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0635" w14:textId="7CA40131" w:rsidR="002866EB" w:rsidRPr="002866EB" w:rsidRDefault="002866EB" w:rsidP="002A2BED">
      <w:pPr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0477 FIN MT- ------ 201</w:t>
      </w:r>
      <w:r w:rsidR="00740997">
        <w:rPr>
          <w:rFonts w:ascii="Courier New" w:hAnsi="Courier New"/>
          <w:sz w:val="20"/>
        </w:rPr>
        <w:t>9</w:t>
      </w:r>
      <w:r>
        <w:rPr>
          <w:rFonts w:ascii="Courier New" w:hAnsi="Courier New"/>
          <w:sz w:val="20"/>
        </w:rPr>
        <w:t>1</w:t>
      </w:r>
      <w:r w:rsidR="00740997">
        <w:rPr>
          <w:rFonts w:ascii="Courier New" w:hAnsi="Courier New"/>
          <w:sz w:val="20"/>
        </w:rPr>
        <w:t>224</w:t>
      </w:r>
      <w:r>
        <w:rPr>
          <w:rFonts w:ascii="Courier New" w:hAnsi="Courier New"/>
          <w:sz w:val="20"/>
        </w:rPr>
        <w:t xml:space="preserve"> --- --- </w:t>
      </w:r>
      <w:r w:rsidR="00740997">
        <w:rPr>
          <w:rFonts w:ascii="Courier New" w:hAnsi="Courier New"/>
          <w:sz w:val="20"/>
        </w:rPr>
        <w:t>FINAL</w:t>
      </w:r>
    </w:p>
    <w:p w14:paraId="57FFBB67" w14:textId="735AEEDD" w:rsidR="00740997" w:rsidRPr="00D95431" w:rsidRDefault="00740997" w:rsidP="00740997">
      <w:pPr>
        <w:spacing w:line="259" w:lineRule="auto"/>
      </w:pPr>
      <w:r>
        <w:rPr>
          <w:rFonts w:ascii="Bodoni MT" w:hAnsi="Bodoni MT"/>
          <w:b/>
          <w:sz w:val="70"/>
        </w:rPr>
        <w:t>KTIEB TAL-ISTATUT TAL-FINLANDJA</w:t>
      </w:r>
    </w:p>
    <w:p w14:paraId="08C54E97" w14:textId="57D006B3" w:rsidR="00740997" w:rsidRPr="00D95431" w:rsidRDefault="00740997" w:rsidP="00740997">
      <w:pPr>
        <w:tabs>
          <w:tab w:val="center" w:pos="3911"/>
        </w:tabs>
        <w:spacing w:line="259" w:lineRule="auto"/>
      </w:pPr>
      <w:r>
        <w:rPr>
          <w:color w:val="FFFFFF"/>
          <w:sz w:val="4"/>
        </w:rPr>
        <w:t>Mnrovvvvajoneuvojen käytöstä tiellä annetun asetuksen muuttamisestauu asia</w:t>
      </w:r>
      <w:r>
        <w:tab/>
      </w:r>
      <w:r>
        <w:rPr>
          <w:rFonts w:ascii="Bodoni MT" w:hAnsi="Bodoni MT"/>
          <w:sz w:val="20"/>
        </w:rPr>
        <w:t>Ippubblikat f</w:t>
      </w:r>
      <w:r w:rsidR="00EE7F08">
        <w:rPr>
          <w:rFonts w:ascii="Bodoni MT" w:hAnsi="Bodoni MT"/>
          <w:sz w:val="20"/>
        </w:rPr>
        <w:t>’</w:t>
      </w:r>
      <w:r w:rsidR="00151D6C">
        <w:rPr>
          <w:rFonts w:ascii="Cambria" w:eastAsia="Times New Roman" w:hAnsi="Cambria"/>
          <w:sz w:val="20"/>
          <w:lang w:eastAsia="ko-KR"/>
        </w:rPr>
        <w:t>H</w:t>
      </w:r>
      <w:r>
        <w:rPr>
          <w:rFonts w:ascii="Bodoni MT" w:hAnsi="Bodoni MT"/>
          <w:sz w:val="20"/>
        </w:rPr>
        <w:t>elsinki 17 ta</w:t>
      </w:r>
      <w:r w:rsidR="00EE7F08">
        <w:rPr>
          <w:rFonts w:ascii="Bodoni MT" w:hAnsi="Bodoni MT"/>
          <w:sz w:val="20"/>
        </w:rPr>
        <w:t>’</w:t>
      </w:r>
      <w:r>
        <w:rPr>
          <w:rFonts w:ascii="Bodoni MT" w:hAnsi="Bodoni MT"/>
          <w:sz w:val="20"/>
        </w:rPr>
        <w:t> Jannar 2019</w:t>
      </w:r>
    </w:p>
    <w:p w14:paraId="1464A71D" w14:textId="77777777" w:rsidR="00740997" w:rsidRPr="00D95431" w:rsidRDefault="00740997" w:rsidP="00740997">
      <w:pPr>
        <w:spacing w:after="741" w:line="259" w:lineRule="auto"/>
      </w:pPr>
      <w:r>
        <w:rPr>
          <w:noProof/>
          <w:lang w:val="en-US" w:eastAsia="en-US" w:bidi="ar-SA"/>
        </w:rPr>
        <w:drawing>
          <wp:inline distT="0" distB="0" distL="0" distR="0" wp14:anchorId="63364150" wp14:editId="119DD673">
            <wp:extent cx="4930820" cy="45719"/>
            <wp:effectExtent l="0" t="0" r="0" b="0"/>
            <wp:docPr id="17459" name="Picture 17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" name="Picture 174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232" cy="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CD906" w14:textId="746BB61C" w:rsidR="008A0B0A" w:rsidRPr="007E23E2" w:rsidRDefault="00740997" w:rsidP="002A2BED">
      <w:pPr>
        <w:pStyle w:val="LLNormaali"/>
        <w:jc w:val="center"/>
      </w:pPr>
      <w:r>
        <w:rPr>
          <w:b/>
          <w:sz w:val="28"/>
        </w:rPr>
        <w:t>31/2019</w:t>
      </w:r>
    </w:p>
    <w:p w14:paraId="2C4E96BF" w14:textId="77777777" w:rsidR="00F8307A" w:rsidRPr="007E23E2" w:rsidRDefault="00F8307A" w:rsidP="008A0B0A">
      <w:pPr>
        <w:pStyle w:val="LLNormaali"/>
      </w:pPr>
    </w:p>
    <w:p w14:paraId="5DF9DB04" w14:textId="77777777" w:rsidR="008968F7" w:rsidRPr="007E23E2" w:rsidRDefault="008968F7" w:rsidP="008968F7">
      <w:pPr>
        <w:pStyle w:val="LLValtioneuvostonAsetus"/>
      </w:pPr>
      <w:r>
        <w:t>Digriet tal-Gvern</w:t>
      </w:r>
    </w:p>
    <w:p w14:paraId="5553FE6F" w14:textId="20392138" w:rsidR="008968F7" w:rsidRPr="002A2BED" w:rsidRDefault="008968F7" w:rsidP="002A2BED">
      <w:pPr>
        <w:pStyle w:val="LLSaadoksenNimi"/>
      </w:pPr>
      <w:r w:rsidRPr="002A2BED">
        <w:t>li jemenda d-Digriet dwar l-użu ta</w:t>
      </w:r>
      <w:r w:rsidR="00EE7F08" w:rsidRPr="002A2BED">
        <w:t>’</w:t>
      </w:r>
      <w:r w:rsidRPr="002A2BED">
        <w:t xml:space="preserve"> vetturi fit-triq</w:t>
      </w:r>
    </w:p>
    <w:p w14:paraId="13E84713" w14:textId="62BB72F5" w:rsidR="008A0B0A" w:rsidRDefault="00206203" w:rsidP="00206203">
      <w:pPr>
        <w:pStyle w:val="LLJohtolauseKappaleet"/>
      </w:pPr>
      <w:r>
        <w:t>B</w:t>
      </w:r>
      <w:r w:rsidR="00EE7F08">
        <w:t>’</w:t>
      </w:r>
      <w:r w:rsidR="008968F7">
        <w:t>deċiżjoni tal-Gvern</w:t>
      </w:r>
      <w:r>
        <w:t>,</w:t>
      </w:r>
      <w:r w:rsidR="008968F7">
        <w:t xml:space="preserve"> </w:t>
      </w:r>
      <w:r>
        <w:t>l-</w:t>
      </w:r>
      <w:r w:rsidR="008A0B0A">
        <w:t xml:space="preserve">§§ 2, 13, 17, 19a, 19b, 20, </w:t>
      </w:r>
      <w:r>
        <w:t xml:space="preserve">21, </w:t>
      </w:r>
      <w:r w:rsidR="008A0B0A">
        <w:t xml:space="preserve">23, 23a, 24, 26, 27, 32, </w:t>
      </w:r>
      <w:r>
        <w:t xml:space="preserve">32a, </w:t>
      </w:r>
      <w:r w:rsidR="008A0B0A">
        <w:t xml:space="preserve">33, 36, 45, </w:t>
      </w:r>
      <w:r>
        <w:t xml:space="preserve">46, </w:t>
      </w:r>
      <w:r w:rsidR="008A0B0A">
        <w:t>51b</w:t>
      </w:r>
      <w:r>
        <w:t>,</w:t>
      </w:r>
      <w:r w:rsidR="008A0B0A">
        <w:t xml:space="preserve"> 52 </w:t>
      </w:r>
      <w:r>
        <w:t>u 57</w:t>
      </w:r>
      <w:r w:rsidR="008A0B0A">
        <w:t>,</w:t>
      </w:r>
      <w:r>
        <w:t xml:space="preserve"> </w:t>
      </w:r>
      <w:r w:rsidR="008A0B0A">
        <w:t xml:space="preserve">billi </w:t>
      </w:r>
      <w:r>
        <w:t>l-</w:t>
      </w:r>
      <w:r w:rsidR="008A0B0A">
        <w:t xml:space="preserve">§ 2 jinsab fid-Digrieti 407/2013 u 570/2017, </w:t>
      </w:r>
      <w:r>
        <w:t>l-</w:t>
      </w:r>
      <w:r w:rsidR="008A0B0A">
        <w:t>§</w:t>
      </w:r>
      <w:r>
        <w:t>§</w:t>
      </w:r>
      <w:r w:rsidR="008A0B0A">
        <w:t> 13</w:t>
      </w:r>
      <w:r>
        <w:t>, 19a, 27, 32, 32a u 52</w:t>
      </w:r>
      <w:r w:rsidR="008A0B0A">
        <w:t xml:space="preserve"> jinsab</w:t>
      </w:r>
      <w:r>
        <w:t>u</w:t>
      </w:r>
      <w:r w:rsidR="008A0B0A">
        <w:t xml:space="preserve"> fid-Digriet </w:t>
      </w:r>
      <w:r>
        <w:t>407/2013</w:t>
      </w:r>
      <w:r w:rsidR="008A0B0A">
        <w:t xml:space="preserve">, </w:t>
      </w:r>
      <w:r>
        <w:t>l-</w:t>
      </w:r>
      <w:r w:rsidR="008A0B0A">
        <w:t xml:space="preserve">§ 17 jinsab parzjalment fid-Digrieti 303/1996, 1227/2011 u 407/2013, </w:t>
      </w:r>
      <w:r>
        <w:t>l-</w:t>
      </w:r>
      <w:r w:rsidR="008A0B0A">
        <w:t xml:space="preserve">§ 19b jinsab fid-Digriet 1243/2002, </w:t>
      </w:r>
      <w:r>
        <w:t>l-</w:t>
      </w:r>
      <w:r w:rsidR="008A0B0A">
        <w:t xml:space="preserve">§ 20 jinsab fid-Digrieti 407/2013 u 123/2017, </w:t>
      </w:r>
      <w:r w:rsidR="00453A7A">
        <w:t>l-§ 21 jinsab fid-Digrieti 407/2013, 47/2017 u 240/2017, l-</w:t>
      </w:r>
      <w:r w:rsidR="008A0B0A">
        <w:t xml:space="preserve">§ 23 jinsab fid-Digriet 47/2017, </w:t>
      </w:r>
      <w:r w:rsidR="00453A7A">
        <w:t>l-</w:t>
      </w:r>
      <w:r w:rsidR="008A0B0A">
        <w:t xml:space="preserve">§ 23a jinsab fid-Digriet 1062/2013, </w:t>
      </w:r>
      <w:r w:rsidR="00453A7A">
        <w:t>l-</w:t>
      </w:r>
      <w:r w:rsidR="008A0B0A">
        <w:t xml:space="preserve">§ 24 jinsab fid-Digrieti 407/2013, 240/2017 u 206/2018, </w:t>
      </w:r>
      <w:r w:rsidR="00453A7A">
        <w:t>l-</w:t>
      </w:r>
      <w:r w:rsidR="008A0B0A">
        <w:t xml:space="preserve">§ 26 jinsab fid-Digriet 1227/2011, </w:t>
      </w:r>
      <w:r w:rsidR="00453A7A">
        <w:t>l-</w:t>
      </w:r>
      <w:r w:rsidR="008A0B0A">
        <w:t xml:space="preserve">§ 33 jinsab fid-Digriet 487/2009, </w:t>
      </w:r>
      <w:r w:rsidR="00453A7A">
        <w:t>l-</w:t>
      </w:r>
      <w:r w:rsidR="008A0B0A">
        <w:t xml:space="preserve">§ 36 jinsab parzjalment fid-Digriet 531/1993, </w:t>
      </w:r>
      <w:r w:rsidR="00453A7A">
        <w:t>l-</w:t>
      </w:r>
      <w:r w:rsidR="008A0B0A">
        <w:t>§ 45 jinsab fid-Digriet 1612/2015</w:t>
      </w:r>
      <w:r w:rsidR="00453A7A">
        <w:t>,</w:t>
      </w:r>
      <w:r w:rsidR="008A0B0A">
        <w:t xml:space="preserve"> </w:t>
      </w:r>
      <w:r w:rsidR="00453A7A">
        <w:t>l-§ 46 jinsab fid-Digrieti 670/1997, 407/2013 u 240/2017, l-</w:t>
      </w:r>
      <w:r w:rsidR="008A0B0A">
        <w:t xml:space="preserve">§ 51b </w:t>
      </w:r>
      <w:r w:rsidR="00453A7A">
        <w:t xml:space="preserve">jinsab </w:t>
      </w:r>
      <w:r w:rsidR="008A0B0A">
        <w:t>fid-Digriet 570/2017</w:t>
      </w:r>
      <w:r w:rsidR="00453A7A">
        <w:t xml:space="preserve"> u l-§ 57 jinsab parzjalment fid-Digrieti 1453/1992 u 47/2017, tad-Digriet dwar l-użu ta</w:t>
      </w:r>
      <w:r w:rsidR="00EE7F08">
        <w:t>’</w:t>
      </w:r>
      <w:r w:rsidR="00453A7A">
        <w:t xml:space="preserve"> vetturi fit-triq (1257/1992) huma </w:t>
      </w:r>
      <w:r w:rsidR="00453A7A">
        <w:rPr>
          <w:i/>
        </w:rPr>
        <w:t>emendati</w:t>
      </w:r>
      <w:r w:rsidR="00453A7A">
        <w:t>, l-</w:t>
      </w:r>
      <w:r w:rsidR="008A0B0A">
        <w:t>§ 22 imħassar mid-Digriet 670/1997</w:t>
      </w:r>
      <w:r w:rsidR="00453A7A">
        <w:t xml:space="preserve"> huwa </w:t>
      </w:r>
      <w:r w:rsidR="00453A7A">
        <w:rPr>
          <w:i/>
          <w:iCs/>
        </w:rPr>
        <w:t xml:space="preserve">sostitwit </w:t>
      </w:r>
      <w:r w:rsidR="008A0B0A">
        <w:t>b</w:t>
      </w:r>
      <w:r w:rsidR="00453A7A">
        <w:t>l-</w:t>
      </w:r>
      <w:r w:rsidR="008A0B0A">
        <w:t>§ 22 ġdid</w:t>
      </w:r>
      <w:r w:rsidR="00453A7A">
        <w:t>,</w:t>
      </w:r>
      <w:r w:rsidR="008A0B0A">
        <w:t xml:space="preserve"> u </w:t>
      </w:r>
      <w:r w:rsidR="00453A7A">
        <w:t>l-</w:t>
      </w:r>
      <w:r w:rsidR="008A0B0A">
        <w:t>§ 32</w:t>
      </w:r>
      <w:r w:rsidR="00453A7A">
        <w:t xml:space="preserve"> ġdid </w:t>
      </w:r>
      <w:r w:rsidR="00453A7A">
        <w:rPr>
          <w:i/>
          <w:iCs/>
        </w:rPr>
        <w:t>jiddaħħal</w:t>
      </w:r>
      <w:r w:rsidR="008A0B0A">
        <w:t xml:space="preserve"> kif ġej:</w:t>
      </w:r>
    </w:p>
    <w:p w14:paraId="1CD3EFAB" w14:textId="77777777" w:rsidR="00453A7A" w:rsidRPr="007E23E2" w:rsidRDefault="00453A7A" w:rsidP="00206203">
      <w:pPr>
        <w:pStyle w:val="LLJohtolauseKappaleet"/>
      </w:pPr>
    </w:p>
    <w:p w14:paraId="57D7D8F1" w14:textId="77777777" w:rsidR="008968F7" w:rsidRPr="007E23E2" w:rsidRDefault="008A0B0A" w:rsidP="00C245D5">
      <w:pPr>
        <w:pStyle w:val="LLPykala"/>
        <w:keepNext/>
      </w:pPr>
      <w:r>
        <w:t>§ 2</w:t>
      </w:r>
    </w:p>
    <w:p w14:paraId="0EAA6C8C" w14:textId="77777777" w:rsidR="008A0B0A" w:rsidRPr="007E23E2" w:rsidRDefault="008A0B0A" w:rsidP="00C245D5">
      <w:pPr>
        <w:pStyle w:val="LLPykalanOtsikko"/>
        <w:keepNext/>
      </w:pPr>
      <w:r>
        <w:t>Definizzjonijiet</w:t>
      </w:r>
    </w:p>
    <w:p w14:paraId="3B12E5EA" w14:textId="4C36196A" w:rsidR="008A0B0A" w:rsidRPr="007E23E2" w:rsidRDefault="008A0B0A" w:rsidP="00FC0035">
      <w:pPr>
        <w:pStyle w:val="LLKappalejako"/>
      </w:pPr>
      <w:r>
        <w:t>Id-dispożizzjonijiet tal-Att dwar il-Vetturi u r-regolamenti adottati skont dan l-Att japplikaw għad-definizzjoni tal-vetturi, tal-kategoriji ta</w:t>
      </w:r>
      <w:r w:rsidR="00EE7F08">
        <w:t>’</w:t>
      </w:r>
      <w:r>
        <w:t xml:space="preserve"> vetturi u tad-dimensjonijiet u l-mases tal-vetturi. Barra minn hekk, id-definizzjoni tad-dimensjonijiet u l-mases tal-vetturi hija rregolata mir-Regolament tal-Kummissjoni (KE) Nru 1230/2012 li jimplimenta r-Regolament (KE) Nru 661/2009 tal-Parlament Ewropew u tal-Kunsill dwar rekwiżiti għall-approvazzjoni tat-tip għall-mases u d-dimensjonijiet tal-vetturi bil-mutur u t-trejlers tagħhom u li jemenda d-Direttiva 2007/46/KE tal-Parlament Ewropew u tal-Kunsill.</w:t>
      </w:r>
    </w:p>
    <w:p w14:paraId="5F0B1E8B" w14:textId="5279CD60" w:rsidR="008968F7" w:rsidRPr="007E23E2" w:rsidRDefault="008A0B0A" w:rsidP="00CA20FF">
      <w:pPr>
        <w:pStyle w:val="LLMomentinJohdantoKappale"/>
      </w:pPr>
      <w:r>
        <w:t>Għall-finijiet ta</w:t>
      </w:r>
      <w:r w:rsidR="00EE7F08">
        <w:t>’</w:t>
      </w:r>
      <w:r>
        <w:t xml:space="preserve"> dan id-digriet:</w:t>
      </w:r>
    </w:p>
    <w:p w14:paraId="489FA0D9" w14:textId="495670CD" w:rsidR="008A0B0A" w:rsidRPr="007E23E2" w:rsidRDefault="001B17ED" w:rsidP="00134B44">
      <w:pPr>
        <w:pStyle w:val="LLMomentinAlakohta"/>
      </w:pPr>
      <w:r>
        <w:t>1)</w:t>
      </w:r>
      <w:r w:rsidR="00134B44">
        <w:tab/>
      </w:r>
      <w:r>
        <w:rPr>
          <w:i/>
        </w:rPr>
        <w:t>massa konnessa</w:t>
      </w:r>
      <w:r>
        <w:t xml:space="preserve"> għandha tirreferi għall-massa reali permissibbli tal-vettura rmunkata meta tkun igganġjata, minbarra l-massa tal-akkopjar bin-nagħla jew l-akkopjar bi żbarra tal-irmonk tal-vettura tal-irmonk ta</w:t>
      </w:r>
      <w:r w:rsidR="00EE7F08">
        <w:t>’</w:t>
      </w:r>
      <w:r>
        <w:t xml:space="preserve"> semitrejler, trejler ta</w:t>
      </w:r>
      <w:r w:rsidR="00EE7F08">
        <w:t>’</w:t>
      </w:r>
      <w:r>
        <w:t xml:space="preserve"> trattur jew trejler b</w:t>
      </w:r>
      <w:r w:rsidR="00EE7F08">
        <w:t>’</w:t>
      </w:r>
      <w:r>
        <w:t>fus ċentrali;</w:t>
      </w:r>
    </w:p>
    <w:p w14:paraId="2EEA8351" w14:textId="6B0271D1" w:rsidR="008A0B0A" w:rsidRDefault="001B17ED" w:rsidP="008968F7">
      <w:pPr>
        <w:pStyle w:val="LLMomentinAlakohta"/>
      </w:pPr>
      <w:r>
        <w:lastRenderedPageBreak/>
        <w:t>2)</w:t>
      </w:r>
      <w:r w:rsidR="00134B44">
        <w:tab/>
      </w:r>
      <w:r>
        <w:rPr>
          <w:i/>
        </w:rPr>
        <w:t>tagħbija li ma tistax tinqasam</w:t>
      </w:r>
      <w:r>
        <w:t xml:space="preserve"> għandha tirreferi għal tagħbija li, għall-iskopijiet tal-ġarr bit-triq, ma tistax tinqasam f</w:t>
      </w:r>
      <w:r w:rsidR="00EE7F08">
        <w:t>’</w:t>
      </w:r>
      <w:r>
        <w:t>żewġ tagħbijiet jew iktar mingħajr infiq żejjed jew riskju ta</w:t>
      </w:r>
      <w:r w:rsidR="00EE7F08">
        <w:t>’</w:t>
      </w:r>
      <w:r>
        <w:t xml:space="preserve"> ħsara u li, minħabba d-dimensjonijiet jew il-massa tagħha, ma tistax tinġarr minn vettura jew kombinazzjoni ta</w:t>
      </w:r>
      <w:r w:rsidR="00EE7F08">
        <w:t>’</w:t>
      </w:r>
      <w:r>
        <w:t xml:space="preserve"> vetturi mingħajr ma jinqabżu l-limiti ġeneralment permissibbli għal mases jew dimensjonijiet fit-triq; tagħbija li ma tistax tinqasam tfisser ukoll kontenitur iddisinjat għall-ġarr fuq il-baħar li huwa esportat jew importat, jew vojt jew mgħobbi fis-sit tat-tluq, u li jkun għoli aktar minn 2.80 metri jew itwal minn 12.30 metri; jekk it-trasport tal-kontenitur imsemmi hawnhekk jeħtieġ li jinqabeż l-għoli ta</w:t>
      </w:r>
      <w:r w:rsidR="00EE7F08">
        <w:t>’</w:t>
      </w:r>
      <w:r>
        <w:t xml:space="preserve"> 4.40 metri jew, b</w:t>
      </w:r>
      <w:r w:rsidR="00EE7F08">
        <w:t>’</w:t>
      </w:r>
      <w:r>
        <w:t>mod korrispondenti, jinqabeż it-tul ta</w:t>
      </w:r>
      <w:r w:rsidR="00EE7F08">
        <w:t>’</w:t>
      </w:r>
      <w:r>
        <w:t xml:space="preserve"> 23.00 metru jew il-limitu ġeneralment permissibbli għall-massa fit-triq f</w:t>
      </w:r>
      <w:r w:rsidR="00EE7F08">
        <w:t>’</w:t>
      </w:r>
      <w:r>
        <w:t>vettura artikolata, il-kontenitur jitqies bħala oġġett li ma jistax jinqasam biss meta jkun il-pakkett ta</w:t>
      </w:r>
      <w:r w:rsidR="00EE7F08">
        <w:t>’</w:t>
      </w:r>
      <w:r>
        <w:t xml:space="preserve"> oġġett li ma jistax jinqasam jew meta l-kontenitur jinġarr vojt;</w:t>
      </w:r>
    </w:p>
    <w:p w14:paraId="2784D7B8" w14:textId="77777777" w:rsidR="00134B44" w:rsidRDefault="00134B44" w:rsidP="00134B44">
      <w:pPr>
        <w:tabs>
          <w:tab w:val="left" w:pos="540"/>
        </w:tabs>
        <w:spacing w:after="34"/>
        <w:rPr>
          <w:sz w:val="17"/>
        </w:rPr>
      </w:pPr>
    </w:p>
    <w:p w14:paraId="5B32265C" w14:textId="13E2000C" w:rsidR="00134B44" w:rsidRPr="00D95431" w:rsidRDefault="00134B44" w:rsidP="00134B44">
      <w:pPr>
        <w:tabs>
          <w:tab w:val="left" w:pos="540"/>
        </w:tabs>
        <w:spacing w:after="34"/>
        <w:rPr>
          <w:sz w:val="17"/>
        </w:rPr>
      </w:pPr>
      <w:r>
        <w:rPr>
          <w:sz w:val="17"/>
        </w:rPr>
        <w:t>Direttiva </w:t>
      </w:r>
      <w:r w:rsidR="00493E12">
        <w:rPr>
          <w:sz w:val="17"/>
        </w:rPr>
        <w:t>tal-Kunsill </w:t>
      </w:r>
      <w:r>
        <w:rPr>
          <w:sz w:val="17"/>
        </w:rPr>
        <w:t xml:space="preserve">96/53/EY; ĠU </w:t>
      </w:r>
      <w:r w:rsidR="00493E12">
        <w:rPr>
          <w:sz w:val="17"/>
        </w:rPr>
        <w:t>Edizzjoni Speċjali bil-Malti, Kap. 7, Vol. 2, p. 478</w:t>
      </w:r>
      <w:r>
        <w:rPr>
          <w:sz w:val="17"/>
        </w:rPr>
        <w:t>.</w:t>
      </w:r>
    </w:p>
    <w:p w14:paraId="2096FB44" w14:textId="77777777" w:rsidR="00134B44" w:rsidRPr="007E23E2" w:rsidRDefault="00134B44" w:rsidP="008968F7">
      <w:pPr>
        <w:pStyle w:val="LLMomentinAlakohta"/>
      </w:pPr>
    </w:p>
    <w:p w14:paraId="75BC9623" w14:textId="10B698A3" w:rsidR="008A0B0A" w:rsidRPr="007E23E2" w:rsidRDefault="001B17ED" w:rsidP="008968F7">
      <w:pPr>
        <w:pStyle w:val="LLMomentinAlakohta"/>
      </w:pPr>
      <w:r>
        <w:t>3)</w:t>
      </w:r>
      <w:r w:rsidR="00696B3A">
        <w:t xml:space="preserve"> </w:t>
      </w:r>
      <w:r>
        <w:rPr>
          <w:i/>
        </w:rPr>
        <w:t>il-Ministeru</w:t>
      </w:r>
      <w:r>
        <w:t xml:space="preserve"> għandu jirreferi għall-Ministeru għat-Trasport u l-Komunikazzjoni;</w:t>
      </w:r>
    </w:p>
    <w:p w14:paraId="5ED8A324" w14:textId="1C851AD3" w:rsidR="008A0B0A" w:rsidRPr="007E23E2" w:rsidRDefault="001B17ED" w:rsidP="008968F7">
      <w:pPr>
        <w:pStyle w:val="LLMomentinAlakohta"/>
      </w:pPr>
      <w:r>
        <w:t>4)</w:t>
      </w:r>
      <w:r w:rsidR="00696B3A">
        <w:t xml:space="preserve"> </w:t>
      </w:r>
      <w:r>
        <w:rPr>
          <w:i/>
        </w:rPr>
        <w:t>tagħmir tax-xogħol</w:t>
      </w:r>
      <w:r>
        <w:t xml:space="preserve"> għandu jirreferi għal magna li tista</w:t>
      </w:r>
      <w:r w:rsidR="00EE7F08">
        <w:t>’</w:t>
      </w:r>
      <w:r>
        <w:t xml:space="preserve"> tiġi swiċċjata li tista</w:t>
      </w:r>
      <w:r w:rsidR="00EE7F08">
        <w:t>’</w:t>
      </w:r>
      <w:r>
        <w:t xml:space="preserve"> tiġi konnessa ma</w:t>
      </w:r>
      <w:r w:rsidR="00EE7F08">
        <w:t>’</w:t>
      </w:r>
      <w:r>
        <w:t xml:space="preserve"> vettura, li hija kompletament maqtugħa mill-art waqt il-ġarr bit-triq, u li ma tistax iddur madwar l-assi vertikali tagħha fir-rigward tal-vettura waqt it-trasport bit-triq;</w:t>
      </w:r>
    </w:p>
    <w:p w14:paraId="37F7819B" w14:textId="1F3E5E51" w:rsidR="008A0B0A" w:rsidRPr="007E23E2" w:rsidRDefault="001B17ED" w:rsidP="008968F7">
      <w:pPr>
        <w:pStyle w:val="LLMomentinAlakohta"/>
      </w:pPr>
      <w:r>
        <w:t>5)</w:t>
      </w:r>
      <w:r w:rsidR="00696B3A">
        <w:t xml:space="preserve"> </w:t>
      </w:r>
      <w:r>
        <w:rPr>
          <w:i/>
        </w:rPr>
        <w:t>id-Direttiva dwar id-dimensjonijiet u l-piż</w:t>
      </w:r>
      <w:r>
        <w:t>ijiet għandha tirreferi għad-Direttiva tal-Kunsill 96/53/KE li tistabbilixxi għal ċerti vetturi tat-triq li jiċċirkolaw fi ħdan il-Komunità d-dimensjonijiet massimi awtorizzati fit-traffiku nazzjonali u internazzjonali u l-piżijiet massimi awtorizzati fit-traffiku internazzjonali, kif emendata mid-Direttiva (UE) 2015/719 tal-Parlament Ewropew u tal-Kunsill;</w:t>
      </w:r>
    </w:p>
    <w:p w14:paraId="2D33F5DF" w14:textId="57F53FFC" w:rsidR="008A0B0A" w:rsidRPr="007E23E2" w:rsidRDefault="001B17ED" w:rsidP="008968F7">
      <w:pPr>
        <w:pStyle w:val="LLMomentinAlakohta"/>
      </w:pPr>
      <w:r>
        <w:t>6)</w:t>
      </w:r>
      <w:r w:rsidR="00696B3A">
        <w:t xml:space="preserve"> </w:t>
      </w:r>
      <w:r>
        <w:rPr>
          <w:i/>
        </w:rPr>
        <w:t>fjuwils alternattivi</w:t>
      </w:r>
      <w:r>
        <w:t xml:space="preserve"> għandha tirreferi għall-fjuwils alternattivi msemmija fl-Artikolu 2 tad-Direttiva dwar id-dimensjonijiet u l-piżijiet;</w:t>
      </w:r>
    </w:p>
    <w:p w14:paraId="3D6C2854" w14:textId="0CC9B97D" w:rsidR="008A0B0A" w:rsidRPr="007E23E2" w:rsidRDefault="001B17ED" w:rsidP="008968F7">
      <w:pPr>
        <w:pStyle w:val="LLMomentinAlakohta"/>
      </w:pPr>
      <w:r>
        <w:t>7)</w:t>
      </w:r>
      <w:r w:rsidR="00696B3A">
        <w:t xml:space="preserve"> </w:t>
      </w:r>
      <w:r>
        <w:rPr>
          <w:i/>
        </w:rPr>
        <w:t>fus direzzjonali</w:t>
      </w:r>
      <w:r w:rsidR="00A13942">
        <w:rPr>
          <w:i/>
        </w:rPr>
        <w:t>:</w:t>
      </w:r>
      <w:r w:rsidR="00A13942">
        <w:t xml:space="preserve"> i</w:t>
      </w:r>
      <w:r>
        <w:t>l-fus li r-roti tiegħu jistgħu jiddawru direttament jew indirettament fir-rigward tal-fus lonġitudinali tal-vettura biex tiġi ddeterminata d-direzzjoni tal-moviment tal-vettura;</w:t>
      </w:r>
    </w:p>
    <w:p w14:paraId="795400D2" w14:textId="2907F786" w:rsidR="008A0B0A" w:rsidRPr="007E23E2" w:rsidRDefault="001B17ED" w:rsidP="008968F7">
      <w:pPr>
        <w:pStyle w:val="LLMomentinAlakohta"/>
      </w:pPr>
      <w:r>
        <w:t>8)</w:t>
      </w:r>
      <w:r w:rsidR="00696B3A">
        <w:t xml:space="preserve"> </w:t>
      </w:r>
      <w:r>
        <w:rPr>
          <w:i/>
        </w:rPr>
        <w:t>fus manuvrabbli</w:t>
      </w:r>
      <w:r>
        <w:t xml:space="preserve"> għandu jirreferi għal fus li għalih l-angolu direzzjonali tar-roti jinbidel biss minħabba l-interazzjoni ta</w:t>
      </w:r>
      <w:r w:rsidR="00EE7F08">
        <w:t>’</w:t>
      </w:r>
      <w:r>
        <w:t xml:space="preserve"> forzi bejn ir-roti u l-wiċċ tat-triq; madankollu, fus li l-angolu direzzjonali tiegħu jinbidel ftit minħabba l-elastiċità tal-akkopjament tal-fus ma jitqiesx bħala fus manuvrabbli.</w:t>
      </w:r>
    </w:p>
    <w:p w14:paraId="26B05E1E" w14:textId="77777777" w:rsidR="00CA20FF" w:rsidRPr="007E23E2" w:rsidRDefault="00CA20FF" w:rsidP="008968F7">
      <w:pPr>
        <w:pStyle w:val="LLMomentinAlakohta"/>
      </w:pPr>
    </w:p>
    <w:p w14:paraId="5717790B" w14:textId="77777777" w:rsidR="008A0B0A" w:rsidRPr="007E23E2" w:rsidRDefault="008A0B0A" w:rsidP="00C245D5">
      <w:pPr>
        <w:pStyle w:val="LLPykala"/>
        <w:keepNext/>
      </w:pPr>
      <w:r>
        <w:t>§ 13</w:t>
      </w:r>
    </w:p>
    <w:p w14:paraId="3A8B7429" w14:textId="77777777" w:rsidR="008A0B0A" w:rsidRPr="007E23E2" w:rsidRDefault="008A0B0A" w:rsidP="00C245D5">
      <w:pPr>
        <w:pStyle w:val="LLPykalanOtsikko"/>
        <w:keepNext/>
      </w:pPr>
      <w:r>
        <w:t>Fus manuvrabbli</w:t>
      </w:r>
    </w:p>
    <w:p w14:paraId="12F42895" w14:textId="2351AD86" w:rsidR="008A0B0A" w:rsidRPr="007E23E2" w:rsidRDefault="008A0B0A" w:rsidP="00FC0035">
      <w:pPr>
        <w:pStyle w:val="LLKappalejako"/>
      </w:pPr>
      <w:r>
        <w:t>Jekk vettura jew trejler, li għalihom ma jkunu ġew ipprovduti jew speċifikati l-ebda rekwiżiti tekniċi għal apparat ta</w:t>
      </w:r>
      <w:r w:rsidR="00EE7F08">
        <w:t>’</w:t>
      </w:r>
      <w:r>
        <w:t xml:space="preserve"> kontroll, ikollhom fus manuvrabbli mgħammar b</w:t>
      </w:r>
      <w:r w:rsidR="00EE7F08">
        <w:t>’</w:t>
      </w:r>
      <w:r>
        <w:t>apparat li jiġi attwat mis-sedil tas-sewwieq jew apparat awtomatiku li jillokkja direttament l-istering, il-fus għandu jinżamm illokkjat meta wieħed isuq b</w:t>
      </w:r>
      <w:r w:rsidR="00EE7F08">
        <w:t>’</w:t>
      </w:r>
      <w:r>
        <w:t>veloċità li taqbeż l-40 k</w:t>
      </w:r>
      <w:r w:rsidR="00030F93">
        <w:t>ilo</w:t>
      </w:r>
      <w:r>
        <w:t>m</w:t>
      </w:r>
      <w:r w:rsidR="00030F93">
        <w:t>etru fis-siegħa</w:t>
      </w:r>
      <w:r>
        <w:t>.</w:t>
      </w:r>
    </w:p>
    <w:p w14:paraId="3BC58DE2" w14:textId="0F7AA8F4" w:rsidR="008A0B0A" w:rsidRPr="007E23E2" w:rsidRDefault="008A0B0A" w:rsidP="00FC0035">
      <w:pPr>
        <w:pStyle w:val="LLKappalejako"/>
      </w:pPr>
      <w:r>
        <w:t>Jekk il-fusien kollha ta</w:t>
      </w:r>
      <w:r w:rsidR="00EE7F08">
        <w:t>’</w:t>
      </w:r>
      <w:r>
        <w:t xml:space="preserve"> vettura jkunu fusien manuvrabbli, il-pożizzjoni tal-ivvjaġġar għandha tkun parallela għall-karreġġjata fit-traffiku normali.</w:t>
      </w:r>
    </w:p>
    <w:p w14:paraId="24E0E1F5" w14:textId="77777777" w:rsidR="008A0B0A" w:rsidRPr="007E23E2" w:rsidRDefault="008A0B0A" w:rsidP="008A0B0A">
      <w:pPr>
        <w:pStyle w:val="LLNormaali"/>
      </w:pPr>
    </w:p>
    <w:p w14:paraId="62493916" w14:textId="77777777" w:rsidR="008A0B0A" w:rsidRPr="007E23E2" w:rsidRDefault="008A0B0A" w:rsidP="00C245D5">
      <w:pPr>
        <w:pStyle w:val="LLPykala"/>
        <w:keepNext/>
      </w:pPr>
      <w:r>
        <w:t>§ 17</w:t>
      </w:r>
    </w:p>
    <w:p w14:paraId="2E1FECF7" w14:textId="578AA1E8" w:rsidR="008A0B0A" w:rsidRPr="007E23E2" w:rsidRDefault="008A0B0A" w:rsidP="00C245D5">
      <w:pPr>
        <w:pStyle w:val="LLPykalanOtsikko"/>
        <w:keepNext/>
      </w:pPr>
      <w:r>
        <w:t>L-użu ta</w:t>
      </w:r>
      <w:r w:rsidR="00EE7F08">
        <w:t>’</w:t>
      </w:r>
      <w:r>
        <w:t xml:space="preserve"> apparat kontra ż-żliq fuq tajers ta</w:t>
      </w:r>
      <w:r w:rsidR="00EE7F08">
        <w:t>’</w:t>
      </w:r>
      <w:r>
        <w:t xml:space="preserve"> vettura u vetturi rmunkati akkoppjati magħhom</w:t>
      </w:r>
    </w:p>
    <w:p w14:paraId="19D28FC2" w14:textId="0ADD7B92" w:rsidR="008A0B0A" w:rsidRPr="007E23E2" w:rsidRDefault="008A0B0A" w:rsidP="00FC0035">
      <w:pPr>
        <w:pStyle w:val="LLKappalejako"/>
      </w:pPr>
      <w:r>
        <w:t>It-tajers ta</w:t>
      </w:r>
      <w:r w:rsidR="00EE7F08">
        <w:t>’</w:t>
      </w:r>
      <w:r>
        <w:t xml:space="preserve"> vettura u vettura rmunkata akkoppjata magħha jistgħu jkunu mgħammra bi msiemer irbattuti, ktajjen għall-borra jew apparat ieħor kontra ż-żliq ekwivalenti, li essenzjalment ma jagħmlux ħsara lill-wiċċ tat-triq. It-tajers bl-imsiemer irbattuti jistgħu </w:t>
      </w:r>
      <w:r>
        <w:lastRenderedPageBreak/>
        <w:t>jintużaw mill-1 ta</w:t>
      </w:r>
      <w:r w:rsidR="00EE7F08">
        <w:t>’</w:t>
      </w:r>
      <w:r>
        <w:t> Novembru sal-31 ta</w:t>
      </w:r>
      <w:r w:rsidR="00EE7F08">
        <w:t>’</w:t>
      </w:r>
      <w:r>
        <w:t> Marzu jew sa nhar it-Tnejn ta</w:t>
      </w:r>
      <w:r w:rsidR="00EE7F08">
        <w:t>’</w:t>
      </w:r>
      <w:r>
        <w:t xml:space="preserve"> wara l-Għid, skont liema jiġi l-aħħar. Lil hinn minn dan il-perjodu, it-tajers bl-imsiemer irbattuti jistgħu jintużaw f</w:t>
      </w:r>
      <w:r w:rsidR="00EE7F08">
        <w:t>’</w:t>
      </w:r>
      <w:r>
        <w:t>vetturi ta</w:t>
      </w:r>
      <w:r w:rsidR="00EE7F08">
        <w:t>’</w:t>
      </w:r>
      <w:r>
        <w:t xml:space="preserve"> emerġenza, vetturi off-road u trejlers użati mill-Forzi tad-Difiża, vetturi ta</w:t>
      </w:r>
      <w:r w:rsidR="00EE7F08">
        <w:t>’</w:t>
      </w:r>
      <w:r>
        <w:t xml:space="preserve"> manutenzjoni tat-triq u trejlers u vetturi tat-trasport tal-merkanzija. It-tajers bl-imsiemer irbattuti jistgħu jintużaw lil hinn mill-perjodu msemmi hawn fuq anke waqt trasferimenti temporanji relatati mal-kummerċ, it-tiswija u l-ispezzjoni teknika ta</w:t>
      </w:r>
      <w:r w:rsidR="00EE7F08">
        <w:t>’</w:t>
      </w:r>
      <w:r>
        <w:t xml:space="preserve"> vetturi jew vetturi rmunkati, u fil-vetturi u l-vetturi rmunkati kollha jekk dan ikun neċessarju minħabba fit-temp jew il-kundizzjonijiet tat-triq.</w:t>
      </w:r>
    </w:p>
    <w:p w14:paraId="3DE1B8A7" w14:textId="101EA0C2" w:rsidR="008A0B0A" w:rsidRPr="007E23E2" w:rsidRDefault="008A0B0A" w:rsidP="00FC0035">
      <w:pPr>
        <w:pStyle w:val="LLKappalejako"/>
      </w:pPr>
      <w:r>
        <w:t>Fil-każ ta</w:t>
      </w:r>
      <w:r w:rsidR="00EE7F08">
        <w:t>’</w:t>
      </w:r>
      <w:r>
        <w:t xml:space="preserve"> trejler b</w:t>
      </w:r>
      <w:r w:rsidR="00EE7F08">
        <w:t>’</w:t>
      </w:r>
      <w:r>
        <w:t>massa totali ta</w:t>
      </w:r>
      <w:r w:rsidR="00EE7F08">
        <w:t>’</w:t>
      </w:r>
      <w:r>
        <w:t xml:space="preserve"> iktar minn 0.75 tunnellata iżda mhux iktar minn 3.5 tunnellata (il-kategorija O</w:t>
      </w:r>
      <w:r>
        <w:rPr>
          <w:vertAlign w:val="subscript"/>
        </w:rPr>
        <w:t>2</w:t>
      </w:r>
      <w:r>
        <w:t>), għandhom jintużaw tajers bl-imsiemer irbattuti, jekk il-vettura tal-irmonk tkun mgħammra b</w:t>
      </w:r>
      <w:r w:rsidR="00EE7F08">
        <w:t>’</w:t>
      </w:r>
      <w:r>
        <w:t>tajers bl-imsiemer irbattuti.</w:t>
      </w:r>
    </w:p>
    <w:p w14:paraId="1775BAD5" w14:textId="013A9DB6" w:rsidR="008A0B0A" w:rsidRPr="007E23E2" w:rsidRDefault="008A0B0A" w:rsidP="00FC0035">
      <w:pPr>
        <w:pStyle w:val="LLKappalejako"/>
      </w:pPr>
      <w:r>
        <w:t>Meta t-tajers bl-imsiemer irbattuti jintużaw f</w:t>
      </w:r>
      <w:r w:rsidR="00EE7F08">
        <w:t>’</w:t>
      </w:r>
      <w:r>
        <w:t>karozza tal-passiġġieri, vettura kummerċjali ħafifa (kategorija M</w:t>
      </w:r>
      <w:r>
        <w:rPr>
          <w:vertAlign w:val="subscript"/>
        </w:rPr>
        <w:t>1</w:t>
      </w:r>
      <w:r>
        <w:t xml:space="preserve"> u N</w:t>
      </w:r>
      <w:r>
        <w:rPr>
          <w:vertAlign w:val="subscript"/>
        </w:rPr>
        <w:t>1</w:t>
      </w:r>
      <w:r>
        <w:t>) jew fi trejler b</w:t>
      </w:r>
      <w:r w:rsidR="00EE7F08">
        <w:t>’</w:t>
      </w:r>
      <w:r>
        <w:t>massa totali ta</w:t>
      </w:r>
      <w:r w:rsidR="00EE7F08">
        <w:t>’</w:t>
      </w:r>
      <w:r>
        <w:t xml:space="preserve"> mhux iktar minn 3.5 tunnellata (kategorija O</w:t>
      </w:r>
      <w:r>
        <w:rPr>
          <w:vertAlign w:val="subscript"/>
        </w:rPr>
        <w:t>1</w:t>
      </w:r>
      <w:r>
        <w:t xml:space="preserve"> u O</w:t>
      </w:r>
      <w:r>
        <w:rPr>
          <w:vertAlign w:val="subscript"/>
        </w:rPr>
        <w:t>2</w:t>
      </w:r>
      <w:r>
        <w:t>), dawn għandhom jitwaħħlu fuq kull rota, minbarra ż-żewġ roti ta</w:t>
      </w:r>
      <w:r w:rsidR="00EE7F08">
        <w:t>’</w:t>
      </w:r>
      <w:r>
        <w:t xml:space="preserve"> roti doppji. In-numru ta</w:t>
      </w:r>
      <w:r w:rsidR="00EE7F08">
        <w:t>’</w:t>
      </w:r>
      <w:r>
        <w:t xml:space="preserve"> msiemer irbattuti f</w:t>
      </w:r>
      <w:r w:rsidR="00EE7F08">
        <w:t>’</w:t>
      </w:r>
      <w:r>
        <w:t>tipi differenti ta</w:t>
      </w:r>
      <w:r w:rsidR="00EE7F08">
        <w:t>’</w:t>
      </w:r>
      <w:r>
        <w:t xml:space="preserve"> vettura jista</w:t>
      </w:r>
      <w:r w:rsidR="00EE7F08">
        <w:t>’</w:t>
      </w:r>
      <w:r>
        <w:t xml:space="preserve"> jvarja b</w:t>
      </w:r>
      <w:r w:rsidR="00EE7F08">
        <w:t>’</w:t>
      </w:r>
      <w:r>
        <w:t>mhux iktar minn 25 % min-numru ta</w:t>
      </w:r>
      <w:r w:rsidR="00EE7F08">
        <w:t>’</w:t>
      </w:r>
      <w:r>
        <w:t xml:space="preserve"> msiemer irbattuti fit-tajer li għandha l-iktar imsiemer.</w:t>
      </w:r>
    </w:p>
    <w:p w14:paraId="1A8D40E4" w14:textId="7A01015E" w:rsidR="008A0B0A" w:rsidRPr="007E23E2" w:rsidRDefault="008A0B0A" w:rsidP="00FC0035">
      <w:pPr>
        <w:pStyle w:val="LLKappalejako"/>
      </w:pPr>
      <w:r>
        <w:t>Meta tajer żejjed irid jintuża temporanjament f</w:t>
      </w:r>
      <w:r w:rsidR="00EE7F08">
        <w:t>’</w:t>
      </w:r>
      <w:r>
        <w:t>vettura jew vettura rmunkata akkoppjata magħha minħabba ħsara fit-tajer, id-dispożizzjonijiet ta</w:t>
      </w:r>
      <w:r w:rsidR="00EE7F08">
        <w:t>’</w:t>
      </w:r>
      <w:r>
        <w:t xml:space="preserve"> din it-taqsima m</w:t>
      </w:r>
      <w:r w:rsidR="00EE7F08">
        <w:t>’</w:t>
      </w:r>
      <w:r>
        <w:t>għandhomx japplikaw għalih. Il-vettura għandha mbagħad tinstaq b</w:t>
      </w:r>
      <w:r w:rsidR="00EE7F08">
        <w:t>’</w:t>
      </w:r>
      <w:r>
        <w:t>ħafna kawtela.</w:t>
      </w:r>
    </w:p>
    <w:p w14:paraId="37FF378E" w14:textId="42B74305" w:rsidR="008A0B0A" w:rsidRPr="007E23E2" w:rsidRDefault="008A0B0A" w:rsidP="00FC0035">
      <w:pPr>
        <w:pStyle w:val="LLKappalejako"/>
      </w:pPr>
      <w:r>
        <w:t>Fil-każ ta</w:t>
      </w:r>
      <w:r w:rsidR="00EE7F08">
        <w:t>’</w:t>
      </w:r>
      <w:r>
        <w:t xml:space="preserve"> tajer bl-imsiemer irbattuti użat ta</w:t>
      </w:r>
      <w:r w:rsidR="00EE7F08">
        <w:t>’</w:t>
      </w:r>
      <w:r>
        <w:t xml:space="preserve"> vettura tal-passiġġiera jew trakk ħafif, l-imsiemer irbattuti m</w:t>
      </w:r>
      <w:r w:rsidR="00EE7F08">
        <w:t>’</w:t>
      </w:r>
      <w:r>
        <w:t xml:space="preserve">għandhomx joħorġu </w:t>
      </w:r>
      <w:r w:rsidR="00EE7F08">
        <w:t>‘</w:t>
      </w:r>
      <w:r>
        <w:t>l barra iktar minn 2.0 m</w:t>
      </w:r>
      <w:r w:rsidR="00C5238F">
        <w:t>illimetri</w:t>
      </w:r>
      <w:r>
        <w:t xml:space="preserve">. </w:t>
      </w:r>
      <w:r w:rsidR="00044446">
        <w:t>Il-musmar irbattut jista</w:t>
      </w:r>
      <w:r w:rsidR="00EE7F08">
        <w:t>’</w:t>
      </w:r>
      <w:r w:rsidR="00044446">
        <w:t xml:space="preserve"> joħroġ b</w:t>
      </w:r>
      <w:r w:rsidR="00EE7F08">
        <w:t>’</w:t>
      </w:r>
      <w:r w:rsidR="00044446">
        <w:t xml:space="preserve">mhux aktar minn </w:t>
      </w:r>
      <w:r>
        <w:t>2.5 m</w:t>
      </w:r>
      <w:r w:rsidR="00044446">
        <w:t>illimetri fit-tajers użati għal trakk</w:t>
      </w:r>
      <w:r>
        <w:t>.</w:t>
      </w:r>
    </w:p>
    <w:p w14:paraId="55031C6D" w14:textId="360A1BCE" w:rsidR="009F1C22" w:rsidRPr="007E23E2" w:rsidRDefault="008A0B0A" w:rsidP="00FC0035">
      <w:pPr>
        <w:pStyle w:val="LLKappalejako"/>
      </w:pPr>
      <w:r>
        <w:t xml:space="preserve">L-Aġenzija Finlandiża tat-Trasport </w:t>
      </w:r>
      <w:r w:rsidR="00B32AB6">
        <w:t xml:space="preserve">u l-Komunikazzjonijiet </w:t>
      </w:r>
      <w:r>
        <w:t>tista</w:t>
      </w:r>
      <w:r w:rsidR="00EE7F08">
        <w:t>’</w:t>
      </w:r>
      <w:r>
        <w:t xml:space="preserve"> tagħti </w:t>
      </w:r>
      <w:r w:rsidR="00B32AB6">
        <w:t xml:space="preserve">deroga </w:t>
      </w:r>
      <w:r>
        <w:t xml:space="preserve">lil vettura </w:t>
      </w:r>
      <w:r w:rsidR="00B32AB6">
        <w:t>individwali</w:t>
      </w:r>
      <w:r>
        <w:t xml:space="preserve"> </w:t>
      </w:r>
      <w:r w:rsidR="00B32AB6">
        <w:t>m</w:t>
      </w:r>
      <w:r>
        <w:t>i</w:t>
      </w:r>
      <w:r w:rsidR="00B32AB6">
        <w:t>l</w:t>
      </w:r>
      <w:r>
        <w:t>l-perjodu permess tal-użu ta</w:t>
      </w:r>
      <w:r w:rsidR="00EE7F08">
        <w:t>’</w:t>
      </w:r>
      <w:r>
        <w:t xml:space="preserve"> tajers bl-imsiemer irbattuti</w:t>
      </w:r>
      <w:r w:rsidR="00B32AB6">
        <w:t xml:space="preserve"> stabbilit fis-s</w:t>
      </w:r>
      <w:r w:rsidR="00044446">
        <w:t>otto</w:t>
      </w:r>
      <w:r w:rsidR="00B32AB6">
        <w:t>taqsima 1</w:t>
      </w:r>
      <w:r>
        <w:t>.</w:t>
      </w:r>
    </w:p>
    <w:p w14:paraId="73665344" w14:textId="26C1236A" w:rsidR="008A0B0A" w:rsidRPr="007E23E2" w:rsidRDefault="008A0B0A">
      <w:pPr>
        <w:pStyle w:val="LLKappalejako"/>
      </w:pPr>
      <w:r>
        <w:t>Jekk il-massa totali fuq il-fus motorizzat jew il-fusien motorizzati tkun inqas minn 18 % tal-massa grossa kkombinata f</w:t>
      </w:r>
      <w:r w:rsidR="00EE7F08">
        <w:t>’</w:t>
      </w:r>
      <w:r>
        <w:t>kombinazzjoni ta</w:t>
      </w:r>
      <w:r w:rsidR="00EE7F08">
        <w:t>’</w:t>
      </w:r>
      <w:r>
        <w:t xml:space="preserve"> vettura b</w:t>
      </w:r>
      <w:r w:rsidR="00EE7F08">
        <w:t>’</w:t>
      </w:r>
      <w:r>
        <w:t xml:space="preserve">massa li taqbeż l-44 tunnellata jew tul li jaqbeż it-18.75 metri, matul il-perjodu </w:t>
      </w:r>
      <w:r w:rsidR="00044446">
        <w:t>stabbilit</w:t>
      </w:r>
      <w:r>
        <w:t xml:space="preserve"> f</w:t>
      </w:r>
      <w:r w:rsidR="00044446">
        <w:t>l-</w:t>
      </w:r>
      <w:r>
        <w:t>§ 16, is-sottotaqsima 2, il-vettura tal-irmonk għandha tkun mgħammra b</w:t>
      </w:r>
      <w:r w:rsidR="00EE7F08">
        <w:t>’</w:t>
      </w:r>
      <w:r>
        <w:t>apparat li jista</w:t>
      </w:r>
      <w:r w:rsidR="00EE7F08">
        <w:t>’</w:t>
      </w:r>
      <w:r>
        <w:t xml:space="preserve"> jtejjeb it-trazzjoni tal-bidu tal-vettura fuq uċuħ tat-triq li jiżolqu. Struttura li taffettwa l-funzjonament tad-differenzjal ta</w:t>
      </w:r>
      <w:r w:rsidR="00EE7F08">
        <w:t>’</w:t>
      </w:r>
      <w:r>
        <w:t xml:space="preserve"> fus motorizzat wieħed ma titqiesx bħala tali apparat.</w:t>
      </w:r>
    </w:p>
    <w:p w14:paraId="37955775" w14:textId="47DB1C14" w:rsidR="008A0B0A" w:rsidRPr="007E23E2" w:rsidRDefault="008A0B0A">
      <w:pPr>
        <w:pStyle w:val="LLKappalejako"/>
      </w:pPr>
      <w:r>
        <w:t>Jekk il-massa totali fuq il-fusien motorizzati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vetturi li t-tul tagħhom taqbeż it-28 metru tkun taħt il-25 % tal-massa tal-kombinazzjoni tal-vetturi, matul il-perjodu </w:t>
      </w:r>
      <w:r w:rsidR="00044446">
        <w:t>stabbilit</w:t>
      </w:r>
      <w:r>
        <w:t xml:space="preserve"> fl-§ 16, is-sottotaqsima 2 u bil-għan li titjieb il-kapaċità tal-bidu ta</w:t>
      </w:r>
      <w:r w:rsidR="00EE7F08">
        <w:t>’</w:t>
      </w:r>
      <w:r>
        <w:t xml:space="preserve"> kombinazzjoni tal-vetturi fuq wiċċ tat-triq li tiżloq, il-vettura tal-irmonk għandha tkun mgħammra b</w:t>
      </w:r>
      <w:r w:rsidR="00EE7F08">
        <w:t>’</w:t>
      </w:r>
      <w:r>
        <w:t>magni tal-ixkatlar jew ktajjen tal-borra awtomatiċi biex titjieb il-kapaċità tal-irmonk ta</w:t>
      </w:r>
      <w:r w:rsidR="00EE7F08">
        <w:t>’</w:t>
      </w:r>
      <w:r>
        <w:t xml:space="preserve"> mill-inqas fus motorizzat wieħed jew il-fus użat bħala l-fus motorizzat b</w:t>
      </w:r>
      <w:r w:rsidR="00EE7F08">
        <w:t>’</w:t>
      </w:r>
      <w:r>
        <w:t>veloċità baxxa.</w:t>
      </w:r>
    </w:p>
    <w:p w14:paraId="7748F1CD" w14:textId="77777777" w:rsidR="00486E06" w:rsidRPr="007E23E2" w:rsidRDefault="00486E06" w:rsidP="00486E06">
      <w:pPr>
        <w:pStyle w:val="LLNormaali"/>
      </w:pPr>
    </w:p>
    <w:p w14:paraId="44713E8F" w14:textId="07A32EF1" w:rsidR="008A0B0A" w:rsidRPr="007E23E2" w:rsidRDefault="008A0B0A" w:rsidP="00C245D5">
      <w:pPr>
        <w:pStyle w:val="LLPykala"/>
        <w:keepNext/>
      </w:pPr>
      <w:r>
        <w:t>§ 19</w:t>
      </w:r>
      <w:r w:rsidR="00493E12">
        <w:t> </w:t>
      </w:r>
      <w:r>
        <w:t>a</w:t>
      </w:r>
    </w:p>
    <w:p w14:paraId="4779BBCE" w14:textId="5DDA4D24" w:rsidR="008A0B0A" w:rsidRPr="007E23E2" w:rsidRDefault="008A0B0A" w:rsidP="00C245D5">
      <w:pPr>
        <w:pStyle w:val="LLPykalanOtsikko"/>
        <w:keepNext/>
      </w:pPr>
      <w:r>
        <w:t>Massa massima fuq fusien jew bogies ta</w:t>
      </w:r>
      <w:r w:rsidR="00EE7F08">
        <w:t>’</w:t>
      </w:r>
      <w:r>
        <w:t xml:space="preserve"> vettura jew kombinazzjoni ta</w:t>
      </w:r>
      <w:r w:rsidR="00EE7F08">
        <w:t>’</w:t>
      </w:r>
      <w:r>
        <w:t xml:space="preserve"> vetturi</w:t>
      </w:r>
    </w:p>
    <w:p w14:paraId="2426AF18" w14:textId="06A41A46" w:rsidR="008A0B0A" w:rsidRPr="007E23E2" w:rsidRDefault="008A0B0A" w:rsidP="00FC0035">
      <w:pPr>
        <w:pStyle w:val="LLKappalejako"/>
      </w:pPr>
      <w:r>
        <w:t>Meta vettura jew kombinazzjoni ta</w:t>
      </w:r>
      <w:r w:rsidR="00EE7F08">
        <w:t>’</w:t>
      </w:r>
      <w:r>
        <w:t xml:space="preserve"> vetturi tinstaq fit-triq, il-massa fuq il-fus jew il-bogie jew il-massa totali tal-vettura ma tistax taqbeż il-valur imdaħħal fir-reġistru ta</w:t>
      </w:r>
      <w:r w:rsidR="00E511E8">
        <w:t>t</w:t>
      </w:r>
      <w:r>
        <w:t>-</w:t>
      </w:r>
      <w:r w:rsidR="00E511E8">
        <w:t>trasport</w:t>
      </w:r>
      <w:r>
        <w:t>. Il-massa totali tal-kombinazzjoni ta</w:t>
      </w:r>
      <w:r w:rsidR="00EE7F08">
        <w:t>’</w:t>
      </w:r>
      <w:r>
        <w:t xml:space="preserve"> vetturi ma tistax taqbeż is-somma tal-mases tal-vettura tal-irmonk u l-vettura rmunkata mdaħħla fir-reġistru</w:t>
      </w:r>
      <w:r w:rsidR="00E511E8">
        <w:t xml:space="preserve"> tat-trasport</w:t>
      </w:r>
      <w:r>
        <w:t>, jew il-massa totali permessa għall-kombinazzjoni jekk tkun inqas mis-somma msemmija hawn fuq.</w:t>
      </w:r>
    </w:p>
    <w:p w14:paraId="7B17FCB7" w14:textId="3FC849D4" w:rsidR="008A0B0A" w:rsidRPr="007E23E2" w:rsidRDefault="008A0B0A" w:rsidP="00FC0035">
      <w:pPr>
        <w:pStyle w:val="LLKappalejako"/>
      </w:pPr>
      <w:r>
        <w:t>Waqt is-sewqan fuq wiċċ tat-triq li jiżloq, il-massa fuq il-fus jew il-bogie ta</w:t>
      </w:r>
      <w:r w:rsidR="00EE7F08">
        <w:t>’</w:t>
      </w:r>
      <w:r>
        <w:t xml:space="preserve"> vettura meta tuża apparat li jgħolli l-fus jew funzjoni li tħaffef il-fus tista</w:t>
      </w:r>
      <w:r w:rsidR="00EE7F08">
        <w:t>’</w:t>
      </w:r>
      <w:r>
        <w:t xml:space="preserve"> taqbeż temporanjament il-massa massima tal-fus jew tal-bogie permessa fit-triq jekk dan ikun meħtieġ sabiex tinkiseb qabda ta</w:t>
      </w:r>
      <w:r w:rsidR="00EE7F08">
        <w:t>’</w:t>
      </w:r>
      <w:r>
        <w:t xml:space="preserve"> trazzjoni suffiċjenti u ma ssirx ħsara lit-triq.</w:t>
      </w:r>
    </w:p>
    <w:p w14:paraId="6246DFE1" w14:textId="766CB353" w:rsidR="008A0B0A" w:rsidRPr="007E23E2" w:rsidRDefault="008A0B0A" w:rsidP="00FC0035">
      <w:pPr>
        <w:pStyle w:val="LLKappalejako"/>
      </w:pPr>
      <w:r>
        <w:lastRenderedPageBreak/>
        <w:t>Il-massa fuq il-fus u l-bogie ta</w:t>
      </w:r>
      <w:r w:rsidR="00EE7F08">
        <w:t>’</w:t>
      </w:r>
      <w:r>
        <w:t xml:space="preserve"> vettura meta jintuża apparat li jgħolli l-fus jew funzjoni li tħaffef il-fus tista</w:t>
      </w:r>
      <w:r w:rsidR="00EE7F08">
        <w:t>’</w:t>
      </w:r>
      <w:r>
        <w:t xml:space="preserve"> taqbeż temporanjament il-massa massima permessa fit-triq jekk din tkun meħtieġa sabiex tinkiseb manuvrabbiltà suffiċjenti. </w:t>
      </w:r>
      <w:r w:rsidR="00833791">
        <w:t>F</w:t>
      </w:r>
      <w:r w:rsidR="00EE7F08">
        <w:t>’</w:t>
      </w:r>
      <w:r w:rsidR="00833791">
        <w:t>tali ħin, i</w:t>
      </w:r>
      <w:r>
        <w:t xml:space="preserve">l-veloċità </w:t>
      </w:r>
      <w:r w:rsidR="00833791">
        <w:t xml:space="preserve">tas-sewqan </w:t>
      </w:r>
      <w:r>
        <w:t>m</w:t>
      </w:r>
      <w:r w:rsidR="00833791">
        <w:t>a tistax</w:t>
      </w:r>
      <w:r>
        <w:t xml:space="preserve"> taqbeż it-30 k</w:t>
      </w:r>
      <w:r w:rsidR="00833791">
        <w:t>ilometru fis-siegħa u</w:t>
      </w:r>
      <w:r>
        <w:t xml:space="preserve"> l-massa fuq il-fus m</w:t>
      </w:r>
      <w:r w:rsidR="00833791">
        <w:t>a tistax</w:t>
      </w:r>
      <w:r>
        <w:t xml:space="preserve"> taqbeż it-12-il tunnellata. </w:t>
      </w:r>
      <w:r w:rsidR="00833791">
        <w:t>Id-dispożizzjonijiet tal-</w:t>
      </w:r>
      <w:r>
        <w:t xml:space="preserve">§ 32b </w:t>
      </w:r>
      <w:r w:rsidR="00833791">
        <w:t>dwar l-istabbiltà meħtieġa ma japplikawx għal kombinazzjoni ta</w:t>
      </w:r>
      <w:r w:rsidR="00EE7F08">
        <w:t>’</w:t>
      </w:r>
      <w:r w:rsidR="00833791">
        <w:t xml:space="preserve"> vetturi meta l-</w:t>
      </w:r>
      <w:r>
        <w:t xml:space="preserve">irfigħ tal-fus </w:t>
      </w:r>
      <w:r w:rsidR="00833791">
        <w:t>j</w:t>
      </w:r>
      <w:r>
        <w:t>i</w:t>
      </w:r>
      <w:r w:rsidR="00833791">
        <w:t>t</w:t>
      </w:r>
      <w:r>
        <w:t xml:space="preserve">wettaq </w:t>
      </w:r>
      <w:r w:rsidR="00833791">
        <w:t>meta l-</w:t>
      </w:r>
      <w:r>
        <w:t xml:space="preserve">veloċità </w:t>
      </w:r>
      <w:r w:rsidR="00833791">
        <w:t xml:space="preserve">tas-sewqan tkun </w:t>
      </w:r>
      <w:r>
        <w:t>inqas minn 30 kilometru fis-siegħa.</w:t>
      </w:r>
      <w:bookmarkStart w:id="0" w:name="_GoBack"/>
      <w:bookmarkEnd w:id="0"/>
    </w:p>
    <w:p w14:paraId="5407AE0D" w14:textId="77777777" w:rsidR="00486E06" w:rsidRPr="007E23E2" w:rsidRDefault="00486E06" w:rsidP="00486E06">
      <w:pPr>
        <w:pStyle w:val="LLNormaali"/>
      </w:pPr>
    </w:p>
    <w:p w14:paraId="45AD1777" w14:textId="77777777" w:rsidR="008A0B0A" w:rsidRPr="007E23E2" w:rsidRDefault="008A0B0A" w:rsidP="00C245D5">
      <w:pPr>
        <w:pStyle w:val="LLPykala"/>
        <w:keepNext/>
      </w:pPr>
      <w:r>
        <w:t>§ 19b</w:t>
      </w:r>
    </w:p>
    <w:p w14:paraId="1C6A1BE8" w14:textId="43286D2A" w:rsidR="008A0B0A" w:rsidRPr="007E23E2" w:rsidRDefault="008A0B0A" w:rsidP="00C245D5">
      <w:pPr>
        <w:pStyle w:val="LLPykalanOtsikko"/>
        <w:keepNext/>
      </w:pPr>
      <w:r>
        <w:t>L-użu fil-Finlandja ta</w:t>
      </w:r>
      <w:r w:rsidR="00EE7F08">
        <w:t>’</w:t>
      </w:r>
      <w:r>
        <w:t xml:space="preserve"> vettura rreġistrata jew imqiegħda fiċ-ċirkolazzjoni fi Stat taż-ŻEE</w:t>
      </w:r>
    </w:p>
    <w:p w14:paraId="2DBD476F" w14:textId="5B1D4E83" w:rsidR="008A0B0A" w:rsidRPr="007E23E2" w:rsidRDefault="008A0B0A" w:rsidP="00FC0035">
      <w:pPr>
        <w:pStyle w:val="LLKappalejako"/>
      </w:pPr>
      <w:r>
        <w:t xml:space="preserve">Meta vettura rreġistrata jew imqiegħda fiċ-ċirkolazzjoni fi Stat Membru taż-Żona Ekonomika Ewropea, minn hawn </w:t>
      </w:r>
      <w:r w:rsidR="00EE7F08">
        <w:t>‘</w:t>
      </w:r>
      <w:r>
        <w:t xml:space="preserve">il quddiem imsejjaħ </w:t>
      </w:r>
      <w:r w:rsidR="00F515C3" w:rsidRPr="002A2BED">
        <w:rPr>
          <w:i/>
          <w:iCs/>
        </w:rPr>
        <w:t>s</w:t>
      </w:r>
      <w:r w:rsidRPr="002A2BED">
        <w:rPr>
          <w:i/>
          <w:iCs/>
        </w:rPr>
        <w:t>tat taż-ŻEE</w:t>
      </w:r>
      <w:r>
        <w:t>, tintuża fil-Finlandja, għandhom japplikaw id-dispożizzjonijiet ta</w:t>
      </w:r>
      <w:r w:rsidR="00EE7F08">
        <w:t>’</w:t>
      </w:r>
      <w:r>
        <w:t xml:space="preserve"> dan il-kapitolu.</w:t>
      </w:r>
    </w:p>
    <w:p w14:paraId="516A30FC" w14:textId="1E772FA5" w:rsidR="008A0B0A" w:rsidRPr="007E23E2" w:rsidRDefault="008A0B0A" w:rsidP="00CA20FF">
      <w:pPr>
        <w:pStyle w:val="LLMomentinJohdantoKappale"/>
      </w:pPr>
      <w:r>
        <w:t xml:space="preserve">Jekk il-mases ġeneralment </w:t>
      </w:r>
      <w:r w:rsidR="00F515C3">
        <w:t>permissibbli</w:t>
      </w:r>
      <w:r>
        <w:t xml:space="preserve"> ta</w:t>
      </w:r>
      <w:r w:rsidR="00EE7F08">
        <w:t>’</w:t>
      </w:r>
      <w:r>
        <w:t xml:space="preserve"> vettura mqiegħda fiċ-ċirkolazzjoni fl-1993 jew wara jkunu jaqbżu l-valuri massimi pprovduti fid-Direttiva dwar </w:t>
      </w:r>
      <w:r w:rsidR="00F36C99">
        <w:t xml:space="preserve">il-Mases u </w:t>
      </w:r>
      <w:r>
        <w:t>d-</w:t>
      </w:r>
      <w:r w:rsidR="00F36C99">
        <w:t>D</w:t>
      </w:r>
      <w:r>
        <w:t>imensjonijiet:</w:t>
      </w:r>
    </w:p>
    <w:p w14:paraId="71E60E35" w14:textId="5C68B4E0" w:rsidR="008A0B0A" w:rsidRPr="007E23E2" w:rsidRDefault="009F1C22" w:rsidP="00486E06">
      <w:pPr>
        <w:pStyle w:val="LLMomentinAlakohta"/>
      </w:pPr>
      <w:r>
        <w:t>1)</w:t>
      </w:r>
      <w:r w:rsidR="00244915">
        <w:tab/>
      </w:r>
      <w:r>
        <w:t>mill-inqas fus wieħed ta</w:t>
      </w:r>
      <w:r w:rsidR="00EE7F08">
        <w:t>’</w:t>
      </w:r>
      <w:r>
        <w:t xml:space="preserve"> bogie bi tliet fusien jew iktar għandu jkun fus direzzjonali;minflok fus direzzjonali, jista</w:t>
      </w:r>
      <w:r w:rsidR="00EE7F08">
        <w:t>’</w:t>
      </w:r>
      <w:r>
        <w:t xml:space="preserve"> jintuża fus manuvrabbli li huwa llokkjat f</w:t>
      </w:r>
      <w:r w:rsidR="00EE7F08">
        <w:t>’</w:t>
      </w:r>
      <w:r>
        <w:t>pożizzjoni li tikkorrispondi direttament mad-direzzjoni tas-sewqan f</w:t>
      </w:r>
      <w:r w:rsidR="00EE7F08">
        <w:t>’</w:t>
      </w:r>
      <w:r>
        <w:t>veloċità ta</w:t>
      </w:r>
      <w:r w:rsidR="00EE7F08">
        <w:t>’</w:t>
      </w:r>
      <w:r>
        <w:t xml:space="preserve"> 30 kilometru fis-siegħa jew iktar;</w:t>
      </w:r>
    </w:p>
    <w:p w14:paraId="21BBFF37" w14:textId="469A3266" w:rsidR="008A0B0A" w:rsidRPr="007E23E2" w:rsidRDefault="009F1C22" w:rsidP="00486E06">
      <w:pPr>
        <w:pStyle w:val="LLMomentinAlakohta"/>
      </w:pPr>
      <w:r>
        <w:t>2)</w:t>
      </w:r>
      <w:r w:rsidR="00244915">
        <w:tab/>
      </w:r>
      <w:r>
        <w:t>fil-każ ta</w:t>
      </w:r>
      <w:r w:rsidR="00EE7F08">
        <w:t>’</w:t>
      </w:r>
      <w:r>
        <w:t xml:space="preserve"> vettura rmunkata, mill-inqas wieħed fil-fusien ta</w:t>
      </w:r>
      <w:r w:rsidR="00EE7F08">
        <w:t>’</w:t>
      </w:r>
      <w:r>
        <w:t xml:space="preserve"> bogie għandu jkun fus manuvrabbli jew direzzjonali, jekk id-distanza bejn il-fusien l-aktar imbiegħda ta</w:t>
      </w:r>
      <w:r w:rsidR="00EE7F08">
        <w:t>’</w:t>
      </w:r>
      <w:r>
        <w:t xml:space="preserve"> bogie taqbeż iż-2.4 metri f</w:t>
      </w:r>
      <w:r w:rsidR="00EE7F08">
        <w:t>’</w:t>
      </w:r>
      <w:r>
        <w:t>bogie b</w:t>
      </w:r>
      <w:r w:rsidR="00EE7F08">
        <w:t>’</w:t>
      </w:r>
      <w:r>
        <w:t>żewġ fusien jew 2.8 metri f</w:t>
      </w:r>
      <w:r w:rsidR="00EE7F08">
        <w:t>’</w:t>
      </w:r>
      <w:r>
        <w:t>bogie bi tliet fusien jew iktar;</w:t>
      </w:r>
    </w:p>
    <w:p w14:paraId="443AB37A" w14:textId="09938FDB" w:rsidR="008A0B0A" w:rsidRPr="007E23E2" w:rsidRDefault="009F1C22" w:rsidP="00486E06">
      <w:pPr>
        <w:pStyle w:val="LLMomentinAlakohta"/>
      </w:pPr>
      <w:r>
        <w:t>3)</w:t>
      </w:r>
      <w:r w:rsidR="00244915">
        <w:tab/>
      </w:r>
      <w:r>
        <w:t>il-fus ta</w:t>
      </w:r>
      <w:r w:rsidR="00EE7F08">
        <w:t>’</w:t>
      </w:r>
      <w:r>
        <w:t xml:space="preserve"> wara nett f</w:t>
      </w:r>
      <w:r w:rsidR="00EE7F08">
        <w:t>’</w:t>
      </w:r>
      <w:r>
        <w:t>bogie b</w:t>
      </w:r>
      <w:r w:rsidR="00EE7F08">
        <w:t>’</w:t>
      </w:r>
      <w:r>
        <w:t>żewġ fusien tat-trejler sħiħ għandu jkun biss fus manuvrabbli jekk ikun intwera li l-vettura tissodisfa r-rekwiżiti tekniċi msemmija fir-Regolament NU/KEE Nru 79;</w:t>
      </w:r>
    </w:p>
    <w:p w14:paraId="1B0428A3" w14:textId="735D01DB" w:rsidR="008A0B0A" w:rsidRPr="007E23E2" w:rsidRDefault="009F1C22" w:rsidP="00486E06">
      <w:pPr>
        <w:pStyle w:val="LLMomentinAlakohta"/>
      </w:pPr>
      <w:r>
        <w:t>4)</w:t>
      </w:r>
      <w:r w:rsidR="00244915">
        <w:tab/>
      </w:r>
      <w:r>
        <w:t>bogie ta</w:t>
      </w:r>
      <w:r w:rsidR="00EE7F08">
        <w:t>’</w:t>
      </w:r>
      <w:r>
        <w:t xml:space="preserve"> semitrejler akkoppjat permezz ta</w:t>
      </w:r>
      <w:r w:rsidR="00EE7F08">
        <w:t>’</w:t>
      </w:r>
      <w:r>
        <w:t xml:space="preserve"> konvertitur dolly għandu jkollu minimu ta</w:t>
      </w:r>
      <w:r w:rsidR="00EE7F08">
        <w:t>’</w:t>
      </w:r>
      <w:r>
        <w:t xml:space="preserve"> żewġ fusien mhux manuvrabbli.</w:t>
      </w:r>
    </w:p>
    <w:p w14:paraId="0997BC7A" w14:textId="43EB4859" w:rsidR="008A0B0A" w:rsidRPr="007E23E2" w:rsidRDefault="008A0B0A" w:rsidP="00486E06">
      <w:pPr>
        <w:pStyle w:val="LLMomentinAlakohta"/>
      </w:pPr>
      <w:r>
        <w:t>Is-somma tal-massa fuq il-fusien mhux manuvrabbli ta</w:t>
      </w:r>
      <w:r w:rsidR="00EE7F08">
        <w:t>’</w:t>
      </w:r>
      <w:r>
        <w:t xml:space="preserve"> bogie bi tliet fusien jew iktar fil-vettura msemmija fis-sottotaqsima 2 hawn fuq għandha tkun mill-inqas 1.6 darbiet meta mqabbla mal-massa fuq il-fusien manuvrabbli. Dan ir-rekwiżit m</w:t>
      </w:r>
      <w:r w:rsidR="00EE7F08">
        <w:t>’</w:t>
      </w:r>
      <w:r>
        <w:t>għandux japplika għall-vetturi li ntwerew li jikkonformaw mar-rekwiżiti tekniċi msemmija fir-Regolament tal-UNECE Nru 79.</w:t>
      </w:r>
    </w:p>
    <w:p w14:paraId="1D263DD5" w14:textId="5F71C6F5" w:rsidR="008A0B0A" w:rsidRDefault="008A0B0A" w:rsidP="00486E06">
      <w:pPr>
        <w:pStyle w:val="LLMomentinAlakohta"/>
      </w:pPr>
      <w:r>
        <w:t>Id-dispożizzjonijiet stabbiliti fis-sottotaqsimiet 2 u 3 hawn fuq m</w:t>
      </w:r>
      <w:r w:rsidR="00EE7F08">
        <w:t>’</w:t>
      </w:r>
      <w:r>
        <w:t>għandhomx japplikaw għal vettura b</w:t>
      </w:r>
      <w:r w:rsidR="00EE7F08">
        <w:t>’</w:t>
      </w:r>
      <w:r>
        <w:t>veloċità massima awtorizzata li ma taqbiżx l-40 k</w:t>
      </w:r>
      <w:r w:rsidR="00244915">
        <w:t>ilometru fis-siegħa</w:t>
      </w:r>
      <w:r>
        <w:t>.</w:t>
      </w:r>
    </w:p>
    <w:p w14:paraId="5F1EDFFB" w14:textId="77777777" w:rsidR="00C245D5" w:rsidRPr="007E23E2" w:rsidRDefault="00C245D5" w:rsidP="00486E06">
      <w:pPr>
        <w:pStyle w:val="LLMomentinAlakohta"/>
      </w:pPr>
    </w:p>
    <w:p w14:paraId="3E838497" w14:textId="77777777" w:rsidR="008A0B0A" w:rsidRPr="007E23E2" w:rsidRDefault="008A0B0A" w:rsidP="00C245D5">
      <w:pPr>
        <w:pStyle w:val="LLPykala"/>
        <w:keepNext/>
      </w:pPr>
      <w:r>
        <w:t>§ 20</w:t>
      </w:r>
    </w:p>
    <w:p w14:paraId="5682579E" w14:textId="77777777" w:rsidR="008A0B0A" w:rsidRPr="007E23E2" w:rsidRDefault="008A0B0A" w:rsidP="00C245D5">
      <w:pPr>
        <w:pStyle w:val="LLPykalanOtsikko"/>
        <w:keepNext/>
      </w:pPr>
      <w:r>
        <w:t>Mases fuq fusien u bogies</w:t>
      </w:r>
    </w:p>
    <w:p w14:paraId="61681C2B" w14:textId="77777777" w:rsidR="008A0B0A" w:rsidRPr="007E23E2" w:rsidRDefault="008A0B0A" w:rsidP="00C245D5">
      <w:pPr>
        <w:pStyle w:val="LLMomentinJohdantoKappale"/>
        <w:keepNext/>
      </w:pPr>
      <w:r>
        <w:t>Meta vettura bil-mutur jew trejler tinstaq fit-triq, il-massa fuq il-fus tagħha ma tistax taqbeż il-valuri li ġejjin:</w:t>
      </w:r>
    </w:p>
    <w:p w14:paraId="720D7A4E" w14:textId="77777777" w:rsidR="004A1943" w:rsidRPr="007E23E2" w:rsidRDefault="004A1943" w:rsidP="00C245D5">
      <w:pPr>
        <w:pStyle w:val="LLNormaali"/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4168"/>
      </w:tblGrid>
      <w:tr w:rsidR="00921B70" w:rsidRPr="007E23E2" w14:paraId="115AA89D" w14:textId="77777777" w:rsidTr="002A2BED">
        <w:tc>
          <w:tcPr>
            <w:tcW w:w="4168" w:type="dxa"/>
          </w:tcPr>
          <w:p w14:paraId="0A19F6A1" w14:textId="77777777" w:rsidR="00921B70" w:rsidRPr="007E23E2" w:rsidRDefault="00EC043B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1) fus mhux motorizzat</w:t>
            </w:r>
          </w:p>
        </w:tc>
        <w:tc>
          <w:tcPr>
            <w:tcW w:w="4168" w:type="dxa"/>
          </w:tcPr>
          <w:p w14:paraId="21172E5F" w14:textId="77777777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10 t</w:t>
            </w:r>
          </w:p>
        </w:tc>
      </w:tr>
      <w:tr w:rsidR="00921B70" w:rsidRPr="007E23E2" w14:paraId="1D9618A4" w14:textId="77777777" w:rsidTr="002A2BED">
        <w:tc>
          <w:tcPr>
            <w:tcW w:w="4168" w:type="dxa"/>
          </w:tcPr>
          <w:p w14:paraId="5E03480E" w14:textId="77777777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2) fus motorizzat</w:t>
            </w:r>
          </w:p>
        </w:tc>
        <w:tc>
          <w:tcPr>
            <w:tcW w:w="4168" w:type="dxa"/>
          </w:tcPr>
          <w:p w14:paraId="3EF023B1" w14:textId="77777777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11.5 t</w:t>
            </w:r>
          </w:p>
        </w:tc>
      </w:tr>
    </w:tbl>
    <w:p w14:paraId="223C0F2A" w14:textId="77777777" w:rsidR="00921B70" w:rsidRPr="007E23E2" w:rsidRDefault="00921B70" w:rsidP="00427716">
      <w:pPr>
        <w:pStyle w:val="LLMomentinKohta"/>
      </w:pPr>
    </w:p>
    <w:p w14:paraId="751E91F3" w14:textId="77777777" w:rsidR="008A0B0A" w:rsidRPr="007E23E2" w:rsidRDefault="008A0B0A" w:rsidP="00C245D5">
      <w:pPr>
        <w:pStyle w:val="LLMomentinJohdantoKappale"/>
        <w:keepNext/>
      </w:pPr>
      <w:r>
        <w:t>Meta vettura bil-mutur tinstaq fit-triq, il-massa fuq il-bogie tagħha ma tistax taqbeż il-valuri li ġejjin:</w:t>
      </w:r>
    </w:p>
    <w:p w14:paraId="30D2135C" w14:textId="77777777" w:rsidR="004A1943" w:rsidRPr="007E23E2" w:rsidRDefault="004A1943" w:rsidP="00C245D5">
      <w:pPr>
        <w:pStyle w:val="LLMomentinKohta"/>
        <w:keepNext/>
      </w:pPr>
    </w:p>
    <w:tbl>
      <w:tblPr>
        <w:tblStyle w:val="TableGrid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134"/>
      </w:tblGrid>
      <w:tr w:rsidR="00921B70" w:rsidRPr="007E23E2" w14:paraId="559B8DD9" w14:textId="77777777" w:rsidTr="002A2BED">
        <w:tc>
          <w:tcPr>
            <w:tcW w:w="6799" w:type="dxa"/>
          </w:tcPr>
          <w:p w14:paraId="063D8279" w14:textId="2AEA9C84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ikun inqas minn 1.0 metru</w:t>
            </w:r>
          </w:p>
        </w:tc>
        <w:tc>
          <w:tcPr>
            <w:tcW w:w="1134" w:type="dxa"/>
          </w:tcPr>
          <w:p w14:paraId="00C30B77" w14:textId="58CF6E00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</w:t>
            </w:r>
            <w:r w:rsidR="00244915">
              <w:rPr>
                <w:sz w:val="20"/>
              </w:rPr>
              <w:t>.5</w:t>
            </w:r>
            <w:r>
              <w:rPr>
                <w:sz w:val="20"/>
              </w:rPr>
              <w:t> t</w:t>
            </w:r>
          </w:p>
        </w:tc>
      </w:tr>
      <w:tr w:rsidR="00921B70" w:rsidRPr="007E23E2" w14:paraId="6A94C6F9" w14:textId="77777777" w:rsidTr="002A2BED">
        <w:tc>
          <w:tcPr>
            <w:tcW w:w="6799" w:type="dxa"/>
          </w:tcPr>
          <w:p w14:paraId="4B9DB1D2" w14:textId="058342EE" w:rsidR="00921B70" w:rsidRPr="007E23E2" w:rsidRDefault="00921B70" w:rsidP="00A80A4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2)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1.0 metru iżda inqas minn 1.3 metri</w:t>
            </w:r>
          </w:p>
        </w:tc>
        <w:tc>
          <w:tcPr>
            <w:tcW w:w="1134" w:type="dxa"/>
          </w:tcPr>
          <w:p w14:paraId="7BBBB17B" w14:textId="77777777"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16 t</w:t>
            </w:r>
          </w:p>
        </w:tc>
      </w:tr>
      <w:tr w:rsidR="00921B70" w:rsidRPr="007E23E2" w14:paraId="745C06EE" w14:textId="77777777" w:rsidTr="002A2BED">
        <w:tc>
          <w:tcPr>
            <w:tcW w:w="6799" w:type="dxa"/>
          </w:tcPr>
          <w:p w14:paraId="68A23212" w14:textId="17AB692C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1.3 metri iżda inqas minn 1.8 metri</w:t>
            </w:r>
          </w:p>
        </w:tc>
        <w:tc>
          <w:tcPr>
            <w:tcW w:w="1134" w:type="dxa"/>
          </w:tcPr>
          <w:p w14:paraId="3167C0CB" w14:textId="77777777"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18 t</w:t>
            </w:r>
          </w:p>
        </w:tc>
      </w:tr>
      <w:tr w:rsidR="00921B70" w:rsidRPr="007E23E2" w14:paraId="5E562B2E" w14:textId="77777777" w:rsidTr="002A2BED">
        <w:tc>
          <w:tcPr>
            <w:tcW w:w="6799" w:type="dxa"/>
          </w:tcPr>
          <w:p w14:paraId="0982DAD7" w14:textId="4A9BEB2A" w:rsidR="00921B70" w:rsidRPr="007E23E2" w:rsidRDefault="00921B70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4)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1.3 metri iżda inqas minn 1.8 metri u kull fus motorizzat ikun mgħammar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roti doppji u l-massa fuq kull fus ma taqbiżx id-9.5 tunnellati</w:t>
            </w:r>
          </w:p>
        </w:tc>
        <w:tc>
          <w:tcPr>
            <w:tcW w:w="1134" w:type="dxa"/>
          </w:tcPr>
          <w:p w14:paraId="7C121FAD" w14:textId="77777777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19 t</w:t>
            </w:r>
          </w:p>
        </w:tc>
      </w:tr>
      <w:tr w:rsidR="00921B70" w:rsidRPr="007E23E2" w14:paraId="4049CA75" w14:textId="77777777" w:rsidTr="002A2BED">
        <w:tc>
          <w:tcPr>
            <w:tcW w:w="6799" w:type="dxa"/>
          </w:tcPr>
          <w:p w14:paraId="2AC35CF4" w14:textId="4E1A2881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5)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1.3 metri iżda inqas minn 1.8 metri u l-fus motorizzat ikun mgħammar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roti doppji u s-sospensjoni tal-arja jew sospensjoni rikonoxxuta bħala ekwivalenti għal sospensjoni tal-arja</w:t>
            </w:r>
          </w:p>
        </w:tc>
        <w:tc>
          <w:tcPr>
            <w:tcW w:w="1134" w:type="dxa"/>
          </w:tcPr>
          <w:p w14:paraId="23D1BCEE" w14:textId="77777777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20 t</w:t>
            </w:r>
          </w:p>
        </w:tc>
      </w:tr>
      <w:tr w:rsidR="00921B70" w:rsidRPr="007E23E2" w14:paraId="0C91054B" w14:textId="77777777" w:rsidTr="002A2BED">
        <w:tc>
          <w:tcPr>
            <w:tcW w:w="6799" w:type="dxa"/>
          </w:tcPr>
          <w:p w14:paraId="69E8B5BB" w14:textId="68E607DC" w:rsidR="00921B70" w:rsidRPr="007E23E2" w:rsidRDefault="00921B70" w:rsidP="00921B70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6)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1.3 metri iżda inqas minn 1.8 metri u l-fus motorizzat ikun mgħammar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roti doppji u s-sospensjoni tal-arja jew sospensjoni rikonoxxuta bħala ekwivalenti għal sospensjoni tal-arja jew meta ż-żewġ fusien tal-bogie jkunu mgħammra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roti doppji u l-massa ta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 xml:space="preserve"> fus wieħed ma taqbiżx l-10.5 tunnellati</w:t>
            </w:r>
          </w:p>
        </w:tc>
        <w:tc>
          <w:tcPr>
            <w:tcW w:w="1134" w:type="dxa"/>
          </w:tcPr>
          <w:p w14:paraId="1F90AEDD" w14:textId="5BC87A35" w:rsidR="00921B70" w:rsidRPr="007E23E2" w:rsidRDefault="00921B70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  <w:r w:rsidR="00244915">
              <w:rPr>
                <w:sz w:val="20"/>
              </w:rPr>
              <w:t>1</w:t>
            </w:r>
            <w:r>
              <w:rPr>
                <w:sz w:val="20"/>
              </w:rPr>
              <w:t> t</w:t>
            </w:r>
          </w:p>
        </w:tc>
      </w:tr>
      <w:tr w:rsidR="00921B70" w:rsidRPr="007E23E2" w14:paraId="7FF563B7" w14:textId="77777777" w:rsidTr="002A2BED">
        <w:tc>
          <w:tcPr>
            <w:tcW w:w="6799" w:type="dxa"/>
          </w:tcPr>
          <w:p w14:paraId="3284B9C8" w14:textId="24A9604F"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7) bogie bi tliet fusien meta l-ispazju </w:t>
            </w:r>
            <w:r w:rsidR="00244915">
              <w:rPr>
                <w:sz w:val="20"/>
              </w:rPr>
              <w:t>ta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 xml:space="preserve"> fusien </w:t>
            </w:r>
            <w:r w:rsidR="00244915">
              <w:rPr>
                <w:sz w:val="20"/>
              </w:rPr>
              <w:t xml:space="preserve">suċċessivi </w:t>
            </w:r>
            <w:r>
              <w:rPr>
                <w:sz w:val="20"/>
              </w:rPr>
              <w:t xml:space="preserve">jkun inqas minn 1.3 metri </w:t>
            </w:r>
          </w:p>
        </w:tc>
        <w:tc>
          <w:tcPr>
            <w:tcW w:w="1134" w:type="dxa"/>
          </w:tcPr>
          <w:p w14:paraId="28D7F597" w14:textId="77777777"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21 t</w:t>
            </w:r>
          </w:p>
        </w:tc>
      </w:tr>
      <w:tr w:rsidR="00921B70" w:rsidRPr="007E23E2" w14:paraId="4AF334EF" w14:textId="77777777" w:rsidTr="002A2BED">
        <w:tc>
          <w:tcPr>
            <w:tcW w:w="6799" w:type="dxa"/>
          </w:tcPr>
          <w:p w14:paraId="03FF56B9" w14:textId="488EC044"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8) bogie bi tliet fusien meta l-ispazju </w:t>
            </w:r>
            <w:r w:rsidR="00244915">
              <w:rPr>
                <w:sz w:val="20"/>
              </w:rPr>
              <w:t>ta</w:t>
            </w:r>
            <w:r w:rsidR="00EE7F08">
              <w:rPr>
                <w:sz w:val="20"/>
              </w:rPr>
              <w:t>’</w:t>
            </w:r>
            <w:r w:rsidR="002449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fusien </w:t>
            </w:r>
            <w:r w:rsidR="00244915">
              <w:rPr>
                <w:sz w:val="20"/>
              </w:rPr>
              <w:t xml:space="preserve">suċċessivi </w:t>
            </w:r>
            <w:r>
              <w:rPr>
                <w:sz w:val="20"/>
              </w:rPr>
              <w:t>jkun</w:t>
            </w:r>
            <w:r w:rsidR="00244915">
              <w:rPr>
                <w:sz w:val="20"/>
              </w:rPr>
              <w:t xml:space="preserve"> mill-</w:t>
            </w:r>
            <w:r>
              <w:rPr>
                <w:sz w:val="20"/>
              </w:rPr>
              <w:t>inqas 1.3 metri</w:t>
            </w:r>
          </w:p>
        </w:tc>
        <w:tc>
          <w:tcPr>
            <w:tcW w:w="1134" w:type="dxa"/>
          </w:tcPr>
          <w:p w14:paraId="75AEB8C4" w14:textId="77777777" w:rsidR="00921B70" w:rsidRPr="007E23E2" w:rsidRDefault="00921B70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921B70" w:rsidRPr="007E23E2" w14:paraId="4AA50DDF" w14:textId="77777777" w:rsidTr="002A2BED">
        <w:tc>
          <w:tcPr>
            <w:tcW w:w="6799" w:type="dxa"/>
          </w:tcPr>
          <w:p w14:paraId="6F4286DE" w14:textId="7C85C8FF" w:rsidR="00921B70" w:rsidRPr="007E23E2" w:rsidRDefault="002622E6" w:rsidP="00EC043B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9) bogie bi tliet fusien meta l-ispazju </w:t>
            </w:r>
            <w:r w:rsidR="00244915">
              <w:rPr>
                <w:sz w:val="20"/>
              </w:rPr>
              <w:t>ta</w:t>
            </w:r>
            <w:r w:rsidR="00EE7F08">
              <w:rPr>
                <w:sz w:val="20"/>
              </w:rPr>
              <w:t>’</w:t>
            </w:r>
            <w:r w:rsidR="002449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fusien </w:t>
            </w:r>
            <w:r w:rsidR="00244915">
              <w:rPr>
                <w:sz w:val="20"/>
              </w:rPr>
              <w:t xml:space="preserve">suċċessivi </w:t>
            </w:r>
            <w:r>
              <w:rPr>
                <w:sz w:val="20"/>
              </w:rPr>
              <w:t>ma jkunx inqas minn 1.3 metri u mill-inqas tnejn mill-fusien tal-bogie jkunu mgħammra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roti doppji</w:t>
            </w:r>
          </w:p>
        </w:tc>
        <w:tc>
          <w:tcPr>
            <w:tcW w:w="1134" w:type="dxa"/>
          </w:tcPr>
          <w:p w14:paraId="663CEEE1" w14:textId="77777777" w:rsidR="00921B70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27 t</w:t>
            </w:r>
          </w:p>
        </w:tc>
      </w:tr>
    </w:tbl>
    <w:p w14:paraId="3911FF93" w14:textId="77777777" w:rsidR="00C33B4F" w:rsidRPr="007E23E2" w:rsidRDefault="00C33B4F" w:rsidP="002622E6">
      <w:pPr>
        <w:pStyle w:val="LLNormaali"/>
      </w:pPr>
    </w:p>
    <w:p w14:paraId="028682E6" w14:textId="337CE2A9" w:rsidR="008A0B0A" w:rsidRPr="007E23E2" w:rsidRDefault="008A0B0A" w:rsidP="00C245D5">
      <w:pPr>
        <w:pStyle w:val="LLMomentinJohdantoKappale"/>
        <w:keepNext/>
      </w:pPr>
      <w:r>
        <w:t>Meta jiġi ttrasportat trejler fit-triq, il-massa fuq il-bogie m</w:t>
      </w:r>
      <w:r w:rsidR="00EE7F08">
        <w:t>’</w:t>
      </w:r>
      <w:r>
        <w:t>għandhiex taqbeż il-valuri li ġejjin:</w:t>
      </w:r>
    </w:p>
    <w:p w14:paraId="7D585285" w14:textId="77777777" w:rsidR="00264177" w:rsidRPr="007E23E2" w:rsidRDefault="00264177" w:rsidP="00C245D5">
      <w:pPr>
        <w:pStyle w:val="LLMomentinJohdantoKappale"/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851"/>
      </w:tblGrid>
      <w:tr w:rsidR="002622E6" w:rsidRPr="007E23E2" w14:paraId="523E8AF8" w14:textId="77777777" w:rsidTr="002A2BED">
        <w:tc>
          <w:tcPr>
            <w:tcW w:w="7366" w:type="dxa"/>
          </w:tcPr>
          <w:p w14:paraId="4062B586" w14:textId="59104955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ikun inqas minn 1.0 metru</w:t>
            </w:r>
          </w:p>
        </w:tc>
        <w:tc>
          <w:tcPr>
            <w:tcW w:w="851" w:type="dxa"/>
          </w:tcPr>
          <w:p w14:paraId="25DAB42B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11 t</w:t>
            </w:r>
          </w:p>
        </w:tc>
      </w:tr>
      <w:tr w:rsidR="002622E6" w:rsidRPr="007E23E2" w14:paraId="4A904628" w14:textId="77777777" w:rsidTr="002A2BED">
        <w:tc>
          <w:tcPr>
            <w:tcW w:w="7366" w:type="dxa"/>
          </w:tcPr>
          <w:p w14:paraId="44663285" w14:textId="60DA16D9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1.0 metru iżda inqas minn 1.3 metri</w:t>
            </w:r>
          </w:p>
        </w:tc>
        <w:tc>
          <w:tcPr>
            <w:tcW w:w="851" w:type="dxa"/>
          </w:tcPr>
          <w:p w14:paraId="1FACFDC6" w14:textId="77777777"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16 t</w:t>
            </w:r>
          </w:p>
        </w:tc>
      </w:tr>
      <w:tr w:rsidR="002622E6" w:rsidRPr="007E23E2" w14:paraId="2E567F8D" w14:textId="77777777" w:rsidTr="002A2BED">
        <w:tc>
          <w:tcPr>
            <w:tcW w:w="7366" w:type="dxa"/>
          </w:tcPr>
          <w:p w14:paraId="1BE05356" w14:textId="29AB5BEC"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1.3 metri iżda inqas minn 1.8 metri</w:t>
            </w:r>
          </w:p>
        </w:tc>
        <w:tc>
          <w:tcPr>
            <w:tcW w:w="851" w:type="dxa"/>
          </w:tcPr>
          <w:p w14:paraId="07E9C5D0" w14:textId="77777777"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18 t</w:t>
            </w:r>
          </w:p>
        </w:tc>
      </w:tr>
      <w:tr w:rsidR="002622E6" w:rsidRPr="007E23E2" w14:paraId="405815C5" w14:textId="77777777" w:rsidTr="002A2BED">
        <w:tc>
          <w:tcPr>
            <w:tcW w:w="7366" w:type="dxa"/>
          </w:tcPr>
          <w:p w14:paraId="47680689" w14:textId="2DF24573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4)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fus tandem meta l-ispazju bejn il-fusien ma jkunx inqas minn 1.8 metri</w:t>
            </w:r>
          </w:p>
        </w:tc>
        <w:tc>
          <w:tcPr>
            <w:tcW w:w="851" w:type="dxa"/>
          </w:tcPr>
          <w:p w14:paraId="7CCF8617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20 t</w:t>
            </w:r>
          </w:p>
        </w:tc>
      </w:tr>
      <w:tr w:rsidR="002622E6" w:rsidRPr="007E23E2" w14:paraId="0E8BE317" w14:textId="77777777" w:rsidTr="002A2BED">
        <w:tc>
          <w:tcPr>
            <w:tcW w:w="7366" w:type="dxa"/>
          </w:tcPr>
          <w:p w14:paraId="0E47F253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5) bogie bi tliet fusien meta l-ispazju bejn fusien suċċessivi jkun inqas minn 1.3 metri</w:t>
            </w:r>
          </w:p>
        </w:tc>
        <w:tc>
          <w:tcPr>
            <w:tcW w:w="851" w:type="dxa"/>
          </w:tcPr>
          <w:p w14:paraId="7927FFC3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21 t</w:t>
            </w:r>
          </w:p>
        </w:tc>
      </w:tr>
      <w:tr w:rsidR="002622E6" w:rsidRPr="007E23E2" w14:paraId="682DFCC3" w14:textId="77777777" w:rsidTr="002A2BED">
        <w:tc>
          <w:tcPr>
            <w:tcW w:w="7366" w:type="dxa"/>
          </w:tcPr>
          <w:p w14:paraId="27939797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6) bogie bi tliet fusien meta l-ispazju bejn fusien suċċessivi ma jkunx inqas minn 1.3 metri</w:t>
            </w:r>
          </w:p>
        </w:tc>
        <w:tc>
          <w:tcPr>
            <w:tcW w:w="851" w:type="dxa"/>
          </w:tcPr>
          <w:p w14:paraId="642B321A" w14:textId="77777777" w:rsidR="002622E6" w:rsidRPr="007E23E2" w:rsidRDefault="002622E6" w:rsidP="007E23E2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2622E6" w:rsidRPr="007E23E2" w14:paraId="4A0046BF" w14:textId="77777777" w:rsidTr="002A2BED">
        <w:tc>
          <w:tcPr>
            <w:tcW w:w="7366" w:type="dxa"/>
          </w:tcPr>
          <w:p w14:paraId="4746C591" w14:textId="1DF8732D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7) mill-inqas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erba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 xml:space="preserve"> fusien</w:t>
            </w:r>
          </w:p>
        </w:tc>
        <w:tc>
          <w:tcPr>
            <w:tcW w:w="851" w:type="dxa"/>
          </w:tcPr>
          <w:p w14:paraId="011627C4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24 t</w:t>
            </w:r>
          </w:p>
        </w:tc>
      </w:tr>
      <w:tr w:rsidR="002622E6" w:rsidRPr="007E23E2" w14:paraId="079214C0" w14:textId="77777777" w:rsidTr="002A2BED">
        <w:tc>
          <w:tcPr>
            <w:tcW w:w="7366" w:type="dxa"/>
          </w:tcPr>
          <w:p w14:paraId="07A6DE3D" w14:textId="19FB1A49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8) mill-inqas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erba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 xml:space="preserve"> fusien meta l-ispazju bejn il-fusien suċċessivi ma jkunx inqas minn 1.3 metri</w:t>
            </w:r>
          </w:p>
        </w:tc>
        <w:tc>
          <w:tcPr>
            <w:tcW w:w="851" w:type="dxa"/>
          </w:tcPr>
          <w:p w14:paraId="27A888BA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27 t</w:t>
            </w:r>
          </w:p>
        </w:tc>
      </w:tr>
      <w:tr w:rsidR="002622E6" w:rsidRPr="007E23E2" w14:paraId="6E4BF862" w14:textId="77777777" w:rsidTr="002A2BED">
        <w:tc>
          <w:tcPr>
            <w:tcW w:w="7366" w:type="dxa"/>
          </w:tcPr>
          <w:p w14:paraId="0A32C0AD" w14:textId="279EB7E8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9) mill-inqas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erba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 xml:space="preserve"> fusien meta l-ispazju bejn il-fusien suċċessivi ma jkunx inqas minn 1.3 metri u l-ispazju tal-fusien l-aktar imbiegħda ma jkunx inqas minn 4.7 metri</w:t>
            </w:r>
          </w:p>
        </w:tc>
        <w:tc>
          <w:tcPr>
            <w:tcW w:w="851" w:type="dxa"/>
          </w:tcPr>
          <w:p w14:paraId="581665CB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30 t</w:t>
            </w:r>
          </w:p>
        </w:tc>
      </w:tr>
      <w:tr w:rsidR="002622E6" w:rsidRPr="007E23E2" w14:paraId="6B1D8136" w14:textId="77777777" w:rsidTr="002A2BED">
        <w:tc>
          <w:tcPr>
            <w:tcW w:w="7366" w:type="dxa"/>
          </w:tcPr>
          <w:p w14:paraId="7384A70F" w14:textId="0F021753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10) mill-inqas bogie b</w:t>
            </w:r>
            <w:r w:rsidR="00EE7F08">
              <w:rPr>
                <w:sz w:val="20"/>
              </w:rPr>
              <w:t>’</w:t>
            </w:r>
            <w:r>
              <w:rPr>
                <w:sz w:val="20"/>
              </w:rPr>
              <w:t>ħames fusien meta l-ispazju bejn il-fusien suċċessivi ma jkunx inqas minn 1.3 metri u l-ispazju bejn il-fusien l-aktar imbiegħda ma jkunx inqas minn 6.7 metri</w:t>
            </w:r>
          </w:p>
        </w:tc>
        <w:tc>
          <w:tcPr>
            <w:tcW w:w="851" w:type="dxa"/>
          </w:tcPr>
          <w:p w14:paraId="4309D42C" w14:textId="77777777" w:rsidR="002622E6" w:rsidRPr="007E23E2" w:rsidRDefault="002622E6" w:rsidP="002622E6">
            <w:pPr>
              <w:pStyle w:val="LLMomentinKohta"/>
              <w:rPr>
                <w:sz w:val="20"/>
                <w:szCs w:val="20"/>
              </w:rPr>
            </w:pPr>
            <w:r>
              <w:rPr>
                <w:sz w:val="20"/>
              </w:rPr>
              <w:t>36 t</w:t>
            </w:r>
          </w:p>
        </w:tc>
      </w:tr>
    </w:tbl>
    <w:p w14:paraId="65F2DDAA" w14:textId="77777777" w:rsidR="00F401DB" w:rsidRPr="007E23E2" w:rsidRDefault="00F401DB" w:rsidP="00C33B4F">
      <w:pPr>
        <w:pStyle w:val="LLNormaali"/>
      </w:pPr>
    </w:p>
    <w:p w14:paraId="312EB613" w14:textId="37E497DF" w:rsidR="008A0B0A" w:rsidRPr="007E23E2" w:rsidRDefault="008A0B0A" w:rsidP="00FC0035">
      <w:pPr>
        <w:pStyle w:val="LLKappalejako"/>
      </w:pPr>
      <w:r>
        <w:t>Il-massa fuq il-fusien suċċessivi ta</w:t>
      </w:r>
      <w:r w:rsidR="00EE7F08">
        <w:t>’</w:t>
      </w:r>
      <w:r>
        <w:t xml:space="preserve"> bogie bi tliet fusien jew aktar ma tistax taqbeż il-massa massima awtorizzata </w:t>
      </w:r>
      <w:r w:rsidR="009C586B">
        <w:t xml:space="preserve">fuq bogie </w:t>
      </w:r>
      <w:r w:rsidR="007F2AF2">
        <w:t>b</w:t>
      </w:r>
      <w:r w:rsidR="00EE7F08">
        <w:t>’</w:t>
      </w:r>
      <w:r>
        <w:t>numru korrispondenti ta</w:t>
      </w:r>
      <w:r w:rsidR="00EE7F08">
        <w:t>’</w:t>
      </w:r>
      <w:r>
        <w:t xml:space="preserve"> fusien </w:t>
      </w:r>
      <w:r w:rsidR="007F2AF2">
        <w:t>taħt</w:t>
      </w:r>
      <w:r>
        <w:t xml:space="preserve"> is-sottotaqsim</w:t>
      </w:r>
      <w:r w:rsidR="007F2AF2">
        <w:t>iet</w:t>
      </w:r>
      <w:r>
        <w:t> 2 jew 3. Il-massa fuq il-fusien ta</w:t>
      </w:r>
      <w:r w:rsidR="00EE7F08">
        <w:t>’</w:t>
      </w:r>
      <w:r>
        <w:t xml:space="preserve"> bogie ma tistax taqbeż il-massa massima awtorizzata </w:t>
      </w:r>
      <w:r w:rsidR="007F2AF2">
        <w:t xml:space="preserve">fuq il-fus </w:t>
      </w:r>
      <w:r>
        <w:t>stabbilita fis-sottotaqsima 1.</w:t>
      </w:r>
    </w:p>
    <w:p w14:paraId="659AE3FA" w14:textId="0EAE4254" w:rsidR="00072E3B" w:rsidRDefault="00072E3B" w:rsidP="00072E3B">
      <w:pPr>
        <w:pStyle w:val="LLPykala"/>
        <w:rPr>
          <w:lang w:bidi="en-GB"/>
        </w:rPr>
      </w:pPr>
      <w:r w:rsidRPr="00072E3B">
        <w:rPr>
          <w:lang w:bidi="en-GB"/>
        </w:rPr>
        <w:t>§ 21</w:t>
      </w:r>
    </w:p>
    <w:p w14:paraId="4E3339F3" w14:textId="77777777" w:rsidR="00A17764" w:rsidRPr="00A17764" w:rsidRDefault="00A17764" w:rsidP="002A2BED">
      <w:pPr>
        <w:pStyle w:val="LLNormaali"/>
        <w:rPr>
          <w:lang w:bidi="en-GB"/>
        </w:rPr>
      </w:pPr>
    </w:p>
    <w:p w14:paraId="0228DB5F" w14:textId="0DCBC057" w:rsidR="00072E3B" w:rsidRDefault="00CE6FAF" w:rsidP="0051698D">
      <w:pPr>
        <w:pStyle w:val="LLPykala"/>
        <w:rPr>
          <w:i/>
          <w:lang w:bidi="en-GB"/>
        </w:rPr>
      </w:pPr>
      <w:r>
        <w:rPr>
          <w:i/>
          <w:lang w:bidi="en-GB"/>
        </w:rPr>
        <w:t>Massa ta</w:t>
      </w:r>
      <w:r w:rsidR="00EE7F08">
        <w:rPr>
          <w:i/>
          <w:lang w:bidi="en-GB"/>
        </w:rPr>
        <w:t>’</w:t>
      </w:r>
      <w:r>
        <w:rPr>
          <w:i/>
          <w:lang w:bidi="en-GB"/>
        </w:rPr>
        <w:t xml:space="preserve"> vettura</w:t>
      </w:r>
    </w:p>
    <w:p w14:paraId="0CEE07F5" w14:textId="77777777" w:rsidR="00A17764" w:rsidRPr="002A2BED" w:rsidRDefault="00A17764" w:rsidP="002A2BED">
      <w:pPr>
        <w:pStyle w:val="LLNormaali"/>
        <w:rPr>
          <w:lang w:bidi="en-GB"/>
        </w:rPr>
      </w:pPr>
    </w:p>
    <w:p w14:paraId="74746E0D" w14:textId="5A7D7BB4" w:rsidR="00072E3B" w:rsidRDefault="00CE6FAF" w:rsidP="002A2BED">
      <w:pPr>
        <w:pStyle w:val="LLPykala"/>
        <w:ind w:firstLine="180"/>
        <w:jc w:val="both"/>
        <w:rPr>
          <w:lang w:bidi="en-GB"/>
        </w:rPr>
      </w:pPr>
      <w:r>
        <w:rPr>
          <w:lang w:bidi="en-GB"/>
        </w:rPr>
        <w:lastRenderedPageBreak/>
        <w:t xml:space="preserve">Meta </w:t>
      </w:r>
      <w:r w:rsidR="000C74A2">
        <w:rPr>
          <w:lang w:bidi="en-GB"/>
        </w:rPr>
        <w:t xml:space="preserve">tkun </w:t>
      </w:r>
      <w:r>
        <w:rPr>
          <w:lang w:bidi="en-GB"/>
        </w:rPr>
        <w:t>fit-triq</w:t>
      </w:r>
      <w:r w:rsidR="00072E3B" w:rsidRPr="00072E3B">
        <w:rPr>
          <w:lang w:bidi="en-GB"/>
        </w:rPr>
        <w:t xml:space="preserve">, </w:t>
      </w:r>
      <w:r>
        <w:rPr>
          <w:lang w:bidi="en-GB"/>
        </w:rPr>
        <w:t>il-massa ta</w:t>
      </w:r>
      <w:r w:rsidR="00EE7F08">
        <w:rPr>
          <w:lang w:bidi="en-GB"/>
        </w:rPr>
        <w:t>’</w:t>
      </w:r>
      <w:r>
        <w:rPr>
          <w:lang w:bidi="en-GB"/>
        </w:rPr>
        <w:t xml:space="preserve"> vettura ma tistax taqbeż il-valuri li ġejjin</w:t>
      </w:r>
      <w:r w:rsidR="00072E3B" w:rsidRPr="00072E3B">
        <w:rPr>
          <w:lang w:bidi="en-GB"/>
        </w:rPr>
        <w:t>:</w:t>
      </w:r>
    </w:p>
    <w:p w14:paraId="6F19479E" w14:textId="77777777" w:rsidR="00A17764" w:rsidRPr="00A17764" w:rsidRDefault="00A17764" w:rsidP="002A2BED">
      <w:pPr>
        <w:pStyle w:val="LLNormaali"/>
        <w:rPr>
          <w:lang w:bidi="en-GB"/>
        </w:rPr>
      </w:pPr>
    </w:p>
    <w:tbl>
      <w:tblPr>
        <w:tblW w:w="6998" w:type="dxa"/>
        <w:tblInd w:w="266" w:type="dxa"/>
        <w:tblLook w:val="04A0" w:firstRow="1" w:lastRow="0" w:firstColumn="1" w:lastColumn="0" w:noHBand="0" w:noVBand="1"/>
      </w:tblPr>
      <w:tblGrid>
        <w:gridCol w:w="6230"/>
        <w:gridCol w:w="601"/>
        <w:gridCol w:w="167"/>
      </w:tblGrid>
      <w:tr w:rsidR="00072E3B" w:rsidRPr="00072E3B" w14:paraId="4046E8E2" w14:textId="77777777" w:rsidTr="002A2BED">
        <w:trPr>
          <w:gridAfter w:val="1"/>
          <w:wAfter w:w="167" w:type="dxa"/>
        </w:trPr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14:paraId="31AEDED0" w14:textId="67FA65C4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1) </w:t>
            </w:r>
            <w:r w:rsidR="001B45CE">
              <w:rPr>
                <w:lang w:bidi="en-GB"/>
              </w:rPr>
              <w:t xml:space="preserve">vettura b’fus </w:t>
            </w:r>
            <w:r w:rsidRPr="00072E3B">
              <w:rPr>
                <w:lang w:bidi="en-GB"/>
              </w:rPr>
              <w:t>tandem</w:t>
            </w:r>
            <w:r w:rsidR="001B45CE">
              <w:rPr>
                <w:lang w:bidi="en-GB"/>
              </w:rPr>
              <w:t xml:space="preserve"> li mhix karozza tal-linja jew kowċ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CA6A64F" w14:textId="7C686B1C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18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190379B3" w14:textId="77777777" w:rsidTr="002A2BED">
        <w:trPr>
          <w:gridAfter w:val="1"/>
          <w:wAfter w:w="167" w:type="dxa"/>
        </w:trPr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0B2D" w14:textId="48E66955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2) </w:t>
            </w:r>
            <w:r w:rsidR="001B45CE">
              <w:rPr>
                <w:lang w:bidi="en-GB"/>
              </w:rPr>
              <w:t>vettura bi tliet fusien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BED3" w14:textId="17A1C2F9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25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64D71715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14:paraId="356081B9" w14:textId="4E5DB69C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3) </w:t>
            </w:r>
            <w:r w:rsidR="001B45CE">
              <w:rPr>
                <w:lang w:bidi="en-GB"/>
              </w:rPr>
              <w:t>vettura bi tliet fusien</w:t>
            </w:r>
            <w:r w:rsidRPr="00072E3B">
              <w:rPr>
                <w:lang w:bidi="en-GB"/>
              </w:rPr>
              <w:t xml:space="preserve">, </w:t>
            </w:r>
            <w:r w:rsidR="001B45CE">
              <w:rPr>
                <w:lang w:bidi="en-GB"/>
              </w:rPr>
              <w:t>jekk il-fus tas-sewqan tagħha għandu roti doppji u huwa mgħammar b’sospensjoni tal-arja jew sospensjoni rikonoxxuta bħala ekwivalenti għal sospensjoni tal-arja</w:t>
            </w:r>
            <w:r w:rsidRPr="00072E3B">
              <w:rPr>
                <w:lang w:bidi="en-GB"/>
              </w:rPr>
              <w:t xml:space="preserve">, </w:t>
            </w:r>
            <w:r w:rsidR="001B45CE">
              <w:rPr>
                <w:lang w:bidi="en-GB"/>
              </w:rPr>
              <w:t>jew jekk kull fus ta’ wara tas-sewqan għandu roti doppji u l-massa fuq kull fus ma taqbiżx l-</w:t>
            </w:r>
            <w:r w:rsidRPr="00072E3B">
              <w:rPr>
                <w:lang w:bidi="en-GB"/>
              </w:rPr>
              <w:t>10.5 t</w:t>
            </w:r>
            <w:r w:rsidR="001B45CE">
              <w:rPr>
                <w:lang w:bidi="en-GB"/>
              </w:rPr>
              <w:t>unnellati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D6ACD" w14:textId="2203203F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26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4E36B8AA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6DF3" w14:textId="21182207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4) </w:t>
            </w:r>
            <w:r w:rsidR="001B45CE">
              <w:rPr>
                <w:lang w:bidi="en-GB"/>
              </w:rPr>
              <w:t xml:space="preserve">vettura bi tliet fusien b’żewġ fusien li għandhom roti doppji jew b’fus wieħed ta’ wara </w:t>
            </w:r>
            <w:r w:rsidR="004A49D1">
              <w:rPr>
                <w:lang w:bidi="en-GB"/>
              </w:rPr>
              <w:t>direzzjonali jew manuvrabbli</w:t>
            </w:r>
            <w:r w:rsidR="001B45CE">
              <w:rPr>
                <w:lang w:bidi="en-GB"/>
              </w:rPr>
              <w:t xml:space="preserve"> u mgħammar b’tajers b’wisa’ </w:t>
            </w:r>
            <w:r w:rsidRPr="00072E3B">
              <w:rPr>
                <w:lang w:bidi="en-GB"/>
              </w:rPr>
              <w:t>nominal</w:t>
            </w:r>
            <w:r w:rsidR="001B45CE">
              <w:rPr>
                <w:lang w:bidi="en-GB"/>
              </w:rPr>
              <w:t>i</w:t>
            </w:r>
            <w:r w:rsidRPr="00072E3B">
              <w:rPr>
                <w:lang w:bidi="en-GB"/>
              </w:rPr>
              <w:t xml:space="preserve"> </w:t>
            </w:r>
            <w:r w:rsidR="001B45CE">
              <w:rPr>
                <w:lang w:bidi="en-GB"/>
              </w:rPr>
              <w:t xml:space="preserve">ta’ mill-inqas </w:t>
            </w:r>
            <w:r w:rsidRPr="00072E3B">
              <w:rPr>
                <w:lang w:bidi="en-GB"/>
              </w:rPr>
              <w:t>385 millimetr</w:t>
            </w:r>
            <w:r w:rsidR="001B45CE">
              <w:rPr>
                <w:lang w:bidi="en-GB"/>
              </w:rPr>
              <w:t>u</w:t>
            </w:r>
            <w:r w:rsidRPr="00072E3B">
              <w:rPr>
                <w:lang w:bidi="en-GB"/>
              </w:rPr>
              <w:t xml:space="preserve">, </w:t>
            </w:r>
            <w:r w:rsidR="001B45CE">
              <w:rPr>
                <w:lang w:bidi="en-GB"/>
              </w:rPr>
              <w:t xml:space="preserve">u l-fus direzzjonali għandu roti doppji u huwa mgħammar b’sospensjoni tal-arja jew </w:t>
            </w:r>
            <w:r w:rsidR="004A49D1">
              <w:rPr>
                <w:lang w:bidi="en-GB"/>
              </w:rPr>
              <w:t>sospensjoni rikonoxxuta bħala ekwivalenti għal sospensjoni tal-arja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FDDA3" w14:textId="2243AAE9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28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4B2B33AA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734BD" w14:textId="0433A117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5) </w:t>
            </w:r>
            <w:r w:rsidR="001B45CE">
              <w:rPr>
                <w:lang w:bidi="en-GB"/>
              </w:rPr>
              <w:t>karozza tal-linja artikolata bi tliet fusien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0E7A" w14:textId="422EABFF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28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01CD903D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D653" w14:textId="4863E126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6) </w:t>
            </w:r>
            <w:r w:rsidR="001B45CE">
              <w:rPr>
                <w:lang w:bidi="en-GB"/>
              </w:rPr>
              <w:t>vettura b’erba’ fusien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018A1" w14:textId="12CC5787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31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211CE1FD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32D08" w14:textId="155B37D8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7) </w:t>
            </w:r>
            <w:r w:rsidR="004A49D1">
              <w:rPr>
                <w:lang w:bidi="en-GB"/>
              </w:rPr>
              <w:t>vettura b’erba’ fusien</w:t>
            </w:r>
            <w:r w:rsidRPr="00072E3B">
              <w:rPr>
                <w:lang w:bidi="en-GB"/>
              </w:rPr>
              <w:t xml:space="preserve">, </w:t>
            </w:r>
            <w:r w:rsidR="004A49D1">
              <w:rPr>
                <w:lang w:bidi="en-GB"/>
              </w:rPr>
              <w:t>jekk il-fus tas-sewqan tagħha għandu roti doppji u huwa mgħammar</w:t>
            </w:r>
            <w:r w:rsidRPr="00072E3B">
              <w:rPr>
                <w:lang w:bidi="en-GB"/>
              </w:rPr>
              <w:t xml:space="preserve"> </w:t>
            </w:r>
            <w:r w:rsidR="004A49D1">
              <w:rPr>
                <w:lang w:bidi="en-GB"/>
              </w:rPr>
              <w:t>b’sospensjoni tal-arja jew sospensjoni rikonoxxuta bħala ekwivalenti għal sospensjoni tal-arja</w:t>
            </w:r>
            <w:r w:rsidRPr="00072E3B">
              <w:rPr>
                <w:lang w:bidi="en-GB"/>
              </w:rPr>
              <w:t xml:space="preserve">, </w:t>
            </w:r>
            <w:r w:rsidR="004A49D1">
              <w:rPr>
                <w:lang w:bidi="en-GB"/>
              </w:rPr>
              <w:t>jew jekk kull fus ta’ wara tas-sewqan għandu roti doppji u l-massa fuq kull fus ma taqbiżx l-</w:t>
            </w:r>
            <w:r w:rsidRPr="00072E3B">
              <w:rPr>
                <w:lang w:bidi="en-GB"/>
              </w:rPr>
              <w:t>10.5 t</w:t>
            </w:r>
            <w:r w:rsidR="004A49D1">
              <w:rPr>
                <w:lang w:bidi="en-GB"/>
              </w:rPr>
              <w:t>unnellati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36094" w14:textId="61FC7AA4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35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42145A92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660AD" w14:textId="452AE5A9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8) </w:t>
            </w:r>
            <w:r w:rsidR="001B45CE">
              <w:rPr>
                <w:lang w:bidi="en-GB"/>
              </w:rPr>
              <w:t>vettura b’ħames fusien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CEC6" w14:textId="6375E36B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42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  <w:tr w:rsidR="00072E3B" w:rsidRPr="00072E3B" w14:paraId="32DEEB34" w14:textId="77777777" w:rsidTr="002A2BED"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3684F" w14:textId="38F66DC1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 xml:space="preserve">9) </w:t>
            </w:r>
            <w:r w:rsidR="001B45CE">
              <w:rPr>
                <w:lang w:bidi="en-GB"/>
              </w:rPr>
              <w:t>karozza tal-linja jew kowċ b’fus</w:t>
            </w:r>
            <w:r w:rsidRPr="00072E3B">
              <w:rPr>
                <w:lang w:bidi="en-GB"/>
              </w:rPr>
              <w:t xml:space="preserve"> tandem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6D4D" w14:textId="3D01D9A6" w:rsidR="00072E3B" w:rsidRPr="00072E3B" w:rsidRDefault="00072E3B" w:rsidP="002A2BED">
            <w:pPr>
              <w:pStyle w:val="LLPykala"/>
              <w:keepNext/>
              <w:jc w:val="both"/>
              <w:rPr>
                <w:lang w:bidi="en-GB"/>
              </w:rPr>
            </w:pPr>
            <w:r w:rsidRPr="00072E3B">
              <w:rPr>
                <w:lang w:bidi="en-GB"/>
              </w:rPr>
              <w:t>19.5</w:t>
            </w:r>
            <w:r w:rsidR="00CE6FAF">
              <w:rPr>
                <w:lang w:bidi="en-GB"/>
              </w:rPr>
              <w:t> </w:t>
            </w:r>
            <w:r w:rsidRPr="00072E3B">
              <w:rPr>
                <w:lang w:bidi="en-GB"/>
              </w:rPr>
              <w:t>t</w:t>
            </w:r>
          </w:p>
        </w:tc>
      </w:tr>
    </w:tbl>
    <w:p w14:paraId="2CF207A1" w14:textId="77777777" w:rsidR="00072E3B" w:rsidRPr="00072E3B" w:rsidRDefault="00072E3B" w:rsidP="002A2BED">
      <w:pPr>
        <w:pStyle w:val="LLPykala"/>
        <w:keepNext/>
        <w:jc w:val="both"/>
        <w:rPr>
          <w:lang w:bidi="en-GB"/>
        </w:rPr>
      </w:pPr>
    </w:p>
    <w:p w14:paraId="5C1B67E1" w14:textId="1036E421" w:rsidR="00072E3B" w:rsidRDefault="00CE6FAF" w:rsidP="00A17764">
      <w:pPr>
        <w:pStyle w:val="LLPykala"/>
        <w:ind w:firstLine="180"/>
        <w:jc w:val="both"/>
        <w:rPr>
          <w:lang w:bidi="en-GB"/>
        </w:rPr>
      </w:pPr>
      <w:r w:rsidRPr="00CE6FAF">
        <w:rPr>
          <w:lang w:bidi="en-GB"/>
        </w:rPr>
        <w:t>Madankollu, il-massa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CE6FAF">
        <w:rPr>
          <w:lang w:bidi="en-GB"/>
        </w:rPr>
        <w:t>vettura ma tistax taqbeż il-</w:t>
      </w:r>
      <w:r>
        <w:rPr>
          <w:lang w:bidi="en-GB"/>
        </w:rPr>
        <w:t>massa</w:t>
      </w:r>
      <w:r w:rsidRPr="00CE6FAF">
        <w:rPr>
          <w:lang w:bidi="en-GB"/>
        </w:rPr>
        <w:t xml:space="preserve"> miksub</w:t>
      </w:r>
      <w:r>
        <w:rPr>
          <w:lang w:bidi="en-GB"/>
        </w:rPr>
        <w:t>a</w:t>
      </w:r>
      <w:r w:rsidRPr="00CE6FAF">
        <w:rPr>
          <w:lang w:bidi="en-GB"/>
        </w:rPr>
        <w:t xml:space="preserve"> billi </w:t>
      </w:r>
      <w:r>
        <w:rPr>
          <w:lang w:bidi="en-GB"/>
        </w:rPr>
        <w:t>jiżdiedu</w:t>
      </w:r>
      <w:r w:rsidRPr="00CE6FAF">
        <w:rPr>
          <w:lang w:bidi="en-GB"/>
        </w:rPr>
        <w:t xml:space="preserve"> da</w:t>
      </w:r>
      <w:r>
        <w:rPr>
          <w:lang w:bidi="en-GB"/>
        </w:rPr>
        <w:t>w</w:t>
      </w:r>
      <w:r w:rsidRPr="00CE6FAF">
        <w:rPr>
          <w:lang w:bidi="en-GB"/>
        </w:rPr>
        <w:t>n li ġej</w:t>
      </w:r>
      <w:r>
        <w:rPr>
          <w:lang w:bidi="en-GB"/>
        </w:rPr>
        <w:t>jin ma</w:t>
      </w:r>
      <w:r w:rsidR="00EE7F08">
        <w:rPr>
          <w:lang w:bidi="en-GB"/>
        </w:rPr>
        <w:t>’</w:t>
      </w:r>
      <w:r w:rsidRPr="00CE6FAF">
        <w:rPr>
          <w:lang w:bidi="en-GB"/>
        </w:rPr>
        <w:t xml:space="preserve"> 20</w:t>
      </w:r>
      <w:r>
        <w:rPr>
          <w:lang w:bidi="en-GB"/>
        </w:rPr>
        <w:t> </w:t>
      </w:r>
      <w:r w:rsidRPr="00CE6FAF">
        <w:rPr>
          <w:lang w:bidi="en-GB"/>
        </w:rPr>
        <w:t>tunnellata g</w:t>
      </w:r>
      <w:r w:rsidRPr="00CE6FAF">
        <w:rPr>
          <w:rFonts w:hint="eastAsia"/>
          <w:lang w:bidi="en-GB"/>
        </w:rPr>
        <w:t>ħ</w:t>
      </w:r>
      <w:r w:rsidRPr="00CE6FAF">
        <w:rPr>
          <w:lang w:bidi="en-GB"/>
        </w:rPr>
        <w:t>al kull 0.10</w:t>
      </w:r>
      <w:r>
        <w:rPr>
          <w:lang w:bidi="en-GB"/>
        </w:rPr>
        <w:t> </w:t>
      </w:r>
      <w:r w:rsidRPr="00CE6FAF">
        <w:rPr>
          <w:lang w:bidi="en-GB"/>
        </w:rPr>
        <w:t>metri li d-distanza bejn il-fusien l-aktar imbieg</w:t>
      </w:r>
      <w:r w:rsidRPr="00CE6FAF">
        <w:rPr>
          <w:rFonts w:hint="eastAsia"/>
          <w:lang w:bidi="en-GB"/>
        </w:rPr>
        <w:t>ħ</w:t>
      </w:r>
      <w:r w:rsidRPr="00CE6FAF">
        <w:rPr>
          <w:lang w:bidi="en-GB"/>
        </w:rPr>
        <w:t>da tal-vettur</w:t>
      </w:r>
      <w:r>
        <w:rPr>
          <w:lang w:bidi="en-GB"/>
        </w:rPr>
        <w:t>i</w:t>
      </w:r>
      <w:r w:rsidRPr="00CE6FAF">
        <w:rPr>
          <w:lang w:bidi="en-GB"/>
        </w:rPr>
        <w:t xml:space="preserve"> taqbeż il-1.80</w:t>
      </w:r>
      <w:r>
        <w:rPr>
          <w:lang w:bidi="en-GB"/>
        </w:rPr>
        <w:t> </w:t>
      </w:r>
      <w:r w:rsidRPr="00CE6FAF">
        <w:rPr>
          <w:lang w:bidi="en-GB"/>
        </w:rPr>
        <w:t>metri</w:t>
      </w:r>
      <w:r w:rsidR="00072E3B" w:rsidRPr="00072E3B">
        <w:rPr>
          <w:lang w:bidi="en-GB"/>
        </w:rPr>
        <w:t>:</w:t>
      </w:r>
    </w:p>
    <w:p w14:paraId="442C775A" w14:textId="77777777" w:rsidR="00A17764" w:rsidRPr="00A17764" w:rsidRDefault="00A17764" w:rsidP="002A2BED">
      <w:pPr>
        <w:pStyle w:val="LLNormaali"/>
        <w:rPr>
          <w:lang w:bidi="en-GB"/>
        </w:rPr>
      </w:pPr>
    </w:p>
    <w:p w14:paraId="226D0C04" w14:textId="6BEB81FA" w:rsidR="00072E3B" w:rsidRPr="00072E3B" w:rsidRDefault="00072E3B" w:rsidP="002A2BED">
      <w:pPr>
        <w:pStyle w:val="LLPykala"/>
        <w:keepNext/>
        <w:jc w:val="both"/>
        <w:rPr>
          <w:lang w:bidi="en-GB"/>
        </w:rPr>
      </w:pPr>
      <w:r w:rsidRPr="00072E3B">
        <w:rPr>
          <w:lang w:bidi="en-GB"/>
        </w:rPr>
        <w:t>1) 320</w:t>
      </w:r>
      <w:r w:rsidR="00CE6FAF">
        <w:rPr>
          <w:lang w:bidi="en-GB"/>
        </w:rPr>
        <w:t> </w:t>
      </w:r>
      <w:r w:rsidRPr="00072E3B">
        <w:rPr>
          <w:lang w:bidi="en-GB"/>
        </w:rPr>
        <w:t>kilogram</w:t>
      </w:r>
      <w:r w:rsidR="00CE6FAF">
        <w:rPr>
          <w:lang w:bidi="en-GB"/>
        </w:rPr>
        <w:t>ma</w:t>
      </w:r>
      <w:r w:rsidRPr="00072E3B">
        <w:rPr>
          <w:lang w:bidi="en-GB"/>
        </w:rPr>
        <w:t xml:space="preserve">, </w:t>
      </w:r>
      <w:r w:rsidR="00CE6FAF">
        <w:rPr>
          <w:lang w:bidi="en-GB"/>
        </w:rPr>
        <w:t>jekk il-vettura jkollha erba</w:t>
      </w:r>
      <w:r w:rsidR="00EE7F08">
        <w:rPr>
          <w:lang w:bidi="en-GB"/>
        </w:rPr>
        <w:t>’</w:t>
      </w:r>
      <w:r w:rsidR="00CE6FAF">
        <w:rPr>
          <w:lang w:bidi="en-GB"/>
        </w:rPr>
        <w:t xml:space="preserve"> fusien</w:t>
      </w:r>
      <w:r w:rsidRPr="00072E3B">
        <w:rPr>
          <w:lang w:bidi="en-GB"/>
        </w:rPr>
        <w:t xml:space="preserve">, </w:t>
      </w:r>
    </w:p>
    <w:p w14:paraId="4C72B0CC" w14:textId="2FD51DF0" w:rsidR="00072E3B" w:rsidRPr="00072E3B" w:rsidRDefault="00072E3B" w:rsidP="002A2BED">
      <w:pPr>
        <w:pStyle w:val="LLPykala"/>
        <w:keepNext/>
        <w:jc w:val="both"/>
        <w:rPr>
          <w:lang w:bidi="en-GB"/>
        </w:rPr>
      </w:pPr>
      <w:r w:rsidRPr="00072E3B">
        <w:rPr>
          <w:lang w:bidi="en-GB"/>
        </w:rPr>
        <w:t>2) 350</w:t>
      </w:r>
      <w:r w:rsidR="00CE6FAF">
        <w:rPr>
          <w:lang w:bidi="en-GB"/>
        </w:rPr>
        <w:t> </w:t>
      </w:r>
      <w:r w:rsidRPr="00072E3B">
        <w:rPr>
          <w:lang w:bidi="en-GB"/>
        </w:rPr>
        <w:t>kilogram</w:t>
      </w:r>
      <w:r w:rsidR="00CE6FAF">
        <w:rPr>
          <w:lang w:bidi="en-GB"/>
        </w:rPr>
        <w:t>ma</w:t>
      </w:r>
      <w:r w:rsidRPr="00072E3B">
        <w:rPr>
          <w:lang w:bidi="en-GB"/>
        </w:rPr>
        <w:t xml:space="preserve">, </w:t>
      </w:r>
      <w:r w:rsidR="00CE6FAF">
        <w:rPr>
          <w:lang w:bidi="en-GB"/>
        </w:rPr>
        <w:t>jekk il-vettura jkollha ħames fusien</w:t>
      </w:r>
      <w:r w:rsidRPr="00072E3B">
        <w:rPr>
          <w:lang w:bidi="en-GB"/>
        </w:rPr>
        <w:t>,</w:t>
      </w:r>
    </w:p>
    <w:p w14:paraId="66F5568D" w14:textId="0675671B" w:rsidR="00072E3B" w:rsidRPr="00072E3B" w:rsidRDefault="00A92874" w:rsidP="002A2BED">
      <w:pPr>
        <w:pStyle w:val="LLPykala"/>
        <w:keepNext/>
        <w:ind w:firstLine="180"/>
        <w:jc w:val="both"/>
        <w:rPr>
          <w:lang w:bidi="en-GB"/>
        </w:rPr>
      </w:pPr>
      <w:r w:rsidRPr="00A92874">
        <w:rPr>
          <w:lang w:bidi="en-GB"/>
        </w:rPr>
        <w:t>Mill-inqas 20</w:t>
      </w:r>
      <w:r>
        <w:rPr>
          <w:lang w:bidi="en-GB"/>
        </w:rPr>
        <w:t> </w:t>
      </w:r>
      <w:r w:rsidRPr="00A92874">
        <w:rPr>
          <w:lang w:bidi="en-GB"/>
        </w:rPr>
        <w:t>% tal-massa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A92874">
        <w:rPr>
          <w:lang w:bidi="en-GB"/>
        </w:rPr>
        <w:t>vettura g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>andha tinġarr mill-fus(i</w:t>
      </w:r>
      <w:r>
        <w:rPr>
          <w:lang w:bidi="en-GB"/>
        </w:rPr>
        <w:t>en</w:t>
      </w:r>
      <w:r w:rsidRPr="00A92874">
        <w:rPr>
          <w:lang w:bidi="en-GB"/>
        </w:rPr>
        <w:t xml:space="preserve">) </w:t>
      </w:r>
      <w:r w:rsidR="004A49D1">
        <w:rPr>
          <w:lang w:bidi="en-GB"/>
        </w:rPr>
        <w:t>direzzjonali</w:t>
      </w:r>
      <w:r w:rsidRPr="00A92874">
        <w:rPr>
          <w:lang w:bidi="en-GB"/>
        </w:rPr>
        <w:t>. G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>al vettura tal-passiġġieri mg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 xml:space="preserve">obbija </w:t>
      </w:r>
      <w:r>
        <w:rPr>
          <w:lang w:bidi="en-GB"/>
        </w:rPr>
        <w:t>sal-massa permissibbli tagħha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A92874">
        <w:rPr>
          <w:lang w:bidi="en-GB"/>
        </w:rPr>
        <w:t>reġistrazzjoni/</w:t>
      </w:r>
      <w:r>
        <w:rPr>
          <w:lang w:bidi="en-GB"/>
        </w:rPr>
        <w:t>fis-servizz</w:t>
      </w:r>
      <w:r w:rsidRPr="00A92874">
        <w:rPr>
          <w:lang w:bidi="en-GB"/>
        </w:rPr>
        <w:t xml:space="preserve"> u bil-massa </w:t>
      </w:r>
      <w:r>
        <w:rPr>
          <w:lang w:bidi="en-GB"/>
        </w:rPr>
        <w:t>p</w:t>
      </w:r>
      <w:r w:rsidRPr="00A92874">
        <w:rPr>
          <w:lang w:bidi="en-GB"/>
        </w:rPr>
        <w:t xml:space="preserve">ermissibbli </w:t>
      </w:r>
      <w:r>
        <w:rPr>
          <w:lang w:bidi="en-GB"/>
        </w:rPr>
        <w:t xml:space="preserve">sħiħa </w:t>
      </w:r>
      <w:r w:rsidRPr="00A92874">
        <w:rPr>
          <w:lang w:bidi="en-GB"/>
        </w:rPr>
        <w:t>li tinġarr mill-fus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A92874">
        <w:rPr>
          <w:lang w:bidi="en-GB"/>
        </w:rPr>
        <w:t>wara, mill-inqas 30</w:t>
      </w:r>
      <w:r>
        <w:rPr>
          <w:lang w:bidi="en-GB"/>
        </w:rPr>
        <w:t> </w:t>
      </w:r>
      <w:r w:rsidRPr="00A92874">
        <w:rPr>
          <w:lang w:bidi="en-GB"/>
        </w:rPr>
        <w:t>% tal-massa grossa tal-vettura g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>andha tinġarr mill-fus ta</w:t>
      </w:r>
      <w:r w:rsidR="00EE7F08">
        <w:rPr>
          <w:lang w:bidi="en-GB"/>
        </w:rPr>
        <w:t>’</w:t>
      </w:r>
      <w:r w:rsidRPr="00A92874">
        <w:rPr>
          <w:lang w:bidi="en-GB"/>
        </w:rPr>
        <w:t xml:space="preserve"> quddiem.</w:t>
      </w:r>
    </w:p>
    <w:p w14:paraId="6D065442" w14:textId="6E7E265C" w:rsidR="00072E3B" w:rsidRPr="00072E3B" w:rsidRDefault="00A92874" w:rsidP="002A2BED">
      <w:pPr>
        <w:pStyle w:val="LLPykala"/>
        <w:keepNext/>
        <w:ind w:firstLine="180"/>
        <w:jc w:val="both"/>
        <w:rPr>
          <w:lang w:bidi="en-GB"/>
        </w:rPr>
      </w:pPr>
      <w:r>
        <w:rPr>
          <w:lang w:bidi="en-GB"/>
        </w:rPr>
        <w:t>Mill-inqas</w:t>
      </w:r>
      <w:r w:rsidR="00072E3B" w:rsidRPr="00072E3B">
        <w:rPr>
          <w:lang w:bidi="en-GB"/>
        </w:rPr>
        <w:t xml:space="preserve"> 25</w:t>
      </w:r>
      <w:r>
        <w:rPr>
          <w:lang w:bidi="en-GB"/>
        </w:rPr>
        <w:t> </w:t>
      </w:r>
      <w:r w:rsidR="00072E3B" w:rsidRPr="00072E3B">
        <w:rPr>
          <w:lang w:bidi="en-GB"/>
        </w:rPr>
        <w:t xml:space="preserve">% </w:t>
      </w:r>
      <w:r>
        <w:rPr>
          <w:lang w:bidi="en-GB"/>
        </w:rPr>
        <w:t>tal-massa tal-vetturi tal-kategorija </w:t>
      </w:r>
      <w:r w:rsidR="00072E3B" w:rsidRPr="00072E3B">
        <w:rPr>
          <w:lang w:bidi="en-GB"/>
        </w:rPr>
        <w:t>M</w:t>
      </w:r>
      <w:r w:rsidR="00072E3B" w:rsidRPr="00072E3B">
        <w:rPr>
          <w:vertAlign w:val="subscript"/>
          <w:lang w:bidi="en-GB"/>
        </w:rPr>
        <w:t>2</w:t>
      </w:r>
      <w:r w:rsidR="00072E3B" w:rsidRPr="00072E3B">
        <w:rPr>
          <w:lang w:bidi="en-GB"/>
        </w:rPr>
        <w:t>, M</w:t>
      </w:r>
      <w:r w:rsidR="00072E3B" w:rsidRPr="00072E3B">
        <w:rPr>
          <w:vertAlign w:val="subscript"/>
          <w:lang w:bidi="en-GB"/>
        </w:rPr>
        <w:t>3</w:t>
      </w:r>
      <w:r w:rsidR="00072E3B" w:rsidRPr="00072E3B">
        <w:rPr>
          <w:lang w:bidi="en-GB"/>
        </w:rPr>
        <w:t xml:space="preserve"> </w:t>
      </w:r>
      <w:r>
        <w:rPr>
          <w:lang w:bidi="en-GB"/>
        </w:rPr>
        <w:t>u</w:t>
      </w:r>
      <w:r w:rsidR="00072E3B" w:rsidRPr="00072E3B">
        <w:rPr>
          <w:lang w:bidi="en-GB"/>
        </w:rPr>
        <w:t xml:space="preserve"> N </w:t>
      </w:r>
      <w:r>
        <w:rPr>
          <w:lang w:bidi="en-GB"/>
        </w:rPr>
        <w:t>għandha tinġarr mill-fus(ien) tas-sewqan</w:t>
      </w:r>
      <w:r w:rsidR="00072E3B" w:rsidRPr="00072E3B">
        <w:rPr>
          <w:lang w:bidi="en-GB"/>
        </w:rPr>
        <w:t>.</w:t>
      </w:r>
    </w:p>
    <w:p w14:paraId="6A4A3DD4" w14:textId="52192752" w:rsidR="00A92874" w:rsidRDefault="00A92874" w:rsidP="00A17764">
      <w:pPr>
        <w:pStyle w:val="LLPykala"/>
        <w:keepNext/>
        <w:ind w:firstLine="180"/>
        <w:jc w:val="both"/>
        <w:rPr>
          <w:lang w:bidi="en-GB"/>
        </w:rPr>
      </w:pPr>
      <w:r>
        <w:rPr>
          <w:lang w:bidi="en-GB"/>
        </w:rPr>
        <w:t>Il-massa ta</w:t>
      </w:r>
      <w:r w:rsidR="00EE7F08">
        <w:rPr>
          <w:lang w:bidi="en-GB"/>
        </w:rPr>
        <w:t>’</w:t>
      </w:r>
      <w:r>
        <w:rPr>
          <w:lang w:bidi="en-GB"/>
        </w:rPr>
        <w:t xml:space="preserve"> vettura </w:t>
      </w:r>
      <w:r w:rsidRPr="00A92874">
        <w:rPr>
          <w:lang w:bidi="en-GB"/>
        </w:rPr>
        <w:t xml:space="preserve">li tuża </w:t>
      </w:r>
      <w:r>
        <w:rPr>
          <w:lang w:bidi="en-GB"/>
        </w:rPr>
        <w:t>fjuwils</w:t>
      </w:r>
      <w:r w:rsidRPr="00A92874">
        <w:rPr>
          <w:lang w:bidi="en-GB"/>
        </w:rPr>
        <w:t xml:space="preserve"> alternattivi tista</w:t>
      </w:r>
      <w:r w:rsidR="00EE7F08">
        <w:rPr>
          <w:lang w:bidi="en-GB"/>
        </w:rPr>
        <w:t>’</w:t>
      </w:r>
      <w:r w:rsidRPr="00A92874">
        <w:rPr>
          <w:lang w:bidi="en-GB"/>
        </w:rPr>
        <w:t xml:space="preserve"> taqbeż l-ammont massimu awtorizzat stabbilit fis-s</w:t>
      </w:r>
      <w:r>
        <w:rPr>
          <w:lang w:bidi="en-GB"/>
        </w:rPr>
        <w:t>ottotaqsima </w:t>
      </w:r>
      <w:r w:rsidRPr="00A92874">
        <w:rPr>
          <w:lang w:bidi="en-GB"/>
        </w:rPr>
        <w:t xml:space="preserve">1, </w:t>
      </w:r>
      <w:r>
        <w:rPr>
          <w:lang w:bidi="en-GB"/>
        </w:rPr>
        <w:t>il-</w:t>
      </w:r>
      <w:r w:rsidRPr="00A92874">
        <w:rPr>
          <w:lang w:bidi="en-GB"/>
        </w:rPr>
        <w:t>punti</w:t>
      </w:r>
      <w:r>
        <w:rPr>
          <w:lang w:bidi="en-GB"/>
        </w:rPr>
        <w:t> </w:t>
      </w:r>
      <w:r w:rsidRPr="00A92874">
        <w:rPr>
          <w:lang w:bidi="en-GB"/>
        </w:rPr>
        <w:t xml:space="preserve">1 sa 8, sal-punt li l-manifattur juri </w:t>
      </w:r>
      <w:r>
        <w:rPr>
          <w:lang w:bidi="en-GB"/>
        </w:rPr>
        <w:t xml:space="preserve">li </w:t>
      </w:r>
      <w:r w:rsidRPr="00A92874">
        <w:rPr>
          <w:lang w:bidi="en-GB"/>
        </w:rPr>
        <w:t xml:space="preserve">ż-żieda fil-massa </w:t>
      </w:r>
      <w:r>
        <w:rPr>
          <w:lang w:bidi="en-GB"/>
        </w:rPr>
        <w:t xml:space="preserve">hija </w:t>
      </w:r>
      <w:r w:rsidRPr="00A92874">
        <w:rPr>
          <w:lang w:bidi="en-GB"/>
        </w:rPr>
        <w:t>min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>abba l-piż addizzjonali me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>tieġ g</w:t>
      </w:r>
      <w:r w:rsidRPr="00A92874">
        <w:rPr>
          <w:rFonts w:hint="eastAsia"/>
          <w:lang w:bidi="en-GB"/>
        </w:rPr>
        <w:t>ħ</w:t>
      </w:r>
      <w:r w:rsidRPr="00A92874">
        <w:rPr>
          <w:lang w:bidi="en-GB"/>
        </w:rPr>
        <w:t xml:space="preserve">all-fjuwil alternattiv. Il-piż addizzjonali ma jistax jaqbeż </w:t>
      </w:r>
      <w:r>
        <w:rPr>
          <w:lang w:bidi="en-GB"/>
        </w:rPr>
        <w:t>it-</w:t>
      </w:r>
      <w:r w:rsidRPr="00A92874">
        <w:rPr>
          <w:lang w:bidi="en-GB"/>
        </w:rPr>
        <w:t>tunnellata.</w:t>
      </w:r>
    </w:p>
    <w:p w14:paraId="1373856C" w14:textId="77777777" w:rsidR="00A17764" w:rsidRPr="00A17764" w:rsidRDefault="00A17764" w:rsidP="002A2BED">
      <w:pPr>
        <w:pStyle w:val="LLNormaali"/>
        <w:rPr>
          <w:lang w:bidi="en-GB"/>
        </w:rPr>
      </w:pPr>
    </w:p>
    <w:p w14:paraId="680BBF48" w14:textId="77777777" w:rsidR="008A0B0A" w:rsidRPr="007E23E2" w:rsidRDefault="008A0B0A" w:rsidP="00072E3B">
      <w:pPr>
        <w:pStyle w:val="LLPykala"/>
        <w:keepNext/>
      </w:pPr>
      <w:r>
        <w:t>§ 22</w:t>
      </w:r>
    </w:p>
    <w:p w14:paraId="25B618D5" w14:textId="57A30DA4" w:rsidR="008A0B0A" w:rsidRPr="007E23E2" w:rsidRDefault="008A0B0A" w:rsidP="00C245D5">
      <w:pPr>
        <w:pStyle w:val="LLPykalanOtsikko"/>
        <w:keepNext/>
      </w:pPr>
      <w:r>
        <w:t>Massa ta</w:t>
      </w:r>
      <w:r w:rsidR="00EE7F08">
        <w:t>’</w:t>
      </w:r>
      <w:r>
        <w:t xml:space="preserve"> trejler</w:t>
      </w:r>
    </w:p>
    <w:p w14:paraId="55E35787" w14:textId="254F3F4C" w:rsidR="008A0B0A" w:rsidRPr="007E23E2" w:rsidRDefault="008A0B0A" w:rsidP="00FC0035">
      <w:pPr>
        <w:pStyle w:val="LLKappalejako"/>
      </w:pPr>
      <w:r>
        <w:t>Il-massa tat-trejler kollu ma tistax taqbeż il-valur miksub billi ma</w:t>
      </w:r>
      <w:r w:rsidR="00EE7F08">
        <w:t>’</w:t>
      </w:r>
      <w:r>
        <w:t xml:space="preserve"> 20 tunnellata jiżdiedu 350 k</w:t>
      </w:r>
      <w:r w:rsidR="009B0F44">
        <w:t>ilo</w:t>
      </w:r>
      <w:r>
        <w:t>g</w:t>
      </w:r>
      <w:r w:rsidR="009B0F44">
        <w:t>ramma</w:t>
      </w:r>
      <w:r>
        <w:t xml:space="preserve"> għal kull 0.10 metri li d-distanza bejn il-fusien l-aktar imbiegħda tat-trejler tkun taqbeż il-1.80 metri.</w:t>
      </w:r>
    </w:p>
    <w:p w14:paraId="0DA1C012" w14:textId="77777777" w:rsidR="00FD11EE" w:rsidRPr="007E23E2" w:rsidRDefault="00FD11EE" w:rsidP="00FD11EE">
      <w:pPr>
        <w:pStyle w:val="LLNormaali"/>
      </w:pPr>
    </w:p>
    <w:p w14:paraId="115226D8" w14:textId="77777777" w:rsidR="008A0B0A" w:rsidRPr="007E23E2" w:rsidRDefault="008A0B0A" w:rsidP="00C245D5">
      <w:pPr>
        <w:pStyle w:val="LLPykala"/>
        <w:keepNext/>
      </w:pPr>
      <w:r>
        <w:lastRenderedPageBreak/>
        <w:t>§ 23</w:t>
      </w:r>
    </w:p>
    <w:p w14:paraId="17A8D7B5" w14:textId="547D0996" w:rsidR="008A0B0A" w:rsidRPr="007E23E2" w:rsidRDefault="008A0B0A" w:rsidP="00C245D5">
      <w:pPr>
        <w:pStyle w:val="LLPykalanOtsikko"/>
        <w:keepNext/>
      </w:pPr>
      <w:r>
        <w:t>Massa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vettura u trejler</w:t>
      </w:r>
    </w:p>
    <w:p w14:paraId="4367E6D0" w14:textId="11E1E76F" w:rsidR="008A0B0A" w:rsidRPr="007E23E2" w:rsidRDefault="008A0B0A" w:rsidP="00C245D5">
      <w:pPr>
        <w:pStyle w:val="LLMomentinJohdantoKappale"/>
        <w:keepNext/>
      </w:pPr>
      <w:r>
        <w:t>Il-massa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vettura misjuqa fit-triq ma tistax taqbeż il-valuri li ġejjin:</w:t>
      </w:r>
    </w:p>
    <w:p w14:paraId="040E8BEA" w14:textId="77777777" w:rsidR="002D1DA4" w:rsidRPr="007E23E2" w:rsidRDefault="002D1DA4" w:rsidP="00FD11EE">
      <w:pPr>
        <w:pStyle w:val="LLMomentinJohdantoKappale"/>
      </w:pPr>
    </w:p>
    <w:p w14:paraId="3D1A3506" w14:textId="227848E5" w:rsidR="002D1DA4" w:rsidRPr="007E23E2" w:rsidRDefault="002D1DA4" w:rsidP="00EC043B">
      <w:pPr>
        <w:pStyle w:val="LLMomentinAlakohta"/>
        <w:numPr>
          <w:ilvl w:val="0"/>
          <w:numId w:val="45"/>
        </w:numPr>
        <w:tabs>
          <w:tab w:val="left" w:pos="450"/>
          <w:tab w:val="left" w:pos="6480"/>
        </w:tabs>
        <w:ind w:left="450" w:hanging="280"/>
      </w:pPr>
      <w:r>
        <w:t>kombinazzjoni li tinkludi vettura bil-mutur u trejler b</w:t>
      </w:r>
      <w:r w:rsidR="00EE7F08">
        <w:t>’</w:t>
      </w:r>
      <w:r>
        <w:t xml:space="preserve">fus ċentrali </w:t>
      </w:r>
      <w:r>
        <w:tab/>
        <w:t>50 t</w:t>
      </w:r>
    </w:p>
    <w:p w14:paraId="3170F6AE" w14:textId="77777777" w:rsidR="002D1DA4" w:rsidRPr="007E23E2" w:rsidRDefault="002D1DA4" w:rsidP="002D1DA4">
      <w:pPr>
        <w:pStyle w:val="LLMomentinAlakohta"/>
        <w:ind w:left="170" w:firstLine="0"/>
      </w:pPr>
    </w:p>
    <w:p w14:paraId="55B44056" w14:textId="77777777" w:rsidR="002D1DA4" w:rsidRPr="007E23E2" w:rsidRDefault="002D1DA4" w:rsidP="00EC043B">
      <w:pPr>
        <w:pStyle w:val="LLMomentinAlakohta"/>
        <w:tabs>
          <w:tab w:val="left" w:pos="450"/>
        </w:tabs>
      </w:pPr>
      <w:r>
        <w:t>2)</w:t>
      </w:r>
      <w:r>
        <w:tab/>
        <w:t>kombinazzjoni li tinkludi vettura bil-mutur u semitrejler, kombinazzjoni li tinkludi vettura bil-mutur u trejler sħiħ, jew kombinazzjoni li tinkludi vettura bil-mutur u bosta trejlers:</w:t>
      </w:r>
    </w:p>
    <w:p w14:paraId="7F14F5E2" w14:textId="77777777" w:rsidR="002D1DA4" w:rsidRPr="007E23E2" w:rsidRDefault="002D1DA4" w:rsidP="002D1DA4">
      <w:pPr>
        <w:pStyle w:val="LLMomentinAlakohta"/>
        <w:ind w:left="170" w:firstLine="0"/>
      </w:pPr>
    </w:p>
    <w:p w14:paraId="6229ECB7" w14:textId="0DBE7307" w:rsidR="002D1DA4" w:rsidRPr="007E23E2" w:rsidRDefault="002D1DA4" w:rsidP="00EC043B">
      <w:pPr>
        <w:pStyle w:val="LLMomentinAlakohta"/>
        <w:tabs>
          <w:tab w:val="left" w:pos="6480"/>
        </w:tabs>
        <w:ind w:left="170" w:firstLine="0"/>
      </w:pPr>
      <w:r>
        <w:t>erba</w:t>
      </w:r>
      <w:r w:rsidR="00EE7F08">
        <w:t>’</w:t>
      </w:r>
      <w:r>
        <w:t xml:space="preserve"> fusien</w:t>
      </w:r>
      <w:r>
        <w:tab/>
        <w:t>36 t</w:t>
      </w:r>
    </w:p>
    <w:p w14:paraId="7D6B0E01" w14:textId="77777777" w:rsidR="002D1DA4" w:rsidRPr="007E23E2" w:rsidRDefault="002D1DA4" w:rsidP="002D1DA4">
      <w:pPr>
        <w:pStyle w:val="LLMomentinAlakohta"/>
        <w:ind w:left="170" w:firstLine="0"/>
      </w:pPr>
    </w:p>
    <w:p w14:paraId="0F05414A" w14:textId="5E4F7D94" w:rsidR="002D1DA4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ħames fusien </w:t>
      </w:r>
      <w:r>
        <w:tab/>
        <w:t>44 t</w:t>
      </w:r>
    </w:p>
    <w:p w14:paraId="57A67059" w14:textId="77777777" w:rsidR="00427716" w:rsidRPr="007E23E2" w:rsidRDefault="00427716" w:rsidP="00FD11EE">
      <w:pPr>
        <w:pStyle w:val="LLMomentinJohdantoKappale"/>
      </w:pPr>
    </w:p>
    <w:p w14:paraId="2730F694" w14:textId="2A916CC9"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sitt fusien </w:t>
      </w:r>
      <w:r>
        <w:tab/>
        <w:t>53 t</w:t>
      </w:r>
    </w:p>
    <w:p w14:paraId="1C7042FE" w14:textId="77777777" w:rsidR="00427716" w:rsidRPr="007E23E2" w:rsidRDefault="00427716" w:rsidP="00FD11EE">
      <w:pPr>
        <w:pStyle w:val="LLMomentinJohdantoKappale"/>
      </w:pPr>
    </w:p>
    <w:p w14:paraId="19C6B8BB" w14:textId="34C64D26"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>seba</w:t>
      </w:r>
      <w:r w:rsidR="00EE7F08">
        <w:t>’</w:t>
      </w:r>
      <w:r>
        <w:t xml:space="preserve"> fusien </w:t>
      </w:r>
      <w:r>
        <w:tab/>
        <w:t>60 t</w:t>
      </w:r>
    </w:p>
    <w:p w14:paraId="77A9A915" w14:textId="77777777" w:rsidR="00427716" w:rsidRPr="007E23E2" w:rsidRDefault="00427716" w:rsidP="00FD11EE">
      <w:pPr>
        <w:pStyle w:val="LLMomentinJohdantoKappale"/>
      </w:pPr>
    </w:p>
    <w:p w14:paraId="42C891F3" w14:textId="368A8C4A"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tmien fusien </w:t>
      </w:r>
      <w:r>
        <w:tab/>
        <w:t>64 t</w:t>
      </w:r>
    </w:p>
    <w:p w14:paraId="2393F2EB" w14:textId="77777777" w:rsidR="00427716" w:rsidRPr="007E23E2" w:rsidRDefault="00427716" w:rsidP="00FD11EE">
      <w:pPr>
        <w:pStyle w:val="LLMomentinJohdantoKappale"/>
      </w:pPr>
    </w:p>
    <w:p w14:paraId="7DDADA77" w14:textId="7E6FAC0E" w:rsidR="00427716" w:rsidRPr="007E23E2" w:rsidRDefault="00427716" w:rsidP="002A2BED">
      <w:pPr>
        <w:pStyle w:val="LLMomentinAlakohta"/>
        <w:tabs>
          <w:tab w:val="left" w:pos="6390"/>
        </w:tabs>
        <w:ind w:left="170" w:right="1956" w:firstLine="0"/>
      </w:pPr>
      <w:r>
        <w:t xml:space="preserve">tmien fusien, </w:t>
      </w:r>
      <w:r w:rsidR="00D76083">
        <w:t>jekk</w:t>
      </w:r>
      <w:r>
        <w:t xml:space="preserve"> mill-inqas 65 % tal-massa tat-trejler jew tal-massa totali tat-trejlers </w:t>
      </w:r>
      <w:r w:rsidR="00D76083">
        <w:t>tinġarr minn</w:t>
      </w:r>
      <w:r>
        <w:t xml:space="preserve"> fusien b</w:t>
      </w:r>
      <w:r w:rsidR="00EE7F08">
        <w:t>’</w:t>
      </w:r>
      <w:r>
        <w:t>roti doppji</w:t>
      </w:r>
      <w:r>
        <w:tab/>
      </w:r>
      <w:r w:rsidR="00D76083">
        <w:tab/>
      </w:r>
      <w:r>
        <w:rPr>
          <w:i/>
        </w:rPr>
        <w:t>68 t</w:t>
      </w:r>
    </w:p>
    <w:p w14:paraId="4FFBF0CE" w14:textId="77777777" w:rsidR="00427716" w:rsidRPr="007E23E2" w:rsidRDefault="00427716" w:rsidP="00FD11EE">
      <w:pPr>
        <w:pStyle w:val="LLMomentinJohdantoKappale"/>
      </w:pPr>
    </w:p>
    <w:p w14:paraId="0F51E621" w14:textId="4C46D87F"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>disa</w:t>
      </w:r>
      <w:r w:rsidR="00EE7F08">
        <w:t>’</w:t>
      </w:r>
      <w:r>
        <w:t xml:space="preserve"> fusien</w:t>
      </w:r>
      <w:r>
        <w:tab/>
        <w:t>69 t</w:t>
      </w:r>
    </w:p>
    <w:p w14:paraId="53F64AEA" w14:textId="77777777" w:rsidR="00427716" w:rsidRPr="007E23E2" w:rsidRDefault="00427716" w:rsidP="00FD11EE">
      <w:pPr>
        <w:pStyle w:val="LLMomentinJohdantoKappale"/>
      </w:pPr>
    </w:p>
    <w:p w14:paraId="2AA4E56D" w14:textId="3291080D" w:rsidR="00427716" w:rsidRPr="007E23E2" w:rsidRDefault="00427716" w:rsidP="002A2BED">
      <w:pPr>
        <w:pStyle w:val="LLMomentinAlakohta"/>
        <w:tabs>
          <w:tab w:val="left" w:pos="6480"/>
        </w:tabs>
        <w:ind w:left="170" w:right="2046" w:firstLine="0"/>
      </w:pPr>
      <w:r>
        <w:t>mill-inqas disa</w:t>
      </w:r>
      <w:r w:rsidR="00EE7F08">
        <w:t>’</w:t>
      </w:r>
      <w:r>
        <w:t xml:space="preserve"> fusien, </w:t>
      </w:r>
      <w:r w:rsidR="00D76083">
        <w:t>jekk</w:t>
      </w:r>
      <w:r>
        <w:t xml:space="preserve"> mill-inqas 65 % tal-massa tat-trejler jew tal-massa totali tat-trejlers </w:t>
      </w:r>
      <w:r w:rsidR="00D76083">
        <w:t>tinġarr minn</w:t>
      </w:r>
      <w:r w:rsidR="003B6CFE">
        <w:t xml:space="preserve"> fusien b</w:t>
      </w:r>
      <w:r w:rsidR="00EE7F08">
        <w:t>’</w:t>
      </w:r>
      <w:r w:rsidR="003B6CFE">
        <w:t>roti doppji</w:t>
      </w:r>
      <w:r w:rsidR="003B6CFE">
        <w:tab/>
      </w:r>
      <w:r>
        <w:t>76 t</w:t>
      </w:r>
    </w:p>
    <w:p w14:paraId="13024817" w14:textId="77777777" w:rsidR="00427716" w:rsidRPr="007E23E2" w:rsidRDefault="00427716" w:rsidP="00427716">
      <w:pPr>
        <w:pStyle w:val="LLMomentinJohdantoKappale"/>
      </w:pPr>
    </w:p>
    <w:p w14:paraId="59944464" w14:textId="61526151" w:rsidR="00427716" w:rsidRPr="007E23E2" w:rsidRDefault="00D76083" w:rsidP="00EC043B">
      <w:pPr>
        <w:pStyle w:val="LLMomentinAlakohta"/>
        <w:tabs>
          <w:tab w:val="left" w:pos="6480"/>
        </w:tabs>
        <w:ind w:left="170" w:firstLine="0"/>
      </w:pPr>
      <w:r>
        <w:t>għaxar</w:t>
      </w:r>
      <w:r w:rsidR="00427716">
        <w:t xml:space="preserve"> fusien</w:t>
      </w:r>
      <w:r>
        <w:tab/>
      </w:r>
      <w:r w:rsidR="00427716">
        <w:t>74 t</w:t>
      </w:r>
    </w:p>
    <w:p w14:paraId="28108659" w14:textId="77777777" w:rsidR="00427716" w:rsidRPr="007E23E2" w:rsidRDefault="00427716" w:rsidP="00FD11EE">
      <w:pPr>
        <w:pStyle w:val="LLMomentinJohdantoKappale"/>
      </w:pPr>
    </w:p>
    <w:p w14:paraId="1CFECBE4" w14:textId="47904B76" w:rsidR="00427716" w:rsidRPr="007E23E2" w:rsidRDefault="00427716" w:rsidP="00EC043B">
      <w:pPr>
        <w:pStyle w:val="LLMomentinAlakohta"/>
        <w:tabs>
          <w:tab w:val="left" w:pos="6480"/>
        </w:tabs>
        <w:ind w:left="170" w:firstLine="0"/>
      </w:pPr>
      <w:r>
        <w:t xml:space="preserve">mill-inqas </w:t>
      </w:r>
      <w:r w:rsidR="00D76083">
        <w:t>ħdax</w:t>
      </w:r>
      <w:r>
        <w:t>-il fus</w:t>
      </w:r>
      <w:r>
        <w:tab/>
        <w:t>76 t</w:t>
      </w:r>
    </w:p>
    <w:p w14:paraId="75E0AF35" w14:textId="77777777" w:rsidR="00582328" w:rsidRPr="007E23E2" w:rsidRDefault="00582328" w:rsidP="00FD11EE">
      <w:pPr>
        <w:pStyle w:val="LLMomentinJohdantoKappale"/>
      </w:pPr>
    </w:p>
    <w:p w14:paraId="47AE8C19" w14:textId="183EAE8C" w:rsidR="008A0B0A" w:rsidRPr="007E23E2" w:rsidRDefault="008A0B0A" w:rsidP="00FC0035">
      <w:pPr>
        <w:pStyle w:val="LLKappalejako"/>
      </w:pPr>
      <w:r>
        <w:t>Meta jiġi kkalkulat in-numru ta</w:t>
      </w:r>
      <w:r w:rsidR="00EE7F08">
        <w:t>’</w:t>
      </w:r>
      <w:r>
        <w:t xml:space="preserve"> fusien speċifikat fis-sottotaqsima 1, fus </w:t>
      </w:r>
      <w:r w:rsidR="00F46DAE">
        <w:t xml:space="preserve">maqtugħ mill-art jew fus </w:t>
      </w:r>
      <w:r>
        <w:t>b</w:t>
      </w:r>
      <w:r w:rsidR="00EE7F08">
        <w:t>’</w:t>
      </w:r>
      <w:r>
        <w:t>massa imposta ta</w:t>
      </w:r>
      <w:r w:rsidR="00EE7F08">
        <w:t>’</w:t>
      </w:r>
      <w:r>
        <w:t xml:space="preserve"> inqas minn ħames tunnellati m</w:t>
      </w:r>
      <w:r w:rsidR="00EE7F08">
        <w:t>’</w:t>
      </w:r>
      <w:r>
        <w:t xml:space="preserve">għandux jitqies fil-kombinazzjonijiet </w:t>
      </w:r>
      <w:r w:rsidR="00402750">
        <w:t>b</w:t>
      </w:r>
      <w:r w:rsidR="00EE7F08">
        <w:t>’</w:t>
      </w:r>
      <w:r>
        <w:t>sitt fusien jew aktar.</w:t>
      </w:r>
    </w:p>
    <w:p w14:paraId="0E418110" w14:textId="2535AFF0" w:rsidR="008A0B0A" w:rsidRPr="007E23E2" w:rsidRDefault="008A0B0A" w:rsidP="00FC0035">
      <w:pPr>
        <w:pStyle w:val="LLKappalejako"/>
      </w:pPr>
      <w:r>
        <w:t>Is-somma tal-mases fuq il-bogie ta</w:t>
      </w:r>
      <w:r w:rsidR="00EE7F08">
        <w:t>’</w:t>
      </w:r>
      <w:r>
        <w:t xml:space="preserve"> wara nett tal-vettura tal-irmonk u l-bogie ta</w:t>
      </w:r>
      <w:r w:rsidR="00EE7F08">
        <w:t>’</w:t>
      </w:r>
      <w:r>
        <w:t xml:space="preserve"> quddiem tat-trejler m</w:t>
      </w:r>
      <w:r w:rsidR="00EE7F08">
        <w:t>’</w:t>
      </w:r>
      <w:r>
        <w:t>għandhiex taqbeż l-ammont miksub billi ma</w:t>
      </w:r>
      <w:r w:rsidR="00EE7F08">
        <w:t>’</w:t>
      </w:r>
      <w:r>
        <w:t xml:space="preserve"> 20 tunnellata jiżdiedu 350 k</w:t>
      </w:r>
      <w:r w:rsidR="00402750">
        <w:t>ilo</w:t>
      </w:r>
      <w:r>
        <w:t>g</w:t>
      </w:r>
      <w:r w:rsidR="00402750">
        <w:t>ramma</w:t>
      </w:r>
      <w:r>
        <w:t xml:space="preserve"> għal kull 0.10 metru li bih l-ispazju tal-fusien l-aktar imbiegħda tal-bogies tkun jaqbeż il-1.80 metri.</w:t>
      </w:r>
    </w:p>
    <w:p w14:paraId="0200FE76" w14:textId="3F06CF97" w:rsidR="008A0B0A" w:rsidRPr="007E23E2" w:rsidRDefault="008A0B0A" w:rsidP="00FC0035">
      <w:pPr>
        <w:pStyle w:val="LLKappalejako"/>
      </w:pPr>
      <w:r>
        <w:t>Il-massa tal-kombinazzjoni ta</w:t>
      </w:r>
      <w:r w:rsidR="00EE7F08">
        <w:t>’</w:t>
      </w:r>
      <w:r>
        <w:t xml:space="preserve"> vetturi ma</w:t>
      </w:r>
      <w:r w:rsidR="00EE7F08">
        <w:t>’</w:t>
      </w:r>
      <w:r>
        <w:t xml:space="preserve"> massa li taqbeż l-44 tunnellata ma tistax taqbeż l-valur miksub billi ma</w:t>
      </w:r>
      <w:r w:rsidR="00EE7F08">
        <w:t>’</w:t>
      </w:r>
      <w:r>
        <w:t xml:space="preserve"> 20 tunnellata jiżdiedu 320 k</w:t>
      </w:r>
      <w:r w:rsidR="005F18D0">
        <w:t>ilo</w:t>
      </w:r>
      <w:r>
        <w:t>g</w:t>
      </w:r>
      <w:r w:rsidR="005F18D0">
        <w:t>ramma</w:t>
      </w:r>
      <w:r>
        <w:t xml:space="preserve"> għal kull 0.10 metri li d-distanza bejn il-fusien l-aktar imbiegħda ta</w:t>
      </w:r>
      <w:r w:rsidR="005F18D0">
        <w:t>t</w:t>
      </w:r>
      <w:r>
        <w:t>-</w:t>
      </w:r>
      <w:r w:rsidR="005F18D0">
        <w:t>trejler</w:t>
      </w:r>
      <w:r>
        <w:t xml:space="preserve"> tkun taqbeż il-1.80 m</w:t>
      </w:r>
      <w:r w:rsidR="005F18D0">
        <w:t>etri</w:t>
      </w:r>
      <w:r>
        <w:t xml:space="preserve">. </w:t>
      </w:r>
      <w:r w:rsidR="005F18D0">
        <w:t>Id-dispożizzjonijiet stabbiliti hawn fuq f</w:t>
      </w:r>
      <w:r w:rsidR="00EE7F08">
        <w:t>’</w:t>
      </w:r>
      <w:r w:rsidR="005F18D0">
        <w:t>din is-sottotaqsima</w:t>
      </w:r>
      <w:r>
        <w:t xml:space="preserve"> għand</w:t>
      </w:r>
      <w:r w:rsidR="005F18D0">
        <w:t>hom</w:t>
      </w:r>
      <w:r>
        <w:t xml:space="preserve"> japplika</w:t>
      </w:r>
      <w:r w:rsidR="005F18D0">
        <w:t>w</w:t>
      </w:r>
      <w:r>
        <w:t xml:space="preserve"> </w:t>
      </w:r>
      <w:r w:rsidR="005F18D0">
        <w:t>u</w:t>
      </w:r>
      <w:r>
        <w:t xml:space="preserve">koll </w:t>
      </w:r>
      <w:r w:rsidR="005F18D0">
        <w:t>għal kombinazzjoni ta</w:t>
      </w:r>
      <w:r w:rsidR="00EE7F08">
        <w:t>’</w:t>
      </w:r>
      <w:r w:rsidR="005F18D0">
        <w:t xml:space="preserve"> vetturi li tikkonsisti minn </w:t>
      </w:r>
      <w:r>
        <w:t>vettura u semitrejler li jkunu parti mill-kombinazzjoni msemmija fis-sottotaqsima 1</w:t>
      </w:r>
      <w:r w:rsidR="005F18D0">
        <w:t>, il-punt 2</w:t>
      </w:r>
      <w:r>
        <w:t>, jekk il-massa tagħha taqbeż l-44 tunnellata.</w:t>
      </w:r>
    </w:p>
    <w:p w14:paraId="7B2E9874" w14:textId="29050C79" w:rsidR="008A0B0A" w:rsidRPr="007E23E2" w:rsidRDefault="008A0B0A" w:rsidP="00FC0035">
      <w:pPr>
        <w:pStyle w:val="LLKappalejako"/>
      </w:pPr>
      <w:r>
        <w:t>F</w:t>
      </w:r>
      <w:r w:rsidR="00EE7F08">
        <w:t>’</w:t>
      </w:r>
      <w:r>
        <w:t>kombinazzjoni ta</w:t>
      </w:r>
      <w:r w:rsidR="00EE7F08">
        <w:t>’</w:t>
      </w:r>
      <w:r>
        <w:t xml:space="preserve"> vetturi b</w:t>
      </w:r>
      <w:r w:rsidR="00EE7F08">
        <w:t>’</w:t>
      </w:r>
      <w:r>
        <w:t>massa li taqbeż l-40 tunnellata, id-distanza bejn il-fus ta</w:t>
      </w:r>
      <w:r w:rsidR="00EE7F08">
        <w:t>’</w:t>
      </w:r>
      <w:r>
        <w:t xml:space="preserve"> wara tal-vettura u l-fus ta</w:t>
      </w:r>
      <w:r w:rsidR="00EE7F08">
        <w:t>’</w:t>
      </w:r>
      <w:r>
        <w:t xml:space="preserve"> quddiem ta</w:t>
      </w:r>
      <w:r w:rsidR="00EE7F08">
        <w:t>’</w:t>
      </w:r>
      <w:r>
        <w:t xml:space="preserve"> trejler b</w:t>
      </w:r>
      <w:r w:rsidR="00EE7F08">
        <w:t>’</w:t>
      </w:r>
      <w:r>
        <w:t>massa li taqbeż l-10 tunnellati għandha tkun mill-inqas ta</w:t>
      </w:r>
      <w:r w:rsidR="00EE7F08">
        <w:t>’</w:t>
      </w:r>
      <w:r>
        <w:t xml:space="preserve"> 3.00 m</w:t>
      </w:r>
      <w:r w:rsidR="005F18D0">
        <w:t>etri</w:t>
      </w:r>
      <w:r>
        <w:t>.</w:t>
      </w:r>
    </w:p>
    <w:p w14:paraId="459BA50F" w14:textId="320C9923" w:rsidR="008A0B0A" w:rsidRPr="007E23E2" w:rsidRDefault="008A0B0A" w:rsidP="00FC0035">
      <w:pPr>
        <w:pStyle w:val="LLKappalejako"/>
      </w:pPr>
      <w:r>
        <w:t>Mill-inqas 15 % tal-massa tal-kombinazzjoni ta</w:t>
      </w:r>
      <w:r w:rsidR="00EE7F08">
        <w:t>’</w:t>
      </w:r>
      <w:r>
        <w:t xml:space="preserve"> vetturi għandha tkun fuq il-fusien motorizzati tal-kombinazzjoni li tikkonsisti minn vettura u trejler wieħed jew aktar. Jekk il-</w:t>
      </w:r>
      <w:r>
        <w:lastRenderedPageBreak/>
        <w:t>massa tal-kombinazzjoni ta</w:t>
      </w:r>
      <w:r w:rsidR="00EE7F08">
        <w:t>’</w:t>
      </w:r>
      <w:r>
        <w:t xml:space="preserve"> vetturi taqbeż it-68 tunnellata, mill-inqas 20 % tal-massa tal-kombinazzjoni ta</w:t>
      </w:r>
      <w:r w:rsidR="00EE7F08">
        <w:t>’</w:t>
      </w:r>
      <w:r>
        <w:t xml:space="preserve"> vetturi għandha tkun fuq il-fusien motorizzati</w:t>
      </w:r>
      <w:r w:rsidR="002A0B5A">
        <w:t>, u mill-inqas</w:t>
      </w:r>
      <w:r w:rsidR="002A0B5A" w:rsidRPr="002A0B5A">
        <w:rPr>
          <w:lang w:bidi="en-GB"/>
        </w:rPr>
        <w:t xml:space="preserve"> 9</w:t>
      </w:r>
      <w:r w:rsidR="002A0B5A">
        <w:rPr>
          <w:lang w:bidi="en-GB"/>
        </w:rPr>
        <w:t> </w:t>
      </w:r>
      <w:r w:rsidR="002A0B5A" w:rsidRPr="002A0B5A">
        <w:rPr>
          <w:lang w:bidi="en-GB"/>
        </w:rPr>
        <w:t xml:space="preserve">% </w:t>
      </w:r>
      <w:r w:rsidR="002A0B5A">
        <w:rPr>
          <w:lang w:bidi="en-GB"/>
        </w:rPr>
        <w:t>tal-massa tal-kombinazzjoni ta</w:t>
      </w:r>
      <w:r w:rsidR="00EE7F08">
        <w:rPr>
          <w:lang w:bidi="en-GB"/>
        </w:rPr>
        <w:t>’</w:t>
      </w:r>
      <w:r w:rsidR="000C74A2">
        <w:rPr>
          <w:lang w:bidi="en-GB"/>
        </w:rPr>
        <w:t xml:space="preserve"> </w:t>
      </w:r>
      <w:r w:rsidR="002A0B5A">
        <w:rPr>
          <w:lang w:bidi="en-GB"/>
        </w:rPr>
        <w:t xml:space="preserve">vetturi għandha tkun fuq il-fus </w:t>
      </w:r>
      <w:r w:rsidR="00FC0035">
        <w:rPr>
          <w:lang w:bidi="en-GB"/>
        </w:rPr>
        <w:t>direzzjonali ta</w:t>
      </w:r>
      <w:r w:rsidR="00EE7F08">
        <w:rPr>
          <w:lang w:bidi="en-GB"/>
        </w:rPr>
        <w:t>’</w:t>
      </w:r>
      <w:r w:rsidR="002A0B5A">
        <w:rPr>
          <w:lang w:bidi="en-GB"/>
        </w:rPr>
        <w:t xml:space="preserve"> vettura tal-irmonk.</w:t>
      </w:r>
    </w:p>
    <w:p w14:paraId="7F181839" w14:textId="506478CE" w:rsidR="008A0B0A" w:rsidRPr="007E23E2" w:rsidRDefault="008A0B0A">
      <w:pPr>
        <w:pStyle w:val="LLKappalejako"/>
      </w:pPr>
      <w:r>
        <w:t>Is-saħħa tal-magna għal kombinazzjoni ta</w:t>
      </w:r>
      <w:r w:rsidR="00EE7F08">
        <w:t>’</w:t>
      </w:r>
      <w:r>
        <w:t xml:space="preserve"> vetturi b</w:t>
      </w:r>
      <w:r w:rsidR="00EE7F08">
        <w:t>’</w:t>
      </w:r>
      <w:r>
        <w:t>massa li taqbeż l-44 tunnellata għandha tkun mill-inqas ta</w:t>
      </w:r>
      <w:r w:rsidR="00EE7F08">
        <w:t>’</w:t>
      </w:r>
      <w:r>
        <w:t xml:space="preserve"> 5 kilowatts għal kull tunnellata tal-massa tal-kombinazzjoni.</w:t>
      </w:r>
    </w:p>
    <w:p w14:paraId="5A663280" w14:textId="0A2B97DB" w:rsidR="008A0B0A" w:rsidRPr="007E23E2" w:rsidRDefault="008A0B0A">
      <w:pPr>
        <w:pStyle w:val="LLKappalejako"/>
      </w:pPr>
      <w:r>
        <w:t>Il-massa tal-kombinazzjoni tista</w:t>
      </w:r>
      <w:r w:rsidR="00EE7F08">
        <w:t>’</w:t>
      </w:r>
      <w:r>
        <w:t xml:space="preserve"> taqbeż l-ammont massimu awtorizzat stabbilit fis-sottotaqsima 1 jekk il-kundizzjonijiet stabbiliti fl-§ 21</w:t>
      </w:r>
      <w:r w:rsidR="002A0B5A">
        <w:t>, is-sottotaqsima 5</w:t>
      </w:r>
      <w:r>
        <w:t xml:space="preserve"> ta</w:t>
      </w:r>
      <w:r w:rsidR="00EE7F08">
        <w:t>’</w:t>
      </w:r>
      <w:r>
        <w:t xml:space="preserve"> hawn fuq jiġu sodisfatti, sakemm vettura bil-mutur li tuża fjuwils alternattivi msemmija fl-istess sottotaqsima tkun parti mill-kombinazzjoni.</w:t>
      </w:r>
    </w:p>
    <w:p w14:paraId="1DAC32A4" w14:textId="77777777" w:rsidR="00FD11EE" w:rsidRPr="007E23E2" w:rsidRDefault="00FD11EE" w:rsidP="00F8307A">
      <w:pPr>
        <w:pStyle w:val="LLNormaali"/>
      </w:pPr>
    </w:p>
    <w:p w14:paraId="721F84C2" w14:textId="77777777" w:rsidR="008A0B0A" w:rsidRPr="007E23E2" w:rsidRDefault="008A0B0A" w:rsidP="00C245D5">
      <w:pPr>
        <w:pStyle w:val="LLPykala"/>
        <w:keepNext/>
      </w:pPr>
      <w:r>
        <w:t>§ 23a</w:t>
      </w:r>
    </w:p>
    <w:p w14:paraId="3E34F5BF" w14:textId="68469699" w:rsidR="008A0B0A" w:rsidRPr="007E23E2" w:rsidRDefault="008A0B0A" w:rsidP="00C245D5">
      <w:pPr>
        <w:pStyle w:val="LLPykalanOtsikko"/>
        <w:keepNext/>
      </w:pPr>
      <w:r>
        <w:t>Derogi għall-massa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vetturi involuta fit-trasport ta</w:t>
      </w:r>
      <w:r w:rsidR="00EE7F08">
        <w:t>’</w:t>
      </w:r>
      <w:r>
        <w:t xml:space="preserve"> oġġetti perikolużi</w:t>
      </w:r>
    </w:p>
    <w:p w14:paraId="10C47030" w14:textId="6C6DA1FC" w:rsidR="008A0B0A" w:rsidRPr="007E23E2" w:rsidRDefault="008A0B0A" w:rsidP="00FD11EE">
      <w:pPr>
        <w:pStyle w:val="LLMomentinJohdantoKappale"/>
      </w:pPr>
      <w:r>
        <w:t>B</w:t>
      </w:r>
      <w:r w:rsidR="00EE7F08">
        <w:t>’</w:t>
      </w:r>
      <w:r>
        <w:t>deroga mill-§ 23(1)</w:t>
      </w:r>
      <w:r w:rsidR="00B76398">
        <w:t>, is-sottotaqsima 1, il-punt 2</w:t>
      </w:r>
      <w:r>
        <w:t>, jekk trasport huwa soġġett għall-Att dwar it-trasport ta</w:t>
      </w:r>
      <w:r w:rsidR="00EE7F08">
        <w:t>’</w:t>
      </w:r>
      <w:r>
        <w:t xml:space="preserve"> oġġetti perikolużi (719/1994), il-piż massimu awtorizzat tal-kombinazzjoni tal-vettura għandu jkun</w:t>
      </w:r>
    </w:p>
    <w:p w14:paraId="5B10A612" w14:textId="541BBC03" w:rsidR="008A0B0A" w:rsidRPr="007E23E2" w:rsidRDefault="008A0B0A" w:rsidP="00FD11EE">
      <w:pPr>
        <w:pStyle w:val="LLMomentinKohta"/>
      </w:pPr>
      <w:r>
        <w:t>1)</w:t>
      </w:r>
      <w:r w:rsidR="00696B3A">
        <w:t xml:space="preserve"> </w:t>
      </w:r>
      <w:r w:rsidR="00B76398">
        <w:t xml:space="preserve">60 tunnellata meta n-numru tal-fusien ikun </w:t>
      </w:r>
      <w:r>
        <w:t>mill-inqas seb</w:t>
      </w:r>
      <w:r w:rsidR="00B76398">
        <w:t>għ</w:t>
      </w:r>
      <w:r>
        <w:t>a;</w:t>
      </w:r>
    </w:p>
    <w:p w14:paraId="28BFE911" w14:textId="224AAB09" w:rsidR="008A0B0A" w:rsidRPr="007E23E2" w:rsidRDefault="008A0B0A" w:rsidP="00FD11EE">
      <w:pPr>
        <w:pStyle w:val="LLMomentinKohta"/>
      </w:pPr>
      <w:r>
        <w:t>2)</w:t>
      </w:r>
      <w:r w:rsidR="00696B3A">
        <w:t xml:space="preserve"> </w:t>
      </w:r>
      <w:r>
        <w:t>64 tunnellata fil-każ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vettura tal-irmonk b</w:t>
      </w:r>
      <w:r w:rsidR="00EE7F08">
        <w:t>’</w:t>
      </w:r>
      <w:r>
        <w:t>mill-inqas tliet fusien u semitrejler b</w:t>
      </w:r>
      <w:r w:rsidR="00EE7F08">
        <w:t>’</w:t>
      </w:r>
      <w:r>
        <w:t>mill-inqas ħames fusien;</w:t>
      </w:r>
    </w:p>
    <w:p w14:paraId="655CF38F" w14:textId="282A21B5" w:rsidR="008A0B0A" w:rsidRPr="007E23E2" w:rsidRDefault="008A0B0A" w:rsidP="00FD11EE">
      <w:pPr>
        <w:pStyle w:val="LLMomentinKohta"/>
      </w:pPr>
      <w:r>
        <w:t>3)</w:t>
      </w:r>
      <w:r w:rsidR="00696B3A">
        <w:t xml:space="preserve"> </w:t>
      </w:r>
      <w:r>
        <w:t>68 tunnellata,</w:t>
      </w:r>
      <w:r w:rsidR="00B76398">
        <w:t xml:space="preserve"> jekk</w:t>
      </w:r>
    </w:p>
    <w:p w14:paraId="39F8B29B" w14:textId="6BBF40AA" w:rsidR="008A0B0A" w:rsidRPr="007E23E2" w:rsidRDefault="008A0B0A" w:rsidP="00582328">
      <w:pPr>
        <w:pStyle w:val="LLMomentinAlakohta"/>
      </w:pPr>
      <w:r>
        <w:t>a) kombinazzjoni ta</w:t>
      </w:r>
      <w:r w:rsidR="00EE7F08">
        <w:t>’</w:t>
      </w:r>
      <w:r>
        <w:t xml:space="preserve"> vetturi jkollha mill-inqas tmien fusien u l-vettura tal-irmonk tal-kombinazzjoni għandha mill-inqas erba</w:t>
      </w:r>
      <w:r w:rsidR="00EE7F08">
        <w:t>’</w:t>
      </w:r>
      <w:r>
        <w:t xml:space="preserve"> fusien; jew</w:t>
      </w:r>
    </w:p>
    <w:p w14:paraId="14E8AF3D" w14:textId="7C7BBE40" w:rsidR="008A0B0A" w:rsidRPr="007E23E2" w:rsidRDefault="008A0B0A" w:rsidP="00FD11EE">
      <w:pPr>
        <w:pStyle w:val="LLMomentinAlakohta"/>
      </w:pPr>
      <w:r>
        <w:t>b) il-vettura tal-irmonk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vetturi għandha mill-inqas tliet fusien u l-kombinazzjoni kkonċernata tinkludi vettura bil-mutur b</w:t>
      </w:r>
      <w:r w:rsidR="00EE7F08">
        <w:t>’</w:t>
      </w:r>
      <w:r>
        <w:t>mill-inqas tmien fusien u żewġ semitrejlers.</w:t>
      </w:r>
    </w:p>
    <w:p w14:paraId="3D978336" w14:textId="03CD7B3D" w:rsidR="008A0B0A" w:rsidRPr="007E23E2" w:rsidRDefault="008A0B0A" w:rsidP="00FD11EE">
      <w:pPr>
        <w:pStyle w:val="LLMomentinAlakohta"/>
      </w:pPr>
      <w:r>
        <w:t>F”kombinazzjonijiet ta</w:t>
      </w:r>
      <w:r w:rsidR="00EE7F08">
        <w:t>’</w:t>
      </w:r>
      <w:r>
        <w:t xml:space="preserve"> vetturi b</w:t>
      </w:r>
      <w:r w:rsidR="00EE7F08">
        <w:t>’</w:t>
      </w:r>
      <w:r>
        <w:t>mhux iktar minn tmien fusien b</w:t>
      </w:r>
      <w:r w:rsidR="00EE7F08">
        <w:t>’</w:t>
      </w:r>
      <w:r>
        <w:t>massa ta</w:t>
      </w:r>
      <w:r w:rsidR="00EE7F08">
        <w:t>’</w:t>
      </w:r>
      <w:r>
        <w:t xml:space="preserve"> iktar minn 64 tunnellata, mill-inqas 65 </w:t>
      </w:r>
      <w:r w:rsidR="00B76398">
        <w:t>fil-mija</w:t>
      </w:r>
      <w:r>
        <w:t xml:space="preserve"> tal-massa tat-trejler jew tal-massa totali tat-trejlers għandha tinġarr minn fusien b</w:t>
      </w:r>
      <w:r w:rsidR="00EE7F08">
        <w:t>’</w:t>
      </w:r>
      <w:r>
        <w:t>roti doppji. Madankollu, ir-rekwiżit ma japplikax għal trasport bit-tank ta</w:t>
      </w:r>
      <w:r w:rsidR="00EE7F08">
        <w:t>’</w:t>
      </w:r>
      <w:r>
        <w:t xml:space="preserve"> sustanzi perikolużi jekk l-ammont tas-sustanza perikoluża trasportata taqbeż il-5 tunnellati.</w:t>
      </w:r>
    </w:p>
    <w:p w14:paraId="78919677" w14:textId="12FDFE43" w:rsidR="008A0B0A" w:rsidRPr="007E23E2" w:rsidRDefault="008A0B0A" w:rsidP="00FD11EE">
      <w:pPr>
        <w:pStyle w:val="LLMomentinAlakohta"/>
      </w:pPr>
      <w:r>
        <w:t>Id-dispożizzjonijiet tal-paragrafi 1 u</w:t>
      </w:r>
      <w:r w:rsidR="00B76398">
        <w:t xml:space="preserve"> </w:t>
      </w:r>
      <w:r>
        <w:t>2 ta</w:t>
      </w:r>
      <w:r w:rsidR="00EE7F08">
        <w:t>’</w:t>
      </w:r>
      <w:r>
        <w:t xml:space="preserve"> hawn fuq ma japplikawx għat-trasport tal-oġġetti f</w:t>
      </w:r>
      <w:r w:rsidR="00EE7F08">
        <w:t>’</w:t>
      </w:r>
      <w:r>
        <w:t>imballaġġ, jekk l-ammont tas-sustanza perikoluża li qed tiġi trasportata ma jaqbiżx il-limiti stabbiliti jew stipulati skont l-att imsemmi fil-paragrafu 1 li jikkonċerna l-eżenzjonijiet relatati mal-ammont trasportat f</w:t>
      </w:r>
      <w:r w:rsidR="00EE7F08">
        <w:t>’</w:t>
      </w:r>
      <w:r>
        <w:t>unità tat-trasport.</w:t>
      </w:r>
    </w:p>
    <w:p w14:paraId="17916B5E" w14:textId="77777777" w:rsidR="008A0B0A" w:rsidRPr="007E23E2" w:rsidRDefault="008A0B0A" w:rsidP="00C245D5">
      <w:pPr>
        <w:pStyle w:val="LLPykala"/>
        <w:keepNext/>
      </w:pPr>
      <w:r>
        <w:t>§ 24</w:t>
      </w:r>
    </w:p>
    <w:p w14:paraId="40D0C3AC" w14:textId="77777777" w:rsidR="008A0B0A" w:rsidRPr="007E23E2" w:rsidRDefault="008A0B0A" w:rsidP="00C245D5">
      <w:pPr>
        <w:pStyle w:val="LLPykalanOtsikko"/>
        <w:keepNext/>
      </w:pPr>
      <w:r>
        <w:t>It-tul tal-vettura, trejler jew kombinazzjoni tagħhom</w:t>
      </w:r>
    </w:p>
    <w:p w14:paraId="23EF851D" w14:textId="77777777" w:rsidR="008A0B0A" w:rsidRPr="007E23E2" w:rsidRDefault="008A0B0A" w:rsidP="00C245D5">
      <w:pPr>
        <w:pStyle w:val="LLMomentinJohdantoKappale"/>
        <w:keepNext/>
      </w:pPr>
      <w:r>
        <w:t>It-tul tal-vettura ma jistax jaqbeż il-valuri li ġejjin:</w:t>
      </w:r>
    </w:p>
    <w:p w14:paraId="36D26507" w14:textId="77777777" w:rsidR="00921B70" w:rsidRPr="007E23E2" w:rsidRDefault="00921B70" w:rsidP="00C245D5">
      <w:pPr>
        <w:pStyle w:val="LLNormaali"/>
        <w:keepNext/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9"/>
        <w:gridCol w:w="1087"/>
      </w:tblGrid>
      <w:tr w:rsidR="00410079" w:rsidRPr="007E23E2" w14:paraId="6F51EA5A" w14:textId="77777777" w:rsidTr="002A2BED">
        <w:trPr>
          <w:tblCellSpacing w:w="15" w:type="dxa"/>
        </w:trPr>
        <w:tc>
          <w:tcPr>
            <w:tcW w:w="0" w:type="auto"/>
            <w:hideMark/>
          </w:tcPr>
          <w:p w14:paraId="407A9FED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1) karozza tal-linja jew kowċ (kategoriji M</w:t>
            </w:r>
            <w:r>
              <w:rPr>
                <w:vertAlign w:val="subscript"/>
              </w:rPr>
              <w:t>2</w:t>
            </w:r>
            <w:r>
              <w:t xml:space="preserve"> u M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0" w:type="auto"/>
            <w:hideMark/>
          </w:tcPr>
          <w:p w14:paraId="3B560D88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13.50 m</w:t>
            </w:r>
          </w:p>
        </w:tc>
      </w:tr>
      <w:tr w:rsidR="00410079" w:rsidRPr="007E23E2" w14:paraId="1A319DCF" w14:textId="77777777" w:rsidTr="002A2BED">
        <w:trPr>
          <w:tblCellSpacing w:w="15" w:type="dxa"/>
        </w:trPr>
        <w:tc>
          <w:tcPr>
            <w:tcW w:w="0" w:type="auto"/>
            <w:hideMark/>
          </w:tcPr>
          <w:p w14:paraId="349877A1" w14:textId="3510046A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madankollu, b</w:t>
            </w:r>
            <w:r w:rsidR="00EE7F08">
              <w:t>’</w:t>
            </w:r>
            <w:r>
              <w:t>mill-inqas tliet fusien</w:t>
            </w:r>
          </w:p>
        </w:tc>
        <w:tc>
          <w:tcPr>
            <w:tcW w:w="0" w:type="auto"/>
            <w:hideMark/>
          </w:tcPr>
          <w:p w14:paraId="58323BEB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15.00 m</w:t>
            </w:r>
          </w:p>
        </w:tc>
      </w:tr>
      <w:tr w:rsidR="00410079" w:rsidRPr="007E23E2" w14:paraId="5090ACBF" w14:textId="77777777" w:rsidTr="002A2BED">
        <w:trPr>
          <w:tblCellSpacing w:w="15" w:type="dxa"/>
        </w:trPr>
        <w:tc>
          <w:tcPr>
            <w:tcW w:w="0" w:type="auto"/>
            <w:hideMark/>
          </w:tcPr>
          <w:p w14:paraId="7C7FD634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madankollu, jekk artikolati</w:t>
            </w:r>
          </w:p>
        </w:tc>
        <w:tc>
          <w:tcPr>
            <w:tcW w:w="0" w:type="auto"/>
            <w:hideMark/>
          </w:tcPr>
          <w:p w14:paraId="4F497815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18.75 m</w:t>
            </w:r>
          </w:p>
        </w:tc>
      </w:tr>
      <w:tr w:rsidR="00410079" w:rsidRPr="007E23E2" w14:paraId="7FE6EA87" w14:textId="77777777" w:rsidTr="002A2BED">
        <w:trPr>
          <w:tblCellSpacing w:w="15" w:type="dxa"/>
        </w:trPr>
        <w:tc>
          <w:tcPr>
            <w:tcW w:w="0" w:type="auto"/>
            <w:hideMark/>
          </w:tcPr>
          <w:p w14:paraId="59400389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madankollu, jekk il-vettura artikolata jkollha aktar minn taqsima artikolata waħda</w:t>
            </w:r>
          </w:p>
        </w:tc>
        <w:tc>
          <w:tcPr>
            <w:tcW w:w="0" w:type="auto"/>
            <w:hideMark/>
          </w:tcPr>
          <w:p w14:paraId="07D48B0B" w14:textId="77777777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>25.25 m</w:t>
            </w:r>
          </w:p>
        </w:tc>
      </w:tr>
      <w:tr w:rsidR="00410079" w:rsidRPr="007E23E2" w14:paraId="61635EB3" w14:textId="77777777" w:rsidTr="002A2BED">
        <w:trPr>
          <w:tblCellSpacing w:w="15" w:type="dxa"/>
        </w:trPr>
        <w:tc>
          <w:tcPr>
            <w:tcW w:w="0" w:type="auto"/>
            <w:hideMark/>
          </w:tcPr>
          <w:p w14:paraId="58C02C76" w14:textId="42863990" w:rsidR="00410079" w:rsidRPr="007E23E2" w:rsidRDefault="00410079" w:rsidP="00410079">
            <w:pPr>
              <w:pStyle w:val="LLMomentinKohta"/>
              <w:rPr>
                <w:sz w:val="24"/>
              </w:rPr>
            </w:pPr>
            <w:r>
              <w:t xml:space="preserve">2) vettura </w:t>
            </w:r>
            <w:r w:rsidR="00BD323E">
              <w:t>li mhix karozza tal-linja jew kowċ imsemmija fil-punt 1</w:t>
            </w:r>
          </w:p>
        </w:tc>
        <w:tc>
          <w:tcPr>
            <w:tcW w:w="0" w:type="auto"/>
            <w:hideMark/>
          </w:tcPr>
          <w:p w14:paraId="5F76889A" w14:textId="77777777" w:rsidR="00410079" w:rsidRPr="007E23E2" w:rsidRDefault="00410079" w:rsidP="007E23E2">
            <w:pPr>
              <w:pStyle w:val="LLMomentinKohta"/>
              <w:rPr>
                <w:sz w:val="24"/>
              </w:rPr>
            </w:pPr>
            <w:r>
              <w:t>13.00 m</w:t>
            </w:r>
          </w:p>
        </w:tc>
      </w:tr>
    </w:tbl>
    <w:p w14:paraId="3946B395" w14:textId="77777777" w:rsidR="00EB20AE" w:rsidRDefault="00EB20AE" w:rsidP="00FD11EE">
      <w:pPr>
        <w:pStyle w:val="LLMomentinJohdantoKappale"/>
      </w:pPr>
    </w:p>
    <w:p w14:paraId="3C34E24D" w14:textId="22D0A495" w:rsidR="008A0B0A" w:rsidRPr="007E23E2" w:rsidRDefault="008A0B0A" w:rsidP="00FD11EE">
      <w:pPr>
        <w:pStyle w:val="LLMomentinJohdantoKappale"/>
      </w:pPr>
      <w:r>
        <w:lastRenderedPageBreak/>
        <w:t>It-tul tat-trejler ma jistax jaqbeż il-valuri li ġejjin: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0"/>
        <w:gridCol w:w="1146"/>
      </w:tblGrid>
      <w:tr w:rsidR="00410079" w:rsidRPr="007E23E2" w14:paraId="245553B5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53DA85AE" w14:textId="325B2819" w:rsidR="00410079" w:rsidRPr="007E23E2" w:rsidRDefault="00410079" w:rsidP="007E23E2">
            <w:pPr>
              <w:pStyle w:val="LLMomentinKohta"/>
              <w:rPr>
                <w:strike/>
                <w:sz w:val="24"/>
              </w:rPr>
            </w:pPr>
            <w:r>
              <w:t>1) id-distanza mill-fus vertikali tal-pern ewlieni tas-semitrejler sal-punt ta</w:t>
            </w:r>
            <w:r w:rsidR="00EE7F08">
              <w:t>’</w:t>
            </w:r>
            <w:r>
              <w:t xml:space="preserve"> wara </w:t>
            </w:r>
            <w:r w:rsidR="00BD323E">
              <w:t xml:space="preserve">nett </w:t>
            </w:r>
            <w:r>
              <w:t>tat-trejler</w:t>
            </w:r>
          </w:p>
        </w:tc>
        <w:tc>
          <w:tcPr>
            <w:tcW w:w="660" w:type="pct"/>
            <w:hideMark/>
          </w:tcPr>
          <w:p w14:paraId="014738A9" w14:textId="77777777"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18.00 m</w:t>
            </w:r>
          </w:p>
        </w:tc>
      </w:tr>
      <w:tr w:rsidR="00410079" w:rsidRPr="007E23E2" w14:paraId="7A11DBED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787915F3" w14:textId="00ED4985" w:rsidR="00410079" w:rsidRPr="007E23E2" w:rsidRDefault="00410079" w:rsidP="00410079">
            <w:pPr>
              <w:pStyle w:val="LLMomentinKohta"/>
            </w:pPr>
            <w:r>
              <w:t>2) Fil-każ ta</w:t>
            </w:r>
            <w:r w:rsidR="00EE7F08">
              <w:t>’</w:t>
            </w:r>
            <w:r>
              <w:t xml:space="preserve"> trejler sħiħ użat f</w:t>
            </w:r>
            <w:r w:rsidR="00EE7F08">
              <w:t>’</w:t>
            </w:r>
            <w:r>
              <w:t>kombinazzjoni ta</w:t>
            </w:r>
            <w:r w:rsidR="00EE7F08">
              <w:t>’</w:t>
            </w:r>
            <w:r>
              <w:t xml:space="preserve"> vetturi ta</w:t>
            </w:r>
            <w:r w:rsidR="00EE7F08">
              <w:t>’</w:t>
            </w:r>
            <w:r>
              <w:t xml:space="preserve"> tul ta</w:t>
            </w:r>
            <w:r w:rsidR="00EE7F08">
              <w:t>’</w:t>
            </w:r>
            <w:r>
              <w:t xml:space="preserve"> iktar minn 22.00 metr</w:t>
            </w:r>
            <w:r w:rsidR="00BD323E">
              <w:t>u</w:t>
            </w:r>
            <w:r>
              <w:t>, id-distanza mill-punt tad-dawrien tal-fusien ta</w:t>
            </w:r>
            <w:r w:rsidR="00EE7F08">
              <w:t>’</w:t>
            </w:r>
            <w:r>
              <w:t xml:space="preserve"> quddiem sal-punt ta</w:t>
            </w:r>
            <w:r w:rsidR="00EE7F08">
              <w:t>’</w:t>
            </w:r>
            <w:r>
              <w:t xml:space="preserve"> wara nett tat-trejler</w:t>
            </w:r>
          </w:p>
        </w:tc>
        <w:tc>
          <w:tcPr>
            <w:tcW w:w="660" w:type="pct"/>
            <w:hideMark/>
          </w:tcPr>
          <w:p w14:paraId="584C16C1" w14:textId="77777777"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16.00 m</w:t>
            </w:r>
          </w:p>
        </w:tc>
      </w:tr>
      <w:tr w:rsidR="00410079" w:rsidRPr="007E23E2" w14:paraId="2B22AFFE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1A2F0FEE" w14:textId="5CAAC53A" w:rsidR="00410079" w:rsidRPr="007E23E2" w:rsidRDefault="00BD323E" w:rsidP="00410079">
            <w:pPr>
              <w:pStyle w:val="LLMomentinKohta"/>
              <w:rPr>
                <w:sz w:val="24"/>
              </w:rPr>
            </w:pPr>
            <w:r>
              <w:t xml:space="preserve">3) </w:t>
            </w:r>
            <w:r w:rsidR="00410079">
              <w:t>mill-fus vertikali tal-pern ewlieni jew il-punt tad-dawran tal-fusien ta</w:t>
            </w:r>
            <w:r w:rsidR="00EE7F08">
              <w:t>’</w:t>
            </w:r>
            <w:r w:rsidR="00410079">
              <w:t xml:space="preserve"> quddiem imsemmija fil-paragrafi 1 u</w:t>
            </w:r>
            <w:r w:rsidR="0037032F">
              <w:t xml:space="preserve"> </w:t>
            </w:r>
            <w:r w:rsidR="00410079">
              <w:t>2 sa kwalunkwe punt ta</w:t>
            </w:r>
            <w:r w:rsidR="00EE7F08">
              <w:t>’</w:t>
            </w:r>
            <w:r w:rsidR="00410079">
              <w:t xml:space="preserve"> quddiem tal-punt ikkonċernat, minbarra l-iżbarra tal-irmonk</w:t>
            </w:r>
          </w:p>
        </w:tc>
        <w:tc>
          <w:tcPr>
            <w:tcW w:w="660" w:type="pct"/>
            <w:hideMark/>
          </w:tcPr>
          <w:p w14:paraId="1A82E89E" w14:textId="77777777" w:rsidR="00410079" w:rsidRPr="007E23E2" w:rsidRDefault="00410079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2.04 m</w:t>
            </w:r>
          </w:p>
        </w:tc>
      </w:tr>
      <w:tr w:rsidR="00410079" w:rsidRPr="007E23E2" w14:paraId="2BBB4B3D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6CC67EC2" w14:textId="74D23D8A" w:rsidR="00410079" w:rsidRPr="007E23E2" w:rsidRDefault="0037032F" w:rsidP="00410079">
            <w:pPr>
              <w:pStyle w:val="LLMomentinKohta"/>
              <w:rPr>
                <w:sz w:val="24"/>
              </w:rPr>
            </w:pPr>
            <w:r>
              <w:t>4</w:t>
            </w:r>
            <w:r w:rsidR="00410079">
              <w:t>) kwalunkwe trejler minbarra dawk imsemmija fil-paragrafu 1 jew</w:t>
            </w:r>
            <w:r>
              <w:t xml:space="preserve"> </w:t>
            </w:r>
            <w:r w:rsidR="00410079">
              <w:t>2, minbarra l-iżbarra tal-irmonk</w:t>
            </w:r>
          </w:p>
        </w:tc>
        <w:tc>
          <w:tcPr>
            <w:tcW w:w="660" w:type="pct"/>
            <w:hideMark/>
          </w:tcPr>
          <w:p w14:paraId="15F9D05D" w14:textId="77777777" w:rsidR="00410079" w:rsidRPr="007E23E2" w:rsidRDefault="00410079" w:rsidP="007E23E2">
            <w:pPr>
              <w:pStyle w:val="LLMomentinKohta"/>
              <w:jc w:val="right"/>
              <w:rPr>
                <w:sz w:val="24"/>
              </w:rPr>
            </w:pPr>
            <w:r>
              <w:t>12.50 m</w:t>
            </w:r>
          </w:p>
        </w:tc>
      </w:tr>
    </w:tbl>
    <w:p w14:paraId="66CF8595" w14:textId="77777777" w:rsidR="00EB20AE" w:rsidRDefault="00EB20AE" w:rsidP="00C245D5">
      <w:pPr>
        <w:pStyle w:val="LLMomentinKohta"/>
        <w:keepNext/>
      </w:pPr>
    </w:p>
    <w:p w14:paraId="4B4239A1" w14:textId="408FCECB" w:rsidR="008A0B0A" w:rsidRPr="007E23E2" w:rsidRDefault="008A0B0A" w:rsidP="00C245D5">
      <w:pPr>
        <w:pStyle w:val="LLMomentinKohta"/>
        <w:keepNext/>
      </w:pPr>
      <w:r>
        <w:t>It-tul tal-kombinazzjoni ta</w:t>
      </w:r>
      <w:r w:rsidR="00EE7F08">
        <w:t>’</w:t>
      </w:r>
      <w:r>
        <w:t xml:space="preserve"> vetturi ma jistax jaqbeż il-valuri li ġejjin:</w:t>
      </w:r>
    </w:p>
    <w:p w14:paraId="46A9A07E" w14:textId="77777777" w:rsidR="000E10A2" w:rsidRPr="007E23E2" w:rsidRDefault="000E10A2" w:rsidP="00C245D5">
      <w:pPr>
        <w:pStyle w:val="LLMomentinKohta"/>
        <w:keepNext/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0"/>
        <w:gridCol w:w="1146"/>
      </w:tblGrid>
      <w:tr w:rsidR="000E10A2" w:rsidRPr="007E23E2" w14:paraId="2DAD402B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747ED4CB" w14:textId="7364530D"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1) il-kombinazzjoni ta</w:t>
            </w:r>
            <w:r w:rsidR="00EE7F08">
              <w:t>’</w:t>
            </w:r>
            <w:r>
              <w:t xml:space="preserve"> karozza tal-passiġġiera jew karozza tal-linja (kategorija M) u trejler minbarra semitrejler, kif ukoll il-kombinazzjoni ta</w:t>
            </w:r>
            <w:r w:rsidR="00EE7F08">
              <w:t>’</w:t>
            </w:r>
            <w:r>
              <w:t xml:space="preserve"> vann (kategorija N</w:t>
            </w:r>
            <w:r>
              <w:rPr>
                <w:vertAlign w:val="subscript"/>
              </w:rPr>
              <w:t>1</w:t>
            </w:r>
            <w:r>
              <w:t>) u trejler minbarra semitrejler</w:t>
            </w:r>
          </w:p>
        </w:tc>
        <w:tc>
          <w:tcPr>
            <w:tcW w:w="660" w:type="pct"/>
            <w:hideMark/>
          </w:tcPr>
          <w:p w14:paraId="40B6537A" w14:textId="77777777"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18.75 m</w:t>
            </w:r>
          </w:p>
        </w:tc>
      </w:tr>
      <w:tr w:rsidR="000E10A2" w:rsidRPr="007E23E2" w14:paraId="48BD1912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6A838B15" w14:textId="79DFBA58"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2) il-kombinazzjoni ta</w:t>
            </w:r>
            <w:r w:rsidR="00EE7F08">
              <w:t>’</w:t>
            </w:r>
            <w:r>
              <w:t xml:space="preserve"> karozza tal-passiġġiera (kategorija M</w:t>
            </w:r>
            <w:r>
              <w:rPr>
                <w:vertAlign w:val="subscript"/>
              </w:rPr>
              <w:t>1</w:t>
            </w:r>
            <w:r>
              <w:t>) jew vann (kategorija N</w:t>
            </w:r>
            <w:r>
              <w:rPr>
                <w:vertAlign w:val="subscript"/>
              </w:rPr>
              <w:t>1</w:t>
            </w:r>
            <w:r>
              <w:t>) jew trakk tal-kategorija N</w:t>
            </w:r>
            <w:r>
              <w:rPr>
                <w:vertAlign w:val="subscript"/>
              </w:rPr>
              <w:t>2</w:t>
            </w:r>
            <w:r>
              <w:t xml:space="preserve"> u semitrejler, kif ukoll kwalunkwe kombinazzjoni ta</w:t>
            </w:r>
            <w:r w:rsidR="00EE7F08">
              <w:t>’</w:t>
            </w:r>
            <w:r>
              <w:t xml:space="preserve"> vetturi minbarra dawk imsemmija fil-p</w:t>
            </w:r>
            <w:r w:rsidR="00481AA7">
              <w:t>unti</w:t>
            </w:r>
            <w:r>
              <w:t> 1, 3, 4 jew 5</w:t>
            </w:r>
          </w:p>
        </w:tc>
        <w:tc>
          <w:tcPr>
            <w:tcW w:w="660" w:type="pct"/>
            <w:hideMark/>
          </w:tcPr>
          <w:p w14:paraId="537BA02F" w14:textId="77777777"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16.50 m</w:t>
            </w:r>
          </w:p>
        </w:tc>
      </w:tr>
      <w:tr w:rsidR="000E10A2" w:rsidRPr="007E23E2" w14:paraId="69C36AB6" w14:textId="77777777" w:rsidTr="002A2BED">
        <w:trPr>
          <w:tblCellSpacing w:w="15" w:type="dxa"/>
        </w:trPr>
        <w:tc>
          <w:tcPr>
            <w:tcW w:w="4286" w:type="pct"/>
          </w:tcPr>
          <w:p w14:paraId="197793E5" w14:textId="16FCAAF2" w:rsidR="000E10A2" w:rsidRPr="007E23E2" w:rsidRDefault="000E10A2" w:rsidP="000E10A2">
            <w:pPr>
              <w:pStyle w:val="LLMomentinKohta"/>
            </w:pPr>
            <w:r>
              <w:t>3) il-kombinazzjoni ta</w:t>
            </w:r>
            <w:r w:rsidR="00EE7F08">
              <w:t>’</w:t>
            </w:r>
            <w:r>
              <w:t xml:space="preserve"> trakk tal-kategorija N</w:t>
            </w:r>
            <w:r>
              <w:rPr>
                <w:vertAlign w:val="subscript"/>
              </w:rPr>
              <w:t>3</w:t>
            </w:r>
            <w:r>
              <w:t xml:space="preserve"> u semitrejler</w:t>
            </w:r>
          </w:p>
        </w:tc>
        <w:tc>
          <w:tcPr>
            <w:tcW w:w="660" w:type="pct"/>
          </w:tcPr>
          <w:p w14:paraId="1B716F31" w14:textId="77777777" w:rsidR="000E10A2" w:rsidRPr="007E23E2" w:rsidRDefault="000E10A2" w:rsidP="007E23E2">
            <w:pPr>
              <w:pStyle w:val="LLMomentinKohta"/>
              <w:ind w:firstLine="0"/>
              <w:jc w:val="right"/>
            </w:pPr>
            <w:r>
              <w:t>23.00 m</w:t>
            </w:r>
          </w:p>
        </w:tc>
      </w:tr>
      <w:tr w:rsidR="000E10A2" w:rsidRPr="007E23E2" w14:paraId="34A68CA6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08E1C600" w14:textId="0ED60C70"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4) il-kombinazzjoni ta</w:t>
            </w:r>
            <w:r w:rsidR="00EE7F08">
              <w:t>’</w:t>
            </w:r>
            <w:r>
              <w:t xml:space="preserve"> vettura bil-mutur minbarra dik imsemmija fil-p</w:t>
            </w:r>
            <w:r w:rsidR="00481AA7">
              <w:t>unt</w:t>
            </w:r>
            <w:r>
              <w:t> </w:t>
            </w:r>
            <w:r w:rsidR="00481AA7">
              <w:t>1</w:t>
            </w:r>
            <w:r>
              <w:t xml:space="preserve"> u trejler b</w:t>
            </w:r>
            <w:r w:rsidR="00EE7F08">
              <w:t>’</w:t>
            </w:r>
            <w:r>
              <w:t xml:space="preserve">fus ċentrali </w:t>
            </w:r>
          </w:p>
        </w:tc>
        <w:tc>
          <w:tcPr>
            <w:tcW w:w="660" w:type="pct"/>
            <w:hideMark/>
          </w:tcPr>
          <w:p w14:paraId="5875A778" w14:textId="77777777"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20.75 m</w:t>
            </w:r>
          </w:p>
        </w:tc>
      </w:tr>
      <w:tr w:rsidR="000E10A2" w:rsidRPr="007E23E2" w14:paraId="1AD886D2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746E7EEA" w14:textId="76675190"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>5) il-kombinazzjoni ta</w:t>
            </w:r>
            <w:r w:rsidR="00EE7F08">
              <w:t>’</w:t>
            </w:r>
            <w:r>
              <w:t xml:space="preserve"> trakk (kategoriji N</w:t>
            </w:r>
            <w:r>
              <w:rPr>
                <w:vertAlign w:val="subscript"/>
              </w:rPr>
              <w:t>2</w:t>
            </w:r>
            <w:r>
              <w:t xml:space="preserve"> u N</w:t>
            </w:r>
            <w:r>
              <w:rPr>
                <w:vertAlign w:val="subscript"/>
              </w:rPr>
              <w:t>3</w:t>
            </w:r>
            <w:r>
              <w:t>) minbarra dawk imsemmija fil-p</w:t>
            </w:r>
            <w:r w:rsidR="00481AA7">
              <w:t>unti</w:t>
            </w:r>
            <w:r>
              <w:t xml:space="preserve"> 2, 3 jew 4 u trejler wieħed jew iktar </w:t>
            </w:r>
          </w:p>
        </w:tc>
        <w:tc>
          <w:tcPr>
            <w:tcW w:w="660" w:type="pct"/>
            <w:hideMark/>
          </w:tcPr>
          <w:p w14:paraId="4E07C334" w14:textId="77777777"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>34.50 m</w:t>
            </w:r>
          </w:p>
        </w:tc>
      </w:tr>
      <w:tr w:rsidR="000E10A2" w:rsidRPr="007E23E2" w14:paraId="24511C57" w14:textId="77777777" w:rsidTr="002A2BED">
        <w:trPr>
          <w:tblCellSpacing w:w="15" w:type="dxa"/>
        </w:trPr>
        <w:tc>
          <w:tcPr>
            <w:tcW w:w="4286" w:type="pct"/>
            <w:hideMark/>
          </w:tcPr>
          <w:p w14:paraId="7FB8F376" w14:textId="77777777" w:rsidR="000E10A2" w:rsidRPr="007E23E2" w:rsidRDefault="000E10A2" w:rsidP="000E10A2">
            <w:pPr>
              <w:pStyle w:val="LLMomentinKohta"/>
              <w:rPr>
                <w:sz w:val="24"/>
              </w:rPr>
            </w:pPr>
            <w:r>
              <w:t xml:space="preserve">li minnhom is-somma tat-tulijiet interni taż-żona tat-tagħbija wara l-kabina fil-vettura tal-irmonk </w:t>
            </w:r>
          </w:p>
        </w:tc>
        <w:tc>
          <w:tcPr>
            <w:tcW w:w="660" w:type="pct"/>
            <w:hideMark/>
          </w:tcPr>
          <w:p w14:paraId="7560F983" w14:textId="77777777" w:rsidR="000E10A2" w:rsidRPr="007E23E2" w:rsidRDefault="000E10A2" w:rsidP="007E23E2">
            <w:pPr>
              <w:pStyle w:val="LLMomentinKohta"/>
              <w:ind w:firstLine="0"/>
              <w:jc w:val="right"/>
              <w:rPr>
                <w:sz w:val="24"/>
              </w:rPr>
            </w:pPr>
            <w:r>
              <w:t xml:space="preserve">29.24 m </w:t>
            </w:r>
          </w:p>
        </w:tc>
      </w:tr>
    </w:tbl>
    <w:p w14:paraId="56B8F1EC" w14:textId="77777777" w:rsidR="00FC06EC" w:rsidRPr="007E23E2" w:rsidRDefault="00FC06EC" w:rsidP="00FC0035">
      <w:pPr>
        <w:pStyle w:val="LLKappalejako"/>
      </w:pPr>
    </w:p>
    <w:p w14:paraId="1025CD0B" w14:textId="0EB60138" w:rsidR="008A0B0A" w:rsidRPr="007E23E2" w:rsidRDefault="008A0B0A" w:rsidP="00FC0035">
      <w:pPr>
        <w:pStyle w:val="LLKappalejako"/>
      </w:pPr>
      <w:r>
        <w:t>Jekk karozza tal-linja jew kowċ b</w:t>
      </w:r>
      <w:r w:rsidR="00EE7F08">
        <w:t>’</w:t>
      </w:r>
      <w:r w:rsidR="000D53A2">
        <w:t xml:space="preserve">kaxxa tal-iskijjar jew </w:t>
      </w:r>
      <w:r>
        <w:t xml:space="preserve">tagħmir </w:t>
      </w:r>
      <w:r w:rsidR="000D53A2">
        <w:t xml:space="preserve">ieħor </w:t>
      </w:r>
      <w:r>
        <w:t>li jinqala</w:t>
      </w:r>
      <w:r w:rsidR="00EE7F08">
        <w:t>’</w:t>
      </w:r>
      <w:r>
        <w:t>, it-tul tal-karozza tal-linja jew tal-kowċ u t-tagħmir imwaħħal ma jistax jaqbeż id-dimensjonijiet stabbiliti f</w:t>
      </w:r>
      <w:r w:rsidR="00EE7F08">
        <w:t>’</w:t>
      </w:r>
      <w:r>
        <w:t>din it-taqsima.</w:t>
      </w:r>
    </w:p>
    <w:p w14:paraId="1537DE77" w14:textId="4E64604C" w:rsidR="008A0B0A" w:rsidRPr="007E23E2" w:rsidRDefault="008A0B0A" w:rsidP="00FC0035">
      <w:pPr>
        <w:pStyle w:val="LLKappalejako"/>
      </w:pPr>
      <w:r>
        <w:t>Vetturi jew kombinazzjonijiet ta</w:t>
      </w:r>
      <w:r w:rsidR="00EE7F08">
        <w:t>’</w:t>
      </w:r>
      <w:r>
        <w:t xml:space="preserve"> vetturi mgħammra b</w:t>
      </w:r>
      <w:r w:rsidR="00EE7F08">
        <w:t>’</w:t>
      </w:r>
      <w:r>
        <w:t>tagħmir ajrudinamiku msemmi fl-Artikolu 8(b) tad-Direttiva dwar id-dimensjonijiet u l-piżijiet jistgħu jaqbżu d-dimensjonijiet stabbiliti f</w:t>
      </w:r>
      <w:r w:rsidR="00EE7F08">
        <w:t>’</w:t>
      </w:r>
      <w:r>
        <w:t>din it-taqsima, minbarra t-tulijiet interni taż-żona tat-tagħbija, sakemm ir-rekwiżiti stabbiliti fid-direttiva jiġu sodisfatti. Id-dimensjonijiet jistgħu jinqabżu biss jekk dan ikun meħtieġ għall-akkoppjament ta</w:t>
      </w:r>
      <w:r w:rsidR="00EE7F08">
        <w:t>’</w:t>
      </w:r>
      <w:r>
        <w:t xml:space="preserve"> tali tagħmir mal-parti ta</w:t>
      </w:r>
      <w:r w:rsidR="00EE7F08">
        <w:t>’</w:t>
      </w:r>
      <w:r>
        <w:t xml:space="preserve"> wara ta</w:t>
      </w:r>
      <w:r w:rsidR="00EE7F08">
        <w:t>’</w:t>
      </w:r>
      <w:r>
        <w:t xml:space="preserve"> vettura jew kombinazzjoni ta</w:t>
      </w:r>
      <w:r w:rsidR="00EE7F08">
        <w:t>’</w:t>
      </w:r>
      <w:r>
        <w:t xml:space="preserve"> vetturi, u dan ma jistax jirriżulta f</w:t>
      </w:r>
      <w:r w:rsidR="00EE7F08">
        <w:t>’</w:t>
      </w:r>
      <w:r>
        <w:t>żieda fid-daqs taż-żona tat-tagħbija.</w:t>
      </w:r>
    </w:p>
    <w:p w14:paraId="1B5E28F0" w14:textId="3422FFCE" w:rsidR="008A0B0A" w:rsidRPr="007E23E2" w:rsidRDefault="008A0B0A" w:rsidP="00FC0035">
      <w:pPr>
        <w:pStyle w:val="LLKappalejako"/>
      </w:pPr>
      <w:r>
        <w:t>Vetturi jew kombinazzjonijiet ta</w:t>
      </w:r>
      <w:r w:rsidR="00EE7F08">
        <w:t>’</w:t>
      </w:r>
      <w:r>
        <w:t xml:space="preserve"> vetturi mgħammra b</w:t>
      </w:r>
      <w:r w:rsidR="00EE7F08">
        <w:t>’</w:t>
      </w:r>
      <w:r>
        <w:t>kabini msemmija fl-Artikolu 9a tad-Direttiva dwar id-dimensjonijiet u l-piżijiet jistgħu jaqbżu d-dimensjonijiet stabbiliti f</w:t>
      </w:r>
      <w:r w:rsidR="00EE7F08">
        <w:t>’</w:t>
      </w:r>
      <w:r>
        <w:t>din it-taqsima, minbarra t-tulijiet interni taż-żona tat-tagħbija, sakemm ir-rekwiżiti stabbiliti fid-direttiva jiġu sodisfatti. Jekk jinqabżu d-dimensjonijiet, ma jista</w:t>
      </w:r>
      <w:r w:rsidR="00EE7F08">
        <w:t>’</w:t>
      </w:r>
      <w:r>
        <w:t xml:space="preserve"> ma jirriżultax f</w:t>
      </w:r>
      <w:r w:rsidR="00EE7F08">
        <w:t>’</w:t>
      </w:r>
      <w:r>
        <w:t>żieda fid-daqs taż-żona tat-tagħbija.</w:t>
      </w:r>
    </w:p>
    <w:p w14:paraId="06555163" w14:textId="5311605B" w:rsidR="008A0B0A" w:rsidRPr="007E23E2" w:rsidRDefault="008A0B0A" w:rsidP="00FC0035">
      <w:pPr>
        <w:pStyle w:val="LLKappalejako"/>
      </w:pPr>
      <w:r>
        <w:lastRenderedPageBreak/>
        <w:t>Id-dimensjonijiet stabbiliti f</w:t>
      </w:r>
      <w:r w:rsidR="00EE7F08">
        <w:t>’</w:t>
      </w:r>
      <w:r>
        <w:t>din it-taqsima jistgħu jinqabżu b</w:t>
      </w:r>
      <w:r w:rsidR="00EE7F08">
        <w:t>’</w:t>
      </w:r>
      <w:r>
        <w:t>15 cm minn trejler jew kombinazzjoni ta</w:t>
      </w:r>
      <w:r w:rsidR="00EE7F08">
        <w:t>’</w:t>
      </w:r>
      <w:r>
        <w:t xml:space="preserve"> vetturi li tista</w:t>
      </w:r>
      <w:r w:rsidR="00EE7F08">
        <w:t>’</w:t>
      </w:r>
      <w:r>
        <w:t xml:space="preserve"> tintuża għall-ġarr ta</w:t>
      </w:r>
      <w:r w:rsidR="00EE7F08">
        <w:t>’</w:t>
      </w:r>
      <w:r>
        <w:t xml:space="preserve"> kontenitur ta</w:t>
      </w:r>
      <w:r w:rsidR="00EE7F08">
        <w:t>’</w:t>
      </w:r>
      <w:r>
        <w:t xml:space="preserve"> tul ta</w:t>
      </w:r>
      <w:r w:rsidR="00EE7F08">
        <w:t>’</w:t>
      </w:r>
      <w:r>
        <w:t xml:space="preserve"> 45 pied jew kaxxa skambjabbli ta</w:t>
      </w:r>
      <w:r w:rsidR="00EE7F08">
        <w:t>’</w:t>
      </w:r>
      <w:r>
        <w:t xml:space="preserve"> tul ta</w:t>
      </w:r>
      <w:r w:rsidR="00EE7F08">
        <w:t>’</w:t>
      </w:r>
      <w:r>
        <w:t xml:space="preserve"> 45 pied bħala parti minn trasport intermodali msemmi fl-Artikolu 2 tad-Direttiva dwar id-dimensjonijiet u l-piżijiet.</w:t>
      </w:r>
    </w:p>
    <w:p w14:paraId="12200069" w14:textId="4AF03B1F" w:rsidR="008A0B0A" w:rsidRPr="007E23E2" w:rsidRDefault="008A0B0A" w:rsidP="00EB55F3">
      <w:pPr>
        <w:pStyle w:val="LLMomentinJohdantoKappale"/>
      </w:pPr>
      <w:r>
        <w:t>Vetturi jew aċċessorji użati għat-tagħbija jistgħu jitwaħħlu wara ż-żona tat-tagħbija ta</w:t>
      </w:r>
      <w:r w:rsidR="00EE7F08">
        <w:t>’</w:t>
      </w:r>
      <w:r>
        <w:t xml:space="preserve"> vetturi użati għat-trasport tal-oġġetti anki jekk il-vettura jew il-kombinazzjoni ta</w:t>
      </w:r>
      <w:r w:rsidR="00EE7F08">
        <w:t>’</w:t>
      </w:r>
      <w:r>
        <w:t xml:space="preserve"> vetturi kkonċernata taqbeż it-tul massimu </w:t>
      </w:r>
      <w:r w:rsidR="0066694D">
        <w:t>permissibbli</w:t>
      </w:r>
      <w:r>
        <w:t xml:space="preserve"> fil-każ li:</w:t>
      </w:r>
    </w:p>
    <w:p w14:paraId="70BC6D85" w14:textId="67ED7A9B" w:rsidR="008A0B0A" w:rsidRPr="007E23E2" w:rsidRDefault="008A0B0A" w:rsidP="00921B70">
      <w:pPr>
        <w:pStyle w:val="LLMomentinKohta"/>
      </w:pPr>
      <w:r>
        <w:t>1)</w:t>
      </w:r>
      <w:r w:rsidR="00696B3A">
        <w:t xml:space="preserve"> </w:t>
      </w:r>
      <w:r>
        <w:t>iż-żona użata għat-trasport ta</w:t>
      </w:r>
      <w:r w:rsidR="00EE7F08">
        <w:t>’</w:t>
      </w:r>
      <w:r>
        <w:t xml:space="preserve"> oġġetti ma tiżdiedx;</w:t>
      </w:r>
    </w:p>
    <w:p w14:paraId="07C27C0F" w14:textId="473ED3DC" w:rsidR="008A0B0A" w:rsidRPr="007E23E2" w:rsidRDefault="008A0B0A" w:rsidP="00921B70">
      <w:pPr>
        <w:pStyle w:val="LLMomentinKohta"/>
      </w:pPr>
      <w:r>
        <w:t>2)</w:t>
      </w:r>
      <w:r w:rsidR="00696B3A">
        <w:t xml:space="preserve"> </w:t>
      </w:r>
      <w:r>
        <w:t>ma tinqabiżx kwalunkwe dimensjoni ġeneralment awtorizzata oħra minbarra t-tul;</w:t>
      </w:r>
    </w:p>
    <w:p w14:paraId="4B1DFEED" w14:textId="132D47C3" w:rsidR="008A0B0A" w:rsidRPr="007E23E2" w:rsidRDefault="008A0B0A" w:rsidP="00921B70">
      <w:pPr>
        <w:pStyle w:val="LLMomentinKohta"/>
      </w:pPr>
      <w:r>
        <w:t>3)</w:t>
      </w:r>
      <w:r w:rsidR="00696B3A">
        <w:t xml:space="preserve"> </w:t>
      </w:r>
      <w:r>
        <w:t>ma tinqabiżx il-wisa</w:t>
      </w:r>
      <w:r w:rsidR="00EE7F08">
        <w:t>’</w:t>
      </w:r>
      <w:r>
        <w:t xml:space="preserve"> tal-vettura użata għat-trasport ta</w:t>
      </w:r>
      <w:r w:rsidR="00EE7F08">
        <w:t>’</w:t>
      </w:r>
      <w:r>
        <w:t xml:space="preserve"> oġġetti;</w:t>
      </w:r>
    </w:p>
    <w:p w14:paraId="58C99BC5" w14:textId="42B60BEB" w:rsidR="008A0B0A" w:rsidRPr="007E23E2" w:rsidRDefault="008A0B0A" w:rsidP="00921B70">
      <w:pPr>
        <w:pStyle w:val="LLMomentinKohta"/>
      </w:pPr>
      <w:r>
        <w:t>4)</w:t>
      </w:r>
      <w:r w:rsidR="00696B3A">
        <w:t xml:space="preserve"> </w:t>
      </w:r>
      <w:r>
        <w:t>il-vettura li magħha jitwaħħlu vettura jew aċċessorju msemmi hawnhekk tissodisfa r-rekwiżiti stabbiliti jew stipulati għaliha fit-termini tal-protezzjoni ta</w:t>
      </w:r>
      <w:r w:rsidR="00EE7F08">
        <w:t>’</w:t>
      </w:r>
      <w:r>
        <w:t xml:space="preserve"> wara kontra l-underrun;</w:t>
      </w:r>
    </w:p>
    <w:p w14:paraId="4969ADF5" w14:textId="33FA4968" w:rsidR="008A0B0A" w:rsidRPr="007E23E2" w:rsidRDefault="008A0B0A" w:rsidP="00921B70">
      <w:pPr>
        <w:pStyle w:val="LLMomentinKohta"/>
      </w:pPr>
      <w:r>
        <w:t>5)</w:t>
      </w:r>
      <w:r w:rsidR="00696B3A">
        <w:t xml:space="preserve"> </w:t>
      </w:r>
      <w:r>
        <w:t>ir-rekwiżiti tal-viżibbiltà u l-angoli tal-viżibbiltà tad-dwal u l-pjanċa ta</w:t>
      </w:r>
      <w:r w:rsidR="00EE7F08">
        <w:t>’</w:t>
      </w:r>
      <w:r>
        <w:t xml:space="preserve"> wara tal-vettura jiġu sodisfatti jew mid-dwal u l-pjanċa tal-vettura stess jew dwal u pjanċa tal-vettura addizzjonali mwaħħla għal dan l-iskop; u</w:t>
      </w:r>
    </w:p>
    <w:p w14:paraId="76435E3A" w14:textId="4A72285B" w:rsidR="008A0B0A" w:rsidRPr="007E23E2" w:rsidRDefault="008A0B0A" w:rsidP="00921B70">
      <w:pPr>
        <w:pStyle w:val="LLMomentinKohta"/>
      </w:pPr>
      <w:r>
        <w:t>6)</w:t>
      </w:r>
      <w:r w:rsidR="00696B3A">
        <w:t xml:space="preserve"> </w:t>
      </w:r>
      <w:r>
        <w:t>vettura jew aċċessorju mwaħħal wara l-vettura ma jkunx ta</w:t>
      </w:r>
      <w:r w:rsidR="00EE7F08">
        <w:t>’</w:t>
      </w:r>
      <w:r>
        <w:t xml:space="preserve"> periklu.</w:t>
      </w:r>
    </w:p>
    <w:p w14:paraId="1182C930" w14:textId="77777777" w:rsidR="000E10A2" w:rsidRPr="007E23E2" w:rsidRDefault="000E10A2" w:rsidP="00EB55F3">
      <w:pPr>
        <w:pStyle w:val="LLNormaali"/>
      </w:pPr>
    </w:p>
    <w:p w14:paraId="616D027D" w14:textId="77777777" w:rsidR="008A0B0A" w:rsidRPr="007E23E2" w:rsidRDefault="008A0B0A" w:rsidP="00C245D5">
      <w:pPr>
        <w:pStyle w:val="LLPykala"/>
        <w:keepNext/>
      </w:pPr>
      <w:r>
        <w:t>§ 26</w:t>
      </w:r>
    </w:p>
    <w:p w14:paraId="2E055D43" w14:textId="1883189B" w:rsidR="008A0B0A" w:rsidRPr="007E23E2" w:rsidRDefault="008A0B0A" w:rsidP="00C245D5">
      <w:pPr>
        <w:pStyle w:val="LLPykalanOtsikko"/>
        <w:keepNext/>
      </w:pPr>
      <w:r>
        <w:t>Il-manuvrabbiltà tal-kombinazzjonijiet ta</w:t>
      </w:r>
      <w:r w:rsidR="00EE7F08">
        <w:t>’</w:t>
      </w:r>
      <w:r>
        <w:t xml:space="preserve"> vetturi</w:t>
      </w:r>
    </w:p>
    <w:p w14:paraId="1ED7A3BE" w14:textId="070864E9" w:rsidR="00343150" w:rsidRDefault="008A0B0A" w:rsidP="00FC0035">
      <w:pPr>
        <w:pStyle w:val="LLKappalejako"/>
      </w:pPr>
      <w:r>
        <w:t>Kombinazzjoni ta</w:t>
      </w:r>
      <w:r w:rsidR="00EE7F08">
        <w:t>’</w:t>
      </w:r>
      <w:r>
        <w:t xml:space="preserve"> vettura u semitrejler li ma taqbiżx is-16.50 metri fit-tul, kombinazzjoni ta</w:t>
      </w:r>
      <w:r w:rsidR="00EE7F08">
        <w:t>’</w:t>
      </w:r>
      <w:r>
        <w:t xml:space="preserve"> trejler sħiħ jew trejler b</w:t>
      </w:r>
      <w:r w:rsidR="00EE7F08">
        <w:t>’</w:t>
      </w:r>
      <w:r>
        <w:t>fus ċentrali li ma taqbiżx it-18.75 metri fit-tul u vettura jew kombinazzjoni msemmija fl-§ 24, is-sottotaqsimiet 5–7 hawn fuq għandhom ikunu jistgħu jimmanuvraw fuq kull naħa għal trajettorja ċirkolari kompleta ta</w:t>
      </w:r>
      <w:r w:rsidR="00EE7F08">
        <w:t>’</w:t>
      </w:r>
      <w:r>
        <w:t xml:space="preserve"> 360° ġewwa żona definita minn żewġ ċrieki konċentriċi; iċ-ċirku ta</w:t>
      </w:r>
      <w:r w:rsidR="00EE7F08">
        <w:t>’</w:t>
      </w:r>
      <w:r>
        <w:t xml:space="preserve"> barra għandu jkollu raġġ ta</w:t>
      </w:r>
      <w:r w:rsidR="00EE7F08">
        <w:t>’</w:t>
      </w:r>
      <w:r>
        <w:t xml:space="preserve"> 12.50 metri u ċ-ċirku ta</w:t>
      </w:r>
      <w:r w:rsidR="00EE7F08">
        <w:t>’</w:t>
      </w:r>
      <w:r>
        <w:t xml:space="preserve"> ġewwa raġġ ta</w:t>
      </w:r>
      <w:r w:rsidR="00EE7F08">
        <w:t>’</w:t>
      </w:r>
      <w:r>
        <w:t xml:space="preserve"> 5.30 metri. Kombinazzjoni ta</w:t>
      </w:r>
      <w:r w:rsidR="00EE7F08">
        <w:t>’</w:t>
      </w:r>
      <w:r>
        <w:t xml:space="preserve"> semitrejler għandha titqies li tkun tikkonforma ma</w:t>
      </w:r>
      <w:r w:rsidR="00EE7F08">
        <w:t>’</w:t>
      </w:r>
      <w:r>
        <w:t xml:space="preserve"> dan ir-rekwiżit jekk id-distanza mill-ħames rota tal-pern ewlieni sal-linja taċ-ċentru tal-fusien ta</w:t>
      </w:r>
      <w:r w:rsidR="00EE7F08">
        <w:t>’</w:t>
      </w:r>
      <w:r>
        <w:t xml:space="preserve"> bogie mhux manuvrabbli ma tkunx akbar minn</w:t>
      </w:r>
    </w:p>
    <w:p w14:paraId="23DD56AB" w14:textId="77777777" w:rsidR="00696B3A" w:rsidRDefault="00696B3A" w:rsidP="00FC0035">
      <w:pPr>
        <w:pStyle w:val="LLKappalejako"/>
      </w:pPr>
    </w:p>
    <w:p w14:paraId="2D58AF3F" w14:textId="3E47BC88" w:rsidR="00696B3A" w:rsidRDefault="00696B3A" w:rsidP="00FC0035">
      <w:pPr>
        <w:pStyle w:val="LLKappalejako"/>
      </w:pPr>
    </w:p>
    <w:p w14:paraId="61189388" w14:textId="6C5CB75D" w:rsidR="00696B3A" w:rsidRDefault="00696B3A" w:rsidP="00FC0035">
      <w:pPr>
        <w:pStyle w:val="LLKappalejako"/>
      </w:pPr>
      <w:r w:rsidRPr="00D95431">
        <w:rPr>
          <w:noProof/>
          <w:lang w:val="en-US" w:eastAsia="en-US"/>
        </w:rPr>
        <w:drawing>
          <wp:inline distT="0" distB="0" distL="0" distR="0" wp14:anchorId="3BF3491F" wp14:editId="7A53D3B4">
            <wp:extent cx="2598957" cy="168250"/>
            <wp:effectExtent l="0" t="0" r="0" b="3810"/>
            <wp:docPr id="17460" name="Picture 17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" name="Picture 174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7959" cy="1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1668" w14:textId="77777777" w:rsidR="00696B3A" w:rsidRPr="007E23E2" w:rsidRDefault="00696B3A" w:rsidP="00FC0035">
      <w:pPr>
        <w:pStyle w:val="LLKappalejako"/>
      </w:pPr>
    </w:p>
    <w:p w14:paraId="51B15FAD" w14:textId="77777777" w:rsidR="000E10A2" w:rsidRPr="007E23E2" w:rsidRDefault="000E10A2">
      <w:pPr>
        <w:pStyle w:val="LLKappalejako"/>
      </w:pPr>
    </w:p>
    <w:p w14:paraId="5EAC32C2" w14:textId="0EF537B7" w:rsidR="008A0B0A" w:rsidRPr="007E23E2" w:rsidRDefault="008A0B0A" w:rsidP="00FC0035">
      <w:pPr>
        <w:pStyle w:val="LLKappalejako"/>
      </w:pPr>
      <w:r>
        <w:t>fejn L hija l-wisa</w:t>
      </w:r>
      <w:r w:rsidR="00EE7F08">
        <w:t>’</w:t>
      </w:r>
      <w:r>
        <w:t xml:space="preserve"> tat-trejler.</w:t>
      </w:r>
    </w:p>
    <w:p w14:paraId="0F242262" w14:textId="18845052" w:rsidR="008A0B0A" w:rsidRPr="007E23E2" w:rsidRDefault="008A0B0A">
      <w:pPr>
        <w:pStyle w:val="LLKappalejako"/>
      </w:pPr>
      <w:r>
        <w:t>Kombinazzjoni magħmula mill-vettura u trejler wieħed jew tnejn li taqbeż it-18.75 metri fit-tul għandha tkun tista</w:t>
      </w:r>
      <w:r w:rsidR="00EE7F08">
        <w:t>’</w:t>
      </w:r>
      <w:r>
        <w:t xml:space="preserve"> ddur f</w:t>
      </w:r>
      <w:r w:rsidR="00EE7F08">
        <w:t>’</w:t>
      </w:r>
      <w:r>
        <w:t>erja koperta b</w:t>
      </w:r>
      <w:r w:rsidR="00EE7F08">
        <w:t>’</w:t>
      </w:r>
      <w:r>
        <w:t>raġġ ta</w:t>
      </w:r>
      <w:r w:rsidR="00EE7F08">
        <w:t>’</w:t>
      </w:r>
      <w:r>
        <w:t xml:space="preserve"> barra ta</w:t>
      </w:r>
      <w:r w:rsidR="00EE7F08">
        <w:t>’</w:t>
      </w:r>
      <w:r>
        <w:t xml:space="preserve"> 12.50 metri u raġġ ta</w:t>
      </w:r>
      <w:r w:rsidR="00EE7F08">
        <w:t>’</w:t>
      </w:r>
      <w:r>
        <w:t xml:space="preserve"> ġewwa ta</w:t>
      </w:r>
      <w:r w:rsidR="00EE7F08">
        <w:t>’</w:t>
      </w:r>
      <w:r>
        <w:t xml:space="preserve"> 2.00 metri. Fis-semitrejler jew it-trejler sħiħ użati f</w:t>
      </w:r>
      <w:r w:rsidR="00EE7F08">
        <w:t>’</w:t>
      </w:r>
      <w:r>
        <w:t>din il-kombinazzjoni, id-distanza mill-pern ewlieni tal-ħames rota jew il-punt tal-pern tal-grupp ta</w:t>
      </w:r>
      <w:r w:rsidR="00EE7F08">
        <w:t>’</w:t>
      </w:r>
      <w:r>
        <w:t xml:space="preserve"> quddiem tal-fusien sal-fus ta</w:t>
      </w:r>
      <w:r w:rsidR="00EE7F08">
        <w:t>’</w:t>
      </w:r>
      <w:r>
        <w:t xml:space="preserve"> wara ta</w:t>
      </w:r>
      <w:r w:rsidR="00EE7F08">
        <w:t>’</w:t>
      </w:r>
      <w:r>
        <w:t xml:space="preserve"> trejler b</w:t>
      </w:r>
      <w:r w:rsidR="00EE7F08">
        <w:t>’</w:t>
      </w:r>
      <w:r>
        <w:t>fus wieħed jew sal-linja ċentrali tal-grupp ta</w:t>
      </w:r>
      <w:r w:rsidR="00EE7F08">
        <w:t>’</w:t>
      </w:r>
      <w:r>
        <w:t xml:space="preserve"> fusien ta</w:t>
      </w:r>
      <w:r w:rsidR="00EE7F08">
        <w:t>’</w:t>
      </w:r>
      <w:r>
        <w:t xml:space="preserve"> wara mhux manuvrabbli ta</w:t>
      </w:r>
      <w:r w:rsidR="00EE7F08">
        <w:t>’</w:t>
      </w:r>
      <w:r>
        <w:t xml:space="preserve"> trejler b</w:t>
      </w:r>
      <w:r w:rsidR="00EE7F08">
        <w:t>’</w:t>
      </w:r>
      <w:r>
        <w:t>aktar minn fus wieħed m</w:t>
      </w:r>
      <w:r w:rsidR="00EE7F08">
        <w:t>’</w:t>
      </w:r>
      <w:r>
        <w:t>għandhiex taqbeż it-8.15 metri. Jekk il-fusien kollha ta</w:t>
      </w:r>
      <w:r w:rsidR="00EE7F08">
        <w:t>’</w:t>
      </w:r>
      <w:r>
        <w:t xml:space="preserve"> wara ta</w:t>
      </w:r>
      <w:r w:rsidR="00EE7F08">
        <w:t>’</w:t>
      </w:r>
      <w:r>
        <w:t xml:space="preserve"> trejler ikunu fusien direzzjonali jew jekk xi wħud mill-fusien ikunu fusien manuvrabbli, jew jekk il-fusien ta</w:t>
      </w:r>
      <w:r w:rsidR="00EE7F08">
        <w:t>’</w:t>
      </w:r>
      <w:r>
        <w:t xml:space="preserve"> wara mal-ħames rota mwaħħla fuq ikunu jistgħu jitmexxew lura għal skopijiet ta</w:t>
      </w:r>
      <w:r w:rsidR="00EE7F08">
        <w:t>’</w:t>
      </w:r>
      <w:r>
        <w:t xml:space="preserve"> akkoppjar mat-tieni semitrejler, id-dimensjonijiet imsemmija qabel jistgħu jaqbżu d-dimensjonijiet fil-kamp ta</w:t>
      </w:r>
      <w:r w:rsidR="00EE7F08">
        <w:t>’</w:t>
      </w:r>
      <w:r>
        <w:t xml:space="preserve"> applikazzjoni tad-dispożizzjoni dwar il-manuvrabbiltà stabbilita f</w:t>
      </w:r>
      <w:r w:rsidR="00EE7F08">
        <w:t>’</w:t>
      </w:r>
      <w:r>
        <w:t>din is-sottotaqsima.</w:t>
      </w:r>
    </w:p>
    <w:p w14:paraId="7847BE46" w14:textId="11BED194" w:rsidR="008A0B0A" w:rsidRPr="007E23E2" w:rsidRDefault="008A0B0A">
      <w:pPr>
        <w:pStyle w:val="LLKappalejako"/>
      </w:pPr>
      <w:r>
        <w:t>Min</w:t>
      </w:r>
      <w:r w:rsidR="00090C41">
        <w:t>kejja d-dispożizzjonijiet tas-sottotaqsima</w:t>
      </w:r>
      <w:r>
        <w:t> 2, kombinazzjoni magħmula minn vettura bil-mutur u trejler wieħed jew tnejn li jaqbżu t-18.75 metri fit-tul jew kombinazzjoni magħmula minn vettura bil-mutur u semitrejler li taqbeż is-16.50 metru fit-tul hija kapaċi ddur sabiex meta t-tarf ta</w:t>
      </w:r>
      <w:r w:rsidR="00EE7F08">
        <w:t>’</w:t>
      </w:r>
      <w:r>
        <w:t xml:space="preserve"> barra tagħha jagħmel dawra ta</w:t>
      </w:r>
      <w:r w:rsidR="00EE7F08">
        <w:t>’</w:t>
      </w:r>
      <w:r>
        <w:t xml:space="preserve"> 120° f</w:t>
      </w:r>
      <w:r w:rsidR="00EE7F08">
        <w:t>’</w:t>
      </w:r>
      <w:r>
        <w:t>ċirku b</w:t>
      </w:r>
      <w:r w:rsidR="00EE7F08">
        <w:t>’</w:t>
      </w:r>
      <w:r>
        <w:t>raġġ ta</w:t>
      </w:r>
      <w:r w:rsidR="00EE7F08">
        <w:t>’</w:t>
      </w:r>
      <w:r>
        <w:t xml:space="preserve"> barra ta</w:t>
      </w:r>
      <w:r w:rsidR="00EE7F08">
        <w:t>’</w:t>
      </w:r>
      <w:r>
        <w:t xml:space="preserve"> 12.50 metri</w:t>
      </w:r>
      <w:r w:rsidR="00090C41">
        <w:t xml:space="preserve"> u l-kombinazzjoni tal-vetturi tkompli dritt</w:t>
      </w:r>
      <w:r w:rsidR="00B01CE6">
        <w:t xml:space="preserve"> ’</w:t>
      </w:r>
      <w:r w:rsidR="00090C41">
        <w:t>il quddiem</w:t>
      </w:r>
      <w:r>
        <w:t>, it-tarf ta</w:t>
      </w:r>
      <w:r w:rsidR="00EE7F08">
        <w:t>’</w:t>
      </w:r>
      <w:r>
        <w:t xml:space="preserve"> ġewwa tal-kombinazzjoni tagħmel </w:t>
      </w:r>
      <w:r>
        <w:lastRenderedPageBreak/>
        <w:t>ark b</w:t>
      </w:r>
      <w:r w:rsidR="00EE7F08">
        <w:t>’</w:t>
      </w:r>
      <w:r>
        <w:t>raġġ ta</w:t>
      </w:r>
      <w:r w:rsidR="00EE7F08">
        <w:t>’</w:t>
      </w:r>
      <w:r>
        <w:t xml:space="preserve"> mill-inqas 4.00 metri. Kwalunkwe rokna ta</w:t>
      </w:r>
      <w:r w:rsidR="00EE7F08">
        <w:t>’</w:t>
      </w:r>
      <w:r>
        <w:t xml:space="preserve"> wara tat-trejler ma tistax tiċċaqlaq iktar minn 0.80 metri lejn l-ark ta</w:t>
      </w:r>
      <w:r w:rsidR="00EE7F08">
        <w:t>’</w:t>
      </w:r>
      <w:r>
        <w:t xml:space="preserve"> barra meta tibda din id-dawra. Jekk il-mozzjoni laterali tat-trejler imsemmija hawn fuq tkun inqas minn 0.80 metri, it-tarf ta</w:t>
      </w:r>
      <w:r w:rsidR="00EE7F08">
        <w:t>’</w:t>
      </w:r>
      <w:r>
        <w:t xml:space="preserve"> ġewwa tal-kombinazzjoni tista</w:t>
      </w:r>
      <w:r w:rsidR="00EE7F08">
        <w:t>’</w:t>
      </w:r>
      <w:r>
        <w:t xml:space="preserve"> tagħmel ark li r-raġġ tiegħu jkun iżgħar minn 4.00 metri bid-differenza li biha l-ispostament laterali tar-rokna ta</w:t>
      </w:r>
      <w:r w:rsidR="00EE7F08">
        <w:t>’</w:t>
      </w:r>
      <w:r>
        <w:t xml:space="preserve"> wara jkun inqas minn 0.80 metri. Madankollu, it-tarf ta</w:t>
      </w:r>
      <w:r w:rsidR="00EE7F08">
        <w:t>’</w:t>
      </w:r>
      <w:r>
        <w:t xml:space="preserve"> ġewwa tal-kombinazzjoni għandu jagħmel ark b</w:t>
      </w:r>
      <w:r w:rsidR="00EE7F08">
        <w:t>’</w:t>
      </w:r>
      <w:r>
        <w:t>raġġ ta</w:t>
      </w:r>
      <w:r w:rsidR="00EE7F08">
        <w:t>’</w:t>
      </w:r>
      <w:r>
        <w:t xml:space="preserve"> mill-inqas 3.7 metri. L-informazzjoni teknika tal-vettura u l-kombinazzjoni neċessarja biex tintwera l-konformità mar-rekwiżiti ta</w:t>
      </w:r>
      <w:r w:rsidR="00EE7F08">
        <w:t>’</w:t>
      </w:r>
      <w:r>
        <w:t xml:space="preserve"> manuvrabbiltà għandha tinġarr matul it-trasport.</w:t>
      </w:r>
      <w:r w:rsidR="00090C41">
        <w:t xml:space="preserve"> </w:t>
      </w:r>
      <w:r w:rsidR="00422DC1" w:rsidRPr="00422DC1">
        <w:t>G</w:t>
      </w:r>
      <w:r w:rsidR="00422DC1" w:rsidRPr="00422DC1">
        <w:rPr>
          <w:rFonts w:hint="eastAsia"/>
        </w:rPr>
        <w:t>ħ</w:t>
      </w:r>
      <w:r w:rsidR="00422DC1" w:rsidRPr="00422DC1">
        <w:t>al trasport li jdur skon</w:t>
      </w:r>
      <w:r w:rsidR="00422DC1">
        <w:t>t</w:t>
      </w:r>
      <w:r w:rsidR="00422DC1" w:rsidRPr="00422DC1">
        <w:t xml:space="preserve"> din is-s</w:t>
      </w:r>
      <w:r w:rsidR="00422DC1">
        <w:t>ottot</w:t>
      </w:r>
      <w:r w:rsidR="00422DC1" w:rsidRPr="00422DC1">
        <w:t>aqsima, it-trasportatur u x-xufier g</w:t>
      </w:r>
      <w:r w:rsidR="00422DC1" w:rsidRPr="00422DC1">
        <w:rPr>
          <w:rFonts w:hint="eastAsia"/>
        </w:rPr>
        <w:t>ħ</w:t>
      </w:r>
      <w:r w:rsidR="00422DC1" w:rsidRPr="00422DC1">
        <w:t>andhom jiżguraw li r-rotta użata g</w:t>
      </w:r>
      <w:r w:rsidR="00422DC1" w:rsidRPr="00422DC1">
        <w:rPr>
          <w:rFonts w:hint="eastAsia"/>
        </w:rPr>
        <w:t>ħ</w:t>
      </w:r>
      <w:r w:rsidR="00422DC1" w:rsidRPr="00422DC1">
        <w:t>at-trasport tkun possibbli ming</w:t>
      </w:r>
      <w:r w:rsidR="00422DC1" w:rsidRPr="00422DC1">
        <w:rPr>
          <w:rFonts w:hint="eastAsia"/>
        </w:rPr>
        <w:t>ħ</w:t>
      </w:r>
      <w:r w:rsidR="00422DC1" w:rsidRPr="00422DC1">
        <w:t>ajr ir-riskju li ta</w:t>
      </w:r>
      <w:r w:rsidR="00422DC1" w:rsidRPr="00422DC1">
        <w:rPr>
          <w:rFonts w:hint="eastAsia"/>
        </w:rPr>
        <w:t>ħ</w:t>
      </w:r>
      <w:r w:rsidR="00422DC1" w:rsidRPr="00422DC1">
        <w:t>bat ma</w:t>
      </w:r>
      <w:r w:rsidR="00EE7F08">
        <w:t>’</w:t>
      </w:r>
      <w:r w:rsidR="00422DC1">
        <w:t xml:space="preserve"> </w:t>
      </w:r>
      <w:r w:rsidR="00422DC1" w:rsidRPr="00422DC1">
        <w:t>strutturi fuq in-na</w:t>
      </w:r>
      <w:r w:rsidR="00422DC1" w:rsidRPr="00422DC1">
        <w:rPr>
          <w:rFonts w:hint="eastAsia"/>
        </w:rPr>
        <w:t>ħ</w:t>
      </w:r>
      <w:r w:rsidR="00422DC1" w:rsidRPr="00422DC1">
        <w:t>at tal-karreġġjata.</w:t>
      </w:r>
    </w:p>
    <w:p w14:paraId="735B77DE" w14:textId="61723BC4" w:rsidR="008A0B0A" w:rsidRPr="007E23E2" w:rsidRDefault="008A0B0A">
      <w:pPr>
        <w:pStyle w:val="LLKappalejako"/>
      </w:pPr>
      <w:r>
        <w:t>Id-dimensjonijiet ta</w:t>
      </w:r>
      <w:r w:rsidR="00EE7F08">
        <w:t>’</w:t>
      </w:r>
      <w:r>
        <w:t xml:space="preserve"> 16.50 metri u 18.75 metri tal-kombinazzjoni msemmija fis-sottotaqsimiet 1–3 ta</w:t>
      </w:r>
      <w:r w:rsidR="00EE7F08">
        <w:t>’</w:t>
      </w:r>
      <w:r>
        <w:t xml:space="preserve"> hawn fuq ma jikkunsidrawx id-dimensjonijiet </w:t>
      </w:r>
      <w:r w:rsidR="00B13C89">
        <w:t xml:space="preserve">massimi awtorizzati </w:t>
      </w:r>
      <w:r>
        <w:t>maqbuża msemmija fl-§ 24, is-sottotaqsimiet 5 u 6.</w:t>
      </w:r>
    </w:p>
    <w:p w14:paraId="171263FB" w14:textId="19D36029" w:rsidR="00591DDD" w:rsidRPr="007E23E2" w:rsidRDefault="008A0B0A">
      <w:pPr>
        <w:pStyle w:val="LLKappalejako"/>
      </w:pPr>
      <w:r>
        <w:t>Jekk fus ta</w:t>
      </w:r>
      <w:r w:rsidR="00EE7F08">
        <w:t>’</w:t>
      </w:r>
      <w:r>
        <w:t xml:space="preserve"> bogie wieħed jew aktar mhux direzzjonali jew mhux manuvrabbli jiġu mgħammra b</w:t>
      </w:r>
      <w:r w:rsidR="00EE7F08">
        <w:t>’</w:t>
      </w:r>
      <w:r>
        <w:t>apparat li jgħolli l-fus, għandhom jitqiesu l-pożizzjonijiet tal-apparat li jgħolli l-fus li jtejbu r-raġġ tad-dawrien b</w:t>
      </w:r>
      <w:r w:rsidR="00EE7F08">
        <w:t>’</w:t>
      </w:r>
      <w:r>
        <w:t>veloċità baxxa meta jiġu applikati r-rekwiżiti speċifikati fis-sottotaqsimiet 1–3.</w:t>
      </w:r>
    </w:p>
    <w:p w14:paraId="3792500D" w14:textId="77777777" w:rsidR="00591DDD" w:rsidRPr="007E23E2" w:rsidRDefault="00591DDD">
      <w:pPr>
        <w:pStyle w:val="LLKappalejako"/>
      </w:pPr>
    </w:p>
    <w:p w14:paraId="0315E196" w14:textId="77777777" w:rsidR="00591DDD" w:rsidRPr="007E23E2" w:rsidRDefault="00591DDD" w:rsidP="00C245D5">
      <w:pPr>
        <w:pStyle w:val="LLPykala"/>
        <w:keepNext/>
      </w:pPr>
      <w:r>
        <w:t>§ 27</w:t>
      </w:r>
    </w:p>
    <w:p w14:paraId="797BE951" w14:textId="77777777" w:rsidR="00591DDD" w:rsidRPr="007E23E2" w:rsidRDefault="00591DDD" w:rsidP="00C245D5">
      <w:pPr>
        <w:pStyle w:val="LLPykalanOtsikko"/>
        <w:keepNext/>
      </w:pPr>
      <w:r>
        <w:t>L-applikabbiltà tad-dispożizzjonijiet dwar il-mases u d-dimensjonijiet għal vetturi oħra</w:t>
      </w:r>
    </w:p>
    <w:p w14:paraId="21B2C09E" w14:textId="6873C5F7" w:rsidR="00591DDD" w:rsidRPr="007E23E2" w:rsidRDefault="00591DDD" w:rsidP="00FC0035">
      <w:pPr>
        <w:pStyle w:val="LLKappalejako"/>
      </w:pPr>
      <w:r>
        <w:t>Il-mases u d-dimensjonijiet prinċipali tal-vetturi u tal-kombinazzjonijiet ta</w:t>
      </w:r>
      <w:r w:rsidR="00EE7F08">
        <w:t>’</w:t>
      </w:r>
      <w:r>
        <w:t xml:space="preserve"> vetturi minbarra dawk imsemmija fl-§§ 20–23, 23a, 24 u 25 huma, minbarra d-derogi stabbiliti fl-§§ 27a u 28–30, soġġetti għad-dispożizzjonijiet tal-§§ 19a, 20–23, 23a, 24, 25 u 27a dwar il-vetturi bi struttura b</w:t>
      </w:r>
      <w:r w:rsidR="00EE7F08">
        <w:t>’</w:t>
      </w:r>
      <w:r>
        <w:t>devjazzjoni minima. Madankollu, l-§ 27a jistabbilixxi d-dimensjonijiet prinċipali ta</w:t>
      </w:r>
      <w:r w:rsidR="00EE7F08">
        <w:t>’</w:t>
      </w:r>
      <w:r>
        <w:t xml:space="preserve"> mutur, moped, triċiklu, kwadriċiklu u kwadriċiklu ħafif. </w:t>
      </w:r>
      <w:r w:rsidR="00151EE8">
        <w:t>L</w:t>
      </w:r>
      <w:r>
        <w:t>-§ 24</w:t>
      </w:r>
      <w:r w:rsidR="00151EE8">
        <w:t>, is-sottotaqsima </w:t>
      </w:r>
      <w:r>
        <w:t>3</w:t>
      </w:r>
      <w:r w:rsidR="00151EE8">
        <w:t>, il-punti </w:t>
      </w:r>
      <w:r>
        <w:t>1 u 3–5 ma japplikawx għall-kombinazzjoni ta</w:t>
      </w:r>
      <w:r w:rsidR="00EE7F08">
        <w:t>’</w:t>
      </w:r>
      <w:r>
        <w:t xml:space="preserve"> trattur u trejler.</w:t>
      </w:r>
    </w:p>
    <w:p w14:paraId="61941F13" w14:textId="5BD74C84" w:rsidR="00591DDD" w:rsidRPr="007E23E2" w:rsidRDefault="00591DDD" w:rsidP="00FC0035">
      <w:pPr>
        <w:pStyle w:val="LLKappalejako"/>
      </w:pPr>
      <w:r>
        <w:t>Il-massa massima awtorizzata ta</w:t>
      </w:r>
      <w:r w:rsidR="00EE7F08">
        <w:t>’</w:t>
      </w:r>
      <w:r>
        <w:t xml:space="preserve"> vettura mgħammra b</w:t>
      </w:r>
      <w:r w:rsidR="00EE7F08">
        <w:t>’</w:t>
      </w:r>
      <w:r>
        <w:t>binarji tal-metall hija 20 tunnellata.</w:t>
      </w:r>
    </w:p>
    <w:p w14:paraId="0A790627" w14:textId="77777777" w:rsidR="00D85F19" w:rsidRPr="007E23E2" w:rsidRDefault="00D85F19" w:rsidP="00D85F19">
      <w:pPr>
        <w:pStyle w:val="LLNormaali"/>
      </w:pPr>
    </w:p>
    <w:p w14:paraId="5FEDCF5F" w14:textId="77777777" w:rsidR="008A0B0A" w:rsidRPr="007E23E2" w:rsidRDefault="008A0B0A" w:rsidP="00C245D5">
      <w:pPr>
        <w:pStyle w:val="LLPykala"/>
        <w:keepNext/>
      </w:pPr>
      <w:r>
        <w:t>§ 32</w:t>
      </w:r>
    </w:p>
    <w:p w14:paraId="41395B1C" w14:textId="6D9F53AB" w:rsidR="008A0B0A" w:rsidRPr="007E23E2" w:rsidRDefault="008A0B0A" w:rsidP="00C245D5">
      <w:pPr>
        <w:pStyle w:val="LLPykalanOtsikko"/>
        <w:keepNext/>
      </w:pPr>
      <w:r>
        <w:t>Il-vetturi rmunkati li għandhom jiġu akkopjati ma</w:t>
      </w:r>
      <w:r w:rsidR="00EE7F08">
        <w:t>’</w:t>
      </w:r>
      <w:r>
        <w:t xml:space="preserve"> vettura</w:t>
      </w:r>
    </w:p>
    <w:p w14:paraId="506914B7" w14:textId="32BAF5B1" w:rsidR="008A0B0A" w:rsidRPr="007E23E2" w:rsidRDefault="008A0B0A" w:rsidP="00FC0035">
      <w:pPr>
        <w:pStyle w:val="LLKappalejako"/>
      </w:pPr>
      <w:r>
        <w:t>Trejler b</w:t>
      </w:r>
      <w:r w:rsidR="00EE7F08">
        <w:t>’</w:t>
      </w:r>
      <w:r>
        <w:t>fus ċentrali fil-kategorija O</w:t>
      </w:r>
      <w:r>
        <w:rPr>
          <w:vertAlign w:val="subscript"/>
        </w:rPr>
        <w:t>1</w:t>
      </w:r>
      <w:r>
        <w:t xml:space="preserve"> jew O</w:t>
      </w:r>
      <w:r>
        <w:rPr>
          <w:vertAlign w:val="subscript"/>
        </w:rPr>
        <w:t>2</w:t>
      </w:r>
      <w:r>
        <w:t>, semitrejler fil-kategorija O</w:t>
      </w:r>
      <w:r>
        <w:rPr>
          <w:vertAlign w:val="subscript"/>
        </w:rPr>
        <w:t>2</w:t>
      </w:r>
      <w:r>
        <w:t xml:space="preserve"> jew trejler sħiħ fil-kategorija O</w:t>
      </w:r>
      <w:r>
        <w:rPr>
          <w:vertAlign w:val="subscript"/>
        </w:rPr>
        <w:t>2</w:t>
      </w:r>
      <w:r>
        <w:t xml:space="preserve"> jista</w:t>
      </w:r>
      <w:r w:rsidR="00EE7F08">
        <w:t>’</w:t>
      </w:r>
      <w:r>
        <w:t xml:space="preserve"> jiġi akkoppjat ma</w:t>
      </w:r>
      <w:r w:rsidR="00EE7F08">
        <w:t>’</w:t>
      </w:r>
      <w:r>
        <w:t xml:space="preserve"> karozza tal-passiġġiera u vann (kategoriji M</w:t>
      </w:r>
      <w:r>
        <w:rPr>
          <w:vertAlign w:val="subscript"/>
        </w:rPr>
        <w:t>1</w:t>
      </w:r>
      <w:r>
        <w:t xml:space="preserve"> u N</w:t>
      </w:r>
      <w:r>
        <w:rPr>
          <w:vertAlign w:val="subscript"/>
        </w:rPr>
        <w:t>1</w:t>
      </w:r>
      <w:r>
        <w:t>) kif ukoll ma</w:t>
      </w:r>
      <w:r w:rsidR="00EE7F08">
        <w:t>’</w:t>
      </w:r>
      <w:r>
        <w:t xml:space="preserve"> vettura bi skop speċjali. Sistema tal-ibbrejkjar ta</w:t>
      </w:r>
      <w:r w:rsidR="00EE7F08">
        <w:t>’</w:t>
      </w:r>
      <w:r>
        <w:t xml:space="preserve"> semitrejler jew trejler sħiħ akkoppjat ma</w:t>
      </w:r>
      <w:r w:rsidR="00EE7F08">
        <w:t>’</w:t>
      </w:r>
      <w:r>
        <w:t xml:space="preserve"> karozza tal-passiġġiera jew vann għandha tkun adegwata għal tali akkoppjament u tissodisfa r-rekwiżiti tekniċi fis-seħħ fiż-żmien li fih it-trejler intuża għall-ewwel darba jew f</w:t>
      </w:r>
      <w:r w:rsidR="00EE7F08">
        <w:t>’</w:t>
      </w:r>
      <w:r>
        <w:t>data suċċessiva. Semitrejler jew trejler sħiħ akkoppjat ma</w:t>
      </w:r>
      <w:r w:rsidR="00EE7F08">
        <w:t>’</w:t>
      </w:r>
      <w:r>
        <w:t xml:space="preserve"> karozza tal-passiġġiera jew vann u użat qabel l-1 ta</w:t>
      </w:r>
      <w:r w:rsidR="00EE7F08">
        <w:t>’</w:t>
      </w:r>
      <w:r>
        <w:t> Jannar 2011 għandu jissodisfa r-rekwiżiti tekniċi għal sistema tal-ibbrejkjar fis-seħħ fl-1 ta</w:t>
      </w:r>
      <w:r w:rsidR="00EE7F08">
        <w:t>’</w:t>
      </w:r>
      <w:r>
        <w:t> Jannar 2011 jew iktar tard.</w:t>
      </w:r>
    </w:p>
    <w:p w14:paraId="6A4C9E9F" w14:textId="0046DCE2" w:rsidR="008A0B0A" w:rsidRPr="007E23E2" w:rsidRDefault="008A0B0A" w:rsidP="00FC0035">
      <w:pPr>
        <w:pStyle w:val="LLKappalejako"/>
      </w:pPr>
      <w:r>
        <w:t>Trejler b</w:t>
      </w:r>
      <w:r w:rsidR="00EE7F08">
        <w:t>’</w:t>
      </w:r>
      <w:r>
        <w:t>fus ċentrali jew trejler sħiħ b</w:t>
      </w:r>
      <w:r w:rsidR="00EE7F08">
        <w:t>’</w:t>
      </w:r>
      <w:r>
        <w:t>fus tandem jista</w:t>
      </w:r>
      <w:r w:rsidR="00EE7F08">
        <w:t>’</w:t>
      </w:r>
      <w:r>
        <w:t xml:space="preserve"> jiġi akkoppjat ma</w:t>
      </w:r>
      <w:r w:rsidR="00EE7F08">
        <w:t>’</w:t>
      </w:r>
      <w:r>
        <w:t xml:space="preserve"> karozza tal-linja jew kowċ (kategoriji M2 u M3).</w:t>
      </w:r>
    </w:p>
    <w:p w14:paraId="186E3A6B" w14:textId="39948A8A" w:rsidR="008A0B0A" w:rsidRPr="007E23E2" w:rsidRDefault="008A0B0A" w:rsidP="00D85F19">
      <w:pPr>
        <w:pStyle w:val="LLMomentinJohdantoKappale"/>
      </w:pPr>
      <w:r>
        <w:t>Dawn li ġejjin jistgħu jiġu akkoppjati ma</w:t>
      </w:r>
      <w:r w:rsidR="00EE7F08">
        <w:t>’</w:t>
      </w:r>
      <w:r>
        <w:t xml:space="preserve"> trakk (kategoriji N2 u N3):</w:t>
      </w:r>
    </w:p>
    <w:p w14:paraId="57C3C9A0" w14:textId="4723078C" w:rsidR="008A0B0A" w:rsidRPr="007E23E2" w:rsidRDefault="00591DDD" w:rsidP="00D85F19">
      <w:pPr>
        <w:pStyle w:val="LLMomentinAlakohta"/>
      </w:pPr>
      <w:r>
        <w:t>1)</w:t>
      </w:r>
      <w:r w:rsidR="00696B3A">
        <w:t xml:space="preserve"> </w:t>
      </w:r>
      <w:r>
        <w:t>semitrejler;</w:t>
      </w:r>
    </w:p>
    <w:p w14:paraId="0D1AE628" w14:textId="0CFC44C5" w:rsidR="008A0B0A" w:rsidRPr="007E23E2" w:rsidRDefault="00591DDD" w:rsidP="00D85F19">
      <w:pPr>
        <w:pStyle w:val="LLMomentinAlakohta"/>
      </w:pPr>
      <w:r>
        <w:t>2)</w:t>
      </w:r>
      <w:r w:rsidR="00696B3A">
        <w:t xml:space="preserve"> </w:t>
      </w:r>
      <w:r>
        <w:t>trejler b</w:t>
      </w:r>
      <w:r w:rsidR="00EE7F08">
        <w:t>’</w:t>
      </w:r>
      <w:r>
        <w:t>fus ċentrali;</w:t>
      </w:r>
    </w:p>
    <w:p w14:paraId="5BFC36A4" w14:textId="6A2C1026" w:rsidR="008A0B0A" w:rsidRPr="007E23E2" w:rsidRDefault="00591DDD" w:rsidP="00D85F19">
      <w:pPr>
        <w:pStyle w:val="LLMomentinAlakohta"/>
      </w:pPr>
      <w:r>
        <w:t>3)</w:t>
      </w:r>
      <w:r w:rsidR="00696B3A">
        <w:t xml:space="preserve"> </w:t>
      </w:r>
      <w:r>
        <w:t>trejler sħiħ;</w:t>
      </w:r>
    </w:p>
    <w:p w14:paraId="75C90E90" w14:textId="139E9F28" w:rsidR="008A0B0A" w:rsidRPr="007E23E2" w:rsidRDefault="00591DDD" w:rsidP="00D85F19">
      <w:pPr>
        <w:pStyle w:val="LLMomentinAlakohta"/>
      </w:pPr>
      <w:r>
        <w:t>4)</w:t>
      </w:r>
      <w:r w:rsidR="00696B3A">
        <w:t xml:space="preserve"> </w:t>
      </w:r>
      <w:r>
        <w:t>konvertitur dolly b</w:t>
      </w:r>
      <w:r w:rsidR="00EE7F08">
        <w:t>’</w:t>
      </w:r>
      <w:r>
        <w:t>semitrejler akkoppjat miegħu;</w:t>
      </w:r>
    </w:p>
    <w:p w14:paraId="3D40941D" w14:textId="38C6B800" w:rsidR="008A0B0A" w:rsidRPr="007E23E2" w:rsidRDefault="00591DDD" w:rsidP="00D85F19">
      <w:pPr>
        <w:pStyle w:val="LLMomentinAlakohta"/>
      </w:pPr>
      <w:r>
        <w:t>5)</w:t>
      </w:r>
      <w:r w:rsidR="00696B3A">
        <w:t xml:space="preserve"> </w:t>
      </w:r>
      <w:r>
        <w:t>semitrejler b</w:t>
      </w:r>
      <w:r w:rsidR="00EE7F08">
        <w:t>’</w:t>
      </w:r>
      <w:r>
        <w:t>semitrejler akkoppjat miegħu;</w:t>
      </w:r>
    </w:p>
    <w:p w14:paraId="717EE24A" w14:textId="0AB15960" w:rsidR="008A0B0A" w:rsidRPr="007E23E2" w:rsidRDefault="00591DDD" w:rsidP="00D85F19">
      <w:pPr>
        <w:pStyle w:val="LLMomentinAlakohta"/>
      </w:pPr>
      <w:r>
        <w:t>6)</w:t>
      </w:r>
      <w:r w:rsidR="00696B3A">
        <w:t xml:space="preserve"> </w:t>
      </w:r>
      <w:r>
        <w:t>semitrejler bi trejler b</w:t>
      </w:r>
      <w:r w:rsidR="00EE7F08">
        <w:t>’</w:t>
      </w:r>
      <w:r>
        <w:t>fus ċentrali akkoppjat miegħu;</w:t>
      </w:r>
    </w:p>
    <w:p w14:paraId="2BBC3535" w14:textId="36AFF045" w:rsidR="008A0B0A" w:rsidRPr="007E23E2" w:rsidRDefault="00591DDD" w:rsidP="00D85F19">
      <w:pPr>
        <w:pStyle w:val="LLMomentinAlakohta"/>
      </w:pPr>
      <w:r>
        <w:lastRenderedPageBreak/>
        <w:t>7)</w:t>
      </w:r>
      <w:r w:rsidR="00696B3A">
        <w:t xml:space="preserve"> </w:t>
      </w:r>
      <w:r>
        <w:t>semitrejler bi trejler sħiħ akkoppjat miegħu;</w:t>
      </w:r>
    </w:p>
    <w:p w14:paraId="6E5203B3" w14:textId="67883D46" w:rsidR="008A0B0A" w:rsidRPr="007E23E2" w:rsidRDefault="00591DDD" w:rsidP="00D85F19">
      <w:pPr>
        <w:pStyle w:val="LLMomentinAlakohta"/>
      </w:pPr>
      <w:r>
        <w:t>8)</w:t>
      </w:r>
      <w:r w:rsidR="00696B3A">
        <w:t xml:space="preserve"> </w:t>
      </w:r>
      <w:r>
        <w:t>semitrejler b</w:t>
      </w:r>
      <w:r w:rsidR="00EE7F08">
        <w:t>’</w:t>
      </w:r>
      <w:r>
        <w:t>konvertitur dolly akkoppjat miegħu li huwa akkoppjat ma</w:t>
      </w:r>
      <w:r w:rsidR="00EE7F08">
        <w:t>’</w:t>
      </w:r>
      <w:r>
        <w:t xml:space="preserve"> semitrejler;</w:t>
      </w:r>
    </w:p>
    <w:p w14:paraId="5B64D4E0" w14:textId="0250309E" w:rsidR="008A0B0A" w:rsidRPr="007E23E2" w:rsidRDefault="00591DDD" w:rsidP="00D85F19">
      <w:pPr>
        <w:pStyle w:val="LLMomentinAlakohta"/>
      </w:pPr>
      <w:r>
        <w:t>9)</w:t>
      </w:r>
      <w:r w:rsidR="00696B3A">
        <w:t xml:space="preserve"> </w:t>
      </w:r>
      <w:r>
        <w:t>konvertitur dolly b</w:t>
      </w:r>
      <w:r w:rsidR="00EE7F08">
        <w:t>’</w:t>
      </w:r>
      <w:r>
        <w:t>semitrejler akkoppjat miegħu li għandu semitrejler akkoppjat miegħu;</w:t>
      </w:r>
    </w:p>
    <w:p w14:paraId="4647701D" w14:textId="01FC3C17" w:rsidR="008A0B0A" w:rsidRPr="007E23E2" w:rsidRDefault="00591DDD" w:rsidP="00D85F19">
      <w:pPr>
        <w:pStyle w:val="LLMomentinAlakohta"/>
      </w:pPr>
      <w:r>
        <w:t>10)</w:t>
      </w:r>
      <w:r w:rsidR="00696B3A">
        <w:t xml:space="preserve"> </w:t>
      </w:r>
      <w:r>
        <w:t xml:space="preserve">trejler </w:t>
      </w:r>
      <w:r w:rsidR="0051698D">
        <w:t xml:space="preserve">sħiħ </w:t>
      </w:r>
      <w:r>
        <w:t>b</w:t>
      </w:r>
      <w:r w:rsidR="00EE7F08">
        <w:t>’</w:t>
      </w:r>
      <w:r>
        <w:t>semitrejler akkoppjat miegħu;</w:t>
      </w:r>
    </w:p>
    <w:p w14:paraId="3DA4E11A" w14:textId="7F51400A" w:rsidR="008A0B0A" w:rsidRPr="007E23E2" w:rsidRDefault="00591DDD" w:rsidP="00D85F19">
      <w:pPr>
        <w:pStyle w:val="LLMomentinAlakohta"/>
      </w:pPr>
      <w:r>
        <w:t>11)</w:t>
      </w:r>
      <w:r w:rsidR="00696B3A">
        <w:t xml:space="preserve"> </w:t>
      </w:r>
      <w:r>
        <w:t>semitrejler b</w:t>
      </w:r>
      <w:r w:rsidR="00EE7F08">
        <w:t>’</w:t>
      </w:r>
      <w:r>
        <w:t>semitrejler akkoppjat miegħu li għandu trejler b</w:t>
      </w:r>
      <w:r w:rsidR="00EE7F08">
        <w:t>’</w:t>
      </w:r>
      <w:r>
        <w:t>fus ċentrali akkoppjat miegħu.</w:t>
      </w:r>
    </w:p>
    <w:p w14:paraId="795C70BE" w14:textId="6B12C740" w:rsidR="008A0B0A" w:rsidRPr="007E23E2" w:rsidRDefault="008A0B0A" w:rsidP="00D85F19">
      <w:pPr>
        <w:pStyle w:val="LLMomentinKohta"/>
      </w:pPr>
      <w:r>
        <w:t>Jekk it-tul tal-kombinazzjoni ta</w:t>
      </w:r>
      <w:r w:rsidR="00EE7F08">
        <w:t>’</w:t>
      </w:r>
      <w:r>
        <w:t xml:space="preserve"> vetturi mhux mgħobbija msemmija fis-sottotaqsima 3 hawn fuq jaqbeż it-22.00 metru, il-vetturi kollha fil-kombinazzjoni għandu jkollhom sistema antilokk tal-ibbrejkjar.</w:t>
      </w:r>
    </w:p>
    <w:p w14:paraId="6A5E221B" w14:textId="77777777" w:rsidR="00D85F19" w:rsidRPr="007E23E2" w:rsidRDefault="00D85F19" w:rsidP="00D85F19">
      <w:pPr>
        <w:pStyle w:val="LLNormaali"/>
      </w:pPr>
    </w:p>
    <w:p w14:paraId="384F5407" w14:textId="77777777" w:rsidR="008A0B0A" w:rsidRPr="007E23E2" w:rsidRDefault="008A0B0A" w:rsidP="00C245D5">
      <w:pPr>
        <w:pStyle w:val="LLPykala"/>
        <w:keepNext/>
      </w:pPr>
      <w:r>
        <w:t>§ 32a</w:t>
      </w:r>
    </w:p>
    <w:p w14:paraId="565771CD" w14:textId="3318DCE4" w:rsidR="008A0B0A" w:rsidRPr="007E23E2" w:rsidRDefault="008A0B0A" w:rsidP="00C245D5">
      <w:pPr>
        <w:pStyle w:val="LLPykalanOtsikko"/>
        <w:keepNext/>
      </w:pPr>
      <w:r>
        <w:t>Il-massa tal-akkoppjar ta</w:t>
      </w:r>
      <w:r w:rsidR="00EE7F08">
        <w:t>’</w:t>
      </w:r>
      <w:r>
        <w:t xml:space="preserve"> vetturi rm</w:t>
      </w:r>
      <w:r w:rsidR="00EB20AE">
        <w:t>u</w:t>
      </w:r>
      <w:r>
        <w:t>nkati</w:t>
      </w:r>
    </w:p>
    <w:p w14:paraId="65D0F031" w14:textId="2B244437" w:rsidR="0051698D" w:rsidRPr="002A2BED" w:rsidRDefault="000769F1" w:rsidP="0051698D">
      <w:pPr>
        <w:ind w:left="-15"/>
        <w:rPr>
          <w:sz w:val="22"/>
          <w:szCs w:val="22"/>
        </w:rPr>
      </w:pPr>
      <w:r>
        <w:rPr>
          <w:sz w:val="22"/>
          <w:szCs w:val="22"/>
        </w:rPr>
        <w:t>Il-massa tal-akkoppjar ta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vetturi rm</w:t>
      </w:r>
      <w:r w:rsidR="00EB20AE">
        <w:rPr>
          <w:sz w:val="22"/>
          <w:szCs w:val="22"/>
        </w:rPr>
        <w:t>u</w:t>
      </w:r>
      <w:r>
        <w:rPr>
          <w:sz w:val="22"/>
          <w:szCs w:val="22"/>
        </w:rPr>
        <w:t>nkati għajr dawk imsemmija fl-</w:t>
      </w:r>
      <w:r w:rsidR="0051698D" w:rsidRPr="002A2BED">
        <w:rPr>
          <w:sz w:val="22"/>
          <w:szCs w:val="22"/>
        </w:rPr>
        <w:t>§ 34 ma</w:t>
      </w:r>
      <w:r>
        <w:rPr>
          <w:sz w:val="22"/>
          <w:szCs w:val="22"/>
        </w:rPr>
        <w:t xml:space="preserve"> tistax taqbeż l-iżgħar minn dawn il-mases li ġejjin</w:t>
      </w:r>
      <w:r w:rsidR="0051698D" w:rsidRPr="002A2BED">
        <w:rPr>
          <w:sz w:val="22"/>
          <w:szCs w:val="22"/>
        </w:rPr>
        <w:t>:</w:t>
      </w:r>
    </w:p>
    <w:p w14:paraId="1B9B8143" w14:textId="5752127F" w:rsidR="0051698D" w:rsidRPr="002A2BED" w:rsidRDefault="000769F1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0769F1">
        <w:rPr>
          <w:sz w:val="22"/>
          <w:szCs w:val="22"/>
        </w:rPr>
        <w:t>massa massima rmunkata teknikament awtorizzata bbażata fuq l-istruttura u l-kapaċità tal-vettura u s-sa</w:t>
      </w:r>
      <w:r w:rsidRPr="000769F1">
        <w:rPr>
          <w:rFonts w:hint="eastAsia"/>
          <w:sz w:val="22"/>
          <w:szCs w:val="22"/>
        </w:rPr>
        <w:t>ħħ</w:t>
      </w:r>
      <w:r w:rsidRPr="000769F1">
        <w:rPr>
          <w:sz w:val="22"/>
          <w:szCs w:val="22"/>
        </w:rPr>
        <w:t>a tal-mezz tal-akkoppjar</w:t>
      </w:r>
      <w:r w:rsidR="0051698D" w:rsidRPr="002A2BED">
        <w:rPr>
          <w:sz w:val="22"/>
          <w:szCs w:val="22"/>
        </w:rPr>
        <w:t>;</w:t>
      </w:r>
    </w:p>
    <w:p w14:paraId="37BAABAD" w14:textId="7329BD43" w:rsidR="0051698D" w:rsidRPr="002A2BED" w:rsidRDefault="000769F1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0769F1">
        <w:rPr>
          <w:sz w:val="22"/>
          <w:szCs w:val="22"/>
        </w:rPr>
        <w:t>jekk il-vettura rm</w:t>
      </w:r>
      <w:r w:rsidR="00EB20AE">
        <w:rPr>
          <w:sz w:val="22"/>
          <w:szCs w:val="22"/>
        </w:rPr>
        <w:t>u</w:t>
      </w:r>
      <w:r w:rsidRPr="000769F1">
        <w:rPr>
          <w:sz w:val="22"/>
          <w:szCs w:val="22"/>
        </w:rPr>
        <w:t>nkata tkun bla brejk, nofs il-</w:t>
      </w:r>
      <w:r>
        <w:rPr>
          <w:sz w:val="22"/>
          <w:szCs w:val="22"/>
        </w:rPr>
        <w:t>massa</w:t>
      </w:r>
      <w:r w:rsidRPr="000769F1">
        <w:rPr>
          <w:sz w:val="22"/>
          <w:szCs w:val="22"/>
        </w:rPr>
        <w:t xml:space="preserve"> tal-vettura </w:t>
      </w:r>
      <w:r>
        <w:rPr>
          <w:sz w:val="22"/>
          <w:szCs w:val="22"/>
        </w:rPr>
        <w:t>tal-irmonk</w:t>
      </w:r>
      <w:r w:rsidRPr="000769F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li </w:t>
      </w:r>
      <w:r w:rsidRPr="000769F1">
        <w:rPr>
          <w:sz w:val="22"/>
          <w:szCs w:val="22"/>
        </w:rPr>
        <w:t>ma taqbiżx 0</w:t>
      </w:r>
      <w:r>
        <w:rPr>
          <w:sz w:val="22"/>
          <w:szCs w:val="22"/>
        </w:rPr>
        <w:t>.</w:t>
      </w:r>
      <w:r w:rsidRPr="000769F1">
        <w:rPr>
          <w:sz w:val="22"/>
          <w:szCs w:val="22"/>
        </w:rPr>
        <w:t>75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>tunnellata, jew, fil-każ ta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0769F1">
        <w:rPr>
          <w:sz w:val="22"/>
          <w:szCs w:val="22"/>
        </w:rPr>
        <w:t>apparat irm</w:t>
      </w:r>
      <w:r w:rsidR="00EB20AE">
        <w:rPr>
          <w:sz w:val="22"/>
          <w:szCs w:val="22"/>
        </w:rPr>
        <w:t>u</w:t>
      </w:r>
      <w:r w:rsidRPr="000769F1">
        <w:rPr>
          <w:sz w:val="22"/>
          <w:szCs w:val="22"/>
        </w:rPr>
        <w:t xml:space="preserve">nkat, mhux aktar minn nofs il-massa vera tal-vettura </w:t>
      </w:r>
      <w:r>
        <w:rPr>
          <w:sz w:val="22"/>
          <w:szCs w:val="22"/>
        </w:rPr>
        <w:t>tal-irmonk</w:t>
      </w:r>
      <w:r w:rsidRPr="000769F1">
        <w:rPr>
          <w:sz w:val="22"/>
          <w:szCs w:val="22"/>
        </w:rPr>
        <w:t xml:space="preserve"> tal-kategorija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>N</w:t>
      </w:r>
      <w:r w:rsidRPr="002A2BED">
        <w:rPr>
          <w:sz w:val="22"/>
          <w:szCs w:val="22"/>
          <w:vertAlign w:val="subscript"/>
        </w:rPr>
        <w:t>2</w:t>
      </w:r>
      <w:r w:rsidRPr="000769F1">
        <w:rPr>
          <w:sz w:val="22"/>
          <w:szCs w:val="22"/>
        </w:rPr>
        <w:t xml:space="preserve"> jew N</w:t>
      </w:r>
      <w:r w:rsidRPr="002A2BED">
        <w:rPr>
          <w:sz w:val="22"/>
          <w:szCs w:val="22"/>
          <w:vertAlign w:val="subscript"/>
        </w:rPr>
        <w:t>3</w:t>
      </w:r>
      <w:r w:rsidRPr="000769F1">
        <w:rPr>
          <w:sz w:val="22"/>
          <w:szCs w:val="22"/>
        </w:rPr>
        <w:t>;</w:t>
      </w:r>
    </w:p>
    <w:p w14:paraId="0F58D881" w14:textId="688D59FB" w:rsidR="0051698D" w:rsidRPr="002A2BED" w:rsidRDefault="000769F1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0769F1">
        <w:rPr>
          <w:sz w:val="22"/>
          <w:szCs w:val="22"/>
        </w:rPr>
        <w:t>jekk il-vettura rm</w:t>
      </w:r>
      <w:r w:rsidR="00EB20AE">
        <w:rPr>
          <w:sz w:val="22"/>
          <w:szCs w:val="22"/>
        </w:rPr>
        <w:t>u</w:t>
      </w:r>
      <w:r w:rsidRPr="000769F1">
        <w:rPr>
          <w:sz w:val="22"/>
          <w:szCs w:val="22"/>
        </w:rPr>
        <w:t>nkata li tkun akkoppjata ma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0769F1">
        <w:rPr>
          <w:sz w:val="22"/>
          <w:szCs w:val="22"/>
        </w:rPr>
        <w:t>vettura b</w:t>
      </w:r>
      <w:r w:rsidR="00EE7F08">
        <w:rPr>
          <w:sz w:val="22"/>
          <w:szCs w:val="22"/>
        </w:rPr>
        <w:t>’</w:t>
      </w:r>
      <w:r w:rsidRPr="000769F1">
        <w:rPr>
          <w:sz w:val="22"/>
          <w:szCs w:val="22"/>
        </w:rPr>
        <w:t xml:space="preserve">massa massima </w:t>
      </w:r>
      <w:r w:rsidR="005B2B93">
        <w:rPr>
          <w:sz w:val="22"/>
          <w:szCs w:val="22"/>
        </w:rPr>
        <w:t xml:space="preserve">awtorizzata </w:t>
      </w:r>
      <w:r w:rsidRPr="000769F1">
        <w:rPr>
          <w:sz w:val="22"/>
          <w:szCs w:val="22"/>
        </w:rPr>
        <w:t>ta</w:t>
      </w:r>
      <w:r w:rsidR="00EE7F08">
        <w:rPr>
          <w:sz w:val="22"/>
          <w:szCs w:val="22"/>
        </w:rPr>
        <w:t>’</w:t>
      </w:r>
      <w:r w:rsidRPr="000769F1">
        <w:rPr>
          <w:sz w:val="22"/>
          <w:szCs w:val="22"/>
        </w:rPr>
        <w:t xml:space="preserve"> reġistrazzjoni/</w:t>
      </w:r>
      <w:r w:rsidR="005B2B93">
        <w:rPr>
          <w:sz w:val="22"/>
          <w:szCs w:val="22"/>
        </w:rPr>
        <w:t>fis-</w:t>
      </w:r>
      <w:r w:rsidRPr="000769F1">
        <w:rPr>
          <w:sz w:val="22"/>
          <w:szCs w:val="22"/>
        </w:rPr>
        <w:t>servizz li ma taqbiżx it-3</w:t>
      </w:r>
      <w:r>
        <w:rPr>
          <w:sz w:val="22"/>
          <w:szCs w:val="22"/>
        </w:rPr>
        <w:t>.</w:t>
      </w:r>
      <w:r w:rsidRPr="000769F1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>tunnellat</w:t>
      </w:r>
      <w:r>
        <w:rPr>
          <w:sz w:val="22"/>
          <w:szCs w:val="22"/>
        </w:rPr>
        <w:t>i</w:t>
      </w:r>
      <w:r w:rsidRPr="000769F1">
        <w:rPr>
          <w:sz w:val="22"/>
          <w:szCs w:val="22"/>
        </w:rPr>
        <w:t xml:space="preserve"> tkun mg</w:t>
      </w:r>
      <w:r w:rsidRPr="000769F1">
        <w:rPr>
          <w:rFonts w:hint="eastAsia"/>
          <w:sz w:val="22"/>
          <w:szCs w:val="22"/>
        </w:rPr>
        <w:t>ħ</w:t>
      </w:r>
      <w:r w:rsidRPr="000769F1">
        <w:rPr>
          <w:sz w:val="22"/>
          <w:szCs w:val="22"/>
        </w:rPr>
        <w:t xml:space="preserve">ammra bi brejkijiet tat-tip </w:t>
      </w:r>
      <w:r>
        <w:rPr>
          <w:sz w:val="22"/>
          <w:szCs w:val="22"/>
        </w:rPr>
        <w:t>overrunning</w:t>
      </w:r>
      <w:r w:rsidRPr="000769F1">
        <w:rPr>
          <w:sz w:val="22"/>
          <w:szCs w:val="22"/>
        </w:rPr>
        <w:t xml:space="preserve">, </w:t>
      </w:r>
      <w:r w:rsidR="00486EBD">
        <w:rPr>
          <w:sz w:val="22"/>
          <w:szCs w:val="22"/>
        </w:rPr>
        <w:t>il-massa massima awtorizzata ta</w:t>
      </w:r>
      <w:r w:rsidR="00EE7F08">
        <w:rPr>
          <w:sz w:val="22"/>
          <w:szCs w:val="22"/>
        </w:rPr>
        <w:t>’</w:t>
      </w:r>
      <w:r w:rsidR="00486EBD">
        <w:rPr>
          <w:sz w:val="22"/>
          <w:szCs w:val="22"/>
        </w:rPr>
        <w:t xml:space="preserve"> </w:t>
      </w:r>
      <w:r w:rsidRPr="000769F1">
        <w:rPr>
          <w:sz w:val="22"/>
          <w:szCs w:val="22"/>
        </w:rPr>
        <w:t>reġistrazzjoni/</w:t>
      </w:r>
      <w:r w:rsidR="00486EBD">
        <w:rPr>
          <w:sz w:val="22"/>
          <w:szCs w:val="22"/>
        </w:rPr>
        <w:t>f</w:t>
      </w:r>
      <w:r w:rsidRPr="000769F1">
        <w:rPr>
          <w:sz w:val="22"/>
          <w:szCs w:val="22"/>
        </w:rPr>
        <w:t xml:space="preserve">is-servizz tal-vettura </w:t>
      </w:r>
      <w:r>
        <w:rPr>
          <w:sz w:val="22"/>
          <w:szCs w:val="22"/>
        </w:rPr>
        <w:t>tal-irmonk</w:t>
      </w:r>
      <w:r w:rsidRPr="000769F1">
        <w:rPr>
          <w:sz w:val="22"/>
          <w:szCs w:val="22"/>
        </w:rPr>
        <w:t xml:space="preserve">; jew, jekk il-vettura </w:t>
      </w:r>
      <w:r>
        <w:rPr>
          <w:sz w:val="22"/>
          <w:szCs w:val="22"/>
        </w:rPr>
        <w:t>tal-irmonk</w:t>
      </w:r>
      <w:r w:rsidRPr="000769F1">
        <w:rPr>
          <w:sz w:val="22"/>
          <w:szCs w:val="22"/>
        </w:rPr>
        <w:t xml:space="preserve"> hija vettura tal-kategorija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>M</w:t>
      </w:r>
      <w:r w:rsidRPr="002A2BED">
        <w:rPr>
          <w:sz w:val="22"/>
          <w:szCs w:val="22"/>
          <w:vertAlign w:val="subscript"/>
        </w:rPr>
        <w:t>1</w:t>
      </w:r>
      <w:r w:rsidRPr="000769F1">
        <w:rPr>
          <w:sz w:val="22"/>
          <w:szCs w:val="22"/>
        </w:rPr>
        <w:t>G jew N</w:t>
      </w:r>
      <w:r w:rsidRPr="002A2BED">
        <w:rPr>
          <w:sz w:val="22"/>
          <w:szCs w:val="22"/>
          <w:vertAlign w:val="subscript"/>
        </w:rPr>
        <w:t>1</w:t>
      </w:r>
      <w:r w:rsidRPr="000769F1">
        <w:rPr>
          <w:sz w:val="22"/>
          <w:szCs w:val="22"/>
        </w:rPr>
        <w:t>G, 1.5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 xml:space="preserve">darbiet il-massa massima awtorizzata </w:t>
      </w:r>
      <w:r w:rsidR="005B2B93">
        <w:rPr>
          <w:sz w:val="22"/>
          <w:szCs w:val="22"/>
        </w:rPr>
        <w:t>ta</w:t>
      </w:r>
      <w:r w:rsidR="00EE7F08">
        <w:rPr>
          <w:sz w:val="22"/>
          <w:szCs w:val="22"/>
        </w:rPr>
        <w:t>’</w:t>
      </w:r>
      <w:r w:rsidR="005B2B93">
        <w:rPr>
          <w:sz w:val="22"/>
          <w:szCs w:val="22"/>
        </w:rPr>
        <w:t xml:space="preserve"> </w:t>
      </w:r>
      <w:r w:rsidRPr="000769F1">
        <w:rPr>
          <w:sz w:val="22"/>
          <w:szCs w:val="22"/>
        </w:rPr>
        <w:t xml:space="preserve">reġistrazzjoni/fis-servizz tal-vettura </w:t>
      </w:r>
      <w:r>
        <w:rPr>
          <w:sz w:val="22"/>
          <w:szCs w:val="22"/>
        </w:rPr>
        <w:t>tal-irmonk</w:t>
      </w:r>
      <w:r w:rsidRPr="000769F1">
        <w:rPr>
          <w:sz w:val="22"/>
          <w:szCs w:val="22"/>
        </w:rPr>
        <w:t>, madankollu ma taqbiżx it-3.5</w:t>
      </w:r>
      <w:r>
        <w:rPr>
          <w:sz w:val="22"/>
          <w:szCs w:val="22"/>
        </w:rPr>
        <w:t> </w:t>
      </w:r>
      <w:r w:rsidRPr="000769F1">
        <w:rPr>
          <w:sz w:val="22"/>
          <w:szCs w:val="22"/>
        </w:rPr>
        <w:t>tunnellat</w:t>
      </w:r>
      <w:r>
        <w:rPr>
          <w:sz w:val="22"/>
          <w:szCs w:val="22"/>
        </w:rPr>
        <w:t>i</w:t>
      </w:r>
      <w:r w:rsidRPr="000769F1">
        <w:rPr>
          <w:sz w:val="22"/>
          <w:szCs w:val="22"/>
        </w:rPr>
        <w:t>;</w:t>
      </w:r>
    </w:p>
    <w:p w14:paraId="5E76795F" w14:textId="5D71ABC8" w:rsidR="0051698D" w:rsidRPr="002A2BED" w:rsidRDefault="005B2B93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5B2B93">
        <w:rPr>
          <w:sz w:val="22"/>
          <w:szCs w:val="22"/>
        </w:rPr>
        <w:t>jekk it-trejler li g</w:t>
      </w:r>
      <w:r w:rsidRPr="005B2B93">
        <w:rPr>
          <w:rFonts w:hint="eastAsia"/>
          <w:sz w:val="22"/>
          <w:szCs w:val="22"/>
        </w:rPr>
        <w:t>ħ</w:t>
      </w:r>
      <w:r w:rsidRPr="005B2B93">
        <w:rPr>
          <w:sz w:val="22"/>
          <w:szCs w:val="22"/>
        </w:rPr>
        <w:t>andu jiġi akkoppjat ma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5B2B93">
        <w:rPr>
          <w:sz w:val="22"/>
          <w:szCs w:val="22"/>
        </w:rPr>
        <w:t>vettura b</w:t>
      </w:r>
      <w:r w:rsidR="00EE7F08">
        <w:rPr>
          <w:sz w:val="22"/>
          <w:szCs w:val="22"/>
        </w:rPr>
        <w:t>’</w:t>
      </w:r>
      <w:r w:rsidRPr="005B2B93">
        <w:rPr>
          <w:sz w:val="22"/>
          <w:szCs w:val="22"/>
        </w:rPr>
        <w:t xml:space="preserve">massa massima </w:t>
      </w:r>
      <w:r>
        <w:rPr>
          <w:sz w:val="22"/>
          <w:szCs w:val="22"/>
        </w:rPr>
        <w:t xml:space="preserve">awtorizzata </w:t>
      </w:r>
      <w:r w:rsidRPr="005B2B93">
        <w:rPr>
          <w:sz w:val="22"/>
          <w:szCs w:val="22"/>
        </w:rPr>
        <w:t>ta</w:t>
      </w:r>
      <w:r w:rsidR="00EE7F08">
        <w:rPr>
          <w:sz w:val="22"/>
          <w:szCs w:val="22"/>
        </w:rPr>
        <w:t>’</w:t>
      </w:r>
      <w:r w:rsidRPr="005B2B93">
        <w:rPr>
          <w:sz w:val="22"/>
          <w:szCs w:val="22"/>
        </w:rPr>
        <w:t xml:space="preserve"> reġistrazzjoni/fis-servizz ta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5B2B93">
        <w:rPr>
          <w:sz w:val="22"/>
          <w:szCs w:val="22"/>
        </w:rPr>
        <w:t>aktar minn 3</w:t>
      </w:r>
      <w:r>
        <w:rPr>
          <w:sz w:val="22"/>
          <w:szCs w:val="22"/>
        </w:rPr>
        <w:t>.</w:t>
      </w:r>
      <w:r w:rsidRPr="005B2B93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5B2B93">
        <w:rPr>
          <w:sz w:val="22"/>
          <w:szCs w:val="22"/>
        </w:rPr>
        <w:t>tunnellati jkun mg</w:t>
      </w:r>
      <w:r w:rsidRPr="005B2B93">
        <w:rPr>
          <w:rFonts w:hint="eastAsia"/>
          <w:sz w:val="22"/>
          <w:szCs w:val="22"/>
        </w:rPr>
        <w:t>ħ</w:t>
      </w:r>
      <w:r w:rsidRPr="005B2B93">
        <w:rPr>
          <w:sz w:val="22"/>
          <w:szCs w:val="22"/>
        </w:rPr>
        <w:t>ammar bi brejkijiet tat-tip overrunning, 3</w:t>
      </w:r>
      <w:r>
        <w:rPr>
          <w:sz w:val="22"/>
          <w:szCs w:val="22"/>
        </w:rPr>
        <w:t>.</w:t>
      </w:r>
      <w:r w:rsidRPr="005B2B93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5B2B93">
        <w:rPr>
          <w:sz w:val="22"/>
          <w:szCs w:val="22"/>
        </w:rPr>
        <w:t>tunnellati;</w:t>
      </w:r>
    </w:p>
    <w:p w14:paraId="021B074F" w14:textId="10A45A3D" w:rsidR="0051698D" w:rsidRPr="002A2BED" w:rsidRDefault="005B2B93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5B2B93">
        <w:rPr>
          <w:sz w:val="22"/>
          <w:szCs w:val="22"/>
        </w:rPr>
        <w:t>jekk il-vettura rm</w:t>
      </w:r>
      <w:r w:rsidR="00EB20AE">
        <w:rPr>
          <w:sz w:val="22"/>
          <w:szCs w:val="22"/>
        </w:rPr>
        <w:t>u</w:t>
      </w:r>
      <w:r w:rsidRPr="005B2B93">
        <w:rPr>
          <w:sz w:val="22"/>
          <w:szCs w:val="22"/>
        </w:rPr>
        <w:t>nkata li tkun akkoppjata ma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5B2B93">
        <w:rPr>
          <w:sz w:val="22"/>
          <w:szCs w:val="22"/>
        </w:rPr>
        <w:t>vettura mhijiex semi</w:t>
      </w:r>
      <w:r>
        <w:rPr>
          <w:sz w:val="22"/>
          <w:szCs w:val="22"/>
        </w:rPr>
        <w:t>trejler</w:t>
      </w:r>
      <w:r w:rsidRPr="005B2B93">
        <w:rPr>
          <w:sz w:val="22"/>
          <w:szCs w:val="22"/>
        </w:rPr>
        <w:t xml:space="preserve"> jew apparat ekwivalenti rm</w:t>
      </w:r>
      <w:r w:rsidR="00EB20AE">
        <w:rPr>
          <w:sz w:val="22"/>
          <w:szCs w:val="22"/>
        </w:rPr>
        <w:t>u</w:t>
      </w:r>
      <w:r w:rsidRPr="005B2B93">
        <w:rPr>
          <w:sz w:val="22"/>
          <w:szCs w:val="22"/>
        </w:rPr>
        <w:t>nkat hija mg</w:t>
      </w:r>
      <w:r w:rsidRPr="005B2B93">
        <w:rPr>
          <w:rFonts w:hint="eastAsia"/>
          <w:sz w:val="22"/>
          <w:szCs w:val="22"/>
        </w:rPr>
        <w:t>ħ</w:t>
      </w:r>
      <w:r w:rsidRPr="005B2B93">
        <w:rPr>
          <w:sz w:val="22"/>
          <w:szCs w:val="22"/>
        </w:rPr>
        <w:t>ammra b</w:t>
      </w:r>
      <w:r w:rsidR="00EE7F08">
        <w:rPr>
          <w:sz w:val="22"/>
          <w:szCs w:val="22"/>
        </w:rPr>
        <w:t>’</w:t>
      </w:r>
      <w:r w:rsidRPr="005B2B93">
        <w:rPr>
          <w:sz w:val="22"/>
          <w:szCs w:val="22"/>
        </w:rPr>
        <w:t>sistema ta</w:t>
      </w:r>
      <w:r w:rsidR="00EE7F08">
        <w:rPr>
          <w:sz w:val="22"/>
          <w:szCs w:val="22"/>
        </w:rPr>
        <w:t>’</w:t>
      </w:r>
      <w:r w:rsidRPr="005B2B93">
        <w:rPr>
          <w:sz w:val="22"/>
          <w:szCs w:val="22"/>
        </w:rPr>
        <w:t xml:space="preserve"> bbrejkjar kontinwu, 1.7</w:t>
      </w:r>
      <w:r>
        <w:rPr>
          <w:sz w:val="22"/>
          <w:szCs w:val="22"/>
        </w:rPr>
        <w:t> </w:t>
      </w:r>
      <w:r w:rsidRPr="005B2B93">
        <w:rPr>
          <w:sz w:val="22"/>
          <w:szCs w:val="22"/>
        </w:rPr>
        <w:t xml:space="preserve">darbiet </w:t>
      </w:r>
      <w:r>
        <w:rPr>
          <w:sz w:val="22"/>
          <w:szCs w:val="22"/>
        </w:rPr>
        <w:t>il-massa massima awtorizzata ta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5B2B93">
        <w:rPr>
          <w:sz w:val="22"/>
          <w:szCs w:val="22"/>
        </w:rPr>
        <w:t>reġistrazzjoni/</w:t>
      </w:r>
      <w:r>
        <w:rPr>
          <w:sz w:val="22"/>
          <w:szCs w:val="22"/>
        </w:rPr>
        <w:t>fis-</w:t>
      </w:r>
      <w:r w:rsidRPr="005B2B93">
        <w:rPr>
          <w:sz w:val="22"/>
          <w:szCs w:val="22"/>
        </w:rPr>
        <w:t xml:space="preserve">servizz tal-vettura </w:t>
      </w:r>
      <w:r>
        <w:rPr>
          <w:sz w:val="22"/>
          <w:szCs w:val="22"/>
        </w:rPr>
        <w:t>tal-irmonk</w:t>
      </w:r>
      <w:r w:rsidRPr="005B2B93">
        <w:rPr>
          <w:sz w:val="22"/>
          <w:szCs w:val="22"/>
        </w:rPr>
        <w:t>;</w:t>
      </w:r>
    </w:p>
    <w:p w14:paraId="61F41459" w14:textId="6D5A5D78" w:rsidR="0051698D" w:rsidRPr="002A2BED" w:rsidRDefault="00486EBD" w:rsidP="0051698D">
      <w:pPr>
        <w:numPr>
          <w:ilvl w:val="0"/>
          <w:numId w:val="47"/>
        </w:numPr>
        <w:tabs>
          <w:tab w:val="left" w:pos="720"/>
        </w:tabs>
        <w:spacing w:after="4" w:line="235" w:lineRule="auto"/>
        <w:ind w:firstLine="217"/>
        <w:jc w:val="both"/>
        <w:rPr>
          <w:sz w:val="22"/>
          <w:szCs w:val="22"/>
        </w:rPr>
      </w:pPr>
      <w:r w:rsidRPr="00486EBD">
        <w:rPr>
          <w:sz w:val="22"/>
          <w:szCs w:val="22"/>
        </w:rPr>
        <w:t xml:space="preserve">jekk </w:t>
      </w:r>
      <w:r>
        <w:rPr>
          <w:sz w:val="22"/>
          <w:szCs w:val="22"/>
        </w:rPr>
        <w:t>trejler(s)</w:t>
      </w:r>
      <w:r w:rsidRPr="00486EBD">
        <w:rPr>
          <w:sz w:val="22"/>
          <w:szCs w:val="22"/>
        </w:rPr>
        <w:t xml:space="preserve"> </w:t>
      </w:r>
      <w:r>
        <w:rPr>
          <w:sz w:val="22"/>
          <w:szCs w:val="22"/>
        </w:rPr>
        <w:t>mhux</w:t>
      </w:r>
      <w:r w:rsidRPr="00486EBD">
        <w:rPr>
          <w:sz w:val="22"/>
          <w:szCs w:val="22"/>
        </w:rPr>
        <w:t xml:space="preserve"> mg</w:t>
      </w:r>
      <w:r w:rsidRPr="00486EBD">
        <w:rPr>
          <w:rFonts w:hint="eastAsia"/>
          <w:sz w:val="22"/>
          <w:szCs w:val="22"/>
        </w:rPr>
        <w:t>ħ</w:t>
      </w:r>
      <w:r w:rsidRPr="00486EBD">
        <w:rPr>
          <w:sz w:val="22"/>
          <w:szCs w:val="22"/>
        </w:rPr>
        <w:t xml:space="preserve">obbi </w:t>
      </w:r>
      <w:r>
        <w:rPr>
          <w:sz w:val="22"/>
          <w:szCs w:val="22"/>
        </w:rPr>
        <w:t>j</w:t>
      </w:r>
      <w:r w:rsidRPr="00486EBD">
        <w:rPr>
          <w:sz w:val="22"/>
          <w:szCs w:val="22"/>
        </w:rPr>
        <w:t xml:space="preserve">kun </w:t>
      </w:r>
      <w:r>
        <w:rPr>
          <w:sz w:val="22"/>
          <w:szCs w:val="22"/>
        </w:rPr>
        <w:t>akkoppjat</w:t>
      </w:r>
      <w:r w:rsidRPr="00486EBD">
        <w:rPr>
          <w:sz w:val="22"/>
          <w:szCs w:val="22"/>
        </w:rPr>
        <w:t xml:space="preserve"> ma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486EBD">
        <w:rPr>
          <w:sz w:val="22"/>
          <w:szCs w:val="22"/>
        </w:rPr>
        <w:t>vettura b</w:t>
      </w:r>
      <w:r w:rsidR="00EE7F08">
        <w:rPr>
          <w:sz w:val="22"/>
          <w:szCs w:val="22"/>
        </w:rPr>
        <w:t>’</w:t>
      </w:r>
      <w:r w:rsidRPr="00486EBD">
        <w:rPr>
          <w:sz w:val="22"/>
          <w:szCs w:val="22"/>
        </w:rPr>
        <w:t xml:space="preserve">massa massima </w:t>
      </w:r>
      <w:r>
        <w:rPr>
          <w:sz w:val="22"/>
          <w:szCs w:val="22"/>
        </w:rPr>
        <w:t xml:space="preserve">awtorizzata </w:t>
      </w:r>
      <w:r w:rsidRPr="00486EBD">
        <w:rPr>
          <w:sz w:val="22"/>
          <w:szCs w:val="22"/>
        </w:rPr>
        <w:t>ta</w:t>
      </w:r>
      <w:r w:rsidR="00EE7F08">
        <w:rPr>
          <w:sz w:val="22"/>
          <w:szCs w:val="22"/>
        </w:rPr>
        <w:t>’</w:t>
      </w:r>
      <w:r w:rsidRPr="00486EBD">
        <w:rPr>
          <w:sz w:val="22"/>
          <w:szCs w:val="22"/>
        </w:rPr>
        <w:t xml:space="preserve"> reġistrazzjoni/</w:t>
      </w:r>
      <w:r>
        <w:rPr>
          <w:sz w:val="22"/>
          <w:szCs w:val="22"/>
        </w:rPr>
        <w:t>fis-</w:t>
      </w:r>
      <w:r w:rsidRPr="00486EBD">
        <w:rPr>
          <w:sz w:val="22"/>
          <w:szCs w:val="22"/>
        </w:rPr>
        <w:t>servizz li taqbeż it-3</w:t>
      </w:r>
      <w:r>
        <w:rPr>
          <w:sz w:val="22"/>
          <w:szCs w:val="22"/>
        </w:rPr>
        <w:t>.</w:t>
      </w:r>
      <w:r w:rsidRPr="00486EBD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486EBD">
        <w:rPr>
          <w:sz w:val="22"/>
          <w:szCs w:val="22"/>
        </w:rPr>
        <w:t>tunnellati biex tifforma kombinazzjoni ta</w:t>
      </w:r>
      <w:r w:rsidR="00EE7F08">
        <w:rPr>
          <w:sz w:val="22"/>
          <w:szCs w:val="22"/>
        </w:rPr>
        <w:t>’</w:t>
      </w:r>
      <w:r w:rsidRPr="00486EBD">
        <w:rPr>
          <w:sz w:val="22"/>
          <w:szCs w:val="22"/>
        </w:rPr>
        <w:t xml:space="preserve"> aktar minn 22.00</w:t>
      </w:r>
      <w:r>
        <w:rPr>
          <w:sz w:val="22"/>
          <w:szCs w:val="22"/>
        </w:rPr>
        <w:t> </w:t>
      </w:r>
      <w:r w:rsidRPr="00486EBD">
        <w:rPr>
          <w:sz w:val="22"/>
          <w:szCs w:val="22"/>
        </w:rPr>
        <w:t>metru fit-tul, 2.5</w:t>
      </w:r>
      <w:r>
        <w:rPr>
          <w:sz w:val="22"/>
          <w:szCs w:val="22"/>
        </w:rPr>
        <w:t> </w:t>
      </w:r>
      <w:r w:rsidRPr="00486EBD">
        <w:rPr>
          <w:sz w:val="22"/>
          <w:szCs w:val="22"/>
        </w:rPr>
        <w:t xml:space="preserve">darbiet </w:t>
      </w:r>
      <w:r>
        <w:rPr>
          <w:sz w:val="22"/>
          <w:szCs w:val="22"/>
        </w:rPr>
        <w:t>il-massa massima awtorizzata ta</w:t>
      </w:r>
      <w:r w:rsidR="00EE7F08">
        <w:rPr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 w:rsidRPr="00486EBD">
        <w:rPr>
          <w:sz w:val="22"/>
          <w:szCs w:val="22"/>
        </w:rPr>
        <w:t>reġistrazzjoni/</w:t>
      </w:r>
      <w:r>
        <w:rPr>
          <w:sz w:val="22"/>
          <w:szCs w:val="22"/>
        </w:rPr>
        <w:t>fis</w:t>
      </w:r>
      <w:r w:rsidRPr="00486EBD">
        <w:rPr>
          <w:sz w:val="22"/>
          <w:szCs w:val="22"/>
        </w:rPr>
        <w:t>-servizz tal-</w:t>
      </w:r>
      <w:r>
        <w:rPr>
          <w:sz w:val="22"/>
          <w:szCs w:val="22"/>
        </w:rPr>
        <w:t>vettura tal-</w:t>
      </w:r>
      <w:r w:rsidRPr="00486EBD">
        <w:rPr>
          <w:sz w:val="22"/>
          <w:szCs w:val="22"/>
        </w:rPr>
        <w:t>irmonk</w:t>
      </w:r>
      <w:r w:rsidR="0051698D" w:rsidRPr="002A2BED">
        <w:rPr>
          <w:sz w:val="22"/>
          <w:szCs w:val="22"/>
        </w:rPr>
        <w:t>.</w:t>
      </w:r>
    </w:p>
    <w:p w14:paraId="20957297" w14:textId="77777777" w:rsidR="0051698D" w:rsidRDefault="0051698D" w:rsidP="00FC0035">
      <w:pPr>
        <w:pStyle w:val="LLKappalejako"/>
      </w:pPr>
    </w:p>
    <w:p w14:paraId="185A60FF" w14:textId="7D6C05F7" w:rsidR="008A0B0A" w:rsidRPr="007E23E2" w:rsidRDefault="008A0B0A" w:rsidP="00FC0035">
      <w:pPr>
        <w:pStyle w:val="LLKappalejako"/>
      </w:pPr>
      <w:r>
        <w:t>Il-massa fuq il-bogie ta</w:t>
      </w:r>
      <w:r w:rsidR="00EE7F08">
        <w:t>’</w:t>
      </w:r>
      <w:r>
        <w:t xml:space="preserve"> semitrejler m</w:t>
      </w:r>
      <w:r w:rsidR="00EE7F08">
        <w:t>’</w:t>
      </w:r>
      <w:r>
        <w:t xml:space="preserve">għandhiex tkun iktar minn 1.7 darbiet il-massa ġeneralment </w:t>
      </w:r>
      <w:r w:rsidR="0051698D">
        <w:t>permissibbli</w:t>
      </w:r>
      <w:r>
        <w:t xml:space="preserve"> ta</w:t>
      </w:r>
      <w:r w:rsidR="00EE7F08">
        <w:t>’</w:t>
      </w:r>
      <w:r>
        <w:t xml:space="preserve"> vettura tal-irmonk.</w:t>
      </w:r>
    </w:p>
    <w:p w14:paraId="5E47E396" w14:textId="77777777" w:rsidR="008A0B0A" w:rsidRPr="007E23E2" w:rsidRDefault="008A0B0A" w:rsidP="008A0B0A">
      <w:pPr>
        <w:pStyle w:val="LLNormaali"/>
      </w:pPr>
    </w:p>
    <w:p w14:paraId="06F2E03D" w14:textId="77777777" w:rsidR="008A0B0A" w:rsidRPr="007E23E2" w:rsidRDefault="008A0B0A" w:rsidP="00C245D5">
      <w:pPr>
        <w:pStyle w:val="LLPykala"/>
        <w:keepNext/>
      </w:pPr>
      <w:r>
        <w:t>§ 32b</w:t>
      </w:r>
    </w:p>
    <w:p w14:paraId="2E914978" w14:textId="5A326A78" w:rsidR="008A0B0A" w:rsidRPr="007E23E2" w:rsidRDefault="008A0B0A" w:rsidP="00C245D5">
      <w:pPr>
        <w:pStyle w:val="LLPykalanOtsikko"/>
        <w:keepNext/>
      </w:pPr>
      <w:r>
        <w:t>Ir-rekwiżit ta</w:t>
      </w:r>
      <w:r w:rsidR="00EE7F08">
        <w:t>’</w:t>
      </w:r>
      <w:r>
        <w:t xml:space="preserve"> stabbiltà għall-kombinazzjonijiet ta</w:t>
      </w:r>
      <w:r w:rsidR="00EE7F08">
        <w:t>’</w:t>
      </w:r>
      <w:r>
        <w:t xml:space="preserve"> vetturi</w:t>
      </w:r>
    </w:p>
    <w:p w14:paraId="16BC5B1C" w14:textId="642C525B" w:rsidR="008A0B0A" w:rsidRPr="007E23E2" w:rsidRDefault="00D45A9B" w:rsidP="00FC0035">
      <w:pPr>
        <w:pStyle w:val="LLKappalejako"/>
      </w:pPr>
      <w:r>
        <w:t>Kombinazzjoni ta</w:t>
      </w:r>
      <w:r w:rsidR="00EE7F08">
        <w:t>’</w:t>
      </w:r>
      <w:r>
        <w:t xml:space="preserve"> vetturi mgħobbija sal-massa massima ġeneralment awtorizzata msemmija fl-§ 32(3)(7–11) hawn fuq għandha, fit-termini tad-dimensjonijiet tagħha, tkun ekwivalenti għal kombinazzjoni li għandha valur massimu ta</w:t>
      </w:r>
      <w:r w:rsidR="00EE7F08">
        <w:t>’</w:t>
      </w:r>
      <w:r>
        <w:t xml:space="preserve"> awmentazzjoni ta</w:t>
      </w:r>
      <w:r w:rsidR="00EE7F08">
        <w:t>’</w:t>
      </w:r>
      <w:r>
        <w:t xml:space="preserve"> 1.9</w:t>
      </w:r>
      <w:r w:rsidR="00685767">
        <w:t>0</w:t>
      </w:r>
      <w:r>
        <w:t xml:space="preserve"> għall-veloċità ta</w:t>
      </w:r>
      <w:r w:rsidR="00EE7F08">
        <w:t>’</w:t>
      </w:r>
      <w:r>
        <w:t xml:space="preserve"> </w:t>
      </w:r>
      <w:r>
        <w:lastRenderedPageBreak/>
        <w:t>spostament angolari vertikali u valur massimu ta</w:t>
      </w:r>
      <w:r w:rsidR="00EE7F08">
        <w:t>’</w:t>
      </w:r>
      <w:r>
        <w:t xml:space="preserve"> awmentazzjoni ta</w:t>
      </w:r>
      <w:r w:rsidR="00EE7F08">
        <w:t>’</w:t>
      </w:r>
      <w:r>
        <w:t xml:space="preserve"> </w:t>
      </w:r>
      <w:r w:rsidR="00685767">
        <w:t>4</w:t>
      </w:r>
      <w:r>
        <w:t>.</w:t>
      </w:r>
      <w:r w:rsidR="00685767">
        <w:t>00</w:t>
      </w:r>
      <w:r>
        <w:t xml:space="preserve"> għal aċċelerazzjoni laterali mkejla fiċ-ċentru tal-massa tat-tagħbija li tinsab 1.</w:t>
      </w:r>
      <w:r w:rsidR="00685767">
        <w:t>3</w:t>
      </w:r>
      <w:r>
        <w:t> metri</w:t>
      </w:r>
      <w:r w:rsidR="00B01CE6">
        <w:t xml:space="preserve"> ’</w:t>
      </w:r>
      <w:r>
        <w:t>l fuq mill-art taż-żona tat-tagħbija u b</w:t>
      </w:r>
      <w:r w:rsidR="00EE7F08">
        <w:t>’</w:t>
      </w:r>
      <w:r>
        <w:t>veloċità tas-sewqan ta</w:t>
      </w:r>
      <w:r w:rsidR="00EE7F08">
        <w:t>’</w:t>
      </w:r>
      <w:r>
        <w:t xml:space="preserve"> 80 kilometri fis-siegħa f</w:t>
      </w:r>
      <w:r w:rsidR="00EE7F08">
        <w:t>’</w:t>
      </w:r>
      <w:r>
        <w:t>testijiet tas-sewqan li jikkonformaw mal-istandard ISO 14791 jew f</w:t>
      </w:r>
      <w:r w:rsidR="00EE7F08">
        <w:t>’</w:t>
      </w:r>
      <w:r>
        <w:t>simulazzjonijiet ekwivalenti.</w:t>
      </w:r>
    </w:p>
    <w:p w14:paraId="530004D5" w14:textId="13605E94" w:rsidR="008A0B0A" w:rsidRPr="007E23E2" w:rsidRDefault="008A0B0A">
      <w:pPr>
        <w:pStyle w:val="LLKappalejako"/>
      </w:pPr>
      <w:r>
        <w:t>L-ispeċifikazzjonijiet tekniċi meħtieġa tal-vettura għandhom jitwettqu waqt it-trasport biex tintwera l-konformità mar-rekwiżit ta</w:t>
      </w:r>
      <w:r w:rsidR="00EE7F08">
        <w:t>’</w:t>
      </w:r>
      <w:r>
        <w:t xml:space="preserve"> stabbiltà stabbilit fis-sottotaqsima 1.</w:t>
      </w:r>
    </w:p>
    <w:p w14:paraId="42C63A0B" w14:textId="77777777" w:rsidR="008A0B0A" w:rsidRPr="007E23E2" w:rsidRDefault="008A0B0A" w:rsidP="00D85F19">
      <w:pPr>
        <w:pStyle w:val="LLNormaali"/>
      </w:pPr>
    </w:p>
    <w:p w14:paraId="49AD8998" w14:textId="77777777" w:rsidR="008A0B0A" w:rsidRPr="007E23E2" w:rsidRDefault="008A0B0A" w:rsidP="00C245D5">
      <w:pPr>
        <w:pStyle w:val="LLPykala"/>
        <w:keepNext/>
      </w:pPr>
      <w:r>
        <w:t>§ 33</w:t>
      </w:r>
    </w:p>
    <w:p w14:paraId="21845EA4" w14:textId="73190E5B" w:rsidR="008A0B0A" w:rsidRPr="007E23E2" w:rsidRDefault="008A0B0A" w:rsidP="00C245D5">
      <w:pPr>
        <w:pStyle w:val="LLPykalanOtsikko"/>
        <w:keepNext/>
      </w:pPr>
      <w:r>
        <w:t>L-akkoppjar ta</w:t>
      </w:r>
      <w:r w:rsidR="00EE7F08">
        <w:t>’</w:t>
      </w:r>
      <w:r>
        <w:t xml:space="preserve"> vetturi u trejlers</w:t>
      </w:r>
    </w:p>
    <w:p w14:paraId="6E2F8BEC" w14:textId="2348BAE9" w:rsidR="008A0B0A" w:rsidRPr="007E23E2" w:rsidRDefault="008A0B0A" w:rsidP="00D85F19">
      <w:pPr>
        <w:pStyle w:val="LLMomentinJohdantoKappale"/>
      </w:pPr>
      <w:r>
        <w:t>Meta trejler jiġi akkoppjat ma</w:t>
      </w:r>
      <w:r w:rsidR="00EE7F08">
        <w:t>’</w:t>
      </w:r>
      <w:r>
        <w:t xml:space="preserve"> vettura tal-irmonk, għandu jiġi żgurat li:</w:t>
      </w:r>
    </w:p>
    <w:p w14:paraId="3117CE7A" w14:textId="583C55B7" w:rsidR="008A0B0A" w:rsidRPr="007E23E2" w:rsidRDefault="00357D0C" w:rsidP="00D85F19">
      <w:pPr>
        <w:pStyle w:val="LLMomentinAlakohta"/>
      </w:pPr>
      <w:r>
        <w:t>1)</w:t>
      </w:r>
      <w:r w:rsidR="00696B3A">
        <w:t xml:space="preserve"> </w:t>
      </w:r>
      <w:r>
        <w:t>l-istrutturi tal-vettura tal-irmonk u l-vettura rmunkata mhumiex f</w:t>
      </w:r>
      <w:r w:rsidR="00EE7F08">
        <w:t>’</w:t>
      </w:r>
      <w:r>
        <w:t>kuntatt ma</w:t>
      </w:r>
      <w:r w:rsidR="00EE7F08">
        <w:t>’</w:t>
      </w:r>
      <w:r>
        <w:t xml:space="preserve"> xulxin waqt l-operazzjonijiet normali tas-sewqan;</w:t>
      </w:r>
    </w:p>
    <w:p w14:paraId="7958EDF7" w14:textId="7B00A95D" w:rsidR="008A0B0A" w:rsidRPr="007E23E2" w:rsidRDefault="00357D0C" w:rsidP="00D85F19">
      <w:pPr>
        <w:pStyle w:val="LLMomentinAlakohta"/>
      </w:pPr>
      <w:r>
        <w:t>2)</w:t>
      </w:r>
      <w:r w:rsidR="00696B3A">
        <w:t xml:space="preserve"> </w:t>
      </w:r>
      <w:r>
        <w:t>is-sewwieq għandu kamp viżiv ċar mal-ġnub tal-vettura bil-mutur u t-trejler(s) u jista</w:t>
      </w:r>
      <w:r w:rsidR="00EE7F08">
        <w:t>’</w:t>
      </w:r>
      <w:r>
        <w:t xml:space="preserve"> josserva traffiku ieħor li ġej minn wara;</w:t>
      </w:r>
    </w:p>
    <w:p w14:paraId="63AE2027" w14:textId="17020ACD" w:rsidR="008A0B0A" w:rsidRPr="007E23E2" w:rsidRDefault="00357D0C" w:rsidP="00D85F19">
      <w:pPr>
        <w:pStyle w:val="LLMomentinAlakohta"/>
      </w:pPr>
      <w:r>
        <w:t>3)</w:t>
      </w:r>
      <w:r w:rsidR="00696B3A">
        <w:t xml:space="preserve"> </w:t>
      </w:r>
      <w:r>
        <w:t>il-brejkijiet u d-dwal tat-trejler(s) joperaw skont ir-regolamenti;</w:t>
      </w:r>
    </w:p>
    <w:p w14:paraId="2A146916" w14:textId="6F19F6C7" w:rsidR="008A0B0A" w:rsidRPr="007E23E2" w:rsidRDefault="00357D0C" w:rsidP="00D85F19">
      <w:pPr>
        <w:pStyle w:val="LLMomentinAlakohta"/>
      </w:pPr>
      <w:r>
        <w:t>4)</w:t>
      </w:r>
      <w:r w:rsidR="00696B3A">
        <w:t xml:space="preserve"> </w:t>
      </w:r>
      <w:r>
        <w:t>il-brejkijiet pnewmatiċi tal-vettura bil-mutur u t-trejler(s) ikunu ġew aġġustati biex ikunu kompatibbli ma</w:t>
      </w:r>
      <w:r w:rsidR="00EE7F08">
        <w:t>’</w:t>
      </w:r>
      <w:r>
        <w:t xml:space="preserve"> xulxin skont ir-regolamenti.</w:t>
      </w:r>
    </w:p>
    <w:p w14:paraId="6C104090" w14:textId="647FA9F2" w:rsidR="008A0B0A" w:rsidRPr="007E23E2" w:rsidRDefault="008A0B0A" w:rsidP="00D85F19">
      <w:pPr>
        <w:pStyle w:val="LLMomentinAlakohta"/>
      </w:pPr>
      <w:r>
        <w:t>Flimkien mad-dispożizzjoni stabbilita fis-sottotaqsima 1 ta</w:t>
      </w:r>
      <w:r w:rsidR="00EE7F08">
        <w:t>’</w:t>
      </w:r>
      <w:r>
        <w:t xml:space="preserve"> hawn fuq, il-kombinazzjoni ta</w:t>
      </w:r>
      <w:r w:rsidR="00EE7F08">
        <w:t>’</w:t>
      </w:r>
      <w:r>
        <w:t xml:space="preserve"> vettura u semitrejler li taqbeż l-20.00 metru fit-tul u kombinazzjonijiet ta</w:t>
      </w:r>
      <w:r w:rsidR="00EE7F08">
        <w:t>’</w:t>
      </w:r>
      <w:r>
        <w:t xml:space="preserve"> vetturi oħra li jaqbżu t-28.00 metru fit-tul għandu jkollhom:</w:t>
      </w:r>
    </w:p>
    <w:p w14:paraId="4689D0C5" w14:textId="79664F61" w:rsidR="008A0B0A" w:rsidRPr="007E23E2" w:rsidRDefault="00357D0C" w:rsidP="00D85F19">
      <w:pPr>
        <w:pStyle w:val="LLMomentinAlakohta"/>
      </w:pPr>
      <w:r>
        <w:t>1)</w:t>
      </w:r>
      <w:r w:rsidR="00696B3A">
        <w:t xml:space="preserve"> </w:t>
      </w:r>
      <w:r>
        <w:t>apparati għall-viżjoni indiretta li jippermettu lis-sewwieq li jara n-naħa tal-kurva ta</w:t>
      </w:r>
      <w:r w:rsidR="00EE7F08">
        <w:t>’</w:t>
      </w:r>
      <w:r>
        <w:t xml:space="preserve"> ġewwa tal-kombinazzjoni u ż-żona ta</w:t>
      </w:r>
      <w:r w:rsidR="00EE7F08">
        <w:t>’</w:t>
      </w:r>
      <w:r>
        <w:t xml:space="preserve"> ħdejha waqt dawra msemmija fl-§ 26</w:t>
      </w:r>
      <w:r w:rsidR="00685767">
        <w:t>, is-sottotaqsima </w:t>
      </w:r>
      <w:r>
        <w:t>2 jew 3 meta ddur lejn kwalunkwe naħa;</w:t>
      </w:r>
    </w:p>
    <w:p w14:paraId="301AE42B" w14:textId="78EF4D40" w:rsidR="008A0B0A" w:rsidRPr="007E23E2" w:rsidRDefault="00357D0C" w:rsidP="00D85F19">
      <w:pPr>
        <w:pStyle w:val="LLMomentinAlakohta"/>
      </w:pPr>
      <w:r>
        <w:t>2)</w:t>
      </w:r>
      <w:r w:rsidR="00696B3A">
        <w:t xml:space="preserve"> </w:t>
      </w:r>
      <w:r>
        <w:t>sistema tal-ibbrejkjar ta</w:t>
      </w:r>
      <w:r w:rsidR="00EE7F08">
        <w:t>’</w:t>
      </w:r>
      <w:r>
        <w:t xml:space="preserve"> emerġenza sofistikata u sistema ta</w:t>
      </w:r>
      <w:r w:rsidR="00EE7F08">
        <w:t>’</w:t>
      </w:r>
      <w:r>
        <w:t xml:space="preserve"> twissija ta</w:t>
      </w:r>
      <w:r w:rsidR="00EE7F08">
        <w:t>’</w:t>
      </w:r>
      <w:r>
        <w:t xml:space="preserve"> ħruġ mill-korsiji fil-vettura tal-irmonk;</w:t>
      </w:r>
    </w:p>
    <w:p w14:paraId="12B00DDB" w14:textId="30141564" w:rsidR="008A0B0A" w:rsidRPr="007E23E2" w:rsidRDefault="00357D0C" w:rsidP="00D85F19">
      <w:pPr>
        <w:pStyle w:val="LLMomentinAlakohta"/>
      </w:pPr>
      <w:r>
        <w:t>3)</w:t>
      </w:r>
      <w:r w:rsidR="00696B3A">
        <w:t xml:space="preserve"> </w:t>
      </w:r>
      <w:r>
        <w:t>sistema elettronika ta</w:t>
      </w:r>
      <w:r w:rsidR="00EE7F08">
        <w:t>’</w:t>
      </w:r>
      <w:r>
        <w:t xml:space="preserve"> kontroll tal-istabbiltà u brejkijiet operati elettronikament fil-vetturi kollha fil-kombinazzjoni;</w:t>
      </w:r>
    </w:p>
    <w:p w14:paraId="071041EF" w14:textId="4ED7BADE" w:rsidR="008A0B0A" w:rsidRPr="007E23E2" w:rsidRDefault="00357D0C" w:rsidP="00D85F19">
      <w:pPr>
        <w:pStyle w:val="LLMomentinAlakohta"/>
      </w:pPr>
      <w:r>
        <w:t>4)</w:t>
      </w:r>
      <w:r w:rsidR="00696B3A">
        <w:t xml:space="preserve"> </w:t>
      </w:r>
      <w:r>
        <w:t>l-informazzjoni dwar il-massa fuq kull fus wieħed u bogie bis-sewwieq; l-informazzjoni hija meħtieġa biss għall-fus ta</w:t>
      </w:r>
      <w:r w:rsidR="00EE7F08">
        <w:t>’</w:t>
      </w:r>
      <w:r>
        <w:t xml:space="preserve"> quddiem tal-vettura tal-irmonk jekk il-fus ikun mgħammar b</w:t>
      </w:r>
      <w:r w:rsidR="00EE7F08">
        <w:t>’</w:t>
      </w:r>
      <w:r>
        <w:t>sospensjoni tal-arja.</w:t>
      </w:r>
    </w:p>
    <w:p w14:paraId="15BE2A38" w14:textId="32CA0EC6" w:rsidR="008A0B0A" w:rsidRPr="007E23E2" w:rsidRDefault="00357D0C" w:rsidP="00D85F19">
      <w:pPr>
        <w:pStyle w:val="LLMomentinAlakohta"/>
      </w:pPr>
      <w:r>
        <w:t>Il-vetturi bil-mutur b</w:t>
      </w:r>
      <w:r w:rsidR="00EE7F08">
        <w:t>’</w:t>
      </w:r>
      <w:r>
        <w:t>erba</w:t>
      </w:r>
      <w:r w:rsidR="00EE7F08">
        <w:t>’</w:t>
      </w:r>
      <w:r>
        <w:t xml:space="preserve"> fusien jew iktar</w:t>
      </w:r>
      <w:r w:rsidR="00685767">
        <w:t>,</w:t>
      </w:r>
      <w:r>
        <w:t xml:space="preserve"> vetturi fil-kategorija N</w:t>
      </w:r>
      <w:r w:rsidRPr="002A2BED">
        <w:rPr>
          <w:vertAlign w:val="subscript"/>
        </w:rPr>
        <w:t>3</w:t>
      </w:r>
      <w:r>
        <w:t>G</w:t>
      </w:r>
      <w:r w:rsidR="00685767">
        <w:t>, u kombinazzjonijiet ta</w:t>
      </w:r>
      <w:r w:rsidR="00EE7F08">
        <w:t>’</w:t>
      </w:r>
      <w:r w:rsidR="00685767">
        <w:t xml:space="preserve"> trakk u żewġ semitrejlers</w:t>
      </w:r>
      <w:r>
        <w:t xml:space="preserve"> mhumiex, madankollu, meħtieġa li jkunu mgħammra b</w:t>
      </w:r>
      <w:r w:rsidR="00EE7F08">
        <w:t>’</w:t>
      </w:r>
      <w:r>
        <w:t>sistema tal-ibbrejkjar ta</w:t>
      </w:r>
      <w:r w:rsidR="00EE7F08">
        <w:t>’</w:t>
      </w:r>
      <w:r>
        <w:t xml:space="preserve"> emerġenza u sistema ta</w:t>
      </w:r>
      <w:r w:rsidR="00EE7F08">
        <w:t>’</w:t>
      </w:r>
      <w:r>
        <w:t xml:space="preserve"> twissija ta</w:t>
      </w:r>
      <w:r w:rsidR="00EE7F08">
        <w:t>’</w:t>
      </w:r>
      <w:r>
        <w:t xml:space="preserve"> ħruġ mill-korsiji msemmija fis-sottotaqsima 2, paragrafu 2 ta</w:t>
      </w:r>
      <w:r w:rsidR="00EE7F08">
        <w:t>’</w:t>
      </w:r>
      <w:r>
        <w:t xml:space="preserve"> hawn fuq jew b</w:t>
      </w:r>
      <w:r w:rsidR="00EE7F08">
        <w:t>’</w:t>
      </w:r>
      <w:r>
        <w:t>sistema elettronika ta</w:t>
      </w:r>
      <w:r w:rsidR="00EE7F08">
        <w:t>’</w:t>
      </w:r>
      <w:r>
        <w:t xml:space="preserve"> kontroll tal-istabbiltà msemmija fil-paragrafu 3.</w:t>
      </w:r>
    </w:p>
    <w:p w14:paraId="3B666941" w14:textId="77777777" w:rsidR="008A0B0A" w:rsidRPr="007E23E2" w:rsidRDefault="008A0B0A" w:rsidP="00FC0035">
      <w:pPr>
        <w:pStyle w:val="LLKappalejako"/>
      </w:pPr>
      <w:r>
        <w:t>L-ispeċifikazzjonijiet tekniċi meħtieġa tal-vettura għandhom jitwettqu waqt it-trasport biex tintwera l-konformità mar-rekwiżiti stabbilti fis-sottotaqsima 2.</w:t>
      </w:r>
    </w:p>
    <w:p w14:paraId="62E0C451" w14:textId="77777777" w:rsidR="007E23E2" w:rsidRDefault="007E23E2" w:rsidP="00D85F19">
      <w:pPr>
        <w:pStyle w:val="LLPykala"/>
      </w:pPr>
    </w:p>
    <w:p w14:paraId="63D8523B" w14:textId="77777777" w:rsidR="008A0B0A" w:rsidRPr="007E23E2" w:rsidRDefault="008A0B0A" w:rsidP="00C245D5">
      <w:pPr>
        <w:pStyle w:val="LLPykala"/>
        <w:keepNext/>
      </w:pPr>
      <w:r>
        <w:t>§ 36</w:t>
      </w:r>
    </w:p>
    <w:p w14:paraId="7CD79678" w14:textId="4838E788" w:rsidR="008A0B0A" w:rsidRPr="007E23E2" w:rsidRDefault="008A0B0A" w:rsidP="00C245D5">
      <w:pPr>
        <w:pStyle w:val="LLPykalanOtsikko"/>
        <w:keepNext/>
      </w:pPr>
      <w:r>
        <w:t>L-akkoppjar ta</w:t>
      </w:r>
      <w:r w:rsidR="00EE7F08">
        <w:t>’</w:t>
      </w:r>
      <w:r>
        <w:t xml:space="preserve"> vetturi rmunkati ma</w:t>
      </w:r>
      <w:r w:rsidR="00EE7F08">
        <w:t>’</w:t>
      </w:r>
      <w:r>
        <w:t xml:space="preserve"> magni tax-xogħol motorizzati u vetturi off-road</w:t>
      </w:r>
    </w:p>
    <w:p w14:paraId="75B46F27" w14:textId="260C53D8" w:rsidR="008A0B0A" w:rsidRPr="007E23E2" w:rsidRDefault="008A0B0A" w:rsidP="00FC0035">
      <w:pPr>
        <w:pStyle w:val="LLKappalejako"/>
      </w:pPr>
      <w:r>
        <w:t>Vettura rmunkata, karavan jew apparat irmunkat ekwivalenti jista</w:t>
      </w:r>
      <w:r w:rsidR="00EE7F08">
        <w:t>’</w:t>
      </w:r>
      <w:r>
        <w:t xml:space="preserve"> jiġi akkoppjat ma</w:t>
      </w:r>
      <w:r w:rsidR="00EE7F08">
        <w:t>’</w:t>
      </w:r>
      <w:r>
        <w:t xml:space="preserve"> magna tax-xogħol motorizzata meta l-vettura rmunkata tintuża għat-trasport ta</w:t>
      </w:r>
      <w:r w:rsidR="00EE7F08">
        <w:t>’</w:t>
      </w:r>
      <w:r>
        <w:t xml:space="preserve"> fjuwil u lubrikant għall-magna tax-xogħol kif ukoll tagħmir u aċċessorji relatati max-xogħol. Il-massa konnessa tal-vettura rmunkata ma tistax taqbeż il-massa mingħajr tagħbija tal-magna tax-xogħol motorizzata.</w:t>
      </w:r>
    </w:p>
    <w:p w14:paraId="26192B39" w14:textId="6DC16839" w:rsidR="008A0B0A" w:rsidRPr="007E23E2" w:rsidRDefault="008A0B0A" w:rsidP="00FC0035">
      <w:pPr>
        <w:pStyle w:val="LLKappalejako"/>
      </w:pPr>
      <w:r>
        <w:lastRenderedPageBreak/>
        <w:t>Magna tax-xogħol motorizzata użata bħala trattur tal-irmonk tista</w:t>
      </w:r>
      <w:r w:rsidR="00EE7F08">
        <w:t>’</w:t>
      </w:r>
      <w:r>
        <w:t xml:space="preserve"> tiġi akkoppjata ma</w:t>
      </w:r>
      <w:r w:rsidR="00EE7F08">
        <w:t>’</w:t>
      </w:r>
      <w:r>
        <w:t xml:space="preserve"> vettura/i rmunkata/i biex tittrasferixxi trejlers jew kontenituri mhux mgħobbija jew mgħobbija meta tintuża fil-port jew f</w:t>
      </w:r>
      <w:r w:rsidR="00EE7F08">
        <w:t>’</w:t>
      </w:r>
      <w:r>
        <w:t>żona tat-terminal.</w:t>
      </w:r>
    </w:p>
    <w:p w14:paraId="2E9BED85" w14:textId="31BA36A2" w:rsidR="008A0B0A" w:rsidRPr="007E23E2" w:rsidRDefault="008A0B0A" w:rsidP="00FC0035">
      <w:pPr>
        <w:pStyle w:val="LLKappalejako"/>
      </w:pPr>
      <w:r>
        <w:t>Trejler jista</w:t>
      </w:r>
      <w:r w:rsidR="00EE7F08">
        <w:t>’</w:t>
      </w:r>
      <w:r>
        <w:t xml:space="preserve"> jiġi akkoppjat ma</w:t>
      </w:r>
      <w:r w:rsidR="00EE7F08">
        <w:t>’</w:t>
      </w:r>
      <w:r>
        <w:t xml:space="preserve"> vettura off-road jekk il-massa konnessa tiegħu ma jkunx aktar minn 1.5 darbiet il-massa mingħajr tagħbija tal-vettura off-road.</w:t>
      </w:r>
    </w:p>
    <w:p w14:paraId="2EF3C98E" w14:textId="77777777" w:rsidR="006E245A" w:rsidRPr="007E23E2" w:rsidRDefault="006E245A">
      <w:pPr>
        <w:pStyle w:val="LLKappalejako"/>
      </w:pPr>
    </w:p>
    <w:p w14:paraId="598815F1" w14:textId="77777777" w:rsidR="008A0B0A" w:rsidRPr="007E23E2" w:rsidRDefault="008A0B0A" w:rsidP="00C245D5">
      <w:pPr>
        <w:pStyle w:val="LLPykala"/>
        <w:keepNext/>
      </w:pPr>
      <w:r>
        <w:t>§ 45</w:t>
      </w:r>
    </w:p>
    <w:p w14:paraId="54BE91B8" w14:textId="4FCEB639" w:rsidR="008A0B0A" w:rsidRPr="007E23E2" w:rsidRDefault="008A0B0A" w:rsidP="00C245D5">
      <w:pPr>
        <w:pStyle w:val="LLPykalanOtsikko"/>
        <w:keepNext/>
      </w:pPr>
      <w:r>
        <w:t>It-trasport ta</w:t>
      </w:r>
      <w:r w:rsidR="00EE7F08">
        <w:t>’</w:t>
      </w:r>
      <w:r>
        <w:t xml:space="preserve"> oġġetti</w:t>
      </w:r>
    </w:p>
    <w:p w14:paraId="2DE93183" w14:textId="10163AFF" w:rsidR="008A0B0A" w:rsidRPr="007E23E2" w:rsidRDefault="008A0B0A" w:rsidP="00FC0035">
      <w:pPr>
        <w:pStyle w:val="LLKappalejako"/>
      </w:pPr>
      <w:r>
        <w:t>Vettura ma tistax tiġi mgħobbija b</w:t>
      </w:r>
      <w:r w:rsidR="00EE7F08">
        <w:t>’</w:t>
      </w:r>
      <w:r>
        <w:t>tali mod li t-tagħbija testendi lateralment barra mill-karozzerija jew iż-żona tat-tagħbija tal-vettura. Jekk il-vettura m</w:t>
      </w:r>
      <w:r w:rsidR="00EE7F08">
        <w:t>’</w:t>
      </w:r>
      <w:r>
        <w:t>għandhiex karozzerija, it-tagħbija fiż-żona tat-tagħbija tista</w:t>
      </w:r>
      <w:r w:rsidR="00EE7F08">
        <w:t>’</w:t>
      </w:r>
      <w:r>
        <w:t xml:space="preserve"> taqbeż il-wisa</w:t>
      </w:r>
      <w:r w:rsidR="00EE7F08">
        <w:t>’</w:t>
      </w:r>
      <w:r>
        <w:t xml:space="preserve"> tal-vettura kif imkejla fil-fus ta</w:t>
      </w:r>
      <w:r w:rsidR="00EE7F08">
        <w:t>’</w:t>
      </w:r>
      <w:r>
        <w:t xml:space="preserve"> quddiem b</w:t>
      </w:r>
      <w:r w:rsidR="00EE7F08">
        <w:t>’</w:t>
      </w:r>
      <w:r>
        <w:t>massimu ta</w:t>
      </w:r>
      <w:r w:rsidR="00EE7F08">
        <w:t>’</w:t>
      </w:r>
      <w:r>
        <w:t xml:space="preserve"> 0.35 metru. Madankollu, il-limitazzjoni ma tapplikax għat-trasport ta</w:t>
      </w:r>
      <w:r w:rsidR="00EE7F08">
        <w:t>’</w:t>
      </w:r>
      <w:r>
        <w:t xml:space="preserve"> dgħajsa.</w:t>
      </w:r>
    </w:p>
    <w:p w14:paraId="661D371E" w14:textId="644ADD2E" w:rsidR="008A0B0A" w:rsidRPr="007E23E2" w:rsidRDefault="008A0B0A" w:rsidP="00FC0035">
      <w:pPr>
        <w:pStyle w:val="LLKappalejako"/>
      </w:pPr>
      <w:r>
        <w:t>Taħt il-limiti massimi awtorizzati tat-tul għal vetturi u kombinazzjonijiet ta</w:t>
      </w:r>
      <w:r w:rsidR="00EE7F08">
        <w:t>’</w:t>
      </w:r>
      <w:r>
        <w:t xml:space="preserve"> vetturi, it-tagħbija tista</w:t>
      </w:r>
      <w:r w:rsidR="00EE7F08">
        <w:t>’</w:t>
      </w:r>
      <w:r>
        <w:t xml:space="preserve"> testendi </w:t>
      </w:r>
      <w:r w:rsidR="00EE7F08">
        <w:t>‘</w:t>
      </w:r>
      <w:r>
        <w:t>l quddiem mill-faċċata b</w:t>
      </w:r>
      <w:r w:rsidR="00EE7F08">
        <w:t>’</w:t>
      </w:r>
      <w:r>
        <w:t>mhux aktar minn metru u wara b</w:t>
      </w:r>
      <w:r w:rsidR="00EE7F08">
        <w:t>’</w:t>
      </w:r>
      <w:r>
        <w:t>mhux aktar minn żewġ metri lil hinn mill-aktar punt imbiegħed fuq wara tal-vettura. Jekk kombinazzjoni ta</w:t>
      </w:r>
      <w:r w:rsidR="00EE7F08">
        <w:t>’</w:t>
      </w:r>
      <w:r>
        <w:t xml:space="preserve"> vetturi ma tissodisfax ir-rekwiżit ta</w:t>
      </w:r>
      <w:r w:rsidR="00EE7F08">
        <w:t>’</w:t>
      </w:r>
      <w:r>
        <w:t xml:space="preserve"> manuvrabbiltà fl-§ 26</w:t>
      </w:r>
      <w:r w:rsidR="002F112F">
        <w:t>(1) jew (2)</w:t>
      </w:r>
      <w:r>
        <w:t>, it-tagħbija tista</w:t>
      </w:r>
      <w:r w:rsidR="00EE7F08">
        <w:t>’</w:t>
      </w:r>
      <w:r>
        <w:t>, madankollu, testendi b</w:t>
      </w:r>
      <w:r w:rsidR="00EE7F08">
        <w:t>’</w:t>
      </w:r>
      <w:r>
        <w:t>mhux aktar minn metru lil hinn mill-aktar punt imbiegħed tal-vettura</w:t>
      </w:r>
      <w:r w:rsidR="002F112F">
        <w:t xml:space="preserve"> fuq in-naħa ta</w:t>
      </w:r>
      <w:r w:rsidR="00EE7F08">
        <w:t>’</w:t>
      </w:r>
      <w:r w:rsidR="002F112F">
        <w:t xml:space="preserve"> wara</w:t>
      </w:r>
      <w:r>
        <w:t>. Madankollu, it-tagħbija fuq vettura tista</w:t>
      </w:r>
      <w:r w:rsidR="00EE7F08">
        <w:t>’</w:t>
      </w:r>
      <w:r>
        <w:t xml:space="preserve"> taqbeż t-tul massimu awtorizzat għal wara meta t-trejler ikun akkoppjat mal-vettura. Barra minn hekk, it-tagħbija tista</w:t>
      </w:r>
      <w:r w:rsidR="00EE7F08">
        <w:t>’</w:t>
      </w:r>
      <w:r>
        <w:t xml:space="preserve"> taqbeż it-tul massimu awtorizzat għall-vettura tal-irmonk waqt trasferimenti qosra relatati mat-tagħbija u l-ħatt. Ir-rekwiżit biex jinqabeż it-tul massimu awtorizzat huwa li l-proċedura tat-tagħbija ma toħloq l-ebda riskju li t-tagħbija preżenti fil-vettura tal-irmonk tolqot lit-trejler jew it-tagħbija preżenti fit-trejler. F</w:t>
      </w:r>
      <w:r w:rsidR="00EE7F08">
        <w:t>’</w:t>
      </w:r>
      <w:r>
        <w:t>aspetti oħra wkoll, il-proċedura tat-tagħbija m</w:t>
      </w:r>
      <w:r w:rsidR="00EE7F08">
        <w:t>’</w:t>
      </w:r>
      <w:r>
        <w:t>għandhiex tkun ta</w:t>
      </w:r>
      <w:r w:rsidR="00EE7F08">
        <w:t>’</w:t>
      </w:r>
      <w:r>
        <w:t xml:space="preserve"> riskju għas-sikurezza tat-traffiku.</w:t>
      </w:r>
    </w:p>
    <w:p w14:paraId="09D87383" w14:textId="49359E15" w:rsidR="008A0B0A" w:rsidRPr="007E23E2" w:rsidRDefault="008A0B0A" w:rsidP="00FC0035">
      <w:pPr>
        <w:pStyle w:val="LLKappalejako"/>
      </w:pPr>
      <w:r>
        <w:t>Il-massa tal-oġġetti trasportati fuq is-saqaf ta</w:t>
      </w:r>
      <w:r w:rsidR="00EE7F08">
        <w:t>’</w:t>
      </w:r>
      <w:r>
        <w:t xml:space="preserve"> karozza tal-passiġġiera (kategorija M</w:t>
      </w:r>
      <w:r>
        <w:rPr>
          <w:vertAlign w:val="subscript"/>
        </w:rPr>
        <w:t>1</w:t>
      </w:r>
      <w:r>
        <w:t>) tista</w:t>
      </w:r>
      <w:r w:rsidR="00EE7F08">
        <w:t>’</w:t>
      </w:r>
      <w:r>
        <w:t>, fi ħdan il-limiti tal-mases awtorizzati tal-vettura, tkun mhux aktar minn 10 % tal-massa mingħajr tagħbija tal-vettura.</w:t>
      </w:r>
    </w:p>
    <w:p w14:paraId="4FD4147F" w14:textId="7E673979" w:rsidR="008A0B0A" w:rsidRPr="007E23E2" w:rsidRDefault="008A0B0A" w:rsidP="00FC0035">
      <w:pPr>
        <w:pStyle w:val="LLKappalejako"/>
      </w:pPr>
      <w:r>
        <w:t>Ċiklu b</w:t>
      </w:r>
      <w:r w:rsidR="00EE7F08">
        <w:t>’</w:t>
      </w:r>
      <w:r>
        <w:t>żewġ roti jista</w:t>
      </w:r>
      <w:r w:rsidR="00EE7F08">
        <w:t>’</w:t>
      </w:r>
      <w:r>
        <w:t xml:space="preserve"> jintuża biex jittrasporta massimu ta</w:t>
      </w:r>
      <w:r w:rsidR="00EE7F08">
        <w:t>’</w:t>
      </w:r>
      <w:r>
        <w:t xml:space="preserve"> 50 kg ta</w:t>
      </w:r>
      <w:r w:rsidR="00EE7F08">
        <w:t>’</w:t>
      </w:r>
      <w:r>
        <w:t xml:space="preserve"> oġġetti, u ċiklu b</w:t>
      </w:r>
      <w:r w:rsidR="00EE7F08">
        <w:t>’</w:t>
      </w:r>
      <w:r>
        <w:t>mill-inqas tliet roti jista</w:t>
      </w:r>
      <w:r w:rsidR="00EE7F08">
        <w:t>’</w:t>
      </w:r>
      <w:r>
        <w:t xml:space="preserve"> jintuża biex jittrasporta 100 kg ta</w:t>
      </w:r>
      <w:r w:rsidR="00EE7F08">
        <w:t>’</w:t>
      </w:r>
      <w:r>
        <w:t xml:space="preserve"> oġġetti. Madankollu, għal ċiklu maħsub għall-ġarr tal-oġġetti, il-massa kombinata tal-persuni u l-oġġetti, skont il-massa totali permessa mill-manifattur, ma tistax taqbeż il-250 kilogramma, jekk il-kontrollabbiltà taċ-ċiklu maħsub għall-ġarr tal-oġġetti u t-trejler tiegħu tiġi żgurata permezz ta</w:t>
      </w:r>
      <w:r w:rsidR="00EE7F08">
        <w:t>’</w:t>
      </w:r>
      <w:r>
        <w:t xml:space="preserve"> roti żejda jew apparati tal-ibbrejkjar jew soluzzjonjiet oħra mill-manifattur.</w:t>
      </w:r>
    </w:p>
    <w:p w14:paraId="162336EA" w14:textId="77777777" w:rsidR="008A0B0A" w:rsidRPr="007E23E2" w:rsidRDefault="008A0B0A">
      <w:pPr>
        <w:pStyle w:val="LLKappalejako"/>
      </w:pPr>
      <w:r>
        <w:t>Bl-eċċezzjoni tat-trasport bi trejler imsemmija fl-§ 36(1), magna tax-xogħol motorizzata ma tistax tintuża għat-trasport ħlief trasport imwettaq fis-sit tax-xogħol u derivat mill-użu maħsub reali tal-magna tax-xogħol.</w:t>
      </w:r>
    </w:p>
    <w:p w14:paraId="5FFE5C43" w14:textId="51EA370E" w:rsidR="008A0B0A" w:rsidRPr="007E23E2" w:rsidRDefault="008A0B0A">
      <w:pPr>
        <w:pStyle w:val="LLKappalejako"/>
      </w:pPr>
      <w:r>
        <w:t>Fil-każ ta</w:t>
      </w:r>
      <w:r w:rsidR="00EE7F08">
        <w:t>’</w:t>
      </w:r>
      <w:r>
        <w:t xml:space="preserve"> vettura elettrika ħafifa, il-massa kombinata ta</w:t>
      </w:r>
      <w:r w:rsidR="00EE7F08">
        <w:t>’</w:t>
      </w:r>
      <w:r>
        <w:t xml:space="preserve"> persuni u oġġetti tista</w:t>
      </w:r>
      <w:r w:rsidR="00EE7F08">
        <w:t>’</w:t>
      </w:r>
      <w:r>
        <w:t xml:space="preserve"> tkun f</w:t>
      </w:r>
      <w:r w:rsidR="00EE7F08">
        <w:t>’</w:t>
      </w:r>
      <w:r>
        <w:t>konformità mal-massa massima awtorizzata notifikata mill-manifattur, b</w:t>
      </w:r>
      <w:r w:rsidR="00EE7F08">
        <w:t>’</w:t>
      </w:r>
      <w:r>
        <w:t>mhux iktar minn 250 kilogramma.</w:t>
      </w:r>
    </w:p>
    <w:p w14:paraId="3C266B74" w14:textId="736602D0" w:rsidR="008A0B0A" w:rsidRPr="007E23E2" w:rsidRDefault="008A0B0A" w:rsidP="006E245A">
      <w:pPr>
        <w:pStyle w:val="LLMomentinJohdantoKappale"/>
      </w:pPr>
      <w:r>
        <w:t>Il-massa kombinata ta</w:t>
      </w:r>
      <w:r w:rsidR="00EE7F08">
        <w:t>’</w:t>
      </w:r>
      <w:r>
        <w:t xml:space="preserve"> persuni u oġġetti ma tistax taqbeż il-massa massima awtorizzata notifikata mill-manifattur. Madankollu, il-massa kombinata ta</w:t>
      </w:r>
      <w:r w:rsidR="00EE7F08">
        <w:t>’</w:t>
      </w:r>
      <w:r>
        <w:t xml:space="preserve"> persuni u oġġetti f</w:t>
      </w:r>
      <w:r w:rsidR="00EE7F08">
        <w:t>’</w:t>
      </w:r>
      <w:r>
        <w:t>vettura maħsuba għall-ġarr ta</w:t>
      </w:r>
      <w:r w:rsidR="00EE7F08">
        <w:t>’</w:t>
      </w:r>
      <w:r>
        <w:t xml:space="preserve"> oġġetti ma tistax taqbeż:</w:t>
      </w:r>
    </w:p>
    <w:p w14:paraId="28F5174F" w14:textId="26AE1FA7" w:rsidR="008A0B0A" w:rsidRPr="007E23E2" w:rsidRDefault="00357D0C" w:rsidP="006E245A">
      <w:pPr>
        <w:pStyle w:val="LLMomentinAlakohta"/>
      </w:pPr>
      <w:r>
        <w:t>1) 375 kilogramma fil-każ ta</w:t>
      </w:r>
      <w:r w:rsidR="00EE7F08">
        <w:t>’</w:t>
      </w:r>
      <w:r>
        <w:t xml:space="preserve"> moped bi tliet roti ddisinjat għal skopijiet ta</w:t>
      </w:r>
      <w:r w:rsidR="00EE7F08">
        <w:t>’</w:t>
      </w:r>
      <w:r>
        <w:t xml:space="preserve"> utilità jew kwadrimobbli ħafif għal skopijiet ta</w:t>
      </w:r>
      <w:r w:rsidR="00EE7F08">
        <w:t>’</w:t>
      </w:r>
      <w:r>
        <w:t xml:space="preserve"> utilità;</w:t>
      </w:r>
    </w:p>
    <w:p w14:paraId="5D8C0731" w14:textId="20A2A798" w:rsidR="008A0B0A" w:rsidRPr="007E23E2" w:rsidRDefault="00357D0C" w:rsidP="006E245A">
      <w:pPr>
        <w:pStyle w:val="LLMomentinAlakohta"/>
      </w:pPr>
      <w:r>
        <w:t>2) 675 kilogramma fil-każ ta</w:t>
      </w:r>
      <w:r w:rsidR="00EE7F08">
        <w:t>’</w:t>
      </w:r>
      <w:r>
        <w:t xml:space="preserve"> kwad tat-triq jew kwad </w:t>
      </w:r>
      <w:r w:rsidR="002F112F">
        <w:t>off-road</w:t>
      </w:r>
      <w:r>
        <w:t>;</w:t>
      </w:r>
    </w:p>
    <w:p w14:paraId="5FFCC64E" w14:textId="0CD010AE" w:rsidR="008A0B0A" w:rsidRPr="007E23E2" w:rsidRDefault="00357D0C" w:rsidP="006E245A">
      <w:pPr>
        <w:pStyle w:val="LLMomentinAlakohta"/>
      </w:pPr>
      <w:r>
        <w:t>3) 1 075 kilogramma fil-każ ta</w:t>
      </w:r>
      <w:r w:rsidR="00EE7F08">
        <w:t>’</w:t>
      </w:r>
      <w:r>
        <w:t xml:space="preserve"> triċiklu kummerċjali jew kwadrimobbli tqil għal skopijiet ta</w:t>
      </w:r>
      <w:r w:rsidR="00EE7F08">
        <w:t>’</w:t>
      </w:r>
      <w:r>
        <w:t xml:space="preserve"> utilità.</w:t>
      </w:r>
    </w:p>
    <w:p w14:paraId="7F508090" w14:textId="77777777" w:rsidR="006E245A" w:rsidRPr="007E23E2" w:rsidRDefault="006E245A" w:rsidP="006E245A">
      <w:pPr>
        <w:pStyle w:val="LLNormaali"/>
      </w:pPr>
    </w:p>
    <w:p w14:paraId="4E611989" w14:textId="77777777" w:rsidR="008A0B0A" w:rsidRPr="007E23E2" w:rsidRDefault="008A0B0A" w:rsidP="00C245D5">
      <w:pPr>
        <w:pStyle w:val="LLPykala"/>
        <w:keepNext/>
      </w:pPr>
      <w:r>
        <w:lastRenderedPageBreak/>
        <w:t>§ 46</w:t>
      </w:r>
    </w:p>
    <w:p w14:paraId="7E1D751B" w14:textId="77777777" w:rsidR="008A0B0A" w:rsidRPr="007E23E2" w:rsidRDefault="008A0B0A" w:rsidP="00C245D5">
      <w:pPr>
        <w:pStyle w:val="LLPykalanOtsikko"/>
        <w:keepNext/>
      </w:pPr>
      <w:r>
        <w:t>Il-pożizzjonar tat-tagħbija</w:t>
      </w:r>
    </w:p>
    <w:p w14:paraId="4B2292EE" w14:textId="2497053A" w:rsidR="008A0B0A" w:rsidRPr="007E23E2" w:rsidRDefault="008A0B0A" w:rsidP="00FC0035">
      <w:pPr>
        <w:pStyle w:val="LLKappalejako"/>
      </w:pPr>
      <w:r>
        <w:t>It-tagħbija għandha tkun unità konsistenti u mqiegħda baxxa kemm jista</w:t>
      </w:r>
      <w:r w:rsidR="00EE7F08">
        <w:t>’</w:t>
      </w:r>
      <w:r>
        <w:t xml:space="preserve"> jkun. Iċ-ċentru tat-tagħbija għandu jkun baxx kemm jista</w:t>
      </w:r>
      <w:r w:rsidR="00EE7F08">
        <w:t>’</w:t>
      </w:r>
      <w:r>
        <w:t xml:space="preserve"> jkun u jkun jinsab ħdejn il-linja ċentrali lonġitudinali tal-vettura. F</w:t>
      </w:r>
      <w:r w:rsidR="00EE7F08">
        <w:t>’</w:t>
      </w:r>
      <w:r>
        <w:t>kombinazzjoni ta</w:t>
      </w:r>
      <w:r w:rsidR="00EE7F08">
        <w:t>’</w:t>
      </w:r>
      <w:r>
        <w:t xml:space="preserve"> vettura u ta</w:t>
      </w:r>
      <w:r w:rsidR="00EE7F08">
        <w:t>’</w:t>
      </w:r>
      <w:r>
        <w:t xml:space="preserve"> aktar minn trejler wieħed, it-tagħbija għandha tiġi pożizzjonata kemm jista</w:t>
      </w:r>
      <w:r w:rsidR="00EE7F08">
        <w:t>’</w:t>
      </w:r>
      <w:r>
        <w:t xml:space="preserve"> jkun qrib il-parti ta</w:t>
      </w:r>
      <w:r w:rsidR="00EE7F08">
        <w:t>’</w:t>
      </w:r>
      <w:r>
        <w:t xml:space="preserve"> quddiem, filwaqt li titqies il-kombinazzjoni sħiħa. Vettura ma tistax titgħabba b</w:t>
      </w:r>
      <w:r w:rsidR="00EE7F08">
        <w:t>’</w:t>
      </w:r>
      <w:r>
        <w:t>tali mod li ċ-ċentru tal-gravità tal-vettura jkun ogħla minn dak teknikament permissibbli għall-vettura.</w:t>
      </w:r>
    </w:p>
    <w:p w14:paraId="086B93B3" w14:textId="77777777" w:rsidR="008A0B0A" w:rsidRPr="007E23E2" w:rsidRDefault="008A0B0A">
      <w:pPr>
        <w:pStyle w:val="LLKappalejako"/>
      </w:pPr>
      <w:r>
        <w:t>Sa fejn possibbli, it-tagħbija għandha tkun appoġġjata għall-aċċess minn quddiem għaż-żona tat-tagħbija. Kwalunkwe partijiet li jaqtgħu fit-tagħbija għandhom iħarsu lura.</w:t>
      </w:r>
    </w:p>
    <w:p w14:paraId="220DE856" w14:textId="474797A9" w:rsidR="008A0B0A" w:rsidRPr="007E23E2" w:rsidRDefault="008A0B0A">
      <w:pPr>
        <w:pStyle w:val="LLKappalejako"/>
      </w:pPr>
      <w:r>
        <w:t>Trejler b</w:t>
      </w:r>
      <w:r w:rsidR="00EE7F08">
        <w:t>’</w:t>
      </w:r>
      <w:r>
        <w:t>fus ċentrali għandu jkun mgħobbi sabiex jeżerċita forza</w:t>
      </w:r>
      <w:r w:rsidR="00B01CE6">
        <w:t xml:space="preserve"> ’</w:t>
      </w:r>
      <w:r>
        <w:t xml:space="preserve">l isfel fil-mekkaniżmu tal-akkoppjar tal-vettura tal-irmonk. Il-forza </w:t>
      </w:r>
      <w:r w:rsidR="006E27A1">
        <w:t>li tagħfas</w:t>
      </w:r>
      <w:r w:rsidR="00B01CE6">
        <w:t xml:space="preserve"> ’</w:t>
      </w:r>
      <w:r>
        <w:t xml:space="preserve">l isfel </w:t>
      </w:r>
      <w:r w:rsidR="006E27A1">
        <w:t xml:space="preserve">ma tistax taqbeż </w:t>
      </w:r>
      <w:r>
        <w:t>10 </w:t>
      </w:r>
      <w:r w:rsidR="006E27A1">
        <w:t>fil-mija</w:t>
      </w:r>
      <w:r>
        <w:t xml:space="preserve"> tal-massa </w:t>
      </w:r>
      <w:r w:rsidR="006E27A1">
        <w:t>permissibbli</w:t>
      </w:r>
      <w:r>
        <w:t xml:space="preserve"> </w:t>
      </w:r>
      <w:r w:rsidR="006E27A1">
        <w:t xml:space="preserve">għall-fusien tat-trejlers </w:t>
      </w:r>
      <w:r>
        <w:t>jew forza ekwivalenti għall-massa ta</w:t>
      </w:r>
      <w:r w:rsidR="00EE7F08">
        <w:t>’</w:t>
      </w:r>
      <w:r>
        <w:t xml:space="preserve"> 1 000 kilogramma, skont liema forza tkun iżgħar. Il-forza</w:t>
      </w:r>
      <w:r w:rsidR="00B01CE6">
        <w:t xml:space="preserve"> ’</w:t>
      </w:r>
      <w:r>
        <w:t>l isfel ma tistax tkun iktar mill-forzi awtorizzati għall-vetturi akkoppjati jew mekkaniżmi tat-tqabbid.</w:t>
      </w:r>
    </w:p>
    <w:p w14:paraId="0A96E876" w14:textId="77777777" w:rsidR="006E245A" w:rsidRPr="007E23E2" w:rsidRDefault="006E245A" w:rsidP="006E245A">
      <w:pPr>
        <w:pStyle w:val="LLNormaali"/>
      </w:pPr>
    </w:p>
    <w:p w14:paraId="5A60B9B4" w14:textId="77777777" w:rsidR="008A0B0A" w:rsidRPr="007E23E2" w:rsidRDefault="008A0B0A" w:rsidP="00C245D5">
      <w:pPr>
        <w:pStyle w:val="LLPykala"/>
        <w:keepNext/>
      </w:pPr>
      <w:r>
        <w:t>§ 51b</w:t>
      </w:r>
    </w:p>
    <w:p w14:paraId="4BC10921" w14:textId="20920C35" w:rsidR="008A0B0A" w:rsidRPr="007E23E2" w:rsidRDefault="008A0B0A" w:rsidP="00C245D5">
      <w:pPr>
        <w:pStyle w:val="LLPykalanOtsikko"/>
        <w:keepNext/>
      </w:pPr>
      <w:r>
        <w:t>L-immarkar għal kombinazzjonijiet twal ta</w:t>
      </w:r>
      <w:r w:rsidR="00EE7F08">
        <w:t>’</w:t>
      </w:r>
      <w:r>
        <w:t xml:space="preserve"> vetturi</w:t>
      </w:r>
    </w:p>
    <w:p w14:paraId="47880F8E" w14:textId="1A654F2C" w:rsidR="008A0B0A" w:rsidRPr="007E23E2" w:rsidRDefault="008A0B0A" w:rsidP="00FC0035">
      <w:pPr>
        <w:pStyle w:val="LLKappalejako"/>
      </w:pPr>
      <w:r>
        <w:t>Kombinazzjoni ta</w:t>
      </w:r>
      <w:r w:rsidR="00EE7F08">
        <w:t>’</w:t>
      </w:r>
      <w:r>
        <w:t xml:space="preserve"> vetturi li taqbeż il-15.5 metri fit-tul, magħmula minn trakk u trejler(s), għandu jkollha pjanċa tal-immarkar komparabbli mal-verżjoni oriġinali tar-Regolament tal-NU/KEE Nru 70, kif emendat bl-aħħar serje ta</w:t>
      </w:r>
      <w:r w:rsidR="00EE7F08">
        <w:t>’</w:t>
      </w:r>
      <w:r>
        <w:t xml:space="preserve"> emendi. Alternattivament, tista</w:t>
      </w:r>
      <w:r w:rsidR="00EE7F08">
        <w:t>’</w:t>
      </w:r>
      <w:r>
        <w:t xml:space="preserve"> titwaħħal pjanċa tal-immarkar mal-kombinazzjoni ta</w:t>
      </w:r>
      <w:r w:rsidR="00EE7F08">
        <w:t>’</w:t>
      </w:r>
      <w:r>
        <w:t xml:space="preserve"> vetturi. Id-dimensjonijiet ta</w:t>
      </w:r>
      <w:r w:rsidR="00EE7F08">
        <w:t>’</w:t>
      </w:r>
      <w:r>
        <w:t xml:space="preserve"> din il-pjanċa tal-immarkar għandhom ikunu mill-inqas 0.30 m</w:t>
      </w:r>
      <w:r w:rsidR="00E9056C">
        <w:t>etri</w:t>
      </w:r>
      <w:r>
        <w:t xml:space="preserve"> x 0.80 m</w:t>
      </w:r>
      <w:r w:rsidR="00E9056C">
        <w:t>etri</w:t>
      </w:r>
      <w:r>
        <w:t>, u għandu jkollha l-immaġni sewda ta</w:t>
      </w:r>
      <w:r w:rsidR="00EE7F08">
        <w:t>’</w:t>
      </w:r>
      <w:r>
        <w:t xml:space="preserve"> kombinazzjoni ta</w:t>
      </w:r>
      <w:r w:rsidR="00EE7F08">
        <w:t>’</w:t>
      </w:r>
      <w:r>
        <w:t xml:space="preserve"> vetturi fuq sfond retroriflettiv isfar u bordura ħamra fluworexxenti jew retroriflettiva wiesgħa 25 m</w:t>
      </w:r>
      <w:r w:rsidR="00E9056C">
        <w:t>illimetru</w:t>
      </w:r>
      <w:r>
        <w:t>, li taħtha tista</w:t>
      </w:r>
      <w:r w:rsidR="00EE7F08">
        <w:t>’</w:t>
      </w:r>
      <w:r>
        <w:t xml:space="preserve"> tiġi indikata l-kombinazzjoni.</w:t>
      </w:r>
    </w:p>
    <w:p w14:paraId="49C988E3" w14:textId="4645CDD6" w:rsidR="008A0B0A" w:rsidRPr="007E23E2" w:rsidRDefault="008A0B0A">
      <w:pPr>
        <w:pStyle w:val="LLKappalejako"/>
      </w:pPr>
      <w:r>
        <w:t>Minbarra d-dispożizzjonijiet imsemmija qabel stabbiliti fis-sottotaqsima 1 hawn fuq, il-kombinazzjoni ta</w:t>
      </w:r>
      <w:r w:rsidR="00EE7F08">
        <w:t>’</w:t>
      </w:r>
      <w:r>
        <w:t xml:space="preserve"> trakk u semitrejler li taqbeż it-18.75 metri fit-tul u kombinazzjonijiet ta</w:t>
      </w:r>
      <w:r w:rsidR="00EE7F08">
        <w:t>’</w:t>
      </w:r>
      <w:r>
        <w:t xml:space="preserve"> vetturi oħra li jaqbżu l-25.25 metri fit-tul għandu jkollhom immarkar tal-kontorn retroriflettiv fuq il-ġenb tal-vetturi u fanali li jimmarkaw il-kontorn tat-tarf mhux obbligatorji msemmija fil-paragrafu 6.13 tar-Regolament tal-NU/KEE Nru 48, li jitwaħħlu fuq l-aħħar trejler.</w:t>
      </w:r>
    </w:p>
    <w:p w14:paraId="53953F2F" w14:textId="6AC58929" w:rsidR="008A0B0A" w:rsidRPr="007E23E2" w:rsidRDefault="008A0B0A">
      <w:pPr>
        <w:pStyle w:val="LLKappalejako"/>
      </w:pPr>
      <w:r>
        <w:t>Kombinazzjoni ta</w:t>
      </w:r>
      <w:r w:rsidR="00EE7F08">
        <w:t>’</w:t>
      </w:r>
      <w:r>
        <w:t xml:space="preserve"> vetturi li taqbeż il-25.25 metri fit-tul għandu jkollha pjanċa tal-immarkar ta</w:t>
      </w:r>
      <w:r w:rsidR="00EE7F08">
        <w:t>’</w:t>
      </w:r>
      <w:r>
        <w:t xml:space="preserve"> mill-inqas 0.</w:t>
      </w:r>
      <w:r w:rsidR="00E9056C">
        <w:t>4</w:t>
      </w:r>
      <w:r>
        <w:t>5 m</w:t>
      </w:r>
      <w:r w:rsidR="00E9056C">
        <w:t>etri</w:t>
      </w:r>
      <w:r>
        <w:rPr>
          <w:vertAlign w:val="superscript"/>
        </w:rPr>
        <w:t>2</w:t>
      </w:r>
      <w:r>
        <w:t xml:space="preserve">. Il-kulur u l-karatteristiċi retroriflettivi tagħha għandhom ikunu skont ir-rekwiżiti tar-Regolament tal-NU/KEE Nru 70, u għandha turi </w:t>
      </w:r>
      <w:r w:rsidR="00E9056C">
        <w:t>t-test bil-Finlandiż</w:t>
      </w:r>
      <w:r>
        <w:t xml:space="preserve"> “PITKÄ”, jew il-kelma korrispondenti bl-Iżvediż jew bl-Ingliż, miktuba b</w:t>
      </w:r>
      <w:r w:rsidR="00EE7F08">
        <w:t>’</w:t>
      </w:r>
      <w:r>
        <w:t xml:space="preserve">ittri kapitali għolja mill-inqas 200 mm. </w:t>
      </w:r>
      <w:r w:rsidR="000A2CDE" w:rsidRPr="000A2CDE">
        <w:t>Barra minn hekk, il-pjanċa jista</w:t>
      </w:r>
      <w:r w:rsidR="00EE7F08">
        <w:t>’</w:t>
      </w:r>
      <w:r w:rsidR="000A2CDE">
        <w:t xml:space="preserve"> </w:t>
      </w:r>
      <w:r w:rsidR="000A2CDE" w:rsidRPr="000A2CDE">
        <w:t>j</w:t>
      </w:r>
      <w:r w:rsidR="000A2CDE">
        <w:t>kun fiha</w:t>
      </w:r>
      <w:r w:rsidR="000A2CDE" w:rsidRPr="000A2CDE">
        <w:t xml:space="preserve"> l-immaġni ta</w:t>
      </w:r>
      <w:r w:rsidR="00EE7F08">
        <w:t>’</w:t>
      </w:r>
      <w:r w:rsidR="000A2CDE" w:rsidRPr="000A2CDE">
        <w:t xml:space="preserve"> kombinazzjoni ta</w:t>
      </w:r>
      <w:r w:rsidR="00EE7F08">
        <w:t>’</w:t>
      </w:r>
      <w:r w:rsidR="000A2CDE">
        <w:t xml:space="preserve"> </w:t>
      </w:r>
      <w:r w:rsidR="000A2CDE" w:rsidRPr="000A2CDE">
        <w:t>vettura bl-iswed, b</w:t>
      </w:r>
      <w:r w:rsidR="00EE7F08">
        <w:t>’</w:t>
      </w:r>
      <w:r w:rsidR="000A2CDE" w:rsidRPr="000A2CDE">
        <w:t>indikazzjoni tat-tul tal-kombinazzjoni ta</w:t>
      </w:r>
      <w:r w:rsidR="000A2CDE" w:rsidRPr="000A2CDE">
        <w:rPr>
          <w:rFonts w:hint="eastAsia"/>
        </w:rPr>
        <w:t>ħ</w:t>
      </w:r>
      <w:r w:rsidR="000A2CDE" w:rsidRPr="000A2CDE">
        <w:t>tha. Il-pjanċa msemmija f</w:t>
      </w:r>
      <w:r w:rsidR="00EE7F08">
        <w:t>’</w:t>
      </w:r>
      <w:r w:rsidR="000A2CDE" w:rsidRPr="000A2CDE">
        <w:t>d</w:t>
      </w:r>
      <w:r w:rsidR="000A2CDE">
        <w:t>i</w:t>
      </w:r>
      <w:r w:rsidR="000A2CDE" w:rsidRPr="000A2CDE">
        <w:t>n is-s</w:t>
      </w:r>
      <w:r w:rsidR="000A2CDE">
        <w:t>ottotaqsima</w:t>
      </w:r>
      <w:r w:rsidR="000A2CDE" w:rsidRPr="000A2CDE">
        <w:t xml:space="preserve"> tista</w:t>
      </w:r>
      <w:r w:rsidR="00EE7F08">
        <w:t>’</w:t>
      </w:r>
      <w:r w:rsidR="000A2CDE">
        <w:t xml:space="preserve"> </w:t>
      </w:r>
      <w:r w:rsidR="000A2CDE" w:rsidRPr="000A2CDE">
        <w:t>tinbidel g</w:t>
      </w:r>
      <w:r w:rsidR="000A2CDE" w:rsidRPr="000A2CDE">
        <w:rPr>
          <w:rFonts w:hint="eastAsia"/>
        </w:rPr>
        <w:t>ħ</w:t>
      </w:r>
      <w:r w:rsidR="000A2CDE" w:rsidRPr="000A2CDE">
        <w:t>al pjanċa skont is-s</w:t>
      </w:r>
      <w:r w:rsidR="000A2CDE">
        <w:t>ottotaqsima </w:t>
      </w:r>
      <w:r w:rsidR="000A2CDE" w:rsidRPr="000A2CDE">
        <w:t>1</w:t>
      </w:r>
      <w:r>
        <w:t>.</w:t>
      </w:r>
    </w:p>
    <w:p w14:paraId="1FA5DC4C" w14:textId="77777777" w:rsidR="006E245A" w:rsidRPr="007E23E2" w:rsidRDefault="006E245A" w:rsidP="006E245A">
      <w:pPr>
        <w:pStyle w:val="LLNormaali"/>
      </w:pPr>
    </w:p>
    <w:p w14:paraId="39010A81" w14:textId="77777777" w:rsidR="008A0B0A" w:rsidRPr="007E23E2" w:rsidRDefault="008A0B0A" w:rsidP="00C245D5">
      <w:pPr>
        <w:pStyle w:val="LLPykala"/>
        <w:keepNext/>
      </w:pPr>
      <w:r>
        <w:t>§ 52</w:t>
      </w:r>
    </w:p>
    <w:p w14:paraId="77FCC7DC" w14:textId="66D87600" w:rsidR="008A0B0A" w:rsidRPr="007E23E2" w:rsidRDefault="008A0B0A" w:rsidP="00C245D5">
      <w:pPr>
        <w:pStyle w:val="LLPykalanOtsikko"/>
        <w:keepNext/>
      </w:pPr>
      <w:r>
        <w:t>L-approvazzjoni ta</w:t>
      </w:r>
      <w:r w:rsidR="00EE7F08">
        <w:t>’</w:t>
      </w:r>
      <w:r>
        <w:t xml:space="preserve"> vetturi u kombinazzjonijiet ta</w:t>
      </w:r>
      <w:r w:rsidR="00EE7F08">
        <w:t>’</w:t>
      </w:r>
      <w:r>
        <w:t xml:space="preserve"> vetturi li għandhom jitqiegħdu fiċ-ċirkolazzjoni permezz ta</w:t>
      </w:r>
      <w:r w:rsidR="00EE7F08">
        <w:t>’</w:t>
      </w:r>
      <w:r>
        <w:t xml:space="preserve"> deroga mid-dispożizzjonijiet dwar id-dimensjonijiet u l-mases</w:t>
      </w:r>
    </w:p>
    <w:p w14:paraId="378C2A53" w14:textId="3EB25FF6" w:rsidR="008A0B0A" w:rsidRDefault="008A0B0A" w:rsidP="00FC0035">
      <w:pPr>
        <w:pStyle w:val="LLKappalejako"/>
      </w:pPr>
      <w:r>
        <w:t xml:space="preserve">L-Aġenzija Finlandiża </w:t>
      </w:r>
      <w:r w:rsidR="000A2CDE">
        <w:t>għat-Trasport u l-Komunikazzjonijiet</w:t>
      </w:r>
      <w:r>
        <w:t xml:space="preserve"> tista</w:t>
      </w:r>
      <w:r w:rsidR="00EE7F08">
        <w:t>’</w:t>
      </w:r>
      <w:r>
        <w:t xml:space="preserve"> tagħti eċċezzjoni mid-dispożizzjonijiet tal-§§ 20, 21, 23, 23a, 24-26, 31, 32, 32 a u 32b lil vettura individwali bil-mutur jew kombinazzjoni ta</w:t>
      </w:r>
      <w:r w:rsidR="00EE7F08">
        <w:t>’</w:t>
      </w:r>
      <w:r>
        <w:t xml:space="preserve"> vetturi jekk dan ikun meħtieġ bil-għan li tiġi ttestjata teknoloġija ġdida, għall-iżvilupp ta</w:t>
      </w:r>
      <w:r w:rsidR="00EE7F08">
        <w:t>’</w:t>
      </w:r>
      <w:r>
        <w:t xml:space="preserve"> prodott jew raġuni speċjali oħra. Barra minn hekk, l-eżenzjoni </w:t>
      </w:r>
      <w:r>
        <w:lastRenderedPageBreak/>
        <w:t>m</w:t>
      </w:r>
      <w:r w:rsidR="00EE7F08">
        <w:t>’</w:t>
      </w:r>
      <w:r>
        <w:t>għandhiex tipperikola s-sikurezza fit-toroq u m</w:t>
      </w:r>
      <w:r w:rsidR="00EE7F08">
        <w:t>’</w:t>
      </w:r>
      <w:r>
        <w:t>għandhiex tfixkel il-kompetizzjoni. L-eżenzjoni tista</w:t>
      </w:r>
      <w:r w:rsidR="00EE7F08">
        <w:t>’</w:t>
      </w:r>
      <w:r>
        <w:t xml:space="preserve"> tingħata għal perjodu fiss u tista</w:t>
      </w:r>
      <w:r w:rsidR="00EE7F08">
        <w:t>’</w:t>
      </w:r>
      <w:r>
        <w:t xml:space="preserve"> tkun soġġetta għal xi kundizzjonijiet.</w:t>
      </w:r>
    </w:p>
    <w:p w14:paraId="247E6319" w14:textId="77777777" w:rsidR="000A2CDE" w:rsidRPr="007E23E2" w:rsidRDefault="000A2CDE">
      <w:pPr>
        <w:pStyle w:val="LLKappalejako"/>
      </w:pPr>
    </w:p>
    <w:p w14:paraId="3CDE6CEE" w14:textId="77777777" w:rsidR="000A2CDE" w:rsidRPr="000A2CDE" w:rsidRDefault="000A2CDE" w:rsidP="002A2BED">
      <w:pPr>
        <w:pStyle w:val="LLNormaali"/>
        <w:jc w:val="center"/>
        <w:rPr>
          <w:lang w:bidi="en-GB"/>
        </w:rPr>
      </w:pPr>
      <w:r w:rsidRPr="000A2CDE">
        <w:rPr>
          <w:lang w:bidi="en-GB"/>
        </w:rPr>
        <w:t>§ 57</w:t>
      </w:r>
    </w:p>
    <w:p w14:paraId="3C05C9E4" w14:textId="388AE012" w:rsidR="000A2CDE" w:rsidRPr="000A2CDE" w:rsidRDefault="00F87127" w:rsidP="002A2BED">
      <w:pPr>
        <w:pStyle w:val="LLNormaali"/>
        <w:jc w:val="center"/>
        <w:rPr>
          <w:i/>
          <w:lang w:bidi="en-GB"/>
        </w:rPr>
      </w:pPr>
      <w:r>
        <w:rPr>
          <w:i/>
          <w:lang w:bidi="en-GB"/>
        </w:rPr>
        <w:t>Dispożizzjonijiet tranżizzjonali</w:t>
      </w:r>
    </w:p>
    <w:p w14:paraId="38FAAF57" w14:textId="77777777" w:rsidR="000A2CDE" w:rsidRDefault="000A2CDE" w:rsidP="000A2CDE">
      <w:pPr>
        <w:pStyle w:val="LLNormaali"/>
        <w:rPr>
          <w:lang w:bidi="en-GB"/>
        </w:rPr>
      </w:pPr>
    </w:p>
    <w:p w14:paraId="451F0B17" w14:textId="0A419B67" w:rsidR="000A2CDE" w:rsidRPr="000A2CDE" w:rsidRDefault="00F87127" w:rsidP="002A2BED">
      <w:pPr>
        <w:pStyle w:val="LLNormaali"/>
        <w:ind w:firstLine="180"/>
        <w:jc w:val="both"/>
        <w:rPr>
          <w:lang w:bidi="en-GB"/>
        </w:rPr>
      </w:pPr>
      <w:r w:rsidRPr="00F87127">
        <w:rPr>
          <w:lang w:bidi="en-GB"/>
        </w:rPr>
        <w:t>Il-projbizzjoni ta</w:t>
      </w:r>
      <w:r>
        <w:rPr>
          <w:lang w:bidi="en-GB"/>
        </w:rPr>
        <w:t>t</w:t>
      </w:r>
      <w:r w:rsidRPr="00F87127">
        <w:rPr>
          <w:lang w:bidi="en-GB"/>
        </w:rPr>
        <w:t>-</w:t>
      </w:r>
      <w:r>
        <w:rPr>
          <w:lang w:bidi="en-GB"/>
        </w:rPr>
        <w:t>tħaddim ta</w:t>
      </w:r>
      <w:r w:rsidR="00EE7F08">
        <w:rPr>
          <w:lang w:bidi="en-GB"/>
        </w:rPr>
        <w:t>’</w:t>
      </w:r>
      <w:r>
        <w:rPr>
          <w:lang w:bidi="en-GB"/>
        </w:rPr>
        <w:t xml:space="preserve"> magna fuq idle</w:t>
      </w:r>
      <w:r w:rsidRPr="00F87127">
        <w:rPr>
          <w:lang w:bidi="en-GB"/>
        </w:rPr>
        <w:t xml:space="preserve"> msemmija f</w:t>
      </w:r>
      <w:r>
        <w:rPr>
          <w:lang w:bidi="en-GB"/>
        </w:rPr>
        <w:t>l-</w:t>
      </w:r>
      <w:r w:rsidRPr="00F87127">
        <w:rPr>
          <w:lang w:bidi="en-GB"/>
        </w:rPr>
        <w:t>§</w:t>
      </w:r>
      <w:r w:rsidR="00073855">
        <w:rPr>
          <w:lang w:bidi="en-GB"/>
        </w:rPr>
        <w:t> </w:t>
      </w:r>
      <w:r w:rsidRPr="00F87127">
        <w:rPr>
          <w:lang w:bidi="en-GB"/>
        </w:rPr>
        <w:t>5 tad-digriet tapplika g</w:t>
      </w:r>
      <w:r w:rsidRPr="00F87127">
        <w:rPr>
          <w:rFonts w:hint="eastAsia"/>
          <w:lang w:bidi="en-GB"/>
        </w:rPr>
        <w:t>ħ</w:t>
      </w:r>
      <w:r w:rsidRPr="00F87127">
        <w:rPr>
          <w:lang w:bidi="en-GB"/>
        </w:rPr>
        <w:t>al vetturi ta</w:t>
      </w:r>
      <w:r w:rsidR="00EE7F08">
        <w:rPr>
          <w:lang w:bidi="en-GB"/>
        </w:rPr>
        <w:t>’</w:t>
      </w:r>
      <w:r w:rsidRPr="00F87127">
        <w:rPr>
          <w:lang w:bidi="en-GB"/>
        </w:rPr>
        <w:t xml:space="preserve"> emerġenza u vetturi bil-mutur fit-trasport soġġetti g</w:t>
      </w:r>
      <w:r w:rsidRPr="00F87127">
        <w:rPr>
          <w:rFonts w:hint="eastAsia"/>
          <w:lang w:bidi="en-GB"/>
        </w:rPr>
        <w:t>ħ</w:t>
      </w:r>
      <w:r w:rsidRPr="00F87127">
        <w:rPr>
          <w:lang w:bidi="en-GB"/>
        </w:rPr>
        <w:t>all-awtorizzazzjoni mill-1</w:t>
      </w:r>
      <w:r>
        <w:rPr>
          <w:lang w:bidi="en-GB"/>
        </w:rPr>
        <w:t> </w:t>
      </w:r>
      <w:r w:rsidRPr="00F87127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F87127">
        <w:rPr>
          <w:lang w:bidi="en-GB"/>
        </w:rPr>
        <w:t>Ottubru</w:t>
      </w:r>
      <w:r>
        <w:rPr>
          <w:lang w:bidi="en-GB"/>
        </w:rPr>
        <w:t> </w:t>
      </w:r>
      <w:r w:rsidRPr="00F87127">
        <w:rPr>
          <w:lang w:bidi="en-GB"/>
        </w:rPr>
        <w:t>1993.</w:t>
      </w:r>
    </w:p>
    <w:p w14:paraId="2ED9C836" w14:textId="0E7606E4" w:rsidR="00073855" w:rsidRDefault="00073855" w:rsidP="000A2CDE">
      <w:pPr>
        <w:pStyle w:val="LLNormaali"/>
        <w:ind w:firstLine="180"/>
        <w:jc w:val="both"/>
        <w:rPr>
          <w:lang w:bidi="en-GB"/>
        </w:rPr>
      </w:pPr>
      <w:r w:rsidRPr="00073855">
        <w:rPr>
          <w:lang w:bidi="en-GB"/>
        </w:rPr>
        <w:t>Vettura b</w:t>
      </w:r>
      <w:r w:rsidR="00EE7F08">
        <w:rPr>
          <w:lang w:bidi="en-GB"/>
        </w:rPr>
        <w:t>’</w:t>
      </w:r>
      <w:r w:rsidRPr="00073855">
        <w:rPr>
          <w:lang w:bidi="en-GB"/>
        </w:rPr>
        <w:t>erba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073855">
        <w:rPr>
          <w:lang w:bidi="en-GB"/>
        </w:rPr>
        <w:t xml:space="preserve">fusien </w:t>
      </w:r>
      <w:r>
        <w:rPr>
          <w:lang w:bidi="en-GB"/>
        </w:rPr>
        <w:t xml:space="preserve">li </w:t>
      </w:r>
      <w:r w:rsidRPr="00073855">
        <w:rPr>
          <w:lang w:bidi="en-GB"/>
        </w:rPr>
        <w:t>tqieg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det l-ewwel darba fiċ-ċirkolazzjoni qabel l-1</w:t>
      </w:r>
      <w:r>
        <w:rPr>
          <w:lang w:bidi="en-GB"/>
        </w:rPr>
        <w:t> </w:t>
      </w:r>
      <w:r w:rsidRPr="00073855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073855">
        <w:rPr>
          <w:lang w:bidi="en-GB"/>
        </w:rPr>
        <w:t>Jannar</w:t>
      </w:r>
      <w:r>
        <w:rPr>
          <w:lang w:bidi="en-GB"/>
        </w:rPr>
        <w:t> </w:t>
      </w:r>
      <w:r w:rsidRPr="00073855">
        <w:rPr>
          <w:lang w:bidi="en-GB"/>
        </w:rPr>
        <w:t>1994 imsemmija f</w:t>
      </w:r>
      <w:r>
        <w:rPr>
          <w:lang w:bidi="en-GB"/>
        </w:rPr>
        <w:t>l-</w:t>
      </w:r>
      <w:r w:rsidRPr="00073855">
        <w:rPr>
          <w:lang w:bidi="en-GB"/>
        </w:rPr>
        <w:t>§</w:t>
      </w:r>
      <w:r>
        <w:rPr>
          <w:lang w:bidi="en-GB"/>
        </w:rPr>
        <w:t> </w:t>
      </w:r>
      <w:r w:rsidRPr="00073855">
        <w:rPr>
          <w:lang w:bidi="en-GB"/>
        </w:rPr>
        <w:t xml:space="preserve">21, </w:t>
      </w:r>
      <w:r>
        <w:rPr>
          <w:lang w:bidi="en-GB"/>
        </w:rPr>
        <w:t>is-</w:t>
      </w:r>
      <w:r w:rsidRPr="00073855">
        <w:rPr>
          <w:lang w:bidi="en-GB"/>
        </w:rPr>
        <w:t>s</w:t>
      </w:r>
      <w:r>
        <w:rPr>
          <w:lang w:bidi="en-GB"/>
        </w:rPr>
        <w:t>ottotaqsima </w:t>
      </w:r>
      <w:r w:rsidRPr="00073855">
        <w:rPr>
          <w:lang w:bidi="en-GB"/>
        </w:rPr>
        <w:t xml:space="preserve">1, </w:t>
      </w:r>
      <w:r>
        <w:rPr>
          <w:lang w:bidi="en-GB"/>
        </w:rPr>
        <w:t>il-</w:t>
      </w:r>
      <w:r w:rsidRPr="00073855">
        <w:rPr>
          <w:lang w:bidi="en-GB"/>
        </w:rPr>
        <w:t>punt</w:t>
      </w:r>
      <w:r>
        <w:rPr>
          <w:lang w:bidi="en-GB"/>
        </w:rPr>
        <w:t> </w:t>
      </w:r>
      <w:r w:rsidRPr="00073855">
        <w:rPr>
          <w:lang w:bidi="en-GB"/>
        </w:rPr>
        <w:t>6 tad-digriet hija s</w:t>
      </w:r>
      <w:r>
        <w:rPr>
          <w:lang w:bidi="en-GB"/>
        </w:rPr>
        <w:t>o</w:t>
      </w:r>
      <w:r w:rsidRPr="00073855">
        <w:rPr>
          <w:lang w:bidi="en-GB"/>
        </w:rPr>
        <w:t>ġġetta g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ad-dispożizzjonijiet dwar il-massa tal-vettura li kienu fis-se</w:t>
      </w:r>
      <w:r w:rsidRPr="00073855">
        <w:rPr>
          <w:rFonts w:hint="eastAsia"/>
          <w:lang w:bidi="en-GB"/>
        </w:rPr>
        <w:t>ħħ</w:t>
      </w:r>
      <w:r w:rsidRPr="00073855">
        <w:rPr>
          <w:lang w:bidi="en-GB"/>
        </w:rPr>
        <w:t xml:space="preserve"> fil-31</w:t>
      </w:r>
      <w:r>
        <w:rPr>
          <w:lang w:bidi="en-GB"/>
        </w:rPr>
        <w:t> </w:t>
      </w:r>
      <w:r w:rsidRPr="00073855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073855">
        <w:rPr>
          <w:lang w:bidi="en-GB"/>
        </w:rPr>
        <w:t>Diċembru</w:t>
      </w:r>
      <w:r>
        <w:rPr>
          <w:lang w:bidi="en-GB"/>
        </w:rPr>
        <w:t> </w:t>
      </w:r>
      <w:r w:rsidRPr="00073855">
        <w:rPr>
          <w:lang w:bidi="en-GB"/>
        </w:rPr>
        <w:t>1993. Vettura mqieg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 xml:space="preserve">da fiċ-ċirkolazzjoni qabel id-data </w:t>
      </w:r>
      <w:r>
        <w:rPr>
          <w:lang w:bidi="en-GB"/>
        </w:rPr>
        <w:t>t</w:t>
      </w:r>
      <w:r w:rsidR="00EE7F08">
        <w:rPr>
          <w:lang w:bidi="en-GB"/>
        </w:rPr>
        <w:t>’</w:t>
      </w:r>
      <w:r w:rsidRPr="00073855">
        <w:rPr>
          <w:lang w:bidi="en-GB"/>
        </w:rPr>
        <w:t>hawn fuq g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andha tissodisfa wkoll id-dispożizzjonijiet dwar il-massa totali sospiża bejn il-fusien l-aktar imbieg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da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073855">
        <w:rPr>
          <w:lang w:bidi="en-GB"/>
        </w:rPr>
        <w:t>vettura bil-mutur fis-se</w:t>
      </w:r>
      <w:r w:rsidRPr="00073855">
        <w:rPr>
          <w:rFonts w:hint="eastAsia"/>
          <w:lang w:bidi="en-GB"/>
        </w:rPr>
        <w:t>ħħ</w:t>
      </w:r>
      <w:r w:rsidRPr="00073855">
        <w:rPr>
          <w:lang w:bidi="en-GB"/>
        </w:rPr>
        <w:t xml:space="preserve"> fil-31</w:t>
      </w:r>
      <w:r>
        <w:rPr>
          <w:lang w:bidi="en-GB"/>
        </w:rPr>
        <w:t> </w:t>
      </w:r>
      <w:r w:rsidRPr="00073855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073855">
        <w:rPr>
          <w:lang w:bidi="en-GB"/>
        </w:rPr>
        <w:t>Diċembru</w:t>
      </w:r>
      <w:r>
        <w:rPr>
          <w:lang w:bidi="en-GB"/>
        </w:rPr>
        <w:t> </w:t>
      </w:r>
      <w:r w:rsidRPr="00073855">
        <w:rPr>
          <w:lang w:bidi="en-GB"/>
        </w:rPr>
        <w:t>1993.</w:t>
      </w:r>
    </w:p>
    <w:p w14:paraId="0477AEBA" w14:textId="5BFFBA6B" w:rsidR="00073855" w:rsidRDefault="00073855" w:rsidP="000A2CDE">
      <w:pPr>
        <w:pStyle w:val="LLNormaali"/>
        <w:ind w:firstLine="180"/>
        <w:jc w:val="both"/>
        <w:rPr>
          <w:lang w:bidi="en-GB"/>
        </w:rPr>
      </w:pPr>
      <w:r w:rsidRPr="00073855">
        <w:rPr>
          <w:lang w:bidi="en-GB"/>
        </w:rPr>
        <w:t>Vettura aċċettata fiċ-ċirkolazzjoni jew, jekk ma tkunx me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tieġa aċċettazzjoni separata, użata fit-trasport qabel id-d</w:t>
      </w:r>
      <w:r w:rsidRPr="00073855">
        <w:rPr>
          <w:rFonts w:hint="eastAsia"/>
          <w:lang w:bidi="en-GB"/>
        </w:rPr>
        <w:t>ħ</w:t>
      </w:r>
      <w:r w:rsidRPr="00073855">
        <w:rPr>
          <w:lang w:bidi="en-GB"/>
        </w:rPr>
        <w:t>ul fis-se</w:t>
      </w:r>
      <w:r w:rsidRPr="00073855">
        <w:rPr>
          <w:rFonts w:hint="eastAsia"/>
          <w:lang w:bidi="en-GB"/>
        </w:rPr>
        <w:t>ħħ</w:t>
      </w:r>
      <w:r w:rsidRPr="00073855">
        <w:rPr>
          <w:lang w:bidi="en-GB"/>
        </w:rPr>
        <w:t xml:space="preserve"> ta</w:t>
      </w:r>
      <w:r w:rsidR="00EE7F08">
        <w:rPr>
          <w:lang w:bidi="en-GB"/>
        </w:rPr>
        <w:t>’</w:t>
      </w:r>
      <w:r>
        <w:rPr>
          <w:lang w:bidi="en-GB"/>
        </w:rPr>
        <w:t xml:space="preserve"> </w:t>
      </w:r>
      <w:r w:rsidRPr="00073855">
        <w:rPr>
          <w:lang w:bidi="en-GB"/>
        </w:rPr>
        <w:t>dan id-digriet tista</w:t>
      </w:r>
      <w:r w:rsidR="00EE7F08">
        <w:rPr>
          <w:lang w:bidi="en-GB"/>
        </w:rPr>
        <w:t>’</w:t>
      </w:r>
      <w:r w:rsidRPr="00073855">
        <w:rPr>
          <w:lang w:bidi="en-GB"/>
        </w:rPr>
        <w:t xml:space="preserve"> tkompli tintuża fit-trasport skon</w:t>
      </w:r>
      <w:r>
        <w:rPr>
          <w:lang w:bidi="en-GB"/>
        </w:rPr>
        <w:t>t</w:t>
      </w:r>
      <w:r w:rsidRPr="00073855">
        <w:rPr>
          <w:lang w:bidi="en-GB"/>
        </w:rPr>
        <w:t xml:space="preserve"> il-kondizzjonijiet stabbiliti fid-dispo</w:t>
      </w:r>
      <w:r>
        <w:rPr>
          <w:lang w:bidi="en-GB"/>
        </w:rPr>
        <w:t>ż</w:t>
      </w:r>
      <w:r w:rsidRPr="00073855">
        <w:rPr>
          <w:lang w:bidi="en-GB"/>
        </w:rPr>
        <w:t>izzjonijiet u r-regolamen</w:t>
      </w:r>
      <w:r w:rsidRPr="00073855">
        <w:rPr>
          <w:rFonts w:hint="eastAsia"/>
          <w:lang w:bidi="en-GB"/>
        </w:rPr>
        <w:t>ti fis-seħħ fil-mument tad-dħul fis-seħħ ta</w:t>
      </w:r>
      <w:r w:rsidR="00EE7F08">
        <w:rPr>
          <w:lang w:bidi="en-GB"/>
        </w:rPr>
        <w:t>’</w:t>
      </w:r>
      <w:r>
        <w:rPr>
          <w:rFonts w:hint="eastAsia"/>
          <w:lang w:bidi="en-GB"/>
        </w:rPr>
        <w:t xml:space="preserve"> </w:t>
      </w:r>
      <w:r w:rsidRPr="00073855">
        <w:rPr>
          <w:rFonts w:hint="eastAsia"/>
          <w:lang w:bidi="en-GB"/>
        </w:rPr>
        <w:t>dan id-digriet jew stipulat f</w:t>
      </w:r>
      <w:r w:rsidR="00EE7F08">
        <w:rPr>
          <w:lang w:bidi="en-GB"/>
        </w:rPr>
        <w:t>’</w:t>
      </w:r>
      <w:r w:rsidRPr="00073855">
        <w:rPr>
          <w:rFonts w:hint="eastAsia"/>
          <w:lang w:bidi="en-GB"/>
        </w:rPr>
        <w:t>dan id-digriet.</w:t>
      </w:r>
    </w:p>
    <w:p w14:paraId="29F0F7CB" w14:textId="77777777" w:rsidR="000A2CDE" w:rsidRPr="000A2CDE" w:rsidRDefault="000A2CDE" w:rsidP="002A2BED">
      <w:pPr>
        <w:pStyle w:val="LLNormaali"/>
        <w:jc w:val="center"/>
        <w:rPr>
          <w:lang w:bidi="en-GB"/>
        </w:rPr>
      </w:pPr>
      <w:r w:rsidRPr="000A2CDE">
        <w:rPr>
          <w:lang w:bidi="en-GB"/>
        </w:rPr>
        <w:t>————</w:t>
      </w:r>
    </w:p>
    <w:p w14:paraId="2058F731" w14:textId="0D32D79E" w:rsidR="00357D0C" w:rsidRPr="007E23E2" w:rsidRDefault="008A0B0A" w:rsidP="00FC0035">
      <w:pPr>
        <w:pStyle w:val="LLKappalejako"/>
      </w:pPr>
      <w:r>
        <w:t>Dan id-digriet għandu jidħol fis-seħħ f</w:t>
      </w:r>
      <w:r w:rsidR="000A2CDE">
        <w:t>i</w:t>
      </w:r>
      <w:r>
        <w:t>l-</w:t>
      </w:r>
      <w:r w:rsidR="000A2CDE">
        <w:t>21</w:t>
      </w:r>
      <w:r>
        <w:t> ta</w:t>
      </w:r>
      <w:r w:rsidR="00EE7F08">
        <w:t>’</w:t>
      </w:r>
      <w:r>
        <w:t> Jannar 2019.</w:t>
      </w:r>
    </w:p>
    <w:p w14:paraId="100FD81D" w14:textId="50922A94" w:rsidR="008A0B0A" w:rsidRPr="007E23E2" w:rsidRDefault="008A0B0A" w:rsidP="00FC0035">
      <w:pPr>
        <w:pStyle w:val="LLKappalejako"/>
      </w:pPr>
      <w:r>
        <w:t xml:space="preserve">Jekk </w:t>
      </w:r>
      <w:r w:rsidR="00134F11">
        <w:t>it-</w:t>
      </w:r>
      <w:r>
        <w:t>trejler ji</w:t>
      </w:r>
      <w:r w:rsidR="00D94283">
        <w:t>tqiegħed</w:t>
      </w:r>
      <w:r w:rsidR="00134F11">
        <w:t xml:space="preserve"> fiċ-ċirkolazzjoni </w:t>
      </w:r>
      <w:r>
        <w:t>qabel l-</w:t>
      </w:r>
      <w:r w:rsidR="00134F11">
        <w:t>1</w:t>
      </w:r>
      <w:r>
        <w:t> ta</w:t>
      </w:r>
      <w:r w:rsidR="00EE7F08">
        <w:t>’</w:t>
      </w:r>
      <w:r>
        <w:t xml:space="preserve"> Jannar 2019, </w:t>
      </w:r>
      <w:r w:rsidR="00F87127">
        <w:t>l-</w:t>
      </w:r>
      <w:r>
        <w:t>§ 22 tad-digriet għandu japplika mill-</w:t>
      </w:r>
      <w:r w:rsidR="00134F11">
        <w:t>1</w:t>
      </w:r>
      <w:r>
        <w:t> ta</w:t>
      </w:r>
      <w:r w:rsidR="00EE7F08">
        <w:t>’</w:t>
      </w:r>
      <w:r>
        <w:t> Jannar 2024.</w:t>
      </w:r>
    </w:p>
    <w:p w14:paraId="5D12B9A4" w14:textId="109700C5" w:rsidR="00D94283" w:rsidRPr="00D94283" w:rsidRDefault="00D94283">
      <w:pPr>
        <w:pStyle w:val="LLKappalejako"/>
        <w:rPr>
          <w:lang w:bidi="en-GB"/>
        </w:rPr>
      </w:pPr>
      <w:r w:rsidRPr="00D94283">
        <w:rPr>
          <w:lang w:bidi="en-GB"/>
        </w:rPr>
        <w:t>Jekk it-trejler jitqieg</w:t>
      </w:r>
      <w:r w:rsidRPr="00D94283">
        <w:rPr>
          <w:rFonts w:hint="eastAsia"/>
          <w:lang w:bidi="en-GB"/>
        </w:rPr>
        <w:t>ħ</w:t>
      </w:r>
      <w:r w:rsidRPr="00D94283">
        <w:rPr>
          <w:lang w:bidi="en-GB"/>
        </w:rPr>
        <w:t>ed fiċ-ċirkolazzjoni qabel l-1</w:t>
      </w:r>
      <w:r>
        <w:rPr>
          <w:lang w:bidi="en-GB"/>
        </w:rPr>
        <w:t> </w:t>
      </w:r>
      <w:r w:rsidRPr="00D94283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D94283">
        <w:rPr>
          <w:lang w:bidi="en-GB"/>
        </w:rPr>
        <w:t>Jannar</w:t>
      </w:r>
      <w:r>
        <w:rPr>
          <w:lang w:bidi="en-GB"/>
        </w:rPr>
        <w:t> </w:t>
      </w:r>
      <w:r w:rsidRPr="00D94283">
        <w:rPr>
          <w:lang w:bidi="en-GB"/>
        </w:rPr>
        <w:t>2019, ir-rekwiżit g</w:t>
      </w:r>
      <w:r w:rsidRPr="00D94283">
        <w:rPr>
          <w:rFonts w:hint="eastAsia"/>
          <w:lang w:bidi="en-GB"/>
        </w:rPr>
        <w:t>ħ</w:t>
      </w:r>
      <w:r w:rsidRPr="00D94283">
        <w:rPr>
          <w:lang w:bidi="en-GB"/>
        </w:rPr>
        <w:t>al programm ta</w:t>
      </w:r>
      <w:r w:rsidR="00EE7F08">
        <w:rPr>
          <w:lang w:bidi="en-GB"/>
        </w:rPr>
        <w:t>’</w:t>
      </w:r>
      <w:r w:rsidRPr="00D94283">
        <w:rPr>
          <w:lang w:bidi="en-GB"/>
        </w:rPr>
        <w:t xml:space="preserve"> stabbiltà elettronika stabbilit f</w:t>
      </w:r>
      <w:r w:rsidR="00F87127">
        <w:rPr>
          <w:lang w:bidi="en-GB"/>
        </w:rPr>
        <w:t>l-</w:t>
      </w:r>
      <w:r w:rsidRPr="00D94283">
        <w:rPr>
          <w:lang w:bidi="en-GB"/>
        </w:rPr>
        <w:t>§</w:t>
      </w:r>
      <w:r>
        <w:rPr>
          <w:lang w:bidi="en-GB"/>
        </w:rPr>
        <w:t> </w:t>
      </w:r>
      <w:r w:rsidRPr="00D94283">
        <w:rPr>
          <w:lang w:bidi="en-GB"/>
        </w:rPr>
        <w:t xml:space="preserve">33, </w:t>
      </w:r>
      <w:r>
        <w:rPr>
          <w:lang w:bidi="en-GB"/>
        </w:rPr>
        <w:t>is-sottotaqsima </w:t>
      </w:r>
      <w:r w:rsidRPr="00D94283">
        <w:rPr>
          <w:lang w:bidi="en-GB"/>
        </w:rPr>
        <w:t xml:space="preserve">2, </w:t>
      </w:r>
      <w:r>
        <w:rPr>
          <w:lang w:bidi="en-GB"/>
        </w:rPr>
        <w:t>il-</w:t>
      </w:r>
      <w:r w:rsidRPr="00D94283">
        <w:rPr>
          <w:lang w:bidi="en-GB"/>
        </w:rPr>
        <w:t>punt</w:t>
      </w:r>
      <w:r>
        <w:rPr>
          <w:lang w:bidi="en-GB"/>
        </w:rPr>
        <w:t> </w:t>
      </w:r>
      <w:r w:rsidRPr="00D94283">
        <w:rPr>
          <w:lang w:bidi="en-GB"/>
        </w:rPr>
        <w:t>3 tad-digriet g</w:t>
      </w:r>
      <w:r w:rsidRPr="00D94283">
        <w:rPr>
          <w:rFonts w:hint="eastAsia"/>
          <w:lang w:bidi="en-GB"/>
        </w:rPr>
        <w:t>ħ</w:t>
      </w:r>
      <w:r w:rsidRPr="00D94283">
        <w:rPr>
          <w:lang w:bidi="en-GB"/>
        </w:rPr>
        <w:t>andu japplika mill-1</w:t>
      </w:r>
      <w:r>
        <w:rPr>
          <w:lang w:bidi="en-GB"/>
        </w:rPr>
        <w:t> </w:t>
      </w:r>
      <w:r w:rsidRPr="00D94283">
        <w:rPr>
          <w:lang w:bidi="en-GB"/>
        </w:rPr>
        <w:t>ta</w:t>
      </w:r>
      <w:r w:rsidR="00EE7F08">
        <w:rPr>
          <w:lang w:bidi="en-GB"/>
        </w:rPr>
        <w:t>’</w:t>
      </w:r>
      <w:r>
        <w:rPr>
          <w:lang w:bidi="en-GB"/>
        </w:rPr>
        <w:t> </w:t>
      </w:r>
      <w:r w:rsidRPr="00D94283">
        <w:rPr>
          <w:lang w:bidi="en-GB"/>
        </w:rPr>
        <w:t>Jannar</w:t>
      </w:r>
      <w:r>
        <w:rPr>
          <w:lang w:bidi="en-GB"/>
        </w:rPr>
        <w:t> </w:t>
      </w:r>
      <w:r w:rsidRPr="00D94283">
        <w:rPr>
          <w:lang w:bidi="en-GB"/>
        </w:rPr>
        <w:t>2024.</w:t>
      </w:r>
    </w:p>
    <w:p w14:paraId="4AE284AF" w14:textId="30B628B3" w:rsidR="008A0B0A" w:rsidRPr="007E23E2" w:rsidRDefault="008A0B0A">
      <w:pPr>
        <w:pStyle w:val="LLKappalejako"/>
      </w:pPr>
      <w:r>
        <w:t xml:space="preserve">Irrispettivament mid-dispożizzjonijiet </w:t>
      </w:r>
      <w:r w:rsidR="00D94283">
        <w:t>f</w:t>
      </w:r>
      <w:r w:rsidR="00F87127">
        <w:t>l-</w:t>
      </w:r>
      <w:r>
        <w:t>§ 23</w:t>
      </w:r>
      <w:r w:rsidR="00D94283">
        <w:t>, is-sottotaqsima </w:t>
      </w:r>
      <w:r>
        <w:t xml:space="preserve">1 </w:t>
      </w:r>
      <w:r w:rsidR="00D94283">
        <w:t>rigward il-kombinazzjoni tal-vettura u s-</w:t>
      </w:r>
      <w:r>
        <w:t xml:space="preserve">semitrejler, id-dispożizzjonijiet </w:t>
      </w:r>
      <w:r w:rsidR="00D94283">
        <w:t>rigward</w:t>
      </w:r>
      <w:r>
        <w:t xml:space="preserve"> il-massa </w:t>
      </w:r>
      <w:r w:rsidR="00D94283">
        <w:t xml:space="preserve">tal-kombinazzjoni </w:t>
      </w:r>
      <w:r>
        <w:t>ta</w:t>
      </w:r>
      <w:r w:rsidR="00D94283">
        <w:t>l-</w:t>
      </w:r>
      <w:r>
        <w:t xml:space="preserve">vettura u </w:t>
      </w:r>
      <w:r w:rsidR="00D94283">
        <w:t>s-</w:t>
      </w:r>
      <w:r>
        <w:t>semitrejler fis-seħħ fil-ħin tad-dħul fis-seħħ ta</w:t>
      </w:r>
      <w:r w:rsidR="00EE7F08">
        <w:t>’</w:t>
      </w:r>
      <w:r>
        <w:t xml:space="preserve"> dan id-digriet jistgħu jiġu applikati għall-kombinazzjoni </w:t>
      </w:r>
      <w:r w:rsidR="00D94283">
        <w:t xml:space="preserve">tal-vettura u s-semitrejler </w:t>
      </w:r>
      <w:r>
        <w:t>sal-31 ta</w:t>
      </w:r>
      <w:r w:rsidR="00EE7F08">
        <w:t>’</w:t>
      </w:r>
      <w:r>
        <w:t xml:space="preserve"> Diċembru 2023, jekk it-trejler ikun </w:t>
      </w:r>
      <w:r w:rsidR="00D94283">
        <w:t>tqiegħed fiċ-ċirkolazzjoni</w:t>
      </w:r>
      <w:r>
        <w:t xml:space="preserve"> qabel l-</w:t>
      </w:r>
      <w:r w:rsidR="00D94283">
        <w:t>1 </w:t>
      </w:r>
      <w:r>
        <w:t>ta</w:t>
      </w:r>
      <w:r w:rsidR="00EE7F08">
        <w:t>’</w:t>
      </w:r>
      <w:r>
        <w:t> Jannar 2019.</w:t>
      </w:r>
    </w:p>
    <w:p w14:paraId="6F091798" w14:textId="1644095D" w:rsidR="008A0B0A" w:rsidRPr="007E23E2" w:rsidRDefault="008A0B0A">
      <w:pPr>
        <w:pStyle w:val="LLKappalejako"/>
      </w:pPr>
      <w:r>
        <w:t xml:space="preserve">Jekk </w:t>
      </w:r>
      <w:r w:rsidR="00D94283">
        <w:t>il-vettura tal-irmonk jew il-vettura rm</w:t>
      </w:r>
      <w:r w:rsidR="00EB20AE">
        <w:t>u</w:t>
      </w:r>
      <w:r w:rsidR="00D94283">
        <w:t xml:space="preserve">nkata jitqiegħdu fiċ-ċirkolazzjoni </w:t>
      </w:r>
      <w:r>
        <w:t>qabel l-</w:t>
      </w:r>
      <w:r w:rsidR="00D94283">
        <w:t>1 </w:t>
      </w:r>
      <w:r>
        <w:t>ta</w:t>
      </w:r>
      <w:r w:rsidR="00EE7F08">
        <w:t>’</w:t>
      </w:r>
      <w:r>
        <w:t> </w:t>
      </w:r>
      <w:r w:rsidR="00D94283">
        <w:t>April</w:t>
      </w:r>
      <w:r>
        <w:t xml:space="preserve"> 2019, </w:t>
      </w:r>
      <w:r w:rsidR="00D94283">
        <w:t>il-</w:t>
      </w:r>
      <w:r>
        <w:t>kombinazzjoni ta</w:t>
      </w:r>
      <w:r w:rsidR="00EE7F08">
        <w:t>’</w:t>
      </w:r>
      <w:r>
        <w:t xml:space="preserve"> vetturi magħmula minn vettura u trejler jew bosta trejlers għandha ti</w:t>
      </w:r>
      <w:r w:rsidR="00D94283">
        <w:t>kkonforma ma</w:t>
      </w:r>
      <w:r>
        <w:t xml:space="preserve">r-rekwiżit għas-somma tal-mases </w:t>
      </w:r>
      <w:r w:rsidR="00151D6C">
        <w:t>li jġorr</w:t>
      </w:r>
      <w:r>
        <w:t xml:space="preserve"> il-bogie ta</w:t>
      </w:r>
      <w:r w:rsidR="00EE7F08">
        <w:t>’</w:t>
      </w:r>
      <w:r>
        <w:t xml:space="preserve"> wara nett ta</w:t>
      </w:r>
      <w:r w:rsidR="00EE7F08">
        <w:t>’</w:t>
      </w:r>
      <w:r w:rsidR="00151D6C">
        <w:t xml:space="preserve"> </w:t>
      </w:r>
      <w:r>
        <w:t>vettura tal-irmonk u l-bogie ta</w:t>
      </w:r>
      <w:r w:rsidR="00EE7F08">
        <w:t>’</w:t>
      </w:r>
      <w:r>
        <w:t xml:space="preserve"> quddiem </w:t>
      </w:r>
      <w:r w:rsidR="00151D6C">
        <w:t xml:space="preserve">nett </w:t>
      </w:r>
      <w:r>
        <w:t>ta</w:t>
      </w:r>
      <w:r w:rsidR="00EE7F08">
        <w:t>’</w:t>
      </w:r>
      <w:r w:rsidR="00151D6C">
        <w:t xml:space="preserve"> </w:t>
      </w:r>
      <w:r>
        <w:t xml:space="preserve">trejler </w:t>
      </w:r>
      <w:r w:rsidR="00151D6C">
        <w:t>stabbilit f</w:t>
      </w:r>
      <w:r w:rsidR="00F87127">
        <w:t>l-</w:t>
      </w:r>
      <w:r w:rsidR="00151D6C" w:rsidRPr="00151D6C">
        <w:rPr>
          <w:lang w:bidi="en-GB"/>
        </w:rPr>
        <w:t>§</w:t>
      </w:r>
      <w:r w:rsidR="00151D6C">
        <w:rPr>
          <w:lang w:bidi="en-GB"/>
        </w:rPr>
        <w:t> </w:t>
      </w:r>
      <w:r w:rsidR="00151D6C" w:rsidRPr="00151D6C">
        <w:rPr>
          <w:lang w:bidi="en-GB"/>
        </w:rPr>
        <w:t>23</w:t>
      </w:r>
      <w:r w:rsidR="00151D6C">
        <w:rPr>
          <w:lang w:bidi="en-GB"/>
        </w:rPr>
        <w:t xml:space="preserve">, is-sottotaqsima 3 </w:t>
      </w:r>
      <w:r>
        <w:t>mill-</w:t>
      </w:r>
      <w:r w:rsidR="00151D6C">
        <w:t>1 </w:t>
      </w:r>
      <w:r>
        <w:t>ta</w:t>
      </w:r>
      <w:r w:rsidR="00EE7F08">
        <w:t>’</w:t>
      </w:r>
      <w:r>
        <w:t> Jannar 2024.</w:t>
      </w:r>
    </w:p>
    <w:p w14:paraId="6BEC9C35" w14:textId="77777777" w:rsidR="00620F51" w:rsidRPr="007E23E2" w:rsidRDefault="00620F51" w:rsidP="00620F51">
      <w:pPr>
        <w:pStyle w:val="LLNormaali"/>
      </w:pPr>
    </w:p>
    <w:p w14:paraId="6F318DB8" w14:textId="071B3243" w:rsidR="004C03B8" w:rsidRDefault="004C03B8" w:rsidP="004C03B8">
      <w:pPr>
        <w:pStyle w:val="LLPaivays"/>
      </w:pPr>
      <w:r>
        <w:t xml:space="preserve">Helsinki, </w:t>
      </w:r>
      <w:r w:rsidR="00B01CE6">
        <w:t>l-</w:t>
      </w:r>
      <w:r w:rsidR="00151D6C">
        <w:t>10 ta</w:t>
      </w:r>
      <w:r w:rsidR="00EE7F08">
        <w:t>’</w:t>
      </w:r>
      <w:r w:rsidR="00151D6C">
        <w:t> Jannar 2019</w:t>
      </w:r>
    </w:p>
    <w:p w14:paraId="23921EC9" w14:textId="16F756C2" w:rsidR="00151D6C" w:rsidRPr="002A2BED" w:rsidRDefault="00151D6C" w:rsidP="00151D6C">
      <w:pPr>
        <w:spacing w:after="760" w:line="265" w:lineRule="auto"/>
        <w:ind w:left="127" w:right="120" w:hanging="10"/>
        <w:jc w:val="center"/>
        <w:rPr>
          <w:sz w:val="22"/>
          <w:szCs w:val="22"/>
        </w:rPr>
      </w:pPr>
      <w:r w:rsidRPr="002A2BED">
        <w:rPr>
          <w:sz w:val="22"/>
          <w:szCs w:val="22"/>
        </w:rPr>
        <w:t>Ministr</w:t>
      </w:r>
      <w:r>
        <w:rPr>
          <w:sz w:val="22"/>
          <w:szCs w:val="22"/>
        </w:rPr>
        <w:t>u</w:t>
      </w:r>
      <w:r w:rsidRPr="002A2BED">
        <w:rPr>
          <w:sz w:val="22"/>
          <w:szCs w:val="22"/>
        </w:rPr>
        <w:t xml:space="preserve"> </w:t>
      </w:r>
      <w:r>
        <w:rPr>
          <w:sz w:val="22"/>
          <w:szCs w:val="22"/>
        </w:rPr>
        <w:t>għat-T</w:t>
      </w:r>
      <w:r w:rsidRPr="002A2BED">
        <w:rPr>
          <w:sz w:val="22"/>
          <w:szCs w:val="22"/>
        </w:rPr>
        <w:t xml:space="preserve">rasport </w:t>
      </w:r>
      <w:r>
        <w:rPr>
          <w:sz w:val="22"/>
          <w:szCs w:val="22"/>
        </w:rPr>
        <w:t xml:space="preserve">u l-Komunikazzjonijiet </w:t>
      </w:r>
      <w:r w:rsidRPr="002A2BED">
        <w:rPr>
          <w:sz w:val="22"/>
          <w:szCs w:val="22"/>
        </w:rPr>
        <w:t>Anne Berner</w:t>
      </w:r>
    </w:p>
    <w:p w14:paraId="3943CA71" w14:textId="10A3B92C" w:rsidR="00151D6C" w:rsidRPr="00D95431" w:rsidRDefault="00151D6C" w:rsidP="00151D6C">
      <w:pPr>
        <w:spacing w:line="264" w:lineRule="auto"/>
        <w:ind w:left="14" w:right="-14" w:hanging="14"/>
        <w:jc w:val="right"/>
      </w:pPr>
      <w:r w:rsidRPr="002A2BED">
        <w:rPr>
          <w:sz w:val="22"/>
          <w:szCs w:val="22"/>
        </w:rPr>
        <w:t>Spe</w:t>
      </w:r>
      <w:r>
        <w:rPr>
          <w:sz w:val="22"/>
          <w:szCs w:val="22"/>
        </w:rPr>
        <w:t>ċjalista</w:t>
      </w:r>
      <w:r w:rsidRPr="002A2BED">
        <w:rPr>
          <w:sz w:val="22"/>
          <w:szCs w:val="22"/>
        </w:rPr>
        <w:t xml:space="preserve"> Aino Still</w:t>
      </w:r>
    </w:p>
    <w:p w14:paraId="78BA286A" w14:textId="29146E03" w:rsidR="00696B3A" w:rsidRDefault="00696B3A">
      <w:r>
        <w:br w:type="page"/>
      </w:r>
    </w:p>
    <w:p w14:paraId="0FCD3692" w14:textId="77777777" w:rsidR="00151D6C" w:rsidRPr="00D95431" w:rsidRDefault="00151D6C" w:rsidP="00151D6C">
      <w:pPr>
        <w:spacing w:line="264" w:lineRule="auto"/>
        <w:ind w:left="14" w:right="-14" w:hanging="14"/>
        <w:jc w:val="right"/>
      </w:pPr>
    </w:p>
    <w:p w14:paraId="18AD62C5" w14:textId="77777777" w:rsidR="00151D6C" w:rsidRPr="00D95431" w:rsidRDefault="00151D6C" w:rsidP="00151D6C">
      <w:pPr>
        <w:spacing w:after="69" w:line="259" w:lineRule="auto"/>
      </w:pPr>
      <w:r>
        <w:rPr>
          <w:rFonts w:ascii="Calibri" w:eastAsia="Calibri" w:hAnsi="Calibri" w:cs="Calibri"/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406ABB3C" wp14:editId="599DB58D">
                <wp:extent cx="4968240" cy="5334"/>
                <wp:effectExtent l="0" t="0" r="0" b="0"/>
                <wp:docPr id="16948" name="Group 16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40" cy="5334"/>
                          <a:chOff x="0" y="0"/>
                          <a:chExt cx="4968240" cy="5334"/>
                        </a:xfrm>
                      </wpg:grpSpPr>
                      <wps:wsp>
                        <wps:cNvPr id="1325" name="Shape 1325"/>
                        <wps:cNvSpPr/>
                        <wps:spPr>
                          <a:xfrm>
                            <a:off x="0" y="0"/>
                            <a:ext cx="0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">
                                <a:moveTo>
                                  <a:pt x="0" y="533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3" name="Shape 18803"/>
                        <wps:cNvSpPr/>
                        <wps:spPr>
                          <a:xfrm>
                            <a:off x="0" y="0"/>
                            <a:ext cx="4968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0" h="9144">
                                <a:moveTo>
                                  <a:pt x="0" y="0"/>
                                </a:moveTo>
                                <a:lnTo>
                                  <a:pt x="4968240" y="0"/>
                                </a:lnTo>
                                <a:lnTo>
                                  <a:pt x="4968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03AFE" id="Group 16948" o:spid="_x0000_s1026" style="width:391.2pt;height:.4pt;mso-position-horizontal-relative:char;mso-position-vertical-relative:line" coordsize="49682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">
                <v:shape id="Shape 1325" o:spid="_x0000_s1027" style="position:absolute;width:0;height:53;visibility:visible;mso-wrap-style:square;v-text-anchor:top" coordsize="0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" path="m,5334l,,,5334xe" fillcolor="black" stroked="f" strokeweight="0">
                  <v:stroke miterlimit="83231f" joinstyle="miter"/>
                  <v:path arrowok="t" textboxrect="0,0,0,5334"/>
                </v:shape>
                <v:shape id="Shape 18803" o:spid="_x0000_s1028" style="position:absolute;width:49682;height:91;visibility:visible;mso-wrap-style:square;v-text-anchor:top" coordsize="4968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" path="m,l4968240,r,9144l,9144,,e" fillcolor="black" stroked="f" strokeweight="0">
                  <v:stroke miterlimit="83231f" joinstyle="miter"/>
                  <v:path arrowok="t" textboxrect="0,0,4968240,9144"/>
                </v:shape>
                <w10:anchorlock/>
              </v:group>
            </w:pict>
          </mc:Fallback>
        </mc:AlternateContent>
      </w:r>
    </w:p>
    <w:p w14:paraId="4EB2E792" w14:textId="71F683E4" w:rsidR="00151D6C" w:rsidRPr="00D95431" w:rsidRDefault="00BA38F3" w:rsidP="00151D6C">
      <w:pPr>
        <w:tabs>
          <w:tab w:val="right" w:pos="7827"/>
        </w:tabs>
        <w:spacing w:line="259" w:lineRule="auto"/>
      </w:pPr>
      <w:r>
        <w:rPr>
          <w:color w:val="221F1F"/>
          <w:sz w:val="13"/>
        </w:rPr>
        <w:t>IP</w:t>
      </w:r>
      <w:r w:rsidR="00151D6C">
        <w:rPr>
          <w:color w:val="221F1F"/>
          <w:sz w:val="13"/>
        </w:rPr>
        <w:t>PUB</w:t>
      </w:r>
      <w:r>
        <w:rPr>
          <w:color w:val="221F1F"/>
          <w:sz w:val="13"/>
        </w:rPr>
        <w:t>B</w:t>
      </w:r>
      <w:r w:rsidR="00151D6C">
        <w:rPr>
          <w:color w:val="221F1F"/>
          <w:sz w:val="13"/>
        </w:rPr>
        <w:t>LI</w:t>
      </w:r>
      <w:r>
        <w:rPr>
          <w:color w:val="221F1F"/>
          <w:sz w:val="13"/>
        </w:rPr>
        <w:t>KAT MINN</w:t>
      </w:r>
      <w:r w:rsidR="00151D6C">
        <w:rPr>
          <w:color w:val="221F1F"/>
          <w:sz w:val="13"/>
        </w:rPr>
        <w:t>: MINIST</w:t>
      </w:r>
      <w:r>
        <w:rPr>
          <w:color w:val="221F1F"/>
          <w:sz w:val="13"/>
        </w:rPr>
        <w:t>E</w:t>
      </w:r>
      <w:r w:rsidR="00151D6C">
        <w:rPr>
          <w:color w:val="221F1F"/>
          <w:sz w:val="13"/>
        </w:rPr>
        <w:t>R</w:t>
      </w:r>
      <w:r>
        <w:rPr>
          <w:color w:val="221F1F"/>
          <w:sz w:val="13"/>
        </w:rPr>
        <w:t>U TAL-ĠUSTIZZJA</w:t>
      </w:r>
      <w:r w:rsidR="00151D6C">
        <w:tab/>
      </w:r>
      <w:r w:rsidR="00151D6C">
        <w:rPr>
          <w:color w:val="221F1F"/>
          <w:sz w:val="13"/>
        </w:rPr>
        <w:t>ISSN 1455-8904</w:t>
      </w:r>
    </w:p>
    <w:p w14:paraId="3B08CD9E" w14:textId="77777777" w:rsidR="00151D6C" w:rsidRPr="00151D6C" w:rsidRDefault="00151D6C" w:rsidP="002A2BED">
      <w:pPr>
        <w:pStyle w:val="LLNormaali"/>
      </w:pPr>
    </w:p>
    <w:sectPr w:rsidR="00151D6C" w:rsidRPr="00151D6C" w:rsidSect="00C85EB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EBCC" w14:textId="77777777" w:rsidR="00C23766" w:rsidRDefault="00C23766">
      <w:r>
        <w:separator/>
      </w:r>
    </w:p>
  </w:endnote>
  <w:endnote w:type="continuationSeparator" w:id="0">
    <w:p w14:paraId="4C335155" w14:textId="77777777" w:rsidR="00C23766" w:rsidRDefault="00C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6557F" w14:textId="77777777" w:rsidR="001B45CE" w:rsidRDefault="001B45CE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EA8FA6" w14:textId="77777777" w:rsidR="001B45CE" w:rsidRDefault="001B4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1B45CE" w14:paraId="2A7957BE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4F36DE22" w14:textId="77777777" w:rsidR="001B45CE" w:rsidRPr="000C5020" w:rsidRDefault="001B45CE" w:rsidP="001310B9">
          <w:pPr>
            <w:pStyle w:val="Footer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06F49F76" w14:textId="77777777" w:rsidR="001B45CE" w:rsidRPr="000C5020" w:rsidRDefault="001B45CE" w:rsidP="000C5020">
          <w:pPr>
            <w:pStyle w:val="Footer"/>
            <w:jc w:val="center"/>
            <w:rPr>
              <w:sz w:val="22"/>
              <w:szCs w:val="22"/>
            </w:rPr>
          </w:pPr>
          <w:r w:rsidRPr="000C5020">
            <w:rPr>
              <w:rStyle w:val="PageNumber"/>
              <w:sz w:val="22"/>
            </w:rPr>
            <w:fldChar w:fldCharType="begin"/>
          </w:r>
          <w:r w:rsidRPr="000C5020">
            <w:rPr>
              <w:rStyle w:val="PageNumber"/>
              <w:sz w:val="22"/>
            </w:rPr>
            <w:instrText xml:space="preserve"> PAGE </w:instrText>
          </w:r>
          <w:r w:rsidRPr="000C5020"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14</w:t>
          </w:r>
          <w:r w:rsidRPr="000C5020">
            <w:rPr>
              <w:rStyle w:val="PageNumber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719634ED" w14:textId="77777777" w:rsidR="001B45CE" w:rsidRPr="000C5020" w:rsidRDefault="001B45CE" w:rsidP="001310B9">
          <w:pPr>
            <w:pStyle w:val="Footer"/>
            <w:rPr>
              <w:sz w:val="18"/>
              <w:szCs w:val="18"/>
            </w:rPr>
          </w:pPr>
        </w:p>
      </w:tc>
    </w:tr>
  </w:tbl>
  <w:p w14:paraId="0C27E061" w14:textId="77777777" w:rsidR="001B45CE" w:rsidRDefault="001B45CE" w:rsidP="001310B9">
    <w:pPr>
      <w:pStyle w:val="Footer"/>
    </w:pPr>
  </w:p>
  <w:p w14:paraId="70D7A03C" w14:textId="77777777" w:rsidR="001B45CE" w:rsidRDefault="001B45CE" w:rsidP="001310B9">
    <w:pPr>
      <w:pStyle w:val="Footer"/>
      <w:framePr w:wrap="around" w:vAnchor="text" w:hAnchor="page" w:x="5921" w:y="729"/>
      <w:rPr>
        <w:rStyle w:val="PageNumber"/>
      </w:rPr>
    </w:pPr>
  </w:p>
  <w:p w14:paraId="1B2B0414" w14:textId="77777777" w:rsidR="001B45CE" w:rsidRDefault="001B45CE" w:rsidP="00131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1B45CE" w14:paraId="3A332578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36335D90" w14:textId="77777777" w:rsidR="001B45CE" w:rsidRPr="000C5020" w:rsidRDefault="001B45CE" w:rsidP="005224A0">
          <w:pPr>
            <w:pStyle w:val="Footer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B993F64" w14:textId="06E2E340" w:rsidR="001B45CE" w:rsidRPr="000C5020" w:rsidRDefault="001B45CE" w:rsidP="000C5020">
          <w:pPr>
            <w:pStyle w:val="Footer"/>
            <w:jc w:val="center"/>
            <w:rPr>
              <w:sz w:val="22"/>
              <w:szCs w:val="2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2829" w:type="dxa"/>
          <w:shd w:val="clear" w:color="auto" w:fill="auto"/>
        </w:tcPr>
        <w:p w14:paraId="7121D69C" w14:textId="77777777" w:rsidR="001B45CE" w:rsidRPr="000C5020" w:rsidRDefault="001B45CE" w:rsidP="005224A0">
          <w:pPr>
            <w:pStyle w:val="Footer"/>
            <w:rPr>
              <w:sz w:val="17"/>
              <w:szCs w:val="18"/>
            </w:rPr>
          </w:pPr>
        </w:p>
      </w:tc>
    </w:tr>
  </w:tbl>
  <w:p w14:paraId="57313DBD" w14:textId="77777777" w:rsidR="001B45CE" w:rsidRPr="001310B9" w:rsidRDefault="001B45CE">
    <w:pPr>
      <w:pStyle w:val="Footer"/>
      <w:rPr>
        <w:sz w:val="22"/>
        <w:szCs w:val="22"/>
      </w:rPr>
    </w:pPr>
  </w:p>
  <w:p w14:paraId="171A7100" w14:textId="77777777" w:rsidR="001B45CE" w:rsidRDefault="001B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69D4" w14:textId="77777777" w:rsidR="00C23766" w:rsidRDefault="00C23766">
      <w:r>
        <w:separator/>
      </w:r>
    </w:p>
  </w:footnote>
  <w:footnote w:type="continuationSeparator" w:id="0">
    <w:p w14:paraId="59B5B87A" w14:textId="77777777" w:rsidR="00C23766" w:rsidRDefault="00C2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02" w:type="dxa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8280"/>
      <w:gridCol w:w="2141"/>
      <w:gridCol w:w="2140"/>
      <w:gridCol w:w="2141"/>
    </w:tblGrid>
    <w:tr w:rsidR="001B45CE" w14:paraId="13DC762B" w14:textId="77777777" w:rsidTr="002A2BED">
      <w:tc>
        <w:tcPr>
          <w:tcW w:w="8280" w:type="dxa"/>
        </w:tcPr>
        <w:p w14:paraId="34FC3C91" w14:textId="7F97B393" w:rsidR="001B45CE" w:rsidRPr="002A2BED" w:rsidRDefault="001B45CE" w:rsidP="00B76398">
          <w:pPr>
            <w:spacing w:line="259" w:lineRule="auto"/>
            <w:ind w:right="3"/>
            <w:jc w:val="center"/>
            <w:rPr>
              <w:sz w:val="22"/>
              <w:szCs w:val="22"/>
            </w:rPr>
          </w:pPr>
          <w:r w:rsidRPr="002A2BED">
            <w:rPr>
              <w:sz w:val="22"/>
              <w:szCs w:val="22"/>
            </w:rPr>
            <w:t>31/2019</w:t>
          </w:r>
        </w:p>
        <w:p w14:paraId="4B702EE1" w14:textId="77777777" w:rsidR="001B45CE" w:rsidRDefault="001B45CE" w:rsidP="00C95716">
          <w:pPr>
            <w:pStyle w:val="LLNormaali"/>
          </w:pPr>
        </w:p>
      </w:tc>
      <w:tc>
        <w:tcPr>
          <w:tcW w:w="4281" w:type="dxa"/>
          <w:gridSpan w:val="2"/>
        </w:tcPr>
        <w:p w14:paraId="29C33872" w14:textId="77777777" w:rsidR="001B45CE" w:rsidRDefault="001B45CE" w:rsidP="00C95716">
          <w:pPr>
            <w:pStyle w:val="LLNormaali"/>
            <w:jc w:val="center"/>
          </w:pPr>
        </w:p>
      </w:tc>
      <w:tc>
        <w:tcPr>
          <w:tcW w:w="2141" w:type="dxa"/>
        </w:tcPr>
        <w:p w14:paraId="41592490" w14:textId="77777777" w:rsidR="001B45CE" w:rsidRDefault="001B45CE" w:rsidP="00C95716">
          <w:pPr>
            <w:pStyle w:val="LLNormaali"/>
          </w:pPr>
        </w:p>
      </w:tc>
    </w:tr>
    <w:tr w:rsidR="001B45CE" w14:paraId="099D1DEC" w14:textId="77777777" w:rsidTr="002A2BED">
      <w:tc>
        <w:tcPr>
          <w:tcW w:w="10421" w:type="dxa"/>
          <w:gridSpan w:val="2"/>
        </w:tcPr>
        <w:p w14:paraId="0BADF889" w14:textId="77777777" w:rsidR="001B45CE" w:rsidRPr="00AC3BA6" w:rsidRDefault="001B45CE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2C2459FE" w14:textId="77777777" w:rsidR="001B45CE" w:rsidRPr="00AC3BA6" w:rsidRDefault="001B45CE" w:rsidP="00C95716">
          <w:pPr>
            <w:pStyle w:val="LLNormaali"/>
            <w:rPr>
              <w:i/>
            </w:rPr>
          </w:pPr>
        </w:p>
      </w:tc>
    </w:tr>
  </w:tbl>
  <w:p w14:paraId="6B91A67F" w14:textId="77777777" w:rsidR="001B45CE" w:rsidRDefault="001B45CE" w:rsidP="00007EA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1B45CE" w14:paraId="3EB924BF" w14:textId="77777777" w:rsidTr="00F674CC">
      <w:tc>
        <w:tcPr>
          <w:tcW w:w="2140" w:type="dxa"/>
        </w:tcPr>
        <w:p w14:paraId="56ACDC93" w14:textId="77777777" w:rsidR="001B45CE" w:rsidRDefault="001B45CE" w:rsidP="00F674CC">
          <w:pPr>
            <w:pStyle w:val="LLNormaali"/>
          </w:pPr>
        </w:p>
      </w:tc>
      <w:tc>
        <w:tcPr>
          <w:tcW w:w="4281" w:type="dxa"/>
          <w:gridSpan w:val="2"/>
        </w:tcPr>
        <w:p w14:paraId="4096D555" w14:textId="77777777" w:rsidR="001B45CE" w:rsidRDefault="001B45CE" w:rsidP="00F674CC">
          <w:pPr>
            <w:pStyle w:val="LLNormaali"/>
            <w:jc w:val="center"/>
          </w:pPr>
        </w:p>
      </w:tc>
      <w:tc>
        <w:tcPr>
          <w:tcW w:w="2141" w:type="dxa"/>
        </w:tcPr>
        <w:p w14:paraId="7583073A" w14:textId="77777777" w:rsidR="001B45CE" w:rsidRDefault="001B45CE" w:rsidP="00F674CC">
          <w:pPr>
            <w:pStyle w:val="LLNormaali"/>
          </w:pPr>
        </w:p>
      </w:tc>
    </w:tr>
    <w:tr w:rsidR="001B45CE" w14:paraId="1F402331" w14:textId="77777777" w:rsidTr="00F674CC">
      <w:tc>
        <w:tcPr>
          <w:tcW w:w="4281" w:type="dxa"/>
          <w:gridSpan w:val="2"/>
        </w:tcPr>
        <w:p w14:paraId="5FC383C8" w14:textId="77777777" w:rsidR="001B45CE" w:rsidRPr="00AC3BA6" w:rsidRDefault="001B45CE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6AA38C09" w14:textId="77777777" w:rsidR="001B45CE" w:rsidRPr="00AC3BA6" w:rsidRDefault="001B45CE" w:rsidP="00F674CC">
          <w:pPr>
            <w:pStyle w:val="LLNormaali"/>
            <w:rPr>
              <w:i/>
            </w:rPr>
          </w:pPr>
        </w:p>
      </w:tc>
    </w:tr>
  </w:tbl>
  <w:p w14:paraId="7A92D42E" w14:textId="77777777" w:rsidR="001B45CE" w:rsidRDefault="001B4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CE876AD"/>
    <w:multiLevelType w:val="hybridMultilevel"/>
    <w:tmpl w:val="284C5E3C"/>
    <w:lvl w:ilvl="0" w:tplc="1C763D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0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3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9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56AF5006"/>
    <w:multiLevelType w:val="hybridMultilevel"/>
    <w:tmpl w:val="59DEF9B6"/>
    <w:lvl w:ilvl="0" w:tplc="04090011">
      <w:start w:val="1"/>
      <w:numFmt w:val="decimal"/>
      <w:lvlText w:val="%1)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5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A0B5B7B"/>
    <w:multiLevelType w:val="hybridMultilevel"/>
    <w:tmpl w:val="9EFE0418"/>
    <w:lvl w:ilvl="0" w:tplc="88B88C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2825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0E0A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61066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2ADC7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36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E49C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0847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6A3A0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5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6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3"/>
  </w:num>
  <w:num w:numId="3">
    <w:abstractNumId w:val="25"/>
  </w:num>
  <w:num w:numId="4">
    <w:abstractNumId w:val="4"/>
  </w:num>
  <w:num w:numId="5">
    <w:abstractNumId w:val="28"/>
  </w:num>
  <w:num w:numId="6">
    <w:abstractNumId w:val="21"/>
  </w:num>
  <w:num w:numId="7">
    <w:abstractNumId w:val="24"/>
  </w:num>
  <w:num w:numId="8">
    <w:abstractNumId w:val="42"/>
  </w:num>
  <w:num w:numId="9">
    <w:abstractNumId w:val="37"/>
  </w:num>
  <w:num w:numId="10">
    <w:abstractNumId w:val="26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40"/>
  </w:num>
  <w:num w:numId="16">
    <w:abstractNumId w:val="39"/>
  </w:num>
  <w:num w:numId="17">
    <w:abstractNumId w:val="16"/>
  </w:num>
  <w:num w:numId="18">
    <w:abstractNumId w:val="5"/>
  </w:num>
  <w:num w:numId="19">
    <w:abstractNumId w:val="29"/>
  </w:num>
  <w:num w:numId="20">
    <w:abstractNumId w:val="17"/>
  </w:num>
  <w:num w:numId="21">
    <w:abstractNumId w:val="36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3"/>
  </w:num>
  <w:num w:numId="27">
    <w:abstractNumId w:val="19"/>
  </w:num>
  <w:num w:numId="28">
    <w:abstractNumId w:val="45"/>
  </w:num>
  <w:num w:numId="29">
    <w:abstractNumId w:val="35"/>
  </w:num>
  <w:num w:numId="30">
    <w:abstractNumId w:val="27"/>
  </w:num>
  <w:num w:numId="31">
    <w:abstractNumId w:val="18"/>
  </w:num>
  <w:num w:numId="32">
    <w:abstractNumId w:val="20"/>
  </w:num>
  <w:num w:numId="33">
    <w:abstractNumId w:val="6"/>
  </w:num>
  <w:num w:numId="34">
    <w:abstractNumId w:val="38"/>
  </w:num>
  <w:num w:numId="35">
    <w:abstractNumId w:val="14"/>
  </w:num>
  <w:num w:numId="36">
    <w:abstractNumId w:val="22"/>
  </w:num>
  <w:num w:numId="37">
    <w:abstractNumId w:val="34"/>
  </w:num>
  <w:num w:numId="38">
    <w:abstractNumId w:val="32"/>
  </w:num>
  <w:num w:numId="39">
    <w:abstractNumId w:val="2"/>
  </w:num>
  <w:num w:numId="40">
    <w:abstractNumId w:val="44"/>
  </w:num>
  <w:num w:numId="41">
    <w:abstractNumId w:val="31"/>
  </w:num>
  <w:num w:numId="42">
    <w:abstractNumId w:val="46"/>
  </w:num>
  <w:num w:numId="43">
    <w:abstractNumId w:val="41"/>
  </w:num>
  <w:num w:numId="44">
    <w:abstractNumId w:val="9"/>
  </w:num>
  <w:num w:numId="45">
    <w:abstractNumId w:val="15"/>
  </w:num>
  <w:num w:numId="46">
    <w:abstractNumId w:val="30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formatting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0A"/>
    <w:rsid w:val="00000B13"/>
    <w:rsid w:val="00000D79"/>
    <w:rsid w:val="00001C65"/>
    <w:rsid w:val="000026A6"/>
    <w:rsid w:val="00005736"/>
    <w:rsid w:val="00007C03"/>
    <w:rsid w:val="00007EA2"/>
    <w:rsid w:val="00012F4B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0F93"/>
    <w:rsid w:val="0003265F"/>
    <w:rsid w:val="0003393F"/>
    <w:rsid w:val="00034B95"/>
    <w:rsid w:val="0003652F"/>
    <w:rsid w:val="000370C8"/>
    <w:rsid w:val="00040D23"/>
    <w:rsid w:val="00043723"/>
    <w:rsid w:val="00044446"/>
    <w:rsid w:val="00045508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7CD"/>
    <w:rsid w:val="00062A38"/>
    <w:rsid w:val="00063DCC"/>
    <w:rsid w:val="00066DC3"/>
    <w:rsid w:val="000677E9"/>
    <w:rsid w:val="00070B45"/>
    <w:rsid w:val="000722C4"/>
    <w:rsid w:val="00072E3B"/>
    <w:rsid w:val="00073855"/>
    <w:rsid w:val="00075ADB"/>
    <w:rsid w:val="000769BB"/>
    <w:rsid w:val="000769F1"/>
    <w:rsid w:val="00077867"/>
    <w:rsid w:val="000811EC"/>
    <w:rsid w:val="00083E71"/>
    <w:rsid w:val="00084034"/>
    <w:rsid w:val="000844E7"/>
    <w:rsid w:val="00086D51"/>
    <w:rsid w:val="00086E44"/>
    <w:rsid w:val="00090C41"/>
    <w:rsid w:val="0009275E"/>
    <w:rsid w:val="00094938"/>
    <w:rsid w:val="00095E38"/>
    <w:rsid w:val="000968AF"/>
    <w:rsid w:val="00096F94"/>
    <w:rsid w:val="00097836"/>
    <w:rsid w:val="000A11C9"/>
    <w:rsid w:val="000A23C8"/>
    <w:rsid w:val="000A2C2D"/>
    <w:rsid w:val="000A2CDE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C13BA"/>
    <w:rsid w:val="000C15D4"/>
    <w:rsid w:val="000C1725"/>
    <w:rsid w:val="000C3A8E"/>
    <w:rsid w:val="000C4809"/>
    <w:rsid w:val="000C5020"/>
    <w:rsid w:val="000C74A2"/>
    <w:rsid w:val="000D0AA3"/>
    <w:rsid w:val="000D1D74"/>
    <w:rsid w:val="000D3443"/>
    <w:rsid w:val="000D425F"/>
    <w:rsid w:val="000D4882"/>
    <w:rsid w:val="000D53A2"/>
    <w:rsid w:val="000D5454"/>
    <w:rsid w:val="000D550A"/>
    <w:rsid w:val="000E0B7D"/>
    <w:rsid w:val="000E10A2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2F51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3CCD"/>
    <w:rsid w:val="00113D42"/>
    <w:rsid w:val="00113FEF"/>
    <w:rsid w:val="00114D89"/>
    <w:rsid w:val="00115E19"/>
    <w:rsid w:val="0011693E"/>
    <w:rsid w:val="00117C3F"/>
    <w:rsid w:val="00120A6F"/>
    <w:rsid w:val="00121E3B"/>
    <w:rsid w:val="0012475C"/>
    <w:rsid w:val="00127D8D"/>
    <w:rsid w:val="001305A0"/>
    <w:rsid w:val="001310B9"/>
    <w:rsid w:val="00134B44"/>
    <w:rsid w:val="00134F11"/>
    <w:rsid w:val="00136DBF"/>
    <w:rsid w:val="001421FF"/>
    <w:rsid w:val="00151D6C"/>
    <w:rsid w:val="00151EE8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A78D7"/>
    <w:rsid w:val="001B0461"/>
    <w:rsid w:val="001B0E89"/>
    <w:rsid w:val="001B17ED"/>
    <w:rsid w:val="001B1D4B"/>
    <w:rsid w:val="001B3072"/>
    <w:rsid w:val="001B3C37"/>
    <w:rsid w:val="001B4438"/>
    <w:rsid w:val="001B45CE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CCB"/>
    <w:rsid w:val="001F0934"/>
    <w:rsid w:val="001F5EEB"/>
    <w:rsid w:val="001F6E1A"/>
    <w:rsid w:val="001F7A9D"/>
    <w:rsid w:val="002013EA"/>
    <w:rsid w:val="00203617"/>
    <w:rsid w:val="002042DB"/>
    <w:rsid w:val="002049A0"/>
    <w:rsid w:val="00205F1C"/>
    <w:rsid w:val="00206203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915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22E6"/>
    <w:rsid w:val="00263506"/>
    <w:rsid w:val="002637F9"/>
    <w:rsid w:val="002640C3"/>
    <w:rsid w:val="00264177"/>
    <w:rsid w:val="00264939"/>
    <w:rsid w:val="00266690"/>
    <w:rsid w:val="00273F65"/>
    <w:rsid w:val="0027666C"/>
    <w:rsid w:val="002767A8"/>
    <w:rsid w:val="0027698E"/>
    <w:rsid w:val="00276C0A"/>
    <w:rsid w:val="0028520A"/>
    <w:rsid w:val="002866EB"/>
    <w:rsid w:val="00292DB8"/>
    <w:rsid w:val="00293DCE"/>
    <w:rsid w:val="00295268"/>
    <w:rsid w:val="002953B9"/>
    <w:rsid w:val="002A0577"/>
    <w:rsid w:val="002A0B5A"/>
    <w:rsid w:val="002A2066"/>
    <w:rsid w:val="002A2BED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1DA4"/>
    <w:rsid w:val="002D2DFF"/>
    <w:rsid w:val="002D4C0B"/>
    <w:rsid w:val="002E0619"/>
    <w:rsid w:val="002E0770"/>
    <w:rsid w:val="002E0859"/>
    <w:rsid w:val="002E136D"/>
    <w:rsid w:val="002E1C57"/>
    <w:rsid w:val="002E58B2"/>
    <w:rsid w:val="002E73F2"/>
    <w:rsid w:val="002F036A"/>
    <w:rsid w:val="002F0DA6"/>
    <w:rsid w:val="002F112F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6BE6"/>
    <w:rsid w:val="00337046"/>
    <w:rsid w:val="00337B35"/>
    <w:rsid w:val="00342547"/>
    <w:rsid w:val="00343150"/>
    <w:rsid w:val="003433C2"/>
    <w:rsid w:val="0035308D"/>
    <w:rsid w:val="00353702"/>
    <w:rsid w:val="003569FE"/>
    <w:rsid w:val="00357D0C"/>
    <w:rsid w:val="00360341"/>
    <w:rsid w:val="00360E69"/>
    <w:rsid w:val="003612B1"/>
    <w:rsid w:val="00362079"/>
    <w:rsid w:val="0036367F"/>
    <w:rsid w:val="0037032F"/>
    <w:rsid w:val="00371B2E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86F49"/>
    <w:rsid w:val="0039043F"/>
    <w:rsid w:val="00390BBF"/>
    <w:rsid w:val="00392B9C"/>
    <w:rsid w:val="00392BB4"/>
    <w:rsid w:val="00394176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6CFE"/>
    <w:rsid w:val="003C2B7B"/>
    <w:rsid w:val="003C4BE6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2750"/>
    <w:rsid w:val="0040537C"/>
    <w:rsid w:val="00407254"/>
    <w:rsid w:val="00407335"/>
    <w:rsid w:val="00407AE9"/>
    <w:rsid w:val="00407EDE"/>
    <w:rsid w:val="00410079"/>
    <w:rsid w:val="00412B76"/>
    <w:rsid w:val="00412DDA"/>
    <w:rsid w:val="00412F15"/>
    <w:rsid w:val="00413287"/>
    <w:rsid w:val="00413E31"/>
    <w:rsid w:val="00420AF8"/>
    <w:rsid w:val="00421B61"/>
    <w:rsid w:val="00421C3C"/>
    <w:rsid w:val="00421CC2"/>
    <w:rsid w:val="00422DC1"/>
    <w:rsid w:val="004232D2"/>
    <w:rsid w:val="00424DB0"/>
    <w:rsid w:val="00424EDF"/>
    <w:rsid w:val="00427716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3A7A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77B05"/>
    <w:rsid w:val="00481AA7"/>
    <w:rsid w:val="00482025"/>
    <w:rsid w:val="00483449"/>
    <w:rsid w:val="00485B55"/>
    <w:rsid w:val="00486E06"/>
    <w:rsid w:val="00486EBD"/>
    <w:rsid w:val="0049168D"/>
    <w:rsid w:val="00493235"/>
    <w:rsid w:val="00493E12"/>
    <w:rsid w:val="004941E5"/>
    <w:rsid w:val="004967AF"/>
    <w:rsid w:val="004A1943"/>
    <w:rsid w:val="004A20F3"/>
    <w:rsid w:val="004A49D1"/>
    <w:rsid w:val="004A58F9"/>
    <w:rsid w:val="004A6E42"/>
    <w:rsid w:val="004B1512"/>
    <w:rsid w:val="004B4B00"/>
    <w:rsid w:val="004B5A50"/>
    <w:rsid w:val="004B7136"/>
    <w:rsid w:val="004B741F"/>
    <w:rsid w:val="004C03B8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E0F73"/>
    <w:rsid w:val="004E2153"/>
    <w:rsid w:val="004E232B"/>
    <w:rsid w:val="004E6820"/>
    <w:rsid w:val="004F1386"/>
    <w:rsid w:val="004F3408"/>
    <w:rsid w:val="004F37CF"/>
    <w:rsid w:val="004F45F5"/>
    <w:rsid w:val="004F6D83"/>
    <w:rsid w:val="00500316"/>
    <w:rsid w:val="005045AC"/>
    <w:rsid w:val="005078C4"/>
    <w:rsid w:val="00507AB7"/>
    <w:rsid w:val="005112AE"/>
    <w:rsid w:val="005121CA"/>
    <w:rsid w:val="00512DBE"/>
    <w:rsid w:val="00515ED7"/>
    <w:rsid w:val="0051698D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E6B"/>
    <w:rsid w:val="00543113"/>
    <w:rsid w:val="00546C4C"/>
    <w:rsid w:val="0055413D"/>
    <w:rsid w:val="005542BD"/>
    <w:rsid w:val="00556BBA"/>
    <w:rsid w:val="00557B92"/>
    <w:rsid w:val="00564DEC"/>
    <w:rsid w:val="005662AC"/>
    <w:rsid w:val="005747C4"/>
    <w:rsid w:val="00574A50"/>
    <w:rsid w:val="005815CB"/>
    <w:rsid w:val="00582328"/>
    <w:rsid w:val="005853E6"/>
    <w:rsid w:val="00587CD7"/>
    <w:rsid w:val="0059124A"/>
    <w:rsid w:val="00591464"/>
    <w:rsid w:val="00591DDD"/>
    <w:rsid w:val="005A10EA"/>
    <w:rsid w:val="005A1605"/>
    <w:rsid w:val="005A1C33"/>
    <w:rsid w:val="005A38B8"/>
    <w:rsid w:val="005A4C29"/>
    <w:rsid w:val="005A6734"/>
    <w:rsid w:val="005A7B14"/>
    <w:rsid w:val="005B0BF3"/>
    <w:rsid w:val="005B2B9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18D0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0F51"/>
    <w:rsid w:val="0062144A"/>
    <w:rsid w:val="0062665A"/>
    <w:rsid w:val="0062698C"/>
    <w:rsid w:val="00630648"/>
    <w:rsid w:val="006309A0"/>
    <w:rsid w:val="006372F4"/>
    <w:rsid w:val="00637C8E"/>
    <w:rsid w:val="00640A11"/>
    <w:rsid w:val="006428BE"/>
    <w:rsid w:val="00644FCD"/>
    <w:rsid w:val="00650521"/>
    <w:rsid w:val="00651023"/>
    <w:rsid w:val="006524E7"/>
    <w:rsid w:val="00652D4C"/>
    <w:rsid w:val="006565C8"/>
    <w:rsid w:val="00660696"/>
    <w:rsid w:val="00660FA6"/>
    <w:rsid w:val="00661C40"/>
    <w:rsid w:val="00664184"/>
    <w:rsid w:val="006652DD"/>
    <w:rsid w:val="0066592E"/>
    <w:rsid w:val="0066694D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767"/>
    <w:rsid w:val="00685B6B"/>
    <w:rsid w:val="00690920"/>
    <w:rsid w:val="00693643"/>
    <w:rsid w:val="00695838"/>
    <w:rsid w:val="00695D94"/>
    <w:rsid w:val="006960DA"/>
    <w:rsid w:val="00696B3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2CE0"/>
    <w:rsid w:val="006D4C55"/>
    <w:rsid w:val="006D642E"/>
    <w:rsid w:val="006E0967"/>
    <w:rsid w:val="006E245A"/>
    <w:rsid w:val="006E27A1"/>
    <w:rsid w:val="006E45DD"/>
    <w:rsid w:val="006E56A2"/>
    <w:rsid w:val="006E640F"/>
    <w:rsid w:val="006E6E0F"/>
    <w:rsid w:val="006E7E9F"/>
    <w:rsid w:val="006F0B1A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0698A"/>
    <w:rsid w:val="00707A49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6BF4"/>
    <w:rsid w:val="0072735A"/>
    <w:rsid w:val="007275D7"/>
    <w:rsid w:val="007304CB"/>
    <w:rsid w:val="00733E32"/>
    <w:rsid w:val="00734053"/>
    <w:rsid w:val="00736DB4"/>
    <w:rsid w:val="0073710B"/>
    <w:rsid w:val="0074053D"/>
    <w:rsid w:val="00740997"/>
    <w:rsid w:val="0074309E"/>
    <w:rsid w:val="00743E5F"/>
    <w:rsid w:val="007501D0"/>
    <w:rsid w:val="007508DA"/>
    <w:rsid w:val="00751369"/>
    <w:rsid w:val="00751EF6"/>
    <w:rsid w:val="007529B4"/>
    <w:rsid w:val="007543E9"/>
    <w:rsid w:val="007547EC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09A"/>
    <w:rsid w:val="0077641D"/>
    <w:rsid w:val="00780BBD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23E2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2AF2"/>
    <w:rsid w:val="007F46A7"/>
    <w:rsid w:val="007F6E4D"/>
    <w:rsid w:val="00800ADC"/>
    <w:rsid w:val="00803E18"/>
    <w:rsid w:val="00807643"/>
    <w:rsid w:val="00814E3D"/>
    <w:rsid w:val="00815458"/>
    <w:rsid w:val="0081545C"/>
    <w:rsid w:val="00815D87"/>
    <w:rsid w:val="008208B7"/>
    <w:rsid w:val="00821567"/>
    <w:rsid w:val="00826432"/>
    <w:rsid w:val="008266F8"/>
    <w:rsid w:val="00831EC7"/>
    <w:rsid w:val="00832A4D"/>
    <w:rsid w:val="008335B6"/>
    <w:rsid w:val="00833791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0492"/>
    <w:rsid w:val="00861733"/>
    <w:rsid w:val="00861A2E"/>
    <w:rsid w:val="00862CEB"/>
    <w:rsid w:val="00863AA4"/>
    <w:rsid w:val="00863DDF"/>
    <w:rsid w:val="0086510E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903A6"/>
    <w:rsid w:val="008906AD"/>
    <w:rsid w:val="008907B4"/>
    <w:rsid w:val="00890B76"/>
    <w:rsid w:val="00890C18"/>
    <w:rsid w:val="00892348"/>
    <w:rsid w:val="008968F7"/>
    <w:rsid w:val="00896F25"/>
    <w:rsid w:val="00896F9E"/>
    <w:rsid w:val="00897EA1"/>
    <w:rsid w:val="008A027B"/>
    <w:rsid w:val="008A0B0A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1209"/>
    <w:rsid w:val="009033B5"/>
    <w:rsid w:val="0090416A"/>
    <w:rsid w:val="00905D4D"/>
    <w:rsid w:val="009066F7"/>
    <w:rsid w:val="00907CDB"/>
    <w:rsid w:val="0091070F"/>
    <w:rsid w:val="00911180"/>
    <w:rsid w:val="009126FE"/>
    <w:rsid w:val="00912A46"/>
    <w:rsid w:val="009142F6"/>
    <w:rsid w:val="00915E94"/>
    <w:rsid w:val="00921B70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430E"/>
    <w:rsid w:val="00945915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309A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5A5D"/>
    <w:rsid w:val="009977DD"/>
    <w:rsid w:val="00997C0F"/>
    <w:rsid w:val="009A1494"/>
    <w:rsid w:val="009B0B47"/>
    <w:rsid w:val="009B0F44"/>
    <w:rsid w:val="009B0F48"/>
    <w:rsid w:val="009B1141"/>
    <w:rsid w:val="009B3382"/>
    <w:rsid w:val="009B3478"/>
    <w:rsid w:val="009B4CFF"/>
    <w:rsid w:val="009B5946"/>
    <w:rsid w:val="009B717E"/>
    <w:rsid w:val="009B71AB"/>
    <w:rsid w:val="009C4A36"/>
    <w:rsid w:val="009C586B"/>
    <w:rsid w:val="009C5AEB"/>
    <w:rsid w:val="009D1283"/>
    <w:rsid w:val="009D22F8"/>
    <w:rsid w:val="009D7B40"/>
    <w:rsid w:val="009D7D94"/>
    <w:rsid w:val="009E0EB6"/>
    <w:rsid w:val="009E166A"/>
    <w:rsid w:val="009E3EA6"/>
    <w:rsid w:val="009E4494"/>
    <w:rsid w:val="009E481E"/>
    <w:rsid w:val="009E4F6F"/>
    <w:rsid w:val="009E519A"/>
    <w:rsid w:val="009E5515"/>
    <w:rsid w:val="009E765A"/>
    <w:rsid w:val="009F1C22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53E"/>
    <w:rsid w:val="00A06CF5"/>
    <w:rsid w:val="00A1054A"/>
    <w:rsid w:val="00A105F8"/>
    <w:rsid w:val="00A13942"/>
    <w:rsid w:val="00A14CBE"/>
    <w:rsid w:val="00A172DE"/>
    <w:rsid w:val="00A173AE"/>
    <w:rsid w:val="00A17764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253E"/>
    <w:rsid w:val="00A43667"/>
    <w:rsid w:val="00A4401A"/>
    <w:rsid w:val="00A45011"/>
    <w:rsid w:val="00A46441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0A40"/>
    <w:rsid w:val="00A811DA"/>
    <w:rsid w:val="00A8125B"/>
    <w:rsid w:val="00A8134F"/>
    <w:rsid w:val="00A82953"/>
    <w:rsid w:val="00A83834"/>
    <w:rsid w:val="00A83C7D"/>
    <w:rsid w:val="00A844AA"/>
    <w:rsid w:val="00A84BD8"/>
    <w:rsid w:val="00A8672B"/>
    <w:rsid w:val="00A877C7"/>
    <w:rsid w:val="00A90D5A"/>
    <w:rsid w:val="00A9153D"/>
    <w:rsid w:val="00A92874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38F"/>
    <w:rsid w:val="00AD75B9"/>
    <w:rsid w:val="00AD7DC0"/>
    <w:rsid w:val="00AD7FF9"/>
    <w:rsid w:val="00AE2F11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1CE6"/>
    <w:rsid w:val="00B03AAF"/>
    <w:rsid w:val="00B055DB"/>
    <w:rsid w:val="00B10593"/>
    <w:rsid w:val="00B1236E"/>
    <w:rsid w:val="00B13C89"/>
    <w:rsid w:val="00B14081"/>
    <w:rsid w:val="00B140DF"/>
    <w:rsid w:val="00B20077"/>
    <w:rsid w:val="00B20A94"/>
    <w:rsid w:val="00B20B4D"/>
    <w:rsid w:val="00B21AB5"/>
    <w:rsid w:val="00B233CE"/>
    <w:rsid w:val="00B236F7"/>
    <w:rsid w:val="00B23E78"/>
    <w:rsid w:val="00B24C85"/>
    <w:rsid w:val="00B25B2C"/>
    <w:rsid w:val="00B26DDF"/>
    <w:rsid w:val="00B27533"/>
    <w:rsid w:val="00B30909"/>
    <w:rsid w:val="00B31116"/>
    <w:rsid w:val="00B32AB6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616"/>
    <w:rsid w:val="00B73ECE"/>
    <w:rsid w:val="00B76398"/>
    <w:rsid w:val="00B77E51"/>
    <w:rsid w:val="00B817A6"/>
    <w:rsid w:val="00B8432A"/>
    <w:rsid w:val="00B84E3D"/>
    <w:rsid w:val="00B858FE"/>
    <w:rsid w:val="00B872D6"/>
    <w:rsid w:val="00B9042C"/>
    <w:rsid w:val="00B931C8"/>
    <w:rsid w:val="00B9420D"/>
    <w:rsid w:val="00B95FAB"/>
    <w:rsid w:val="00B96D33"/>
    <w:rsid w:val="00BA2B10"/>
    <w:rsid w:val="00BA38F3"/>
    <w:rsid w:val="00BB70AC"/>
    <w:rsid w:val="00BC283C"/>
    <w:rsid w:val="00BC50F7"/>
    <w:rsid w:val="00BC692D"/>
    <w:rsid w:val="00BC7C29"/>
    <w:rsid w:val="00BD323E"/>
    <w:rsid w:val="00BD465D"/>
    <w:rsid w:val="00BD55AF"/>
    <w:rsid w:val="00BE009D"/>
    <w:rsid w:val="00BE03B1"/>
    <w:rsid w:val="00BE0BC3"/>
    <w:rsid w:val="00BE308F"/>
    <w:rsid w:val="00BE3F31"/>
    <w:rsid w:val="00BF1E83"/>
    <w:rsid w:val="00BF29D9"/>
    <w:rsid w:val="00BF42DA"/>
    <w:rsid w:val="00BF7C2C"/>
    <w:rsid w:val="00C01DCD"/>
    <w:rsid w:val="00C02835"/>
    <w:rsid w:val="00C10016"/>
    <w:rsid w:val="00C131FF"/>
    <w:rsid w:val="00C13E48"/>
    <w:rsid w:val="00C14ABD"/>
    <w:rsid w:val="00C20617"/>
    <w:rsid w:val="00C22CBF"/>
    <w:rsid w:val="00C23766"/>
    <w:rsid w:val="00C245D5"/>
    <w:rsid w:val="00C26932"/>
    <w:rsid w:val="00C32B61"/>
    <w:rsid w:val="00C33B4F"/>
    <w:rsid w:val="00C36E9A"/>
    <w:rsid w:val="00C3764E"/>
    <w:rsid w:val="00C42540"/>
    <w:rsid w:val="00C4269D"/>
    <w:rsid w:val="00C43D48"/>
    <w:rsid w:val="00C45E2F"/>
    <w:rsid w:val="00C46E51"/>
    <w:rsid w:val="00C51846"/>
    <w:rsid w:val="00C5185A"/>
    <w:rsid w:val="00C5238F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1D2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7E2"/>
    <w:rsid w:val="00C97827"/>
    <w:rsid w:val="00C97A03"/>
    <w:rsid w:val="00CA0357"/>
    <w:rsid w:val="00CA0CF5"/>
    <w:rsid w:val="00CA20FF"/>
    <w:rsid w:val="00CA21C9"/>
    <w:rsid w:val="00CA3714"/>
    <w:rsid w:val="00CA3F71"/>
    <w:rsid w:val="00CA5970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1909"/>
    <w:rsid w:val="00CD661D"/>
    <w:rsid w:val="00CE2B1F"/>
    <w:rsid w:val="00CE3174"/>
    <w:rsid w:val="00CE43BD"/>
    <w:rsid w:val="00CE51C5"/>
    <w:rsid w:val="00CE6A12"/>
    <w:rsid w:val="00CE6FAF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51B8"/>
    <w:rsid w:val="00D15630"/>
    <w:rsid w:val="00D15A03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5A9B"/>
    <w:rsid w:val="00D46AB4"/>
    <w:rsid w:val="00D46B7E"/>
    <w:rsid w:val="00D4753B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083"/>
    <w:rsid w:val="00D7667A"/>
    <w:rsid w:val="00D76C49"/>
    <w:rsid w:val="00D81152"/>
    <w:rsid w:val="00D81538"/>
    <w:rsid w:val="00D82045"/>
    <w:rsid w:val="00D840F4"/>
    <w:rsid w:val="00D84B29"/>
    <w:rsid w:val="00D85324"/>
    <w:rsid w:val="00D85ED8"/>
    <w:rsid w:val="00D85F19"/>
    <w:rsid w:val="00D87C47"/>
    <w:rsid w:val="00D92136"/>
    <w:rsid w:val="00D94283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3BBD"/>
    <w:rsid w:val="00DF5083"/>
    <w:rsid w:val="00DF5087"/>
    <w:rsid w:val="00E012B8"/>
    <w:rsid w:val="00E01CF0"/>
    <w:rsid w:val="00E04C11"/>
    <w:rsid w:val="00E05762"/>
    <w:rsid w:val="00E157A3"/>
    <w:rsid w:val="00E2232A"/>
    <w:rsid w:val="00E2369D"/>
    <w:rsid w:val="00E24146"/>
    <w:rsid w:val="00E25A1B"/>
    <w:rsid w:val="00E261DA"/>
    <w:rsid w:val="00E26380"/>
    <w:rsid w:val="00E314F3"/>
    <w:rsid w:val="00E32223"/>
    <w:rsid w:val="00E345E3"/>
    <w:rsid w:val="00E363E1"/>
    <w:rsid w:val="00E37438"/>
    <w:rsid w:val="00E40FE6"/>
    <w:rsid w:val="00E43474"/>
    <w:rsid w:val="00E44C6B"/>
    <w:rsid w:val="00E45BC2"/>
    <w:rsid w:val="00E471A5"/>
    <w:rsid w:val="00E511E8"/>
    <w:rsid w:val="00E53F36"/>
    <w:rsid w:val="00E54355"/>
    <w:rsid w:val="00E562BB"/>
    <w:rsid w:val="00E56A47"/>
    <w:rsid w:val="00E574F2"/>
    <w:rsid w:val="00E60C05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056C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0AE"/>
    <w:rsid w:val="00EB2B72"/>
    <w:rsid w:val="00EB5118"/>
    <w:rsid w:val="00EB55F3"/>
    <w:rsid w:val="00EC043B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231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E7F08"/>
    <w:rsid w:val="00EF0CF0"/>
    <w:rsid w:val="00EF3837"/>
    <w:rsid w:val="00EF3908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68D9"/>
    <w:rsid w:val="00F27483"/>
    <w:rsid w:val="00F34CBB"/>
    <w:rsid w:val="00F36AFD"/>
    <w:rsid w:val="00F36C99"/>
    <w:rsid w:val="00F3745E"/>
    <w:rsid w:val="00F37C8E"/>
    <w:rsid w:val="00F40066"/>
    <w:rsid w:val="00F401DB"/>
    <w:rsid w:val="00F443A3"/>
    <w:rsid w:val="00F44F7B"/>
    <w:rsid w:val="00F45AE3"/>
    <w:rsid w:val="00F46DAE"/>
    <w:rsid w:val="00F47FEA"/>
    <w:rsid w:val="00F50A15"/>
    <w:rsid w:val="00F515C3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7A"/>
    <w:rsid w:val="00F830A8"/>
    <w:rsid w:val="00F87108"/>
    <w:rsid w:val="00F87127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035"/>
    <w:rsid w:val="00FC06EC"/>
    <w:rsid w:val="00FC0F79"/>
    <w:rsid w:val="00FC19DC"/>
    <w:rsid w:val="00FC2736"/>
    <w:rsid w:val="00FC3AED"/>
    <w:rsid w:val="00FC51DF"/>
    <w:rsid w:val="00FC6AD6"/>
    <w:rsid w:val="00FC7546"/>
    <w:rsid w:val="00FD036D"/>
    <w:rsid w:val="00FD1158"/>
    <w:rsid w:val="00FD11EE"/>
    <w:rsid w:val="00FD1658"/>
    <w:rsid w:val="00FD20BE"/>
    <w:rsid w:val="00FD49DA"/>
    <w:rsid w:val="00FE0AEA"/>
    <w:rsid w:val="00FE1AFF"/>
    <w:rsid w:val="00FE2325"/>
    <w:rsid w:val="00FE37EF"/>
    <w:rsid w:val="00FE4E7F"/>
    <w:rsid w:val="00FE5627"/>
    <w:rsid w:val="00FE64B9"/>
    <w:rsid w:val="00FE7770"/>
    <w:rsid w:val="00FF2180"/>
    <w:rsid w:val="00FF2B63"/>
    <w:rsid w:val="00FF33A7"/>
    <w:rsid w:val="00FF3F92"/>
    <w:rsid w:val="00FF6D1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CF5CA0"/>
  <w15:chartTrackingRefBased/>
  <w15:docId w15:val="{BD57E993-9741-4B50-B5FA-971BFFB2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37A"/>
    <w:rPr>
      <w:sz w:val="24"/>
      <w:szCs w:val="24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FC0035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C0035"/>
    <w:rPr>
      <w:sz w:val="22"/>
      <w:szCs w:val="24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696B3A"/>
    <w:pPr>
      <w:spacing w:after="220" w:line="220" w:lineRule="exact"/>
      <w:jc w:val="center"/>
      <w:outlineLvl w:val="2"/>
    </w:pPr>
    <w:rPr>
      <w:b/>
      <w:sz w:val="22"/>
      <w:szCs w:val="28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mpaaotsikko">
    <w:name w:val="mpaaotsikko"/>
    <w:basedOn w:val="LLEsityksennimi"/>
    <w:qFormat/>
    <w:rsid w:val="008A0B0A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styleId="ListParagraph">
    <w:name w:val="List Paragraph"/>
    <w:basedOn w:val="Normal"/>
    <w:uiPriority w:val="34"/>
    <w:qFormat/>
    <w:rsid w:val="004100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Grid"/>
    <w:rsid w:val="00740997"/>
    <w:rPr>
      <w:rFonts w:asciiTheme="minorHAnsi" w:eastAsiaTheme="minorEastAsia" w:hAnsiTheme="minorHAnsi" w:cstheme="minorBidi"/>
      <w:sz w:val="22"/>
      <w:szCs w:val="22"/>
      <w:lang w:val="en-GB" w:eastAsia="en-GB" w:bidi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0250\Desktop\S&#228;&#228;d&#246;spohja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</Template>
  <TotalTime>0</TotalTime>
  <Pages>17</Pages>
  <Words>7251</Words>
  <Characters>41333</Characters>
  <Application>Microsoft Office Word</Application>
  <DocSecurity>0</DocSecurity>
  <Lines>344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48488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Viranko Anssi (LVM)</dc:creator>
  <cp:keywords/>
  <cp:lastModifiedBy>Reviser_2</cp:lastModifiedBy>
  <cp:revision>2</cp:revision>
  <cp:lastPrinted>2018-08-17T09:16:00Z</cp:lastPrinted>
  <dcterms:created xsi:type="dcterms:W3CDTF">2019-12-23T15:34:00Z</dcterms:created>
  <dcterms:modified xsi:type="dcterms:W3CDTF">2019-12-23T15:34:00Z</dcterms:modified>
</cp:coreProperties>
</file>