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2002A" w14:textId="77777777" w:rsidR="004438D2" w:rsidRPr="00DE2474" w:rsidRDefault="004438D2" w:rsidP="004438D2">
      <w:pPr>
        <w:ind w:right="-755"/>
        <w:jc w:val="center"/>
        <w:rPr>
          <w:rFonts w:ascii="Courier New" w:hAnsi="Courier New"/>
          <w:sz w:val="20"/>
        </w:rPr>
      </w:pPr>
      <w:r>
        <w:rPr>
          <w:rFonts w:ascii="Courier New" w:hAnsi="Courier New"/>
          <w:sz w:val="20"/>
        </w:rPr>
        <w:t>1. ------IND- 2021 0044 D-- LT- ------ 20210204 --- --- PROJET</w:t>
      </w:r>
    </w:p>
    <w:p w14:paraId="0BBD0E2C" w14:textId="77777777" w:rsidR="00651E64" w:rsidRPr="006C1BD8" w:rsidRDefault="00651E64" w:rsidP="00484650">
      <w:pPr>
        <w:pStyle w:val="Dokumentstatus"/>
        <w:rPr>
          <w:color w:val="000000" w:themeColor="text1"/>
        </w:rPr>
      </w:pPr>
      <w:r>
        <w:rPr>
          <w:color w:val="000000" w:themeColor="text1"/>
        </w:rPr>
        <w:t>Federalinės maisto produktų ir žemės ūkio ministerijos rekomendacinis projektas</w:t>
      </w:r>
    </w:p>
    <w:p w14:paraId="6ED56953" w14:textId="77777777" w:rsidR="00651E64" w:rsidRPr="006C1BD8" w:rsidRDefault="00651E64" w:rsidP="00484650">
      <w:pPr>
        <w:pStyle w:val="Bezeichnungnderungsdokument"/>
        <w:rPr>
          <w:color w:val="000000" w:themeColor="text1"/>
        </w:rPr>
      </w:pPr>
      <w:r>
        <w:rPr>
          <w:color w:val="000000" w:themeColor="text1"/>
        </w:rPr>
        <w:t>Nutarimas, kuriuo nacionaliniai teisės aktai suderinami su Sąjungos teisės aktais dėl kvapiųjų medžiagų ir maisto produktų, kurių sudėtyje yra kvapiųjų medžiagų</w:t>
      </w:r>
      <w:r w:rsidR="00E21259" w:rsidRPr="006C1BD8">
        <w:rPr>
          <w:rStyle w:val="FootnoteReference"/>
          <w:color w:val="000000" w:themeColor="text1"/>
        </w:rPr>
        <w:footnoteReference w:id="2"/>
      </w:r>
    </w:p>
    <w:p w14:paraId="0C368FF7" w14:textId="77777777" w:rsidR="00651E64" w:rsidRPr="006C1BD8" w:rsidRDefault="00651E64" w:rsidP="00484650">
      <w:pPr>
        <w:pStyle w:val="Ausfertigungsdatumnderungsdokument"/>
        <w:rPr>
          <w:color w:val="000000" w:themeColor="text1"/>
        </w:rPr>
      </w:pPr>
      <w:r>
        <w:rPr>
          <w:color w:val="000000" w:themeColor="text1"/>
        </w:rPr>
        <w:t>... m. ... ... d.</w:t>
      </w:r>
    </w:p>
    <w:p w14:paraId="243D9F1E" w14:textId="77777777" w:rsidR="009650F3" w:rsidRPr="006C1BD8" w:rsidRDefault="009650F3" w:rsidP="009650F3">
      <w:pPr>
        <w:pStyle w:val="EingangsformelStandardnderungsdokument"/>
        <w:rPr>
          <w:color w:val="000000" w:themeColor="text1"/>
        </w:rPr>
      </w:pPr>
      <w:r>
        <w:rPr>
          <w:rStyle w:val="Marker"/>
          <w:color w:val="000000" w:themeColor="text1"/>
        </w:rPr>
        <w:t>Federalinė maisto produktų ir žemės ūkio ministerija,</w:t>
      </w:r>
      <w:r>
        <w:rPr>
          <w:color w:val="000000" w:themeColor="text1"/>
        </w:rPr>
        <w:t xml:space="preserve"> </w:t>
      </w:r>
      <w:r>
        <w:rPr>
          <w:rStyle w:val="Marker"/>
          <w:color w:val="000000" w:themeColor="text1"/>
        </w:rPr>
        <w:t>remdamasi:</w:t>
      </w:r>
    </w:p>
    <w:p w14:paraId="6B0E1810" w14:textId="77777777" w:rsidR="00321AE7" w:rsidRPr="006C1BD8" w:rsidRDefault="009650F3" w:rsidP="009650F3">
      <w:pPr>
        <w:pStyle w:val="EingangsformelAufzhlungnderungsdokument"/>
        <w:rPr>
          <w:rStyle w:val="Marker"/>
          <w:color w:val="000000" w:themeColor="text1"/>
        </w:rPr>
      </w:pPr>
      <w:r>
        <w:rPr>
          <w:rStyle w:val="Marker"/>
          <w:color w:val="000000" w:themeColor="text1"/>
        </w:rPr>
        <w:t>2013 m. birželio 3 d. paskelbto (Vokietijos oficialiojo leidinio (toliau – BGBl.) I dalis, p. 1426) Maisto produktų ir pašarų kodekso 7 straipsnio 1 dalies 1 punktu ir 2 dalies 1 punktu, taip pat 13 straipsnio 1 dalies 1 punkto a papunkčiu, 2 punktu ir 4 dalies 1 punkto a ir b papunkčiais, kiekvienu atveju kartu su 4 straipsnio 2 dalies 2 punktu, ir 35 straipsnio 1 punkto b papunkčio aa dalimi (iš jų 7 straipsnio 1 ir 2 dalys, 13 straipsnio 1 ir 4 dalys ir 35 straipsnio 1 dalis buvo pakeisti 2015 m. rugpjūčio 31 d. nutarimo (BGBl. I, p. 1474) 67 straipsniu), suderinusi su Federaline ekonomikos ir energetikos ministerija,</w:t>
      </w:r>
    </w:p>
    <w:p w14:paraId="16BE19AC" w14:textId="77777777" w:rsidR="009650F3" w:rsidRPr="006C1BD8" w:rsidRDefault="009650F3" w:rsidP="00E84B01">
      <w:pPr>
        <w:pStyle w:val="EingangsformelAufzhlungnderungsdokument"/>
        <w:rPr>
          <w:color w:val="000000" w:themeColor="text1"/>
        </w:rPr>
      </w:pPr>
      <w:r>
        <w:rPr>
          <w:rStyle w:val="Marker"/>
          <w:color w:val="000000" w:themeColor="text1"/>
        </w:rPr>
        <w:t>2013 m. birželio 3 d. paskelbto (BGBl. I, p. 1426) Maisto produktų ir pašarų kodekso 13 straipsnio 1 dalies 6 punktu, kartu su 4 straipsnio 2 dalies 2 punktu, ir 62 straipsnio 1 dalies 1 punktu ir 2 punkto b papunkčiu (iš jų 13 straipsnio 1 dalis buvo pakeista 2015 m. rugpjūčio 31 d. nutarimo (BGBl. I, p. 1474) 67 straipsniu, o 62 straipsnio 1 dalis buvo pakeista 2017 m. birželio 27 d. įstatymo (BGBl. I, p. 1966) 10 straipsniu), taip pat</w:t>
      </w:r>
    </w:p>
    <w:p w14:paraId="15EB98B4" w14:textId="77777777" w:rsidR="009650F3" w:rsidRPr="006C1BD8" w:rsidRDefault="009650F3" w:rsidP="009650F3">
      <w:pPr>
        <w:pStyle w:val="EingangsformelAufzhlungnderungsdokument"/>
        <w:rPr>
          <w:color w:val="000000" w:themeColor="text1"/>
        </w:rPr>
      </w:pPr>
      <w:r>
        <w:rPr>
          <w:rStyle w:val="Marker"/>
          <w:color w:val="000000" w:themeColor="text1"/>
        </w:rPr>
        <w:t>1990 m. liepos 25 d. Pieno ir margarino įstatymo (BGBl. I, p. 1471) su pakeitimais, padarytais 2019 m. sausio 18 d. įstatymo (BGBl. I, p. 33) 2 straipsnio 2 punktu, 3 straipsnio 1 dalies 1 punktu, suderinusi su Federaline ekonomikos ir energetikos ministerija, nutaria:</w:t>
      </w:r>
    </w:p>
    <w:p w14:paraId="0A4DF43B" w14:textId="77777777" w:rsidR="00651E64" w:rsidRPr="006C1BD8" w:rsidRDefault="006C1BD8" w:rsidP="000D064D">
      <w:pPr>
        <w:pStyle w:val="ArtikelBezeichner"/>
        <w:numPr>
          <w:ilvl w:val="0"/>
          <w:numId w:val="0"/>
        </w:numPr>
        <w:rPr>
          <w:color w:val="000000" w:themeColor="text1"/>
        </w:rPr>
      </w:pPr>
      <w:r>
        <w:rPr>
          <w:color w:val="000000" w:themeColor="text1"/>
        </w:rPr>
        <w:lastRenderedPageBreak/>
        <w:t>1 straipsnis.</w:t>
      </w:r>
    </w:p>
    <w:p w14:paraId="6B9F2FCE" w14:textId="77777777" w:rsidR="00244293" w:rsidRPr="006C1BD8" w:rsidRDefault="005C3F8A" w:rsidP="000D064D">
      <w:pPr>
        <w:pStyle w:val="BezeichnungStammdokument"/>
        <w:keepNext/>
        <w:rPr>
          <w:rStyle w:val="Marker"/>
          <w:color w:val="000000" w:themeColor="text1"/>
        </w:rPr>
      </w:pPr>
      <w:r>
        <w:rPr>
          <w:rStyle w:val="Marker"/>
          <w:color w:val="000000" w:themeColor="text1"/>
        </w:rPr>
        <w:t>įgyvendinimo nutarimas dėl kvapiųjų medžiagų ir maisto produktų, kurių sudėtyje yra kvapiųjų medžiagų</w:t>
      </w:r>
    </w:p>
    <w:p w14:paraId="54F9F0C3" w14:textId="77777777" w:rsidR="005C3F8A" w:rsidRPr="006C1BD8" w:rsidRDefault="00E21259" w:rsidP="000D064D">
      <w:pPr>
        <w:pStyle w:val="Kurzbezeichnung-AbkrzungStammdokument"/>
        <w:keepNext/>
        <w:rPr>
          <w:color w:val="000000" w:themeColor="text1"/>
        </w:rPr>
      </w:pPr>
      <w:r>
        <w:rPr>
          <w:color w:val="000000" w:themeColor="text1"/>
        </w:rPr>
        <w:t>(Kvapiųjų medžiagų įgyvendinimo nutarimas „AromenDV“)</w:t>
      </w:r>
    </w:p>
    <w:p w14:paraId="13965DA8" w14:textId="77777777" w:rsidR="00651E64" w:rsidRPr="0097094A" w:rsidRDefault="00651E64" w:rsidP="0097094A">
      <w:pPr>
        <w:pStyle w:val="ParagraphBezeichner"/>
        <w:tabs>
          <w:tab w:val="clear" w:pos="3970"/>
          <w:tab w:val="num" w:pos="4253"/>
        </w:tabs>
        <w:ind w:left="0"/>
        <w:rPr>
          <w:color w:val="000000" w:themeColor="text1"/>
          <w:lang w:val="de-DE"/>
        </w:rPr>
      </w:pPr>
    </w:p>
    <w:p w14:paraId="0A93B054" w14:textId="77777777" w:rsidR="00651E64" w:rsidRPr="006C1BD8" w:rsidRDefault="00817B35" w:rsidP="000D064D">
      <w:pPr>
        <w:pStyle w:val="Paragraphberschrift"/>
        <w:rPr>
          <w:color w:val="000000" w:themeColor="text1"/>
        </w:rPr>
      </w:pPr>
      <w:r>
        <w:rPr>
          <w:rStyle w:val="Marker"/>
          <w:color w:val="000000" w:themeColor="text1"/>
        </w:rPr>
        <w:t>Taikymo sritis</w:t>
      </w:r>
    </w:p>
    <w:p w14:paraId="5EE04621" w14:textId="77777777" w:rsidR="00C9581A" w:rsidRPr="006C1BD8" w:rsidRDefault="00C9581A" w:rsidP="00D433A6">
      <w:pPr>
        <w:pStyle w:val="JuristischerAbsatznummeriert"/>
        <w:keepNext/>
        <w:numPr>
          <w:ilvl w:val="2"/>
          <w:numId w:val="22"/>
        </w:numPr>
        <w:rPr>
          <w:color w:val="000000" w:themeColor="text1"/>
        </w:rPr>
      </w:pPr>
      <w:r>
        <w:rPr>
          <w:rStyle w:val="Marker"/>
          <w:color w:val="000000" w:themeColor="text1"/>
        </w:rPr>
        <w:t>Šis nutarimas taikomas kartu su:</w:t>
      </w:r>
    </w:p>
    <w:p w14:paraId="5CEF41FE" w14:textId="77777777" w:rsidR="009D3ED5" w:rsidRPr="006C1BD8" w:rsidRDefault="00817B35" w:rsidP="00D433A6">
      <w:pPr>
        <w:pStyle w:val="NummerierungStufe1"/>
        <w:numPr>
          <w:ilvl w:val="3"/>
          <w:numId w:val="22"/>
        </w:numPr>
        <w:rPr>
          <w:rStyle w:val="Marker"/>
          <w:color w:val="000000" w:themeColor="text1"/>
        </w:rPr>
      </w:pPr>
      <w:r>
        <w:rPr>
          <w:rStyle w:val="Marker"/>
          <w:color w:val="000000" w:themeColor="text1"/>
        </w:rPr>
        <w:t>2008 m. gruodžio 16 d. Europos Parlamento ir Tarybos reglamento (EB) Nr. 1334/2008 dėl kvapiųjų medžiagų ir aromatinių savybių turinčių tam tikrų maisto ingredientų naudojimo maisto produktuose ir ant jų ir kuriuo iš dalies keičiamas Tarybos reglamentas (EEB) Nr. 1601/91, Reglamentų (EB) Nr. 2232/96 ir (EB) Nr. 110/2008 ir Direktyvos 2000/13/EB (OL L 354, 2008 12 31, p. 34; OL L 105, 2010 4 27, p. 115), su paskutiniais pakeitimais, padarytais Reglamentu (ES) 2020/1681 (OL L 379, 2020 11 13, p. 27), su pakeitimais, nuostatomis, susijusiomis su kvapiųjų medžiagų pateikimu rinkai ir ženklinimu, kaip apibrėžta Reglamento (EB) Nr. 1334/2008 3 straipsnio 2 dalies a punkte;</w:t>
      </w:r>
    </w:p>
    <w:p w14:paraId="61C39D97" w14:textId="77777777" w:rsidR="009D3ED5" w:rsidRPr="006C1BD8" w:rsidRDefault="0097094A" w:rsidP="000D064D">
      <w:pPr>
        <w:pStyle w:val="NummerierungStufe1"/>
        <w:keepNext/>
        <w:rPr>
          <w:rStyle w:val="Marker"/>
          <w:color w:val="000000" w:themeColor="text1"/>
        </w:rPr>
      </w:pPr>
      <w:r>
        <w:rPr>
          <w:rStyle w:val="Marker"/>
          <w:color w:val="000000" w:themeColor="text1"/>
        </w:rPr>
        <w:t xml:space="preserve">2) </w:t>
      </w:r>
      <w:r w:rsidR="00817B35">
        <w:rPr>
          <w:rStyle w:val="Marker"/>
          <w:color w:val="000000" w:themeColor="text1"/>
        </w:rPr>
        <w:t xml:space="preserve">2003 m. lapkričio 10 d. Europos Parlamento ir Tarybos reglamento (EB) Nr. 2065/2003 dėl kvapiųjų rūkymo medžiagų, naudojamų arba skirtų naudoti maisto produktuose arba jų paviršiuje (OL L 309, 2003 11 26, p. 1), su paskutiniais pakeitimais, padarytais Reglamentu (ES) 2019/1381 (OL L 231, 2019 9 6, p. 1), su paskutiniais pakeitimais, nuostatomis, susijusiomis su: </w:t>
      </w:r>
    </w:p>
    <w:p w14:paraId="28818E69" w14:textId="77777777" w:rsidR="00817B35" w:rsidRPr="006C1BD8" w:rsidRDefault="009D3ED5" w:rsidP="00E11DA0">
      <w:pPr>
        <w:pStyle w:val="NummerierungStufe2"/>
        <w:rPr>
          <w:rStyle w:val="Marker"/>
          <w:color w:val="000000" w:themeColor="text1"/>
        </w:rPr>
      </w:pPr>
      <w:r>
        <w:rPr>
          <w:rStyle w:val="Marker"/>
          <w:color w:val="000000" w:themeColor="text1"/>
        </w:rPr>
        <w:t>kvapiųjų rūkymo medžiagų pateikimu rinkai, kaip apibrėžta Reglamento (ES) Nr. 1334/2008 3 straipsnio 2 dalies f punkte, ir</w:t>
      </w:r>
    </w:p>
    <w:p w14:paraId="0D4122D9" w14:textId="77777777" w:rsidR="009D3ED5" w:rsidRPr="006C1BD8" w:rsidRDefault="009D3ED5" w:rsidP="00E11DA0">
      <w:pPr>
        <w:pStyle w:val="NummerierungStufe2"/>
        <w:rPr>
          <w:rStyle w:val="Marker"/>
          <w:color w:val="000000" w:themeColor="text1"/>
        </w:rPr>
      </w:pPr>
      <w:r>
        <w:rPr>
          <w:rStyle w:val="Marker"/>
          <w:color w:val="000000" w:themeColor="text1"/>
        </w:rPr>
        <w:t>maisto produktų, kuriuose arba ant kurių yra kvapiųjų rūkymo medžiagų, pateikimu rinkai.</w:t>
      </w:r>
    </w:p>
    <w:p w14:paraId="16E28400" w14:textId="77777777" w:rsidR="00E11DA0" w:rsidRPr="006C1BD8" w:rsidRDefault="0097094A" w:rsidP="000D064D">
      <w:pPr>
        <w:pStyle w:val="JuristischerAbsatznummeriert"/>
        <w:keepNext/>
        <w:rPr>
          <w:rStyle w:val="Marker"/>
          <w:color w:val="000000" w:themeColor="text1"/>
        </w:rPr>
      </w:pPr>
      <w:r>
        <w:rPr>
          <w:rStyle w:val="Marker"/>
          <w:color w:val="000000" w:themeColor="text1"/>
        </w:rPr>
        <w:t xml:space="preserve">2. </w:t>
      </w:r>
      <w:r w:rsidR="00E11DA0">
        <w:rPr>
          <w:rStyle w:val="Marker"/>
          <w:color w:val="000000" w:themeColor="text1"/>
        </w:rPr>
        <w:t xml:space="preserve">Nutarimu reglamentuojama: </w:t>
      </w:r>
    </w:p>
    <w:p w14:paraId="0AEEAB13" w14:textId="77777777" w:rsidR="00E11DA0" w:rsidRPr="006C1BD8" w:rsidRDefault="0097094A" w:rsidP="00E11DA0">
      <w:pPr>
        <w:pStyle w:val="NummerierungStufe1"/>
        <w:rPr>
          <w:rStyle w:val="Marker"/>
          <w:color w:val="000000" w:themeColor="text1"/>
        </w:rPr>
      </w:pPr>
      <w:r>
        <w:rPr>
          <w:rStyle w:val="Marker"/>
          <w:color w:val="000000" w:themeColor="text1"/>
        </w:rPr>
        <w:t xml:space="preserve">1) </w:t>
      </w:r>
      <w:r w:rsidR="00E11DA0">
        <w:rPr>
          <w:rStyle w:val="Marker"/>
          <w:color w:val="000000" w:themeColor="text1"/>
        </w:rPr>
        <w:t>kvapiųjų medžiagų naudojimas, kaip apibrėžta Reglamento (EB) Nr. 1334/2008 3 straipsnio 2 dalies b punkte, gaminant kūdikiams skirtus maisto produktus;</w:t>
      </w:r>
    </w:p>
    <w:p w14:paraId="0125BECA" w14:textId="33669CCA" w:rsidR="0097094A" w:rsidRDefault="0097094A" w:rsidP="0097094A">
      <w:pPr>
        <w:pStyle w:val="NummerierungStufe1"/>
        <w:rPr>
          <w:rStyle w:val="Marker"/>
          <w:color w:val="000000" w:themeColor="text1"/>
        </w:rPr>
      </w:pPr>
      <w:r>
        <w:rPr>
          <w:rStyle w:val="Marker"/>
          <w:color w:val="000000" w:themeColor="text1"/>
        </w:rPr>
        <w:t xml:space="preserve">2) </w:t>
      </w:r>
      <w:r w:rsidR="00E11DA0">
        <w:rPr>
          <w:rStyle w:val="Marker"/>
          <w:color w:val="000000" w:themeColor="text1"/>
        </w:rPr>
        <w:t>ką tik išsiskyrusių dūmų gamyba ir naudojimas;</w:t>
      </w:r>
    </w:p>
    <w:p w14:paraId="2014F86B" w14:textId="77777777" w:rsidR="00E11DA0" w:rsidRPr="006C1BD8" w:rsidRDefault="0097094A" w:rsidP="0097094A">
      <w:pPr>
        <w:pStyle w:val="NummerierungStufe1"/>
        <w:rPr>
          <w:rStyle w:val="Marker"/>
          <w:color w:val="000000" w:themeColor="text1"/>
        </w:rPr>
      </w:pPr>
      <w:r>
        <w:rPr>
          <w:rStyle w:val="Marker"/>
          <w:color w:val="000000" w:themeColor="text1"/>
        </w:rPr>
        <w:t xml:space="preserve">3) </w:t>
      </w:r>
      <w:r w:rsidR="00E11DA0">
        <w:rPr>
          <w:rStyle w:val="Marker"/>
          <w:color w:val="000000" w:themeColor="text1"/>
        </w:rPr>
        <w:t>tam tikrų supakuotų maisto produktų ženklinimas, kaip apibrėžta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L 304, 2011 11 22, p. 18; OL L 331, 2014 11 18, p. 41; OL L 50, 2015 2 21, p. 48; OL L 266, 2016 9 30, p. 7), su paskutiniais pakeitimais, padarytais Reglamentu (ES) 2015/2283 (OL L 327, 2015 12 11, p. 1), su paskutiniais pakeitimais, ir tam tikrų nepakuotų maisto produktų ženklinimas, kurie skirti parduoti:</w:t>
      </w:r>
    </w:p>
    <w:p w14:paraId="5F8ADAB7" w14:textId="77777777" w:rsidR="002124E7" w:rsidRPr="0097094A" w:rsidRDefault="00E11DA0" w:rsidP="00D433A6">
      <w:pPr>
        <w:pStyle w:val="NummerierungStufe2"/>
        <w:numPr>
          <w:ilvl w:val="4"/>
          <w:numId w:val="27"/>
        </w:numPr>
        <w:rPr>
          <w:rStyle w:val="Marker"/>
          <w:color w:val="000000" w:themeColor="text1"/>
        </w:rPr>
      </w:pPr>
      <w:r w:rsidRPr="0097094A">
        <w:rPr>
          <w:rStyle w:val="Marker"/>
          <w:color w:val="000000" w:themeColor="text1"/>
        </w:rPr>
        <w:lastRenderedPageBreak/>
        <w:t>galutiniams vartotojams, kaip apibrėžta galiojančios redakcijos 2002 m. sausio 28 d. Europos Parlamento ir Tarybos reglamento (EB) Nr. 178/2002, nustatančio maistui skirtų teisės aktų bendruosius principus ir reikalavimus, įsteigiančio Europos maisto saugos tarnybą ir nustatančio su maisto saugos klausimais susijusias procedūras (OL L 31, 2002 2 1, p. 1), su paskutiniais pakeitimais, padarytais Reglamentu (ES) 2019/1381 (OL L 231, 2019 9 6, p. 1), 3 straipsnio 18 punkte arba</w:t>
      </w:r>
    </w:p>
    <w:p w14:paraId="6CF58C83" w14:textId="77777777" w:rsidR="00E11DA0" w:rsidRPr="006C1BD8" w:rsidRDefault="00E11DA0" w:rsidP="004D072A">
      <w:pPr>
        <w:pStyle w:val="NummerierungStufe2"/>
        <w:rPr>
          <w:rStyle w:val="Marker"/>
          <w:color w:val="000000" w:themeColor="text1"/>
        </w:rPr>
      </w:pPr>
      <w:r>
        <w:rPr>
          <w:rStyle w:val="Marker"/>
          <w:color w:val="000000" w:themeColor="text1"/>
        </w:rPr>
        <w:t>viešojo maitinimo įstaigoms, kaip apibrėžta Reglamento (ES) Nr. 1169/2011 2 straipsnio 2 dalies d punkte.</w:t>
      </w:r>
    </w:p>
    <w:p w14:paraId="231C60A6" w14:textId="77777777" w:rsidR="002039AA" w:rsidRPr="006C1BD8" w:rsidRDefault="002039AA" w:rsidP="000D064D">
      <w:pPr>
        <w:pStyle w:val="ParagraphBezeichner"/>
        <w:rPr>
          <w:color w:val="000000" w:themeColor="text1"/>
        </w:rPr>
      </w:pPr>
    </w:p>
    <w:p w14:paraId="12B478E1" w14:textId="77777777" w:rsidR="002039AA" w:rsidRPr="006C1BD8" w:rsidRDefault="00F01166" w:rsidP="000D064D">
      <w:pPr>
        <w:pStyle w:val="Paragraphberschrift"/>
        <w:rPr>
          <w:rStyle w:val="Marker"/>
          <w:color w:val="000000" w:themeColor="text1"/>
        </w:rPr>
      </w:pPr>
      <w:r>
        <w:rPr>
          <w:rStyle w:val="Marker"/>
          <w:color w:val="000000" w:themeColor="text1"/>
        </w:rPr>
        <w:t>Sąvokų apibrėžtys</w:t>
      </w:r>
    </w:p>
    <w:p w14:paraId="308E0889" w14:textId="77777777" w:rsidR="00E11DA0" w:rsidRPr="006C1BD8" w:rsidRDefault="00BC5CE3" w:rsidP="000D064D">
      <w:pPr>
        <w:pStyle w:val="JuristischerAbsatznummeriert"/>
        <w:keepNext/>
        <w:ind w:left="425"/>
        <w:rPr>
          <w:rStyle w:val="Marker"/>
          <w:color w:val="000000" w:themeColor="text1"/>
        </w:rPr>
      </w:pPr>
      <w:r>
        <w:rPr>
          <w:rStyle w:val="Marker"/>
          <w:color w:val="000000" w:themeColor="text1"/>
        </w:rPr>
        <w:t>Pagal šį nutarimą nesupakuoti maisto produktai yra tokie maisto produktai, kurie:</w:t>
      </w:r>
    </w:p>
    <w:p w14:paraId="53EA3D78" w14:textId="77777777" w:rsidR="00E11DA0" w:rsidRPr="006C1BD8" w:rsidRDefault="00E11DA0" w:rsidP="00E11DA0">
      <w:pPr>
        <w:pStyle w:val="NummerierungStufe2"/>
        <w:rPr>
          <w:rStyle w:val="Marker"/>
          <w:color w:val="000000" w:themeColor="text1"/>
        </w:rPr>
      </w:pPr>
      <w:r>
        <w:rPr>
          <w:rStyle w:val="Marker"/>
          <w:color w:val="000000" w:themeColor="text1"/>
        </w:rPr>
        <w:t>parduodami nesupakuoti,</w:t>
      </w:r>
    </w:p>
    <w:p w14:paraId="5C450C4B" w14:textId="77777777" w:rsidR="00E11DA0" w:rsidRPr="006C1BD8" w:rsidRDefault="00E11DA0" w:rsidP="00E11DA0">
      <w:pPr>
        <w:pStyle w:val="NummerierungStufe2"/>
        <w:rPr>
          <w:rStyle w:val="Marker"/>
          <w:color w:val="000000" w:themeColor="text1"/>
        </w:rPr>
      </w:pPr>
      <w:r>
        <w:rPr>
          <w:rStyle w:val="Marker"/>
          <w:color w:val="000000" w:themeColor="text1"/>
        </w:rPr>
        <w:t>supakuojami pardavimo vietoje, jei galutinis vartotojas ar viešojo maitinimo paslaugų įstaiga to pageidauja, arba</w:t>
      </w:r>
    </w:p>
    <w:p w14:paraId="5FF58212" w14:textId="77777777" w:rsidR="00651E64" w:rsidRPr="006C1BD8" w:rsidRDefault="00E11DA0">
      <w:pPr>
        <w:pStyle w:val="NummerierungStufe2"/>
        <w:rPr>
          <w:rStyle w:val="Marker"/>
          <w:color w:val="000000" w:themeColor="text1"/>
        </w:rPr>
      </w:pPr>
      <w:r>
        <w:rPr>
          <w:rStyle w:val="Marker"/>
          <w:color w:val="000000" w:themeColor="text1"/>
        </w:rPr>
        <w:t>supakuojami, kad juos būtų galima nedelsiant parduoti.</w:t>
      </w:r>
    </w:p>
    <w:p w14:paraId="688BCACC" w14:textId="77777777" w:rsidR="00651E64" w:rsidRPr="006C1BD8" w:rsidRDefault="00651E64" w:rsidP="00651E64">
      <w:pPr>
        <w:pStyle w:val="ParagraphBezeichner"/>
        <w:rPr>
          <w:color w:val="000000" w:themeColor="text1"/>
        </w:rPr>
      </w:pPr>
    </w:p>
    <w:p w14:paraId="55EFE147" w14:textId="77777777" w:rsidR="00651E64" w:rsidRPr="006C1BD8" w:rsidRDefault="008B28E1" w:rsidP="00651E64">
      <w:pPr>
        <w:pStyle w:val="Paragraphberschrift"/>
        <w:rPr>
          <w:color w:val="000000" w:themeColor="text1"/>
        </w:rPr>
      </w:pPr>
      <w:r>
        <w:rPr>
          <w:rStyle w:val="Marker"/>
          <w:color w:val="000000" w:themeColor="text1"/>
        </w:rPr>
        <w:t>Kūdikiams skirti maisto produktai</w:t>
      </w:r>
    </w:p>
    <w:p w14:paraId="6EA25395" w14:textId="77777777" w:rsidR="00043572" w:rsidRPr="006C1BD8" w:rsidRDefault="0050376B" w:rsidP="000D064D">
      <w:pPr>
        <w:pStyle w:val="JuristischerAbsatznichtnummeriert"/>
        <w:keepNext/>
        <w:rPr>
          <w:rStyle w:val="Marker"/>
          <w:color w:val="000000" w:themeColor="text1"/>
        </w:rPr>
      </w:pPr>
      <w:r>
        <w:rPr>
          <w:rStyle w:val="Marker"/>
          <w:color w:val="000000" w:themeColor="text1"/>
        </w:rPr>
        <w:t xml:space="preserve">Draudžiama naudoti kvapiąsias medžiagas gaminant: </w:t>
      </w:r>
    </w:p>
    <w:p w14:paraId="646D5F75" w14:textId="77777777" w:rsidR="00043572" w:rsidRPr="006C1BD8" w:rsidRDefault="0097094A" w:rsidP="009E788E">
      <w:pPr>
        <w:pStyle w:val="NummerierungStufe1"/>
        <w:rPr>
          <w:rStyle w:val="Marker"/>
          <w:color w:val="000000" w:themeColor="text1"/>
        </w:rPr>
      </w:pPr>
      <w:r>
        <w:rPr>
          <w:rStyle w:val="Marker"/>
          <w:color w:val="000000" w:themeColor="text1"/>
        </w:rPr>
        <w:t xml:space="preserve">1) </w:t>
      </w:r>
      <w:r w:rsidR="00651E64">
        <w:rPr>
          <w:rStyle w:val="Marker"/>
          <w:color w:val="000000" w:themeColor="text1"/>
        </w:rPr>
        <w:t>kūdikių pradinio maitinimo mišinius ir</w:t>
      </w:r>
    </w:p>
    <w:p w14:paraId="52F3EDBC" w14:textId="77777777" w:rsidR="00043572" w:rsidRPr="006C1BD8" w:rsidRDefault="0097094A" w:rsidP="009E788E">
      <w:pPr>
        <w:pStyle w:val="NummerierungStufe1"/>
        <w:rPr>
          <w:rStyle w:val="Marker"/>
          <w:color w:val="000000" w:themeColor="text1"/>
        </w:rPr>
      </w:pPr>
      <w:r>
        <w:rPr>
          <w:rStyle w:val="Marker"/>
          <w:color w:val="000000" w:themeColor="text1"/>
        </w:rPr>
        <w:t xml:space="preserve">2) </w:t>
      </w:r>
      <w:r w:rsidR="00043572">
        <w:rPr>
          <w:rStyle w:val="Marker"/>
          <w:color w:val="000000" w:themeColor="text1"/>
        </w:rPr>
        <w:t xml:space="preserve">maisto produktams, skirtus jaunesniems kaip 16 savaičių kūdikiams. </w:t>
      </w:r>
    </w:p>
    <w:p w14:paraId="72F42427" w14:textId="77777777" w:rsidR="00651E64" w:rsidRPr="006C1BD8" w:rsidRDefault="00651E64" w:rsidP="00651E64">
      <w:pPr>
        <w:pStyle w:val="ParagraphBezeichner"/>
        <w:rPr>
          <w:color w:val="000000" w:themeColor="text1"/>
        </w:rPr>
      </w:pPr>
    </w:p>
    <w:p w14:paraId="1B1BEAB9" w14:textId="77777777" w:rsidR="00651E64" w:rsidRPr="006C1BD8" w:rsidRDefault="00B7429A" w:rsidP="00651E64">
      <w:pPr>
        <w:pStyle w:val="Paragraphberschrift"/>
        <w:rPr>
          <w:color w:val="000000" w:themeColor="text1"/>
        </w:rPr>
      </w:pPr>
      <w:r>
        <w:rPr>
          <w:rStyle w:val="Marker"/>
          <w:color w:val="000000" w:themeColor="text1"/>
        </w:rPr>
        <w:t>Ką tik išsiskyrusių dūmų naudojimas</w:t>
      </w:r>
    </w:p>
    <w:p w14:paraId="19088D1B" w14:textId="77777777" w:rsidR="00E11DA0" w:rsidRPr="006C1BD8" w:rsidRDefault="0097094A" w:rsidP="008A0CC7">
      <w:pPr>
        <w:pStyle w:val="JuristischerAbsatznummeriert"/>
        <w:rPr>
          <w:rStyle w:val="Marker"/>
          <w:color w:val="000000" w:themeColor="text1"/>
        </w:rPr>
      </w:pPr>
      <w:r>
        <w:rPr>
          <w:rStyle w:val="Marker"/>
          <w:color w:val="000000" w:themeColor="text1"/>
        </w:rPr>
        <w:t xml:space="preserve">1. </w:t>
      </w:r>
      <w:r w:rsidR="00C86B1E">
        <w:rPr>
          <w:rStyle w:val="Marker"/>
          <w:color w:val="000000" w:themeColor="text1"/>
        </w:rPr>
        <w:t xml:space="preserve">Draudžiama maisto produktų gamybai naudoti ką tik išsiskyrusius dūmus, jei nesilaikoma 2, 4 arba 5 dalies reikalavimų. </w:t>
      </w:r>
    </w:p>
    <w:p w14:paraId="781A0CBD" w14:textId="77777777" w:rsidR="00B9172A" w:rsidRPr="006C1BD8" w:rsidRDefault="0097094A" w:rsidP="00B9172A">
      <w:pPr>
        <w:pStyle w:val="JuristischerAbsatznummeriert"/>
        <w:rPr>
          <w:rStyle w:val="Marker"/>
          <w:color w:val="000000" w:themeColor="text1"/>
        </w:rPr>
      </w:pPr>
      <w:r>
        <w:rPr>
          <w:rStyle w:val="Marker"/>
          <w:color w:val="000000" w:themeColor="text1"/>
        </w:rPr>
        <w:t xml:space="preserve">2. </w:t>
      </w:r>
      <w:r w:rsidR="00B9172A">
        <w:rPr>
          <w:rStyle w:val="Marker"/>
          <w:color w:val="000000" w:themeColor="text1"/>
        </w:rPr>
        <w:t xml:space="preserve">Ką tik išsiskyrusiems rūkymo dūmams gaminti gali būti naudojama tik natūrali mediena ir šakelės, viržių ir spygliuočių medienos sėklos, kiekvienu atveju taip pat naudojant prieskonius. </w:t>
      </w:r>
    </w:p>
    <w:p w14:paraId="1A6796E3" w14:textId="77777777" w:rsidR="00B9172A" w:rsidRPr="006C1BD8" w:rsidRDefault="00DD78B3" w:rsidP="000D064D">
      <w:pPr>
        <w:pStyle w:val="JuristischerAbsatznummeriert"/>
        <w:keepNext/>
        <w:rPr>
          <w:rStyle w:val="Marker"/>
          <w:color w:val="000000" w:themeColor="text1"/>
        </w:rPr>
      </w:pPr>
      <w:r>
        <w:rPr>
          <w:color w:val="000000" w:themeColor="text1"/>
        </w:rPr>
        <w:t xml:space="preserve"> </w:t>
      </w:r>
      <w:r w:rsidR="0097094A">
        <w:rPr>
          <w:color w:val="000000" w:themeColor="text1"/>
        </w:rPr>
        <w:t xml:space="preserve">3. </w:t>
      </w:r>
      <w:r>
        <w:rPr>
          <w:rStyle w:val="Marker"/>
          <w:color w:val="000000" w:themeColor="text1"/>
        </w:rPr>
        <w:t xml:space="preserve">Nukrypstant nuo 2 dalies, durpės taip pat gali būti naudojamos gaminant ką tik išsiskyrusius rūkymo dūmus salyklui apdoroti, kad būtų galima gaminti: </w:t>
      </w:r>
    </w:p>
    <w:p w14:paraId="13144F6B" w14:textId="77777777" w:rsidR="00B9172A" w:rsidRPr="006C1BD8" w:rsidRDefault="0097094A" w:rsidP="00B9172A">
      <w:pPr>
        <w:pStyle w:val="NummerierungStufe1"/>
        <w:rPr>
          <w:rStyle w:val="Marker"/>
          <w:color w:val="000000" w:themeColor="text1"/>
        </w:rPr>
      </w:pPr>
      <w:r>
        <w:rPr>
          <w:rStyle w:val="Marker"/>
          <w:color w:val="000000" w:themeColor="text1"/>
        </w:rPr>
        <w:t xml:space="preserve">1) </w:t>
      </w:r>
      <w:r w:rsidR="00B9172A">
        <w:rPr>
          <w:rStyle w:val="Marker"/>
          <w:color w:val="000000" w:themeColor="text1"/>
        </w:rPr>
        <w:t>viskį (</w:t>
      </w:r>
      <w:r w:rsidR="00B9172A">
        <w:rPr>
          <w:rStyle w:val="Marker"/>
          <w:i/>
          <w:iCs/>
          <w:color w:val="000000" w:themeColor="text1"/>
        </w:rPr>
        <w:t>whisky</w:t>
      </w:r>
      <w:r w:rsidR="00B9172A">
        <w:rPr>
          <w:rStyle w:val="Marker"/>
          <w:color w:val="000000" w:themeColor="text1"/>
        </w:rPr>
        <w:t xml:space="preserve"> arba </w:t>
      </w:r>
      <w:r w:rsidR="00B9172A">
        <w:rPr>
          <w:rStyle w:val="Marker"/>
          <w:i/>
          <w:iCs/>
          <w:color w:val="000000" w:themeColor="text1"/>
        </w:rPr>
        <w:t>whiskey</w:t>
      </w:r>
      <w:r w:rsidR="00B9172A">
        <w:rPr>
          <w:rStyle w:val="Marker"/>
          <w:color w:val="000000" w:themeColor="text1"/>
        </w:rPr>
        <w:t xml:space="preserve">), kaip apibrėžta 2019 m. balandžio 17 d. Europos Parlamento ir Tarybos reglamento (ES) 2019/787 dėl spiritinių gėrimų apibrėžties, apibūdinimo, pateikimo ir ženklinimo, spiritinių gėrimų pavadinimų naudojimo pateikiant ir ženklinant kitus maisto produktus, spiritinių gėrimų geografinių nuorodų apsaugos ir žemės ūkio kilmės etilo alkoholio ir distiliatų naudojimo gaminant alkoholinius gėrimus, </w:t>
      </w:r>
      <w:r w:rsidR="00B9172A">
        <w:rPr>
          <w:rStyle w:val="Marker"/>
          <w:color w:val="000000" w:themeColor="text1"/>
        </w:rPr>
        <w:lastRenderedPageBreak/>
        <w:t>kuriuo panaikinamas Reglamentas (EB) Nr. 110/2008 (OL L 130, 2019 5 17, p. 1; OL L 316I, 2019 12 6, p. 3) I priedo 2 punkte, ir</w:t>
      </w:r>
    </w:p>
    <w:p w14:paraId="0D378441" w14:textId="77777777" w:rsidR="00B9172A" w:rsidRPr="006C1BD8" w:rsidRDefault="0097094A" w:rsidP="00B9172A">
      <w:pPr>
        <w:pStyle w:val="NummerierungStufe1"/>
        <w:rPr>
          <w:rStyle w:val="Marker"/>
          <w:color w:val="000000" w:themeColor="text1"/>
        </w:rPr>
      </w:pPr>
      <w:r>
        <w:rPr>
          <w:rStyle w:val="Marker"/>
          <w:color w:val="000000" w:themeColor="text1"/>
        </w:rPr>
        <w:t xml:space="preserve">2) </w:t>
      </w:r>
      <w:r w:rsidR="00B9172A">
        <w:rPr>
          <w:rStyle w:val="Marker"/>
          <w:color w:val="000000" w:themeColor="text1"/>
        </w:rPr>
        <w:t xml:space="preserve">alų. </w:t>
      </w:r>
    </w:p>
    <w:p w14:paraId="25D976ED" w14:textId="77777777" w:rsidR="00B9172A" w:rsidRPr="006C1BD8" w:rsidRDefault="0097094A" w:rsidP="00B9172A">
      <w:pPr>
        <w:pStyle w:val="JuristischerAbsatznummeriert"/>
        <w:rPr>
          <w:rStyle w:val="Marker"/>
          <w:color w:val="000000" w:themeColor="text1"/>
        </w:rPr>
      </w:pPr>
      <w:r>
        <w:rPr>
          <w:rStyle w:val="Marker"/>
          <w:color w:val="000000" w:themeColor="text1"/>
        </w:rPr>
        <w:t xml:space="preserve">4. </w:t>
      </w:r>
      <w:r w:rsidR="00B9172A">
        <w:rPr>
          <w:rStyle w:val="Marker"/>
          <w:color w:val="000000" w:themeColor="text1"/>
        </w:rPr>
        <w:t xml:space="preserve">Ką tik išsiskyrę rūkymo dūmai neturi būti naudojami vandeniui, vandeniniams tirpalams, kepimo aliejams ir kitiems skysčiams, taip pat nitritinės druskos mišiniui apdoroti. </w:t>
      </w:r>
    </w:p>
    <w:p w14:paraId="22B41640" w14:textId="77777777" w:rsidR="00651E64" w:rsidRPr="006C1BD8" w:rsidRDefault="0097094A" w:rsidP="00E105DA">
      <w:pPr>
        <w:pStyle w:val="JuristischerAbsatznummeriert"/>
        <w:rPr>
          <w:rStyle w:val="Marker"/>
          <w:color w:val="000000" w:themeColor="text1"/>
        </w:rPr>
      </w:pPr>
      <w:r>
        <w:rPr>
          <w:rStyle w:val="Marker"/>
          <w:color w:val="000000" w:themeColor="text1"/>
        </w:rPr>
        <w:t xml:space="preserve">5. </w:t>
      </w:r>
      <w:r w:rsidR="00B9172A">
        <w:rPr>
          <w:rStyle w:val="Marker"/>
          <w:color w:val="000000" w:themeColor="text1"/>
        </w:rPr>
        <w:t xml:space="preserve">Vidutinis benzo[a]pireno kiekis rūkytame sūryje arba sūrio produktuose negali viršyti 1 mikrogramo kilograme (1,0 µg/kg). </w:t>
      </w:r>
    </w:p>
    <w:p w14:paraId="71C658E8" w14:textId="77777777" w:rsidR="00122C40" w:rsidRPr="006C1BD8" w:rsidRDefault="00122C40" w:rsidP="00E105DA">
      <w:pPr>
        <w:pStyle w:val="ParagraphBezeichner"/>
        <w:rPr>
          <w:color w:val="000000" w:themeColor="text1"/>
        </w:rPr>
      </w:pPr>
    </w:p>
    <w:p w14:paraId="614DBD4E" w14:textId="77777777" w:rsidR="00651E64" w:rsidRPr="006C1BD8" w:rsidRDefault="00651E64" w:rsidP="00651E64">
      <w:pPr>
        <w:pStyle w:val="Paragraphberschrift"/>
        <w:rPr>
          <w:color w:val="000000" w:themeColor="text1"/>
        </w:rPr>
      </w:pPr>
      <w:r>
        <w:rPr>
          <w:rStyle w:val="Marker"/>
          <w:color w:val="000000" w:themeColor="text1"/>
        </w:rPr>
        <w:t>Ženklinimas</w:t>
      </w:r>
    </w:p>
    <w:p w14:paraId="7E645171" w14:textId="77777777" w:rsidR="00651E64" w:rsidRPr="006C1BD8" w:rsidRDefault="0097094A" w:rsidP="00651E64">
      <w:pPr>
        <w:pStyle w:val="JuristischerAbsatznummeriert"/>
        <w:rPr>
          <w:rStyle w:val="Marker"/>
          <w:color w:val="000000" w:themeColor="text1"/>
        </w:rPr>
      </w:pPr>
      <w:r>
        <w:rPr>
          <w:rStyle w:val="Marker"/>
          <w:color w:val="000000" w:themeColor="text1"/>
        </w:rPr>
        <w:t xml:space="preserve">1. </w:t>
      </w:r>
      <w:r w:rsidR="00F707E6">
        <w:rPr>
          <w:rStyle w:val="Marker"/>
          <w:color w:val="000000" w:themeColor="text1"/>
        </w:rPr>
        <w:t xml:space="preserve">Nepakuoti gėrimai, kurių alkoholio koncentracija, išreikšta tūrio procentais, neviršija 1,2 %, ir nepakuotos kvapiosios medžiagos, kurių kiekvienoje yra chinino arba jo druskų, gali būti tiekiami galutiniams vartotojams ir Bendrijos viešojo maitinimo įstaigoms tik jei jie yra paženklinti žodžiais „chinino kiekis“ 3–5 dalyse nurodytu būdu. Informacijos pagal pirmą sakinį galima nenurodyti minėtiems produktams, kurių ingredientų sąrašas atitinka dėl maisto produktų, kurių sudedamųjų dalių sąrašas atitinka informacijos reikalavimus pagal Reglamento (ES) Nr. 1169/2011 9 straipsnio 1 dalies b punktą kartu su 18 straipsniu. </w:t>
      </w:r>
    </w:p>
    <w:p w14:paraId="699562C5" w14:textId="77777777" w:rsidR="00651E64" w:rsidRPr="006C1BD8" w:rsidRDefault="0097094A" w:rsidP="000D064D">
      <w:pPr>
        <w:pStyle w:val="JuristischerAbsatznummeriert"/>
        <w:keepNext/>
        <w:rPr>
          <w:rStyle w:val="Marker"/>
          <w:color w:val="000000" w:themeColor="text1"/>
        </w:rPr>
      </w:pPr>
      <w:r>
        <w:rPr>
          <w:rStyle w:val="Marker"/>
          <w:color w:val="000000" w:themeColor="text1"/>
        </w:rPr>
        <w:t xml:space="preserve">2. </w:t>
      </w:r>
      <w:r w:rsidR="00C621E8">
        <w:rPr>
          <w:rStyle w:val="Marker"/>
          <w:color w:val="000000" w:themeColor="text1"/>
        </w:rPr>
        <w:t>Supakuoti ir nepakuoti saldymedžio produktai galutiniams vartotojams ir Bendrijos viešojo maitinimo įstaigoms gali būti tiekiami tik pateikus tokią informaciją 3–5 dalyse nurodytu būdu:</w:t>
      </w:r>
    </w:p>
    <w:p w14:paraId="22FB1030" w14:textId="77777777" w:rsidR="00651E64" w:rsidRPr="006C1BD8" w:rsidRDefault="0097094A" w:rsidP="00651E64">
      <w:pPr>
        <w:pStyle w:val="NummerierungStufe1"/>
        <w:rPr>
          <w:rStyle w:val="Marker"/>
          <w:color w:val="000000" w:themeColor="text1"/>
        </w:rPr>
      </w:pPr>
      <w:r>
        <w:rPr>
          <w:rStyle w:val="Marker"/>
          <w:color w:val="000000" w:themeColor="text1"/>
        </w:rPr>
        <w:t xml:space="preserve">1) </w:t>
      </w:r>
      <w:r w:rsidR="00651E64">
        <w:rPr>
          <w:rStyle w:val="Marker"/>
          <w:color w:val="000000" w:themeColor="text1"/>
        </w:rPr>
        <w:t xml:space="preserve">jei amonio chlorido kiekis didesnis kaip 20,0 g/kg, bet ne didesnis kaip 44,9 g/kg, nurodomi žodžiai „suaugusiesiems skirtas saldymedis – ne vaikams skirtas saldymedis“; </w:t>
      </w:r>
    </w:p>
    <w:p w14:paraId="14A8B524" w14:textId="77777777" w:rsidR="00B23B47" w:rsidRPr="006C1BD8" w:rsidRDefault="0097094A" w:rsidP="00B23B47">
      <w:pPr>
        <w:pStyle w:val="NummerierungStufe1"/>
        <w:rPr>
          <w:rStyle w:val="Marker"/>
          <w:color w:val="000000" w:themeColor="text1"/>
        </w:rPr>
      </w:pPr>
      <w:r>
        <w:rPr>
          <w:rStyle w:val="Marker"/>
          <w:color w:val="000000" w:themeColor="text1"/>
        </w:rPr>
        <w:t xml:space="preserve">2) </w:t>
      </w:r>
      <w:r w:rsidR="00651E64">
        <w:rPr>
          <w:rStyle w:val="Marker"/>
          <w:color w:val="000000" w:themeColor="text1"/>
        </w:rPr>
        <w:t xml:space="preserve">jei amonio chlorido kiekis yra didesnis kaip 44,9 g/kg, bet ne didesnis kaip 79,9 g/kg, nurodomi žodžiai „itin stiprus suaugusiesiems skirtas saldymedis – ne vaikams skirtas saldymedis“; </w:t>
      </w:r>
    </w:p>
    <w:p w14:paraId="2739E64B" w14:textId="77777777" w:rsidR="00651E64" w:rsidRPr="006C1BD8" w:rsidRDefault="0097094A" w:rsidP="00B23B47">
      <w:pPr>
        <w:pStyle w:val="NummerierungStufe1"/>
        <w:rPr>
          <w:rStyle w:val="Marker"/>
          <w:color w:val="000000" w:themeColor="text1"/>
        </w:rPr>
      </w:pPr>
      <w:r>
        <w:rPr>
          <w:rStyle w:val="Marker"/>
          <w:color w:val="000000" w:themeColor="text1"/>
        </w:rPr>
        <w:t xml:space="preserve">3) </w:t>
      </w:r>
      <w:r w:rsidR="00651E64">
        <w:rPr>
          <w:rStyle w:val="Marker"/>
          <w:color w:val="000000" w:themeColor="text1"/>
        </w:rPr>
        <w:t>jei amonio chlorido kiekis viršija 79,9 g/kg, 2 punkte nurodytas teiginys papildomas sakiniu: „Per didelis vartojimas gali pakenkti sveikatai, ypač inkstų ligomis sergantiems asmenims“.</w:t>
      </w:r>
    </w:p>
    <w:p w14:paraId="73449845" w14:textId="77777777" w:rsidR="00DE2A80" w:rsidRPr="006C1BD8" w:rsidRDefault="0097094A" w:rsidP="000D064D">
      <w:pPr>
        <w:pStyle w:val="JuristischerAbsatznummeriert"/>
        <w:keepNext/>
        <w:rPr>
          <w:rStyle w:val="Marker"/>
          <w:color w:val="000000" w:themeColor="text1"/>
        </w:rPr>
      </w:pPr>
      <w:r>
        <w:rPr>
          <w:rStyle w:val="Marker"/>
          <w:color w:val="000000" w:themeColor="text1"/>
        </w:rPr>
        <w:t xml:space="preserve">3. </w:t>
      </w:r>
      <w:r w:rsidR="00C756B3">
        <w:rPr>
          <w:rStyle w:val="Marker"/>
          <w:color w:val="000000" w:themeColor="text1"/>
        </w:rPr>
        <w:t>1 dalies pirmame sakinyje ir 2 dalyje nurodyta informacija apie maisto produktus, apibrėžtus 2 dalies c punkte, jei jie nėra siūlomi savitarnos parduotuvėje, taip pat apie maisto produktus, apibrėžtus 2 dalies a ir b punktuose, pateikiama taip:</w:t>
      </w:r>
    </w:p>
    <w:p w14:paraId="299284C8" w14:textId="77777777" w:rsidR="00C756B3" w:rsidRPr="006C1BD8" w:rsidRDefault="0097094A" w:rsidP="00E548ED">
      <w:pPr>
        <w:pStyle w:val="NummerierungStufe1"/>
        <w:rPr>
          <w:rStyle w:val="Marker"/>
          <w:color w:val="000000" w:themeColor="text1"/>
        </w:rPr>
      </w:pPr>
      <w:r>
        <w:rPr>
          <w:rStyle w:val="Marker"/>
          <w:color w:val="000000" w:themeColor="text1"/>
        </w:rPr>
        <w:t xml:space="preserve">1) </w:t>
      </w:r>
      <w:r w:rsidR="00C756B3">
        <w:rPr>
          <w:rStyle w:val="Marker"/>
          <w:color w:val="000000" w:themeColor="text1"/>
        </w:rPr>
        <w:t>pagal Reglamento (ES) Nr. 1169/2011 12 straipsnio 2 dalį arba pagal 2017 m. liepos 5 d. Informacijos apie maistą nuostatų įgyvendinimo nutarimo (BGBl. I, p. 2272) 4 straipsnio 3 ir 4 dalis ir</w:t>
      </w:r>
    </w:p>
    <w:p w14:paraId="74FCADEA" w14:textId="77777777" w:rsidR="00380DED" w:rsidRPr="006C1BD8" w:rsidRDefault="0097094A" w:rsidP="00E548ED">
      <w:pPr>
        <w:pStyle w:val="NummerierungStufe1"/>
        <w:rPr>
          <w:rStyle w:val="Marker"/>
          <w:color w:val="000000" w:themeColor="text1"/>
        </w:rPr>
      </w:pPr>
      <w:r>
        <w:rPr>
          <w:rStyle w:val="Marker"/>
          <w:color w:val="000000" w:themeColor="text1"/>
        </w:rPr>
        <w:t xml:space="preserve">2) </w:t>
      </w:r>
      <w:r w:rsidR="00C756B3">
        <w:rPr>
          <w:rStyle w:val="Marker"/>
          <w:color w:val="000000" w:themeColor="text1"/>
        </w:rPr>
        <w:t>jei informacija pagal Informacijos apie maistą nuostatų įgyvendinimo nutarimo 4 straipsnio 2 dalį yra privaloma, tokiu pačiu būdu ir toje pačioje laikmenoje, kaip ir informacija pagal Informacijos apie maistą nuostatų įgyvendinimo nutarimo 4 straipsnio 2 dalį.</w:t>
      </w:r>
    </w:p>
    <w:p w14:paraId="1CA8F23B" w14:textId="77777777" w:rsidR="0038729E" w:rsidRPr="006C1BD8" w:rsidRDefault="0097094A" w:rsidP="00D43DAA">
      <w:pPr>
        <w:pStyle w:val="JuristischerAbsatznummeriert"/>
        <w:rPr>
          <w:rStyle w:val="Marker"/>
          <w:color w:val="000000" w:themeColor="text1"/>
        </w:rPr>
      </w:pPr>
      <w:r>
        <w:rPr>
          <w:rStyle w:val="Marker"/>
          <w:color w:val="000000" w:themeColor="text1"/>
        </w:rPr>
        <w:t xml:space="preserve">4. </w:t>
      </w:r>
      <w:r w:rsidR="005A6DDD">
        <w:rPr>
          <w:rStyle w:val="Marker"/>
          <w:color w:val="000000" w:themeColor="text1"/>
        </w:rPr>
        <w:t>1 dalies pirmame sakinyje ir 2 dalyje nurodyta informacija apie maisto produktus, apibrėžtus 2 dalies c punkte, jei jie yra siūlomi savitarnos parduotuvėje, taip pat apie supakuotus saldymedžio produktus pateikiama pagal Reglamento (ES) Nr. 1169/2011 12 straipsnio 2 dalį.</w:t>
      </w:r>
    </w:p>
    <w:p w14:paraId="18617D9B" w14:textId="77777777" w:rsidR="00C50450" w:rsidRPr="006C1BD8" w:rsidRDefault="0097094A">
      <w:pPr>
        <w:pStyle w:val="JuristischerAbsatznummeriert"/>
        <w:rPr>
          <w:rStyle w:val="Marker"/>
          <w:color w:val="000000" w:themeColor="text1"/>
        </w:rPr>
      </w:pPr>
      <w:r>
        <w:rPr>
          <w:rStyle w:val="Marker"/>
          <w:color w:val="000000" w:themeColor="text1"/>
        </w:rPr>
        <w:lastRenderedPageBreak/>
        <w:t xml:space="preserve">5. </w:t>
      </w:r>
      <w:r w:rsidR="001E604E">
        <w:rPr>
          <w:rStyle w:val="Marker"/>
          <w:color w:val="000000" w:themeColor="text1"/>
        </w:rPr>
        <w:t>1 dalies pirmame sakinyje ir 2 dalyje nurodyta informacija apie maisto produktus, kuriuos siūloma parduoti nuotolinio ryšio priemonėmis, pateikiama pagal Reglamento (ES) Nr. 1169/2011 14 straipsnio 1 dalį, nedarant poveikio 3 ir 4 dalims.</w:t>
      </w:r>
    </w:p>
    <w:p w14:paraId="6F1C5150" w14:textId="77777777" w:rsidR="001E04AA" w:rsidRPr="006C1BD8" w:rsidRDefault="0097094A" w:rsidP="004C2AB1">
      <w:pPr>
        <w:pStyle w:val="JuristischerAbsatznummeriert"/>
        <w:rPr>
          <w:rStyle w:val="Marker"/>
          <w:color w:val="000000" w:themeColor="text1"/>
        </w:rPr>
      </w:pPr>
      <w:r>
        <w:rPr>
          <w:rStyle w:val="Marker"/>
          <w:color w:val="000000" w:themeColor="text1"/>
        </w:rPr>
        <w:t xml:space="preserve">6. </w:t>
      </w:r>
      <w:r w:rsidR="001E04AA">
        <w:rPr>
          <w:rStyle w:val="Marker"/>
          <w:color w:val="000000" w:themeColor="text1"/>
        </w:rPr>
        <w:t>Kvapiosios medžiagos, skirtos parduoti galutiniam vartotojui, kurių pavadinime vartojamas terminas „natūrali -(ios)“, gali būti tiekiamos rinkai tik jei tokio termino vartojimas atitinka Reglamento (EB) Nr. 1334/2008 17 straipsnio 2 dalies, taikomos kartu su 16 straipsniu, reikalavimus.</w:t>
      </w:r>
    </w:p>
    <w:p w14:paraId="2C685822" w14:textId="77777777" w:rsidR="00651E64" w:rsidRPr="006C1BD8" w:rsidRDefault="00651E64" w:rsidP="00897A9A">
      <w:pPr>
        <w:pStyle w:val="ParagraphBezeichner"/>
        <w:rPr>
          <w:color w:val="000000" w:themeColor="text1"/>
        </w:rPr>
      </w:pPr>
    </w:p>
    <w:p w14:paraId="3A09E3BF" w14:textId="77777777" w:rsidR="00651E64" w:rsidRPr="006C1BD8" w:rsidRDefault="00651E64" w:rsidP="00651E64">
      <w:pPr>
        <w:pStyle w:val="Paragraphberschrift"/>
        <w:rPr>
          <w:color w:val="000000" w:themeColor="text1"/>
        </w:rPr>
      </w:pPr>
      <w:r>
        <w:rPr>
          <w:rStyle w:val="Marker"/>
          <w:color w:val="000000" w:themeColor="text1"/>
        </w:rPr>
        <w:t>Nusikalstamos veikos</w:t>
      </w:r>
    </w:p>
    <w:p w14:paraId="2872F699" w14:textId="77777777" w:rsidR="007B7086" w:rsidRPr="006C1BD8" w:rsidRDefault="0097094A" w:rsidP="000D064D">
      <w:pPr>
        <w:pStyle w:val="JuristischerAbsatznummeriert"/>
        <w:keepNext/>
        <w:rPr>
          <w:rStyle w:val="Marker"/>
          <w:color w:val="000000" w:themeColor="text1"/>
        </w:rPr>
      </w:pPr>
      <w:r>
        <w:rPr>
          <w:rStyle w:val="Marker"/>
          <w:color w:val="000000" w:themeColor="text1"/>
        </w:rPr>
        <w:t xml:space="preserve">1. </w:t>
      </w:r>
      <w:r w:rsidR="00651E64">
        <w:rPr>
          <w:rStyle w:val="Marker"/>
          <w:color w:val="000000" w:themeColor="text1"/>
        </w:rPr>
        <w:t>Pagal Maisto produktų ir pašarų kodekso 58 straipsnio 1 dalies 18 punktą ir 4–6 dalis baudžiami tie, kurie tyčia arba dėl neatsargumo</w:t>
      </w:r>
    </w:p>
    <w:p w14:paraId="5D6B07BF" w14:textId="77777777" w:rsidR="007B7086" w:rsidRPr="006C1BD8" w:rsidRDefault="0097094A" w:rsidP="007B7086">
      <w:pPr>
        <w:pStyle w:val="NummerierungStufe1"/>
        <w:rPr>
          <w:rStyle w:val="Marker"/>
          <w:color w:val="000000" w:themeColor="text1"/>
        </w:rPr>
      </w:pPr>
      <w:r>
        <w:rPr>
          <w:rStyle w:val="Marker"/>
          <w:color w:val="000000" w:themeColor="text1"/>
        </w:rPr>
        <w:t xml:space="preserve">1) </w:t>
      </w:r>
      <w:r w:rsidR="00DF49C8">
        <w:rPr>
          <w:rStyle w:val="Marker"/>
          <w:color w:val="000000" w:themeColor="text1"/>
        </w:rPr>
        <w:t>naudoja kvapiąją medžiagą pažeisdami 3 straipsnį, arba</w:t>
      </w:r>
    </w:p>
    <w:p w14:paraId="6E15251E" w14:textId="77777777" w:rsidR="00DF49C8" w:rsidRPr="006C1BD8" w:rsidRDefault="0097094A" w:rsidP="00C15A69">
      <w:pPr>
        <w:pStyle w:val="NummerierungStufe1"/>
        <w:rPr>
          <w:rStyle w:val="Marker"/>
          <w:color w:val="000000" w:themeColor="text1"/>
        </w:rPr>
      </w:pPr>
      <w:r>
        <w:rPr>
          <w:rStyle w:val="Marker"/>
          <w:color w:val="000000" w:themeColor="text1"/>
        </w:rPr>
        <w:t xml:space="preserve">2) </w:t>
      </w:r>
      <w:r w:rsidR="00732057">
        <w:rPr>
          <w:rStyle w:val="Marker"/>
          <w:color w:val="000000" w:themeColor="text1"/>
        </w:rPr>
        <w:t xml:space="preserve">gamina maisto produktus pažeisdami 4 straipsnio 1 dalį. </w:t>
      </w:r>
    </w:p>
    <w:p w14:paraId="3C3DDDF8" w14:textId="77777777" w:rsidR="00251B11" w:rsidRPr="006C1BD8" w:rsidRDefault="0097094A" w:rsidP="00251B11">
      <w:pPr>
        <w:pStyle w:val="JuristischerAbsatznummeriert"/>
        <w:rPr>
          <w:rStyle w:val="Marker"/>
          <w:color w:val="000000" w:themeColor="text1"/>
        </w:rPr>
      </w:pPr>
      <w:r>
        <w:rPr>
          <w:rStyle w:val="Marker"/>
          <w:color w:val="000000" w:themeColor="text1"/>
        </w:rPr>
        <w:t xml:space="preserve">2. </w:t>
      </w:r>
      <w:r w:rsidR="00651E64">
        <w:rPr>
          <w:rStyle w:val="Marker"/>
          <w:color w:val="000000" w:themeColor="text1"/>
        </w:rPr>
        <w:t>Pagal Maisto produktų ir pašarų kodekso 59 straipsnio 1 dalies 21 punkto a papunkčiu, baudžiami visi asmenys, kurie, pažeisdami 5 straipsnio 1 dalies pirmą sakinį arba 2 dalį, tiekia ten nurodytą produktą ar kvapiąją medžiagą.</w:t>
      </w:r>
    </w:p>
    <w:p w14:paraId="2C79467E" w14:textId="77777777" w:rsidR="00021797" w:rsidRPr="006C1BD8" w:rsidRDefault="0097094A" w:rsidP="00020477">
      <w:pPr>
        <w:pStyle w:val="JuristischerAbsatznummeriert"/>
        <w:rPr>
          <w:rStyle w:val="Marker"/>
          <w:color w:val="000000" w:themeColor="text1"/>
        </w:rPr>
      </w:pPr>
      <w:r>
        <w:rPr>
          <w:rStyle w:val="Marker"/>
          <w:color w:val="000000" w:themeColor="text1"/>
        </w:rPr>
        <w:t xml:space="preserve">3. </w:t>
      </w:r>
      <w:r w:rsidR="00651E64">
        <w:rPr>
          <w:rStyle w:val="Marker"/>
          <w:color w:val="000000" w:themeColor="text1"/>
        </w:rPr>
        <w:t>Pagal Maisto produktų ir pašarų kodekso 58 straipsnio 3 dalies 2 punktą ir 4–6 dalis baudžiami visi asmenys, kurie tyčia arba dėl neatsargumo pateikia į rinką kvapiąsias rūkymo medžiagas arba maisto produktą pažeisdami 2003 m. lapkričio 10 d. Europos Parlamento ir Tarybos reglamento (EB) Nr. 2065/2003 dėl kvapiųjų rūkymo medžiagų, naudojamų arba skirtų naudoti maisto produktuose arba jų paviršiuje (OL L 309, 2003 11 26, p. 1), su paskutiniais pakeitimais, padarytais Reglamentu (ES) 2019/1381 (OL L 231, 2019 9 6, p. 1), 4 straipsnio 2 dalį.</w:t>
      </w:r>
    </w:p>
    <w:p w14:paraId="4392099E" w14:textId="77777777" w:rsidR="00D43DAA" w:rsidRPr="006C1BD8" w:rsidRDefault="00D43DAA" w:rsidP="00E105DA">
      <w:pPr>
        <w:pStyle w:val="ParagraphBezeichner"/>
        <w:rPr>
          <w:color w:val="000000" w:themeColor="text1"/>
        </w:rPr>
      </w:pPr>
    </w:p>
    <w:p w14:paraId="5487D4EE" w14:textId="77777777" w:rsidR="00021797" w:rsidRPr="006C1BD8" w:rsidRDefault="00021797" w:rsidP="00E548ED">
      <w:pPr>
        <w:pStyle w:val="Paragraphberschrift"/>
        <w:rPr>
          <w:color w:val="000000" w:themeColor="text1"/>
        </w:rPr>
      </w:pPr>
      <w:r>
        <w:rPr>
          <w:rStyle w:val="Marker"/>
          <w:color w:val="000000" w:themeColor="text1"/>
        </w:rPr>
        <w:t>Administraciniai teisės pažeidimai</w:t>
      </w:r>
    </w:p>
    <w:p w14:paraId="7A0082D4" w14:textId="77777777" w:rsidR="00651E64" w:rsidRPr="006C1BD8" w:rsidRDefault="0097094A" w:rsidP="00651E64">
      <w:pPr>
        <w:pStyle w:val="JuristischerAbsatznummeriert"/>
        <w:rPr>
          <w:rStyle w:val="Marker"/>
          <w:color w:val="000000" w:themeColor="text1"/>
        </w:rPr>
      </w:pPr>
      <w:r>
        <w:rPr>
          <w:rStyle w:val="Marker"/>
          <w:color w:val="000000" w:themeColor="text1"/>
        </w:rPr>
        <w:t xml:space="preserve">1. </w:t>
      </w:r>
      <w:r w:rsidR="009A5EF4">
        <w:rPr>
          <w:rStyle w:val="Marker"/>
          <w:color w:val="000000" w:themeColor="text1"/>
        </w:rPr>
        <w:t xml:space="preserve">Tas, kuris dėl aplaidumo įvykdo 6 straipsnio 2 dalyje nurodytą veiką, padaro administracinį nusižengimą pagal Maisto produktų ir pašarų kodekso 60 straipsnio 1 dalies 2 punktą. </w:t>
      </w:r>
    </w:p>
    <w:p w14:paraId="00A7ED17" w14:textId="77777777" w:rsidR="001E04AA" w:rsidRPr="006C1BD8" w:rsidRDefault="0097094A" w:rsidP="001E04AA">
      <w:pPr>
        <w:pStyle w:val="JuristischerAbsatznummeriert"/>
        <w:rPr>
          <w:rStyle w:val="Marker"/>
          <w:color w:val="000000" w:themeColor="text1"/>
        </w:rPr>
      </w:pPr>
      <w:r>
        <w:rPr>
          <w:rStyle w:val="Marker"/>
          <w:color w:val="000000" w:themeColor="text1"/>
        </w:rPr>
        <w:t xml:space="preserve">2. </w:t>
      </w:r>
      <w:r w:rsidR="001E04AA">
        <w:rPr>
          <w:rStyle w:val="Marker"/>
          <w:color w:val="000000" w:themeColor="text1"/>
        </w:rPr>
        <w:t>Pagal Maisto produktų ir pašarų kodekso 60 straipsnio 2 dalies 26 punkto a papunktį teisės pažeidėju laikomas asmuo, kuris, tyčia arba dėl neatsargumo pažeisdamas 5 straipsnio 6 dalį, teikia į rinką ten nurodytą kvapiąją medžiagą.</w:t>
      </w:r>
    </w:p>
    <w:p w14:paraId="453F3863" w14:textId="77777777" w:rsidR="008A0CC7" w:rsidRPr="006C1BD8" w:rsidRDefault="0097094A" w:rsidP="001E04AA">
      <w:pPr>
        <w:pStyle w:val="JuristischerAbsatznummeriert"/>
        <w:rPr>
          <w:rStyle w:val="Marker"/>
          <w:color w:val="000000" w:themeColor="text1"/>
        </w:rPr>
      </w:pPr>
      <w:r>
        <w:rPr>
          <w:rStyle w:val="Marker"/>
          <w:color w:val="000000" w:themeColor="text1"/>
        </w:rPr>
        <w:t xml:space="preserve">3. </w:t>
      </w:r>
      <w:r w:rsidR="00486873">
        <w:rPr>
          <w:rStyle w:val="Marker"/>
          <w:color w:val="000000" w:themeColor="text1"/>
        </w:rPr>
        <w:t>Pagal Maisto ir pašarų kodekso 60 straipsnio 4 dalies 2 punkto a papunktį teisės pažeidėju laikomas asmuo, kuris, nesilaikydamas 2008 m. gruodžio 16 d. Europos Parlamento ir Tarybos reglamento (EB) Nr. 1334/2008 dėl kvapiųjų medžiagų ir aromatinių savybių turinčių tam tikrų maisto ingredientų naudojimo maisto produktuose ir ant jų ir kuriuo iš dalies keičiamas Tarybos reglamentas (EEB) Nr. 1601/91, Reglamentų (EB) Nr. 2232/96 ir (EB) Nr. 110/2008 ir Direktyvos 2000/13/EB (OL L 354, 2008 12 31, p. 34; OL L 105, 2010 4 27, p. 115), su paskutiniais pakeitimais, padarytais Reglamentu (ES) 2020/1681 (OL L 379, 2020 11 13, p. 27), teikia į rinką kvapiąją medžiagą, tyčia arba dėl neatsargumo pažeisdamas 14 straipsnio 1 dalies pirmą sakiną, kartu su 15 arba 16 straipsniu, arba pažeisdamas 17 straipsnio 1 dalį.</w:t>
      </w:r>
    </w:p>
    <w:p w14:paraId="25630E2D" w14:textId="77777777" w:rsidR="00651E64" w:rsidRPr="006C1BD8" w:rsidRDefault="00651E64" w:rsidP="00651E64">
      <w:pPr>
        <w:pStyle w:val="ParagraphBezeichner"/>
        <w:rPr>
          <w:color w:val="000000" w:themeColor="text1"/>
        </w:rPr>
      </w:pPr>
    </w:p>
    <w:p w14:paraId="64239BFA" w14:textId="77777777" w:rsidR="00651E64" w:rsidRPr="006C1BD8" w:rsidRDefault="00651E64" w:rsidP="00651E64">
      <w:pPr>
        <w:pStyle w:val="Paragraphberschrift"/>
        <w:rPr>
          <w:color w:val="000000" w:themeColor="text1"/>
        </w:rPr>
      </w:pPr>
      <w:r>
        <w:rPr>
          <w:rStyle w:val="Marker"/>
          <w:color w:val="000000" w:themeColor="text1"/>
        </w:rPr>
        <w:t>Pereinamojo laikotarpio nuostatos</w:t>
      </w:r>
    </w:p>
    <w:p w14:paraId="4523B889" w14:textId="77777777" w:rsidR="00651E64" w:rsidRPr="006C1BD8" w:rsidRDefault="00651E64" w:rsidP="00651E64">
      <w:pPr>
        <w:pStyle w:val="JuristischerAbsatznichtnummeriert"/>
        <w:rPr>
          <w:color w:val="000000" w:themeColor="text1"/>
        </w:rPr>
      </w:pPr>
      <w:r>
        <w:rPr>
          <w:rStyle w:val="Marker"/>
          <w:color w:val="000000" w:themeColor="text1"/>
        </w:rPr>
        <w:t xml:space="preserve">Saldymedžio produktai, </w:t>
      </w:r>
      <w:r>
        <w:rPr>
          <w:color w:val="000000" w:themeColor="text1"/>
        </w:rPr>
        <w:t>neatitinkantys 5 dalies 2 punkto reikalavimų, gali būti toliau tiekiami rinkai, kol baigsis jų atsargos, po (</w:t>
      </w:r>
      <w:r>
        <w:rPr>
          <w:i/>
          <w:color w:val="000000" w:themeColor="text1"/>
        </w:rPr>
        <w:t>šio nutarimo įsigaliojimo datos</w:t>
      </w:r>
      <w:r>
        <w:rPr>
          <w:color w:val="000000" w:themeColor="text1"/>
        </w:rPr>
        <w:t>).</w:t>
      </w:r>
    </w:p>
    <w:p w14:paraId="066B3D22" w14:textId="77777777" w:rsidR="00321AE7" w:rsidRPr="006C1BD8" w:rsidRDefault="006C1BD8" w:rsidP="006C1BD8">
      <w:pPr>
        <w:pStyle w:val="ArtikelBezeichner"/>
        <w:numPr>
          <w:ilvl w:val="0"/>
          <w:numId w:val="0"/>
        </w:numPr>
        <w:rPr>
          <w:color w:val="000000" w:themeColor="text1"/>
        </w:rPr>
      </w:pPr>
      <w:r>
        <w:rPr>
          <w:color w:val="000000" w:themeColor="text1"/>
        </w:rPr>
        <w:t>2 straipsnis.</w:t>
      </w:r>
    </w:p>
    <w:p w14:paraId="5B150144" w14:textId="77777777" w:rsidR="00321AE7" w:rsidRPr="006C1BD8" w:rsidRDefault="00321AE7" w:rsidP="00321AE7">
      <w:pPr>
        <w:pStyle w:val="Artikelberschrift"/>
        <w:rPr>
          <w:color w:val="000000" w:themeColor="text1"/>
        </w:rPr>
      </w:pPr>
      <w:r>
        <w:rPr>
          <w:rStyle w:val="Marker"/>
          <w:color w:val="000000" w:themeColor="text1"/>
        </w:rPr>
        <w:t>Sūrių nutarimo pakeitimas</w:t>
      </w:r>
    </w:p>
    <w:p w14:paraId="4FDE6538" w14:textId="77777777" w:rsidR="00321AE7" w:rsidRPr="006C1BD8" w:rsidRDefault="00321AE7" w:rsidP="000D064D">
      <w:pPr>
        <w:pStyle w:val="JuristischerAbsatznichtnummeriert"/>
        <w:keepNext/>
        <w:rPr>
          <w:color w:val="000000" w:themeColor="text1"/>
        </w:rPr>
      </w:pPr>
      <w:r>
        <w:rPr>
          <w:rStyle w:val="Marker"/>
          <w:color w:val="000000" w:themeColor="text1"/>
        </w:rPr>
        <w:t xml:space="preserve">1986 m. balandžio 14 d. </w:t>
      </w:r>
      <w:r>
        <w:rPr>
          <w:color w:val="000000" w:themeColor="text1"/>
        </w:rPr>
        <w:t>paskelbtas Sūrių nutarimas (BGBl. I, p. 412), su paskutiniais pakeitimais, padarytais 2017 m. liepos 5 d. nutarimo (BGBl. I, p. 2272) 18 straipsniu, iš dalies keičiamas taip, kaip nurodyta toliau.</w:t>
      </w:r>
    </w:p>
    <w:p w14:paraId="21DDF52E" w14:textId="77777777" w:rsidR="00321AE7" w:rsidRPr="006C1BD8" w:rsidRDefault="0097094A" w:rsidP="000D064D">
      <w:pPr>
        <w:pStyle w:val="NummerierungStufe1"/>
        <w:keepNext/>
        <w:rPr>
          <w:color w:val="000000" w:themeColor="text1"/>
        </w:rPr>
      </w:pPr>
      <w:r>
        <w:rPr>
          <w:color w:val="000000" w:themeColor="text1"/>
        </w:rPr>
        <w:t xml:space="preserve">1) </w:t>
      </w:r>
      <w:r w:rsidR="00321AE7">
        <w:rPr>
          <w:color w:val="000000" w:themeColor="text1"/>
        </w:rPr>
        <w:t>3 straipsnis iš dalies keičiamas taip, kaip nurodyta toliau.</w:t>
      </w:r>
    </w:p>
    <w:p w14:paraId="5B13A566" w14:textId="77777777" w:rsidR="0067727A" w:rsidRPr="006C1BD8" w:rsidRDefault="00321AE7" w:rsidP="000D064D">
      <w:pPr>
        <w:pStyle w:val="NummerierungStufe2"/>
        <w:keepNext/>
        <w:rPr>
          <w:color w:val="000000" w:themeColor="text1"/>
        </w:rPr>
      </w:pPr>
      <w:r>
        <w:rPr>
          <w:color w:val="000000" w:themeColor="text1"/>
        </w:rPr>
        <w:t>1 dalis iš dalies keičiama taip:</w:t>
      </w:r>
    </w:p>
    <w:p w14:paraId="1BBD2308" w14:textId="77777777" w:rsidR="00321AE7" w:rsidRPr="006C1BD8" w:rsidRDefault="0067727A" w:rsidP="00D65456">
      <w:pPr>
        <w:pStyle w:val="NummerierungStufe3"/>
        <w:rPr>
          <w:color w:val="000000" w:themeColor="text1"/>
        </w:rPr>
      </w:pPr>
      <w:r>
        <w:rPr>
          <w:color w:val="000000" w:themeColor="text1"/>
        </w:rPr>
        <w:t>Sakinio dalyje prieš 1 punktą žodžiai „ir atsižvelgiant į 23 straipsnį“ išbraukiami;</w:t>
      </w:r>
    </w:p>
    <w:p w14:paraId="41F5AFBD" w14:textId="77777777" w:rsidR="00DE766B" w:rsidRPr="006C1BD8" w:rsidRDefault="00DE766B" w:rsidP="00DE766B">
      <w:pPr>
        <w:pStyle w:val="NummerierungStufe3"/>
        <w:rPr>
          <w:color w:val="000000" w:themeColor="text1"/>
        </w:rPr>
      </w:pPr>
      <w:r>
        <w:rPr>
          <w:color w:val="000000" w:themeColor="text1"/>
        </w:rPr>
        <w:t>1 punkto e papunkčio ir 2 punkto e papunkčio pabaigoje kabliataškis pakeičiamas kableliu.</w:t>
      </w:r>
    </w:p>
    <w:p w14:paraId="0963CA98" w14:textId="77777777" w:rsidR="0039746B" w:rsidRPr="006C1BD8" w:rsidRDefault="00321AE7" w:rsidP="000D064D">
      <w:pPr>
        <w:pStyle w:val="NummerierungStufe3"/>
        <w:keepNext/>
        <w:rPr>
          <w:color w:val="000000" w:themeColor="text1"/>
        </w:rPr>
      </w:pPr>
      <w:r>
        <w:rPr>
          <w:color w:val="000000" w:themeColor="text1"/>
        </w:rPr>
        <w:t>2 punkte įterpiamas šis f papunktis:</w:t>
      </w:r>
    </w:p>
    <w:p w14:paraId="545FD008" w14:textId="77777777" w:rsidR="00321AE7" w:rsidRPr="006C1BD8" w:rsidRDefault="00156992" w:rsidP="00D433A6">
      <w:pPr>
        <w:pStyle w:val="RevisionNummerierungStufe2"/>
        <w:numPr>
          <w:ilvl w:val="4"/>
          <w:numId w:val="1"/>
        </w:numPr>
        <w:tabs>
          <w:tab w:val="clear" w:pos="850"/>
          <w:tab w:val="num" w:pos="1365"/>
        </w:tabs>
        <w:ind w:left="1365"/>
        <w:rPr>
          <w:color w:val="000000" w:themeColor="text1"/>
        </w:rPr>
      </w:pPr>
      <w:r w:rsidRPr="006C1BD8">
        <w:rPr>
          <w:color w:val="000000" w:themeColor="text1"/>
        </w:rPr>
        <w:fldChar w:fldCharType="begin"/>
      </w:r>
      <w:r w:rsidR="00321AE7" w:rsidRPr="006C1BD8">
        <w:rPr>
          <w:color w:val="000000" w:themeColor="text1"/>
        </w:rPr>
        <w:instrText xml:space="preserve"> ADVANCE  \l 26  </w:instrText>
      </w:r>
      <w:r w:rsidRPr="006C1BD8">
        <w:rPr>
          <w:color w:val="000000" w:themeColor="text1"/>
        </w:rPr>
        <w:fldChar w:fldCharType="end"/>
      </w:r>
      <w:r w:rsidR="00321AE7">
        <w:rPr>
          <w:color w:val="000000" w:themeColor="text1"/>
        </w:rPr>
        <w:t>„</w:t>
      </w:r>
      <w:r w:rsidR="00321AE7">
        <w:rPr>
          <w:color w:val="000000" w:themeColor="text1"/>
        </w:rPr>
        <w:tab/>
        <w:t>ką tik išsiskyrę rūkymo dūmai, kaip apibrėžta Kvapiųjų medžiagų įgyvendinimo nutarimo 4 straipsnio 2 dalyje;“.</w:t>
      </w:r>
    </w:p>
    <w:p w14:paraId="7ABCA030" w14:textId="77777777" w:rsidR="00321AE7" w:rsidRPr="006C1BD8" w:rsidRDefault="00321AE7" w:rsidP="00321AE7">
      <w:pPr>
        <w:pStyle w:val="NummerierungStufe2"/>
        <w:rPr>
          <w:color w:val="000000" w:themeColor="text1"/>
        </w:rPr>
      </w:pPr>
      <w:r>
        <w:rPr>
          <w:color w:val="000000" w:themeColor="text1"/>
        </w:rPr>
        <w:t xml:space="preserve">2 dalyje ir 2a dalies pirmame sakinyje atitinkamai žodžiai </w:t>
      </w:r>
      <w:r>
        <w:rPr>
          <w:rStyle w:val="RevisionText"/>
          <w:color w:val="000000" w:themeColor="text1"/>
        </w:rPr>
        <w:t>„</w:t>
      </w:r>
      <w:r>
        <w:rPr>
          <w:color w:val="000000" w:themeColor="text1"/>
        </w:rPr>
        <w:t>ir atsižvelgiant į 23 straipsnį</w:t>
      </w:r>
      <w:r>
        <w:rPr>
          <w:rStyle w:val="RevisionText"/>
          <w:color w:val="000000" w:themeColor="text1"/>
        </w:rPr>
        <w:t xml:space="preserve">“ </w:t>
      </w:r>
      <w:r>
        <w:rPr>
          <w:color w:val="000000" w:themeColor="text1"/>
        </w:rPr>
        <w:t>išbraukiami.</w:t>
      </w:r>
    </w:p>
    <w:p w14:paraId="315A571C" w14:textId="77777777" w:rsidR="00321AE7" w:rsidRPr="006C1BD8" w:rsidRDefault="0097094A" w:rsidP="004E38D6">
      <w:pPr>
        <w:pStyle w:val="NummerierungStufe1"/>
        <w:rPr>
          <w:color w:val="000000" w:themeColor="text1"/>
        </w:rPr>
      </w:pPr>
      <w:r>
        <w:rPr>
          <w:color w:val="000000" w:themeColor="text1"/>
        </w:rPr>
        <w:t xml:space="preserve">2) </w:t>
      </w:r>
      <w:r w:rsidR="00321AE7">
        <w:rPr>
          <w:color w:val="000000" w:themeColor="text1"/>
        </w:rPr>
        <w:t xml:space="preserve">4 straipsnio 1 dalyje žodžiai </w:t>
      </w:r>
      <w:r w:rsidR="00321AE7">
        <w:rPr>
          <w:rStyle w:val="RevisionText"/>
          <w:color w:val="000000" w:themeColor="text1"/>
        </w:rPr>
        <w:t>„</w:t>
      </w:r>
      <w:r w:rsidR="00321AE7">
        <w:rPr>
          <w:color w:val="000000" w:themeColor="text1"/>
        </w:rPr>
        <w:t>ir atsižvelgiant į 23 straipsnį</w:t>
      </w:r>
      <w:r w:rsidR="00321AE7">
        <w:rPr>
          <w:rStyle w:val="RevisionText"/>
          <w:color w:val="000000" w:themeColor="text1"/>
        </w:rPr>
        <w:t>“</w:t>
      </w:r>
      <w:r w:rsidR="00321AE7">
        <w:rPr>
          <w:color w:val="000000" w:themeColor="text1"/>
        </w:rPr>
        <w:t xml:space="preserve"> išbraukiami.</w:t>
      </w:r>
    </w:p>
    <w:p w14:paraId="71CCA8CE" w14:textId="77777777" w:rsidR="00321AE7" w:rsidRPr="006C1BD8" w:rsidRDefault="0097094A" w:rsidP="004E38D6">
      <w:pPr>
        <w:pStyle w:val="NummerierungStufe1"/>
        <w:rPr>
          <w:color w:val="000000" w:themeColor="text1"/>
        </w:rPr>
      </w:pPr>
      <w:r>
        <w:rPr>
          <w:color w:val="000000" w:themeColor="text1"/>
        </w:rPr>
        <w:t xml:space="preserve">3) </w:t>
      </w:r>
      <w:r w:rsidR="00321AE7">
        <w:rPr>
          <w:color w:val="000000" w:themeColor="text1"/>
        </w:rPr>
        <w:t>6 skirsnis panaikinamas.</w:t>
      </w:r>
    </w:p>
    <w:p w14:paraId="5374ECA8" w14:textId="77777777" w:rsidR="00031266" w:rsidRPr="006C1BD8" w:rsidRDefault="0097094A" w:rsidP="000D064D">
      <w:pPr>
        <w:pStyle w:val="NummerierungStufe1"/>
        <w:keepNext/>
        <w:rPr>
          <w:color w:val="000000" w:themeColor="text1"/>
        </w:rPr>
      </w:pPr>
      <w:r>
        <w:rPr>
          <w:color w:val="000000" w:themeColor="text1"/>
        </w:rPr>
        <w:t xml:space="preserve">4) </w:t>
      </w:r>
      <w:r w:rsidR="00E253F9">
        <w:rPr>
          <w:color w:val="000000" w:themeColor="text1"/>
        </w:rPr>
        <w:t>30 straipsnis iš dalies keičiamas taip, kaip nurodyta toliau.</w:t>
      </w:r>
    </w:p>
    <w:p w14:paraId="47A7D2C1" w14:textId="77777777" w:rsidR="00031266" w:rsidRPr="0097094A" w:rsidRDefault="00321AE7" w:rsidP="00D433A6">
      <w:pPr>
        <w:pStyle w:val="NummerierungStufe2"/>
        <w:numPr>
          <w:ilvl w:val="4"/>
          <w:numId w:val="28"/>
        </w:numPr>
        <w:rPr>
          <w:color w:val="000000" w:themeColor="text1"/>
        </w:rPr>
      </w:pPr>
      <w:r w:rsidRPr="0097094A">
        <w:rPr>
          <w:color w:val="000000" w:themeColor="text1"/>
        </w:rPr>
        <w:t>3 dalis panaikinama.</w:t>
      </w:r>
    </w:p>
    <w:p w14:paraId="0C4D1B45" w14:textId="77777777" w:rsidR="0039746B" w:rsidRPr="006C1BD8" w:rsidRDefault="00E253F9" w:rsidP="00031266">
      <w:pPr>
        <w:pStyle w:val="NummerierungStufe2"/>
        <w:rPr>
          <w:color w:val="000000" w:themeColor="text1"/>
        </w:rPr>
      </w:pPr>
      <w:r>
        <w:rPr>
          <w:color w:val="000000" w:themeColor="text1"/>
        </w:rPr>
        <w:t>5 dalyje žodis „iki“ pakeičiamas žodžiu „arba“.</w:t>
      </w:r>
    </w:p>
    <w:p w14:paraId="051BE1CA" w14:textId="77777777" w:rsidR="00651E64" w:rsidRPr="006C1BD8" w:rsidRDefault="006C1BD8" w:rsidP="000D064D">
      <w:pPr>
        <w:pStyle w:val="ArtikelBezeichner"/>
        <w:numPr>
          <w:ilvl w:val="0"/>
          <w:numId w:val="0"/>
        </w:numPr>
        <w:rPr>
          <w:color w:val="000000" w:themeColor="text1"/>
        </w:rPr>
      </w:pPr>
      <w:r>
        <w:rPr>
          <w:color w:val="000000" w:themeColor="text1"/>
        </w:rPr>
        <w:t>3 straipsnis.</w:t>
      </w:r>
    </w:p>
    <w:p w14:paraId="19B1ACF2" w14:textId="77777777" w:rsidR="00651E64" w:rsidRPr="006C1BD8" w:rsidRDefault="00651E64" w:rsidP="00484650">
      <w:pPr>
        <w:pStyle w:val="Artikelberschrift"/>
        <w:rPr>
          <w:color w:val="000000" w:themeColor="text1"/>
        </w:rPr>
      </w:pPr>
      <w:r>
        <w:rPr>
          <w:rStyle w:val="Marker"/>
          <w:color w:val="000000" w:themeColor="text1"/>
        </w:rPr>
        <w:t>Įsigaliojimas, galiojimo pabaiga</w:t>
      </w:r>
    </w:p>
    <w:p w14:paraId="504479FC" w14:textId="77777777" w:rsidR="00651E64" w:rsidRPr="006C1BD8" w:rsidRDefault="0039746B" w:rsidP="00321AE7">
      <w:pPr>
        <w:pStyle w:val="JuristischerAbsatznummeriert"/>
        <w:numPr>
          <w:ilvl w:val="2"/>
          <w:numId w:val="0"/>
        </w:numPr>
        <w:rPr>
          <w:color w:val="000000" w:themeColor="text1"/>
        </w:rPr>
      </w:pPr>
      <w:r>
        <w:rPr>
          <w:rStyle w:val="Marker"/>
          <w:color w:val="000000" w:themeColor="text1"/>
        </w:rPr>
        <w:t>Šis</w:t>
      </w:r>
      <w:r>
        <w:rPr>
          <w:color w:val="000000" w:themeColor="text1"/>
        </w:rPr>
        <w:t xml:space="preserve"> nutarimas įsigalioja kitą dieną po jo paskelbimo. Kartu nustoja galiojęs 2006 m. gegužės 2 d. paskelbtas (BGBl. I p. 1127) Kvapiųjų medžiagų nutarimas su pakeitimais, padarytais 2017 m. liepos 5 d. nutarimo (BGBl. I, p. 2272) 3 straipsniu.</w:t>
      </w:r>
    </w:p>
    <w:p w14:paraId="6E08899E" w14:textId="77777777" w:rsidR="00651E64" w:rsidRPr="006C1BD8" w:rsidRDefault="00651E64" w:rsidP="00651E64">
      <w:pPr>
        <w:pStyle w:val="Schlussformel"/>
        <w:rPr>
          <w:color w:val="000000" w:themeColor="text1"/>
        </w:rPr>
      </w:pPr>
      <w:r>
        <w:rPr>
          <w:rStyle w:val="Marker"/>
          <w:color w:val="000000" w:themeColor="text1"/>
        </w:rPr>
        <w:t>Bundesratas pritarė.</w:t>
      </w:r>
    </w:p>
    <w:p w14:paraId="589460C4" w14:textId="77777777" w:rsidR="00D16906" w:rsidRPr="006C1BD8" w:rsidRDefault="00D16906" w:rsidP="00D16906">
      <w:pPr>
        <w:pStyle w:val="OrtDatum"/>
        <w:jc w:val="left"/>
        <w:rPr>
          <w:color w:val="000000" w:themeColor="text1"/>
        </w:rPr>
      </w:pPr>
      <w:r>
        <w:rPr>
          <w:color w:val="000000" w:themeColor="text1"/>
        </w:rPr>
        <w:lastRenderedPageBreak/>
        <w:t>Bona, .… m. …… … d.</w:t>
      </w:r>
    </w:p>
    <w:p w14:paraId="4F512E79" w14:textId="77777777" w:rsidR="00D16906" w:rsidRPr="008C6790" w:rsidRDefault="00D16906" w:rsidP="00D16906">
      <w:pPr>
        <w:pStyle w:val="Organisation"/>
        <w:rPr>
          <w:color w:val="000000" w:themeColor="text1"/>
        </w:rPr>
      </w:pPr>
      <w:r>
        <w:rPr>
          <w:color w:val="000000" w:themeColor="text1"/>
        </w:rPr>
        <w:t>Federalinė maisto produktų ir žemės ūkio ministrė</w:t>
      </w:r>
    </w:p>
    <w:p w14:paraId="7870A7AD" w14:textId="77777777" w:rsidR="00BA7704" w:rsidRPr="008C6790" w:rsidRDefault="00D16906" w:rsidP="00203CB1">
      <w:pPr>
        <w:pStyle w:val="Person"/>
        <w:rPr>
          <w:color w:val="000000" w:themeColor="text1"/>
        </w:rPr>
      </w:pPr>
      <w:r>
        <w:rPr>
          <w:color w:val="000000" w:themeColor="text1"/>
        </w:rPr>
        <w:t>Julia Klöckner</w:t>
      </w:r>
    </w:p>
    <w:p w14:paraId="14DDA23E" w14:textId="77777777" w:rsidR="00D16906" w:rsidRPr="006C1BD8" w:rsidRDefault="00D16906" w:rsidP="00BA7704">
      <w:pPr>
        <w:sectPr w:rsidR="00D16906" w:rsidRPr="006C1BD8" w:rsidSect="009A3A17">
          <w:headerReference w:type="default" r:id="rId8"/>
          <w:headerReference w:type="first" r:id="rId9"/>
          <w:pgSz w:w="11907" w:h="16839"/>
          <w:pgMar w:top="1134" w:right="1417" w:bottom="1134" w:left="1701" w:header="709" w:footer="709" w:gutter="0"/>
          <w:cols w:space="708"/>
          <w:titlePg/>
          <w:docGrid w:linePitch="360"/>
        </w:sectPr>
      </w:pPr>
    </w:p>
    <w:p w14:paraId="15A5EAE2" w14:textId="77777777" w:rsidR="00D16906" w:rsidRPr="006C1BD8" w:rsidRDefault="00D16906" w:rsidP="00D16906">
      <w:pPr>
        <w:pStyle w:val="Text"/>
        <w:rPr>
          <w:color w:val="000000" w:themeColor="text1"/>
        </w:rPr>
      </w:pPr>
    </w:p>
    <w:sectPr w:rsidR="00D16906" w:rsidRPr="006C1BD8" w:rsidSect="009A3A17">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11E07" w14:textId="77777777" w:rsidR="00D433A6" w:rsidRDefault="00D433A6" w:rsidP="005D1540">
      <w:pPr>
        <w:spacing w:before="0" w:after="0"/>
      </w:pPr>
      <w:r>
        <w:separator/>
      </w:r>
    </w:p>
  </w:endnote>
  <w:endnote w:type="continuationSeparator" w:id="0">
    <w:p w14:paraId="4CB6147B" w14:textId="77777777" w:rsidR="00D433A6" w:rsidRDefault="00D433A6" w:rsidP="005D1540">
      <w:pPr>
        <w:spacing w:before="0" w:after="0"/>
      </w:pPr>
      <w:r>
        <w:continuationSeparator/>
      </w:r>
    </w:p>
  </w:endnote>
  <w:endnote w:type="continuationNotice" w:id="1">
    <w:p w14:paraId="2C16174E" w14:textId="77777777" w:rsidR="00D433A6" w:rsidRDefault="00D433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0A916" w14:textId="77777777" w:rsidR="00D433A6" w:rsidRDefault="00D433A6" w:rsidP="005D1540">
      <w:pPr>
        <w:spacing w:before="0" w:after="0"/>
      </w:pPr>
      <w:r>
        <w:separator/>
      </w:r>
    </w:p>
  </w:footnote>
  <w:footnote w:type="continuationSeparator" w:id="0">
    <w:p w14:paraId="1A4966B3" w14:textId="77777777" w:rsidR="00D433A6" w:rsidRDefault="00D433A6" w:rsidP="005D1540">
      <w:pPr>
        <w:spacing w:before="0" w:after="0"/>
      </w:pPr>
      <w:r>
        <w:continuationSeparator/>
      </w:r>
    </w:p>
  </w:footnote>
  <w:footnote w:type="continuationNotice" w:id="1">
    <w:p w14:paraId="472EC96D" w14:textId="77777777" w:rsidR="00D433A6" w:rsidRDefault="00D433A6">
      <w:pPr>
        <w:spacing w:before="0" w:after="0"/>
      </w:pPr>
    </w:p>
  </w:footnote>
  <w:footnote w:id="2">
    <w:p w14:paraId="101FA4A4" w14:textId="77777777" w:rsidR="00FF2308" w:rsidRDefault="00FF2308">
      <w:pPr>
        <w:pStyle w:val="FootnoteText"/>
      </w:pPr>
      <w:r>
        <w:rPr>
          <w:rStyle w:val="FootnoteReference"/>
        </w:rPr>
        <w:footnoteRef/>
      </w:r>
      <w:r>
        <w:tab/>
        <w:t>Įvykdyti įsipareigojimai pagal 2015 m. rugsėjo 9 d. Europos Parlamento ir Tarybos direktyvą (ES) 2015/1535, kuria nustatoma informacijos apie techninius reglamentus ir informacinės visuomenės paslaugų taisykles teikimo tvarka (OL L 241, 2015 9 17,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BF7C2" w14:textId="77777777" w:rsidR="00FF2308" w:rsidRPr="009A3A17" w:rsidRDefault="009A3A17" w:rsidP="005E077C">
    <w:pPr>
      <w:pStyle w:val="Header"/>
    </w:pPr>
    <w:r>
      <w:tab/>
      <w:t xml:space="preserve">- </w:t>
    </w:r>
    <w:r w:rsidR="00156992">
      <w:fldChar w:fldCharType="begin"/>
    </w:r>
    <w:r>
      <w:instrText xml:space="preserve"> PAGE  \* MERGEFORMAT </w:instrText>
    </w:r>
    <w:r w:rsidR="00156992">
      <w:fldChar w:fldCharType="separate"/>
    </w:r>
    <w:r w:rsidR="0097094A">
      <w:rPr>
        <w:noProof/>
      </w:rPr>
      <w:t>8</w:t>
    </w:r>
    <w:r w:rsidR="00156992">
      <w:fldChar w:fldCharType="end"/>
    </w:r>
    <w:r>
      <w:t xml:space="preserve"> -</w:t>
    </w:r>
    <w:r>
      <w:tab/>
    </w:r>
    <w:r>
      <w:rPr>
        <w:sz w:val="18"/>
      </w:rPr>
      <w:t>Parengta: 2021-01-22 08:24 val.</w:t>
    </w:r>
    <w:sdt>
      <w:sdtPr>
        <w:id w:val="-573198100"/>
        <w:docPartObj>
          <w:docPartGallery w:val="Watermarks"/>
          <w:docPartUnique/>
        </w:docPartObj>
      </w:sdtPr>
      <w:sdtEndPr/>
      <w:sdtContent>
        <w:r w:rsidR="003D1F60">
          <w:pict w14:anchorId="2131D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798" o:spid="_x0000_s2055" type="#_x0000_t136" style="position:absolute;left:0;text-align:left;margin-left:0;margin-top:0;width:450.6pt;height:168.95pt;rotation:315;z-index:-251658752;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98938" w14:textId="77777777" w:rsidR="00E70030" w:rsidRPr="009A3A17" w:rsidRDefault="009A3A17" w:rsidP="006C1BD8">
    <w:pPr>
      <w:pStyle w:val="Header"/>
      <w:jc w:val="right"/>
    </w:pPr>
    <w:r>
      <w:rPr>
        <w:sz w:val="18"/>
      </w:rPr>
      <w:t>Parengta: 2021-01-22 08:24 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F6C68D0C"/>
    <w:lvl w:ilvl="0">
      <w:start w:val="1"/>
      <w:numFmt w:val="decimal"/>
      <w:lvlRestart w:val="0"/>
      <w:pStyle w:val="ArtikelBezeichner"/>
      <w:suff w:val="nothing"/>
      <w:lvlText w:val="Artikel %1"/>
      <w:lvlJc w:val="left"/>
      <w:pPr>
        <w:ind w:left="720" w:hanging="720"/>
      </w:pPr>
      <w:rPr>
        <w:rFonts w:hint="default"/>
      </w:rPr>
    </w:lvl>
    <w:lvl w:ilvl="1">
      <w:start w:val="1"/>
      <w:numFmt w:val="decimal"/>
      <w:pStyle w:val="ParagraphBezeichner"/>
      <w:lvlText w:val="%2 straipsnis"/>
      <w:lvlJc w:val="left"/>
      <w:pPr>
        <w:tabs>
          <w:tab w:val="num" w:pos="3970"/>
        </w:tabs>
        <w:ind w:left="397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3."/>
      <w:lvlJc w:val="left"/>
      <w:pPr>
        <w:tabs>
          <w:tab w:val="num" w:pos="850"/>
        </w:tabs>
        <w:ind w:left="0" w:firstLine="425"/>
      </w:pPr>
      <w:rPr>
        <w:rFonts w:hint="default"/>
      </w:rPr>
    </w:lvl>
    <w:lvl w:ilvl="3">
      <w:start w:val="1"/>
      <w:numFmt w:val="decimal"/>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5"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7"/>
  </w:num>
  <w:num w:numId="4">
    <w:abstractNumId w:val="24"/>
  </w:num>
  <w:num w:numId="5">
    <w:abstractNumId w:val="16"/>
  </w:num>
  <w:num w:numId="6">
    <w:abstractNumId w:val="3"/>
  </w:num>
  <w:num w:numId="7">
    <w:abstractNumId w:val="10"/>
  </w:num>
  <w:num w:numId="8">
    <w:abstractNumId w:val="0"/>
  </w:num>
  <w:num w:numId="9">
    <w:abstractNumId w:val="23"/>
  </w:num>
  <w:num w:numId="10">
    <w:abstractNumId w:val="11"/>
  </w:num>
  <w:num w:numId="11">
    <w:abstractNumId w:val="19"/>
  </w:num>
  <w:num w:numId="12">
    <w:abstractNumId w:val="2"/>
  </w:num>
  <w:num w:numId="13">
    <w:abstractNumId w:val="15"/>
  </w:num>
  <w:num w:numId="14">
    <w:abstractNumId w:val="7"/>
  </w:num>
  <w:num w:numId="15">
    <w:abstractNumId w:val="6"/>
  </w:num>
  <w:num w:numId="16">
    <w:abstractNumId w:val="14"/>
  </w:num>
  <w:num w:numId="17">
    <w:abstractNumId w:val="20"/>
  </w:num>
  <w:num w:numId="18">
    <w:abstractNumId w:val="8"/>
  </w:num>
  <w:num w:numId="19">
    <w:abstractNumId w:val="12"/>
  </w:num>
  <w:num w:numId="20">
    <w:abstractNumId w:val="1"/>
  </w:num>
  <w:num w:numId="21">
    <w:abstractNumId w:val="13"/>
  </w:num>
  <w:num w:numId="22">
    <w:abstractNumId w:val="4"/>
  </w:num>
  <w:num w:numId="23">
    <w:abstractNumId w:val="22"/>
  </w:num>
  <w:num w:numId="24">
    <w:abstractNumId w:val="21"/>
  </w:num>
  <w:num w:numId="25">
    <w:abstractNumId w:val="9"/>
  </w:num>
  <w:num w:numId="26">
    <w:abstractNumId w:val="18"/>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attachedTemplate r:id="rId1"/>
  <w:defaultTabStop w:val="720"/>
  <w:hyphenationZone w:val="425"/>
  <w:doNotHyphenateCaps/>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2"/>
    <w:compatSetting w:name="useWord2013TrackBottomHyphenation" w:uri="http://schemas.microsoft.com/office/word" w:val="1"/>
  </w:compat>
  <w:docVars>
    <w:docVar w:name="BefehlsHistorie_Befehl01" w:val="Zum ersten Platzhalter im Dokument navigieren [1377ms] [Main] [eNormCommandSeilegx::SEILEGX.Marker.GotoFirstMarkerInDocument]"/>
    <w:docVar w:name="BefehlsHistorie_Befehl02" w:val="Aktualisierung der Strukturanzeige [3714ms] [Main] [eNormCommandLocal::DynamicStructureCheck.UpdateStructure]"/>
    <w:docVar w:name="BefehlsHistorie_BefehlsZähler" w:val="2"/>
    <w:docVar w:name="BefehlsKontext_ErmittelnOPC_Maximum" w:val="150ms"/>
    <w:docVar w:name="BefehlsKontext_ErmittelnOPC_Schnitt" w:val="150ms"/>
    <w:docVar w:name="BefehlsKontext_KonvertierenOPC2OOXML_Maximum" w:val="116ms"/>
    <w:docVar w:name="BefehlsKontext_KonvertierenOPC2OOXML_Schnitt" w:val="116ms"/>
    <w:docVar w:name="BefehlsKontext_SpeichernOOXML_Maximum" w:val="701ms"/>
    <w:docVar w:name="BefehlsKontext_SpeichernOOXML_Schnitt" w:val="701ms"/>
    <w:docVar w:name="BMJ" w:val="True"/>
    <w:docVar w:name="CUSTOMER" w:val="8"/>
    <w:docVar w:name="DQCDateTime" w:val="11.02.2020 15:46:55"/>
    <w:docVar w:name="DQCHighlighting" w:val="100"/>
    <w:docVar w:name="DQCPart_Begruendung" w:val="0"/>
    <w:docVar w:name="DQCPart_Dokument" w:val="0"/>
    <w:docVar w:name="DQCPart_Regelungsteil" w:val="0"/>
    <w:docVar w:name="DQCPart_Vorblatt" w:val="0"/>
    <w:docVar w:name="DQCResult_Aenderungsbefehl" w:val="0;4"/>
    <w:docVar w:name="DQCResult_Binnenverweise" w:val="0;0"/>
    <w:docVar w:name="DQCResult_Citations" w:val="0;4"/>
    <w:docVar w:name="DQCResult_EinzelneRegelungsteile" w:val="0;2"/>
    <w:docVar w:name="DQCResult_EmbeddedObjects" w:val="0;0"/>
    <w:docVar w:name="DQCResult_Gliederung" w:val="6;6"/>
    <w:docVar w:name="DQCResult_Marker" w:val="2;0"/>
    <w:docVar w:name="DQCResult_Metadata" w:val="0;0"/>
    <w:docVar w:name="DQCResult_ModifiedCharFormat" w:val="0;0"/>
    <w:docVar w:name="DQCResult_ModifiedMargins" w:val="5;0"/>
    <w:docVar w:name="DQCResult_ModifiedNumbering" w:val="5;0"/>
    <w:docVar w:name="DQCResult_StructureCheck" w:val="3;0"/>
    <w:docVar w:name="DQCResult_SuperfluousWhitespace" w:val="2;0"/>
    <w:docVar w:name="DQCResult_TermsAndDiction" w:val="0;10"/>
    <w:docVar w:name="DQCResult_Verweise" w:val="0;0"/>
    <w:docVar w:name="DQCWithWarnings" w:val="1"/>
    <w:docVar w:name="EN_DocFileDateTimeAtOpen" w:val="28.01.2021 07:03:42"/>
    <w:docVar w:name="eNormPrintPreview" w:val="1"/>
    <w:docVar w:name="LW_DocType" w:val="AENDER"/>
    <w:docVar w:name="LWCons_Langue" w:val="DE"/>
  </w:docVars>
  <w:rsids>
    <w:rsidRoot w:val="00651E64"/>
    <w:rsid w:val="00000FC3"/>
    <w:rsid w:val="00001A58"/>
    <w:rsid w:val="00003CAC"/>
    <w:rsid w:val="00006385"/>
    <w:rsid w:val="00010DB1"/>
    <w:rsid w:val="00011A12"/>
    <w:rsid w:val="000120A9"/>
    <w:rsid w:val="00015ACF"/>
    <w:rsid w:val="00020477"/>
    <w:rsid w:val="00021797"/>
    <w:rsid w:val="000271B7"/>
    <w:rsid w:val="00030172"/>
    <w:rsid w:val="00031266"/>
    <w:rsid w:val="00031EB2"/>
    <w:rsid w:val="00035FF5"/>
    <w:rsid w:val="0003619E"/>
    <w:rsid w:val="00043013"/>
    <w:rsid w:val="00043572"/>
    <w:rsid w:val="0004415B"/>
    <w:rsid w:val="0004459C"/>
    <w:rsid w:val="00045B16"/>
    <w:rsid w:val="00047F77"/>
    <w:rsid w:val="0005114E"/>
    <w:rsid w:val="00052AE2"/>
    <w:rsid w:val="00056FA3"/>
    <w:rsid w:val="00057D49"/>
    <w:rsid w:val="0007227F"/>
    <w:rsid w:val="00072FCA"/>
    <w:rsid w:val="00073B65"/>
    <w:rsid w:val="00076B25"/>
    <w:rsid w:val="000811C1"/>
    <w:rsid w:val="00082646"/>
    <w:rsid w:val="00082690"/>
    <w:rsid w:val="000910A9"/>
    <w:rsid w:val="000929F5"/>
    <w:rsid w:val="00092FC1"/>
    <w:rsid w:val="0009628C"/>
    <w:rsid w:val="000A0398"/>
    <w:rsid w:val="000A0FF0"/>
    <w:rsid w:val="000A68EC"/>
    <w:rsid w:val="000B0588"/>
    <w:rsid w:val="000B148A"/>
    <w:rsid w:val="000B2D02"/>
    <w:rsid w:val="000B2D63"/>
    <w:rsid w:val="000B63B3"/>
    <w:rsid w:val="000B69A1"/>
    <w:rsid w:val="000B75F9"/>
    <w:rsid w:val="000C30FF"/>
    <w:rsid w:val="000C4751"/>
    <w:rsid w:val="000D064D"/>
    <w:rsid w:val="000D1137"/>
    <w:rsid w:val="000D49D1"/>
    <w:rsid w:val="000D5069"/>
    <w:rsid w:val="000E0920"/>
    <w:rsid w:val="000E15FD"/>
    <w:rsid w:val="000E3114"/>
    <w:rsid w:val="000E4C93"/>
    <w:rsid w:val="000E6052"/>
    <w:rsid w:val="000E67F6"/>
    <w:rsid w:val="000E7D5E"/>
    <w:rsid w:val="000F42E8"/>
    <w:rsid w:val="000F6F60"/>
    <w:rsid w:val="000F799F"/>
    <w:rsid w:val="001011BA"/>
    <w:rsid w:val="00106731"/>
    <w:rsid w:val="001130F4"/>
    <w:rsid w:val="00113235"/>
    <w:rsid w:val="001140E3"/>
    <w:rsid w:val="001205F9"/>
    <w:rsid w:val="00122C40"/>
    <w:rsid w:val="00122D3A"/>
    <w:rsid w:val="001238B0"/>
    <w:rsid w:val="00132228"/>
    <w:rsid w:val="00134B44"/>
    <w:rsid w:val="00141D5C"/>
    <w:rsid w:val="00144B0D"/>
    <w:rsid w:val="00145059"/>
    <w:rsid w:val="001458B1"/>
    <w:rsid w:val="00151563"/>
    <w:rsid w:val="00154238"/>
    <w:rsid w:val="00156992"/>
    <w:rsid w:val="001572DC"/>
    <w:rsid w:val="00161C2E"/>
    <w:rsid w:val="00162CCE"/>
    <w:rsid w:val="00162EEC"/>
    <w:rsid w:val="00165ED1"/>
    <w:rsid w:val="001716E6"/>
    <w:rsid w:val="0017378C"/>
    <w:rsid w:val="00177BB6"/>
    <w:rsid w:val="00182DCC"/>
    <w:rsid w:val="00183378"/>
    <w:rsid w:val="00184039"/>
    <w:rsid w:val="00185BAB"/>
    <w:rsid w:val="001A071B"/>
    <w:rsid w:val="001A0DC7"/>
    <w:rsid w:val="001A192A"/>
    <w:rsid w:val="001A2772"/>
    <w:rsid w:val="001A420F"/>
    <w:rsid w:val="001A452A"/>
    <w:rsid w:val="001B0BAB"/>
    <w:rsid w:val="001B2D92"/>
    <w:rsid w:val="001B4C4A"/>
    <w:rsid w:val="001B791A"/>
    <w:rsid w:val="001B7E3B"/>
    <w:rsid w:val="001C134D"/>
    <w:rsid w:val="001C2850"/>
    <w:rsid w:val="001C2C2D"/>
    <w:rsid w:val="001C4F0B"/>
    <w:rsid w:val="001C7481"/>
    <w:rsid w:val="001D3819"/>
    <w:rsid w:val="001D503A"/>
    <w:rsid w:val="001D56F9"/>
    <w:rsid w:val="001D5C75"/>
    <w:rsid w:val="001D7BAA"/>
    <w:rsid w:val="001E04AA"/>
    <w:rsid w:val="001E31B0"/>
    <w:rsid w:val="001E5DD3"/>
    <w:rsid w:val="001E604E"/>
    <w:rsid w:val="001E683D"/>
    <w:rsid w:val="001E7221"/>
    <w:rsid w:val="001F3FB7"/>
    <w:rsid w:val="001F5545"/>
    <w:rsid w:val="001F5CA7"/>
    <w:rsid w:val="002015F3"/>
    <w:rsid w:val="002039AA"/>
    <w:rsid w:val="00203CB1"/>
    <w:rsid w:val="002124E7"/>
    <w:rsid w:val="0021414D"/>
    <w:rsid w:val="00233F52"/>
    <w:rsid w:val="0024155A"/>
    <w:rsid w:val="00244293"/>
    <w:rsid w:val="00245662"/>
    <w:rsid w:val="002477FF"/>
    <w:rsid w:val="002510CA"/>
    <w:rsid w:val="00251B11"/>
    <w:rsid w:val="00255A59"/>
    <w:rsid w:val="00257A57"/>
    <w:rsid w:val="00260420"/>
    <w:rsid w:val="00260B37"/>
    <w:rsid w:val="00265790"/>
    <w:rsid w:val="00270AE0"/>
    <w:rsid w:val="00272EEA"/>
    <w:rsid w:val="00273098"/>
    <w:rsid w:val="00274E4D"/>
    <w:rsid w:val="002767F9"/>
    <w:rsid w:val="00280BA3"/>
    <w:rsid w:val="00280F1D"/>
    <w:rsid w:val="00285AD2"/>
    <w:rsid w:val="00290432"/>
    <w:rsid w:val="00292712"/>
    <w:rsid w:val="00293836"/>
    <w:rsid w:val="002965B2"/>
    <w:rsid w:val="002A25FE"/>
    <w:rsid w:val="002A5D72"/>
    <w:rsid w:val="002A6052"/>
    <w:rsid w:val="002C02FD"/>
    <w:rsid w:val="002D05B8"/>
    <w:rsid w:val="002D5A17"/>
    <w:rsid w:val="002D6BF8"/>
    <w:rsid w:val="002D75D1"/>
    <w:rsid w:val="002E3232"/>
    <w:rsid w:val="003019E6"/>
    <w:rsid w:val="00313BE7"/>
    <w:rsid w:val="00315243"/>
    <w:rsid w:val="00321AE7"/>
    <w:rsid w:val="003248A5"/>
    <w:rsid w:val="00327774"/>
    <w:rsid w:val="00327D7F"/>
    <w:rsid w:val="00330F6A"/>
    <w:rsid w:val="00335377"/>
    <w:rsid w:val="00341C1D"/>
    <w:rsid w:val="00342737"/>
    <w:rsid w:val="003441B6"/>
    <w:rsid w:val="00346EA3"/>
    <w:rsid w:val="003524A9"/>
    <w:rsid w:val="003546B1"/>
    <w:rsid w:val="00354843"/>
    <w:rsid w:val="003561F4"/>
    <w:rsid w:val="0035620C"/>
    <w:rsid w:val="00364BD1"/>
    <w:rsid w:val="0036548C"/>
    <w:rsid w:val="00366A37"/>
    <w:rsid w:val="00380DED"/>
    <w:rsid w:val="0038729E"/>
    <w:rsid w:val="00391602"/>
    <w:rsid w:val="00392519"/>
    <w:rsid w:val="00393833"/>
    <w:rsid w:val="0039746B"/>
    <w:rsid w:val="003A189F"/>
    <w:rsid w:val="003A30B7"/>
    <w:rsid w:val="003A34B3"/>
    <w:rsid w:val="003A4B05"/>
    <w:rsid w:val="003B4510"/>
    <w:rsid w:val="003B7C26"/>
    <w:rsid w:val="003C1135"/>
    <w:rsid w:val="003C7A1D"/>
    <w:rsid w:val="003D0970"/>
    <w:rsid w:val="003D1F60"/>
    <w:rsid w:val="003D2D3B"/>
    <w:rsid w:val="003E7110"/>
    <w:rsid w:val="003E7571"/>
    <w:rsid w:val="003E7F75"/>
    <w:rsid w:val="003F2418"/>
    <w:rsid w:val="003F6AE4"/>
    <w:rsid w:val="00400381"/>
    <w:rsid w:val="00407B54"/>
    <w:rsid w:val="00411AB0"/>
    <w:rsid w:val="00413C4F"/>
    <w:rsid w:val="00415634"/>
    <w:rsid w:val="0042005C"/>
    <w:rsid w:val="00422B35"/>
    <w:rsid w:val="0042561C"/>
    <w:rsid w:val="004267EE"/>
    <w:rsid w:val="00431D84"/>
    <w:rsid w:val="00432F13"/>
    <w:rsid w:val="00434792"/>
    <w:rsid w:val="00437F5C"/>
    <w:rsid w:val="004438D2"/>
    <w:rsid w:val="0044758B"/>
    <w:rsid w:val="00447E2D"/>
    <w:rsid w:val="004501CE"/>
    <w:rsid w:val="004556F1"/>
    <w:rsid w:val="004626FD"/>
    <w:rsid w:val="004651B8"/>
    <w:rsid w:val="004657B9"/>
    <w:rsid w:val="00467556"/>
    <w:rsid w:val="00470EDF"/>
    <w:rsid w:val="00484650"/>
    <w:rsid w:val="00486653"/>
    <w:rsid w:val="00486873"/>
    <w:rsid w:val="00491412"/>
    <w:rsid w:val="00492A3D"/>
    <w:rsid w:val="00493903"/>
    <w:rsid w:val="0049435D"/>
    <w:rsid w:val="004943C4"/>
    <w:rsid w:val="004A6112"/>
    <w:rsid w:val="004A65D4"/>
    <w:rsid w:val="004A6930"/>
    <w:rsid w:val="004A6F89"/>
    <w:rsid w:val="004A7C38"/>
    <w:rsid w:val="004B0006"/>
    <w:rsid w:val="004B01A7"/>
    <w:rsid w:val="004B352C"/>
    <w:rsid w:val="004B5D11"/>
    <w:rsid w:val="004B7058"/>
    <w:rsid w:val="004B798D"/>
    <w:rsid w:val="004C272A"/>
    <w:rsid w:val="004C2AB1"/>
    <w:rsid w:val="004C4640"/>
    <w:rsid w:val="004C71B8"/>
    <w:rsid w:val="004C7692"/>
    <w:rsid w:val="004D072A"/>
    <w:rsid w:val="004D07C3"/>
    <w:rsid w:val="004D0E72"/>
    <w:rsid w:val="004D1525"/>
    <w:rsid w:val="004D460E"/>
    <w:rsid w:val="004D50C1"/>
    <w:rsid w:val="004D5BC9"/>
    <w:rsid w:val="004E0F1B"/>
    <w:rsid w:val="004E38D6"/>
    <w:rsid w:val="004E46AA"/>
    <w:rsid w:val="004E6B26"/>
    <w:rsid w:val="004F03AF"/>
    <w:rsid w:val="004F05F1"/>
    <w:rsid w:val="004F1969"/>
    <w:rsid w:val="004F48DD"/>
    <w:rsid w:val="004F5437"/>
    <w:rsid w:val="004F7909"/>
    <w:rsid w:val="0050376B"/>
    <w:rsid w:val="00510BF4"/>
    <w:rsid w:val="005159A3"/>
    <w:rsid w:val="00522C32"/>
    <w:rsid w:val="00525629"/>
    <w:rsid w:val="005325CE"/>
    <w:rsid w:val="00532972"/>
    <w:rsid w:val="005329B4"/>
    <w:rsid w:val="00535F62"/>
    <w:rsid w:val="00540A2B"/>
    <w:rsid w:val="00541CDB"/>
    <w:rsid w:val="00550DAC"/>
    <w:rsid w:val="00553E49"/>
    <w:rsid w:val="00557C71"/>
    <w:rsid w:val="00561016"/>
    <w:rsid w:val="00562EE4"/>
    <w:rsid w:val="00563060"/>
    <w:rsid w:val="0056521D"/>
    <w:rsid w:val="0056761A"/>
    <w:rsid w:val="005722AF"/>
    <w:rsid w:val="00572404"/>
    <w:rsid w:val="0057348E"/>
    <w:rsid w:val="00580378"/>
    <w:rsid w:val="005841AE"/>
    <w:rsid w:val="00584989"/>
    <w:rsid w:val="00587568"/>
    <w:rsid w:val="00597A33"/>
    <w:rsid w:val="005A05A9"/>
    <w:rsid w:val="005A6DD8"/>
    <w:rsid w:val="005A6DDD"/>
    <w:rsid w:val="005B042F"/>
    <w:rsid w:val="005B5827"/>
    <w:rsid w:val="005C3F8A"/>
    <w:rsid w:val="005C65CA"/>
    <w:rsid w:val="005D1540"/>
    <w:rsid w:val="005D3A74"/>
    <w:rsid w:val="005D41D5"/>
    <w:rsid w:val="005D54AA"/>
    <w:rsid w:val="005D7A68"/>
    <w:rsid w:val="005E077C"/>
    <w:rsid w:val="005E483E"/>
    <w:rsid w:val="005E7839"/>
    <w:rsid w:val="005F25F7"/>
    <w:rsid w:val="005F4E7B"/>
    <w:rsid w:val="00605CB4"/>
    <w:rsid w:val="00611BDB"/>
    <w:rsid w:val="00617D39"/>
    <w:rsid w:val="00622BF0"/>
    <w:rsid w:val="00630A69"/>
    <w:rsid w:val="00651E64"/>
    <w:rsid w:val="006548AA"/>
    <w:rsid w:val="006616ED"/>
    <w:rsid w:val="00664EC4"/>
    <w:rsid w:val="0067042F"/>
    <w:rsid w:val="006708DE"/>
    <w:rsid w:val="006713F9"/>
    <w:rsid w:val="0067727A"/>
    <w:rsid w:val="00682A63"/>
    <w:rsid w:val="00686B8E"/>
    <w:rsid w:val="006878F4"/>
    <w:rsid w:val="006A0054"/>
    <w:rsid w:val="006A404C"/>
    <w:rsid w:val="006A63AE"/>
    <w:rsid w:val="006B254E"/>
    <w:rsid w:val="006B406A"/>
    <w:rsid w:val="006B4601"/>
    <w:rsid w:val="006B4AB6"/>
    <w:rsid w:val="006B6A81"/>
    <w:rsid w:val="006C1BD8"/>
    <w:rsid w:val="006C1F46"/>
    <w:rsid w:val="006C2A92"/>
    <w:rsid w:val="006C2B2F"/>
    <w:rsid w:val="006C2C7F"/>
    <w:rsid w:val="006C3D6B"/>
    <w:rsid w:val="006D003B"/>
    <w:rsid w:val="006D0338"/>
    <w:rsid w:val="006E1675"/>
    <w:rsid w:val="006E5EAC"/>
    <w:rsid w:val="006E627B"/>
    <w:rsid w:val="006F1439"/>
    <w:rsid w:val="006F26DD"/>
    <w:rsid w:val="006F26E0"/>
    <w:rsid w:val="006F4734"/>
    <w:rsid w:val="006F5A3E"/>
    <w:rsid w:val="006F68D1"/>
    <w:rsid w:val="006F717C"/>
    <w:rsid w:val="007020C6"/>
    <w:rsid w:val="00703769"/>
    <w:rsid w:val="00707B98"/>
    <w:rsid w:val="007127B5"/>
    <w:rsid w:val="00714FDA"/>
    <w:rsid w:val="00716BC9"/>
    <w:rsid w:val="007173F8"/>
    <w:rsid w:val="00726AF7"/>
    <w:rsid w:val="00730244"/>
    <w:rsid w:val="00731341"/>
    <w:rsid w:val="00732057"/>
    <w:rsid w:val="007334FC"/>
    <w:rsid w:val="0073539B"/>
    <w:rsid w:val="00736B0A"/>
    <w:rsid w:val="00741F05"/>
    <w:rsid w:val="00742CF5"/>
    <w:rsid w:val="00742E3B"/>
    <w:rsid w:val="00746119"/>
    <w:rsid w:val="00750A46"/>
    <w:rsid w:val="0075207D"/>
    <w:rsid w:val="0075208B"/>
    <w:rsid w:val="00752513"/>
    <w:rsid w:val="00754486"/>
    <w:rsid w:val="00755F49"/>
    <w:rsid w:val="00756559"/>
    <w:rsid w:val="00757561"/>
    <w:rsid w:val="00757F9D"/>
    <w:rsid w:val="007603EE"/>
    <w:rsid w:val="00760ABA"/>
    <w:rsid w:val="00761FBF"/>
    <w:rsid w:val="00765960"/>
    <w:rsid w:val="00765BFB"/>
    <w:rsid w:val="007663C7"/>
    <w:rsid w:val="0076640D"/>
    <w:rsid w:val="00776370"/>
    <w:rsid w:val="00781973"/>
    <w:rsid w:val="0078308B"/>
    <w:rsid w:val="007917F9"/>
    <w:rsid w:val="00796596"/>
    <w:rsid w:val="007B0105"/>
    <w:rsid w:val="007B0699"/>
    <w:rsid w:val="007B15E3"/>
    <w:rsid w:val="007B1C01"/>
    <w:rsid w:val="007B1CEB"/>
    <w:rsid w:val="007B2D34"/>
    <w:rsid w:val="007B3238"/>
    <w:rsid w:val="007B7086"/>
    <w:rsid w:val="007B7972"/>
    <w:rsid w:val="007B7B98"/>
    <w:rsid w:val="007C21BE"/>
    <w:rsid w:val="007C5938"/>
    <w:rsid w:val="007D52E7"/>
    <w:rsid w:val="007F23EF"/>
    <w:rsid w:val="007F4D42"/>
    <w:rsid w:val="007F5E1A"/>
    <w:rsid w:val="00800739"/>
    <w:rsid w:val="00801A82"/>
    <w:rsid w:val="0080255C"/>
    <w:rsid w:val="00802E38"/>
    <w:rsid w:val="00803FE0"/>
    <w:rsid w:val="00810210"/>
    <w:rsid w:val="00814B88"/>
    <w:rsid w:val="00817B35"/>
    <w:rsid w:val="00831289"/>
    <w:rsid w:val="008345CC"/>
    <w:rsid w:val="008349FF"/>
    <w:rsid w:val="00837E0C"/>
    <w:rsid w:val="00841937"/>
    <w:rsid w:val="00850F69"/>
    <w:rsid w:val="00855B8D"/>
    <w:rsid w:val="00857380"/>
    <w:rsid w:val="008651BA"/>
    <w:rsid w:val="00866FD2"/>
    <w:rsid w:val="00867029"/>
    <w:rsid w:val="00867AEB"/>
    <w:rsid w:val="0087079E"/>
    <w:rsid w:val="00872610"/>
    <w:rsid w:val="008748A3"/>
    <w:rsid w:val="00877A6F"/>
    <w:rsid w:val="0088583E"/>
    <w:rsid w:val="0088611B"/>
    <w:rsid w:val="00887F76"/>
    <w:rsid w:val="008902BF"/>
    <w:rsid w:val="008958B7"/>
    <w:rsid w:val="008969EA"/>
    <w:rsid w:val="00897A9A"/>
    <w:rsid w:val="008A0CC7"/>
    <w:rsid w:val="008A366B"/>
    <w:rsid w:val="008A3BF3"/>
    <w:rsid w:val="008A6027"/>
    <w:rsid w:val="008A7D4F"/>
    <w:rsid w:val="008B28E1"/>
    <w:rsid w:val="008B35B6"/>
    <w:rsid w:val="008B6A37"/>
    <w:rsid w:val="008B6A4A"/>
    <w:rsid w:val="008C1F9E"/>
    <w:rsid w:val="008C44BB"/>
    <w:rsid w:val="008C5742"/>
    <w:rsid w:val="008C6790"/>
    <w:rsid w:val="008D0D65"/>
    <w:rsid w:val="008D5552"/>
    <w:rsid w:val="008D57D0"/>
    <w:rsid w:val="008E090E"/>
    <w:rsid w:val="008E1209"/>
    <w:rsid w:val="008E61F5"/>
    <w:rsid w:val="008E746C"/>
    <w:rsid w:val="008F0920"/>
    <w:rsid w:val="008F4006"/>
    <w:rsid w:val="00905EC0"/>
    <w:rsid w:val="00910772"/>
    <w:rsid w:val="00910777"/>
    <w:rsid w:val="009117D7"/>
    <w:rsid w:val="00912C60"/>
    <w:rsid w:val="009138A3"/>
    <w:rsid w:val="00921852"/>
    <w:rsid w:val="009232DB"/>
    <w:rsid w:val="0092431A"/>
    <w:rsid w:val="00924C17"/>
    <w:rsid w:val="00927715"/>
    <w:rsid w:val="009340B5"/>
    <w:rsid w:val="0094164D"/>
    <w:rsid w:val="009463DF"/>
    <w:rsid w:val="00946493"/>
    <w:rsid w:val="0094760A"/>
    <w:rsid w:val="00947693"/>
    <w:rsid w:val="00950CA7"/>
    <w:rsid w:val="00951ED9"/>
    <w:rsid w:val="00953222"/>
    <w:rsid w:val="00953EDE"/>
    <w:rsid w:val="009542FD"/>
    <w:rsid w:val="009650F3"/>
    <w:rsid w:val="0096655A"/>
    <w:rsid w:val="009706B3"/>
    <w:rsid w:val="0097094A"/>
    <w:rsid w:val="00971E15"/>
    <w:rsid w:val="009763A6"/>
    <w:rsid w:val="00982A98"/>
    <w:rsid w:val="0098689C"/>
    <w:rsid w:val="00991408"/>
    <w:rsid w:val="009959A3"/>
    <w:rsid w:val="009A0256"/>
    <w:rsid w:val="009A18B7"/>
    <w:rsid w:val="009A275C"/>
    <w:rsid w:val="009A3A17"/>
    <w:rsid w:val="009A5EF4"/>
    <w:rsid w:val="009A61C2"/>
    <w:rsid w:val="009A785E"/>
    <w:rsid w:val="009B1EBD"/>
    <w:rsid w:val="009B573C"/>
    <w:rsid w:val="009B7194"/>
    <w:rsid w:val="009C0C9F"/>
    <w:rsid w:val="009C4376"/>
    <w:rsid w:val="009C4B07"/>
    <w:rsid w:val="009C5BFE"/>
    <w:rsid w:val="009D2E7F"/>
    <w:rsid w:val="009D3D8C"/>
    <w:rsid w:val="009D3ED5"/>
    <w:rsid w:val="009D6088"/>
    <w:rsid w:val="009D7669"/>
    <w:rsid w:val="009E745F"/>
    <w:rsid w:val="009E788E"/>
    <w:rsid w:val="009F122D"/>
    <w:rsid w:val="009F5678"/>
    <w:rsid w:val="009F7E5E"/>
    <w:rsid w:val="00A0312F"/>
    <w:rsid w:val="00A058B0"/>
    <w:rsid w:val="00A11BBC"/>
    <w:rsid w:val="00A147E3"/>
    <w:rsid w:val="00A22079"/>
    <w:rsid w:val="00A23367"/>
    <w:rsid w:val="00A2786E"/>
    <w:rsid w:val="00A33AA0"/>
    <w:rsid w:val="00A34364"/>
    <w:rsid w:val="00A35832"/>
    <w:rsid w:val="00A404E7"/>
    <w:rsid w:val="00A42602"/>
    <w:rsid w:val="00A53CED"/>
    <w:rsid w:val="00A54EAB"/>
    <w:rsid w:val="00A5555E"/>
    <w:rsid w:val="00A56739"/>
    <w:rsid w:val="00A62BD2"/>
    <w:rsid w:val="00A63C24"/>
    <w:rsid w:val="00A640FD"/>
    <w:rsid w:val="00A64C61"/>
    <w:rsid w:val="00A64D73"/>
    <w:rsid w:val="00A77781"/>
    <w:rsid w:val="00A77FC8"/>
    <w:rsid w:val="00A82FBE"/>
    <w:rsid w:val="00A85AFE"/>
    <w:rsid w:val="00A86915"/>
    <w:rsid w:val="00A95694"/>
    <w:rsid w:val="00AA3708"/>
    <w:rsid w:val="00AA78A3"/>
    <w:rsid w:val="00AB0E6A"/>
    <w:rsid w:val="00AB44F8"/>
    <w:rsid w:val="00AB5720"/>
    <w:rsid w:val="00AB7741"/>
    <w:rsid w:val="00AD57C4"/>
    <w:rsid w:val="00AD6C85"/>
    <w:rsid w:val="00AD770D"/>
    <w:rsid w:val="00AE0BC0"/>
    <w:rsid w:val="00AE7889"/>
    <w:rsid w:val="00AF261D"/>
    <w:rsid w:val="00AF3AD5"/>
    <w:rsid w:val="00B03B04"/>
    <w:rsid w:val="00B04FC4"/>
    <w:rsid w:val="00B06201"/>
    <w:rsid w:val="00B07B6B"/>
    <w:rsid w:val="00B16212"/>
    <w:rsid w:val="00B23B47"/>
    <w:rsid w:val="00B26CC4"/>
    <w:rsid w:val="00B35B96"/>
    <w:rsid w:val="00B461EF"/>
    <w:rsid w:val="00B46722"/>
    <w:rsid w:val="00B57E94"/>
    <w:rsid w:val="00B66951"/>
    <w:rsid w:val="00B70DE0"/>
    <w:rsid w:val="00B71D4F"/>
    <w:rsid w:val="00B7429A"/>
    <w:rsid w:val="00B77996"/>
    <w:rsid w:val="00B83A4C"/>
    <w:rsid w:val="00B845D6"/>
    <w:rsid w:val="00B86F29"/>
    <w:rsid w:val="00B87118"/>
    <w:rsid w:val="00B91321"/>
    <w:rsid w:val="00B9172A"/>
    <w:rsid w:val="00B91F43"/>
    <w:rsid w:val="00B92A4F"/>
    <w:rsid w:val="00B93964"/>
    <w:rsid w:val="00B95BAA"/>
    <w:rsid w:val="00B95CB9"/>
    <w:rsid w:val="00B96E8D"/>
    <w:rsid w:val="00BA0387"/>
    <w:rsid w:val="00BA73F8"/>
    <w:rsid w:val="00BA7704"/>
    <w:rsid w:val="00BB1758"/>
    <w:rsid w:val="00BB31DD"/>
    <w:rsid w:val="00BB65E0"/>
    <w:rsid w:val="00BB69B2"/>
    <w:rsid w:val="00BB70B1"/>
    <w:rsid w:val="00BC00C0"/>
    <w:rsid w:val="00BC027C"/>
    <w:rsid w:val="00BC4428"/>
    <w:rsid w:val="00BC544C"/>
    <w:rsid w:val="00BC5CE3"/>
    <w:rsid w:val="00BE05C9"/>
    <w:rsid w:val="00BE566A"/>
    <w:rsid w:val="00BF356C"/>
    <w:rsid w:val="00BF38CB"/>
    <w:rsid w:val="00BF4D5D"/>
    <w:rsid w:val="00C05C64"/>
    <w:rsid w:val="00C1485F"/>
    <w:rsid w:val="00C14AB6"/>
    <w:rsid w:val="00C15A69"/>
    <w:rsid w:val="00C16A44"/>
    <w:rsid w:val="00C20425"/>
    <w:rsid w:val="00C20F1E"/>
    <w:rsid w:val="00C217D8"/>
    <w:rsid w:val="00C23CC1"/>
    <w:rsid w:val="00C27492"/>
    <w:rsid w:val="00C27846"/>
    <w:rsid w:val="00C35A99"/>
    <w:rsid w:val="00C36611"/>
    <w:rsid w:val="00C36619"/>
    <w:rsid w:val="00C366A6"/>
    <w:rsid w:val="00C36939"/>
    <w:rsid w:val="00C41F00"/>
    <w:rsid w:val="00C46290"/>
    <w:rsid w:val="00C50450"/>
    <w:rsid w:val="00C50F07"/>
    <w:rsid w:val="00C621E8"/>
    <w:rsid w:val="00C62560"/>
    <w:rsid w:val="00C64CF5"/>
    <w:rsid w:val="00C66A86"/>
    <w:rsid w:val="00C70998"/>
    <w:rsid w:val="00C71372"/>
    <w:rsid w:val="00C73817"/>
    <w:rsid w:val="00C756B3"/>
    <w:rsid w:val="00C76927"/>
    <w:rsid w:val="00C77353"/>
    <w:rsid w:val="00C840DD"/>
    <w:rsid w:val="00C86060"/>
    <w:rsid w:val="00C86B1E"/>
    <w:rsid w:val="00C9581A"/>
    <w:rsid w:val="00C97DE4"/>
    <w:rsid w:val="00CA4BFB"/>
    <w:rsid w:val="00CB3103"/>
    <w:rsid w:val="00CB6A02"/>
    <w:rsid w:val="00CC0294"/>
    <w:rsid w:val="00CC1024"/>
    <w:rsid w:val="00CC16B5"/>
    <w:rsid w:val="00CC3790"/>
    <w:rsid w:val="00CC5755"/>
    <w:rsid w:val="00CC7036"/>
    <w:rsid w:val="00CD11B7"/>
    <w:rsid w:val="00CD15E0"/>
    <w:rsid w:val="00CD16A5"/>
    <w:rsid w:val="00CD3AD4"/>
    <w:rsid w:val="00CD7975"/>
    <w:rsid w:val="00CE499D"/>
    <w:rsid w:val="00CE4F8C"/>
    <w:rsid w:val="00CF0B22"/>
    <w:rsid w:val="00CF0ED6"/>
    <w:rsid w:val="00CF3B7E"/>
    <w:rsid w:val="00CF6ED5"/>
    <w:rsid w:val="00D019F8"/>
    <w:rsid w:val="00D05A6D"/>
    <w:rsid w:val="00D10D5E"/>
    <w:rsid w:val="00D11C93"/>
    <w:rsid w:val="00D12400"/>
    <w:rsid w:val="00D1386E"/>
    <w:rsid w:val="00D13BB0"/>
    <w:rsid w:val="00D16906"/>
    <w:rsid w:val="00D20024"/>
    <w:rsid w:val="00D2217F"/>
    <w:rsid w:val="00D23923"/>
    <w:rsid w:val="00D239E5"/>
    <w:rsid w:val="00D262BE"/>
    <w:rsid w:val="00D3526B"/>
    <w:rsid w:val="00D409C5"/>
    <w:rsid w:val="00D433A6"/>
    <w:rsid w:val="00D43DAA"/>
    <w:rsid w:val="00D44BEE"/>
    <w:rsid w:val="00D45B95"/>
    <w:rsid w:val="00D5111D"/>
    <w:rsid w:val="00D56E42"/>
    <w:rsid w:val="00D606C7"/>
    <w:rsid w:val="00D62F4E"/>
    <w:rsid w:val="00D65456"/>
    <w:rsid w:val="00D7167B"/>
    <w:rsid w:val="00D76656"/>
    <w:rsid w:val="00D772EE"/>
    <w:rsid w:val="00D80946"/>
    <w:rsid w:val="00D85CD4"/>
    <w:rsid w:val="00D86069"/>
    <w:rsid w:val="00D86A2B"/>
    <w:rsid w:val="00D92E25"/>
    <w:rsid w:val="00D97C74"/>
    <w:rsid w:val="00DA1E63"/>
    <w:rsid w:val="00DA28C4"/>
    <w:rsid w:val="00DB0AC0"/>
    <w:rsid w:val="00DC15D6"/>
    <w:rsid w:val="00DC1FF1"/>
    <w:rsid w:val="00DC3C49"/>
    <w:rsid w:val="00DC3EBF"/>
    <w:rsid w:val="00DC52AB"/>
    <w:rsid w:val="00DD031D"/>
    <w:rsid w:val="00DD2B48"/>
    <w:rsid w:val="00DD3BF5"/>
    <w:rsid w:val="00DD6948"/>
    <w:rsid w:val="00DD78B3"/>
    <w:rsid w:val="00DE053F"/>
    <w:rsid w:val="00DE2474"/>
    <w:rsid w:val="00DE2A80"/>
    <w:rsid w:val="00DE5B94"/>
    <w:rsid w:val="00DE766B"/>
    <w:rsid w:val="00DF251B"/>
    <w:rsid w:val="00DF3B97"/>
    <w:rsid w:val="00DF49C8"/>
    <w:rsid w:val="00DF49EF"/>
    <w:rsid w:val="00DF77AF"/>
    <w:rsid w:val="00DF7C67"/>
    <w:rsid w:val="00E01C1F"/>
    <w:rsid w:val="00E01EF1"/>
    <w:rsid w:val="00E03B3D"/>
    <w:rsid w:val="00E105DA"/>
    <w:rsid w:val="00E11559"/>
    <w:rsid w:val="00E11DA0"/>
    <w:rsid w:val="00E21259"/>
    <w:rsid w:val="00E2172B"/>
    <w:rsid w:val="00E2456A"/>
    <w:rsid w:val="00E253F9"/>
    <w:rsid w:val="00E27203"/>
    <w:rsid w:val="00E31DDD"/>
    <w:rsid w:val="00E31EFD"/>
    <w:rsid w:val="00E33673"/>
    <w:rsid w:val="00E33C2E"/>
    <w:rsid w:val="00E51AD8"/>
    <w:rsid w:val="00E520E8"/>
    <w:rsid w:val="00E548ED"/>
    <w:rsid w:val="00E55CFA"/>
    <w:rsid w:val="00E56B89"/>
    <w:rsid w:val="00E6238D"/>
    <w:rsid w:val="00E62844"/>
    <w:rsid w:val="00E648FA"/>
    <w:rsid w:val="00E64F4F"/>
    <w:rsid w:val="00E66FE6"/>
    <w:rsid w:val="00E70030"/>
    <w:rsid w:val="00E71083"/>
    <w:rsid w:val="00E7361B"/>
    <w:rsid w:val="00E84B01"/>
    <w:rsid w:val="00E852BA"/>
    <w:rsid w:val="00E86F44"/>
    <w:rsid w:val="00E93274"/>
    <w:rsid w:val="00E95BC8"/>
    <w:rsid w:val="00EA1A6E"/>
    <w:rsid w:val="00EA3244"/>
    <w:rsid w:val="00EA3379"/>
    <w:rsid w:val="00EA442C"/>
    <w:rsid w:val="00EB0125"/>
    <w:rsid w:val="00EB0296"/>
    <w:rsid w:val="00EB4957"/>
    <w:rsid w:val="00EB7435"/>
    <w:rsid w:val="00EC1731"/>
    <w:rsid w:val="00EC20BE"/>
    <w:rsid w:val="00EC51CC"/>
    <w:rsid w:val="00EC7634"/>
    <w:rsid w:val="00ED119B"/>
    <w:rsid w:val="00ED1BBC"/>
    <w:rsid w:val="00ED5F3C"/>
    <w:rsid w:val="00ED66B3"/>
    <w:rsid w:val="00ED6702"/>
    <w:rsid w:val="00ED6C01"/>
    <w:rsid w:val="00ED7B01"/>
    <w:rsid w:val="00EE2AE0"/>
    <w:rsid w:val="00EE45AF"/>
    <w:rsid w:val="00EE7F9F"/>
    <w:rsid w:val="00EF2024"/>
    <w:rsid w:val="00F01166"/>
    <w:rsid w:val="00F163B7"/>
    <w:rsid w:val="00F212DF"/>
    <w:rsid w:val="00F2201A"/>
    <w:rsid w:val="00F30C7C"/>
    <w:rsid w:val="00F44252"/>
    <w:rsid w:val="00F46815"/>
    <w:rsid w:val="00F5705E"/>
    <w:rsid w:val="00F60179"/>
    <w:rsid w:val="00F63D43"/>
    <w:rsid w:val="00F707E6"/>
    <w:rsid w:val="00F74C68"/>
    <w:rsid w:val="00F92583"/>
    <w:rsid w:val="00F92F40"/>
    <w:rsid w:val="00F93F74"/>
    <w:rsid w:val="00FA072A"/>
    <w:rsid w:val="00FA3087"/>
    <w:rsid w:val="00FA39CF"/>
    <w:rsid w:val="00FA450F"/>
    <w:rsid w:val="00FA5319"/>
    <w:rsid w:val="00FA593C"/>
    <w:rsid w:val="00FB0C53"/>
    <w:rsid w:val="00FB232B"/>
    <w:rsid w:val="00FB387D"/>
    <w:rsid w:val="00FB38AA"/>
    <w:rsid w:val="00FB7C28"/>
    <w:rsid w:val="00FC3CB5"/>
    <w:rsid w:val="00FC3DEC"/>
    <w:rsid w:val="00FD7C13"/>
    <w:rsid w:val="00FE03AB"/>
    <w:rsid w:val="00FE0CEF"/>
    <w:rsid w:val="00FE1E27"/>
    <w:rsid w:val="00FE5FFB"/>
    <w:rsid w:val="00FE7D8B"/>
    <w:rsid w:val="00FE7F1C"/>
    <w:rsid w:val="00FF1B74"/>
    <w:rsid w:val="00FF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0B62591"/>
  <w15:docId w15:val="{1248B60B-B91C-4727-B2D6-1FB4E163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992"/>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2"/>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2"/>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2"/>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2"/>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1E64"/>
    <w:rPr>
      <w:color w:val="0000FF"/>
      <w:u w:val="single"/>
    </w:rPr>
  </w:style>
  <w:style w:type="paragraph" w:styleId="CommentText">
    <w:name w:val="annotation text"/>
    <w:basedOn w:val="Normal"/>
    <w:link w:val="CommentTextChar"/>
    <w:uiPriority w:val="99"/>
    <w:unhideWhenUsed/>
    <w:rsid w:val="0039746B"/>
    <w:rPr>
      <w:sz w:val="20"/>
      <w:szCs w:val="20"/>
    </w:rPr>
  </w:style>
  <w:style w:type="character" w:customStyle="1" w:styleId="CommentTextChar">
    <w:name w:val="Comment Text Char"/>
    <w:basedOn w:val="DefaultParagraphFont"/>
    <w:link w:val="CommentText"/>
    <w:uiPriority w:val="99"/>
    <w:rsid w:val="0039746B"/>
    <w:rPr>
      <w:rFonts w:ascii="Arial" w:hAnsi="Arial" w:cs="Arial"/>
      <w:sz w:val="20"/>
      <w:szCs w:val="20"/>
    </w:rPr>
  </w:style>
  <w:style w:type="character" w:styleId="CommentReference">
    <w:name w:val="annotation reference"/>
    <w:basedOn w:val="DefaultParagraphFont"/>
    <w:uiPriority w:val="99"/>
    <w:semiHidden/>
    <w:unhideWhenUsed/>
    <w:rsid w:val="0039746B"/>
    <w:rPr>
      <w:sz w:val="16"/>
      <w:szCs w:val="16"/>
    </w:rPr>
  </w:style>
  <w:style w:type="paragraph" w:styleId="BalloonText">
    <w:name w:val="Balloon Text"/>
    <w:basedOn w:val="Normal"/>
    <w:link w:val="BalloonTextChar"/>
    <w:uiPriority w:val="99"/>
    <w:semiHidden/>
    <w:unhideWhenUsed/>
    <w:rsid w:val="0039746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46B"/>
    <w:rPr>
      <w:rFonts w:ascii="Segoe UI" w:hAnsi="Segoe UI" w:cs="Segoe UI"/>
      <w:sz w:val="18"/>
      <w:szCs w:val="18"/>
    </w:rPr>
  </w:style>
  <w:style w:type="paragraph" w:styleId="ListParagraph">
    <w:name w:val="List Paragraph"/>
    <w:basedOn w:val="Normal"/>
    <w:uiPriority w:val="34"/>
    <w:qFormat/>
    <w:rsid w:val="0039746B"/>
    <w:pPr>
      <w:spacing w:before="0" w:after="200" w:line="276" w:lineRule="auto"/>
      <w:ind w:left="720"/>
      <w:contextualSpacing/>
      <w:jc w:val="left"/>
    </w:pPr>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A2786E"/>
    <w:rPr>
      <w:b/>
      <w:bCs/>
    </w:rPr>
  </w:style>
  <w:style w:type="character" w:customStyle="1" w:styleId="CommentSubjectChar">
    <w:name w:val="Comment Subject Char"/>
    <w:basedOn w:val="CommentTextChar"/>
    <w:link w:val="CommentSubject"/>
    <w:uiPriority w:val="99"/>
    <w:semiHidden/>
    <w:rsid w:val="00A2786E"/>
    <w:rPr>
      <w:rFonts w:ascii="Arial" w:hAnsi="Arial" w:cs="Arial"/>
      <w:b/>
      <w:bCs/>
      <w:sz w:val="20"/>
      <w:szCs w:val="20"/>
    </w:rPr>
  </w:style>
  <w:style w:type="paragraph" w:styleId="PlainText">
    <w:name w:val="Plain Text"/>
    <w:basedOn w:val="Normal"/>
    <w:link w:val="PlainTextChar"/>
    <w:uiPriority w:val="99"/>
    <w:semiHidden/>
    <w:unhideWhenUsed/>
    <w:rsid w:val="00043572"/>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semiHidden/>
    <w:rsid w:val="00043572"/>
    <w:rPr>
      <w:rFonts w:ascii="Calibri" w:hAnsi="Calibri"/>
      <w:szCs w:val="21"/>
    </w:rPr>
  </w:style>
  <w:style w:type="paragraph" w:styleId="Revision">
    <w:name w:val="Revision"/>
    <w:hidden/>
    <w:uiPriority w:val="99"/>
    <w:semiHidden/>
    <w:rsid w:val="00011A12"/>
    <w:pPr>
      <w:spacing w:after="0" w:line="240" w:lineRule="auto"/>
    </w:pPr>
    <w:rPr>
      <w:rFonts w:ascii="Arial" w:hAnsi="Arial" w:cs="Arial"/>
    </w:rPr>
  </w:style>
  <w:style w:type="table" w:styleId="TableGrid">
    <w:name w:val="Table Grid"/>
    <w:basedOn w:val="TableNormal"/>
    <w:uiPriority w:val="59"/>
    <w:rsid w:val="005D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8"/>
      </w:numPr>
      <w:spacing w:before="60" w:after="60"/>
    </w:pPr>
    <w:rPr>
      <w:sz w:val="18"/>
    </w:rPr>
  </w:style>
  <w:style w:type="paragraph" w:customStyle="1" w:styleId="TabelleListe">
    <w:name w:val="Tabelle Liste"/>
    <w:basedOn w:val="Normal"/>
    <w:rsid w:val="00A147E3"/>
    <w:pPr>
      <w:numPr>
        <w:numId w:val="9"/>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7"/>
      </w:numPr>
      <w:tabs>
        <w:tab w:val="left" w:pos="0"/>
      </w:tabs>
    </w:pPr>
  </w:style>
  <w:style w:type="paragraph" w:customStyle="1" w:styleId="ListeFolgeabsatzStufe1">
    <w:name w:val="Liste Folgeabsatz (Stufe 1)"/>
    <w:basedOn w:val="Normal"/>
    <w:rsid w:val="00A147E3"/>
    <w:pPr>
      <w:numPr>
        <w:ilvl w:val="1"/>
        <w:numId w:val="7"/>
      </w:numPr>
    </w:pPr>
  </w:style>
  <w:style w:type="paragraph" w:customStyle="1" w:styleId="ListeStufe2">
    <w:name w:val="Liste (Stufe 2)"/>
    <w:basedOn w:val="Normal"/>
    <w:rsid w:val="00A147E3"/>
    <w:pPr>
      <w:numPr>
        <w:ilvl w:val="2"/>
        <w:numId w:val="7"/>
      </w:numPr>
    </w:pPr>
  </w:style>
  <w:style w:type="paragraph" w:customStyle="1" w:styleId="ListeFolgeabsatzStufe2">
    <w:name w:val="Liste Folgeabsatz (Stufe 2)"/>
    <w:basedOn w:val="Normal"/>
    <w:rsid w:val="00A147E3"/>
    <w:pPr>
      <w:numPr>
        <w:ilvl w:val="3"/>
        <w:numId w:val="7"/>
      </w:numPr>
    </w:pPr>
  </w:style>
  <w:style w:type="paragraph" w:customStyle="1" w:styleId="ListeStufe3">
    <w:name w:val="Liste (Stufe 3)"/>
    <w:basedOn w:val="Normal"/>
    <w:rsid w:val="00A147E3"/>
    <w:pPr>
      <w:numPr>
        <w:ilvl w:val="4"/>
        <w:numId w:val="7"/>
      </w:numPr>
    </w:pPr>
  </w:style>
  <w:style w:type="paragraph" w:customStyle="1" w:styleId="ListeFolgeabsatzStufe3">
    <w:name w:val="Liste Folgeabsatz (Stufe 3)"/>
    <w:basedOn w:val="Normal"/>
    <w:rsid w:val="00A147E3"/>
    <w:pPr>
      <w:numPr>
        <w:ilvl w:val="5"/>
        <w:numId w:val="7"/>
      </w:numPr>
    </w:pPr>
  </w:style>
  <w:style w:type="paragraph" w:customStyle="1" w:styleId="ListeStufe4">
    <w:name w:val="Liste (Stufe 4)"/>
    <w:basedOn w:val="Normal"/>
    <w:rsid w:val="00A147E3"/>
    <w:pPr>
      <w:numPr>
        <w:ilvl w:val="6"/>
        <w:numId w:val="7"/>
      </w:numPr>
    </w:pPr>
  </w:style>
  <w:style w:type="paragraph" w:customStyle="1" w:styleId="ListeFolgeabsatzStufe4">
    <w:name w:val="Liste Folgeabsatz (Stufe 4)"/>
    <w:basedOn w:val="Normal"/>
    <w:rsid w:val="00A147E3"/>
    <w:pPr>
      <w:numPr>
        <w:ilvl w:val="7"/>
        <w:numId w:val="7"/>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2"/>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4"/>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5"/>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6"/>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outlineLvl w:val="5"/>
    </w:pPr>
  </w:style>
  <w:style w:type="paragraph" w:customStyle="1" w:styleId="NummerierungStufe2">
    <w:name w:val="Nummerierung (Stufe 2)"/>
    <w:basedOn w:val="Normal"/>
    <w:rsid w:val="00A147E3"/>
    <w:pPr>
      <w:numPr>
        <w:ilvl w:val="4"/>
        <w:numId w:val="22"/>
      </w:numPr>
    </w:pPr>
  </w:style>
  <w:style w:type="paragraph" w:customStyle="1" w:styleId="NummerierungStufe3">
    <w:name w:val="Nummerierung (Stufe 3)"/>
    <w:basedOn w:val="Normal"/>
    <w:rsid w:val="00A147E3"/>
    <w:pPr>
      <w:numPr>
        <w:ilvl w:val="5"/>
        <w:numId w:val="22"/>
      </w:numPr>
    </w:pPr>
  </w:style>
  <w:style w:type="paragraph" w:customStyle="1" w:styleId="NummerierungStufe4">
    <w:name w:val="Nummerierung (Stufe 4)"/>
    <w:basedOn w:val="Normal"/>
    <w:rsid w:val="00A147E3"/>
    <w:pPr>
      <w:numPr>
        <w:ilvl w:val="6"/>
        <w:numId w:val="22"/>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0"/>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1"/>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3"/>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897A9A"/>
    <w:pPr>
      <w:keepNext/>
      <w:numPr>
        <w:ilvl w:val="1"/>
        <w:numId w:val="22"/>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4"/>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5"/>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4"/>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5"/>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4"/>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5"/>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4"/>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5"/>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4"/>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5"/>
      </w:numPr>
      <w:spacing w:after="240"/>
      <w:jc w:val="center"/>
      <w:outlineLvl w:val="2"/>
    </w:pPr>
  </w:style>
  <w:style w:type="paragraph" w:customStyle="1" w:styleId="TitelBezeichner">
    <w:name w:val="Titel Bezeichner"/>
    <w:basedOn w:val="Normal"/>
    <w:next w:val="Titelberschrift"/>
    <w:rsid w:val="00A147E3"/>
    <w:pPr>
      <w:keepNext/>
      <w:numPr>
        <w:ilvl w:val="5"/>
        <w:numId w:val="24"/>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5"/>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4"/>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5"/>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26"/>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26"/>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3"/>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3"/>
      </w:numPr>
    </w:pPr>
    <w:rPr>
      <w:color w:val="800000"/>
    </w:rPr>
  </w:style>
  <w:style w:type="paragraph" w:customStyle="1" w:styleId="RevisionNummerierungStufe2">
    <w:name w:val="Revision Nummerierung (Stufe 2)"/>
    <w:basedOn w:val="Normal"/>
    <w:rsid w:val="00A147E3"/>
    <w:pPr>
      <w:numPr>
        <w:ilvl w:val="4"/>
        <w:numId w:val="13"/>
      </w:numPr>
    </w:pPr>
    <w:rPr>
      <w:color w:val="800000"/>
    </w:rPr>
  </w:style>
  <w:style w:type="paragraph" w:customStyle="1" w:styleId="RevisionNummerierungStufe3">
    <w:name w:val="Revision Nummerierung (Stufe 3)"/>
    <w:basedOn w:val="Normal"/>
    <w:rsid w:val="00A147E3"/>
    <w:pPr>
      <w:numPr>
        <w:ilvl w:val="5"/>
        <w:numId w:val="13"/>
      </w:numPr>
    </w:pPr>
    <w:rPr>
      <w:color w:val="800000"/>
    </w:rPr>
  </w:style>
  <w:style w:type="paragraph" w:customStyle="1" w:styleId="RevisionNummerierungStufe4">
    <w:name w:val="Revision Nummerierung (Stufe 4)"/>
    <w:basedOn w:val="Normal"/>
    <w:rsid w:val="00A147E3"/>
    <w:pPr>
      <w:numPr>
        <w:ilvl w:val="6"/>
        <w:numId w:val="13"/>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3"/>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3"/>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0"/>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4"/>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4"/>
      </w:numPr>
    </w:pPr>
    <w:rPr>
      <w:color w:val="800000"/>
    </w:rPr>
  </w:style>
  <w:style w:type="paragraph" w:customStyle="1" w:styleId="RevisionListeStufe2">
    <w:name w:val="Revision Liste (Stufe 2)"/>
    <w:basedOn w:val="Normal"/>
    <w:rsid w:val="00A147E3"/>
    <w:pPr>
      <w:numPr>
        <w:ilvl w:val="2"/>
        <w:numId w:val="14"/>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4"/>
      </w:numPr>
    </w:pPr>
    <w:rPr>
      <w:color w:val="800000"/>
    </w:rPr>
  </w:style>
  <w:style w:type="paragraph" w:customStyle="1" w:styleId="RevisionListeStufe3">
    <w:name w:val="Revision Liste (Stufe 3)"/>
    <w:basedOn w:val="Normal"/>
    <w:rsid w:val="00A147E3"/>
    <w:pPr>
      <w:numPr>
        <w:ilvl w:val="4"/>
        <w:numId w:val="14"/>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4"/>
      </w:numPr>
    </w:pPr>
    <w:rPr>
      <w:color w:val="800000"/>
    </w:rPr>
  </w:style>
  <w:style w:type="paragraph" w:customStyle="1" w:styleId="RevisionListeStufe4">
    <w:name w:val="Revision Liste (Stufe 4)"/>
    <w:basedOn w:val="Normal"/>
    <w:rsid w:val="00A147E3"/>
    <w:pPr>
      <w:numPr>
        <w:ilvl w:val="6"/>
        <w:numId w:val="14"/>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4"/>
      </w:numPr>
    </w:pPr>
    <w:rPr>
      <w:color w:val="800000"/>
    </w:rPr>
  </w:style>
  <w:style w:type="paragraph" w:customStyle="1" w:styleId="RevisionAufzhlungStufe1">
    <w:name w:val="Revision Aufzählung (Stufe 1)"/>
    <w:basedOn w:val="Normal"/>
    <w:rsid w:val="00A147E3"/>
    <w:pPr>
      <w:numPr>
        <w:numId w:val="15"/>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16"/>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17"/>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18"/>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19"/>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1"/>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2"/>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paragraph" w:customStyle="1" w:styleId="doc-ti">
    <w:name w:val="doc-ti"/>
    <w:basedOn w:val="Normal"/>
    <w:rsid w:val="00E01C1F"/>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hgkelc">
    <w:name w:val="hgkelc"/>
    <w:basedOn w:val="DefaultParagraphFont"/>
    <w:rsid w:val="00486653"/>
  </w:style>
  <w:style w:type="paragraph" w:customStyle="1" w:styleId="Default">
    <w:name w:val="Default"/>
    <w:rsid w:val="0029383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FB7C28"/>
    <w:rPr>
      <w:i/>
      <w:iCs/>
    </w:rPr>
  </w:style>
  <w:style w:type="paragraph" w:styleId="NormalWeb">
    <w:name w:val="Normal (Web)"/>
    <w:basedOn w:val="Normal"/>
    <w:uiPriority w:val="99"/>
    <w:unhideWhenUsed/>
    <w:rsid w:val="00FB7C28"/>
    <w:pPr>
      <w:spacing w:before="100" w:beforeAutospacing="1" w:after="100" w:afterAutospacing="1"/>
      <w:jc w:val="left"/>
    </w:pPr>
    <w:rPr>
      <w:rFonts w:ascii="Times New Roman" w:eastAsia="Times New Roman" w:hAnsi="Times New Roman" w:cs="Times New Roman"/>
      <w:sz w:val="24"/>
      <w:szCs w:val="24"/>
      <w:lang w:eastAsia="de-DE"/>
    </w:rPr>
  </w:style>
  <w:style w:type="paragraph" w:customStyle="1" w:styleId="CM1">
    <w:name w:val="CM1"/>
    <w:basedOn w:val="Default"/>
    <w:next w:val="Default"/>
    <w:uiPriority w:val="99"/>
    <w:rsid w:val="008C44BB"/>
    <w:rPr>
      <w:rFonts w:ascii="Times New Roman" w:hAnsi="Times New Roman" w:cs="Times New Roman"/>
      <w:color w:val="auto"/>
    </w:rPr>
  </w:style>
  <w:style w:type="paragraph" w:customStyle="1" w:styleId="CM3">
    <w:name w:val="CM3"/>
    <w:basedOn w:val="Default"/>
    <w:next w:val="Default"/>
    <w:uiPriority w:val="99"/>
    <w:rsid w:val="008C44BB"/>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35171">
      <w:bodyDiv w:val="1"/>
      <w:marLeft w:val="0"/>
      <w:marRight w:val="0"/>
      <w:marTop w:val="0"/>
      <w:marBottom w:val="0"/>
      <w:divBdr>
        <w:top w:val="none" w:sz="0" w:space="0" w:color="auto"/>
        <w:left w:val="none" w:sz="0" w:space="0" w:color="auto"/>
        <w:bottom w:val="none" w:sz="0" w:space="0" w:color="auto"/>
        <w:right w:val="none" w:sz="0" w:space="0" w:color="auto"/>
      </w:divBdr>
    </w:div>
    <w:div w:id="215555678">
      <w:bodyDiv w:val="1"/>
      <w:marLeft w:val="0"/>
      <w:marRight w:val="0"/>
      <w:marTop w:val="0"/>
      <w:marBottom w:val="0"/>
      <w:divBdr>
        <w:top w:val="none" w:sz="0" w:space="0" w:color="auto"/>
        <w:left w:val="none" w:sz="0" w:space="0" w:color="auto"/>
        <w:bottom w:val="none" w:sz="0" w:space="0" w:color="auto"/>
        <w:right w:val="none" w:sz="0" w:space="0" w:color="auto"/>
      </w:divBdr>
    </w:div>
    <w:div w:id="282538889">
      <w:bodyDiv w:val="1"/>
      <w:marLeft w:val="0"/>
      <w:marRight w:val="0"/>
      <w:marTop w:val="0"/>
      <w:marBottom w:val="0"/>
      <w:divBdr>
        <w:top w:val="none" w:sz="0" w:space="0" w:color="auto"/>
        <w:left w:val="none" w:sz="0" w:space="0" w:color="auto"/>
        <w:bottom w:val="none" w:sz="0" w:space="0" w:color="auto"/>
        <w:right w:val="none" w:sz="0" w:space="0" w:color="auto"/>
      </w:divBdr>
    </w:div>
    <w:div w:id="373189949">
      <w:bodyDiv w:val="1"/>
      <w:marLeft w:val="0"/>
      <w:marRight w:val="0"/>
      <w:marTop w:val="0"/>
      <w:marBottom w:val="0"/>
      <w:divBdr>
        <w:top w:val="none" w:sz="0" w:space="0" w:color="auto"/>
        <w:left w:val="none" w:sz="0" w:space="0" w:color="auto"/>
        <w:bottom w:val="none" w:sz="0" w:space="0" w:color="auto"/>
        <w:right w:val="none" w:sz="0" w:space="0" w:color="auto"/>
      </w:divBdr>
      <w:divsChild>
        <w:div w:id="459539954">
          <w:marLeft w:val="0"/>
          <w:marRight w:val="0"/>
          <w:marTop w:val="0"/>
          <w:marBottom w:val="0"/>
          <w:divBdr>
            <w:top w:val="none" w:sz="0" w:space="0" w:color="auto"/>
            <w:left w:val="none" w:sz="0" w:space="0" w:color="auto"/>
            <w:bottom w:val="none" w:sz="0" w:space="0" w:color="auto"/>
            <w:right w:val="none" w:sz="0" w:space="0" w:color="auto"/>
          </w:divBdr>
          <w:divsChild>
            <w:div w:id="630672236">
              <w:marLeft w:val="0"/>
              <w:marRight w:val="0"/>
              <w:marTop w:val="0"/>
              <w:marBottom w:val="0"/>
              <w:divBdr>
                <w:top w:val="none" w:sz="0" w:space="0" w:color="auto"/>
                <w:left w:val="none" w:sz="0" w:space="0" w:color="auto"/>
                <w:bottom w:val="none" w:sz="0" w:space="0" w:color="auto"/>
                <w:right w:val="none" w:sz="0" w:space="0" w:color="auto"/>
              </w:divBdr>
              <w:divsChild>
                <w:div w:id="1508448732">
                  <w:marLeft w:val="0"/>
                  <w:marRight w:val="0"/>
                  <w:marTop w:val="0"/>
                  <w:marBottom w:val="0"/>
                  <w:divBdr>
                    <w:top w:val="none" w:sz="0" w:space="0" w:color="auto"/>
                    <w:left w:val="none" w:sz="0" w:space="0" w:color="auto"/>
                    <w:bottom w:val="none" w:sz="0" w:space="0" w:color="auto"/>
                    <w:right w:val="none" w:sz="0" w:space="0" w:color="auto"/>
                  </w:divBdr>
                  <w:divsChild>
                    <w:div w:id="970326355">
                      <w:marLeft w:val="-150"/>
                      <w:marRight w:val="-150"/>
                      <w:marTop w:val="0"/>
                      <w:marBottom w:val="0"/>
                      <w:divBdr>
                        <w:top w:val="none" w:sz="0" w:space="0" w:color="auto"/>
                        <w:left w:val="none" w:sz="0" w:space="0" w:color="auto"/>
                        <w:bottom w:val="none" w:sz="0" w:space="0" w:color="auto"/>
                        <w:right w:val="none" w:sz="0" w:space="0" w:color="auto"/>
                      </w:divBdr>
                      <w:divsChild>
                        <w:div w:id="801310879">
                          <w:marLeft w:val="0"/>
                          <w:marRight w:val="0"/>
                          <w:marTop w:val="0"/>
                          <w:marBottom w:val="0"/>
                          <w:divBdr>
                            <w:top w:val="none" w:sz="0" w:space="0" w:color="auto"/>
                            <w:left w:val="none" w:sz="0" w:space="0" w:color="auto"/>
                            <w:bottom w:val="none" w:sz="0" w:space="0" w:color="auto"/>
                            <w:right w:val="none" w:sz="0" w:space="0" w:color="auto"/>
                          </w:divBdr>
                          <w:divsChild>
                            <w:div w:id="863708337">
                              <w:marLeft w:val="0"/>
                              <w:marRight w:val="0"/>
                              <w:marTop w:val="0"/>
                              <w:marBottom w:val="0"/>
                              <w:divBdr>
                                <w:top w:val="none" w:sz="0" w:space="0" w:color="auto"/>
                                <w:left w:val="none" w:sz="0" w:space="0" w:color="auto"/>
                                <w:bottom w:val="none" w:sz="0" w:space="0" w:color="auto"/>
                                <w:right w:val="none" w:sz="0" w:space="0" w:color="auto"/>
                              </w:divBdr>
                              <w:divsChild>
                                <w:div w:id="618486438">
                                  <w:marLeft w:val="0"/>
                                  <w:marRight w:val="0"/>
                                  <w:marTop w:val="0"/>
                                  <w:marBottom w:val="300"/>
                                  <w:divBdr>
                                    <w:top w:val="none" w:sz="0" w:space="0" w:color="auto"/>
                                    <w:left w:val="none" w:sz="0" w:space="0" w:color="auto"/>
                                    <w:bottom w:val="none" w:sz="0" w:space="0" w:color="auto"/>
                                    <w:right w:val="none" w:sz="0" w:space="0" w:color="auto"/>
                                  </w:divBdr>
                                  <w:divsChild>
                                    <w:div w:id="1277637810">
                                      <w:marLeft w:val="0"/>
                                      <w:marRight w:val="0"/>
                                      <w:marTop w:val="0"/>
                                      <w:marBottom w:val="0"/>
                                      <w:divBdr>
                                        <w:top w:val="none" w:sz="0" w:space="0" w:color="auto"/>
                                        <w:left w:val="none" w:sz="0" w:space="0" w:color="auto"/>
                                        <w:bottom w:val="none" w:sz="0" w:space="0" w:color="auto"/>
                                        <w:right w:val="none" w:sz="0" w:space="0" w:color="auto"/>
                                      </w:divBdr>
                                      <w:divsChild>
                                        <w:div w:id="1896502770">
                                          <w:marLeft w:val="0"/>
                                          <w:marRight w:val="0"/>
                                          <w:marTop w:val="0"/>
                                          <w:marBottom w:val="0"/>
                                          <w:divBdr>
                                            <w:top w:val="none" w:sz="0" w:space="0" w:color="auto"/>
                                            <w:left w:val="none" w:sz="0" w:space="0" w:color="auto"/>
                                            <w:bottom w:val="none" w:sz="0" w:space="0" w:color="auto"/>
                                            <w:right w:val="none" w:sz="0" w:space="0" w:color="auto"/>
                                          </w:divBdr>
                                          <w:divsChild>
                                            <w:div w:id="1397123319">
                                              <w:marLeft w:val="0"/>
                                              <w:marRight w:val="0"/>
                                              <w:marTop w:val="0"/>
                                              <w:marBottom w:val="0"/>
                                              <w:divBdr>
                                                <w:top w:val="none" w:sz="0" w:space="0" w:color="auto"/>
                                                <w:left w:val="none" w:sz="0" w:space="0" w:color="auto"/>
                                                <w:bottom w:val="none" w:sz="0" w:space="0" w:color="auto"/>
                                                <w:right w:val="none" w:sz="0" w:space="0" w:color="auto"/>
                                              </w:divBdr>
                                              <w:divsChild>
                                                <w:div w:id="2078697304">
                                                  <w:marLeft w:val="0"/>
                                                  <w:marRight w:val="0"/>
                                                  <w:marTop w:val="0"/>
                                                  <w:marBottom w:val="0"/>
                                                  <w:divBdr>
                                                    <w:top w:val="none" w:sz="0" w:space="0" w:color="auto"/>
                                                    <w:left w:val="none" w:sz="0" w:space="0" w:color="auto"/>
                                                    <w:bottom w:val="none" w:sz="0" w:space="0" w:color="auto"/>
                                                    <w:right w:val="none" w:sz="0" w:space="0" w:color="auto"/>
                                                  </w:divBdr>
                                                  <w:divsChild>
                                                    <w:div w:id="866138336">
                                                      <w:marLeft w:val="0"/>
                                                      <w:marRight w:val="0"/>
                                                      <w:marTop w:val="0"/>
                                                      <w:marBottom w:val="0"/>
                                                      <w:divBdr>
                                                        <w:top w:val="none" w:sz="0" w:space="0" w:color="auto"/>
                                                        <w:left w:val="none" w:sz="0" w:space="0" w:color="auto"/>
                                                        <w:bottom w:val="none" w:sz="0" w:space="0" w:color="auto"/>
                                                        <w:right w:val="none" w:sz="0" w:space="0" w:color="auto"/>
                                                      </w:divBdr>
                                                      <w:divsChild>
                                                        <w:div w:id="1844122597">
                                                          <w:marLeft w:val="0"/>
                                                          <w:marRight w:val="0"/>
                                                          <w:marTop w:val="0"/>
                                                          <w:marBottom w:val="0"/>
                                                          <w:divBdr>
                                                            <w:top w:val="none" w:sz="0" w:space="0" w:color="auto"/>
                                                            <w:left w:val="none" w:sz="0" w:space="0" w:color="auto"/>
                                                            <w:bottom w:val="none" w:sz="0" w:space="0" w:color="auto"/>
                                                            <w:right w:val="none" w:sz="0" w:space="0" w:color="auto"/>
                                                          </w:divBdr>
                                                          <w:divsChild>
                                                            <w:div w:id="5131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649697">
      <w:bodyDiv w:val="1"/>
      <w:marLeft w:val="0"/>
      <w:marRight w:val="0"/>
      <w:marTop w:val="0"/>
      <w:marBottom w:val="0"/>
      <w:divBdr>
        <w:top w:val="none" w:sz="0" w:space="0" w:color="auto"/>
        <w:left w:val="none" w:sz="0" w:space="0" w:color="auto"/>
        <w:bottom w:val="none" w:sz="0" w:space="0" w:color="auto"/>
        <w:right w:val="none" w:sz="0" w:space="0" w:color="auto"/>
      </w:divBdr>
    </w:div>
    <w:div w:id="550308890">
      <w:bodyDiv w:val="1"/>
      <w:marLeft w:val="0"/>
      <w:marRight w:val="0"/>
      <w:marTop w:val="0"/>
      <w:marBottom w:val="0"/>
      <w:divBdr>
        <w:top w:val="none" w:sz="0" w:space="0" w:color="auto"/>
        <w:left w:val="none" w:sz="0" w:space="0" w:color="auto"/>
        <w:bottom w:val="none" w:sz="0" w:space="0" w:color="auto"/>
        <w:right w:val="none" w:sz="0" w:space="0" w:color="auto"/>
      </w:divBdr>
      <w:divsChild>
        <w:div w:id="1488787982">
          <w:marLeft w:val="0"/>
          <w:marRight w:val="0"/>
          <w:marTop w:val="0"/>
          <w:marBottom w:val="0"/>
          <w:divBdr>
            <w:top w:val="none" w:sz="0" w:space="0" w:color="auto"/>
            <w:left w:val="none" w:sz="0" w:space="0" w:color="auto"/>
            <w:bottom w:val="none" w:sz="0" w:space="0" w:color="auto"/>
            <w:right w:val="none" w:sz="0" w:space="0" w:color="auto"/>
          </w:divBdr>
        </w:div>
        <w:div w:id="1572547623">
          <w:marLeft w:val="0"/>
          <w:marRight w:val="0"/>
          <w:marTop w:val="0"/>
          <w:marBottom w:val="0"/>
          <w:divBdr>
            <w:top w:val="none" w:sz="0" w:space="0" w:color="auto"/>
            <w:left w:val="none" w:sz="0" w:space="0" w:color="auto"/>
            <w:bottom w:val="none" w:sz="0" w:space="0" w:color="auto"/>
            <w:right w:val="none" w:sz="0" w:space="0" w:color="auto"/>
          </w:divBdr>
        </w:div>
      </w:divsChild>
    </w:div>
    <w:div w:id="578290610">
      <w:bodyDiv w:val="1"/>
      <w:marLeft w:val="0"/>
      <w:marRight w:val="0"/>
      <w:marTop w:val="0"/>
      <w:marBottom w:val="0"/>
      <w:divBdr>
        <w:top w:val="none" w:sz="0" w:space="0" w:color="auto"/>
        <w:left w:val="none" w:sz="0" w:space="0" w:color="auto"/>
        <w:bottom w:val="none" w:sz="0" w:space="0" w:color="auto"/>
        <w:right w:val="none" w:sz="0" w:space="0" w:color="auto"/>
      </w:divBdr>
    </w:div>
    <w:div w:id="686517999">
      <w:bodyDiv w:val="1"/>
      <w:marLeft w:val="0"/>
      <w:marRight w:val="0"/>
      <w:marTop w:val="0"/>
      <w:marBottom w:val="0"/>
      <w:divBdr>
        <w:top w:val="none" w:sz="0" w:space="0" w:color="auto"/>
        <w:left w:val="none" w:sz="0" w:space="0" w:color="auto"/>
        <w:bottom w:val="none" w:sz="0" w:space="0" w:color="auto"/>
        <w:right w:val="none" w:sz="0" w:space="0" w:color="auto"/>
      </w:divBdr>
    </w:div>
    <w:div w:id="735511610">
      <w:bodyDiv w:val="1"/>
      <w:marLeft w:val="0"/>
      <w:marRight w:val="0"/>
      <w:marTop w:val="0"/>
      <w:marBottom w:val="0"/>
      <w:divBdr>
        <w:top w:val="none" w:sz="0" w:space="0" w:color="auto"/>
        <w:left w:val="none" w:sz="0" w:space="0" w:color="auto"/>
        <w:bottom w:val="none" w:sz="0" w:space="0" w:color="auto"/>
        <w:right w:val="none" w:sz="0" w:space="0" w:color="auto"/>
      </w:divBdr>
    </w:div>
    <w:div w:id="925649994">
      <w:bodyDiv w:val="1"/>
      <w:marLeft w:val="0"/>
      <w:marRight w:val="0"/>
      <w:marTop w:val="0"/>
      <w:marBottom w:val="0"/>
      <w:divBdr>
        <w:top w:val="none" w:sz="0" w:space="0" w:color="auto"/>
        <w:left w:val="none" w:sz="0" w:space="0" w:color="auto"/>
        <w:bottom w:val="none" w:sz="0" w:space="0" w:color="auto"/>
        <w:right w:val="none" w:sz="0" w:space="0" w:color="auto"/>
      </w:divBdr>
    </w:div>
    <w:div w:id="1022055573">
      <w:bodyDiv w:val="1"/>
      <w:marLeft w:val="0"/>
      <w:marRight w:val="0"/>
      <w:marTop w:val="0"/>
      <w:marBottom w:val="0"/>
      <w:divBdr>
        <w:top w:val="none" w:sz="0" w:space="0" w:color="auto"/>
        <w:left w:val="none" w:sz="0" w:space="0" w:color="auto"/>
        <w:bottom w:val="none" w:sz="0" w:space="0" w:color="auto"/>
        <w:right w:val="none" w:sz="0" w:space="0" w:color="auto"/>
      </w:divBdr>
    </w:div>
    <w:div w:id="1175463465">
      <w:bodyDiv w:val="1"/>
      <w:marLeft w:val="0"/>
      <w:marRight w:val="0"/>
      <w:marTop w:val="0"/>
      <w:marBottom w:val="0"/>
      <w:divBdr>
        <w:top w:val="none" w:sz="0" w:space="0" w:color="auto"/>
        <w:left w:val="none" w:sz="0" w:space="0" w:color="auto"/>
        <w:bottom w:val="none" w:sz="0" w:space="0" w:color="auto"/>
        <w:right w:val="none" w:sz="0" w:space="0" w:color="auto"/>
      </w:divBdr>
    </w:div>
    <w:div w:id="1183209278">
      <w:bodyDiv w:val="1"/>
      <w:marLeft w:val="0"/>
      <w:marRight w:val="0"/>
      <w:marTop w:val="0"/>
      <w:marBottom w:val="0"/>
      <w:divBdr>
        <w:top w:val="none" w:sz="0" w:space="0" w:color="auto"/>
        <w:left w:val="none" w:sz="0" w:space="0" w:color="auto"/>
        <w:bottom w:val="none" w:sz="0" w:space="0" w:color="auto"/>
        <w:right w:val="none" w:sz="0" w:space="0" w:color="auto"/>
      </w:divBdr>
      <w:divsChild>
        <w:div w:id="1477381600">
          <w:marLeft w:val="0"/>
          <w:marRight w:val="0"/>
          <w:marTop w:val="0"/>
          <w:marBottom w:val="0"/>
          <w:divBdr>
            <w:top w:val="none" w:sz="0" w:space="0" w:color="auto"/>
            <w:left w:val="none" w:sz="0" w:space="0" w:color="auto"/>
            <w:bottom w:val="none" w:sz="0" w:space="0" w:color="auto"/>
            <w:right w:val="none" w:sz="0" w:space="0" w:color="auto"/>
          </w:divBdr>
          <w:divsChild>
            <w:div w:id="185488792">
              <w:marLeft w:val="0"/>
              <w:marRight w:val="0"/>
              <w:marTop w:val="0"/>
              <w:marBottom w:val="0"/>
              <w:divBdr>
                <w:top w:val="none" w:sz="0" w:space="0" w:color="auto"/>
                <w:left w:val="none" w:sz="0" w:space="0" w:color="auto"/>
                <w:bottom w:val="none" w:sz="0" w:space="0" w:color="auto"/>
                <w:right w:val="none" w:sz="0" w:space="0" w:color="auto"/>
              </w:divBdr>
              <w:divsChild>
                <w:div w:id="1830705722">
                  <w:marLeft w:val="0"/>
                  <w:marRight w:val="0"/>
                  <w:marTop w:val="0"/>
                  <w:marBottom w:val="0"/>
                  <w:divBdr>
                    <w:top w:val="none" w:sz="0" w:space="0" w:color="auto"/>
                    <w:left w:val="none" w:sz="0" w:space="0" w:color="auto"/>
                    <w:bottom w:val="none" w:sz="0" w:space="0" w:color="auto"/>
                    <w:right w:val="none" w:sz="0" w:space="0" w:color="auto"/>
                  </w:divBdr>
                  <w:divsChild>
                    <w:div w:id="16999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1513">
      <w:bodyDiv w:val="1"/>
      <w:marLeft w:val="0"/>
      <w:marRight w:val="0"/>
      <w:marTop w:val="0"/>
      <w:marBottom w:val="0"/>
      <w:divBdr>
        <w:top w:val="none" w:sz="0" w:space="0" w:color="auto"/>
        <w:left w:val="none" w:sz="0" w:space="0" w:color="auto"/>
        <w:bottom w:val="none" w:sz="0" w:space="0" w:color="auto"/>
        <w:right w:val="none" w:sz="0" w:space="0" w:color="auto"/>
      </w:divBdr>
    </w:div>
    <w:div w:id="1407722556">
      <w:bodyDiv w:val="1"/>
      <w:marLeft w:val="0"/>
      <w:marRight w:val="0"/>
      <w:marTop w:val="0"/>
      <w:marBottom w:val="0"/>
      <w:divBdr>
        <w:top w:val="none" w:sz="0" w:space="0" w:color="auto"/>
        <w:left w:val="none" w:sz="0" w:space="0" w:color="auto"/>
        <w:bottom w:val="none" w:sz="0" w:space="0" w:color="auto"/>
        <w:right w:val="none" w:sz="0" w:space="0" w:color="auto"/>
      </w:divBdr>
      <w:divsChild>
        <w:div w:id="1957367357">
          <w:marLeft w:val="0"/>
          <w:marRight w:val="0"/>
          <w:marTop w:val="0"/>
          <w:marBottom w:val="0"/>
          <w:divBdr>
            <w:top w:val="none" w:sz="0" w:space="0" w:color="auto"/>
            <w:left w:val="none" w:sz="0" w:space="0" w:color="auto"/>
            <w:bottom w:val="none" w:sz="0" w:space="0" w:color="auto"/>
            <w:right w:val="none" w:sz="0" w:space="0" w:color="auto"/>
          </w:divBdr>
        </w:div>
      </w:divsChild>
    </w:div>
    <w:div w:id="1536775053">
      <w:bodyDiv w:val="1"/>
      <w:marLeft w:val="0"/>
      <w:marRight w:val="0"/>
      <w:marTop w:val="0"/>
      <w:marBottom w:val="0"/>
      <w:divBdr>
        <w:top w:val="none" w:sz="0" w:space="0" w:color="auto"/>
        <w:left w:val="none" w:sz="0" w:space="0" w:color="auto"/>
        <w:bottom w:val="none" w:sz="0" w:space="0" w:color="auto"/>
        <w:right w:val="none" w:sz="0" w:space="0" w:color="auto"/>
      </w:divBdr>
    </w:div>
    <w:div w:id="1555776937">
      <w:bodyDiv w:val="1"/>
      <w:marLeft w:val="0"/>
      <w:marRight w:val="0"/>
      <w:marTop w:val="0"/>
      <w:marBottom w:val="0"/>
      <w:divBdr>
        <w:top w:val="none" w:sz="0" w:space="0" w:color="auto"/>
        <w:left w:val="none" w:sz="0" w:space="0" w:color="auto"/>
        <w:bottom w:val="none" w:sz="0" w:space="0" w:color="auto"/>
        <w:right w:val="none" w:sz="0" w:space="0" w:color="auto"/>
      </w:divBdr>
    </w:div>
    <w:div w:id="1602562769">
      <w:bodyDiv w:val="1"/>
      <w:marLeft w:val="0"/>
      <w:marRight w:val="0"/>
      <w:marTop w:val="0"/>
      <w:marBottom w:val="0"/>
      <w:divBdr>
        <w:top w:val="none" w:sz="0" w:space="0" w:color="auto"/>
        <w:left w:val="none" w:sz="0" w:space="0" w:color="auto"/>
        <w:bottom w:val="none" w:sz="0" w:space="0" w:color="auto"/>
        <w:right w:val="none" w:sz="0" w:space="0" w:color="auto"/>
      </w:divBdr>
    </w:div>
    <w:div w:id="1647734940">
      <w:bodyDiv w:val="1"/>
      <w:marLeft w:val="0"/>
      <w:marRight w:val="0"/>
      <w:marTop w:val="0"/>
      <w:marBottom w:val="0"/>
      <w:divBdr>
        <w:top w:val="none" w:sz="0" w:space="0" w:color="auto"/>
        <w:left w:val="none" w:sz="0" w:space="0" w:color="auto"/>
        <w:bottom w:val="none" w:sz="0" w:space="0" w:color="auto"/>
        <w:right w:val="none" w:sz="0" w:space="0" w:color="auto"/>
      </w:divBdr>
    </w:div>
    <w:div w:id="1697732922">
      <w:bodyDiv w:val="1"/>
      <w:marLeft w:val="0"/>
      <w:marRight w:val="0"/>
      <w:marTop w:val="0"/>
      <w:marBottom w:val="0"/>
      <w:divBdr>
        <w:top w:val="none" w:sz="0" w:space="0" w:color="auto"/>
        <w:left w:val="none" w:sz="0" w:space="0" w:color="auto"/>
        <w:bottom w:val="none" w:sz="0" w:space="0" w:color="auto"/>
        <w:right w:val="none" w:sz="0" w:space="0" w:color="auto"/>
      </w:divBdr>
    </w:div>
    <w:div w:id="1699889596">
      <w:bodyDiv w:val="1"/>
      <w:marLeft w:val="0"/>
      <w:marRight w:val="0"/>
      <w:marTop w:val="0"/>
      <w:marBottom w:val="0"/>
      <w:divBdr>
        <w:top w:val="none" w:sz="0" w:space="0" w:color="auto"/>
        <w:left w:val="none" w:sz="0" w:space="0" w:color="auto"/>
        <w:bottom w:val="none" w:sz="0" w:space="0" w:color="auto"/>
        <w:right w:val="none" w:sz="0" w:space="0" w:color="auto"/>
      </w:divBdr>
      <w:divsChild>
        <w:div w:id="2099910600">
          <w:marLeft w:val="0"/>
          <w:marRight w:val="0"/>
          <w:marTop w:val="0"/>
          <w:marBottom w:val="0"/>
          <w:divBdr>
            <w:top w:val="none" w:sz="0" w:space="0" w:color="auto"/>
            <w:left w:val="none" w:sz="0" w:space="0" w:color="auto"/>
            <w:bottom w:val="none" w:sz="0" w:space="0" w:color="auto"/>
            <w:right w:val="none" w:sz="0" w:space="0" w:color="auto"/>
          </w:divBdr>
        </w:div>
      </w:divsChild>
    </w:div>
    <w:div w:id="1762682475">
      <w:bodyDiv w:val="1"/>
      <w:marLeft w:val="0"/>
      <w:marRight w:val="0"/>
      <w:marTop w:val="0"/>
      <w:marBottom w:val="0"/>
      <w:divBdr>
        <w:top w:val="none" w:sz="0" w:space="0" w:color="auto"/>
        <w:left w:val="none" w:sz="0" w:space="0" w:color="auto"/>
        <w:bottom w:val="none" w:sz="0" w:space="0" w:color="auto"/>
        <w:right w:val="none" w:sz="0" w:space="0" w:color="auto"/>
      </w:divBdr>
    </w:div>
    <w:div w:id="1781141067">
      <w:bodyDiv w:val="1"/>
      <w:marLeft w:val="0"/>
      <w:marRight w:val="0"/>
      <w:marTop w:val="0"/>
      <w:marBottom w:val="0"/>
      <w:divBdr>
        <w:top w:val="none" w:sz="0" w:space="0" w:color="auto"/>
        <w:left w:val="none" w:sz="0" w:space="0" w:color="auto"/>
        <w:bottom w:val="none" w:sz="0" w:space="0" w:color="auto"/>
        <w:right w:val="none" w:sz="0" w:space="0" w:color="auto"/>
      </w:divBdr>
      <w:divsChild>
        <w:div w:id="718013760">
          <w:marLeft w:val="0"/>
          <w:marRight w:val="0"/>
          <w:marTop w:val="0"/>
          <w:marBottom w:val="0"/>
          <w:divBdr>
            <w:top w:val="none" w:sz="0" w:space="0" w:color="auto"/>
            <w:left w:val="none" w:sz="0" w:space="0" w:color="auto"/>
            <w:bottom w:val="none" w:sz="0" w:space="0" w:color="auto"/>
            <w:right w:val="none" w:sz="0" w:space="0" w:color="auto"/>
          </w:divBdr>
          <w:divsChild>
            <w:div w:id="1437602755">
              <w:marLeft w:val="0"/>
              <w:marRight w:val="0"/>
              <w:marTop w:val="0"/>
              <w:marBottom w:val="0"/>
              <w:divBdr>
                <w:top w:val="none" w:sz="0" w:space="0" w:color="auto"/>
                <w:left w:val="none" w:sz="0" w:space="0" w:color="auto"/>
                <w:bottom w:val="none" w:sz="0" w:space="0" w:color="auto"/>
                <w:right w:val="none" w:sz="0" w:space="0" w:color="auto"/>
              </w:divBdr>
              <w:divsChild>
                <w:div w:id="1684550325">
                  <w:marLeft w:val="0"/>
                  <w:marRight w:val="0"/>
                  <w:marTop w:val="0"/>
                  <w:marBottom w:val="0"/>
                  <w:divBdr>
                    <w:top w:val="none" w:sz="0" w:space="0" w:color="auto"/>
                    <w:left w:val="none" w:sz="0" w:space="0" w:color="auto"/>
                    <w:bottom w:val="none" w:sz="0" w:space="0" w:color="auto"/>
                    <w:right w:val="none" w:sz="0" w:space="0" w:color="auto"/>
                  </w:divBdr>
                  <w:divsChild>
                    <w:div w:id="9719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32518">
      <w:bodyDiv w:val="1"/>
      <w:marLeft w:val="0"/>
      <w:marRight w:val="0"/>
      <w:marTop w:val="0"/>
      <w:marBottom w:val="0"/>
      <w:divBdr>
        <w:top w:val="none" w:sz="0" w:space="0" w:color="auto"/>
        <w:left w:val="none" w:sz="0" w:space="0" w:color="auto"/>
        <w:bottom w:val="none" w:sz="0" w:space="0" w:color="auto"/>
        <w:right w:val="none" w:sz="0" w:space="0" w:color="auto"/>
      </w:divBdr>
    </w:div>
    <w:div w:id="2018455674">
      <w:bodyDiv w:val="1"/>
      <w:marLeft w:val="0"/>
      <w:marRight w:val="0"/>
      <w:marTop w:val="0"/>
      <w:marBottom w:val="0"/>
      <w:divBdr>
        <w:top w:val="none" w:sz="0" w:space="0" w:color="auto"/>
        <w:left w:val="none" w:sz="0" w:space="0" w:color="auto"/>
        <w:bottom w:val="none" w:sz="0" w:space="0" w:color="auto"/>
        <w:right w:val="none" w:sz="0" w:space="0" w:color="auto"/>
      </w:divBdr>
      <w:divsChild>
        <w:div w:id="2018732096">
          <w:marLeft w:val="0"/>
          <w:marRight w:val="0"/>
          <w:marTop w:val="0"/>
          <w:marBottom w:val="0"/>
          <w:divBdr>
            <w:top w:val="none" w:sz="0" w:space="0" w:color="auto"/>
            <w:left w:val="none" w:sz="0" w:space="0" w:color="auto"/>
            <w:bottom w:val="none" w:sz="0" w:space="0" w:color="auto"/>
            <w:right w:val="none" w:sz="0" w:space="0" w:color="auto"/>
          </w:divBdr>
        </w:div>
      </w:divsChild>
    </w:div>
    <w:div w:id="213643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D9E32-31AA-4C7F-A79D-5CFDCB13D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10</TotalTime>
  <Pages>8</Pages>
  <Words>2036</Words>
  <Characters>11607</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VERNERA, Malvine</cp:lastModifiedBy>
  <cp:revision>4</cp:revision>
  <cp:lastPrinted>2021-01-13T10:56:00Z</cp:lastPrinted>
  <dcterms:created xsi:type="dcterms:W3CDTF">2021-02-04T11:13:00Z</dcterms:created>
  <dcterms:modified xsi:type="dcterms:W3CDTF">2021-02-04T11:33:00Z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20200526</vt:lpwstr>
  </property>
  <property fmtid="{D5CDD505-2E9C-101B-9397-08002B2CF9AE}" pid="7" name="eNorm-Version Erstellung">
    <vt:lpwstr>4.0.3.1, Bundesregierung, [20190301]</vt:lpwstr>
  </property>
  <property fmtid="{D5CDD505-2E9C-101B-9397-08002B2CF9AE}" pid="8" name="Meta_Initiant">
    <vt:lpwstr>Bundesministerium fÃ¼r ErnÃ¤hrung und Landwirtschaft</vt:lpwstr>
  </property>
  <property fmtid="{D5CDD505-2E9C-101B-9397-08002B2CF9AE}" pid="9" name="Bearbeitungsstand">
    <vt:lpwstr>Bearbeitungsstand: 22.01.2021  8:24 Uhr</vt:lpwstr>
  </property>
  <property fmtid="{D5CDD505-2E9C-101B-9397-08002B2CF9AE}" pid="10" name="eNorm-Version vorherige Bearbeitung">
    <vt:lpwstr>4.1.5 Bundesregierung [20200526]</vt:lpwstr>
  </property>
  <property fmtid="{D5CDD505-2E9C-101B-9397-08002B2CF9AE}" pid="11" name="DQP-Ergebnis für Version 4">
    <vt:lpwstr>23 Fehler, 26 Warnungen</vt:lpwstr>
  </property>
  <property fmtid="{D5CDD505-2E9C-101B-9397-08002B2CF9AE}" pid="12" name="eNorm-Version letzte DQP">
    <vt:lpwstr>4.1.2.1, Bundesregierung, [20191227]</vt:lpwstr>
  </property>
  <property fmtid="{D5CDD505-2E9C-101B-9397-08002B2CF9AE}" pid="13" name="eNorm-Version letzte Bearbeitung">
    <vt:lpwstr>4.1.5 Bundesregierung [20200526]</vt:lpwstr>
  </property>
  <property fmtid="{D5CDD505-2E9C-101B-9397-08002B2CF9AE}" pid="14" name="Meta_Bezeichnung">
    <vt:lpwstr>Verordnung zur Anpassung nationaler Rechtsvorschriften an unionsrechtliche Vorschriften über Aromen und Aromen enthaltende Lebensmittel</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zu Durchführungsverordnung über Aromen und Aromen enthaltende Lebensmittel: </vt:lpwstr>
  </property>
  <property fmtid="{D5CDD505-2E9C-101B-9397-08002B2CF9AE}" pid="19" name="Meta_Umsetzung von EU-Recht">
    <vt:lpwstr>e Verpflichtungen aus der Richtlinie (EU) 2015/1535 des Europäischen Parlaments und des Rates vom 9. September 2015 über ein Informationsverfahren auf dem Gebiet der technischen Vorschriften und der Vorschriften für die Dienste der Informationsgesellschaf</vt:lpwstr>
  </property>
  <property fmtid="{D5CDD505-2E9C-101B-9397-08002B2CF9AE}" pid="20" name="Meta_Umsetzung von EU-Recht_2">
    <vt:lpwstr>t (ABl. L 241 vom 17.9.2015, S. 1) sind beachtet worden.</vt:lpwstr>
  </property>
  <property fmtid="{D5CDD505-2E9C-101B-9397-08002B2CF9AE}" pid="21" name="Meta_Anlagen">
    <vt:lpwstr/>
  </property>
</Properties>
</file>