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5224C1" w:rsidRDefault="008532E9" w:rsidP="008532E9">
      <w:pPr>
        <w:pStyle w:val="PlainText"/>
        <w:rPr>
          <w:rFonts w:ascii="Courier New" w:hAnsi="Courier New" w:cs="Courier New"/>
          <w:sz w:val="20"/>
          <w:szCs w:val="20"/>
        </w:rPr>
      </w:pPr>
      <w:r>
        <w:rPr>
          <w:rFonts w:ascii="Courier New" w:hAnsi="Courier New"/>
          <w:sz w:val="20"/>
        </w:rPr>
        <w:t>1. ------IND- 2018 0098 PL- EL-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Νόμος</w:t>
      </w:r>
    </w:p>
    <w:p w:rsidR="00B64935" w:rsidRPr="00C04BE5" w:rsidRDefault="00B64935" w:rsidP="00B64935">
      <w:pPr>
        <w:pStyle w:val="DATAAKTUdatauchwalenialubwydaniaaktu"/>
      </w:pPr>
      <w:r>
        <w:t>της 5ης Ιουλίου 2018</w:t>
      </w:r>
    </w:p>
    <w:p w:rsidR="00B64935" w:rsidRPr="00C04BE5" w:rsidRDefault="00B64935" w:rsidP="00B64935">
      <w:pPr>
        <w:pStyle w:val="TYTUAKTUprzedmiotregulacjiustawylubrozporzdzenia"/>
      </w:pPr>
      <w:r>
        <w:t>για την τροποποίηση του νόμου σχετικά με το σύστημα παρακολούθησης και ελέγχου της ποιότητας των καυσίμων και του νόμου για την Εθνική Φορολογική Διοίκηση</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Άρθρο 1.</w:t>
      </w:r>
      <w:r>
        <w:t> Ο νόμος της 25ης Αυγούστου του 2006 σχετικά με το σύστημα παρακολούθησης και ελέγχου της ποιότητας των καυσίμων (Επίσημη Εφημερίδα του 2018 θέση 427 και 650) τροποποιείται ως εξής:</w:t>
      </w:r>
    </w:p>
    <w:p w:rsidR="00B64935" w:rsidRPr="00C04BE5" w:rsidRDefault="00B64935" w:rsidP="00B64935">
      <w:pPr>
        <w:pStyle w:val="PKTpunkt"/>
        <w:keepNext/>
      </w:pPr>
      <w:r>
        <w:t>1)</w:t>
      </w:r>
      <w:r>
        <w:tab/>
        <w:t>στο άρθρο 1 η παράγραφος 2 αντικαθίσταται από το ακόλουθο κείμενο:</w:t>
      </w:r>
    </w:p>
    <w:p w:rsidR="00B64935" w:rsidRPr="00C04BE5" w:rsidRDefault="00B64935" w:rsidP="00B64935">
      <w:pPr>
        <w:pStyle w:val="ZUSTzmustartykuempunktem"/>
        <w:keepNext/>
      </w:pPr>
      <w:r>
        <w:t>«2. Ο νόμος καθορίζει επίσης τους κανόνες ελέγχου της ποιότητας των στερεών καυσίμων που διατίθενται στην αγορά ή υπάγονται σε τελωνειακό καθεστώς θέσης σε ελεύθερη κυκλοφορία, εάν τα καύσιμα αυτά προορίζονται να χρησιμοποιηθούν:</w:t>
      </w:r>
    </w:p>
    <w:p w:rsidR="00B64935" w:rsidRPr="00C04BE5" w:rsidRDefault="00B64935" w:rsidP="00B64935">
      <w:pPr>
        <w:pStyle w:val="ZPKTzmpktartykuempunktem"/>
      </w:pPr>
      <w:r>
        <w:t>1)</w:t>
      </w:r>
      <w:r>
        <w:tab/>
        <w:t>από νοικοκυριά,</w:t>
      </w:r>
    </w:p>
    <w:p w:rsidR="00B64935" w:rsidRPr="00C04BE5" w:rsidRDefault="00B64935" w:rsidP="00B64935">
      <w:pPr>
        <w:pStyle w:val="ZPKTzmpktartykuempunktem"/>
      </w:pPr>
      <w:r>
        <w:t>2)</w:t>
      </w:r>
      <w:r>
        <w:tab/>
        <w:t>σε εγκαταστάσεις καύσης με ονομαστική θερμική ισχύ μικρότερη από 1 MW.»,</w:t>
      </w:r>
    </w:p>
    <w:p w:rsidR="00B64935" w:rsidRPr="00C04BE5" w:rsidRDefault="00B64935" w:rsidP="00B64935">
      <w:pPr>
        <w:pStyle w:val="PKTpunkt"/>
        <w:keepNext/>
      </w:pPr>
      <w:r>
        <w:t>2)</w:t>
      </w:r>
      <w:r>
        <w:tab/>
        <w:t>στο άρθρο 2 παράγραφος 1:</w:t>
      </w:r>
    </w:p>
    <w:p w:rsidR="00B64935" w:rsidRPr="00C04BE5" w:rsidRDefault="00B64935" w:rsidP="00B64935">
      <w:pPr>
        <w:pStyle w:val="LITlitera"/>
        <w:keepNext/>
      </w:pPr>
      <w:r>
        <w:t>α)</w:t>
      </w:r>
      <w:r>
        <w:tab/>
        <w:t>το σημείο 1 αντικαθίσταται από το ακόλουθο κείμενο:</w:t>
      </w:r>
    </w:p>
    <w:p w:rsidR="00B64935" w:rsidRPr="00C04BE5" w:rsidRDefault="00B64935" w:rsidP="00B64935">
      <w:pPr>
        <w:pStyle w:val="ZLITPKTzmpktliter"/>
        <w:keepNext/>
      </w:pPr>
      <w:r>
        <w:t>«1 ) επιχειρηματίας – ο επιχειρηματίας υπό την έννοια του νόμου της 6ης Μαρτίου 2018 σχετικά με το επιχειρηματικό δίκαιο (Επίσημη Εφημ</w:t>
      </w:r>
      <w:r w:rsidR="00E62E01">
        <w:t xml:space="preserve">ερίδα θέση 646, 1479, 1629 και </w:t>
      </w:r>
      <w:r>
        <w:t>1633) ο οποίος ασκεί οικονομική δραστηριότητα στον τομέα:</w:t>
      </w:r>
    </w:p>
    <w:p w:rsidR="00B64935" w:rsidRPr="00C04BE5" w:rsidRDefault="00B64935" w:rsidP="00B64935">
      <w:pPr>
        <w:pStyle w:val="ZLITLITwPKTzmlitwpktliter"/>
      </w:pPr>
      <w:r>
        <w:t xml:space="preserve">α) </w:t>
      </w:r>
      <w:r>
        <w:tab/>
        <w:t>παραγωγής, μεταφοράς, αποθήκευσης ή διάθεσης στην αγορά καυσίμων, ή</w:t>
      </w:r>
    </w:p>
    <w:p w:rsidR="00B64935" w:rsidRPr="00C04BE5" w:rsidRDefault="00B64935" w:rsidP="00B64935">
      <w:pPr>
        <w:pStyle w:val="ZLITLITwPKTzmlitwpktliter"/>
      </w:pPr>
      <w:r>
        <w:t>β)</w:t>
      </w:r>
      <w:r>
        <w:tab/>
        <w:t>διάθεσης στην αγορά στερεών καυσίμων,»,</w:t>
      </w:r>
    </w:p>
    <w:p w:rsidR="00B64935" w:rsidRPr="00C04BE5" w:rsidRDefault="00B64935" w:rsidP="00B64935">
      <w:pPr>
        <w:pStyle w:val="LITlitera"/>
        <w:keepNext/>
      </w:pPr>
      <w:r>
        <w:t>β)</w:t>
      </w:r>
      <w:r>
        <w:tab/>
        <w:t>το σημείο 4α αντικαθίσταται από το ακόλουθο κείμενο:</w:t>
      </w:r>
    </w:p>
    <w:p w:rsidR="00B64935" w:rsidRPr="00C04BE5" w:rsidRDefault="00B64935" w:rsidP="00B64935">
      <w:pPr>
        <w:pStyle w:val="ZLITPKTzmpktliter"/>
        <w:keepNext/>
      </w:pPr>
      <w:r>
        <w:t>«4α)</w:t>
      </w:r>
      <w:r>
        <w:tab/>
        <w:t>στερεά καύσιμα:</w:t>
      </w:r>
    </w:p>
    <w:p w:rsidR="00B64935" w:rsidRPr="00C04BE5" w:rsidRDefault="00B64935" w:rsidP="00B64935">
      <w:pPr>
        <w:pStyle w:val="ZLITLITwPKTzmlitwpktliter"/>
      </w:pPr>
      <w:r>
        <w:t>α) λιθάνθρακας, μπρικέτες, συσσωματώματα ξύλου που περιέχουν τουλάχιστον 85 % λιθάνθρακα,</w:t>
      </w:r>
    </w:p>
    <w:p w:rsidR="00B64935" w:rsidRPr="00C04BE5" w:rsidRDefault="00B64935" w:rsidP="00B64935">
      <w:pPr>
        <w:pStyle w:val="ZLITLITwPKTzmlitwpktliter"/>
      </w:pPr>
      <w:r>
        <w:t>β) προϊόντα σε στερεή μορφή που παράγονται κατά τη θερμική επεξεργασία του λιθάνθρακα ή του λιγνίτη, τα οποία προορίζονται για καύση,</w:t>
      </w:r>
    </w:p>
    <w:p w:rsidR="00B64935" w:rsidRPr="00C04BE5" w:rsidRDefault="00B64935" w:rsidP="00B64935">
      <w:pPr>
        <w:pStyle w:val="ZLITLITwPKTzmlitwpktliter"/>
      </w:pPr>
      <w:r>
        <w:lastRenderedPageBreak/>
        <w:t>γ) βιομάζα που παράγεται από δέντρα και θάμνους, καθώς και φυτική βιομάζα από τη γεωργία,</w:t>
      </w:r>
    </w:p>
    <w:p w:rsidR="00B64935" w:rsidRPr="00C04BE5" w:rsidRDefault="00B64935" w:rsidP="00B64935">
      <w:pPr>
        <w:pStyle w:val="ZLITLITwPKTzmlitwpktliter"/>
      </w:pPr>
      <w:r>
        <w:t>δ) τύρφη,</w:t>
      </w:r>
    </w:p>
    <w:p w:rsidR="00B64935" w:rsidRPr="00C04BE5" w:rsidRDefault="00B64935" w:rsidP="00B64935">
      <w:pPr>
        <w:pStyle w:val="ZLITLITwPKTzmlitwpktliter"/>
      </w:pPr>
      <w:r>
        <w:t>ε) πολτός άνθρακα, συμπυκνώματα επίπλευσης,</w:t>
      </w:r>
    </w:p>
    <w:p w:rsidR="00B64935" w:rsidRPr="00C04BE5" w:rsidRDefault="00B64935" w:rsidP="00B64935">
      <w:pPr>
        <w:pStyle w:val="ZLITLITwPKTzmlitwpktliter"/>
      </w:pPr>
      <w:r>
        <w:t>στ) λιγνίτης,</w:t>
      </w:r>
    </w:p>
    <w:p w:rsidR="00B64935" w:rsidRPr="00C04BE5" w:rsidRDefault="00B64935" w:rsidP="00B64935">
      <w:pPr>
        <w:pStyle w:val="ZLITLITwPKTzmlitwpktliter"/>
      </w:pPr>
      <w:r>
        <w:t>ζ) οποιοδήποτε μίγμα καυσίμων που αναφέρεται στις περιπτώσεις α-στ, με την προσθήκη ή χωρίς προσθήκη άλλων ουσιών, το οποίο περιέχει λιγότερο από 85 % λιθάνθρακα,»,</w:t>
      </w:r>
    </w:p>
    <w:p w:rsidR="00B64935" w:rsidRPr="00C04BE5" w:rsidRDefault="00B64935" w:rsidP="00B64935">
      <w:pPr>
        <w:pStyle w:val="LITlitera"/>
        <w:keepNext/>
      </w:pPr>
      <w:r>
        <w:t>γ)</w:t>
      </w:r>
      <w:r>
        <w:tab/>
        <w:t>μετά το σημείο 4α προστίθεται το σημείο 4β με το ακόλουθο περιεχόμενο:</w:t>
      </w:r>
    </w:p>
    <w:p w:rsidR="00B64935" w:rsidRPr="00C04BE5" w:rsidRDefault="00B64935" w:rsidP="00FA59B1">
      <w:pPr>
        <w:pStyle w:val="ZLITPKTzmpktliter"/>
        <w:spacing w:before="120"/>
        <w:ind w:left="1264" w:hanging="482"/>
      </w:pPr>
      <w:r>
        <w:t>«4β)</w:t>
      </w:r>
      <w:r>
        <w:tab/>
        <w:t>στερεό καύσιμο χωρίς διαλογή - στερεό καύσιμο που δεν αναφέρεται στο σημείο 4α περίπτωση α και β καθώς και ε-ζ, το οποίο δεν υποβάλλεται σε διαδικασία εμπλουτισμού ή μίγμα άνθρακα διαφορετικού μεγέθους κόκκων που δεν πληροί τις απαιτήσεις ποιότητας που ορίζονται στους κανονισμούς που έχουν εκδοθεί βάσει του άρθρου 3α παράγραφος 2,»,</w:t>
      </w:r>
    </w:p>
    <w:p w:rsidR="00B64935" w:rsidRPr="00C04BE5" w:rsidRDefault="00B64935" w:rsidP="00FA59B1">
      <w:pPr>
        <w:pStyle w:val="LITlitera"/>
        <w:keepNext/>
        <w:spacing w:before="160"/>
        <w:ind w:left="777" w:hanging="357"/>
      </w:pPr>
      <w:r>
        <w:t>δ)</w:t>
      </w:r>
      <w:r>
        <w:tab/>
        <w:t>μετά το σημείο 14 προστίθεται το σημείο 14α με το ακόλουθο περιεχόμενο:</w:t>
      </w:r>
    </w:p>
    <w:p w:rsidR="00B64935" w:rsidRPr="00C04BE5" w:rsidRDefault="00B64935" w:rsidP="00FA59B1">
      <w:pPr>
        <w:pStyle w:val="ZLITPKTzmpktliter"/>
        <w:spacing w:before="120"/>
        <w:ind w:left="1264" w:hanging="482"/>
      </w:pPr>
      <w:r>
        <w:t>«14α)</w:t>
      </w:r>
      <w:r>
        <w:tab/>
        <w:t>διάθεση στην αγορά στερεών καυσίμων - πώληση ή άλλη μορφή διάθεσης στερεών καυσίμων στην επικράτεια της Δημοκρατίας της Πολωνίας, με τον προορισμό που αναφέρεται στο άρθρο 1 παράγραφος 2,»,</w:t>
      </w:r>
    </w:p>
    <w:p w:rsidR="00B64935" w:rsidRPr="00C04BE5" w:rsidRDefault="00B64935" w:rsidP="00FA59B1">
      <w:pPr>
        <w:pStyle w:val="LITlitera"/>
        <w:keepNext/>
        <w:spacing w:before="160"/>
        <w:ind w:left="777" w:hanging="357"/>
      </w:pPr>
      <w:r>
        <w:t>ε)</w:t>
      </w:r>
      <w:r>
        <w:tab/>
        <w:t>το σημείο 20 αντικαθίσταται από το ακόλουθο κείμενο:</w:t>
      </w:r>
    </w:p>
    <w:p w:rsidR="00B64935" w:rsidRPr="00C04BE5" w:rsidRDefault="00B64935" w:rsidP="00B64935">
      <w:pPr>
        <w:pStyle w:val="ZLITPKTzmpktliter"/>
      </w:pPr>
      <w:r>
        <w:t>«20)</w:t>
      </w:r>
      <w:r>
        <w:tab/>
        <w:t>διαπιστευμένο εργαστήριο - εργαστήριο, ανεξάρτητο από επιχειρηματίες που ασκούν οικονομική δραστηριότητα στον τομέα παραγωγής, αποθήκευσης ή διάθεσης στην αγορά καυσίμων ή διάθεσης στην αγορά στερεών καυσίμων, το οποίο έχει διαπιστευθεί, σύμφωνα με όσα προβλέπονται στο νόμο της 13ης Απριλίου 2016 για τα συστήματα αξιολόγησης της συμμόρφωσης και εποπτείας της αγοράς (Επίσημη Εφημερίδα του 2017 θέση 1398 και του 2018 θέση 650 και 1338) για να διενεργεί δοκιμές της ποιότητας καυσίμων ή των στερεών καυσίμων,»,</w:t>
      </w:r>
    </w:p>
    <w:p w:rsidR="00B64935" w:rsidRPr="00C04BE5" w:rsidRDefault="00B64935" w:rsidP="00FA59B1">
      <w:pPr>
        <w:pStyle w:val="LITlitera"/>
        <w:keepNext/>
        <w:spacing w:before="160"/>
        <w:ind w:left="777" w:hanging="357"/>
      </w:pPr>
      <w:r>
        <w:t>στ)</w:t>
      </w:r>
      <w:r>
        <w:tab/>
        <w:t>μετά το σημείο 21 προστίθεται το σημείο 21α με το ακόλουθο περιεχόμενο:</w:t>
      </w:r>
    </w:p>
    <w:p w:rsidR="00B64935" w:rsidRPr="00C04BE5" w:rsidRDefault="00B64935" w:rsidP="00FA59B1">
      <w:pPr>
        <w:pStyle w:val="ZLITPKTzmpktliter"/>
        <w:spacing w:before="120"/>
        <w:ind w:left="1264" w:hanging="482"/>
      </w:pPr>
      <w:r>
        <w:t>«21α)</w:t>
      </w:r>
      <w:r>
        <w:tab/>
        <w:t>δείγμα στερεού καυσίμου - στερεό καύσιμο που λαμβάνεται για δοκιμή,»,</w:t>
      </w:r>
    </w:p>
    <w:p w:rsidR="00B64935" w:rsidRPr="00C04BE5" w:rsidRDefault="00B64935" w:rsidP="00F20555">
      <w:pPr>
        <w:pStyle w:val="PKTpunkt"/>
        <w:keepNext/>
        <w:spacing w:before="160"/>
      </w:pPr>
      <w:r>
        <w:t xml:space="preserve">3) </w:t>
      </w:r>
      <w:r>
        <w:tab/>
        <w:t>στο άρθρο 3α:</w:t>
      </w:r>
    </w:p>
    <w:p w:rsidR="00B64935" w:rsidRPr="00C04BE5" w:rsidRDefault="00B64935" w:rsidP="00F20555">
      <w:pPr>
        <w:pStyle w:val="LITlitera"/>
        <w:keepNext/>
        <w:ind w:left="777" w:hanging="357"/>
      </w:pPr>
      <w:r>
        <w:t>α)</w:t>
      </w:r>
      <w:r>
        <w:tab/>
        <w:t>οι παράγραφοι 1 και 2 αντικαθίστανται με τα ακόλουθα κείμενα:</w:t>
      </w:r>
    </w:p>
    <w:p w:rsidR="00B64935" w:rsidRPr="00C04BE5" w:rsidRDefault="00B64935" w:rsidP="00F20555">
      <w:pPr>
        <w:pStyle w:val="ZLITUSTzmustliter"/>
        <w:spacing w:before="120"/>
        <w:ind w:left="782" w:firstLine="482"/>
      </w:pPr>
      <w:r>
        <w:t>«1. Τα στερεά καύσιμα που αναφέρονται στο άρθρο 2 παράγραφος 1 σημείο 4α περίπτωση α και β, τα οποία διατίθενται στην αγορά ή υπάγονται σε τελωνειακό καθεστώς θέσης σε ελεύθερη κυκλοφορία με τον προορισμό που αναφέρεται στο άρθρο 1 παράγραφος 2, πληρούν τις απαιτήσεις ποιότητας που έχουν καθοριστεί για τον συγκεκριμένο τύπο καυσίμων όσον αφορά την προστασία του περιβάλλοντος, τις επιπτώσεις στην ανθρώπινη υγεία και στα συμφέροντα των καταναλωτών.</w:t>
      </w:r>
    </w:p>
    <w:p w:rsidR="00B64935" w:rsidRPr="00C04BE5" w:rsidRDefault="00B64935" w:rsidP="00F20555">
      <w:pPr>
        <w:pStyle w:val="ZLITUSTzmustliter"/>
        <w:spacing w:before="120"/>
        <w:ind w:left="782" w:firstLine="482"/>
      </w:pPr>
      <w:r>
        <w:t>2. Ο αρμόδιος υπουργός για την ενέργεια θα καθορίσει μέσω κανονισμού, τις απαιτήσεις ποιότητας για τα στερεά καύσιμα, που αναφέρονται στο άρθρο 2 παράγραφος 1 σημείο 4α περίπτωση α και β, με τον προορισμό που αναφέρεται στο άρθρο 1 παράγραφος 2, και το αποδεκτό επίπεδο απόκλισης από αυτές τις απαιτήσεις λαμβάνοντας υπόψη το επίπεδο τεχνικών γνώσεων στον τομέα αυτό που προκύπτει από τις δοκιμές των εν λόγω καυσίμων καθώς και την εμπειρία στη χρήση τους, με ιδιαίτερη έμφαση στην ανάγκη βελτίωσης της ποιότητας του αέρα, συμπεριλαμβανομένης της μείωσης των εκπομπών αερίων του θερμοκηπίου στον αέρα και άλλων ουσιών.»,</w:t>
      </w:r>
    </w:p>
    <w:p w:rsidR="00B64935" w:rsidRPr="00C04BE5" w:rsidRDefault="00B64935" w:rsidP="00F20555">
      <w:pPr>
        <w:pStyle w:val="LITlitera"/>
        <w:keepNext/>
        <w:ind w:left="777" w:hanging="357"/>
      </w:pPr>
      <w:r>
        <w:t>β)</w:t>
      </w:r>
      <w:r>
        <w:tab/>
        <w:t>μετά την παράγραφο 2 προστίθεται η παράγραφος 2α με το ακόλουθο περιεχόμενο:</w:t>
      </w:r>
    </w:p>
    <w:p w:rsidR="00B64935" w:rsidRPr="00C04BE5" w:rsidRDefault="00B64935" w:rsidP="00F20555">
      <w:pPr>
        <w:pStyle w:val="ZLITUSTzmustliter"/>
        <w:spacing w:before="120"/>
        <w:ind w:left="782" w:firstLine="482"/>
      </w:pPr>
      <w:r>
        <w:t>«2α. Ο αρμόδιος για την ενέργεια υπουργός, σε συνεννόηση με τον αρμόδιο υπουργό για θέματα περιβάλλοντος και τον αρμόδιο υπουργό για την οικονομία, ελέγχει τουλάχιστον μία φορά ανά 2 έτη τις απαιτήσεις ποιότητας που προβλέπονται στις διατάξεις που έχουν εκδοθεί δυνάμει της παραγράφου 2, προκειμένου να εκτιμηθεί ο αντίκτυπος της χρήσης τους στην προστασία του περιβάλλοντος, την ανθρώπινη υγεία και τα συμφέροντα των καταναλωτών. Τα αποτελέσματα του ελέγχου αυτού αποτελούν τη βάση για την αλλαγή των απαιτήσεων αυτών.»,</w:t>
      </w:r>
    </w:p>
    <w:p w:rsidR="00B64935" w:rsidRPr="00C04BE5" w:rsidRDefault="00B64935" w:rsidP="00F20555">
      <w:pPr>
        <w:pStyle w:val="PKTpunkt"/>
        <w:keepNext/>
        <w:spacing w:before="160"/>
      </w:pPr>
      <w:r>
        <w:t>4)</w:t>
      </w:r>
      <w:r>
        <w:tab/>
        <w:t>μετά το άρθρο 6 προστίθενται τα άρθρα 6α–6ε με το ακόλουθο περιεχόμενο:</w:t>
      </w:r>
    </w:p>
    <w:p w:rsidR="00B64935" w:rsidRPr="00C04BE5" w:rsidRDefault="00B64935" w:rsidP="00F20555">
      <w:pPr>
        <w:pStyle w:val="ZARTzmartartykuempunktem"/>
        <w:ind w:firstLine="482"/>
      </w:pPr>
      <w:r>
        <w:t xml:space="preserve">«Άρθρο 6α. Σε περίπτωση έκτακτων γεγονότων στην αγορά που έχουν ως αποτέλεσμα τη μεταβολή των συνθηκών εφοδιασμού με στερεά καύσιμα, οι οποίες προκαλούν δυσκολίες στην τήρηση των απαιτήσεων ποιότητας ή θέτουν σε κίνδυνο την ενεργειακή ασφάλεια της Δημοκρατίας της Πολωνίας, ο αρμόδιος υπουργός για την ενέργεια μπορεί με κανονισμό, για συγκεκριμένο χρονικό διάστημα που δεν υπερβαίνει τις 60 ημέρες να παραιτηθεί </w:t>
      </w:r>
      <w:r>
        <w:lastRenderedPageBreak/>
        <w:t>από την εφαρμογή των απαιτήσεων που ορίζονται στις διατάξεις που έχουν εκδοθεί βάσει του άρθρου 3α παράγραφος 2, με σκοπό την ικανοποίηση του συμφέροντος των καταναλωτών και τη διασφάλιση της ενεργειακής ασφάλειας.</w:t>
      </w:r>
    </w:p>
    <w:p w:rsidR="00B64935" w:rsidRPr="00C04BE5" w:rsidRDefault="00B64935" w:rsidP="00F20555">
      <w:pPr>
        <w:pStyle w:val="ZARTzmartartykuempunktem"/>
        <w:keepNext/>
        <w:ind w:firstLine="482"/>
      </w:pPr>
      <w:r>
        <w:t>«Άρθρο 6β. 1. Η οντότητα που αγοράζει στερεά καύσιμα για σκοπούς άλλους από εκείνους που ορίζονται στο άρθρο 1 σημείο 2 παραδίδει στον επιχειρηματία που εμπορεύεται το στερεό καύσιμο και ο οποίος διαθέτει στην αγορά στερεά καύσιμα με τον προορισμό που αναφέρεται στο άρθρο 1 σημείο 2:</w:t>
      </w:r>
    </w:p>
    <w:p w:rsidR="00B64935" w:rsidRPr="00C04BE5" w:rsidRDefault="00B64935" w:rsidP="00F20555">
      <w:pPr>
        <w:pStyle w:val="ZPKTzmpktartykuempunktem"/>
        <w:ind w:left="902" w:hanging="482"/>
      </w:pPr>
      <w:r>
        <w:t>1)</w:t>
      </w:r>
      <w:r>
        <w:tab/>
        <w:t>αντίγραφο του πιστοποιητικού που έχει εκδοθεί από την αρχή που αναφέρεται στην παράγραφο 3 με το οποίο βεβαιώνεται ότι η οντότητα που αγοράζει στερεά καύσιμα λειτουργεί εγκατάσταση καύσης διαφορετική από την προβλεπόμενη στο άρθρο 1 παράγραφος 2 σημείο 2, η οποία τροφοδοτείται με στερεό καύσιμο ή</w:t>
      </w:r>
    </w:p>
    <w:p w:rsidR="00B64935" w:rsidRPr="00C04BE5" w:rsidRDefault="00B64935" w:rsidP="00F20555">
      <w:pPr>
        <w:pStyle w:val="ZPKTzmpktartykuempunktem"/>
        <w:ind w:left="902" w:hanging="482"/>
      </w:pPr>
      <w:r>
        <w:t>2)</w:t>
      </w:r>
      <w:r>
        <w:tab/>
        <w:t>αντίγραφο εγγράφου με το οποίο να επιβεβαιώνεται η άσκηση δραστηριότητας η οποία συνίσταται στην πώληση στερεών καυσίμων.</w:t>
      </w:r>
    </w:p>
    <w:p w:rsidR="00B64935" w:rsidRPr="00C04BE5" w:rsidRDefault="00B64935" w:rsidP="00F20555">
      <w:pPr>
        <w:pStyle w:val="ZUSTzmustartykuempunktem"/>
        <w:spacing w:before="160"/>
        <w:ind w:firstLine="482"/>
      </w:pPr>
      <w:r>
        <w:t>2. Ο επιχειρηματίας που διαθέτει στην αγορά στερεά καύσιμα με τον προορισμό που αναφέρεται στο άρθρο 1 παράγραφος 2, καθώς και με προορισμό διαφορετικό από αυτούς που ορίζονται στο άρθρο 1 παράγραφος 2 τηρεί αντίγραφα των πιστοποιητικών και των εγγράφων που αναφέρονται στην παράγραφο 1, καθώς και αντίγραφα των τιμολογίων ΦΠΑ που έχουν εκδοθεί στις οντότητες που αγόρασαν στερεά καύσιμα, για περίοδο 5 ετών από την ημερομηνία της παράδοσης τους.</w:t>
      </w:r>
    </w:p>
    <w:p w:rsidR="00B64935" w:rsidRPr="00C04BE5" w:rsidRDefault="00B64935" w:rsidP="00DF0F33">
      <w:pPr>
        <w:pStyle w:val="ZUSTzmustartykuempunktem"/>
        <w:spacing w:before="78" w:after="52"/>
        <w:ind w:firstLine="482"/>
      </w:pPr>
      <w:r>
        <w:t>3. Το πιστοποιητικό που αναφέρεται στην παράγραφο 1 σημείο 1, εκδίδεται κατόπιν αιτήματος του υπεύθυνου λειτουργίας εγκατάστασης καύσης διαφορετικής από εκείνη που αναφέρεται στο άρθρο 1 παράγραφος 2 σημείο 2, η οποία τροφοδοτείται με στερεό καύσιμο, από την αρχή προστασίας του περιβάλλοντος, η οποία χορήγησε την άδεια που αναφέρεται στο άρθρο 181 παράγραφος 1 σημείο 1 ή 2 του νόμου της 27ης Απριλίου 2001 για την προστασία του περιβάλλοντος (Επίσημη Εφημερίδα του 2018 θέση 799, όπως έχει τροποποιηθεί</w:t>
      </w:r>
      <w:r>
        <w:rPr>
          <w:rStyle w:val="IGindeksgrny"/>
        </w:rPr>
        <w:footnoteReference w:id="3"/>
      </w:r>
      <w:r>
        <w:rPr>
          <w:rStyle w:val="IGindeksgrny"/>
        </w:rPr>
        <w:t>)</w:t>
      </w:r>
      <w:r w:rsidR="00E62E01">
        <w:t xml:space="preserve">), </w:t>
      </w:r>
      <w:r>
        <w:t>ή η οποία έλαβ</w:t>
      </w:r>
      <w:r w:rsidR="00E62E01">
        <w:t xml:space="preserve">ε τη δήλωση που αναφέρεται στο </w:t>
      </w:r>
      <w:r>
        <w:t>άρθρο 152 παράγραφος 1 του εν λόγω νόμου.</w:t>
      </w:r>
    </w:p>
    <w:p w:rsidR="00B64935" w:rsidRPr="00C04BE5" w:rsidRDefault="00B64935" w:rsidP="00DF0F33">
      <w:pPr>
        <w:pStyle w:val="ZUSTzmustartykuempunktem"/>
        <w:spacing w:before="52" w:after="52"/>
      </w:pPr>
      <w:r>
        <w:t>4. Το πιστοποιητικό που αναφέρεται στην παράγραφο 1 σημείο 1 ισχύει για ένα έτος από την ημερομηνία έκδοσής του.</w:t>
      </w:r>
    </w:p>
    <w:p w:rsidR="00B64935" w:rsidRPr="00C04BE5" w:rsidRDefault="00B64935" w:rsidP="00DF0F33">
      <w:pPr>
        <w:pStyle w:val="ZARTzmartartykuempunktem"/>
        <w:spacing w:before="78" w:after="52"/>
      </w:pPr>
      <w:r>
        <w:t>Άρθρο 6γ. 1. Ο επιχειρηματίας κατά τη διάθεση στην αγορά των στερεών καυσίμων που αναφέρονται στο άρθρο 2 παράγραφος 1 σημείο 4α περίπτωση α και β εκδίδει έγγραφο με το οποίο βεβαιώνεται ότι το στερεό καύσιμο πληροί τις απαιτήσεις ποιότητας που ορίζονται στις διατάξεις που έχουν εκδοθεί βάσει του άρθρου 3α παράγραφος 2, εις το εξής «πιστοποιητικό ποιότητας».</w:t>
      </w:r>
    </w:p>
    <w:p w:rsidR="00B64935" w:rsidRPr="00C04BE5" w:rsidRDefault="00B64935" w:rsidP="00DF0F33">
      <w:pPr>
        <w:pStyle w:val="ZUSTzmustartykuempunktem"/>
        <w:spacing w:before="52" w:after="52"/>
      </w:pPr>
      <w:r>
        <w:t>2. Ένα αντίγραφο του πιστοποιητικού ποιότητας επικυρωμένο όσον αφορά τη συμμόρφωση με το πρωτότυπο από τον επιχειρηματία που διαθέτει στερεά καύσιμα στην αγορά παραδίδεται στην οντότητα που αγοράζει τα στερεά καύσιμα.</w:t>
      </w:r>
    </w:p>
    <w:p w:rsidR="00B64935" w:rsidRPr="00C04BE5" w:rsidRDefault="00B64935" w:rsidP="00DF0F33">
      <w:pPr>
        <w:pStyle w:val="ZUSTzmustartykuempunktem"/>
        <w:spacing w:before="52" w:after="52"/>
      </w:pPr>
      <w:r>
        <w:t>3. Το πιστοποιητικό ποιότητας τηρείται από τον επιχειρηματία που αναφέρεται στην παράγραφο 1, για περίοδο 2 ετών από την ημερομηνία έκδοσής του.</w:t>
      </w:r>
    </w:p>
    <w:p w:rsidR="00B64935" w:rsidRPr="00C04BE5" w:rsidRDefault="00B64935" w:rsidP="00DF0F33">
      <w:pPr>
        <w:pStyle w:val="ZARTzmartartykuempunktem"/>
        <w:keepNext/>
        <w:spacing w:before="78" w:after="52"/>
      </w:pPr>
      <w:r>
        <w:t>Άρθρο 6δ. Το πιστοποιητικό ποιότητας περιλαμβάνει τα εξής:</w:t>
      </w:r>
    </w:p>
    <w:p w:rsidR="00B64935" w:rsidRPr="00C04BE5" w:rsidRDefault="00B64935" w:rsidP="00DF0F33">
      <w:pPr>
        <w:pStyle w:val="ZPKTzmpktartykuempunktem"/>
        <w:spacing w:before="52" w:after="52"/>
      </w:pPr>
      <w:r>
        <w:t>1)</w:t>
      </w:r>
      <w:r>
        <w:tab/>
        <w:t xml:space="preserve"> την ονομασία του επιχειρηματία που εκδίδει το πιστοποιητικό ποιότητας, την έδρα και τη διεύθυνσή του,</w:t>
      </w:r>
    </w:p>
    <w:p w:rsidR="00B64935" w:rsidRPr="00C04BE5" w:rsidRDefault="00B64935" w:rsidP="00DF0F33">
      <w:pPr>
        <w:pStyle w:val="ZPKTzmpktartykuempunktem"/>
        <w:spacing w:before="52" w:after="52"/>
      </w:pPr>
      <w:r>
        <w:t>2)</w:t>
      </w:r>
      <w:r>
        <w:tab/>
        <w:t>τον αριθμό φορολογικού μητρώου του επιχειρηματία που εκδίδει το πιστοποιητικό ποιότητας και τον αναγνωριστικό αριθμό εγγραφής στον επίσημο κεντρικό κατάλογο οικονομικών δραστηριοτήτων (REGON), εφόσον έχει χορηγηθεί, ή τον αναγνωριστικό αριθμό στο σχετικό μητρώο ξένης χώρας,</w:t>
      </w:r>
    </w:p>
    <w:p w:rsidR="00B64935" w:rsidRPr="00C04BE5" w:rsidRDefault="00B64935" w:rsidP="00DF0F33">
      <w:pPr>
        <w:pStyle w:val="ZPKTzmpktartykuempunktem"/>
        <w:spacing w:before="52" w:after="52"/>
      </w:pPr>
      <w:r>
        <w:t>3)</w:t>
      </w:r>
      <w:r>
        <w:tab/>
        <w:t>τον ατομικό αριθμό του πιστοποιητικού ποιότητας,</w:t>
      </w:r>
    </w:p>
    <w:p w:rsidR="00B64935" w:rsidRPr="00C04BE5" w:rsidRDefault="00B64935" w:rsidP="00DF0F33">
      <w:pPr>
        <w:pStyle w:val="ZPKTzmpktartykuempunktem"/>
        <w:spacing w:before="52" w:after="52"/>
      </w:pPr>
      <w:r>
        <w:t>4)</w:t>
      </w:r>
      <w:r>
        <w:tab/>
        <w:t>τον καθορισμό του τύπου στερεού καυσίμου για το οποίο εκδίδεται το πιστοποιητικό ποιότητας,</w:t>
      </w:r>
    </w:p>
    <w:p w:rsidR="00B64935" w:rsidRPr="00C04BE5" w:rsidRDefault="00B64935" w:rsidP="00DF0F33">
      <w:pPr>
        <w:pStyle w:val="ZPKTzmpktartykuempunktem"/>
        <w:spacing w:before="52" w:after="52"/>
      </w:pPr>
      <w:r>
        <w:t>5)</w:t>
      </w:r>
      <w:r>
        <w:tab/>
        <w:t>την ένδειξη του συστήματος πιστοποίησης ή άλλου εγγράφου που αποτελεί τη βάση προκειμένου ο συγκεκριμένος τύπος στερεού καυσίμου για τον οποίο εκδίδεται το πιστοποιητικό ποιότητας να αναγνωριστεί ότι πληροί τις απαιτήσεις ποιότητας που καθορίζονται στις διατάξεις που έχουν εκδοθεί βάσει του άρθρου 3α παράγραφος 2,</w:t>
      </w:r>
    </w:p>
    <w:p w:rsidR="00B64935" w:rsidRPr="00C04BE5" w:rsidRDefault="00B64935" w:rsidP="00DF0F33">
      <w:pPr>
        <w:pStyle w:val="ZPKTzmpktartykuempunktem"/>
        <w:spacing w:before="52" w:after="52"/>
      </w:pPr>
      <w:r>
        <w:t>6)</w:t>
      </w:r>
      <w:r>
        <w:tab/>
        <w:t>τις τιμές των παραμέτρων του στερεού καυσίμου για το οποίο εκδίδεται το πιστοποιητικό ποιότητας, οι οποίες ορίζονται στις διατάξεις που έχουν εκδοθεί βάσει του άρθρου 3α παράγραφος 2,</w:t>
      </w:r>
    </w:p>
    <w:p w:rsidR="00B64935" w:rsidRPr="00C04BE5" w:rsidRDefault="00B64935" w:rsidP="00DF0F33">
      <w:pPr>
        <w:pStyle w:val="ZPKTzmpktartykuempunktem"/>
        <w:spacing w:before="52" w:after="52"/>
      </w:pPr>
      <w:r>
        <w:t>7)</w:t>
      </w:r>
      <w:r>
        <w:tab/>
        <w:t>πληροφορίες σχετικά με τις απαιτήσεις ποιότητας για τα στερεά καύσιμα για τα οποία εκδίδεται πιστοποιητικό ποιότητας, τα οποία ορίζονται στις διατάξεις που έχουν εκδοθεί βάσει του άρθρου 3α παράγραφος 2,</w:t>
      </w:r>
    </w:p>
    <w:p w:rsidR="00B64935" w:rsidRPr="00C04BE5" w:rsidRDefault="00B64935" w:rsidP="00DF0F33">
      <w:pPr>
        <w:pStyle w:val="ZPKTzmpktartykuempunktem"/>
        <w:spacing w:before="52" w:after="52"/>
      </w:pPr>
      <w:r>
        <w:t>8)</w:t>
      </w:r>
      <w:r>
        <w:tab/>
        <w:t>τη δήλωση του επιχειρηματία που εκδίδει το πιστοποιητικό ποιότητας ότι το στερεό καύσιμο για το οποίο εκδίδεται το εν λόγω πιστοποιητικό πληροί τις απαιτήσεις ποιότητας που καθορίζονται στις διατάξεις που έχουν εκδοθεί βάσει του άρθρου 3α παράγραφος 2,</w:t>
      </w:r>
    </w:p>
    <w:p w:rsidR="00B64935" w:rsidRPr="00C04BE5" w:rsidRDefault="00B64935" w:rsidP="00DF0F33">
      <w:pPr>
        <w:pStyle w:val="ZPKTzmpktartykuempunktem"/>
        <w:spacing w:before="52" w:after="52"/>
      </w:pPr>
      <w:r>
        <w:lastRenderedPageBreak/>
        <w:t>9)</w:t>
      </w:r>
      <w:r>
        <w:tab/>
        <w:t>τον προσδιορισμό του τόπου και της ημερομηνίας έκδοσης του πιστοποιητικού ποιότητας,</w:t>
      </w:r>
    </w:p>
    <w:p w:rsidR="00B64935" w:rsidRPr="00C04BE5" w:rsidRDefault="00E62E01" w:rsidP="00DF0F33">
      <w:pPr>
        <w:pStyle w:val="ZPKTzmpktartykuempunktem"/>
        <w:spacing w:before="52" w:after="52"/>
      </w:pPr>
      <w:r>
        <w:t>10)</w:t>
      </w:r>
      <w:r>
        <w:tab/>
      </w:r>
      <w:r w:rsidR="00B64935">
        <w:t>την υπογραφή του επιχειρηματία που εκδίδει το πιστοποιητικό ποιότητας ή του προσώπου που είναι εξουσιοδοτημένο να τον εκπροσωπεί.</w:t>
      </w:r>
    </w:p>
    <w:p w:rsidR="00B64935" w:rsidRPr="00C04BE5" w:rsidRDefault="00B64935" w:rsidP="00DF0F33">
      <w:pPr>
        <w:pStyle w:val="ZARTzmartartykuempunktem"/>
        <w:spacing w:before="78" w:after="52"/>
      </w:pPr>
      <w:r>
        <w:t>Άρθρο 6ε. Ο αρμόδιος υπουργός για την ενέργεια θα καθορίσει μέσω κανονισμού το υπόδειγμα του πιστοποιητικού ποιότητας, λαμβάνοντας υπόψη την ανάγκη να διασφαλιστεί η πληρότητα, η ομοιομορφία και η αναγνωσιμότητα των εκδοθέντων πιστοποιητικών ποιότητας.»,</w:t>
      </w:r>
    </w:p>
    <w:p w:rsidR="00B64935" w:rsidRPr="00C04BE5" w:rsidRDefault="00B64935" w:rsidP="00DF0F33">
      <w:pPr>
        <w:pStyle w:val="PKTpunkt"/>
        <w:keepNext/>
        <w:spacing w:before="78" w:after="52"/>
      </w:pPr>
      <w:r>
        <w:t xml:space="preserve">5) </w:t>
      </w:r>
      <w:r>
        <w:tab/>
        <w:t>στο άρθρο 7:</w:t>
      </w:r>
    </w:p>
    <w:p w:rsidR="00B64935" w:rsidRPr="00C04BE5" w:rsidRDefault="00B64935" w:rsidP="00DF0F33">
      <w:pPr>
        <w:pStyle w:val="LITlitera"/>
        <w:keepNext/>
        <w:spacing w:before="78" w:after="52"/>
      </w:pPr>
      <w:r>
        <w:t>α)</w:t>
      </w:r>
      <w:r>
        <w:tab/>
        <w:t>μετά την παράγραφο 7 προστίθεται η παράγραφος 7α με το ακόλουθο περιεχόμενο:</w:t>
      </w:r>
    </w:p>
    <w:p w:rsidR="00B64935" w:rsidRPr="00C04BE5" w:rsidRDefault="00B64935" w:rsidP="00DF0F33">
      <w:pPr>
        <w:pStyle w:val="ZLITUSTzmustliter"/>
        <w:keepNext/>
        <w:spacing w:before="52" w:after="52"/>
      </w:pPr>
      <w:r>
        <w:t>«7α. Απαγορεύεται η διάθεση στην αγορά των στερεών καυσίμων:</w:t>
      </w:r>
    </w:p>
    <w:p w:rsidR="00B64935" w:rsidRPr="00C04BE5" w:rsidRDefault="00B64935" w:rsidP="00DF0F33">
      <w:pPr>
        <w:pStyle w:val="ZLITPKTzmpktliter"/>
        <w:spacing w:before="52" w:after="52"/>
      </w:pPr>
      <w:r>
        <w:t>1)</w:t>
      </w:r>
      <w:r>
        <w:tab/>
        <w:t>που αναφέρονται στο άρθρο 2 παράγραφος 1 σημείο 4α περίπτωση ε και ζ,</w:t>
      </w:r>
    </w:p>
    <w:p w:rsidR="00B64935" w:rsidRPr="00C04BE5" w:rsidRDefault="00B64935" w:rsidP="00DF0F33">
      <w:pPr>
        <w:pStyle w:val="ZLITPKTzmpktliter"/>
        <w:spacing w:before="52" w:after="52"/>
      </w:pPr>
      <w:r>
        <w:t>2)</w:t>
      </w:r>
      <w:r>
        <w:tab/>
        <w:t>που αναφέρονται στο άρθρο 2 παράγραφος 1 σημείο 4α περίπτωση ζ,</w:t>
      </w:r>
    </w:p>
    <w:p w:rsidR="00B64935" w:rsidRPr="00C04BE5" w:rsidRDefault="00B64935" w:rsidP="00DF0F33">
      <w:pPr>
        <w:pStyle w:val="ZLITPKTzmpktliter"/>
        <w:spacing w:before="52" w:after="52"/>
      </w:pPr>
      <w:r>
        <w:t>3)</w:t>
      </w:r>
      <w:r>
        <w:tab/>
        <w:t>που δεν πληρούν τις απαιτήσεις ποιότητας που ορίζονται στις διατάξεις που έχουν εκδοθεί βάσει του άρθρου 3α παράγραφος 2,</w:t>
      </w:r>
    </w:p>
    <w:p w:rsidR="00B64935" w:rsidRPr="00C04BE5" w:rsidRDefault="00B64935" w:rsidP="00DF0F33">
      <w:pPr>
        <w:pStyle w:val="ZLITPKTzmpktliter"/>
        <w:spacing w:before="52" w:after="52"/>
      </w:pPr>
      <w:r>
        <w:t>4)</w:t>
      </w:r>
      <w:r w:rsidR="00E62E01">
        <w:tab/>
      </w:r>
      <w:r>
        <w:t>χωρίς διαλογή,</w:t>
      </w:r>
    </w:p>
    <w:p w:rsidR="00B64935" w:rsidRPr="00C04BE5" w:rsidRDefault="00B64935" w:rsidP="00DF0F33">
      <w:pPr>
        <w:pStyle w:val="ZLITPKTzmpktliter"/>
        <w:spacing w:before="52" w:after="52"/>
      </w:pPr>
      <w:r>
        <w:t>5)</w:t>
      </w:r>
      <w:r>
        <w:tab/>
        <w:t>για τα οποία δεν έχει εκδοθεί το απαιτούμενο πιστοποιητικό ποιότητας.»,</w:t>
      </w:r>
    </w:p>
    <w:p w:rsidR="00B64935" w:rsidRPr="00C04BE5" w:rsidRDefault="00B64935" w:rsidP="00DF0F33">
      <w:pPr>
        <w:pStyle w:val="LITlitera"/>
        <w:keepNext/>
        <w:spacing w:before="78" w:after="52"/>
      </w:pPr>
      <w:r>
        <w:t>β)</w:t>
      </w:r>
      <w:r>
        <w:tab/>
        <w:t>η παράγραφος 8 αντικαθίσταται από το ακόλουθο κείμενο:</w:t>
      </w:r>
    </w:p>
    <w:p w:rsidR="00B64935" w:rsidRPr="00C04BE5" w:rsidRDefault="00B64935" w:rsidP="00DF0F33">
      <w:pPr>
        <w:pStyle w:val="ZLITUSTzmustliter"/>
        <w:keepNext/>
        <w:spacing w:before="52" w:after="52"/>
      </w:pPr>
      <w:r>
        <w:t>«8. Απαγορεύεται η υπαγωγή σε τελωνειακό καθεστώς θέσης σε ελεύθερη κυκλοφορία των στερεών καυσίμων με τον προορισμό που αναφέρεται στο άρθρο 1 παράγραφος 2:</w:t>
      </w:r>
    </w:p>
    <w:p w:rsidR="00B64935" w:rsidRPr="00C04BE5" w:rsidRDefault="00B64935" w:rsidP="00DF0F33">
      <w:pPr>
        <w:pStyle w:val="ZLITPKTzmpktliter"/>
        <w:spacing w:before="52" w:after="52"/>
      </w:pPr>
      <w:r>
        <w:t>1)</w:t>
      </w:r>
      <w:r>
        <w:tab/>
        <w:t>τα οποία αναφέρονται στο άρθρο 2 παράγραφος 1 σημείο 4α περίπτωση ε και ζ,</w:t>
      </w:r>
    </w:p>
    <w:p w:rsidR="00B64935" w:rsidRPr="00C04BE5" w:rsidRDefault="00B64935" w:rsidP="00DF0F33">
      <w:pPr>
        <w:pStyle w:val="ZLITPKTzmpktliter"/>
        <w:spacing w:before="52" w:after="52"/>
      </w:pPr>
      <w:r>
        <w:t>2)</w:t>
      </w:r>
      <w:r>
        <w:tab/>
        <w:t>που αναφέρονται στο άρθρο 2 παράγραφος 1 σημείο 4α περίπτωση ζ,</w:t>
      </w:r>
    </w:p>
    <w:p w:rsidR="00B64935" w:rsidRPr="00C04BE5" w:rsidRDefault="00B64935" w:rsidP="00DF0F33">
      <w:pPr>
        <w:pStyle w:val="ZLITPKTzmpktliter"/>
        <w:spacing w:before="52" w:after="52"/>
      </w:pPr>
      <w:r>
        <w:t>3)</w:t>
      </w:r>
      <w:r>
        <w:tab/>
        <w:t>που δεν πληρούν τις απαιτήσεις ποιότητας που ορίζονται στις διατάξεις που έχουν εκδοθεί βάσει του άρθρου 3α παράγραφος 2,</w:t>
      </w:r>
    </w:p>
    <w:p w:rsidR="00B64935" w:rsidRPr="00C04BE5" w:rsidRDefault="00B64935" w:rsidP="00DF0F33">
      <w:pPr>
        <w:pStyle w:val="ZLITPKTzmpktliter"/>
        <w:keepNext/>
        <w:spacing w:before="52" w:after="52"/>
      </w:pPr>
      <w:r>
        <w:t>4)</w:t>
      </w:r>
      <w:r w:rsidR="00E62E01">
        <w:tab/>
      </w:r>
      <w:r>
        <w:t>χωρίς διαλογή,</w:t>
      </w:r>
    </w:p>
    <w:p w:rsidR="00B64935" w:rsidRPr="00C04BE5" w:rsidRDefault="00B64935" w:rsidP="00DF0F33">
      <w:pPr>
        <w:pStyle w:val="ZLITCZWSPPKTzmczciwsppktliter"/>
        <w:spacing w:before="52" w:after="52"/>
      </w:pPr>
      <w:r>
        <w:t>– τα οποία έχουν εισαχθεί από τρίτη χώρα κατά την έννοια του άρθρου 4 σημείο 2 του νόμου της 19ης Μαρτίου 2004 - Τελωνειακός νόμος (Επίσημη Εφημερίδα του 2018 θέση 167 και 1544) στην Δημοκρατία της Πολωνίας.»,</w:t>
      </w:r>
    </w:p>
    <w:p w:rsidR="00B64935" w:rsidRPr="00C04BE5" w:rsidRDefault="00B64935" w:rsidP="00B64935">
      <w:pPr>
        <w:pStyle w:val="LITlitera"/>
        <w:keepNext/>
      </w:pPr>
      <w:r>
        <w:t>γ)</w:t>
      </w:r>
      <w:r>
        <w:tab/>
        <w:t>προστίθεται η παράγραφος 9 με το ακόλουθο περιεχόμενο:</w:t>
      </w:r>
    </w:p>
    <w:p w:rsidR="00B64935" w:rsidRPr="00C04BE5" w:rsidRDefault="00B64935" w:rsidP="00B64935">
      <w:pPr>
        <w:pStyle w:val="ZLITUSTzmustliter"/>
      </w:pPr>
      <w:r>
        <w:t>«9. Στην τελωνειακή διασάφηση προκειμένου το στερεό καύσιμο να υπαχθεί στη διαδικασία διάθεσης στην αγορά, πρέπει να επισυνάπτεται δήλωση για τον προορισμό του συγκεκριμένου καυσίμου.»,</w:t>
      </w:r>
    </w:p>
    <w:p w:rsidR="00B64935" w:rsidRPr="00C04BE5" w:rsidRDefault="00B64935" w:rsidP="00B64935">
      <w:pPr>
        <w:pStyle w:val="PKTpunkt"/>
        <w:keepNext/>
      </w:pPr>
      <w:r>
        <w:t>6)</w:t>
      </w:r>
      <w:r>
        <w:tab/>
        <w:t>στο άρθρο 12 παράγραφος 2:</w:t>
      </w:r>
    </w:p>
    <w:p w:rsidR="00B64935" w:rsidRPr="00C04BE5" w:rsidRDefault="00B64935" w:rsidP="00B64935">
      <w:pPr>
        <w:pStyle w:val="LITlitera"/>
        <w:keepNext/>
      </w:pPr>
      <w:r>
        <w:t>α)</w:t>
      </w:r>
      <w:r>
        <w:tab/>
        <w:t>στο σημείο 1 η περίπτωση δ αντικαθίσταται από το ακόλουθο κείμενο:</w:t>
      </w:r>
    </w:p>
    <w:p w:rsidR="00B64935" w:rsidRPr="00C04BE5" w:rsidRDefault="00B64935" w:rsidP="00B64935">
      <w:pPr>
        <w:pStyle w:val="ZLITLITzmlitliter"/>
      </w:pPr>
      <w:r>
        <w:t>«δ)</w:t>
      </w:r>
      <w:r>
        <w:tab/>
        <w:t>επιχειρηματιών που ασκούν οικονομική δραστηριότητα στον τομέα διάθεσης στην αγορά στερεών καυσίμων»,</w:t>
      </w:r>
    </w:p>
    <w:p w:rsidR="00B64935" w:rsidRPr="00C04BE5" w:rsidRDefault="00B64935" w:rsidP="00B64935">
      <w:pPr>
        <w:pStyle w:val="LITlitera"/>
        <w:keepNext/>
      </w:pPr>
      <w:r>
        <w:t>β)</w:t>
      </w:r>
      <w:r>
        <w:tab/>
        <w:t>το σημείο 7 αντικαθίσταται από το ακόλουθο κείμενο:</w:t>
      </w:r>
    </w:p>
    <w:p w:rsidR="00B64935" w:rsidRPr="00C04BE5" w:rsidRDefault="00B64935" w:rsidP="00B64935">
      <w:pPr>
        <w:pStyle w:val="ZLITPKTzmpktliter"/>
      </w:pPr>
      <w:r>
        <w:t>«7)</w:t>
      </w:r>
      <w:r>
        <w:tab/>
        <w:t>καθορισμό του ελάχιστου αριθμού επιχειρηματιών που ασκούν οικονομική δραστηριότητα στον τομέα της παραγωγής καυσίμων, αποθήκευσης καυσίμων και διάθεσης στην αγορά στερεών καυσίμων, στους οποίους θα διενεργείται έλεγχος της ποιότητας των καυσίμων ή των στερεών καυσίμων,»,</w:t>
      </w:r>
    </w:p>
    <w:p w:rsidR="00B64935" w:rsidRPr="00C04BE5" w:rsidRDefault="00B64935" w:rsidP="00B64935">
      <w:pPr>
        <w:pStyle w:val="LITlitera"/>
        <w:keepNext/>
      </w:pPr>
      <w:r>
        <w:t>γ)</w:t>
      </w:r>
      <w:r>
        <w:tab/>
        <w:t>το σημείο 12 αντικαθίσταται από το ακόλουθο κείμενο:</w:t>
      </w:r>
    </w:p>
    <w:p w:rsidR="00B64935" w:rsidRPr="00C04BE5" w:rsidRDefault="00B64935" w:rsidP="00B64935">
      <w:pPr>
        <w:pStyle w:val="ZLITPKTzmpktliter"/>
      </w:pPr>
      <w:r>
        <w:t>«12)</w:t>
      </w:r>
      <w:r>
        <w:tab/>
        <w:t>καθορισμό του τρόπου προσδιορισμού του δείγματος, του δείγματος στερεού καυσίμου και ενός αντιγράφου του πιστοποιητικού ποιότητας, προκειμένου να αποφευχθεί η ταυτοποίηση του επιχειρηματία, του σταθμού καυσίμων, του πρατήριου επιχείρησης, του πρατηρίου χονδρικής πώλησης καυσίμων ή του αγρότη που παράγει υγρά βιοκαύσιμα για ίδια χρήση κατά τη διάρκεια των δοκιμών,»,</w:t>
      </w:r>
    </w:p>
    <w:p w:rsidR="00B64935" w:rsidRPr="00C04BE5" w:rsidRDefault="00B64935" w:rsidP="00B64935">
      <w:pPr>
        <w:pStyle w:val="PKTpunkt"/>
        <w:keepNext/>
      </w:pPr>
      <w:r>
        <w:t>7)</w:t>
      </w:r>
      <w:r>
        <w:tab/>
        <w:t>το άρθρο 13 αντικαθίσταται από το ακόλουθο κείμενο:</w:t>
      </w:r>
    </w:p>
    <w:p w:rsidR="00B64935" w:rsidRPr="00C04BE5" w:rsidRDefault="00B64935" w:rsidP="00B64935">
      <w:pPr>
        <w:pStyle w:val="ZARTzmartartykuempunktem"/>
      </w:pPr>
      <w:r>
        <w:t>«Άρθρο 13. Ο προϊστάμενος μπορεί να ορίσει για έλεγχο επιπρόσθετους σταθμούς καυσίμων, πρατήρια επιχειρήσεων, πρατήρια χονδρικής πώλησης καυσίμων ή επιχειρηματίες, πέραν του ελάχιστου αριθμού που ορίζεται στο άρθρο 12 παράγραφος 2, σημείο 6-10, ή γεωργούς που παράγουν υγρά βιοκαύσιμα για δική τους χρήση, σε περίπτωση πληροφοριών για κακή ποιότητα των καυσίμων ή των στερεών καυσίμων ή περιστάσεων που καταδεικνύουν ότι υπάρχει πιθανότητα κακής ποιότητας των καυσίμων ή των στερεών καυσίμων.</w:t>
      </w:r>
    </w:p>
    <w:p w:rsidR="00B64935" w:rsidRPr="00C04BE5" w:rsidRDefault="00B64935" w:rsidP="00B64935">
      <w:pPr>
        <w:pStyle w:val="PKTpunkt"/>
        <w:keepNext/>
      </w:pPr>
      <w:r>
        <w:lastRenderedPageBreak/>
        <w:t xml:space="preserve">8) </w:t>
      </w:r>
      <w:r>
        <w:tab/>
        <w:t>στο άρθρο 16:</w:t>
      </w:r>
    </w:p>
    <w:p w:rsidR="00B64935" w:rsidRPr="00C04BE5" w:rsidRDefault="00B64935" w:rsidP="00B64935">
      <w:pPr>
        <w:pStyle w:val="LITlitera"/>
        <w:keepNext/>
      </w:pPr>
      <w:r>
        <w:t>α)</w:t>
      </w:r>
      <w:r>
        <w:tab/>
        <w:t>η παράγραφος 1 αντικαθίσταται από το ακόλουθο κείμενο:</w:t>
      </w:r>
    </w:p>
    <w:p w:rsidR="00B64935" w:rsidRPr="00C04BE5" w:rsidRDefault="00B64935" w:rsidP="00B64935">
      <w:pPr>
        <w:pStyle w:val="ZLITUSTzmustliter"/>
      </w:pPr>
      <w:r>
        <w:t>«1. Ο έλεγχος της ποιότητας των καυσίμων ή των στερεών καυσίμων για τους επιχειρηματίες και τα υγρά βιοκαύσιμα γεωργών που τα παράγουν για δική τους χρήση, καθώς και ο έλεγχος της εκτέλεσης των καθηκόντων που αναφέρονται στο άρθρο 9α, άρθρο 9β παράγραφος 1-3 και το άρθρο 9γ, πραγματοποιείται από επιθεωρητή με την επίδειξη της υπηρεσιακής ταυτότητας και την επίδοση της εξουσιοδότησης για την πραγματοποίηση του ελέγχου, η οποία εκδίδεται από τον επιθεωρητή της Επιθεώρησης Εμπορίου του Βοεβοδάτου.».</w:t>
      </w:r>
    </w:p>
    <w:p w:rsidR="00B64935" w:rsidRPr="00C04BE5" w:rsidRDefault="00B64935" w:rsidP="00B64935">
      <w:pPr>
        <w:pStyle w:val="LITlitera"/>
        <w:keepNext/>
      </w:pPr>
      <w:r>
        <w:t>β)</w:t>
      </w:r>
      <w:r>
        <w:tab/>
        <w:t>μετά την παράγραφο 4 προστίθεται η παράγραφος 4α με το ακόλουθο περιεχόμενο:</w:t>
      </w:r>
    </w:p>
    <w:p w:rsidR="00B64935" w:rsidRPr="00C04BE5" w:rsidRDefault="00B64935" w:rsidP="00B64935">
      <w:pPr>
        <w:pStyle w:val="ZLITUSTzmustliter"/>
      </w:pPr>
      <w:r>
        <w:t>«4α. Τα δείγματα των στερεών καυσίμων λαμβάνονται από ιμάντες μεταφοράς, καδοφόρους ανυψωτές, σιδηροδρομικά βαγόνια, αυτοκίνητα ή τον σωρό που σχηματίζεται μετά την εκφόρτωση του καυσίμου από βαγόνια, αυτοκίνητα, πλοία ή από φορτηγίδες, σωρούς ή ατομικές συσκευασίες».</w:t>
      </w:r>
    </w:p>
    <w:p w:rsidR="00B64935" w:rsidRPr="00C04BE5" w:rsidRDefault="00B64935" w:rsidP="00B64935">
      <w:pPr>
        <w:pStyle w:val="LITlitera"/>
        <w:keepNext/>
      </w:pPr>
      <w:r>
        <w:t>γ)</w:t>
      </w:r>
      <w:r>
        <w:tab/>
        <w:t>η παράγραφος 5 αντικαθίσταται από το ακόλουθο κείμενο:</w:t>
      </w:r>
    </w:p>
    <w:p w:rsidR="00B64935" w:rsidRPr="00C04BE5" w:rsidRDefault="00B64935" w:rsidP="00B64935">
      <w:pPr>
        <w:pStyle w:val="ZLITUSTzmustliter"/>
      </w:pPr>
      <w:r>
        <w:t>«5. Κατά τη διάρκεια του ελέγχου ο επιθεωρητής μπορεί να ζητήσει πρόσβαση σε έγγραφα σχετικά με την προέλευση και την ποιότητα του εξεταζόμενου καυσίμου ή στερεού καυσίμου.»,</w:t>
      </w:r>
    </w:p>
    <w:p w:rsidR="00B64935" w:rsidRPr="00C04BE5" w:rsidRDefault="00B64935" w:rsidP="00B64935">
      <w:pPr>
        <w:pStyle w:val="LITlitera"/>
        <w:keepNext/>
      </w:pPr>
      <w:r>
        <w:t>δ)</w:t>
      </w:r>
      <w:r>
        <w:tab/>
        <w:t>στην παράγραφο 5α σημείο 2 η τελεία αντικαθίσταται με κόμμα και προστίθεται το σημείο 3 με το ακόλουθο περιεχόμενο:</w:t>
      </w:r>
    </w:p>
    <w:p w:rsidR="00B64935" w:rsidRPr="00C04BE5" w:rsidRDefault="00B64935" w:rsidP="00B64935">
      <w:pPr>
        <w:pStyle w:val="ZLITPKTzmpktliter"/>
      </w:pPr>
      <w:r>
        <w:t>«3)</w:t>
      </w:r>
      <w:r>
        <w:tab/>
        <w:t>αντίγραφα των εγγράφων που αναφέρονται στο άρθρο 6β παράγραφος 1 και 2.»,</w:t>
      </w:r>
    </w:p>
    <w:p w:rsidR="00B64935" w:rsidRPr="00C04BE5" w:rsidRDefault="00B64935" w:rsidP="00B64935">
      <w:pPr>
        <w:pStyle w:val="PKTpunkt"/>
        <w:keepNext/>
      </w:pPr>
      <w:r>
        <w:t>9)</w:t>
      </w:r>
      <w:r>
        <w:tab/>
        <w:t>το άρθρο 17 αντικαθίσταται από το ακόλουθο κείμενο:</w:t>
      </w:r>
    </w:p>
    <w:p w:rsidR="00B64935" w:rsidRPr="00C04BE5" w:rsidRDefault="00B64935" w:rsidP="00B64935">
      <w:pPr>
        <w:pStyle w:val="ZARTzmartartykuempunktem"/>
      </w:pPr>
      <w:r>
        <w:t>«Άρθρο 17. 1. Κατά τη διάρκεια του ελέγχου ο επιθεωρητής λαμβάνει δύο δείγματα ή δύο δείγματα στερεών καυσίμων.</w:t>
      </w:r>
    </w:p>
    <w:p w:rsidR="00B64935" w:rsidRPr="00C04BE5" w:rsidRDefault="00B64935" w:rsidP="00B64935">
      <w:pPr>
        <w:pStyle w:val="ZUSTzmustartykuempunktem"/>
      </w:pPr>
      <w:r>
        <w:t>2. Ο επιθεωρητής επισημαίνει τα δείγματα ή τα δείγματα στερεών καυσίμων σύμφωνα με τον τρόπο που καθορίζεται από τον προϊστάμενο.</w:t>
      </w:r>
    </w:p>
    <w:p w:rsidR="00B64935" w:rsidRPr="00C04BE5" w:rsidRDefault="00B64935" w:rsidP="00B64935">
      <w:pPr>
        <w:pStyle w:val="ZUSTzmustartykuempunktem"/>
      </w:pPr>
      <w:r>
        <w:t>3. Το δείγμα στερεού καυσίμου παραδίδεται για εργαστηριακές δοκιμές μαζί με το πιστοποιητικό ποιότητας, το οποίο ο επιθεωρητής επισημαίνει σύμφωνα με τον τρόπο που καθορίζεται από τον προϊστάμενο.»,</w:t>
      </w:r>
    </w:p>
    <w:p w:rsidR="00B64935" w:rsidRPr="00C04BE5" w:rsidRDefault="00B64935" w:rsidP="00B64935">
      <w:pPr>
        <w:pStyle w:val="PKTpunkt"/>
        <w:keepNext/>
      </w:pPr>
      <w:r>
        <w:t>10)</w:t>
      </w:r>
      <w:r>
        <w:tab/>
        <w:t>μετά το άρθρο 18 προστίθεται το άρθρο 18α με το ακόλουθο περιεχόμενο:</w:t>
      </w:r>
    </w:p>
    <w:p w:rsidR="00B64935" w:rsidRPr="00C04BE5" w:rsidRDefault="00B64935" w:rsidP="00B64935">
      <w:pPr>
        <w:pStyle w:val="ZARTzmartartykuempunktem"/>
      </w:pPr>
      <w:r>
        <w:t>«Άρθρο 18α. 1. Ο διαχειριστής μπορεί να συνάπτει συμφωνίες με διαπιστευμένο εργαστήριο ή με άλλο διαπιστευμένο φορέα για τη δειγματοληψία στερεών καυσίμων, εφόσον για τη λήψη τους απαιτούνται εξειδικευμένες δεξιότητες ή εξειδικευμένος τεχνικός εξοπλισμός.</w:t>
      </w:r>
    </w:p>
    <w:p w:rsidR="00B64935" w:rsidRPr="00C04BE5" w:rsidRDefault="00B64935" w:rsidP="00B64935">
      <w:pPr>
        <w:pStyle w:val="ZUSTzmustartykuempunktem"/>
      </w:pPr>
      <w:r>
        <w:t>2. Στην περίπτωση που αναφέρεται στην παράγραφο 1, τα δείγματα στερεών καυσίμων λαμβάνονται υπό την παρουσία επιθεωρητή από υπάλληλο διαπιστευμένου εργαστηρίου ή από άλλο διαπιστευμένο φορέα με τον οποίο έχει συναφθεί σύμβαση για τη λήψη τους.»,</w:t>
      </w:r>
    </w:p>
    <w:p w:rsidR="00B64935" w:rsidRPr="00C04BE5" w:rsidRDefault="00B64935" w:rsidP="00B64935">
      <w:pPr>
        <w:pStyle w:val="PKTpunkt"/>
        <w:keepNext/>
      </w:pPr>
      <w:r>
        <w:t>11)</w:t>
      </w:r>
      <w:r>
        <w:tab/>
        <w:t>το άρθρο 19β αντικαθίσταται από το ακόλουθο κείμενο:</w:t>
      </w:r>
    </w:p>
    <w:p w:rsidR="00B64935" w:rsidRPr="00C04BE5" w:rsidRDefault="00B64935" w:rsidP="00B64935">
      <w:pPr>
        <w:pStyle w:val="ZARTzmartartykuempunktem"/>
      </w:pPr>
      <w:r>
        <w:t>«Άρθρο 19β. Ο αρμόδιος υπουργός για την ενέργεια θα καθορίσει με κανονισμό, τον τρόπο λήψης των δειγμάτων στερεών καυσίμων που αναφέρονται στο άρθρο 2 παράγραφος 1 σημείο 4α περιπτώσεις α και β, λαμβάνοντας υπόψη την κατάσταση των τεχνικών γνώσεων και τις μεθόδους που ορίζονται στα σχετικά πρότυπα.»,</w:t>
      </w:r>
    </w:p>
    <w:p w:rsidR="00B64935" w:rsidRPr="00C04BE5" w:rsidRDefault="00B64935" w:rsidP="00B64935">
      <w:pPr>
        <w:pStyle w:val="PKTpunkt"/>
        <w:keepNext/>
      </w:pPr>
      <w:r>
        <w:t xml:space="preserve">12) </w:t>
      </w:r>
      <w:r>
        <w:tab/>
        <w:t>στο άρθρο 20:</w:t>
      </w:r>
    </w:p>
    <w:p w:rsidR="00B64935" w:rsidRPr="00C04BE5" w:rsidRDefault="00B64935" w:rsidP="00B64935">
      <w:pPr>
        <w:pStyle w:val="LITlitera"/>
        <w:keepNext/>
      </w:pPr>
      <w:r>
        <w:t>α)</w:t>
      </w:r>
      <w:r>
        <w:tab/>
        <w:t>η παράγραφος 1 αντικαθίσταται από το ακόλουθο κείμενο:</w:t>
      </w:r>
    </w:p>
    <w:p w:rsidR="00B64935" w:rsidRPr="00C04BE5" w:rsidRDefault="00B64935" w:rsidP="00B64935">
      <w:pPr>
        <w:pStyle w:val="ZLITUSTzmustliter"/>
      </w:pPr>
      <w:r>
        <w:t>«1. Μετά την ολοκλήρωση των εργασιών που αναφέρονται στο άρθρο 17, στο άρθρο 18 παράγραφος 2 ή στο άρθρο 18α παράγραφος 2, ο επιθεωρητής συντάσσει πρωτόκολλο λήψης των δειγμάτων ή λήψης των δειγμάτων στερεών καυσίμων.»,</w:t>
      </w:r>
    </w:p>
    <w:p w:rsidR="00B64935" w:rsidRPr="00C04BE5" w:rsidRDefault="00B64935" w:rsidP="00B64935">
      <w:pPr>
        <w:pStyle w:val="LITlitera"/>
        <w:keepNext/>
      </w:pPr>
      <w:r>
        <w:t>β)</w:t>
      </w:r>
      <w:r>
        <w:tab/>
        <w:t>στην παράγραφο 2:</w:t>
      </w:r>
    </w:p>
    <w:p w:rsidR="00B64935" w:rsidRPr="00C04BE5" w:rsidRDefault="00B64935" w:rsidP="00B64935">
      <w:pPr>
        <w:pStyle w:val="TIRtiret"/>
        <w:keepNext/>
      </w:pPr>
      <w:r>
        <w:t xml:space="preserve">‒ </w:t>
      </w:r>
      <w:r>
        <w:tab/>
        <w:t>τα σημεία 5-7 αντικαθίστανται από τα ακόλουθα κείμενα:</w:t>
      </w:r>
    </w:p>
    <w:p w:rsidR="00B64935" w:rsidRPr="00C04BE5" w:rsidRDefault="00B64935" w:rsidP="00B64935">
      <w:pPr>
        <w:pStyle w:val="ZTIRPKTzmpkttiret"/>
      </w:pPr>
      <w:r>
        <w:t>«5)</w:t>
      </w:r>
      <w:r>
        <w:tab/>
        <w:t>ημερομηνία λήψης δειγμάτων ή λήψης δειγμάτων στερεών καυσίμων,</w:t>
      </w:r>
    </w:p>
    <w:p w:rsidR="00B64935" w:rsidRPr="00C04BE5" w:rsidRDefault="00B64935" w:rsidP="00B64935">
      <w:pPr>
        <w:pStyle w:val="ZTIRPKTzmpkttiret"/>
      </w:pPr>
      <w:r>
        <w:t>6)</w:t>
      </w:r>
      <w:r>
        <w:tab/>
        <w:t>καθορισμός του τόπου λήψης δειγμάτων ή λήψης δειγμάτων στερεών καυσίμων,</w:t>
      </w:r>
    </w:p>
    <w:p w:rsidR="00B64935" w:rsidRPr="00C04BE5" w:rsidRDefault="00B64935" w:rsidP="00B64935">
      <w:pPr>
        <w:pStyle w:val="ZTIRPKTzmpkttiret"/>
      </w:pPr>
      <w:r>
        <w:t>7)</w:t>
      </w:r>
      <w:r>
        <w:tab/>
        <w:t>περιγραφή του τρόπου λήψης δειγμάτων ή λήψης δειγμάτων στερεών καυσίμων,»,</w:t>
      </w:r>
    </w:p>
    <w:p w:rsidR="00B64935" w:rsidRPr="00C04BE5" w:rsidRDefault="00B64935" w:rsidP="00B64935">
      <w:pPr>
        <w:pStyle w:val="TIRtiret"/>
        <w:keepNext/>
      </w:pPr>
      <w:r>
        <w:lastRenderedPageBreak/>
        <w:t>‒</w:t>
      </w:r>
      <w:r>
        <w:tab/>
        <w:t>μετά το σημείο 8 προστίθεται το σημείο 8α με το ακόλουθο περιεχόμενο:</w:t>
      </w:r>
    </w:p>
    <w:p w:rsidR="00B64935" w:rsidRPr="00C04BE5" w:rsidRDefault="00B64935" w:rsidP="00B64935">
      <w:pPr>
        <w:pStyle w:val="ZTIRPKTzmpkttiret"/>
      </w:pPr>
      <w:r>
        <w:t>«8α)</w:t>
      </w:r>
      <w:r>
        <w:tab/>
        <w:t>πληροφορίες σχετικά με την ποσότητα στερεού καυσίμου που διατίθεται στην αγορά από τον επιχειρηματία με τις συγκεκριμένες ποιοτικές απαιτήσεις, από την οποία ελήφθησαν τα δείγματα του συγκεκριμένου στερεού καυσίμου,»,</w:t>
      </w:r>
    </w:p>
    <w:p w:rsidR="00B64935" w:rsidRPr="00C04BE5" w:rsidRDefault="00B64935" w:rsidP="00B64935">
      <w:pPr>
        <w:pStyle w:val="TIRtiret"/>
        <w:keepNext/>
      </w:pPr>
      <w:r>
        <w:t xml:space="preserve">‒ </w:t>
      </w:r>
      <w:r>
        <w:tab/>
        <w:t>τα σημεία 9–11 αντικαθίστανται από τα ακόλουθα κείμενα:</w:t>
      </w:r>
    </w:p>
    <w:p w:rsidR="00B64935" w:rsidRPr="00C04BE5" w:rsidRDefault="00B64935" w:rsidP="00B64935">
      <w:pPr>
        <w:pStyle w:val="ZTIRPKTzmpkttiret"/>
      </w:pPr>
      <w:r>
        <w:t>«9)</w:t>
      </w:r>
      <w:r>
        <w:tab/>
        <w:t>πληροφορίες σχετικά με την προέλευση και την ποιότητα του εξεταζόμενου καυσίμου ή στερεού καυσίμου που κατέχει ο επιχειρηματίας,</w:t>
      </w:r>
    </w:p>
    <w:p w:rsidR="00B64935" w:rsidRPr="00C04BE5" w:rsidRDefault="00B64935" w:rsidP="00B64935">
      <w:pPr>
        <w:pStyle w:val="ZTIRPKTzmpkttiret"/>
      </w:pPr>
      <w:r>
        <w:t>10)</w:t>
      </w:r>
      <w:r>
        <w:tab/>
        <w:t>καθορισμός του τύπου καυσίμου ή στερεού καυσίμου, των οποίων δείγματα ή δείγματα στερεών καυσίμων έχουν ληφθεί, καθώς και ποσότητα καυσίμου ή στερεών καυσίμων που έχουν ληφθεί,</w:t>
      </w:r>
    </w:p>
    <w:p w:rsidR="00B64935" w:rsidRPr="00C04BE5" w:rsidRDefault="00B64935" w:rsidP="00B64935">
      <w:pPr>
        <w:pStyle w:val="ZTIRPKTzmpkttiret"/>
      </w:pPr>
      <w:r>
        <w:t>11)</w:t>
      </w:r>
      <w:r>
        <w:tab/>
        <w:t>όνομα, επώνυμο και υπηρεσιακή θέση του επιθεωρητή που λαμβάνει τα δείγματα ή τα δείγματα στερεού καυσίμου,»,</w:t>
      </w:r>
    </w:p>
    <w:p w:rsidR="00B64935" w:rsidRPr="00C04BE5" w:rsidRDefault="00B64935" w:rsidP="00B64935">
      <w:pPr>
        <w:pStyle w:val="TIRtiret"/>
        <w:keepNext/>
      </w:pPr>
      <w:r>
        <w:t>α)</w:t>
      </w:r>
      <w:r>
        <w:tab/>
        <w:t>το σημείο 12 περίπτωση β αντικαθίσταται από το ακόλουθο κείμενο:</w:t>
      </w:r>
    </w:p>
    <w:p w:rsidR="00B64935" w:rsidRPr="00C04BE5" w:rsidRDefault="00B64935" w:rsidP="00B64935">
      <w:pPr>
        <w:pStyle w:val="ZTIRLITzmlittiret"/>
      </w:pPr>
      <w:r>
        <w:t>«β)</w:t>
      </w:r>
      <w:r>
        <w:tab/>
        <w:t>του επιθεωρητή που λαμβάνει τα δείγματα ή τα δείγματα στερεού καυσίμου.»,</w:t>
      </w:r>
    </w:p>
    <w:p w:rsidR="00B64935" w:rsidRPr="00C04BE5" w:rsidRDefault="00B64935" w:rsidP="00B64935">
      <w:pPr>
        <w:pStyle w:val="LITlitera"/>
        <w:keepNext/>
      </w:pPr>
      <w:r>
        <w:t>γ)</w:t>
      </w:r>
      <w:r>
        <w:tab/>
        <w:t>η παράγραφος 4 αντικαθίσταται από το ακόλουθο κείμενο:</w:t>
      </w:r>
    </w:p>
    <w:p w:rsidR="00B64935" w:rsidRPr="00C04BE5" w:rsidRDefault="00B64935" w:rsidP="00B64935">
      <w:pPr>
        <w:pStyle w:val="ZLITUSTzmustliter"/>
      </w:pPr>
      <w:r>
        <w:t>«4. Η άρνηση υπογραφής του πρωτοκόλλου από τον ελεγχόμενο επιχειρηματία ή γεωργό που παράγει υγρά βιοκαύσιμα για ίδια χρήση ή τους αντιπροσώπους τους δεν αποτελεί εμπόδιο για την παράδοση των δειγμάτων ή των δειγμάτων στερεών καυσίμων που λαμβάνονται για έλεγχο.»,</w:t>
      </w:r>
    </w:p>
    <w:p w:rsidR="00B64935" w:rsidRPr="00C04BE5" w:rsidRDefault="00B64935" w:rsidP="00B64935">
      <w:pPr>
        <w:pStyle w:val="PKTpunkt"/>
        <w:keepNext/>
      </w:pPr>
      <w:r>
        <w:t xml:space="preserve">13) </w:t>
      </w:r>
      <w:r>
        <w:tab/>
        <w:t>στο άρθρο 21:</w:t>
      </w:r>
    </w:p>
    <w:p w:rsidR="00B64935" w:rsidRPr="00C04BE5" w:rsidRDefault="00B64935" w:rsidP="00B64935">
      <w:pPr>
        <w:pStyle w:val="LITlitera"/>
        <w:keepNext/>
      </w:pPr>
      <w:r>
        <w:t>α)</w:t>
      </w:r>
      <w:r>
        <w:tab/>
        <w:t>η εισαγωγή αντικαθίσταται από το ακόλουθο κείμενο:</w:t>
      </w:r>
    </w:p>
    <w:p w:rsidR="00B64935" w:rsidRPr="00C04BE5" w:rsidRDefault="00B64935" w:rsidP="00B64935">
      <w:pPr>
        <w:pStyle w:val="ZLITFRAGzmlitfragmentunpzdanialiter"/>
      </w:pPr>
      <w:r>
        <w:t>«Ο επιθεωρητής συντάσσει επίσης πρωτόκολλο λήψης δειγμάτων ή δειγμάτων στερεών καυσίμων για εσωτερική χρήση της Επιθεώρησης Εμπορίου, το οποίο περιέχει:»,</w:t>
      </w:r>
    </w:p>
    <w:p w:rsidR="00B64935" w:rsidRPr="00C04BE5" w:rsidRDefault="00B64935" w:rsidP="00B64935">
      <w:pPr>
        <w:pStyle w:val="LITlitera"/>
        <w:keepNext/>
      </w:pPr>
      <w:r>
        <w:t>β)</w:t>
      </w:r>
      <w:r>
        <w:tab/>
        <w:t>τα σημεία 3 και 4 αντικαθίστανται με τα ακόλουθα κείμενα:</w:t>
      </w:r>
    </w:p>
    <w:p w:rsidR="00B64935" w:rsidRPr="00C04BE5" w:rsidRDefault="00B64935" w:rsidP="00B64935">
      <w:pPr>
        <w:pStyle w:val="ZLITPKTzmpktliter"/>
      </w:pPr>
      <w:r>
        <w:t xml:space="preserve">«3) </w:t>
      </w:r>
      <w:r>
        <w:tab/>
        <w:t>πληροφορίες σχετικά με τον προσδιορισμό των δειγμάτων ή των δειγμάτων στερεών καυσίμων και των πιστοποιητικών ποιότητας που καθιστούν αδύνατη την ταυτοποίηση του επιχειρηματία, του πρατηρίου καυσίμων, του πρατηρίου επιχείρησης, του πρατηρίου χονδρικής πώλησης ή του γεωργού που παράγει υγρά βιοκαύσιμα για ίδια χρήση, του οποίου τα δείγματα στερεών καυσίμων ή τα δείγματα που έχουν ληφθεί έχουν παραδοθεί στο διαπιστευμένο εργαστήριο,</w:t>
      </w:r>
    </w:p>
    <w:p w:rsidR="00B64935" w:rsidRPr="00C04BE5" w:rsidRDefault="00B64935" w:rsidP="00B64935">
      <w:pPr>
        <w:pStyle w:val="ZLITPKTzmpktliter"/>
      </w:pPr>
      <w:r>
        <w:t>4)</w:t>
      </w:r>
      <w:r>
        <w:tab/>
        <w:t>υπογραφή του επιθεωρητή που λαμβάνει τα δείγματα ή τα δείγματα στερεού καυσίμου.»,</w:t>
      </w:r>
    </w:p>
    <w:p w:rsidR="00B64935" w:rsidRPr="00C04BE5" w:rsidRDefault="00B64935" w:rsidP="00B64935">
      <w:pPr>
        <w:pStyle w:val="PKTpunkt"/>
        <w:keepNext/>
      </w:pPr>
      <w:r>
        <w:t xml:space="preserve">14) </w:t>
      </w:r>
      <w:r>
        <w:tab/>
        <w:t>στο άρθρο 22:</w:t>
      </w:r>
    </w:p>
    <w:p w:rsidR="00B64935" w:rsidRPr="00C04BE5" w:rsidRDefault="00B64935" w:rsidP="00B64935">
      <w:pPr>
        <w:pStyle w:val="LITlitera"/>
        <w:keepNext/>
      </w:pPr>
      <w:r>
        <w:t>α)</w:t>
      </w:r>
      <w:r>
        <w:tab/>
        <w:t>οι παράγραφοι 1-4 αντικαθίστανται με τα ακόλουθα κείμενα:</w:t>
      </w:r>
    </w:p>
    <w:p w:rsidR="00B64935" w:rsidRPr="00C04BE5" w:rsidRDefault="00B64935" w:rsidP="00B64935">
      <w:pPr>
        <w:pStyle w:val="ZLITUSTzmustliter"/>
      </w:pPr>
      <w:r>
        <w:t>«1. Ο επιθεωρητής ή ο εξουσιοδοτημένος εργαζόμενος της Επιθεώρησης Εμπορίου διαβιβάζουν αμέσως στον εξουσιοδοτημένο υπάλληλο του διαπιστευμένου εργαστηρίου τα δείγματα ή τα δείγματα στερεού καυσίμου που έχουν ληφθεί με τρόπο που να καθιστά αδύνατη τη μεταβολή της ποιότητας του καυσίμου ή του στερεού καυσίμου και των χαρακτηριστικών του.</w:t>
      </w:r>
    </w:p>
    <w:p w:rsidR="00B64935" w:rsidRPr="00C04BE5" w:rsidRDefault="00B64935" w:rsidP="00B64935">
      <w:pPr>
        <w:pStyle w:val="ZLITUSTzmustliter"/>
      </w:pPr>
      <w:r>
        <w:t>2. Ένα από τα δείγματα ή τα δείγματα στερεού καυσίμου είναι το δείγμα ελέγχου, ενώ το άλλο προορίζεται για τις δοκιμές.</w:t>
      </w:r>
    </w:p>
    <w:p w:rsidR="00B64935" w:rsidRPr="00C04BE5" w:rsidRDefault="00B64935" w:rsidP="00B64935">
      <w:pPr>
        <w:pStyle w:val="ZLITUSTzmustliter"/>
      </w:pPr>
      <w:r>
        <w:t>3. Η παράγραφος 1 δεν ισχύει στην περίπτωση δοκιμών σε δείγματα πεπιεσμένου φυσικού αερίου (ΠΦΑ) και σε δείγματα ελέγχου πεπιεσμένου φυσικού αερίου (ΠΦΑ) καθώς και σε δείγματα στερεών καυσίμων ή δείγματα ελέγχου των στερεών καυσίμων κατά την διάρκεια του ελέγχου από τον υπάλληλο του διαπιστευμένου εργαστηρίου.</w:t>
      </w:r>
    </w:p>
    <w:p w:rsidR="00B64935" w:rsidRPr="00C04BE5" w:rsidRDefault="00B64935" w:rsidP="00B64935">
      <w:pPr>
        <w:pStyle w:val="ZLITUSTzmustliter"/>
      </w:pPr>
      <w:r>
        <w:t>4. Η δοκιμή των ληφθέντων δειγμάτων ή δειγμάτων στερεών καυσίμων και των δειγμάτων ελέγχου πραγματοποιείται σε διαπιστευμένο εργαστήριο. Οι δοκιμές των δειγμάτων πεπιεσμένου φυσικού αερίου (ΠΦΑ) ή των δειγμάτων ελέγχου πεπιεσμένου φυσικού αερίου (ΠΦΑ) καθώς και των δειγμάτων στερεών καυσίμων ή των δειγμάτων ελέγχου των στερεών καυσίμων μπορούν να διενεργηθούν κατά την διάρκεια του ελέγχου από υπάλληλο διαπιστευμένου εργαστηρίου.».</w:t>
      </w:r>
    </w:p>
    <w:p w:rsidR="00B64935" w:rsidRPr="00C04BE5" w:rsidRDefault="00B64935" w:rsidP="00B64935">
      <w:pPr>
        <w:pStyle w:val="LITlitera"/>
        <w:keepNext/>
      </w:pPr>
      <w:r>
        <w:t>β)</w:t>
      </w:r>
      <w:r>
        <w:tab/>
        <w:t>η παράγραφος 6 αντικαθίσταται από το ακόλουθο κείμενο:</w:t>
      </w:r>
    </w:p>
    <w:p w:rsidR="00B64935" w:rsidRPr="00C04BE5" w:rsidRDefault="00B64935" w:rsidP="00B64935">
      <w:pPr>
        <w:pStyle w:val="ZLITUSTzmustliter"/>
      </w:pPr>
      <w:r>
        <w:t>«6. Η αίτηση που αναφέρεται στην παράγραφο 5, υποβάλλεται εντός 7 ημερών από την ημέρα που θα επιδοθεί για υπογραφή στον ελεγχόμενο το πρωτόκολλο με τα αποτελέσματα από τις δοκιμές των δειγμάτων.»,</w:t>
      </w:r>
    </w:p>
    <w:p w:rsidR="00B64935" w:rsidRPr="00C04BE5" w:rsidRDefault="00B64935" w:rsidP="00B64935">
      <w:pPr>
        <w:pStyle w:val="LITlitera"/>
        <w:keepNext/>
      </w:pPr>
      <w:r>
        <w:lastRenderedPageBreak/>
        <w:t>γ)</w:t>
      </w:r>
      <w:r>
        <w:tab/>
        <w:t>μετά την παράγραφο 7 προστίθεται η παράγραφος 7α και 7β με το ακόλουθο περιεχόμενο:</w:t>
      </w:r>
    </w:p>
    <w:p w:rsidR="00B64935" w:rsidRPr="00C04BE5" w:rsidRDefault="00B64935" w:rsidP="00B64935">
      <w:pPr>
        <w:pStyle w:val="ZLITUSTzmustliter"/>
        <w:keepNext/>
      </w:pPr>
      <w:r>
        <w:t>«7α. Οι δοκιμές του δείγματος ελέγχου πραγματοποιούνται αυτεπαγγέλτως, όταν οι δοκιμές των δειγμάτων στερεών καυσίμων καταδείξουν ότι:</w:t>
      </w:r>
    </w:p>
    <w:p w:rsidR="00B64935" w:rsidRPr="00C04BE5" w:rsidRDefault="00B64935" w:rsidP="00B64935">
      <w:pPr>
        <w:pStyle w:val="ZLITPKTzmpktliter"/>
      </w:pPr>
      <w:r>
        <w:t>1)</w:t>
      </w:r>
      <w:r>
        <w:tab/>
        <w:t>το στερεό καύσιμο δεν πληροί τις απαιτήσεις ποιότητας που ορίζονται στις διατάξεις που έχουν εκδοθεί βάσει του άρθρου 3α παράγραφος 2 ή</w:t>
      </w:r>
    </w:p>
    <w:p w:rsidR="00B64935" w:rsidRPr="00C04BE5" w:rsidRDefault="00B64935" w:rsidP="00B64935">
      <w:pPr>
        <w:pStyle w:val="ZLITPKTzmpktliter"/>
      </w:pPr>
      <w:r>
        <w:t>2)</w:t>
      </w:r>
      <w:r>
        <w:tab/>
        <w:t>οι τιμές του στερεού καυσίμου δεν είναι σύμφωνες με τις παραμέτρους που αναφέρονται στο πιστοποιητικό ποιότητας.</w:t>
      </w:r>
    </w:p>
    <w:p w:rsidR="00B64935" w:rsidRPr="00C04BE5" w:rsidRDefault="00B64935" w:rsidP="00B64935">
      <w:pPr>
        <w:pStyle w:val="ZLITUSTzmustliter"/>
      </w:pPr>
      <w:r>
        <w:t>7β. Η αξιολόγηση της συμμόρφωσης των παραμέτρων του δείγματος στερεού καυσίμου ή του δείγματος ελέγχου στερεού καυσίμου με τις παραμέτρους που αναφέρονται στο πιστοποιητικό ποιότητας γίνεται λαμβάνοντας υπόψη την επιτρεπτή απόκλιση των τιμών ποιότητας των στερεών καυσίμων που ορίζονται στις διατάξεις που έχουν εκδοθεί βάσει του άρθρου 3α παράγραφος 2.»,</w:t>
      </w:r>
    </w:p>
    <w:p w:rsidR="00B64935" w:rsidRPr="00C04BE5" w:rsidRDefault="00B64935" w:rsidP="00B64935">
      <w:pPr>
        <w:pStyle w:val="LITlitera"/>
        <w:keepNext/>
      </w:pPr>
      <w:r>
        <w:t>δ)</w:t>
      </w:r>
      <w:r>
        <w:tab/>
        <w:t>προστίθεται η παράγραφος 9 με το ακόλουθο περιεχόμενο:</w:t>
      </w:r>
    </w:p>
    <w:p w:rsidR="00B64935" w:rsidRPr="00C04BE5" w:rsidRDefault="00B64935" w:rsidP="00B64935">
      <w:pPr>
        <w:pStyle w:val="ZLITUSTzmustliter"/>
      </w:pPr>
      <w:r>
        <w:t>«9. Τα αποτελέσματα της δοκιμής δειγμάτων στερεών καυσίμων που έχουν ληφθεί από επιχειρηματία που διαθέτει στην αγορά στερεά καύσιμα ισχύουν για τις ποσότητες στερεού καυσίμου που αναφέρονται στο άρθρο 20 παράγραφος 2 σημείο 8α.»,</w:t>
      </w:r>
    </w:p>
    <w:p w:rsidR="00B64935" w:rsidRPr="00C04BE5" w:rsidRDefault="00B64935" w:rsidP="00B64935">
      <w:pPr>
        <w:pStyle w:val="PKTpunkt"/>
        <w:keepNext/>
      </w:pPr>
      <w:r>
        <w:t xml:space="preserve">15) </w:t>
      </w:r>
      <w:r>
        <w:tab/>
        <w:t>στο άρθρο 24:</w:t>
      </w:r>
    </w:p>
    <w:p w:rsidR="00B64935" w:rsidRPr="00C04BE5" w:rsidRDefault="00B64935" w:rsidP="00B64935">
      <w:pPr>
        <w:pStyle w:val="LITlitera"/>
        <w:keepNext/>
      </w:pPr>
      <w:r>
        <w:t>α)</w:t>
      </w:r>
      <w:r>
        <w:tab/>
        <w:t>μετά την παράγραφο 1 προστίθεται η παράγραφος 1α με το ακόλουθο περιεχόμενο:</w:t>
      </w:r>
    </w:p>
    <w:p w:rsidR="00B64935" w:rsidRPr="00C04BE5" w:rsidRDefault="00B64935" w:rsidP="00B64935">
      <w:pPr>
        <w:pStyle w:val="ZLITUSTzmustliter"/>
      </w:pPr>
      <w:r>
        <w:t>«1α. Αν οι διεξαχθείσες δοκιμές δείξουν ότι το καύσιμο δεν πληροί τις απαιτήσεις ποιότητας που ορίζονται στις διατάξεις που έχουν εκδοθεί βάσει του άρθρου 3α παράγραφος 2 ή οι τιμές του στερεού καυσίμου δεν είναι σύμφωνες με τις παραμέτρους που αναφέρονται στο πιστοποιητικό ποιότητας, ο προϊστάμενος υποχρεώνει με απόφαση τον ελεγχόμενο να καταβάλει ποσό ίσο με το κόστος των πραγματοποιημένων δοκιμών των δειγμάτων ή δοκιμών των δειγμάτων ελέγχου και ποσό ίσο με το κόστος δειγματοληψίας τους.»,</w:t>
      </w:r>
    </w:p>
    <w:p w:rsidR="00B64935" w:rsidRPr="00C04BE5" w:rsidRDefault="00B64935" w:rsidP="00B64935">
      <w:pPr>
        <w:pStyle w:val="LITlitera"/>
        <w:keepNext/>
      </w:pPr>
      <w:r>
        <w:t>β)</w:t>
      </w:r>
      <w:r>
        <w:tab/>
        <w:t>μετά την παράγραφο 4 προστίθεται η παράγραφος 4α με το ακόλουθο περιεχόμενο:</w:t>
      </w:r>
    </w:p>
    <w:p w:rsidR="00B64935" w:rsidRPr="00C04BE5" w:rsidRDefault="00B64935" w:rsidP="00B64935">
      <w:pPr>
        <w:pStyle w:val="ZLITUSTzmustliter"/>
      </w:pPr>
      <w:r>
        <w:t>«4α. Ο προϊστάμενος ορίζει το ποσό της χρηματικής απαίτησης που αναφέρεται στην παράγραφο 1α βάσει τιμολογίου που εκδίδεται από τον διευθυντή του διαπιστευμένου εργαστηρίου ή άλλου διαπιστευμένου φορέα που έλαβε δείγματα στερεών καυσίμων, καθώς και τιμολογίου που εκδίδεται από τον διευθυντή του διαπιστευμένου εργαστηρίου που πραγματοποίησε τη δοκιμή του δείγματος στερεού καυσίμου και του δείγματος ελέγχου στερεού καυσίμου.¨,</w:t>
      </w:r>
    </w:p>
    <w:p w:rsidR="00B64935" w:rsidRPr="00C04BE5" w:rsidRDefault="00B64935" w:rsidP="00B64935">
      <w:pPr>
        <w:pStyle w:val="LITlitera"/>
        <w:keepNext/>
      </w:pPr>
      <w:r>
        <w:t>γ)</w:t>
      </w:r>
      <w:r>
        <w:tab/>
        <w:t>οι παράγραφοι 5–7 αντικαθίστανται από τα ακόλουθα κείμενα:</w:t>
      </w:r>
    </w:p>
    <w:p w:rsidR="00B64935" w:rsidRPr="00C04BE5" w:rsidRDefault="00B64935" w:rsidP="00B64935">
      <w:pPr>
        <w:pStyle w:val="ZLITUSTzmustliter"/>
      </w:pPr>
      <w:r>
        <w:t>«5. Ο ελεγχόμενος είναι υποχρεωμένος να καταβάλει την χρηματική απαίτηση που αναφέρεται στο άρθρο 1 και 1α στον λογαριασμό της Υπηρεσίας Ανταγωνισμού και Προστασίας του Καταναλωτή</w:t>
      </w:r>
    </w:p>
    <w:p w:rsidR="00B64935" w:rsidRPr="00C04BE5" w:rsidRDefault="00B64935" w:rsidP="00B64935">
      <w:pPr>
        <w:pStyle w:val="ZLITUSTzmustliter"/>
      </w:pPr>
      <w:r>
        <w:t>6. Τα έσοδα από τις χρηματικές απαιτήσεις που αναφέρονται στα άρθρα 1 και 1α αποτελούν έσοδα του κρατικού προϋπολογισμού.</w:t>
      </w:r>
    </w:p>
    <w:p w:rsidR="00B64935" w:rsidRPr="00C04BE5" w:rsidRDefault="00B64935" w:rsidP="00B64935">
      <w:pPr>
        <w:pStyle w:val="ZLITUSTzmustliter"/>
      </w:pPr>
      <w:r>
        <w:t>7. Οι χρηματικές απαιτήσεις που</w:t>
      </w:r>
      <w:r w:rsidR="00E62E01">
        <w:t xml:space="preserve"> αναφέρονται στα άρθρα 1 και 1α</w:t>
      </w:r>
      <w:r>
        <w:t xml:space="preserve"> εισπράττονται σύμφωνα με τις διατάξεις για τις διοικητικές διαδικασίες εκτέλεσης.</w:t>
      </w:r>
    </w:p>
    <w:p w:rsidR="00B64935" w:rsidRPr="00C04BE5" w:rsidRDefault="00B64935" w:rsidP="00B64935">
      <w:pPr>
        <w:pStyle w:val="PKTpunkt"/>
        <w:keepNext/>
      </w:pPr>
      <w:r>
        <w:t>16)</w:t>
      </w:r>
      <w:r>
        <w:tab/>
        <w:t>στο άρθρο 25 η παράγραφος 1 σημεία 1 και 2 αντικαθίστανται από τα ακόλουθα κείμενα:</w:t>
      </w:r>
    </w:p>
    <w:p w:rsidR="00B64935" w:rsidRPr="00C04BE5" w:rsidRDefault="00B64935" w:rsidP="00B64935">
      <w:pPr>
        <w:pStyle w:val="ZPKTzmpktartykuempunktem"/>
      </w:pPr>
      <w:r>
        <w:t>1)</w:t>
      </w:r>
      <w:r>
        <w:tab/>
        <w:t>δειγμάτων ή δειγμάτων στερεών καυσίμων που έχουν ληφθεί προκειμένου να διεξαχθούν δοκιμές - βάσει σύμβασης που έχει συναφθεί με τον διαχειριστή,</w:t>
      </w:r>
    </w:p>
    <w:p w:rsidR="00B64935" w:rsidRPr="00C04BE5" w:rsidRDefault="00B64935" w:rsidP="00B64935">
      <w:pPr>
        <w:pStyle w:val="ZPKTzmpktartykuempunktem"/>
      </w:pPr>
      <w:r>
        <w:t>2)</w:t>
      </w:r>
      <w:r>
        <w:tab/>
        <w:t>δειγμάτων ελέγχου του πεπιεσμένου φυσικού αερίου (ΠΦΑ) ή δειγμάτων ελέγχου στερεών καυσίμων – βάσει σύμβασης που έχει συναφθεί με τον διαχειριστή,»,</w:t>
      </w:r>
    </w:p>
    <w:p w:rsidR="00B64935" w:rsidRPr="00C04BE5" w:rsidRDefault="00B64935" w:rsidP="00B64935">
      <w:pPr>
        <w:pStyle w:val="PKTpunkt"/>
        <w:keepNext/>
      </w:pPr>
      <w:r>
        <w:t>17)</w:t>
      </w:r>
      <w:r>
        <w:tab/>
        <w:t>το άρθρο 26β αντικαθίσταται από το ακόλουθο κείμενο:</w:t>
      </w:r>
    </w:p>
    <w:p w:rsidR="00B64935" w:rsidRPr="00C04BE5" w:rsidRDefault="00B64935" w:rsidP="00B64935">
      <w:pPr>
        <w:pStyle w:val="ZARTzmartartykuempunktem"/>
      </w:pPr>
      <w:r>
        <w:t>«Άρθρο 26β. Ο αρμόδιος υπουργός για την ενέργεια θα καθορίσει με κανονισμό, τον τρόπο ελέγχου της ποιότητας των στερεών καυσίμων που αναφέρονται στο άρθρο 2 παράγραφος 1 σημείο 4α περιπτώσεις α και β, λαμβάνοντας υπόψη την κατάσταση των τεχνικών γνώσεων ή τις μεθόδους που ορίζονται στα σχετικά πρότυπα.»,</w:t>
      </w:r>
    </w:p>
    <w:p w:rsidR="00B64935" w:rsidRPr="00C04BE5" w:rsidRDefault="00B64935" w:rsidP="00B64935">
      <w:pPr>
        <w:pStyle w:val="PKTpunkt"/>
        <w:keepNext/>
      </w:pPr>
      <w:r>
        <w:t>18)</w:t>
      </w:r>
      <w:r>
        <w:tab/>
        <w:t>στο άρθρο 27 οι παράγραφοι 1 και 2 αντικαθίσταται από τα ακόλουθα κείμενα:</w:t>
      </w:r>
    </w:p>
    <w:p w:rsidR="00B64935" w:rsidRPr="00C04BE5" w:rsidRDefault="00B64935" w:rsidP="00B64935">
      <w:pPr>
        <w:pStyle w:val="ZUSTzmustartykuempunktem"/>
      </w:pPr>
      <w:r>
        <w:t>«1. Ο διευθυντής του διαπιστευμένου εργαστηρίου υποχρεούται να διαβιβάσει στον αρμόδιο επιθεωρητή της Επιθεώρησης Εμπορίου και στον προϊστάμενο αμέσως μετά την ολοκλήρωση των δοκιμών το πρωτόκολλο με τα αποτελέσματα των δοκιμών των δειγμάτων ή των δειγμάτων στερεού καυσίμου με την ανάλυσή τους.</w:t>
      </w:r>
    </w:p>
    <w:p w:rsidR="00B64935" w:rsidRPr="00C04BE5" w:rsidRDefault="00B64935" w:rsidP="00B64935">
      <w:pPr>
        <w:pStyle w:val="ZUSTzmustartykuempunktem"/>
      </w:pPr>
      <w:r>
        <w:t>2. Τα κατάλοιπα των δειγμάτων και των δειγμάτων στερεών καυσίμων καθώς και των δειγμάτων ελέγχου καυσίμων ή στερεών καυσίμων που δεν έχουν υποβληθεί σε δοκιμές, κατόπιν εντολής του προϊστάμενου καταστρέφονται από επιτροπή του διαπιστευμένου εργαστηρίου που διεξάγει τις δοκιμές.</w:t>
      </w:r>
    </w:p>
    <w:p w:rsidR="00B64935" w:rsidRPr="00C04BE5" w:rsidRDefault="00B64935" w:rsidP="0056056E">
      <w:pPr>
        <w:pStyle w:val="PKTpunkt"/>
        <w:spacing w:before="160"/>
      </w:pPr>
      <w:r>
        <w:lastRenderedPageBreak/>
        <w:t>19)</w:t>
      </w:r>
      <w:r>
        <w:tab/>
        <w:t>το άρθρο 28α καταργείται,</w:t>
      </w:r>
    </w:p>
    <w:p w:rsidR="00B64935" w:rsidRPr="00C04BE5" w:rsidRDefault="00B64935" w:rsidP="0056056E">
      <w:pPr>
        <w:pStyle w:val="PKTpunkt"/>
        <w:keepNext/>
        <w:spacing w:before="160"/>
      </w:pPr>
      <w:r>
        <w:t>20)</w:t>
      </w:r>
      <w:r>
        <w:tab/>
        <w:t>στο άρθρο 34α η παράγραφος 1 αντικαθίσταται από το ακόλουθο κείμενο:</w:t>
      </w:r>
    </w:p>
    <w:p w:rsidR="00B64935" w:rsidRPr="00C04BE5" w:rsidRDefault="00B64935" w:rsidP="00B64935">
      <w:pPr>
        <w:pStyle w:val="ZUSTzmustartykuempunktem"/>
      </w:pPr>
      <w:r>
        <w:t>«1. Σε όποιον διαθέτει στην αγορά στερεά καύσιμα κατά παράβαση του άρθρου 7 παράγραφος 7α σημεία 1–3 επιβάλλεται πρόστιμο από 50 000 PLN έως 500 000 PLN ή φυλάκιση έως 3 έτη.</w:t>
      </w:r>
    </w:p>
    <w:p w:rsidR="00B64935" w:rsidRPr="00C04BE5" w:rsidRDefault="00B64935" w:rsidP="0056056E">
      <w:pPr>
        <w:pStyle w:val="PKTpunkt"/>
        <w:keepNext/>
        <w:spacing w:before="160"/>
      </w:pPr>
      <w:r>
        <w:t>21)</w:t>
      </w:r>
      <w:r>
        <w:tab/>
        <w:t>στο άρθρο 35α στο σημείο 8 η τελεία αντικαθίσταται με κόμμα και προστίθενται τα σημεία 9 και 10 με το ακόλουθο περιεχόμενο:</w:t>
      </w:r>
    </w:p>
    <w:p w:rsidR="00B64935" w:rsidRPr="00C04BE5" w:rsidRDefault="00B64935" w:rsidP="00B64935">
      <w:pPr>
        <w:pStyle w:val="ZPKTzmpktartykuempunktem"/>
        <w:keepNext/>
      </w:pPr>
      <w:r>
        <w:t xml:space="preserve">«9) </w:t>
      </w:r>
      <w:r>
        <w:tab/>
        <w:t>ο επιχειρηματίας που διαθέτει στερεά καύσιμα στην αγορά και ο οποίος παρά την υποχρέωση:</w:t>
      </w:r>
    </w:p>
    <w:p w:rsidR="00B64935" w:rsidRPr="00C04BE5" w:rsidRDefault="00B64935" w:rsidP="00B64935">
      <w:pPr>
        <w:pStyle w:val="ZLITwPKTzmlitwpktartykuempunktem"/>
      </w:pPr>
      <w:r>
        <w:t xml:space="preserve">α) </w:t>
      </w:r>
      <w:r>
        <w:tab/>
        <w:t>δεν εκδίδει πιστοποιητικό ποιότητας ή</w:t>
      </w:r>
    </w:p>
    <w:p w:rsidR="00B64935" w:rsidRPr="00C04BE5" w:rsidRDefault="00B64935" w:rsidP="00B64935">
      <w:pPr>
        <w:pStyle w:val="ZLITwPKTzmlitwpktartykuempunktem"/>
      </w:pPr>
      <w:r>
        <w:t>β)</w:t>
      </w:r>
      <w:r>
        <w:tab/>
        <w:t xml:space="preserve"> εκδίδει πιστοποιητικό ποιότητας στο οποίο οι τιμές των παραμέτρων του στερεού καυσίμου δεν απεικονίζουν την πραγματική κατάσταση, ή</w:t>
      </w:r>
    </w:p>
    <w:p w:rsidR="00B64935" w:rsidRPr="00C04BE5" w:rsidRDefault="00B64935" w:rsidP="00B64935">
      <w:pPr>
        <w:pStyle w:val="ZLITwPKTzmlitwpktartykuempunktem"/>
      </w:pPr>
      <w:r>
        <w:t xml:space="preserve">γ) </w:t>
      </w:r>
      <w:r>
        <w:tab/>
        <w:t>δεν παραδίδει το αντίγραφο του πιστοποιητικού ποιότητας στον φορέα που αγοράζει στερεά καύσιμα,</w:t>
      </w:r>
    </w:p>
    <w:p w:rsidR="00B64935" w:rsidRPr="00C04BE5" w:rsidRDefault="00B64935" w:rsidP="00B64935">
      <w:pPr>
        <w:pStyle w:val="ZPKTzmpktartykuempunktem"/>
      </w:pPr>
      <w:r>
        <w:t xml:space="preserve">10) </w:t>
      </w:r>
      <w:r>
        <w:tab/>
        <w:t>επιχειρηματίας που διαθέτει στην αγορά στερεό καύσιμο με τον προορισμό που αναφέρεται στο άρθρο 1 παράγραφος 2, καθώς και για προορισμούς άλλους από αυτούς που ορίζονται στο άρθρο 1 παράγραφος 2, ο οποίος παρά την υποχρέωση δεν τηρεί αντίγραφα των εγγράφων που αναφέρονται στο άρθρο 6β παράγραφος 1.»,</w:t>
      </w:r>
    </w:p>
    <w:p w:rsidR="00B64935" w:rsidRPr="00C04BE5" w:rsidRDefault="00B64935" w:rsidP="0056056E">
      <w:pPr>
        <w:pStyle w:val="PKTpunkt"/>
        <w:keepNext/>
        <w:spacing w:before="160"/>
      </w:pPr>
      <w:r>
        <w:t>22)</w:t>
      </w:r>
      <w:r>
        <w:tab/>
        <w:t>στο άρθρο 35γ προστίθεται η παράγραφος 5 με το ακόλουθο περιεχόμενο:</w:t>
      </w:r>
    </w:p>
    <w:p w:rsidR="00B64935" w:rsidRPr="00C04BE5" w:rsidRDefault="00B64935" w:rsidP="00B64935">
      <w:pPr>
        <w:pStyle w:val="ZUSTzmustartykuempunktem"/>
        <w:keepNext/>
      </w:pPr>
      <w:r>
        <w:t>«5. Το χρηματικό πρόστιμο που επιβάλλεται στις περιπτώσεις που ορίζονται στο άρθρο 35α σημεία 9 και 10 ανέρχεται:</w:t>
      </w:r>
    </w:p>
    <w:p w:rsidR="00B64935" w:rsidRPr="00C04BE5" w:rsidRDefault="00B64935" w:rsidP="00B64935">
      <w:pPr>
        <w:pStyle w:val="ZPKTzmpktartykuempunktem"/>
      </w:pPr>
      <w:r>
        <w:t>1)</w:t>
      </w:r>
      <w:r>
        <w:tab/>
        <w:t>από 10 000 PLN έως 25 000 PLN - όταν η αξία των στερεών καυσίμων που διατίθενται στην αγορά δεν υπερβαίνει τα 200 000 PLN,</w:t>
      </w:r>
    </w:p>
    <w:p w:rsidR="00B64935" w:rsidRPr="00C04BE5" w:rsidRDefault="00B64935" w:rsidP="00B64935">
      <w:pPr>
        <w:pStyle w:val="ZPKTzmpktartykuempunktem"/>
      </w:pPr>
      <w:r>
        <w:t>2)</w:t>
      </w:r>
      <w:r>
        <w:tab/>
        <w:t>από 25 001 PLN έως 100 000 PLN - όταν η αξία των στερεών καυσίμων που διατίθενται στην αγορά υπερβαίνει τα 200 000 PLN,</w:t>
      </w:r>
    </w:p>
    <w:p w:rsidR="00B64935" w:rsidRPr="00C04BE5" w:rsidRDefault="00B64935" w:rsidP="0056056E">
      <w:pPr>
        <w:pStyle w:val="PKTpunkt"/>
        <w:keepNext/>
        <w:spacing w:before="160"/>
      </w:pPr>
      <w:r>
        <w:t>23)</w:t>
      </w:r>
      <w:r>
        <w:tab/>
        <w:t>στο άρθρο 35δ:</w:t>
      </w:r>
    </w:p>
    <w:p w:rsidR="00B64935" w:rsidRPr="00C04BE5" w:rsidRDefault="00B64935" w:rsidP="00B64935">
      <w:pPr>
        <w:pStyle w:val="LITlitera"/>
        <w:keepNext/>
      </w:pPr>
      <w:r>
        <w:t>α)</w:t>
      </w:r>
      <w:r>
        <w:tab/>
        <w:t>στην παράγραφο 1 το σημείο 1 αντικαθίσταται με το ακόλουθο κείμενο:</w:t>
      </w:r>
    </w:p>
    <w:p w:rsidR="00B64935" w:rsidRPr="00C04BE5" w:rsidRDefault="00B64935" w:rsidP="00B64935">
      <w:pPr>
        <w:pStyle w:val="ZLITPKTzmpktliter"/>
      </w:pPr>
      <w:r>
        <w:t>«1)</w:t>
      </w:r>
      <w:r>
        <w:tab/>
        <w:t>στους φορείς που αναφέρονται στο άρθρο 35α σημεία 1-6, 9 και 10, ο επιθεωρητής της Επιθεώρησης Εμπορίου της περιφέρειας, αρμόδιος βάσει του τόπου διενέργειας του ελέγχου,</w:t>
      </w:r>
    </w:p>
    <w:p w:rsidR="00B64935" w:rsidRPr="00C04BE5" w:rsidRDefault="00B64935" w:rsidP="00B64935">
      <w:pPr>
        <w:pStyle w:val="LITlitera"/>
        <w:keepNext/>
      </w:pPr>
      <w:r>
        <w:t>β)</w:t>
      </w:r>
      <w:r>
        <w:tab/>
        <w:t>προστίθεται το σημείο 4 με το ακόλουθο περιεχόμενο:</w:t>
      </w:r>
    </w:p>
    <w:p w:rsidR="00B64935" w:rsidRPr="00C04BE5" w:rsidRDefault="00B64935" w:rsidP="00B64935">
      <w:pPr>
        <w:pStyle w:val="ZLITUSTzmustliter"/>
      </w:pPr>
      <w:r>
        <w:t>«4. Ο επιθεωρητής της Επιθεώρησης Εμπορίου του βοεβοδάτου, καθορίζοντας το ύψος της χρηματικής ποινής που αναφέρεται στην παράγραφο 5, λαμβάνει υπόψη την υφιστάμενη δραστηριότητα του επιχειρηματία που κάνει την παράβαση, τον όγκο του κύκλου εργασιών από την συγκεκριμένη δραστηριότητα ή την αξία των στερεών καυσίμων που έχουν διατεθεί στην αγορά από τον συγκεκριμένο επιχειρηματία κατά το έτος που προηγείται του έτους διενέργειας του ελέγχου.</w:t>
      </w:r>
    </w:p>
    <w:p w:rsidR="00B64935" w:rsidRPr="00C04BE5" w:rsidRDefault="00B64935" w:rsidP="0056056E">
      <w:pPr>
        <w:pStyle w:val="ARTartustawynprozporzdzenia"/>
        <w:keepNext/>
        <w:spacing w:before="200"/>
      </w:pPr>
      <w:r>
        <w:rPr>
          <w:rStyle w:val="Ppogrubienie"/>
        </w:rPr>
        <w:t>Άρθρο 2.</w:t>
      </w:r>
      <w:r>
        <w:t> Στο νόμο της 16ης Νοεμβρίου του 2016 για την Εθνική Φορολογική Διοίκηση (Επίσημη Εφημερίδα του 2018 θέση 508, όπως έχει τροποποιηθεί</w:t>
      </w:r>
      <w:r>
        <w:rPr>
          <w:rStyle w:val="IGindeksgrny"/>
        </w:rPr>
        <w:footnoteReference w:id="4"/>
      </w:r>
      <w:r>
        <w:rPr>
          <w:rStyle w:val="IGindeksgrny"/>
        </w:rPr>
        <w:t>)</w:t>
      </w:r>
      <w:r>
        <w:t>) το άρθρο 2 παράγραφος 2 σημείο 3 αντικαθίσταται από το ακόλουθο κείμενο:</w:t>
      </w:r>
    </w:p>
    <w:p w:rsidR="00B64935" w:rsidRPr="00C04BE5" w:rsidRDefault="00B64935" w:rsidP="00B64935">
      <w:pPr>
        <w:pStyle w:val="ZPKTzmpktartykuempunktem"/>
      </w:pPr>
      <w:r>
        <w:t>3)</w:t>
      </w:r>
      <w:r>
        <w:tab/>
        <w:t>καθήκοντα που απορρέουν από την απαγόρευση υπαγωγής σε τελωνειακό καθεστώς θέσης σε ελεύθερη κυκλοφορία που αναφέρεται στο άρθρο 7 παράγραφος 8 του νόμου της 25ης Αυγούστου του 2006 σχετικά με το σύστημα παρακολούθησης και ελέγχου της ποιότητας των καυσίμων (Επίσημη Εφημερίδα του 2018 θέση 427, 650 και </w:t>
      </w:r>
      <w:sdt>
        <w:sdtPr>
          <w:alias w:val="Αριθμός θέσης"/>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w:t>
      </w:r>
    </w:p>
    <w:p w:rsidR="00B64935" w:rsidRPr="00C04BE5" w:rsidRDefault="00B64935" w:rsidP="0056056E">
      <w:pPr>
        <w:pStyle w:val="ARTartustawynprozporzdzenia"/>
        <w:spacing w:before="200"/>
      </w:pPr>
      <w:r>
        <w:rPr>
          <w:rStyle w:val="Ppogrubienie"/>
        </w:rPr>
        <w:t>Άρθρο 3.</w:t>
      </w:r>
      <w:r>
        <w:t> Ο έλεγχος που αναφέρεται στο άρθρο 3α παράγραφος 2α του νόμου που έχει τροποποιηθεί στο άρθρο 1 πραγματοποιείται για πρώτη φορά το αργότερο 2 έτη από την έναρξη ισχύος των διατάξεων που έχουν εκδοθεί βάσει του άρθρου 3α παράγραφος 2 του συγκεκριμένου νόμου, υπό την έννοια του παρόντος νόμου.</w:t>
      </w:r>
    </w:p>
    <w:p w:rsidR="00B64935" w:rsidRPr="00C04BE5" w:rsidRDefault="00B64935" w:rsidP="00B64935">
      <w:pPr>
        <w:pStyle w:val="ARTartustawynprozporzdzenia"/>
        <w:keepNext/>
      </w:pPr>
      <w:r>
        <w:rPr>
          <w:rStyle w:val="Ppogrubienie"/>
        </w:rPr>
        <w:t>Άρθρο 4.</w:t>
      </w:r>
      <w:r>
        <w:t> 1. Κατά τα έτη 2018-2027 το ανώτατο όριο δαπανών του κρατικού προϋπολογισμού που διατίθενται για την εκτέλεση των καθηκόντων ελέγχου από τον Πρόεδρο της Υπηρεσίας Προστασίας του Ανταγωνισμού και των Καταναλωτών, το οποίο αποτελεί δημοσιονομική επίπτωση του νόμου, ανέρχεται σε:</w:t>
      </w:r>
    </w:p>
    <w:p w:rsidR="00B64935" w:rsidRPr="00C04BE5" w:rsidRDefault="00B64935" w:rsidP="00B64935">
      <w:pPr>
        <w:pStyle w:val="PKTpunkt"/>
      </w:pPr>
      <w:r>
        <w:t>1)</w:t>
      </w:r>
      <w:r>
        <w:tab/>
        <w:t>2018 – 0,00 PLN,</w:t>
      </w:r>
    </w:p>
    <w:p w:rsidR="00B64935" w:rsidRPr="00C04BE5" w:rsidRDefault="00B64935" w:rsidP="00B64935">
      <w:pPr>
        <w:pStyle w:val="PKTpunkt"/>
      </w:pPr>
      <w:r>
        <w:t>2)</w:t>
      </w:r>
      <w:r>
        <w:tab/>
        <w:t>2019 – 3 310 000 PLN,</w:t>
      </w:r>
    </w:p>
    <w:p w:rsidR="00B64935" w:rsidRPr="00C04BE5" w:rsidRDefault="00B64935" w:rsidP="00B64935">
      <w:pPr>
        <w:pStyle w:val="PKTpunkt"/>
      </w:pPr>
      <w:r>
        <w:lastRenderedPageBreak/>
        <w:t>3)</w:t>
      </w:r>
      <w:r>
        <w:tab/>
        <w:t>2020 – 3 190 000 PLN,</w:t>
      </w:r>
    </w:p>
    <w:p w:rsidR="00B64935" w:rsidRPr="00C04BE5" w:rsidRDefault="00B64935" w:rsidP="00B64935">
      <w:pPr>
        <w:pStyle w:val="PKTpunkt"/>
      </w:pPr>
      <w:r>
        <w:t>4)</w:t>
      </w:r>
      <w:r>
        <w:tab/>
        <w:t>2021 – 3 270 000 PLN,</w:t>
      </w:r>
    </w:p>
    <w:p w:rsidR="00B64935" w:rsidRPr="00C04BE5" w:rsidRDefault="00B64935" w:rsidP="00B64935">
      <w:pPr>
        <w:pStyle w:val="PKTpunkt"/>
      </w:pPr>
      <w:r>
        <w:t>5)</w:t>
      </w:r>
      <w:r>
        <w:tab/>
        <w:t>2022 – 3 350 000 PLN,</w:t>
      </w:r>
    </w:p>
    <w:p w:rsidR="00B64935" w:rsidRPr="00C04BE5" w:rsidRDefault="00B64935" w:rsidP="00B64935">
      <w:pPr>
        <w:pStyle w:val="PKTpunkt"/>
      </w:pPr>
      <w:r>
        <w:t>6)</w:t>
      </w:r>
      <w:r>
        <w:tab/>
        <w:t>2023 – 3 430 000 PLN,</w:t>
      </w:r>
    </w:p>
    <w:p w:rsidR="00B64935" w:rsidRPr="00C04BE5" w:rsidRDefault="00B64935" w:rsidP="00B64935">
      <w:pPr>
        <w:pStyle w:val="PKTpunkt"/>
      </w:pPr>
      <w:r>
        <w:t>7)</w:t>
      </w:r>
      <w:r>
        <w:tab/>
        <w:t>2024 – 3 520 000 PLN,</w:t>
      </w:r>
    </w:p>
    <w:p w:rsidR="00B64935" w:rsidRPr="00C04BE5" w:rsidRDefault="00B64935" w:rsidP="00B64935">
      <w:pPr>
        <w:pStyle w:val="PKTpunkt"/>
      </w:pPr>
      <w:r>
        <w:t>8)</w:t>
      </w:r>
      <w:r>
        <w:tab/>
        <w:t>2025 – 3 610 000 PLN,</w:t>
      </w:r>
    </w:p>
    <w:p w:rsidR="00B64935" w:rsidRPr="00C04BE5" w:rsidRDefault="00B64935" w:rsidP="00B64935">
      <w:pPr>
        <w:pStyle w:val="PKTpunkt"/>
      </w:pPr>
      <w:r>
        <w:t>9)</w:t>
      </w:r>
      <w:r>
        <w:tab/>
        <w:t>2026 – 3 700 000 PLN,</w:t>
      </w:r>
    </w:p>
    <w:p w:rsidR="00B64935" w:rsidRPr="00C04BE5" w:rsidRDefault="00B64935" w:rsidP="00B64935">
      <w:pPr>
        <w:pStyle w:val="PKTpunkt"/>
      </w:pPr>
      <w:r>
        <w:t>10)</w:t>
      </w:r>
      <w:r w:rsidR="00E62E01">
        <w:tab/>
      </w:r>
      <w:r>
        <w:t>2027 – 3 790 000 PLN.</w:t>
      </w:r>
    </w:p>
    <w:p w:rsidR="00B64935" w:rsidRPr="00C04BE5" w:rsidRDefault="00B64935" w:rsidP="00B64935">
      <w:pPr>
        <w:pStyle w:val="USTustnpkodeksu"/>
        <w:keepNext/>
      </w:pPr>
      <w:r>
        <w:t>2. Κατά τα έτη 2018-2027 το ανώτατο όριο δαπανών του κρατικού προϋπολογισμού που διατίθενται για την εκτέλεση των καθηκόντων ελέγχου από τους επιθεωρητές της Επιθεώρησης Εμπορίου των Βοεβοδάτων, το οποίο αποτελεί δημοσιονομική επίπτωση του νόμου, ανέρχεται σε:</w:t>
      </w:r>
    </w:p>
    <w:p w:rsidR="00B64935" w:rsidRPr="00C04BE5" w:rsidRDefault="00B64935" w:rsidP="00B64935">
      <w:pPr>
        <w:pStyle w:val="PKTpunkt"/>
      </w:pPr>
      <w:r>
        <w:t>1)</w:t>
      </w:r>
      <w:r>
        <w:tab/>
        <w:t>2018 – 0,00 PLN,</w:t>
      </w:r>
    </w:p>
    <w:p w:rsidR="00B64935" w:rsidRPr="00C04BE5" w:rsidRDefault="00B64935" w:rsidP="00B64935">
      <w:pPr>
        <w:pStyle w:val="PKTpunkt"/>
      </w:pPr>
      <w:r>
        <w:t>2)</w:t>
      </w:r>
      <w:r>
        <w:tab/>
        <w:t>2019 – 2 710 000 PLN,</w:t>
      </w:r>
    </w:p>
    <w:p w:rsidR="00B64935" w:rsidRPr="00C04BE5" w:rsidRDefault="00B64935" w:rsidP="00B64935">
      <w:pPr>
        <w:pStyle w:val="PKTpunkt"/>
      </w:pPr>
      <w:r>
        <w:t>3)</w:t>
      </w:r>
      <w:r>
        <w:tab/>
        <w:t>2020 – 2 520 000 PLN,</w:t>
      </w:r>
    </w:p>
    <w:p w:rsidR="00B64935" w:rsidRPr="00C04BE5" w:rsidRDefault="00B64935" w:rsidP="00B64935">
      <w:pPr>
        <w:pStyle w:val="PKTpunkt"/>
      </w:pPr>
      <w:r>
        <w:t>4)</w:t>
      </w:r>
      <w:r>
        <w:tab/>
        <w:t>2021 – 2 580 000 PLN,</w:t>
      </w:r>
    </w:p>
    <w:p w:rsidR="00B64935" w:rsidRPr="00C04BE5" w:rsidRDefault="00B64935" w:rsidP="00B64935">
      <w:pPr>
        <w:pStyle w:val="PKTpunkt"/>
      </w:pPr>
      <w:r>
        <w:t>5)</w:t>
      </w:r>
      <w:r>
        <w:tab/>
        <w:t>2022 – 2 650 000 PLN,</w:t>
      </w:r>
    </w:p>
    <w:p w:rsidR="00B64935" w:rsidRPr="00C04BE5" w:rsidRDefault="00B64935" w:rsidP="00B64935">
      <w:pPr>
        <w:pStyle w:val="PKTpunkt"/>
      </w:pPr>
      <w:r>
        <w:t>6)</w:t>
      </w:r>
      <w:r>
        <w:tab/>
        <w:t>2023 – 2 710 000 PLN,</w:t>
      </w:r>
    </w:p>
    <w:p w:rsidR="00B64935" w:rsidRPr="00C04BE5" w:rsidRDefault="00B64935" w:rsidP="00B64935">
      <w:pPr>
        <w:pStyle w:val="PKTpunkt"/>
      </w:pPr>
      <w:r>
        <w:t>7)</w:t>
      </w:r>
      <w:r>
        <w:tab/>
        <w:t>2024 – 2 780 000 PLN,</w:t>
      </w:r>
    </w:p>
    <w:p w:rsidR="00B64935" w:rsidRPr="00C04BE5" w:rsidRDefault="00B64935" w:rsidP="00B64935">
      <w:pPr>
        <w:pStyle w:val="PKTpunkt"/>
      </w:pPr>
      <w:r>
        <w:t>8)</w:t>
      </w:r>
      <w:r>
        <w:tab/>
        <w:t>2025 – 2 850 000 PLN,</w:t>
      </w:r>
    </w:p>
    <w:p w:rsidR="00B64935" w:rsidRPr="00C04BE5" w:rsidRDefault="00B64935" w:rsidP="00B64935">
      <w:pPr>
        <w:pStyle w:val="PKTpunkt"/>
      </w:pPr>
      <w:r>
        <w:t>9)</w:t>
      </w:r>
      <w:r>
        <w:tab/>
        <w:t>2026 – 2 920 000 PLN,</w:t>
      </w:r>
    </w:p>
    <w:p w:rsidR="00B64935" w:rsidRPr="00C04BE5" w:rsidRDefault="00B64935" w:rsidP="00B64935">
      <w:pPr>
        <w:pStyle w:val="PKTpunkt"/>
      </w:pPr>
      <w:r>
        <w:t>10)</w:t>
      </w:r>
      <w:r w:rsidR="00E62E01">
        <w:tab/>
      </w:r>
      <w:r>
        <w:t>2027 – 2 990 000 PLN,</w:t>
      </w:r>
    </w:p>
    <w:p w:rsidR="00B64935" w:rsidRPr="00C04BE5" w:rsidRDefault="00B64935" w:rsidP="00B64935">
      <w:pPr>
        <w:pStyle w:val="USTustnpkodeksu"/>
        <w:keepNext/>
      </w:pPr>
      <w:r>
        <w:t>3. Κατά τα έτη 2018-2027 το ανώτατο όριο δαπανών του κρατικού προϋπολογισμού που διατίθενται για την εκτέλεση των καθηκόντων ελέγχου από τις αρχές της Εθνικής Φορολογικής Διοίκησης, το οποίο αποτελεί δημοσιονομική επίπτωση του νόμου, ανέρχεται σε:</w:t>
      </w:r>
    </w:p>
    <w:p w:rsidR="00B64935" w:rsidRPr="00C04BE5" w:rsidRDefault="00B64935" w:rsidP="00B64935">
      <w:pPr>
        <w:pStyle w:val="PKTpunkt"/>
      </w:pPr>
      <w:r>
        <w:t>1)</w:t>
      </w:r>
      <w:r>
        <w:tab/>
        <w:t>2018 – 0,00 PLN,</w:t>
      </w:r>
    </w:p>
    <w:p w:rsidR="00B64935" w:rsidRPr="00C04BE5" w:rsidRDefault="00B64935" w:rsidP="00B64935">
      <w:pPr>
        <w:pStyle w:val="PKTpunkt"/>
      </w:pPr>
      <w:r>
        <w:t>2)</w:t>
      </w:r>
      <w:r>
        <w:tab/>
        <w:t>2019 – 2 410 000 PLN,</w:t>
      </w:r>
    </w:p>
    <w:p w:rsidR="00B64935" w:rsidRPr="00C04BE5" w:rsidRDefault="00B64935" w:rsidP="00B64935">
      <w:pPr>
        <w:pStyle w:val="PKTpunkt"/>
      </w:pPr>
      <w:r>
        <w:t>3)</w:t>
      </w:r>
      <w:r>
        <w:tab/>
        <w:t>2020 – 2 280 000 PLN,</w:t>
      </w:r>
    </w:p>
    <w:p w:rsidR="00B64935" w:rsidRPr="00C04BE5" w:rsidRDefault="00B64935" w:rsidP="00B64935">
      <w:pPr>
        <w:pStyle w:val="PKTpunkt"/>
      </w:pPr>
      <w:r>
        <w:t>4)</w:t>
      </w:r>
      <w:r>
        <w:tab/>
        <w:t>2021 – 2 340 000 PLN,</w:t>
      </w:r>
    </w:p>
    <w:p w:rsidR="00B64935" w:rsidRPr="00C04BE5" w:rsidRDefault="00B64935" w:rsidP="00B64935">
      <w:pPr>
        <w:pStyle w:val="PKTpunkt"/>
      </w:pPr>
      <w:r>
        <w:t>5)</w:t>
      </w:r>
      <w:r>
        <w:tab/>
        <w:t>2022 – 2 400 000 PLN,</w:t>
      </w:r>
    </w:p>
    <w:p w:rsidR="00B64935" w:rsidRPr="00C04BE5" w:rsidRDefault="00B64935" w:rsidP="00B64935">
      <w:pPr>
        <w:pStyle w:val="PKTpunkt"/>
      </w:pPr>
      <w:r>
        <w:t>6)</w:t>
      </w:r>
      <w:r>
        <w:tab/>
        <w:t>2023 – 2 460 000 PLN,</w:t>
      </w:r>
    </w:p>
    <w:p w:rsidR="00B64935" w:rsidRPr="00C04BE5" w:rsidRDefault="00B64935" w:rsidP="00B64935">
      <w:pPr>
        <w:pStyle w:val="PKTpunkt"/>
      </w:pPr>
      <w:r>
        <w:t>7)</w:t>
      </w:r>
      <w:r>
        <w:tab/>
        <w:t>2024 – 2 520 000 PLN,</w:t>
      </w:r>
    </w:p>
    <w:p w:rsidR="00B64935" w:rsidRPr="00C04BE5" w:rsidRDefault="00B64935" w:rsidP="00B64935">
      <w:pPr>
        <w:pStyle w:val="PKTpunkt"/>
      </w:pPr>
      <w:r>
        <w:t>8)</w:t>
      </w:r>
      <w:r>
        <w:tab/>
        <w:t>2025 – 2 580 000 PLN,</w:t>
      </w:r>
    </w:p>
    <w:p w:rsidR="00B64935" w:rsidRPr="00C04BE5" w:rsidRDefault="00B64935" w:rsidP="00B64935">
      <w:pPr>
        <w:pStyle w:val="PKTpunkt"/>
      </w:pPr>
      <w:r>
        <w:t>9)</w:t>
      </w:r>
      <w:r>
        <w:tab/>
        <w:t>2026 – 2 650 000 PLN,</w:t>
      </w:r>
    </w:p>
    <w:p w:rsidR="00B64935" w:rsidRPr="00C04BE5" w:rsidRDefault="00B64935" w:rsidP="00B64935">
      <w:pPr>
        <w:pStyle w:val="PKTpunkt"/>
      </w:pPr>
      <w:r>
        <w:t>10)</w:t>
      </w:r>
      <w:r w:rsidR="00E62E01">
        <w:tab/>
      </w:r>
      <w:r>
        <w:t>2027 – 2 710 000 PLN,</w:t>
      </w:r>
    </w:p>
    <w:p w:rsidR="00B64935" w:rsidRPr="00C04BE5" w:rsidRDefault="00B64935" w:rsidP="00B64935">
      <w:pPr>
        <w:pStyle w:val="USTustnpkodeksu"/>
      </w:pPr>
      <w:r>
        <w:t>4. Σε περίπτωση υπέρβασης ή κινδύνου υπέρβασης του ανώτατου ορίου δαπανών που έχει οριστεί για ένα συγκεκριμένο οικονομικό έτος, τίθεται σε εφαρμογή διορθωτικός μηχανισμός ο οποίος συνίσταται στον περιορισμό των δαπανών που σχετίζονται με τον έλεγχο της ποιότητας των στερεών καυσίμων που διατίθενται στην αγορά ή υπάγονται σε τελωνειακό καθεστώς θέσης σε ελεύθερη κυκλοφορία.</w:t>
      </w:r>
    </w:p>
    <w:p w:rsidR="00B64935" w:rsidRPr="00C04BE5" w:rsidRDefault="00B64935" w:rsidP="00B64935">
      <w:pPr>
        <w:pStyle w:val="USTustnpkodeksu"/>
      </w:pPr>
      <w:r>
        <w:t>5. Ο πρόεδρος της υπηρεσίας Προστασίας του Ανταγωνισμού και των Καταναλωτών παρακολουθεί τη χρήση του ορίου δαπανών που αναφέρεται στην παράγραφο 1 και, εφόσον απαιτείται, θέτει σε εφαρμογή τον διορθωτικό μηχανισμό που αναφέρεται στην παράγραφο 4.</w:t>
      </w:r>
    </w:p>
    <w:p w:rsidR="00B64935" w:rsidRPr="00C04BE5" w:rsidRDefault="00B64935" w:rsidP="00B64935">
      <w:pPr>
        <w:pStyle w:val="USTustnpkodeksu"/>
      </w:pPr>
      <w:r>
        <w:t>6. Ο αρμόδιος Βοεβόδας παρακολουθεί τα όρια δαπανών που αναφέρονται στην παράγραφο 2 και σε περίπτωση ανάγκης θέτει σε εφαρμογή τον διορθωτικό μηχανισμό που αναφέρεται στην παράγραφο 4.</w:t>
      </w:r>
    </w:p>
    <w:p w:rsidR="00B64935" w:rsidRPr="00C04BE5" w:rsidRDefault="00B64935" w:rsidP="00B64935">
      <w:pPr>
        <w:pStyle w:val="USTustnpkodeksu"/>
      </w:pPr>
      <w:r>
        <w:lastRenderedPageBreak/>
        <w:t>7. Ο αρμόδιος υπουργός για ζητήματα οικονομίας παρακολουθεί τα όρια δαπανών που αναφέρονται στην παράγραφο 3 και σε περίπτωση ανάγκης θέτει σε εφαρμογή τον διορθωτικό μηχανισμό που αναφέρεται στην παράγραφο 4.</w:t>
      </w:r>
    </w:p>
    <w:p w:rsidR="00B64935" w:rsidRPr="00C04BE5" w:rsidRDefault="00B64935" w:rsidP="00B64935">
      <w:pPr>
        <w:pStyle w:val="ARTartustawynprozporzdzenia"/>
      </w:pPr>
      <w:r>
        <w:rPr>
          <w:rStyle w:val="Ppogrubienie"/>
        </w:rPr>
        <w:t>Άρθρο 5.</w:t>
      </w:r>
      <w:r>
        <w:t> Ο νόμος τίθεται σε ισχύ μετά την παρέλευση 14 ημερών από την ημερομηνία δημοσίευσης, με εξαίρεση το άρθρο 7 παράγραφος 7α σημείο 2 και παράγραφος 8 σημείο 2 του νόμου, που αναφέρεται στο άρθρο 1 όπως τροποποιήθηκε με τον παρόντα νόμο, που τίθενται σε ισχύ την 1η Ιουνίου 2021.</w:t>
      </w:r>
      <w:bookmarkStart w:id="0" w:name="_GoBack"/>
      <w:bookmarkEnd w:id="0"/>
    </w:p>
    <w:p w:rsidR="00B64935" w:rsidRPr="00C04BE5" w:rsidRDefault="009043F4" w:rsidP="008E0704">
      <w:pPr>
        <w:pStyle w:val="NAZORGWYDnazwaorganuwydajcegoprojektowanyakt"/>
      </w:pPr>
      <w:r>
        <w:t xml:space="preserve">Πρόεδρος της Πολωνικής Δημοκρατίας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E5" w:rsidRDefault="00205CE5" w:rsidP="00A86DFB">
      <w:pPr>
        <w:pStyle w:val="RCLNormalny"/>
      </w:pPr>
      <w:r>
        <w:separator/>
      </w:r>
    </w:p>
  </w:endnote>
  <w:endnote w:type="continuationSeparator" w:id="0">
    <w:p w:rsidR="00205CE5" w:rsidRDefault="00205CE5" w:rsidP="00A86DFB">
      <w:pPr>
        <w:pStyle w:val="RCLNormalny"/>
      </w:pPr>
      <w:r>
        <w:continuationSeparator/>
      </w:r>
    </w:p>
  </w:endnote>
  <w:endnote w:type="continuationNotice" w:id="1">
    <w:p w:rsidR="00205CE5" w:rsidRDefault="00205CE5"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E5" w:rsidRDefault="00205CE5" w:rsidP="00702C1B">
      <w:pPr>
        <w:pStyle w:val="RCLNormalny"/>
      </w:pPr>
      <w:r>
        <w:separator/>
      </w:r>
    </w:p>
  </w:footnote>
  <w:footnote w:type="continuationSeparator" w:id="0">
    <w:p w:rsidR="00205CE5" w:rsidRDefault="00205CE5" w:rsidP="00702C1B">
      <w:pPr>
        <w:pStyle w:val="RCLNormalny"/>
      </w:pPr>
      <w:r>
        <w:separator/>
      </w:r>
    </w:p>
  </w:footnote>
  <w:footnote w:type="continuationNotice" w:id="1">
    <w:p w:rsidR="00205CE5" w:rsidRDefault="00205CE5"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Ο παρών νόμος έχει γνωστοποιηθεί στην Ευρωπαϊκή Επιτροπή στις 14 Μαρτίου 2018, με αριθμό 2018/98/PL, σύμφωνα με το άρθρο 4 του κανονισμού του Υπουργικού Συμβουλίου της 23ης Δεκεμβρίου 2002 σχετικά με τον τρόπο λειτουργίας του εθνικού συστήματος γνωστοποίησης προτύπων και νομικών πράξεων (Επίσημη Εφημερίδα θέση 2039 και του 2004 θέση 597), ο οποίος εισάγει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(κωδικοποίηση) (Επίσημη Εφημερίδα ΕΕ σειρά L 241, 17.9.2015, σ. 1).</w:t>
      </w:r>
    </w:p>
  </w:footnote>
  <w:footnote w:id="3">
    <w:p w:rsidR="00F20555" w:rsidRDefault="00F20555" w:rsidP="00F20555">
      <w:pPr>
        <w:pStyle w:val="ODNONIKtreodnonika"/>
      </w:pPr>
      <w:r>
        <w:rPr>
          <w:rStyle w:val="IGindeksgrny"/>
        </w:rPr>
        <w:footnoteRef/>
      </w:r>
      <w:r>
        <w:rPr>
          <w:rStyle w:val="IGindeksgrny"/>
        </w:rPr>
        <w:t>)</w:t>
      </w:r>
      <w:r>
        <w:tab/>
        <w:t>Οι τροποποιήσεις του ενιαίου κειμένου του προαναφερθέντος νόμου έχουν δημοσιευτεί στην Επίσημη Εφημερίδα του 2018 θέση 1356, 1479, 1564, 1590, 1592 και 1648.</w:t>
      </w:r>
    </w:p>
  </w:footnote>
  <w:footnote w:id="4">
    <w:p w:rsidR="0056056E" w:rsidRDefault="0056056E" w:rsidP="0056056E">
      <w:pPr>
        <w:pStyle w:val="ODNONIKtreodnonika"/>
      </w:pPr>
      <w:r>
        <w:rPr>
          <w:rStyle w:val="IGindeksgrny"/>
        </w:rPr>
        <w:footnoteRef/>
      </w:r>
      <w:r>
        <w:rPr>
          <w:rStyle w:val="IGindeksgrny"/>
        </w:rPr>
        <w:t>)</w:t>
      </w:r>
      <w:r>
        <w:tab/>
        <w:t>Οι τροποποιήσεις του ενιαίου κειμένου του προαναφερθέντος νόμου έχουν δημοσιευτεί στην Επίσημη Εφημερίδα του 2018 θέση 650, 723, 1000, 1039, 1499, 1544 και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9F6E2C">
      <w:t>Dziennik Ustaw</w:t>
    </w:r>
    <w:r>
      <w:fldChar w:fldCharType="end"/>
    </w:r>
    <w:r>
      <w:tab/>
      <w:t xml:space="preserve">– </w:t>
    </w:r>
    <w:r>
      <w:fldChar w:fldCharType="begin"/>
    </w:r>
    <w:r w:rsidRPr="00F80E63">
      <w:instrText xml:space="preserve"> PAGE  \* MERGEFORMAT </w:instrText>
    </w:r>
    <w:r>
      <w:fldChar w:fldCharType="separate"/>
    </w:r>
    <w:r w:rsidR="00E62E01">
      <w:rPr>
        <w:noProof/>
      </w:rPr>
      <w:t>9</w:t>
    </w:r>
    <w:r>
      <w:fldChar w:fldCharType="end"/>
    </w:r>
    <w:r>
      <w:t xml:space="preserve"> –</w:t>
    </w:r>
    <w:r>
      <w:tab/>
      <w:t xml:space="preserve">Θέση </w:t>
    </w:r>
    <w:sdt>
      <w:sdtPr>
        <w:alias w:val="Θέση"/>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ΕΠΙΣΗΜΗ ΕΦΗΜΕΡΙΔΑ</w:t>
    </w:r>
  </w:p>
  <w:p w:rsidR="00F80E63" w:rsidRPr="00F80E63" w:rsidRDefault="00F80E63" w:rsidP="008E0704">
    <w:pPr>
      <w:pStyle w:val="RCLTytuDU2"/>
    </w:pPr>
    <w:r>
      <w:t>ΚΑΤΩ ΒΟΥΛΗ ΤΗΣ ΠΟΛΩΝΙΚΗΣ ΔΗΜΟΚΡΑΤΙΑΣ</w:t>
    </w:r>
  </w:p>
  <w:p w:rsidR="00F80E63" w:rsidRPr="00F80E63" w:rsidRDefault="00F80E63" w:rsidP="008E0704">
    <w:pPr>
      <w:pStyle w:val="RCLDataogoszeniaaktu"/>
    </w:pPr>
    <w:r>
      <w:t xml:space="preserve">Βαρσοβία, </w:t>
    </w:r>
    <w:sdt>
      <w:sdtPr>
        <w:alias w:val="Ημερομηνία δημοσίευσης"/>
        <w:tag w:val="Data ogłoszenia"/>
        <w:id w:val="726718705"/>
        <w:date>
          <w:dateFormat w:val="d MMMM yyyy"/>
          <w:lid w:val="el-GR"/>
          <w:storeMappedDataAs w:val="dateTime"/>
          <w:calendar w:val="gregorian"/>
        </w:date>
      </w:sdtPr>
      <w:sdtEndPr/>
      <w:sdtContent>
        <w:r w:rsidR="009A6EA5">
          <w:t>28 sierpnia 2018</w:t>
        </w:r>
      </w:sdtContent>
    </w:sdt>
    <w:r>
      <w:t xml:space="preserve"> </w:t>
    </w:r>
  </w:p>
  <w:p w:rsidR="00F80E63" w:rsidRPr="00F80E63" w:rsidRDefault="00F80E63" w:rsidP="008E0704">
    <w:pPr>
      <w:pStyle w:val="RCLPozycjaaktu"/>
    </w:pPr>
    <w:r>
      <w:t xml:space="preserve">Θέση </w:t>
    </w:r>
    <w:sdt>
      <w:sdtPr>
        <w:alias w:val="Θέση"/>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5CE5"/>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2E01"/>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E27022-2F33-4842-BBFF-4F24E0BC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l-GR" w:eastAsia="el-GR" w:bidi="el-GR"/>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l-GR"/>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l-GR"/>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l-GR"/>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l-GR"/>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l-GR"/>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l-GR"/>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l-GR"/>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6E30C5"/>
    <w:rsid w:val="00AE6649"/>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388F231C-7B72-4FD7-BFF8-7A98E96E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60</TotalTime>
  <Pages>10</Pages>
  <Words>4552</Words>
  <Characters>25953</Characters>
  <Application>Microsoft Office Word</Application>
  <DocSecurity>0</DocSecurity>
  <Lines>216</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p r o j e k t</vt:lpstr>
    </vt:vector>
  </TitlesOfParts>
  <Company>Rządowe Centrum Legislacji</Company>
  <LinksUpToDate>false</LinksUpToDate>
  <CharactersWithSpaces>30445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4</cp:revision>
  <cp:lastPrinted>2018-08-28T07:53:00Z</cp:lastPrinted>
  <dcterms:created xsi:type="dcterms:W3CDTF">2018-08-17T06:55:00Z</dcterms:created>
  <dcterms:modified xsi:type="dcterms:W3CDTF">2019-05-15T11:53:00Z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