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------IND- 2018 0098 PL- PT-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Lei</w:t>
      </w:r>
    </w:p>
    <w:p w:rsidR="00B64935" w:rsidRPr="00C04BE5" w:rsidRDefault="00B64935" w:rsidP="00B64935">
      <w:pPr>
        <w:pStyle w:val="DATAAKTUdatauchwalenialubwydaniaaktu"/>
      </w:pPr>
      <w:r>
        <w:t>de 5 de julho de 2018</w:t>
      </w:r>
    </w:p>
    <w:p w:rsidR="00B64935" w:rsidRPr="00C04BE5" w:rsidRDefault="00B64935" w:rsidP="00B64935">
      <w:pPr>
        <w:pStyle w:val="TYTUAKTUprzedmiotregulacjiustawylubrozporzdzenia"/>
      </w:pPr>
      <w:r>
        <w:t>que altera a lei relativa ao sistema de monitorização e controlo da qualidade dos combustíveis e a lei relativa à Administração do Tesouro Nacional</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Artigo 1.º</w:t>
      </w:r>
      <w:r>
        <w:t> A Lei, de 25 de agosto de 2006, relativa ao sistema de monitorização e controlo da qualidade dos combustíveis (Diário Oficial de 2018, pontos 427 e 650) é alterada do seguinte modo:</w:t>
      </w:r>
    </w:p>
    <w:p w:rsidR="00B64935" w:rsidRPr="00C04BE5" w:rsidRDefault="00B64935" w:rsidP="00B64935">
      <w:pPr>
        <w:pStyle w:val="PKTpunkt"/>
        <w:keepNext/>
      </w:pPr>
      <w:r>
        <w:t>1)</w:t>
      </w:r>
      <w:r>
        <w:tab/>
        <w:t>O artigo 1.º, n.º 2, deve ler-se da seguinte forma:</w:t>
      </w:r>
    </w:p>
    <w:p w:rsidR="00B64935" w:rsidRPr="00C04BE5" w:rsidRDefault="00B64935" w:rsidP="00B64935">
      <w:pPr>
        <w:pStyle w:val="ZUSTzmustartykuempunktem"/>
        <w:keepNext/>
      </w:pPr>
      <w:r>
        <w:t>«2. A lei também estabelece as regras de controlo da qualidade de combustíveis sólidos colocados no mercado ou abrangidos pelo regime aduaneiro de introdução em livre prática se se destinarem à utilização em:</w:t>
      </w:r>
    </w:p>
    <w:p w:rsidR="00B64935" w:rsidRPr="00C04BE5" w:rsidRDefault="00B64935" w:rsidP="00B64935">
      <w:pPr>
        <w:pStyle w:val="ZPKTzmpktartykuempunktem"/>
      </w:pPr>
      <w:r>
        <w:t>1)</w:t>
      </w:r>
      <w:r>
        <w:tab/>
        <w:t>agregados familiares;</w:t>
      </w:r>
    </w:p>
    <w:p w:rsidR="00B64935" w:rsidRPr="00C04BE5" w:rsidRDefault="00B64935" w:rsidP="00B64935">
      <w:pPr>
        <w:pStyle w:val="ZPKTzmpktartykuempunktem"/>
      </w:pPr>
      <w:r>
        <w:t>2)</w:t>
      </w:r>
      <w:r>
        <w:tab/>
        <w:t>instalações de combustão com uma potência térmica nominal inferior a 1 MW.»;</w:t>
      </w:r>
    </w:p>
    <w:p w:rsidR="00B64935" w:rsidRPr="00C04BE5" w:rsidRDefault="00B64935" w:rsidP="00B64935">
      <w:pPr>
        <w:pStyle w:val="PKTpunkt"/>
        <w:keepNext/>
      </w:pPr>
      <w:r>
        <w:t>2)</w:t>
      </w:r>
      <w:r>
        <w:tab/>
        <w:t>No artigo 2.º, n.º 1:</w:t>
      </w:r>
    </w:p>
    <w:p w:rsidR="00B64935" w:rsidRPr="00C04BE5" w:rsidRDefault="00B64935" w:rsidP="00B64935">
      <w:pPr>
        <w:pStyle w:val="LITlitera"/>
        <w:keepNext/>
      </w:pPr>
      <w:r>
        <w:t>a)</w:t>
      </w:r>
      <w:r>
        <w:tab/>
        <w:t>o ponto 1 deve ler-se da seguinte forma:</w:t>
      </w:r>
    </w:p>
    <w:p w:rsidR="00B64935" w:rsidRPr="00C04BE5" w:rsidRDefault="00B64935" w:rsidP="00B64935">
      <w:pPr>
        <w:pStyle w:val="ZLITPKTzmpktliter"/>
        <w:keepNext/>
      </w:pPr>
      <w:r>
        <w:t>«1)</w:t>
      </w:r>
      <w:r>
        <w:tab/>
        <w:t>empresário – um empresário na aceção da Lei relativa aos empresários, de 6 de março de 2018 (Diário Oficial, pontos 646, 1479, 1629 e 1633), que exerce atividades comerciais de:</w:t>
      </w:r>
    </w:p>
    <w:p w:rsidR="00B64935" w:rsidRPr="00C04BE5" w:rsidRDefault="00B64935" w:rsidP="00B64935">
      <w:pPr>
        <w:pStyle w:val="ZLITLITwPKTzmlitwpktliter"/>
      </w:pPr>
      <w:r>
        <w:t>a)</w:t>
      </w:r>
      <w:r>
        <w:tab/>
        <w:t>fabrico, transporte, armazenamento ou colocação no mercado de combustíveis; ou</w:t>
      </w:r>
    </w:p>
    <w:p w:rsidR="00B64935" w:rsidRPr="00C04BE5" w:rsidRDefault="00B64935" w:rsidP="00B64935">
      <w:pPr>
        <w:pStyle w:val="ZLITLITwPKTzmlitwpktliter"/>
      </w:pPr>
      <w:r>
        <w:t>b)</w:t>
      </w:r>
      <w:r>
        <w:tab/>
        <w:t>colocação de combustíveis sólidos no mercado;»</w:t>
      </w:r>
    </w:p>
    <w:p w:rsidR="00B64935" w:rsidRPr="00C04BE5" w:rsidRDefault="00B64935" w:rsidP="00B64935">
      <w:pPr>
        <w:pStyle w:val="LITlitera"/>
        <w:keepNext/>
      </w:pPr>
      <w:r>
        <w:t>b)</w:t>
      </w:r>
      <w:r>
        <w:tab/>
        <w:t>o ponto 4-A deve ler-se da seguinte forma:</w:t>
      </w:r>
    </w:p>
    <w:p w:rsidR="00B64935" w:rsidRPr="00C04BE5" w:rsidRDefault="00B64935" w:rsidP="00B64935">
      <w:pPr>
        <w:pStyle w:val="ZLITPKTzmpktliter"/>
        <w:keepNext/>
      </w:pPr>
      <w:r>
        <w:t>«4-A)</w:t>
      </w:r>
      <w:r>
        <w:tab/>
        <w:t>combustíveis sólidos:</w:t>
      </w:r>
    </w:p>
    <w:p w:rsidR="00B64935" w:rsidRPr="00C04BE5" w:rsidRDefault="00B64935" w:rsidP="00B64935">
      <w:pPr>
        <w:pStyle w:val="ZLITLITwPKTzmlitwpktliter"/>
      </w:pPr>
      <w:r>
        <w:t>a)</w:t>
      </w:r>
      <w:r>
        <w:tab/>
        <w:t>hulha, briquetes ou aglomerados contendo pelo menos 85 % de hulha,</w:t>
      </w:r>
    </w:p>
    <w:p w:rsidR="00B64935" w:rsidRPr="00C04BE5" w:rsidRDefault="00B64935" w:rsidP="00B64935">
      <w:pPr>
        <w:pStyle w:val="ZLITLITwPKTzmlitwpktliter"/>
      </w:pPr>
      <w:r>
        <w:t>b)</w:t>
      </w:r>
      <w:r>
        <w:tab/>
        <w:t>produtos sólidos obtidos por tratamento térmico de hulha ou lenhite, destinados a combustão,</w:t>
      </w:r>
    </w:p>
    <w:p w:rsidR="00B64935" w:rsidRPr="00C04BE5" w:rsidRDefault="00B64935" w:rsidP="00B64935">
      <w:pPr>
        <w:pStyle w:val="ZLITLITwPKTzmlitwpktliter"/>
      </w:pPr>
      <w:r>
        <w:t>c)</w:t>
      </w:r>
      <w:r>
        <w:tab/>
        <w:t>biomassa produzida a partir de árvores e arbustos ou de matéria vegetal da agricultura,</w:t>
      </w:r>
    </w:p>
    <w:p w:rsidR="00B64935" w:rsidRPr="00C04BE5" w:rsidRDefault="00B64935" w:rsidP="00B64935">
      <w:pPr>
        <w:pStyle w:val="ZLITLITwPKTzmlitwpktliter"/>
      </w:pPr>
      <w:r>
        <w:t>d)</w:t>
      </w:r>
      <w:r>
        <w:tab/>
        <w:t>turfa,</w:t>
      </w:r>
    </w:p>
    <w:p w:rsidR="00B64935" w:rsidRPr="00C04BE5" w:rsidRDefault="00B64935" w:rsidP="00B64935">
      <w:pPr>
        <w:pStyle w:val="ZLITLITwPKTzmlitwpktliter"/>
      </w:pPr>
      <w:r>
        <w:t>e)</w:t>
      </w:r>
      <w:r>
        <w:tab/>
        <w:t>lamas de carvão, concentrados de flotação,</w:t>
      </w:r>
    </w:p>
    <w:p w:rsidR="00B64935" w:rsidRPr="00C04BE5" w:rsidRDefault="00B64935" w:rsidP="00B64935">
      <w:pPr>
        <w:pStyle w:val="ZLITLITwPKTzmlitwpktliter"/>
      </w:pPr>
      <w:r>
        <w:t>f)</w:t>
      </w:r>
      <w:r>
        <w:tab/>
        <w:t>lenhite,</w:t>
      </w:r>
    </w:p>
    <w:p w:rsidR="00B64935" w:rsidRPr="00C04BE5" w:rsidRDefault="00B64935" w:rsidP="00B64935">
      <w:pPr>
        <w:pStyle w:val="ZLITLITwPKTzmlitwpktliter"/>
      </w:pPr>
      <w:r>
        <w:t>g)</w:t>
      </w:r>
      <w:r>
        <w:tab/>
        <w:t>qualquer mistura de combustíveis referidos nas alíneas a) a f), com ou sem outras substâncias, contendo menos de 85 % de hulha;»</w:t>
      </w:r>
    </w:p>
    <w:p w:rsidR="00B64935" w:rsidRPr="00C04BE5" w:rsidRDefault="00B64935" w:rsidP="00B64935">
      <w:pPr>
        <w:pStyle w:val="LITlitera"/>
        <w:keepNext/>
      </w:pPr>
      <w:r>
        <w:lastRenderedPageBreak/>
        <w:t>c)</w:t>
      </w:r>
      <w:r>
        <w:tab/>
        <w:t>a seguir ao ponto 4-A, é aditado um ponto 4-B com a seguinte redação:</w:t>
      </w:r>
    </w:p>
    <w:p w:rsidR="00B64935" w:rsidRPr="00C04BE5" w:rsidRDefault="00B64935" w:rsidP="00FA59B1">
      <w:pPr>
        <w:pStyle w:val="ZLITPKTzmpktliter"/>
        <w:spacing w:before="120"/>
        <w:ind w:left="1264" w:hanging="482"/>
      </w:pPr>
      <w:r>
        <w:t>«4-B)</w:t>
      </w:r>
      <w:r>
        <w:tab/>
        <w:t>combustível sólido não classificado – combustível sólido, conforme referido no ponto 4-A, alíneas a), b) e e) a g), que não foi submetido a qualquer processo de enriquecimento, ou uma mistura de carvão de diferente granulometria que não cumpre os requisitos de qualidade estabelecidos nas disposições adotadas em conformidade com o artigo 3.º-A, n.º 2;»</w:t>
      </w:r>
    </w:p>
    <w:p w:rsidR="00B64935" w:rsidRPr="00C04BE5" w:rsidRDefault="00B64935" w:rsidP="00FA59B1">
      <w:pPr>
        <w:pStyle w:val="LITlitera"/>
        <w:keepNext/>
        <w:spacing w:before="160"/>
        <w:ind w:left="777" w:hanging="357"/>
      </w:pPr>
      <w:r>
        <w:t>d)</w:t>
      </w:r>
      <w:r>
        <w:tab/>
        <w:t>a seguir ao ponto 14, é aditado um ponto 14-A com a seguinte redação:</w:t>
      </w:r>
    </w:p>
    <w:p w:rsidR="00B64935" w:rsidRPr="00C04BE5" w:rsidRDefault="00B64935" w:rsidP="00FA59B1">
      <w:pPr>
        <w:pStyle w:val="ZLITPKTzmpktliter"/>
        <w:spacing w:before="120"/>
        <w:ind w:left="1264" w:hanging="482"/>
      </w:pPr>
      <w:r>
        <w:t>«14-A)</w:t>
      </w:r>
      <w:r>
        <w:tab/>
        <w:t>colocação de combustíveis sólidos no mercado – venda ou outro modo de cessão de combustíveis sólidos no território da República da Polónia com a intenção a que se refere o artigo 1.º, n.º 2;»</w:t>
      </w:r>
    </w:p>
    <w:p w:rsidR="00B64935" w:rsidRPr="00C04BE5" w:rsidRDefault="00B64935" w:rsidP="00FA59B1">
      <w:pPr>
        <w:pStyle w:val="LITlitera"/>
        <w:keepNext/>
        <w:spacing w:before="160"/>
        <w:ind w:left="777" w:hanging="357"/>
      </w:pPr>
      <w:r>
        <w:t>e)</w:t>
      </w:r>
      <w:r>
        <w:tab/>
        <w:t>o ponto 20 é substituído pelo seguinte:</w:t>
      </w:r>
    </w:p>
    <w:p w:rsidR="00B64935" w:rsidRPr="00C04BE5" w:rsidRDefault="00B64935" w:rsidP="00B64935">
      <w:pPr>
        <w:pStyle w:val="ZLITPKTzmpktliter"/>
      </w:pPr>
      <w:r>
        <w:t>«20)</w:t>
      </w:r>
      <w:r>
        <w:tab/>
        <w:t>laboratório acreditado – um laboratório, independente de empresários que exercem uma atividade económica em termos de produção, armazenamento ou colocação de combustíveis no mercado ou colocação de combustíveis sólidos no mercado, que recebeu uma acreditação, em conformidade com os princípios estabelecidos na Lei, de 13 de abril de 2016, relativa aos sistemas de fiscalização do mercado e avaliação da conformidade (Diário Oficial de 2017, ponto 1398, e de 2018, pontos 650 e 1338), para realizar ensaios de qualidade de combustíveis ou combustíveis sólidos;»</w:t>
      </w:r>
    </w:p>
    <w:p w:rsidR="00B64935" w:rsidRPr="00C04BE5" w:rsidRDefault="00B64935" w:rsidP="00FA59B1">
      <w:pPr>
        <w:pStyle w:val="LITlitera"/>
        <w:keepNext/>
        <w:spacing w:before="160"/>
        <w:ind w:left="777" w:hanging="357"/>
      </w:pPr>
      <w:r>
        <w:t>f)</w:t>
      </w:r>
      <w:r>
        <w:tab/>
        <w:t>a seguir ao ponto 21, é aditado um ponto 21-A com a seguinte redação:</w:t>
      </w:r>
    </w:p>
    <w:p w:rsidR="00B64935" w:rsidRPr="00C04BE5" w:rsidRDefault="00B64935" w:rsidP="00FA59B1">
      <w:pPr>
        <w:pStyle w:val="ZLITPKTzmpktliter"/>
        <w:spacing w:before="120"/>
        <w:ind w:left="1264" w:hanging="482"/>
      </w:pPr>
      <w:r>
        <w:t>«21-A)</w:t>
      </w:r>
      <w:r>
        <w:tab/>
        <w:t>amostra de combustível sólido – combustível sólido recolhido para ensaios;»</w:t>
      </w:r>
    </w:p>
    <w:p w:rsidR="00B64935" w:rsidRPr="00C04BE5" w:rsidRDefault="00B64935" w:rsidP="00F20555">
      <w:pPr>
        <w:pStyle w:val="PKTpunkt"/>
        <w:keepNext/>
        <w:spacing w:before="160"/>
      </w:pPr>
      <w:r>
        <w:t>3)</w:t>
      </w:r>
      <w:r>
        <w:tab/>
        <w:t>No artigo 3.º-A:</w:t>
      </w:r>
    </w:p>
    <w:p w:rsidR="00B64935" w:rsidRPr="00C04BE5" w:rsidRDefault="00B64935" w:rsidP="00F20555">
      <w:pPr>
        <w:pStyle w:val="LITlitera"/>
        <w:keepNext/>
        <w:ind w:left="777" w:hanging="357"/>
      </w:pPr>
      <w:r>
        <w:t>a)</w:t>
      </w:r>
      <w:r>
        <w:tab/>
        <w:t>os n.</w:t>
      </w:r>
      <w:r>
        <w:rPr>
          <w:vertAlign w:val="superscript"/>
        </w:rPr>
        <w:t>os</w:t>
      </w:r>
      <w:r>
        <w:t> 1 e 2 são substituídos pelo seguinte:</w:t>
      </w:r>
    </w:p>
    <w:p w:rsidR="00B64935" w:rsidRPr="00C04BE5" w:rsidRDefault="00B64935" w:rsidP="00F20555">
      <w:pPr>
        <w:pStyle w:val="ZLITUSTzmustliter"/>
        <w:spacing w:before="120"/>
        <w:ind w:left="782" w:firstLine="482"/>
      </w:pPr>
      <w:r>
        <w:t>«1. Os combustíveis sólidos, conforme o artigo 2.º, n.º 1, ponto 4-A, alíneas a) e b), colocados no mercado ou abrangidos pelo regime aduaneiro de introdução em livre prática, destinados aos usos referidos no artigo 1.º, n.º 2, devem cumprir os requisitos de qualidade determinados para o tipo específico de combustível em termos de proteção ambiental, impacto na saúde humana e interesses do consumidor.</w:t>
      </w:r>
    </w:p>
    <w:p w:rsidR="00B64935" w:rsidRPr="00C04BE5" w:rsidRDefault="00B64935" w:rsidP="00F20555">
      <w:pPr>
        <w:pStyle w:val="ZLITUSTzmustliter"/>
        <w:spacing w:before="120"/>
        <w:ind w:left="782" w:firstLine="482"/>
      </w:pPr>
      <w:r>
        <w:t>2. O ministro responsável pela energia deve determinar, mediante regulamento, os requisitos de qualidade para os combustíveis sólidos referidos no artigo 2.º, n.º 1, ponto 4-A, alíneas a) e b), destinados aos usos referidos no artigo 1.º, n.º 2, bem como os respetivos níveis admissíveis de desvio, tendo em conta o estado da arte e a experiência neste âmbito, com base no ensaio dos referidos combustíveis e em experiências com a sua aplicação, com particular ênfase na necessidade de melhoria da qualidade do ar, incluindo a redução de emissões de gases com efeito de estufa e outros poluentes.»;</w:t>
      </w:r>
    </w:p>
    <w:p w:rsidR="00B64935" w:rsidRPr="00C04BE5" w:rsidRDefault="00B64935" w:rsidP="00F20555">
      <w:pPr>
        <w:pStyle w:val="LITlitera"/>
        <w:keepNext/>
        <w:ind w:left="777" w:hanging="357"/>
      </w:pPr>
      <w:r>
        <w:t>b)</w:t>
      </w:r>
      <w:r>
        <w:tab/>
        <w:t>a seguir ao n.º 2, é aditado um n.º 2-A com a seguinte redação:</w:t>
      </w:r>
    </w:p>
    <w:p w:rsidR="00B64935" w:rsidRPr="00C04BE5" w:rsidRDefault="00B64935" w:rsidP="00F20555">
      <w:pPr>
        <w:pStyle w:val="ZLITUSTzmustliter"/>
        <w:spacing w:before="120"/>
        <w:ind w:left="782" w:firstLine="482"/>
      </w:pPr>
      <w:r>
        <w:t>«2-A. Pelo menos uma vez a cada dois anos e em consulta com o ministro responsável pelo ambiente e o ministro responsável pela economia, o ministro responsável pela energia deve rever os requisitos de qualidade estabelecidos nas disposições adotadas em conformidade com o n.º 2 para avaliar o impacto da sua aplicação no ambiente, na saúde humana e nos interesses dos consumidores. O resultado desta revisão deve constituir a base para a alteração dos requisitos.»;</w:t>
      </w:r>
    </w:p>
    <w:p w:rsidR="00B64935" w:rsidRPr="00C04BE5" w:rsidRDefault="00B64935" w:rsidP="00F20555">
      <w:pPr>
        <w:pStyle w:val="PKTpunkt"/>
        <w:keepNext/>
        <w:spacing w:before="160"/>
      </w:pPr>
      <w:r>
        <w:t>4)</w:t>
      </w:r>
      <w:r>
        <w:tab/>
        <w:t>A seguir ao artigo 6.º, são aditados os artigos 6.º-A a 6.º-E com a seguinte redação:</w:t>
      </w:r>
    </w:p>
    <w:p w:rsidR="00B64935" w:rsidRPr="00C04BE5" w:rsidRDefault="00B64935" w:rsidP="00F20555">
      <w:pPr>
        <w:pStyle w:val="ZARTzmartartykuempunktem"/>
        <w:ind w:firstLine="482"/>
      </w:pPr>
      <w:r>
        <w:t>«Artigo 6.º-A Caso se verifiquem circunstâncias extraordinárias que resultem numa alteração às condições de fornecimento do combustível sólido que dificulte o cumprimento dos requisitos de qualidade ou ameace a segurança energética da Polónia, o ministro da Energia pode conceder uma derrogação, mediante um regulamento, por um período limitado não superior a 60 dias, dos requisitos estabelecidos nas disposições adotadas em conformidade com o artigo 3.º-A, n.º 2, tendo em conta os interesses dos consumidores e a garantia da segurança energética.</w:t>
      </w:r>
    </w:p>
    <w:p w:rsidR="00B64935" w:rsidRPr="00C04BE5" w:rsidRDefault="00B64935" w:rsidP="00F20555">
      <w:pPr>
        <w:pStyle w:val="ZARTzmartartykuempunktem"/>
        <w:keepNext/>
        <w:ind w:firstLine="482"/>
      </w:pPr>
      <w:r>
        <w:t>Artigo 6.º-B 1. Uma entidade que adquira combustível sólido destinado a um uso não referido no artigo 1.º, n.º 2, deve fornecer ao empresário que coloca combustível sólido no mercado, que por sua vez também coloca combustível sólido no mercado destinado ao uso referido no 1.º, n.º 2:</w:t>
      </w:r>
    </w:p>
    <w:p w:rsidR="00B64935" w:rsidRPr="00C04BE5" w:rsidRDefault="00B64935" w:rsidP="00F20555">
      <w:pPr>
        <w:pStyle w:val="ZPKTzmpktartykuempunktem"/>
        <w:ind w:left="902" w:hanging="482"/>
      </w:pPr>
      <w:r>
        <w:t>1)</w:t>
      </w:r>
      <w:r>
        <w:tab/>
        <w:t>uma cópia da declaração emitida pela autoridade, definida no n.º 3, comprovando que a entidade que adquire o combustível sólido explora uma instalação de combustão diferente da indicada no artigo 1.º, n.º 2, ponto 2, que queima combustíveis sólidos, ou</w:t>
      </w:r>
    </w:p>
    <w:p w:rsidR="00B64935" w:rsidRPr="00C04BE5" w:rsidRDefault="00B64935" w:rsidP="00F20555">
      <w:pPr>
        <w:pStyle w:val="ZPKTzmpktartykuempunktem"/>
        <w:ind w:left="902" w:hanging="482"/>
      </w:pPr>
      <w:r>
        <w:t>2)</w:t>
      </w:r>
      <w:r>
        <w:tab/>
        <w:t>uma cópia de um documento que comprove o exercício da atividade de venda de combustível sólido.</w:t>
      </w:r>
    </w:p>
    <w:p w:rsidR="00B64935" w:rsidRPr="00C04BE5" w:rsidRDefault="00B64935" w:rsidP="00F20555">
      <w:pPr>
        <w:pStyle w:val="ZUSTzmustartykuempunktem"/>
        <w:spacing w:before="160"/>
        <w:ind w:firstLine="482"/>
      </w:pPr>
      <w:r>
        <w:t xml:space="preserve">2. Um empresário que coloque combustível sólido no mercado destinado tanto ao uso referido no artigo 1.º, n.º 2, como a um uso diferente do referido no artigo 1.º, n.º 2, deve conservar cópias de declarações e documentos </w:t>
      </w:r>
      <w:r>
        <w:lastRenderedPageBreak/>
        <w:t>referidos no n.º 1, bem como cópias de faturas de IVA emitidas para entidades que adquiriram combustível sólido, durante um período de cinco anos a contar do dia da sua apresentação.</w:t>
      </w:r>
    </w:p>
    <w:p w:rsidR="00B64935" w:rsidRPr="00C04BE5" w:rsidRDefault="00B64935" w:rsidP="00DF0F33">
      <w:pPr>
        <w:pStyle w:val="ZUSTzmustartykuempunktem"/>
        <w:spacing w:before="78" w:after="52"/>
        <w:ind w:firstLine="482"/>
      </w:pPr>
      <w:r>
        <w:t>3. A declaração a que se refere o n.º 1, ponto 1, deve ser emitida a pedido da entidade que opera uma instalação de combustão diferente da indicada no artigo 1.º, n.º 2, ponto 2, que queime combustíveis sólidos, pela autoridade de proteção ambiental que emitiu a licença a que se refere o artigo 181.º, n.º 1, ponto 1 ou 2, da Lei relativa à proteção ambiental, de 27 de abril de 2001 (Diário Oficial de 2018, ponto 799, com a última redação que lhe foi dada</w:t>
      </w:r>
      <w:r>
        <w:rPr>
          <w:rStyle w:val="IGindeksgrny"/>
        </w:rPr>
        <w:footnoteReference w:id="3"/>
      </w:r>
      <w:r>
        <w:rPr>
          <w:rStyle w:val="IGindeksgrny"/>
        </w:rPr>
        <w:t>)</w:t>
      </w:r>
      <w:r>
        <w:t>) ou aceitou a declaração a que se refere o artigo 152.º, n.º 1, da referida lei.</w:t>
      </w:r>
    </w:p>
    <w:p w:rsidR="00B64935" w:rsidRPr="00C04BE5" w:rsidRDefault="00B64935" w:rsidP="00DF0F33">
      <w:pPr>
        <w:pStyle w:val="ZUSTzmustartykuempunktem"/>
        <w:spacing w:before="52" w:after="52"/>
      </w:pPr>
      <w:r>
        <w:t>4. A declaração a que se refere o n.º 1, ponto 1, é válida por um ano a contar da data de emissão.</w:t>
      </w:r>
    </w:p>
    <w:p w:rsidR="00B64935" w:rsidRPr="00C04BE5" w:rsidRDefault="00B64935" w:rsidP="00DF0F33">
      <w:pPr>
        <w:pStyle w:val="ZARTzmartartykuempunktem"/>
        <w:spacing w:before="78" w:after="52"/>
      </w:pPr>
      <w:r>
        <w:t>Artigo 6.º-C 1. Aquando da colocação do combustível sólido a que se refere o artigo 2.º, n.º 1, ponto 4-A, alíneas a) e b), no mercado, um empresário deve emitir um documento que comprove que o combustível sólido cumpre os requisitos de qualidade estabelecidos nas disposições adotadas em conformidade com o artigo 3.º-A, n.º 2, doravante referido como “certificado de qualidade”.</w:t>
      </w:r>
    </w:p>
    <w:p w:rsidR="00B64935" w:rsidRPr="00C04BE5" w:rsidRDefault="00B64935" w:rsidP="00DF0F33">
      <w:pPr>
        <w:pStyle w:val="ZUSTzmustartykuempunktem"/>
        <w:spacing w:before="52" w:after="52"/>
      </w:pPr>
      <w:r>
        <w:t>2. Todas as entidades que adquiram combustível sólido devem receber uma cópia autenticada do referido certificado de qualidade, certificada pelo empresário que coloca combustível sólido no mercado.</w:t>
      </w:r>
    </w:p>
    <w:p w:rsidR="00B64935" w:rsidRPr="00C04BE5" w:rsidRDefault="00B64935" w:rsidP="00DF0F33">
      <w:pPr>
        <w:pStyle w:val="ZUSTzmustartykuempunktem"/>
        <w:spacing w:before="52" w:after="52"/>
      </w:pPr>
      <w:r>
        <w:t>3. O empresário a que se refere o n.º 1 deve conservar o certificado de qualidade por um período de dois anos a contar da data da emissão.</w:t>
      </w:r>
    </w:p>
    <w:p w:rsidR="00B64935" w:rsidRPr="00C04BE5" w:rsidRDefault="00B64935" w:rsidP="00DF0F33">
      <w:pPr>
        <w:pStyle w:val="ZARTzmartartykuempunktem"/>
        <w:keepNext/>
        <w:spacing w:before="78" w:after="52"/>
      </w:pPr>
      <w:r>
        <w:t>Artigo 6.º-D Um certificado de qualidade deve incluir:</w:t>
      </w:r>
    </w:p>
    <w:p w:rsidR="00B64935" w:rsidRPr="00C04BE5" w:rsidRDefault="00B64935" w:rsidP="00DF0F33">
      <w:pPr>
        <w:pStyle w:val="ZPKTzmpktartykuempunktem"/>
        <w:spacing w:before="52" w:after="52"/>
      </w:pPr>
      <w:r>
        <w:t>1)</w:t>
      </w:r>
      <w:r>
        <w:tab/>
        <w:t>a designação do empresário que emitiu o certificado de qualidade, a sua sede social e o endereço;</w:t>
      </w:r>
    </w:p>
    <w:p w:rsidR="00B64935" w:rsidRPr="00C04BE5" w:rsidRDefault="00B64935" w:rsidP="00DF0F33">
      <w:pPr>
        <w:pStyle w:val="ZPKTzmpktartykuempunktem"/>
        <w:spacing w:before="52" w:after="52"/>
      </w:pPr>
      <w:r>
        <w:t>2)</w:t>
      </w:r>
      <w:r>
        <w:tab/>
        <w:t>o número de identificação fiscal (NIP) do empresário que emitiu o certificado de qualidade e o respetivo número de inscrição no registo comercial nacional (REGON), caso exista, ou um número de identificação no registo pertinente de um país estrangeiro;</w:t>
      </w:r>
    </w:p>
    <w:p w:rsidR="00B64935" w:rsidRPr="00C04BE5" w:rsidRDefault="00B64935" w:rsidP="00DF0F33">
      <w:pPr>
        <w:pStyle w:val="ZPKTzmpktartykuempunktem"/>
        <w:spacing w:before="52" w:after="52"/>
      </w:pPr>
      <w:r>
        <w:t>3)</w:t>
      </w:r>
      <w:r>
        <w:tab/>
        <w:t>o número do certificado de qualidade individual;</w:t>
      </w:r>
    </w:p>
    <w:p w:rsidR="00B64935" w:rsidRPr="00C04BE5" w:rsidRDefault="00B64935" w:rsidP="00DF0F33">
      <w:pPr>
        <w:pStyle w:val="ZPKTzmpktartykuempunktem"/>
        <w:spacing w:before="52" w:after="52"/>
      </w:pPr>
      <w:r>
        <w:t>4)</w:t>
      </w:r>
      <w:r>
        <w:tab/>
        <w:t>o tipo de combustível sólido relativamente ao qual o certificado de qualidade é emitido;</w:t>
      </w:r>
    </w:p>
    <w:p w:rsidR="00B64935" w:rsidRPr="00C04BE5" w:rsidRDefault="00B64935" w:rsidP="00DF0F33">
      <w:pPr>
        <w:pStyle w:val="ZPKTzmpktartykuempunktem"/>
        <w:spacing w:before="52" w:after="52"/>
      </w:pPr>
      <w:r>
        <w:t>5)</w:t>
      </w:r>
      <w:r>
        <w:tab/>
        <w:t>uma indicação do sistema de certificação ou outro documento que constitua a base para o reconhecimento de um tipo específico de combustível sólido, relativamente ao qual o certificado de qualidade é emitido, enquanto combustível que cumpre os requisitos de qualidade estabelecidos nas disposições adotadas em conformidade com o artigo 3.º-A, n.º 2;</w:t>
      </w:r>
    </w:p>
    <w:p w:rsidR="00B64935" w:rsidRPr="00C04BE5" w:rsidRDefault="00B64935" w:rsidP="00DF0F33">
      <w:pPr>
        <w:pStyle w:val="ZPKTzmpktartykuempunktem"/>
        <w:spacing w:before="52" w:after="52"/>
      </w:pPr>
      <w:r>
        <w:t>6)</w:t>
      </w:r>
      <w:r>
        <w:tab/>
        <w:t>os valores dos parâmetros do combustível sólido relativamente ao qual o certificado de qualidade é emitido, especificados nas disposições adotadas em conformidade com o artigo 3.º-A, n.º 2;</w:t>
      </w:r>
    </w:p>
    <w:p w:rsidR="00B64935" w:rsidRPr="00C04BE5" w:rsidRDefault="00B64935" w:rsidP="00DF0F33">
      <w:pPr>
        <w:pStyle w:val="ZPKTzmpktartykuempunktem"/>
        <w:spacing w:before="52" w:after="52"/>
      </w:pPr>
      <w:r>
        <w:t>7)</w:t>
      </w:r>
      <w:r>
        <w:tab/>
        <w:t>informações sobre os requisitos de qualidade aplicáveis ao combustível sólido relativamente ao qual o certificado de qualidade é emitido, especificados nas disposições adotadas em conformidade com o artigo 3.º-A, n.º 2;</w:t>
      </w:r>
    </w:p>
    <w:p w:rsidR="00B64935" w:rsidRPr="00C04BE5" w:rsidRDefault="00B64935" w:rsidP="00DF0F33">
      <w:pPr>
        <w:pStyle w:val="ZPKTzmpktartykuempunktem"/>
        <w:spacing w:before="52" w:after="52"/>
      </w:pPr>
      <w:r>
        <w:t>8)</w:t>
      </w:r>
      <w:r>
        <w:tab/>
        <w:t>uma declaração do empresário que emitiu o certificado de qualidade, indicando que o combustível sólido relativamente ao qual o certificado é emitido cumpre os requisitos de qualidade especificados nas disposições adotadas em conformidade com o artigo 3.º-A, n.º 2;</w:t>
      </w:r>
    </w:p>
    <w:p w:rsidR="00B64935" w:rsidRPr="00C04BE5" w:rsidRDefault="00B64935" w:rsidP="00DF0F33">
      <w:pPr>
        <w:pStyle w:val="ZPKTzmpktartykuempunktem"/>
        <w:spacing w:before="52" w:after="52"/>
      </w:pPr>
      <w:r>
        <w:t>9)</w:t>
      </w:r>
      <w:r>
        <w:tab/>
        <w:t>uma indicação do local e da data de emissão do certificado de qualidade;</w:t>
      </w:r>
    </w:p>
    <w:p w:rsidR="00B64935" w:rsidRPr="00C04BE5" w:rsidRDefault="00B64935" w:rsidP="00DF0F33">
      <w:pPr>
        <w:pStyle w:val="ZPKTzmpktartykuempunktem"/>
        <w:spacing w:before="52" w:after="52"/>
      </w:pPr>
      <w:r>
        <w:t>10)</w:t>
      </w:r>
      <w:r>
        <w:tab/>
        <w:t>a assinatura do empresário que emitiu o certificado de qualidade ou da pessoa autorizada a representá-lo.</w:t>
      </w:r>
    </w:p>
    <w:p w:rsidR="00B64935" w:rsidRPr="00C04BE5" w:rsidRDefault="00B64935" w:rsidP="00DF0F33">
      <w:pPr>
        <w:pStyle w:val="ZARTzmartartykuempunktem"/>
        <w:spacing w:before="78" w:after="52"/>
      </w:pPr>
      <w:r>
        <w:t>Artigo 6.º-E O ministro responsável pela energia deve determinar, mediante regulamento, o modelo do certificado de qualidade, tendo em conta a necessidade de garantir a exaustividade, a uniformidade e a legibilidade dos certificados de qualidade emitidos.»;</w:t>
      </w:r>
    </w:p>
    <w:p w:rsidR="00B64935" w:rsidRPr="00C04BE5" w:rsidRDefault="00B64935" w:rsidP="00DF0F33">
      <w:pPr>
        <w:pStyle w:val="PKTpunkt"/>
        <w:keepNext/>
        <w:spacing w:before="78" w:after="52"/>
      </w:pPr>
      <w:r>
        <w:t>5)</w:t>
      </w:r>
      <w:r>
        <w:tab/>
        <w:t>No artigo 7.º:</w:t>
      </w:r>
    </w:p>
    <w:p w:rsidR="00B64935" w:rsidRPr="00C04BE5" w:rsidRDefault="00B64935" w:rsidP="00DF0F33">
      <w:pPr>
        <w:pStyle w:val="LITlitera"/>
        <w:keepNext/>
        <w:spacing w:before="78" w:after="52"/>
      </w:pPr>
      <w:r>
        <w:t>a)</w:t>
      </w:r>
      <w:r>
        <w:tab/>
        <w:t>a seguir ao n.º 7, é aditado um n.º 7-A com a seguinte redação:</w:t>
      </w:r>
    </w:p>
    <w:p w:rsidR="00B64935" w:rsidRPr="00C04BE5" w:rsidRDefault="00B64935" w:rsidP="00DF0F33">
      <w:pPr>
        <w:pStyle w:val="ZLITUSTzmustliter"/>
        <w:keepNext/>
        <w:spacing w:before="52" w:after="52"/>
      </w:pPr>
      <w:r>
        <w:t>«7-A. É proibido colocar no mercado combustíveis sólidos:</w:t>
      </w:r>
    </w:p>
    <w:p w:rsidR="00B64935" w:rsidRPr="00C04BE5" w:rsidRDefault="00B64935" w:rsidP="00DF0F33">
      <w:pPr>
        <w:pStyle w:val="ZLITPKTzmpktliter"/>
        <w:spacing w:before="52" w:after="52"/>
      </w:pPr>
      <w:r>
        <w:t>1)</w:t>
      </w:r>
      <w:r>
        <w:tab/>
        <w:t>referidos no artigo 2.º, n.º 1, ponto 4-A, alíneas e) a g);</w:t>
      </w:r>
    </w:p>
    <w:p w:rsidR="00B64935" w:rsidRPr="00C04BE5" w:rsidRDefault="00B64935" w:rsidP="00DF0F33">
      <w:pPr>
        <w:pStyle w:val="ZLITPKTzmpktliter"/>
        <w:spacing w:before="52" w:after="52"/>
      </w:pPr>
      <w:r>
        <w:t>2)</w:t>
      </w:r>
      <w:r>
        <w:tab/>
        <w:t>referidos no artigo 2.º, n.º 1, ponto 4-A, alínea f);</w:t>
      </w:r>
    </w:p>
    <w:p w:rsidR="00B64935" w:rsidRPr="00C04BE5" w:rsidRDefault="00B64935" w:rsidP="00DF0F33">
      <w:pPr>
        <w:pStyle w:val="ZLITPKTzmpktliter"/>
        <w:spacing w:before="52" w:after="52"/>
      </w:pPr>
      <w:r>
        <w:t>3)</w:t>
      </w:r>
      <w:r>
        <w:tab/>
        <w:t>que não cumpram os requisitos de qualidade estabelecidos nas disposições adotadas em conformidade com o artigo 3.º-A, n.º 2;</w:t>
      </w:r>
    </w:p>
    <w:p w:rsidR="00B64935" w:rsidRPr="00C04BE5" w:rsidRDefault="00B64935" w:rsidP="00DF0F33">
      <w:pPr>
        <w:pStyle w:val="ZLITPKTzmpktliter"/>
        <w:spacing w:before="52" w:after="52"/>
      </w:pPr>
      <w:r>
        <w:t>4)</w:t>
      </w:r>
      <w:r>
        <w:tab/>
        <w:t>não classificados;</w:t>
      </w:r>
    </w:p>
    <w:p w:rsidR="00B64935" w:rsidRPr="00C04BE5" w:rsidRDefault="00B64935" w:rsidP="00DF0F33">
      <w:pPr>
        <w:pStyle w:val="ZLITPKTzmpktliter"/>
        <w:spacing w:before="52" w:after="52"/>
      </w:pPr>
      <w:r>
        <w:t>5)</w:t>
      </w:r>
      <w:r>
        <w:tab/>
        <w:t>relativamente aos quais não tenha sido emitido um certificado de qualidade.»;</w:t>
      </w:r>
    </w:p>
    <w:p w:rsidR="00B64935" w:rsidRPr="00C04BE5" w:rsidRDefault="00B64935" w:rsidP="00DF0F33">
      <w:pPr>
        <w:pStyle w:val="LITlitera"/>
        <w:keepNext/>
        <w:spacing w:before="78" w:after="52"/>
      </w:pPr>
      <w:r>
        <w:lastRenderedPageBreak/>
        <w:t>b)</w:t>
      </w:r>
      <w:r>
        <w:tab/>
        <w:t>o n.º 8 deve ler-se da seguinte forma:</w:t>
      </w:r>
    </w:p>
    <w:p w:rsidR="00B64935" w:rsidRPr="00C04BE5" w:rsidRDefault="00B64935" w:rsidP="00DF0F33">
      <w:pPr>
        <w:pStyle w:val="ZLITUSTzmustliter"/>
        <w:keepNext/>
        <w:spacing w:before="52" w:after="52"/>
      </w:pPr>
      <w:r>
        <w:t>«8. Um regime aduaneiro não pode abranger a introdução em livre prática de combustíveis sólidos destinados aos usos referidos no artigo 1.º, n.º 2:</w:t>
      </w:r>
    </w:p>
    <w:p w:rsidR="00B64935" w:rsidRPr="00C04BE5" w:rsidRDefault="00B64935" w:rsidP="00DF0F33">
      <w:pPr>
        <w:pStyle w:val="ZLITPKTzmpktliter"/>
        <w:spacing w:before="52" w:after="52"/>
      </w:pPr>
      <w:r>
        <w:t>1)</w:t>
      </w:r>
      <w:r>
        <w:tab/>
        <w:t>listados no artigo 2.º, n.º 1, ponto 4-A, alíneas e) a g);</w:t>
      </w:r>
    </w:p>
    <w:p w:rsidR="00B64935" w:rsidRPr="00C04BE5" w:rsidRDefault="00B64935" w:rsidP="00DF0F33">
      <w:pPr>
        <w:pStyle w:val="ZLITPKTzmpktliter"/>
        <w:spacing w:before="52" w:after="52"/>
      </w:pPr>
      <w:r>
        <w:t>2)</w:t>
      </w:r>
      <w:r>
        <w:tab/>
        <w:t>referidos no artigo 2.º, n.º 1, ponto 4-A, alínea f);</w:t>
      </w:r>
    </w:p>
    <w:p w:rsidR="00B64935" w:rsidRPr="00C04BE5" w:rsidRDefault="00B64935" w:rsidP="00DF0F33">
      <w:pPr>
        <w:pStyle w:val="ZLITPKTzmpktliter"/>
        <w:spacing w:before="52" w:after="52"/>
      </w:pPr>
      <w:r>
        <w:t>3)</w:t>
      </w:r>
      <w:r>
        <w:tab/>
        <w:t>que não cumpram os requisitos de qualidade estabelecidos nas disposições adotadas em conformidade com o artigo 3.º-A, n.º 2;</w:t>
      </w:r>
    </w:p>
    <w:p w:rsidR="00B64935" w:rsidRPr="00C04BE5" w:rsidRDefault="00B64935" w:rsidP="00DF0F33">
      <w:pPr>
        <w:pStyle w:val="ZLITPKTzmpktliter"/>
        <w:keepNext/>
        <w:spacing w:before="52" w:after="52"/>
      </w:pPr>
      <w:r>
        <w:t>4)</w:t>
      </w:r>
      <w:r>
        <w:tab/>
        <w:t>não classificados;</w:t>
      </w:r>
    </w:p>
    <w:p w:rsidR="00B64935" w:rsidRPr="00C04BE5" w:rsidRDefault="00B64935" w:rsidP="00DF0F33">
      <w:pPr>
        <w:pStyle w:val="ZLITCZWSPPKTzmczciwsppktliter"/>
        <w:spacing w:before="52" w:after="52"/>
      </w:pPr>
      <w:r>
        <w:t>– importados de países terceiros na aceção do artigo 4.º, n.º 2, da Lei aduaneira, de 19 de março de 2004 (Diário Oficial de 2018, pontos 167 e 1544) para o território da República da Polónia.»;</w:t>
      </w:r>
    </w:p>
    <w:p w:rsidR="00B64935" w:rsidRPr="00C04BE5" w:rsidRDefault="00B64935" w:rsidP="00B64935">
      <w:pPr>
        <w:pStyle w:val="LITlitera"/>
        <w:keepNext/>
      </w:pPr>
      <w:r>
        <w:t>c)</w:t>
      </w:r>
      <w:r>
        <w:tab/>
        <w:t>é aditado um n.º 9 com a seguinte redação:</w:t>
      </w:r>
    </w:p>
    <w:p w:rsidR="00B64935" w:rsidRPr="00C04BE5" w:rsidRDefault="00B64935" w:rsidP="00B64935">
      <w:pPr>
        <w:pStyle w:val="ZLITUSTzmustliter"/>
      </w:pPr>
      <w:r>
        <w:t>«9. Uma declaração aduaneira para a colocação de combustíveis sólidos num regime de introdução em livre prática deve ser acompanhada de uma declaração do uso previsto do combustível em causa.»;</w:t>
      </w:r>
    </w:p>
    <w:p w:rsidR="00B64935" w:rsidRPr="00C04BE5" w:rsidRDefault="00B64935" w:rsidP="00B64935">
      <w:pPr>
        <w:pStyle w:val="PKTpunkt"/>
        <w:keepNext/>
      </w:pPr>
      <w:r>
        <w:t>6)</w:t>
      </w:r>
      <w:r>
        <w:tab/>
        <w:t>No artigo 12.º, n.º 2:</w:t>
      </w:r>
    </w:p>
    <w:p w:rsidR="00B64935" w:rsidRPr="00C04BE5" w:rsidRDefault="00B64935" w:rsidP="00B64935">
      <w:pPr>
        <w:pStyle w:val="LITlitera"/>
        <w:keepNext/>
      </w:pPr>
      <w:r>
        <w:t>a)</w:t>
      </w:r>
      <w:r>
        <w:tab/>
        <w:t>no ponto 1, a alínea d) deve ler-se da seguinte forma:</w:t>
      </w:r>
    </w:p>
    <w:p w:rsidR="00B64935" w:rsidRPr="00C04BE5" w:rsidRDefault="00B64935" w:rsidP="00B64935">
      <w:pPr>
        <w:pStyle w:val="ZLITLITzmlitliter"/>
      </w:pPr>
      <w:r>
        <w:t>«d)</w:t>
      </w:r>
      <w:r>
        <w:tab/>
        <w:t>empresários que exercem uma atividade económica em termos de colocação de combustíveis sólidos no mercado»;</w:t>
      </w:r>
    </w:p>
    <w:p w:rsidR="00B64935" w:rsidRPr="00C04BE5" w:rsidRDefault="00B64935" w:rsidP="00B64935">
      <w:pPr>
        <w:pStyle w:val="LITlitera"/>
        <w:keepNext/>
      </w:pPr>
      <w:r>
        <w:t>b)</w:t>
      </w:r>
      <w:r>
        <w:tab/>
        <w:t>o ponto 7 deve ler-se da seguinte forma:</w:t>
      </w:r>
    </w:p>
    <w:p w:rsidR="00B64935" w:rsidRPr="00C04BE5" w:rsidRDefault="00B64935" w:rsidP="00B64935">
      <w:pPr>
        <w:pStyle w:val="ZLITPKTzmpktliter"/>
      </w:pPr>
      <w:r>
        <w:t>«7)</w:t>
      </w:r>
      <w:r>
        <w:tab/>
        <w:t>a determinação do número mínimo de empresários que exercem uma atividade económica em termos de produção de combustíveis, armazenamento de combustíveis e colocação de combustíveis sólidos no mercado, sujeitos a inspeções da qualidade do combustível e do combustível sólido;»</w:t>
      </w:r>
    </w:p>
    <w:p w:rsidR="00B64935" w:rsidRPr="00C04BE5" w:rsidRDefault="00B64935" w:rsidP="00B64935">
      <w:pPr>
        <w:pStyle w:val="LITlitera"/>
        <w:keepNext/>
      </w:pPr>
      <w:r>
        <w:t>c)</w:t>
      </w:r>
      <w:r>
        <w:tab/>
        <w:t>o ponto 12 deve ler-se da seguinte forma:</w:t>
      </w:r>
    </w:p>
    <w:p w:rsidR="00B64935" w:rsidRPr="00C04BE5" w:rsidRDefault="00B64935" w:rsidP="00B64935">
      <w:pPr>
        <w:pStyle w:val="ZLITPKTzmpktliter"/>
      </w:pPr>
      <w:r>
        <w:t>«12)</w:t>
      </w:r>
      <w:r>
        <w:tab/>
        <w:t>a determinação do modo de marcação de uma amostra, de uma amostra de combustível sólido e de uma cópia de um certificado de qualidade com vista a impedir a identificação do empresário, da estação de reabastecimento, do posto de abastecimento, do armazém de combustível ou do agricultor que produz biocombustível líquido para uso próprio, aquando da realização de ensaios;»</w:t>
      </w:r>
    </w:p>
    <w:p w:rsidR="00B64935" w:rsidRPr="00C04BE5" w:rsidRDefault="00B64935" w:rsidP="00B64935">
      <w:pPr>
        <w:pStyle w:val="PKTpunkt"/>
        <w:keepNext/>
      </w:pPr>
      <w:r>
        <w:t>7)</w:t>
      </w:r>
      <w:r>
        <w:tab/>
        <w:t>O artigo 13.º deve ler-se da seguinte forma:</w:t>
      </w:r>
    </w:p>
    <w:p w:rsidR="00B64935" w:rsidRPr="00C04BE5" w:rsidRDefault="00B64935" w:rsidP="00B64935">
      <w:pPr>
        <w:pStyle w:val="ZARTzmartartykuempunktem"/>
      </w:pPr>
      <w:r>
        <w:t>«Artigo 13.º No caso de obtenção de informações sobre uma qualidade insuficiente de combustíveis ou combustíveis sólidos, ou sempre que as circunstâncias indiquem que possa existir uma qualidade insuficiente, o ordenante pode designar para inspeção mais estações de reabastecimento, mais postos de abastecimento, mais armazéns de combustível ou mais empresários do que os números mínimos determinados em conformidade com o artigo 12.º, n.º 2, pontos 6 a 10, bem como mais agricultores que produzam biocombustível líquido para uso próprio.»;</w:t>
      </w:r>
    </w:p>
    <w:p w:rsidR="00B64935" w:rsidRPr="00C04BE5" w:rsidRDefault="00B64935" w:rsidP="00B64935">
      <w:pPr>
        <w:pStyle w:val="PKTpunkt"/>
        <w:keepNext/>
      </w:pPr>
      <w:r>
        <w:t>8)</w:t>
      </w:r>
      <w:r>
        <w:tab/>
        <w:t>No artigo 16.º:</w:t>
      </w:r>
    </w:p>
    <w:p w:rsidR="00B64935" w:rsidRPr="00C04BE5" w:rsidRDefault="00B64935" w:rsidP="00B64935">
      <w:pPr>
        <w:pStyle w:val="LITlitera"/>
        <w:keepNext/>
      </w:pPr>
      <w:r>
        <w:t>a)</w:t>
      </w:r>
      <w:r>
        <w:tab/>
        <w:t>o n.º 1 deve ler-se da seguinte forma:</w:t>
      </w:r>
    </w:p>
    <w:p w:rsidR="00B64935" w:rsidRPr="00C04BE5" w:rsidRDefault="00B64935" w:rsidP="00B64935">
      <w:pPr>
        <w:pStyle w:val="ZLITUSTzmustliter"/>
      </w:pPr>
      <w:r>
        <w:t>«1. Os controlos de qualidade de combustíveis e combustíveis sólidos nas instalações dos empresários e de biocombustíveis líquidos nas instalações de agricultores que produzem biocombustível líquido para uso próprio, bem como a monitorização da conformidade com as obrigações referidas no artigo 9.º-A, no artigo 9.º-B, n.</w:t>
      </w:r>
      <w:r>
        <w:rPr>
          <w:vertAlign w:val="superscript"/>
        </w:rPr>
        <w:t>os</w:t>
      </w:r>
      <w:r>
        <w:t xml:space="preserve"> 1 a 3, e no artigo 9.º-C, devem ser realizados por um inspetor após apresentação de um cartão de identificação e entrega de um mandado de inspeção emitido pelo Inspetor do Comércio do voivodato</w:t>
      </w:r>
      <w:bookmarkStart w:id="0" w:name="_GoBack"/>
      <w:bookmarkEnd w:id="0"/>
      <w:r>
        <w:t xml:space="preserve"> em questão.»;</w:t>
      </w:r>
    </w:p>
    <w:p w:rsidR="00B64935" w:rsidRPr="00C04BE5" w:rsidRDefault="00B64935" w:rsidP="00B64935">
      <w:pPr>
        <w:pStyle w:val="LITlitera"/>
        <w:keepNext/>
      </w:pPr>
      <w:r>
        <w:t>b)</w:t>
      </w:r>
      <w:r>
        <w:tab/>
        <w:t>a seguir ao n.º 4, é aditado um n.º 4-A com a seguinte redação:</w:t>
      </w:r>
    </w:p>
    <w:p w:rsidR="00B64935" w:rsidRPr="00C04BE5" w:rsidRDefault="00B64935" w:rsidP="00B64935">
      <w:pPr>
        <w:pStyle w:val="ZLITUSTzmustliter"/>
      </w:pPr>
      <w:r>
        <w:t>«4-A. As amostras de combustível sólido são retiradas de correias transportadoras, elevadores de baldes, vagões ferroviários ou automóveis, ou de um empilhamento resultante da descarga do combustível em questão de vagões ferroviários, automóveis, navios ou batelões, de colinas artificiais de resíduos, ou de embalagens individuais.»;</w:t>
      </w:r>
    </w:p>
    <w:p w:rsidR="00B64935" w:rsidRPr="00C04BE5" w:rsidRDefault="00B64935" w:rsidP="00B64935">
      <w:pPr>
        <w:pStyle w:val="LITlitera"/>
        <w:keepNext/>
      </w:pPr>
      <w:r>
        <w:t>c)</w:t>
      </w:r>
      <w:r>
        <w:tab/>
        <w:t>o n.º 5 deve ler-se da seguinte forma:</w:t>
      </w:r>
    </w:p>
    <w:p w:rsidR="00B64935" w:rsidRPr="00C04BE5" w:rsidRDefault="00B64935" w:rsidP="00B64935">
      <w:pPr>
        <w:pStyle w:val="ZLITUSTzmustliter"/>
      </w:pPr>
      <w:r>
        <w:t>«5. No decurso de uma inspeção, o inspetor pode pedir para consultar os documentos relacionados com a origem e a qualidade do combustível ou do combustível sólido submetido a ensaio.»;</w:t>
      </w:r>
    </w:p>
    <w:p w:rsidR="00B64935" w:rsidRPr="00C04BE5" w:rsidRDefault="00B64935" w:rsidP="00B64935">
      <w:pPr>
        <w:pStyle w:val="LITlitera"/>
        <w:keepNext/>
      </w:pPr>
      <w:r>
        <w:t>d)</w:t>
      </w:r>
      <w:r>
        <w:tab/>
        <w:t>no n.º 5-A, ponto 2, o ponto final é substituído por um ponto e vírgula e é aditado um ponto 3 com a seguinte redação:</w:t>
      </w:r>
    </w:p>
    <w:p w:rsidR="00B64935" w:rsidRPr="00C04BE5" w:rsidRDefault="00B64935" w:rsidP="00B64935">
      <w:pPr>
        <w:pStyle w:val="ZLITPKTzmpktliter"/>
      </w:pPr>
      <w:r>
        <w:t>«3)</w:t>
      </w:r>
      <w:r>
        <w:tab/>
        <w:t>cópias dos documentos estipulados no artigo 6.º-B, n.</w:t>
      </w:r>
      <w:r>
        <w:rPr>
          <w:vertAlign w:val="superscript"/>
        </w:rPr>
        <w:t>os</w:t>
      </w:r>
      <w:r>
        <w:t> 1 e 2.»;</w:t>
      </w:r>
    </w:p>
    <w:p w:rsidR="00B64935" w:rsidRPr="00C04BE5" w:rsidRDefault="00B64935" w:rsidP="00B64935">
      <w:pPr>
        <w:pStyle w:val="PKTpunkt"/>
        <w:keepNext/>
      </w:pPr>
      <w:r>
        <w:t>9)</w:t>
      </w:r>
      <w:r>
        <w:tab/>
        <w:t>O artigo 17.º deve ler-se da seguinte forma:</w:t>
      </w:r>
    </w:p>
    <w:p w:rsidR="00B64935" w:rsidRPr="00C04BE5" w:rsidRDefault="00B64935" w:rsidP="00B64935">
      <w:pPr>
        <w:pStyle w:val="ZARTzmartartykuempunktem"/>
      </w:pPr>
      <w:r>
        <w:t>«Artigo 17.º 1. No decurso de uma inspeção, o inspetor deve recolher duas amostras ou duas amostras de combustível sólido.</w:t>
      </w:r>
    </w:p>
    <w:p w:rsidR="00B64935" w:rsidRPr="00C04BE5" w:rsidRDefault="00B64935" w:rsidP="00B64935">
      <w:pPr>
        <w:pStyle w:val="ZUSTzmustartykuempunktem"/>
      </w:pPr>
      <w:r>
        <w:t>2. O inspetor deve marcar as amostras ou as amostras de combustível sólido da forma determinada pelo ordenante.</w:t>
      </w:r>
    </w:p>
    <w:p w:rsidR="00B64935" w:rsidRPr="00C04BE5" w:rsidRDefault="00B64935" w:rsidP="00B64935">
      <w:pPr>
        <w:pStyle w:val="ZUSTzmustartykuempunktem"/>
      </w:pPr>
      <w:r>
        <w:t>3. As amostras de combustível sólido devem ser enviadas para ensaios laboratoriais acompanhadas de um certificado de qualidade marcado pelo inspetor da forma determinada pelo ordenante.»;</w:t>
      </w:r>
    </w:p>
    <w:p w:rsidR="00B64935" w:rsidRPr="00C04BE5" w:rsidRDefault="00B64935" w:rsidP="00B64935">
      <w:pPr>
        <w:pStyle w:val="PKTpunkt"/>
        <w:keepNext/>
      </w:pPr>
      <w:r>
        <w:t>10)</w:t>
      </w:r>
      <w:r>
        <w:tab/>
        <w:t>A seguir ao artigo 18.º, é aditado um artigo 18.º-A com a seguinte redação:</w:t>
      </w:r>
    </w:p>
    <w:p w:rsidR="00B64935" w:rsidRPr="00C04BE5" w:rsidRDefault="00B64935" w:rsidP="00B64935">
      <w:pPr>
        <w:pStyle w:val="ZARTzmartartykuempunktem"/>
      </w:pPr>
      <w:r>
        <w:t>«Artigo 18.º-A 1. O ordenante pode celebrar acordos para a amostragem de combustível sólido com um laboratório acreditado ou outra entidade acreditada, se a referida amostragem requerer competências especializadas ou equipamento técnico especializado.</w:t>
      </w:r>
    </w:p>
    <w:p w:rsidR="00B64935" w:rsidRPr="00C04BE5" w:rsidRDefault="00B64935" w:rsidP="00B64935">
      <w:pPr>
        <w:pStyle w:val="ZUSTzmustartykuempunktem"/>
      </w:pPr>
      <w:r>
        <w:t>2. Nos casos descritos no n.º 1, as amostras de combustível sólido são recolhidas na presença do inspetor por um funcionário de um laboratório acreditado ou por outra entidade acreditada com a qual tenha sido celebrado um contrato de amostragem.»;</w:t>
      </w:r>
    </w:p>
    <w:p w:rsidR="00B64935" w:rsidRPr="00C04BE5" w:rsidRDefault="00B64935" w:rsidP="00B64935">
      <w:pPr>
        <w:pStyle w:val="PKTpunkt"/>
        <w:keepNext/>
      </w:pPr>
      <w:r>
        <w:t>11)</w:t>
      </w:r>
      <w:r>
        <w:tab/>
        <w:t>O artigo 19.º-B deve ler-se da seguinte forma:</w:t>
      </w:r>
    </w:p>
    <w:p w:rsidR="00B64935" w:rsidRPr="00C04BE5" w:rsidRDefault="00B64935" w:rsidP="00B64935">
      <w:pPr>
        <w:pStyle w:val="ZARTzmartartykuempunktem"/>
      </w:pPr>
      <w:r>
        <w:t>«Artigo 19.º-B O ministro responsável pela energia deve determinar, mediante regulamento, o modo de amostragem de combustíveis sólidos referidos no artigo 2.º, n.º 1, ponto 4-A, alíneas a) e b), tendo em conta o estado da arte e os métodos estabelecidos nas normas pertinentes.»;</w:t>
      </w:r>
    </w:p>
    <w:p w:rsidR="00B64935" w:rsidRPr="00C04BE5" w:rsidRDefault="00B64935" w:rsidP="00B64935">
      <w:pPr>
        <w:pStyle w:val="PKTpunkt"/>
        <w:keepNext/>
      </w:pPr>
      <w:r>
        <w:t>12)</w:t>
      </w:r>
      <w:r>
        <w:tab/>
        <w:t>No artigo 20.º:</w:t>
      </w:r>
    </w:p>
    <w:p w:rsidR="00B64935" w:rsidRPr="00C04BE5" w:rsidRDefault="00B64935" w:rsidP="00B64935">
      <w:pPr>
        <w:pStyle w:val="LITlitera"/>
        <w:keepNext/>
      </w:pPr>
      <w:r>
        <w:t>a)</w:t>
      </w:r>
      <w:r>
        <w:tab/>
        <w:t>o n.º 1 deve ler-se da seguinte forma:</w:t>
      </w:r>
    </w:p>
    <w:p w:rsidR="00B64935" w:rsidRPr="00C04BE5" w:rsidRDefault="00B64935" w:rsidP="00B64935">
      <w:pPr>
        <w:pStyle w:val="ZLITUSTzmustliter"/>
      </w:pPr>
      <w:r>
        <w:t>«1. Após a conclusão das ações referidas no artigo 17.º, no artigo 18.º, n.º 2, ou no artigo 18.º-A, n.º 2, o inspetor deve elaborar um relatório de amostragem ou um relatório de amostragem de combustível sólido.»;</w:t>
      </w:r>
    </w:p>
    <w:p w:rsidR="00B64935" w:rsidRPr="00C04BE5" w:rsidRDefault="00B64935" w:rsidP="00B64935">
      <w:pPr>
        <w:pStyle w:val="LITlitera"/>
        <w:keepNext/>
      </w:pPr>
      <w:r>
        <w:t>b)</w:t>
      </w:r>
      <w:r>
        <w:tab/>
        <w:t>no n.º 2:</w:t>
      </w:r>
    </w:p>
    <w:p w:rsidR="00B64935" w:rsidRPr="00C04BE5" w:rsidRDefault="00B64935" w:rsidP="00B64935">
      <w:pPr>
        <w:pStyle w:val="TIRtiret"/>
        <w:keepNext/>
      </w:pPr>
      <w:r>
        <w:t>–</w:t>
      </w:r>
      <w:r>
        <w:tab/>
        <w:t>os pontos 5 a 7 devem ler-se da seguinte forma:</w:t>
      </w:r>
    </w:p>
    <w:p w:rsidR="00B64935" w:rsidRPr="00C04BE5" w:rsidRDefault="00B64935" w:rsidP="00B64935">
      <w:pPr>
        <w:pStyle w:val="ZTIRPKTzmpkttiret"/>
      </w:pPr>
      <w:r>
        <w:t>«5)</w:t>
      </w:r>
      <w:r>
        <w:tab/>
        <w:t>a data de amostragem ou de amostragem de combustível sólido;</w:t>
      </w:r>
    </w:p>
    <w:p w:rsidR="00B64935" w:rsidRPr="00C04BE5" w:rsidRDefault="00B64935" w:rsidP="00B64935">
      <w:pPr>
        <w:pStyle w:val="ZTIRPKTzmpkttiret"/>
      </w:pPr>
      <w:r>
        <w:t>6)</w:t>
      </w:r>
      <w:r>
        <w:tab/>
        <w:t>indicação do local de amostragem ou de amostragem de combustível sólido;</w:t>
      </w:r>
    </w:p>
    <w:p w:rsidR="00B64935" w:rsidRPr="00C04BE5" w:rsidRDefault="00B64935" w:rsidP="00B64935">
      <w:pPr>
        <w:pStyle w:val="ZTIRPKTzmpkttiret"/>
      </w:pPr>
      <w:r>
        <w:t>7)</w:t>
      </w:r>
      <w:r>
        <w:tab/>
        <w:t>a descrição do modo de amostragem ou de amostragem de combustível sólido;»,</w:t>
      </w:r>
    </w:p>
    <w:p w:rsidR="00B64935" w:rsidRPr="00C04BE5" w:rsidRDefault="00B64935" w:rsidP="00B64935">
      <w:pPr>
        <w:pStyle w:val="TIRtiret"/>
        <w:keepNext/>
      </w:pPr>
      <w:r>
        <w:t>‒</w:t>
      </w:r>
      <w:r>
        <w:tab/>
        <w:t>a seguir ao ponto 8, é aditado um ponto 8-A com a seguinte redação:</w:t>
      </w:r>
    </w:p>
    <w:p w:rsidR="00B64935" w:rsidRPr="00C04BE5" w:rsidRDefault="00B64935" w:rsidP="00B64935">
      <w:pPr>
        <w:pStyle w:val="ZTIRPKTzmpkttiret"/>
      </w:pPr>
      <w:r>
        <w:t>«8-A)</w:t>
      </w:r>
      <w:r>
        <w:tab/>
        <w:t>informações sobre a quantidade de combustível sólido com requisitos de qualidade definidos, colocado no mercado pela entidade e submetido a amostragem de combustível sólido;»,</w:t>
      </w:r>
    </w:p>
    <w:p w:rsidR="00B64935" w:rsidRPr="00C04BE5" w:rsidRDefault="00B64935" w:rsidP="00B64935">
      <w:pPr>
        <w:pStyle w:val="TIRtiret"/>
        <w:keepNext/>
      </w:pPr>
      <w:r>
        <w:t>–</w:t>
      </w:r>
      <w:r>
        <w:tab/>
        <w:t>os pontos 9 a 11 devem ler-se da seguinte forma:</w:t>
      </w:r>
    </w:p>
    <w:p w:rsidR="00B64935" w:rsidRPr="00C04BE5" w:rsidRDefault="00B64935" w:rsidP="00B64935">
      <w:pPr>
        <w:pStyle w:val="ZTIRPKTzmpkttiret"/>
      </w:pPr>
      <w:r>
        <w:t>«9)</w:t>
      </w:r>
      <w:r>
        <w:tab/>
        <w:t>informações na posse do empresário relacionadas com a origem e a qualidade do combustível ou combustível sólido submetido a ensaio;</w:t>
      </w:r>
    </w:p>
    <w:p w:rsidR="00B64935" w:rsidRPr="00C04BE5" w:rsidRDefault="00B64935" w:rsidP="00B64935">
      <w:pPr>
        <w:pStyle w:val="ZTIRPKTzmpkttiret"/>
      </w:pPr>
      <w:r>
        <w:t>10)</w:t>
      </w:r>
      <w:r>
        <w:tab/>
        <w:t>indicação do tipo de combustível ou combustível sólido disponibilizado do qual foram recolhidas amostras ou amostras de combustível sólido, bem como da quantidade do combustível ou do combustível sólido objeto de amostragem;</w:t>
      </w:r>
    </w:p>
    <w:p w:rsidR="00B64935" w:rsidRPr="00C04BE5" w:rsidRDefault="00B64935" w:rsidP="00B64935">
      <w:pPr>
        <w:pStyle w:val="ZTIRPKTzmpkttiret"/>
      </w:pPr>
      <w:r>
        <w:t>11)</w:t>
      </w:r>
      <w:r>
        <w:tab/>
        <w:t>nome, sobrenome e cargo do inspetor que recolhe amostras ou amostras de combustível sólido;»,</w:t>
      </w:r>
    </w:p>
    <w:p w:rsidR="00B64935" w:rsidRPr="00C04BE5" w:rsidRDefault="00B64935" w:rsidP="00B64935">
      <w:pPr>
        <w:pStyle w:val="TIRtiret"/>
        <w:keepNext/>
      </w:pPr>
      <w:r>
        <w:t>‒</w:t>
      </w:r>
      <w:r>
        <w:tab/>
        <w:t>no ponto 12, a alínea b) deve ler-se da seguinte forma:</w:t>
      </w:r>
    </w:p>
    <w:p w:rsidR="00B64935" w:rsidRPr="00C04BE5" w:rsidRDefault="00B64935" w:rsidP="00B64935">
      <w:pPr>
        <w:pStyle w:val="ZTIRLITzmlittiret"/>
      </w:pPr>
      <w:r>
        <w:t>«b)</w:t>
      </w:r>
      <w:r>
        <w:tab/>
        <w:t>do inspetor que recolhe amostras ou amostras de combustível sólido.»;</w:t>
      </w:r>
    </w:p>
    <w:p w:rsidR="00B64935" w:rsidRPr="00C04BE5" w:rsidRDefault="00B64935" w:rsidP="00B64935">
      <w:pPr>
        <w:pStyle w:val="LITlitera"/>
        <w:keepNext/>
      </w:pPr>
      <w:r>
        <w:t>c)</w:t>
      </w:r>
      <w:r>
        <w:tab/>
        <w:t>o n.º 4 deve ler-se da seguinte forma:</w:t>
      </w:r>
    </w:p>
    <w:p w:rsidR="00B64935" w:rsidRPr="00C04BE5" w:rsidRDefault="00B64935" w:rsidP="00B64935">
      <w:pPr>
        <w:pStyle w:val="ZLITUSTzmustliter"/>
      </w:pPr>
      <w:r>
        <w:t>«4. O facto de o empresário ou o agricultor que produz biocombustível líquido para uso próprio submetido à inspeção ou de os seus representantes recusarem a assinatura do protocolo não evita que as amostras ou amostras de combustível sólido sejam submetidas a ensaios.»;</w:t>
      </w:r>
    </w:p>
    <w:p w:rsidR="00B64935" w:rsidRPr="00C04BE5" w:rsidRDefault="00B64935" w:rsidP="00B64935">
      <w:pPr>
        <w:pStyle w:val="PKTpunkt"/>
        <w:keepNext/>
      </w:pPr>
      <w:r>
        <w:t>13)</w:t>
      </w:r>
      <w:r>
        <w:tab/>
        <w:t>No artigo 21.º:</w:t>
      </w:r>
    </w:p>
    <w:p w:rsidR="00B64935" w:rsidRPr="00C04BE5" w:rsidRDefault="00B64935" w:rsidP="00B64935">
      <w:pPr>
        <w:pStyle w:val="LITlitera"/>
        <w:keepNext/>
      </w:pPr>
      <w:r>
        <w:t>a)</w:t>
      </w:r>
      <w:r>
        <w:tab/>
        <w:t>a introdução da enumeração deve ler-se da seguinte forma:</w:t>
      </w:r>
    </w:p>
    <w:p w:rsidR="00B64935" w:rsidRPr="00C04BE5" w:rsidRDefault="00B64935" w:rsidP="00B64935">
      <w:pPr>
        <w:pStyle w:val="ZLITFRAGzmlitfragmentunpzdanialiter"/>
      </w:pPr>
      <w:r>
        <w:t>«O inspetor deve igualmente elaborar um relatório de amostragem ou de amostragem de combustível sólido para uso interno da Autoridade da Inspeção do Comércio, incluindo:»;</w:t>
      </w:r>
    </w:p>
    <w:p w:rsidR="00B64935" w:rsidRPr="00C04BE5" w:rsidRDefault="00B64935" w:rsidP="00B64935">
      <w:pPr>
        <w:pStyle w:val="LITlitera"/>
        <w:keepNext/>
      </w:pPr>
      <w:r>
        <w:t>b)</w:t>
      </w:r>
      <w:r>
        <w:tab/>
        <w:t>os pontos 3 e 4 são substituídos pelo seguinte:</w:t>
      </w:r>
    </w:p>
    <w:p w:rsidR="00B64935" w:rsidRPr="00C04BE5" w:rsidRDefault="00B64935" w:rsidP="00B64935">
      <w:pPr>
        <w:pStyle w:val="ZLITPKTzmpktliter"/>
      </w:pPr>
      <w:r>
        <w:t>«3)</w:t>
      </w:r>
      <w:r>
        <w:tab/>
        <w:t>informações sobre a marcação de amostras ou amostras de combustível sólido e certificados de qualidade com vista a impedir a identificação do empresário, da estação de reabastecimento, do posto de abastecimento, do armazém de combustível ou do agricultor que produz biocombustível líquido para uso próprio, em cujas instalações tenham sido recolhidas amostras ou amostras de combustível sólido antes da entrega a um laboratório acreditado;</w:t>
      </w:r>
    </w:p>
    <w:p w:rsidR="00B64935" w:rsidRPr="00C04BE5" w:rsidRDefault="00B64935" w:rsidP="00B64935">
      <w:pPr>
        <w:pStyle w:val="ZLITPKTzmpktliter"/>
      </w:pPr>
      <w:r>
        <w:t>4)</w:t>
      </w:r>
      <w:r>
        <w:tab/>
        <w:t>assinatura do inspetor que recolhe amostras ou amostras de combustível sólido.»;</w:t>
      </w:r>
    </w:p>
    <w:p w:rsidR="00B64935" w:rsidRPr="00C04BE5" w:rsidRDefault="00B64935" w:rsidP="00B64935">
      <w:pPr>
        <w:pStyle w:val="PKTpunkt"/>
        <w:keepNext/>
      </w:pPr>
      <w:r>
        <w:t>14)</w:t>
      </w:r>
      <w:r>
        <w:tab/>
        <w:t>No artigo 22.º:</w:t>
      </w:r>
    </w:p>
    <w:p w:rsidR="00B64935" w:rsidRPr="00C04BE5" w:rsidRDefault="00B64935" w:rsidP="00B64935">
      <w:pPr>
        <w:pStyle w:val="LITlitera"/>
        <w:keepNext/>
      </w:pPr>
      <w:r>
        <w:t>a)</w:t>
      </w:r>
      <w:r>
        <w:tab/>
        <w:t>os n.</w:t>
      </w:r>
      <w:r>
        <w:rPr>
          <w:vertAlign w:val="superscript"/>
        </w:rPr>
        <w:t>os</w:t>
      </w:r>
      <w:r>
        <w:t xml:space="preserve"> 1 a 4 devem ler-se da seguinte forma:</w:t>
      </w:r>
    </w:p>
    <w:p w:rsidR="00B64935" w:rsidRPr="00C04BE5" w:rsidRDefault="00B64935" w:rsidP="00B64935">
      <w:pPr>
        <w:pStyle w:val="ZLITUSTzmustliter"/>
      </w:pPr>
      <w:r>
        <w:t>«1. O inspetor ou um funcionário autorizado da Autoridade da Inspeção do Comércio deve entregar imediatamente as amostras ou amostras de combustível sólido a um funcionário de um laboratório acreditado, evitando qualquer alteração à qualidade do combustível ou combustível sólido ou às suas características.</w:t>
      </w:r>
    </w:p>
    <w:p w:rsidR="00B64935" w:rsidRPr="00C04BE5" w:rsidRDefault="00B64935" w:rsidP="00B64935">
      <w:pPr>
        <w:pStyle w:val="ZLITUSTzmustliter"/>
      </w:pPr>
      <w:r>
        <w:t>2. Uma das amostras ou das amostras de combustível sólido deve ser utilizada como amostra de controlo e a outra amostra ou amostra de combustível sólido deve ser submetida a ensaios.</w:t>
      </w:r>
    </w:p>
    <w:p w:rsidR="00B64935" w:rsidRPr="00C04BE5" w:rsidRDefault="00B64935" w:rsidP="00B64935">
      <w:pPr>
        <w:pStyle w:val="ZLITUSTzmustliter"/>
      </w:pPr>
      <w:r>
        <w:t>3. As disposições do n.º 1 não são aplicáveis ao ensaio de amostras de gás natural comprimido (GNC) ou amostras de controlo de gás natural comprimido (GNC) e amostras de combustível sólido ou amostras de controlo de combustível sólido no decurso de uma inspeção realizada por um funcionário de um laboratório acreditado.</w:t>
      </w:r>
    </w:p>
    <w:p w:rsidR="00B64935" w:rsidRPr="00C04BE5" w:rsidRDefault="00B64935" w:rsidP="00B64935">
      <w:pPr>
        <w:pStyle w:val="ZLITUSTzmustliter"/>
      </w:pPr>
      <w:r>
        <w:t>4. As amostras ou amostras de combustível sólido e as amostras de controlo devem ser objeto de ensaio num laboratório acreditado. As amostras de gás natural comprimido (GNC) ou as amostras de controlo de gás natural comprimido (GNC), as amostras de combustível sólido e as amostras de controlo de combustível sólido também podem ser objeto de ensaio no decurso de uma inspeção realizada por um funcionário de um laboratório acreditado.»;</w:t>
      </w:r>
    </w:p>
    <w:p w:rsidR="00B64935" w:rsidRPr="00C04BE5" w:rsidRDefault="00B64935" w:rsidP="00B64935">
      <w:pPr>
        <w:pStyle w:val="LITlitera"/>
        <w:keepNext/>
      </w:pPr>
      <w:r>
        <w:t>b)</w:t>
      </w:r>
      <w:r>
        <w:tab/>
        <w:t>o n.º 6 deve ler-se da seguinte forma:</w:t>
      </w:r>
    </w:p>
    <w:p w:rsidR="00B64935" w:rsidRPr="00C04BE5" w:rsidRDefault="00B64935" w:rsidP="00B64935">
      <w:pPr>
        <w:pStyle w:val="ZLITUSTzmustliter"/>
      </w:pPr>
      <w:r>
        <w:t>«6. O pedido a que se refere o n.º 5 deve ser apresentado no prazo de sete dias a contar da data da entrega do protocolo contendo os resultados do ensaio da amostra à entidade submetida à inspeção.»;</w:t>
      </w:r>
    </w:p>
    <w:p w:rsidR="00B64935" w:rsidRPr="00C04BE5" w:rsidRDefault="00B64935" w:rsidP="00B64935">
      <w:pPr>
        <w:pStyle w:val="LITlitera"/>
        <w:keepNext/>
      </w:pPr>
      <w:r>
        <w:t>c)</w:t>
      </w:r>
      <w:r>
        <w:tab/>
        <w:t>a seguir ao n.º 7, são aditados os n.</w:t>
      </w:r>
      <w:r>
        <w:rPr>
          <w:vertAlign w:val="superscript"/>
        </w:rPr>
        <w:t>os</w:t>
      </w:r>
      <w:r>
        <w:t> 7-A e 7.º-B com a seguinte redação:</w:t>
      </w:r>
    </w:p>
    <w:p w:rsidR="00B64935" w:rsidRPr="00C04BE5" w:rsidRDefault="00B64935" w:rsidP="00B64935">
      <w:pPr>
        <w:pStyle w:val="ZLITUSTzmustliter"/>
        <w:keepNext/>
      </w:pPr>
      <w:r>
        <w:t xml:space="preserve">«7-A. A amostra de controlo é submetida a ensaio </w:t>
      </w:r>
      <w:r>
        <w:rPr>
          <w:i/>
        </w:rPr>
        <w:t>ex officio</w:t>
      </w:r>
      <w:r>
        <w:t>, caso os ensaios da amostra de combustível sólido demonstrem que:</w:t>
      </w:r>
    </w:p>
    <w:p w:rsidR="00B64935" w:rsidRPr="00C04BE5" w:rsidRDefault="00B64935" w:rsidP="00B64935">
      <w:pPr>
        <w:pStyle w:val="ZLITPKTzmpktliter"/>
      </w:pPr>
      <w:r>
        <w:t>1)</w:t>
      </w:r>
      <w:r>
        <w:tab/>
        <w:t>o combustível sólido não cumpre os requisitos de qualidade estabelecidos nas disposições adotadas em conformidade com o artigo 3.º-A, n.º 2, ou</w:t>
      </w:r>
    </w:p>
    <w:p w:rsidR="00B64935" w:rsidRPr="00C04BE5" w:rsidRDefault="00B64935" w:rsidP="00B64935">
      <w:pPr>
        <w:pStyle w:val="ZLITPKTzmpktliter"/>
      </w:pPr>
      <w:r>
        <w:t>2)</w:t>
      </w:r>
      <w:r>
        <w:tab/>
        <w:t>os valores dos parâmetros do combustível sólido não estão em conformidade com os parâmetros indicados no certificado de qualidade.</w:t>
      </w:r>
    </w:p>
    <w:p w:rsidR="00B64935" w:rsidRPr="00C04BE5" w:rsidRDefault="00B64935" w:rsidP="00B64935">
      <w:pPr>
        <w:pStyle w:val="ZLITUSTzmustliter"/>
      </w:pPr>
      <w:r>
        <w:t>7-B. A avaliação de conformidade dos valores de uma amostra de combustível sólido ou dos parâmetros da amostra de controlo de combustível sólido com os parâmetros indicados no certificado de qualidade é realizada tendo em conta níveis admissíveis de desvio para os parâmetros de qualidade do combustível sólido estabelecidos nas disposições adotadas em conformidade com o artigo 3.º-A, n.º 2.»;</w:t>
      </w:r>
    </w:p>
    <w:p w:rsidR="00B64935" w:rsidRPr="00C04BE5" w:rsidRDefault="00B64935" w:rsidP="00B64935">
      <w:pPr>
        <w:pStyle w:val="LITlitera"/>
        <w:keepNext/>
      </w:pPr>
      <w:r>
        <w:t>d)</w:t>
      </w:r>
      <w:r>
        <w:tab/>
        <w:t>é aditado um n.º 9 com a seguinte redação:</w:t>
      </w:r>
    </w:p>
    <w:p w:rsidR="00B64935" w:rsidRPr="00C04BE5" w:rsidRDefault="00B64935" w:rsidP="00B64935">
      <w:pPr>
        <w:pStyle w:val="ZLITUSTzmustliter"/>
      </w:pPr>
      <w:r>
        <w:t>«9. Os resultados de ensaios de amostras de combustível sólido recolhidas nas instalações de um empresário que coloque combustíveis sólidos no mercado são aplicáveis à quantidade de combustível sólido a que se refere o artigo 20.º, n.º 2, ponto 8-A.»;</w:t>
      </w:r>
    </w:p>
    <w:p w:rsidR="00B64935" w:rsidRPr="00C04BE5" w:rsidRDefault="00B64935" w:rsidP="00B64935">
      <w:pPr>
        <w:pStyle w:val="PKTpunkt"/>
        <w:keepNext/>
      </w:pPr>
      <w:r>
        <w:t>15)</w:t>
      </w:r>
      <w:r>
        <w:tab/>
        <w:t>No artigo 24.º:</w:t>
      </w:r>
    </w:p>
    <w:p w:rsidR="00B64935" w:rsidRPr="00C04BE5" w:rsidRDefault="00B64935" w:rsidP="00B64935">
      <w:pPr>
        <w:pStyle w:val="LITlitera"/>
        <w:keepNext/>
      </w:pPr>
      <w:r>
        <w:t>a)</w:t>
      </w:r>
      <w:r>
        <w:tab/>
        <w:t>a seguir ao n.º 1, é aditado um n.º 1-A com a seguinte redação:</w:t>
      </w:r>
    </w:p>
    <w:p w:rsidR="00B64935" w:rsidRPr="00C04BE5" w:rsidRDefault="00B64935" w:rsidP="00B64935">
      <w:pPr>
        <w:pStyle w:val="ZLITUSTzmustliter"/>
      </w:pPr>
      <w:r>
        <w:t>«1-A. Sempre que os ensaios realizados demonstrem que o combustível sólido não cumpre os requisitos de qualidade estabelecidos nas disposições adotadas em conformidade com o artigo 3.º-A, n.º 2, ou que os valores dos parâmetros do combustível sólido não são conformes com os parâmetros indicados no certificado de qualidade, o ordenante deve exigir, mediante uma decisão, que a entidade submetida à inspeção pague uma taxa equivalente aos custos do ensaio da amostra de combustível sólido e da amostra de controlo, bem como uma taxa equivalente aos custos da amostragem.»;</w:t>
      </w:r>
    </w:p>
    <w:p w:rsidR="00B64935" w:rsidRPr="00C04BE5" w:rsidRDefault="00B64935" w:rsidP="00B64935">
      <w:pPr>
        <w:pStyle w:val="LITlitera"/>
        <w:keepNext/>
      </w:pPr>
      <w:r>
        <w:t>b)</w:t>
      </w:r>
      <w:r>
        <w:tab/>
        <w:t>a seguir ao n.º 4, é aditado um n.º 4-A com a seguinte redação:</w:t>
      </w:r>
    </w:p>
    <w:p w:rsidR="00B64935" w:rsidRPr="00C04BE5" w:rsidRDefault="00B64935" w:rsidP="00B64935">
      <w:pPr>
        <w:pStyle w:val="ZLITUSTzmustliter"/>
      </w:pPr>
      <w:r>
        <w:t>«4-A. O ordenante determina o montante da obrigação monetária a que se refere o n.º 1-A com base numa fatura emitida pelo gerente do laboratório acreditado ou de outra entidade acreditada que tenha recolhido as amostras de combustível sólido e numa fatura emitida pelo gerente do laboratório acreditado que realizou os ensaios das amostras de combustível sólido e das amostras de controlo de combustível sólido.»;</w:t>
      </w:r>
    </w:p>
    <w:p w:rsidR="00B64935" w:rsidRPr="00C04BE5" w:rsidRDefault="00B64935" w:rsidP="00B64935">
      <w:pPr>
        <w:pStyle w:val="LITlitera"/>
        <w:keepNext/>
      </w:pPr>
      <w:r>
        <w:t>c)</w:t>
      </w:r>
      <w:r>
        <w:tab/>
        <w:t>os n.</w:t>
      </w:r>
      <w:r>
        <w:rPr>
          <w:vertAlign w:val="superscript"/>
        </w:rPr>
        <w:t>os</w:t>
      </w:r>
      <w:r>
        <w:t> 5 a 7 devem ler-se da seguinte forma:</w:t>
      </w:r>
    </w:p>
    <w:p w:rsidR="00B64935" w:rsidRPr="00C04BE5" w:rsidRDefault="00B64935" w:rsidP="00B64935">
      <w:pPr>
        <w:pStyle w:val="ZLITUSTzmustliter"/>
      </w:pPr>
      <w:r>
        <w:t>«5. A entidade submetida à inspeção deve pagar a obrigação monetária a que se referem os n.</w:t>
      </w:r>
      <w:r>
        <w:rPr>
          <w:vertAlign w:val="superscript"/>
        </w:rPr>
        <w:t>os</w:t>
      </w:r>
      <w:r>
        <w:t xml:space="preserve"> 1 e 1-A à conta bancária do Serviço da Proteção do Consumidor e da Concorrência.</w:t>
      </w:r>
    </w:p>
    <w:p w:rsidR="00B64935" w:rsidRPr="00C04BE5" w:rsidRDefault="00B64935" w:rsidP="00B64935">
      <w:pPr>
        <w:pStyle w:val="ZLITUSTzmustliter"/>
      </w:pPr>
      <w:r>
        <w:t>6. Os proveitos relacionados com as taxas a que se referem os n.</w:t>
      </w:r>
      <w:r>
        <w:rPr>
          <w:vertAlign w:val="superscript"/>
        </w:rPr>
        <w:t>os</w:t>
      </w:r>
      <w:r>
        <w:t xml:space="preserve"> 1 e 1-A constituem receitas do orçamento do Estado.</w:t>
      </w:r>
    </w:p>
    <w:p w:rsidR="00B64935" w:rsidRPr="00C04BE5" w:rsidRDefault="00B64935" w:rsidP="00B64935">
      <w:pPr>
        <w:pStyle w:val="ZLITUSTzmustliter"/>
      </w:pPr>
      <w:r>
        <w:t>7. As taxas a que se referem os n.</w:t>
      </w:r>
      <w:r>
        <w:rPr>
          <w:vertAlign w:val="superscript"/>
        </w:rPr>
        <w:t>os</w:t>
      </w:r>
      <w:r>
        <w:t xml:space="preserve"> 1 e 1-A devem ser reembolsáveis em conformidade com as disposições relativas aos procedimentos de execução na administração.»;</w:t>
      </w:r>
    </w:p>
    <w:p w:rsidR="00B64935" w:rsidRPr="00C04BE5" w:rsidRDefault="00B64935" w:rsidP="00B64935">
      <w:pPr>
        <w:pStyle w:val="PKTpunkt"/>
        <w:keepNext/>
      </w:pPr>
      <w:r>
        <w:t>16)</w:t>
      </w:r>
      <w:r>
        <w:tab/>
        <w:t>O artigo 25.º, n.º 1, pontos 1 e 2, deve ler-se da seguinte forma:</w:t>
      </w:r>
    </w:p>
    <w:p w:rsidR="00B64935" w:rsidRPr="00C04BE5" w:rsidRDefault="00B64935" w:rsidP="00B64935">
      <w:pPr>
        <w:pStyle w:val="ZPKTzmpktartykuempunktem"/>
      </w:pPr>
      <w:r>
        <w:t>«1)</w:t>
      </w:r>
      <w:r>
        <w:tab/>
        <w:t>amostras ou amostras de combustível sólido recolhidas para ensaio – conforme o contrato celebrado com o ordenante;</w:t>
      </w:r>
    </w:p>
    <w:p w:rsidR="00B64935" w:rsidRPr="00C04BE5" w:rsidRDefault="00B64935" w:rsidP="00B64935">
      <w:pPr>
        <w:pStyle w:val="ZPKTzmpktartykuempunktem"/>
      </w:pPr>
      <w:r>
        <w:t>2)</w:t>
      </w:r>
      <w:r>
        <w:tab/>
        <w:t>amostras de controlo de gás natural comprimido (GNC) ou amostras de controlo de combustível sólido – conforme o contrato celebrado com o ordenante;»</w:t>
      </w:r>
    </w:p>
    <w:p w:rsidR="00B64935" w:rsidRPr="00C04BE5" w:rsidRDefault="00B64935" w:rsidP="00B64935">
      <w:pPr>
        <w:pStyle w:val="PKTpunkt"/>
        <w:keepNext/>
      </w:pPr>
      <w:r>
        <w:t>17)</w:t>
      </w:r>
      <w:r>
        <w:tab/>
        <w:t>O artigo 26.º-B deve ler-se da seguinte forma:</w:t>
      </w:r>
    </w:p>
    <w:p w:rsidR="00B64935" w:rsidRPr="00C04BE5" w:rsidRDefault="00B64935" w:rsidP="00B64935">
      <w:pPr>
        <w:pStyle w:val="ZARTzmartartykuempunktem"/>
      </w:pPr>
      <w:r>
        <w:t>«Artigo 26.º-B O ministro responsável pela energia deve determinar, mediante regulamento, os métodos de ensaio da qualidade de combustíveis sólidos referidos no artigo 2.º, n.º 1, ponto 4-A, alíneas a) e b), tendo em conta o estado da arte ou os métodos estabelecidos nas normas pertinentes.»;</w:t>
      </w:r>
    </w:p>
    <w:p w:rsidR="00B64935" w:rsidRPr="00C04BE5" w:rsidRDefault="00B64935" w:rsidP="00B64935">
      <w:pPr>
        <w:pStyle w:val="PKTpunkt"/>
        <w:keepNext/>
      </w:pPr>
      <w:r>
        <w:t>18)</w:t>
      </w:r>
      <w:r>
        <w:tab/>
        <w:t>No artigo 27.º, os n.</w:t>
      </w:r>
      <w:r>
        <w:rPr>
          <w:vertAlign w:val="superscript"/>
        </w:rPr>
        <w:t>os</w:t>
      </w:r>
      <w:r>
        <w:t xml:space="preserve"> 1 e 2 devem ler-se da seguinte forma:</w:t>
      </w:r>
    </w:p>
    <w:p w:rsidR="00B64935" w:rsidRPr="00C04BE5" w:rsidRDefault="00B64935" w:rsidP="00B64935">
      <w:pPr>
        <w:pStyle w:val="ZUSTzmustartykuempunktem"/>
      </w:pPr>
      <w:r>
        <w:t>«1. O gerente de um laboratório acreditado é obrigado a apresentar um protocolo contendo os resultados dos ensaios de amostras ou de amostras de combustível sólido, incluindo a respetiva análise, ao Inspetor do Comércio do voivodato em questão e ao ordenante, assim que os ensaios estejam concluídos.</w:t>
      </w:r>
    </w:p>
    <w:p w:rsidR="00B64935" w:rsidRPr="00C04BE5" w:rsidRDefault="00B64935" w:rsidP="00B64935">
      <w:pPr>
        <w:pStyle w:val="ZUSTzmustartykuempunktem"/>
      </w:pPr>
      <w:r>
        <w:t>2. Os resíduos de amostras e amostras de combustível sólido bem como das amostras de controlo de combustível ou de combustível sólido não testadas devem ser destruídos, a pedido do Inspetor do Comércio do voivodato, pelo laboratório acreditado que realiza os ensaios, na presença de um comité específico.»;</w:t>
      </w:r>
    </w:p>
    <w:p w:rsidR="00B64935" w:rsidRPr="00C04BE5" w:rsidRDefault="00B64935" w:rsidP="0056056E">
      <w:pPr>
        <w:pStyle w:val="PKTpunkt"/>
        <w:spacing w:before="160"/>
      </w:pPr>
      <w:r>
        <w:t>19)</w:t>
      </w:r>
      <w:r>
        <w:tab/>
        <w:t>O artigo 28.º-A é revogado;</w:t>
      </w:r>
    </w:p>
    <w:p w:rsidR="00B64935" w:rsidRPr="00C04BE5" w:rsidRDefault="00B64935" w:rsidP="0056056E">
      <w:pPr>
        <w:pStyle w:val="PKTpunkt"/>
        <w:keepNext/>
        <w:spacing w:before="160"/>
      </w:pPr>
      <w:r>
        <w:t>20)</w:t>
      </w:r>
      <w:r>
        <w:tab/>
        <w:t>No artigo 34.º-A, o n.º 1 deve ler-se da seguinte forma:</w:t>
      </w:r>
    </w:p>
    <w:p w:rsidR="00B64935" w:rsidRPr="00C04BE5" w:rsidRDefault="00B64935" w:rsidP="00B64935">
      <w:pPr>
        <w:pStyle w:val="ZUSTzmustartykuempunktem"/>
      </w:pPr>
      <w:r>
        <w:t>«1. Qualquer pessoa que coloque combustíveis no mercado que não cumpram o artigo 7.º, n.º 7-A, pontos 1 a 3, está sujeita a uma coima entre 50 000 e 500 000 PLN ou a pena de prisão até três anos.»;</w:t>
      </w:r>
    </w:p>
    <w:p w:rsidR="00B64935" w:rsidRPr="00C04BE5" w:rsidRDefault="00B64935" w:rsidP="0056056E">
      <w:pPr>
        <w:pStyle w:val="PKTpunkt"/>
        <w:keepNext/>
        <w:spacing w:before="160"/>
      </w:pPr>
      <w:r>
        <w:t>21)</w:t>
      </w:r>
      <w:r>
        <w:tab/>
        <w:t>No artigo 35.º-A, ponto 8, o ponto final é substituído por um ponto e vírgula e são aditados os pontos 9 e 10 com a seguinte redação:</w:t>
      </w:r>
    </w:p>
    <w:p w:rsidR="00B64935" w:rsidRPr="00C04BE5" w:rsidRDefault="00B64935" w:rsidP="00B64935">
      <w:pPr>
        <w:pStyle w:val="ZPKTzmpktartykuempunktem"/>
        <w:keepNext/>
      </w:pPr>
      <w:r>
        <w:t>«9)</w:t>
      </w:r>
      <w:r>
        <w:tab/>
        <w:t>um empresário que coloque combustível sólido no mercado, que, em violação da obrigação:</w:t>
      </w:r>
    </w:p>
    <w:p w:rsidR="00B64935" w:rsidRPr="00C04BE5" w:rsidRDefault="00B64935" w:rsidP="00B64935">
      <w:pPr>
        <w:pStyle w:val="ZLITwPKTzmlitwpktartykuempunktem"/>
      </w:pPr>
      <w:r>
        <w:t>a)</w:t>
      </w:r>
      <w:r>
        <w:tab/>
        <w:t>não emita certificados de qualidade, ou</w:t>
      </w:r>
    </w:p>
    <w:p w:rsidR="00B64935" w:rsidRPr="00C04BE5" w:rsidRDefault="00B64935" w:rsidP="00B64935">
      <w:pPr>
        <w:pStyle w:val="ZLITwPKTzmlitwpktartykuempunktem"/>
      </w:pPr>
      <w:r>
        <w:t>b)</w:t>
      </w:r>
      <w:r>
        <w:tab/>
        <w:t>emita certificados de qualidade contendo valores incorretos de parâmetros de combustível sólido, ou</w:t>
      </w:r>
    </w:p>
    <w:p w:rsidR="00B64935" w:rsidRPr="00C04BE5" w:rsidRDefault="00B64935" w:rsidP="00B64935">
      <w:pPr>
        <w:pStyle w:val="ZLITwPKTzmlitwpktartykuempunktem"/>
      </w:pPr>
      <w:r>
        <w:t>c)</w:t>
      </w:r>
      <w:r>
        <w:tab/>
        <w:t>não forneça uma cópia do referido certificado às entidades que adquirem combustível sólido;</w:t>
      </w:r>
    </w:p>
    <w:p w:rsidR="00B64935" w:rsidRPr="00C04BE5" w:rsidRDefault="00B64935" w:rsidP="00B64935">
      <w:pPr>
        <w:pStyle w:val="ZPKTzmpktartykuempunktem"/>
      </w:pPr>
      <w:r>
        <w:t>10)</w:t>
      </w:r>
      <w:r>
        <w:tab/>
        <w:t>um empresário que coloque combustível sólido no mercado destinado tanto a usos referidos no artigo 1.º, n.º 2, como a usos diferentes dos referidos no artigo 1.º, n.º 2, que, em violação da obrigação, não conserve cópias dos documentos referidos no artigo 6.º-B, n.º 1.»;</w:t>
      </w:r>
    </w:p>
    <w:p w:rsidR="00B64935" w:rsidRPr="00C04BE5" w:rsidRDefault="00B64935" w:rsidP="0056056E">
      <w:pPr>
        <w:pStyle w:val="PKTpunkt"/>
        <w:keepNext/>
        <w:spacing w:before="160"/>
      </w:pPr>
      <w:r>
        <w:t>22)</w:t>
      </w:r>
      <w:r>
        <w:tab/>
        <w:t>No artigo 35.º-C, é aditado um n.º 5 com a seguinte redação:</w:t>
      </w:r>
    </w:p>
    <w:p w:rsidR="00B64935" w:rsidRPr="00C04BE5" w:rsidRDefault="00B64935" w:rsidP="00B64935">
      <w:pPr>
        <w:pStyle w:val="ZUSTzmustartykuempunktem"/>
        <w:keepNext/>
      </w:pPr>
      <w:r>
        <w:t>«5. A sanção pecuniária imposta nos casos referidos no artigo 35.º-A, pontos 9 e 10, é:</w:t>
      </w:r>
    </w:p>
    <w:p w:rsidR="00B64935" w:rsidRPr="00C04BE5" w:rsidRDefault="00B64935" w:rsidP="00B64935">
      <w:pPr>
        <w:pStyle w:val="ZPKTzmpktartykuempunktem"/>
      </w:pPr>
      <w:r>
        <w:t>1)</w:t>
      </w:r>
      <w:r>
        <w:tab/>
        <w:t>de 10 000 PLN a 25 000 PLN — se o valor do combustível colocado no mercado não ultrapassar 200 000 PLN;</w:t>
      </w:r>
    </w:p>
    <w:p w:rsidR="00B64935" w:rsidRPr="00C04BE5" w:rsidRDefault="00B64935" w:rsidP="00B64935">
      <w:pPr>
        <w:pStyle w:val="ZPKTzmpktartykuempunktem"/>
      </w:pPr>
      <w:r>
        <w:t>2)</w:t>
      </w:r>
      <w:r>
        <w:tab/>
        <w:t>de 25 001 PLN a 100 000 PLN — se o valor do combustível colocado no mercado ultrapassar 200 000 PLN.»;</w:t>
      </w:r>
    </w:p>
    <w:p w:rsidR="00B64935" w:rsidRPr="00C04BE5" w:rsidRDefault="00B64935" w:rsidP="0056056E">
      <w:pPr>
        <w:pStyle w:val="PKTpunkt"/>
        <w:keepNext/>
        <w:spacing w:before="160"/>
      </w:pPr>
      <w:r>
        <w:t>23)</w:t>
      </w:r>
      <w:r>
        <w:tab/>
        <w:t>No artigo 35.º-D:</w:t>
      </w:r>
    </w:p>
    <w:p w:rsidR="00B64935" w:rsidRPr="00C04BE5" w:rsidRDefault="00B64935" w:rsidP="00B64935">
      <w:pPr>
        <w:pStyle w:val="LITlitera"/>
        <w:keepNext/>
      </w:pPr>
      <w:r>
        <w:t>a)</w:t>
      </w:r>
      <w:r>
        <w:tab/>
        <w:t>o n.º 1, ponto 1, deve ler-se da seguinte forma:</w:t>
      </w:r>
    </w:p>
    <w:p w:rsidR="00B64935" w:rsidRPr="00C04BE5" w:rsidRDefault="00B64935" w:rsidP="00B64935">
      <w:pPr>
        <w:pStyle w:val="ZLITPKTzmpktliter"/>
      </w:pPr>
      <w:r>
        <w:t>«1)</w:t>
      </w:r>
      <w:r>
        <w:tab/>
        <w:t>às entidades referidas no artigo 35.º-A, pontos 1 a 6, 9 e 10, pelo Inspetor do Comércio do voivodato onde a inspeção é realizada,»;</w:t>
      </w:r>
    </w:p>
    <w:p w:rsidR="00B64935" w:rsidRPr="00C04BE5" w:rsidRDefault="00B64935" w:rsidP="00B64935">
      <w:pPr>
        <w:pStyle w:val="LITlitera"/>
        <w:keepNext/>
      </w:pPr>
      <w:r>
        <w:t>b)</w:t>
      </w:r>
      <w:r>
        <w:tab/>
        <w:t>é aditado um n.º 4 com a seguinte redação:</w:t>
      </w:r>
    </w:p>
    <w:p w:rsidR="00B64935" w:rsidRPr="00C04BE5" w:rsidRDefault="00B64935" w:rsidP="00B64935">
      <w:pPr>
        <w:pStyle w:val="ZLITUSTzmustliter"/>
      </w:pPr>
      <w:r>
        <w:t>«4. O Inspetor do Comércio do voivodato determina o montante das sanções pecuniárias a que se refere o artigo 35.º-C, n.º 5, tendo em conta a atividade do empresário infrator até ao momento, o volume de negócios da referida atividade ou o valor dos combustíveis sólidos colocados no mercado pelo empresário no ano anterior ao da inspeção.»</w:t>
      </w:r>
    </w:p>
    <w:p w:rsidR="00B64935" w:rsidRPr="00C04BE5" w:rsidRDefault="00B64935" w:rsidP="0056056E">
      <w:pPr>
        <w:pStyle w:val="ARTartustawynprozporzdzenia"/>
        <w:keepNext/>
        <w:spacing w:before="200"/>
      </w:pPr>
      <w:r>
        <w:rPr>
          <w:rStyle w:val="Ppogrubienie"/>
        </w:rPr>
        <w:t>Artigo 2.º</w:t>
      </w:r>
      <w:r>
        <w:t> Na Lei relativa à Administração do Tesouro Nacional, de 16 de novembro de 2016 (Diário Oficial de 2018, ponto 508, com a última redação que lhe foi dada</w:t>
      </w:r>
      <w:r>
        <w:rPr>
          <w:rStyle w:val="IGindeksgrny"/>
        </w:rPr>
        <w:footnoteReference w:id="4"/>
      </w:r>
      <w:r>
        <w:rPr>
          <w:rStyle w:val="IGindeksgrny"/>
        </w:rPr>
        <w:t>)</w:t>
      </w:r>
      <w:r>
        <w:t>), o artigo 2.º, n.º 2, ponto 3, deve ler-se da seguinte forma:</w:t>
      </w:r>
    </w:p>
    <w:p w:rsidR="00B64935" w:rsidRPr="00C04BE5" w:rsidRDefault="00B64935" w:rsidP="00B64935">
      <w:pPr>
        <w:pStyle w:val="ZPKTzmpktartykuempunktem"/>
      </w:pPr>
      <w:r>
        <w:t>«3)</w:t>
      </w:r>
      <w:r>
        <w:tab/>
        <w:t xml:space="preserve">as tarefas resultantes da proibição de submeter os combustíveis sólidos a um regime aduaneiro de introdução em livre prática, a que se refere o artigo 7.º, n.º 8, da Lei, de 25 de agosto de 2006, relativa ao sistema de monitorização e controlo da qualidade dos combustíveis (Diário Oficial de 2018, pontos 427, 650 e </w:t>
      </w:r>
      <w:sdt>
        <w:sdtPr>
          <w:alias w:val="Número do ponto"/>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w:t>
      </w:r>
    </w:p>
    <w:p w:rsidR="00B64935" w:rsidRPr="00C04BE5" w:rsidRDefault="00B64935" w:rsidP="0056056E">
      <w:pPr>
        <w:pStyle w:val="ARTartustawynprozporzdzenia"/>
        <w:spacing w:before="200"/>
      </w:pPr>
      <w:r>
        <w:rPr>
          <w:rStyle w:val="Ppogrubienie"/>
        </w:rPr>
        <w:t>Artigo 3.º</w:t>
      </w:r>
      <w:r>
        <w:t> A revisão a que se refere o artigo 3.º-A, n.º 2-A, da lei, alterado pelo artigo 1.º, deve ser realizada pela primeira vez, o mais tardar, dois anos após a data de entrada em vigor das disposições adotadas em conformidade com o artigo 3.º-A, n.º 2, da lei, na redação introduzida pela presente lei.</w:t>
      </w:r>
    </w:p>
    <w:p w:rsidR="00B64935" w:rsidRPr="00C04BE5" w:rsidRDefault="00B64935" w:rsidP="00B64935">
      <w:pPr>
        <w:pStyle w:val="ARTartustawynprozporzdzenia"/>
        <w:keepNext/>
      </w:pPr>
      <w:r>
        <w:rPr>
          <w:rStyle w:val="Ppogrubienie"/>
        </w:rPr>
        <w:t>Artigo 4.º</w:t>
      </w:r>
      <w:r>
        <w:t> 1. Entre 2018 e 2027, o limite máximo de despesa do orçamento do Estado para a realização de tarefas de inspeção por parte do presidente do Serviço da Proteção do Consumidor e da Concorrência, que constitui uma consequência financeira da lei, corresponde ao seguinte:</w:t>
      </w:r>
    </w:p>
    <w:p w:rsidR="00B64935" w:rsidRPr="00E67436" w:rsidRDefault="00B64935" w:rsidP="00B64935">
      <w:pPr>
        <w:pStyle w:val="PKTpunkt"/>
        <w:rPr>
          <w:lang w:val="en-US"/>
        </w:rPr>
      </w:pPr>
      <w:r w:rsidRPr="00E67436">
        <w:rPr>
          <w:lang w:val="en-US"/>
        </w:rPr>
        <w:t>1)</w:t>
      </w:r>
      <w:r w:rsidRPr="00E67436">
        <w:rPr>
          <w:lang w:val="en-US"/>
        </w:rPr>
        <w:tab/>
        <w:t>2018 — 0,00 PLN;</w:t>
      </w:r>
    </w:p>
    <w:p w:rsidR="00B64935" w:rsidRPr="00E67436" w:rsidRDefault="00B64935" w:rsidP="00B64935">
      <w:pPr>
        <w:pStyle w:val="PKTpunkt"/>
        <w:rPr>
          <w:lang w:val="en-US"/>
        </w:rPr>
      </w:pPr>
      <w:r w:rsidRPr="00E67436">
        <w:rPr>
          <w:lang w:val="en-US"/>
        </w:rPr>
        <w:t>2)</w:t>
      </w:r>
      <w:r w:rsidRPr="00E67436">
        <w:rPr>
          <w:lang w:val="en-US"/>
        </w:rPr>
        <w:tab/>
        <w:t>2019 — 3 310 000 PLN;</w:t>
      </w:r>
    </w:p>
    <w:p w:rsidR="00B64935" w:rsidRPr="00E67436" w:rsidRDefault="00B64935" w:rsidP="00B64935">
      <w:pPr>
        <w:pStyle w:val="PKTpunkt"/>
        <w:rPr>
          <w:lang w:val="en-US"/>
        </w:rPr>
      </w:pPr>
      <w:r w:rsidRPr="00E67436">
        <w:rPr>
          <w:lang w:val="en-US"/>
        </w:rPr>
        <w:t>3)</w:t>
      </w:r>
      <w:r w:rsidRPr="00E67436">
        <w:rPr>
          <w:lang w:val="en-US"/>
        </w:rPr>
        <w:tab/>
        <w:t>2020 — 3 190 000 PLN;</w:t>
      </w:r>
    </w:p>
    <w:p w:rsidR="00B64935" w:rsidRPr="00E67436" w:rsidRDefault="00B64935" w:rsidP="00B64935">
      <w:pPr>
        <w:pStyle w:val="PKTpunkt"/>
        <w:rPr>
          <w:lang w:val="en-US"/>
        </w:rPr>
      </w:pPr>
      <w:r w:rsidRPr="00E67436">
        <w:rPr>
          <w:lang w:val="en-US"/>
        </w:rPr>
        <w:t>4)</w:t>
      </w:r>
      <w:r w:rsidRPr="00E67436">
        <w:rPr>
          <w:lang w:val="en-US"/>
        </w:rPr>
        <w:tab/>
        <w:t>2021 — 3 270 000 PLN;</w:t>
      </w:r>
    </w:p>
    <w:p w:rsidR="00B64935" w:rsidRPr="00E67436" w:rsidRDefault="00B64935" w:rsidP="00B64935">
      <w:pPr>
        <w:pStyle w:val="PKTpunkt"/>
        <w:rPr>
          <w:lang w:val="en-US"/>
        </w:rPr>
      </w:pPr>
      <w:r w:rsidRPr="00E67436">
        <w:rPr>
          <w:lang w:val="en-US"/>
        </w:rPr>
        <w:t>5)</w:t>
      </w:r>
      <w:r w:rsidRPr="00E67436">
        <w:rPr>
          <w:lang w:val="en-US"/>
        </w:rPr>
        <w:tab/>
        <w:t>2022 — 3 350 000 PLN;</w:t>
      </w:r>
    </w:p>
    <w:p w:rsidR="00B64935" w:rsidRPr="00E67436" w:rsidRDefault="00B64935" w:rsidP="00B64935">
      <w:pPr>
        <w:pStyle w:val="PKTpunkt"/>
        <w:rPr>
          <w:lang w:val="en-US"/>
        </w:rPr>
      </w:pPr>
      <w:r w:rsidRPr="00E67436">
        <w:rPr>
          <w:lang w:val="en-US"/>
        </w:rPr>
        <w:t>6)</w:t>
      </w:r>
      <w:r w:rsidRPr="00E67436">
        <w:rPr>
          <w:lang w:val="en-US"/>
        </w:rPr>
        <w:tab/>
        <w:t>2023 — 3 430 000 PLN;</w:t>
      </w:r>
    </w:p>
    <w:p w:rsidR="00B64935" w:rsidRPr="00E67436" w:rsidRDefault="00B64935" w:rsidP="00B64935">
      <w:pPr>
        <w:pStyle w:val="PKTpunkt"/>
        <w:rPr>
          <w:lang w:val="en-US"/>
        </w:rPr>
      </w:pPr>
      <w:r w:rsidRPr="00E67436">
        <w:rPr>
          <w:lang w:val="en-US"/>
        </w:rPr>
        <w:t>7)</w:t>
      </w:r>
      <w:r w:rsidRPr="00E67436">
        <w:rPr>
          <w:lang w:val="en-US"/>
        </w:rPr>
        <w:tab/>
        <w:t>2024 — 3 520 000 PLN;</w:t>
      </w:r>
    </w:p>
    <w:p w:rsidR="00B64935" w:rsidRPr="00E67436" w:rsidRDefault="00B64935" w:rsidP="00B64935">
      <w:pPr>
        <w:pStyle w:val="PKTpunkt"/>
        <w:rPr>
          <w:lang w:val="en-US"/>
        </w:rPr>
      </w:pPr>
      <w:r w:rsidRPr="00E67436">
        <w:rPr>
          <w:lang w:val="en-US"/>
        </w:rPr>
        <w:t>8)</w:t>
      </w:r>
      <w:r w:rsidRPr="00E67436">
        <w:rPr>
          <w:lang w:val="en-US"/>
        </w:rPr>
        <w:tab/>
        <w:t>2025 — 3 610 000 PLN;</w:t>
      </w:r>
    </w:p>
    <w:p w:rsidR="00B64935" w:rsidRPr="00E67436" w:rsidRDefault="00B64935" w:rsidP="00B64935">
      <w:pPr>
        <w:pStyle w:val="PKTpunkt"/>
        <w:rPr>
          <w:lang w:val="en-US"/>
        </w:rPr>
      </w:pPr>
      <w:r w:rsidRPr="00E67436">
        <w:rPr>
          <w:lang w:val="en-US"/>
        </w:rPr>
        <w:t>9)</w:t>
      </w:r>
      <w:r w:rsidRPr="00E67436">
        <w:rPr>
          <w:lang w:val="en-US"/>
        </w:rPr>
        <w:tab/>
        <w:t>2026 — 3 700 000 PLN;</w:t>
      </w:r>
    </w:p>
    <w:p w:rsidR="00B64935" w:rsidRPr="00E67436" w:rsidRDefault="00B64935" w:rsidP="00B64935">
      <w:pPr>
        <w:pStyle w:val="PKTpunkt"/>
        <w:rPr>
          <w:lang w:val="en-US"/>
        </w:rPr>
      </w:pPr>
      <w:r w:rsidRPr="00E67436">
        <w:rPr>
          <w:lang w:val="en-US"/>
        </w:rPr>
        <w:t>10)</w:t>
      </w:r>
      <w:r w:rsidRPr="00E67436">
        <w:rPr>
          <w:lang w:val="en-US"/>
        </w:rPr>
        <w:tab/>
        <w:t>2027 — 3 790 000 PLN.</w:t>
      </w:r>
    </w:p>
    <w:p w:rsidR="00B64935" w:rsidRPr="00C04BE5" w:rsidRDefault="00B64935" w:rsidP="00B64935">
      <w:pPr>
        <w:pStyle w:val="USTustnpkodeksu"/>
        <w:keepNext/>
      </w:pPr>
      <w:r>
        <w:t>2. Entre 2018 e 2027, o limite máximo de despesa do orçamento do Estado para a realização de tarefas de inspeção por parte dos Inspetores do Comércio dos voivodatos individuais, que constitui uma consequência financeira da lei, corresponde ao seguinte:</w:t>
      </w:r>
    </w:p>
    <w:p w:rsidR="00B64935" w:rsidRPr="00E67436" w:rsidRDefault="00B64935" w:rsidP="00B64935">
      <w:pPr>
        <w:pStyle w:val="PKTpunkt"/>
        <w:rPr>
          <w:lang w:val="en-US"/>
        </w:rPr>
      </w:pPr>
      <w:r w:rsidRPr="00E67436">
        <w:rPr>
          <w:lang w:val="en-US"/>
        </w:rPr>
        <w:t>1)</w:t>
      </w:r>
      <w:r w:rsidRPr="00E67436">
        <w:rPr>
          <w:lang w:val="en-US"/>
        </w:rPr>
        <w:tab/>
        <w:t>2018 — 0,00 PLN;</w:t>
      </w:r>
    </w:p>
    <w:p w:rsidR="00B64935" w:rsidRPr="00E67436" w:rsidRDefault="00B64935" w:rsidP="00B64935">
      <w:pPr>
        <w:pStyle w:val="PKTpunkt"/>
        <w:rPr>
          <w:lang w:val="en-US"/>
        </w:rPr>
      </w:pPr>
      <w:r w:rsidRPr="00E67436">
        <w:rPr>
          <w:lang w:val="en-US"/>
        </w:rPr>
        <w:t>2)</w:t>
      </w:r>
      <w:r w:rsidRPr="00E67436">
        <w:rPr>
          <w:lang w:val="en-US"/>
        </w:rPr>
        <w:tab/>
        <w:t>2019 — 2 710 000 PLN;</w:t>
      </w:r>
    </w:p>
    <w:p w:rsidR="00B64935" w:rsidRPr="00E67436" w:rsidRDefault="00B64935" w:rsidP="00B64935">
      <w:pPr>
        <w:pStyle w:val="PKTpunkt"/>
        <w:rPr>
          <w:lang w:val="en-US"/>
        </w:rPr>
      </w:pPr>
      <w:r w:rsidRPr="00E67436">
        <w:rPr>
          <w:lang w:val="en-US"/>
        </w:rPr>
        <w:t>3)</w:t>
      </w:r>
      <w:r w:rsidRPr="00E67436">
        <w:rPr>
          <w:lang w:val="en-US"/>
        </w:rPr>
        <w:tab/>
        <w:t>2020 — 2 520 000 PLN;</w:t>
      </w:r>
    </w:p>
    <w:p w:rsidR="00B64935" w:rsidRPr="00E67436" w:rsidRDefault="00B64935" w:rsidP="00B64935">
      <w:pPr>
        <w:pStyle w:val="PKTpunkt"/>
        <w:rPr>
          <w:lang w:val="en-US"/>
        </w:rPr>
      </w:pPr>
      <w:r w:rsidRPr="00E67436">
        <w:rPr>
          <w:lang w:val="en-US"/>
        </w:rPr>
        <w:t>4)</w:t>
      </w:r>
      <w:r w:rsidRPr="00E67436">
        <w:rPr>
          <w:lang w:val="en-US"/>
        </w:rPr>
        <w:tab/>
        <w:t>2021 — 2 580 000 PLN;</w:t>
      </w:r>
    </w:p>
    <w:p w:rsidR="00B64935" w:rsidRPr="00E67436" w:rsidRDefault="00B64935" w:rsidP="00B64935">
      <w:pPr>
        <w:pStyle w:val="PKTpunkt"/>
        <w:rPr>
          <w:lang w:val="en-US"/>
        </w:rPr>
      </w:pPr>
      <w:r w:rsidRPr="00E67436">
        <w:rPr>
          <w:lang w:val="en-US"/>
        </w:rPr>
        <w:t>5)</w:t>
      </w:r>
      <w:r w:rsidRPr="00E67436">
        <w:rPr>
          <w:lang w:val="en-US"/>
        </w:rPr>
        <w:tab/>
        <w:t>2022 — 2 650 000 PLN;</w:t>
      </w:r>
    </w:p>
    <w:p w:rsidR="00B64935" w:rsidRPr="00E67436" w:rsidRDefault="00B64935" w:rsidP="00B64935">
      <w:pPr>
        <w:pStyle w:val="PKTpunkt"/>
        <w:rPr>
          <w:lang w:val="en-US"/>
        </w:rPr>
      </w:pPr>
      <w:r w:rsidRPr="00E67436">
        <w:rPr>
          <w:lang w:val="en-US"/>
        </w:rPr>
        <w:t>6)</w:t>
      </w:r>
      <w:r w:rsidRPr="00E67436">
        <w:rPr>
          <w:lang w:val="en-US"/>
        </w:rPr>
        <w:tab/>
        <w:t>2023 — 2 710 000 PLN;</w:t>
      </w:r>
    </w:p>
    <w:p w:rsidR="00B64935" w:rsidRPr="00E67436" w:rsidRDefault="00B64935" w:rsidP="00B64935">
      <w:pPr>
        <w:pStyle w:val="PKTpunkt"/>
        <w:rPr>
          <w:lang w:val="en-US"/>
        </w:rPr>
      </w:pPr>
      <w:r w:rsidRPr="00E67436">
        <w:rPr>
          <w:lang w:val="en-US"/>
        </w:rPr>
        <w:t>7)</w:t>
      </w:r>
      <w:r w:rsidRPr="00E67436">
        <w:rPr>
          <w:lang w:val="en-US"/>
        </w:rPr>
        <w:tab/>
        <w:t>2024 — 2 780 000 PLN;</w:t>
      </w:r>
    </w:p>
    <w:p w:rsidR="00B64935" w:rsidRPr="00E67436" w:rsidRDefault="00B64935" w:rsidP="00B64935">
      <w:pPr>
        <w:pStyle w:val="PKTpunkt"/>
        <w:rPr>
          <w:lang w:val="en-US"/>
        </w:rPr>
      </w:pPr>
      <w:r w:rsidRPr="00E67436">
        <w:rPr>
          <w:lang w:val="en-US"/>
        </w:rPr>
        <w:t>8)</w:t>
      </w:r>
      <w:r w:rsidRPr="00E67436">
        <w:rPr>
          <w:lang w:val="en-US"/>
        </w:rPr>
        <w:tab/>
        <w:t>2025 — 2 850 000 PLN;</w:t>
      </w:r>
    </w:p>
    <w:p w:rsidR="00B64935" w:rsidRPr="00E67436" w:rsidRDefault="00B64935" w:rsidP="00B64935">
      <w:pPr>
        <w:pStyle w:val="PKTpunkt"/>
        <w:rPr>
          <w:lang w:val="en-US"/>
        </w:rPr>
      </w:pPr>
      <w:r w:rsidRPr="00E67436">
        <w:rPr>
          <w:lang w:val="en-US"/>
        </w:rPr>
        <w:t>9)</w:t>
      </w:r>
      <w:r w:rsidRPr="00E67436">
        <w:rPr>
          <w:lang w:val="en-US"/>
        </w:rPr>
        <w:tab/>
        <w:t>2026 — 2 920 000 PLN;</w:t>
      </w:r>
    </w:p>
    <w:p w:rsidR="00B64935" w:rsidRPr="00E67436" w:rsidRDefault="00B64935" w:rsidP="00B64935">
      <w:pPr>
        <w:pStyle w:val="PKTpunkt"/>
        <w:rPr>
          <w:lang w:val="en-US"/>
        </w:rPr>
      </w:pPr>
      <w:r w:rsidRPr="00E67436">
        <w:rPr>
          <w:lang w:val="en-US"/>
        </w:rPr>
        <w:t>10)</w:t>
      </w:r>
      <w:r w:rsidRPr="00E67436">
        <w:rPr>
          <w:lang w:val="en-US"/>
        </w:rPr>
        <w:tab/>
        <w:t>2027 — 2 990 000 PLN.</w:t>
      </w:r>
    </w:p>
    <w:p w:rsidR="00B64935" w:rsidRPr="00C04BE5" w:rsidRDefault="00B64935" w:rsidP="00B64935">
      <w:pPr>
        <w:pStyle w:val="USTustnpkodeksu"/>
        <w:keepNext/>
      </w:pPr>
      <w:r>
        <w:t>3. Entre 2018 e 2027, o limite máximo de despesa do orçamento do Estado para a realização de tarefas de controlo pelas autoridades da Administração do Tesouro Nacional, que constitui uma consequência financeira da lei, corresponde ao seguinte:</w:t>
      </w:r>
    </w:p>
    <w:p w:rsidR="00B64935" w:rsidRPr="00E67436" w:rsidRDefault="00B64935" w:rsidP="00B64935">
      <w:pPr>
        <w:pStyle w:val="PKTpunkt"/>
        <w:rPr>
          <w:lang w:val="en-US"/>
        </w:rPr>
      </w:pPr>
      <w:r w:rsidRPr="00E67436">
        <w:rPr>
          <w:lang w:val="en-US"/>
        </w:rPr>
        <w:t>1)</w:t>
      </w:r>
      <w:r w:rsidRPr="00E67436">
        <w:rPr>
          <w:lang w:val="en-US"/>
        </w:rPr>
        <w:tab/>
        <w:t>2018 — 0,00 PLN;</w:t>
      </w:r>
    </w:p>
    <w:p w:rsidR="00B64935" w:rsidRPr="00E67436" w:rsidRDefault="00B64935" w:rsidP="00B64935">
      <w:pPr>
        <w:pStyle w:val="PKTpunkt"/>
        <w:rPr>
          <w:lang w:val="en-US"/>
        </w:rPr>
      </w:pPr>
      <w:r w:rsidRPr="00E67436">
        <w:rPr>
          <w:lang w:val="en-US"/>
        </w:rPr>
        <w:t>2)</w:t>
      </w:r>
      <w:r w:rsidRPr="00E67436">
        <w:rPr>
          <w:lang w:val="en-US"/>
        </w:rPr>
        <w:tab/>
        <w:t>2019 — 2 410 000 PLN;</w:t>
      </w:r>
    </w:p>
    <w:p w:rsidR="00B64935" w:rsidRPr="00E67436" w:rsidRDefault="00B64935" w:rsidP="00B64935">
      <w:pPr>
        <w:pStyle w:val="PKTpunkt"/>
        <w:rPr>
          <w:lang w:val="en-US"/>
        </w:rPr>
      </w:pPr>
      <w:r w:rsidRPr="00E67436">
        <w:rPr>
          <w:lang w:val="en-US"/>
        </w:rPr>
        <w:t>3)</w:t>
      </w:r>
      <w:r w:rsidRPr="00E67436">
        <w:rPr>
          <w:lang w:val="en-US"/>
        </w:rPr>
        <w:tab/>
        <w:t>2020 — 2 280 000 PLN;</w:t>
      </w:r>
    </w:p>
    <w:p w:rsidR="00B64935" w:rsidRPr="00E67436" w:rsidRDefault="00B64935" w:rsidP="00B64935">
      <w:pPr>
        <w:pStyle w:val="PKTpunkt"/>
        <w:rPr>
          <w:lang w:val="en-US"/>
        </w:rPr>
      </w:pPr>
      <w:r w:rsidRPr="00E67436">
        <w:rPr>
          <w:lang w:val="en-US"/>
        </w:rPr>
        <w:t>4)</w:t>
      </w:r>
      <w:r w:rsidRPr="00E67436">
        <w:rPr>
          <w:lang w:val="en-US"/>
        </w:rPr>
        <w:tab/>
        <w:t>2021 — 2 340 000 PLN;</w:t>
      </w:r>
    </w:p>
    <w:p w:rsidR="00B64935" w:rsidRPr="00E67436" w:rsidRDefault="00B64935" w:rsidP="00B64935">
      <w:pPr>
        <w:pStyle w:val="PKTpunkt"/>
        <w:rPr>
          <w:lang w:val="en-US"/>
        </w:rPr>
      </w:pPr>
      <w:r w:rsidRPr="00E67436">
        <w:rPr>
          <w:lang w:val="en-US"/>
        </w:rPr>
        <w:t>5)</w:t>
      </w:r>
      <w:r w:rsidRPr="00E67436">
        <w:rPr>
          <w:lang w:val="en-US"/>
        </w:rPr>
        <w:tab/>
        <w:t>2022 — 2 400 000 PLN;</w:t>
      </w:r>
    </w:p>
    <w:p w:rsidR="00B64935" w:rsidRPr="00E67436" w:rsidRDefault="00B64935" w:rsidP="00B64935">
      <w:pPr>
        <w:pStyle w:val="PKTpunkt"/>
        <w:rPr>
          <w:lang w:val="en-US"/>
        </w:rPr>
      </w:pPr>
      <w:r w:rsidRPr="00E67436">
        <w:rPr>
          <w:lang w:val="en-US"/>
        </w:rPr>
        <w:t>6)</w:t>
      </w:r>
      <w:r w:rsidRPr="00E67436">
        <w:rPr>
          <w:lang w:val="en-US"/>
        </w:rPr>
        <w:tab/>
        <w:t>2023 — 2 460 000 PLN;</w:t>
      </w:r>
    </w:p>
    <w:p w:rsidR="00B64935" w:rsidRPr="00E67436" w:rsidRDefault="00B64935" w:rsidP="00B64935">
      <w:pPr>
        <w:pStyle w:val="PKTpunkt"/>
        <w:rPr>
          <w:lang w:val="en-US"/>
        </w:rPr>
      </w:pPr>
      <w:r w:rsidRPr="00E67436">
        <w:rPr>
          <w:lang w:val="en-US"/>
        </w:rPr>
        <w:t>7)</w:t>
      </w:r>
      <w:r w:rsidRPr="00E67436">
        <w:rPr>
          <w:lang w:val="en-US"/>
        </w:rPr>
        <w:tab/>
        <w:t>2024 — 2 520 000 PLN;</w:t>
      </w:r>
    </w:p>
    <w:p w:rsidR="00B64935" w:rsidRPr="00E67436" w:rsidRDefault="00B64935" w:rsidP="00B64935">
      <w:pPr>
        <w:pStyle w:val="PKTpunkt"/>
        <w:rPr>
          <w:lang w:val="en-US"/>
        </w:rPr>
      </w:pPr>
      <w:r w:rsidRPr="00E67436">
        <w:rPr>
          <w:lang w:val="en-US"/>
        </w:rPr>
        <w:t>8)</w:t>
      </w:r>
      <w:r w:rsidRPr="00E67436">
        <w:rPr>
          <w:lang w:val="en-US"/>
        </w:rPr>
        <w:tab/>
        <w:t>2025 — 2 580 000 PLN;</w:t>
      </w:r>
    </w:p>
    <w:p w:rsidR="00B64935" w:rsidRPr="00E67436" w:rsidRDefault="00B64935" w:rsidP="00B64935">
      <w:pPr>
        <w:pStyle w:val="PKTpunkt"/>
        <w:rPr>
          <w:lang w:val="en-US"/>
        </w:rPr>
      </w:pPr>
      <w:r w:rsidRPr="00E67436">
        <w:rPr>
          <w:lang w:val="en-US"/>
        </w:rPr>
        <w:t>9)</w:t>
      </w:r>
      <w:r w:rsidRPr="00E67436">
        <w:rPr>
          <w:lang w:val="en-US"/>
        </w:rPr>
        <w:tab/>
        <w:t>2026 — 2 650 000 PLN;</w:t>
      </w:r>
    </w:p>
    <w:p w:rsidR="00B64935" w:rsidRPr="00E67436" w:rsidRDefault="00B64935" w:rsidP="00B64935">
      <w:pPr>
        <w:pStyle w:val="PKTpunkt"/>
        <w:rPr>
          <w:lang w:val="en-US"/>
        </w:rPr>
      </w:pPr>
      <w:r w:rsidRPr="00E67436">
        <w:rPr>
          <w:lang w:val="en-US"/>
        </w:rPr>
        <w:t>10)</w:t>
      </w:r>
      <w:r w:rsidRPr="00E67436">
        <w:rPr>
          <w:lang w:val="en-US"/>
        </w:rPr>
        <w:tab/>
        <w:t>2027 — 2 710 000 PLN.</w:t>
      </w:r>
    </w:p>
    <w:p w:rsidR="00B64935" w:rsidRPr="00C04BE5" w:rsidRDefault="00B64935" w:rsidP="00B64935">
      <w:pPr>
        <w:pStyle w:val="USTustnpkodeksu"/>
      </w:pPr>
      <w:r>
        <w:t>4. Sempre que o limite máximo de despesa adotado para o exercício seja ultrapassado, ou esteja em risco de ser ultrapassado, é implementado um mecanismo de correção que consiste na limitação das despesas relacionadas com o controlo da qualidade dos combustíveis sólidos colocados no mercado ou abrangidos por um regime aduaneiro de introdução em livre prática.</w:t>
      </w:r>
    </w:p>
    <w:p w:rsidR="00B64935" w:rsidRPr="00C04BE5" w:rsidRDefault="00B64935" w:rsidP="00B64935">
      <w:pPr>
        <w:pStyle w:val="USTustnpkodeksu"/>
      </w:pPr>
      <w:r>
        <w:t>5. O presidente do Serviço da Proteção do Consumidor e da Concorrência deve monitorizar o uso do limite de despesa a que se refere o n.º 1 e, se necessário, implementar o mecanismo de correção estabelecido no n.º 4 a este respeito.</w:t>
      </w:r>
    </w:p>
    <w:p w:rsidR="00B64935" w:rsidRPr="00C04BE5" w:rsidRDefault="00B64935" w:rsidP="00B64935">
      <w:pPr>
        <w:pStyle w:val="USTustnpkodeksu"/>
      </w:pPr>
      <w:r>
        <w:t>6. O voivoda competente deve monitorizar o uso do limite de despesa a que se refere o n.º 2 e, se necessário, implementar o mecanismo de correção estabelecido no n.º 4 a este respeito.</w:t>
      </w:r>
    </w:p>
    <w:p w:rsidR="00B64935" w:rsidRPr="00C04BE5" w:rsidRDefault="00B64935" w:rsidP="00B64935">
      <w:pPr>
        <w:pStyle w:val="USTustnpkodeksu"/>
      </w:pPr>
      <w:r>
        <w:t>7. O ministro responsável pelas finanças públicas deve monitorizar o uso do limite de despesa a que se refere o n.º 3 e, se necessário, implementar o mecanismo de correção estabelecido no n.º 4 a este respeito.</w:t>
      </w:r>
    </w:p>
    <w:p w:rsidR="00B64935" w:rsidRPr="00C04BE5" w:rsidRDefault="00B64935" w:rsidP="00B64935">
      <w:pPr>
        <w:pStyle w:val="ARTartustawynprozporzdzenia"/>
      </w:pPr>
      <w:r>
        <w:rPr>
          <w:rStyle w:val="Ppogrubienie"/>
        </w:rPr>
        <w:t>Artigo 5.º</w:t>
      </w:r>
      <w:r>
        <w:t> A lei entra em vigor 14 dias após a sua publicação, à exceção do artigo 7.º, n.º 7-A, ponto 2, e n.º 8, ponto 2, da lei a que se refere o artigo 1.º, alterados pela presente lei, que entram em vigor em 1 de junho de 2020.</w:t>
      </w:r>
    </w:p>
    <w:p w:rsidR="00B64935" w:rsidRPr="00C04BE5" w:rsidRDefault="009043F4" w:rsidP="008E0704">
      <w:pPr>
        <w:pStyle w:val="NAZORGWYDnazwaorganuwydajcegoprojektowanyakt"/>
      </w:pPr>
      <w:r>
        <w:t xml:space="preserve">Presidente da República da Polónia: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70E" w:rsidRDefault="00DF170E" w:rsidP="00A86DFB">
      <w:pPr>
        <w:pStyle w:val="RCLNormalny"/>
      </w:pPr>
      <w:r>
        <w:separator/>
      </w:r>
    </w:p>
  </w:endnote>
  <w:endnote w:type="continuationSeparator" w:id="0">
    <w:p w:rsidR="00DF170E" w:rsidRDefault="00DF170E" w:rsidP="00A86DFB">
      <w:pPr>
        <w:pStyle w:val="RCLNormalny"/>
      </w:pPr>
      <w:r>
        <w:continuationSeparator/>
      </w:r>
    </w:p>
  </w:endnote>
  <w:endnote w:type="continuationNotice" w:id="1">
    <w:p w:rsidR="00DF170E" w:rsidRDefault="00DF170E"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70E" w:rsidRDefault="00DF170E" w:rsidP="00702C1B">
      <w:pPr>
        <w:pStyle w:val="RCLNormalny"/>
      </w:pPr>
      <w:r>
        <w:separator/>
      </w:r>
    </w:p>
  </w:footnote>
  <w:footnote w:type="continuationSeparator" w:id="0">
    <w:p w:rsidR="00DF170E" w:rsidRDefault="00DF170E" w:rsidP="00702C1B">
      <w:pPr>
        <w:pStyle w:val="RCLNormalny"/>
      </w:pPr>
      <w:r>
        <w:separator/>
      </w:r>
    </w:p>
  </w:footnote>
  <w:footnote w:type="continuationNotice" w:id="1">
    <w:p w:rsidR="00DF170E" w:rsidRDefault="00DF170E"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O presente regulamento foi notificado à Comissão Europeia, em 14 de março de 2018, sob o n.º 2018/98/PL, em conformidade com o artigo 4.º do Regulamento do Conselho de Ministros, de 23 de dezembro de 2002, relativo ao modo de funcionamento do sistema nacional de notificação de normas e atos jurídicos (Diário Oficial, ponto 2039, e de 2004, ponto 597), que implementa as disposições da Diretiva (UE) 2015/1535 do Parlamento Europeu e do Conselho, de 9 de setembro de 2015, relativa a um procedimento de informação no domínio das regulamentações técnicas e das regras relativas aos serviços da sociedade da informação (JO L 241 de 17.9.2015, p. 1).</w:t>
      </w:r>
    </w:p>
  </w:footnote>
  <w:footnote w:id="3">
    <w:p w:rsidR="00F20555" w:rsidRDefault="00F20555" w:rsidP="00F20555">
      <w:pPr>
        <w:pStyle w:val="ODNONIKtreodnonika"/>
      </w:pPr>
      <w:r>
        <w:rPr>
          <w:rStyle w:val="IGindeksgrny"/>
        </w:rPr>
        <w:footnoteRef/>
      </w:r>
      <w:r>
        <w:rPr>
          <w:rStyle w:val="IGindeksgrny"/>
        </w:rPr>
        <w:t>)</w:t>
      </w:r>
      <w:r>
        <w:tab/>
        <w:t>As alterações ao texto consolidado da lei em referência foram objeto de notificação no Diário Oficial de 2018, pontos 1356, 1479, 1564, 1590, 1592 e 1648.</w:t>
      </w:r>
    </w:p>
  </w:footnote>
  <w:footnote w:id="4">
    <w:p w:rsidR="0056056E" w:rsidRDefault="0056056E" w:rsidP="0056056E">
      <w:pPr>
        <w:pStyle w:val="ODNONIKtreodnonika"/>
      </w:pPr>
      <w:r>
        <w:rPr>
          <w:rStyle w:val="IGindeksgrny"/>
        </w:rPr>
        <w:footnoteRef/>
      </w:r>
      <w:r>
        <w:rPr>
          <w:rStyle w:val="IGindeksgrny"/>
        </w:rPr>
        <w:t>)</w:t>
      </w:r>
      <w:r>
        <w:tab/>
        <w:t>As alterações ao texto consolidado da lei em referência foram objeto de notificação no Diário Oficial de 2018, pontos 650, 723, 1000, 1039, 1499, 1544 e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w:t>
    </w:r>
    <w:r w:rsidR="00E67436">
      <w:t>iário Oficial</w:t>
    </w:r>
    <w:r>
      <w:fldChar w:fldCharType="end"/>
    </w:r>
    <w:r>
      <w:tab/>
      <w:t xml:space="preserve">– </w:t>
    </w:r>
    <w:r>
      <w:fldChar w:fldCharType="begin"/>
    </w:r>
    <w:r w:rsidRPr="00F80E63">
      <w:instrText xml:space="preserve"> PAGE  \* MERGEFORMAT </w:instrText>
    </w:r>
    <w:r>
      <w:fldChar w:fldCharType="separate"/>
    </w:r>
    <w:r w:rsidR="00E67436">
      <w:rPr>
        <w:noProof/>
      </w:rPr>
      <w:t>6</w:t>
    </w:r>
    <w:r>
      <w:fldChar w:fldCharType="end"/>
    </w:r>
    <w:r>
      <w:t xml:space="preserve"> –</w:t>
    </w:r>
    <w:r>
      <w:tab/>
      <w:t>Ponto </w:t>
    </w:r>
    <w:sdt>
      <w:sdtPr>
        <w:alias w:val="Ponto"/>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DIÁRIO OFICIAL</w:t>
    </w:r>
  </w:p>
  <w:p w:rsidR="00F80E63" w:rsidRPr="00F80E63" w:rsidRDefault="00F80E63" w:rsidP="008E0704">
    <w:pPr>
      <w:pStyle w:val="RCLTytuDU2"/>
    </w:pPr>
    <w:r>
      <w:t>DA REPÚBLICA DA POLÓNIA</w:t>
    </w:r>
  </w:p>
  <w:p w:rsidR="00F80E63" w:rsidRPr="00F80E63" w:rsidRDefault="00F80E63" w:rsidP="008E0704">
    <w:pPr>
      <w:pStyle w:val="RCLDataogoszeniaaktu"/>
    </w:pPr>
    <w:r>
      <w:t xml:space="preserve">Varsóvia, </w:t>
    </w:r>
    <w:sdt>
      <w:sdtPr>
        <w:alias w:val="Data de publicação"/>
        <w:tag w:val="Data ogłoszenia"/>
        <w:id w:val="726718705"/>
        <w:date>
          <w:dateFormat w:val="d MMMM yyyy"/>
          <w:lid w:val="pt-PT"/>
          <w:storeMappedDataAs w:val="dateTime"/>
          <w:calendar w:val="gregorian"/>
        </w:date>
      </w:sdtPr>
      <w:sdtEndPr/>
      <w:sdtContent>
        <w:r w:rsidR="00E67436">
          <w:t>28 de agosto de 2018</w:t>
        </w:r>
      </w:sdtContent>
    </w:sdt>
  </w:p>
  <w:p w:rsidR="00F80E63" w:rsidRPr="00F80E63" w:rsidRDefault="00F80E63" w:rsidP="008E0704">
    <w:pPr>
      <w:pStyle w:val="RCLPozycjaaktu"/>
    </w:pPr>
    <w:r>
      <w:t xml:space="preserve">Ponto </w:t>
    </w:r>
    <w:sdt>
      <w:sdtPr>
        <w:alias w:val="Ponto"/>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pos w:val="sectEnd"/>
    <w:endnote w:id="-1"/>
    <w:endnote w:id="0"/>
    <w:endnote w:id="1"/>
  </w:endnotePr>
  <w:compat>
    <w:usePrinterMetric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436"/>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pt-PT" w:eastAsia="pt-PT" w:bidi="pt-PT"/>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pt-PT"/>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pt-PT"/>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pt-PT"/>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pt-PT"/>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pt-PT"/>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pt-PT"/>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pt-PT"/>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6E30C5"/>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A315F602-2B8E-48E5-A3CF-4BA01619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74</TotalTime>
  <Pages>9</Pages>
  <Words>4416</Words>
  <Characters>25172</Characters>
  <Application>Microsoft Office Word</Application>
  <DocSecurity>0</DocSecurity>
  <Lines>209</Lines>
  <Paragraphs>59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Parracho, Tania</cp:lastModifiedBy>
  <cp:revision>6</cp:revision>
  <cp:lastPrinted>2018-08-28T07:53:00Z</cp:lastPrinted>
  <dcterms:created xsi:type="dcterms:W3CDTF">2018-08-17T06:55:00Z</dcterms:created>
  <dcterms:modified xsi:type="dcterms:W3CDTF">2019-05-15T11:36:00Z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