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8F61B0" w:rsidRDefault="00382CDE" w:rsidP="00382CDE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0431 A-- SL- ------ 20191218 ---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995650" w:rsidRPr="005A6D11" w:rsidRDefault="00995650" w:rsidP="00995650">
      <w:pPr>
        <w:pStyle w:val="41UeberschrG1"/>
      </w:pPr>
      <w:r>
        <w:t xml:space="preserve">Zakon z dne 28.3.2019,</w:t>
        <w:br/>
        <w:t xml:space="preserve">s katerim se spremeni Zakon zvezne dežele Koroške o fitofarmacevtskih sredstvih</w:t>
      </w:r>
    </w:p>
    <w:p w:rsidR="00995650" w:rsidRPr="005A6D11" w:rsidRDefault="00995650" w:rsidP="00995650">
      <w:pPr>
        <w:pStyle w:val="09Abstand"/>
      </w:pPr>
    </w:p>
    <w:p w:rsidR="00995650" w:rsidRPr="005A6D11" w:rsidRDefault="00995650" w:rsidP="00995650">
      <w:pPr>
        <w:pStyle w:val="12PromKlEinlSatz"/>
      </w:pPr>
      <w:r>
        <w:t xml:space="preserve">Deželni zbor zvezne dežele Koroške je odločil:</w:t>
      </w:r>
    </w:p>
    <w:p w:rsidR="00995650" w:rsidRPr="005A6D11" w:rsidRDefault="00995650" w:rsidP="00995650">
      <w:pPr>
        <w:pStyle w:val="44UeberschrArt"/>
      </w:pPr>
      <w:r>
        <w:t xml:space="preserve">Člen I</w:t>
      </w:r>
    </w:p>
    <w:p w:rsidR="00995650" w:rsidRPr="005A6D11" w:rsidRDefault="00995650" w:rsidP="00995650">
      <w:pPr>
        <w:pStyle w:val="12PromKlEinlSatz"/>
      </w:pPr>
      <w:r>
        <w:t xml:space="preserve">Zakon zvezne dežele Koroške o fitofarmacevtskih sredstvih – K-LPG, Deželni UL</w:t>
      </w:r>
      <w:r>
        <w:t xml:space="preserve"> </w:t>
      </w:r>
      <w:r>
        <w:t xml:space="preserve">št. 31/1991, kakor je bil nazadnje spremenjen z Deželnim UL</w:t>
      </w:r>
      <w:r>
        <w:t xml:space="preserve"> </w:t>
      </w:r>
      <w:r>
        <w:t xml:space="preserve">št. 71/2018, se spremeni:</w:t>
      </w:r>
    </w:p>
    <w:p w:rsidR="00995650" w:rsidRPr="005A6D11" w:rsidRDefault="00727DEC" w:rsidP="00727DEC">
      <w:pPr>
        <w:pStyle w:val="21NovAo1"/>
      </w:pPr>
      <w:r>
        <w:t xml:space="preserve">1.</w:t>
      </w:r>
      <w:r>
        <w:t xml:space="preserve"> </w:t>
      </w:r>
      <w:r>
        <w:t xml:space="preserve">V odstavku 1 oddelka 3 se v pododstavku k </w:t>
      </w:r>
      <w:r>
        <w:rPr>
          <w:i w:val="0"/>
        </w:rPr>
        <w:t xml:space="preserve">pika </w:t>
      </w:r>
      <w:r>
        <w:t xml:space="preserve">nadomesti s </w:t>
      </w:r>
      <w:r>
        <w:rPr>
          <w:i w:val="0"/>
        </w:rPr>
        <w:t xml:space="preserve">podpičjem </w:t>
      </w:r>
      <w:r>
        <w:t xml:space="preserve">in doda naslednji pododstavek l:</w:t>
      </w:r>
    </w:p>
    <w:p w:rsidR="00FE5B75" w:rsidRPr="005A6D11" w:rsidRDefault="00406AF8" w:rsidP="00406AF8">
      <w:pPr>
        <w:pStyle w:val="52Aufzaehle2Lit"/>
      </w:pPr>
      <w:r>
        <w:tab/>
      </w:r>
      <w:r>
        <w:t xml:space="preserve">„l)</w:t>
        <w:tab/>
        <w:t xml:space="preserve">nepoklicni uporabnik: vsaka oseba, ki ni poklicni uporabnik v skladu s pododstavkom e ali svetovalec v skladu s pododstavkom f.“</w:t>
      </w:r>
    </w:p>
    <w:p w:rsidR="006775C6" w:rsidRPr="005A6D11" w:rsidRDefault="006775C6" w:rsidP="009F5855">
      <w:pPr>
        <w:pStyle w:val="21NovAo1"/>
      </w:pPr>
      <w:r>
        <w:t xml:space="preserve">2.</w:t>
      </w:r>
      <w:r>
        <w:t xml:space="preserve"> </w:t>
      </w:r>
      <w:r>
        <w:t xml:space="preserve">Odstavek 1c oddelka 5 se glasi:</w:t>
      </w:r>
    </w:p>
    <w:p w:rsidR="006775C6" w:rsidRPr="005A6D11" w:rsidRDefault="006775C6" w:rsidP="006775C6">
      <w:pPr>
        <w:pStyle w:val="51Abs"/>
      </w:pPr>
      <w:r>
        <w:t xml:space="preserve">„(1c) Nepoklicni uporabniki lahko uporabljajo izključno fitofarmacevtska sredstva, ki so v skladu z določbami o dajanju fitofarmacevtskih sredstev v promet registrirana za uporabo doma in v manjših vrtovih ter</w:t>
      </w:r>
      <w:r>
        <w:t xml:space="preserve"> </w:t>
      </w:r>
    </w:p>
    <w:p w:rsidR="006775C6" w:rsidRPr="005A6D11" w:rsidRDefault="00F47743" w:rsidP="00F47743">
      <w:pPr>
        <w:pStyle w:val="52Aufzaehle1Ziffer"/>
      </w:pPr>
      <w:r>
        <w:tab/>
      </w:r>
      <w:r>
        <w:t xml:space="preserve">1.</w:t>
      </w:r>
      <w:r>
        <w:tab/>
      </w:r>
      <w:r>
        <w:t xml:space="preserve">so fitofarmacevtska sredstva z majhnim tveganjem v smislu člena 47 Uredbe (ES) št. 1107/2009 o dajanju fitofarmacevtskih sredstev v promet ali</w:t>
      </w:r>
    </w:p>
    <w:p w:rsidR="009F5855" w:rsidRPr="005A6D11" w:rsidRDefault="00F47743" w:rsidP="00F47743">
      <w:pPr>
        <w:pStyle w:val="52Aufzaehle1Ziffer"/>
      </w:pPr>
      <w:r>
        <w:tab/>
      </w:r>
      <w:r>
        <w:t xml:space="preserve">2.</w:t>
      </w:r>
      <w:r>
        <w:tab/>
      </w:r>
      <w:r>
        <w:t xml:space="preserve">vsebujejo snovi, ki so v skladu s Prilogo II Uredbe (ES) št. 889/2008 o ekološki pridelavi odobrene za ekološko kmetijstvo.“</w:t>
      </w:r>
    </w:p>
    <w:p w:rsidR="009F5855" w:rsidRPr="005A6D11" w:rsidRDefault="009F5855" w:rsidP="009F5855">
      <w:pPr>
        <w:pStyle w:val="21NovAo1"/>
      </w:pPr>
      <w:r>
        <w:t xml:space="preserve">3.</w:t>
      </w:r>
      <w:r>
        <w:t xml:space="preserve"> </w:t>
      </w:r>
      <w:r>
        <w:t xml:space="preserve">Odstavek 1 oddelka 12 se glasi:</w:t>
      </w:r>
    </w:p>
    <w:p w:rsidR="006169FB" w:rsidRPr="005A6D11" w:rsidRDefault="009F5855" w:rsidP="009F5855">
      <w:pPr>
        <w:pStyle w:val="51Abs"/>
      </w:pPr>
      <w:r>
        <w:t xml:space="preserve">„(1) Deželna vlada mora nadzorovati upoštevanje določb oddelkov 5 do 11 ter uredb, sprejetih na podlagi teh določb,</w:t>
      </w:r>
    </w:p>
    <w:p w:rsidR="006169FB" w:rsidRPr="005A6D11" w:rsidRDefault="007C421E" w:rsidP="007C421E">
      <w:pPr>
        <w:pStyle w:val="52Aufzaehle1Ziffer"/>
      </w:pPr>
      <w:r>
        <w:tab/>
      </w:r>
      <w:r>
        <w:t xml:space="preserve">1.</w:t>
        <w:tab/>
        <w:t xml:space="preserve">s strani poklicnih uporabnikov in pristojnih oseb ter</w:t>
      </w:r>
    </w:p>
    <w:p w:rsidR="006169FB" w:rsidRPr="005A6D11" w:rsidRDefault="00567ED2" w:rsidP="00567ED2">
      <w:pPr>
        <w:pStyle w:val="52Aufzaehle1Ziffer"/>
      </w:pPr>
      <w:r>
        <w:tab/>
      </w:r>
      <w:r>
        <w:t xml:space="preserve">2.</w:t>
        <w:tab/>
        <w:t xml:space="preserve">s strani nepoklicnih uporabnikov v primeru utemeljenega suma kršitve določb tega zakona ali uredb k temu zakonu,</w:t>
      </w:r>
    </w:p>
    <w:p w:rsidR="009F5855" w:rsidRPr="005A6D11" w:rsidRDefault="006169FB" w:rsidP="00406AF8">
      <w:pPr>
        <w:pStyle w:val="58Schlussteile0Abs"/>
      </w:pPr>
      <w:r>
        <w:t xml:space="preserve">vsekakor pa v skladu s pravnimi določbami Unije o nadzoru nad uporabo fitofarmacevtskih sredstev.“</w:t>
      </w:r>
    </w:p>
    <w:p w:rsidR="009F5A5B" w:rsidRPr="005A6D11" w:rsidRDefault="009F5A5B" w:rsidP="009F5A5B">
      <w:pPr>
        <w:pStyle w:val="21NovAo1"/>
      </w:pPr>
      <w:r>
        <w:t xml:space="preserve">4.</w:t>
      </w:r>
      <w:r>
        <w:t xml:space="preserve"> </w:t>
      </w:r>
      <w:r>
        <w:t xml:space="preserve">V odstavku 4 oddelka 13a se doda naslednji odstavek 5:</w:t>
      </w:r>
    </w:p>
    <w:p w:rsidR="009F5A5B" w:rsidRPr="005A6D11" w:rsidRDefault="009F5A5B" w:rsidP="009F5A5B">
      <w:pPr>
        <w:pStyle w:val="51Abs"/>
      </w:pPr>
      <w:r>
        <w:t xml:space="preserve">„(5) Če se v tem zakonu sklicuje na Uredbo (ES) št. 889/2008, se to sklicevanje nanaša na Uredbo Komisije (ES) št. 889/2008 z dne 5. septembra 2008 o določitvi podrobnih pravil za izvajanje Uredbe Sveta (ES) št. 834/2007 o ekološki pridelavi in označevanju ekoloških proizvodov glede ekološke pridelave, označevanja in nadzora, UL L 250, 18.9.2008, str. 1, sedaj nazadnje spremenjena z Izvedbeno uredbo Komisije (EU) 2018/1584 z dne 22. oktobra 2018, UL L 264, 23.10.2018, str. 1.“</w:t>
      </w:r>
    </w:p>
    <w:p w:rsidR="00592F26" w:rsidRPr="005A6D11" w:rsidRDefault="007C2D65" w:rsidP="00592F26">
      <w:pPr>
        <w:pStyle w:val="44UeberschrArt"/>
      </w:pPr>
      <w:r>
        <w:t xml:space="preserve">Člen II</w:t>
      </w:r>
    </w:p>
    <w:p w:rsidR="006775C6" w:rsidRPr="005A6D11" w:rsidRDefault="006775C6" w:rsidP="00E92976">
      <w:pPr>
        <w:pStyle w:val="51Abs"/>
      </w:pPr>
      <w:r>
        <w:t xml:space="preserve">(1) Ta zakon začne veljati naslednji dan po objavi.</w:t>
      </w:r>
    </w:p>
    <w:p w:rsidR="006775C6" w:rsidRPr="005A6D11" w:rsidRDefault="006775C6" w:rsidP="006775C6">
      <w:pPr>
        <w:pStyle w:val="51Abs"/>
      </w:pPr>
      <w:r>
        <w:t xml:space="preserve">(2) Nepoklicni uporabniki smejo fitofarmacevtska sredstva, ki so odobrena za uporabo doma in v manjših vrtovih ter ne izpolnjujejo zahtev iz točke 2 člena I (odstavek 1c oddelka 5), uporabljati še do 31. decembra 2019.</w:t>
      </w:r>
    </w:p>
    <w:p w:rsidR="00531220" w:rsidRPr="005A6D11" w:rsidRDefault="00531220" w:rsidP="006775C6">
      <w:pPr>
        <w:pStyle w:val="51Abs"/>
      </w:pPr>
      <w:r>
        <w:t xml:space="preserve">(3) Ta zakon je bil predmet postopka uradnega obvestila v skladu z Direktivo (EU) 2015/1535 o določitvi postopka za zbiranje informacij na področju tehničnih standardov in tehničnih predpisov (številka uradnega obvestila 2018/0431/A).</w:t>
      </w:r>
    </w:p>
    <w:sectPr w:rsidR="00531220" w:rsidRPr="005A6D11" w:rsidSect="00995650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53" w:rsidRDefault="00E16053" w:rsidP="00E92976">
      <w:r>
        <w:separator/>
      </w:r>
    </w:p>
  </w:endnote>
  <w:endnote w:type="continuationSeparator" w:id="0">
    <w:p w:rsidR="00E16053" w:rsidRDefault="00E16053" w:rsidP="00E92976">
      <w:r>
        <w:continuationSeparator/>
      </w:r>
    </w:p>
  </w:endnote>
  <w:endnote w:type="continuationNotice" w:id="1">
    <w:p w:rsidR="00E16053" w:rsidRDefault="00E16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53" w:rsidRDefault="00E16053" w:rsidP="00E92976">
      <w:r>
        <w:separator/>
      </w:r>
    </w:p>
  </w:footnote>
  <w:footnote w:type="continuationSeparator" w:id="0">
    <w:p w:rsidR="00E16053" w:rsidRDefault="00E16053" w:rsidP="00E92976">
      <w:r>
        <w:continuationSeparator/>
      </w:r>
    </w:p>
  </w:footnote>
  <w:footnote w:type="continuationNotice" w:id="1">
    <w:p w:rsidR="00E16053" w:rsidRDefault="00E160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50"/>
    <w:rsid w:val="0000156D"/>
    <w:rsid w:val="0000200F"/>
    <w:rsid w:val="00002904"/>
    <w:rsid w:val="0000334A"/>
    <w:rsid w:val="000034A7"/>
    <w:rsid w:val="00003762"/>
    <w:rsid w:val="00004975"/>
    <w:rsid w:val="000049D2"/>
    <w:rsid w:val="00004E4C"/>
    <w:rsid w:val="000051B8"/>
    <w:rsid w:val="00005E72"/>
    <w:rsid w:val="0000609C"/>
    <w:rsid w:val="000062B9"/>
    <w:rsid w:val="00006873"/>
    <w:rsid w:val="00006D27"/>
    <w:rsid w:val="00006E79"/>
    <w:rsid w:val="0000739A"/>
    <w:rsid w:val="00007468"/>
    <w:rsid w:val="00007E1A"/>
    <w:rsid w:val="00010CB6"/>
    <w:rsid w:val="00010D04"/>
    <w:rsid w:val="00010D9A"/>
    <w:rsid w:val="00011CD6"/>
    <w:rsid w:val="00012B92"/>
    <w:rsid w:val="00013153"/>
    <w:rsid w:val="000135B3"/>
    <w:rsid w:val="000137C0"/>
    <w:rsid w:val="00015F8B"/>
    <w:rsid w:val="0001657D"/>
    <w:rsid w:val="00016E29"/>
    <w:rsid w:val="000178F9"/>
    <w:rsid w:val="00017BFB"/>
    <w:rsid w:val="00020495"/>
    <w:rsid w:val="00020D21"/>
    <w:rsid w:val="00021858"/>
    <w:rsid w:val="00022269"/>
    <w:rsid w:val="000227C6"/>
    <w:rsid w:val="000233DE"/>
    <w:rsid w:val="00023D9B"/>
    <w:rsid w:val="00023F42"/>
    <w:rsid w:val="0002446A"/>
    <w:rsid w:val="000247AD"/>
    <w:rsid w:val="00024F7C"/>
    <w:rsid w:val="00025007"/>
    <w:rsid w:val="00025370"/>
    <w:rsid w:val="00025894"/>
    <w:rsid w:val="000258AE"/>
    <w:rsid w:val="00025ED8"/>
    <w:rsid w:val="000264A3"/>
    <w:rsid w:val="0002687D"/>
    <w:rsid w:val="00026A19"/>
    <w:rsid w:val="00026DBE"/>
    <w:rsid w:val="00026E9C"/>
    <w:rsid w:val="0002721D"/>
    <w:rsid w:val="000273B1"/>
    <w:rsid w:val="00027492"/>
    <w:rsid w:val="000274A7"/>
    <w:rsid w:val="00027C7B"/>
    <w:rsid w:val="000301C7"/>
    <w:rsid w:val="0003118E"/>
    <w:rsid w:val="00031D26"/>
    <w:rsid w:val="00032BE0"/>
    <w:rsid w:val="00033273"/>
    <w:rsid w:val="0003454B"/>
    <w:rsid w:val="000349FF"/>
    <w:rsid w:val="00034C33"/>
    <w:rsid w:val="000350C1"/>
    <w:rsid w:val="00035667"/>
    <w:rsid w:val="00035A23"/>
    <w:rsid w:val="00036039"/>
    <w:rsid w:val="00036141"/>
    <w:rsid w:val="00036DE9"/>
    <w:rsid w:val="00037A44"/>
    <w:rsid w:val="00040EB3"/>
    <w:rsid w:val="0004141B"/>
    <w:rsid w:val="00041535"/>
    <w:rsid w:val="00041556"/>
    <w:rsid w:val="00041883"/>
    <w:rsid w:val="00041E2F"/>
    <w:rsid w:val="00042713"/>
    <w:rsid w:val="0004331C"/>
    <w:rsid w:val="0004399E"/>
    <w:rsid w:val="00045591"/>
    <w:rsid w:val="000458B9"/>
    <w:rsid w:val="00045D65"/>
    <w:rsid w:val="0004605E"/>
    <w:rsid w:val="000462E4"/>
    <w:rsid w:val="00050294"/>
    <w:rsid w:val="0005052F"/>
    <w:rsid w:val="00050A57"/>
    <w:rsid w:val="00050BE0"/>
    <w:rsid w:val="000510AC"/>
    <w:rsid w:val="000523E7"/>
    <w:rsid w:val="000523ED"/>
    <w:rsid w:val="0005256F"/>
    <w:rsid w:val="000525F4"/>
    <w:rsid w:val="00053198"/>
    <w:rsid w:val="00053CFD"/>
    <w:rsid w:val="00054038"/>
    <w:rsid w:val="0005437E"/>
    <w:rsid w:val="00055D2E"/>
    <w:rsid w:val="00055D70"/>
    <w:rsid w:val="000568B6"/>
    <w:rsid w:val="000579CE"/>
    <w:rsid w:val="00057EF5"/>
    <w:rsid w:val="00060E58"/>
    <w:rsid w:val="0006111B"/>
    <w:rsid w:val="0006134D"/>
    <w:rsid w:val="000615AA"/>
    <w:rsid w:val="000620F6"/>
    <w:rsid w:val="000623D6"/>
    <w:rsid w:val="000623F7"/>
    <w:rsid w:val="000649FB"/>
    <w:rsid w:val="000655ED"/>
    <w:rsid w:val="000661B7"/>
    <w:rsid w:val="00066227"/>
    <w:rsid w:val="00066242"/>
    <w:rsid w:val="00066F00"/>
    <w:rsid w:val="00067899"/>
    <w:rsid w:val="00071818"/>
    <w:rsid w:val="00071965"/>
    <w:rsid w:val="00071BEF"/>
    <w:rsid w:val="0007307F"/>
    <w:rsid w:val="00073E36"/>
    <w:rsid w:val="0007433A"/>
    <w:rsid w:val="0007437C"/>
    <w:rsid w:val="0007454E"/>
    <w:rsid w:val="00074BE6"/>
    <w:rsid w:val="00074D36"/>
    <w:rsid w:val="000756A4"/>
    <w:rsid w:val="00076414"/>
    <w:rsid w:val="00076A47"/>
    <w:rsid w:val="0007761C"/>
    <w:rsid w:val="000816E0"/>
    <w:rsid w:val="000833AA"/>
    <w:rsid w:val="00083934"/>
    <w:rsid w:val="00084C43"/>
    <w:rsid w:val="00085433"/>
    <w:rsid w:val="00085CB4"/>
    <w:rsid w:val="00086356"/>
    <w:rsid w:val="000879E4"/>
    <w:rsid w:val="00087FB9"/>
    <w:rsid w:val="00090664"/>
    <w:rsid w:val="0009088B"/>
    <w:rsid w:val="000909EB"/>
    <w:rsid w:val="00091157"/>
    <w:rsid w:val="00092016"/>
    <w:rsid w:val="000944D6"/>
    <w:rsid w:val="00094D0D"/>
    <w:rsid w:val="0009521A"/>
    <w:rsid w:val="00095A2C"/>
    <w:rsid w:val="00095BD5"/>
    <w:rsid w:val="000965B3"/>
    <w:rsid w:val="00097345"/>
    <w:rsid w:val="000A049F"/>
    <w:rsid w:val="000A05D8"/>
    <w:rsid w:val="000A08DF"/>
    <w:rsid w:val="000A0C8B"/>
    <w:rsid w:val="000A2350"/>
    <w:rsid w:val="000A2462"/>
    <w:rsid w:val="000A2F49"/>
    <w:rsid w:val="000A3443"/>
    <w:rsid w:val="000A541B"/>
    <w:rsid w:val="000A5C15"/>
    <w:rsid w:val="000A6159"/>
    <w:rsid w:val="000A6468"/>
    <w:rsid w:val="000A6DDA"/>
    <w:rsid w:val="000A7D7A"/>
    <w:rsid w:val="000A7EF9"/>
    <w:rsid w:val="000B0C7B"/>
    <w:rsid w:val="000B3D05"/>
    <w:rsid w:val="000B5464"/>
    <w:rsid w:val="000B585E"/>
    <w:rsid w:val="000B64E1"/>
    <w:rsid w:val="000B6F5C"/>
    <w:rsid w:val="000C009E"/>
    <w:rsid w:val="000C17FD"/>
    <w:rsid w:val="000C19B0"/>
    <w:rsid w:val="000C2353"/>
    <w:rsid w:val="000C2362"/>
    <w:rsid w:val="000C275B"/>
    <w:rsid w:val="000C2DBD"/>
    <w:rsid w:val="000C366D"/>
    <w:rsid w:val="000C3CDB"/>
    <w:rsid w:val="000C3F9C"/>
    <w:rsid w:val="000C492F"/>
    <w:rsid w:val="000C4DAD"/>
    <w:rsid w:val="000C4E15"/>
    <w:rsid w:val="000C6372"/>
    <w:rsid w:val="000C6E37"/>
    <w:rsid w:val="000C6F71"/>
    <w:rsid w:val="000D0555"/>
    <w:rsid w:val="000D0DDF"/>
    <w:rsid w:val="000D10F4"/>
    <w:rsid w:val="000D213E"/>
    <w:rsid w:val="000D2A5B"/>
    <w:rsid w:val="000D2F2A"/>
    <w:rsid w:val="000D4488"/>
    <w:rsid w:val="000D471F"/>
    <w:rsid w:val="000D5320"/>
    <w:rsid w:val="000D6850"/>
    <w:rsid w:val="000E072B"/>
    <w:rsid w:val="000E359E"/>
    <w:rsid w:val="000E53E4"/>
    <w:rsid w:val="000E58D5"/>
    <w:rsid w:val="000E60F9"/>
    <w:rsid w:val="000E6474"/>
    <w:rsid w:val="000E6DE8"/>
    <w:rsid w:val="000F0084"/>
    <w:rsid w:val="000F09D3"/>
    <w:rsid w:val="000F11F3"/>
    <w:rsid w:val="000F3A27"/>
    <w:rsid w:val="000F457A"/>
    <w:rsid w:val="000F500D"/>
    <w:rsid w:val="000F58B6"/>
    <w:rsid w:val="000F614D"/>
    <w:rsid w:val="000F791E"/>
    <w:rsid w:val="001003E9"/>
    <w:rsid w:val="00100863"/>
    <w:rsid w:val="00100A89"/>
    <w:rsid w:val="00100D87"/>
    <w:rsid w:val="00102131"/>
    <w:rsid w:val="0010242E"/>
    <w:rsid w:val="00102DBF"/>
    <w:rsid w:val="0010340A"/>
    <w:rsid w:val="001040F7"/>
    <w:rsid w:val="0010437D"/>
    <w:rsid w:val="00104651"/>
    <w:rsid w:val="00104A0A"/>
    <w:rsid w:val="00106E5D"/>
    <w:rsid w:val="001071C8"/>
    <w:rsid w:val="001075B6"/>
    <w:rsid w:val="00107734"/>
    <w:rsid w:val="00107F6E"/>
    <w:rsid w:val="00107FD5"/>
    <w:rsid w:val="00111D26"/>
    <w:rsid w:val="00112436"/>
    <w:rsid w:val="00112D9B"/>
    <w:rsid w:val="00112E04"/>
    <w:rsid w:val="00112F9D"/>
    <w:rsid w:val="001131B0"/>
    <w:rsid w:val="00113804"/>
    <w:rsid w:val="00113F01"/>
    <w:rsid w:val="00116009"/>
    <w:rsid w:val="0011717F"/>
    <w:rsid w:val="001174FA"/>
    <w:rsid w:val="00120E16"/>
    <w:rsid w:val="001215C9"/>
    <w:rsid w:val="001217EB"/>
    <w:rsid w:val="00121A01"/>
    <w:rsid w:val="00121C44"/>
    <w:rsid w:val="0012205D"/>
    <w:rsid w:val="0012249F"/>
    <w:rsid w:val="00122DC4"/>
    <w:rsid w:val="0012313F"/>
    <w:rsid w:val="00123613"/>
    <w:rsid w:val="00123789"/>
    <w:rsid w:val="00123884"/>
    <w:rsid w:val="0012392B"/>
    <w:rsid w:val="0012505E"/>
    <w:rsid w:val="00125584"/>
    <w:rsid w:val="0012581D"/>
    <w:rsid w:val="00126C98"/>
    <w:rsid w:val="001272B1"/>
    <w:rsid w:val="00130047"/>
    <w:rsid w:val="0013240C"/>
    <w:rsid w:val="00133FC7"/>
    <w:rsid w:val="001341C7"/>
    <w:rsid w:val="00134C45"/>
    <w:rsid w:val="00134DDA"/>
    <w:rsid w:val="00135648"/>
    <w:rsid w:val="00135F71"/>
    <w:rsid w:val="0013658A"/>
    <w:rsid w:val="00136D66"/>
    <w:rsid w:val="00137EC3"/>
    <w:rsid w:val="00141A37"/>
    <w:rsid w:val="00142942"/>
    <w:rsid w:val="00143182"/>
    <w:rsid w:val="00143E73"/>
    <w:rsid w:val="00143EAC"/>
    <w:rsid w:val="00146634"/>
    <w:rsid w:val="0014710B"/>
    <w:rsid w:val="00147FC0"/>
    <w:rsid w:val="001508B4"/>
    <w:rsid w:val="00150A31"/>
    <w:rsid w:val="00150ED7"/>
    <w:rsid w:val="00151EA9"/>
    <w:rsid w:val="00152A88"/>
    <w:rsid w:val="00152B04"/>
    <w:rsid w:val="00152E2E"/>
    <w:rsid w:val="001558EC"/>
    <w:rsid w:val="0015616D"/>
    <w:rsid w:val="00156561"/>
    <w:rsid w:val="00157802"/>
    <w:rsid w:val="0016071E"/>
    <w:rsid w:val="00161162"/>
    <w:rsid w:val="001616D8"/>
    <w:rsid w:val="001623DE"/>
    <w:rsid w:val="00162563"/>
    <w:rsid w:val="00162DDF"/>
    <w:rsid w:val="00164161"/>
    <w:rsid w:val="00164C4D"/>
    <w:rsid w:val="00164D5D"/>
    <w:rsid w:val="00165360"/>
    <w:rsid w:val="00165991"/>
    <w:rsid w:val="0016653A"/>
    <w:rsid w:val="0016680A"/>
    <w:rsid w:val="00166BCB"/>
    <w:rsid w:val="001675FE"/>
    <w:rsid w:val="001677CB"/>
    <w:rsid w:val="00167880"/>
    <w:rsid w:val="001679E4"/>
    <w:rsid w:val="0017048C"/>
    <w:rsid w:val="00170769"/>
    <w:rsid w:val="001709E5"/>
    <w:rsid w:val="00170D9B"/>
    <w:rsid w:val="00171062"/>
    <w:rsid w:val="001710DB"/>
    <w:rsid w:val="00171316"/>
    <w:rsid w:val="00171D65"/>
    <w:rsid w:val="00172136"/>
    <w:rsid w:val="0017273B"/>
    <w:rsid w:val="00172F69"/>
    <w:rsid w:val="00173CC8"/>
    <w:rsid w:val="00174272"/>
    <w:rsid w:val="00174847"/>
    <w:rsid w:val="00174CF8"/>
    <w:rsid w:val="00176142"/>
    <w:rsid w:val="0017737A"/>
    <w:rsid w:val="00177C3C"/>
    <w:rsid w:val="00177F90"/>
    <w:rsid w:val="001803BC"/>
    <w:rsid w:val="00180525"/>
    <w:rsid w:val="00180842"/>
    <w:rsid w:val="00180CCB"/>
    <w:rsid w:val="00181DE2"/>
    <w:rsid w:val="001824E0"/>
    <w:rsid w:val="00182A92"/>
    <w:rsid w:val="00182E6F"/>
    <w:rsid w:val="00183012"/>
    <w:rsid w:val="00183536"/>
    <w:rsid w:val="00184160"/>
    <w:rsid w:val="001841F4"/>
    <w:rsid w:val="00184D21"/>
    <w:rsid w:val="001866BA"/>
    <w:rsid w:val="00187026"/>
    <w:rsid w:val="001874E3"/>
    <w:rsid w:val="00187EC6"/>
    <w:rsid w:val="00187EFD"/>
    <w:rsid w:val="00192CDF"/>
    <w:rsid w:val="00193140"/>
    <w:rsid w:val="001939E2"/>
    <w:rsid w:val="00193CA6"/>
    <w:rsid w:val="00194D18"/>
    <w:rsid w:val="00195BD6"/>
    <w:rsid w:val="00196B2D"/>
    <w:rsid w:val="00197958"/>
    <w:rsid w:val="00197F4E"/>
    <w:rsid w:val="001A0C85"/>
    <w:rsid w:val="001A2A7B"/>
    <w:rsid w:val="001A2C1F"/>
    <w:rsid w:val="001A2DD6"/>
    <w:rsid w:val="001A31E3"/>
    <w:rsid w:val="001A3793"/>
    <w:rsid w:val="001A388F"/>
    <w:rsid w:val="001A3D52"/>
    <w:rsid w:val="001A6713"/>
    <w:rsid w:val="001A68A7"/>
    <w:rsid w:val="001A7D55"/>
    <w:rsid w:val="001B015B"/>
    <w:rsid w:val="001B19DD"/>
    <w:rsid w:val="001B2189"/>
    <w:rsid w:val="001B29D2"/>
    <w:rsid w:val="001B3DC1"/>
    <w:rsid w:val="001B40A9"/>
    <w:rsid w:val="001B6AF5"/>
    <w:rsid w:val="001C00E9"/>
    <w:rsid w:val="001C0176"/>
    <w:rsid w:val="001C03B4"/>
    <w:rsid w:val="001C0B62"/>
    <w:rsid w:val="001C0E9F"/>
    <w:rsid w:val="001C237D"/>
    <w:rsid w:val="001C26E1"/>
    <w:rsid w:val="001C2FDD"/>
    <w:rsid w:val="001C3B5B"/>
    <w:rsid w:val="001C4D31"/>
    <w:rsid w:val="001C7025"/>
    <w:rsid w:val="001C7254"/>
    <w:rsid w:val="001C7318"/>
    <w:rsid w:val="001C783A"/>
    <w:rsid w:val="001C7963"/>
    <w:rsid w:val="001D0833"/>
    <w:rsid w:val="001D148A"/>
    <w:rsid w:val="001D16B3"/>
    <w:rsid w:val="001D1869"/>
    <w:rsid w:val="001D20B0"/>
    <w:rsid w:val="001D212E"/>
    <w:rsid w:val="001D246D"/>
    <w:rsid w:val="001D263A"/>
    <w:rsid w:val="001D26FD"/>
    <w:rsid w:val="001D31B2"/>
    <w:rsid w:val="001D498B"/>
    <w:rsid w:val="001D5EF0"/>
    <w:rsid w:val="001D7982"/>
    <w:rsid w:val="001E0A08"/>
    <w:rsid w:val="001E1211"/>
    <w:rsid w:val="001E1AC4"/>
    <w:rsid w:val="001E1D05"/>
    <w:rsid w:val="001E1F17"/>
    <w:rsid w:val="001E2F33"/>
    <w:rsid w:val="001E3720"/>
    <w:rsid w:val="001E491A"/>
    <w:rsid w:val="001E4C8F"/>
    <w:rsid w:val="001E52CF"/>
    <w:rsid w:val="001E55E4"/>
    <w:rsid w:val="001E5769"/>
    <w:rsid w:val="001E5C80"/>
    <w:rsid w:val="001E7E2F"/>
    <w:rsid w:val="001F10FD"/>
    <w:rsid w:val="001F1691"/>
    <w:rsid w:val="001F1A48"/>
    <w:rsid w:val="001F381A"/>
    <w:rsid w:val="001F434D"/>
    <w:rsid w:val="001F78A9"/>
    <w:rsid w:val="00200BEA"/>
    <w:rsid w:val="00201556"/>
    <w:rsid w:val="002024D6"/>
    <w:rsid w:val="00203358"/>
    <w:rsid w:val="0020388D"/>
    <w:rsid w:val="00203975"/>
    <w:rsid w:val="00204021"/>
    <w:rsid w:val="002043B8"/>
    <w:rsid w:val="0020440A"/>
    <w:rsid w:val="002045F3"/>
    <w:rsid w:val="00205061"/>
    <w:rsid w:val="00205140"/>
    <w:rsid w:val="00205FEE"/>
    <w:rsid w:val="002067AF"/>
    <w:rsid w:val="00206D12"/>
    <w:rsid w:val="0020745A"/>
    <w:rsid w:val="00207D4B"/>
    <w:rsid w:val="00210433"/>
    <w:rsid w:val="00210EAF"/>
    <w:rsid w:val="00210F75"/>
    <w:rsid w:val="00211A5D"/>
    <w:rsid w:val="00211BE0"/>
    <w:rsid w:val="00212E00"/>
    <w:rsid w:val="002135DB"/>
    <w:rsid w:val="00213EF7"/>
    <w:rsid w:val="0021425D"/>
    <w:rsid w:val="00214484"/>
    <w:rsid w:val="00215140"/>
    <w:rsid w:val="0021542F"/>
    <w:rsid w:val="00216342"/>
    <w:rsid w:val="00216740"/>
    <w:rsid w:val="00216883"/>
    <w:rsid w:val="002176AD"/>
    <w:rsid w:val="00217F15"/>
    <w:rsid w:val="002201AD"/>
    <w:rsid w:val="00221DF6"/>
    <w:rsid w:val="00221E64"/>
    <w:rsid w:val="00222174"/>
    <w:rsid w:val="00222632"/>
    <w:rsid w:val="0022320D"/>
    <w:rsid w:val="002236B4"/>
    <w:rsid w:val="00223C25"/>
    <w:rsid w:val="00223E62"/>
    <w:rsid w:val="00223E68"/>
    <w:rsid w:val="00223EC0"/>
    <w:rsid w:val="0022412E"/>
    <w:rsid w:val="0022678B"/>
    <w:rsid w:val="00227274"/>
    <w:rsid w:val="00227D88"/>
    <w:rsid w:val="00230122"/>
    <w:rsid w:val="00231252"/>
    <w:rsid w:val="0023138B"/>
    <w:rsid w:val="00231682"/>
    <w:rsid w:val="00231AFF"/>
    <w:rsid w:val="00231FFC"/>
    <w:rsid w:val="00232865"/>
    <w:rsid w:val="00232CF6"/>
    <w:rsid w:val="00232DFF"/>
    <w:rsid w:val="002330E9"/>
    <w:rsid w:val="00233986"/>
    <w:rsid w:val="002344C2"/>
    <w:rsid w:val="0023504E"/>
    <w:rsid w:val="002356FA"/>
    <w:rsid w:val="00235EB9"/>
    <w:rsid w:val="00236612"/>
    <w:rsid w:val="002369EC"/>
    <w:rsid w:val="0023703C"/>
    <w:rsid w:val="00237BB3"/>
    <w:rsid w:val="00237E7C"/>
    <w:rsid w:val="0024057E"/>
    <w:rsid w:val="002407C0"/>
    <w:rsid w:val="00240D5A"/>
    <w:rsid w:val="00240F13"/>
    <w:rsid w:val="00241183"/>
    <w:rsid w:val="00241568"/>
    <w:rsid w:val="00241A4D"/>
    <w:rsid w:val="00241E07"/>
    <w:rsid w:val="00242E1E"/>
    <w:rsid w:val="0024445C"/>
    <w:rsid w:val="00244C8F"/>
    <w:rsid w:val="00245850"/>
    <w:rsid w:val="002477F4"/>
    <w:rsid w:val="0025087A"/>
    <w:rsid w:val="002509C0"/>
    <w:rsid w:val="00250F6F"/>
    <w:rsid w:val="00250F7E"/>
    <w:rsid w:val="0025197F"/>
    <w:rsid w:val="00251A75"/>
    <w:rsid w:val="00251DC8"/>
    <w:rsid w:val="00251F66"/>
    <w:rsid w:val="0025214C"/>
    <w:rsid w:val="00252576"/>
    <w:rsid w:val="00253248"/>
    <w:rsid w:val="00253C83"/>
    <w:rsid w:val="00253E69"/>
    <w:rsid w:val="002540A9"/>
    <w:rsid w:val="0025457D"/>
    <w:rsid w:val="0025493B"/>
    <w:rsid w:val="002560E9"/>
    <w:rsid w:val="00256BA3"/>
    <w:rsid w:val="00256F2B"/>
    <w:rsid w:val="00257E46"/>
    <w:rsid w:val="0026023B"/>
    <w:rsid w:val="00260AE6"/>
    <w:rsid w:val="00261550"/>
    <w:rsid w:val="002619BC"/>
    <w:rsid w:val="00261C5C"/>
    <w:rsid w:val="00262C5F"/>
    <w:rsid w:val="00262D39"/>
    <w:rsid w:val="0026346A"/>
    <w:rsid w:val="00265DA9"/>
    <w:rsid w:val="00266461"/>
    <w:rsid w:val="00266610"/>
    <w:rsid w:val="002678EA"/>
    <w:rsid w:val="00267A5A"/>
    <w:rsid w:val="00270111"/>
    <w:rsid w:val="00270E6A"/>
    <w:rsid w:val="00273606"/>
    <w:rsid w:val="00273C5D"/>
    <w:rsid w:val="00273E7C"/>
    <w:rsid w:val="002748A5"/>
    <w:rsid w:val="00274AF0"/>
    <w:rsid w:val="00275973"/>
    <w:rsid w:val="00275C23"/>
    <w:rsid w:val="00275D0E"/>
    <w:rsid w:val="00275D71"/>
    <w:rsid w:val="00275FC3"/>
    <w:rsid w:val="00276012"/>
    <w:rsid w:val="00276590"/>
    <w:rsid w:val="002769F8"/>
    <w:rsid w:val="00276B7E"/>
    <w:rsid w:val="00276F97"/>
    <w:rsid w:val="00277313"/>
    <w:rsid w:val="00277447"/>
    <w:rsid w:val="002775F2"/>
    <w:rsid w:val="0027765D"/>
    <w:rsid w:val="00284660"/>
    <w:rsid w:val="00284FC8"/>
    <w:rsid w:val="00285348"/>
    <w:rsid w:val="00285C85"/>
    <w:rsid w:val="00285E4A"/>
    <w:rsid w:val="002866D4"/>
    <w:rsid w:val="00286DB4"/>
    <w:rsid w:val="0028782B"/>
    <w:rsid w:val="002904E3"/>
    <w:rsid w:val="002905CF"/>
    <w:rsid w:val="00290D4D"/>
    <w:rsid w:val="00290EC1"/>
    <w:rsid w:val="00291246"/>
    <w:rsid w:val="00291856"/>
    <w:rsid w:val="00291ACC"/>
    <w:rsid w:val="0029253D"/>
    <w:rsid w:val="00292A78"/>
    <w:rsid w:val="00293390"/>
    <w:rsid w:val="00293615"/>
    <w:rsid w:val="00293DDD"/>
    <w:rsid w:val="00294200"/>
    <w:rsid w:val="00294AFA"/>
    <w:rsid w:val="00295D8A"/>
    <w:rsid w:val="00296175"/>
    <w:rsid w:val="002964A0"/>
    <w:rsid w:val="00296913"/>
    <w:rsid w:val="00297F10"/>
    <w:rsid w:val="002A1600"/>
    <w:rsid w:val="002A173A"/>
    <w:rsid w:val="002A1949"/>
    <w:rsid w:val="002A1951"/>
    <w:rsid w:val="002A2CA0"/>
    <w:rsid w:val="002A313F"/>
    <w:rsid w:val="002A4842"/>
    <w:rsid w:val="002A486E"/>
    <w:rsid w:val="002A5047"/>
    <w:rsid w:val="002A5370"/>
    <w:rsid w:val="002A5BFD"/>
    <w:rsid w:val="002A7238"/>
    <w:rsid w:val="002A7621"/>
    <w:rsid w:val="002A794D"/>
    <w:rsid w:val="002B0217"/>
    <w:rsid w:val="002B0CE3"/>
    <w:rsid w:val="002B0FC9"/>
    <w:rsid w:val="002B109A"/>
    <w:rsid w:val="002B1487"/>
    <w:rsid w:val="002B1751"/>
    <w:rsid w:val="002B268F"/>
    <w:rsid w:val="002B29E1"/>
    <w:rsid w:val="002B2F09"/>
    <w:rsid w:val="002B42BE"/>
    <w:rsid w:val="002B43B8"/>
    <w:rsid w:val="002B4599"/>
    <w:rsid w:val="002B485E"/>
    <w:rsid w:val="002B4F45"/>
    <w:rsid w:val="002B57B4"/>
    <w:rsid w:val="002B5E63"/>
    <w:rsid w:val="002B6A2D"/>
    <w:rsid w:val="002B6AE1"/>
    <w:rsid w:val="002B7049"/>
    <w:rsid w:val="002B74C1"/>
    <w:rsid w:val="002B7547"/>
    <w:rsid w:val="002B7B40"/>
    <w:rsid w:val="002B7CC3"/>
    <w:rsid w:val="002B7DA9"/>
    <w:rsid w:val="002C090A"/>
    <w:rsid w:val="002C1305"/>
    <w:rsid w:val="002C171C"/>
    <w:rsid w:val="002C183C"/>
    <w:rsid w:val="002C18BB"/>
    <w:rsid w:val="002C1C1D"/>
    <w:rsid w:val="002C1DC9"/>
    <w:rsid w:val="002C1F2B"/>
    <w:rsid w:val="002C1F45"/>
    <w:rsid w:val="002C3271"/>
    <w:rsid w:val="002C37B6"/>
    <w:rsid w:val="002C3EE6"/>
    <w:rsid w:val="002C41DB"/>
    <w:rsid w:val="002C4C0A"/>
    <w:rsid w:val="002C4FB6"/>
    <w:rsid w:val="002C53B6"/>
    <w:rsid w:val="002C578E"/>
    <w:rsid w:val="002C5819"/>
    <w:rsid w:val="002C71E9"/>
    <w:rsid w:val="002C7484"/>
    <w:rsid w:val="002D0A89"/>
    <w:rsid w:val="002D0C8E"/>
    <w:rsid w:val="002D1444"/>
    <w:rsid w:val="002D174A"/>
    <w:rsid w:val="002D1CB5"/>
    <w:rsid w:val="002D2423"/>
    <w:rsid w:val="002D2D0A"/>
    <w:rsid w:val="002D2EB2"/>
    <w:rsid w:val="002D4C40"/>
    <w:rsid w:val="002D6075"/>
    <w:rsid w:val="002D637D"/>
    <w:rsid w:val="002D6467"/>
    <w:rsid w:val="002D66F0"/>
    <w:rsid w:val="002D7A11"/>
    <w:rsid w:val="002D7DEC"/>
    <w:rsid w:val="002E0A3F"/>
    <w:rsid w:val="002E0B8F"/>
    <w:rsid w:val="002E0D02"/>
    <w:rsid w:val="002E10EB"/>
    <w:rsid w:val="002E141A"/>
    <w:rsid w:val="002E22BD"/>
    <w:rsid w:val="002E2832"/>
    <w:rsid w:val="002E3140"/>
    <w:rsid w:val="002E3504"/>
    <w:rsid w:val="002E3C85"/>
    <w:rsid w:val="002E3DC5"/>
    <w:rsid w:val="002E3F31"/>
    <w:rsid w:val="002E55ED"/>
    <w:rsid w:val="002E57FE"/>
    <w:rsid w:val="002E5B38"/>
    <w:rsid w:val="002E74B6"/>
    <w:rsid w:val="002E7D33"/>
    <w:rsid w:val="002F03C9"/>
    <w:rsid w:val="002F0B05"/>
    <w:rsid w:val="002F15BE"/>
    <w:rsid w:val="002F1B13"/>
    <w:rsid w:val="002F34EA"/>
    <w:rsid w:val="002F3A06"/>
    <w:rsid w:val="002F3ACE"/>
    <w:rsid w:val="002F3F49"/>
    <w:rsid w:val="002F41C9"/>
    <w:rsid w:val="002F4611"/>
    <w:rsid w:val="002F4F28"/>
    <w:rsid w:val="002F5849"/>
    <w:rsid w:val="002F61E5"/>
    <w:rsid w:val="002F6A83"/>
    <w:rsid w:val="002F6ADC"/>
    <w:rsid w:val="002F721C"/>
    <w:rsid w:val="002F72F3"/>
    <w:rsid w:val="002F7BA4"/>
    <w:rsid w:val="002F7DDF"/>
    <w:rsid w:val="0030027D"/>
    <w:rsid w:val="00300944"/>
    <w:rsid w:val="003011B8"/>
    <w:rsid w:val="0030122D"/>
    <w:rsid w:val="00301D82"/>
    <w:rsid w:val="00301DBA"/>
    <w:rsid w:val="00301E73"/>
    <w:rsid w:val="00302B40"/>
    <w:rsid w:val="003042A6"/>
    <w:rsid w:val="00305399"/>
    <w:rsid w:val="00305704"/>
    <w:rsid w:val="00305C97"/>
    <w:rsid w:val="0030622C"/>
    <w:rsid w:val="0030631D"/>
    <w:rsid w:val="0030652B"/>
    <w:rsid w:val="00306E83"/>
    <w:rsid w:val="00307183"/>
    <w:rsid w:val="0030782C"/>
    <w:rsid w:val="00307DE5"/>
    <w:rsid w:val="00307F0A"/>
    <w:rsid w:val="0031001D"/>
    <w:rsid w:val="003105F8"/>
    <w:rsid w:val="003108BF"/>
    <w:rsid w:val="00310A4F"/>
    <w:rsid w:val="0031192B"/>
    <w:rsid w:val="00311D2C"/>
    <w:rsid w:val="003124F6"/>
    <w:rsid w:val="00312991"/>
    <w:rsid w:val="003132CB"/>
    <w:rsid w:val="0031355C"/>
    <w:rsid w:val="00315BBB"/>
    <w:rsid w:val="00315E46"/>
    <w:rsid w:val="00317B16"/>
    <w:rsid w:val="00317CC7"/>
    <w:rsid w:val="00320057"/>
    <w:rsid w:val="0032479D"/>
    <w:rsid w:val="00324B03"/>
    <w:rsid w:val="003251EF"/>
    <w:rsid w:val="00325BA8"/>
    <w:rsid w:val="00325DA1"/>
    <w:rsid w:val="00325F79"/>
    <w:rsid w:val="00326082"/>
    <w:rsid w:val="00326907"/>
    <w:rsid w:val="00326BB6"/>
    <w:rsid w:val="00326C41"/>
    <w:rsid w:val="003274CD"/>
    <w:rsid w:val="003275B6"/>
    <w:rsid w:val="00327F19"/>
    <w:rsid w:val="003303E1"/>
    <w:rsid w:val="00330762"/>
    <w:rsid w:val="00330BDD"/>
    <w:rsid w:val="00331567"/>
    <w:rsid w:val="003322E4"/>
    <w:rsid w:val="00332B71"/>
    <w:rsid w:val="003330FA"/>
    <w:rsid w:val="003350FA"/>
    <w:rsid w:val="00335420"/>
    <w:rsid w:val="00335666"/>
    <w:rsid w:val="003356B1"/>
    <w:rsid w:val="00335814"/>
    <w:rsid w:val="00335982"/>
    <w:rsid w:val="00336E98"/>
    <w:rsid w:val="00340651"/>
    <w:rsid w:val="00341415"/>
    <w:rsid w:val="00342AF4"/>
    <w:rsid w:val="00344381"/>
    <w:rsid w:val="003458FC"/>
    <w:rsid w:val="003468BC"/>
    <w:rsid w:val="0034693D"/>
    <w:rsid w:val="0034693E"/>
    <w:rsid w:val="003472D0"/>
    <w:rsid w:val="003474DD"/>
    <w:rsid w:val="003504BD"/>
    <w:rsid w:val="00350791"/>
    <w:rsid w:val="00350A07"/>
    <w:rsid w:val="00351B85"/>
    <w:rsid w:val="00352438"/>
    <w:rsid w:val="0035265A"/>
    <w:rsid w:val="00352B9B"/>
    <w:rsid w:val="00352BCC"/>
    <w:rsid w:val="00352E78"/>
    <w:rsid w:val="00353261"/>
    <w:rsid w:val="00354218"/>
    <w:rsid w:val="00354EBB"/>
    <w:rsid w:val="00355150"/>
    <w:rsid w:val="00355564"/>
    <w:rsid w:val="0035576C"/>
    <w:rsid w:val="00355DFE"/>
    <w:rsid w:val="00356670"/>
    <w:rsid w:val="003570A6"/>
    <w:rsid w:val="00357669"/>
    <w:rsid w:val="00357928"/>
    <w:rsid w:val="003609B9"/>
    <w:rsid w:val="00360B8C"/>
    <w:rsid w:val="003615EA"/>
    <w:rsid w:val="003620B0"/>
    <w:rsid w:val="003620B3"/>
    <w:rsid w:val="00362FE5"/>
    <w:rsid w:val="00363B6D"/>
    <w:rsid w:val="003643F6"/>
    <w:rsid w:val="00364420"/>
    <w:rsid w:val="00364A73"/>
    <w:rsid w:val="00364C70"/>
    <w:rsid w:val="00366344"/>
    <w:rsid w:val="00366362"/>
    <w:rsid w:val="00366787"/>
    <w:rsid w:val="003669DA"/>
    <w:rsid w:val="00367309"/>
    <w:rsid w:val="003679B1"/>
    <w:rsid w:val="00367C84"/>
    <w:rsid w:val="00370BC0"/>
    <w:rsid w:val="00371E0A"/>
    <w:rsid w:val="00371E9C"/>
    <w:rsid w:val="00372907"/>
    <w:rsid w:val="00374D4A"/>
    <w:rsid w:val="003754CA"/>
    <w:rsid w:val="0037568A"/>
    <w:rsid w:val="0037695F"/>
    <w:rsid w:val="00376C38"/>
    <w:rsid w:val="00377CCF"/>
    <w:rsid w:val="00381361"/>
    <w:rsid w:val="00381F20"/>
    <w:rsid w:val="00382C1F"/>
    <w:rsid w:val="00382CDE"/>
    <w:rsid w:val="003830FB"/>
    <w:rsid w:val="00383EBF"/>
    <w:rsid w:val="00383F23"/>
    <w:rsid w:val="0038545C"/>
    <w:rsid w:val="0038669C"/>
    <w:rsid w:val="00386897"/>
    <w:rsid w:val="0038702A"/>
    <w:rsid w:val="0039053C"/>
    <w:rsid w:val="00390B2C"/>
    <w:rsid w:val="00390CC2"/>
    <w:rsid w:val="00391124"/>
    <w:rsid w:val="00391BF1"/>
    <w:rsid w:val="00391CA1"/>
    <w:rsid w:val="00392769"/>
    <w:rsid w:val="00392E60"/>
    <w:rsid w:val="00392EE6"/>
    <w:rsid w:val="00393D1A"/>
    <w:rsid w:val="0039401F"/>
    <w:rsid w:val="0039429E"/>
    <w:rsid w:val="0039572E"/>
    <w:rsid w:val="00395B39"/>
    <w:rsid w:val="00396034"/>
    <w:rsid w:val="003969BC"/>
    <w:rsid w:val="00397139"/>
    <w:rsid w:val="003974F0"/>
    <w:rsid w:val="003A02AE"/>
    <w:rsid w:val="003A02B2"/>
    <w:rsid w:val="003A0967"/>
    <w:rsid w:val="003A0D22"/>
    <w:rsid w:val="003A140B"/>
    <w:rsid w:val="003A1C40"/>
    <w:rsid w:val="003A2B44"/>
    <w:rsid w:val="003A315D"/>
    <w:rsid w:val="003A3FCC"/>
    <w:rsid w:val="003A4752"/>
    <w:rsid w:val="003A4841"/>
    <w:rsid w:val="003A4B32"/>
    <w:rsid w:val="003A7004"/>
    <w:rsid w:val="003B0815"/>
    <w:rsid w:val="003B13A5"/>
    <w:rsid w:val="003B3BC9"/>
    <w:rsid w:val="003B438C"/>
    <w:rsid w:val="003B43FB"/>
    <w:rsid w:val="003B4AC3"/>
    <w:rsid w:val="003B5340"/>
    <w:rsid w:val="003B5AA6"/>
    <w:rsid w:val="003B5E70"/>
    <w:rsid w:val="003B6383"/>
    <w:rsid w:val="003B669F"/>
    <w:rsid w:val="003C069B"/>
    <w:rsid w:val="003C08E8"/>
    <w:rsid w:val="003C0BF3"/>
    <w:rsid w:val="003C1D16"/>
    <w:rsid w:val="003C2058"/>
    <w:rsid w:val="003C27D1"/>
    <w:rsid w:val="003C2997"/>
    <w:rsid w:val="003C2B62"/>
    <w:rsid w:val="003C41AA"/>
    <w:rsid w:val="003C5000"/>
    <w:rsid w:val="003C5135"/>
    <w:rsid w:val="003C5E2F"/>
    <w:rsid w:val="003C5F8D"/>
    <w:rsid w:val="003C6500"/>
    <w:rsid w:val="003C6558"/>
    <w:rsid w:val="003C6F17"/>
    <w:rsid w:val="003C6F69"/>
    <w:rsid w:val="003C794A"/>
    <w:rsid w:val="003D01B1"/>
    <w:rsid w:val="003D01B2"/>
    <w:rsid w:val="003D02C0"/>
    <w:rsid w:val="003D02F7"/>
    <w:rsid w:val="003D282E"/>
    <w:rsid w:val="003D2BFA"/>
    <w:rsid w:val="003D3798"/>
    <w:rsid w:val="003D3BDA"/>
    <w:rsid w:val="003D510A"/>
    <w:rsid w:val="003D6419"/>
    <w:rsid w:val="003D7F08"/>
    <w:rsid w:val="003E0AEF"/>
    <w:rsid w:val="003E0B5D"/>
    <w:rsid w:val="003E0F89"/>
    <w:rsid w:val="003E127B"/>
    <w:rsid w:val="003E1953"/>
    <w:rsid w:val="003E1EE6"/>
    <w:rsid w:val="003E2741"/>
    <w:rsid w:val="003E2822"/>
    <w:rsid w:val="003E2A9D"/>
    <w:rsid w:val="003E340B"/>
    <w:rsid w:val="003E3F9D"/>
    <w:rsid w:val="003E4D8C"/>
    <w:rsid w:val="003E4F86"/>
    <w:rsid w:val="003E53B5"/>
    <w:rsid w:val="003E5848"/>
    <w:rsid w:val="003E5ED5"/>
    <w:rsid w:val="003E6BB4"/>
    <w:rsid w:val="003E6C4C"/>
    <w:rsid w:val="003E7147"/>
    <w:rsid w:val="003F003A"/>
    <w:rsid w:val="003F066C"/>
    <w:rsid w:val="003F06B9"/>
    <w:rsid w:val="003F0FC5"/>
    <w:rsid w:val="003F1720"/>
    <w:rsid w:val="003F1B07"/>
    <w:rsid w:val="003F3E7E"/>
    <w:rsid w:val="003F4E1C"/>
    <w:rsid w:val="003F70C0"/>
    <w:rsid w:val="003F7538"/>
    <w:rsid w:val="003F78D5"/>
    <w:rsid w:val="003F7B15"/>
    <w:rsid w:val="0040253C"/>
    <w:rsid w:val="00402ABF"/>
    <w:rsid w:val="00403B9D"/>
    <w:rsid w:val="0040410F"/>
    <w:rsid w:val="00404473"/>
    <w:rsid w:val="00404915"/>
    <w:rsid w:val="004053DE"/>
    <w:rsid w:val="00405772"/>
    <w:rsid w:val="0040582B"/>
    <w:rsid w:val="0040691B"/>
    <w:rsid w:val="00406A03"/>
    <w:rsid w:val="00406AF8"/>
    <w:rsid w:val="00406E06"/>
    <w:rsid w:val="004114ED"/>
    <w:rsid w:val="00411F23"/>
    <w:rsid w:val="0041217D"/>
    <w:rsid w:val="00413C95"/>
    <w:rsid w:val="00414311"/>
    <w:rsid w:val="00414AB8"/>
    <w:rsid w:val="004160FA"/>
    <w:rsid w:val="00416A4D"/>
    <w:rsid w:val="00417B46"/>
    <w:rsid w:val="00420AA7"/>
    <w:rsid w:val="00420C0C"/>
    <w:rsid w:val="00420D16"/>
    <w:rsid w:val="00421365"/>
    <w:rsid w:val="004219C3"/>
    <w:rsid w:val="00421F16"/>
    <w:rsid w:val="004232F7"/>
    <w:rsid w:val="004238AC"/>
    <w:rsid w:val="00423D2B"/>
    <w:rsid w:val="0042410A"/>
    <w:rsid w:val="0042454C"/>
    <w:rsid w:val="00425CC0"/>
    <w:rsid w:val="00425D87"/>
    <w:rsid w:val="00426DE8"/>
    <w:rsid w:val="00426F96"/>
    <w:rsid w:val="004273D1"/>
    <w:rsid w:val="0042740C"/>
    <w:rsid w:val="0042745B"/>
    <w:rsid w:val="004306F6"/>
    <w:rsid w:val="004309DA"/>
    <w:rsid w:val="00430ECD"/>
    <w:rsid w:val="004311E9"/>
    <w:rsid w:val="0043259D"/>
    <w:rsid w:val="004330B3"/>
    <w:rsid w:val="00434012"/>
    <w:rsid w:val="00434A55"/>
    <w:rsid w:val="00434CC3"/>
    <w:rsid w:val="0043505F"/>
    <w:rsid w:val="00435F0D"/>
    <w:rsid w:val="00436B6B"/>
    <w:rsid w:val="00436DA1"/>
    <w:rsid w:val="00437266"/>
    <w:rsid w:val="004379D3"/>
    <w:rsid w:val="0044057E"/>
    <w:rsid w:val="004410AD"/>
    <w:rsid w:val="00441A28"/>
    <w:rsid w:val="00442191"/>
    <w:rsid w:val="00442600"/>
    <w:rsid w:val="00442807"/>
    <w:rsid w:val="00442AE2"/>
    <w:rsid w:val="00442C95"/>
    <w:rsid w:val="00443841"/>
    <w:rsid w:val="00444D4E"/>
    <w:rsid w:val="00445C59"/>
    <w:rsid w:val="00445D17"/>
    <w:rsid w:val="00446230"/>
    <w:rsid w:val="004508D8"/>
    <w:rsid w:val="00451032"/>
    <w:rsid w:val="00451128"/>
    <w:rsid w:val="004519B7"/>
    <w:rsid w:val="0045215C"/>
    <w:rsid w:val="004524A5"/>
    <w:rsid w:val="00452AF1"/>
    <w:rsid w:val="00452C78"/>
    <w:rsid w:val="00452D34"/>
    <w:rsid w:val="004535A7"/>
    <w:rsid w:val="004535E8"/>
    <w:rsid w:val="00456E85"/>
    <w:rsid w:val="0045729B"/>
    <w:rsid w:val="00457C8D"/>
    <w:rsid w:val="00460080"/>
    <w:rsid w:val="004603B1"/>
    <w:rsid w:val="0046047C"/>
    <w:rsid w:val="004604E4"/>
    <w:rsid w:val="004614D8"/>
    <w:rsid w:val="00461B06"/>
    <w:rsid w:val="00461FED"/>
    <w:rsid w:val="00462CEA"/>
    <w:rsid w:val="00463410"/>
    <w:rsid w:val="00463B33"/>
    <w:rsid w:val="004640BA"/>
    <w:rsid w:val="00464190"/>
    <w:rsid w:val="00464C29"/>
    <w:rsid w:val="00464E0E"/>
    <w:rsid w:val="00465362"/>
    <w:rsid w:val="004658A1"/>
    <w:rsid w:val="004662BC"/>
    <w:rsid w:val="004663D4"/>
    <w:rsid w:val="00467249"/>
    <w:rsid w:val="004676F9"/>
    <w:rsid w:val="004708ED"/>
    <w:rsid w:val="00470AF5"/>
    <w:rsid w:val="0047173C"/>
    <w:rsid w:val="00471E75"/>
    <w:rsid w:val="00471FFA"/>
    <w:rsid w:val="0047525A"/>
    <w:rsid w:val="00477EAD"/>
    <w:rsid w:val="00477FCD"/>
    <w:rsid w:val="00481540"/>
    <w:rsid w:val="004818F8"/>
    <w:rsid w:val="00481EA7"/>
    <w:rsid w:val="00484006"/>
    <w:rsid w:val="004849E9"/>
    <w:rsid w:val="0048540E"/>
    <w:rsid w:val="00485A57"/>
    <w:rsid w:val="00485FFF"/>
    <w:rsid w:val="00487EA5"/>
    <w:rsid w:val="00490E57"/>
    <w:rsid w:val="004925F0"/>
    <w:rsid w:val="0049283A"/>
    <w:rsid w:val="0049308A"/>
    <w:rsid w:val="00493988"/>
    <w:rsid w:val="00494343"/>
    <w:rsid w:val="004944A6"/>
    <w:rsid w:val="00494BC0"/>
    <w:rsid w:val="00495EC6"/>
    <w:rsid w:val="00496511"/>
    <w:rsid w:val="00496917"/>
    <w:rsid w:val="00496A2D"/>
    <w:rsid w:val="004972A9"/>
    <w:rsid w:val="004976DD"/>
    <w:rsid w:val="00497972"/>
    <w:rsid w:val="004A07D4"/>
    <w:rsid w:val="004A0EFC"/>
    <w:rsid w:val="004A141F"/>
    <w:rsid w:val="004A2122"/>
    <w:rsid w:val="004A2D57"/>
    <w:rsid w:val="004A3041"/>
    <w:rsid w:val="004A318B"/>
    <w:rsid w:val="004A41B7"/>
    <w:rsid w:val="004A48BA"/>
    <w:rsid w:val="004A49B9"/>
    <w:rsid w:val="004A5A2D"/>
    <w:rsid w:val="004A5E86"/>
    <w:rsid w:val="004A6897"/>
    <w:rsid w:val="004A7089"/>
    <w:rsid w:val="004B1C6A"/>
    <w:rsid w:val="004B1CF9"/>
    <w:rsid w:val="004B2105"/>
    <w:rsid w:val="004B2182"/>
    <w:rsid w:val="004B27BF"/>
    <w:rsid w:val="004B2D5F"/>
    <w:rsid w:val="004B3BC0"/>
    <w:rsid w:val="004B42E2"/>
    <w:rsid w:val="004B4437"/>
    <w:rsid w:val="004B445D"/>
    <w:rsid w:val="004B47EE"/>
    <w:rsid w:val="004B4939"/>
    <w:rsid w:val="004B4A6A"/>
    <w:rsid w:val="004B51C4"/>
    <w:rsid w:val="004B6410"/>
    <w:rsid w:val="004B676A"/>
    <w:rsid w:val="004B698B"/>
    <w:rsid w:val="004B6F56"/>
    <w:rsid w:val="004B70F3"/>
    <w:rsid w:val="004B725D"/>
    <w:rsid w:val="004B73A4"/>
    <w:rsid w:val="004B7C40"/>
    <w:rsid w:val="004C0492"/>
    <w:rsid w:val="004C09F1"/>
    <w:rsid w:val="004C17D7"/>
    <w:rsid w:val="004C1FE4"/>
    <w:rsid w:val="004C27BE"/>
    <w:rsid w:val="004C32C7"/>
    <w:rsid w:val="004C38AB"/>
    <w:rsid w:val="004C3EFC"/>
    <w:rsid w:val="004C5114"/>
    <w:rsid w:val="004C54FD"/>
    <w:rsid w:val="004C6013"/>
    <w:rsid w:val="004C61F1"/>
    <w:rsid w:val="004C7139"/>
    <w:rsid w:val="004D0BE8"/>
    <w:rsid w:val="004D177E"/>
    <w:rsid w:val="004D17C9"/>
    <w:rsid w:val="004D282A"/>
    <w:rsid w:val="004D2AC5"/>
    <w:rsid w:val="004D3A46"/>
    <w:rsid w:val="004D43E6"/>
    <w:rsid w:val="004D56B0"/>
    <w:rsid w:val="004D5DAA"/>
    <w:rsid w:val="004D5E59"/>
    <w:rsid w:val="004D61C0"/>
    <w:rsid w:val="004D6C2A"/>
    <w:rsid w:val="004D7147"/>
    <w:rsid w:val="004E097D"/>
    <w:rsid w:val="004E0A4B"/>
    <w:rsid w:val="004E0BB5"/>
    <w:rsid w:val="004E1B15"/>
    <w:rsid w:val="004E21B6"/>
    <w:rsid w:val="004E2301"/>
    <w:rsid w:val="004E266A"/>
    <w:rsid w:val="004E2BC3"/>
    <w:rsid w:val="004E2D38"/>
    <w:rsid w:val="004E3D13"/>
    <w:rsid w:val="004E47EE"/>
    <w:rsid w:val="004E4C22"/>
    <w:rsid w:val="004E5D58"/>
    <w:rsid w:val="004E608D"/>
    <w:rsid w:val="004E69EF"/>
    <w:rsid w:val="004E7C37"/>
    <w:rsid w:val="004E7D47"/>
    <w:rsid w:val="004F12FE"/>
    <w:rsid w:val="004F172B"/>
    <w:rsid w:val="004F1944"/>
    <w:rsid w:val="004F1EAF"/>
    <w:rsid w:val="004F1F1A"/>
    <w:rsid w:val="004F2EDF"/>
    <w:rsid w:val="004F31CD"/>
    <w:rsid w:val="004F3574"/>
    <w:rsid w:val="004F38C6"/>
    <w:rsid w:val="004F4933"/>
    <w:rsid w:val="004F5213"/>
    <w:rsid w:val="004F5F0B"/>
    <w:rsid w:val="004F6392"/>
    <w:rsid w:val="004F6DBB"/>
    <w:rsid w:val="004F716C"/>
    <w:rsid w:val="004F7524"/>
    <w:rsid w:val="004F7A38"/>
    <w:rsid w:val="00500234"/>
    <w:rsid w:val="00500FED"/>
    <w:rsid w:val="005021E7"/>
    <w:rsid w:val="005025AA"/>
    <w:rsid w:val="00502962"/>
    <w:rsid w:val="005046D4"/>
    <w:rsid w:val="00504D9E"/>
    <w:rsid w:val="00504E0B"/>
    <w:rsid w:val="0050760E"/>
    <w:rsid w:val="005104B7"/>
    <w:rsid w:val="005116F5"/>
    <w:rsid w:val="0051227A"/>
    <w:rsid w:val="005125CF"/>
    <w:rsid w:val="00512AB5"/>
    <w:rsid w:val="00512AC6"/>
    <w:rsid w:val="005133A5"/>
    <w:rsid w:val="00513EF6"/>
    <w:rsid w:val="00515659"/>
    <w:rsid w:val="00515E08"/>
    <w:rsid w:val="00515FA3"/>
    <w:rsid w:val="00516ECE"/>
    <w:rsid w:val="00517183"/>
    <w:rsid w:val="00517372"/>
    <w:rsid w:val="00517D0E"/>
    <w:rsid w:val="005207F2"/>
    <w:rsid w:val="005212FF"/>
    <w:rsid w:val="00521530"/>
    <w:rsid w:val="005218D1"/>
    <w:rsid w:val="00523E3B"/>
    <w:rsid w:val="005245E8"/>
    <w:rsid w:val="00524B9E"/>
    <w:rsid w:val="00524DB2"/>
    <w:rsid w:val="00524DC7"/>
    <w:rsid w:val="00524F83"/>
    <w:rsid w:val="00525B22"/>
    <w:rsid w:val="00527224"/>
    <w:rsid w:val="00527924"/>
    <w:rsid w:val="00527A7C"/>
    <w:rsid w:val="005303FC"/>
    <w:rsid w:val="00531220"/>
    <w:rsid w:val="005313C7"/>
    <w:rsid w:val="005324EB"/>
    <w:rsid w:val="00532778"/>
    <w:rsid w:val="0053314C"/>
    <w:rsid w:val="0053356C"/>
    <w:rsid w:val="00533F4E"/>
    <w:rsid w:val="005342B8"/>
    <w:rsid w:val="00534CFA"/>
    <w:rsid w:val="00535082"/>
    <w:rsid w:val="0053521D"/>
    <w:rsid w:val="0053553B"/>
    <w:rsid w:val="00535F3C"/>
    <w:rsid w:val="00536E3B"/>
    <w:rsid w:val="00537429"/>
    <w:rsid w:val="00537F03"/>
    <w:rsid w:val="00540386"/>
    <w:rsid w:val="00540B43"/>
    <w:rsid w:val="00542C6F"/>
    <w:rsid w:val="005449C3"/>
    <w:rsid w:val="00545F66"/>
    <w:rsid w:val="005469AE"/>
    <w:rsid w:val="00546CD1"/>
    <w:rsid w:val="00546D39"/>
    <w:rsid w:val="00546E61"/>
    <w:rsid w:val="00547B95"/>
    <w:rsid w:val="00551031"/>
    <w:rsid w:val="0055396F"/>
    <w:rsid w:val="00554EF1"/>
    <w:rsid w:val="005554E0"/>
    <w:rsid w:val="005562C2"/>
    <w:rsid w:val="00556971"/>
    <w:rsid w:val="00557193"/>
    <w:rsid w:val="00557AD6"/>
    <w:rsid w:val="00557F82"/>
    <w:rsid w:val="00562700"/>
    <w:rsid w:val="00562F68"/>
    <w:rsid w:val="005637E8"/>
    <w:rsid w:val="00563F26"/>
    <w:rsid w:val="005648D4"/>
    <w:rsid w:val="00564FF7"/>
    <w:rsid w:val="0056613E"/>
    <w:rsid w:val="005662FD"/>
    <w:rsid w:val="00566651"/>
    <w:rsid w:val="00567662"/>
    <w:rsid w:val="00567C97"/>
    <w:rsid w:val="00567ED2"/>
    <w:rsid w:val="00570193"/>
    <w:rsid w:val="00570589"/>
    <w:rsid w:val="00570D8C"/>
    <w:rsid w:val="00571024"/>
    <w:rsid w:val="005730BD"/>
    <w:rsid w:val="005737EC"/>
    <w:rsid w:val="005738FE"/>
    <w:rsid w:val="00574005"/>
    <w:rsid w:val="00574878"/>
    <w:rsid w:val="00575430"/>
    <w:rsid w:val="00575C5F"/>
    <w:rsid w:val="005768EE"/>
    <w:rsid w:val="00576A38"/>
    <w:rsid w:val="00577E40"/>
    <w:rsid w:val="00577ED1"/>
    <w:rsid w:val="005809D0"/>
    <w:rsid w:val="005811DC"/>
    <w:rsid w:val="005824A9"/>
    <w:rsid w:val="0058306D"/>
    <w:rsid w:val="005830A1"/>
    <w:rsid w:val="0058380A"/>
    <w:rsid w:val="00583A10"/>
    <w:rsid w:val="0058467D"/>
    <w:rsid w:val="00584B68"/>
    <w:rsid w:val="00585017"/>
    <w:rsid w:val="00585A75"/>
    <w:rsid w:val="00587B71"/>
    <w:rsid w:val="00587FEF"/>
    <w:rsid w:val="005900DD"/>
    <w:rsid w:val="0059032A"/>
    <w:rsid w:val="00590366"/>
    <w:rsid w:val="0059098B"/>
    <w:rsid w:val="0059100A"/>
    <w:rsid w:val="0059200C"/>
    <w:rsid w:val="0059213E"/>
    <w:rsid w:val="00592F26"/>
    <w:rsid w:val="00593738"/>
    <w:rsid w:val="005938C9"/>
    <w:rsid w:val="00593A42"/>
    <w:rsid w:val="00594F78"/>
    <w:rsid w:val="00595154"/>
    <w:rsid w:val="00595BEF"/>
    <w:rsid w:val="00596DE9"/>
    <w:rsid w:val="00597D37"/>
    <w:rsid w:val="005A1123"/>
    <w:rsid w:val="005A2B31"/>
    <w:rsid w:val="005A3562"/>
    <w:rsid w:val="005A397F"/>
    <w:rsid w:val="005A41DC"/>
    <w:rsid w:val="005A4992"/>
    <w:rsid w:val="005A49F9"/>
    <w:rsid w:val="005A6D11"/>
    <w:rsid w:val="005B03B5"/>
    <w:rsid w:val="005B1646"/>
    <w:rsid w:val="005B1AA6"/>
    <w:rsid w:val="005B235C"/>
    <w:rsid w:val="005B36C5"/>
    <w:rsid w:val="005B36E9"/>
    <w:rsid w:val="005B3A97"/>
    <w:rsid w:val="005B3D17"/>
    <w:rsid w:val="005B4F55"/>
    <w:rsid w:val="005B5A0A"/>
    <w:rsid w:val="005B5BB7"/>
    <w:rsid w:val="005B6E0B"/>
    <w:rsid w:val="005B6E9C"/>
    <w:rsid w:val="005B74DA"/>
    <w:rsid w:val="005B7FD8"/>
    <w:rsid w:val="005C0033"/>
    <w:rsid w:val="005C04C5"/>
    <w:rsid w:val="005C07FC"/>
    <w:rsid w:val="005C22F8"/>
    <w:rsid w:val="005C239D"/>
    <w:rsid w:val="005C2778"/>
    <w:rsid w:val="005C3298"/>
    <w:rsid w:val="005C3580"/>
    <w:rsid w:val="005C37AD"/>
    <w:rsid w:val="005C38EC"/>
    <w:rsid w:val="005C3E9A"/>
    <w:rsid w:val="005C4330"/>
    <w:rsid w:val="005C47FC"/>
    <w:rsid w:val="005C49E0"/>
    <w:rsid w:val="005C59C8"/>
    <w:rsid w:val="005C5D91"/>
    <w:rsid w:val="005C5DD8"/>
    <w:rsid w:val="005C5F58"/>
    <w:rsid w:val="005C6A46"/>
    <w:rsid w:val="005C6A8A"/>
    <w:rsid w:val="005C703A"/>
    <w:rsid w:val="005C7249"/>
    <w:rsid w:val="005C7661"/>
    <w:rsid w:val="005C790D"/>
    <w:rsid w:val="005C792D"/>
    <w:rsid w:val="005C7D46"/>
    <w:rsid w:val="005C7EF4"/>
    <w:rsid w:val="005D0D95"/>
    <w:rsid w:val="005D0ED6"/>
    <w:rsid w:val="005D1093"/>
    <w:rsid w:val="005D2116"/>
    <w:rsid w:val="005D4065"/>
    <w:rsid w:val="005D4083"/>
    <w:rsid w:val="005D42D3"/>
    <w:rsid w:val="005D4BC7"/>
    <w:rsid w:val="005D4BCF"/>
    <w:rsid w:val="005D4E39"/>
    <w:rsid w:val="005D51CC"/>
    <w:rsid w:val="005D54A3"/>
    <w:rsid w:val="005D5563"/>
    <w:rsid w:val="005D5845"/>
    <w:rsid w:val="005D696E"/>
    <w:rsid w:val="005E0045"/>
    <w:rsid w:val="005E1B85"/>
    <w:rsid w:val="005E1D2E"/>
    <w:rsid w:val="005E2CC5"/>
    <w:rsid w:val="005E2EFA"/>
    <w:rsid w:val="005E35E5"/>
    <w:rsid w:val="005E4C26"/>
    <w:rsid w:val="005E5230"/>
    <w:rsid w:val="005E5E47"/>
    <w:rsid w:val="005E7E09"/>
    <w:rsid w:val="005E7E51"/>
    <w:rsid w:val="005F011D"/>
    <w:rsid w:val="005F08B5"/>
    <w:rsid w:val="005F0A74"/>
    <w:rsid w:val="005F0E31"/>
    <w:rsid w:val="005F1041"/>
    <w:rsid w:val="005F1A53"/>
    <w:rsid w:val="005F1DC2"/>
    <w:rsid w:val="005F2180"/>
    <w:rsid w:val="005F23A2"/>
    <w:rsid w:val="005F27B4"/>
    <w:rsid w:val="005F3994"/>
    <w:rsid w:val="005F3F29"/>
    <w:rsid w:val="005F493F"/>
    <w:rsid w:val="005F53AA"/>
    <w:rsid w:val="005F579C"/>
    <w:rsid w:val="005F5990"/>
    <w:rsid w:val="005F5BEF"/>
    <w:rsid w:val="005F5DE3"/>
    <w:rsid w:val="005F6AD8"/>
    <w:rsid w:val="005F76EF"/>
    <w:rsid w:val="005F7820"/>
    <w:rsid w:val="005F7CFD"/>
    <w:rsid w:val="00600A14"/>
    <w:rsid w:val="006013C1"/>
    <w:rsid w:val="0060299E"/>
    <w:rsid w:val="00602EA5"/>
    <w:rsid w:val="00602EBD"/>
    <w:rsid w:val="00603D24"/>
    <w:rsid w:val="00603E50"/>
    <w:rsid w:val="00604732"/>
    <w:rsid w:val="006048CC"/>
    <w:rsid w:val="00604B95"/>
    <w:rsid w:val="00604F48"/>
    <w:rsid w:val="00605444"/>
    <w:rsid w:val="006056F8"/>
    <w:rsid w:val="00607960"/>
    <w:rsid w:val="0061012C"/>
    <w:rsid w:val="0061023D"/>
    <w:rsid w:val="00610E48"/>
    <w:rsid w:val="0061179D"/>
    <w:rsid w:val="00611B48"/>
    <w:rsid w:val="00611ED3"/>
    <w:rsid w:val="00612895"/>
    <w:rsid w:val="00612E65"/>
    <w:rsid w:val="00612E76"/>
    <w:rsid w:val="0061334E"/>
    <w:rsid w:val="00614115"/>
    <w:rsid w:val="00614A44"/>
    <w:rsid w:val="00614E30"/>
    <w:rsid w:val="00615C8B"/>
    <w:rsid w:val="00615CCA"/>
    <w:rsid w:val="00615DDF"/>
    <w:rsid w:val="006163F7"/>
    <w:rsid w:val="006169FB"/>
    <w:rsid w:val="00617F01"/>
    <w:rsid w:val="0062029B"/>
    <w:rsid w:val="00620A12"/>
    <w:rsid w:val="00622280"/>
    <w:rsid w:val="006242B0"/>
    <w:rsid w:val="006245AD"/>
    <w:rsid w:val="0062494B"/>
    <w:rsid w:val="00624BA4"/>
    <w:rsid w:val="00624BF6"/>
    <w:rsid w:val="00626B0C"/>
    <w:rsid w:val="00626C34"/>
    <w:rsid w:val="006278EB"/>
    <w:rsid w:val="00630CD3"/>
    <w:rsid w:val="006317A8"/>
    <w:rsid w:val="00631A3A"/>
    <w:rsid w:val="0063221F"/>
    <w:rsid w:val="006330FE"/>
    <w:rsid w:val="00633437"/>
    <w:rsid w:val="00633E81"/>
    <w:rsid w:val="00634D82"/>
    <w:rsid w:val="00635757"/>
    <w:rsid w:val="00635DAC"/>
    <w:rsid w:val="006363ED"/>
    <w:rsid w:val="00637A56"/>
    <w:rsid w:val="006401EB"/>
    <w:rsid w:val="0064060B"/>
    <w:rsid w:val="006411BA"/>
    <w:rsid w:val="00641609"/>
    <w:rsid w:val="006428B5"/>
    <w:rsid w:val="006452A7"/>
    <w:rsid w:val="00645658"/>
    <w:rsid w:val="00645E32"/>
    <w:rsid w:val="00647D20"/>
    <w:rsid w:val="0065058D"/>
    <w:rsid w:val="006510BF"/>
    <w:rsid w:val="0065149C"/>
    <w:rsid w:val="006517EF"/>
    <w:rsid w:val="00651A23"/>
    <w:rsid w:val="00651DF3"/>
    <w:rsid w:val="00651F0D"/>
    <w:rsid w:val="00652E55"/>
    <w:rsid w:val="00653305"/>
    <w:rsid w:val="006536D5"/>
    <w:rsid w:val="00653759"/>
    <w:rsid w:val="006549DA"/>
    <w:rsid w:val="00656803"/>
    <w:rsid w:val="00657FBE"/>
    <w:rsid w:val="00660AD0"/>
    <w:rsid w:val="00662364"/>
    <w:rsid w:val="0066278B"/>
    <w:rsid w:val="00663F44"/>
    <w:rsid w:val="00664079"/>
    <w:rsid w:val="006640CC"/>
    <w:rsid w:val="00664898"/>
    <w:rsid w:val="006652B9"/>
    <w:rsid w:val="00665EDF"/>
    <w:rsid w:val="00666BC4"/>
    <w:rsid w:val="00666BF2"/>
    <w:rsid w:val="006679B4"/>
    <w:rsid w:val="00667AE9"/>
    <w:rsid w:val="00671DE2"/>
    <w:rsid w:val="00671F5D"/>
    <w:rsid w:val="0067222A"/>
    <w:rsid w:val="00673215"/>
    <w:rsid w:val="00674066"/>
    <w:rsid w:val="00674DF0"/>
    <w:rsid w:val="00675006"/>
    <w:rsid w:val="006760A2"/>
    <w:rsid w:val="00676177"/>
    <w:rsid w:val="0067684A"/>
    <w:rsid w:val="00676D86"/>
    <w:rsid w:val="006775C6"/>
    <w:rsid w:val="0067769A"/>
    <w:rsid w:val="00677F49"/>
    <w:rsid w:val="00680016"/>
    <w:rsid w:val="00680F15"/>
    <w:rsid w:val="006817CA"/>
    <w:rsid w:val="00683515"/>
    <w:rsid w:val="00683F6A"/>
    <w:rsid w:val="00684B0A"/>
    <w:rsid w:val="00684FBF"/>
    <w:rsid w:val="00686F6E"/>
    <w:rsid w:val="0068767B"/>
    <w:rsid w:val="00687CA6"/>
    <w:rsid w:val="00692E70"/>
    <w:rsid w:val="006937FE"/>
    <w:rsid w:val="006943E9"/>
    <w:rsid w:val="0069580A"/>
    <w:rsid w:val="00695D11"/>
    <w:rsid w:val="00696810"/>
    <w:rsid w:val="00697438"/>
    <w:rsid w:val="0069748D"/>
    <w:rsid w:val="00697518"/>
    <w:rsid w:val="006979F9"/>
    <w:rsid w:val="00697F34"/>
    <w:rsid w:val="006A0743"/>
    <w:rsid w:val="006A098C"/>
    <w:rsid w:val="006A15CD"/>
    <w:rsid w:val="006A2423"/>
    <w:rsid w:val="006A2425"/>
    <w:rsid w:val="006A29C0"/>
    <w:rsid w:val="006A2BEE"/>
    <w:rsid w:val="006A307C"/>
    <w:rsid w:val="006A35C9"/>
    <w:rsid w:val="006A47CD"/>
    <w:rsid w:val="006A4A40"/>
    <w:rsid w:val="006A50EE"/>
    <w:rsid w:val="006A5FB0"/>
    <w:rsid w:val="006A6767"/>
    <w:rsid w:val="006A7662"/>
    <w:rsid w:val="006A7DDD"/>
    <w:rsid w:val="006B1F80"/>
    <w:rsid w:val="006B3B14"/>
    <w:rsid w:val="006B3CFB"/>
    <w:rsid w:val="006B3FA9"/>
    <w:rsid w:val="006B4141"/>
    <w:rsid w:val="006B44BA"/>
    <w:rsid w:val="006B508F"/>
    <w:rsid w:val="006B644F"/>
    <w:rsid w:val="006B670A"/>
    <w:rsid w:val="006B7654"/>
    <w:rsid w:val="006C0662"/>
    <w:rsid w:val="006C0A13"/>
    <w:rsid w:val="006C0E53"/>
    <w:rsid w:val="006C1D9F"/>
    <w:rsid w:val="006C1E3C"/>
    <w:rsid w:val="006C2931"/>
    <w:rsid w:val="006C2FEE"/>
    <w:rsid w:val="006C36E0"/>
    <w:rsid w:val="006C3D40"/>
    <w:rsid w:val="006C53AA"/>
    <w:rsid w:val="006C65B0"/>
    <w:rsid w:val="006C6ACA"/>
    <w:rsid w:val="006C6E78"/>
    <w:rsid w:val="006C78A5"/>
    <w:rsid w:val="006C7B81"/>
    <w:rsid w:val="006C7EEF"/>
    <w:rsid w:val="006D1491"/>
    <w:rsid w:val="006D2E1D"/>
    <w:rsid w:val="006D377A"/>
    <w:rsid w:val="006D4017"/>
    <w:rsid w:val="006D42DA"/>
    <w:rsid w:val="006D43F8"/>
    <w:rsid w:val="006D4518"/>
    <w:rsid w:val="006D51B0"/>
    <w:rsid w:val="006D5DCA"/>
    <w:rsid w:val="006D5E2E"/>
    <w:rsid w:val="006D6079"/>
    <w:rsid w:val="006D7C0E"/>
    <w:rsid w:val="006E10C4"/>
    <w:rsid w:val="006E1D02"/>
    <w:rsid w:val="006E20F4"/>
    <w:rsid w:val="006E2197"/>
    <w:rsid w:val="006E27EC"/>
    <w:rsid w:val="006E34AD"/>
    <w:rsid w:val="006E3A65"/>
    <w:rsid w:val="006E3BDE"/>
    <w:rsid w:val="006E3C1A"/>
    <w:rsid w:val="006E4AE8"/>
    <w:rsid w:val="006E57B0"/>
    <w:rsid w:val="006E6161"/>
    <w:rsid w:val="006E766C"/>
    <w:rsid w:val="006E7A66"/>
    <w:rsid w:val="006F0861"/>
    <w:rsid w:val="006F1654"/>
    <w:rsid w:val="006F203E"/>
    <w:rsid w:val="006F2997"/>
    <w:rsid w:val="006F33A3"/>
    <w:rsid w:val="006F4A42"/>
    <w:rsid w:val="006F51FD"/>
    <w:rsid w:val="006F7CD7"/>
    <w:rsid w:val="00700E88"/>
    <w:rsid w:val="00701FA3"/>
    <w:rsid w:val="00703B3A"/>
    <w:rsid w:val="00703E46"/>
    <w:rsid w:val="00703E48"/>
    <w:rsid w:val="0070432A"/>
    <w:rsid w:val="00705E9A"/>
    <w:rsid w:val="007064A9"/>
    <w:rsid w:val="00707235"/>
    <w:rsid w:val="00707535"/>
    <w:rsid w:val="007076AF"/>
    <w:rsid w:val="00707CA5"/>
    <w:rsid w:val="0071031F"/>
    <w:rsid w:val="00711077"/>
    <w:rsid w:val="007115CE"/>
    <w:rsid w:val="00711807"/>
    <w:rsid w:val="007131C8"/>
    <w:rsid w:val="007154DD"/>
    <w:rsid w:val="00715F91"/>
    <w:rsid w:val="00715FFA"/>
    <w:rsid w:val="007167DB"/>
    <w:rsid w:val="00716877"/>
    <w:rsid w:val="0071791D"/>
    <w:rsid w:val="00717E6F"/>
    <w:rsid w:val="00720217"/>
    <w:rsid w:val="00720B24"/>
    <w:rsid w:val="00720C7A"/>
    <w:rsid w:val="00720CD5"/>
    <w:rsid w:val="00721D02"/>
    <w:rsid w:val="00722C2C"/>
    <w:rsid w:val="00723588"/>
    <w:rsid w:val="0072527C"/>
    <w:rsid w:val="00725487"/>
    <w:rsid w:val="00725A64"/>
    <w:rsid w:val="0072620A"/>
    <w:rsid w:val="00726444"/>
    <w:rsid w:val="007268E9"/>
    <w:rsid w:val="0072773D"/>
    <w:rsid w:val="00727B8C"/>
    <w:rsid w:val="00727DEC"/>
    <w:rsid w:val="00730291"/>
    <w:rsid w:val="007309BD"/>
    <w:rsid w:val="007317E9"/>
    <w:rsid w:val="00731B92"/>
    <w:rsid w:val="0073456E"/>
    <w:rsid w:val="0073552E"/>
    <w:rsid w:val="0073565B"/>
    <w:rsid w:val="00735C97"/>
    <w:rsid w:val="00735D7B"/>
    <w:rsid w:val="0073729F"/>
    <w:rsid w:val="00737484"/>
    <w:rsid w:val="007376DC"/>
    <w:rsid w:val="00737715"/>
    <w:rsid w:val="007412C4"/>
    <w:rsid w:val="00741423"/>
    <w:rsid w:val="007424A2"/>
    <w:rsid w:val="00742575"/>
    <w:rsid w:val="00743B93"/>
    <w:rsid w:val="00744F99"/>
    <w:rsid w:val="0074666F"/>
    <w:rsid w:val="00750222"/>
    <w:rsid w:val="007520DE"/>
    <w:rsid w:val="0075219C"/>
    <w:rsid w:val="00752409"/>
    <w:rsid w:val="00753026"/>
    <w:rsid w:val="007532D2"/>
    <w:rsid w:val="00753421"/>
    <w:rsid w:val="007538BA"/>
    <w:rsid w:val="00754386"/>
    <w:rsid w:val="00754B17"/>
    <w:rsid w:val="00754F2E"/>
    <w:rsid w:val="00754FF9"/>
    <w:rsid w:val="00757800"/>
    <w:rsid w:val="00757B81"/>
    <w:rsid w:val="0076004D"/>
    <w:rsid w:val="007605F4"/>
    <w:rsid w:val="00760708"/>
    <w:rsid w:val="00760728"/>
    <w:rsid w:val="00760F7F"/>
    <w:rsid w:val="00762CCD"/>
    <w:rsid w:val="00762EA6"/>
    <w:rsid w:val="00763398"/>
    <w:rsid w:val="007634F2"/>
    <w:rsid w:val="00763899"/>
    <w:rsid w:val="00763DFE"/>
    <w:rsid w:val="007641A2"/>
    <w:rsid w:val="00764542"/>
    <w:rsid w:val="00765F7B"/>
    <w:rsid w:val="007661B1"/>
    <w:rsid w:val="00767B57"/>
    <w:rsid w:val="0077119F"/>
    <w:rsid w:val="007717AF"/>
    <w:rsid w:val="007722E9"/>
    <w:rsid w:val="00772A3D"/>
    <w:rsid w:val="007732F6"/>
    <w:rsid w:val="00774162"/>
    <w:rsid w:val="007747EC"/>
    <w:rsid w:val="00775666"/>
    <w:rsid w:val="00775F11"/>
    <w:rsid w:val="0077671D"/>
    <w:rsid w:val="0077796A"/>
    <w:rsid w:val="00777B45"/>
    <w:rsid w:val="00777BB7"/>
    <w:rsid w:val="00780DBC"/>
    <w:rsid w:val="00781649"/>
    <w:rsid w:val="00781E06"/>
    <w:rsid w:val="0078203C"/>
    <w:rsid w:val="0078215F"/>
    <w:rsid w:val="00783036"/>
    <w:rsid w:val="007836FB"/>
    <w:rsid w:val="00783D01"/>
    <w:rsid w:val="0078403A"/>
    <w:rsid w:val="00784588"/>
    <w:rsid w:val="00784EB9"/>
    <w:rsid w:val="00785792"/>
    <w:rsid w:val="00786006"/>
    <w:rsid w:val="00786800"/>
    <w:rsid w:val="00786D90"/>
    <w:rsid w:val="0078707F"/>
    <w:rsid w:val="0078714E"/>
    <w:rsid w:val="007878A5"/>
    <w:rsid w:val="00787E36"/>
    <w:rsid w:val="0079146A"/>
    <w:rsid w:val="00791FAB"/>
    <w:rsid w:val="00792146"/>
    <w:rsid w:val="007928F6"/>
    <w:rsid w:val="007938B7"/>
    <w:rsid w:val="007938D9"/>
    <w:rsid w:val="00793D16"/>
    <w:rsid w:val="00794504"/>
    <w:rsid w:val="00794A48"/>
    <w:rsid w:val="00794B91"/>
    <w:rsid w:val="00794B9E"/>
    <w:rsid w:val="00794ED7"/>
    <w:rsid w:val="0079520A"/>
    <w:rsid w:val="00796449"/>
    <w:rsid w:val="0079650F"/>
    <w:rsid w:val="00797D46"/>
    <w:rsid w:val="007A0210"/>
    <w:rsid w:val="007A0834"/>
    <w:rsid w:val="007A1373"/>
    <w:rsid w:val="007A180E"/>
    <w:rsid w:val="007A214C"/>
    <w:rsid w:val="007A22B9"/>
    <w:rsid w:val="007A268F"/>
    <w:rsid w:val="007A2818"/>
    <w:rsid w:val="007A2AE4"/>
    <w:rsid w:val="007A2E50"/>
    <w:rsid w:val="007A3B4B"/>
    <w:rsid w:val="007A42F0"/>
    <w:rsid w:val="007A4334"/>
    <w:rsid w:val="007A465D"/>
    <w:rsid w:val="007A4781"/>
    <w:rsid w:val="007A49A3"/>
    <w:rsid w:val="007A4ACA"/>
    <w:rsid w:val="007A5835"/>
    <w:rsid w:val="007A6204"/>
    <w:rsid w:val="007A660E"/>
    <w:rsid w:val="007A69ED"/>
    <w:rsid w:val="007A6A40"/>
    <w:rsid w:val="007A6A4A"/>
    <w:rsid w:val="007A772F"/>
    <w:rsid w:val="007B10BC"/>
    <w:rsid w:val="007B1678"/>
    <w:rsid w:val="007B1DB4"/>
    <w:rsid w:val="007B1F77"/>
    <w:rsid w:val="007B478D"/>
    <w:rsid w:val="007B51BC"/>
    <w:rsid w:val="007B55C7"/>
    <w:rsid w:val="007B6144"/>
    <w:rsid w:val="007B668A"/>
    <w:rsid w:val="007B6EBD"/>
    <w:rsid w:val="007B74CF"/>
    <w:rsid w:val="007B76ED"/>
    <w:rsid w:val="007B7AF8"/>
    <w:rsid w:val="007C0668"/>
    <w:rsid w:val="007C0DE7"/>
    <w:rsid w:val="007C0E2A"/>
    <w:rsid w:val="007C17E1"/>
    <w:rsid w:val="007C2010"/>
    <w:rsid w:val="007C21D9"/>
    <w:rsid w:val="007C2461"/>
    <w:rsid w:val="007C2636"/>
    <w:rsid w:val="007C2887"/>
    <w:rsid w:val="007C2D65"/>
    <w:rsid w:val="007C359E"/>
    <w:rsid w:val="007C3D61"/>
    <w:rsid w:val="007C3DAA"/>
    <w:rsid w:val="007C41AA"/>
    <w:rsid w:val="007C421E"/>
    <w:rsid w:val="007C4996"/>
    <w:rsid w:val="007C4CE5"/>
    <w:rsid w:val="007C4D35"/>
    <w:rsid w:val="007C50E1"/>
    <w:rsid w:val="007C5D60"/>
    <w:rsid w:val="007C5EE8"/>
    <w:rsid w:val="007C6138"/>
    <w:rsid w:val="007C67F7"/>
    <w:rsid w:val="007C6842"/>
    <w:rsid w:val="007D094F"/>
    <w:rsid w:val="007D1293"/>
    <w:rsid w:val="007D17E2"/>
    <w:rsid w:val="007D2D28"/>
    <w:rsid w:val="007D3230"/>
    <w:rsid w:val="007D4AD5"/>
    <w:rsid w:val="007D4E19"/>
    <w:rsid w:val="007D4FFB"/>
    <w:rsid w:val="007D737F"/>
    <w:rsid w:val="007D7C7D"/>
    <w:rsid w:val="007E0847"/>
    <w:rsid w:val="007E2364"/>
    <w:rsid w:val="007E2EDB"/>
    <w:rsid w:val="007E3EC0"/>
    <w:rsid w:val="007E4029"/>
    <w:rsid w:val="007E4328"/>
    <w:rsid w:val="007E4B16"/>
    <w:rsid w:val="007E6044"/>
    <w:rsid w:val="007E6962"/>
    <w:rsid w:val="007E6D5E"/>
    <w:rsid w:val="007E6D7F"/>
    <w:rsid w:val="007E7938"/>
    <w:rsid w:val="007F03B8"/>
    <w:rsid w:val="007F089D"/>
    <w:rsid w:val="007F099C"/>
    <w:rsid w:val="007F14C1"/>
    <w:rsid w:val="007F194A"/>
    <w:rsid w:val="007F2576"/>
    <w:rsid w:val="007F29DE"/>
    <w:rsid w:val="007F2F70"/>
    <w:rsid w:val="007F3923"/>
    <w:rsid w:val="007F5183"/>
    <w:rsid w:val="007F5365"/>
    <w:rsid w:val="007F59F6"/>
    <w:rsid w:val="007F5B63"/>
    <w:rsid w:val="007F5F1F"/>
    <w:rsid w:val="007F69D3"/>
    <w:rsid w:val="007F6FF4"/>
    <w:rsid w:val="007F77F0"/>
    <w:rsid w:val="00801D3C"/>
    <w:rsid w:val="008042EF"/>
    <w:rsid w:val="00804DAF"/>
    <w:rsid w:val="00805ECF"/>
    <w:rsid w:val="008066AE"/>
    <w:rsid w:val="008066C8"/>
    <w:rsid w:val="00806973"/>
    <w:rsid w:val="00806FF1"/>
    <w:rsid w:val="0080795D"/>
    <w:rsid w:val="008103EF"/>
    <w:rsid w:val="0081066E"/>
    <w:rsid w:val="0081111F"/>
    <w:rsid w:val="0081122D"/>
    <w:rsid w:val="0081134E"/>
    <w:rsid w:val="00812C58"/>
    <w:rsid w:val="008131BE"/>
    <w:rsid w:val="00816A3A"/>
    <w:rsid w:val="008173CD"/>
    <w:rsid w:val="008175E1"/>
    <w:rsid w:val="00820529"/>
    <w:rsid w:val="0082057F"/>
    <w:rsid w:val="00820D9C"/>
    <w:rsid w:val="00824694"/>
    <w:rsid w:val="00825B2B"/>
    <w:rsid w:val="008262AC"/>
    <w:rsid w:val="0082636C"/>
    <w:rsid w:val="00830232"/>
    <w:rsid w:val="0083077E"/>
    <w:rsid w:val="00831740"/>
    <w:rsid w:val="00831FDC"/>
    <w:rsid w:val="00832B91"/>
    <w:rsid w:val="00833A67"/>
    <w:rsid w:val="00833A76"/>
    <w:rsid w:val="008344D6"/>
    <w:rsid w:val="00836E98"/>
    <w:rsid w:val="008379EA"/>
    <w:rsid w:val="00841BAD"/>
    <w:rsid w:val="008422FE"/>
    <w:rsid w:val="00842436"/>
    <w:rsid w:val="00842A17"/>
    <w:rsid w:val="00842EF8"/>
    <w:rsid w:val="008438E5"/>
    <w:rsid w:val="008439CC"/>
    <w:rsid w:val="00844297"/>
    <w:rsid w:val="0084542D"/>
    <w:rsid w:val="008457AC"/>
    <w:rsid w:val="00845E34"/>
    <w:rsid w:val="008462A6"/>
    <w:rsid w:val="00846C07"/>
    <w:rsid w:val="00846CF1"/>
    <w:rsid w:val="00847E98"/>
    <w:rsid w:val="00847ED8"/>
    <w:rsid w:val="0085051A"/>
    <w:rsid w:val="008508A0"/>
    <w:rsid w:val="00850F9E"/>
    <w:rsid w:val="0085139A"/>
    <w:rsid w:val="008513D4"/>
    <w:rsid w:val="00852BDD"/>
    <w:rsid w:val="008540AC"/>
    <w:rsid w:val="00854F46"/>
    <w:rsid w:val="00855526"/>
    <w:rsid w:val="00855573"/>
    <w:rsid w:val="00855757"/>
    <w:rsid w:val="008561A2"/>
    <w:rsid w:val="008573EA"/>
    <w:rsid w:val="00860214"/>
    <w:rsid w:val="0086033F"/>
    <w:rsid w:val="00860434"/>
    <w:rsid w:val="00860AB8"/>
    <w:rsid w:val="00861041"/>
    <w:rsid w:val="00861486"/>
    <w:rsid w:val="008619C1"/>
    <w:rsid w:val="00861CED"/>
    <w:rsid w:val="00862639"/>
    <w:rsid w:val="00863098"/>
    <w:rsid w:val="00863C96"/>
    <w:rsid w:val="00863F50"/>
    <w:rsid w:val="00864254"/>
    <w:rsid w:val="00864508"/>
    <w:rsid w:val="00864F3E"/>
    <w:rsid w:val="0086520D"/>
    <w:rsid w:val="008655E0"/>
    <w:rsid w:val="008659F1"/>
    <w:rsid w:val="00866207"/>
    <w:rsid w:val="00866BBB"/>
    <w:rsid w:val="008672EB"/>
    <w:rsid w:val="00867925"/>
    <w:rsid w:val="0087048C"/>
    <w:rsid w:val="008710FD"/>
    <w:rsid w:val="00871CDA"/>
    <w:rsid w:val="00872546"/>
    <w:rsid w:val="0087255B"/>
    <w:rsid w:val="00872898"/>
    <w:rsid w:val="008728FF"/>
    <w:rsid w:val="008729E2"/>
    <w:rsid w:val="0087351B"/>
    <w:rsid w:val="00873A93"/>
    <w:rsid w:val="00873E1D"/>
    <w:rsid w:val="00874234"/>
    <w:rsid w:val="008742B5"/>
    <w:rsid w:val="0087447A"/>
    <w:rsid w:val="0087458A"/>
    <w:rsid w:val="00874B67"/>
    <w:rsid w:val="00874E4C"/>
    <w:rsid w:val="008755E9"/>
    <w:rsid w:val="00875C23"/>
    <w:rsid w:val="00875FCF"/>
    <w:rsid w:val="00876C49"/>
    <w:rsid w:val="008805FF"/>
    <w:rsid w:val="00880B49"/>
    <w:rsid w:val="0088122A"/>
    <w:rsid w:val="0088166B"/>
    <w:rsid w:val="00881B63"/>
    <w:rsid w:val="00881CFD"/>
    <w:rsid w:val="00884173"/>
    <w:rsid w:val="00884877"/>
    <w:rsid w:val="00884C93"/>
    <w:rsid w:val="0088544F"/>
    <w:rsid w:val="008854E9"/>
    <w:rsid w:val="00886AC8"/>
    <w:rsid w:val="0089080A"/>
    <w:rsid w:val="00891A2D"/>
    <w:rsid w:val="00892D2E"/>
    <w:rsid w:val="00892E0F"/>
    <w:rsid w:val="00892F26"/>
    <w:rsid w:val="00893926"/>
    <w:rsid w:val="00894622"/>
    <w:rsid w:val="008946A1"/>
    <w:rsid w:val="00894792"/>
    <w:rsid w:val="00894D62"/>
    <w:rsid w:val="00894FF9"/>
    <w:rsid w:val="00895270"/>
    <w:rsid w:val="008956F9"/>
    <w:rsid w:val="00896172"/>
    <w:rsid w:val="00896E4C"/>
    <w:rsid w:val="00896F00"/>
    <w:rsid w:val="008973AA"/>
    <w:rsid w:val="00897685"/>
    <w:rsid w:val="008A0480"/>
    <w:rsid w:val="008A0DF6"/>
    <w:rsid w:val="008A1405"/>
    <w:rsid w:val="008A1514"/>
    <w:rsid w:val="008A25B8"/>
    <w:rsid w:val="008A2971"/>
    <w:rsid w:val="008A2C07"/>
    <w:rsid w:val="008A3B87"/>
    <w:rsid w:val="008A3FFE"/>
    <w:rsid w:val="008A4560"/>
    <w:rsid w:val="008A4B7A"/>
    <w:rsid w:val="008A5411"/>
    <w:rsid w:val="008A5972"/>
    <w:rsid w:val="008A6B35"/>
    <w:rsid w:val="008A6DB7"/>
    <w:rsid w:val="008A7292"/>
    <w:rsid w:val="008A76F4"/>
    <w:rsid w:val="008B07F3"/>
    <w:rsid w:val="008B127A"/>
    <w:rsid w:val="008B13E8"/>
    <w:rsid w:val="008B1494"/>
    <w:rsid w:val="008B1DE8"/>
    <w:rsid w:val="008B2281"/>
    <w:rsid w:val="008B3A90"/>
    <w:rsid w:val="008B50C3"/>
    <w:rsid w:val="008B5965"/>
    <w:rsid w:val="008B7235"/>
    <w:rsid w:val="008B7410"/>
    <w:rsid w:val="008B7863"/>
    <w:rsid w:val="008B7B8A"/>
    <w:rsid w:val="008C01A4"/>
    <w:rsid w:val="008C020A"/>
    <w:rsid w:val="008C152D"/>
    <w:rsid w:val="008C201F"/>
    <w:rsid w:val="008C25D7"/>
    <w:rsid w:val="008C3CA5"/>
    <w:rsid w:val="008C59D2"/>
    <w:rsid w:val="008C5F83"/>
    <w:rsid w:val="008C653B"/>
    <w:rsid w:val="008C656A"/>
    <w:rsid w:val="008C66E5"/>
    <w:rsid w:val="008C7052"/>
    <w:rsid w:val="008D00A2"/>
    <w:rsid w:val="008D017D"/>
    <w:rsid w:val="008D07AB"/>
    <w:rsid w:val="008D0E3F"/>
    <w:rsid w:val="008D1A33"/>
    <w:rsid w:val="008D33BB"/>
    <w:rsid w:val="008D467C"/>
    <w:rsid w:val="008D644A"/>
    <w:rsid w:val="008D7374"/>
    <w:rsid w:val="008D7573"/>
    <w:rsid w:val="008D7C68"/>
    <w:rsid w:val="008E07D9"/>
    <w:rsid w:val="008E0CB1"/>
    <w:rsid w:val="008E19CC"/>
    <w:rsid w:val="008E1A7A"/>
    <w:rsid w:val="008E1B2E"/>
    <w:rsid w:val="008E22DF"/>
    <w:rsid w:val="008E24B8"/>
    <w:rsid w:val="008E2E5A"/>
    <w:rsid w:val="008E3D59"/>
    <w:rsid w:val="008E5215"/>
    <w:rsid w:val="008E5F6E"/>
    <w:rsid w:val="008E68DC"/>
    <w:rsid w:val="008E6B18"/>
    <w:rsid w:val="008E6E7D"/>
    <w:rsid w:val="008E7625"/>
    <w:rsid w:val="008E7AA2"/>
    <w:rsid w:val="008E7BD2"/>
    <w:rsid w:val="008E7E15"/>
    <w:rsid w:val="008F03AA"/>
    <w:rsid w:val="008F088A"/>
    <w:rsid w:val="008F0EFD"/>
    <w:rsid w:val="008F1363"/>
    <w:rsid w:val="008F1D08"/>
    <w:rsid w:val="008F1E44"/>
    <w:rsid w:val="008F221F"/>
    <w:rsid w:val="008F3174"/>
    <w:rsid w:val="008F3349"/>
    <w:rsid w:val="008F36D2"/>
    <w:rsid w:val="008F4E83"/>
    <w:rsid w:val="008F5336"/>
    <w:rsid w:val="008F6425"/>
    <w:rsid w:val="008F6F99"/>
    <w:rsid w:val="008F71C6"/>
    <w:rsid w:val="008F7BCD"/>
    <w:rsid w:val="009003B5"/>
    <w:rsid w:val="0090066A"/>
    <w:rsid w:val="00901055"/>
    <w:rsid w:val="00901851"/>
    <w:rsid w:val="00901AE2"/>
    <w:rsid w:val="00903559"/>
    <w:rsid w:val="009036AF"/>
    <w:rsid w:val="009036D8"/>
    <w:rsid w:val="00903A39"/>
    <w:rsid w:val="00904728"/>
    <w:rsid w:val="00904DFB"/>
    <w:rsid w:val="009052DE"/>
    <w:rsid w:val="009063A0"/>
    <w:rsid w:val="00906B44"/>
    <w:rsid w:val="00906B68"/>
    <w:rsid w:val="00907754"/>
    <w:rsid w:val="00912242"/>
    <w:rsid w:val="00912A52"/>
    <w:rsid w:val="00913AD7"/>
    <w:rsid w:val="00913F77"/>
    <w:rsid w:val="009148AC"/>
    <w:rsid w:val="0091534A"/>
    <w:rsid w:val="00915648"/>
    <w:rsid w:val="00915FBF"/>
    <w:rsid w:val="00916F74"/>
    <w:rsid w:val="00917BA2"/>
    <w:rsid w:val="009215D9"/>
    <w:rsid w:val="00921D1D"/>
    <w:rsid w:val="00922320"/>
    <w:rsid w:val="009226F7"/>
    <w:rsid w:val="00922881"/>
    <w:rsid w:val="00922C99"/>
    <w:rsid w:val="00922EF3"/>
    <w:rsid w:val="00923071"/>
    <w:rsid w:val="00925731"/>
    <w:rsid w:val="0092591B"/>
    <w:rsid w:val="009259EA"/>
    <w:rsid w:val="0092634E"/>
    <w:rsid w:val="009264FD"/>
    <w:rsid w:val="009268B3"/>
    <w:rsid w:val="00926A9A"/>
    <w:rsid w:val="00926FAB"/>
    <w:rsid w:val="00927A5F"/>
    <w:rsid w:val="0093037A"/>
    <w:rsid w:val="009307E6"/>
    <w:rsid w:val="00930BC8"/>
    <w:rsid w:val="0093153C"/>
    <w:rsid w:val="009319CC"/>
    <w:rsid w:val="00932709"/>
    <w:rsid w:val="0093367E"/>
    <w:rsid w:val="009337FF"/>
    <w:rsid w:val="0093469C"/>
    <w:rsid w:val="0093477B"/>
    <w:rsid w:val="00934E29"/>
    <w:rsid w:val="00934F34"/>
    <w:rsid w:val="00935373"/>
    <w:rsid w:val="00935441"/>
    <w:rsid w:val="009363EB"/>
    <w:rsid w:val="00936BDB"/>
    <w:rsid w:val="00936C6E"/>
    <w:rsid w:val="00937741"/>
    <w:rsid w:val="009378E8"/>
    <w:rsid w:val="009401ED"/>
    <w:rsid w:val="009418DC"/>
    <w:rsid w:val="00941EAB"/>
    <w:rsid w:val="00942980"/>
    <w:rsid w:val="009429F2"/>
    <w:rsid w:val="00942B2B"/>
    <w:rsid w:val="00943D9B"/>
    <w:rsid w:val="00944149"/>
    <w:rsid w:val="00944CF8"/>
    <w:rsid w:val="00944F35"/>
    <w:rsid w:val="00945348"/>
    <w:rsid w:val="00945BEE"/>
    <w:rsid w:val="00950954"/>
    <w:rsid w:val="009509E3"/>
    <w:rsid w:val="00950EEE"/>
    <w:rsid w:val="00951279"/>
    <w:rsid w:val="0095152B"/>
    <w:rsid w:val="00952EF6"/>
    <w:rsid w:val="0095317B"/>
    <w:rsid w:val="00953907"/>
    <w:rsid w:val="00954E2C"/>
    <w:rsid w:val="00955F9E"/>
    <w:rsid w:val="00956467"/>
    <w:rsid w:val="00956845"/>
    <w:rsid w:val="009577C2"/>
    <w:rsid w:val="009579F4"/>
    <w:rsid w:val="00957A23"/>
    <w:rsid w:val="00961704"/>
    <w:rsid w:val="00961EE7"/>
    <w:rsid w:val="009620C9"/>
    <w:rsid w:val="00962272"/>
    <w:rsid w:val="009637C5"/>
    <w:rsid w:val="00964575"/>
    <w:rsid w:val="009653CA"/>
    <w:rsid w:val="009658F9"/>
    <w:rsid w:val="00965C8C"/>
    <w:rsid w:val="00966A4A"/>
    <w:rsid w:val="00967612"/>
    <w:rsid w:val="00967FC7"/>
    <w:rsid w:val="00970C39"/>
    <w:rsid w:val="009713D5"/>
    <w:rsid w:val="0097164D"/>
    <w:rsid w:val="00972B57"/>
    <w:rsid w:val="009738BB"/>
    <w:rsid w:val="00973DFF"/>
    <w:rsid w:val="009743D8"/>
    <w:rsid w:val="00974C00"/>
    <w:rsid w:val="00974D47"/>
    <w:rsid w:val="00974DDD"/>
    <w:rsid w:val="00974E2B"/>
    <w:rsid w:val="0097574B"/>
    <w:rsid w:val="00975C5F"/>
    <w:rsid w:val="00976405"/>
    <w:rsid w:val="00976B89"/>
    <w:rsid w:val="00977AA1"/>
    <w:rsid w:val="00980572"/>
    <w:rsid w:val="00980F1A"/>
    <w:rsid w:val="00981615"/>
    <w:rsid w:val="009825BC"/>
    <w:rsid w:val="009837BC"/>
    <w:rsid w:val="00983992"/>
    <w:rsid w:val="00983F86"/>
    <w:rsid w:val="00984031"/>
    <w:rsid w:val="009849E8"/>
    <w:rsid w:val="00984A3F"/>
    <w:rsid w:val="0098512A"/>
    <w:rsid w:val="00985468"/>
    <w:rsid w:val="009861FD"/>
    <w:rsid w:val="009863F7"/>
    <w:rsid w:val="009867E4"/>
    <w:rsid w:val="00986CF6"/>
    <w:rsid w:val="009876C5"/>
    <w:rsid w:val="0098779A"/>
    <w:rsid w:val="00992592"/>
    <w:rsid w:val="00992626"/>
    <w:rsid w:val="009928B4"/>
    <w:rsid w:val="00992A0C"/>
    <w:rsid w:val="00992D32"/>
    <w:rsid w:val="00992DE2"/>
    <w:rsid w:val="00993173"/>
    <w:rsid w:val="00994FBA"/>
    <w:rsid w:val="00995650"/>
    <w:rsid w:val="00996AB9"/>
    <w:rsid w:val="0099748A"/>
    <w:rsid w:val="00997A56"/>
    <w:rsid w:val="00997FE2"/>
    <w:rsid w:val="009A0208"/>
    <w:rsid w:val="009A0D18"/>
    <w:rsid w:val="009A1FCE"/>
    <w:rsid w:val="009A2B9E"/>
    <w:rsid w:val="009A3639"/>
    <w:rsid w:val="009A37D6"/>
    <w:rsid w:val="009A4996"/>
    <w:rsid w:val="009A55BD"/>
    <w:rsid w:val="009A5676"/>
    <w:rsid w:val="009A5D90"/>
    <w:rsid w:val="009A5F49"/>
    <w:rsid w:val="009A5F93"/>
    <w:rsid w:val="009A6A49"/>
    <w:rsid w:val="009A6AF7"/>
    <w:rsid w:val="009A715B"/>
    <w:rsid w:val="009A7AA2"/>
    <w:rsid w:val="009A7B20"/>
    <w:rsid w:val="009A7E87"/>
    <w:rsid w:val="009B0660"/>
    <w:rsid w:val="009B0A53"/>
    <w:rsid w:val="009B2144"/>
    <w:rsid w:val="009B253E"/>
    <w:rsid w:val="009B2574"/>
    <w:rsid w:val="009B41E0"/>
    <w:rsid w:val="009B43ED"/>
    <w:rsid w:val="009B5A97"/>
    <w:rsid w:val="009B5E08"/>
    <w:rsid w:val="009B5F3B"/>
    <w:rsid w:val="009B6314"/>
    <w:rsid w:val="009C0283"/>
    <w:rsid w:val="009C0DEE"/>
    <w:rsid w:val="009C1A52"/>
    <w:rsid w:val="009C1E14"/>
    <w:rsid w:val="009C34AA"/>
    <w:rsid w:val="009C3556"/>
    <w:rsid w:val="009C3724"/>
    <w:rsid w:val="009C3B04"/>
    <w:rsid w:val="009C4145"/>
    <w:rsid w:val="009C4276"/>
    <w:rsid w:val="009C45E2"/>
    <w:rsid w:val="009C5940"/>
    <w:rsid w:val="009C6DE9"/>
    <w:rsid w:val="009C6EAD"/>
    <w:rsid w:val="009C782E"/>
    <w:rsid w:val="009C7A5C"/>
    <w:rsid w:val="009C7FBA"/>
    <w:rsid w:val="009D094F"/>
    <w:rsid w:val="009D1947"/>
    <w:rsid w:val="009D27D4"/>
    <w:rsid w:val="009D2A3B"/>
    <w:rsid w:val="009D3514"/>
    <w:rsid w:val="009D445A"/>
    <w:rsid w:val="009D46E4"/>
    <w:rsid w:val="009D50EF"/>
    <w:rsid w:val="009D5C5A"/>
    <w:rsid w:val="009D5D23"/>
    <w:rsid w:val="009D6074"/>
    <w:rsid w:val="009D62C6"/>
    <w:rsid w:val="009D6431"/>
    <w:rsid w:val="009D6454"/>
    <w:rsid w:val="009E207C"/>
    <w:rsid w:val="009E281E"/>
    <w:rsid w:val="009E2B74"/>
    <w:rsid w:val="009E3923"/>
    <w:rsid w:val="009E4A5F"/>
    <w:rsid w:val="009E533A"/>
    <w:rsid w:val="009E5F0D"/>
    <w:rsid w:val="009E6062"/>
    <w:rsid w:val="009E72AC"/>
    <w:rsid w:val="009F09E9"/>
    <w:rsid w:val="009F0C2B"/>
    <w:rsid w:val="009F12CE"/>
    <w:rsid w:val="009F1A91"/>
    <w:rsid w:val="009F22AA"/>
    <w:rsid w:val="009F28ED"/>
    <w:rsid w:val="009F2A07"/>
    <w:rsid w:val="009F3378"/>
    <w:rsid w:val="009F3F62"/>
    <w:rsid w:val="009F4163"/>
    <w:rsid w:val="009F4236"/>
    <w:rsid w:val="009F5599"/>
    <w:rsid w:val="009F5855"/>
    <w:rsid w:val="009F5A5B"/>
    <w:rsid w:val="009F5FC2"/>
    <w:rsid w:val="009F600B"/>
    <w:rsid w:val="009F6717"/>
    <w:rsid w:val="009F757E"/>
    <w:rsid w:val="009F7781"/>
    <w:rsid w:val="00A0199F"/>
    <w:rsid w:val="00A01A1F"/>
    <w:rsid w:val="00A023AC"/>
    <w:rsid w:val="00A0308E"/>
    <w:rsid w:val="00A03C43"/>
    <w:rsid w:val="00A04038"/>
    <w:rsid w:val="00A04053"/>
    <w:rsid w:val="00A04A47"/>
    <w:rsid w:val="00A04F6D"/>
    <w:rsid w:val="00A05044"/>
    <w:rsid w:val="00A05047"/>
    <w:rsid w:val="00A05D99"/>
    <w:rsid w:val="00A06260"/>
    <w:rsid w:val="00A06F8A"/>
    <w:rsid w:val="00A1010C"/>
    <w:rsid w:val="00A104F6"/>
    <w:rsid w:val="00A12D33"/>
    <w:rsid w:val="00A13296"/>
    <w:rsid w:val="00A137EE"/>
    <w:rsid w:val="00A13BE9"/>
    <w:rsid w:val="00A14B3D"/>
    <w:rsid w:val="00A14DB5"/>
    <w:rsid w:val="00A16A3B"/>
    <w:rsid w:val="00A17570"/>
    <w:rsid w:val="00A20038"/>
    <w:rsid w:val="00A200FD"/>
    <w:rsid w:val="00A21711"/>
    <w:rsid w:val="00A2203C"/>
    <w:rsid w:val="00A22FA7"/>
    <w:rsid w:val="00A2313B"/>
    <w:rsid w:val="00A23B15"/>
    <w:rsid w:val="00A23D23"/>
    <w:rsid w:val="00A23F68"/>
    <w:rsid w:val="00A25176"/>
    <w:rsid w:val="00A25652"/>
    <w:rsid w:val="00A25DF9"/>
    <w:rsid w:val="00A25EB3"/>
    <w:rsid w:val="00A2618B"/>
    <w:rsid w:val="00A26439"/>
    <w:rsid w:val="00A27B7F"/>
    <w:rsid w:val="00A27E46"/>
    <w:rsid w:val="00A27F01"/>
    <w:rsid w:val="00A30D50"/>
    <w:rsid w:val="00A30F86"/>
    <w:rsid w:val="00A311F6"/>
    <w:rsid w:val="00A322EE"/>
    <w:rsid w:val="00A330A2"/>
    <w:rsid w:val="00A33743"/>
    <w:rsid w:val="00A33795"/>
    <w:rsid w:val="00A347AD"/>
    <w:rsid w:val="00A3491F"/>
    <w:rsid w:val="00A36CD9"/>
    <w:rsid w:val="00A3707C"/>
    <w:rsid w:val="00A373B1"/>
    <w:rsid w:val="00A42726"/>
    <w:rsid w:val="00A43C9D"/>
    <w:rsid w:val="00A44F3A"/>
    <w:rsid w:val="00A44F48"/>
    <w:rsid w:val="00A45E74"/>
    <w:rsid w:val="00A465E7"/>
    <w:rsid w:val="00A4692F"/>
    <w:rsid w:val="00A477D6"/>
    <w:rsid w:val="00A47F14"/>
    <w:rsid w:val="00A51657"/>
    <w:rsid w:val="00A5245D"/>
    <w:rsid w:val="00A53340"/>
    <w:rsid w:val="00A54063"/>
    <w:rsid w:val="00A54738"/>
    <w:rsid w:val="00A54EDE"/>
    <w:rsid w:val="00A5671A"/>
    <w:rsid w:val="00A57CEE"/>
    <w:rsid w:val="00A60504"/>
    <w:rsid w:val="00A60A40"/>
    <w:rsid w:val="00A616B1"/>
    <w:rsid w:val="00A62854"/>
    <w:rsid w:val="00A62BE9"/>
    <w:rsid w:val="00A62C6C"/>
    <w:rsid w:val="00A6320D"/>
    <w:rsid w:val="00A63C08"/>
    <w:rsid w:val="00A64767"/>
    <w:rsid w:val="00A65375"/>
    <w:rsid w:val="00A669D9"/>
    <w:rsid w:val="00A66BA2"/>
    <w:rsid w:val="00A675B2"/>
    <w:rsid w:val="00A70137"/>
    <w:rsid w:val="00A70349"/>
    <w:rsid w:val="00A703D8"/>
    <w:rsid w:val="00A709ED"/>
    <w:rsid w:val="00A70CE6"/>
    <w:rsid w:val="00A7113A"/>
    <w:rsid w:val="00A717B6"/>
    <w:rsid w:val="00A72414"/>
    <w:rsid w:val="00A74B56"/>
    <w:rsid w:val="00A7579B"/>
    <w:rsid w:val="00A76523"/>
    <w:rsid w:val="00A77C04"/>
    <w:rsid w:val="00A8043F"/>
    <w:rsid w:val="00A80893"/>
    <w:rsid w:val="00A80CCF"/>
    <w:rsid w:val="00A8143A"/>
    <w:rsid w:val="00A81C56"/>
    <w:rsid w:val="00A8233D"/>
    <w:rsid w:val="00A82507"/>
    <w:rsid w:val="00A82EFA"/>
    <w:rsid w:val="00A830BE"/>
    <w:rsid w:val="00A83873"/>
    <w:rsid w:val="00A838D2"/>
    <w:rsid w:val="00A852BD"/>
    <w:rsid w:val="00A85F76"/>
    <w:rsid w:val="00A86A11"/>
    <w:rsid w:val="00A872A0"/>
    <w:rsid w:val="00A87878"/>
    <w:rsid w:val="00A9040B"/>
    <w:rsid w:val="00A904A5"/>
    <w:rsid w:val="00A90657"/>
    <w:rsid w:val="00A9066D"/>
    <w:rsid w:val="00A906AC"/>
    <w:rsid w:val="00A90DD4"/>
    <w:rsid w:val="00A91B27"/>
    <w:rsid w:val="00A9323C"/>
    <w:rsid w:val="00A93261"/>
    <w:rsid w:val="00A9493B"/>
    <w:rsid w:val="00A94C79"/>
    <w:rsid w:val="00A94CC1"/>
    <w:rsid w:val="00A94D18"/>
    <w:rsid w:val="00A95290"/>
    <w:rsid w:val="00A95A6D"/>
    <w:rsid w:val="00A9609D"/>
    <w:rsid w:val="00A9730B"/>
    <w:rsid w:val="00A9783B"/>
    <w:rsid w:val="00AA04BB"/>
    <w:rsid w:val="00AA0544"/>
    <w:rsid w:val="00AA1433"/>
    <w:rsid w:val="00AA17A9"/>
    <w:rsid w:val="00AA21F3"/>
    <w:rsid w:val="00AA23A2"/>
    <w:rsid w:val="00AA3493"/>
    <w:rsid w:val="00AA3BDF"/>
    <w:rsid w:val="00AA4414"/>
    <w:rsid w:val="00AA5752"/>
    <w:rsid w:val="00AA7284"/>
    <w:rsid w:val="00AA74E2"/>
    <w:rsid w:val="00AA7AA7"/>
    <w:rsid w:val="00AB0660"/>
    <w:rsid w:val="00AB0858"/>
    <w:rsid w:val="00AB0D3F"/>
    <w:rsid w:val="00AB0EEC"/>
    <w:rsid w:val="00AB0F67"/>
    <w:rsid w:val="00AB14C2"/>
    <w:rsid w:val="00AB16DB"/>
    <w:rsid w:val="00AB2120"/>
    <w:rsid w:val="00AB245D"/>
    <w:rsid w:val="00AB3146"/>
    <w:rsid w:val="00AB386C"/>
    <w:rsid w:val="00AB5773"/>
    <w:rsid w:val="00AB5D32"/>
    <w:rsid w:val="00AB6275"/>
    <w:rsid w:val="00AB73B0"/>
    <w:rsid w:val="00AB76DF"/>
    <w:rsid w:val="00AB78F0"/>
    <w:rsid w:val="00AB7F66"/>
    <w:rsid w:val="00AC017D"/>
    <w:rsid w:val="00AC0E38"/>
    <w:rsid w:val="00AC128B"/>
    <w:rsid w:val="00AC22C9"/>
    <w:rsid w:val="00AC360C"/>
    <w:rsid w:val="00AC3761"/>
    <w:rsid w:val="00AC3E25"/>
    <w:rsid w:val="00AC4175"/>
    <w:rsid w:val="00AC4E0B"/>
    <w:rsid w:val="00AC5A09"/>
    <w:rsid w:val="00AC5DE4"/>
    <w:rsid w:val="00AC60CE"/>
    <w:rsid w:val="00AC77A0"/>
    <w:rsid w:val="00AD0B4E"/>
    <w:rsid w:val="00AD11C0"/>
    <w:rsid w:val="00AD151D"/>
    <w:rsid w:val="00AD2A63"/>
    <w:rsid w:val="00AD30F3"/>
    <w:rsid w:val="00AD3C1A"/>
    <w:rsid w:val="00AD5082"/>
    <w:rsid w:val="00AD50A1"/>
    <w:rsid w:val="00AD64F4"/>
    <w:rsid w:val="00AD7F7A"/>
    <w:rsid w:val="00AE0F99"/>
    <w:rsid w:val="00AE14FC"/>
    <w:rsid w:val="00AE16E9"/>
    <w:rsid w:val="00AE17D2"/>
    <w:rsid w:val="00AE3890"/>
    <w:rsid w:val="00AE4304"/>
    <w:rsid w:val="00AE49CE"/>
    <w:rsid w:val="00AE4A4F"/>
    <w:rsid w:val="00AE51AD"/>
    <w:rsid w:val="00AE5431"/>
    <w:rsid w:val="00AE7AAC"/>
    <w:rsid w:val="00AE7B75"/>
    <w:rsid w:val="00AE7C34"/>
    <w:rsid w:val="00AF163A"/>
    <w:rsid w:val="00AF1725"/>
    <w:rsid w:val="00AF1D02"/>
    <w:rsid w:val="00AF2605"/>
    <w:rsid w:val="00AF3B7B"/>
    <w:rsid w:val="00AF3EA4"/>
    <w:rsid w:val="00AF3FE5"/>
    <w:rsid w:val="00AF4043"/>
    <w:rsid w:val="00AF4340"/>
    <w:rsid w:val="00AF4591"/>
    <w:rsid w:val="00AF4949"/>
    <w:rsid w:val="00AF51D0"/>
    <w:rsid w:val="00AF7BE5"/>
    <w:rsid w:val="00B00DF7"/>
    <w:rsid w:val="00B01A0D"/>
    <w:rsid w:val="00B01D61"/>
    <w:rsid w:val="00B030C9"/>
    <w:rsid w:val="00B031A2"/>
    <w:rsid w:val="00B038B8"/>
    <w:rsid w:val="00B04059"/>
    <w:rsid w:val="00B0417C"/>
    <w:rsid w:val="00B04E3D"/>
    <w:rsid w:val="00B0514A"/>
    <w:rsid w:val="00B053A0"/>
    <w:rsid w:val="00B06125"/>
    <w:rsid w:val="00B06FAA"/>
    <w:rsid w:val="00B121FC"/>
    <w:rsid w:val="00B12D0A"/>
    <w:rsid w:val="00B13760"/>
    <w:rsid w:val="00B154C0"/>
    <w:rsid w:val="00B1593C"/>
    <w:rsid w:val="00B15D61"/>
    <w:rsid w:val="00B16D25"/>
    <w:rsid w:val="00B16F36"/>
    <w:rsid w:val="00B17839"/>
    <w:rsid w:val="00B17A82"/>
    <w:rsid w:val="00B2042E"/>
    <w:rsid w:val="00B20575"/>
    <w:rsid w:val="00B20BD0"/>
    <w:rsid w:val="00B215BC"/>
    <w:rsid w:val="00B21BDB"/>
    <w:rsid w:val="00B23334"/>
    <w:rsid w:val="00B23EF8"/>
    <w:rsid w:val="00B24C7A"/>
    <w:rsid w:val="00B24CA9"/>
    <w:rsid w:val="00B25EEA"/>
    <w:rsid w:val="00B26120"/>
    <w:rsid w:val="00B2651B"/>
    <w:rsid w:val="00B26B0D"/>
    <w:rsid w:val="00B27F37"/>
    <w:rsid w:val="00B301C7"/>
    <w:rsid w:val="00B30493"/>
    <w:rsid w:val="00B30C3E"/>
    <w:rsid w:val="00B30CD0"/>
    <w:rsid w:val="00B30F78"/>
    <w:rsid w:val="00B321EB"/>
    <w:rsid w:val="00B33537"/>
    <w:rsid w:val="00B337E5"/>
    <w:rsid w:val="00B344D9"/>
    <w:rsid w:val="00B349EE"/>
    <w:rsid w:val="00B34BF7"/>
    <w:rsid w:val="00B35E7C"/>
    <w:rsid w:val="00B36154"/>
    <w:rsid w:val="00B363E7"/>
    <w:rsid w:val="00B369B2"/>
    <w:rsid w:val="00B37A49"/>
    <w:rsid w:val="00B40228"/>
    <w:rsid w:val="00B40768"/>
    <w:rsid w:val="00B407C6"/>
    <w:rsid w:val="00B40A0D"/>
    <w:rsid w:val="00B41F2C"/>
    <w:rsid w:val="00B42D13"/>
    <w:rsid w:val="00B42D87"/>
    <w:rsid w:val="00B43A24"/>
    <w:rsid w:val="00B444F8"/>
    <w:rsid w:val="00B451C3"/>
    <w:rsid w:val="00B457A1"/>
    <w:rsid w:val="00B46DE1"/>
    <w:rsid w:val="00B50AD8"/>
    <w:rsid w:val="00B524FE"/>
    <w:rsid w:val="00B52BBA"/>
    <w:rsid w:val="00B52C9C"/>
    <w:rsid w:val="00B52D6A"/>
    <w:rsid w:val="00B5345C"/>
    <w:rsid w:val="00B53C34"/>
    <w:rsid w:val="00B53F90"/>
    <w:rsid w:val="00B55A69"/>
    <w:rsid w:val="00B560FA"/>
    <w:rsid w:val="00B563C2"/>
    <w:rsid w:val="00B568B8"/>
    <w:rsid w:val="00B57A05"/>
    <w:rsid w:val="00B57DD6"/>
    <w:rsid w:val="00B57E24"/>
    <w:rsid w:val="00B60110"/>
    <w:rsid w:val="00B6012E"/>
    <w:rsid w:val="00B60177"/>
    <w:rsid w:val="00B60F36"/>
    <w:rsid w:val="00B61149"/>
    <w:rsid w:val="00B61153"/>
    <w:rsid w:val="00B61BF3"/>
    <w:rsid w:val="00B6292A"/>
    <w:rsid w:val="00B6294A"/>
    <w:rsid w:val="00B6375E"/>
    <w:rsid w:val="00B639F1"/>
    <w:rsid w:val="00B63F54"/>
    <w:rsid w:val="00B650AE"/>
    <w:rsid w:val="00B663E2"/>
    <w:rsid w:val="00B70971"/>
    <w:rsid w:val="00B70A7C"/>
    <w:rsid w:val="00B70D69"/>
    <w:rsid w:val="00B7135A"/>
    <w:rsid w:val="00B7180D"/>
    <w:rsid w:val="00B71C39"/>
    <w:rsid w:val="00B721A9"/>
    <w:rsid w:val="00B722E0"/>
    <w:rsid w:val="00B72C21"/>
    <w:rsid w:val="00B73822"/>
    <w:rsid w:val="00B738D3"/>
    <w:rsid w:val="00B74972"/>
    <w:rsid w:val="00B7536A"/>
    <w:rsid w:val="00B759F5"/>
    <w:rsid w:val="00B76B2A"/>
    <w:rsid w:val="00B76EA5"/>
    <w:rsid w:val="00B77ABF"/>
    <w:rsid w:val="00B77AFA"/>
    <w:rsid w:val="00B77B65"/>
    <w:rsid w:val="00B80364"/>
    <w:rsid w:val="00B803E2"/>
    <w:rsid w:val="00B80448"/>
    <w:rsid w:val="00B80990"/>
    <w:rsid w:val="00B80E17"/>
    <w:rsid w:val="00B8118C"/>
    <w:rsid w:val="00B81DF1"/>
    <w:rsid w:val="00B8229B"/>
    <w:rsid w:val="00B82E09"/>
    <w:rsid w:val="00B831E8"/>
    <w:rsid w:val="00B8433B"/>
    <w:rsid w:val="00B84616"/>
    <w:rsid w:val="00B84AF2"/>
    <w:rsid w:val="00B84B30"/>
    <w:rsid w:val="00B8531C"/>
    <w:rsid w:val="00B87295"/>
    <w:rsid w:val="00B874A5"/>
    <w:rsid w:val="00B904D7"/>
    <w:rsid w:val="00B90D95"/>
    <w:rsid w:val="00B91CF7"/>
    <w:rsid w:val="00B921D2"/>
    <w:rsid w:val="00B927D0"/>
    <w:rsid w:val="00B92A5D"/>
    <w:rsid w:val="00B9320D"/>
    <w:rsid w:val="00B93742"/>
    <w:rsid w:val="00B9414D"/>
    <w:rsid w:val="00B9588C"/>
    <w:rsid w:val="00B9651B"/>
    <w:rsid w:val="00B965CE"/>
    <w:rsid w:val="00BA00DF"/>
    <w:rsid w:val="00BA06EE"/>
    <w:rsid w:val="00BA091C"/>
    <w:rsid w:val="00BA0F0C"/>
    <w:rsid w:val="00BA0F68"/>
    <w:rsid w:val="00BA15A2"/>
    <w:rsid w:val="00BA1C4E"/>
    <w:rsid w:val="00BA22B3"/>
    <w:rsid w:val="00BA2A46"/>
    <w:rsid w:val="00BA3E67"/>
    <w:rsid w:val="00BA45BB"/>
    <w:rsid w:val="00BA4778"/>
    <w:rsid w:val="00BA4A8B"/>
    <w:rsid w:val="00BA4DB9"/>
    <w:rsid w:val="00BA50CE"/>
    <w:rsid w:val="00BA606C"/>
    <w:rsid w:val="00BA679B"/>
    <w:rsid w:val="00BA68F2"/>
    <w:rsid w:val="00BA78A3"/>
    <w:rsid w:val="00BA79D1"/>
    <w:rsid w:val="00BB0D63"/>
    <w:rsid w:val="00BB22CA"/>
    <w:rsid w:val="00BB2D88"/>
    <w:rsid w:val="00BB372C"/>
    <w:rsid w:val="00BB37EF"/>
    <w:rsid w:val="00BB49EE"/>
    <w:rsid w:val="00BB55C1"/>
    <w:rsid w:val="00BB5AB5"/>
    <w:rsid w:val="00BB5E31"/>
    <w:rsid w:val="00BB6853"/>
    <w:rsid w:val="00BB784E"/>
    <w:rsid w:val="00BB7C89"/>
    <w:rsid w:val="00BC1748"/>
    <w:rsid w:val="00BC18C2"/>
    <w:rsid w:val="00BC1EF8"/>
    <w:rsid w:val="00BC29CA"/>
    <w:rsid w:val="00BC365D"/>
    <w:rsid w:val="00BC37B5"/>
    <w:rsid w:val="00BC4F3E"/>
    <w:rsid w:val="00BC5194"/>
    <w:rsid w:val="00BC5FBE"/>
    <w:rsid w:val="00BC6967"/>
    <w:rsid w:val="00BC6FF7"/>
    <w:rsid w:val="00BC722C"/>
    <w:rsid w:val="00BC76E3"/>
    <w:rsid w:val="00BD0656"/>
    <w:rsid w:val="00BD0D71"/>
    <w:rsid w:val="00BD1830"/>
    <w:rsid w:val="00BD1FC0"/>
    <w:rsid w:val="00BD2E9C"/>
    <w:rsid w:val="00BD3443"/>
    <w:rsid w:val="00BD358B"/>
    <w:rsid w:val="00BD3F73"/>
    <w:rsid w:val="00BD43A1"/>
    <w:rsid w:val="00BD493B"/>
    <w:rsid w:val="00BD4EFB"/>
    <w:rsid w:val="00BD66BB"/>
    <w:rsid w:val="00BD696F"/>
    <w:rsid w:val="00BD75A0"/>
    <w:rsid w:val="00BE0298"/>
    <w:rsid w:val="00BE02FF"/>
    <w:rsid w:val="00BE0983"/>
    <w:rsid w:val="00BE43A5"/>
    <w:rsid w:val="00BE524D"/>
    <w:rsid w:val="00BE6018"/>
    <w:rsid w:val="00BE669C"/>
    <w:rsid w:val="00BE694E"/>
    <w:rsid w:val="00BE7572"/>
    <w:rsid w:val="00BE7B47"/>
    <w:rsid w:val="00BF0310"/>
    <w:rsid w:val="00BF08B6"/>
    <w:rsid w:val="00BF0C68"/>
    <w:rsid w:val="00BF2320"/>
    <w:rsid w:val="00BF2FB2"/>
    <w:rsid w:val="00BF32F6"/>
    <w:rsid w:val="00BF4EFA"/>
    <w:rsid w:val="00BF63B2"/>
    <w:rsid w:val="00BF7FC3"/>
    <w:rsid w:val="00C00014"/>
    <w:rsid w:val="00C00E04"/>
    <w:rsid w:val="00C01211"/>
    <w:rsid w:val="00C018B0"/>
    <w:rsid w:val="00C02503"/>
    <w:rsid w:val="00C0376A"/>
    <w:rsid w:val="00C03B32"/>
    <w:rsid w:val="00C0425B"/>
    <w:rsid w:val="00C070E6"/>
    <w:rsid w:val="00C10344"/>
    <w:rsid w:val="00C10D62"/>
    <w:rsid w:val="00C11618"/>
    <w:rsid w:val="00C11F31"/>
    <w:rsid w:val="00C122F3"/>
    <w:rsid w:val="00C13882"/>
    <w:rsid w:val="00C13E5C"/>
    <w:rsid w:val="00C14ACA"/>
    <w:rsid w:val="00C14BC5"/>
    <w:rsid w:val="00C151AE"/>
    <w:rsid w:val="00C16BAA"/>
    <w:rsid w:val="00C176EA"/>
    <w:rsid w:val="00C17C2C"/>
    <w:rsid w:val="00C2020F"/>
    <w:rsid w:val="00C20A1B"/>
    <w:rsid w:val="00C2146D"/>
    <w:rsid w:val="00C216B4"/>
    <w:rsid w:val="00C22E85"/>
    <w:rsid w:val="00C23B1A"/>
    <w:rsid w:val="00C23F29"/>
    <w:rsid w:val="00C241D4"/>
    <w:rsid w:val="00C24978"/>
    <w:rsid w:val="00C25463"/>
    <w:rsid w:val="00C25FF1"/>
    <w:rsid w:val="00C26158"/>
    <w:rsid w:val="00C26EF3"/>
    <w:rsid w:val="00C273AA"/>
    <w:rsid w:val="00C27827"/>
    <w:rsid w:val="00C27AB7"/>
    <w:rsid w:val="00C27D40"/>
    <w:rsid w:val="00C30C1E"/>
    <w:rsid w:val="00C31A47"/>
    <w:rsid w:val="00C3207C"/>
    <w:rsid w:val="00C329A8"/>
    <w:rsid w:val="00C3353A"/>
    <w:rsid w:val="00C3383E"/>
    <w:rsid w:val="00C346EE"/>
    <w:rsid w:val="00C34B1D"/>
    <w:rsid w:val="00C34EA0"/>
    <w:rsid w:val="00C353E4"/>
    <w:rsid w:val="00C36054"/>
    <w:rsid w:val="00C36061"/>
    <w:rsid w:val="00C40167"/>
    <w:rsid w:val="00C40577"/>
    <w:rsid w:val="00C40AE5"/>
    <w:rsid w:val="00C41BEA"/>
    <w:rsid w:val="00C41BF9"/>
    <w:rsid w:val="00C41D25"/>
    <w:rsid w:val="00C43646"/>
    <w:rsid w:val="00C43B9E"/>
    <w:rsid w:val="00C45252"/>
    <w:rsid w:val="00C47253"/>
    <w:rsid w:val="00C502B1"/>
    <w:rsid w:val="00C505B6"/>
    <w:rsid w:val="00C5146C"/>
    <w:rsid w:val="00C522CA"/>
    <w:rsid w:val="00C53CD3"/>
    <w:rsid w:val="00C5414D"/>
    <w:rsid w:val="00C542DA"/>
    <w:rsid w:val="00C560D4"/>
    <w:rsid w:val="00C57380"/>
    <w:rsid w:val="00C57B82"/>
    <w:rsid w:val="00C61765"/>
    <w:rsid w:val="00C61804"/>
    <w:rsid w:val="00C62C70"/>
    <w:rsid w:val="00C63C6A"/>
    <w:rsid w:val="00C64A31"/>
    <w:rsid w:val="00C64C82"/>
    <w:rsid w:val="00C66E31"/>
    <w:rsid w:val="00C70D19"/>
    <w:rsid w:val="00C710A6"/>
    <w:rsid w:val="00C71BDE"/>
    <w:rsid w:val="00C728C1"/>
    <w:rsid w:val="00C72BC5"/>
    <w:rsid w:val="00C7334D"/>
    <w:rsid w:val="00C733A6"/>
    <w:rsid w:val="00C73CB3"/>
    <w:rsid w:val="00C73E8D"/>
    <w:rsid w:val="00C73EFA"/>
    <w:rsid w:val="00C74F96"/>
    <w:rsid w:val="00C755AF"/>
    <w:rsid w:val="00C75A69"/>
    <w:rsid w:val="00C763D8"/>
    <w:rsid w:val="00C76A2D"/>
    <w:rsid w:val="00C77554"/>
    <w:rsid w:val="00C77C2E"/>
    <w:rsid w:val="00C80288"/>
    <w:rsid w:val="00C81035"/>
    <w:rsid w:val="00C8146E"/>
    <w:rsid w:val="00C8198D"/>
    <w:rsid w:val="00C81D93"/>
    <w:rsid w:val="00C83F23"/>
    <w:rsid w:val="00C84615"/>
    <w:rsid w:val="00C84C0D"/>
    <w:rsid w:val="00C852A9"/>
    <w:rsid w:val="00C8546F"/>
    <w:rsid w:val="00C85A66"/>
    <w:rsid w:val="00C866EE"/>
    <w:rsid w:val="00C86A7A"/>
    <w:rsid w:val="00C86C99"/>
    <w:rsid w:val="00C87150"/>
    <w:rsid w:val="00C87A90"/>
    <w:rsid w:val="00C87C47"/>
    <w:rsid w:val="00C905F9"/>
    <w:rsid w:val="00C91109"/>
    <w:rsid w:val="00C920D6"/>
    <w:rsid w:val="00C92B90"/>
    <w:rsid w:val="00C93B84"/>
    <w:rsid w:val="00C9439F"/>
    <w:rsid w:val="00C94889"/>
    <w:rsid w:val="00C94B9C"/>
    <w:rsid w:val="00C95F62"/>
    <w:rsid w:val="00CA0876"/>
    <w:rsid w:val="00CA09AE"/>
    <w:rsid w:val="00CA09BC"/>
    <w:rsid w:val="00CA15FB"/>
    <w:rsid w:val="00CA18E9"/>
    <w:rsid w:val="00CA1C63"/>
    <w:rsid w:val="00CA2759"/>
    <w:rsid w:val="00CA316B"/>
    <w:rsid w:val="00CA3C97"/>
    <w:rsid w:val="00CA4779"/>
    <w:rsid w:val="00CA5150"/>
    <w:rsid w:val="00CA64F4"/>
    <w:rsid w:val="00CA6C62"/>
    <w:rsid w:val="00CA6E13"/>
    <w:rsid w:val="00CA7AE6"/>
    <w:rsid w:val="00CB0179"/>
    <w:rsid w:val="00CB09A0"/>
    <w:rsid w:val="00CB0BE8"/>
    <w:rsid w:val="00CB0DFF"/>
    <w:rsid w:val="00CB11CB"/>
    <w:rsid w:val="00CB1305"/>
    <w:rsid w:val="00CB14BB"/>
    <w:rsid w:val="00CB1B52"/>
    <w:rsid w:val="00CB1CA8"/>
    <w:rsid w:val="00CB21C3"/>
    <w:rsid w:val="00CB226D"/>
    <w:rsid w:val="00CB23A0"/>
    <w:rsid w:val="00CB2462"/>
    <w:rsid w:val="00CB27F7"/>
    <w:rsid w:val="00CB2D70"/>
    <w:rsid w:val="00CB2DD3"/>
    <w:rsid w:val="00CB31A3"/>
    <w:rsid w:val="00CB3446"/>
    <w:rsid w:val="00CB36B7"/>
    <w:rsid w:val="00CB3E65"/>
    <w:rsid w:val="00CB4B97"/>
    <w:rsid w:val="00CB4F91"/>
    <w:rsid w:val="00CB61FA"/>
    <w:rsid w:val="00CB6730"/>
    <w:rsid w:val="00CB68DA"/>
    <w:rsid w:val="00CB6C65"/>
    <w:rsid w:val="00CB720A"/>
    <w:rsid w:val="00CB7FD7"/>
    <w:rsid w:val="00CC0045"/>
    <w:rsid w:val="00CC02CD"/>
    <w:rsid w:val="00CC0541"/>
    <w:rsid w:val="00CC0C00"/>
    <w:rsid w:val="00CC0C0B"/>
    <w:rsid w:val="00CC1B66"/>
    <w:rsid w:val="00CC2D83"/>
    <w:rsid w:val="00CC301B"/>
    <w:rsid w:val="00CC3961"/>
    <w:rsid w:val="00CC47FC"/>
    <w:rsid w:val="00CC522E"/>
    <w:rsid w:val="00CC5578"/>
    <w:rsid w:val="00CC56B2"/>
    <w:rsid w:val="00CC5A57"/>
    <w:rsid w:val="00CC63F2"/>
    <w:rsid w:val="00CC7200"/>
    <w:rsid w:val="00CC73CC"/>
    <w:rsid w:val="00CD000A"/>
    <w:rsid w:val="00CD1476"/>
    <w:rsid w:val="00CD185B"/>
    <w:rsid w:val="00CD19A9"/>
    <w:rsid w:val="00CD225A"/>
    <w:rsid w:val="00CD2271"/>
    <w:rsid w:val="00CD33A1"/>
    <w:rsid w:val="00CD4E4F"/>
    <w:rsid w:val="00CD53FF"/>
    <w:rsid w:val="00CD58EF"/>
    <w:rsid w:val="00CD6C6B"/>
    <w:rsid w:val="00CD6F1C"/>
    <w:rsid w:val="00CD7F39"/>
    <w:rsid w:val="00CE0537"/>
    <w:rsid w:val="00CE0AC8"/>
    <w:rsid w:val="00CE0B39"/>
    <w:rsid w:val="00CE0B9F"/>
    <w:rsid w:val="00CE113B"/>
    <w:rsid w:val="00CE1937"/>
    <w:rsid w:val="00CE1B31"/>
    <w:rsid w:val="00CE293B"/>
    <w:rsid w:val="00CE5CF9"/>
    <w:rsid w:val="00CE63D5"/>
    <w:rsid w:val="00CE6D6F"/>
    <w:rsid w:val="00CE6E4E"/>
    <w:rsid w:val="00CE6F85"/>
    <w:rsid w:val="00CF08BB"/>
    <w:rsid w:val="00CF1044"/>
    <w:rsid w:val="00CF11DC"/>
    <w:rsid w:val="00CF18EC"/>
    <w:rsid w:val="00CF256D"/>
    <w:rsid w:val="00CF25C8"/>
    <w:rsid w:val="00CF553A"/>
    <w:rsid w:val="00CF57CE"/>
    <w:rsid w:val="00CF7EE1"/>
    <w:rsid w:val="00D00978"/>
    <w:rsid w:val="00D01611"/>
    <w:rsid w:val="00D0219B"/>
    <w:rsid w:val="00D02323"/>
    <w:rsid w:val="00D023F5"/>
    <w:rsid w:val="00D025F1"/>
    <w:rsid w:val="00D0303F"/>
    <w:rsid w:val="00D032A8"/>
    <w:rsid w:val="00D034B0"/>
    <w:rsid w:val="00D042F1"/>
    <w:rsid w:val="00D0453E"/>
    <w:rsid w:val="00D048BB"/>
    <w:rsid w:val="00D050A1"/>
    <w:rsid w:val="00D05A21"/>
    <w:rsid w:val="00D05B52"/>
    <w:rsid w:val="00D06612"/>
    <w:rsid w:val="00D06753"/>
    <w:rsid w:val="00D06CE8"/>
    <w:rsid w:val="00D06E92"/>
    <w:rsid w:val="00D073EF"/>
    <w:rsid w:val="00D10302"/>
    <w:rsid w:val="00D10A5D"/>
    <w:rsid w:val="00D122AE"/>
    <w:rsid w:val="00D134A4"/>
    <w:rsid w:val="00D13E46"/>
    <w:rsid w:val="00D1434B"/>
    <w:rsid w:val="00D14490"/>
    <w:rsid w:val="00D14F71"/>
    <w:rsid w:val="00D154D4"/>
    <w:rsid w:val="00D163AF"/>
    <w:rsid w:val="00D169BF"/>
    <w:rsid w:val="00D16F78"/>
    <w:rsid w:val="00D17F2D"/>
    <w:rsid w:val="00D21C92"/>
    <w:rsid w:val="00D22059"/>
    <w:rsid w:val="00D2224A"/>
    <w:rsid w:val="00D231E0"/>
    <w:rsid w:val="00D234D9"/>
    <w:rsid w:val="00D24AE8"/>
    <w:rsid w:val="00D24F31"/>
    <w:rsid w:val="00D2533C"/>
    <w:rsid w:val="00D25BA9"/>
    <w:rsid w:val="00D26D6D"/>
    <w:rsid w:val="00D27DA7"/>
    <w:rsid w:val="00D30E19"/>
    <w:rsid w:val="00D314AF"/>
    <w:rsid w:val="00D32244"/>
    <w:rsid w:val="00D32F06"/>
    <w:rsid w:val="00D337AD"/>
    <w:rsid w:val="00D337AE"/>
    <w:rsid w:val="00D3418B"/>
    <w:rsid w:val="00D3462F"/>
    <w:rsid w:val="00D34DE6"/>
    <w:rsid w:val="00D352EA"/>
    <w:rsid w:val="00D356E2"/>
    <w:rsid w:val="00D36098"/>
    <w:rsid w:val="00D371FD"/>
    <w:rsid w:val="00D37523"/>
    <w:rsid w:val="00D37B22"/>
    <w:rsid w:val="00D40723"/>
    <w:rsid w:val="00D40AE8"/>
    <w:rsid w:val="00D41617"/>
    <w:rsid w:val="00D41C92"/>
    <w:rsid w:val="00D429C1"/>
    <w:rsid w:val="00D4429F"/>
    <w:rsid w:val="00D446CE"/>
    <w:rsid w:val="00D44FC0"/>
    <w:rsid w:val="00D47B00"/>
    <w:rsid w:val="00D51A26"/>
    <w:rsid w:val="00D51C76"/>
    <w:rsid w:val="00D51F3F"/>
    <w:rsid w:val="00D53880"/>
    <w:rsid w:val="00D54215"/>
    <w:rsid w:val="00D542B4"/>
    <w:rsid w:val="00D55CBD"/>
    <w:rsid w:val="00D5653A"/>
    <w:rsid w:val="00D565EB"/>
    <w:rsid w:val="00D56D4D"/>
    <w:rsid w:val="00D56F5B"/>
    <w:rsid w:val="00D57606"/>
    <w:rsid w:val="00D5776E"/>
    <w:rsid w:val="00D60437"/>
    <w:rsid w:val="00D6138B"/>
    <w:rsid w:val="00D6171E"/>
    <w:rsid w:val="00D61E3D"/>
    <w:rsid w:val="00D62F37"/>
    <w:rsid w:val="00D6346E"/>
    <w:rsid w:val="00D6413B"/>
    <w:rsid w:val="00D65CA7"/>
    <w:rsid w:val="00D67DA4"/>
    <w:rsid w:val="00D70E9A"/>
    <w:rsid w:val="00D7100B"/>
    <w:rsid w:val="00D71EA1"/>
    <w:rsid w:val="00D72704"/>
    <w:rsid w:val="00D7302C"/>
    <w:rsid w:val="00D73876"/>
    <w:rsid w:val="00D73FF0"/>
    <w:rsid w:val="00D74435"/>
    <w:rsid w:val="00D74F5F"/>
    <w:rsid w:val="00D77199"/>
    <w:rsid w:val="00D82B09"/>
    <w:rsid w:val="00D82EF7"/>
    <w:rsid w:val="00D83B93"/>
    <w:rsid w:val="00D8423A"/>
    <w:rsid w:val="00D844D4"/>
    <w:rsid w:val="00D847A9"/>
    <w:rsid w:val="00D84C18"/>
    <w:rsid w:val="00D85DA5"/>
    <w:rsid w:val="00D86E46"/>
    <w:rsid w:val="00D871E3"/>
    <w:rsid w:val="00D874FA"/>
    <w:rsid w:val="00D8793A"/>
    <w:rsid w:val="00D87C56"/>
    <w:rsid w:val="00D87C9D"/>
    <w:rsid w:val="00D9033E"/>
    <w:rsid w:val="00D9043D"/>
    <w:rsid w:val="00D91818"/>
    <w:rsid w:val="00D9184A"/>
    <w:rsid w:val="00D91CF0"/>
    <w:rsid w:val="00D92035"/>
    <w:rsid w:val="00D92A24"/>
    <w:rsid w:val="00D937EF"/>
    <w:rsid w:val="00D94B56"/>
    <w:rsid w:val="00D95256"/>
    <w:rsid w:val="00D952D3"/>
    <w:rsid w:val="00D952EF"/>
    <w:rsid w:val="00D9617C"/>
    <w:rsid w:val="00D96233"/>
    <w:rsid w:val="00D973E2"/>
    <w:rsid w:val="00D9765B"/>
    <w:rsid w:val="00D97DE3"/>
    <w:rsid w:val="00DA0633"/>
    <w:rsid w:val="00DA06F0"/>
    <w:rsid w:val="00DA0770"/>
    <w:rsid w:val="00DA0E7A"/>
    <w:rsid w:val="00DA0F4B"/>
    <w:rsid w:val="00DA3BEB"/>
    <w:rsid w:val="00DA4980"/>
    <w:rsid w:val="00DA4A97"/>
    <w:rsid w:val="00DA4CFE"/>
    <w:rsid w:val="00DA5FCD"/>
    <w:rsid w:val="00DA6015"/>
    <w:rsid w:val="00DA6193"/>
    <w:rsid w:val="00DA6AEF"/>
    <w:rsid w:val="00DA6D1E"/>
    <w:rsid w:val="00DA77B1"/>
    <w:rsid w:val="00DA7A6E"/>
    <w:rsid w:val="00DB1D3C"/>
    <w:rsid w:val="00DB2077"/>
    <w:rsid w:val="00DB20CB"/>
    <w:rsid w:val="00DB22C0"/>
    <w:rsid w:val="00DB2A76"/>
    <w:rsid w:val="00DB2BA8"/>
    <w:rsid w:val="00DB2F80"/>
    <w:rsid w:val="00DB385D"/>
    <w:rsid w:val="00DB4BC3"/>
    <w:rsid w:val="00DB59B3"/>
    <w:rsid w:val="00DB672A"/>
    <w:rsid w:val="00DB7010"/>
    <w:rsid w:val="00DB73B1"/>
    <w:rsid w:val="00DB7565"/>
    <w:rsid w:val="00DB75D0"/>
    <w:rsid w:val="00DB7764"/>
    <w:rsid w:val="00DB793E"/>
    <w:rsid w:val="00DC1B12"/>
    <w:rsid w:val="00DC2406"/>
    <w:rsid w:val="00DC2B82"/>
    <w:rsid w:val="00DC3B89"/>
    <w:rsid w:val="00DC5C79"/>
    <w:rsid w:val="00DC6A05"/>
    <w:rsid w:val="00DC76D0"/>
    <w:rsid w:val="00DC7CEA"/>
    <w:rsid w:val="00DD04D3"/>
    <w:rsid w:val="00DD1147"/>
    <w:rsid w:val="00DD1302"/>
    <w:rsid w:val="00DD1435"/>
    <w:rsid w:val="00DD1A9C"/>
    <w:rsid w:val="00DD260F"/>
    <w:rsid w:val="00DD2DEC"/>
    <w:rsid w:val="00DD343D"/>
    <w:rsid w:val="00DD378E"/>
    <w:rsid w:val="00DD4048"/>
    <w:rsid w:val="00DD4E85"/>
    <w:rsid w:val="00DD5207"/>
    <w:rsid w:val="00DD57F9"/>
    <w:rsid w:val="00DD5E4C"/>
    <w:rsid w:val="00DD5ED4"/>
    <w:rsid w:val="00DD6319"/>
    <w:rsid w:val="00DD69F9"/>
    <w:rsid w:val="00DD6D19"/>
    <w:rsid w:val="00DD6E2C"/>
    <w:rsid w:val="00DD7600"/>
    <w:rsid w:val="00DE0695"/>
    <w:rsid w:val="00DE0F0E"/>
    <w:rsid w:val="00DE100C"/>
    <w:rsid w:val="00DE293B"/>
    <w:rsid w:val="00DE3FCB"/>
    <w:rsid w:val="00DE5452"/>
    <w:rsid w:val="00DE5992"/>
    <w:rsid w:val="00DE6E72"/>
    <w:rsid w:val="00DE7043"/>
    <w:rsid w:val="00DF04E4"/>
    <w:rsid w:val="00DF0B79"/>
    <w:rsid w:val="00DF1697"/>
    <w:rsid w:val="00DF27B5"/>
    <w:rsid w:val="00DF3280"/>
    <w:rsid w:val="00DF3552"/>
    <w:rsid w:val="00DF3CB9"/>
    <w:rsid w:val="00DF5656"/>
    <w:rsid w:val="00DF57F7"/>
    <w:rsid w:val="00DF5B59"/>
    <w:rsid w:val="00DF7B67"/>
    <w:rsid w:val="00E01C2F"/>
    <w:rsid w:val="00E01FFF"/>
    <w:rsid w:val="00E02F34"/>
    <w:rsid w:val="00E0303B"/>
    <w:rsid w:val="00E03578"/>
    <w:rsid w:val="00E06020"/>
    <w:rsid w:val="00E06066"/>
    <w:rsid w:val="00E06998"/>
    <w:rsid w:val="00E06D04"/>
    <w:rsid w:val="00E079E8"/>
    <w:rsid w:val="00E07D5B"/>
    <w:rsid w:val="00E10188"/>
    <w:rsid w:val="00E1115C"/>
    <w:rsid w:val="00E12EF8"/>
    <w:rsid w:val="00E143C6"/>
    <w:rsid w:val="00E144B7"/>
    <w:rsid w:val="00E148A9"/>
    <w:rsid w:val="00E150FC"/>
    <w:rsid w:val="00E15644"/>
    <w:rsid w:val="00E157DA"/>
    <w:rsid w:val="00E15CBD"/>
    <w:rsid w:val="00E16053"/>
    <w:rsid w:val="00E160A0"/>
    <w:rsid w:val="00E161C4"/>
    <w:rsid w:val="00E161E8"/>
    <w:rsid w:val="00E165DD"/>
    <w:rsid w:val="00E16F65"/>
    <w:rsid w:val="00E1720E"/>
    <w:rsid w:val="00E17526"/>
    <w:rsid w:val="00E20358"/>
    <w:rsid w:val="00E21C5F"/>
    <w:rsid w:val="00E22887"/>
    <w:rsid w:val="00E23E15"/>
    <w:rsid w:val="00E23E9B"/>
    <w:rsid w:val="00E240B4"/>
    <w:rsid w:val="00E254EA"/>
    <w:rsid w:val="00E25E82"/>
    <w:rsid w:val="00E260B9"/>
    <w:rsid w:val="00E27243"/>
    <w:rsid w:val="00E30364"/>
    <w:rsid w:val="00E30E47"/>
    <w:rsid w:val="00E313B6"/>
    <w:rsid w:val="00E32016"/>
    <w:rsid w:val="00E32DDA"/>
    <w:rsid w:val="00E33590"/>
    <w:rsid w:val="00E33F53"/>
    <w:rsid w:val="00E3409C"/>
    <w:rsid w:val="00E34240"/>
    <w:rsid w:val="00E34733"/>
    <w:rsid w:val="00E3512F"/>
    <w:rsid w:val="00E3526A"/>
    <w:rsid w:val="00E352F8"/>
    <w:rsid w:val="00E35325"/>
    <w:rsid w:val="00E35D4A"/>
    <w:rsid w:val="00E35D92"/>
    <w:rsid w:val="00E36EE5"/>
    <w:rsid w:val="00E376C6"/>
    <w:rsid w:val="00E404CB"/>
    <w:rsid w:val="00E406EF"/>
    <w:rsid w:val="00E41534"/>
    <w:rsid w:val="00E417B3"/>
    <w:rsid w:val="00E423BB"/>
    <w:rsid w:val="00E425D4"/>
    <w:rsid w:val="00E43035"/>
    <w:rsid w:val="00E43987"/>
    <w:rsid w:val="00E44200"/>
    <w:rsid w:val="00E4502B"/>
    <w:rsid w:val="00E456A4"/>
    <w:rsid w:val="00E47286"/>
    <w:rsid w:val="00E47551"/>
    <w:rsid w:val="00E47710"/>
    <w:rsid w:val="00E510D3"/>
    <w:rsid w:val="00E5170C"/>
    <w:rsid w:val="00E51E10"/>
    <w:rsid w:val="00E520CF"/>
    <w:rsid w:val="00E5271A"/>
    <w:rsid w:val="00E52FBA"/>
    <w:rsid w:val="00E53733"/>
    <w:rsid w:val="00E53D9D"/>
    <w:rsid w:val="00E53F58"/>
    <w:rsid w:val="00E540BA"/>
    <w:rsid w:val="00E54AB5"/>
    <w:rsid w:val="00E54B25"/>
    <w:rsid w:val="00E54DE5"/>
    <w:rsid w:val="00E558D0"/>
    <w:rsid w:val="00E57CE9"/>
    <w:rsid w:val="00E60031"/>
    <w:rsid w:val="00E62054"/>
    <w:rsid w:val="00E6235F"/>
    <w:rsid w:val="00E62590"/>
    <w:rsid w:val="00E62D5C"/>
    <w:rsid w:val="00E63519"/>
    <w:rsid w:val="00E63DF4"/>
    <w:rsid w:val="00E6445B"/>
    <w:rsid w:val="00E64A25"/>
    <w:rsid w:val="00E65721"/>
    <w:rsid w:val="00E670AD"/>
    <w:rsid w:val="00E670EA"/>
    <w:rsid w:val="00E70DF4"/>
    <w:rsid w:val="00E7237F"/>
    <w:rsid w:val="00E72DEE"/>
    <w:rsid w:val="00E734C9"/>
    <w:rsid w:val="00E73EC7"/>
    <w:rsid w:val="00E742BC"/>
    <w:rsid w:val="00E7490E"/>
    <w:rsid w:val="00E74922"/>
    <w:rsid w:val="00E74D3C"/>
    <w:rsid w:val="00E75432"/>
    <w:rsid w:val="00E75B81"/>
    <w:rsid w:val="00E75BBE"/>
    <w:rsid w:val="00E7763A"/>
    <w:rsid w:val="00E8014A"/>
    <w:rsid w:val="00E806E6"/>
    <w:rsid w:val="00E80C4C"/>
    <w:rsid w:val="00E81C53"/>
    <w:rsid w:val="00E820C5"/>
    <w:rsid w:val="00E82BF0"/>
    <w:rsid w:val="00E8425E"/>
    <w:rsid w:val="00E85E61"/>
    <w:rsid w:val="00E85E66"/>
    <w:rsid w:val="00E866C9"/>
    <w:rsid w:val="00E878D4"/>
    <w:rsid w:val="00E87C7E"/>
    <w:rsid w:val="00E9181A"/>
    <w:rsid w:val="00E92423"/>
    <w:rsid w:val="00E92976"/>
    <w:rsid w:val="00E93222"/>
    <w:rsid w:val="00E937F8"/>
    <w:rsid w:val="00E94D67"/>
    <w:rsid w:val="00E95E0A"/>
    <w:rsid w:val="00E9635D"/>
    <w:rsid w:val="00E9656E"/>
    <w:rsid w:val="00E96576"/>
    <w:rsid w:val="00E97372"/>
    <w:rsid w:val="00EA02BC"/>
    <w:rsid w:val="00EA0CB4"/>
    <w:rsid w:val="00EA2235"/>
    <w:rsid w:val="00EA29F0"/>
    <w:rsid w:val="00EA2E9C"/>
    <w:rsid w:val="00EA39B4"/>
    <w:rsid w:val="00EA3F0A"/>
    <w:rsid w:val="00EA6181"/>
    <w:rsid w:val="00EA69F1"/>
    <w:rsid w:val="00EA6B89"/>
    <w:rsid w:val="00EA6DA7"/>
    <w:rsid w:val="00EA7BA6"/>
    <w:rsid w:val="00EA7DFC"/>
    <w:rsid w:val="00EB0C13"/>
    <w:rsid w:val="00EB0E0E"/>
    <w:rsid w:val="00EB183A"/>
    <w:rsid w:val="00EB21F1"/>
    <w:rsid w:val="00EB2841"/>
    <w:rsid w:val="00EB3B4E"/>
    <w:rsid w:val="00EB4D76"/>
    <w:rsid w:val="00EB6554"/>
    <w:rsid w:val="00EB6680"/>
    <w:rsid w:val="00EB7ED6"/>
    <w:rsid w:val="00EC04C3"/>
    <w:rsid w:val="00EC0C11"/>
    <w:rsid w:val="00EC0D79"/>
    <w:rsid w:val="00EC0E95"/>
    <w:rsid w:val="00EC136A"/>
    <w:rsid w:val="00EC1EC7"/>
    <w:rsid w:val="00EC2F4C"/>
    <w:rsid w:val="00EC3676"/>
    <w:rsid w:val="00EC3746"/>
    <w:rsid w:val="00EC3A62"/>
    <w:rsid w:val="00EC3E7F"/>
    <w:rsid w:val="00EC435C"/>
    <w:rsid w:val="00EC4937"/>
    <w:rsid w:val="00EC6A54"/>
    <w:rsid w:val="00EC6DD9"/>
    <w:rsid w:val="00EC6E33"/>
    <w:rsid w:val="00EC71B4"/>
    <w:rsid w:val="00EC7259"/>
    <w:rsid w:val="00EC751B"/>
    <w:rsid w:val="00ED0F4D"/>
    <w:rsid w:val="00ED1448"/>
    <w:rsid w:val="00ED19F7"/>
    <w:rsid w:val="00ED1BA1"/>
    <w:rsid w:val="00ED2437"/>
    <w:rsid w:val="00ED2968"/>
    <w:rsid w:val="00ED460D"/>
    <w:rsid w:val="00ED57AF"/>
    <w:rsid w:val="00ED5C0A"/>
    <w:rsid w:val="00ED6960"/>
    <w:rsid w:val="00ED7C6A"/>
    <w:rsid w:val="00EE12B1"/>
    <w:rsid w:val="00EE1585"/>
    <w:rsid w:val="00EE19AF"/>
    <w:rsid w:val="00EE3BC5"/>
    <w:rsid w:val="00EE62CB"/>
    <w:rsid w:val="00EE672D"/>
    <w:rsid w:val="00EE6BE9"/>
    <w:rsid w:val="00EE71BE"/>
    <w:rsid w:val="00EF1306"/>
    <w:rsid w:val="00EF1BF1"/>
    <w:rsid w:val="00EF408A"/>
    <w:rsid w:val="00EF519E"/>
    <w:rsid w:val="00EF7310"/>
    <w:rsid w:val="00EF75B8"/>
    <w:rsid w:val="00EF7E7B"/>
    <w:rsid w:val="00F00767"/>
    <w:rsid w:val="00F00936"/>
    <w:rsid w:val="00F00F00"/>
    <w:rsid w:val="00F0100E"/>
    <w:rsid w:val="00F0159D"/>
    <w:rsid w:val="00F01C54"/>
    <w:rsid w:val="00F01F56"/>
    <w:rsid w:val="00F022F4"/>
    <w:rsid w:val="00F03033"/>
    <w:rsid w:val="00F03D29"/>
    <w:rsid w:val="00F03F0A"/>
    <w:rsid w:val="00F03F0B"/>
    <w:rsid w:val="00F03FB3"/>
    <w:rsid w:val="00F05C99"/>
    <w:rsid w:val="00F0671C"/>
    <w:rsid w:val="00F07F1D"/>
    <w:rsid w:val="00F103BF"/>
    <w:rsid w:val="00F10DDB"/>
    <w:rsid w:val="00F114D0"/>
    <w:rsid w:val="00F124B9"/>
    <w:rsid w:val="00F1298D"/>
    <w:rsid w:val="00F13B3B"/>
    <w:rsid w:val="00F13F66"/>
    <w:rsid w:val="00F1449E"/>
    <w:rsid w:val="00F14536"/>
    <w:rsid w:val="00F14DEC"/>
    <w:rsid w:val="00F154AF"/>
    <w:rsid w:val="00F15575"/>
    <w:rsid w:val="00F15939"/>
    <w:rsid w:val="00F1599A"/>
    <w:rsid w:val="00F159A8"/>
    <w:rsid w:val="00F15C18"/>
    <w:rsid w:val="00F16431"/>
    <w:rsid w:val="00F177FB"/>
    <w:rsid w:val="00F20601"/>
    <w:rsid w:val="00F20DC4"/>
    <w:rsid w:val="00F21302"/>
    <w:rsid w:val="00F223B4"/>
    <w:rsid w:val="00F232DD"/>
    <w:rsid w:val="00F2380B"/>
    <w:rsid w:val="00F24684"/>
    <w:rsid w:val="00F249E9"/>
    <w:rsid w:val="00F24C62"/>
    <w:rsid w:val="00F25558"/>
    <w:rsid w:val="00F2620B"/>
    <w:rsid w:val="00F269DD"/>
    <w:rsid w:val="00F26D16"/>
    <w:rsid w:val="00F30149"/>
    <w:rsid w:val="00F3033D"/>
    <w:rsid w:val="00F30799"/>
    <w:rsid w:val="00F30877"/>
    <w:rsid w:val="00F31C83"/>
    <w:rsid w:val="00F32A8D"/>
    <w:rsid w:val="00F32EBF"/>
    <w:rsid w:val="00F33064"/>
    <w:rsid w:val="00F346AE"/>
    <w:rsid w:val="00F34868"/>
    <w:rsid w:val="00F34F00"/>
    <w:rsid w:val="00F35026"/>
    <w:rsid w:val="00F356C9"/>
    <w:rsid w:val="00F3577F"/>
    <w:rsid w:val="00F35862"/>
    <w:rsid w:val="00F3605E"/>
    <w:rsid w:val="00F36D11"/>
    <w:rsid w:val="00F36DAC"/>
    <w:rsid w:val="00F37619"/>
    <w:rsid w:val="00F37659"/>
    <w:rsid w:val="00F406FE"/>
    <w:rsid w:val="00F40773"/>
    <w:rsid w:val="00F40DC3"/>
    <w:rsid w:val="00F40E3C"/>
    <w:rsid w:val="00F419E5"/>
    <w:rsid w:val="00F41DE9"/>
    <w:rsid w:val="00F423CB"/>
    <w:rsid w:val="00F43618"/>
    <w:rsid w:val="00F43E89"/>
    <w:rsid w:val="00F4435A"/>
    <w:rsid w:val="00F44469"/>
    <w:rsid w:val="00F44506"/>
    <w:rsid w:val="00F44A7D"/>
    <w:rsid w:val="00F44E00"/>
    <w:rsid w:val="00F46DEC"/>
    <w:rsid w:val="00F4706B"/>
    <w:rsid w:val="00F47434"/>
    <w:rsid w:val="00F47743"/>
    <w:rsid w:val="00F501A6"/>
    <w:rsid w:val="00F509E4"/>
    <w:rsid w:val="00F50EC5"/>
    <w:rsid w:val="00F514A0"/>
    <w:rsid w:val="00F5156D"/>
    <w:rsid w:val="00F52BC4"/>
    <w:rsid w:val="00F53C05"/>
    <w:rsid w:val="00F54796"/>
    <w:rsid w:val="00F549CC"/>
    <w:rsid w:val="00F55D56"/>
    <w:rsid w:val="00F5670F"/>
    <w:rsid w:val="00F5799D"/>
    <w:rsid w:val="00F606A7"/>
    <w:rsid w:val="00F60968"/>
    <w:rsid w:val="00F60D61"/>
    <w:rsid w:val="00F61238"/>
    <w:rsid w:val="00F6169F"/>
    <w:rsid w:val="00F619EC"/>
    <w:rsid w:val="00F62E2F"/>
    <w:rsid w:val="00F62E56"/>
    <w:rsid w:val="00F6352F"/>
    <w:rsid w:val="00F63C20"/>
    <w:rsid w:val="00F63C90"/>
    <w:rsid w:val="00F64C1A"/>
    <w:rsid w:val="00F64E91"/>
    <w:rsid w:val="00F658C2"/>
    <w:rsid w:val="00F66191"/>
    <w:rsid w:val="00F6707F"/>
    <w:rsid w:val="00F67CE3"/>
    <w:rsid w:val="00F70B8C"/>
    <w:rsid w:val="00F71709"/>
    <w:rsid w:val="00F71889"/>
    <w:rsid w:val="00F71954"/>
    <w:rsid w:val="00F722D6"/>
    <w:rsid w:val="00F72531"/>
    <w:rsid w:val="00F73139"/>
    <w:rsid w:val="00F73621"/>
    <w:rsid w:val="00F737B0"/>
    <w:rsid w:val="00F73E45"/>
    <w:rsid w:val="00F73F55"/>
    <w:rsid w:val="00F74034"/>
    <w:rsid w:val="00F7453D"/>
    <w:rsid w:val="00F74E91"/>
    <w:rsid w:val="00F757C4"/>
    <w:rsid w:val="00F75C2E"/>
    <w:rsid w:val="00F75D18"/>
    <w:rsid w:val="00F76752"/>
    <w:rsid w:val="00F76F9F"/>
    <w:rsid w:val="00F77226"/>
    <w:rsid w:val="00F7784B"/>
    <w:rsid w:val="00F8033B"/>
    <w:rsid w:val="00F80A61"/>
    <w:rsid w:val="00F812AB"/>
    <w:rsid w:val="00F81DFF"/>
    <w:rsid w:val="00F82522"/>
    <w:rsid w:val="00F837BF"/>
    <w:rsid w:val="00F840CD"/>
    <w:rsid w:val="00F84258"/>
    <w:rsid w:val="00F84D58"/>
    <w:rsid w:val="00F85276"/>
    <w:rsid w:val="00F85927"/>
    <w:rsid w:val="00F86A85"/>
    <w:rsid w:val="00F906E9"/>
    <w:rsid w:val="00F907E5"/>
    <w:rsid w:val="00F925E1"/>
    <w:rsid w:val="00F9288C"/>
    <w:rsid w:val="00F92EE6"/>
    <w:rsid w:val="00F92EFB"/>
    <w:rsid w:val="00F935EB"/>
    <w:rsid w:val="00F93732"/>
    <w:rsid w:val="00F9446F"/>
    <w:rsid w:val="00F94571"/>
    <w:rsid w:val="00F955B4"/>
    <w:rsid w:val="00F95A01"/>
    <w:rsid w:val="00F95BD8"/>
    <w:rsid w:val="00F95DF9"/>
    <w:rsid w:val="00F9620B"/>
    <w:rsid w:val="00F962F1"/>
    <w:rsid w:val="00F96579"/>
    <w:rsid w:val="00F96E60"/>
    <w:rsid w:val="00F978F9"/>
    <w:rsid w:val="00F97DCB"/>
    <w:rsid w:val="00FA20BB"/>
    <w:rsid w:val="00FA23DB"/>
    <w:rsid w:val="00FA26A0"/>
    <w:rsid w:val="00FA3065"/>
    <w:rsid w:val="00FA30F7"/>
    <w:rsid w:val="00FA534A"/>
    <w:rsid w:val="00FA5619"/>
    <w:rsid w:val="00FA6138"/>
    <w:rsid w:val="00FA6875"/>
    <w:rsid w:val="00FA6A54"/>
    <w:rsid w:val="00FA73B8"/>
    <w:rsid w:val="00FB09C5"/>
    <w:rsid w:val="00FB0E62"/>
    <w:rsid w:val="00FB1490"/>
    <w:rsid w:val="00FB1AF3"/>
    <w:rsid w:val="00FB2322"/>
    <w:rsid w:val="00FB24F0"/>
    <w:rsid w:val="00FB366C"/>
    <w:rsid w:val="00FB3DBA"/>
    <w:rsid w:val="00FB4305"/>
    <w:rsid w:val="00FB48DC"/>
    <w:rsid w:val="00FB4EB4"/>
    <w:rsid w:val="00FB5619"/>
    <w:rsid w:val="00FB56A4"/>
    <w:rsid w:val="00FB59B3"/>
    <w:rsid w:val="00FB5B76"/>
    <w:rsid w:val="00FB6064"/>
    <w:rsid w:val="00FB6CDC"/>
    <w:rsid w:val="00FB6E2C"/>
    <w:rsid w:val="00FB76D9"/>
    <w:rsid w:val="00FC032A"/>
    <w:rsid w:val="00FC0EAF"/>
    <w:rsid w:val="00FC1FDB"/>
    <w:rsid w:val="00FC26B4"/>
    <w:rsid w:val="00FC3949"/>
    <w:rsid w:val="00FC4492"/>
    <w:rsid w:val="00FC4AFD"/>
    <w:rsid w:val="00FC4E6B"/>
    <w:rsid w:val="00FC50BD"/>
    <w:rsid w:val="00FC66C4"/>
    <w:rsid w:val="00FC68CD"/>
    <w:rsid w:val="00FC6A54"/>
    <w:rsid w:val="00FC736A"/>
    <w:rsid w:val="00FC7EA2"/>
    <w:rsid w:val="00FD0290"/>
    <w:rsid w:val="00FD0FEA"/>
    <w:rsid w:val="00FD2298"/>
    <w:rsid w:val="00FD27C7"/>
    <w:rsid w:val="00FD3799"/>
    <w:rsid w:val="00FD3896"/>
    <w:rsid w:val="00FD3C2B"/>
    <w:rsid w:val="00FD3E84"/>
    <w:rsid w:val="00FD3EC0"/>
    <w:rsid w:val="00FD4108"/>
    <w:rsid w:val="00FD43E7"/>
    <w:rsid w:val="00FD5819"/>
    <w:rsid w:val="00FD594B"/>
    <w:rsid w:val="00FD5C6B"/>
    <w:rsid w:val="00FD6599"/>
    <w:rsid w:val="00FD7B21"/>
    <w:rsid w:val="00FE04C1"/>
    <w:rsid w:val="00FE0A3F"/>
    <w:rsid w:val="00FE19CC"/>
    <w:rsid w:val="00FE1C89"/>
    <w:rsid w:val="00FE1C95"/>
    <w:rsid w:val="00FE1E78"/>
    <w:rsid w:val="00FE1E9B"/>
    <w:rsid w:val="00FE256F"/>
    <w:rsid w:val="00FE2FF9"/>
    <w:rsid w:val="00FE31CD"/>
    <w:rsid w:val="00FE48CE"/>
    <w:rsid w:val="00FE4C5C"/>
    <w:rsid w:val="00FE506A"/>
    <w:rsid w:val="00FE58ED"/>
    <w:rsid w:val="00FE5B75"/>
    <w:rsid w:val="00FE5E0A"/>
    <w:rsid w:val="00FE5F67"/>
    <w:rsid w:val="00FE723A"/>
    <w:rsid w:val="00FE73D0"/>
    <w:rsid w:val="00FE7474"/>
    <w:rsid w:val="00FE7893"/>
    <w:rsid w:val="00FF0198"/>
    <w:rsid w:val="00FF03D5"/>
    <w:rsid w:val="00FF1187"/>
    <w:rsid w:val="00FF166C"/>
    <w:rsid w:val="00FF2F3A"/>
    <w:rsid w:val="00FF357A"/>
    <w:rsid w:val="00FF395C"/>
    <w:rsid w:val="00FF4B76"/>
    <w:rsid w:val="00FF5C8B"/>
    <w:rsid w:val="00FF61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8C50523-969F-4067-83B6-6EB4CB8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F962F1"/>
    <w:rPr>
      <w:rFonts w:eastAsia="Times New Roman"/>
      <w:sz w:val="22"/>
      <w:lang w:val="sl-SI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F962F1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val="sl-SI" w:eastAsia="de-AT"/>
    </w:rPr>
  </w:style>
  <w:style w:type="paragraph" w:customStyle="1" w:styleId="01Undefiniert">
    <w:name w:val="01_Undefiniert"/>
    <w:basedOn w:val="00LegStandard"/>
    <w:semiHidden/>
    <w:locked/>
    <w:rsid w:val="00F962F1"/>
  </w:style>
  <w:style w:type="paragraph" w:customStyle="1" w:styleId="02BDGesBlatt">
    <w:name w:val="02_BDGesBlatt"/>
    <w:basedOn w:val="00LegStandard"/>
    <w:next w:val="03RepOesterr"/>
    <w:rsid w:val="00F962F1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962F1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F962F1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F962F1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962F1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962F1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962F1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962F1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962F1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962F1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962F1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962F1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962F1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962F1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962F1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962F1"/>
    <w:pPr>
      <w:jc w:val="left"/>
    </w:pPr>
    <w:rPr>
      <w:lang w:val="sl-SI" w:eastAsia="de-DE"/>
    </w:rPr>
  </w:style>
  <w:style w:type="paragraph" w:customStyle="1" w:styleId="41UeberschrG1">
    <w:name w:val="41_UeberschrG1"/>
    <w:basedOn w:val="00LegStandard"/>
    <w:next w:val="42UeberschrG1-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962F1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962F1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962F1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962F1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962F1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962F1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962F1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962F1"/>
    <w:pPr>
      <w:spacing w:before="40"/>
      <w:ind w:left="907"/>
    </w:pPr>
  </w:style>
  <w:style w:type="paragraph" w:customStyle="1" w:styleId="61TabText">
    <w:name w:val="61_TabText"/>
    <w:basedOn w:val="00LegStandard"/>
    <w:rsid w:val="00F962F1"/>
    <w:pPr>
      <w:jc w:val="left"/>
    </w:pPr>
  </w:style>
  <w:style w:type="paragraph" w:customStyle="1" w:styleId="61aTabTextRechtsb">
    <w:name w:val="61a_TabTextRechtsb"/>
    <w:basedOn w:val="61TabText"/>
    <w:rsid w:val="00F962F1"/>
    <w:pPr>
      <w:jc w:val="right"/>
    </w:pPr>
  </w:style>
  <w:style w:type="paragraph" w:customStyle="1" w:styleId="61bTabTextZentriert">
    <w:name w:val="61b_TabTextZentriert"/>
    <w:basedOn w:val="61TabText"/>
    <w:rsid w:val="00F962F1"/>
    <w:pPr>
      <w:jc w:val="center"/>
    </w:pPr>
  </w:style>
  <w:style w:type="paragraph" w:customStyle="1" w:styleId="61cTabTextBlock">
    <w:name w:val="61c_TabTextBlock"/>
    <w:basedOn w:val="61TabText"/>
    <w:rsid w:val="00F962F1"/>
    <w:pPr>
      <w:jc w:val="both"/>
    </w:pPr>
  </w:style>
  <w:style w:type="paragraph" w:customStyle="1" w:styleId="62Kopfzeile">
    <w:name w:val="62_Kopfzeile"/>
    <w:basedOn w:val="51Abs"/>
    <w:rsid w:val="00F962F1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962F1"/>
    <w:rPr>
      <w:sz w:val="18"/>
    </w:rPr>
  </w:style>
  <w:style w:type="paragraph" w:customStyle="1" w:styleId="63Fuzeile">
    <w:name w:val="63_Fußzeile"/>
    <w:basedOn w:val="65FNText"/>
    <w:rsid w:val="00F962F1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962F1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962F1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962F1"/>
    <w:pPr>
      <w:jc w:val="center"/>
    </w:pPr>
  </w:style>
  <w:style w:type="paragraph" w:customStyle="1" w:styleId="71Anlagenbez">
    <w:name w:val="71_Anlagenbez"/>
    <w:basedOn w:val="00LegStandard"/>
    <w:rsid w:val="00F962F1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962F1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962F1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962F1"/>
    <w:pPr>
      <w:spacing w:before="80"/>
    </w:pPr>
  </w:style>
  <w:style w:type="paragraph" w:customStyle="1" w:styleId="85ErlAufzaehlg">
    <w:name w:val="85_ErlAufzaehlg"/>
    <w:basedOn w:val="83ErlText"/>
    <w:rsid w:val="00F962F1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962F1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F962F1"/>
    <w:rPr>
      <w:color w:val="FF0000"/>
    </w:rPr>
  </w:style>
  <w:style w:type="character" w:customStyle="1" w:styleId="991GldSymbol">
    <w:name w:val="991_GldSymbol"/>
    <w:rsid w:val="00F962F1"/>
    <w:rPr>
      <w:b/>
      <w:color w:val="000000"/>
    </w:rPr>
  </w:style>
  <w:style w:type="character" w:customStyle="1" w:styleId="992Normal">
    <w:name w:val="992_Normal"/>
    <w:rsid w:val="00F962F1"/>
    <w:rPr>
      <w:dstrike w:val="0"/>
      <w:vertAlign w:val="baseline"/>
    </w:rPr>
  </w:style>
  <w:style w:type="character" w:customStyle="1" w:styleId="992bNormalundFett">
    <w:name w:val="992b_Normal_und_Fett"/>
    <w:rsid w:val="00F962F1"/>
    <w:rPr>
      <w:b/>
      <w:dstrike w:val="0"/>
      <w:vertAlign w:val="baseline"/>
    </w:rPr>
  </w:style>
  <w:style w:type="character" w:customStyle="1" w:styleId="993Fett">
    <w:name w:val="993_Fett"/>
    <w:rsid w:val="00F962F1"/>
    <w:rPr>
      <w:b/>
    </w:rPr>
  </w:style>
  <w:style w:type="character" w:customStyle="1" w:styleId="994Kursiv">
    <w:name w:val="994_Kursiv"/>
    <w:rsid w:val="00F962F1"/>
    <w:rPr>
      <w:i/>
    </w:rPr>
  </w:style>
  <w:style w:type="character" w:customStyle="1" w:styleId="995Unterstrichen">
    <w:name w:val="995_Unterstrichen"/>
    <w:rsid w:val="00F962F1"/>
    <w:rPr>
      <w:u w:val="single"/>
    </w:rPr>
  </w:style>
  <w:style w:type="character" w:customStyle="1" w:styleId="996Gesperrt">
    <w:name w:val="996_Gesperrt"/>
    <w:rsid w:val="00F962F1"/>
    <w:rPr>
      <w:spacing w:val="26"/>
    </w:rPr>
  </w:style>
  <w:style w:type="character" w:customStyle="1" w:styleId="997Hoch">
    <w:name w:val="997_Hoch"/>
    <w:rsid w:val="00F962F1"/>
    <w:rPr>
      <w:vertAlign w:val="superscript"/>
    </w:rPr>
  </w:style>
  <w:style w:type="character" w:customStyle="1" w:styleId="998Tief">
    <w:name w:val="998_Tief"/>
    <w:rsid w:val="00F962F1"/>
    <w:rPr>
      <w:vertAlign w:val="subscript"/>
    </w:rPr>
  </w:style>
  <w:style w:type="character" w:customStyle="1" w:styleId="999FettundKursiv">
    <w:name w:val="999_Fett_und_Kursiv"/>
    <w:rsid w:val="00F962F1"/>
    <w:rPr>
      <w:b/>
      <w:i/>
    </w:rPr>
  </w:style>
  <w:style w:type="character" w:styleId="EndnoteReference">
    <w:name w:val="endnote reference"/>
    <w:rsid w:val="00F962F1"/>
    <w:rPr>
      <w:sz w:val="20"/>
      <w:vertAlign w:val="baseline"/>
    </w:rPr>
  </w:style>
  <w:style w:type="character" w:styleId="FootnoteReference">
    <w:name w:val="footnote reference"/>
    <w:rsid w:val="00F962F1"/>
    <w:rPr>
      <w:sz w:val="20"/>
      <w:vertAlign w:val="baseline"/>
    </w:rPr>
  </w:style>
  <w:style w:type="character" w:styleId="CommentReference">
    <w:name w:val="annotation reference"/>
    <w:semiHidden/>
    <w:locked/>
    <w:rsid w:val="00F962F1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F962F1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F962F1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962F1"/>
    <w:pPr>
      <w:jc w:val="both"/>
    </w:pPr>
  </w:style>
  <w:style w:type="paragraph" w:customStyle="1" w:styleId="PDAllongeL">
    <w:name w:val="PD_Allonge_L"/>
    <w:basedOn w:val="PDAllonge"/>
    <w:rsid w:val="00F962F1"/>
    <w:pPr>
      <w:jc w:val="left"/>
    </w:pPr>
  </w:style>
  <w:style w:type="paragraph" w:customStyle="1" w:styleId="PDBrief">
    <w:name w:val="PD_Brief"/>
    <w:basedOn w:val="00LegStandard"/>
    <w:rsid w:val="00F962F1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F962F1"/>
  </w:style>
  <w:style w:type="paragraph" w:customStyle="1" w:styleId="PDEntschliessung">
    <w:name w:val="PD_Entschliessung"/>
    <w:basedOn w:val="00LegStandard"/>
    <w:rsid w:val="00F962F1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F962F1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val="sl-SI" w:eastAsia="en-US"/>
    </w:rPr>
  </w:style>
  <w:style w:type="paragraph" w:customStyle="1" w:styleId="PDK1Anlage">
    <w:name w:val="PD_K1Anlage"/>
    <w:basedOn w:val="PDK1"/>
    <w:next w:val="PDK1Ausg"/>
    <w:rsid w:val="00F962F1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F962F1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val="sl-SI" w:eastAsia="en-US"/>
    </w:rPr>
  </w:style>
  <w:style w:type="paragraph" w:customStyle="1" w:styleId="PDK2">
    <w:name w:val="PD_K2"/>
    <w:basedOn w:val="PDK1"/>
    <w:next w:val="Normal"/>
    <w:rsid w:val="00F962F1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962F1"/>
    <w:pPr>
      <w:spacing w:after="400"/>
    </w:pPr>
    <w:rPr>
      <w:sz w:val="36"/>
    </w:rPr>
  </w:style>
  <w:style w:type="paragraph" w:customStyle="1" w:styleId="PDK4">
    <w:name w:val="PD_K4"/>
    <w:basedOn w:val="PDK3"/>
    <w:rsid w:val="00F962F1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962F1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F962F1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F962F1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962F1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F962F1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F962F1"/>
    <w:pPr>
      <w:spacing w:before="40"/>
      <w:ind w:left="454"/>
    </w:pPr>
    <w:rPr>
      <w:lang w:val="sl-SI" w:eastAsia="de-DE"/>
    </w:rPr>
  </w:style>
  <w:style w:type="paragraph" w:customStyle="1" w:styleId="57Schlussteile4">
    <w:name w:val="57_Schlussteil_e4"/>
    <w:basedOn w:val="00LegStandard"/>
    <w:next w:val="51Abs"/>
    <w:semiHidden/>
    <w:rsid w:val="00F962F1"/>
    <w:pPr>
      <w:spacing w:before="40"/>
      <w:ind w:left="1247"/>
    </w:pPr>
    <w:rPr>
      <w:snapToGrid/>
      <w:lang w:val="sl-SI" w:eastAsia="de-DE"/>
    </w:rPr>
  </w:style>
  <w:style w:type="paragraph" w:customStyle="1" w:styleId="57Schlussteile5">
    <w:name w:val="57_Schlussteil_e5"/>
    <w:basedOn w:val="00LegStandard"/>
    <w:next w:val="51Abs"/>
    <w:semiHidden/>
    <w:rsid w:val="00F962F1"/>
    <w:pPr>
      <w:spacing w:before="40"/>
      <w:ind w:left="1644"/>
    </w:pPr>
    <w:rPr>
      <w:snapToGrid/>
      <w:lang w:val="sl-SI" w:eastAsia="de-DE"/>
    </w:rPr>
  </w:style>
  <w:style w:type="paragraph" w:customStyle="1" w:styleId="99PreformattedText">
    <w:name w:val="99_PreformattedText"/>
    <w:rsid w:val="00F962F1"/>
    <w:rPr>
      <w:rFonts w:ascii="Courier New" w:eastAsia="Times New Roman" w:hAnsi="Courier New"/>
      <w:snapToGrid w:val="0"/>
      <w:color w:val="000000"/>
      <w:lang w:val="sl-SI" w:eastAsia="de-AT"/>
    </w:rPr>
  </w:style>
  <w:style w:type="paragraph" w:customStyle="1" w:styleId="62KopfzeileQuer">
    <w:name w:val="62_KopfzeileQuer"/>
    <w:basedOn w:val="51Abs"/>
    <w:rsid w:val="00F962F1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962F1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F962F1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F962F1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F962F1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962F1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F962F1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962F1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F962F1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962F1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F962F1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962F1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F962F1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F962F1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F962F1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F962F1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F962F1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F962F1"/>
    <w:pPr>
      <w:spacing w:before="40"/>
      <w:ind w:left="454"/>
    </w:pPr>
    <w:rPr>
      <w:lang w:val="sl-SI" w:eastAsia="de-DE"/>
    </w:rPr>
  </w:style>
  <w:style w:type="paragraph" w:customStyle="1" w:styleId="58Schlussteile05mitBetrag">
    <w:name w:val="58_Schlussteil_e0.5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F962F1"/>
    <w:pPr>
      <w:spacing w:before="40"/>
    </w:pPr>
  </w:style>
  <w:style w:type="paragraph" w:customStyle="1" w:styleId="58Schlussteile0AbsmitBetrag">
    <w:name w:val="58_Schlussteil_e0_Abs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F962F1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F962F1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F962F1"/>
    <w:pPr>
      <w:spacing w:before="40"/>
      <w:ind w:left="1247"/>
    </w:pPr>
    <w:rPr>
      <w:lang w:val="sl-SI" w:eastAsia="de-DE"/>
    </w:rPr>
  </w:style>
  <w:style w:type="paragraph" w:customStyle="1" w:styleId="58Schlussteile3SublitmitBetrag">
    <w:name w:val="58_Schlussteil_e3_Sublit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F962F1"/>
    <w:pPr>
      <w:spacing w:before="40"/>
      <w:ind w:left="1644"/>
    </w:pPr>
    <w:rPr>
      <w:lang w:val="sl-SI" w:eastAsia="de-DE"/>
    </w:rPr>
  </w:style>
  <w:style w:type="paragraph" w:customStyle="1" w:styleId="58Schlussteile4StrichmitBetrag">
    <w:name w:val="58_Schlussteil_e4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F962F1"/>
    <w:pPr>
      <w:spacing w:before="40"/>
      <w:ind w:left="1985"/>
    </w:pPr>
    <w:rPr>
      <w:lang w:val="sl-SI" w:eastAsia="de-DE"/>
    </w:rPr>
  </w:style>
  <w:style w:type="paragraph" w:customStyle="1" w:styleId="58Schlussteile5StrichmitBetrag">
    <w:name w:val="58_Schlussteil_e5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F962F1"/>
    <w:pPr>
      <w:spacing w:before="40"/>
      <w:ind w:left="2325"/>
    </w:pPr>
    <w:rPr>
      <w:lang w:val="sl-SI" w:eastAsia="de-DE"/>
    </w:rPr>
  </w:style>
  <w:style w:type="paragraph" w:customStyle="1" w:styleId="58Schlussteile6StrichmitBetrag">
    <w:name w:val="58_Schlussteil_e6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F962F1"/>
    <w:pPr>
      <w:spacing w:before="40"/>
      <w:ind w:left="2665"/>
    </w:pPr>
    <w:rPr>
      <w:lang w:val="sl-SI" w:eastAsia="de-DE"/>
    </w:rPr>
  </w:style>
  <w:style w:type="paragraph" w:customStyle="1" w:styleId="58Schlussteile7StrichmitBetrag">
    <w:name w:val="58_Schlussteil_e7_Strich_mit_Betrag"/>
    <w:basedOn w:val="00LegStandard"/>
    <w:rsid w:val="00F962F1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F962F1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F962F1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F962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2F1"/>
    <w:rPr>
      <w:rFonts w:ascii="Times New Roman" w:eastAsia="Times New Roman" w:hAnsi="Times New Roman"/>
      <w:sz w:val="20"/>
      <w:szCs w:val="20"/>
      <w:lang w:val="sl-SI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024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4D6"/>
    <w:rPr>
      <w:rFonts w:ascii="Tahoma" w:eastAsia="Times New Roman" w:hAnsi="Tahoma"/>
      <w:sz w:val="16"/>
      <w:szCs w:val="16"/>
      <w:lang w:val="sl-SI" w:eastAsia="de-AT"/>
    </w:rPr>
  </w:style>
  <w:style w:type="paragraph" w:styleId="Revision">
    <w:name w:val="Revision"/>
    <w:hidden/>
    <w:uiPriority w:val="99"/>
    <w:semiHidden/>
    <w:rsid w:val="0002687D"/>
    <w:rPr>
      <w:rFonts w:eastAsia="Times New Roman" w:cs="Calibri"/>
      <w:sz w:val="22"/>
      <w:lang w:val="sl-SI" w:eastAsia="de-AT"/>
    </w:rPr>
  </w:style>
  <w:style w:type="character" w:styleId="FollowedHyperlink">
    <w:name w:val="FollowedHyperlink"/>
    <w:uiPriority w:val="99"/>
    <w:semiHidden/>
    <w:unhideWhenUsed/>
    <w:locked/>
    <w:rsid w:val="00E92976"/>
    <w:rPr>
      <w:color w:val="800080"/>
      <w:u w:val="single"/>
    </w:rPr>
  </w:style>
  <w:style w:type="character" w:styleId="BookTitle">
    <w:name w:val="Book Title"/>
    <w:uiPriority w:val="33"/>
    <w:qFormat/>
    <w:locked/>
    <w:rsid w:val="00E92976"/>
    <w:rPr>
      <w:b/>
      <w:bCs/>
      <w:i/>
      <w:iCs/>
      <w:spacing w:val="5"/>
    </w:rPr>
  </w:style>
  <w:style w:type="character" w:styleId="Strong">
    <w:name w:val="Strong"/>
    <w:uiPriority w:val="22"/>
    <w:qFormat/>
    <w:locked/>
    <w:rsid w:val="00E92976"/>
    <w:rPr>
      <w:b/>
      <w:bCs/>
    </w:rPr>
  </w:style>
  <w:style w:type="character" w:styleId="Emphasis">
    <w:name w:val="Emphasis"/>
    <w:uiPriority w:val="20"/>
    <w:qFormat/>
    <w:locked/>
    <w:rsid w:val="00E9297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E92976"/>
  </w:style>
  <w:style w:type="character" w:styleId="HTMLSample">
    <w:name w:val="HTML Sample"/>
    <w:uiPriority w:val="99"/>
    <w:semiHidden/>
    <w:unhideWhenUsed/>
    <w:locked/>
    <w:rsid w:val="00E92976"/>
    <w:rPr>
      <w:rFonts w:ascii="Consolas" w:hAnsi="Consolas"/>
      <w:sz w:val="24"/>
      <w:szCs w:val="24"/>
    </w:rPr>
  </w:style>
  <w:style w:type="character" w:styleId="HTMLCode">
    <w:name w:val="HTML Code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E92976"/>
    <w:rPr>
      <w:i/>
      <w:iCs/>
    </w:rPr>
  </w:style>
  <w:style w:type="character" w:styleId="HTMLTypewriter">
    <w:name w:val="HTML Typewriter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E92976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E92976"/>
    <w:rPr>
      <w:i/>
      <w:iCs/>
    </w:rPr>
  </w:style>
  <w:style w:type="character" w:styleId="HTMLCite">
    <w:name w:val="HTML Cite"/>
    <w:uiPriority w:val="99"/>
    <w:semiHidden/>
    <w:unhideWhenUsed/>
    <w:locked/>
    <w:rsid w:val="00E92976"/>
    <w:rPr>
      <w:i/>
      <w:iCs/>
    </w:rPr>
  </w:style>
  <w:style w:type="character" w:styleId="IntenseEmphasis">
    <w:name w:val="Intense Emphasis"/>
    <w:uiPriority w:val="21"/>
    <w:qFormat/>
    <w:locked/>
    <w:rsid w:val="00E92976"/>
    <w:rPr>
      <w:i/>
      <w:iCs/>
      <w:color w:val="4F81BD"/>
    </w:rPr>
  </w:style>
  <w:style w:type="character" w:styleId="IntenseReference">
    <w:name w:val="Intense Reference"/>
    <w:uiPriority w:val="32"/>
    <w:qFormat/>
    <w:locked/>
    <w:rsid w:val="00E92976"/>
    <w:rPr>
      <w:b/>
      <w:bCs/>
      <w:smallCaps/>
      <w:color w:val="4F81BD"/>
      <w:spacing w:val="5"/>
    </w:rPr>
  </w:style>
  <w:style w:type="character" w:styleId="SubtleEmphasis">
    <w:name w:val="Subtle Emphasis"/>
    <w:uiPriority w:val="19"/>
    <w:qFormat/>
    <w:locked/>
    <w:rsid w:val="00E92976"/>
    <w:rPr>
      <w:i/>
      <w:iCs/>
      <w:color w:val="404040"/>
    </w:rPr>
  </w:style>
  <w:style w:type="character" w:styleId="SubtleReference">
    <w:name w:val="Subtle Reference"/>
    <w:uiPriority w:val="31"/>
    <w:qFormat/>
    <w:locked/>
    <w:rsid w:val="00E92976"/>
    <w:rPr>
      <w:smallCaps/>
      <w:color w:val="5A5A5A"/>
    </w:rPr>
  </w:style>
  <w:style w:type="character" w:styleId="PageNumber">
    <w:name w:val="page number"/>
    <w:basedOn w:val="DefaultParagraphFont"/>
    <w:uiPriority w:val="99"/>
    <w:semiHidden/>
    <w:unhideWhenUsed/>
    <w:locked/>
    <w:rsid w:val="00E92976"/>
  </w:style>
  <w:style w:type="character" w:styleId="LineNumber">
    <w:name w:val="line number"/>
    <w:basedOn w:val="DefaultParagraphFont"/>
    <w:uiPriority w:val="99"/>
    <w:semiHidden/>
    <w:unhideWhenUsed/>
    <w:locked/>
    <w:rsid w:val="00E92976"/>
  </w:style>
  <w:style w:type="paragraph" w:styleId="Header">
    <w:name w:val="header"/>
    <w:basedOn w:val="Normal"/>
    <w:link w:val="HeaderChar"/>
    <w:uiPriority w:val="99"/>
    <w:unhideWhenUsed/>
    <w:locked/>
    <w:rsid w:val="00E9297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92976"/>
    <w:rPr>
      <w:rFonts w:ascii="Calibri" w:eastAsia="Times New Roman" w:hAnsi="Calibri" w:cs="Calibri"/>
      <w:szCs w:val="20"/>
      <w:lang w:val="sl-SI" w:eastAsia="de-AT"/>
    </w:rPr>
  </w:style>
  <w:style w:type="paragraph" w:styleId="PlainText">
    <w:name w:val="Plain Text"/>
    <w:basedOn w:val="Normal"/>
    <w:link w:val="PlainTextChar"/>
    <w:uiPriority w:val="99"/>
    <w:unhideWhenUsed/>
    <w:locked/>
    <w:rsid w:val="00382CDE"/>
    <w:rPr>
      <w:rFonts w:ascii="Consolas" w:hAnsi="Consolas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2CDE"/>
    <w:rPr>
      <w:rFonts w:ascii="Consolas" w:eastAsia="Times New Roman" w:hAnsi="Consolas"/>
      <w:sz w:val="21"/>
      <w:szCs w:val="21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untigam\AppData\Roaming\Microsoft\Templates\LRLegist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52A46-4677-49FC-ACA9-F1E78E18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Gesetz vom 28.03.2019, mit dem das Kärntner Landes-Pflanzenschutzmittelgesetz ge</vt:lpstr>
      <vt:lpstr>        Artikel I</vt:lpstr>
      <vt:lpstr>        1. Im § 3 Abs. 1 werden in der lit. k der Punkt durch einen Strichpunkt ersetzt </vt:lpstr>
      <vt:lpstr>        2. § 5 Abs. 1c lautet:</vt:lpstr>
      <vt:lpstr>        3. § 12 Abs. 1 lautet:</vt:lpstr>
      <vt:lpstr>        4. Dem § 13a Abs. 4 wird folgender Abs. 5 angefügt:</vt:lpstr>
      <vt:lpstr>        Artikel II</vt:lpstr>
      <vt:lpstr/>
    </vt:vector>
  </TitlesOfParts>
  <Company>Amt der Kärntner Landesregierung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MASCHERA Isabella</dc:creator>
  <cp:keywords/>
  <cp:lastModifiedBy>ZAGHINI, Francesco</cp:lastModifiedBy>
  <cp:revision>3</cp:revision>
  <cp:lastPrinted>2019-03-14T08:36:00Z</cp:lastPrinted>
  <dcterms:created xsi:type="dcterms:W3CDTF">2019-07-26T08:27:00Z</dcterms:created>
  <dcterms:modified xsi:type="dcterms:W3CDTF">2019-12-10T16:30:00Z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5.40000009536743</vt:r8>
  </property>
  <property fmtid="{D5CDD505-2E9C-101B-9397-08002B2CF9AE}" pid="7" name="DocOption_GridDistanceVertical">
    <vt:r8>5.40000009536743</vt:r8>
  </property>
  <property fmtid="{D5CDD505-2E9C-101B-9397-08002B2CF9AE}" pid="8" name="DocOption_GridOriginFromMargin">
    <vt:bool>false</vt:bool>
  </property>
  <property fmtid="{D5CDD505-2E9C-101B-9397-08002B2CF9AE}" pid="9" name="DocOption_GridOriginHorizontal">
    <vt:r8>0</vt:r8>
  </property>
  <property fmtid="{D5CDD505-2E9C-101B-9397-08002B2CF9AE}" pid="10" name="DocOption_GridOriginVertical">
    <vt:r8>0</vt:r8>
  </property>
  <property fmtid="{D5CDD505-2E9C-101B-9397-08002B2CF9AE}" pid="11" name="DocOption_TrackFormatting">
    <vt:bool>false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51_Abs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LRLegistikAktiv">
    <vt:bool>true</vt:bool>
  </property>
  <property fmtid="{D5CDD505-2E9C-101B-9397-08002B2CF9AE}" pid="87" name="Land/Bund">
    <vt:lpwstr>Landesgesetzblatt Kärnten,Times New Roman,10,Times New Roman,10,1,2,3,3</vt:lpwstr>
  </property>
  <property fmtid="{D5CDD505-2E9C-101B-9397-08002B2CF9AE}" pid="88" name="LegistikVersion">
    <vt:lpwstr>1.4.9.1 (22.03.2018)</vt:lpwstr>
  </property>
</Properties>
</file>