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40BB" w14:textId="57C9F982" w:rsidR="00A85177" w:rsidRPr="008F61B0" w:rsidRDefault="00A85177" w:rsidP="00A8517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------IND- 2018 0454 FIN CS- ------ 20200930 --- --- FINAL</w:t>
      </w:r>
      <w:r>
        <w:rPr>
          <w:sz w:val="20"/>
          <w:rFonts w:ascii="Courier New" w:hAnsi="Courier New"/>
        </w:rPr>
        <w:t xml:space="preserve"> </w:t>
      </w:r>
    </w:p>
    <w:p w14:paraId="223282DB" w14:textId="77777777" w:rsidR="00EE6501" w:rsidRDefault="00EE6501" w:rsidP="00C50582">
      <w:pPr>
        <w:pStyle w:val="LLNormaali"/>
      </w:pPr>
    </w:p>
    <w:p w14:paraId="06D2D5D1" w14:textId="77777777" w:rsidR="00EE6501" w:rsidRDefault="00EE6501" w:rsidP="00C50582">
      <w:pPr>
        <w:pStyle w:val="LLNormaali"/>
      </w:pPr>
    </w:p>
    <w:p w14:paraId="616166A0" w14:textId="77777777" w:rsidR="00EE6501" w:rsidRDefault="00EE6501" w:rsidP="00C50582">
      <w:pPr>
        <w:pStyle w:val="LLNormaali"/>
      </w:pPr>
    </w:p>
    <w:p w14:paraId="70AAEEB3" w14:textId="77777777" w:rsidR="00EE6501" w:rsidRDefault="00EE6501" w:rsidP="00C50582">
      <w:pPr>
        <w:pStyle w:val="LLNormaali"/>
      </w:pPr>
    </w:p>
    <w:p w14:paraId="68943C6A" w14:textId="77777777" w:rsidR="00EE6501" w:rsidRDefault="00EE6501" w:rsidP="00C50582">
      <w:pPr>
        <w:pStyle w:val="LLNormaali"/>
      </w:pPr>
    </w:p>
    <w:p w14:paraId="19DEA439" w14:textId="77777777" w:rsidR="00EE6501" w:rsidRDefault="00EE6501" w:rsidP="00C50582">
      <w:pPr>
        <w:pStyle w:val="LLNormaali"/>
      </w:pPr>
    </w:p>
    <w:p w14:paraId="0D4EDFE6" w14:textId="77777777" w:rsidR="00EE6501" w:rsidRDefault="00EE6501" w:rsidP="00C50582">
      <w:pPr>
        <w:pStyle w:val="LLNormaali"/>
      </w:pPr>
    </w:p>
    <w:p w14:paraId="25F02F15" w14:textId="77777777" w:rsidR="00EE6501" w:rsidRDefault="00EE6501" w:rsidP="00C50582">
      <w:pPr>
        <w:pStyle w:val="LLNormaali"/>
      </w:pPr>
    </w:p>
    <w:p w14:paraId="0A4AF8C5" w14:textId="77777777" w:rsidR="00EE6501" w:rsidRDefault="00EE6501" w:rsidP="00C50582">
      <w:pPr>
        <w:pStyle w:val="LLNormaali"/>
      </w:pPr>
    </w:p>
    <w:p w14:paraId="7936639F" w14:textId="77777777" w:rsidR="00EE6501" w:rsidRDefault="00EE6501" w:rsidP="00C50582">
      <w:pPr>
        <w:pStyle w:val="LLNormaali"/>
      </w:pPr>
    </w:p>
    <w:p w14:paraId="3698C499" w14:textId="77777777" w:rsidR="00EE6501" w:rsidRDefault="00EE6501" w:rsidP="00C50582">
      <w:pPr>
        <w:pStyle w:val="LLValtioneuvostonAsetus"/>
      </w:pPr>
      <w:r>
        <w:t xml:space="preserve">Vyhláška vlády</w:t>
      </w:r>
    </w:p>
    <w:p w14:paraId="1DBAE28C" w14:textId="77777777" w:rsidR="00EE6501" w:rsidRDefault="00EE6501" w:rsidP="00C50582">
      <w:pPr>
        <w:pStyle w:val="LLSaadoksenNimi"/>
      </w:pPr>
      <w:r>
        <w:t xml:space="preserve">kterou se mění vyhláška vlády o látkách, přípravcích a rostlinách, které se mají klasifikovat jako omamné látky</w:t>
      </w:r>
    </w:p>
    <w:p w14:paraId="2591DAD8" w14:textId="77777777" w:rsidR="00EE6501" w:rsidRDefault="00EE6501" w:rsidP="00C50582">
      <w:pPr>
        <w:pStyle w:val="LLJohtolauseKappaleet"/>
      </w:pPr>
      <w:r>
        <w:t xml:space="preserve">V souladu s rozhodnutím vlády</w:t>
      </w:r>
    </w:p>
    <w:p w14:paraId="67855CF8" w14:textId="7D66E8AD" w:rsidR="00EE6501" w:rsidRDefault="00EE6501" w:rsidP="00C50582">
      <w:pPr>
        <w:pStyle w:val="LLJohtolauseKappaleet"/>
      </w:pPr>
      <w:r>
        <w:t xml:space="preserve">Přílohy II až IV vyhlášky vlády (543/2008) o látkách, přípravcích a rostlinách, které se mají klasifikovat jako omamné látky, ve znění přílohy II ve vyhlášce 697/2017 a příloh III a IV ve vyhlášce 517/2018, se </w:t>
      </w:r>
      <w:r>
        <w:rPr>
          <w:i/>
          <w:iCs/>
        </w:rPr>
        <w:t xml:space="preserve">mění</w:t>
      </w:r>
      <w:r>
        <w:t xml:space="preserve"> takto:</w:t>
      </w:r>
    </w:p>
    <w:p w14:paraId="024C8165" w14:textId="77777777" w:rsidR="00EE6501" w:rsidRDefault="00EE6501" w:rsidP="00C50582">
      <w:pPr>
        <w:pStyle w:val="LLNormaali"/>
        <w:jc w:val="center"/>
      </w:pPr>
      <w:r>
        <w:t xml:space="preserve">———</w:t>
      </w:r>
    </w:p>
    <w:p w14:paraId="4C0CB75D" w14:textId="12021FE7" w:rsidR="00EE6501" w:rsidRDefault="000024B7" w:rsidP="00C50582">
      <w:pPr>
        <w:pStyle w:val="LLVoimaantulokappale"/>
      </w:pPr>
      <w:r>
        <w:t xml:space="preserve">Tato vyhláška nabývá účinnosti dne 15. listopadu 2018.</w:t>
      </w:r>
    </w:p>
    <w:p w14:paraId="1EE3430E" w14:textId="77777777" w:rsidR="00EE6501" w:rsidRDefault="00EE6501" w:rsidP="00C50582">
      <w:pPr>
        <w:pStyle w:val="LLNormaali"/>
      </w:pPr>
    </w:p>
    <w:p w14:paraId="0F903985" w14:textId="0E9959A1" w:rsidR="00EE6501" w:rsidRDefault="000024B7" w:rsidP="00C50582">
      <w:pPr>
        <w:pStyle w:val="LLPaivays"/>
      </w:pPr>
      <w:r>
        <w:t xml:space="preserve">V Helsinkách, dne 25. října 2018</w:t>
      </w:r>
    </w:p>
    <w:p w14:paraId="2AFB5718" w14:textId="77777777" w:rsidR="00EE6501" w:rsidRDefault="00EE6501" w:rsidP="00C50582">
      <w:pPr>
        <w:pStyle w:val="LLNormaali"/>
      </w:pPr>
    </w:p>
    <w:p w14:paraId="0748FAE8" w14:textId="77777777" w:rsidR="00A475EB" w:rsidRDefault="00A475EB" w:rsidP="00C50582">
      <w:pPr>
        <w:pStyle w:val="LLNormaali"/>
      </w:pPr>
    </w:p>
    <w:p w14:paraId="15CE38D3" w14:textId="77777777" w:rsidR="00EE6501" w:rsidRDefault="00EE6501" w:rsidP="00C50582">
      <w:pPr>
        <w:pStyle w:val="LLNormaali"/>
      </w:pPr>
    </w:p>
    <w:p w14:paraId="2366C661" w14:textId="77777777" w:rsidR="00EE6501" w:rsidRDefault="00EE6501" w:rsidP="00C50582">
      <w:pPr>
        <w:pStyle w:val="LLNormaali"/>
      </w:pPr>
    </w:p>
    <w:p w14:paraId="38D534E8" w14:textId="77777777" w:rsidR="00EE6501" w:rsidRDefault="00EE6501" w:rsidP="00C50582">
      <w:pPr>
        <w:pStyle w:val="LLAllekirjoitus"/>
        <w:rPr>
          <w:b w:val="0"/>
          <w:sz w:val="22"/>
        </w:rPr>
      </w:pPr>
      <w:r>
        <w:rPr>
          <w:b w:val="0"/>
          <w:sz w:val="22"/>
        </w:rPr>
        <w:t xml:space="preserve">Ministryně pro rodinné záležitosti a sociální služby Annika Saarikko</w:t>
      </w:r>
    </w:p>
    <w:p w14:paraId="665B6E90" w14:textId="77777777" w:rsidR="00EE6501" w:rsidRDefault="00EE6501" w:rsidP="00C50582">
      <w:pPr>
        <w:pStyle w:val="LLNormaali"/>
      </w:pPr>
    </w:p>
    <w:p w14:paraId="5CAD72B0" w14:textId="77777777" w:rsidR="00EE6501" w:rsidRDefault="00EE6501" w:rsidP="00C50582">
      <w:pPr>
        <w:pStyle w:val="LLNormaali"/>
      </w:pPr>
    </w:p>
    <w:p w14:paraId="0515A4C1" w14:textId="77777777" w:rsidR="00EE6501" w:rsidRDefault="00EE6501" w:rsidP="00C50582">
      <w:pPr>
        <w:pStyle w:val="LLNormaali"/>
      </w:pPr>
    </w:p>
    <w:p w14:paraId="2A5E3949" w14:textId="77777777" w:rsidR="00EE6501" w:rsidRDefault="00EE6501" w:rsidP="00C50582">
      <w:pPr>
        <w:pStyle w:val="LLNormaali"/>
      </w:pPr>
    </w:p>
    <w:p w14:paraId="7BC86FB2" w14:textId="77777777" w:rsidR="00EE6501" w:rsidRDefault="00EE6501" w:rsidP="00C50582">
      <w:pPr>
        <w:pStyle w:val="LLNormaali"/>
      </w:pPr>
    </w:p>
    <w:p w14:paraId="5371F91F" w14:textId="77777777" w:rsidR="00EE6501" w:rsidRDefault="00EE6501" w:rsidP="00C50582">
      <w:pPr>
        <w:pStyle w:val="LLNormaali"/>
      </w:pPr>
    </w:p>
    <w:p w14:paraId="566F0509" w14:textId="77777777" w:rsidR="00EE6501" w:rsidRDefault="00EE6501" w:rsidP="00C50582">
      <w:pPr>
        <w:pStyle w:val="LLVarmennus"/>
      </w:pPr>
      <w:r>
        <w:t xml:space="preserve">Poradkyně ministryně Elina Kotovirta</w:t>
      </w:r>
    </w:p>
    <w:p w14:paraId="07D91E03" w14:textId="77777777" w:rsidR="00D06A95" w:rsidRDefault="00D06A95" w:rsidP="00C50582">
      <w:pPr>
        <w:pStyle w:val="LLLiite"/>
        <w:keepNext/>
        <w:keepLines/>
        <w:pageBreakBefore/>
      </w:pPr>
      <w:r>
        <w:t xml:space="preserve">Příloha II</w:t>
      </w:r>
    </w:p>
    <w:p w14:paraId="2F610F30" w14:textId="77777777" w:rsidR="00D06A95" w:rsidRPr="00CE030C" w:rsidRDefault="00D06A95" w:rsidP="00C50582">
      <w:pPr>
        <w:pStyle w:val="LLNormaali"/>
      </w:pPr>
    </w:p>
    <w:p w14:paraId="399083D2" w14:textId="77777777" w:rsidR="00D06A95" w:rsidRDefault="00D06A95" w:rsidP="00C50582">
      <w:pPr>
        <w:pStyle w:val="LLNormaali"/>
      </w:pPr>
    </w:p>
    <w:p w14:paraId="781DF1E4" w14:textId="0532837C" w:rsidR="00D06A95" w:rsidRDefault="00D06A95" w:rsidP="00C50582">
      <w:pPr>
        <w:pStyle w:val="LLNormaali"/>
      </w:pPr>
      <w:r>
        <w:t xml:space="preserve">Následující látky a přípravky jsou zahrnuty v seznamech I až IV Úmluvy o psychotropních látkách z roku 1971</w:t>
      </w:r>
    </w:p>
    <w:p w14:paraId="2FD5B988" w14:textId="77777777" w:rsidR="00D06A95" w:rsidRDefault="00D06A95" w:rsidP="00C50582">
      <w:pPr>
        <w:pStyle w:val="LLNormaali"/>
      </w:pPr>
    </w:p>
    <w:p w14:paraId="353B5A11" w14:textId="77777777" w:rsidR="00D06A95" w:rsidRDefault="00D06A95" w:rsidP="00C50582">
      <w:pPr>
        <w:pStyle w:val="LLNormaali"/>
        <w:keepNext/>
        <w:keepLines/>
      </w:pPr>
      <w:r>
        <w:t xml:space="preserve">Seznam I Úmluvy o psychotropních látkách</w:t>
      </w:r>
    </w:p>
    <w:p w14:paraId="40FB18D7" w14:textId="77777777" w:rsidR="00D06A95" w:rsidRDefault="00D06A95" w:rsidP="00C50582">
      <w:pPr>
        <w:pStyle w:val="LLNormaali"/>
        <w:keepNext/>
        <w:keepLines/>
      </w:pPr>
    </w:p>
    <w:p w14:paraId="7BF4C1B3" w14:textId="7DEAD51B" w:rsidR="00D06A95" w:rsidRDefault="00D06A95" w:rsidP="00C50582">
      <w:pPr>
        <w:pStyle w:val="LLNormaali"/>
      </w:pPr>
      <w:r>
        <w:t xml:space="preserve">25B-NBOMe (2-(4-brom-2,5-dimethoxyfenyl)-</w:t>
      </w:r>
      <w:r>
        <w:rPr>
          <w:i/>
        </w:rPr>
        <w:t xml:space="preserve">N</w:t>
      </w:r>
      <w:r>
        <w:t xml:space="preserve">-(2-methoxybenzyl)ethanamin)</w:t>
      </w:r>
    </w:p>
    <w:p w14:paraId="77B7E8CF" w14:textId="77777777" w:rsidR="00D06A95" w:rsidRDefault="00D06A95" w:rsidP="00C50582">
      <w:pPr>
        <w:pStyle w:val="LLNormaali"/>
      </w:pPr>
      <w:r>
        <w:t xml:space="preserve">25B-NBOMe (2-(4-chlor-2,5-dimethoxyfenyl)-</w:t>
      </w:r>
      <w:r>
        <w:rPr>
          <w:i/>
        </w:rPr>
        <w:t xml:space="preserve">N</w:t>
      </w:r>
      <w:r>
        <w:t xml:space="preserve">-(2-methoxybenzyl)ethanamin)</w:t>
      </w:r>
    </w:p>
    <w:p w14:paraId="656B45E8" w14:textId="77777777" w:rsidR="00D06A95" w:rsidRPr="00906877" w:rsidRDefault="00D06A95" w:rsidP="00C50582">
      <w:pPr>
        <w:pStyle w:val="LLNormaali"/>
        <w:rPr>
          <w:bCs/>
          <w:color w:val="000000"/>
          <w:szCs w:val="22"/>
        </w:rPr>
      </w:pPr>
      <w:r>
        <w:rPr>
          <w:color w:val="000000"/>
        </w:rPr>
        <w:t xml:space="preserve">25I-NBOMe (4-jod-2,5-dimethoxy-</w:t>
      </w:r>
      <w:r>
        <w:rPr>
          <w:color w:val="000000"/>
          <w:i/>
        </w:rPr>
        <w:t xml:space="preserve">N</w:t>
      </w:r>
      <w:r>
        <w:rPr>
          <w:color w:val="000000"/>
        </w:rPr>
        <w:t xml:space="preserve">-(2-methoxybenzyl)ethanamin)</w:t>
      </w:r>
    </w:p>
    <w:p w14:paraId="5F65C719" w14:textId="77777777" w:rsidR="00D06A95" w:rsidRDefault="00D06A95" w:rsidP="00C50582">
      <w:pPr>
        <w:pStyle w:val="LLNormaali"/>
      </w:pPr>
      <w:r>
        <w:t xml:space="preserve">Brolamfetamin, dimethoxybromamfetamin (DOB) ((±)-4-brom-2,5-dimethoxy-</w:t>
      </w:r>
      <w:r>
        <w:rPr>
          <w:i/>
        </w:rPr>
        <w:t xml:space="preserve">α</w:t>
      </w:r>
      <w:r>
        <w:t xml:space="preserve">-methylfenethylamin)</w:t>
      </w:r>
    </w:p>
    <w:p w14:paraId="5E93E08C" w14:textId="77777777" w:rsidR="00D06A95" w:rsidRPr="00BC5093" w:rsidRDefault="00D06A95" w:rsidP="00C50582">
      <w:pPr>
        <w:pStyle w:val="LLNormaali"/>
      </w:pPr>
      <w:r>
        <w:t xml:space="preserve">Diethyltryptamin (DET) (3-[2-(diethylamino)ethyl]indol)</w:t>
      </w:r>
    </w:p>
    <w:p w14:paraId="6A1A4C39" w14:textId="77777777" w:rsidR="00D06A95" w:rsidRDefault="00D06A95" w:rsidP="00C50582">
      <w:pPr>
        <w:pStyle w:val="LLNormaali"/>
      </w:pPr>
      <w:r>
        <w:t xml:space="preserve">Dimethoxyamfetamin (DMA) ((±)-2,5-dimethoxy-</w:t>
      </w:r>
      <w:r>
        <w:rPr>
          <w:i/>
        </w:rPr>
        <w:t xml:space="preserve">α</w:t>
      </w:r>
      <w:r>
        <w:t xml:space="preserve">-methylfenethylamin)</w:t>
      </w:r>
    </w:p>
    <w:p w14:paraId="0DEB2018" w14:textId="77777777" w:rsidR="00D06A95" w:rsidRDefault="00D06A95" w:rsidP="00C50582">
      <w:pPr>
        <w:pStyle w:val="LLNormaali"/>
      </w:pPr>
      <w:r>
        <w:t xml:space="preserve">Dimethoxyethylamfetamin (DOET) ((±)-4-ethyl-2,5-dimethoxy-</w:t>
      </w:r>
      <w:r>
        <w:rPr>
          <w:i/>
        </w:rPr>
        <w:t xml:space="preserve">α</w:t>
      </w:r>
      <w:r>
        <w:t xml:space="preserve">-methylfenethylamin)</w:t>
      </w:r>
    </w:p>
    <w:p w14:paraId="103AF617" w14:textId="77777777" w:rsidR="00D06A95" w:rsidRDefault="00D06A95" w:rsidP="00C50582">
      <w:pPr>
        <w:pStyle w:val="LLNormaali"/>
      </w:pPr>
      <w:r>
        <w:t xml:space="preserve">DMHP (3-(1,2-dimethylheptyl)-7,8,9,10-tetrahydro-6,6,9-trimethyl-6</w:t>
      </w:r>
      <w:r>
        <w:rPr>
          <w:rStyle w:val="Emphasis"/>
        </w:rPr>
        <w:t xml:space="preserve">H</w:t>
      </w:r>
      <w:r>
        <w:t xml:space="preserve">-dibenzo-[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]-pyran-1-ol)</w:t>
      </w:r>
    </w:p>
    <w:p w14:paraId="40FF7AC4" w14:textId="77777777" w:rsidR="00D06A95" w:rsidRDefault="00D06A95" w:rsidP="00C50582">
      <w:pPr>
        <w:pStyle w:val="LLNormaali"/>
      </w:pPr>
      <w:r>
        <w:t xml:space="preserve">Dimethyltryptamin (DMT) (3-[2-(dimethylamino)ethyl]indol)</w:t>
      </w:r>
    </w:p>
    <w:p w14:paraId="241583B4" w14:textId="77777777" w:rsidR="00D06A95" w:rsidRDefault="00D06A95" w:rsidP="00C50582">
      <w:pPr>
        <w:pStyle w:val="LLNormaali"/>
      </w:pPr>
      <w:r>
        <w:t xml:space="preserve">Eticyklidin (PCE) (</w:t>
      </w:r>
      <w:r>
        <w:rPr>
          <w:rStyle w:val="Emphasis"/>
        </w:rPr>
        <w:t xml:space="preserve">N</w:t>
      </w:r>
      <w:r>
        <w:t xml:space="preserve">-ethyl-1-fenylcyklohexylamin)</w:t>
      </w:r>
    </w:p>
    <w:p w14:paraId="686A4357" w14:textId="77777777" w:rsidR="00D06A95" w:rsidRDefault="00D06A95" w:rsidP="00C50582">
      <w:pPr>
        <w:pStyle w:val="LLNormaali"/>
      </w:pPr>
      <w:r>
        <w:t xml:space="preserve">Etryptamin (3-(2-aminobutyl)indol)</w:t>
      </w:r>
    </w:p>
    <w:p w14:paraId="4FA64E3A" w14:textId="77777777" w:rsidR="00D06A95" w:rsidRDefault="00D06A95" w:rsidP="00C50582">
      <w:pPr>
        <w:pStyle w:val="LLNormaali"/>
      </w:pPr>
      <w:r>
        <w:t xml:space="preserve">Kathinon ((-)-(S)-2-aminopropiofenon)</w:t>
      </w:r>
    </w:p>
    <w:p w14:paraId="3A13D6F2" w14:textId="77777777" w:rsidR="00D06A95" w:rsidRDefault="00D06A95" w:rsidP="00C50582">
      <w:pPr>
        <w:pStyle w:val="LLNormaali"/>
      </w:pPr>
      <w:r>
        <w:t xml:space="preserve">(+)-Lysergid (LSD, LSD-25) (9,10-didehydro-</w:t>
      </w:r>
      <w:r>
        <w:rPr>
          <w:rStyle w:val="Emphasis"/>
        </w:rPr>
        <w:t xml:space="preserve">N</w:t>
      </w:r>
      <w:r>
        <w:t xml:space="preserve">,</w:t>
      </w:r>
      <w:r>
        <w:rPr>
          <w:rStyle w:val="Emphasis"/>
        </w:rPr>
        <w:t xml:space="preserve">N</w:t>
      </w:r>
      <w:r>
        <w:t xml:space="preserve">-diethyl-6-methylergolin-8</w:t>
      </w:r>
      <w:r>
        <w:rPr>
          <w:i/>
        </w:rPr>
        <w:t xml:space="preserve">β</w:t>
      </w:r>
      <w:r>
        <w:t xml:space="preserve">-karboxamid)</w:t>
      </w:r>
    </w:p>
    <w:p w14:paraId="2629CD85" w14:textId="77777777" w:rsidR="00D06A95" w:rsidRDefault="00D06A95" w:rsidP="00C50582">
      <w:pPr>
        <w:pStyle w:val="LLNormaali"/>
      </w:pPr>
      <w:r>
        <w:t xml:space="preserve">MDE, </w:t>
      </w:r>
      <w:r>
        <w:rPr>
          <w:i/>
        </w:rPr>
        <w:t xml:space="preserve">N</w:t>
      </w:r>
      <w:r>
        <w:t xml:space="preserve">-ethyl MDA ((±)-</w:t>
      </w:r>
      <w:r>
        <w:rPr>
          <w:rStyle w:val="Emphasis"/>
        </w:rPr>
        <w:t xml:space="preserve">N</w:t>
      </w:r>
      <w:r>
        <w:t xml:space="preserve">-ethyl-</w:t>
      </w:r>
      <w:r>
        <w:rPr>
          <w:i/>
        </w:rPr>
        <w:t xml:space="preserve">α</w:t>
      </w:r>
      <w:r>
        <w:t xml:space="preserve">-methyl-3,4-(methylendioxy)fenethylamin)</w:t>
      </w:r>
    </w:p>
    <w:p w14:paraId="2CBE255C" w14:textId="77777777" w:rsidR="00D06A95" w:rsidRDefault="00D06A95" w:rsidP="00C50582">
      <w:pPr>
        <w:pStyle w:val="LLNormaali"/>
      </w:pPr>
      <w:r>
        <w:t xml:space="preserve">Meskalin (3,4,5-trimethoxyfenethylamin)</w:t>
      </w:r>
    </w:p>
    <w:p w14:paraId="15ABFD30" w14:textId="77777777" w:rsidR="00D06A95" w:rsidRDefault="00D06A95" w:rsidP="00C50582">
      <w:pPr>
        <w:pStyle w:val="LLNormaali"/>
      </w:pPr>
      <w:r>
        <w:t xml:space="preserve">Methkathinon (2-(methylamino)-1-fenylpropan-1-on)</w:t>
      </w:r>
    </w:p>
    <w:p w14:paraId="021CC7D9" w14:textId="77777777" w:rsidR="00D06A95" w:rsidRDefault="00D06A95" w:rsidP="00C50582">
      <w:pPr>
        <w:pStyle w:val="LLNormaali"/>
      </w:pPr>
      <w:r>
        <w:t xml:space="preserve">Methoxymethylendioxyamfetamin (MMDA) (5-methoxy-</w:t>
      </w:r>
      <w:r>
        <w:rPr>
          <w:i/>
        </w:rPr>
        <w:t xml:space="preserve">α</w:t>
      </w:r>
      <w:r>
        <w:t xml:space="preserve">-methyl-3,4-methylendioxyfenethylamin)</w:t>
      </w:r>
    </w:p>
    <w:p w14:paraId="252B8628" w14:textId="77777777" w:rsidR="00D06A95" w:rsidRDefault="00D06A95" w:rsidP="00C50582">
      <w:pPr>
        <w:pStyle w:val="LLNormaali"/>
      </w:pPr>
      <w:r>
        <w:t xml:space="preserve">Methylendioxymethamfetamin (MDMA) ((±)-</w:t>
      </w:r>
      <w:r>
        <w:rPr>
          <w:rStyle w:val="Emphasis"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-dimethyl-3,4-methylendioxyfenethylamin)</w:t>
      </w:r>
    </w:p>
    <w:p w14:paraId="11C67A76" w14:textId="77777777" w:rsidR="00D06A95" w:rsidRDefault="00D06A95" w:rsidP="00C50582">
      <w:pPr>
        <w:pStyle w:val="LLNormaali"/>
      </w:pPr>
      <w:r>
        <w:t xml:space="preserve">4-Methylaminorexy ((±)-</w:t>
      </w:r>
      <w:r>
        <w:rPr>
          <w:rStyle w:val="Emphasis"/>
        </w:rPr>
        <w:t xml:space="preserve">cis</w:t>
      </w:r>
      <w:r>
        <w:t xml:space="preserve">-2-amino-4-methyl-5-fenyl-2-oxazolin)</w:t>
      </w:r>
    </w:p>
    <w:p w14:paraId="0654C7C1" w14:textId="77777777" w:rsidR="00D06A95" w:rsidRDefault="00D06A95" w:rsidP="00C50582">
      <w:pPr>
        <w:pStyle w:val="LLNormaali"/>
      </w:pPr>
      <w:r>
        <w:t xml:space="preserve">4-MTA (</w:t>
      </w:r>
      <w:r>
        <w:rPr>
          <w:i/>
        </w:rPr>
        <w:t xml:space="preserve">α</w:t>
      </w:r>
      <w:r>
        <w:t xml:space="preserve">-methyl-4-methylthiofenethylamin)</w:t>
      </w:r>
    </w:p>
    <w:p w14:paraId="7D7FE424" w14:textId="77777777" w:rsidR="00D06A95" w:rsidRDefault="00D06A95" w:rsidP="00C50582">
      <w:pPr>
        <w:pStyle w:val="LLNormaali"/>
      </w:pPr>
      <w:r>
        <w:rPr>
          <w:i/>
        </w:rPr>
        <w:t xml:space="preserve">N</w:t>
      </w:r>
      <w:r>
        <w:t xml:space="preserve">-hydroxy MDA ((±)-</w:t>
      </w:r>
      <w:r>
        <w:rPr>
          <w:i/>
        </w:rPr>
        <w:t xml:space="preserve">N</w:t>
      </w:r>
      <w:r>
        <w:t xml:space="preserve">-[</w:t>
      </w:r>
      <w:r>
        <w:rPr>
          <w:i/>
        </w:rPr>
        <w:t xml:space="preserve">α</w:t>
      </w:r>
      <w:r>
        <w:t xml:space="preserve">-methyl-3,4-methylendioxyfenethyl]hydroxylamin)</w:t>
      </w:r>
    </w:p>
    <w:p w14:paraId="2E603FA7" w14:textId="77777777" w:rsidR="00D06A95" w:rsidRDefault="00D06A95" w:rsidP="00C50582">
      <w:pPr>
        <w:pStyle w:val="LLNormaali"/>
      </w:pPr>
      <w:r>
        <w:t xml:space="preserve">Parahexyl (3-hexyl-7,8,9,10-tetrahydro-6,6,9 -trimethyl-6</w:t>
      </w:r>
      <w:r>
        <w:rPr>
          <w:i/>
        </w:rPr>
        <w:t xml:space="preserve">H</w:t>
      </w:r>
      <w:r>
        <w:t xml:space="preserve">-dibenzo-[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]-pyran-1-ol)</w:t>
      </w:r>
    </w:p>
    <w:p w14:paraId="3D76A5D6" w14:textId="77777777" w:rsidR="00D06A95" w:rsidRDefault="00D06A95" w:rsidP="00C50582">
      <w:pPr>
        <w:pStyle w:val="LLNormaali"/>
      </w:pPr>
      <w:r>
        <w:t xml:space="preserve">Paramethoxyamfetamin (PMA) (</w:t>
      </w:r>
      <w:r>
        <w:rPr>
          <w:rStyle w:val="Emphasis"/>
        </w:rPr>
        <w:t xml:space="preserve">p</w:t>
      </w:r>
      <w:r>
        <w:t xml:space="preserve">-methoxy-</w:t>
      </w:r>
      <w:r>
        <w:rPr>
          <w:i/>
        </w:rPr>
        <w:t xml:space="preserve">α</w:t>
      </w:r>
      <w:r>
        <w:t xml:space="preserve">-methylfenethylamin)</w:t>
      </w:r>
    </w:p>
    <w:p w14:paraId="0BC4D71D" w14:textId="04E6278D" w:rsidR="00D06A95" w:rsidRDefault="00D06A95" w:rsidP="00C50582">
      <w:pPr>
        <w:pStyle w:val="LLNormaali"/>
      </w:pPr>
      <w:r>
        <w:rPr>
          <w:i/>
        </w:rPr>
        <w:t xml:space="preserve">para</w:t>
      </w:r>
      <w:r>
        <w:t xml:space="preserve">-Methoxymethylamfetamin (PMMA)(1-(4-methoxyfenyl)-</w:t>
      </w:r>
      <w:r>
        <w:rPr>
          <w:i/>
        </w:rPr>
        <w:t xml:space="preserve">N</w:t>
      </w:r>
      <w:r>
        <w:t xml:space="preserve">-methylpropan-2-amin)</w:t>
      </w:r>
    </w:p>
    <w:p w14:paraId="197D3B3F" w14:textId="77777777" w:rsidR="00D06A95" w:rsidRPr="002A7EF0" w:rsidRDefault="00D06A95" w:rsidP="00C50582">
      <w:pPr>
        <w:pStyle w:val="LLNormaali"/>
      </w:pPr>
      <w:r>
        <w:t xml:space="preserve">Psilocin, psilotsin (3-[2-(dimethylamino)ethyl]indol-4-ol)</w:t>
      </w:r>
    </w:p>
    <w:p w14:paraId="74568CD7" w14:textId="77777777" w:rsidR="00D06A95" w:rsidRDefault="00D06A95" w:rsidP="00C50582">
      <w:pPr>
        <w:pStyle w:val="LLNormaali"/>
      </w:pPr>
      <w:r>
        <w:t xml:space="preserve">Psilocybin (3-[2-(dimethylamino)ethyl]indol-4-yldihydrogenfosfát)</w:t>
      </w:r>
    </w:p>
    <w:p w14:paraId="376613B6" w14:textId="77777777" w:rsidR="00D06A95" w:rsidRDefault="00D06A95" w:rsidP="00C50582">
      <w:pPr>
        <w:pStyle w:val="LLNormaali"/>
      </w:pPr>
      <w:r>
        <w:t xml:space="preserve">Rolicyklidin (PHP, PCPY) (1-(1-fenylcyklohexyl)-pyrrolidin)</w:t>
      </w:r>
    </w:p>
    <w:p w14:paraId="620EED7B" w14:textId="77777777" w:rsidR="00D06A95" w:rsidRPr="00BC5093" w:rsidRDefault="00D06A95" w:rsidP="00C50582">
      <w:pPr>
        <w:pStyle w:val="LLNormaali"/>
      </w:pPr>
      <w:r>
        <w:t xml:space="preserve">STP, DOM (2,5-dimethoxy-</w:t>
      </w:r>
      <w:r>
        <w:rPr>
          <w:i/>
        </w:rPr>
        <w:t xml:space="preserve">α</w:t>
      </w:r>
      <w:r>
        <w:t xml:space="preserve">,4-dimethylfenethylamin)</w:t>
      </w:r>
    </w:p>
    <w:p w14:paraId="71B962A5" w14:textId="77777777" w:rsidR="00D06A95" w:rsidRPr="00BC5093" w:rsidRDefault="00D06A95" w:rsidP="00C50582">
      <w:pPr>
        <w:pStyle w:val="LLNormaali"/>
      </w:pPr>
      <w:r>
        <w:t xml:space="preserve">Tenamfetamin, methylendioxyamfetamin (MDA) (</w:t>
      </w:r>
      <w:r>
        <w:rPr>
          <w:i/>
        </w:rPr>
        <w:t xml:space="preserve">α</w:t>
      </w:r>
      <w:r>
        <w:t xml:space="preserve">-methyl-3,4-methylendioxyfenethylamin)</w:t>
      </w:r>
    </w:p>
    <w:p w14:paraId="700A4169" w14:textId="77777777" w:rsidR="00D06A95" w:rsidRPr="00BC5093" w:rsidRDefault="00D06A95" w:rsidP="00C50582">
      <w:pPr>
        <w:pStyle w:val="LLNormaali"/>
      </w:pPr>
      <w:r>
        <w:t xml:space="preserve">Tenocyklidin (TCP) (1-[1-(2-thienyl)cyklohexyl]piperidin)</w:t>
      </w:r>
    </w:p>
    <w:p w14:paraId="547C4185" w14:textId="77777777" w:rsidR="00D06A95" w:rsidRDefault="00D06A95" w:rsidP="00C50582">
      <w:pPr>
        <w:pStyle w:val="LLNormaali"/>
      </w:pPr>
      <w:r>
        <w:t xml:space="preserve">Tetrahydrokanabinol, následující izomery a jejich stereochemické varianty:</w:t>
      </w:r>
    </w:p>
    <w:p w14:paraId="3DEA6634" w14:textId="77777777" w:rsidR="00D06A95" w:rsidRPr="002A7EF0" w:rsidRDefault="00D06A95" w:rsidP="00C50582">
      <w:pPr>
        <w:pStyle w:val="LLNormaali"/>
      </w:pPr>
      <w:r>
        <w:t xml:space="preserve">7,8,9,10-tetrahydro-6,6,9-trimethyl-3-pentyl-6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]pyran-1-ol</w:t>
      </w:r>
    </w:p>
    <w:p w14:paraId="645FBF64" w14:textId="77777777" w:rsidR="00D06A95" w:rsidRPr="002A7EF0" w:rsidRDefault="00D06A95" w:rsidP="00C50582">
      <w:pPr>
        <w:pStyle w:val="LLNormaali"/>
      </w:pPr>
      <w:r>
        <w:t xml:space="preserve">(9</w:t>
      </w:r>
      <w:r>
        <w:rPr>
          <w:rStyle w:val="Emphasis"/>
        </w:rPr>
        <w:t xml:space="preserve">R</w:t>
      </w:r>
      <w:r>
        <w:t xml:space="preserve">,10a</w:t>
      </w:r>
      <w:r>
        <w:rPr>
          <w:rStyle w:val="Emphasis"/>
        </w:rPr>
        <w:t xml:space="preserve">R</w:t>
      </w:r>
      <w:r>
        <w:t xml:space="preserve">)-8,9,10,10a-tetrahydro-6,6,9-trimethyl-3-pentyl-6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]pyran-1-ol</w:t>
      </w:r>
    </w:p>
    <w:p w14:paraId="483E4BC0" w14:textId="77777777" w:rsidR="00D06A95" w:rsidRPr="002A7EF0" w:rsidRDefault="00D06A95" w:rsidP="00C50582">
      <w:pPr>
        <w:pStyle w:val="LLNormaali"/>
      </w:pPr>
      <w:r>
        <w:t xml:space="preserve">(6a</w:t>
      </w:r>
      <w:r>
        <w:rPr>
          <w:rStyle w:val="Emphasis"/>
        </w:rPr>
        <w:t xml:space="preserve">R</w:t>
      </w:r>
      <w:r>
        <w:t xml:space="preserve">,9</w:t>
      </w:r>
      <w:r>
        <w:rPr>
          <w:rStyle w:val="Emphasis"/>
        </w:rPr>
        <w:t xml:space="preserve">R</w:t>
      </w:r>
      <w:r>
        <w:t xml:space="preserve">,10a</w:t>
      </w:r>
      <w:r>
        <w:rPr>
          <w:rStyle w:val="Emphasis"/>
        </w:rPr>
        <w:t xml:space="preserve">R</w:t>
      </w:r>
      <w:r>
        <w:t xml:space="preserve">)-6a,9,10,10a-tetrahydro-6,6,9-trimethyl-3-pentyl-6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]pyran-1-ol</w:t>
      </w:r>
    </w:p>
    <w:p w14:paraId="18ECD839" w14:textId="77777777" w:rsidR="00D06A95" w:rsidRPr="002A7EF0" w:rsidRDefault="00D06A95" w:rsidP="00C50582">
      <w:pPr>
        <w:pStyle w:val="LLNormaali"/>
      </w:pPr>
      <w:r>
        <w:t xml:space="preserve">(6a</w:t>
      </w:r>
      <w:r>
        <w:rPr>
          <w:rStyle w:val="Emphasis"/>
        </w:rPr>
        <w:t xml:space="preserve">R</w:t>
      </w:r>
      <w:r>
        <w:t xml:space="preserve">,10a</w:t>
      </w:r>
      <w:r>
        <w:rPr>
          <w:rStyle w:val="Emphasis"/>
        </w:rPr>
        <w:t xml:space="preserve">R</w:t>
      </w:r>
      <w:r>
        <w:t xml:space="preserve">)-6a,7,10,10a-tetrahydro-6,6,9-trimethyl-3-pentyl-6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]pyran-1-ol</w:t>
      </w:r>
    </w:p>
    <w:p w14:paraId="512FC385" w14:textId="77777777" w:rsidR="00D06A95" w:rsidRPr="002A7EF0" w:rsidRDefault="00D06A95" w:rsidP="00C50582">
      <w:pPr>
        <w:pStyle w:val="LLNormaali"/>
      </w:pPr>
      <w:r>
        <w:t xml:space="preserve">6a,7,8,9-tetrahydro-6,6,9-trimethyl-3-pentyl-6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]pyran-1-ol</w:t>
      </w:r>
    </w:p>
    <w:p w14:paraId="306CA3BA" w14:textId="77777777" w:rsidR="00D06A95" w:rsidRPr="002A7EF0" w:rsidRDefault="00D06A95" w:rsidP="00C50582">
      <w:pPr>
        <w:pStyle w:val="LLNormaali"/>
      </w:pPr>
      <w:r>
        <w:t xml:space="preserve">(6a</w:t>
      </w:r>
      <w:r>
        <w:rPr>
          <w:rStyle w:val="Emphasis"/>
        </w:rPr>
        <w:t xml:space="preserve">R</w:t>
      </w:r>
      <w:r>
        <w:t xml:space="preserve">,10a</w:t>
      </w:r>
      <w:r>
        <w:rPr>
          <w:rStyle w:val="Emphasis"/>
        </w:rPr>
        <w:t xml:space="preserve">R</w:t>
      </w:r>
      <w:r>
        <w:t xml:space="preserve">)-6a,7,8,9,10,10a-hexahydro-6,6- dimethyl-9-methylen-3-pentyl-6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]pyran-1-ol</w:t>
      </w:r>
    </w:p>
    <w:p w14:paraId="52D1EB50" w14:textId="77777777" w:rsidR="00D06A95" w:rsidRDefault="00D06A95" w:rsidP="00C50582">
      <w:pPr>
        <w:pStyle w:val="LLNormaali"/>
      </w:pPr>
      <w:r>
        <w:t xml:space="preserve">Trimethoxyamfetamin (TMA) ((±)-3,4,5-trimethoxy-</w:t>
      </w:r>
      <w:r>
        <w:rPr>
          <w:i/>
        </w:rPr>
        <w:t xml:space="preserve">α</w:t>
      </w:r>
      <w:r>
        <w:t xml:space="preserve">-methylfenethylamin);</w:t>
      </w:r>
    </w:p>
    <w:p w14:paraId="5A3D469C" w14:textId="77777777" w:rsidR="00D06A95" w:rsidRDefault="00D06A95" w:rsidP="00C50582">
      <w:pPr>
        <w:pStyle w:val="LLNormaali"/>
      </w:pPr>
    </w:p>
    <w:p w14:paraId="7BCAB3BF" w14:textId="77777777" w:rsidR="00D06A95" w:rsidRDefault="00D06A95" w:rsidP="00C50582">
      <w:pPr>
        <w:pStyle w:val="LLNormaali"/>
      </w:pPr>
      <w:r>
        <w:t xml:space="preserve">stereoizomery látek uvedených v tomto seznamu kromě těch, které jsou výslovně vyloučeny, pokud je existence takových izomerů chemicky možná;</w:t>
      </w:r>
    </w:p>
    <w:p w14:paraId="2A5EA7DD" w14:textId="77777777" w:rsidR="00D06A95" w:rsidRDefault="00D06A95" w:rsidP="00C50582">
      <w:pPr>
        <w:pStyle w:val="LLNormaali"/>
      </w:pPr>
    </w:p>
    <w:p w14:paraId="0C5A9E55" w14:textId="77777777" w:rsidR="00D06A95" w:rsidRDefault="00D06A95" w:rsidP="00C50582">
      <w:pPr>
        <w:pStyle w:val="LLNormaali"/>
      </w:pPr>
      <w:r>
        <w:t xml:space="preserve">soli látek uvedených v tomto seznamu, pokud je vytváření takovéto solí možné a</w:t>
      </w:r>
    </w:p>
    <w:p w14:paraId="0B78DC94" w14:textId="77777777" w:rsidR="00D06A95" w:rsidRDefault="00D06A95" w:rsidP="00C50582">
      <w:pPr>
        <w:pStyle w:val="LLNormaali"/>
      </w:pPr>
    </w:p>
    <w:p w14:paraId="36B2C7FF" w14:textId="77777777" w:rsidR="00D06A95" w:rsidRDefault="00D06A95" w:rsidP="00C50582">
      <w:pPr>
        <w:pStyle w:val="LLNormaali"/>
      </w:pPr>
      <w:r>
        <w:t xml:space="preserve">přípravky obsahující látky uvedené v tomto seznamu.</w:t>
      </w:r>
    </w:p>
    <w:p w14:paraId="03AF5E41" w14:textId="77777777" w:rsidR="00D06A95" w:rsidRDefault="00D06A95" w:rsidP="00C50582">
      <w:pPr>
        <w:pStyle w:val="LLNormaali"/>
      </w:pPr>
    </w:p>
    <w:p w14:paraId="79BF8434" w14:textId="77777777" w:rsidR="00D06A95" w:rsidRDefault="00D06A95" w:rsidP="00C50582">
      <w:pPr>
        <w:pStyle w:val="LLNormaali"/>
      </w:pPr>
    </w:p>
    <w:p w14:paraId="433FBF9E" w14:textId="77777777" w:rsidR="00D06A95" w:rsidRDefault="00D06A95" w:rsidP="00C50582">
      <w:pPr>
        <w:pStyle w:val="LLNormaali"/>
        <w:keepNext/>
        <w:keepLines/>
      </w:pPr>
      <w:r>
        <w:t xml:space="preserve">Seznam II Úmluvy o psychotropních látkách</w:t>
      </w:r>
    </w:p>
    <w:p w14:paraId="7FA6ECA2" w14:textId="77777777" w:rsidR="00D06A95" w:rsidRDefault="00D06A95" w:rsidP="00C50582">
      <w:pPr>
        <w:pStyle w:val="LLNormaali"/>
        <w:keepNext/>
        <w:keepLines/>
      </w:pPr>
    </w:p>
    <w:p w14:paraId="41D0F3B2" w14:textId="77777777" w:rsidR="00D06A95" w:rsidRDefault="00D06A95" w:rsidP="00C50582">
      <w:pPr>
        <w:pStyle w:val="LLNormaali"/>
        <w:rPr>
          <w:szCs w:val="22"/>
        </w:rPr>
      </w:pPr>
      <w:r>
        <w:t xml:space="preserve">5F-APINACA (5F-AKB-48) (</w:t>
      </w:r>
      <w:r>
        <w:rPr>
          <w:i/>
        </w:rPr>
        <w:t xml:space="preserve">N</w:t>
      </w:r>
      <w:r>
        <w:t xml:space="preserve">-(adamantan-1-yl)-1-(5-fluorpentyl)-1</w:t>
      </w:r>
      <w:r>
        <w:rPr>
          <w:i/>
        </w:rPr>
        <w:t xml:space="preserve">H</w:t>
      </w:r>
      <w:r>
        <w:t xml:space="preserve">-indazol-3-karboxamid)</w:t>
      </w:r>
    </w:p>
    <w:p w14:paraId="0821BC6C" w14:textId="77777777" w:rsidR="00886C0B" w:rsidRDefault="00886C0B" w:rsidP="00C50582">
      <w:pPr>
        <w:pStyle w:val="LLNormaali"/>
      </w:pPr>
      <w:r>
        <w:t xml:space="preserve">5F-MDMB-PINACA (5F-ADB) (methyl (2S)-2-{[1-(5-fluorpentyl)-1</w:t>
      </w:r>
      <w:r>
        <w:rPr>
          <w:rStyle w:val="Emphasis"/>
        </w:rPr>
        <w:t xml:space="preserve">H</w:t>
      </w:r>
      <w:r>
        <w:t xml:space="preserve">-indazol-3-karbonyl]amino}-3,3-dimethylbutanoát)</w:t>
      </w:r>
    </w:p>
    <w:p w14:paraId="4E9FD516" w14:textId="5B730F07" w:rsidR="00886C0B" w:rsidRDefault="00886C0B" w:rsidP="00C50582">
      <w:pPr>
        <w:pStyle w:val="LLNormaali"/>
      </w:pPr>
      <w:r>
        <w:t xml:space="preserve">5F-PB-22 (chinolin-8-yl 1-(5-fluorpentyl)-1</w:t>
      </w:r>
      <w:r>
        <w:rPr>
          <w:rStyle w:val="Emphasis"/>
        </w:rPr>
        <w:t xml:space="preserve">H</w:t>
      </w:r>
      <w:r>
        <w:t xml:space="preserve">-indol-3-karboxylát)</w:t>
      </w:r>
    </w:p>
    <w:p w14:paraId="64BE98E3" w14:textId="77777777" w:rsidR="007254C9" w:rsidRDefault="007254C9" w:rsidP="00C50582">
      <w:pPr>
        <w:pStyle w:val="LLNormaali"/>
      </w:pPr>
      <w:r>
        <w:t xml:space="preserve">AB-CHMINACA (</w:t>
      </w:r>
      <w:r>
        <w:rPr>
          <w:rStyle w:val="Emphasis"/>
        </w:rPr>
        <w:t xml:space="preserve">N</w:t>
      </w:r>
      <w:r>
        <w:t xml:space="preserve">-[(2</w:t>
      </w:r>
      <w:r>
        <w:rPr>
          <w:i/>
        </w:rPr>
        <w:t xml:space="preserve">S</w:t>
      </w:r>
      <w:r>
        <w:t xml:space="preserve">)-1-amino-3-methyl-1-oxobutan-2-yl]-1-(cyklohexylmethyl)-1</w:t>
      </w:r>
      <w:r>
        <w:rPr>
          <w:rStyle w:val="Emphasis"/>
        </w:rPr>
        <w:t xml:space="preserve">H</w:t>
      </w:r>
      <w:r>
        <w:t xml:space="preserve">-indazol-3-karboxamid)</w:t>
      </w:r>
    </w:p>
    <w:p w14:paraId="7EFC2BE1" w14:textId="77777777" w:rsidR="00886C0B" w:rsidRDefault="00886C0B" w:rsidP="00C50582">
      <w:pPr>
        <w:pStyle w:val="LLNormaali"/>
      </w:pPr>
      <w:r>
        <w:t xml:space="preserve">AB-PINACA (</w:t>
      </w:r>
      <w:r>
        <w:rPr>
          <w:i/>
        </w:rPr>
        <w:t xml:space="preserve">N</w:t>
      </w:r>
      <w:r>
        <w:t xml:space="preserve">-[(2</w:t>
      </w:r>
      <w:r>
        <w:rPr>
          <w:i/>
        </w:rPr>
        <w:t xml:space="preserve">S</w:t>
      </w:r>
      <w:r>
        <w:t xml:space="preserve">)-1-amino-3-methyl-1-oxobutan-2-yl]-1-pentyl-1</w:t>
      </w:r>
      <w:r>
        <w:rPr>
          <w:i/>
        </w:rPr>
        <w:t xml:space="preserve">H</w:t>
      </w:r>
      <w:r>
        <w:t xml:space="preserve">-indazol-3-karboxamid)</w:t>
      </w:r>
    </w:p>
    <w:p w14:paraId="2B2C5AC3" w14:textId="77777777" w:rsidR="00D06A95" w:rsidRDefault="00D06A95" w:rsidP="00C50582">
      <w:pPr>
        <w:pStyle w:val="LLNormaali"/>
      </w:pPr>
      <w:r>
        <w:rPr>
          <w:i/>
        </w:rPr>
        <w:t xml:space="preserve">α</w:t>
      </w:r>
      <w:r>
        <w:t xml:space="preserve">-Pyrrolidinvalerofenon (</w:t>
      </w:r>
      <w:r>
        <w:rPr>
          <w:i/>
        </w:rPr>
        <w:t xml:space="preserve">α</w:t>
      </w:r>
      <w:r>
        <w:t xml:space="preserve">-PVP) (1-fenyl-2-(1-pyrrolidinyl)-1-pentanon)</w:t>
      </w:r>
    </w:p>
    <w:p w14:paraId="5FA2C6C6" w14:textId="2C8D56D5" w:rsidR="00D06A95" w:rsidRDefault="00D06A95" w:rsidP="00C50582">
      <w:pPr>
        <w:pStyle w:val="LLNormaali"/>
      </w:pPr>
      <w:r>
        <w:t xml:space="preserve">AM-2201 ([1-(5-fluorpentyl)-1</w:t>
      </w:r>
      <w:r>
        <w:rPr>
          <w:i/>
        </w:rPr>
        <w:t xml:space="preserve">H</w:t>
      </w:r>
      <w:r>
        <w:t xml:space="preserve">-indol-3-yl]-(naftalen-1-yl)methanon)</w:t>
      </w:r>
    </w:p>
    <w:p w14:paraId="02B09544" w14:textId="77777777" w:rsidR="00D06A95" w:rsidRDefault="00D06A95" w:rsidP="00C50582">
      <w:pPr>
        <w:pStyle w:val="LLNormaali"/>
      </w:pPr>
      <w:r>
        <w:t xml:space="preserve">Amfetamin ((±)-</w:t>
      </w:r>
      <w:r>
        <w:rPr>
          <w:i/>
        </w:rPr>
        <w:t xml:space="preserve">α</w:t>
      </w:r>
      <w:r>
        <w:t xml:space="preserve">-methylfenethylamin)</w:t>
      </w:r>
    </w:p>
    <w:p w14:paraId="4B5B046E" w14:textId="77777777" w:rsidR="00D06A95" w:rsidRPr="002A7EF0" w:rsidRDefault="00D06A95" w:rsidP="00C50582">
      <w:pPr>
        <w:pStyle w:val="LLNormaali"/>
      </w:pPr>
      <w:r>
        <w:t xml:space="preserve">Amineptin (kyselina 7-[(10,11-dihydro-5H-dibenzo[</w:t>
      </w:r>
      <w:r>
        <w:rPr>
          <w:rStyle w:val="Emphasis"/>
        </w:rPr>
        <w:t xml:space="preserve">a</w:t>
      </w:r>
      <w:r>
        <w:t xml:space="preserve">,</w:t>
      </w:r>
      <w:r>
        <w:rPr>
          <w:rStyle w:val="Emphasis"/>
        </w:rPr>
        <w:t xml:space="preserve">d</w:t>
      </w:r>
      <w:r>
        <w:t xml:space="preserve">]cyklohepten-5-yl)amino]heptanová)</w:t>
      </w:r>
    </w:p>
    <w:p w14:paraId="7DC5C8AD" w14:textId="77777777" w:rsidR="00D06A95" w:rsidRDefault="00D06A95" w:rsidP="00C50582">
      <w:pPr>
        <w:pStyle w:val="LLNormaali"/>
      </w:pPr>
      <w:r>
        <w:t xml:space="preserve">2 C-B (4-brom-2,5-dimethoxyfenethylamin)</w:t>
      </w:r>
    </w:p>
    <w:p w14:paraId="27B08817" w14:textId="77777777" w:rsidR="00D06A95" w:rsidRDefault="00D06A95" w:rsidP="00C50582">
      <w:pPr>
        <w:pStyle w:val="LLNormaali"/>
      </w:pPr>
      <w:r>
        <w:t xml:space="preserve">Dexamfetamin ((+)-</w:t>
      </w:r>
      <w:r>
        <w:rPr>
          <w:i/>
        </w:rPr>
        <w:t xml:space="preserve">α</w:t>
      </w:r>
      <w:r>
        <w:t xml:space="preserve">-methylfenethylamin)</w:t>
      </w:r>
    </w:p>
    <w:p w14:paraId="3A619BEB" w14:textId="77777777" w:rsidR="00D06A95" w:rsidRDefault="00D06A95" w:rsidP="00C50582">
      <w:pPr>
        <w:pStyle w:val="LLNormaali"/>
      </w:pPr>
      <w:r>
        <w:t xml:space="preserve">Delta-9-tetrahydrokanabinol (dronabinol*) a jeho stereochemické varianty ((6a</w:t>
      </w:r>
      <w:r>
        <w:rPr>
          <w:rStyle w:val="Emphasis"/>
        </w:rPr>
        <w:t xml:space="preserve">R</w:t>
      </w:r>
      <w:r>
        <w:t xml:space="preserve">,10a</w:t>
      </w:r>
      <w:r>
        <w:rPr>
          <w:rStyle w:val="Emphasis"/>
        </w:rPr>
        <w:t xml:space="preserve">R</w:t>
      </w:r>
      <w:r>
        <w:t xml:space="preserve">)-6a,7,8,10a-tetrahydro-6,6,9-trimethyl-3-pentyl-6</w:t>
      </w:r>
      <w:r>
        <w:rPr>
          <w:rStyle w:val="Emphasis"/>
        </w:rPr>
        <w:t xml:space="preserve">H</w:t>
      </w:r>
      <w:r>
        <w:t xml:space="preserve">-dibenzo[</w:t>
      </w:r>
      <w:r>
        <w:rPr>
          <w:rStyle w:val="Emphasis"/>
        </w:rPr>
        <w:t xml:space="preserve">b</w:t>
      </w:r>
      <w:r>
        <w:t xml:space="preserve">,</w:t>
      </w:r>
      <w:r>
        <w:rPr>
          <w:rStyle w:val="Emphasis"/>
        </w:rPr>
        <w:t xml:space="preserve">d</w:t>
      </w:r>
      <w:r>
        <w:t xml:space="preserve">] pyran-1-ol)</w:t>
      </w:r>
    </w:p>
    <w:p w14:paraId="4DA75DBD" w14:textId="77777777" w:rsidR="00D06A95" w:rsidRDefault="00D06A95" w:rsidP="00C50582">
      <w:pPr>
        <w:pStyle w:val="LLNormaali"/>
      </w:pPr>
      <w:r>
        <w:t xml:space="preserve">Ethylon (1-(</w:t>
      </w:r>
      <w:r>
        <w:rPr>
          <w:i/>
        </w:rPr>
        <w:t xml:space="preserve">2H</w:t>
      </w:r>
      <w:r>
        <w:t xml:space="preserve">-1,3-benzodioxol-5-yl)-2-(ethylamino)propan-1-on)</w:t>
      </w:r>
    </w:p>
    <w:p w14:paraId="28C3ED8F" w14:textId="34FE5B54" w:rsidR="00D06A95" w:rsidRDefault="004312FB" w:rsidP="00C50582">
      <w:pPr>
        <w:pStyle w:val="LLNormaali"/>
      </w:pPr>
      <w:r>
        <w:t xml:space="preserve">Ethylfenidát (ethyl-2-fenyl-2-(piperidin-2-yl)acetát)</w:t>
      </w:r>
    </w:p>
    <w:p w14:paraId="7F7D4EE0" w14:textId="77777777" w:rsidR="00D06A95" w:rsidRDefault="00D06A95" w:rsidP="00C50582">
      <w:pPr>
        <w:pStyle w:val="LLNormaali"/>
      </w:pPr>
      <w:r>
        <w:t xml:space="preserve">Fenetylin (7-[2-[(</w:t>
      </w:r>
      <w:r>
        <w:rPr>
          <w:i/>
        </w:rPr>
        <w:t xml:space="preserve">α</w:t>
      </w:r>
      <w:r>
        <w:t xml:space="preserve">-methylfenethyl)amino]ethyl]theofylin)</w:t>
      </w:r>
    </w:p>
    <w:p w14:paraId="0547F5F8" w14:textId="77777777" w:rsidR="00D06A95" w:rsidRDefault="00D06A95" w:rsidP="00C50582">
      <w:pPr>
        <w:pStyle w:val="LLNormaali"/>
      </w:pPr>
      <w:r>
        <w:t xml:space="preserve">Fenmetrazin (3-methyl-2-fenylmorfolin)</w:t>
      </w:r>
    </w:p>
    <w:p w14:paraId="34B3D1AF" w14:textId="77777777" w:rsidR="00D06A95" w:rsidRDefault="00D06A95" w:rsidP="00C50582">
      <w:pPr>
        <w:pStyle w:val="LLNormaali"/>
      </w:pPr>
      <w:r>
        <w:t xml:space="preserve">Fencyklidin (PCP) (1-(1-fenylcyklohexyl)-piperidin)</w:t>
      </w:r>
    </w:p>
    <w:p w14:paraId="717FEEF4" w14:textId="77777777" w:rsidR="007254C9" w:rsidRDefault="007254C9" w:rsidP="00C50582">
      <w:pPr>
        <w:pStyle w:val="LLNormaali"/>
      </w:pPr>
      <w:r>
        <w:t xml:space="preserve">4-Fluoramfetamin (4-FA) (1-(4-fluorfenyl)propan-2-amin)</w:t>
      </w:r>
    </w:p>
    <w:p w14:paraId="53FEF250" w14:textId="77777777" w:rsidR="00D06A95" w:rsidRDefault="00D06A95" w:rsidP="00C50582">
      <w:pPr>
        <w:pStyle w:val="LLNormaali"/>
      </w:pPr>
      <w:r>
        <w:t xml:space="preserve">GHB (kyselina γ-hydroxybutyrová)</w:t>
      </w:r>
    </w:p>
    <w:p w14:paraId="76A2C1A6" w14:textId="77777777" w:rsidR="00D06A95" w:rsidRDefault="00D06A95" w:rsidP="00C50582">
      <w:pPr>
        <w:pStyle w:val="LLNormaali"/>
      </w:pPr>
      <w:r>
        <w:t xml:space="preserve">JWH-018 (1-pentyl-3-(1-naftoyl)indol)</w:t>
      </w:r>
    </w:p>
    <w:p w14:paraId="5CEBEE4C" w14:textId="77777777" w:rsidR="00D06A95" w:rsidRDefault="00D06A95" w:rsidP="00C50582">
      <w:pPr>
        <w:pStyle w:val="LLNormaali"/>
      </w:pPr>
      <w:r>
        <w:t xml:space="preserve">Levamfetamin ((-)-(</w:t>
      </w:r>
      <w:r>
        <w:rPr>
          <w:rStyle w:val="Emphasis"/>
        </w:rPr>
        <w:t xml:space="preserve">R</w:t>
      </w:r>
      <w:r>
        <w:t xml:space="preserve">)-</w:t>
      </w:r>
      <w:r>
        <w:rPr>
          <w:i/>
        </w:rPr>
        <w:t xml:space="preserve">α</w:t>
      </w:r>
      <w:r>
        <w:t xml:space="preserve">-methylfenethylamin)</w:t>
      </w:r>
    </w:p>
    <w:p w14:paraId="6221B026" w14:textId="77777777" w:rsidR="00D06A95" w:rsidRDefault="00D06A95" w:rsidP="00C50582">
      <w:pPr>
        <w:pStyle w:val="LLNormaali"/>
      </w:pPr>
      <w:r>
        <w:t xml:space="preserve">Levometamfetamin ((-)-</w:t>
      </w:r>
      <w:r>
        <w:rPr>
          <w:rStyle w:val="Emphasis"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-dimethylfenethylamin)</w:t>
      </w:r>
    </w:p>
    <w:p w14:paraId="416F9A24" w14:textId="456F9AFE" w:rsidR="00D06A95" w:rsidRPr="00347F21" w:rsidRDefault="00D06A95" w:rsidP="00C50582">
      <w:pPr>
        <w:pStyle w:val="LLNormaali"/>
      </w:pPr>
      <w:r>
        <w:t xml:space="preserve">MDMB-CHMICA (methyl-2(1-(cyklohexylmethyl)-1</w:t>
      </w:r>
      <w:r>
        <w:rPr>
          <w:i/>
        </w:rPr>
        <w:t xml:space="preserve">H</w:t>
      </w:r>
      <w:r>
        <w:t xml:space="preserve">-indol-3-yl]karboxamido}-3,3-dimethylbutanoát)</w:t>
      </w:r>
    </w:p>
    <w:p w14:paraId="717925FA" w14:textId="77777777" w:rsidR="00D06A95" w:rsidRPr="00862E41" w:rsidRDefault="00D06A95" w:rsidP="00C50582">
      <w:pPr>
        <w:pStyle w:val="LLNormaali"/>
        <w:rPr>
          <w:szCs w:val="22"/>
        </w:rPr>
      </w:pPr>
      <w:r>
        <w:t xml:space="preserve">Mefedron (4-MMC) (4-methylmethkathinon)</w:t>
      </w:r>
    </w:p>
    <w:p w14:paraId="4FB2CBED" w14:textId="77777777" w:rsidR="00D06A95" w:rsidRDefault="00D06A95" w:rsidP="00C50582">
      <w:pPr>
        <w:pStyle w:val="LLNormaali"/>
      </w:pPr>
      <w:r>
        <w:t xml:space="preserve">Meklokvalon (3-(</w:t>
      </w:r>
      <w:r>
        <w:rPr>
          <w:rStyle w:val="Emphasis"/>
        </w:rPr>
        <w:t xml:space="preserve">o</w:t>
      </w:r>
      <w:r>
        <w:t xml:space="preserve">-chlorfenyl)-2-methyl-4(3</w:t>
      </w:r>
      <w:r>
        <w:rPr>
          <w:rStyle w:val="Emphasis"/>
        </w:rPr>
        <w:t xml:space="preserve">H</w:t>
      </w:r>
      <w:r>
        <w:t xml:space="preserve">)-chinazolinon)</w:t>
      </w:r>
    </w:p>
    <w:p w14:paraId="1946105A" w14:textId="77777777" w:rsidR="00D06A95" w:rsidRDefault="00D06A95" w:rsidP="00C50582">
      <w:pPr>
        <w:pStyle w:val="LLNormaali"/>
      </w:pPr>
      <w:r>
        <w:t xml:space="preserve">Metakvalon (2-methyl-3-</w:t>
      </w:r>
      <w:r>
        <w:rPr>
          <w:rStyle w:val="Emphasis"/>
        </w:rPr>
        <w:t xml:space="preserve">o</w:t>
      </w:r>
      <w:r>
        <w:t xml:space="preserve">-tolyl-4(3</w:t>
      </w:r>
      <w:r>
        <w:rPr>
          <w:rStyle w:val="Emphasis"/>
        </w:rPr>
        <w:t xml:space="preserve">H</w:t>
      </w:r>
      <w:r>
        <w:t xml:space="preserve">)-chinazolinon)</w:t>
      </w:r>
    </w:p>
    <w:p w14:paraId="2FEE0A96" w14:textId="77777777" w:rsidR="00D06A95" w:rsidRDefault="00D06A95" w:rsidP="00C50582">
      <w:pPr>
        <w:pStyle w:val="LLNormaali"/>
      </w:pPr>
      <w:r>
        <w:t xml:space="preserve">Metamfetamin ((+)-(</w:t>
      </w:r>
      <w:r>
        <w:rPr>
          <w:rStyle w:val="Emphasis"/>
        </w:rPr>
        <w:t xml:space="preserve">S</w:t>
      </w:r>
      <w:r>
        <w:t xml:space="preserve">)-</w:t>
      </w:r>
      <w:r>
        <w:rPr>
          <w:i/>
        </w:rPr>
        <w:t xml:space="preserve">N,α</w:t>
      </w:r>
      <w:r>
        <w:t xml:space="preserve">-dimethylfenethylamin)</w:t>
      </w:r>
    </w:p>
    <w:p w14:paraId="5A18F7AE" w14:textId="77777777" w:rsidR="00D06A95" w:rsidRDefault="00D06A95" w:rsidP="00C50582">
      <w:pPr>
        <w:pStyle w:val="LLNormaali"/>
      </w:pPr>
      <w:r>
        <w:t xml:space="preserve">Metamfetamin racemický ((±)-</w:t>
      </w:r>
      <w:r>
        <w:rPr>
          <w:rStyle w:val="Emphasis"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-dimethylfenethylamin)</w:t>
      </w:r>
    </w:p>
    <w:p w14:paraId="0AE2AA3A" w14:textId="77777777" w:rsidR="00D06A95" w:rsidRPr="00347F21" w:rsidRDefault="00D06A95" w:rsidP="00C50582">
      <w:pPr>
        <w:pStyle w:val="LLNormaali"/>
      </w:pPr>
      <w:r>
        <w:t xml:space="preserve">Methylthienylpropamin (MPA) (</w:t>
      </w:r>
      <w:r>
        <w:rPr>
          <w:i/>
        </w:rPr>
        <w:t xml:space="preserve">N</w:t>
      </w:r>
      <w:r>
        <w:t xml:space="preserve">-methyl-1-(thiofen-2-yl)propan-2-amin)</w:t>
      </w:r>
    </w:p>
    <w:p w14:paraId="34A928A5" w14:textId="77777777" w:rsidR="00D06A95" w:rsidRPr="008F0AD3" w:rsidRDefault="00D06A95" w:rsidP="00C50582">
      <w:pPr>
        <w:pStyle w:val="LLNormaali"/>
        <w:rPr>
          <w:bCs/>
          <w:color w:val="000000"/>
        </w:rPr>
      </w:pPr>
      <w:r>
        <w:rPr>
          <w:color w:val="000000"/>
        </w:rPr>
        <w:t xml:space="preserve">Methoxetamin (MXE) </w:t>
      </w:r>
      <w:r>
        <w:t xml:space="preserve">2-(ethylamino)-2-(3-methoxyfenyl)cyklohexanon)</w:t>
      </w:r>
    </w:p>
    <w:p w14:paraId="588916E9" w14:textId="77777777" w:rsidR="00D06A95" w:rsidRPr="00E943DD" w:rsidRDefault="00D06A95" w:rsidP="00C50582">
      <w:pPr>
        <w:pStyle w:val="LLNormaali"/>
        <w:rPr>
          <w:bCs/>
          <w:color w:val="000000"/>
          <w:szCs w:val="22"/>
        </w:rPr>
      </w:pPr>
      <w:r>
        <w:rPr>
          <w:color w:val="000000"/>
        </w:rPr>
        <w:t xml:space="preserve">Methylendioxypyrovaleron (MDPV) (1-(3,4-methylendioxyfenyl)-2-pyrrolidinylpentan-1-on)</w:t>
      </w:r>
    </w:p>
    <w:p w14:paraId="1E40C1BD" w14:textId="77777777" w:rsidR="00D06A95" w:rsidRDefault="00D06A95" w:rsidP="00C50582">
      <w:pPr>
        <w:pStyle w:val="LLNormaali"/>
      </w:pPr>
      <w:r>
        <w:t xml:space="preserve">Methylon (</w:t>
      </w:r>
      <w:r>
        <w:rPr>
          <w:i/>
        </w:rPr>
        <w:t xml:space="preserve">bk</w:t>
      </w:r>
      <w:r>
        <w:t xml:space="preserve">-MDMA) (3,4-methylendioxymethkathinon)</w:t>
      </w:r>
    </w:p>
    <w:p w14:paraId="35552203" w14:textId="77777777" w:rsidR="00D06A95" w:rsidRPr="009804F2" w:rsidRDefault="00D06A95" w:rsidP="00C50582">
      <w:pPr>
        <w:pStyle w:val="LLNormaali"/>
        <w:rPr>
          <w:szCs w:val="22"/>
        </w:rPr>
      </w:pPr>
      <w:r>
        <w:t xml:space="preserve">4-Methylethkathinon (4-MEC) (2-(ethylamino-1-(4-methylfenyl)propan-1-on)</w:t>
      </w:r>
    </w:p>
    <w:p w14:paraId="1E06A954" w14:textId="77777777" w:rsidR="00D06A95" w:rsidRDefault="00D06A95" w:rsidP="00C50582">
      <w:pPr>
        <w:pStyle w:val="LLNormaali"/>
      </w:pPr>
      <w:r>
        <w:t xml:space="preserve">Methylfenidát (methyl-α-fenyl-2-piperidinacetát)</w:t>
      </w:r>
    </w:p>
    <w:p w14:paraId="009AC600" w14:textId="77777777" w:rsidR="00D06A95" w:rsidRPr="002D1D3A" w:rsidRDefault="00D06A95" w:rsidP="00C50582">
      <w:pPr>
        <w:pStyle w:val="LLNormaali"/>
        <w:rPr>
          <w:szCs w:val="22"/>
        </w:rPr>
      </w:pPr>
      <w:r>
        <w:rPr>
          <w:i/>
        </w:rPr>
        <w:t xml:space="preserve">N</w:t>
      </w:r>
      <w:r>
        <w:t xml:space="preserve">-benzylpiperazin (BZP) (1-benzyl-1,4-diazacyklohexan)</w:t>
      </w:r>
    </w:p>
    <w:p w14:paraId="4CAA903E" w14:textId="77777777" w:rsidR="00D06A95" w:rsidRPr="00592E44" w:rsidRDefault="00D06A95" w:rsidP="00C50582">
      <w:pPr>
        <w:pStyle w:val="LLNormaali"/>
        <w:rPr>
          <w:bCs/>
          <w:color w:val="000000"/>
          <w:szCs w:val="22"/>
        </w:rPr>
      </w:pPr>
      <w:r>
        <w:rPr>
          <w:color w:val="000000"/>
          <w:i/>
        </w:rPr>
        <w:t xml:space="preserve">p</w:t>
      </w:r>
      <w:r>
        <w:rPr>
          <w:color w:val="000000"/>
        </w:rPr>
        <w:t xml:space="preserve">-Methyl-4-methylaminorexy (4,4'-DMAR) </w:t>
      </w:r>
      <w:r>
        <w:t xml:space="preserve">(</w:t>
      </w:r>
      <w:r>
        <w:rPr>
          <w:color w:val="000000"/>
        </w:rPr>
        <w:t xml:space="preserve">4-methyl-5-(4-methylfenyl)-4,5-dihydro-1,3-oxazol-2-amin)</w:t>
      </w:r>
    </w:p>
    <w:p w14:paraId="466C74BD" w14:textId="77777777" w:rsidR="00D06A95" w:rsidRPr="009804F2" w:rsidRDefault="00D06A95" w:rsidP="00C50582">
      <w:pPr>
        <w:pStyle w:val="LLNormaali"/>
        <w:rPr>
          <w:szCs w:val="22"/>
        </w:rPr>
      </w:pPr>
      <w:r>
        <w:t xml:space="preserve">Pentedron (2-(methylamino)-1-fenylpentan-1-on)</w:t>
      </w:r>
    </w:p>
    <w:p w14:paraId="49C75046" w14:textId="77777777" w:rsidR="00D06A95" w:rsidRDefault="00D06A95" w:rsidP="00C50582">
      <w:pPr>
        <w:pStyle w:val="LLNormaali"/>
      </w:pPr>
      <w:r>
        <w:t xml:space="preserve">Sekobarbital (kyselina 5-allyl-5-(1-methylbutyl)barbiturová)</w:t>
      </w:r>
    </w:p>
    <w:p w14:paraId="7E5F708E" w14:textId="77777777" w:rsidR="00D06A95" w:rsidRDefault="00D06A95" w:rsidP="00C50582">
      <w:pPr>
        <w:pStyle w:val="LLNormaali"/>
      </w:pPr>
      <w:r>
        <w:t xml:space="preserve">Zipeprol (α-(α-methoxybenzyl)-4-(β-methoxyfenethyl)-1-piperazinethanol)</w:t>
      </w:r>
    </w:p>
    <w:p w14:paraId="2E6E03B4" w14:textId="77777777" w:rsidR="00886C0B" w:rsidRDefault="00886C0B" w:rsidP="00C50582">
      <w:pPr>
        <w:pStyle w:val="LLNormaali"/>
      </w:pPr>
      <w:r>
        <w:t xml:space="preserve">UR-144 ((1-pen-tyl-1</w:t>
      </w:r>
      <w:r>
        <w:rPr>
          <w:i/>
        </w:rPr>
        <w:t xml:space="preserve">H</w:t>
      </w:r>
      <w:r>
        <w:t xml:space="preserve">-indol-3-yl)-(2,2,3,3-tetramethylcyklo-propyl)methanon)</w:t>
      </w:r>
    </w:p>
    <w:p w14:paraId="4D90DDA4" w14:textId="77777777" w:rsidR="00D06A95" w:rsidRDefault="00D06A95" w:rsidP="00C50582">
      <w:pPr>
        <w:pStyle w:val="LLNormaali"/>
      </w:pPr>
      <w:r>
        <w:t xml:space="preserve">XLR-11 ((1-(5-fluorpentyl)-1</w:t>
      </w:r>
      <w:r>
        <w:rPr>
          <w:i/>
        </w:rPr>
        <w:t xml:space="preserve">H</w:t>
      </w:r>
      <w:r>
        <w:t xml:space="preserve">-indol-3-yl)(2,2,3,3-tetramethylcyklopropyl)methanon);</w:t>
      </w:r>
    </w:p>
    <w:p w14:paraId="4993C0D5" w14:textId="77777777" w:rsidR="00D06A95" w:rsidRDefault="00D06A95" w:rsidP="00C50582">
      <w:pPr>
        <w:pStyle w:val="LLNormaali"/>
      </w:pPr>
    </w:p>
    <w:p w14:paraId="44598691" w14:textId="77777777" w:rsidR="00D06A95" w:rsidRDefault="00D06A95" w:rsidP="00C50582">
      <w:pPr>
        <w:pStyle w:val="LLNormaali"/>
      </w:pPr>
      <w:r>
        <w:t xml:space="preserve">stereoizomery látek uvedených v tomto seznamu, pokud je existence takovýchto izomerů chemicky možná;</w:t>
      </w:r>
    </w:p>
    <w:p w14:paraId="398C44B0" w14:textId="77777777" w:rsidR="00D06A95" w:rsidRDefault="00D06A95" w:rsidP="00C50582">
      <w:pPr>
        <w:pStyle w:val="LLNormaali"/>
      </w:pPr>
    </w:p>
    <w:p w14:paraId="5533EFE0" w14:textId="77777777" w:rsidR="00D06A95" w:rsidRDefault="00D06A95" w:rsidP="00C50582">
      <w:pPr>
        <w:pStyle w:val="LLNormaali"/>
      </w:pPr>
      <w:r>
        <w:t xml:space="preserve">soli látek uvedených v tomto seznamu, včetně solí výše uvedených izomerů, pokud je jejich existence chemicky možná a</w:t>
      </w:r>
    </w:p>
    <w:p w14:paraId="44863958" w14:textId="77777777" w:rsidR="00D06A95" w:rsidRDefault="00D06A95" w:rsidP="00C50582">
      <w:pPr>
        <w:pStyle w:val="LLNormaali"/>
      </w:pPr>
    </w:p>
    <w:p w14:paraId="6C52BE0E" w14:textId="77777777" w:rsidR="00D06A95" w:rsidRDefault="00D06A95" w:rsidP="00C50582">
      <w:pPr>
        <w:pStyle w:val="LLNormaali"/>
      </w:pPr>
      <w:r>
        <w:t xml:space="preserve">přípravky obsahující látky uvedené v tomto seznamu.</w:t>
      </w:r>
    </w:p>
    <w:p w14:paraId="3D521E2A" w14:textId="77777777" w:rsidR="00D06A95" w:rsidRDefault="00D06A95" w:rsidP="00C50582">
      <w:pPr>
        <w:pStyle w:val="LLNormaali"/>
      </w:pPr>
    </w:p>
    <w:p w14:paraId="125C0D7F" w14:textId="77777777" w:rsidR="00D06A95" w:rsidRDefault="00D06A95" w:rsidP="00C50582">
      <w:pPr>
        <w:pStyle w:val="LLNormaali"/>
      </w:pPr>
      <w:r>
        <w:t xml:space="preserve">* Název Dronabinol odkazuje pouze na následující stereochemické varianty </w:t>
      </w:r>
      <w:r>
        <w:rPr>
          <w:rStyle w:val="Emphasis"/>
        </w:rPr>
        <w:t xml:space="preserve">delta</w:t>
      </w:r>
      <w:r>
        <w:t xml:space="preserve">-9-tetrahydrokanabinolu:</w:t>
      </w:r>
      <w:r>
        <w:t xml:space="preserve"> </w:t>
      </w:r>
      <w:r>
        <w:t xml:space="preserve">(-)-</w:t>
      </w:r>
      <w:r>
        <w:rPr>
          <w:rStyle w:val="Emphasis"/>
        </w:rPr>
        <w:t xml:space="preserve">trans-delta</w:t>
      </w:r>
      <w:r>
        <w:t xml:space="preserve">-9-tetrahydrokanabinol.</w:t>
      </w:r>
    </w:p>
    <w:p w14:paraId="707E8B9D" w14:textId="77777777" w:rsidR="00D06A95" w:rsidRDefault="00D06A95" w:rsidP="00C50582">
      <w:pPr>
        <w:pStyle w:val="LLNormaali"/>
      </w:pPr>
    </w:p>
    <w:p w14:paraId="41BEF501" w14:textId="77777777" w:rsidR="00D06A95" w:rsidRDefault="00D06A95" w:rsidP="00C50582">
      <w:pPr>
        <w:pStyle w:val="LLNormaali"/>
      </w:pPr>
    </w:p>
    <w:p w14:paraId="55CA01A7" w14:textId="77777777" w:rsidR="00D06A95" w:rsidRDefault="00D06A95" w:rsidP="00C50582">
      <w:pPr>
        <w:pStyle w:val="LLNormaali"/>
        <w:keepNext/>
        <w:keepLines/>
      </w:pPr>
      <w:r>
        <w:t xml:space="preserve">Seznam III Úmluvy o psychotropních látkách</w:t>
      </w:r>
    </w:p>
    <w:p w14:paraId="41AE38C9" w14:textId="77777777" w:rsidR="00D06A95" w:rsidRDefault="00D06A95" w:rsidP="00C50582">
      <w:pPr>
        <w:pStyle w:val="LLNormaali"/>
        <w:keepNext/>
        <w:keepLines/>
      </w:pPr>
    </w:p>
    <w:p w14:paraId="53C55E0C" w14:textId="77777777" w:rsidR="00D06A95" w:rsidRDefault="00D06A95" w:rsidP="00C50582">
      <w:pPr>
        <w:pStyle w:val="LLNormaali"/>
      </w:pPr>
      <w:r>
        <w:t xml:space="preserve">Amobarbital (kyselina 5-ethyl-5-isopentylbarbiturová)</w:t>
      </w:r>
    </w:p>
    <w:p w14:paraId="55B5C2D5" w14:textId="77777777" w:rsidR="00D06A95" w:rsidRDefault="00D06A95" w:rsidP="00C50582">
      <w:pPr>
        <w:pStyle w:val="LLNormaali"/>
      </w:pPr>
      <w:r>
        <w:t xml:space="preserve">Buprenorfin (21-cyklopropyl-7-</w:t>
      </w:r>
      <w:r>
        <w:rPr>
          <w:i/>
        </w:rPr>
        <w:t xml:space="preserve">α</w:t>
      </w:r>
      <w:r>
        <w:t xml:space="preserve">-[(</w:t>
      </w:r>
      <w:r>
        <w:rPr>
          <w:rStyle w:val="Emphasis"/>
        </w:rPr>
        <w:t xml:space="preserve">S</w:t>
      </w:r>
      <w:r>
        <w:t xml:space="preserve">)-1-hydroxy-1,2,2-trimethylpropyl]-6,14-</w:t>
      </w:r>
      <w:r>
        <w:rPr>
          <w:rStyle w:val="Emphasis"/>
        </w:rPr>
        <w:t xml:space="preserve">endo</w:t>
      </w:r>
      <w:r>
        <w:t xml:space="preserve">-ethan-6,7,8,14-tetrahydro-oripavin)</w:t>
      </w:r>
    </w:p>
    <w:p w14:paraId="3900425E" w14:textId="77777777" w:rsidR="00D06A95" w:rsidRDefault="00D06A95" w:rsidP="00C50582">
      <w:pPr>
        <w:pStyle w:val="LLNormaali"/>
      </w:pPr>
      <w:r>
        <w:t xml:space="preserve">Butalbital (kyselina 5-allyl-5-isobutylbarbiturová)</w:t>
      </w:r>
    </w:p>
    <w:p w14:paraId="59FED395" w14:textId="77777777" w:rsidR="00D06A95" w:rsidRPr="002A7EF0" w:rsidRDefault="00D06A95" w:rsidP="00C50582">
      <w:pPr>
        <w:pStyle w:val="LLNormaali"/>
      </w:pPr>
      <w:r>
        <w:t xml:space="preserve">Flunitrazepam (5-(</w:t>
      </w:r>
      <w:r>
        <w:rPr>
          <w:rStyle w:val="Emphasis"/>
        </w:rPr>
        <w:t xml:space="preserve">o</w:t>
      </w:r>
      <w:r>
        <w:t xml:space="preserve">-fluorfenyl)-1,3-dihydro-1-methyl-7-nitro-2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2007E741" w14:textId="77777777" w:rsidR="00D06A95" w:rsidRDefault="00D06A95" w:rsidP="00C50582">
      <w:pPr>
        <w:pStyle w:val="LLNormaali"/>
      </w:pPr>
      <w:r>
        <w:t xml:space="preserve">Glutethimid (2-ethyl-2-fenylglutarimid)</w:t>
      </w:r>
    </w:p>
    <w:p w14:paraId="6A3F6035" w14:textId="77777777" w:rsidR="00D06A95" w:rsidRDefault="00D06A95" w:rsidP="00C50582">
      <w:pPr>
        <w:pStyle w:val="LLNormaali"/>
      </w:pPr>
      <w:r>
        <w:t xml:space="preserve">Kathin, (+)-norpseudoefedrin ((+)-(</w:t>
      </w:r>
      <w:r>
        <w:rPr>
          <w:rStyle w:val="Emphasis"/>
        </w:rPr>
        <w:t xml:space="preserve">S</w:t>
      </w:r>
      <w:r>
        <w:t xml:space="preserve">)-</w:t>
      </w:r>
      <w:r>
        <w:rPr>
          <w:i/>
        </w:rPr>
        <w:t xml:space="preserve">α</w:t>
      </w:r>
      <w:r>
        <w:t xml:space="preserve">-[(</w:t>
      </w:r>
      <w:r>
        <w:rPr>
          <w:rStyle w:val="Emphasis"/>
        </w:rPr>
        <w:t xml:space="preserve">S</w:t>
      </w:r>
      <w:r>
        <w:t xml:space="preserve">)-1-aminoethyl]benzylalkohol)</w:t>
      </w:r>
    </w:p>
    <w:p w14:paraId="1C5AC8EB" w14:textId="77777777" w:rsidR="00D06A95" w:rsidRPr="002A7EF0" w:rsidRDefault="00D06A95" w:rsidP="00C50582">
      <w:pPr>
        <w:pStyle w:val="LLNormaali"/>
      </w:pPr>
      <w:r>
        <w:t xml:space="preserve">Pentazocin ((2</w:t>
      </w:r>
      <w:r>
        <w:rPr>
          <w:rStyle w:val="Emphasis"/>
        </w:rPr>
        <w:t xml:space="preserve">R</w:t>
      </w:r>
      <w:r>
        <w:t xml:space="preserve">*,6</w:t>
      </w:r>
      <w:r>
        <w:rPr>
          <w:rStyle w:val="Emphasis"/>
        </w:rPr>
        <w:t xml:space="preserve">R</w:t>
      </w:r>
      <w:r>
        <w:t xml:space="preserve">*,11</w:t>
      </w:r>
      <w:r>
        <w:rPr>
          <w:rStyle w:val="Emphasis"/>
        </w:rPr>
        <w:t xml:space="preserve">R</w:t>
      </w:r>
      <w:r>
        <w:t xml:space="preserve">*)-1,2,3,4,5,6-hexahydro-6,11-dimethyl-3-(3-methyl-2-butenyl)-2,6-methano-3-benzazocin-8-ol)</w:t>
      </w:r>
    </w:p>
    <w:p w14:paraId="61DA95EB" w14:textId="77777777" w:rsidR="00D06A95" w:rsidRDefault="00D06A95" w:rsidP="00C50582">
      <w:pPr>
        <w:pStyle w:val="LLNormaali"/>
      </w:pPr>
      <w:r>
        <w:t xml:space="preserve">Pentobarbital (kyselina 5-ethyl-5-(1-methylbutyl)barbiturová)</w:t>
      </w:r>
    </w:p>
    <w:p w14:paraId="19B63B34" w14:textId="77777777" w:rsidR="00D06A95" w:rsidRDefault="00D06A95" w:rsidP="00C50582">
      <w:pPr>
        <w:pStyle w:val="LLNormaali"/>
      </w:pPr>
      <w:r>
        <w:t xml:space="preserve">Cyklobarbital (kyselina 5-(1-cyklohexen-1-yl)-5-ethylbarbiturová);</w:t>
      </w:r>
    </w:p>
    <w:p w14:paraId="7F0A03C4" w14:textId="77777777" w:rsidR="00D06A95" w:rsidRDefault="00D06A95" w:rsidP="00C50582">
      <w:pPr>
        <w:pStyle w:val="LLNormaali"/>
      </w:pPr>
    </w:p>
    <w:p w14:paraId="3E3F7A27" w14:textId="77777777" w:rsidR="00D06A95" w:rsidRDefault="00D06A95" w:rsidP="00C50582">
      <w:pPr>
        <w:pStyle w:val="LLNormaali"/>
      </w:pPr>
      <w:r>
        <w:t xml:space="preserve">stereoizomery látek uvedených v tomto seznamu, pokud je existence takovýchto izomerů chemicky možná;</w:t>
      </w:r>
    </w:p>
    <w:p w14:paraId="243DFF10" w14:textId="77777777" w:rsidR="00D06A95" w:rsidRDefault="00D06A95" w:rsidP="00C50582">
      <w:pPr>
        <w:pStyle w:val="LLNormaali"/>
      </w:pPr>
    </w:p>
    <w:p w14:paraId="796EDAEE" w14:textId="77777777" w:rsidR="00D06A95" w:rsidRDefault="00D06A95" w:rsidP="00C50582">
      <w:pPr>
        <w:pStyle w:val="LLNormaali"/>
      </w:pPr>
      <w:r>
        <w:t xml:space="preserve">soli látek uvedených v tomto seznamu, včetně solí výše uvedených izomerů, pokud je jejich existence chemicky možná a</w:t>
      </w:r>
    </w:p>
    <w:p w14:paraId="2CD1DFA9" w14:textId="77777777" w:rsidR="00D06A95" w:rsidRDefault="00D06A95" w:rsidP="00C50582">
      <w:pPr>
        <w:pStyle w:val="LLNormaali"/>
      </w:pPr>
    </w:p>
    <w:p w14:paraId="0A7E3256" w14:textId="77777777" w:rsidR="00D06A95" w:rsidRDefault="00D06A95" w:rsidP="00C50582">
      <w:pPr>
        <w:pStyle w:val="LLNormaali"/>
      </w:pPr>
      <w:r>
        <w:t xml:space="preserve">přípravky obsahující látky uvedené v tomto seznamu.</w:t>
      </w:r>
    </w:p>
    <w:p w14:paraId="265DBBD9" w14:textId="77777777" w:rsidR="00D06A95" w:rsidRDefault="00D06A95" w:rsidP="00C50582">
      <w:pPr>
        <w:pStyle w:val="LLNormaali"/>
      </w:pPr>
    </w:p>
    <w:p w14:paraId="74FC4CEB" w14:textId="77777777" w:rsidR="00D06A95" w:rsidRDefault="00D06A95" w:rsidP="00C50582">
      <w:pPr>
        <w:pStyle w:val="LLNormaali"/>
      </w:pPr>
    </w:p>
    <w:p w14:paraId="0E1FD274" w14:textId="77777777" w:rsidR="00D06A95" w:rsidRDefault="00D06A95" w:rsidP="00C50582">
      <w:pPr>
        <w:pStyle w:val="LLNormaali"/>
        <w:keepNext/>
        <w:keepLines/>
      </w:pPr>
      <w:r>
        <w:t xml:space="preserve">Seznam IV Úmluvy o psychotropních látkách</w:t>
      </w:r>
    </w:p>
    <w:p w14:paraId="75D96203" w14:textId="77777777" w:rsidR="00D06A95" w:rsidRDefault="00D06A95" w:rsidP="00C50582">
      <w:pPr>
        <w:pStyle w:val="LLNormaali"/>
        <w:keepNext/>
        <w:keepLines/>
      </w:pPr>
    </w:p>
    <w:p w14:paraId="2F91FDEF" w14:textId="77777777" w:rsidR="00D06A95" w:rsidRPr="002A7EF0" w:rsidRDefault="00D06A95" w:rsidP="00C50582">
      <w:pPr>
        <w:pStyle w:val="LLNormaali"/>
      </w:pPr>
      <w:r>
        <w:t xml:space="preserve">Allobarbital (kyselina 5,5-diallylbarbiturová)</w:t>
      </w:r>
    </w:p>
    <w:p w14:paraId="0EC78295" w14:textId="77777777" w:rsidR="00D06A95" w:rsidRPr="002A7EF0" w:rsidRDefault="00D06A95" w:rsidP="00C50582">
      <w:pPr>
        <w:pStyle w:val="LLNormaali"/>
      </w:pPr>
      <w:r>
        <w:t xml:space="preserve">Alprazolam (8-chlor-1-methyl-6-fenyl-4</w:t>
      </w:r>
      <w:r>
        <w:rPr>
          <w:rStyle w:val="Emphasis"/>
        </w:rPr>
        <w:t xml:space="preserve">H</w:t>
      </w:r>
      <w:r>
        <w:t xml:space="preserve">-</w:t>
      </w:r>
      <w:r>
        <w:rPr>
          <w:rStyle w:val="Emphasis"/>
        </w:rPr>
        <w:t xml:space="preserve">s</w:t>
      </w:r>
      <w:r>
        <w:t xml:space="preserve">-triazolo[4,3-</w:t>
      </w:r>
      <w:r>
        <w:rPr>
          <w:rStyle w:val="Emphasis"/>
        </w:rPr>
        <w:t xml:space="preserve">a</w:t>
      </w:r>
      <w:r>
        <w:t xml:space="preserve">][1,4]benzodiazepin)</w:t>
      </w:r>
    </w:p>
    <w:p w14:paraId="16E94FEB" w14:textId="77777777" w:rsidR="00D06A95" w:rsidRDefault="00D06A95" w:rsidP="00C50582">
      <w:pPr>
        <w:pStyle w:val="LLNormaali"/>
      </w:pPr>
      <w:r>
        <w:t xml:space="preserve">Amfepramon (2-(diethylamino)propiofenon)</w:t>
      </w:r>
    </w:p>
    <w:p w14:paraId="0FABB048" w14:textId="77777777" w:rsidR="00D06A95" w:rsidRDefault="00D06A95" w:rsidP="00C50582">
      <w:pPr>
        <w:pStyle w:val="LLNormaali"/>
      </w:pPr>
      <w:r>
        <w:t xml:space="preserve">Aminorexy (2-amino-5-fenyl-2-oxazolin)</w:t>
      </w:r>
    </w:p>
    <w:p w14:paraId="48967FB1" w14:textId="77777777" w:rsidR="00D06A95" w:rsidRDefault="00D06A95" w:rsidP="00C50582">
      <w:pPr>
        <w:pStyle w:val="LLNormaali"/>
      </w:pPr>
      <w:r>
        <w:t xml:space="preserve">Barbital (kyselina 5,5-diethylbarbiturová)</w:t>
      </w:r>
    </w:p>
    <w:p w14:paraId="50AD725B" w14:textId="77777777" w:rsidR="00D06A95" w:rsidRDefault="00D06A95" w:rsidP="00C50582">
      <w:pPr>
        <w:pStyle w:val="LLNormaali"/>
      </w:pPr>
      <w:r>
        <w:t xml:space="preserve">Benzfetamin (</w:t>
      </w:r>
      <w:r>
        <w:rPr>
          <w:rStyle w:val="Emphasis"/>
        </w:rPr>
        <w:t xml:space="preserve">N</w:t>
      </w:r>
      <w:r>
        <w:t xml:space="preserve">-benzyl-</w:t>
      </w:r>
      <w:r>
        <w:rPr>
          <w:rStyle w:val="Emphasis"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-dimethylfenethylamin)</w:t>
      </w:r>
    </w:p>
    <w:p w14:paraId="2908EAB8" w14:textId="77777777" w:rsidR="00D06A95" w:rsidRDefault="00D06A95" w:rsidP="00C50582">
      <w:pPr>
        <w:pStyle w:val="LLNormaali"/>
      </w:pPr>
      <w:r>
        <w:t xml:space="preserve">Bromazepam (7-brom-1,3-dihydro-5-(2-pyridyl)-2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562170A1" w14:textId="77777777" w:rsidR="00D06A95" w:rsidRPr="002A7EF0" w:rsidRDefault="00D06A95" w:rsidP="00C50582">
      <w:pPr>
        <w:pStyle w:val="LLNormaali"/>
      </w:pPr>
      <w:r>
        <w:t xml:space="preserve">Brotizolam (2-brom-4-(</w:t>
      </w:r>
      <w:r>
        <w:rPr>
          <w:rStyle w:val="Emphasis"/>
        </w:rPr>
        <w:t xml:space="preserve">o</w:t>
      </w:r>
      <w:r>
        <w:t xml:space="preserve">-chlorfenyl)-9-methyl-6</w:t>
      </w:r>
      <w:r>
        <w:rPr>
          <w:rStyle w:val="Emphasis"/>
        </w:rPr>
        <w:t xml:space="preserve">H</w:t>
      </w:r>
      <w:r>
        <w:t xml:space="preserve">-thieno[3,2-</w:t>
      </w:r>
      <w:r>
        <w:rPr>
          <w:rStyle w:val="Emphasis"/>
        </w:rPr>
        <w:t xml:space="preserve">f</w:t>
      </w:r>
      <w:r>
        <w:t xml:space="preserve">]-</w:t>
      </w:r>
      <w:r>
        <w:rPr>
          <w:rStyle w:val="Emphasis"/>
        </w:rPr>
        <w:t xml:space="preserve">s</w:t>
      </w:r>
      <w:r>
        <w:t xml:space="preserve">-triazolo[4,3-</w:t>
      </w:r>
      <w:r>
        <w:rPr>
          <w:rStyle w:val="Emphasis"/>
        </w:rPr>
        <w:t xml:space="preserve">a</w:t>
      </w:r>
      <w:r>
        <w:t xml:space="preserve">][1,4]diazepin)</w:t>
      </w:r>
    </w:p>
    <w:p w14:paraId="5BEABDE2" w14:textId="77777777" w:rsidR="00D06A95" w:rsidRDefault="00D06A95" w:rsidP="00C50582">
      <w:pPr>
        <w:pStyle w:val="LLNormaali"/>
      </w:pPr>
      <w:r>
        <w:t xml:space="preserve">Butobarbital (kyselina 5-butyl-5-ethylbarbiturová)</w:t>
      </w:r>
    </w:p>
    <w:p w14:paraId="5783686F" w14:textId="77777777" w:rsidR="00D06A95" w:rsidRPr="002A7EF0" w:rsidRDefault="00D06A95" w:rsidP="00C50582">
      <w:pPr>
        <w:pStyle w:val="LLNormaali"/>
      </w:pPr>
      <w:r>
        <w:t xml:space="preserve">Delorazepam (7-chlor-5-(</w:t>
      </w:r>
      <w:r>
        <w:rPr>
          <w:rStyle w:val="Emphasis"/>
        </w:rPr>
        <w:t xml:space="preserve">o</w:t>
      </w:r>
      <w:r>
        <w:t xml:space="preserve">-chlorfenyl)-1,3-dihydro-2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674A424A" w14:textId="77777777" w:rsidR="00D06A95" w:rsidRPr="002A7EF0" w:rsidRDefault="00D06A95" w:rsidP="00C50582">
      <w:pPr>
        <w:pStyle w:val="LLNormaali"/>
      </w:pPr>
      <w:r>
        <w:t xml:space="preserve">Diazepam (7-chlor-1,3-dihydro-1-methyl-5-fenyl-2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26DDF42A" w14:textId="77777777" w:rsidR="00D06A95" w:rsidRPr="002A7EF0" w:rsidRDefault="00D06A95" w:rsidP="00C50582">
      <w:pPr>
        <w:pStyle w:val="LLNormaali"/>
      </w:pPr>
      <w:r>
        <w:t xml:space="preserve">Estazolam (8-chlor-6-fenyl-4</w:t>
      </w:r>
      <w:r>
        <w:rPr>
          <w:rStyle w:val="Emphasis"/>
        </w:rPr>
        <w:t xml:space="preserve">H</w:t>
      </w:r>
      <w:r>
        <w:t xml:space="preserve">-</w:t>
      </w:r>
      <w:r>
        <w:rPr>
          <w:rStyle w:val="Emphasis"/>
        </w:rPr>
        <w:t xml:space="preserve">s</w:t>
      </w:r>
      <w:r>
        <w:t xml:space="preserve">-triazolo[4,3-</w:t>
      </w:r>
      <w:r>
        <w:rPr>
          <w:rStyle w:val="Emphasis"/>
        </w:rPr>
        <w:t xml:space="preserve">a</w:t>
      </w:r>
      <w:r>
        <w:t xml:space="preserve">][1,4]-benzodiazepin)</w:t>
      </w:r>
    </w:p>
    <w:p w14:paraId="2BECBC96" w14:textId="77777777" w:rsidR="00D06A95" w:rsidRDefault="00D06A95" w:rsidP="00C50582">
      <w:pPr>
        <w:pStyle w:val="LLNormaali"/>
      </w:pPr>
      <w:r>
        <w:t xml:space="preserve">Ethilamfetamin, ethylamfetamin (</w:t>
      </w:r>
      <w:r>
        <w:rPr>
          <w:rStyle w:val="Emphasis"/>
        </w:rPr>
        <w:t xml:space="preserve">N</w:t>
      </w:r>
      <w:r>
        <w:t xml:space="preserve">-ethyl-</w:t>
      </w:r>
      <w:r>
        <w:rPr>
          <w:i/>
        </w:rPr>
        <w:t xml:space="preserve">α</w:t>
      </w:r>
      <w:r>
        <w:t xml:space="preserve">-methylfenethylamin)</w:t>
      </w:r>
    </w:p>
    <w:p w14:paraId="340B8B5A" w14:textId="77777777" w:rsidR="00D06A95" w:rsidRDefault="00D06A95" w:rsidP="00C50582">
      <w:pPr>
        <w:pStyle w:val="LLNormaali"/>
      </w:pPr>
      <w:r>
        <w:t xml:space="preserve">Ethinamát (1-ethynylcyklohexanolkarbamát)</w:t>
      </w:r>
    </w:p>
    <w:p w14:paraId="39EDD2C3" w14:textId="77777777" w:rsidR="00D06A95" w:rsidRDefault="00D06A95" w:rsidP="00C50582">
      <w:pPr>
        <w:pStyle w:val="LLNormaali"/>
      </w:pPr>
      <w:r>
        <w:t xml:space="preserve">Ethchlorvynol (1-chlor-3-ethyl-1-penten-4-in-3-ol)</w:t>
      </w:r>
    </w:p>
    <w:p w14:paraId="73BB5F39" w14:textId="77777777" w:rsidR="00D06A95" w:rsidRDefault="00D06A95" w:rsidP="00C50582">
      <w:pPr>
        <w:pStyle w:val="LLNormaali"/>
      </w:pPr>
      <w:r>
        <w:t xml:space="preserve">Ethylloflazepát (ethyl-7-chlor-5-(</w:t>
      </w:r>
      <w:r>
        <w:rPr>
          <w:rStyle w:val="Emphasis"/>
        </w:rPr>
        <w:t xml:space="preserve">o</w:t>
      </w:r>
      <w:r>
        <w:t xml:space="preserve">-fluorfenyl)- 2,3-dihydro-2-oxo-1</w:t>
      </w:r>
      <w:r>
        <w:rPr>
          <w:rStyle w:val="Emphasis"/>
        </w:rPr>
        <w:t xml:space="preserve">H</w:t>
      </w:r>
      <w:r>
        <w:t xml:space="preserve">-1,4-benzodiazepin-3-karboxylát)</w:t>
      </w:r>
    </w:p>
    <w:p w14:paraId="76410C7C" w14:textId="77777777" w:rsidR="00D06A95" w:rsidRDefault="00D06A95" w:rsidP="00C50582">
      <w:pPr>
        <w:pStyle w:val="LLNormaali"/>
      </w:pPr>
      <w:r>
        <w:t xml:space="preserve">Fenazepam (7-brom-5-(2-chlorfenyl)-1,3-dihydro-2</w:t>
      </w:r>
      <w:r>
        <w:rPr>
          <w:i/>
        </w:rPr>
        <w:t xml:space="preserve">H</w:t>
      </w:r>
      <w:r>
        <w:t xml:space="preserve">-1,4-benzodiazepin-2-on)</w:t>
      </w:r>
    </w:p>
    <w:p w14:paraId="3888D7C6" w14:textId="77777777" w:rsidR="00D06A95" w:rsidRDefault="00D06A95" w:rsidP="00C50582">
      <w:pPr>
        <w:pStyle w:val="LLNormaali"/>
      </w:pPr>
      <w:r>
        <w:t xml:space="preserve">Fendimetrazin ((+)-2</w:t>
      </w:r>
      <w:r>
        <w:rPr>
          <w:rStyle w:val="Emphasis"/>
        </w:rPr>
        <w:t xml:space="preserve">S</w:t>
      </w:r>
      <w:r>
        <w:t xml:space="preserve">,3</w:t>
      </w:r>
      <w:r>
        <w:rPr>
          <w:rStyle w:val="Emphasis"/>
        </w:rPr>
        <w:t xml:space="preserve">S</w:t>
      </w:r>
      <w:r>
        <w:t xml:space="preserve">)-3,4-dimethyl-2-fenylmorfolin)</w:t>
      </w:r>
    </w:p>
    <w:p w14:paraId="74CAA1F7" w14:textId="77777777" w:rsidR="00D06A95" w:rsidRDefault="00D06A95" w:rsidP="00C50582">
      <w:pPr>
        <w:pStyle w:val="LLNormaali"/>
      </w:pPr>
      <w:r>
        <w:t xml:space="preserve">Fenkamfamin (</w:t>
      </w:r>
      <w:r>
        <w:rPr>
          <w:rStyle w:val="Emphasis"/>
        </w:rPr>
        <w:t xml:space="preserve">N</w:t>
      </w:r>
      <w:r>
        <w:t xml:space="preserve">-ethyl-3-fenyl-2-norbornanamin)</w:t>
      </w:r>
    </w:p>
    <w:p w14:paraId="1CB4752C" w14:textId="77777777" w:rsidR="00D06A95" w:rsidRDefault="00D06A95" w:rsidP="00C50582">
      <w:pPr>
        <w:pStyle w:val="LLNormaali"/>
      </w:pPr>
      <w:r>
        <w:t xml:space="preserve">Fenobarbital (kyselina 5-ethyl-5-fenylbarbiturová)</w:t>
      </w:r>
    </w:p>
    <w:p w14:paraId="51FFD6F3" w14:textId="77777777" w:rsidR="00D06A95" w:rsidRDefault="00D06A95" w:rsidP="00C50582">
      <w:pPr>
        <w:pStyle w:val="LLNormaali"/>
      </w:pPr>
      <w:r>
        <w:t xml:space="preserve">Fenproporex ((±)-3-[(</w:t>
      </w:r>
      <w:r>
        <w:rPr>
          <w:i/>
        </w:rPr>
        <w:t xml:space="preserve">α</w:t>
      </w:r>
      <w:r>
        <w:t xml:space="preserve">-methylfenylethyl)amino]-propionitril)</w:t>
      </w:r>
    </w:p>
    <w:p w14:paraId="5EE60A6F" w14:textId="77777777" w:rsidR="00D06A95" w:rsidRDefault="00D06A95" w:rsidP="00C50582">
      <w:pPr>
        <w:pStyle w:val="LLNormaali"/>
      </w:pPr>
      <w:r>
        <w:t xml:space="preserve">Fentermin (</w:t>
      </w:r>
      <w:r>
        <w:rPr>
          <w:i/>
        </w:rPr>
        <w:t xml:space="preserve">α,α</w:t>
      </w:r>
      <w:r>
        <w:t xml:space="preserve">-dimethylfenethylamin)</w:t>
      </w:r>
    </w:p>
    <w:p w14:paraId="3A2B1C37" w14:textId="77777777" w:rsidR="00D06A95" w:rsidRDefault="00D06A95" w:rsidP="00C50582">
      <w:pPr>
        <w:pStyle w:val="LLNormaali"/>
      </w:pPr>
      <w:r>
        <w:t xml:space="preserve">Fludiazepam (7-chlor-5-(</w:t>
      </w:r>
      <w:r>
        <w:rPr>
          <w:rStyle w:val="Emphasis"/>
        </w:rPr>
        <w:t xml:space="preserve">o</w:t>
      </w:r>
      <w:r>
        <w:t xml:space="preserve">-fluorfenyl)-1,3-dihydro-1-methyl-2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22E6464B" w14:textId="77777777" w:rsidR="00D06A95" w:rsidRPr="002A7EF0" w:rsidRDefault="00D06A95" w:rsidP="00C50582">
      <w:pPr>
        <w:pStyle w:val="LLNormaali"/>
      </w:pPr>
      <w:r>
        <w:t xml:space="preserve">Flurazepam (7-chlor-1-[2-(diethylamino) ethyl]-5-(</w:t>
      </w:r>
      <w:r>
        <w:rPr>
          <w:rStyle w:val="Emphasis"/>
        </w:rPr>
        <w:t xml:space="preserve">o</w:t>
      </w:r>
      <w:r>
        <w:t xml:space="preserve">-fluorfenyl)-1,3-dihydro-2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77237CB1" w14:textId="77777777" w:rsidR="00D06A95" w:rsidRPr="002A7EF0" w:rsidRDefault="00D06A95" w:rsidP="00C50582">
      <w:pPr>
        <w:pStyle w:val="LLNormaali"/>
      </w:pPr>
      <w:r>
        <w:t xml:space="preserve">Halazepam (7-chlor-1,3-dihydro-5-fenyl-1-(2,2,2-trifluorethyl)-2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27737D26" w14:textId="77777777" w:rsidR="00D06A95" w:rsidRPr="002A7EF0" w:rsidRDefault="00D06A95" w:rsidP="00C50582">
      <w:pPr>
        <w:pStyle w:val="LLNormaali"/>
      </w:pPr>
      <w:r>
        <w:t xml:space="preserve">Haloxazolam (10-brom-11b-(</w:t>
      </w:r>
      <w:r>
        <w:rPr>
          <w:rStyle w:val="Emphasis"/>
        </w:rPr>
        <w:t xml:space="preserve">o</w:t>
      </w:r>
      <w:r>
        <w:t xml:space="preserve">-fluorfenyl)-2,3,7,11b-tetrahydro-oxazolo [3,2-</w:t>
      </w:r>
      <w:r>
        <w:rPr>
          <w:rStyle w:val="Emphasis"/>
        </w:rPr>
        <w:t xml:space="preserve">d</w:t>
      </w:r>
      <w:r>
        <w:t xml:space="preserve">][1,4]benzodiazepin-6(5</w:t>
      </w:r>
      <w:r>
        <w:rPr>
          <w:rStyle w:val="Emphasis"/>
        </w:rPr>
        <w:t xml:space="preserve">H</w:t>
      </w:r>
      <w:r>
        <w:t xml:space="preserve">)-on)</w:t>
      </w:r>
    </w:p>
    <w:p w14:paraId="1494F58C" w14:textId="77777777" w:rsidR="00D06A95" w:rsidRPr="002A7EF0" w:rsidRDefault="00D06A95" w:rsidP="00C50582">
      <w:pPr>
        <w:pStyle w:val="LLNormaali"/>
      </w:pPr>
      <w:r>
        <w:t xml:space="preserve">Kamazepam (7-chlor-1,3-dihydro-3-hydroxy-1-methyl-5-fenyl-2</w:t>
      </w:r>
      <w:r>
        <w:rPr>
          <w:rStyle w:val="Emphasis"/>
        </w:rPr>
        <w:t xml:space="preserve">H</w:t>
      </w:r>
      <w:r>
        <w:t xml:space="preserve">-1,4-benzodiazepin-2-onedimethylkarbamát (ester))</w:t>
      </w:r>
    </w:p>
    <w:p w14:paraId="319CAE10" w14:textId="77777777" w:rsidR="00D06A95" w:rsidRPr="002A7EF0" w:rsidRDefault="00D06A95" w:rsidP="00C50582">
      <w:pPr>
        <w:pStyle w:val="LLNormaali"/>
      </w:pPr>
      <w:r>
        <w:t xml:space="preserve">Ketazolam (11-chlor-8,12b-dihydro-2,8-dimethyl-12b-fenyl-4</w:t>
      </w:r>
      <w:r>
        <w:rPr>
          <w:rStyle w:val="Emphasis"/>
        </w:rPr>
        <w:t xml:space="preserve">H</w:t>
      </w:r>
      <w:r>
        <w:t xml:space="preserve">-[1,3]-oxazino[3,2-d][1,4] benzodiazepin- 4,7(6</w:t>
      </w:r>
      <w:r>
        <w:rPr>
          <w:rStyle w:val="Emphasis"/>
        </w:rPr>
        <w:t xml:space="preserve">H</w:t>
      </w:r>
      <w:r>
        <w:t xml:space="preserve">)-dion)</w:t>
      </w:r>
    </w:p>
    <w:p w14:paraId="62CE6A1C" w14:textId="77777777" w:rsidR="00D06A95" w:rsidRPr="002A7EF0" w:rsidRDefault="00D06A95" w:rsidP="00C50582">
      <w:pPr>
        <w:pStyle w:val="LLNormaali"/>
      </w:pPr>
      <w:r>
        <w:t xml:space="preserve">Klobazam (7-chlor-1-methyl-5 -fenyl-1</w:t>
      </w:r>
      <w:r>
        <w:rPr>
          <w:rStyle w:val="Emphasis"/>
        </w:rPr>
        <w:t xml:space="preserve">H</w:t>
      </w:r>
      <w:r>
        <w:t xml:space="preserve">-1,5- benzodiazepin-2,4(3</w:t>
      </w:r>
      <w:r>
        <w:rPr>
          <w:rStyle w:val="Emphasis"/>
        </w:rPr>
        <w:t xml:space="preserve">H</w:t>
      </w:r>
      <w:r>
        <w:t xml:space="preserve">,5</w:t>
      </w:r>
      <w:r>
        <w:rPr>
          <w:rStyle w:val="Emphasis"/>
        </w:rPr>
        <w:t xml:space="preserve">H</w:t>
      </w:r>
      <w:r>
        <w:t xml:space="preserve">)-dion)</w:t>
      </w:r>
    </w:p>
    <w:p w14:paraId="23C9AD42" w14:textId="77777777" w:rsidR="00D06A95" w:rsidRPr="002A7EF0" w:rsidRDefault="00D06A95" w:rsidP="00C50582">
      <w:pPr>
        <w:pStyle w:val="LLNormaali"/>
      </w:pPr>
      <w:r>
        <w:t xml:space="preserve">Kloxazolam (10-chlor-11b-(</w:t>
      </w:r>
      <w:r>
        <w:rPr>
          <w:rStyle w:val="Emphasis"/>
        </w:rPr>
        <w:t xml:space="preserve">o</w:t>
      </w:r>
      <w:r>
        <w:t xml:space="preserve">-chlorfenyl)-2,3,7,11b-tetrahydro-oxazolo-[3,2</w:t>
      </w:r>
      <w:r>
        <w:rPr>
          <w:rStyle w:val="Emphasis"/>
        </w:rPr>
        <w:t xml:space="preserve">d</w:t>
      </w:r>
      <w:r>
        <w:t xml:space="preserve">][1,4]benzodiazepin-6(5</w:t>
      </w:r>
      <w:r>
        <w:rPr>
          <w:rStyle w:val="Emphasis"/>
        </w:rPr>
        <w:t xml:space="preserve">H</w:t>
      </w:r>
      <w:r>
        <w:t xml:space="preserve">)-on)</w:t>
      </w:r>
    </w:p>
    <w:p w14:paraId="0B0884D6" w14:textId="77777777" w:rsidR="00D06A95" w:rsidRPr="002A7EF0" w:rsidRDefault="00D06A95" w:rsidP="00C50582">
      <w:pPr>
        <w:pStyle w:val="LLNormaali"/>
      </w:pPr>
      <w:r>
        <w:t xml:space="preserve">Klonazepam (5-(</w:t>
      </w:r>
      <w:r>
        <w:rPr>
          <w:rStyle w:val="Emphasis"/>
        </w:rPr>
        <w:t xml:space="preserve">o</w:t>
      </w:r>
      <w:r>
        <w:t xml:space="preserve">-chlorfenyl)-1,3-dihydro-7-nitro-2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60DCC0A2" w14:textId="77777777" w:rsidR="00D06A95" w:rsidRPr="002A7EF0" w:rsidRDefault="00D06A95" w:rsidP="00C50582">
      <w:pPr>
        <w:pStyle w:val="LLNormaali"/>
      </w:pPr>
      <w:r>
        <w:t xml:space="preserve">Chlordiazepoxid (7-chlor-2-(methylamino)-5-fenyl-3</w:t>
      </w:r>
      <w:r>
        <w:rPr>
          <w:rStyle w:val="Emphasis"/>
        </w:rPr>
        <w:t xml:space="preserve">H</w:t>
      </w:r>
      <w:r>
        <w:t xml:space="preserve">-1,4-benzodiazepin-4-oxid)</w:t>
      </w:r>
    </w:p>
    <w:p w14:paraId="0FD6FE37" w14:textId="77777777" w:rsidR="00D06A95" w:rsidRPr="002A7EF0" w:rsidRDefault="00D06A95" w:rsidP="00C50582">
      <w:pPr>
        <w:pStyle w:val="LLNormaali"/>
      </w:pPr>
      <w:r>
        <w:t xml:space="preserve">Klorazepát (kyselina 7-chlor-2,3-dihydro-2-oxo-5-fenyl-1</w:t>
      </w:r>
      <w:r>
        <w:rPr>
          <w:rStyle w:val="Emphasis"/>
        </w:rPr>
        <w:t xml:space="preserve">H</w:t>
      </w:r>
      <w:r>
        <w:t xml:space="preserve">-1,4-benzodiazepin-3-karboxylová)</w:t>
      </w:r>
    </w:p>
    <w:p w14:paraId="45E34505" w14:textId="77777777" w:rsidR="00D06A95" w:rsidRPr="002A7EF0" w:rsidRDefault="00D06A95" w:rsidP="00C50582">
      <w:pPr>
        <w:pStyle w:val="LLNormaali"/>
      </w:pPr>
      <w:r>
        <w:t xml:space="preserve">Klotiazepam (5-(</w:t>
      </w:r>
      <w:r>
        <w:rPr>
          <w:rStyle w:val="Emphasis"/>
        </w:rPr>
        <w:t xml:space="preserve">o</w:t>
      </w:r>
      <w:r>
        <w:t xml:space="preserve">-chlorfenyl)-7-ethyl-1,3-dihydro-1-methyl-2</w:t>
      </w:r>
      <w:r>
        <w:rPr>
          <w:rStyle w:val="Emphasis"/>
        </w:rPr>
        <w:t xml:space="preserve">H</w:t>
      </w:r>
      <w:r>
        <w:t xml:space="preserve">-thieno[2,3-</w:t>
      </w:r>
      <w:r>
        <w:rPr>
          <w:rStyle w:val="Emphasis"/>
        </w:rPr>
        <w:t xml:space="preserve">e</w:t>
      </w:r>
      <w:r>
        <w:t xml:space="preserve">]-1,4-diazepin-2-on)</w:t>
      </w:r>
    </w:p>
    <w:p w14:paraId="3ADB9DC5" w14:textId="77777777" w:rsidR="00D06A95" w:rsidRPr="002A7EF0" w:rsidRDefault="00D06A95" w:rsidP="00C50582">
      <w:pPr>
        <w:pStyle w:val="LLNormaali"/>
      </w:pPr>
      <w:r>
        <w:t xml:space="preserve">Lefetamin, SPA ((-)-</w:t>
      </w:r>
      <w:r>
        <w:rPr>
          <w:rStyle w:val="Emphasis"/>
        </w:rPr>
        <w:t xml:space="preserve">N</w:t>
      </w:r>
      <w:r>
        <w:t xml:space="preserve">,</w:t>
      </w:r>
      <w:r>
        <w:rPr>
          <w:rStyle w:val="Emphasis"/>
        </w:rPr>
        <w:t xml:space="preserve">N</w:t>
      </w:r>
      <w:r>
        <w:t xml:space="preserve">-dimethyl-1,2-difenylethylamin)</w:t>
      </w:r>
    </w:p>
    <w:p w14:paraId="164056F3" w14:textId="77777777" w:rsidR="00D06A95" w:rsidRPr="002A7EF0" w:rsidRDefault="00D06A95" w:rsidP="00C50582">
      <w:pPr>
        <w:pStyle w:val="LLNormaali"/>
      </w:pPr>
      <w:r>
        <w:t xml:space="preserve">Loprazolam (6-(</w:t>
      </w:r>
      <w:r>
        <w:rPr>
          <w:rStyle w:val="Emphasis"/>
        </w:rPr>
        <w:t xml:space="preserve">o</w:t>
      </w:r>
      <w:r>
        <w:t xml:space="preserve">-chlorfenyl)-2,4-dihydro-2-[(4-methyl-1-piperazinyl)methylen]-8-nitro-1</w:t>
      </w:r>
      <w:r>
        <w:rPr>
          <w:rStyle w:val="Emphasis"/>
        </w:rPr>
        <w:t xml:space="preserve">H</w:t>
      </w:r>
      <w:r>
        <w:t xml:space="preserve">-imidazo[1,2-</w:t>
      </w:r>
      <w:r>
        <w:rPr>
          <w:rStyle w:val="Emphasis"/>
        </w:rPr>
        <w:t xml:space="preserve">a</w:t>
      </w:r>
      <w:r>
        <w:t xml:space="preserve">][1,4]benzodiazepin-1-on)</w:t>
      </w:r>
    </w:p>
    <w:p w14:paraId="3D546D96" w14:textId="77777777" w:rsidR="00D06A95" w:rsidRPr="002A7EF0" w:rsidRDefault="00D06A95" w:rsidP="00C50582">
      <w:pPr>
        <w:pStyle w:val="LLNormaali"/>
      </w:pPr>
      <w:r>
        <w:t xml:space="preserve">Lorazepam (7-chlor-5-(</w:t>
      </w:r>
      <w:r>
        <w:rPr>
          <w:rStyle w:val="Emphasis"/>
        </w:rPr>
        <w:t xml:space="preserve">o</w:t>
      </w:r>
      <w:r>
        <w:t xml:space="preserve">-chlorfenyl)-1,3-dihydro-3-hydroxy-2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6AFCEE01" w14:textId="77777777" w:rsidR="00D06A95" w:rsidRPr="002A7EF0" w:rsidRDefault="00D06A95" w:rsidP="00C50582">
      <w:pPr>
        <w:pStyle w:val="LLNormaali"/>
      </w:pPr>
      <w:r>
        <w:t xml:space="preserve">Lormetazepam (7-chlor-5-(</w:t>
      </w:r>
      <w:r>
        <w:rPr>
          <w:rStyle w:val="Emphasis"/>
        </w:rPr>
        <w:t xml:space="preserve">o</w:t>
      </w:r>
      <w:r>
        <w:t xml:space="preserve">-chlorfenyl)-1,3-dihydro-3-hydroxy-1-methyl-2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04438664" w14:textId="77777777" w:rsidR="00D06A95" w:rsidRPr="002A7EF0" w:rsidRDefault="00D06A95" w:rsidP="00C50582">
      <w:pPr>
        <w:pStyle w:val="LLNormaali"/>
      </w:pPr>
      <w:r>
        <w:t xml:space="preserve">Mazindol (5-(</w:t>
      </w:r>
      <w:r>
        <w:rPr>
          <w:rStyle w:val="Emphasis"/>
        </w:rPr>
        <w:t xml:space="preserve">p</w:t>
      </w:r>
      <w:r>
        <w:t xml:space="preserve">-chlorfenyl)-2,5-dihydro-3</w:t>
      </w:r>
      <w:r>
        <w:rPr>
          <w:rStyle w:val="Emphasis"/>
        </w:rPr>
        <w:t xml:space="preserve">H</w:t>
      </w:r>
      <w:r>
        <w:t xml:space="preserve">-imidazo[2,1-</w:t>
      </w:r>
      <w:r>
        <w:rPr>
          <w:rStyle w:val="Emphasis"/>
        </w:rPr>
        <w:t xml:space="preserve">a</w:t>
      </w:r>
      <w:r>
        <w:t xml:space="preserve">]isoindol-5-ol)</w:t>
      </w:r>
    </w:p>
    <w:p w14:paraId="2D875EB4" w14:textId="77777777" w:rsidR="00D06A95" w:rsidRPr="002A7EF0" w:rsidRDefault="00D06A95" w:rsidP="00C50582">
      <w:pPr>
        <w:pStyle w:val="LLNormaali"/>
      </w:pPr>
      <w:r>
        <w:t xml:space="preserve">Medazepam (7-chlor-2,3-dihydro-1-methyl-5-fenyl-1</w:t>
      </w:r>
      <w:r>
        <w:rPr>
          <w:rStyle w:val="Emphasis"/>
        </w:rPr>
        <w:t xml:space="preserve">H</w:t>
      </w:r>
      <w:r>
        <w:t xml:space="preserve">-1,4-benzodiazepin)</w:t>
      </w:r>
    </w:p>
    <w:p w14:paraId="3D48F7F5" w14:textId="77777777" w:rsidR="00D06A95" w:rsidRDefault="00D06A95" w:rsidP="00C50582">
      <w:pPr>
        <w:pStyle w:val="LLNormaali"/>
      </w:pPr>
      <w:r>
        <w:t xml:space="preserve">Mefenorex (</w:t>
      </w:r>
      <w:r>
        <w:rPr>
          <w:rStyle w:val="Emphasis"/>
        </w:rPr>
        <w:t xml:space="preserve">N</w:t>
      </w:r>
      <w:r>
        <w:t xml:space="preserve">-(3-chlorpropyl)-</w:t>
      </w:r>
      <w:r>
        <w:rPr>
          <w:i/>
        </w:rPr>
        <w:t xml:space="preserve">α</w:t>
      </w:r>
      <w:r>
        <w:t xml:space="preserve">-methylfenethylamin)</w:t>
      </w:r>
    </w:p>
    <w:p w14:paraId="335D404E" w14:textId="77777777" w:rsidR="00D06A95" w:rsidRDefault="00D06A95" w:rsidP="00C50582">
      <w:pPr>
        <w:pStyle w:val="LLNormaali"/>
      </w:pPr>
      <w:r>
        <w:t xml:space="preserve">Meprobamát (2-methyl-2-propyl-1,3-propandioldikarbamát)</w:t>
      </w:r>
    </w:p>
    <w:p w14:paraId="1B78C30F" w14:textId="77777777" w:rsidR="00D06A95" w:rsidRDefault="00D06A95" w:rsidP="00C50582">
      <w:pPr>
        <w:pStyle w:val="LLNormaali"/>
      </w:pPr>
      <w:r>
        <w:t xml:space="preserve">Mesokarb (3-(</w:t>
      </w:r>
      <w:r>
        <w:rPr>
          <w:i/>
        </w:rPr>
        <w:t xml:space="preserve">α</w:t>
      </w:r>
      <w:r>
        <w:t xml:space="preserve">-methylfenethyl)-</w:t>
      </w:r>
      <w:r>
        <w:rPr>
          <w:rStyle w:val="Emphasis"/>
        </w:rPr>
        <w:t xml:space="preserve">N</w:t>
      </w:r>
      <w:r>
        <w:t xml:space="preserve">-(fenylkarbamoyl)sydnonimin)</w:t>
      </w:r>
    </w:p>
    <w:p w14:paraId="02DFDE4F" w14:textId="77777777" w:rsidR="00D06A95" w:rsidRDefault="00D06A95" w:rsidP="00C50582">
      <w:pPr>
        <w:pStyle w:val="LLNormaali"/>
      </w:pPr>
      <w:r>
        <w:t xml:space="preserve">Methyprylon (3,3-diethyl-5-methyl-2,4-piperidindion)</w:t>
      </w:r>
    </w:p>
    <w:p w14:paraId="61603797" w14:textId="77777777" w:rsidR="00D06A95" w:rsidRDefault="00D06A95" w:rsidP="00C50582">
      <w:pPr>
        <w:pStyle w:val="LLNormaali"/>
      </w:pPr>
      <w:r>
        <w:t xml:space="preserve">Methylfenobarbital (kyselina 5-ethyl-1-methyl-5-fenylbarbiturová)</w:t>
      </w:r>
    </w:p>
    <w:p w14:paraId="43419338" w14:textId="77777777" w:rsidR="00D06A95" w:rsidRPr="002A7EF0" w:rsidRDefault="00D06A95" w:rsidP="00C50582">
      <w:pPr>
        <w:pStyle w:val="LLNormaali"/>
      </w:pPr>
      <w:r>
        <w:t xml:space="preserve">Midazolam (8-chlor-6(</w:t>
      </w:r>
      <w:r>
        <w:rPr>
          <w:rStyle w:val="Emphasis"/>
        </w:rPr>
        <w:t xml:space="preserve">o</w:t>
      </w:r>
      <w:r>
        <w:t xml:space="preserve">-fluorfenyl)-1-methyl-4</w:t>
      </w:r>
      <w:r>
        <w:rPr>
          <w:rStyle w:val="Emphasis"/>
        </w:rPr>
        <w:t xml:space="preserve">H</w:t>
      </w:r>
      <w:r>
        <w:t xml:space="preserve">-imidazo[1,5-</w:t>
      </w:r>
      <w:r>
        <w:rPr>
          <w:rStyle w:val="Emphasis"/>
        </w:rPr>
        <w:t xml:space="preserve">a</w:t>
      </w:r>
      <w:r>
        <w:t xml:space="preserve">][1,4]benzodiazepin)</w:t>
      </w:r>
    </w:p>
    <w:p w14:paraId="45B9A362" w14:textId="77777777" w:rsidR="00D06A95" w:rsidRPr="002A7EF0" w:rsidRDefault="00D06A95" w:rsidP="00C50582">
      <w:pPr>
        <w:pStyle w:val="LLNormaali"/>
      </w:pPr>
      <w:r>
        <w:t xml:space="preserve">Nimetazepam (1,3-dihydro-1-methyl-7-nitro-5-fenyl-2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7DBDD0D9" w14:textId="77777777" w:rsidR="00D06A95" w:rsidRPr="002A7EF0" w:rsidRDefault="00D06A95" w:rsidP="00C50582">
      <w:pPr>
        <w:pStyle w:val="LLNormaali"/>
      </w:pPr>
      <w:r>
        <w:t xml:space="preserve">Nitrazepam (1,3-dihydro-7-nitro-5-fenyl-2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76020466" w14:textId="77777777" w:rsidR="00D06A95" w:rsidRPr="002A7EF0" w:rsidRDefault="00D06A95" w:rsidP="00C50582">
      <w:pPr>
        <w:pStyle w:val="LLNormaali"/>
      </w:pPr>
      <w:r>
        <w:t xml:space="preserve">Nordazepam (7-chlor-1,3-dihydro-5-fenyl-2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466FA8BA" w14:textId="77777777" w:rsidR="00D06A95" w:rsidRPr="002A7EF0" w:rsidRDefault="00D06A95" w:rsidP="00C50582">
      <w:pPr>
        <w:pStyle w:val="LLNormaali"/>
      </w:pPr>
      <w:r>
        <w:t xml:space="preserve">Oxazepam (7-chlor-1,3-dihydro-3-hydroxy-5-fenyl-2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44A8C229" w14:textId="77777777" w:rsidR="00D06A95" w:rsidRPr="002A7EF0" w:rsidRDefault="00D06A95" w:rsidP="00C50582">
      <w:pPr>
        <w:pStyle w:val="LLNormaali"/>
      </w:pPr>
      <w:r>
        <w:t xml:space="preserve">Oxazolam (10-chlor-2,3,7,11b-tetrahydro-2-methyl-11b-fenyloxatsolo[3,2-</w:t>
      </w:r>
      <w:r>
        <w:rPr>
          <w:rStyle w:val="Emphasis"/>
        </w:rPr>
        <w:t xml:space="preserve">d</w:t>
      </w:r>
      <w:r>
        <w:t xml:space="preserve">][1,4]benzodiazepin-6(5</w:t>
      </w:r>
      <w:r>
        <w:rPr>
          <w:i/>
        </w:rPr>
        <w:t xml:space="preserve">H</w:t>
      </w:r>
      <w:r>
        <w:t xml:space="preserve">)-on)</w:t>
      </w:r>
    </w:p>
    <w:p w14:paraId="192D6987" w14:textId="77777777" w:rsidR="00D06A95" w:rsidRDefault="00D06A95" w:rsidP="00C50582">
      <w:pPr>
        <w:pStyle w:val="LLNormaali"/>
      </w:pPr>
      <w:r>
        <w:t xml:space="preserve">Pemolin (2-amino-5-fenyl-2-oxazolin-4-on)</w:t>
      </w:r>
    </w:p>
    <w:p w14:paraId="7E361038" w14:textId="77777777" w:rsidR="00D06A95" w:rsidRDefault="00D06A95" w:rsidP="00C50582">
      <w:pPr>
        <w:pStyle w:val="LLNormaali"/>
      </w:pPr>
      <w:r>
        <w:t xml:space="preserve">Pinazepam (7-chlor-1,3-dihydro-5-fenyl-1-(2-propynyl)-2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7B192CAD" w14:textId="77777777" w:rsidR="00D06A95" w:rsidRDefault="00D06A95" w:rsidP="00C50582">
      <w:pPr>
        <w:pStyle w:val="LLNormaali"/>
      </w:pPr>
      <w:r>
        <w:t xml:space="preserve">Pipradrol (1,1-difenyl-1-(2-piperidyl)methanol)</w:t>
      </w:r>
    </w:p>
    <w:p w14:paraId="0FD3DE43" w14:textId="77777777" w:rsidR="00D06A95" w:rsidRDefault="00D06A95" w:rsidP="00C50582">
      <w:pPr>
        <w:pStyle w:val="LLNormaali"/>
      </w:pPr>
      <w:r>
        <w:t xml:space="preserve">Prazepam (7-chlor-1-(cyklopropylmethyl)-1,3-dihydro-5-fenyl-2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4E027C18" w14:textId="77777777" w:rsidR="00D06A95" w:rsidRDefault="00D06A95" w:rsidP="00C50582">
      <w:pPr>
        <w:pStyle w:val="LLNormaali"/>
      </w:pPr>
      <w:r>
        <w:t xml:space="preserve">Pyrovaleron (4’-methyl-2-(1-pyrrolidinyl)valerofenon)</w:t>
      </w:r>
    </w:p>
    <w:p w14:paraId="505F70B2" w14:textId="77777777" w:rsidR="00D06A95" w:rsidRDefault="00D06A95" w:rsidP="00C50582">
      <w:pPr>
        <w:pStyle w:val="LLNormaali"/>
      </w:pPr>
      <w:r>
        <w:t xml:space="preserve">Sekbutabarbital (kyselina 5-</w:t>
      </w:r>
      <w:r>
        <w:rPr>
          <w:rStyle w:val="Emphasis"/>
        </w:rPr>
        <w:t xml:space="preserve">sek</w:t>
      </w:r>
      <w:r>
        <w:t xml:space="preserve">-butyl-5-ethylbarbiturová)</w:t>
      </w:r>
    </w:p>
    <w:p w14:paraId="78733D8B" w14:textId="77777777" w:rsidR="00D06A95" w:rsidRDefault="00D06A95" w:rsidP="00C50582">
      <w:pPr>
        <w:pStyle w:val="LLNormaali"/>
      </w:pPr>
      <w:r>
        <w:t xml:space="preserve">Temazepam (7-chlor-1,3-dihydro-3-hydroxy-1-methyl-5-fenyl-2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780CF860" w14:textId="77777777" w:rsidR="00D06A95" w:rsidRDefault="00D06A95" w:rsidP="00C50582">
      <w:pPr>
        <w:pStyle w:val="LLNormaali"/>
      </w:pPr>
      <w:r>
        <w:t xml:space="preserve">Tetrazepam (7-chlor-5-(1-cyklohexen-1-yl)-1,3-dihydro-1-methyl-2</w:t>
      </w:r>
      <w:r>
        <w:rPr>
          <w:rStyle w:val="Emphasis"/>
        </w:rPr>
        <w:t xml:space="preserve">H</w:t>
      </w:r>
      <w:r>
        <w:t xml:space="preserve">-1,4-benzodiazepin-2-on)</w:t>
      </w:r>
    </w:p>
    <w:p w14:paraId="24A176E2" w14:textId="77777777" w:rsidR="00D06A95" w:rsidRPr="002A7EF0" w:rsidRDefault="00D06A95" w:rsidP="00C50582">
      <w:pPr>
        <w:pStyle w:val="LLNormaali"/>
      </w:pPr>
      <w:r>
        <w:t xml:space="preserve">Triazolam (8-chlor-6-(</w:t>
      </w:r>
      <w:r>
        <w:rPr>
          <w:rStyle w:val="Emphasis"/>
        </w:rPr>
        <w:t xml:space="preserve">o</w:t>
      </w:r>
      <w:r>
        <w:t xml:space="preserve">-chlorfenyl)-1-methyl-4</w:t>
      </w:r>
      <w:r>
        <w:rPr>
          <w:rStyle w:val="Emphasis"/>
        </w:rPr>
        <w:t xml:space="preserve">H</w:t>
      </w:r>
      <w:r>
        <w:t xml:space="preserve">-</w:t>
      </w:r>
      <w:r>
        <w:rPr>
          <w:rStyle w:val="Emphasis"/>
        </w:rPr>
        <w:t xml:space="preserve">s</w:t>
      </w:r>
      <w:r>
        <w:t xml:space="preserve">-triazolo[4,3-</w:t>
      </w:r>
      <w:r>
        <w:rPr>
          <w:rStyle w:val="Emphasis"/>
        </w:rPr>
        <w:t xml:space="preserve">a</w:t>
      </w:r>
      <w:r>
        <w:t xml:space="preserve">][1,4]benzodiazepin)</w:t>
      </w:r>
    </w:p>
    <w:p w14:paraId="615A8741" w14:textId="77777777" w:rsidR="00D06A95" w:rsidRPr="002A7EF0" w:rsidRDefault="00D06A95" w:rsidP="00C50582">
      <w:pPr>
        <w:pStyle w:val="LLNormaali"/>
      </w:pPr>
      <w:r>
        <w:t xml:space="preserve">Zolpidem (N,N,6-trimethyl-2-</w:t>
      </w:r>
      <w:r>
        <w:rPr>
          <w:rStyle w:val="Emphasis"/>
        </w:rPr>
        <w:t xml:space="preserve">p</w:t>
      </w:r>
      <w:r>
        <w:t xml:space="preserve">-tolyl-imidazo[1,2-</w:t>
      </w:r>
      <w:r>
        <w:rPr>
          <w:rStyle w:val="Emphasis"/>
        </w:rPr>
        <w:t xml:space="preserve">a</w:t>
      </w:r>
      <w:r>
        <w:t xml:space="preserve">]pyridin-3-acetamid)</w:t>
      </w:r>
    </w:p>
    <w:p w14:paraId="6903A991" w14:textId="77777777" w:rsidR="00D06A95" w:rsidRDefault="00D06A95" w:rsidP="00C50582">
      <w:pPr>
        <w:pStyle w:val="LLNormaali"/>
      </w:pPr>
      <w:r>
        <w:t xml:space="preserve">Vinylbital (kyselina 5-(1-methylbutyl)-5-vinylbarbiturová);</w:t>
      </w:r>
    </w:p>
    <w:p w14:paraId="4C8D2187" w14:textId="77777777" w:rsidR="00D06A95" w:rsidRDefault="00D06A95" w:rsidP="00C50582">
      <w:pPr>
        <w:pStyle w:val="LLNormaali"/>
      </w:pPr>
    </w:p>
    <w:p w14:paraId="5D4C0990" w14:textId="77777777" w:rsidR="00D06A95" w:rsidRDefault="00D06A95" w:rsidP="00C50582">
      <w:pPr>
        <w:pStyle w:val="LLNormaali"/>
      </w:pPr>
      <w:r>
        <w:t xml:space="preserve">stereoizomery látek uvedených v tomto seznamu, pokud je existence takovýchto izomerů chemicky možná;</w:t>
      </w:r>
    </w:p>
    <w:p w14:paraId="4917CB21" w14:textId="77777777" w:rsidR="00D06A95" w:rsidRDefault="00D06A95" w:rsidP="00C50582">
      <w:pPr>
        <w:pStyle w:val="LLNormaali"/>
      </w:pPr>
    </w:p>
    <w:p w14:paraId="30D88775" w14:textId="77777777" w:rsidR="00D06A95" w:rsidRDefault="00D06A95" w:rsidP="00C50582">
      <w:pPr>
        <w:pStyle w:val="LLNormaali"/>
      </w:pPr>
      <w:r>
        <w:t xml:space="preserve">soli látek uvedených v tomto seznamu, včetně solí výše uvedených izomerů, pokud je jejich existence chemicky možná a</w:t>
      </w:r>
    </w:p>
    <w:p w14:paraId="7DD15E81" w14:textId="77777777" w:rsidR="00D06A95" w:rsidRDefault="00D06A95" w:rsidP="00C50582">
      <w:pPr>
        <w:pStyle w:val="LLNormaali"/>
      </w:pPr>
    </w:p>
    <w:p w14:paraId="6423743F" w14:textId="77777777" w:rsidR="00D06A95" w:rsidRDefault="00D06A95" w:rsidP="00C50582">
      <w:pPr>
        <w:pStyle w:val="LLNormaali"/>
      </w:pPr>
      <w:r>
        <w:t xml:space="preserve">přípravky obsahující látky uvedené v tomto seznamu.</w:t>
      </w:r>
    </w:p>
    <w:p w14:paraId="11E6687C" w14:textId="1D027C5C" w:rsidR="00EE6501" w:rsidRDefault="00EE6501" w:rsidP="00C50582">
      <w:pPr>
        <w:pStyle w:val="LLLiite"/>
        <w:keepNext/>
        <w:keepLines/>
        <w:pageBreakBefore/>
      </w:pPr>
      <w:r>
        <w:t xml:space="preserve">Příloha III</w:t>
      </w:r>
    </w:p>
    <w:p w14:paraId="4F430FFF" w14:textId="77777777" w:rsidR="00EE6501" w:rsidRPr="00F96977" w:rsidRDefault="00EE6501" w:rsidP="00C50582">
      <w:pPr>
        <w:pStyle w:val="LLNormaali"/>
      </w:pPr>
    </w:p>
    <w:p w14:paraId="5AC99741" w14:textId="77777777" w:rsidR="00EE6501" w:rsidRPr="00692C52" w:rsidRDefault="00EE6501" w:rsidP="00C50582">
      <w:pPr>
        <w:pStyle w:val="LLNormaali"/>
      </w:pPr>
    </w:p>
    <w:p w14:paraId="02BC8EDB" w14:textId="12CD4845" w:rsidR="00EE6501" w:rsidRDefault="00EE6501" w:rsidP="00C50582">
      <w:pPr>
        <w:pStyle w:val="LLNormaali"/>
      </w:pPr>
      <w:r>
        <w:t xml:space="preserve">Následující látky, o jejichž kontrole bylo rozhodnuto podle rozhodnutí Rady na základě společné akce 97/396/SVV o nových syntetických drogách nebo podle rozhodnutí Rady 2005/387/SVV o výměně informací, hodnocení rizika a kontrole nových psychoaktivních látek:</w:t>
      </w:r>
    </w:p>
    <w:p w14:paraId="16C10CCD" w14:textId="77777777" w:rsidR="00EE6501" w:rsidRDefault="00EE6501" w:rsidP="00C50582">
      <w:pPr>
        <w:pStyle w:val="LLNormaali"/>
      </w:pPr>
    </w:p>
    <w:p w14:paraId="0714D285" w14:textId="77777777" w:rsidR="0041160C" w:rsidRPr="002A7EF0" w:rsidRDefault="0041160C" w:rsidP="00C50582">
      <w:pPr>
        <w:pStyle w:val="LLNormaali"/>
      </w:pPr>
      <w:r>
        <w:t xml:space="preserve">ADB-CHMINACA (</w:t>
      </w:r>
      <w:r>
        <w:rPr>
          <w:i/>
          <w:iCs/>
        </w:rPr>
        <w:t xml:space="preserve">N</w:t>
      </w:r>
      <w:r>
        <w:t xml:space="preserve">-(1-amino-3,3-dimethyl-1-oxobutan-2-yl)-1-(cyklohexylmethyl)-1</w:t>
      </w:r>
      <w:r>
        <w:rPr>
          <w:i/>
          <w:iCs/>
        </w:rPr>
        <w:t xml:space="preserve">H</w:t>
      </w:r>
      <w:r>
        <w:t xml:space="preserve">-indazol-3-karboxamid)</w:t>
      </w:r>
    </w:p>
    <w:p w14:paraId="44DCEBB8" w14:textId="77777777" w:rsidR="00EE6501" w:rsidRPr="002D1D3A" w:rsidRDefault="00EE6501" w:rsidP="00C50582">
      <w:pPr>
        <w:pStyle w:val="LLNormaali"/>
        <w:rPr>
          <w:szCs w:val="22"/>
        </w:rPr>
      </w:pPr>
      <w:r>
        <w:t xml:space="preserve">2C-I (2,5-dimethoxy-4-jodfenethylamin)</w:t>
      </w:r>
    </w:p>
    <w:p w14:paraId="6A4BBC8C" w14:textId="77777777" w:rsidR="00EE6501" w:rsidRPr="002D1D3A" w:rsidRDefault="00EE6501" w:rsidP="00C50582">
      <w:pPr>
        <w:pStyle w:val="LLNormaali"/>
        <w:rPr>
          <w:szCs w:val="22"/>
        </w:rPr>
      </w:pPr>
      <w:r>
        <w:t xml:space="preserve">2C-T-2 (2,5-dimethoxy-4-ethylthiofenethylamin)</w:t>
      </w:r>
    </w:p>
    <w:p w14:paraId="768D245E" w14:textId="77777777" w:rsidR="00EE6501" w:rsidRDefault="00EE6501" w:rsidP="00C50582">
      <w:pPr>
        <w:pStyle w:val="LLNormaali"/>
        <w:rPr>
          <w:szCs w:val="22"/>
        </w:rPr>
      </w:pPr>
      <w:r>
        <w:t xml:space="preserve">2C-T-7 (2,5-dimethoxy-4-(</w:t>
      </w:r>
      <w:r>
        <w:rPr>
          <w:i/>
          <w:iCs/>
        </w:rPr>
        <w:t xml:space="preserve">n</w:t>
      </w:r>
      <w:r>
        <w:t xml:space="preserve">)-propylthiofenethylamin)</w:t>
      </w:r>
    </w:p>
    <w:p w14:paraId="1FB91E5D" w14:textId="77777777" w:rsidR="0041160C" w:rsidRDefault="0041160C" w:rsidP="00C50582">
      <w:pPr>
        <w:pStyle w:val="LLNormaali"/>
        <w:rPr>
          <w:szCs w:val="22"/>
        </w:rPr>
      </w:pPr>
      <w:r>
        <w:t xml:space="preserve">CUMYL-4CN-BINACA (1-(4-kyanobutyl)-</w:t>
      </w:r>
      <w:r>
        <w:rPr>
          <w:i/>
          <w:iCs/>
        </w:rPr>
        <w:t xml:space="preserve">N</w:t>
      </w:r>
      <w:r>
        <w:t xml:space="preserve">-(2-fenylpropan-2-yl)-1</w:t>
      </w:r>
      <w:r>
        <w:rPr>
          <w:i/>
          <w:iCs/>
        </w:rPr>
        <w:t xml:space="preserve">H</w:t>
      </w:r>
      <w:r>
        <w:t xml:space="preserve">-indazol-3-karboxamid)</w:t>
      </w:r>
    </w:p>
    <w:p w14:paraId="1BCEA523" w14:textId="77777777" w:rsidR="00AB0DF1" w:rsidRPr="002D1D3A" w:rsidRDefault="00AB0DF1" w:rsidP="00C50582">
      <w:pPr>
        <w:pStyle w:val="LLNormaali"/>
        <w:rPr>
          <w:szCs w:val="22"/>
        </w:rPr>
      </w:pPr>
      <w:r>
        <w:t xml:space="preserve">Methoxyacetyl fentanyl (2-methoxy-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-[1-(2-fenylethyl)piperidin-4-yl]acetamid)</w:t>
      </w:r>
    </w:p>
    <w:p w14:paraId="61A1F0E7" w14:textId="5497BB6F" w:rsidR="00EE6501" w:rsidRPr="002D1D3A" w:rsidRDefault="00EE6501" w:rsidP="00C50582">
      <w:pPr>
        <w:pStyle w:val="LLNormaali"/>
        <w:rPr>
          <w:szCs w:val="22"/>
        </w:rPr>
      </w:pPr>
      <w:r>
        <w:t xml:space="preserve">4-Methylamfetamin</w:t>
      </w:r>
    </w:p>
    <w:p w14:paraId="1CA3A8CF" w14:textId="77777777" w:rsidR="00EE6501" w:rsidRPr="002D1D3A" w:rsidRDefault="00EE6501" w:rsidP="00C50582">
      <w:pPr>
        <w:pStyle w:val="LLNormaali"/>
        <w:rPr>
          <w:szCs w:val="22"/>
        </w:rPr>
      </w:pPr>
      <w:r>
        <w:t xml:space="preserve">4-MTA (</w:t>
      </w:r>
      <w:r>
        <w:rPr>
          <w:i/>
        </w:rPr>
        <w:t xml:space="preserve">p</w:t>
      </w:r>
      <w:r>
        <w:t xml:space="preserve">-methylthioamfetamin, t.j. 4-methylthioamfetamin)</w:t>
      </w:r>
    </w:p>
    <w:p w14:paraId="4D8FCD56" w14:textId="77777777" w:rsidR="00EE6501" w:rsidRDefault="00EE6501" w:rsidP="00C50582">
      <w:pPr>
        <w:pStyle w:val="LLNormaali"/>
        <w:rPr>
          <w:bCs/>
          <w:szCs w:val="22"/>
        </w:rPr>
      </w:pPr>
      <w:r>
        <w:t xml:space="preserve">5-IT (5-(2-aminopropyl)indol)</w:t>
      </w:r>
    </w:p>
    <w:p w14:paraId="70B67283" w14:textId="77777777" w:rsidR="00F479EC" w:rsidRDefault="00731CCD" w:rsidP="00C50582">
      <w:pPr>
        <w:pStyle w:val="LLNormaali"/>
        <w:rPr>
          <w:szCs w:val="22"/>
        </w:rPr>
      </w:pPr>
      <w:r>
        <w:t xml:space="preserve">Cyklopropyl 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-[1-(2-fenylethyl)-4-piperidyl]cyklopropankarboxamid)</w:t>
      </w:r>
    </w:p>
    <w:p w14:paraId="4B81753A" w14:textId="4050A428" w:rsidR="00EE6501" w:rsidRDefault="00EE6501" w:rsidP="00C50582">
      <w:pPr>
        <w:pStyle w:val="LLNormaali"/>
        <w:rPr>
          <w:szCs w:val="22"/>
        </w:rPr>
      </w:pPr>
      <w:r>
        <w:t xml:space="preserve">TMA-2 (2,4,5-trimethoxyamfetamin)</w:t>
      </w:r>
    </w:p>
    <w:p w14:paraId="6B088C5A" w14:textId="685A3E3B" w:rsidR="00EE6501" w:rsidRDefault="00EE6501" w:rsidP="00C50582">
      <w:pPr>
        <w:pStyle w:val="LLLiite"/>
        <w:keepNext/>
        <w:keepLines/>
        <w:pageBreakBefore/>
      </w:pPr>
      <w:r>
        <w:t xml:space="preserve">Příloha IV</w:t>
      </w:r>
    </w:p>
    <w:p w14:paraId="41FD433E" w14:textId="77777777" w:rsidR="00EE6501" w:rsidRDefault="00EE6501" w:rsidP="00C50582">
      <w:pPr>
        <w:pStyle w:val="LLNormaali"/>
      </w:pPr>
    </w:p>
    <w:p w14:paraId="2C0986C1" w14:textId="77777777" w:rsidR="00EE6501" w:rsidRPr="006936A7" w:rsidRDefault="00EE6501" w:rsidP="00C50582">
      <w:pPr>
        <w:pStyle w:val="LLNormaali"/>
      </w:pPr>
    </w:p>
    <w:p w14:paraId="04835CCE" w14:textId="77777777" w:rsidR="00EE6501" w:rsidRPr="006936A7" w:rsidRDefault="00EE6501" w:rsidP="00C50582">
      <w:pPr>
        <w:pStyle w:val="LLNormaali"/>
      </w:pPr>
      <w:r>
        <w:t xml:space="preserve">Následující látky:</w:t>
      </w:r>
    </w:p>
    <w:p w14:paraId="3E8BF146" w14:textId="77777777" w:rsidR="00EE6501" w:rsidRDefault="00EE6501" w:rsidP="00C50582">
      <w:pPr>
        <w:pStyle w:val="LLNormaali"/>
      </w:pPr>
    </w:p>
    <w:p w14:paraId="19B3EB3D" w14:textId="77777777" w:rsidR="00EE6501" w:rsidRDefault="00EE6501" w:rsidP="00C50582">
      <w:pPr>
        <w:pStyle w:val="LLNormaali"/>
      </w:pPr>
      <w:r>
        <w:t xml:space="preserve">1-(3-Chlorfenyl)piperazin (mCPP)</w:t>
      </w:r>
    </w:p>
    <w:p w14:paraId="265450B6" w14:textId="77777777" w:rsidR="00EE6501" w:rsidRDefault="00EE6501" w:rsidP="00C50582">
      <w:pPr>
        <w:pStyle w:val="LLNormaali"/>
      </w:pPr>
      <w:r>
        <w:t xml:space="preserve">25H-NBOMe (2-(2,5-dimethoxyfenyl)-</w:t>
      </w:r>
      <w:r>
        <w:rPr>
          <w:i/>
          <w:iCs/>
        </w:rPr>
        <w:t xml:space="preserve">N</w:t>
      </w:r>
      <w:r>
        <w:t xml:space="preserve">-(2-methoxybenzyl)ethanamin)</w:t>
      </w:r>
    </w:p>
    <w:p w14:paraId="0BA92FE3" w14:textId="77777777" w:rsidR="00EE6501" w:rsidRDefault="00EE6501" w:rsidP="00C50582">
      <w:pPr>
        <w:pStyle w:val="LLNormaali"/>
      </w:pPr>
      <w:r>
        <w:t xml:space="preserve">5-(2-Aminopropyl)benzofuran (5-APB) (1-(1-benzofuran-5-yl)propan-2-amin)</w:t>
      </w:r>
    </w:p>
    <w:p w14:paraId="749EBBCD" w14:textId="77777777" w:rsidR="00EE6501" w:rsidRDefault="00EE6501" w:rsidP="00C50582">
      <w:pPr>
        <w:pStyle w:val="LLNormaali"/>
      </w:pPr>
      <w:r>
        <w:t xml:space="preserve">6-(2-Aminopropyl)benzofuran (6-APB) (1-(1-benzofuran-6-yl)propan-2-amin)</w:t>
      </w:r>
    </w:p>
    <w:p w14:paraId="3D95432F" w14:textId="34DFAAB3" w:rsidR="00EE6501" w:rsidRDefault="00EE6501" w:rsidP="00C50582">
      <w:pPr>
        <w:pStyle w:val="LLNormaali"/>
      </w:pPr>
      <w:r>
        <w:rPr>
          <w:i/>
        </w:rPr>
        <w:t xml:space="preserve">α</w:t>
      </w:r>
      <w:r>
        <w:t xml:space="preserve">-Methyltryptamin (AMT) (1-(1</w:t>
      </w:r>
      <w:r>
        <w:rPr>
          <w:i/>
        </w:rPr>
        <w:t xml:space="preserve">H</w:t>
      </w:r>
      <w:r>
        <w:t xml:space="preserve">-indol-3-yl)-1-methylethylamin)</w:t>
      </w:r>
    </w:p>
    <w:p w14:paraId="223F315A" w14:textId="77777777" w:rsidR="00EE6501" w:rsidRDefault="00EE6501" w:rsidP="00C50582">
      <w:pPr>
        <w:pStyle w:val="LLNormaali"/>
      </w:pPr>
      <w:r>
        <w:rPr>
          <w:i/>
          <w:iCs/>
        </w:rPr>
        <w:t xml:space="preserve">α</w:t>
      </w:r>
      <w:r>
        <w:t xml:space="preserve">-Pyrrolidinopentiothiofenon (</w:t>
      </w:r>
      <w:r>
        <w:rPr>
          <w:i/>
          <w:iCs/>
        </w:rPr>
        <w:t xml:space="preserve">α</w:t>
      </w:r>
      <w:r>
        <w:t xml:space="preserve">-PVT) (2-(pyrrolidin-1-yl)-1-(thiofen-2-yl)pentan-1-on)</w:t>
      </w:r>
    </w:p>
    <w:p w14:paraId="6D5503EA" w14:textId="77777777" w:rsidR="00505168" w:rsidRPr="002A7EF0" w:rsidRDefault="00505168" w:rsidP="00C50582">
      <w:pPr>
        <w:pStyle w:val="LLNormaali"/>
      </w:pPr>
      <w:r>
        <w:t xml:space="preserve">Benzodioxol 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-[1-(2-fenylethyl)piperidin-4-yl]-2</w:t>
      </w:r>
      <w:r>
        <w:rPr>
          <w:i/>
          <w:iCs/>
        </w:rPr>
        <w:t xml:space="preserve">H</w:t>
      </w:r>
      <w:r>
        <w:t xml:space="preserve">-1,3-benzodioxol-5-karboxamid)</w:t>
      </w:r>
    </w:p>
    <w:p w14:paraId="71840704" w14:textId="4548E3F9" w:rsidR="00505168" w:rsidRPr="002A7EF0" w:rsidRDefault="00505168" w:rsidP="00C50582">
      <w:pPr>
        <w:pStyle w:val="LLNormaali"/>
      </w:pPr>
      <w:r>
        <w:t xml:space="preserve">Benzoyl 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-[1-(2-fenylethyl)piperidin-4-yl]-benzamid)</w:t>
      </w:r>
    </w:p>
    <w:p w14:paraId="710E0A94" w14:textId="77777777" w:rsidR="00EE6501" w:rsidRPr="00C50582" w:rsidRDefault="00EE6501" w:rsidP="00C50582">
      <w:pPr>
        <w:pStyle w:val="LLNormaali"/>
      </w:pPr>
      <w:r>
        <w:t xml:space="preserve">Bromo-Dragonfly (1-(8-brombenzo[1,2-b;4,5-b′]difuran-4-yl)-2-aminopropan)</w:t>
      </w:r>
    </w:p>
    <w:p w14:paraId="42B8BFC9" w14:textId="77777777" w:rsidR="00EE6501" w:rsidRPr="00A51DF7" w:rsidRDefault="00EE6501" w:rsidP="00C50582">
      <w:pPr>
        <w:pStyle w:val="LLNormaali"/>
      </w:pPr>
      <w:r>
        <w:t xml:space="preserve">Deschloretizolam (</w:t>
      </w:r>
      <w:r>
        <w:rPr>
          <w:color w:val="000000"/>
        </w:rPr>
        <w:t xml:space="preserve">2-ethyl-9-methyl-4-fenyl-6</w:t>
      </w:r>
      <w:r>
        <w:rPr>
          <w:color w:val="000000"/>
          <w:i/>
          <w:iCs/>
        </w:rPr>
        <w:t xml:space="preserve">H</w:t>
      </w:r>
      <w:r>
        <w:rPr>
          <w:color w:val="000000"/>
        </w:rPr>
        <w:t xml:space="preserve">-thieno[3,2-f][1,2,4]triazolo[4,3-a][1,4]diazepin)</w:t>
      </w:r>
    </w:p>
    <w:p w14:paraId="44A24AC6" w14:textId="77777777" w:rsidR="00EE6501" w:rsidRPr="00A51DF7" w:rsidRDefault="00EE6501" w:rsidP="00C50582">
      <w:pPr>
        <w:pStyle w:val="LLNormaali"/>
      </w:pPr>
      <w:r>
        <w:t xml:space="preserve">Desoxypipradrol (2-DPMP) (2-difenylmethylpiperidin)</w:t>
      </w:r>
    </w:p>
    <w:p w14:paraId="211B7615" w14:textId="77777777" w:rsidR="00EE6501" w:rsidRPr="00A51DF7" w:rsidRDefault="00EE6501" w:rsidP="00C50582">
      <w:pPr>
        <w:pStyle w:val="LLNormaali"/>
      </w:pPr>
      <w:r>
        <w:t xml:space="preserve">Diklazepam (</w:t>
      </w:r>
      <w:r>
        <w:rPr>
          <w:color w:val="000000"/>
        </w:rPr>
        <w:t xml:space="preserve">7-chlor-5-(2-chlorfenyl)-1-methyl-1,3-dihydro-2H-1,4-benzodiazepin-2-on)</w:t>
      </w:r>
    </w:p>
    <w:p w14:paraId="358DC98A" w14:textId="77777777" w:rsidR="00EE6501" w:rsidRPr="00A51DF7" w:rsidRDefault="00EE6501" w:rsidP="00C50582">
      <w:pPr>
        <w:pStyle w:val="LLNormaali"/>
      </w:pPr>
      <w:r>
        <w:t xml:space="preserve">3,4-Dichlormethylfenidát (3,4-CTMP)</w:t>
      </w:r>
    </w:p>
    <w:p w14:paraId="1B7978AB" w14:textId="77777777" w:rsidR="00EE6501" w:rsidRDefault="00EE6501" w:rsidP="00C50582">
      <w:pPr>
        <w:pStyle w:val="LLNormaali"/>
      </w:pPr>
      <w:r>
        <w:t xml:space="preserve">Etizolam </w:t>
      </w:r>
      <w:r>
        <w:rPr>
          <w:color w:val="000000"/>
        </w:rPr>
        <w:t xml:space="preserve">4-(2-chlorfenyl)-2-ethyl-9-methyl-6H-thieno[3,2-f][1,2,4]triazolo[4,3-a][1,4]diazepin</w:t>
      </w:r>
    </w:p>
    <w:p w14:paraId="1E17012E" w14:textId="77777777" w:rsidR="00BC34BF" w:rsidRDefault="00BC34BF" w:rsidP="00C50582">
      <w:pPr>
        <w:pStyle w:val="LLNormaali"/>
        <w:rPr>
          <w:szCs w:val="22"/>
        </w:rPr>
      </w:pPr>
      <w:r>
        <w:t xml:space="preserve">3-Fenylpropanolfentanyl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-[1-(2-fenylethyl)piperidin-4-yl]-3-fenylpropanamid)</w:t>
      </w:r>
    </w:p>
    <w:p w14:paraId="7394F901" w14:textId="69123BFE" w:rsidR="00EE6501" w:rsidRDefault="00EE6501" w:rsidP="00C50582">
      <w:pPr>
        <w:pStyle w:val="LLNormaali"/>
        <w:rPr>
          <w:szCs w:val="22"/>
        </w:rPr>
      </w:pPr>
      <w:r>
        <w:t xml:space="preserve">Flubromazepam </w:t>
      </w:r>
      <w:r>
        <w:rPr>
          <w:color w:val="000000"/>
        </w:rPr>
        <w:t xml:space="preserve">(7-brom-5-(2-fluorfenyl)-1,3-dihydro-2</w:t>
      </w:r>
      <w:r>
        <w:rPr>
          <w:color w:val="000000"/>
          <w:i/>
          <w:iCs/>
        </w:rPr>
        <w:t xml:space="preserve">H</w:t>
      </w:r>
      <w:r>
        <w:rPr>
          <w:color w:val="000000"/>
        </w:rPr>
        <w:t xml:space="preserve">-1,4-benzodiazepin-2-on</w:t>
      </w:r>
      <w:r>
        <w:t xml:space="preserve">)</w:t>
      </w:r>
    </w:p>
    <w:p w14:paraId="35219D84" w14:textId="7B9461F3" w:rsidR="00EE6501" w:rsidRDefault="00EE6501" w:rsidP="00C50582">
      <w:pPr>
        <w:pStyle w:val="LLNormaali"/>
        <w:rPr>
          <w:szCs w:val="22"/>
        </w:rPr>
      </w:pPr>
      <w:r>
        <w:t xml:space="preserve">Flubromazolam (</w:t>
      </w:r>
      <w:r>
        <w:rPr>
          <w:color w:val="000000"/>
        </w:rPr>
        <w:t xml:space="preserve">8-brom-6-(2-fluorfenyl)-1-methyl-4</w:t>
      </w:r>
      <w:r>
        <w:rPr>
          <w:color w:val="000000"/>
          <w:i/>
          <w:iCs/>
        </w:rPr>
        <w:t xml:space="preserve">H</w:t>
      </w:r>
      <w:r>
        <w:rPr>
          <w:color w:val="000000"/>
        </w:rPr>
        <w:t xml:space="preserve">-[1,2,4]triazolo[4,3a] [1,4]benzodiazepin)</w:t>
      </w:r>
    </w:p>
    <w:p w14:paraId="65A4980F" w14:textId="77777777" w:rsidR="00EE6501" w:rsidRPr="00A85177" w:rsidRDefault="00EE6501" w:rsidP="00C50582">
      <w:pPr>
        <w:pStyle w:val="LLNormaali"/>
      </w:pPr>
      <w:r>
        <w:t xml:space="preserve">2-Fluoramfetamin (2-FA) (</w:t>
      </w:r>
      <w:r>
        <w:rPr>
          <w:i/>
        </w:rPr>
        <w:t xml:space="preserve">o</w:t>
      </w:r>
      <w:r>
        <w:t xml:space="preserve">-fluor-</w:t>
      </w:r>
      <w:r>
        <w:rPr>
          <w:i/>
        </w:rPr>
        <w:t xml:space="preserve">α</w:t>
      </w:r>
      <w:r>
        <w:t xml:space="preserve">-methylfenethylamin)</w:t>
      </w:r>
    </w:p>
    <w:p w14:paraId="766A5FBF" w14:textId="77777777" w:rsidR="00EE6501" w:rsidRPr="00A85177" w:rsidRDefault="00EE6501" w:rsidP="00C50582">
      <w:pPr>
        <w:pStyle w:val="LLNormaali"/>
      </w:pPr>
      <w:r>
        <w:t xml:space="preserve">3-Fluoramfetamin (3-FA) (</w:t>
      </w:r>
      <w:r>
        <w:rPr>
          <w:i/>
        </w:rPr>
        <w:t xml:space="preserve">m</w:t>
      </w:r>
      <w:r>
        <w:t xml:space="preserve">-fluor-</w:t>
      </w:r>
      <w:r>
        <w:rPr>
          <w:i/>
        </w:rPr>
        <w:t xml:space="preserve">α</w:t>
      </w:r>
      <w:r>
        <w:t xml:space="preserve">-methylfenethylamin)</w:t>
      </w:r>
    </w:p>
    <w:p w14:paraId="69E81C98" w14:textId="77777777" w:rsidR="00EE6501" w:rsidRPr="00A85177" w:rsidRDefault="00EE6501" w:rsidP="00C50582">
      <w:pPr>
        <w:pStyle w:val="LLNormaali"/>
      </w:pPr>
      <w:r>
        <w:t xml:space="preserve">4-Fluoramfetamin (4-FA) (</w:t>
      </w:r>
      <w:r>
        <w:rPr>
          <w:i/>
        </w:rPr>
        <w:t xml:space="preserve">p</w:t>
      </w:r>
      <w:r>
        <w:t xml:space="preserve">-fluor-</w:t>
      </w:r>
      <w:r>
        <w:rPr>
          <w:i/>
        </w:rPr>
        <w:t xml:space="preserve">α</w:t>
      </w:r>
      <w:r>
        <w:t xml:space="preserve">-methylfenethylamin)</w:t>
      </w:r>
    </w:p>
    <w:p w14:paraId="089DD6F4" w14:textId="77777777" w:rsidR="00EE6501" w:rsidRPr="00A85177" w:rsidRDefault="00041164" w:rsidP="00C50582">
      <w:pPr>
        <w:pStyle w:val="LLNormaali"/>
        <w:rPr>
          <w:szCs w:val="22"/>
        </w:rPr>
      </w:pPr>
      <w:r>
        <w:t xml:space="preserve">4-Fluorbutyrfentanyl (</w:t>
      </w:r>
      <w:r>
        <w:rPr>
          <w:i/>
          <w:iCs/>
        </w:rPr>
        <w:t xml:space="preserve">N</w:t>
      </w:r>
      <w:r>
        <w:t xml:space="preserve">-(4-fluorfenyl)-</w:t>
      </w:r>
      <w:r>
        <w:rPr>
          <w:i/>
          <w:iCs/>
        </w:rPr>
        <w:t xml:space="preserve">N</w:t>
      </w:r>
      <w:r>
        <w:t xml:space="preserve">-[(1-(2-fenylethyl)-4-piperidinyl)]butanamid)</w:t>
      </w:r>
    </w:p>
    <w:p w14:paraId="2A4BF90D" w14:textId="19DE7529" w:rsidR="00BF75FD" w:rsidRPr="00A85177" w:rsidRDefault="00BF75FD" w:rsidP="00C50582">
      <w:pPr>
        <w:pStyle w:val="LLNormaali"/>
        <w:rPr>
          <w:szCs w:val="22"/>
        </w:rPr>
      </w:pPr>
      <w:r>
        <w:t xml:space="preserve">2-Fluorfentanyl (</w:t>
      </w:r>
      <w:r>
        <w:rPr>
          <w:i/>
          <w:iCs/>
        </w:rPr>
        <w:t xml:space="preserve">N</w:t>
      </w:r>
      <w:r>
        <w:t xml:space="preserve">-(2-fluorfenyl)-</w:t>
      </w:r>
      <w:r>
        <w:rPr>
          <w:i/>
          <w:iCs/>
        </w:rPr>
        <w:t xml:space="preserve">N</w:t>
      </w:r>
      <w:r>
        <w:t xml:space="preserve">-[1-(2-fenylethyl)piperidin-4-yl]-propanamid)</w:t>
      </w:r>
    </w:p>
    <w:p w14:paraId="3F9E3A38" w14:textId="0641528E" w:rsidR="00BF75FD" w:rsidRPr="00A85177" w:rsidRDefault="00BF75FD" w:rsidP="00C50582">
      <w:pPr>
        <w:pStyle w:val="LLNormaali"/>
        <w:rPr>
          <w:szCs w:val="22"/>
        </w:rPr>
      </w:pPr>
      <w:r>
        <w:t xml:space="preserve">3-Fluorfentanyl (</w:t>
      </w:r>
      <w:r>
        <w:rPr>
          <w:i/>
          <w:iCs/>
        </w:rPr>
        <w:t xml:space="preserve">N</w:t>
      </w:r>
      <w:r>
        <w:t xml:space="preserve">-(3-fluorfenyl)-</w:t>
      </w:r>
      <w:r>
        <w:rPr>
          <w:i/>
          <w:iCs/>
        </w:rPr>
        <w:t xml:space="preserve">N</w:t>
      </w:r>
      <w:r>
        <w:t xml:space="preserve">-[1-(2-fenylethyl)piperidin-4-yl]-propanamid)</w:t>
      </w:r>
    </w:p>
    <w:p w14:paraId="342C4FA9" w14:textId="77777777" w:rsidR="00EE6501" w:rsidRPr="00A85177" w:rsidRDefault="00EE6501" w:rsidP="00C50582">
      <w:pPr>
        <w:pStyle w:val="LLNormaali"/>
      </w:pPr>
      <w:r>
        <w:t xml:space="preserve">2-Fluormethamfetamin (2-FMA) (2-fluor-</w:t>
      </w:r>
      <w:r>
        <w:rPr>
          <w:i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-dimethylfenethylamin)</w:t>
      </w:r>
    </w:p>
    <w:p w14:paraId="22F8CDA7" w14:textId="77777777" w:rsidR="00EE6501" w:rsidRPr="00A85177" w:rsidRDefault="00EE6501" w:rsidP="00C50582">
      <w:pPr>
        <w:pStyle w:val="LLNormaali"/>
      </w:pPr>
      <w:r>
        <w:t xml:space="preserve">3-Fluormethamfetamin (3-FMA) (3-fluor-</w:t>
      </w:r>
      <w:r>
        <w:rPr>
          <w:i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-dimethylfenethylamin)</w:t>
      </w:r>
    </w:p>
    <w:p w14:paraId="3DF64F8B" w14:textId="77777777" w:rsidR="00EE6501" w:rsidRPr="00A85177" w:rsidRDefault="00EE6501" w:rsidP="00C50582">
      <w:pPr>
        <w:pStyle w:val="LLNormaali"/>
      </w:pPr>
      <w:r>
        <w:t xml:space="preserve">4-Fluormethamfetamin (4-FMA) (4-fluor-</w:t>
      </w:r>
      <w:r>
        <w:rPr>
          <w:i/>
        </w:rPr>
        <w:t xml:space="preserve">N</w:t>
      </w:r>
      <w:r>
        <w:t xml:space="preserve">,</w:t>
      </w:r>
      <w:r>
        <w:rPr>
          <w:i/>
        </w:rPr>
        <w:t xml:space="preserve">α</w:t>
      </w:r>
      <w:r>
        <w:t xml:space="preserve">-dimethylfenethylamin)</w:t>
      </w:r>
    </w:p>
    <w:p w14:paraId="2D56531A" w14:textId="77777777" w:rsidR="00EE6501" w:rsidRPr="00A85177" w:rsidRDefault="00EE6501" w:rsidP="00C50582">
      <w:pPr>
        <w:pStyle w:val="LLNormaali"/>
      </w:pPr>
      <w:r>
        <w:t xml:space="preserve">4-Fluor-</w:t>
      </w:r>
      <w:r>
        <w:rPr>
          <w:i/>
          <w:iCs/>
        </w:rPr>
        <w:t xml:space="preserve">α</w:t>
      </w:r>
      <w:r>
        <w:t xml:space="preserve">-pyrrolidinovalerofenon (4F-</w:t>
      </w:r>
      <w:r>
        <w:rPr>
          <w:i/>
          <w:iCs/>
        </w:rPr>
        <w:t xml:space="preserve">α</w:t>
      </w:r>
      <w:r>
        <w:t xml:space="preserve">-PVP) (1-(4-fluorfenyl)-2-(pyrrolidin-1-yl)pentan-1-on)</w:t>
      </w:r>
    </w:p>
    <w:p w14:paraId="63BECA7C" w14:textId="5978E5F4" w:rsidR="00F53151" w:rsidRPr="00A85177" w:rsidRDefault="00731CCD" w:rsidP="00C50582">
      <w:pPr>
        <w:pStyle w:val="LLNormaali"/>
      </w:pPr>
      <w:r>
        <w:rPr>
          <w:color w:val="000000" w:themeColor="text1"/>
        </w:rPr>
        <w:t xml:space="preserve">4-Hydroxybutyrfentanyl (4-HO-BF) (</w:t>
      </w:r>
      <w:r>
        <w:rPr>
          <w:i/>
        </w:rPr>
        <w:t xml:space="preserve">N</w:t>
      </w:r>
      <w:r>
        <w:t xml:space="preserve">-(4-hydroxyfenyl)-</w:t>
      </w:r>
      <w:r>
        <w:rPr>
          <w:i/>
        </w:rPr>
        <w:t xml:space="preserve">N</w:t>
      </w:r>
      <w:r>
        <w:t xml:space="preserve">-[1-(2-fenylethyl)-4-piperidinyl]-butanamid)</w:t>
      </w:r>
    </w:p>
    <w:p w14:paraId="296AE02C" w14:textId="1308CEF5" w:rsidR="00BC34BF" w:rsidRPr="00A85177" w:rsidRDefault="00BC34BF" w:rsidP="00C50582">
      <w:pPr>
        <w:pStyle w:val="LLNormaali"/>
      </w:pPr>
      <w:r>
        <w:t xml:space="preserve">4-Chlor-isobutyrfentanyl (4Cl-iBF) (</w:t>
      </w:r>
      <w:r>
        <w:rPr>
          <w:i/>
          <w:iCs/>
        </w:rPr>
        <w:t xml:space="preserve">N</w:t>
      </w:r>
      <w:r>
        <w:t xml:space="preserve">-(4-chlorfenyl)-2-methyl-</w:t>
      </w:r>
      <w:r>
        <w:rPr>
          <w:i/>
          <w:iCs/>
        </w:rPr>
        <w:t xml:space="preserve">N</w:t>
      </w:r>
      <w:r>
        <w:t xml:space="preserve">-[1-(2-fenylethyl)piperidin-4-yl]propanamid)</w:t>
      </w:r>
    </w:p>
    <w:p w14:paraId="0426CBC2" w14:textId="77777777" w:rsidR="00EE6501" w:rsidRDefault="00EE6501" w:rsidP="00C50582">
      <w:pPr>
        <w:pStyle w:val="LLNormaali"/>
      </w:pPr>
      <w:r>
        <w:t xml:space="preserve">JWH-073 (1-butyl-3-(1-naftoyl)indol)</w:t>
      </w:r>
    </w:p>
    <w:p w14:paraId="5F6387CC" w14:textId="77777777" w:rsidR="00EE6501" w:rsidRDefault="00EE6501" w:rsidP="00C50582">
      <w:pPr>
        <w:pStyle w:val="LLNormaali"/>
      </w:pPr>
      <w:r>
        <w:t xml:space="preserve">JWH-081 (1-pentyl-3-(4-methoxy-1-naftoyl)indol)</w:t>
      </w:r>
    </w:p>
    <w:p w14:paraId="085D9167" w14:textId="77777777" w:rsidR="00EE6501" w:rsidRPr="002A7EF0" w:rsidRDefault="00EE6501" w:rsidP="00C50582">
      <w:pPr>
        <w:pStyle w:val="LLNormaali"/>
      </w:pPr>
      <w:r>
        <w:t xml:space="preserve">Klonazolam (</w:t>
      </w:r>
      <w:r>
        <w:rPr>
          <w:color w:val="000000"/>
        </w:rPr>
        <w:t xml:space="preserve">6-(2-chlorfenyl)-1-methyl-8-nitro-4</w:t>
      </w:r>
      <w:r>
        <w:rPr>
          <w:color w:val="000000"/>
          <w:i/>
          <w:iCs/>
        </w:rPr>
        <w:t xml:space="preserve">H</w:t>
      </w:r>
      <w:r>
        <w:rPr>
          <w:color w:val="000000"/>
        </w:rPr>
        <w:t xml:space="preserve">-[1,2,4]triazolo[4,3-a][1,4]benzodiazepin)</w:t>
      </w:r>
    </w:p>
    <w:p w14:paraId="089FCC4D" w14:textId="77777777" w:rsidR="00EE6501" w:rsidRDefault="00EE6501" w:rsidP="00C50582">
      <w:pPr>
        <w:pStyle w:val="LLNormaali"/>
      </w:pPr>
      <w:r>
        <w:t xml:space="preserve">Lisdexamfetamin</w:t>
      </w:r>
    </w:p>
    <w:p w14:paraId="756D5C11" w14:textId="77777777" w:rsidR="00EE6501" w:rsidRDefault="00EE6501" w:rsidP="00C50582">
      <w:pPr>
        <w:pStyle w:val="LLNormaali"/>
      </w:pPr>
      <w:r>
        <w:t xml:space="preserve">MAM-2201 ([1-(5-fluorbenzyl)-1</w:t>
      </w:r>
      <w:r>
        <w:rPr>
          <w:i/>
          <w:iCs/>
        </w:rPr>
        <w:t xml:space="preserve">H</w:t>
      </w:r>
      <w:r>
        <w:t xml:space="preserve">-indol-3-yl](4-methyl-1-naftalen-1-yl)methanon)</w:t>
      </w:r>
    </w:p>
    <w:p w14:paraId="7F71FDEB" w14:textId="77777777" w:rsidR="00EE6501" w:rsidRDefault="00EE6501" w:rsidP="00C50582">
      <w:pPr>
        <w:pStyle w:val="LLNormaali"/>
      </w:pPr>
      <w:r>
        <w:t xml:space="preserve">Meklonazepam ((</w:t>
      </w:r>
      <w:r>
        <w:rPr>
          <w:color w:val="000000"/>
        </w:rPr>
        <w:t xml:space="preserve">S)-5-(2-chlorfenyl)-3-methyl-7-nitro-1,3-dihydro-2</w:t>
      </w:r>
      <w:r>
        <w:rPr>
          <w:color w:val="000000"/>
          <w:i/>
          <w:iCs/>
        </w:rPr>
        <w:t xml:space="preserve">H</w:t>
      </w:r>
      <w:r>
        <w:rPr>
          <w:color w:val="000000"/>
        </w:rPr>
        <w:t xml:space="preserve">-1,4-benzodiazepin-2-on)</w:t>
      </w:r>
    </w:p>
    <w:p w14:paraId="5327296A" w14:textId="136295D1" w:rsidR="00F53151" w:rsidRDefault="00F53151" w:rsidP="00C50582">
      <w:pPr>
        <w:pStyle w:val="LLNormaali"/>
      </w:pPr>
      <w:r>
        <w:rPr>
          <w:color w:val="000000" w:themeColor="text1"/>
        </w:rPr>
        <w:t xml:space="preserve">4-Methoxybutyrfentanyl (4-MeO-BF) (</w:t>
      </w:r>
      <w:r>
        <w:rPr>
          <w:color w:val="000000" w:themeColor="text1"/>
          <w:i/>
          <w:iCs/>
        </w:rPr>
        <w:t xml:space="preserve">N</w:t>
      </w:r>
      <w:r>
        <w:rPr>
          <w:color w:val="000000" w:themeColor="text1"/>
        </w:rPr>
        <w:t xml:space="preserve">-(4-methoxyfenyl)-</w:t>
      </w:r>
      <w:r>
        <w:rPr>
          <w:color w:val="000000" w:themeColor="text1"/>
          <w:i/>
          <w:iCs/>
        </w:rPr>
        <w:t xml:space="preserve">N</w:t>
      </w:r>
      <w:r>
        <w:rPr>
          <w:color w:val="000000" w:themeColor="text1"/>
        </w:rPr>
        <w:t xml:space="preserve">-[1-(2-fenylethyl)-4-piperidinyl]-butanamid)</w:t>
      </w:r>
    </w:p>
    <w:p w14:paraId="206CA9E4" w14:textId="77777777" w:rsidR="00EE6501" w:rsidRDefault="00EE6501" w:rsidP="00C50582">
      <w:pPr>
        <w:pStyle w:val="LLNormaali"/>
      </w:pPr>
      <w:r>
        <w:t xml:space="preserve">2-Methoxyfencyklidin (2-MeO-PCP) 1-[1-(2-methoxyfenyl)cyklohexyl]piperidin</w:t>
      </w:r>
    </w:p>
    <w:p w14:paraId="03BE5644" w14:textId="77777777" w:rsidR="00EE6501" w:rsidRDefault="00EE6501" w:rsidP="00C50582">
      <w:pPr>
        <w:pStyle w:val="LLNormaali"/>
      </w:pPr>
      <w:r>
        <w:t xml:space="preserve">3-Methoxyfencyklidin (3-MeO-PCP) 1-[1-(3-methoxyfenyl)cyklohexyl]piperidin</w:t>
      </w:r>
    </w:p>
    <w:p w14:paraId="76B0A173" w14:textId="40CC577A" w:rsidR="00505168" w:rsidRPr="00F479EC" w:rsidRDefault="00EE6501" w:rsidP="00C50582">
      <w:pPr>
        <w:pStyle w:val="LLNormaali"/>
      </w:pPr>
      <w:r>
        <w:t xml:space="preserve">4-Methoxyfencyklidin (4-MeO-PCP) 1-[1-(4-methoxyfenyl)cyklohexyl]piperidin</w:t>
      </w:r>
    </w:p>
    <w:p w14:paraId="712EBF6C" w14:textId="77777777" w:rsidR="00F53151" w:rsidRPr="00F53151" w:rsidRDefault="00F53151" w:rsidP="00C50582">
      <w:pPr>
        <w:pStyle w:val="LLNormaali"/>
        <w:rPr>
          <w:color w:val="000000"/>
        </w:rPr>
      </w:pPr>
      <w:r>
        <w:t xml:space="preserve">3-Methylkrotonylfentanyl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-[1-(2-fenylethyl)-4-piperidinyl]-3-methylbut-2-enamid)</w:t>
      </w:r>
    </w:p>
    <w:p w14:paraId="29727BCF" w14:textId="77777777" w:rsidR="00EE6501" w:rsidRPr="002A7EF0" w:rsidRDefault="00EE6501" w:rsidP="00C50582">
      <w:pPr>
        <w:pStyle w:val="LLNormaali"/>
      </w:pPr>
      <w:r>
        <w:rPr>
          <w:color w:val="000000"/>
        </w:rPr>
        <w:t xml:space="preserve">Nifoxipam (5-(2-fluorfenyl)-3-hydroxy-7-nitro-1</w:t>
      </w:r>
      <w:r>
        <w:rPr>
          <w:color w:val="000000"/>
          <w:i/>
        </w:rPr>
        <w:t xml:space="preserve">H</w:t>
      </w:r>
      <w:r>
        <w:rPr>
          <w:color w:val="000000"/>
        </w:rPr>
        <w:t xml:space="preserve">-benzo-[e][1,4]diazepin-2(3</w:t>
      </w:r>
      <w:r>
        <w:rPr>
          <w:color w:val="000000"/>
          <w:i/>
        </w:rPr>
        <w:t xml:space="preserve">H</w:t>
      </w:r>
      <w:r>
        <w:rPr>
          <w:color w:val="000000"/>
        </w:rPr>
        <w:t xml:space="preserve">)-on)</w:t>
      </w:r>
    </w:p>
    <w:p w14:paraId="28048B7E" w14:textId="77777777" w:rsidR="00EE6501" w:rsidRPr="002A7EF0" w:rsidRDefault="00EE6501" w:rsidP="00C50582">
      <w:pPr>
        <w:pStyle w:val="LLNormaali"/>
        <w:rPr>
          <w:color w:val="000000"/>
          <w:szCs w:val="22"/>
        </w:rPr>
      </w:pPr>
      <w:r>
        <w:t xml:space="preserve">Pyrazolam (</w:t>
      </w:r>
      <w:r>
        <w:rPr>
          <w:color w:val="000000"/>
        </w:rPr>
        <w:t xml:space="preserve">8-brom-1-methyl-6-(pyridin-2-yl)-4</w:t>
      </w:r>
      <w:r>
        <w:rPr>
          <w:color w:val="000000"/>
          <w:i/>
        </w:rPr>
        <w:t xml:space="preserve">H</w:t>
      </w:r>
      <w:r>
        <w:rPr>
          <w:color w:val="000000"/>
        </w:rPr>
        <w:t xml:space="preserve">-[1,2,4]triazolo[4,3a][1,4]benzodiazepin)</w:t>
      </w:r>
    </w:p>
    <w:p w14:paraId="51682BB3" w14:textId="77777777" w:rsidR="00EE6501" w:rsidRPr="002A7EF0" w:rsidRDefault="00505168" w:rsidP="00C50582">
      <w:pPr>
        <w:pStyle w:val="LLNormaali"/>
        <w:rPr>
          <w:szCs w:val="22"/>
        </w:rPr>
      </w:pPr>
      <w:r>
        <w:t xml:space="preserve">Cyklopentyl 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-[1-(2-fenylethyl)piperidin-4-yl]cyklopentankarboxamid)</w:t>
      </w:r>
    </w:p>
    <w:p w14:paraId="47572AE7" w14:textId="77777777" w:rsidR="00505168" w:rsidRPr="002A7EF0" w:rsidRDefault="00505168" w:rsidP="00C50582">
      <w:pPr>
        <w:pStyle w:val="LLNormaali"/>
        <w:rPr>
          <w:szCs w:val="22"/>
        </w:rPr>
      </w:pPr>
      <w:r>
        <w:t xml:space="preserve">Tetramethylcyklopropan fentanyl (</w:t>
      </w:r>
      <w:r>
        <w:rPr>
          <w:i/>
          <w:iCs/>
        </w:rPr>
        <w:t xml:space="preserve">N</w:t>
      </w:r>
      <w:r>
        <w:t xml:space="preserve">-fenyl-</w:t>
      </w:r>
      <w:r>
        <w:rPr>
          <w:i/>
          <w:iCs/>
        </w:rPr>
        <w:t xml:space="preserve">N</w:t>
      </w:r>
      <w:r>
        <w:t xml:space="preserve">-[1-(2-fenylethyl)piperidin-4-yl]-2,2,3,3-tetramethyl cyklopropan-1-karboxamid)</w:t>
      </w:r>
    </w:p>
    <w:p w14:paraId="7615B050" w14:textId="77777777" w:rsidR="00731CCD" w:rsidRDefault="00731CCD" w:rsidP="00C50582">
      <w:pPr>
        <w:pStyle w:val="LLNormaali"/>
        <w:rPr>
          <w:szCs w:val="22"/>
        </w:rPr>
      </w:pPr>
      <w:r>
        <w:rPr>
          <w:color w:val="000000" w:themeColor="text1"/>
        </w:rPr>
        <w:t xml:space="preserve">Thiofen fentanyl (</w:t>
      </w:r>
      <w:r>
        <w:rPr>
          <w:color w:val="000000"/>
          <w:i/>
          <w:iCs/>
        </w:rPr>
        <w:t xml:space="preserve">N</w:t>
      </w:r>
      <w:r>
        <w:rPr>
          <w:color w:val="000000"/>
        </w:rPr>
        <w:t xml:space="preserve">-(1-fenylethyl-4-piperidinyl)-</w:t>
      </w:r>
      <w:r>
        <w:rPr>
          <w:color w:val="000000"/>
          <w:i/>
          <w:iCs/>
        </w:rPr>
        <w:t xml:space="preserve">N</w:t>
      </w:r>
      <w:r>
        <w:rPr>
          <w:color w:val="000000"/>
        </w:rPr>
        <w:t xml:space="preserve">-fenylthiofen-2-karboxamid)</w:t>
      </w:r>
    </w:p>
    <w:p w14:paraId="3919E972" w14:textId="77777777" w:rsidR="00505168" w:rsidRDefault="00505168" w:rsidP="00C50582">
      <w:pPr>
        <w:pStyle w:val="LLNormaali"/>
        <w:rPr>
          <w:szCs w:val="22"/>
        </w:rPr>
      </w:pPr>
    </w:p>
    <w:p w14:paraId="321D81F9" w14:textId="77777777" w:rsidR="00EE6501" w:rsidRDefault="00EE6501" w:rsidP="00C50582">
      <w:pPr>
        <w:pStyle w:val="LLNormaali"/>
      </w:pPr>
      <w:r>
        <w:t xml:space="preserve">a stereoizomery látek uvedených v tomto seznamu, pokud je existence takových izomerů chemicky možná a</w:t>
      </w:r>
    </w:p>
    <w:p w14:paraId="310FF2D8" w14:textId="77777777" w:rsidR="00EE6501" w:rsidRPr="006936A7" w:rsidRDefault="00EE6501" w:rsidP="00C50582">
      <w:pPr>
        <w:pStyle w:val="LLNormaali"/>
      </w:pPr>
    </w:p>
    <w:p w14:paraId="4BE40396" w14:textId="77777777" w:rsidR="00EE6501" w:rsidRPr="006936A7" w:rsidRDefault="00EE6501" w:rsidP="00C50582">
      <w:pPr>
        <w:pStyle w:val="LLNormaali"/>
      </w:pPr>
      <w:r>
        <w:t xml:space="preserve">soli látek uvedených v tomto seznamu, včetně solí výše uvedených izomerů, pokud je vytváření takových solí chemicky možné.</w:t>
      </w:r>
    </w:p>
    <w:p w14:paraId="056A7766" w14:textId="77777777" w:rsidR="00EE6501" w:rsidRPr="006936A7" w:rsidRDefault="00EE6501" w:rsidP="00C50582">
      <w:pPr>
        <w:pStyle w:val="LLNormaali"/>
      </w:pPr>
    </w:p>
    <w:p w14:paraId="607338BA" w14:textId="77777777" w:rsidR="00EE6501" w:rsidRPr="006936A7" w:rsidRDefault="00EE6501" w:rsidP="00C50582">
      <w:pPr>
        <w:pStyle w:val="LLNormaali"/>
      </w:pPr>
      <w:r>
        <w:t xml:space="preserve">Tapentadol (3-[(1R, 2R)-3-(dimethylamino)-1-ethyl-2-methylpropyl]fenol a také jeho izomery, pokud je existence takových izomerů chemicky možná;</w:t>
      </w:r>
    </w:p>
    <w:p w14:paraId="3F542C02" w14:textId="77777777" w:rsidR="00EE6501" w:rsidRPr="006936A7" w:rsidRDefault="00EE6501" w:rsidP="00C50582">
      <w:pPr>
        <w:pStyle w:val="LLNormaali"/>
      </w:pPr>
      <w:r>
        <w:t xml:space="preserve">jeho estery a ethery, s výjimkou těch, které jsou zahrnuty na jiném seznamu, je-li existence takovýchto látek chemicky možná a</w:t>
      </w:r>
    </w:p>
    <w:p w14:paraId="1B292CE9" w14:textId="77777777" w:rsidR="00EE6501" w:rsidRPr="006936A7" w:rsidRDefault="00EE6501" w:rsidP="00C50582">
      <w:pPr>
        <w:pStyle w:val="LLNormaali"/>
      </w:pPr>
      <w:r>
        <w:t xml:space="preserve">jeho soli, včetně solí výše uvedených esterů, etherů a izomerů, pokud je existence takovýchto solí možná a</w:t>
      </w:r>
    </w:p>
    <w:p w14:paraId="15AC9481" w14:textId="77777777" w:rsidR="00EE6501" w:rsidRPr="006936A7" w:rsidRDefault="00EE6501" w:rsidP="00C50582">
      <w:pPr>
        <w:pStyle w:val="LLNormaali"/>
      </w:pPr>
      <w:r>
        <w:t xml:space="preserve">přípravky obsahující látky uvedené v tomto seznamu.</w:t>
      </w:r>
    </w:p>
    <w:p w14:paraId="18C9D2A3" w14:textId="77777777" w:rsidR="00EE6501" w:rsidRPr="006936A7" w:rsidRDefault="00EE6501" w:rsidP="00C50582">
      <w:pPr>
        <w:pStyle w:val="LLNormaali"/>
      </w:pPr>
    </w:p>
    <w:p w14:paraId="11A26C6B" w14:textId="77777777" w:rsidR="00EE6501" w:rsidRPr="006936A7" w:rsidRDefault="00EE6501" w:rsidP="00C50582">
      <w:pPr>
        <w:pStyle w:val="LLNormaali"/>
      </w:pPr>
      <w:r>
        <w:t xml:space="preserve">Níže uvedené rostliny:</w:t>
      </w:r>
    </w:p>
    <w:p w14:paraId="1F25F700" w14:textId="77777777" w:rsidR="00EE6501" w:rsidRPr="006936A7" w:rsidRDefault="00EE6501" w:rsidP="00C50582">
      <w:pPr>
        <w:pStyle w:val="LLNormaali"/>
      </w:pPr>
    </w:p>
    <w:p w14:paraId="0E818256" w14:textId="77777777" w:rsidR="00EE6501" w:rsidRPr="006936A7" w:rsidRDefault="00EE6501" w:rsidP="00C50582">
      <w:pPr>
        <w:pStyle w:val="LLNormaali"/>
        <w:keepNext/>
        <w:keepLines/>
      </w:pPr>
      <w:r>
        <w:t xml:space="preserve">kata jedlá (</w:t>
      </w:r>
      <w:r>
        <w:rPr>
          <w:rStyle w:val="Emphasis"/>
        </w:rPr>
        <w:t xml:space="preserve">Catha edulis</w:t>
      </w:r>
      <w:r>
        <w:t xml:space="preserve">)</w:t>
      </w:r>
    </w:p>
    <w:p w14:paraId="1971CDB9" w14:textId="77777777" w:rsidR="00EE6501" w:rsidRPr="006936A7" w:rsidRDefault="00EE6501" w:rsidP="00C50582">
      <w:pPr>
        <w:pStyle w:val="LLNormaali"/>
        <w:keepNext/>
        <w:keepLines/>
      </w:pPr>
      <w:r>
        <w:t xml:space="preserve">kaktusy obsahující meskalin</w:t>
      </w:r>
    </w:p>
    <w:p w14:paraId="3DEDF9B0" w14:textId="77777777" w:rsidR="002D0561" w:rsidRPr="00574A50" w:rsidRDefault="00EE6501" w:rsidP="00C50582">
      <w:pPr>
        <w:pStyle w:val="LLNormaali"/>
      </w:pPr>
      <w:r>
        <w:t xml:space="preserve">houby rodu </w:t>
      </w:r>
      <w:r>
        <w:rPr>
          <w:rStyle w:val="Emphasis"/>
        </w:rPr>
        <w:t xml:space="preserve">Psilocybe</w:t>
      </w:r>
    </w:p>
    <w:sectPr w:rsidR="002D0561" w:rsidRPr="00574A50" w:rsidSect="00C85EB5">
      <w:footerReference w:type="even" r:id="rId11"/>
      <w:footerReference w:type="default" r:id="rId12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9AEA" w14:textId="77777777" w:rsidR="00FC695A" w:rsidRDefault="00FC695A">
      <w:r>
        <w:separator/>
      </w:r>
    </w:p>
  </w:endnote>
  <w:endnote w:type="continuationSeparator" w:id="0">
    <w:p w14:paraId="0DE2098C" w14:textId="77777777" w:rsidR="00FC695A" w:rsidRDefault="00FC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E2DE" w14:textId="77777777" w:rsidR="00AD1AEE" w:rsidRDefault="00AD1AEE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F31BF" w14:textId="77777777" w:rsidR="00AD1AEE" w:rsidRDefault="00AD1A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4970" w14:textId="211444F3" w:rsidR="00AD1AEE" w:rsidRPr="00C50582" w:rsidRDefault="00C50582" w:rsidP="00C50582">
    <w:pPr>
      <w:pStyle w:val="Footer"/>
      <w:jc w:val="center"/>
    </w:pPr>
    <w:r w:rsidRPr="000C5020">
      <w:rPr>
        <w:rStyle w:val="PageNumber"/>
        <w:sz w:val="22"/>
      </w:rPr>
      <w:fldChar w:fldCharType="begin"/>
    </w:r>
    <w:r w:rsidRPr="000C5020">
      <w:rPr>
        <w:rStyle w:val="PageNumber"/>
        <w:sz w:val="22"/>
      </w:rPr>
      <w:instrText xml:space="preserve"> PAGE </w:instrText>
    </w:r>
    <w:r w:rsidRPr="000C5020">
      <w:rPr>
        <w:rStyle w:val="PageNumber"/>
        <w:sz w:val="22"/>
      </w:rPr>
      <w:fldChar w:fldCharType="separate"/>
    </w:r>
    <w:r w:rsidR="002A7EF0">
      <w:rPr>
        <w:rStyle w:val="PageNumber"/>
        <w:sz w:val="22"/>
      </w:rPr>
      <w:t>9</w:t>
    </w:r>
    <w:r w:rsidRPr="000C502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B8E99" w14:textId="77777777" w:rsidR="00FC695A" w:rsidRDefault="00FC695A">
      <w:r>
        <w:separator/>
      </w:r>
    </w:p>
  </w:footnote>
  <w:footnote w:type="continuationSeparator" w:id="0">
    <w:p w14:paraId="47672774" w14:textId="77777777" w:rsidR="00FC695A" w:rsidRDefault="00FC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2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3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2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0"/>
  </w:num>
  <w:num w:numId="9">
    <w:abstractNumId w:val="35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8"/>
  </w:num>
  <w:num w:numId="16">
    <w:abstractNumId w:val="37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4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2"/>
  </w:num>
  <w:num w:numId="29">
    <w:abstractNumId w:val="33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6"/>
  </w:num>
  <w:num w:numId="35">
    <w:abstractNumId w:val="14"/>
  </w:num>
  <w:num w:numId="36">
    <w:abstractNumId w:val="21"/>
  </w:num>
  <w:num w:numId="37">
    <w:abstractNumId w:val="32"/>
  </w:num>
  <w:num w:numId="38">
    <w:abstractNumId w:val="30"/>
  </w:num>
  <w:num w:numId="39">
    <w:abstractNumId w:val="2"/>
  </w:num>
  <w:num w:numId="40">
    <w:abstractNumId w:val="41"/>
  </w:num>
  <w:num w:numId="41">
    <w:abstractNumId w:val="29"/>
  </w:num>
  <w:num w:numId="42">
    <w:abstractNumId w:val="43"/>
  </w:num>
  <w:num w:numId="43">
    <w:abstractNumId w:val="39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22" w:dllVersion="513" w:checkStyle="1"/>
  <w:activeWritingStyle w:appName="MSWord" w:lang="pt-PT" w:vendorID="75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01"/>
    <w:rsid w:val="00000B13"/>
    <w:rsid w:val="00000D79"/>
    <w:rsid w:val="00001C65"/>
    <w:rsid w:val="000024B7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17B07"/>
    <w:rsid w:val="000202BC"/>
    <w:rsid w:val="000208A6"/>
    <w:rsid w:val="0002194F"/>
    <w:rsid w:val="00023201"/>
    <w:rsid w:val="00024B6D"/>
    <w:rsid w:val="00030044"/>
    <w:rsid w:val="00030E0D"/>
    <w:rsid w:val="0003265F"/>
    <w:rsid w:val="0003393F"/>
    <w:rsid w:val="00034B95"/>
    <w:rsid w:val="0003652F"/>
    <w:rsid w:val="000370C8"/>
    <w:rsid w:val="00040D23"/>
    <w:rsid w:val="00041164"/>
    <w:rsid w:val="00043723"/>
    <w:rsid w:val="00047B66"/>
    <w:rsid w:val="000502E9"/>
    <w:rsid w:val="00050C95"/>
    <w:rsid w:val="00052549"/>
    <w:rsid w:val="00052AD5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6F94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C13BA"/>
    <w:rsid w:val="000C15D4"/>
    <w:rsid w:val="000C1725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D57D9"/>
    <w:rsid w:val="000D62CF"/>
    <w:rsid w:val="000E0B7D"/>
    <w:rsid w:val="000E1BB8"/>
    <w:rsid w:val="000E2BF4"/>
    <w:rsid w:val="000E446C"/>
    <w:rsid w:val="000F02E2"/>
    <w:rsid w:val="000F06B2"/>
    <w:rsid w:val="000F1313"/>
    <w:rsid w:val="000F1416"/>
    <w:rsid w:val="000F1A50"/>
    <w:rsid w:val="000F1AE5"/>
    <w:rsid w:val="000F1F95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22D6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6499"/>
    <w:rsid w:val="00127D8D"/>
    <w:rsid w:val="001305A0"/>
    <w:rsid w:val="001310B9"/>
    <w:rsid w:val="0013731E"/>
    <w:rsid w:val="001421FF"/>
    <w:rsid w:val="00152D62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4CA5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7BF"/>
    <w:rsid w:val="001E6CCB"/>
    <w:rsid w:val="001F0934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694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A7EF0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3DC5"/>
    <w:rsid w:val="002E58B2"/>
    <w:rsid w:val="002E73F2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178B3"/>
    <w:rsid w:val="003206A2"/>
    <w:rsid w:val="003242AA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47F21"/>
    <w:rsid w:val="0035308D"/>
    <w:rsid w:val="00353702"/>
    <w:rsid w:val="003569FE"/>
    <w:rsid w:val="00360341"/>
    <w:rsid w:val="00360E69"/>
    <w:rsid w:val="00362079"/>
    <w:rsid w:val="0036367F"/>
    <w:rsid w:val="00365429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176"/>
    <w:rsid w:val="003A476A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C0083"/>
    <w:rsid w:val="003C2B7B"/>
    <w:rsid w:val="003C4A7B"/>
    <w:rsid w:val="003C5C12"/>
    <w:rsid w:val="003C65E6"/>
    <w:rsid w:val="003D038A"/>
    <w:rsid w:val="003D413E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591E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160C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2FB"/>
    <w:rsid w:val="00431A47"/>
    <w:rsid w:val="004340A9"/>
    <w:rsid w:val="004348C9"/>
    <w:rsid w:val="004357BA"/>
    <w:rsid w:val="00435D1B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01FC"/>
    <w:rsid w:val="0047100A"/>
    <w:rsid w:val="004752C5"/>
    <w:rsid w:val="004753A3"/>
    <w:rsid w:val="00475BEC"/>
    <w:rsid w:val="004768CC"/>
    <w:rsid w:val="00482025"/>
    <w:rsid w:val="00483449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D6DC6"/>
    <w:rsid w:val="004E0F73"/>
    <w:rsid w:val="004E2153"/>
    <w:rsid w:val="004E232B"/>
    <w:rsid w:val="004E3905"/>
    <w:rsid w:val="004F1386"/>
    <w:rsid w:val="004F3408"/>
    <w:rsid w:val="004F37CF"/>
    <w:rsid w:val="004F45F5"/>
    <w:rsid w:val="004F6D83"/>
    <w:rsid w:val="005045AC"/>
    <w:rsid w:val="00505168"/>
    <w:rsid w:val="005078C4"/>
    <w:rsid w:val="00507AB7"/>
    <w:rsid w:val="005112AE"/>
    <w:rsid w:val="005121CA"/>
    <w:rsid w:val="00512DBE"/>
    <w:rsid w:val="00515ED7"/>
    <w:rsid w:val="00516BD6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5E50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4DEC"/>
    <w:rsid w:val="005662AC"/>
    <w:rsid w:val="005747C4"/>
    <w:rsid w:val="00574A50"/>
    <w:rsid w:val="005815CB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72F4"/>
    <w:rsid w:val="00637C8E"/>
    <w:rsid w:val="00640A11"/>
    <w:rsid w:val="006419D5"/>
    <w:rsid w:val="006428BE"/>
    <w:rsid w:val="00644FCD"/>
    <w:rsid w:val="00650521"/>
    <w:rsid w:val="00651023"/>
    <w:rsid w:val="00651FD4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4C17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4C9"/>
    <w:rsid w:val="007264E0"/>
    <w:rsid w:val="00726A28"/>
    <w:rsid w:val="0072735A"/>
    <w:rsid w:val="007275D7"/>
    <w:rsid w:val="007304CB"/>
    <w:rsid w:val="00731CCD"/>
    <w:rsid w:val="00734053"/>
    <w:rsid w:val="00736DB4"/>
    <w:rsid w:val="0073710B"/>
    <w:rsid w:val="0074053D"/>
    <w:rsid w:val="007455AC"/>
    <w:rsid w:val="007501D0"/>
    <w:rsid w:val="007508DA"/>
    <w:rsid w:val="00751369"/>
    <w:rsid w:val="00751EF6"/>
    <w:rsid w:val="007543E9"/>
    <w:rsid w:val="00755550"/>
    <w:rsid w:val="007573C3"/>
    <w:rsid w:val="0076001A"/>
    <w:rsid w:val="007609C5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41D"/>
    <w:rsid w:val="00780BBD"/>
    <w:rsid w:val="00784332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738"/>
    <w:rsid w:val="007B29BB"/>
    <w:rsid w:val="007B2DFB"/>
    <w:rsid w:val="007B52B9"/>
    <w:rsid w:val="007B5D24"/>
    <w:rsid w:val="007B6F82"/>
    <w:rsid w:val="007C05F6"/>
    <w:rsid w:val="007C1B99"/>
    <w:rsid w:val="007C1F90"/>
    <w:rsid w:val="007C3721"/>
    <w:rsid w:val="007C5DA4"/>
    <w:rsid w:val="007C7399"/>
    <w:rsid w:val="007D277B"/>
    <w:rsid w:val="007D331F"/>
    <w:rsid w:val="007D3E25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B1C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0B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3F5D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9033B5"/>
    <w:rsid w:val="009066F7"/>
    <w:rsid w:val="0090728C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3B41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04F2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A2C5A"/>
    <w:rsid w:val="009B0B47"/>
    <w:rsid w:val="009B0F48"/>
    <w:rsid w:val="009B0F7D"/>
    <w:rsid w:val="009B1141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CC7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687B"/>
    <w:rsid w:val="009F72FD"/>
    <w:rsid w:val="009F7875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5EB"/>
    <w:rsid w:val="00A478FD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5177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0DF1"/>
    <w:rsid w:val="00AB26C9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1AEE"/>
    <w:rsid w:val="00AD21B7"/>
    <w:rsid w:val="00AD3B0F"/>
    <w:rsid w:val="00AD3E93"/>
    <w:rsid w:val="00AD5878"/>
    <w:rsid w:val="00AD632D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1B5E"/>
    <w:rsid w:val="00B32CCB"/>
    <w:rsid w:val="00B34089"/>
    <w:rsid w:val="00B35B11"/>
    <w:rsid w:val="00B36A40"/>
    <w:rsid w:val="00B37C2C"/>
    <w:rsid w:val="00B40308"/>
    <w:rsid w:val="00B4051A"/>
    <w:rsid w:val="00B40531"/>
    <w:rsid w:val="00B40D6E"/>
    <w:rsid w:val="00B416B5"/>
    <w:rsid w:val="00B42D9C"/>
    <w:rsid w:val="00B43BC5"/>
    <w:rsid w:val="00B44096"/>
    <w:rsid w:val="00B46941"/>
    <w:rsid w:val="00B50676"/>
    <w:rsid w:val="00B51264"/>
    <w:rsid w:val="00B515DE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34BF"/>
    <w:rsid w:val="00BC5093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E6A51"/>
    <w:rsid w:val="00BF1E83"/>
    <w:rsid w:val="00BF29D9"/>
    <w:rsid w:val="00BF42DA"/>
    <w:rsid w:val="00BF75FD"/>
    <w:rsid w:val="00C01DCD"/>
    <w:rsid w:val="00C02835"/>
    <w:rsid w:val="00C10016"/>
    <w:rsid w:val="00C131FF"/>
    <w:rsid w:val="00C13E48"/>
    <w:rsid w:val="00C20617"/>
    <w:rsid w:val="00C22CBF"/>
    <w:rsid w:val="00C24ABD"/>
    <w:rsid w:val="00C26932"/>
    <w:rsid w:val="00C32B61"/>
    <w:rsid w:val="00C333C1"/>
    <w:rsid w:val="00C36E9A"/>
    <w:rsid w:val="00C3764E"/>
    <w:rsid w:val="00C41A87"/>
    <w:rsid w:val="00C4269D"/>
    <w:rsid w:val="00C43D48"/>
    <w:rsid w:val="00C46E51"/>
    <w:rsid w:val="00C50582"/>
    <w:rsid w:val="00C5077A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4BD3"/>
    <w:rsid w:val="00C665B2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4BC6"/>
    <w:rsid w:val="00C85BA8"/>
    <w:rsid w:val="00C85EB5"/>
    <w:rsid w:val="00C864A9"/>
    <w:rsid w:val="00C87843"/>
    <w:rsid w:val="00C87A0E"/>
    <w:rsid w:val="00C903B4"/>
    <w:rsid w:val="00C912AD"/>
    <w:rsid w:val="00C92EFC"/>
    <w:rsid w:val="00C9368B"/>
    <w:rsid w:val="00C93824"/>
    <w:rsid w:val="00C95454"/>
    <w:rsid w:val="00C95576"/>
    <w:rsid w:val="00C95716"/>
    <w:rsid w:val="00C97827"/>
    <w:rsid w:val="00C97A03"/>
    <w:rsid w:val="00CA0357"/>
    <w:rsid w:val="00CA0CF5"/>
    <w:rsid w:val="00CA21C9"/>
    <w:rsid w:val="00CA3714"/>
    <w:rsid w:val="00CA3F71"/>
    <w:rsid w:val="00CA5970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1909"/>
    <w:rsid w:val="00CD661D"/>
    <w:rsid w:val="00CE3174"/>
    <w:rsid w:val="00CE43BD"/>
    <w:rsid w:val="00CE51C5"/>
    <w:rsid w:val="00CE6A12"/>
    <w:rsid w:val="00CF1122"/>
    <w:rsid w:val="00CF127D"/>
    <w:rsid w:val="00CF45D1"/>
    <w:rsid w:val="00CF561D"/>
    <w:rsid w:val="00D00070"/>
    <w:rsid w:val="00D00BD0"/>
    <w:rsid w:val="00D0289E"/>
    <w:rsid w:val="00D03754"/>
    <w:rsid w:val="00D04186"/>
    <w:rsid w:val="00D045AC"/>
    <w:rsid w:val="00D04F06"/>
    <w:rsid w:val="00D06A95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49"/>
    <w:rsid w:val="00D25FFD"/>
    <w:rsid w:val="00D276F1"/>
    <w:rsid w:val="00D27A4A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50D0E"/>
    <w:rsid w:val="00D52659"/>
    <w:rsid w:val="00D54D11"/>
    <w:rsid w:val="00D60B70"/>
    <w:rsid w:val="00D60F32"/>
    <w:rsid w:val="00D62D3E"/>
    <w:rsid w:val="00D63547"/>
    <w:rsid w:val="00D708F9"/>
    <w:rsid w:val="00D739FA"/>
    <w:rsid w:val="00D75546"/>
    <w:rsid w:val="00D75D46"/>
    <w:rsid w:val="00D7667A"/>
    <w:rsid w:val="00D76C49"/>
    <w:rsid w:val="00D81152"/>
    <w:rsid w:val="00D81538"/>
    <w:rsid w:val="00D82045"/>
    <w:rsid w:val="00D840F4"/>
    <w:rsid w:val="00D84B29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1DD"/>
    <w:rsid w:val="00DE32DD"/>
    <w:rsid w:val="00DE670D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2223"/>
    <w:rsid w:val="00E345E3"/>
    <w:rsid w:val="00E363E1"/>
    <w:rsid w:val="00E37438"/>
    <w:rsid w:val="00E40FE6"/>
    <w:rsid w:val="00E43474"/>
    <w:rsid w:val="00E44C6B"/>
    <w:rsid w:val="00E45B03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76167"/>
    <w:rsid w:val="00E807C0"/>
    <w:rsid w:val="00E81D6E"/>
    <w:rsid w:val="00E82D11"/>
    <w:rsid w:val="00E8300F"/>
    <w:rsid w:val="00E846FF"/>
    <w:rsid w:val="00E92D87"/>
    <w:rsid w:val="00E940ED"/>
    <w:rsid w:val="00E94730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51E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07BE"/>
    <w:rsid w:val="00EE4232"/>
    <w:rsid w:val="00EE4362"/>
    <w:rsid w:val="00EE56E6"/>
    <w:rsid w:val="00EE6422"/>
    <w:rsid w:val="00EE6501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675A"/>
    <w:rsid w:val="00F1713A"/>
    <w:rsid w:val="00F175B6"/>
    <w:rsid w:val="00F17A72"/>
    <w:rsid w:val="00F208B1"/>
    <w:rsid w:val="00F268D9"/>
    <w:rsid w:val="00F34CBB"/>
    <w:rsid w:val="00F36AFD"/>
    <w:rsid w:val="00F3745E"/>
    <w:rsid w:val="00F37C8E"/>
    <w:rsid w:val="00F40066"/>
    <w:rsid w:val="00F443A3"/>
    <w:rsid w:val="00F44F7B"/>
    <w:rsid w:val="00F45AE3"/>
    <w:rsid w:val="00F472A0"/>
    <w:rsid w:val="00F479EC"/>
    <w:rsid w:val="00F47FEA"/>
    <w:rsid w:val="00F50A15"/>
    <w:rsid w:val="00F53151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6660"/>
    <w:rsid w:val="00F77563"/>
    <w:rsid w:val="00F830A8"/>
    <w:rsid w:val="00F87108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51DF"/>
    <w:rsid w:val="00FC695A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159E75"/>
  <w15:docId w15:val="{CE0B6F3F-EACD-44F9-A24D-9EF083D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01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Heading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fi-FI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fi-FI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rFonts w:ascii="Times New Roman" w:eastAsia="Times New Roman" w:hAnsi="Times New Roman"/>
      <w:b/>
      <w:bCs/>
      <w:lang w:eastAsia="fi-FI"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eastAsia="Times New Roman" w:hAnsi="Arial" w:cs="Arial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rsid w:val="002B712B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cs-CZ" w:eastAsia="fi-FI" w:bidi="ar-SA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rFonts w:ascii="Times New Roman" w:eastAsia="Times New Roman" w:hAnsi="Times New Roman"/>
      <w:bCs/>
      <w:caps/>
      <w:szCs w:val="20"/>
      <w:lang w:eastAsia="fi-FI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rFonts w:ascii="Times New Roman" w:eastAsia="Times New Roman" w:hAnsi="Times New Roman"/>
      <w:szCs w:val="20"/>
      <w:lang w:eastAsia="fi-FI"/>
    </w:rPr>
  </w:style>
  <w:style w:type="paragraph" w:styleId="CommentText">
    <w:name w:val="annotation text"/>
    <w:basedOn w:val="Normal"/>
    <w:semiHidden/>
    <w:rsid w:val="00994A79"/>
    <w:rPr>
      <w:rFonts w:ascii="Times New Roman" w:eastAsia="Times New Roman" w:hAnsi="Times New Roman"/>
      <w:sz w:val="20"/>
      <w:szCs w:val="20"/>
      <w:lang w:eastAsia="fi-FI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rFonts w:ascii="Times New Roman" w:eastAsia="Times New Roman" w:hAnsi="Times New Roman"/>
      <w:caps/>
      <w:szCs w:val="18"/>
      <w:lang w:eastAsia="fi-FI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rFonts w:ascii="Times New Roman" w:eastAsia="Times New Roman" w:hAnsi="Times New Roman"/>
      <w:sz w:val="18"/>
      <w:szCs w:val="18"/>
      <w:lang w:eastAsia="fi-FI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FootnoteText">
    <w:name w:val="footnote text"/>
    <w:basedOn w:val="Normal"/>
    <w:semiHidden/>
    <w:rsid w:val="00261B3D"/>
    <w:rPr>
      <w:rFonts w:ascii="Times New Roman" w:eastAsia="Times New Roman" w:hAnsi="Times New Roman"/>
      <w:sz w:val="20"/>
      <w:szCs w:val="20"/>
      <w:lang w:eastAsia="fi-FI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  <w:rPr>
      <w:rFonts w:ascii="Times New Roman" w:eastAsia="Times New Roman" w:hAnsi="Times New Roman"/>
      <w:szCs w:val="24"/>
      <w:lang w:eastAsia="fi-FI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styleId="Emphasis">
    <w:name w:val="Emphasis"/>
    <w:uiPriority w:val="20"/>
    <w:qFormat/>
    <w:rsid w:val="00EE6501"/>
    <w:rPr>
      <w:i/>
      <w:iCs/>
    </w:rPr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  <w:style w:type="paragraph" w:styleId="PlainText">
    <w:name w:val="Plain Text"/>
    <w:basedOn w:val="Normal"/>
    <w:link w:val="PlainTextChar"/>
    <w:uiPriority w:val="99"/>
    <w:unhideWhenUsed/>
    <w:rsid w:val="00A85177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5177"/>
    <w:rPr>
      <w:rFonts w:ascii="Consolas" w:hAnsi="Consolas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3487\Work%20Folders\PTJ_pohjat\S&#228;&#228;d&#246;spohja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DC7A-2D30-43A0-B4A9-B08071265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B2FEC-1761-4EC4-81CC-0458011F1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A9040-9BA3-4126-90FF-C0E500261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CEC9C-0C71-400D-987A-50DF1591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SäädöspohjaSuomi.dot</Template>
  <TotalTime>112</TotalTime>
  <Pages>9</Pages>
  <Words>2763</Words>
  <Characters>15753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Ylinen-Puputti Tuija STM</dc:creator>
  <cp:lastModifiedBy>PRATAS, Soraia</cp:lastModifiedBy>
  <cp:revision>9</cp:revision>
  <cp:lastPrinted>2017-10-03T11:48:00Z</cp:lastPrinted>
  <dcterms:created xsi:type="dcterms:W3CDTF">2020-07-07T15:09:00Z</dcterms:created>
  <dcterms:modified xsi:type="dcterms:W3CDTF">2020-09-28T07:13:00Z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0x010100CC5DA6F2BFDD34498C4453AF02783704</vt:lpwstr>
  </property>
</Properties>
</file>