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CC2860" w14:textId="170D40FA" w:rsidR="00165174" w:rsidRPr="00165174" w:rsidRDefault="00A749FE" w:rsidP="00C228BC">
      <w:pPr>
        <w:pStyle w:val="OZNPROJEKTUwskazaniedatylubwersjiprojektu"/>
      </w:pPr>
      <w:bookmarkStart w:id="0" w:name="_GoBack"/>
      <w:bookmarkEnd w:id="0"/>
      <w:r>
        <w:t>P</w:t>
      </w:r>
      <w:r w:rsidRPr="00A749FE">
        <w:t>rojekt</w:t>
      </w:r>
      <w:r w:rsidR="00165174">
        <w:t xml:space="preserve"> z dnia </w:t>
      </w:r>
      <w:r w:rsidR="00EE011F">
        <w:t>10 grudnia</w:t>
      </w:r>
      <w:r w:rsidR="009C1628">
        <w:t xml:space="preserve"> </w:t>
      </w:r>
      <w:r w:rsidR="00165174">
        <w:t>2021 r.</w:t>
      </w:r>
    </w:p>
    <w:p w14:paraId="5C35B594" w14:textId="77777777" w:rsidR="00A749FE" w:rsidRPr="00C770BB" w:rsidRDefault="00A749FE" w:rsidP="00A749FE">
      <w:pPr>
        <w:pStyle w:val="OZNRODZAKTUtznustawalubrozporzdzenieiorganwydajcy"/>
      </w:pPr>
      <w:r w:rsidRPr="00C770BB">
        <w:t>USTAWA</w:t>
      </w:r>
    </w:p>
    <w:p w14:paraId="1383CC47" w14:textId="77777777" w:rsidR="00A749FE" w:rsidRPr="00C770BB" w:rsidRDefault="00A749FE" w:rsidP="00A749FE">
      <w:pPr>
        <w:pStyle w:val="DATAAKTUdatauchwalenialubwydaniaaktu"/>
      </w:pPr>
      <w:r w:rsidRPr="00C770BB">
        <w:t>z dnia</w:t>
      </w:r>
    </w:p>
    <w:p w14:paraId="42408DA5" w14:textId="77777777" w:rsidR="00A749FE" w:rsidRPr="006E6C77" w:rsidRDefault="00A749FE" w:rsidP="00A749FE">
      <w:pPr>
        <w:pStyle w:val="TYTUAKTUprzedmiotregulacjiustawylubrozporzdzenia"/>
      </w:pPr>
      <w:r w:rsidRPr="00C770BB">
        <w:t>o zmianie niektórych ustaw w celu przeciwdziałania lichwie</w:t>
      </w:r>
      <w:r w:rsidRPr="00792E99">
        <w:rPr>
          <w:rStyle w:val="IGPindeksgrnyipogrubienie"/>
        </w:rPr>
        <w:footnoteReference w:id="1"/>
      </w:r>
      <w:r w:rsidRPr="00792E99">
        <w:rPr>
          <w:rStyle w:val="IGPindeksgrnyipogrubienie"/>
        </w:rPr>
        <w:t>)</w:t>
      </w:r>
    </w:p>
    <w:p w14:paraId="4186C237" w14:textId="77777777" w:rsidR="00A749FE" w:rsidRPr="009D5640" w:rsidRDefault="00A749FE" w:rsidP="00A749FE">
      <w:pPr>
        <w:pStyle w:val="ARTartustawynprozporzdzenia"/>
      </w:pPr>
      <w:r w:rsidRPr="009D5640">
        <w:rPr>
          <w:rStyle w:val="Ppogrubienie"/>
        </w:rPr>
        <w:t>Art. 1.</w:t>
      </w:r>
      <w:r w:rsidRPr="009D5640">
        <w:t> </w:t>
      </w:r>
      <w:r w:rsidRPr="00811738">
        <w:t>W ustawie z dnia 23 kwietnia 1964 r. – Kodeks cywilny (</w:t>
      </w:r>
      <w:r w:rsidR="006B748C" w:rsidRPr="006B748C">
        <w:t>Dz.</w:t>
      </w:r>
      <w:r w:rsidR="00A046A7">
        <w:t xml:space="preserve"> </w:t>
      </w:r>
      <w:r w:rsidR="006B748C" w:rsidRPr="006B748C">
        <w:t xml:space="preserve">U. </w:t>
      </w:r>
      <w:r w:rsidR="00A046A7">
        <w:t xml:space="preserve">z </w:t>
      </w:r>
      <w:r w:rsidR="006B748C" w:rsidRPr="006B748C">
        <w:t xml:space="preserve">2020 </w:t>
      </w:r>
      <w:r w:rsidR="00A046A7">
        <w:t xml:space="preserve">r. </w:t>
      </w:r>
      <w:r w:rsidR="006B748C" w:rsidRPr="006B748C">
        <w:t>poz.</w:t>
      </w:r>
      <w:r w:rsidR="007B098F">
        <w:t> </w:t>
      </w:r>
      <w:r w:rsidR="006B748C" w:rsidRPr="006B748C">
        <w:t>1740</w:t>
      </w:r>
      <w:r w:rsidR="006A1838">
        <w:t xml:space="preserve"> </w:t>
      </w:r>
      <w:r w:rsidR="00C079DD">
        <w:t>i</w:t>
      </w:r>
      <w:r w:rsidR="006B748C">
        <w:t xml:space="preserve"> </w:t>
      </w:r>
      <w:r w:rsidR="006B748C" w:rsidRPr="006B748C">
        <w:t>2320</w:t>
      </w:r>
      <w:r w:rsidR="00393A04">
        <w:t xml:space="preserve"> </w:t>
      </w:r>
      <w:r w:rsidR="00792186">
        <w:t>oraz z 2021 r. poz.</w:t>
      </w:r>
      <w:r w:rsidR="00393A04">
        <w:t xml:space="preserve"> 1509</w:t>
      </w:r>
      <w:r w:rsidRPr="00811738">
        <w:t>) wprowadza się następujące zmiany:</w:t>
      </w:r>
    </w:p>
    <w:p w14:paraId="69D59890" w14:textId="77777777" w:rsidR="00A749FE" w:rsidRPr="009D5640" w:rsidRDefault="00236A11" w:rsidP="00A749FE">
      <w:pPr>
        <w:pStyle w:val="PKTpunkt"/>
      </w:pPr>
      <w:r>
        <w:t>1</w:t>
      </w:r>
      <w:r w:rsidR="00A749FE">
        <w:t>)</w:t>
      </w:r>
      <w:r w:rsidR="00A749FE">
        <w:tab/>
        <w:t>po art. 720 dodaje się art. 720</w:t>
      </w:r>
      <w:r w:rsidR="00A749FE" w:rsidRPr="009D5640">
        <w:rPr>
          <w:rStyle w:val="IGindeksgrny"/>
        </w:rPr>
        <w:t>1</w:t>
      </w:r>
      <w:r w:rsidR="00A749FE">
        <w:rPr>
          <w:rStyle w:val="IGindeksgrny"/>
        </w:rPr>
        <w:t xml:space="preserve"> </w:t>
      </w:r>
      <w:r w:rsidR="00A749FE">
        <w:t>–</w:t>
      </w:r>
      <w:r w:rsidR="00A749FE" w:rsidRPr="009D5640">
        <w:t>720</w:t>
      </w:r>
      <w:r w:rsidR="00A749FE">
        <w:rPr>
          <w:rStyle w:val="IGindeksgrny"/>
        </w:rPr>
        <w:t>5</w:t>
      </w:r>
      <w:r w:rsidR="00A749FE" w:rsidRPr="009D5640">
        <w:rPr>
          <w:rStyle w:val="IGindeksgrny"/>
        </w:rPr>
        <w:t xml:space="preserve"> </w:t>
      </w:r>
      <w:r w:rsidR="00A749FE" w:rsidRPr="009D5640">
        <w:t>w brzmieniu:</w:t>
      </w:r>
    </w:p>
    <w:p w14:paraId="424AAB52" w14:textId="77777777" w:rsidR="00A749FE" w:rsidRPr="009D5640" w:rsidRDefault="00A749FE" w:rsidP="00A749FE">
      <w:pPr>
        <w:pStyle w:val="ZARTzmartartykuempunktem"/>
      </w:pPr>
      <w:r>
        <w:t>„</w:t>
      </w:r>
      <w:r w:rsidRPr="009D5640">
        <w:t>Art. 720</w:t>
      </w:r>
      <w:r w:rsidRPr="009D5640">
        <w:rPr>
          <w:rStyle w:val="IGindeksgrny"/>
        </w:rPr>
        <w:t>1</w:t>
      </w:r>
      <w:r w:rsidRPr="009D5640">
        <w:t xml:space="preserve">. § 1. Przepis art. 720 § 1 nie wyłącza prawa dającego pożyczkę pieniężną do żądania od biorącego pożyczkę odsetek oraz kosztów </w:t>
      </w:r>
      <w:proofErr w:type="spellStart"/>
      <w:r w:rsidRPr="009D5640">
        <w:t>pozaodsetkowych</w:t>
      </w:r>
      <w:proofErr w:type="spellEnd"/>
      <w:r w:rsidRPr="009D5640">
        <w:t>, z</w:t>
      </w:r>
      <w:r w:rsidR="007B098F">
        <w:t> </w:t>
      </w:r>
      <w:r w:rsidRPr="009D5640">
        <w:t>zachowaniem przepisów poniższych.</w:t>
      </w:r>
    </w:p>
    <w:p w14:paraId="459B4EEB" w14:textId="77777777" w:rsidR="00A749FE" w:rsidRPr="00F13574" w:rsidRDefault="00A749FE" w:rsidP="00A749FE">
      <w:pPr>
        <w:pStyle w:val="ZARTzmartartykuempunktem"/>
      </w:pPr>
      <w:r w:rsidRPr="00A32524">
        <w:t>§ 2.</w:t>
      </w:r>
      <w:r>
        <w:t xml:space="preserve"> </w:t>
      </w:r>
      <w:r w:rsidRPr="00F13574">
        <w:t xml:space="preserve">Przez koszty </w:t>
      </w:r>
      <w:proofErr w:type="spellStart"/>
      <w:r w:rsidRPr="00F13574">
        <w:t>pozaodsetkowe</w:t>
      </w:r>
      <w:proofErr w:type="spellEnd"/>
      <w:r w:rsidRPr="00F13574">
        <w:t xml:space="preserve"> związane z zawarciem umowy pożyczki </w:t>
      </w:r>
      <w:r>
        <w:t xml:space="preserve">pieniężnej </w:t>
      </w:r>
      <w:r w:rsidRPr="00F13574">
        <w:t>należy rozumieć</w:t>
      </w:r>
      <w:r>
        <w:t xml:space="preserve"> wynikające z tej lub innej umowy lub </w:t>
      </w:r>
      <w:r w:rsidR="006A1838">
        <w:t xml:space="preserve">z </w:t>
      </w:r>
      <w:r>
        <w:t>innej czynności prawnej:</w:t>
      </w:r>
    </w:p>
    <w:p w14:paraId="722F56F3" w14:textId="77777777" w:rsidR="00A749FE" w:rsidRPr="00F13574" w:rsidRDefault="00A749FE" w:rsidP="00792E99">
      <w:pPr>
        <w:pStyle w:val="ZPKTzmpktartykuempunktem"/>
      </w:pPr>
      <w:r>
        <w:t>1)</w:t>
      </w:r>
      <w:r w:rsidR="004644B8">
        <w:tab/>
      </w:r>
      <w:r w:rsidRPr="00F13574">
        <w:t xml:space="preserve">marże, prowizje lub opłaty związane z </w:t>
      </w:r>
      <w:r>
        <w:t xml:space="preserve">przygotowaniem umowy pożyczki, </w:t>
      </w:r>
      <w:r w:rsidRPr="00F13574">
        <w:t>udzieleniem pożyczki</w:t>
      </w:r>
      <w:r>
        <w:t xml:space="preserve"> lub jej obsługą</w:t>
      </w:r>
      <w:r w:rsidRPr="00F13574">
        <w:t>, albo koszt</w:t>
      </w:r>
      <w:r>
        <w:t>y</w:t>
      </w:r>
      <w:r w:rsidRPr="00F13574">
        <w:t xml:space="preserve"> o podobnym charakterze,</w:t>
      </w:r>
    </w:p>
    <w:p w14:paraId="1D27905B" w14:textId="77777777" w:rsidR="00A749FE" w:rsidRDefault="00A749FE" w:rsidP="00792E99">
      <w:pPr>
        <w:pStyle w:val="ZPKTzmpktartykuempunktem"/>
      </w:pPr>
      <w:r>
        <w:t>2)</w:t>
      </w:r>
      <w:r w:rsidR="004644B8">
        <w:tab/>
      </w:r>
      <w:r>
        <w:t xml:space="preserve">opłaty związane z </w:t>
      </w:r>
      <w:r w:rsidRPr="00F13574">
        <w:t xml:space="preserve">odroczeniem </w:t>
      </w:r>
      <w:r>
        <w:t xml:space="preserve">terminu </w:t>
      </w:r>
      <w:r w:rsidRPr="00F13574">
        <w:t>spłaty</w:t>
      </w:r>
      <w:r>
        <w:t xml:space="preserve"> pożyczki</w:t>
      </w:r>
      <w:r w:rsidR="007662CC">
        <w:t xml:space="preserve">, </w:t>
      </w:r>
      <w:r w:rsidR="004B5988">
        <w:t xml:space="preserve">jej </w:t>
      </w:r>
      <w:r w:rsidR="007662CC">
        <w:t>nieterminową spłatą</w:t>
      </w:r>
      <w:r w:rsidR="0038162A">
        <w:br/>
      </w:r>
      <w:r w:rsidRPr="00F13574">
        <w:t>albo koszt</w:t>
      </w:r>
      <w:r>
        <w:t>y</w:t>
      </w:r>
      <w:r w:rsidRPr="00F13574">
        <w:t xml:space="preserve"> o podobnym charakterze,</w:t>
      </w:r>
    </w:p>
    <w:p w14:paraId="11D9B214" w14:textId="77777777" w:rsidR="00A749FE" w:rsidRDefault="00A749FE" w:rsidP="00792E99">
      <w:pPr>
        <w:pStyle w:val="ZPKTzmpktartykuempunktem"/>
      </w:pPr>
      <w:r>
        <w:t>3)</w:t>
      </w:r>
      <w:r w:rsidR="004644B8">
        <w:tab/>
      </w:r>
      <w:r w:rsidRPr="00F13574">
        <w:t xml:space="preserve">koszty usług dodatkowych, w szczególności </w:t>
      </w:r>
      <w:r w:rsidR="00B443A7">
        <w:t xml:space="preserve">koszty </w:t>
      </w:r>
      <w:r w:rsidRPr="00F13574">
        <w:t xml:space="preserve">ubezpieczeń, </w:t>
      </w:r>
      <w:r>
        <w:t>kosz</w:t>
      </w:r>
      <w:r w:rsidR="00901EFE">
        <w:t>ty</w:t>
      </w:r>
      <w:r>
        <w:t xml:space="preserve"> związan</w:t>
      </w:r>
      <w:r w:rsidR="00901EFE">
        <w:t>e</w:t>
      </w:r>
      <w:r>
        <w:t xml:space="preserve"> z</w:t>
      </w:r>
      <w:r w:rsidR="007B098F">
        <w:t> </w:t>
      </w:r>
      <w:r>
        <w:t>ustanowieniem zabezpieczenia pożyczki, koszt</w:t>
      </w:r>
      <w:r w:rsidR="00901EFE">
        <w:t>y</w:t>
      </w:r>
      <w:r>
        <w:t xml:space="preserve"> </w:t>
      </w:r>
      <w:r w:rsidRPr="00F13574">
        <w:t>pozyskiwania informacji dotyczących biorącego pożyczkę, w przypadku gdy ich poniesienie jest niezbędne do zawarcia umowy</w:t>
      </w:r>
    </w:p>
    <w:p w14:paraId="67915386" w14:textId="77777777" w:rsidR="00A749FE" w:rsidRDefault="00A749FE" w:rsidP="00792E99">
      <w:pPr>
        <w:pStyle w:val="ZCZWSPPKTzmczciwsppktartykuempunktem"/>
      </w:pPr>
      <w:r w:rsidRPr="00C43A60">
        <w:t xml:space="preserve">– </w:t>
      </w:r>
      <w:r>
        <w:t xml:space="preserve">z wyłączeniem </w:t>
      </w:r>
      <w:r w:rsidRPr="00F13574">
        <w:t>opłat notarialnych oraz danin o charakterze publicznoprawnym, które stron</w:t>
      </w:r>
      <w:r>
        <w:t>y</w:t>
      </w:r>
      <w:r w:rsidRPr="00F13574">
        <w:t xml:space="preserve"> </w:t>
      </w:r>
      <w:r w:rsidR="006A1838">
        <w:t xml:space="preserve">są </w:t>
      </w:r>
      <w:r>
        <w:t xml:space="preserve">zobowiązane </w:t>
      </w:r>
      <w:r w:rsidRPr="00F13574">
        <w:t>ponieść w związku z zawarciem umowy.</w:t>
      </w:r>
    </w:p>
    <w:p w14:paraId="4D3E269A" w14:textId="77777777" w:rsidR="00A749FE" w:rsidRDefault="00A749FE" w:rsidP="00792E99">
      <w:pPr>
        <w:pStyle w:val="ZUSTzmustartykuempunktem"/>
      </w:pPr>
      <w:r w:rsidRPr="00A32524">
        <w:t>§ 3.</w:t>
      </w:r>
      <w:r w:rsidRPr="004B67EF">
        <w:t> </w:t>
      </w:r>
      <w:r>
        <w:t xml:space="preserve">Jeżeli dającego pożyczkę reprezentuje przy zawarciu umowy agent lub inna osoba, </w:t>
      </w:r>
      <w:r w:rsidRPr="004B67EF">
        <w:t xml:space="preserve">za </w:t>
      </w:r>
      <w:r w:rsidR="006A1838" w:rsidRPr="004B67EF">
        <w:t>któr</w:t>
      </w:r>
      <w:r w:rsidR="00474B8C">
        <w:t>ej</w:t>
      </w:r>
      <w:r w:rsidR="006A1838" w:rsidRPr="004B67EF">
        <w:t xml:space="preserve"> </w:t>
      </w:r>
      <w:r w:rsidRPr="004B67EF">
        <w:t xml:space="preserve">pośrednictwem </w:t>
      </w:r>
      <w:r>
        <w:t>dający pożyczkę</w:t>
      </w:r>
      <w:r w:rsidRPr="004B67EF">
        <w:t xml:space="preserve"> zawiera umowę lub przy któr</w:t>
      </w:r>
      <w:r>
        <w:t>ej</w:t>
      </w:r>
      <w:r w:rsidRPr="004B67EF">
        <w:t xml:space="preserve"> pomocy wykonuje swoje zobowiązanie</w:t>
      </w:r>
      <w:r>
        <w:t xml:space="preserve">, do kosztów </w:t>
      </w:r>
      <w:proofErr w:type="spellStart"/>
      <w:r>
        <w:t>pozaodsetkowych</w:t>
      </w:r>
      <w:proofErr w:type="spellEnd"/>
      <w:r>
        <w:t xml:space="preserve"> związanych</w:t>
      </w:r>
      <w:r w:rsidR="00150013">
        <w:br/>
      </w:r>
      <w:r>
        <w:lastRenderedPageBreak/>
        <w:t xml:space="preserve">z zawarciem umowy pożyczki wlicza się również wynagrodzenie </w:t>
      </w:r>
      <w:r w:rsidR="00C71D2E">
        <w:t>agenta lub</w:t>
      </w:r>
      <w:r w:rsidR="00474B8C">
        <w:t xml:space="preserve"> tej </w:t>
      </w:r>
      <w:r>
        <w:t>osoby, o ile ponosi je biorący pożyczkę.</w:t>
      </w:r>
    </w:p>
    <w:p w14:paraId="645BC380" w14:textId="77777777" w:rsidR="00AF3254" w:rsidRDefault="00AF3254" w:rsidP="00AF3254">
      <w:pPr>
        <w:pStyle w:val="ZARTzmartartykuempunktem"/>
        <w:ind w:left="567" w:firstLine="0"/>
      </w:pPr>
      <w:r>
        <w:t xml:space="preserve">           </w:t>
      </w:r>
      <w:r w:rsidR="00A749FE" w:rsidRPr="00A32524">
        <w:t>Art. 720</w:t>
      </w:r>
      <w:r w:rsidR="00A749FE" w:rsidRPr="00A32524">
        <w:rPr>
          <w:rStyle w:val="IGindeksgrny"/>
        </w:rPr>
        <w:t>2</w:t>
      </w:r>
      <w:r w:rsidR="00A749FE" w:rsidRPr="00A32524">
        <w:t>.</w:t>
      </w:r>
      <w:r w:rsidR="00A749FE" w:rsidRPr="00C43A60">
        <w:t xml:space="preserve"> </w:t>
      </w:r>
      <w:r w:rsidR="00A749FE" w:rsidRPr="009D5640">
        <w:t xml:space="preserve">§ 1. Jeżeli przepisy szczególne nie stanowią inaczej, w umowie </w:t>
      </w:r>
      <w:r>
        <w:t xml:space="preserve">  </w:t>
      </w:r>
      <w:r w:rsidR="00A749FE" w:rsidRPr="009D5640">
        <w:t>pożyczki pieniężnej zawieranej z osobą fizyczną i niezwiązanej bezpośrednio</w:t>
      </w:r>
      <w:r>
        <w:br/>
      </w:r>
      <w:r w:rsidR="00A749FE" w:rsidRPr="009D5640">
        <w:t xml:space="preserve">z działalnością gospodarczą lub zawodową tej osoby </w:t>
      </w:r>
      <w:r w:rsidR="00A749FE">
        <w:t xml:space="preserve">łączna </w:t>
      </w:r>
      <w:r w:rsidR="00A749FE" w:rsidRPr="009D5640">
        <w:t xml:space="preserve">wysokość kosztów </w:t>
      </w:r>
      <w:proofErr w:type="spellStart"/>
      <w:r w:rsidR="00A749FE" w:rsidRPr="009D5640">
        <w:t>pozaodsetkowych</w:t>
      </w:r>
      <w:proofErr w:type="spellEnd"/>
      <w:r w:rsidR="00A749FE" w:rsidRPr="009D5640">
        <w:t xml:space="preserve"> nie może przekraczać maksymalnej wysokości kosztów </w:t>
      </w:r>
      <w:proofErr w:type="spellStart"/>
      <w:r w:rsidR="00A749FE" w:rsidRPr="009D5640">
        <w:t>pozaodsetkowych</w:t>
      </w:r>
      <w:proofErr w:type="spellEnd"/>
      <w:r w:rsidR="00A749FE" w:rsidRPr="009D5640">
        <w:t xml:space="preserve"> określonych wzorem:</w:t>
      </w:r>
      <w:r>
        <w:t xml:space="preserve"> </w:t>
      </w:r>
    </w:p>
    <w:p w14:paraId="2F67F25F" w14:textId="77777777" w:rsidR="00AF3254" w:rsidRPr="00346832" w:rsidRDefault="005D157C" w:rsidP="00EA5237">
      <w:pPr>
        <w:pStyle w:val="ZWMATFIZCHEMzmwzorumatfizlubchemartykuempunktem"/>
        <w:rPr>
          <w:rStyle w:val="Kkursywa"/>
        </w:rPr>
      </w:pPr>
      <w:r w:rsidRPr="00346832">
        <w:rPr>
          <w:rStyle w:val="Kkursywa"/>
        </w:rPr>
        <w:t xml:space="preserve">MKP = K × n/R × </w:t>
      </w:r>
      <w:r w:rsidR="009E7AF9" w:rsidRPr="00346832">
        <w:rPr>
          <w:rStyle w:val="Kkursywa"/>
        </w:rPr>
        <w:t>20</w:t>
      </w:r>
      <w:r w:rsidRPr="00346832">
        <w:rPr>
          <w:rStyle w:val="Kkursywa"/>
        </w:rPr>
        <w:t>%</w:t>
      </w:r>
    </w:p>
    <w:p w14:paraId="41C9FD6E" w14:textId="77777777" w:rsidR="00A749FE" w:rsidRPr="009A3043" w:rsidRDefault="00A749FE" w:rsidP="00792E99">
      <w:pPr>
        <w:pStyle w:val="ZLEGWMATFIZCHEMzmlegendywzorumatfizlubchemartykuempunktem"/>
      </w:pPr>
      <w:r w:rsidRPr="009A3043">
        <w:t>w którym poszczególne symbole oznaczają:</w:t>
      </w:r>
    </w:p>
    <w:p w14:paraId="7D0C3368" w14:textId="77777777" w:rsidR="00A749FE" w:rsidRPr="00C770BB" w:rsidRDefault="00A749FE" w:rsidP="00792E99">
      <w:pPr>
        <w:pStyle w:val="ZLEGWMATFIZCHEMzmlegendywzorumatfizlubchemartykuempunktem"/>
      </w:pPr>
      <w:r w:rsidRPr="006A1838">
        <w:rPr>
          <w:rStyle w:val="Kkursywa"/>
        </w:rPr>
        <w:t>MKP</w:t>
      </w:r>
      <w:r w:rsidRPr="00C770BB">
        <w:t xml:space="preserve"> </w:t>
      </w:r>
      <w:r>
        <w:t>–</w:t>
      </w:r>
      <w:r w:rsidRPr="00C770BB">
        <w:t xml:space="preserve"> maksymalną wysokość kosztów </w:t>
      </w:r>
      <w:proofErr w:type="spellStart"/>
      <w:r>
        <w:t>pozaodsetkowych</w:t>
      </w:r>
      <w:proofErr w:type="spellEnd"/>
      <w:r w:rsidRPr="00C770BB">
        <w:t>,</w:t>
      </w:r>
    </w:p>
    <w:p w14:paraId="581D23CD" w14:textId="77777777" w:rsidR="00A749FE" w:rsidRPr="00C770BB" w:rsidRDefault="00A749FE" w:rsidP="00792E99">
      <w:pPr>
        <w:pStyle w:val="ZLEGWMATFIZCHEMzmlegendywzorumatfizlubchemartykuempunktem"/>
      </w:pPr>
      <w:r w:rsidRPr="006A1838">
        <w:rPr>
          <w:rStyle w:val="Kkursywa"/>
        </w:rPr>
        <w:t>K</w:t>
      </w:r>
      <w:r w:rsidRPr="00495D91">
        <w:rPr>
          <w:i/>
          <w:iCs/>
        </w:rPr>
        <w:t xml:space="preserve"> </w:t>
      </w:r>
      <w:r>
        <w:t>– całkowitą kwotę pożyczki</w:t>
      </w:r>
      <w:r w:rsidRPr="00C770BB">
        <w:t>,</w:t>
      </w:r>
      <w:r w:rsidR="00D5471E">
        <w:t xml:space="preserve"> rozumian</w:t>
      </w:r>
      <w:r w:rsidR="00410E03">
        <w:t>ą</w:t>
      </w:r>
      <w:r w:rsidR="00D5471E">
        <w:t xml:space="preserve"> jako </w:t>
      </w:r>
      <w:r w:rsidR="00D5471E" w:rsidRPr="00D5471E">
        <w:t xml:space="preserve">suma wszystkich środków pieniężnych nieobejmujących </w:t>
      </w:r>
      <w:r w:rsidR="00D5471E">
        <w:t>współfinansowanych</w:t>
      </w:r>
      <w:r w:rsidR="00D5471E" w:rsidRPr="00D5471E">
        <w:t xml:space="preserve"> kosztów </w:t>
      </w:r>
      <w:r w:rsidR="00D5471E">
        <w:t>pożyczki</w:t>
      </w:r>
      <w:r w:rsidR="00D5471E" w:rsidRPr="00D5471E">
        <w:t xml:space="preserve">, które </w:t>
      </w:r>
      <w:r w:rsidR="00D5471E">
        <w:t>pożyczkodawca</w:t>
      </w:r>
      <w:r w:rsidR="00D5471E" w:rsidRPr="00D5471E">
        <w:t xml:space="preserve"> </w:t>
      </w:r>
      <w:r w:rsidR="00461F0B">
        <w:t>wydaje</w:t>
      </w:r>
      <w:r w:rsidR="00D5471E" w:rsidRPr="00D5471E">
        <w:t xml:space="preserve"> </w:t>
      </w:r>
      <w:r w:rsidR="00D5471E">
        <w:t>pożyczkobiorcy</w:t>
      </w:r>
      <w:r w:rsidR="00D5471E" w:rsidRPr="00D5471E">
        <w:t xml:space="preserve"> na podstawie umowy</w:t>
      </w:r>
      <w:r w:rsidR="00D5471E">
        <w:t>,</w:t>
      </w:r>
      <w:r w:rsidR="00D5471E" w:rsidRPr="00D5471E">
        <w:t xml:space="preserve"> </w:t>
      </w:r>
    </w:p>
    <w:p w14:paraId="70F35599" w14:textId="77777777" w:rsidR="00A749FE" w:rsidRDefault="00A749FE" w:rsidP="00792E99">
      <w:pPr>
        <w:pStyle w:val="ZLEGWMATFIZCHEMzmlegendywzorumatfizlubchemartykuempunktem"/>
      </w:pPr>
      <w:r w:rsidRPr="006A1838">
        <w:rPr>
          <w:rStyle w:val="Kkursywa"/>
        </w:rPr>
        <w:t>n</w:t>
      </w:r>
      <w:r w:rsidRPr="00495D91">
        <w:rPr>
          <w:i/>
          <w:iCs/>
        </w:rPr>
        <w:t xml:space="preserve"> </w:t>
      </w:r>
      <w:r>
        <w:t>–</w:t>
      </w:r>
      <w:r w:rsidRPr="00C770BB">
        <w:t xml:space="preserve"> okres spłaty wyrażony w dniach</w:t>
      </w:r>
      <w:r w:rsidR="00D5471E">
        <w:t xml:space="preserve">, licząc od dnia </w:t>
      </w:r>
      <w:r w:rsidR="00461F0B">
        <w:t xml:space="preserve">wydania </w:t>
      </w:r>
      <w:r w:rsidR="008D3625">
        <w:t>przedmiotu</w:t>
      </w:r>
      <w:r w:rsidR="00291267">
        <w:t xml:space="preserve"> </w:t>
      </w:r>
      <w:r w:rsidR="00D5471E">
        <w:t>pożyczki</w:t>
      </w:r>
      <w:r>
        <w:t>,</w:t>
      </w:r>
    </w:p>
    <w:p w14:paraId="4227BE86" w14:textId="77777777" w:rsidR="00A749FE" w:rsidRDefault="00A749FE" w:rsidP="00792E99">
      <w:pPr>
        <w:pStyle w:val="ZLEGWMATFIZCHEMzmlegendywzorumatfizlubchemartykuempunktem"/>
      </w:pPr>
      <w:r w:rsidRPr="00346832">
        <w:rPr>
          <w:rStyle w:val="Kkursywa"/>
        </w:rPr>
        <w:t>R</w:t>
      </w:r>
      <w:r>
        <w:t xml:space="preserve"> – liczbę dni w roku.</w:t>
      </w:r>
    </w:p>
    <w:p w14:paraId="09C502E9" w14:textId="77777777" w:rsidR="00A749FE" w:rsidRDefault="00A749FE" w:rsidP="00792E99">
      <w:pPr>
        <w:pStyle w:val="ZUSTzmustartykuempunktem"/>
      </w:pPr>
      <w:r w:rsidRPr="006E0AD2">
        <w:t xml:space="preserve">§ 2. </w:t>
      </w:r>
      <w:r w:rsidR="00616A7D">
        <w:t xml:space="preserve">Koszty </w:t>
      </w:r>
      <w:proofErr w:type="spellStart"/>
      <w:r w:rsidR="00616A7D">
        <w:t>p</w:t>
      </w:r>
      <w:r>
        <w:t>ozaodsetkowe</w:t>
      </w:r>
      <w:proofErr w:type="spellEnd"/>
      <w:r>
        <w:t>, o których mowa w § 1, w całym okresie spłaty pożyczki nie mogą być wyższe od 25% całkowitej kwoty pożyczki.</w:t>
      </w:r>
    </w:p>
    <w:p w14:paraId="660D4B28" w14:textId="77777777" w:rsidR="00A749FE" w:rsidRDefault="00A749FE" w:rsidP="00792E99">
      <w:pPr>
        <w:pStyle w:val="ZUSTzmustartykuempunktem"/>
      </w:pPr>
      <w:r w:rsidRPr="00A32524">
        <w:t>§ 3.</w:t>
      </w:r>
      <w:r w:rsidRPr="006E0AD2">
        <w:t xml:space="preserve"> Jeżeli koszty </w:t>
      </w:r>
      <w:proofErr w:type="spellStart"/>
      <w:r w:rsidRPr="006E0AD2">
        <w:t>pozaodsetkowe</w:t>
      </w:r>
      <w:proofErr w:type="spellEnd"/>
      <w:r w:rsidRPr="006E0AD2">
        <w:t xml:space="preserve"> przekraczają </w:t>
      </w:r>
      <w:r>
        <w:t>maksymaln</w:t>
      </w:r>
      <w:r w:rsidR="00616A7D">
        <w:t>ą</w:t>
      </w:r>
      <w:r>
        <w:t xml:space="preserve"> </w:t>
      </w:r>
      <w:r w:rsidR="00616A7D" w:rsidRPr="006E0AD2">
        <w:t>wysokość</w:t>
      </w:r>
      <w:r w:rsidR="00616A7D">
        <w:t xml:space="preserve"> </w:t>
      </w:r>
      <w:r>
        <w:t xml:space="preserve">kosztów </w:t>
      </w:r>
      <w:proofErr w:type="spellStart"/>
      <w:r>
        <w:t>pozaodsetkowych</w:t>
      </w:r>
      <w:proofErr w:type="spellEnd"/>
      <w:r>
        <w:t xml:space="preserve"> określoną w § 1 lub 2</w:t>
      </w:r>
      <w:r w:rsidRPr="006E0AD2">
        <w:t xml:space="preserve">, należą się </w:t>
      </w:r>
      <w:r w:rsidR="00C71D2E" w:rsidRPr="006E0AD2">
        <w:t>koszt</w:t>
      </w:r>
      <w:r w:rsidR="00C71D2E">
        <w:t>y</w:t>
      </w:r>
      <w:r w:rsidR="00C71D2E" w:rsidRPr="006E0AD2">
        <w:t xml:space="preserve"> </w:t>
      </w:r>
      <w:proofErr w:type="spellStart"/>
      <w:r w:rsidR="00C71D2E" w:rsidRPr="006E0AD2">
        <w:t>pozaodsetkow</w:t>
      </w:r>
      <w:r w:rsidR="00C71D2E">
        <w:t>e</w:t>
      </w:r>
      <w:proofErr w:type="spellEnd"/>
      <w:r w:rsidR="00C71D2E" w:rsidRPr="006E0AD2">
        <w:t xml:space="preserve"> </w:t>
      </w:r>
      <w:r w:rsidR="00C71D2E">
        <w:t xml:space="preserve">w </w:t>
      </w:r>
      <w:r w:rsidRPr="006E0AD2">
        <w:t>maksymaln</w:t>
      </w:r>
      <w:r w:rsidR="00C71D2E">
        <w:t>ej</w:t>
      </w:r>
      <w:r w:rsidRPr="006E0AD2">
        <w:t xml:space="preserve"> </w:t>
      </w:r>
      <w:r w:rsidR="00616A7D">
        <w:t>wysokoś</w:t>
      </w:r>
      <w:r w:rsidR="00C71D2E">
        <w:t>ci</w:t>
      </w:r>
      <w:r w:rsidRPr="006E0AD2">
        <w:t>.</w:t>
      </w:r>
    </w:p>
    <w:p w14:paraId="2709254F" w14:textId="77777777" w:rsidR="00A749FE" w:rsidRDefault="00A749FE" w:rsidP="00792E99">
      <w:pPr>
        <w:pStyle w:val="ZUSTzmustartykuempunktem"/>
      </w:pPr>
      <w:r w:rsidRPr="00A32524">
        <w:t>§ 4.</w:t>
      </w:r>
      <w:r>
        <w:t xml:space="preserve"> </w:t>
      </w:r>
      <w:r w:rsidRPr="00630C73">
        <w:t>Postanowienia umowne nie mogą wyłączać ani ograniczać przepisów o</w:t>
      </w:r>
      <w:r w:rsidR="009E3329">
        <w:t> </w:t>
      </w:r>
      <w:r w:rsidRPr="00630C73">
        <w:t>maksymaln</w:t>
      </w:r>
      <w:r w:rsidR="00616A7D">
        <w:t>ej</w:t>
      </w:r>
      <w:r>
        <w:t xml:space="preserve"> </w:t>
      </w:r>
      <w:r w:rsidR="00616A7D">
        <w:t xml:space="preserve">wysokości </w:t>
      </w:r>
      <w:r>
        <w:t>koszt</w:t>
      </w:r>
      <w:r w:rsidR="00616A7D">
        <w:t>ów</w:t>
      </w:r>
      <w:r>
        <w:t xml:space="preserve"> </w:t>
      </w:r>
      <w:proofErr w:type="spellStart"/>
      <w:r>
        <w:t>pozaodsetkowych</w:t>
      </w:r>
      <w:proofErr w:type="spellEnd"/>
      <w:r w:rsidRPr="00630C73">
        <w:t>, także w razie dokonania wyboru prawa obcego. W takim przypadku stosuje się przepisy ustawy.</w:t>
      </w:r>
    </w:p>
    <w:p w14:paraId="24E91122" w14:textId="77777777" w:rsidR="00A749FE" w:rsidRDefault="00A749FE" w:rsidP="00A749FE">
      <w:pPr>
        <w:pStyle w:val="ZARTzmartartykuempunktem"/>
      </w:pPr>
      <w:r w:rsidRPr="00A32524">
        <w:t>Art. 720</w:t>
      </w:r>
      <w:r w:rsidRPr="00A32524">
        <w:rPr>
          <w:rStyle w:val="IGindeksgrny"/>
        </w:rPr>
        <w:t>3</w:t>
      </w:r>
      <w:r w:rsidRPr="00A32524">
        <w:t>.</w:t>
      </w:r>
      <w:r w:rsidRPr="006E0AD2">
        <w:t xml:space="preserve"> § </w:t>
      </w:r>
      <w:r>
        <w:t>1</w:t>
      </w:r>
      <w:r w:rsidRPr="006E0AD2">
        <w:t xml:space="preserve">. </w:t>
      </w:r>
      <w:r>
        <w:t>Jeżeli w związku z zawarciem umowy, o której mowa w a</w:t>
      </w:r>
      <w:r w:rsidRPr="002B78B1">
        <w:t xml:space="preserve">rt. </w:t>
      </w:r>
      <w:r w:rsidRPr="00F46AD3">
        <w:t>720</w:t>
      </w:r>
      <w:r w:rsidRPr="00AE6A40">
        <w:rPr>
          <w:rStyle w:val="IGindeksgrny"/>
        </w:rPr>
        <w:t>2</w:t>
      </w:r>
      <w:r w:rsidRPr="006E0AD2">
        <w:t xml:space="preserve"> § </w:t>
      </w:r>
      <w:r>
        <w:t xml:space="preserve">1, biorący pożyczkę zobowiązuje się udzielić zabezpieczenia zwrotu pożyczki, zobowiązanie to </w:t>
      </w:r>
      <w:r w:rsidR="004A015E">
        <w:t>należy określić</w:t>
      </w:r>
      <w:r w:rsidR="00C71D2E">
        <w:t xml:space="preserve"> </w:t>
      </w:r>
      <w:r>
        <w:t xml:space="preserve"> w umowie. W takim przypadku </w:t>
      </w:r>
      <w:r w:rsidR="004A015E">
        <w:t>w umowie  wskazuje się</w:t>
      </w:r>
      <w:r>
        <w:t xml:space="preserve"> sposób zabezpieczenia oraz, stosownie do okoliczności, rzecz lub prawo majątkowe będące przedmiotem zabezpieczenia i </w:t>
      </w:r>
      <w:r w:rsidR="00291267">
        <w:t xml:space="preserve">jego </w:t>
      </w:r>
      <w:r>
        <w:t>wartość albo określoną w inny sposób sumę zabezpieczenia.</w:t>
      </w:r>
    </w:p>
    <w:p w14:paraId="1C42F921" w14:textId="77777777" w:rsidR="00A749FE" w:rsidRDefault="00A749FE" w:rsidP="00792E99">
      <w:pPr>
        <w:pStyle w:val="ZUSTzmustartykuempunktem"/>
      </w:pPr>
      <w:r w:rsidRPr="00A32524">
        <w:t>§ 2.</w:t>
      </w:r>
      <w:r w:rsidRPr="006E0AD2">
        <w:t xml:space="preserve"> </w:t>
      </w:r>
      <w:r>
        <w:t>C</w:t>
      </w:r>
      <w:r w:rsidRPr="00D13B00">
        <w:t xml:space="preserve">zynność prawna zobowiązująca do udzielenia zabezpieczenia </w:t>
      </w:r>
      <w:r>
        <w:t xml:space="preserve">z naruszeniem </w:t>
      </w:r>
      <w:r w:rsidRPr="006E0AD2">
        <w:t>§ </w:t>
      </w:r>
      <w:r>
        <w:t>1 jest nieważna.</w:t>
      </w:r>
    </w:p>
    <w:p w14:paraId="505C2E2B" w14:textId="77777777" w:rsidR="00A749FE" w:rsidRDefault="00A749FE" w:rsidP="00792E99">
      <w:pPr>
        <w:pStyle w:val="ZUSTzmustartykuempunktem"/>
      </w:pPr>
      <w:r w:rsidRPr="00A32524">
        <w:t>§ 3.</w:t>
      </w:r>
      <w:r>
        <w:t xml:space="preserve"> </w:t>
      </w:r>
      <w:r w:rsidRPr="006E0AD2">
        <w:t xml:space="preserve">Suma zabezpieczenia roszczeń z tytułu umowy, o której mowa w </w:t>
      </w:r>
      <w:r>
        <w:t>a</w:t>
      </w:r>
      <w:r w:rsidRPr="002B78B1">
        <w:t xml:space="preserve">rt. </w:t>
      </w:r>
      <w:r w:rsidRPr="00F46AD3">
        <w:t>720</w:t>
      </w:r>
      <w:r w:rsidRPr="00AE6A40">
        <w:rPr>
          <w:rStyle w:val="IGindeksgrny"/>
        </w:rPr>
        <w:t>2</w:t>
      </w:r>
      <w:r w:rsidRPr="006E0AD2">
        <w:t xml:space="preserve"> § 1, nie może być wyższa od </w:t>
      </w:r>
      <w:r>
        <w:t>sumy wartości przedmiotu pożyczki</w:t>
      </w:r>
      <w:r w:rsidRPr="006E0AD2">
        <w:t xml:space="preserve"> powiększonej o odsetki </w:t>
      </w:r>
      <w:r w:rsidRPr="006E0AD2">
        <w:lastRenderedPageBreak/>
        <w:t xml:space="preserve">maksymalne obliczone </w:t>
      </w:r>
      <w:r>
        <w:t xml:space="preserve">bezpośrednio </w:t>
      </w:r>
      <w:r w:rsidRPr="006E0AD2">
        <w:t>od tej kwoty za</w:t>
      </w:r>
      <w:r>
        <w:t xml:space="preserve"> okres, na </w:t>
      </w:r>
      <w:r w:rsidR="00616A7D">
        <w:t>który</w:t>
      </w:r>
      <w:r>
        <w:t xml:space="preserve"> została udzielona pożyczka, odsetek maksymalnych za </w:t>
      </w:r>
      <w:r w:rsidR="001B6F98">
        <w:t xml:space="preserve">opóźnienie </w:t>
      </w:r>
      <w:r>
        <w:t>obliczonych od kwoty pożyczki za okres do 6 miesięcy oraz maksymaln</w:t>
      </w:r>
      <w:r w:rsidR="00616A7D">
        <w:t>ej</w:t>
      </w:r>
      <w:r>
        <w:t xml:space="preserve"> </w:t>
      </w:r>
      <w:r w:rsidR="00616A7D">
        <w:t xml:space="preserve">wysokości </w:t>
      </w:r>
      <w:r>
        <w:t>kosztów</w:t>
      </w:r>
      <w:r w:rsidRPr="006E0AD2">
        <w:t xml:space="preserve"> </w:t>
      </w:r>
      <w:proofErr w:type="spellStart"/>
      <w:r w:rsidRPr="006E0AD2">
        <w:t>pozaodsetkow</w:t>
      </w:r>
      <w:r>
        <w:t>ych</w:t>
      </w:r>
      <w:proofErr w:type="spellEnd"/>
      <w:r w:rsidRPr="006E0AD2">
        <w:t>, chyba że przepis szczególny stanowi inaczej.</w:t>
      </w:r>
    </w:p>
    <w:p w14:paraId="7B6416E3" w14:textId="77777777" w:rsidR="00A749FE" w:rsidRPr="006E0AD2" w:rsidRDefault="00A749FE" w:rsidP="00792E99">
      <w:pPr>
        <w:pStyle w:val="ZUSTzmustartykuempunktem"/>
      </w:pPr>
      <w:r w:rsidRPr="00A32524">
        <w:t>§ 4.</w:t>
      </w:r>
      <w:r>
        <w:t xml:space="preserve"> Przepisów </w:t>
      </w:r>
      <w:r w:rsidRPr="006E0AD2">
        <w:t>§ </w:t>
      </w:r>
      <w:r>
        <w:t>1</w:t>
      </w:r>
      <w:r w:rsidR="00345415" w:rsidRPr="009348BF">
        <w:rPr>
          <w:rFonts w:cs="Times"/>
        </w:rPr>
        <w:t>–</w:t>
      </w:r>
      <w:r>
        <w:t>3 nie stosuje się do zabezpieczenia przyjmującego postać hipoteki lub zastawu rejestrowego.</w:t>
      </w:r>
    </w:p>
    <w:p w14:paraId="49CEF88D" w14:textId="77777777" w:rsidR="00A749FE" w:rsidRDefault="00A749FE" w:rsidP="00A749FE">
      <w:pPr>
        <w:pStyle w:val="ZARTzmartartykuempunktem"/>
      </w:pPr>
      <w:r w:rsidRPr="00C770BB">
        <w:t>Art.</w:t>
      </w:r>
      <w:r>
        <w:t> 720</w:t>
      </w:r>
      <w:r w:rsidRPr="00AE6A40">
        <w:rPr>
          <w:rStyle w:val="IGindeksgrny"/>
        </w:rPr>
        <w:t>4</w:t>
      </w:r>
      <w:r w:rsidRPr="00C770BB">
        <w:t>.</w:t>
      </w:r>
      <w:r>
        <w:t xml:space="preserve"> </w:t>
      </w:r>
      <w:r w:rsidRPr="00C770BB">
        <w:t xml:space="preserve">Przed zawarciem umowy, o której mowa w art. </w:t>
      </w:r>
      <w:r>
        <w:t>720</w:t>
      </w:r>
      <w:r w:rsidRPr="00AE6A40">
        <w:rPr>
          <w:rStyle w:val="IGindeksgrny"/>
        </w:rPr>
        <w:t>2</w:t>
      </w:r>
      <w:r w:rsidRPr="00C770BB">
        <w:t xml:space="preserve"> § 1, </w:t>
      </w:r>
      <w:r>
        <w:t>dający pożyczkę</w:t>
      </w:r>
      <w:r w:rsidRPr="00C770BB">
        <w:t xml:space="preserve"> informuje </w:t>
      </w:r>
      <w:r>
        <w:t xml:space="preserve">biorącego pożyczkę </w:t>
      </w:r>
      <w:r w:rsidRPr="00C770BB">
        <w:t xml:space="preserve">w sposób jednoznaczny i zrozumiały o </w:t>
      </w:r>
      <w:r>
        <w:t xml:space="preserve">łącznej </w:t>
      </w:r>
      <w:r w:rsidRPr="00C770BB">
        <w:t>wysokości</w:t>
      </w:r>
      <w:r>
        <w:t xml:space="preserve"> kosztów </w:t>
      </w:r>
      <w:proofErr w:type="spellStart"/>
      <w:r>
        <w:t>pozaodsetkowych</w:t>
      </w:r>
      <w:proofErr w:type="spellEnd"/>
      <w:r>
        <w:t xml:space="preserve">, wysokości odsetek oraz kwocie należnej z tytułu odsetek, </w:t>
      </w:r>
      <w:r w:rsidR="00616A7D">
        <w:t>którą</w:t>
      </w:r>
      <w:r>
        <w:t xml:space="preserve"> jest on</w:t>
      </w:r>
      <w:r w:rsidRPr="00C770BB">
        <w:t xml:space="preserve"> zobowiązan</w:t>
      </w:r>
      <w:r>
        <w:t>y</w:t>
      </w:r>
      <w:r w:rsidRPr="00C770BB">
        <w:t xml:space="preserve"> zapłacić w związku z </w:t>
      </w:r>
      <w:r>
        <w:t>zawarciem</w:t>
      </w:r>
      <w:r w:rsidRPr="00C770BB">
        <w:t xml:space="preserve"> umow</w:t>
      </w:r>
      <w:r>
        <w:t>y</w:t>
      </w:r>
      <w:r w:rsidRPr="00C770BB">
        <w:t>.</w:t>
      </w:r>
    </w:p>
    <w:p w14:paraId="24221D41" w14:textId="77777777" w:rsidR="00A749FE" w:rsidRPr="00AC1405" w:rsidRDefault="00A749FE" w:rsidP="00A749FE">
      <w:pPr>
        <w:pStyle w:val="ZARTzmartartykuempunktem"/>
      </w:pPr>
      <w:r>
        <w:t>Art. 720</w:t>
      </w:r>
      <w:r>
        <w:rPr>
          <w:rStyle w:val="IGindeksgrny"/>
        </w:rPr>
        <w:t>5</w:t>
      </w:r>
      <w:r w:rsidR="009B3DAD">
        <w:rPr>
          <w:rStyle w:val="IGindeksgrny"/>
          <w:vertAlign w:val="baseline"/>
        </w:rPr>
        <w:t>.</w:t>
      </w:r>
      <w:r w:rsidRPr="00AC1405">
        <w:t xml:space="preserve"> § 1. </w:t>
      </w:r>
      <w:bookmarkStart w:id="1" w:name="_Hlk8137631"/>
      <w:r w:rsidRPr="00AC1405">
        <w:t>W przypadku wcześniejszej spłaty pożyczki, o której mowa</w:t>
      </w:r>
      <w:r w:rsidR="00150013">
        <w:br/>
      </w:r>
      <w:r w:rsidRPr="00AC1405">
        <w:t>w art.</w:t>
      </w:r>
      <w:r w:rsidR="00F70B30">
        <w:t> </w:t>
      </w:r>
      <w:r w:rsidRPr="00AC1405">
        <w:t>720</w:t>
      </w:r>
      <w:r>
        <w:rPr>
          <w:rStyle w:val="IGindeksgrny"/>
        </w:rPr>
        <w:t>2</w:t>
      </w:r>
      <w:r w:rsidRPr="00AC1405">
        <w:t xml:space="preserve"> § 1</w:t>
      </w:r>
      <w:r>
        <w:t>,</w:t>
      </w:r>
      <w:r w:rsidRPr="00AC1405">
        <w:t xml:space="preserve"> nie można żądać odsetek za okres pozostały do zakończenia okresu,</w:t>
      </w:r>
      <w:r w:rsidR="00150013">
        <w:br/>
      </w:r>
      <w:r w:rsidRPr="00AC1405">
        <w:t>na który zgodnie z umową została udzielona pożyczka</w:t>
      </w:r>
      <w:bookmarkEnd w:id="1"/>
      <w:r w:rsidRPr="00AC1405">
        <w:t>.</w:t>
      </w:r>
    </w:p>
    <w:p w14:paraId="4BC90CE5" w14:textId="77777777" w:rsidR="00742C91" w:rsidRDefault="00A749FE" w:rsidP="00742C91">
      <w:pPr>
        <w:pStyle w:val="ZUSTzmustartykuempunktem"/>
      </w:pPr>
      <w:r w:rsidRPr="00AC1405">
        <w:t>§ 2. W przypadku spłaty pożyczki</w:t>
      </w:r>
      <w:r w:rsidR="00742C91">
        <w:t xml:space="preserve"> przed terminem określonym w umowie </w:t>
      </w:r>
      <w:r w:rsidRPr="00AC1405">
        <w:t xml:space="preserve">poniesione koszty </w:t>
      </w:r>
      <w:proofErr w:type="spellStart"/>
      <w:r w:rsidRPr="00AC1405">
        <w:t>pozaodsetkowe</w:t>
      </w:r>
      <w:proofErr w:type="spellEnd"/>
      <w:r w:rsidRPr="00AC1405">
        <w:t xml:space="preserve"> </w:t>
      </w:r>
      <w:r w:rsidR="00742C91">
        <w:t>ulegają obniżeniu o te koszty, które dotyczą okresu, o który skrócono czas obowiązywania umowy, chociażby pożyczkobiorca poniósł je przed tą spłatą</w:t>
      </w:r>
      <w:r w:rsidRPr="00AC1405">
        <w:t>.</w:t>
      </w:r>
      <w:r>
        <w:t>”;</w:t>
      </w:r>
    </w:p>
    <w:p w14:paraId="7B009590" w14:textId="77777777" w:rsidR="00A749FE" w:rsidRDefault="005F59FD" w:rsidP="00A749FE">
      <w:pPr>
        <w:pStyle w:val="PKTpunkt"/>
      </w:pPr>
      <w:r>
        <w:t>2</w:t>
      </w:r>
      <w:r w:rsidR="00A749FE">
        <w:t>)</w:t>
      </w:r>
      <w:r w:rsidR="00A749FE">
        <w:tab/>
        <w:t xml:space="preserve">po art. 724 dodaje się art. </w:t>
      </w:r>
      <w:r w:rsidR="00A749FE" w:rsidRPr="00F46AD3">
        <w:t>72</w:t>
      </w:r>
      <w:r w:rsidR="00A749FE">
        <w:t>4</w:t>
      </w:r>
      <w:r w:rsidR="00A749FE" w:rsidRPr="00AE6A40">
        <w:rPr>
          <w:rStyle w:val="IGindeksgrny"/>
        </w:rPr>
        <w:t xml:space="preserve">1 </w:t>
      </w:r>
      <w:r w:rsidR="00A749FE">
        <w:t>w brzmieniu:</w:t>
      </w:r>
    </w:p>
    <w:p w14:paraId="6076B67D" w14:textId="77777777" w:rsidR="00A749FE" w:rsidRDefault="00A749FE" w:rsidP="00A749FE">
      <w:pPr>
        <w:pStyle w:val="ZARTzmartartykuempunktem"/>
      </w:pPr>
      <w:r>
        <w:t xml:space="preserve">„Art. </w:t>
      </w:r>
      <w:r w:rsidRPr="00F46AD3">
        <w:t>72</w:t>
      </w:r>
      <w:r>
        <w:t>4</w:t>
      </w:r>
      <w:r w:rsidRPr="00AE6A40">
        <w:rPr>
          <w:rStyle w:val="IGindeksgrny"/>
        </w:rPr>
        <w:t>1</w:t>
      </w:r>
      <w:r>
        <w:t>.</w:t>
      </w:r>
      <w:r w:rsidRPr="007A463B">
        <w:t xml:space="preserve"> </w:t>
      </w:r>
      <w:r w:rsidRPr="006E0AD2">
        <w:t>§ </w:t>
      </w:r>
      <w:r>
        <w:t>1</w:t>
      </w:r>
      <w:r w:rsidRPr="006E0AD2">
        <w:t>.</w:t>
      </w:r>
      <w:r>
        <w:t xml:space="preserve"> </w:t>
      </w:r>
      <w:r w:rsidRPr="00760FA5">
        <w:t xml:space="preserve">Do </w:t>
      </w:r>
      <w:r>
        <w:t>nie</w:t>
      </w:r>
      <w:r w:rsidRPr="00760FA5">
        <w:t>uregulowan</w:t>
      </w:r>
      <w:r>
        <w:t>ych</w:t>
      </w:r>
      <w:r w:rsidRPr="00760FA5">
        <w:t xml:space="preserve"> innymi przepisami umów</w:t>
      </w:r>
      <w:r>
        <w:t>, na mocy których</w:t>
      </w:r>
      <w:r w:rsidRPr="00760FA5">
        <w:t xml:space="preserve"> </w:t>
      </w:r>
      <w:r>
        <w:t>osobie fizycznej</w:t>
      </w:r>
      <w:r w:rsidRPr="00760FA5">
        <w:t xml:space="preserve"> </w:t>
      </w:r>
      <w:r>
        <w:t xml:space="preserve">zostaje przekazana suma pieniężna z obowiązkiem jej zwrotu, </w:t>
      </w:r>
      <w:r w:rsidRPr="000A7EA7">
        <w:t>niezwiązan</w:t>
      </w:r>
      <w:r>
        <w:t>ych</w:t>
      </w:r>
      <w:r w:rsidRPr="000A7EA7">
        <w:t xml:space="preserve"> bezpośrednio z działalnością gospodarczą lub zawodową tej osoby</w:t>
      </w:r>
      <w:r w:rsidRPr="00760FA5">
        <w:t xml:space="preserve"> stosuje się odpowiednio przepisy o </w:t>
      </w:r>
      <w:r>
        <w:t>pożyczce</w:t>
      </w:r>
      <w:r w:rsidRPr="00760FA5">
        <w:t>.</w:t>
      </w:r>
    </w:p>
    <w:p w14:paraId="4543B8F2" w14:textId="77777777" w:rsidR="00A749FE" w:rsidRPr="00C770BB" w:rsidRDefault="00A749FE" w:rsidP="00792E99">
      <w:pPr>
        <w:pStyle w:val="ZUSTzmustartykuempunktem"/>
      </w:pPr>
      <w:r w:rsidRPr="006E0AD2">
        <w:t>§ </w:t>
      </w:r>
      <w:r>
        <w:t>2</w:t>
      </w:r>
      <w:r w:rsidRPr="006E0AD2">
        <w:t xml:space="preserve">. </w:t>
      </w:r>
      <w:r>
        <w:t xml:space="preserve">Przepisy niniejszego tytułu stosuje się odpowiednio także do </w:t>
      </w:r>
      <w:r w:rsidR="004406CC">
        <w:t>nie</w:t>
      </w:r>
      <w:r w:rsidR="004406CC" w:rsidRPr="00760FA5">
        <w:t>uregulowan</w:t>
      </w:r>
      <w:r w:rsidR="004406CC">
        <w:t>ych</w:t>
      </w:r>
      <w:r w:rsidR="004406CC" w:rsidRPr="00760FA5">
        <w:t xml:space="preserve"> innymi przepisami </w:t>
      </w:r>
      <w:r>
        <w:t xml:space="preserve">umów przeniesienia na osobę fizyczną </w:t>
      </w:r>
      <w:r w:rsidR="004406CC">
        <w:t xml:space="preserve">za wynagrodzeniem </w:t>
      </w:r>
      <w:r>
        <w:t>wierzytelności lub innych praw majątkowych</w:t>
      </w:r>
      <w:r w:rsidR="00616A7D">
        <w:t>,</w:t>
      </w:r>
      <w:r w:rsidR="00703521">
        <w:t xml:space="preserve"> których wartość </w:t>
      </w:r>
      <w:r w:rsidR="00DD2B2D">
        <w:t xml:space="preserve">oznaczono sumą pieniężną </w:t>
      </w:r>
      <w:r>
        <w:t>z</w:t>
      </w:r>
      <w:r w:rsidR="009E3329">
        <w:t> </w:t>
      </w:r>
      <w:r>
        <w:t>obowiązkiem ich zwrotu, jeżeli umowy te</w:t>
      </w:r>
      <w:r w:rsidRPr="00D56688">
        <w:t xml:space="preserve"> </w:t>
      </w:r>
      <w:r w:rsidRPr="000A7EA7">
        <w:t>nie</w:t>
      </w:r>
      <w:r>
        <w:t xml:space="preserve"> są </w:t>
      </w:r>
      <w:r w:rsidRPr="000A7EA7">
        <w:t>związan</w:t>
      </w:r>
      <w:r>
        <w:t>e</w:t>
      </w:r>
      <w:r w:rsidRPr="000A7EA7">
        <w:t xml:space="preserve"> z działalnością gospodarczą lub zawodową tej osoby</w:t>
      </w:r>
      <w:r>
        <w:t>.</w:t>
      </w:r>
      <w:r w:rsidR="006A4F30">
        <w:t xml:space="preserve"> W takim przypadku przez całkowitą wartość pożyczki należy rozumieć wartość tych wierzytelności lub praw według stanu na dzień rozporządzenia nimi.</w:t>
      </w:r>
      <w:r>
        <w:t>”.</w:t>
      </w:r>
    </w:p>
    <w:p w14:paraId="521AE618" w14:textId="77777777" w:rsidR="00A749FE" w:rsidRDefault="00A749FE" w:rsidP="00A749FE">
      <w:pPr>
        <w:pStyle w:val="ARTartustawynprozporzdzenia"/>
      </w:pPr>
      <w:r w:rsidRPr="009D5640">
        <w:rPr>
          <w:rStyle w:val="Ppogrubienie"/>
        </w:rPr>
        <w:t>Art.</w:t>
      </w:r>
      <w:r>
        <w:rPr>
          <w:rStyle w:val="Ppogrubienie"/>
        </w:rPr>
        <w:t> </w:t>
      </w:r>
      <w:r w:rsidRPr="009D5640">
        <w:rPr>
          <w:rStyle w:val="Ppogrubienie"/>
        </w:rPr>
        <w:t>2.</w:t>
      </w:r>
      <w:r w:rsidRPr="00447AF8">
        <w:t xml:space="preserve"> </w:t>
      </w:r>
      <w:r w:rsidRPr="00C770BB">
        <w:t>W ustawie z dnia</w:t>
      </w:r>
      <w:r>
        <w:t xml:space="preserve"> 17 listopada 1964 r. </w:t>
      </w:r>
      <w:r w:rsidRPr="00C43A60">
        <w:t>–</w:t>
      </w:r>
      <w:r>
        <w:t xml:space="preserve"> Kodeks postępowania cywilnego</w:t>
      </w:r>
      <w:r w:rsidR="00150013">
        <w:br/>
      </w:r>
      <w:r>
        <w:t>(</w:t>
      </w:r>
      <w:r w:rsidR="00A046A7" w:rsidRPr="00A046A7">
        <w:t>Dz.</w:t>
      </w:r>
      <w:r w:rsidR="00A046A7">
        <w:t xml:space="preserve"> </w:t>
      </w:r>
      <w:r w:rsidR="00A046A7" w:rsidRPr="00A046A7">
        <w:t xml:space="preserve">U. </w:t>
      </w:r>
      <w:r w:rsidR="00A046A7">
        <w:t xml:space="preserve">z </w:t>
      </w:r>
      <w:r w:rsidR="00792186">
        <w:t>2021 r. poz. 1805</w:t>
      </w:r>
      <w:r w:rsidR="00016E5F">
        <w:t>, 1981 i 2052</w:t>
      </w:r>
      <w:r>
        <w:t>) wprowadza się następujące zmiany:</w:t>
      </w:r>
    </w:p>
    <w:p w14:paraId="6CF9F9D0" w14:textId="77777777" w:rsidR="00A749FE" w:rsidRDefault="00A749FE" w:rsidP="00A749FE">
      <w:pPr>
        <w:pStyle w:val="PKTpunkt"/>
      </w:pPr>
      <w:r>
        <w:t>1)</w:t>
      </w:r>
      <w:r>
        <w:tab/>
        <w:t>w art. 777:</w:t>
      </w:r>
    </w:p>
    <w:p w14:paraId="4CF18B43" w14:textId="77777777" w:rsidR="00A749FE" w:rsidRDefault="00A749FE" w:rsidP="00A749FE">
      <w:pPr>
        <w:pStyle w:val="LITlitera"/>
      </w:pPr>
      <w:r>
        <w:t>a)</w:t>
      </w:r>
      <w:r>
        <w:tab/>
        <w:t xml:space="preserve">w </w:t>
      </w:r>
      <w:r w:rsidRPr="006E0AD2">
        <w:t>§</w:t>
      </w:r>
      <w:r>
        <w:t xml:space="preserve"> 2 dodaje się zdanie drugie w brzmieniu:</w:t>
      </w:r>
    </w:p>
    <w:p w14:paraId="697855FD" w14:textId="77777777" w:rsidR="00A749FE" w:rsidRDefault="00A749FE" w:rsidP="00792E99">
      <w:pPr>
        <w:pStyle w:val="ZLITFRAGzmlitfragmentunpzdanialiter"/>
      </w:pPr>
      <w:r>
        <w:lastRenderedPageBreak/>
        <w:t>„W takim przypadku w akcie notarialnym wskazuje się stosunek prawny,</w:t>
      </w:r>
      <w:r w:rsidR="00150013">
        <w:br/>
      </w:r>
      <w:r>
        <w:t>w związku z którym dłużnik poddaje się egzekucji, datę powstania zobowiązania dłużnika, jego treść, a w przypadku zobowiązań z umów wzajemnych</w:t>
      </w:r>
      <w:r w:rsidR="00616A7D">
        <w:t xml:space="preserve"> -</w:t>
      </w:r>
      <w:r>
        <w:t xml:space="preserve"> dodatkowo świadczenie wierzyciela z terminem jego wykonania.”,</w:t>
      </w:r>
    </w:p>
    <w:p w14:paraId="4887C425" w14:textId="77777777" w:rsidR="00A749FE" w:rsidRDefault="00A749FE" w:rsidP="00A749FE">
      <w:pPr>
        <w:pStyle w:val="LITlitera"/>
      </w:pPr>
      <w:r>
        <w:t>b)</w:t>
      </w:r>
      <w:r>
        <w:tab/>
        <w:t xml:space="preserve">po </w:t>
      </w:r>
      <w:r w:rsidRPr="00A749FE">
        <w:t>§</w:t>
      </w:r>
      <w:r>
        <w:t xml:space="preserve"> 2 dodaje się </w:t>
      </w:r>
      <w:r w:rsidRPr="006E0AD2">
        <w:t>§</w:t>
      </w:r>
      <w:r>
        <w:t xml:space="preserve"> 2</w:t>
      </w:r>
      <w:r w:rsidRPr="00AE6A40">
        <w:rPr>
          <w:rStyle w:val="IGindeksgrny"/>
        </w:rPr>
        <w:t>1</w:t>
      </w:r>
      <w:r>
        <w:t xml:space="preserve"> w brzmieniu:</w:t>
      </w:r>
    </w:p>
    <w:p w14:paraId="1B7C953D" w14:textId="77777777" w:rsidR="00A749FE" w:rsidRDefault="00A749FE" w:rsidP="00792E99">
      <w:pPr>
        <w:pStyle w:val="ZLITUSTzmustliter"/>
      </w:pPr>
      <w:r>
        <w:t>„</w:t>
      </w:r>
      <w:r w:rsidRPr="006E0AD2">
        <w:t>§</w:t>
      </w:r>
      <w:r>
        <w:t xml:space="preserve"> 2</w:t>
      </w:r>
      <w:r w:rsidRPr="00AE6A40">
        <w:rPr>
          <w:rStyle w:val="IGindeksgrny"/>
        </w:rPr>
        <w:t>1</w:t>
      </w:r>
      <w:r>
        <w:t xml:space="preserve">. </w:t>
      </w:r>
      <w:r w:rsidRPr="00CB0BF4">
        <w:t xml:space="preserve">Jeśli oświadczenie o poddaniu się egzekucji </w:t>
      </w:r>
      <w:r w:rsidR="00616A7D" w:rsidRPr="00CB0BF4">
        <w:t xml:space="preserve">jest </w:t>
      </w:r>
      <w:r w:rsidRPr="00CB0BF4">
        <w:t xml:space="preserve">składane w celu zabezpieczenia roszczeń wynikających z zawarcia przez osobę fizyczną umowy pożyczki niepozostającej w bezpośrednim związku z działalnością gospodarczą lub zawodową prowadzoną przez tę osobę albo </w:t>
      </w:r>
      <w:r w:rsidR="007D13AA">
        <w:t xml:space="preserve">z zawarcia przez tę osobę </w:t>
      </w:r>
      <w:r w:rsidRPr="00CB0BF4">
        <w:t>innej umowy, do której przepisy o pożyczce stosuje się odpowiednio, wysokość sumy pieniężnej, do której dłużnik poddaje się egzekucji</w:t>
      </w:r>
      <w:r w:rsidR="006D1ED6">
        <w:t>,</w:t>
      </w:r>
      <w:r w:rsidRPr="00CB0BF4">
        <w:t xml:space="preserve"> nie może przekraczać sumy wartości przedmiotu pożyczki powiększonej o odsetki maksymalne obliczone bezpośrednio od tej kwoty za okres</w:t>
      </w:r>
      <w:r w:rsidR="007D13AA">
        <w:t>,</w:t>
      </w:r>
      <w:r w:rsidRPr="00CB0BF4">
        <w:t xml:space="preserve"> na </w:t>
      </w:r>
      <w:r w:rsidR="007D13AA">
        <w:t>który</w:t>
      </w:r>
      <w:r w:rsidRPr="00CB0BF4">
        <w:t xml:space="preserve"> została udzielona pożyczka, odsetek </w:t>
      </w:r>
      <w:r>
        <w:t xml:space="preserve">maksymalnych </w:t>
      </w:r>
      <w:r w:rsidRPr="00CB0BF4">
        <w:t xml:space="preserve">za </w:t>
      </w:r>
      <w:r w:rsidR="001B6F98">
        <w:t>opóźnienie</w:t>
      </w:r>
      <w:r w:rsidR="001B6F98" w:rsidRPr="00CB0BF4">
        <w:t xml:space="preserve"> </w:t>
      </w:r>
      <w:r w:rsidRPr="00CB0BF4">
        <w:t>obliczonych od kwoty pożyczki za okres do 6 miesięcy</w:t>
      </w:r>
      <w:r w:rsidR="00150013">
        <w:br/>
      </w:r>
      <w:r w:rsidRPr="00CB0BF4">
        <w:t>oraz maksymaln</w:t>
      </w:r>
      <w:r w:rsidR="007D13AA">
        <w:t>ej</w:t>
      </w:r>
      <w:r w:rsidRPr="00CB0BF4">
        <w:t xml:space="preserve"> </w:t>
      </w:r>
      <w:r w:rsidR="007D13AA">
        <w:t xml:space="preserve">wysokości </w:t>
      </w:r>
      <w:r w:rsidRPr="00CB0BF4">
        <w:t xml:space="preserve">kosztów </w:t>
      </w:r>
      <w:proofErr w:type="spellStart"/>
      <w:r w:rsidRPr="00CB0BF4">
        <w:t>pozaodsetkowych</w:t>
      </w:r>
      <w:proofErr w:type="spellEnd"/>
      <w:r w:rsidRPr="00CB0BF4">
        <w:t xml:space="preserve"> przewidzianych w ustawie.</w:t>
      </w:r>
      <w:r>
        <w:t>”;</w:t>
      </w:r>
    </w:p>
    <w:p w14:paraId="1575F7D1" w14:textId="77777777" w:rsidR="00A749FE" w:rsidRDefault="00A749FE" w:rsidP="00A749FE">
      <w:pPr>
        <w:pStyle w:val="PKTpunkt"/>
      </w:pPr>
      <w:r>
        <w:t>2)</w:t>
      </w:r>
      <w:r>
        <w:tab/>
        <w:t>w art. 781 po § 1</w:t>
      </w:r>
      <w:r>
        <w:rPr>
          <w:rStyle w:val="IGindeksgrny"/>
        </w:rPr>
        <w:t>3</w:t>
      </w:r>
      <w:r>
        <w:t xml:space="preserve"> dodaje się § 1</w:t>
      </w:r>
      <w:r>
        <w:rPr>
          <w:rStyle w:val="IGindeksgrny"/>
        </w:rPr>
        <w:t>4</w:t>
      </w:r>
      <w:r>
        <w:t xml:space="preserve"> w brzmieniu:</w:t>
      </w:r>
    </w:p>
    <w:p w14:paraId="69B0B84F" w14:textId="77777777" w:rsidR="00A749FE" w:rsidRDefault="00A749FE" w:rsidP="00792E99">
      <w:pPr>
        <w:pStyle w:val="ZUSTzmustartykuempunktem"/>
      </w:pPr>
      <w:r w:rsidRPr="007B6519">
        <w:t>„§ 1</w:t>
      </w:r>
      <w:r>
        <w:rPr>
          <w:rStyle w:val="IGindeksgrny"/>
        </w:rPr>
        <w:t>4</w:t>
      </w:r>
      <w:r w:rsidRPr="007B6519">
        <w:t>. Do wniosku o nadanie klauzuli wykonalności</w:t>
      </w:r>
      <w:r w:rsidR="00DD2B2D">
        <w:t xml:space="preserve"> tytuł</w:t>
      </w:r>
      <w:r w:rsidR="006D1ED6">
        <w:t>owi</w:t>
      </w:r>
      <w:r w:rsidR="00DD2B2D">
        <w:t xml:space="preserve"> egzekucyjn</w:t>
      </w:r>
      <w:r w:rsidR="006D1ED6">
        <w:t>emu</w:t>
      </w:r>
      <w:r w:rsidRPr="007B6519">
        <w:t>, o którym mowa w art. 777 § 1 pkt 4</w:t>
      </w:r>
      <w:r w:rsidR="00345415" w:rsidRPr="009348BF">
        <w:rPr>
          <w:rFonts w:cs="Times"/>
        </w:rPr>
        <w:t>–</w:t>
      </w:r>
      <w:r w:rsidRPr="007B6519">
        <w:t xml:space="preserve">6 </w:t>
      </w:r>
      <w:r w:rsidR="00DD2B2D">
        <w:t>lub</w:t>
      </w:r>
      <w:r w:rsidRPr="007B6519">
        <w:t xml:space="preserve"> § 2, w związku z udzieleniem pożyczki pieniężnej zawieranej z osobą fizyczną i niezwiązanej bezpośrednio z działalnością gospodarczą lub zawodową tej osoby należy dołączyć dokument potwierdzający </w:t>
      </w:r>
      <w:r w:rsidR="00461F0B">
        <w:t>wydanie</w:t>
      </w:r>
      <w:r w:rsidR="00461F0B" w:rsidRPr="007B6519">
        <w:t xml:space="preserve"> </w:t>
      </w:r>
      <w:r w:rsidR="002824C4">
        <w:t>przedmiotu</w:t>
      </w:r>
      <w:r w:rsidR="002824C4" w:rsidRPr="007B6519">
        <w:t xml:space="preserve"> </w:t>
      </w:r>
      <w:r w:rsidRPr="007B6519">
        <w:t>pożyczki pożyczkobiorcy lub wskazanej przez niego osobie.”</w:t>
      </w:r>
      <w:r w:rsidR="005F4550">
        <w:t>.</w:t>
      </w:r>
    </w:p>
    <w:p w14:paraId="3B9B8F0F" w14:textId="77777777" w:rsidR="00A749FE" w:rsidRPr="00A749FE" w:rsidRDefault="00A749FE" w:rsidP="007059E1">
      <w:pPr>
        <w:pStyle w:val="ARTartustawynprozporzdzenia"/>
      </w:pPr>
      <w:r w:rsidRPr="009D5640">
        <w:rPr>
          <w:rStyle w:val="Ppogrubienie"/>
        </w:rPr>
        <w:t>Art. 3.</w:t>
      </w:r>
      <w:r w:rsidRPr="00A749FE">
        <w:t> W ustawie z dnia 6 czerwca 1997 r. – Kodeks karny (</w:t>
      </w:r>
      <w:r w:rsidR="00EB3F7F" w:rsidRPr="00EB3F7F">
        <w:t>Dz. U. z 2020 r. poz. 1444</w:t>
      </w:r>
      <w:r w:rsidR="00B9308D">
        <w:t xml:space="preserve"> i</w:t>
      </w:r>
      <w:r w:rsidR="009E3329">
        <w:t> </w:t>
      </w:r>
      <w:r w:rsidR="00EB3F7F" w:rsidRPr="00EB3F7F">
        <w:t>1517</w:t>
      </w:r>
      <w:r w:rsidR="00EB3F7F">
        <w:t xml:space="preserve"> oraz </w:t>
      </w:r>
      <w:r w:rsidR="00EB3F7F" w:rsidRPr="00EB3F7F">
        <w:t>z 2021 r. poz. 1023</w:t>
      </w:r>
      <w:r w:rsidR="00016E5F">
        <w:t xml:space="preserve"> i 2054</w:t>
      </w:r>
      <w:r w:rsidR="00EB3F7F">
        <w:t>)</w:t>
      </w:r>
      <w:r w:rsidRPr="00A749FE">
        <w:t xml:space="preserve"> w art. 115 dodaje się § 25 w brzmieniu:</w:t>
      </w:r>
    </w:p>
    <w:p w14:paraId="59CBFC8D" w14:textId="77777777" w:rsidR="00A749FE" w:rsidRPr="00415880" w:rsidRDefault="00A749FE" w:rsidP="004644B8">
      <w:pPr>
        <w:pStyle w:val="ZUSTzmustartykuempunktem"/>
      </w:pPr>
      <w:r>
        <w:t>„</w:t>
      </w:r>
      <w:r w:rsidRPr="00C770BB">
        <w:t>§</w:t>
      </w:r>
      <w:r>
        <w:t> </w:t>
      </w:r>
      <w:r w:rsidRPr="00C770BB">
        <w:t>25.</w:t>
      </w:r>
      <w:r>
        <w:t> </w:t>
      </w:r>
      <w:r w:rsidRPr="00C770BB">
        <w:t xml:space="preserve">Przez </w:t>
      </w:r>
      <w:r w:rsidR="007D13AA" w:rsidRPr="004644B8">
        <w:t>koszty</w:t>
      </w:r>
      <w:r w:rsidR="007D13AA">
        <w:t xml:space="preserve"> </w:t>
      </w:r>
      <w:r w:rsidR="000A0D92">
        <w:t>inne niż odsetki</w:t>
      </w:r>
      <w:r w:rsidR="00855634">
        <w:t xml:space="preserve"> </w:t>
      </w:r>
      <w:r w:rsidRPr="00C770BB">
        <w:t>należy rozumieć</w:t>
      </w:r>
      <w:r w:rsidRPr="00415880">
        <w:t>:</w:t>
      </w:r>
    </w:p>
    <w:p w14:paraId="01A49FB8" w14:textId="2DA89168" w:rsidR="00A749FE" w:rsidRPr="00415880" w:rsidRDefault="00A749FE" w:rsidP="00EA3878">
      <w:pPr>
        <w:pStyle w:val="ZPKTzmpktartykuempunktem"/>
      </w:pPr>
      <w:r w:rsidRPr="00415880">
        <w:t>1)</w:t>
      </w:r>
      <w:r>
        <w:tab/>
      </w:r>
      <w:r w:rsidRPr="006B49A0">
        <w:t>marże, prowizje lub opłaty związane z przygotowaniem umowy, z której wynika udzielenie świadczenia</w:t>
      </w:r>
      <w:r w:rsidR="00855634" w:rsidRPr="006B49A0">
        <w:t xml:space="preserve"> pieniężnego</w:t>
      </w:r>
      <w:r w:rsidRPr="006B49A0">
        <w:t xml:space="preserve">, lub umowy związanej z udzieleniem </w:t>
      </w:r>
      <w:r w:rsidR="00855634" w:rsidRPr="006B49A0">
        <w:t xml:space="preserve">tego </w:t>
      </w:r>
      <w:r w:rsidRPr="006B49A0">
        <w:t>świadczenia</w:t>
      </w:r>
      <w:r w:rsidR="006B49A0" w:rsidRPr="00B61876">
        <w:t xml:space="preserve"> </w:t>
      </w:r>
      <w:r w:rsidRPr="006B49A0">
        <w:t>lub obsługą tych umów albo inne tego rodzaju koszty,</w:t>
      </w:r>
    </w:p>
    <w:p w14:paraId="238FF7F0" w14:textId="77777777" w:rsidR="00A749FE" w:rsidRPr="00415880" w:rsidRDefault="00A749FE" w:rsidP="00EA3878">
      <w:pPr>
        <w:pStyle w:val="ZPKTzmpktartykuempunktem"/>
      </w:pPr>
      <w:r w:rsidRPr="00415880">
        <w:t>2)</w:t>
      </w:r>
      <w:r>
        <w:tab/>
      </w:r>
      <w:r w:rsidRPr="00415880">
        <w:t xml:space="preserve">opłaty związane z odroczeniem terminu </w:t>
      </w:r>
      <w:r>
        <w:t>zwrotu udzielonego świadczenia</w:t>
      </w:r>
      <w:r w:rsidR="00855634">
        <w:t xml:space="preserve"> pieniężnego</w:t>
      </w:r>
      <w:r w:rsidRPr="00415880">
        <w:t xml:space="preserve">, </w:t>
      </w:r>
      <w:r w:rsidR="004B5988">
        <w:t xml:space="preserve">jego nieterminową spłatą </w:t>
      </w:r>
      <w:r w:rsidRPr="00415880">
        <w:t xml:space="preserve">albo </w:t>
      </w:r>
      <w:r>
        <w:t xml:space="preserve">inne tego rodzaju </w:t>
      </w:r>
      <w:r w:rsidRPr="00415880">
        <w:t>koszty,</w:t>
      </w:r>
    </w:p>
    <w:p w14:paraId="65277E77" w14:textId="77777777" w:rsidR="00A749FE" w:rsidRDefault="00A749FE" w:rsidP="00EA3878">
      <w:pPr>
        <w:pStyle w:val="ZPKTzmpktartykuempunktem"/>
      </w:pPr>
      <w:r w:rsidRPr="00415880">
        <w:t>3)</w:t>
      </w:r>
      <w:r>
        <w:tab/>
      </w:r>
      <w:r w:rsidRPr="00415880">
        <w:t xml:space="preserve">koszty usług dodatkowych, w szczególności </w:t>
      </w:r>
      <w:r w:rsidR="00901EFE">
        <w:t xml:space="preserve">koszty </w:t>
      </w:r>
      <w:r w:rsidRPr="00415880">
        <w:t>ubezpieczeń, koszt</w:t>
      </w:r>
      <w:r>
        <w:t>y</w:t>
      </w:r>
      <w:r w:rsidRPr="00415880">
        <w:t xml:space="preserve"> związan</w:t>
      </w:r>
      <w:r>
        <w:t>e</w:t>
      </w:r>
      <w:r w:rsidRPr="00415880">
        <w:t xml:space="preserve"> z</w:t>
      </w:r>
      <w:r w:rsidR="009E3329">
        <w:t> </w:t>
      </w:r>
      <w:r w:rsidRPr="00415880">
        <w:t xml:space="preserve">ustanowieniem zabezpieczenia </w:t>
      </w:r>
      <w:r>
        <w:t>zwrotu świadczenia</w:t>
      </w:r>
      <w:r w:rsidR="00855634">
        <w:t xml:space="preserve"> pieniężnego</w:t>
      </w:r>
      <w:r w:rsidRPr="00415880">
        <w:t>, koszt</w:t>
      </w:r>
      <w:r>
        <w:t>y</w:t>
      </w:r>
      <w:r w:rsidRPr="00415880">
        <w:t xml:space="preserve"> pozyskiwania informacji </w:t>
      </w:r>
      <w:r>
        <w:t>związanych z udzielaniem świadczenia</w:t>
      </w:r>
      <w:r w:rsidR="00855634">
        <w:t xml:space="preserve"> pieniężnego</w:t>
      </w:r>
      <w:r w:rsidRPr="00415880">
        <w:t xml:space="preserve">, w </w:t>
      </w:r>
      <w:r w:rsidRPr="00415880">
        <w:lastRenderedPageBreak/>
        <w:t>przypadku gdy ich poniesienie jest niezbędne do zawarcia um</w:t>
      </w:r>
      <w:r>
        <w:t>ów, o których mowa w pkt 1,</w:t>
      </w:r>
    </w:p>
    <w:p w14:paraId="372B7D20" w14:textId="77777777" w:rsidR="00A749FE" w:rsidRPr="00415880" w:rsidRDefault="00A749FE" w:rsidP="00EA3878">
      <w:pPr>
        <w:pStyle w:val="ZPKTzmpktartykuempunktem"/>
      </w:pPr>
      <w:r>
        <w:t>4)</w:t>
      </w:r>
      <w:r>
        <w:tab/>
        <w:t xml:space="preserve">wynagrodzenie osoby, która reprezentowała osobę udzielającą świadczenia </w:t>
      </w:r>
      <w:r w:rsidR="00855634">
        <w:t xml:space="preserve">pieniężnego </w:t>
      </w:r>
      <w:r w:rsidR="00901EFE">
        <w:t xml:space="preserve"> </w:t>
      </w:r>
      <w:r>
        <w:t xml:space="preserve">przy zawarciu umów, o których mowa w pkt 1, lub </w:t>
      </w:r>
      <w:r w:rsidRPr="004B67EF">
        <w:t>za pośrednictwem któr</w:t>
      </w:r>
      <w:r>
        <w:t>ej</w:t>
      </w:r>
      <w:r w:rsidRPr="004B67EF">
        <w:t xml:space="preserve"> </w:t>
      </w:r>
      <w:r>
        <w:t xml:space="preserve">udzielający świadczenia zawarł te umowy </w:t>
      </w:r>
      <w:r w:rsidRPr="004B67EF">
        <w:t xml:space="preserve">lub </w:t>
      </w:r>
      <w:r>
        <w:t xml:space="preserve">udzielił </w:t>
      </w:r>
      <w:r w:rsidR="00855634">
        <w:t xml:space="preserve">tego </w:t>
      </w:r>
      <w:r>
        <w:t>świadczenia,</w:t>
      </w:r>
      <w:r w:rsidRPr="00E84F70">
        <w:t xml:space="preserve"> </w:t>
      </w:r>
      <w:r>
        <w:t>bezpośrednio ponoszone przez osobę, na rzecz której udzielono świadczenia</w:t>
      </w:r>
    </w:p>
    <w:p w14:paraId="1A6C0759" w14:textId="77777777" w:rsidR="00A749FE" w:rsidRPr="00447AF8" w:rsidRDefault="00A749FE" w:rsidP="00EA3878">
      <w:pPr>
        <w:pStyle w:val="ZCZWSPPKTzmczciwsppktartykuempunktem"/>
      </w:pPr>
      <w:r w:rsidRPr="00415880">
        <w:t>– z wyłączeniem opłat notarialnych oraz danin o charakterze publicznoprawnym,</w:t>
      </w:r>
      <w:r w:rsidR="0038162A">
        <w:br/>
      </w:r>
      <w:r w:rsidRPr="00415880">
        <w:t xml:space="preserve">które strony </w:t>
      </w:r>
      <w:r>
        <w:t xml:space="preserve">umów, o których mowa w pkt 1, </w:t>
      </w:r>
      <w:r w:rsidR="007D13AA" w:rsidRPr="00415880">
        <w:t xml:space="preserve">są </w:t>
      </w:r>
      <w:r w:rsidRPr="00415880">
        <w:t>zobowiązane ponieść w związku</w:t>
      </w:r>
      <w:r w:rsidR="0038162A">
        <w:br/>
      </w:r>
      <w:r w:rsidRPr="00415880">
        <w:t xml:space="preserve">z zawarciem </w:t>
      </w:r>
      <w:r>
        <w:t xml:space="preserve">tych </w:t>
      </w:r>
      <w:r w:rsidRPr="00415880">
        <w:t>um</w:t>
      </w:r>
      <w:r>
        <w:t>ó</w:t>
      </w:r>
      <w:r w:rsidRPr="00415880">
        <w:t>w</w:t>
      </w:r>
      <w:r>
        <w:t>.”</w:t>
      </w:r>
      <w:r w:rsidR="005F4550">
        <w:t>.</w:t>
      </w:r>
    </w:p>
    <w:p w14:paraId="3D62A930" w14:textId="77777777" w:rsidR="00A749FE" w:rsidRPr="00A749FE" w:rsidRDefault="00A749FE" w:rsidP="00A749FE">
      <w:pPr>
        <w:pStyle w:val="ARTartustawynprozporzdzenia"/>
      </w:pPr>
      <w:r w:rsidRPr="00212FF8">
        <w:rPr>
          <w:rStyle w:val="Ppogrubienie"/>
        </w:rPr>
        <w:t>Art</w:t>
      </w:r>
      <w:r w:rsidR="00E67CDB">
        <w:rPr>
          <w:rStyle w:val="Ppogrubienie"/>
        </w:rPr>
        <w:t>.</w:t>
      </w:r>
      <w:r w:rsidRPr="00212FF8">
        <w:rPr>
          <w:rStyle w:val="Ppogrubienie"/>
        </w:rPr>
        <w:t xml:space="preserve"> </w:t>
      </w:r>
      <w:r w:rsidRPr="00A749FE">
        <w:rPr>
          <w:rStyle w:val="Ppogrubienie"/>
        </w:rPr>
        <w:t>4.</w:t>
      </w:r>
      <w:r w:rsidRPr="00A749FE">
        <w:t xml:space="preserve"> W ustawie z dnia 29 sierpnia 1997 r. – Prawo bankowe (</w:t>
      </w:r>
      <w:r w:rsidR="00707E02" w:rsidRPr="00707E02">
        <w:t>Dz. U. z 2020 r.</w:t>
      </w:r>
      <w:r w:rsidR="00150013">
        <w:br/>
      </w:r>
      <w:r w:rsidR="00707E02" w:rsidRPr="00707E02">
        <w:t>poz. 1896,</w:t>
      </w:r>
      <w:r w:rsidR="002066D8" w:rsidRPr="002066D8">
        <w:t xml:space="preserve"> </w:t>
      </w:r>
      <w:r w:rsidR="002066D8">
        <w:t xml:space="preserve">z </w:t>
      </w:r>
      <w:proofErr w:type="spellStart"/>
      <w:r w:rsidR="002066D8">
        <w:t>późn</w:t>
      </w:r>
      <w:proofErr w:type="spellEnd"/>
      <w:r w:rsidR="002066D8">
        <w:t>. zm.</w:t>
      </w:r>
      <w:r w:rsidR="002066D8">
        <w:rPr>
          <w:rStyle w:val="Odwoanieprzypisudolnego"/>
        </w:rPr>
        <w:footnoteReference w:id="2"/>
      </w:r>
      <w:r w:rsidR="002066D8">
        <w:rPr>
          <w:rStyle w:val="IGindeksgrny"/>
        </w:rPr>
        <w:t>)</w:t>
      </w:r>
      <w:r w:rsidRPr="00A749FE">
        <w:t>) wprowadza się następujące zmiany:</w:t>
      </w:r>
    </w:p>
    <w:p w14:paraId="0D0177B3" w14:textId="77777777" w:rsidR="00A749FE" w:rsidRPr="00A749FE" w:rsidRDefault="00A749FE" w:rsidP="00A749FE">
      <w:pPr>
        <w:pStyle w:val="PKTpunkt"/>
      </w:pPr>
      <w:r w:rsidRPr="00447AF8">
        <w:t>1)</w:t>
      </w:r>
      <w:r w:rsidRPr="00A749FE">
        <w:tab/>
        <w:t>w art. 48k ust. 2 otrzymuje brzmienie:</w:t>
      </w:r>
    </w:p>
    <w:p w14:paraId="0C59B8AA" w14:textId="77777777" w:rsidR="00A749FE" w:rsidRDefault="00A749FE" w:rsidP="00A749FE">
      <w:pPr>
        <w:pStyle w:val="ZUSTzmustartykuempunktem"/>
      </w:pPr>
      <w:r>
        <w:t>„</w:t>
      </w:r>
      <w:r w:rsidRPr="00C770BB">
        <w:t>2.</w:t>
      </w:r>
      <w:r>
        <w:t> </w:t>
      </w:r>
      <w:r w:rsidRPr="00C770BB">
        <w:t>Do oddziałów instytucji kredytowych przepisy art. 1</w:t>
      </w:r>
      <w:r w:rsidR="00345415" w:rsidRPr="009348BF">
        <w:rPr>
          <w:rFonts w:cs="Times"/>
        </w:rPr>
        <w:t>–</w:t>
      </w:r>
      <w:r w:rsidRPr="00C770BB">
        <w:t>7, art. 9</w:t>
      </w:r>
      <w:r w:rsidR="00345415" w:rsidRPr="009348BF">
        <w:rPr>
          <w:rFonts w:cs="Times"/>
        </w:rPr>
        <w:t>–</w:t>
      </w:r>
      <w:r w:rsidRPr="00C770BB">
        <w:t>11, art. 40a ust. 1, art. 49</w:t>
      </w:r>
      <w:r w:rsidR="00345415" w:rsidRPr="009348BF">
        <w:rPr>
          <w:rFonts w:cs="Times"/>
        </w:rPr>
        <w:t>–</w:t>
      </w:r>
      <w:r w:rsidRPr="00C770BB">
        <w:t>70, art. 73</w:t>
      </w:r>
      <w:r w:rsidR="00345415" w:rsidRPr="009348BF">
        <w:rPr>
          <w:rFonts w:cs="Times"/>
        </w:rPr>
        <w:t>–</w:t>
      </w:r>
      <w:r w:rsidRPr="00C770BB">
        <w:t>78c, art. 80</w:t>
      </w:r>
      <w:r w:rsidR="007D13AA" w:rsidRPr="009348BF">
        <w:rPr>
          <w:rFonts w:cs="Times"/>
        </w:rPr>
        <w:t>–</w:t>
      </w:r>
      <w:r w:rsidR="0013155B">
        <w:rPr>
          <w:rFonts w:cs="Times"/>
        </w:rPr>
        <w:t xml:space="preserve">  </w:t>
      </w:r>
      <w:r w:rsidRPr="00C770BB">
        <w:t>95, art. 101</w:t>
      </w:r>
      <w:r w:rsidR="00345415" w:rsidRPr="009348BF">
        <w:rPr>
          <w:rFonts w:cs="Times"/>
        </w:rPr>
        <w:t>–</w:t>
      </w:r>
      <w:r w:rsidRPr="00C770BB">
        <w:t>112, art. 112c, art. 112d, art. 124, art. 124a, art. 133 ust. 3, art. 137, art. 138, art. 139 ust. 1 pkt 2 i 3, art. 141</w:t>
      </w:r>
      <w:r>
        <w:t xml:space="preserve"> </w:t>
      </w:r>
      <w:r w:rsidRPr="00C770BB">
        <w:t>i art. 171 ust. 4</w:t>
      </w:r>
      <w:r w:rsidR="00345415" w:rsidRPr="009348BF">
        <w:rPr>
          <w:rFonts w:cs="Times"/>
        </w:rPr>
        <w:t>–</w:t>
      </w:r>
      <w:r w:rsidRPr="00C770BB">
        <w:t>7 stosuje się odpowiednio.</w:t>
      </w:r>
      <w:r>
        <w:t>”</w:t>
      </w:r>
      <w:r w:rsidRPr="00C770BB">
        <w:t>;</w:t>
      </w:r>
    </w:p>
    <w:p w14:paraId="690E12CB" w14:textId="77777777" w:rsidR="00A749FE" w:rsidRPr="00A749FE" w:rsidRDefault="00A749FE" w:rsidP="00A749FE">
      <w:pPr>
        <w:pStyle w:val="PKTpunkt"/>
      </w:pPr>
      <w:r w:rsidRPr="00447AF8">
        <w:t>2)</w:t>
      </w:r>
      <w:r w:rsidRPr="00A749FE">
        <w:tab/>
        <w:t xml:space="preserve">po art. 78a dodaje się art. 78b i </w:t>
      </w:r>
      <w:r w:rsidR="00901EFE">
        <w:t xml:space="preserve">art. </w:t>
      </w:r>
      <w:r w:rsidRPr="00A749FE">
        <w:t>78c w brzmieniu:</w:t>
      </w:r>
    </w:p>
    <w:p w14:paraId="5BF3E90F" w14:textId="558C9985" w:rsidR="00A749FE" w:rsidRPr="00C770BB" w:rsidRDefault="00A749FE" w:rsidP="00A749FE">
      <w:pPr>
        <w:pStyle w:val="ZARTzmartartykuempunktem"/>
      </w:pPr>
      <w:r>
        <w:t>„</w:t>
      </w:r>
      <w:r w:rsidRPr="00C770BB">
        <w:t>Art.</w:t>
      </w:r>
      <w:r>
        <w:t> </w:t>
      </w:r>
      <w:r w:rsidRPr="00C770BB">
        <w:t>78b.</w:t>
      </w:r>
      <w:r>
        <w:t> </w:t>
      </w:r>
      <w:r w:rsidRPr="00C770BB">
        <w:t xml:space="preserve">1. </w:t>
      </w:r>
      <w:r>
        <w:t>M</w:t>
      </w:r>
      <w:r w:rsidRPr="00C770BB">
        <w:t xml:space="preserve">aksymalna </w:t>
      </w:r>
      <w:r>
        <w:t xml:space="preserve">wysokość kosztów </w:t>
      </w:r>
      <w:proofErr w:type="spellStart"/>
      <w:r>
        <w:t>pozaodsetkowych</w:t>
      </w:r>
      <w:proofErr w:type="spellEnd"/>
      <w:r>
        <w:t xml:space="preserve"> umowy kredytu lub</w:t>
      </w:r>
      <w:r w:rsidRPr="00C770BB">
        <w:t xml:space="preserve"> pożyczki pieniężnej zawieran</w:t>
      </w:r>
      <w:r>
        <w:t>ej</w:t>
      </w:r>
      <w:r w:rsidRPr="00C770BB">
        <w:t xml:space="preserve"> z </w:t>
      </w:r>
      <w:r>
        <w:t>konsumentem</w:t>
      </w:r>
      <w:r w:rsidRPr="00C770BB">
        <w:t xml:space="preserve"> nie może przekraczać </w:t>
      </w:r>
      <w:r>
        <w:t>m</w:t>
      </w:r>
      <w:r w:rsidRPr="009A3043">
        <w:t>aksymaln</w:t>
      </w:r>
      <w:r>
        <w:t>ej wysokości</w:t>
      </w:r>
      <w:r w:rsidRPr="009A3043">
        <w:t xml:space="preserve"> </w:t>
      </w:r>
      <w:proofErr w:type="spellStart"/>
      <w:r w:rsidRPr="009A3043">
        <w:t>pozaodsetkowych</w:t>
      </w:r>
      <w:proofErr w:type="spellEnd"/>
      <w:r w:rsidRPr="009A3043">
        <w:t xml:space="preserve"> kosztów kredytu</w:t>
      </w:r>
      <w:r>
        <w:t>, o której mowa w art. 36a</w:t>
      </w:r>
      <w:r w:rsidRPr="00C770BB">
        <w:t xml:space="preserve"> </w:t>
      </w:r>
      <w:r>
        <w:t xml:space="preserve">ust. 1 </w:t>
      </w:r>
      <w:r w:rsidR="00293C2D">
        <w:t>-</w:t>
      </w:r>
      <w:r>
        <w:t xml:space="preserve"> 2 </w:t>
      </w:r>
      <w:r w:rsidRPr="00C770BB">
        <w:t>ustaw</w:t>
      </w:r>
      <w:r>
        <w:t>y</w:t>
      </w:r>
      <w:r w:rsidRPr="00C770BB">
        <w:t xml:space="preserve"> z dnia 12 maja 2011 r. o kredycie konsumenckim, </w:t>
      </w:r>
      <w:r>
        <w:t>nawet jeżeli do zawieranej umowy</w:t>
      </w:r>
      <w:r w:rsidRPr="00C770BB">
        <w:t xml:space="preserve"> nie stos</w:t>
      </w:r>
      <w:r>
        <w:t>uje się przepisów tej ustawy</w:t>
      </w:r>
      <w:r w:rsidRPr="00C770BB">
        <w:t>.</w:t>
      </w:r>
    </w:p>
    <w:p w14:paraId="3740D332" w14:textId="0DEA713D" w:rsidR="00A749FE" w:rsidRPr="00C770BB" w:rsidRDefault="00A749FE" w:rsidP="00861C3B">
      <w:pPr>
        <w:pStyle w:val="ZUSTzmustartykuempunktem"/>
      </w:pPr>
      <w:r w:rsidRPr="006E0AD2">
        <w:t xml:space="preserve">2. Jeżeli </w:t>
      </w:r>
      <w:r>
        <w:t>k</w:t>
      </w:r>
      <w:r w:rsidRPr="00C770BB">
        <w:t xml:space="preserve">oszty </w:t>
      </w:r>
      <w:proofErr w:type="spellStart"/>
      <w:r w:rsidRPr="00C770BB">
        <w:t>pozaodsetkowe</w:t>
      </w:r>
      <w:proofErr w:type="spellEnd"/>
      <w:r w:rsidRPr="00C770BB">
        <w:t xml:space="preserve"> wynikające z umowy kredyt</w:t>
      </w:r>
      <w:r>
        <w:t>u</w:t>
      </w:r>
      <w:r w:rsidRPr="00C770BB">
        <w:t xml:space="preserve"> lub pożyczki pieniężnej </w:t>
      </w:r>
      <w:r>
        <w:t xml:space="preserve">zawartej z konsumentem </w:t>
      </w:r>
      <w:r w:rsidRPr="006E0AD2">
        <w:t xml:space="preserve">przekraczają </w:t>
      </w:r>
      <w:r>
        <w:t xml:space="preserve"> maksymaln</w:t>
      </w:r>
      <w:r w:rsidR="009771BF">
        <w:t>ą</w:t>
      </w:r>
      <w:r>
        <w:t xml:space="preserve"> </w:t>
      </w:r>
      <w:r w:rsidR="007D13AA">
        <w:t xml:space="preserve">wysokość </w:t>
      </w:r>
      <w:r>
        <w:t xml:space="preserve">kosztów </w:t>
      </w:r>
      <w:proofErr w:type="spellStart"/>
      <w:r>
        <w:t>pozaodsetkowych</w:t>
      </w:r>
      <w:proofErr w:type="spellEnd"/>
      <w:r w:rsidR="009771BF">
        <w:t xml:space="preserve"> obliczonych w sposób określony</w:t>
      </w:r>
      <w:r w:rsidR="00293C2D">
        <w:t xml:space="preserve"> </w:t>
      </w:r>
      <w:r>
        <w:t xml:space="preserve">w art. 36a ust. 1 </w:t>
      </w:r>
      <w:r w:rsidR="00293C2D">
        <w:t>-</w:t>
      </w:r>
      <w:r>
        <w:t xml:space="preserve"> 2 </w:t>
      </w:r>
      <w:r w:rsidRPr="00C770BB">
        <w:t>ustaw</w:t>
      </w:r>
      <w:r>
        <w:t>y</w:t>
      </w:r>
      <w:r w:rsidRPr="00C770BB">
        <w:t xml:space="preserve"> z dnia 12 maja 2011 r. o</w:t>
      </w:r>
      <w:r w:rsidR="009E3329">
        <w:t> </w:t>
      </w:r>
      <w:r w:rsidRPr="00C770BB">
        <w:t>kredycie konsumenckim</w:t>
      </w:r>
      <w:r>
        <w:t>, przepis ust. 1</w:t>
      </w:r>
      <w:r w:rsidRPr="006E0AD2">
        <w:t xml:space="preserve"> </w:t>
      </w:r>
      <w:r>
        <w:t>stosuje się odpowiednio</w:t>
      </w:r>
      <w:r w:rsidRPr="006E0AD2">
        <w:t>.</w:t>
      </w:r>
    </w:p>
    <w:p w14:paraId="4CF2EA79" w14:textId="77777777" w:rsidR="00A749FE" w:rsidRPr="00C770BB" w:rsidRDefault="00A749FE" w:rsidP="00A749FE">
      <w:pPr>
        <w:pStyle w:val="ZARTzmartartykuempunktem"/>
      </w:pPr>
      <w:r w:rsidRPr="00C770BB">
        <w:t>Art.</w:t>
      </w:r>
      <w:r>
        <w:t> </w:t>
      </w:r>
      <w:r w:rsidRPr="00C770BB">
        <w:t>78c.</w:t>
      </w:r>
      <w:r>
        <w:t> </w:t>
      </w:r>
      <w:r w:rsidRPr="00C770BB">
        <w:t xml:space="preserve">Przepisów art. </w:t>
      </w:r>
      <w:r w:rsidRPr="00F46AD3">
        <w:t>720</w:t>
      </w:r>
      <w:r w:rsidRPr="00AE6A40">
        <w:rPr>
          <w:rStyle w:val="IGindeksgrny"/>
        </w:rPr>
        <w:t>3</w:t>
      </w:r>
      <w:r w:rsidRPr="00C770BB">
        <w:t xml:space="preserve"> § 3 Kodeksu cywilnego nie stosuje się</w:t>
      </w:r>
      <w:r>
        <w:t xml:space="preserve"> do umowy kredytu i pożyczki pieniężnej udzielanej przez bank</w:t>
      </w:r>
      <w:r w:rsidRPr="00C770BB">
        <w:t>.</w:t>
      </w:r>
      <w:r>
        <w:t>”</w:t>
      </w:r>
      <w:r w:rsidR="00971A54">
        <w:t>.</w:t>
      </w:r>
    </w:p>
    <w:p w14:paraId="1E19FE79" w14:textId="36DF058B" w:rsidR="00703521" w:rsidRDefault="00A749FE" w:rsidP="00A749FE">
      <w:pPr>
        <w:pStyle w:val="ARTartustawynprozporzdzenia"/>
      </w:pPr>
      <w:r w:rsidRPr="009D5640">
        <w:rPr>
          <w:rStyle w:val="Ppogrubienie"/>
        </w:rPr>
        <w:lastRenderedPageBreak/>
        <w:t>Art. 5.</w:t>
      </w:r>
      <w:r w:rsidRPr="00A749FE">
        <w:t xml:space="preserve"> W ustawie z dnia 21 lipca 2006 r. </w:t>
      </w:r>
      <w:bookmarkStart w:id="2" w:name="_Hlk86070010"/>
      <w:r w:rsidRPr="00A749FE">
        <w:t>o nadzorze nad rynkiem finansowym</w:t>
      </w:r>
      <w:bookmarkEnd w:id="2"/>
      <w:r w:rsidR="00150013">
        <w:br/>
      </w:r>
      <w:r w:rsidRPr="00A749FE">
        <w:t>(</w:t>
      </w:r>
      <w:r w:rsidR="003D4468" w:rsidRPr="003D4468">
        <w:t>Dz. U. z</w:t>
      </w:r>
      <w:r w:rsidR="009E3329">
        <w:t> </w:t>
      </w:r>
      <w:r w:rsidR="003D4468" w:rsidRPr="003D4468">
        <w:t>2020 r. poz. 2059</w:t>
      </w:r>
      <w:r w:rsidR="003D4468">
        <w:t xml:space="preserve"> oraz </w:t>
      </w:r>
      <w:r w:rsidR="003D4468" w:rsidRPr="003D4468">
        <w:t>z 2021 r. poz. 680</w:t>
      </w:r>
      <w:r w:rsidR="00BA4207">
        <w:t>,</w:t>
      </w:r>
      <w:r w:rsidR="003D4468">
        <w:t xml:space="preserve"> </w:t>
      </w:r>
      <w:r w:rsidR="003D4468" w:rsidRPr="003D4468">
        <w:t>815</w:t>
      </w:r>
      <w:r w:rsidR="005C2126">
        <w:t>,</w:t>
      </w:r>
      <w:r w:rsidR="00BA4207">
        <w:t xml:space="preserve"> 1598</w:t>
      </w:r>
      <w:r w:rsidR="005C2126">
        <w:t xml:space="preserve"> i 2140</w:t>
      </w:r>
      <w:r w:rsidRPr="00A749FE">
        <w:t xml:space="preserve">) </w:t>
      </w:r>
      <w:r w:rsidR="00703521">
        <w:t>wprowadza się następujące zmiany:</w:t>
      </w:r>
    </w:p>
    <w:p w14:paraId="66442B9E" w14:textId="77777777" w:rsidR="00A749FE" w:rsidRPr="00A749FE" w:rsidRDefault="000B3A10" w:rsidP="000B3A10">
      <w:pPr>
        <w:pStyle w:val="PKTpunkt"/>
      </w:pPr>
      <w:r w:rsidRPr="000B3A10">
        <w:rPr>
          <w:bCs w:val="0"/>
        </w:rPr>
        <w:t>1)</w:t>
      </w:r>
      <w:r>
        <w:t xml:space="preserve"> </w:t>
      </w:r>
      <w:r w:rsidR="00A749FE" w:rsidRPr="00A749FE">
        <w:t xml:space="preserve">w art. 1 w ust. 2 </w:t>
      </w:r>
      <w:r w:rsidR="00B70708">
        <w:t>w</w:t>
      </w:r>
      <w:r w:rsidR="002F1B53">
        <w:t xml:space="preserve"> pkt 1</w:t>
      </w:r>
      <w:r w:rsidR="006639C3">
        <w:t>1</w:t>
      </w:r>
      <w:r w:rsidR="002F1B53">
        <w:t xml:space="preserve"> kropkę zastępuje się średnikiem i </w:t>
      </w:r>
      <w:r w:rsidR="00A749FE" w:rsidRPr="00A749FE">
        <w:t xml:space="preserve">dodaje się pkt </w:t>
      </w:r>
      <w:r w:rsidR="004D4EDC">
        <w:t>12</w:t>
      </w:r>
      <w:r w:rsidR="004D4EDC" w:rsidRPr="00A749FE">
        <w:t xml:space="preserve"> </w:t>
      </w:r>
      <w:r w:rsidR="00A749FE" w:rsidRPr="00A749FE">
        <w:t>w brzmieniu:</w:t>
      </w:r>
    </w:p>
    <w:p w14:paraId="604A270F" w14:textId="24E47945" w:rsidR="00703521" w:rsidRDefault="00A749FE" w:rsidP="00A749FE">
      <w:pPr>
        <w:pStyle w:val="ZPKTzmpktartykuempunktem"/>
      </w:pPr>
      <w:r>
        <w:t>„</w:t>
      </w:r>
      <w:r w:rsidR="004D4EDC">
        <w:t>12</w:t>
      </w:r>
      <w:r w:rsidRPr="00C770BB">
        <w:t>)</w:t>
      </w:r>
      <w:r>
        <w:tab/>
      </w:r>
      <w:r w:rsidRPr="00C770BB">
        <w:t>nadzór nad instytucjami pożyczkowymi sprawowany zgodnie z przepisami ustawy z dnia 12 maja 2011 r. o kredycie konsumenckim (</w:t>
      </w:r>
      <w:r w:rsidR="002A534B" w:rsidRPr="002A534B">
        <w:t>Dz. U. z 2019 r. poz. 1083</w:t>
      </w:r>
      <w:r w:rsidR="00BA4207">
        <w:t>,</w:t>
      </w:r>
      <w:r w:rsidR="006A7F5D">
        <w:t xml:space="preserve"> </w:t>
      </w:r>
      <w:r w:rsidR="002A534B" w:rsidRPr="002A534B">
        <w:t>z</w:t>
      </w:r>
      <w:r w:rsidR="009E3329">
        <w:t> </w:t>
      </w:r>
      <w:r w:rsidR="002A534B" w:rsidRPr="002A534B">
        <w:t>2020</w:t>
      </w:r>
      <w:r w:rsidR="004B2381">
        <w:t> </w:t>
      </w:r>
      <w:r w:rsidR="002A534B" w:rsidRPr="002A534B">
        <w:t>r. poz. 2320</w:t>
      </w:r>
      <w:r w:rsidR="00BA4207">
        <w:t xml:space="preserve"> oraz z 2021 r. poz. 1655</w:t>
      </w:r>
      <w:r w:rsidRPr="00C770BB">
        <w:t>).</w:t>
      </w:r>
      <w:r>
        <w:t>”</w:t>
      </w:r>
      <w:r w:rsidR="00703521">
        <w:t>;</w:t>
      </w:r>
    </w:p>
    <w:p w14:paraId="17C9626A" w14:textId="77777777" w:rsidR="00A749FE" w:rsidRPr="00BA2CA8" w:rsidRDefault="000B3A10" w:rsidP="000B3A10">
      <w:pPr>
        <w:pStyle w:val="PKTpunkt"/>
      </w:pPr>
      <w:r>
        <w:t xml:space="preserve">2) </w:t>
      </w:r>
      <w:r w:rsidR="00703521">
        <w:t>w art. 6b w ust. 1 w zdaniu pierwszym  wyraz</w:t>
      </w:r>
      <w:r w:rsidR="00B70708">
        <w:t>y</w:t>
      </w:r>
      <w:r w:rsidR="00703521">
        <w:t xml:space="preserve"> „</w:t>
      </w:r>
      <w:r w:rsidR="00B70708">
        <w:t xml:space="preserve">lub art. 150 i art. 151 ustawy z dnia 19 sierpnia 2011 r. o </w:t>
      </w:r>
      <w:r w:rsidR="00703521">
        <w:t>usługach płatniczych</w:t>
      </w:r>
      <w:r w:rsidR="00B70708">
        <w:t>”</w:t>
      </w:r>
      <w:r w:rsidR="00703521">
        <w:t xml:space="preserve"> </w:t>
      </w:r>
      <w:r w:rsidR="00B70708">
        <w:t xml:space="preserve">zastępuje się wyrazami </w:t>
      </w:r>
      <w:r w:rsidR="00703521">
        <w:t>„</w:t>
      </w:r>
      <w:bookmarkStart w:id="3" w:name="_Hlk86069935"/>
      <w:r w:rsidR="00B70708">
        <w:t xml:space="preserve"> , art. 150 i art. 151 ustawy z dnia 19 sierpnia 2011 r. o usługach płatniczych</w:t>
      </w:r>
      <w:r w:rsidR="00B70708" w:rsidRPr="00703521">
        <w:t xml:space="preserve"> </w:t>
      </w:r>
      <w:r w:rsidR="00B70708">
        <w:t xml:space="preserve">lub </w:t>
      </w:r>
      <w:r w:rsidR="00703521" w:rsidRPr="00703521">
        <w:t xml:space="preserve">art. 59h </w:t>
      </w:r>
      <w:r w:rsidR="00B70708">
        <w:t>i</w:t>
      </w:r>
      <w:r w:rsidR="00703521" w:rsidRPr="00703521">
        <w:t xml:space="preserve"> </w:t>
      </w:r>
      <w:r w:rsidR="00B70708">
        <w:t xml:space="preserve">art. </w:t>
      </w:r>
      <w:r w:rsidR="00703521" w:rsidRPr="00703521">
        <w:t>59i ustawy o kredycie konsumenckim</w:t>
      </w:r>
      <w:bookmarkEnd w:id="3"/>
      <w:r w:rsidR="00703521">
        <w:t>”</w:t>
      </w:r>
      <w:r w:rsidR="006022F3">
        <w:t>.</w:t>
      </w:r>
    </w:p>
    <w:p w14:paraId="23D12891" w14:textId="62E87149" w:rsidR="00A749FE" w:rsidRPr="00A749FE" w:rsidRDefault="00A749FE" w:rsidP="00A749FE">
      <w:pPr>
        <w:pStyle w:val="ARTartustawynprozporzdzenia"/>
      </w:pPr>
      <w:r w:rsidRPr="009D5640">
        <w:rPr>
          <w:rStyle w:val="Ppogrubienie"/>
        </w:rPr>
        <w:t>Art. 6.</w:t>
      </w:r>
      <w:r w:rsidRPr="00A749FE">
        <w:t> W ustawie z dnia 5 listopada 2009 r. o spółdzielczych kasach oszczędnościowo-kredytowych (</w:t>
      </w:r>
      <w:r w:rsidR="00B47CA3" w:rsidRPr="00B47CA3">
        <w:t xml:space="preserve">Dz. U. z </w:t>
      </w:r>
      <w:r w:rsidR="00792186">
        <w:t>2021 r. poz. 1844</w:t>
      </w:r>
      <w:r w:rsidR="004B2381">
        <w:t xml:space="preserve"> i 2140</w:t>
      </w:r>
      <w:r w:rsidRPr="00A749FE">
        <w:t>) w art. 36 ust. 1a i 2 otrzymują brzmienie:</w:t>
      </w:r>
    </w:p>
    <w:p w14:paraId="2A0E1506" w14:textId="77777777" w:rsidR="00A749FE" w:rsidRPr="00C770BB" w:rsidRDefault="00A749FE" w:rsidP="00A749FE">
      <w:pPr>
        <w:pStyle w:val="ZUSTzmustartykuempunktem"/>
      </w:pPr>
      <w:r>
        <w:t>„</w:t>
      </w:r>
      <w:r w:rsidR="0013155B">
        <w:t>1</w:t>
      </w:r>
      <w:r w:rsidRPr="00C770BB">
        <w:t>a. Do umów pożyczek zawieranych przez kasy stosuje się odpowiednio przepisy art. 75c ust. 1</w:t>
      </w:r>
      <w:r w:rsidR="00345415" w:rsidRPr="009348BF">
        <w:rPr>
          <w:rFonts w:cs="Times"/>
        </w:rPr>
        <w:t>–</w:t>
      </w:r>
      <w:r w:rsidRPr="00C770BB">
        <w:t>5, art. 78b i art. 78c ustawy z dnia 29 sierpnia 1997 r. – Prawo bankowe.</w:t>
      </w:r>
    </w:p>
    <w:p w14:paraId="7949528E" w14:textId="77777777" w:rsidR="00A749FE" w:rsidRPr="00C770BB" w:rsidRDefault="00A749FE" w:rsidP="00A749FE">
      <w:pPr>
        <w:pStyle w:val="ZUSTzmustartykuempunktem"/>
      </w:pPr>
      <w:r w:rsidRPr="00C770BB">
        <w:t>2.</w:t>
      </w:r>
      <w:r>
        <w:t> </w:t>
      </w:r>
      <w:r w:rsidRPr="00C770BB">
        <w:t>Do umów kredytowych zawieranych przez kasy stosuje się odpowiednio przepisy art. 69</w:t>
      </w:r>
      <w:r w:rsidR="008128FA">
        <w:t>,</w:t>
      </w:r>
      <w:r w:rsidR="006A7F5D">
        <w:t xml:space="preserve"> </w:t>
      </w:r>
      <w:r>
        <w:t>art.</w:t>
      </w:r>
      <w:r w:rsidRPr="00C770BB">
        <w:t xml:space="preserve"> 70, </w:t>
      </w:r>
      <w:r>
        <w:t xml:space="preserve">art. </w:t>
      </w:r>
      <w:r w:rsidRPr="00C770BB">
        <w:t>74</w:t>
      </w:r>
      <w:r w:rsidR="00345415" w:rsidRPr="009348BF">
        <w:rPr>
          <w:rFonts w:cs="Times"/>
        </w:rPr>
        <w:t>–</w:t>
      </w:r>
      <w:r w:rsidRPr="00C770BB">
        <w:t xml:space="preserve">78, </w:t>
      </w:r>
      <w:r>
        <w:t xml:space="preserve">art. </w:t>
      </w:r>
      <w:r w:rsidRPr="00C770BB">
        <w:t xml:space="preserve">78b i </w:t>
      </w:r>
      <w:r>
        <w:t xml:space="preserve">art. </w:t>
      </w:r>
      <w:r w:rsidRPr="00C770BB">
        <w:t>78c ustawy z dnia 29 sierpnia 1997 r. – Prawo bankowe.</w:t>
      </w:r>
      <w:r>
        <w:t>”</w:t>
      </w:r>
      <w:r w:rsidRPr="00C770BB">
        <w:t>.</w:t>
      </w:r>
    </w:p>
    <w:p w14:paraId="0CF10774" w14:textId="77777777" w:rsidR="00A749FE" w:rsidRPr="00A749FE" w:rsidRDefault="00A749FE" w:rsidP="00A749FE">
      <w:pPr>
        <w:pStyle w:val="ARTartustawynprozporzdzenia"/>
      </w:pPr>
      <w:r w:rsidRPr="009D5640">
        <w:rPr>
          <w:rStyle w:val="Ppogrubienie"/>
        </w:rPr>
        <w:t>Art. 7.</w:t>
      </w:r>
      <w:r w:rsidRPr="00A749FE">
        <w:t> W ustawie z dnia 12 maja 2011 r. o kredycie konsumenckim (</w:t>
      </w:r>
      <w:r w:rsidR="006C2297" w:rsidRPr="002A534B">
        <w:t>Dz. U. z 2019 r. poz.</w:t>
      </w:r>
      <w:r w:rsidR="009E3329">
        <w:t> </w:t>
      </w:r>
      <w:r w:rsidR="006C2297" w:rsidRPr="002A534B">
        <w:t>1083</w:t>
      </w:r>
      <w:r w:rsidR="00DB2714">
        <w:t>,</w:t>
      </w:r>
      <w:r w:rsidR="006C2297">
        <w:t xml:space="preserve"> </w:t>
      </w:r>
      <w:r w:rsidR="006C2297" w:rsidRPr="002A534B">
        <w:t>z 2020 r. poz. 2320</w:t>
      </w:r>
      <w:r w:rsidR="00DB2714">
        <w:t xml:space="preserve"> oraz z 2021 r. poz. 1655</w:t>
      </w:r>
      <w:r w:rsidRPr="00A749FE">
        <w:t>) wprowadza się następujące zmiany:</w:t>
      </w:r>
    </w:p>
    <w:p w14:paraId="15B795FB" w14:textId="77777777" w:rsidR="00AF4785" w:rsidRDefault="00A749FE" w:rsidP="00D460F1">
      <w:pPr>
        <w:pStyle w:val="PKTpunkt"/>
      </w:pPr>
      <w:r w:rsidRPr="00447AF8">
        <w:t>1)</w:t>
      </w:r>
      <w:r w:rsidRPr="00A749FE">
        <w:tab/>
        <w:t xml:space="preserve">w art. 5 </w:t>
      </w:r>
      <w:r w:rsidR="00AF4785">
        <w:t>po pkt 3 dodaje się pkt 3a w brzmieniu:</w:t>
      </w:r>
    </w:p>
    <w:p w14:paraId="3F01716F" w14:textId="77777777" w:rsidR="00AF4785" w:rsidRDefault="00AF4785" w:rsidP="00AF4785">
      <w:pPr>
        <w:pStyle w:val="PKTpunkt"/>
        <w:ind w:hanging="340"/>
      </w:pPr>
      <w:r>
        <w:tab/>
        <w:t xml:space="preserve">„3a) podmiot powiązany – podmiot powiązany </w:t>
      </w:r>
      <w:r w:rsidRPr="00146458">
        <w:t>w rozumieniu przepisów rozporządzenia Komisji (WE) nr 1126/2008 z dnia 3 listopada 2008 r. przyjmującego określone międzynarodowe standardy rachunkowości zgodnie z rozporządzeniem (WE) nr 1606/2002 Parlamentu Europejskiego i Rady</w:t>
      </w:r>
      <w:r w:rsidR="00502F9B">
        <w:t xml:space="preserve"> </w:t>
      </w:r>
      <w:r w:rsidRPr="00146458">
        <w:t xml:space="preserve">(Dz. Urz. UE L 320 z 29.11.2008, str. 1, z </w:t>
      </w:r>
      <w:proofErr w:type="spellStart"/>
      <w:r w:rsidRPr="00146458">
        <w:t>późn</w:t>
      </w:r>
      <w:proofErr w:type="spellEnd"/>
      <w:r w:rsidRPr="00146458">
        <w:t>. zm.</w:t>
      </w:r>
      <w:r w:rsidRPr="00146458">
        <w:rPr>
          <w:vertAlign w:val="superscript"/>
        </w:rPr>
        <w:footnoteReference w:id="3"/>
      </w:r>
      <w:r w:rsidRPr="00146458">
        <w:rPr>
          <w:vertAlign w:val="superscript"/>
        </w:rPr>
        <w:t>)</w:t>
      </w:r>
      <w:r w:rsidRPr="00146458">
        <w:t>)</w:t>
      </w:r>
      <w:r w:rsidR="00E91981">
        <w:t>;”;</w:t>
      </w:r>
    </w:p>
    <w:p w14:paraId="35699275" w14:textId="77777777" w:rsidR="00A749FE" w:rsidRPr="00A749FE" w:rsidRDefault="00A749FE" w:rsidP="00A749FE">
      <w:pPr>
        <w:pStyle w:val="PKTpunkt"/>
      </w:pPr>
      <w:r>
        <w:lastRenderedPageBreak/>
        <w:t>2</w:t>
      </w:r>
      <w:r w:rsidRPr="00A749FE">
        <w:t>)</w:t>
      </w:r>
      <w:r w:rsidRPr="00A749FE">
        <w:tab/>
        <w:t>po art. 10 dodaje się art. 10a w brzmieniu:</w:t>
      </w:r>
    </w:p>
    <w:p w14:paraId="2E2451E5" w14:textId="77777777" w:rsidR="00A749FE" w:rsidRPr="004644B8" w:rsidRDefault="00A749FE" w:rsidP="005E4C63">
      <w:pPr>
        <w:pStyle w:val="ZARTzmartartykuempunktem"/>
      </w:pPr>
      <w:r w:rsidRPr="004644B8">
        <w:t>„</w:t>
      </w:r>
      <w:r w:rsidR="002F1B53" w:rsidRPr="004644B8">
        <w:t xml:space="preserve">Art. </w:t>
      </w:r>
      <w:r w:rsidRPr="004644B8">
        <w:t xml:space="preserve">10a. 1. </w:t>
      </w:r>
      <w:r w:rsidR="00F179EC">
        <w:t xml:space="preserve">Kredytodawca uzależnia udzielenie kredytu konsumenckiego od </w:t>
      </w:r>
      <w:r w:rsidR="00971A54">
        <w:t xml:space="preserve">pozytywnej </w:t>
      </w:r>
      <w:r w:rsidR="009E7AF9">
        <w:t xml:space="preserve">oceny </w:t>
      </w:r>
      <w:r w:rsidR="00F179EC">
        <w:t xml:space="preserve">zdolności kredytowej. </w:t>
      </w:r>
      <w:r w:rsidRPr="004644B8">
        <w:t>Kredytodawca przed udzieleniem konsumentowi kredytu konsumenckiego ma obowiązek odebrania</w:t>
      </w:r>
      <w:r w:rsidRPr="00F70B30">
        <w:t xml:space="preserve"> od konsumenta oświadczenia o jego dochodach i wydatkach w zakresie niezbędnym d</w:t>
      </w:r>
      <w:r w:rsidR="0013155B">
        <w:t>o</w:t>
      </w:r>
      <w:r w:rsidRPr="00F70B30">
        <w:t xml:space="preserve"> </w:t>
      </w:r>
      <w:r w:rsidRPr="004644B8">
        <w:t xml:space="preserve">oceny zdolności kredytowej konsumenta, o której mowa w art. 9, i analizy ryzyka kredytowego. </w:t>
      </w:r>
    </w:p>
    <w:p w14:paraId="42668B4B" w14:textId="77777777" w:rsidR="00A749FE" w:rsidRDefault="00A749FE" w:rsidP="00A749FE">
      <w:pPr>
        <w:pStyle w:val="ZUSTzmustartykuempunktem"/>
      </w:pPr>
      <w:r>
        <w:t>2. Kredytodawca ma obowiązek zweryfikować oświadczenie, o którym mowa w</w:t>
      </w:r>
      <w:r w:rsidR="009E3329">
        <w:t> </w:t>
      </w:r>
      <w:r>
        <w:t>ust.</w:t>
      </w:r>
      <w:r w:rsidR="002F1B53">
        <w:t> </w:t>
      </w:r>
      <w:r>
        <w:t>1.</w:t>
      </w:r>
    </w:p>
    <w:p w14:paraId="72FA9290" w14:textId="77777777" w:rsidR="00A749FE" w:rsidRDefault="00A749FE" w:rsidP="00A749FE">
      <w:pPr>
        <w:pStyle w:val="ZUSTzmustartykuempunktem"/>
      </w:pPr>
      <w:r>
        <w:t xml:space="preserve">3. Weryfikacja, o której mowa w ust. 2, może nastąpić w szczególności </w:t>
      </w:r>
      <w:r w:rsidR="00A641CC">
        <w:t>na podstawie</w:t>
      </w:r>
      <w:r w:rsidR="009E3329">
        <w:t> </w:t>
      </w:r>
      <w:r>
        <w:t>przedstawion</w:t>
      </w:r>
      <w:r w:rsidR="00A641CC">
        <w:t>ych</w:t>
      </w:r>
      <w:r>
        <w:t xml:space="preserve"> przez konsumenta dokument</w:t>
      </w:r>
      <w:r w:rsidR="00A641CC">
        <w:t>ów</w:t>
      </w:r>
      <w:r>
        <w:t xml:space="preserve"> sporządzon</w:t>
      </w:r>
      <w:r w:rsidR="00A641CC">
        <w:t>ych</w:t>
      </w:r>
      <w:r>
        <w:t xml:space="preserve"> przez pracodawcę</w:t>
      </w:r>
      <w:r w:rsidR="0013155B">
        <w:t xml:space="preserve"> </w:t>
      </w:r>
      <w:r w:rsidR="00A641CC">
        <w:t>lub</w:t>
      </w:r>
      <w:r>
        <w:t xml:space="preserve"> organy administracji publicznej lub dan</w:t>
      </w:r>
      <w:r w:rsidR="00A641CC">
        <w:t>ych</w:t>
      </w:r>
      <w:r>
        <w:t xml:space="preserve"> gromadzon</w:t>
      </w:r>
      <w:r w:rsidR="00A641CC">
        <w:t>ych</w:t>
      </w:r>
      <w:r>
        <w:t>, przetwarzan</w:t>
      </w:r>
      <w:r w:rsidR="00A641CC">
        <w:t>ych</w:t>
      </w:r>
      <w:r>
        <w:t xml:space="preserve"> i udostępnian</w:t>
      </w:r>
      <w:r w:rsidR="00A641CC">
        <w:t>ych</w:t>
      </w:r>
      <w:r>
        <w:t xml:space="preserve"> przez:</w:t>
      </w:r>
    </w:p>
    <w:p w14:paraId="11D581BF" w14:textId="77777777" w:rsidR="00A749FE" w:rsidRDefault="00A749FE" w:rsidP="005E4C63">
      <w:pPr>
        <w:pStyle w:val="ZPKTzmpktartykuempunktem"/>
      </w:pPr>
      <w:r>
        <w:t>1)</w:t>
      </w:r>
      <w:r>
        <w:tab/>
        <w:t xml:space="preserve">instytucje, o których mowa w art. 105 ust. 4 ustawy </w:t>
      </w:r>
      <w:r w:rsidRPr="00A21015">
        <w:t xml:space="preserve">z dnia 29 sierpnia 1997 r. </w:t>
      </w:r>
      <w:r w:rsidRPr="002A4108">
        <w:t>–</w:t>
      </w:r>
      <w:r w:rsidRPr="00A21015">
        <w:t>Prawo bankowe</w:t>
      </w:r>
      <w:r>
        <w:t>,</w:t>
      </w:r>
      <w:r w:rsidRPr="00A21015">
        <w:t xml:space="preserve"> </w:t>
      </w:r>
      <w:r>
        <w:t>lub</w:t>
      </w:r>
    </w:p>
    <w:p w14:paraId="46DF315C" w14:textId="7DD6A74F" w:rsidR="00A749FE" w:rsidRDefault="00A749FE" w:rsidP="005E4C63">
      <w:pPr>
        <w:pStyle w:val="ZPKTzmpktartykuempunktem"/>
      </w:pPr>
      <w:r>
        <w:t>2)</w:t>
      </w:r>
      <w:r>
        <w:tab/>
        <w:t xml:space="preserve">biura informacji gospodarczej, o których mowa w ustawie </w:t>
      </w:r>
      <w:r w:rsidRPr="0041663A">
        <w:t xml:space="preserve">z dnia 9 kwietnia 2010 r. </w:t>
      </w:r>
      <w:r>
        <w:t>o udostępnianiu informacji gospodarczych i wymianie danych gospodarczych</w:t>
      </w:r>
      <w:r w:rsidR="006639C3">
        <w:t xml:space="preserve"> (Dz. U. z</w:t>
      </w:r>
      <w:r w:rsidR="00502A53">
        <w:t xml:space="preserve"> </w:t>
      </w:r>
      <w:r w:rsidR="0013155B">
        <w:t>2021 r. poz. 2057</w:t>
      </w:r>
      <w:r w:rsidR="00EC5EC5">
        <w:t>)</w:t>
      </w:r>
      <w:r>
        <w:t>.</w:t>
      </w:r>
    </w:p>
    <w:p w14:paraId="7B75805E" w14:textId="77777777" w:rsidR="00A749FE" w:rsidRDefault="00A749FE" w:rsidP="00A749FE">
      <w:pPr>
        <w:pStyle w:val="ZUSTzmustartykuempunktem"/>
      </w:pPr>
      <w:r>
        <w:t>4.</w:t>
      </w:r>
      <w:r w:rsidRPr="009A3043">
        <w:t xml:space="preserve"> </w:t>
      </w:r>
      <w:r>
        <w:t>Oświadczenie konsumenta wraz z informacjami uzyskanymi przez kredytodawcę stanowią załącznik do umowy kredytu konsumenckiego.</w:t>
      </w:r>
    </w:p>
    <w:p w14:paraId="65CA9034" w14:textId="77777777" w:rsidR="00A749FE" w:rsidRDefault="00A749FE" w:rsidP="00A749FE">
      <w:pPr>
        <w:pStyle w:val="ZUSTzmustartykuempunktem"/>
      </w:pPr>
      <w:r>
        <w:t xml:space="preserve">5. </w:t>
      </w:r>
      <w:r w:rsidRPr="009A3043">
        <w:t>Jeżeli kredytodawca udzieli</w:t>
      </w:r>
      <w:r>
        <w:t>ł</w:t>
      </w:r>
      <w:r w:rsidRPr="009A3043">
        <w:t xml:space="preserve"> konsumentowi kredytu konsumenckiego</w:t>
      </w:r>
      <w:r>
        <w:t xml:space="preserve"> z</w:t>
      </w:r>
      <w:r w:rsidR="009E3329">
        <w:t> </w:t>
      </w:r>
      <w:r>
        <w:t>naruszeniem przepisów ust. 1 i 2</w:t>
      </w:r>
      <w:r w:rsidRPr="009A3043">
        <w:t xml:space="preserve"> </w:t>
      </w:r>
      <w:r>
        <w:t>lub gdy z treści oświadczenia konsumenta i</w:t>
      </w:r>
      <w:r w:rsidR="009E3329">
        <w:t> </w:t>
      </w:r>
      <w:r>
        <w:t>uzyskanych przez kredytodawcę informacji wynikało</w:t>
      </w:r>
      <w:r w:rsidRPr="009A3043">
        <w:t xml:space="preserve">, że </w:t>
      </w:r>
      <w:r>
        <w:t xml:space="preserve">na dzień zawarcia umowy kredytu konsumenckiego </w:t>
      </w:r>
      <w:r w:rsidRPr="009A3043">
        <w:t>konsument</w:t>
      </w:r>
      <w:r w:rsidRPr="00E15800">
        <w:t xml:space="preserve"> </w:t>
      </w:r>
      <w:r>
        <w:t>miał</w:t>
      </w:r>
      <w:r w:rsidRPr="00BE6615">
        <w:t xml:space="preserve"> zaległości w spłacie inn</w:t>
      </w:r>
      <w:r w:rsidRPr="00C770BB">
        <w:t xml:space="preserve">ego zobowiązania </w:t>
      </w:r>
      <w:r w:rsidR="008B6FEA">
        <w:lastRenderedPageBreak/>
        <w:t xml:space="preserve">pieniężnego </w:t>
      </w:r>
      <w:r w:rsidRPr="00C770BB">
        <w:t>wynoszące powyżej 6 miesięcy,</w:t>
      </w:r>
      <w:r>
        <w:t xml:space="preserve"> a kredyt konsumencki nie został wykorzystany w celu spłaty tej zaległości,</w:t>
      </w:r>
      <w:r w:rsidRPr="00C770BB">
        <w:t xml:space="preserve"> </w:t>
      </w:r>
      <w:r>
        <w:t>to:</w:t>
      </w:r>
    </w:p>
    <w:p w14:paraId="270B170C" w14:textId="77777777" w:rsidR="00A749FE" w:rsidRDefault="00A749FE" w:rsidP="00664951">
      <w:pPr>
        <w:pStyle w:val="ZPKTzmpktartykuempunktem"/>
      </w:pPr>
      <w:r>
        <w:t>1)</w:t>
      </w:r>
      <w:r>
        <w:tab/>
        <w:t>zbycie wierzytelności</w:t>
      </w:r>
      <w:r w:rsidRPr="00C770BB">
        <w:t xml:space="preserve"> z </w:t>
      </w:r>
      <w:r>
        <w:t xml:space="preserve">tej </w:t>
      </w:r>
      <w:r w:rsidRPr="00C770BB">
        <w:t xml:space="preserve">umowy </w:t>
      </w:r>
      <w:r>
        <w:t>w drodze przelewu</w:t>
      </w:r>
      <w:r w:rsidRPr="00C770BB">
        <w:t xml:space="preserve"> </w:t>
      </w:r>
      <w:r>
        <w:t>lub</w:t>
      </w:r>
      <w:r w:rsidRPr="00C770BB">
        <w:t xml:space="preserve"> w inny sposób</w:t>
      </w:r>
      <w:r>
        <w:t xml:space="preserve"> jest nieważne</w:t>
      </w:r>
      <w:r w:rsidR="00DB2714">
        <w:t>;</w:t>
      </w:r>
    </w:p>
    <w:p w14:paraId="6F80005F" w14:textId="05D7E15E" w:rsidR="00A749FE" w:rsidRPr="00C770BB" w:rsidRDefault="00A749FE" w:rsidP="00664951">
      <w:pPr>
        <w:pStyle w:val="ZPKTzmpktartykuempunktem"/>
      </w:pPr>
      <w:r>
        <w:t>2)</w:t>
      </w:r>
      <w:r>
        <w:tab/>
      </w:r>
      <w:r w:rsidRPr="00C770BB">
        <w:t xml:space="preserve">dochodzenie </w:t>
      </w:r>
      <w:r>
        <w:t xml:space="preserve">wierzytelności </w:t>
      </w:r>
      <w:r w:rsidRPr="00C770BB">
        <w:t xml:space="preserve">jest </w:t>
      </w:r>
      <w:r>
        <w:t>dopuszczalne</w:t>
      </w:r>
      <w:r w:rsidRPr="00C770BB">
        <w:t xml:space="preserve"> dopiero </w:t>
      </w:r>
      <w:r>
        <w:t>po dniu</w:t>
      </w:r>
      <w:r w:rsidRPr="00C770BB">
        <w:t xml:space="preserve"> całkowitej spłaty </w:t>
      </w:r>
      <w:r>
        <w:t>wcześniejszego</w:t>
      </w:r>
      <w:r w:rsidRPr="00C770BB">
        <w:t xml:space="preserve"> zobowiązania, jego wygaśnięcia lub </w:t>
      </w:r>
      <w:r>
        <w:t xml:space="preserve">po prawomocnym </w:t>
      </w:r>
      <w:r w:rsidRPr="00C770BB">
        <w:t>stwierd</w:t>
      </w:r>
      <w:r>
        <w:t xml:space="preserve">zeniu przez sąd nieistnienia tego zobowiązania </w:t>
      </w:r>
      <w:r w:rsidRPr="00700116">
        <w:t>–</w:t>
      </w:r>
      <w:r>
        <w:t xml:space="preserve"> przy czym zakaz zbywania</w:t>
      </w:r>
      <w:r w:rsidR="00664951">
        <w:t xml:space="preserve"> </w:t>
      </w:r>
      <w:r>
        <w:t>wierzytelności</w:t>
      </w:r>
      <w:r w:rsidR="00664951">
        <w:t xml:space="preserve"> </w:t>
      </w:r>
      <w:r>
        <w:t xml:space="preserve">i jej dochodzenia nie wstrzymuje biegu przedawnienia. Za okres zakazu zbywania wierzytelności i jej dochodzenia nie można doliczać odsetek lub kosztów </w:t>
      </w:r>
      <w:proofErr w:type="spellStart"/>
      <w:r>
        <w:t>pozaodsetkowych</w:t>
      </w:r>
      <w:proofErr w:type="spellEnd"/>
      <w:r w:rsidR="0013155B">
        <w:t>,</w:t>
      </w:r>
      <w:r>
        <w:t xml:space="preserve"> </w:t>
      </w:r>
      <w:r w:rsidR="002927A0">
        <w:t>a także</w:t>
      </w:r>
      <w:r w:rsidR="00006980">
        <w:t xml:space="preserve"> </w:t>
      </w:r>
      <w:r>
        <w:t>innych opłat związanych z tą wierzytelnością.</w:t>
      </w:r>
    </w:p>
    <w:p w14:paraId="1C9B34A0" w14:textId="77777777" w:rsidR="00A749FE" w:rsidRDefault="00A749FE" w:rsidP="00A749FE">
      <w:pPr>
        <w:pStyle w:val="ZUSTzmustartykuempunktem"/>
      </w:pPr>
      <w:r>
        <w:t>6. Okoliczności, o których mowa w ust. 5 pkt 2, sąd bada na zarzut konsumenta.</w:t>
      </w:r>
    </w:p>
    <w:p w14:paraId="558DF72A" w14:textId="02DB87DC" w:rsidR="00A749FE" w:rsidRPr="00C770BB" w:rsidRDefault="00A749FE" w:rsidP="00E66F6C">
      <w:pPr>
        <w:pStyle w:val="ZUSTzmustartykuempunktem"/>
      </w:pPr>
      <w:r>
        <w:t>7. Kredytodawca, który udzielił kredytu konsumenckiego, niezwłocznie przekazuje informacj</w:t>
      </w:r>
      <w:r w:rsidR="007D1E15">
        <w:t>ę</w:t>
      </w:r>
      <w:r w:rsidRPr="00383F31">
        <w:t xml:space="preserve"> </w:t>
      </w:r>
      <w:r>
        <w:t xml:space="preserve">o jego udzieleniu </w:t>
      </w:r>
      <w:r w:rsidR="007D1E15">
        <w:t xml:space="preserve">instytucji, o której mowa w art. 105 ust. 4 ustawy </w:t>
      </w:r>
      <w:r w:rsidR="007D1E15" w:rsidRPr="00A21015">
        <w:t xml:space="preserve">z dnia 29 sierpnia 1997 r. </w:t>
      </w:r>
      <w:r w:rsidR="007D1E15" w:rsidRPr="002A4108">
        <w:t>–</w:t>
      </w:r>
      <w:r w:rsidR="007D1E15" w:rsidRPr="00A21015">
        <w:t xml:space="preserve"> Prawo bankowe</w:t>
      </w:r>
      <w:r w:rsidR="007D1E15">
        <w:t>. Informację o</w:t>
      </w:r>
      <w:r>
        <w:t xml:space="preserve"> zaległościach w spłacie kredytu</w:t>
      </w:r>
      <w:r w:rsidR="007D1E15">
        <w:t xml:space="preserve"> przekazuje się tej instytucji lub biuru informacji gospodarczej, o którym mowa w ustawie </w:t>
      </w:r>
      <w:r w:rsidR="007D1E15" w:rsidRPr="0041663A">
        <w:t xml:space="preserve">z dnia 9 kwietnia 2010 r. </w:t>
      </w:r>
      <w:r w:rsidR="007D1E15">
        <w:t>o udostępnianiu informacji gospodarczych i wymianie danych gospodarczych.</w:t>
      </w:r>
    </w:p>
    <w:p w14:paraId="424FF574" w14:textId="77777777" w:rsidR="00A749FE" w:rsidRPr="00BA2CA8" w:rsidRDefault="00A749FE" w:rsidP="00A749FE">
      <w:pPr>
        <w:pStyle w:val="ZUSTzmustartykuempunktem"/>
      </w:pPr>
      <w:r>
        <w:t xml:space="preserve">8. </w:t>
      </w:r>
      <w:r w:rsidRPr="00C770BB">
        <w:t>Przepisów ust. 1</w:t>
      </w:r>
      <w:r w:rsidR="00345415" w:rsidRPr="009348BF">
        <w:rPr>
          <w:rFonts w:cs="Times"/>
        </w:rPr>
        <w:t>–</w:t>
      </w:r>
      <w:r>
        <w:t xml:space="preserve">7 </w:t>
      </w:r>
      <w:r w:rsidRPr="00C770BB">
        <w:t xml:space="preserve">nie stosuje się do </w:t>
      </w:r>
      <w:r>
        <w:t>kredytodawców będących bankami lub spółdzielczymi kasami oszczędnościowo</w:t>
      </w:r>
      <w:r w:rsidR="002F1B53">
        <w:t>-</w:t>
      </w:r>
      <w:r>
        <w:t>kredytowymi</w:t>
      </w:r>
      <w:r w:rsidRPr="00C770BB" w:rsidDel="00945176">
        <w:t xml:space="preserve"> </w:t>
      </w:r>
      <w:r>
        <w:t>udzielającymi</w:t>
      </w:r>
      <w:r w:rsidRPr="00C770BB">
        <w:t xml:space="preserve"> kredyt</w:t>
      </w:r>
      <w:r>
        <w:t>ów</w:t>
      </w:r>
      <w:r w:rsidRPr="00C770BB">
        <w:t xml:space="preserve"> konsumencki</w:t>
      </w:r>
      <w:r>
        <w:t>ch.”</w:t>
      </w:r>
      <w:r w:rsidRPr="00C770BB">
        <w:t>;</w:t>
      </w:r>
    </w:p>
    <w:p w14:paraId="10882BE6" w14:textId="77777777" w:rsidR="00A749FE" w:rsidRDefault="00A749FE" w:rsidP="00A749FE">
      <w:pPr>
        <w:pStyle w:val="PKTpunkt"/>
      </w:pPr>
      <w:r>
        <w:t>3</w:t>
      </w:r>
      <w:r w:rsidRPr="00447AF8">
        <w:t>)</w:t>
      </w:r>
      <w:r>
        <w:tab/>
        <w:t>w art. 30 w ust. 1 po pkt 10 dodaje się pkt 10a w brzmieniu:</w:t>
      </w:r>
    </w:p>
    <w:p w14:paraId="5308D857" w14:textId="77777777" w:rsidR="00A749FE" w:rsidRDefault="00A749FE" w:rsidP="004644B8">
      <w:pPr>
        <w:pStyle w:val="ZPKTzmpktartykuempunktem"/>
      </w:pPr>
      <w:r>
        <w:t>„10a)</w:t>
      </w:r>
      <w:r w:rsidR="004644B8">
        <w:tab/>
      </w:r>
      <w:r>
        <w:t xml:space="preserve">numer </w:t>
      </w:r>
      <w:r w:rsidRPr="004644B8">
        <w:t>rachunku</w:t>
      </w:r>
      <w:r>
        <w:t xml:space="preserve"> bankowego do spłaty kredytu, jeżeli umowa przewiduje samodzielną spłatę rat kredytu przez konsumenta;”;</w:t>
      </w:r>
    </w:p>
    <w:p w14:paraId="15606DE1" w14:textId="77777777" w:rsidR="00A749FE" w:rsidRDefault="00A749FE" w:rsidP="00A749FE">
      <w:pPr>
        <w:pStyle w:val="PKTpunkt"/>
      </w:pPr>
      <w:r>
        <w:t>4)</w:t>
      </w:r>
      <w:r>
        <w:tab/>
      </w:r>
      <w:r w:rsidR="00373FE7">
        <w:t xml:space="preserve">w </w:t>
      </w:r>
      <w:r w:rsidR="00951C78" w:rsidRPr="00951C78">
        <w:t>art. 36a:</w:t>
      </w:r>
    </w:p>
    <w:p w14:paraId="2F641646" w14:textId="77777777" w:rsidR="00373FE7" w:rsidRPr="00A749FE" w:rsidRDefault="00373FE7" w:rsidP="00D460F1">
      <w:pPr>
        <w:pStyle w:val="LITlitera"/>
      </w:pPr>
      <w:r>
        <w:t>a)</w:t>
      </w:r>
      <w:r>
        <w:tab/>
        <w:t>ust. 1 otrzymuje brzmienie:</w:t>
      </w:r>
    </w:p>
    <w:p w14:paraId="2DB7447C" w14:textId="77777777" w:rsidR="00951C78" w:rsidRPr="00146458" w:rsidRDefault="00951C78" w:rsidP="00951C78">
      <w:pPr>
        <w:pStyle w:val="ZARTzmartartykuempunktem"/>
      </w:pPr>
      <w:bookmarkStart w:id="4" w:name="_Hlk85799826"/>
      <w:r>
        <w:t>„</w:t>
      </w:r>
      <w:r w:rsidRPr="00146458">
        <w:t xml:space="preserve">1. </w:t>
      </w:r>
      <w:bookmarkEnd w:id="4"/>
      <w:r w:rsidRPr="00146458">
        <w:t xml:space="preserve">Maksymalną wysokość </w:t>
      </w:r>
      <w:r w:rsidR="002927A0" w:rsidRPr="00146458">
        <w:t xml:space="preserve">kosztów </w:t>
      </w:r>
      <w:proofErr w:type="spellStart"/>
      <w:r w:rsidRPr="00146458">
        <w:t>pozaodsetkowych</w:t>
      </w:r>
      <w:proofErr w:type="spellEnd"/>
      <w:r w:rsidRPr="00146458">
        <w:t xml:space="preserve"> kredytu konsumenckiego dla kredytów o okresie spłaty nie krótszym niż 30 dni oblicza się według wzoru:</w:t>
      </w:r>
    </w:p>
    <w:p w14:paraId="6ACB26B4" w14:textId="77777777" w:rsidR="00951C78" w:rsidRPr="00346832" w:rsidRDefault="00951C78" w:rsidP="00951C78">
      <w:pPr>
        <w:pStyle w:val="ZWMATFIZCHEMzmwzorumatfizlubchemartykuempunktem"/>
        <w:rPr>
          <w:rStyle w:val="Kkursywa"/>
        </w:rPr>
      </w:pPr>
      <w:bookmarkStart w:id="5" w:name="_Hlk85800345"/>
      <w:r w:rsidRPr="00346832">
        <w:rPr>
          <w:rStyle w:val="Kkursywa"/>
        </w:rPr>
        <w:t xml:space="preserve">MPKK </w:t>
      </w:r>
      <w:r w:rsidR="007D084A" w:rsidRPr="00346832">
        <w:rPr>
          <w:rStyle w:val="Kkursywa"/>
        </w:rPr>
        <w:t>=</w:t>
      </w:r>
      <w:r w:rsidRPr="00346832">
        <w:rPr>
          <w:rStyle w:val="Kkursywa"/>
        </w:rPr>
        <w:t xml:space="preserve"> (K × 1</w:t>
      </w:r>
      <w:r w:rsidR="008729B5" w:rsidRPr="00346832">
        <w:rPr>
          <w:rStyle w:val="Kkursywa"/>
        </w:rPr>
        <w:t>0</w:t>
      </w:r>
      <w:r w:rsidRPr="00346832">
        <w:rPr>
          <w:rStyle w:val="Kkursywa"/>
        </w:rPr>
        <w:t xml:space="preserve">%) + (K × n/R × </w:t>
      </w:r>
      <w:r w:rsidR="008729B5" w:rsidRPr="00346832">
        <w:rPr>
          <w:rStyle w:val="Kkursywa"/>
        </w:rPr>
        <w:t>10</w:t>
      </w:r>
      <w:r w:rsidRPr="00346832">
        <w:rPr>
          <w:rStyle w:val="Kkursywa"/>
        </w:rPr>
        <w:t>%)</w:t>
      </w:r>
    </w:p>
    <w:bookmarkEnd w:id="5"/>
    <w:p w14:paraId="0E98C98B" w14:textId="77777777" w:rsidR="00951C78" w:rsidRPr="00146458" w:rsidRDefault="00951C78" w:rsidP="00951C78">
      <w:pPr>
        <w:pStyle w:val="ZLEGWMATFIZCHEMzmlegendywzorumatfizlubchemartykuempunktem"/>
      </w:pPr>
      <w:r w:rsidRPr="00146458">
        <w:t>w którym poszczególne symbole oznaczają:</w:t>
      </w:r>
    </w:p>
    <w:p w14:paraId="1678A09B" w14:textId="77777777" w:rsidR="00951C78" w:rsidRPr="00146458" w:rsidRDefault="00951C78" w:rsidP="00951C78">
      <w:pPr>
        <w:pStyle w:val="ZLEGWMATFIZCHEMzmlegendywzorumatfizlubchemartykuempunktem"/>
      </w:pPr>
      <w:r w:rsidRPr="00346832">
        <w:rPr>
          <w:rStyle w:val="Kkursywa"/>
        </w:rPr>
        <w:t>MPKK</w:t>
      </w:r>
      <w:r w:rsidRPr="00146458">
        <w:t xml:space="preserve"> – maksymalną wysokość </w:t>
      </w:r>
      <w:r w:rsidR="002927A0" w:rsidRPr="00146458">
        <w:t xml:space="preserve">kosztów </w:t>
      </w:r>
      <w:proofErr w:type="spellStart"/>
      <w:r w:rsidRPr="00146458">
        <w:t>pozaodsetkowych</w:t>
      </w:r>
      <w:proofErr w:type="spellEnd"/>
      <w:r w:rsidRPr="00146458">
        <w:t xml:space="preserve"> kredytu,</w:t>
      </w:r>
    </w:p>
    <w:p w14:paraId="2CB61C3F" w14:textId="77777777" w:rsidR="00951C78" w:rsidRPr="00146458" w:rsidRDefault="00951C78" w:rsidP="00951C78">
      <w:pPr>
        <w:pStyle w:val="ZLEGWMATFIZCHEMzmlegendywzorumatfizlubchemartykuempunktem"/>
      </w:pPr>
      <w:r w:rsidRPr="00346832">
        <w:rPr>
          <w:rStyle w:val="Kkursywa"/>
        </w:rPr>
        <w:t>K</w:t>
      </w:r>
      <w:r w:rsidRPr="00146458">
        <w:t xml:space="preserve"> – całkowitą kwotę kredytu,</w:t>
      </w:r>
    </w:p>
    <w:p w14:paraId="616670BB" w14:textId="77777777" w:rsidR="00951C78" w:rsidRPr="00146458" w:rsidRDefault="00951C78" w:rsidP="00951C78">
      <w:pPr>
        <w:pStyle w:val="ZLEGWMATFIZCHEMzmlegendywzorumatfizlubchemartykuempunktem"/>
      </w:pPr>
      <w:r w:rsidRPr="00346832">
        <w:rPr>
          <w:rStyle w:val="Kkursywa"/>
        </w:rPr>
        <w:t>n</w:t>
      </w:r>
      <w:r w:rsidRPr="00146458">
        <w:t xml:space="preserve"> – okres spłaty wyrażony w dniach,</w:t>
      </w:r>
    </w:p>
    <w:p w14:paraId="31FF9997" w14:textId="77777777" w:rsidR="00951C78" w:rsidRPr="00146458" w:rsidRDefault="00951C78" w:rsidP="00951C78">
      <w:pPr>
        <w:pStyle w:val="ZLEGWMATFIZCHEMzmlegendywzorumatfizlubchemartykuempunktem"/>
      </w:pPr>
      <w:r w:rsidRPr="00346832">
        <w:rPr>
          <w:rStyle w:val="Kkursywa"/>
        </w:rPr>
        <w:lastRenderedPageBreak/>
        <w:t xml:space="preserve">R </w:t>
      </w:r>
      <w:r w:rsidRPr="00146458">
        <w:t>– liczbę dni w roku.</w:t>
      </w:r>
      <w:r w:rsidR="00373FE7">
        <w:t>”,</w:t>
      </w:r>
    </w:p>
    <w:p w14:paraId="35B3FFA9" w14:textId="77777777" w:rsidR="00373FE7" w:rsidRDefault="00373FE7" w:rsidP="00D460F1">
      <w:pPr>
        <w:pStyle w:val="LITlitera"/>
      </w:pPr>
      <w:r>
        <w:t>b)</w:t>
      </w:r>
      <w:r>
        <w:tab/>
        <w:t>po ust. 1 dodaje się ust. 1a w brzmieniu:</w:t>
      </w:r>
    </w:p>
    <w:p w14:paraId="5563CD03" w14:textId="77777777" w:rsidR="00951C78" w:rsidRPr="00146458" w:rsidRDefault="00373FE7" w:rsidP="00951C78">
      <w:pPr>
        <w:pStyle w:val="ZUSTzmustartykuempunktem"/>
      </w:pPr>
      <w:bookmarkStart w:id="6" w:name="_Hlk85799988"/>
      <w:r>
        <w:t>„</w:t>
      </w:r>
      <w:bookmarkEnd w:id="6"/>
      <w:r w:rsidRPr="00146458">
        <w:t>1</w:t>
      </w:r>
      <w:r>
        <w:t>a</w:t>
      </w:r>
      <w:r w:rsidRPr="00146458">
        <w:t xml:space="preserve">. </w:t>
      </w:r>
      <w:r w:rsidR="00951C78" w:rsidRPr="00146458">
        <w:t xml:space="preserve">Maksymalną wysokość </w:t>
      </w:r>
      <w:r w:rsidR="002927A0" w:rsidRPr="00146458">
        <w:t xml:space="preserve">kosztów </w:t>
      </w:r>
      <w:proofErr w:type="spellStart"/>
      <w:r w:rsidR="00951C78" w:rsidRPr="00146458">
        <w:t>pozaodsetkowych</w:t>
      </w:r>
      <w:proofErr w:type="spellEnd"/>
      <w:r w:rsidR="00951C78" w:rsidRPr="00146458">
        <w:t xml:space="preserve"> kredytu konsumenckiego dla kredytów o okresie spłaty krótszym niż 30 dni oblicza się według wzoru:</w:t>
      </w:r>
    </w:p>
    <w:p w14:paraId="70BCC507" w14:textId="77777777" w:rsidR="00951C78" w:rsidRPr="00346832" w:rsidRDefault="00951C78" w:rsidP="00951C78">
      <w:pPr>
        <w:pStyle w:val="ZWMATFIZCHEMzmwzorumatfizlubchemartykuempunktem"/>
        <w:rPr>
          <w:rStyle w:val="Kkursywa"/>
        </w:rPr>
      </w:pPr>
      <w:r w:rsidRPr="00346832">
        <w:rPr>
          <w:rStyle w:val="Kkursywa"/>
        </w:rPr>
        <w:t xml:space="preserve">MPKK </w:t>
      </w:r>
      <w:r w:rsidR="007D084A" w:rsidRPr="00346832">
        <w:rPr>
          <w:rStyle w:val="Kkursywa"/>
        </w:rPr>
        <w:t>=</w:t>
      </w:r>
      <w:r w:rsidRPr="00346832">
        <w:rPr>
          <w:rStyle w:val="Kkursywa"/>
        </w:rPr>
        <w:t xml:space="preserve"> K x 5%</w:t>
      </w:r>
    </w:p>
    <w:p w14:paraId="14DF8EB0" w14:textId="77777777" w:rsidR="00951C78" w:rsidRPr="00146458" w:rsidRDefault="00951C78" w:rsidP="00951C78">
      <w:pPr>
        <w:pStyle w:val="ZLEGWMATFIZCHEMzmlegendywzorumatfizlubchemartykuempunktem"/>
      </w:pPr>
      <w:r w:rsidRPr="00146458">
        <w:t>w którym poszczególne symbole oznaczają:</w:t>
      </w:r>
    </w:p>
    <w:p w14:paraId="5F71B434" w14:textId="77777777" w:rsidR="00951C78" w:rsidRPr="00146458" w:rsidRDefault="00951C78" w:rsidP="00951C78">
      <w:pPr>
        <w:pStyle w:val="ZLEGWMATFIZCHEMzmlegendywzorumatfizlubchemartykuempunktem"/>
      </w:pPr>
      <w:r w:rsidRPr="00346832">
        <w:rPr>
          <w:rStyle w:val="Kkursywa"/>
        </w:rPr>
        <w:t xml:space="preserve">MPKK </w:t>
      </w:r>
      <w:r w:rsidRPr="00146458">
        <w:t xml:space="preserve">– maksymalną wysokość </w:t>
      </w:r>
      <w:r w:rsidR="002927A0" w:rsidRPr="00146458">
        <w:t xml:space="preserve">kosztów </w:t>
      </w:r>
      <w:proofErr w:type="spellStart"/>
      <w:r w:rsidRPr="00146458">
        <w:t>pozaodsetkowych</w:t>
      </w:r>
      <w:proofErr w:type="spellEnd"/>
      <w:r w:rsidRPr="00146458">
        <w:t xml:space="preserve"> kredytu,</w:t>
      </w:r>
    </w:p>
    <w:p w14:paraId="281B068F" w14:textId="77777777" w:rsidR="00951C78" w:rsidRDefault="00951C78" w:rsidP="00951C78">
      <w:pPr>
        <w:pStyle w:val="ZLEGWMATFIZCHEMzmlegendywzorumatfizlubchemartykuempunktem"/>
      </w:pPr>
      <w:r w:rsidRPr="00346832">
        <w:rPr>
          <w:rStyle w:val="Kkursywa"/>
        </w:rPr>
        <w:t>K</w:t>
      </w:r>
      <w:r w:rsidRPr="00146458">
        <w:t xml:space="preserve"> – całkowitą kwotę kredytu.</w:t>
      </w:r>
      <w:r w:rsidR="00373FE7">
        <w:t>”,</w:t>
      </w:r>
    </w:p>
    <w:p w14:paraId="2FD7635B" w14:textId="77777777" w:rsidR="00373FE7" w:rsidRPr="00146458" w:rsidRDefault="00373FE7" w:rsidP="00D460F1">
      <w:pPr>
        <w:pStyle w:val="LITlitera"/>
      </w:pPr>
      <w:r>
        <w:t>c)</w:t>
      </w:r>
      <w:r>
        <w:tab/>
        <w:t>ust. 2 i 3 otrzymują brzmienie:</w:t>
      </w:r>
    </w:p>
    <w:p w14:paraId="750B77DE" w14:textId="77777777" w:rsidR="00951C78" w:rsidRPr="00146458" w:rsidRDefault="00373FE7" w:rsidP="00D460F1">
      <w:pPr>
        <w:pStyle w:val="ZLITUSTzmustliter"/>
      </w:pPr>
      <w:r>
        <w:t>„2</w:t>
      </w:r>
      <w:r w:rsidR="00951C78" w:rsidRPr="00146458">
        <w:t xml:space="preserve">. </w:t>
      </w:r>
      <w:r w:rsidR="002927A0">
        <w:t>K</w:t>
      </w:r>
      <w:r w:rsidR="002927A0" w:rsidRPr="00146458">
        <w:t xml:space="preserve">oszty </w:t>
      </w:r>
      <w:proofErr w:type="spellStart"/>
      <w:r w:rsidR="002927A0">
        <w:t>p</w:t>
      </w:r>
      <w:r w:rsidR="00951C78" w:rsidRPr="00146458">
        <w:t>ozaodsetkowe</w:t>
      </w:r>
      <w:proofErr w:type="spellEnd"/>
      <w:r w:rsidR="00951C78" w:rsidRPr="00146458">
        <w:t xml:space="preserve"> kredytu konsumenckiego nie mogą być wyższe od 45% całkowitej kwoty kredytu.</w:t>
      </w:r>
    </w:p>
    <w:p w14:paraId="5402695F" w14:textId="2BA48F10" w:rsidR="00373FE7" w:rsidRPr="00146458" w:rsidRDefault="00373FE7" w:rsidP="0089620D">
      <w:pPr>
        <w:pStyle w:val="ZLITUSTzmustliter"/>
      </w:pPr>
      <w:r>
        <w:t>3</w:t>
      </w:r>
      <w:r w:rsidR="00951C78" w:rsidRPr="00146458">
        <w:t xml:space="preserve">. </w:t>
      </w:r>
      <w:r w:rsidR="002927A0">
        <w:t>K</w:t>
      </w:r>
      <w:r w:rsidR="002927A0" w:rsidRPr="00146458">
        <w:t xml:space="preserve">oszty </w:t>
      </w:r>
      <w:proofErr w:type="spellStart"/>
      <w:r w:rsidR="002927A0">
        <w:t>p</w:t>
      </w:r>
      <w:r w:rsidR="00951C78" w:rsidRPr="00146458">
        <w:t>ozaodsetkowe</w:t>
      </w:r>
      <w:proofErr w:type="spellEnd"/>
      <w:r w:rsidR="00951C78" w:rsidRPr="00146458">
        <w:t xml:space="preserve"> kredytu konsumenckiego wynikające z umowy o kredyt konsumencki nie należą się w części</w:t>
      </w:r>
      <w:r w:rsidR="00951C78" w:rsidRPr="00146458">
        <w:rPr>
          <w:rFonts w:ascii="Times New Roman" w:hAnsi="Times New Roman"/>
        </w:rPr>
        <w:t xml:space="preserve"> </w:t>
      </w:r>
      <w:r w:rsidR="00951C78" w:rsidRPr="00146458">
        <w:t>przekraczającej</w:t>
      </w:r>
      <w:r w:rsidR="0089620D">
        <w:t xml:space="preserve"> </w:t>
      </w:r>
      <w:r w:rsidR="00951C78" w:rsidRPr="00146458">
        <w:t>maksymaln</w:t>
      </w:r>
      <w:r w:rsidR="002927A0">
        <w:t>ą</w:t>
      </w:r>
      <w:r w:rsidR="00951C78" w:rsidRPr="00146458">
        <w:t xml:space="preserve"> </w:t>
      </w:r>
      <w:r w:rsidR="002927A0">
        <w:t xml:space="preserve">wysokość kosztów </w:t>
      </w:r>
      <w:proofErr w:type="spellStart"/>
      <w:r w:rsidR="00951C78" w:rsidRPr="00146458">
        <w:t>pozaodsetkow</w:t>
      </w:r>
      <w:r w:rsidR="002927A0">
        <w:t>ych</w:t>
      </w:r>
      <w:proofErr w:type="spellEnd"/>
      <w:r w:rsidR="00951C78" w:rsidRPr="00146458">
        <w:t xml:space="preserve"> kredytu obliczon</w:t>
      </w:r>
      <w:r w:rsidR="0089620D">
        <w:t>ą</w:t>
      </w:r>
      <w:r w:rsidR="00951C78" w:rsidRPr="00146458">
        <w:t xml:space="preserve"> w sposób określony w ust. 1 </w:t>
      </w:r>
      <w:r w:rsidR="007D1E15">
        <w:t>-</w:t>
      </w:r>
      <w:r w:rsidR="007D1E15" w:rsidRPr="00146458">
        <w:t xml:space="preserve"> </w:t>
      </w:r>
      <w:r w:rsidR="00951C78" w:rsidRPr="00146458">
        <w:t>2</w:t>
      </w:r>
      <w:r w:rsidR="0089620D">
        <w:t>.”;</w:t>
      </w:r>
      <w:r w:rsidR="0013155B">
        <w:t xml:space="preserve"> </w:t>
      </w:r>
    </w:p>
    <w:p w14:paraId="7B9146BD" w14:textId="77777777" w:rsidR="007655D2" w:rsidRDefault="008F3E2A" w:rsidP="00A749FE">
      <w:pPr>
        <w:pStyle w:val="PKTpunkt"/>
      </w:pPr>
      <w:r>
        <w:t>5</w:t>
      </w:r>
      <w:r w:rsidR="00A749FE">
        <w:t>)</w:t>
      </w:r>
      <w:r w:rsidR="00A749FE">
        <w:tab/>
      </w:r>
      <w:r w:rsidR="005D157C">
        <w:t>w art. 36c wprowadzenie do wyliczenia otrzymuje brzmienie</w:t>
      </w:r>
      <w:r w:rsidR="007655D2">
        <w:t>:</w:t>
      </w:r>
    </w:p>
    <w:p w14:paraId="0F53A9B7" w14:textId="77777777" w:rsidR="007655D2" w:rsidRPr="00146458" w:rsidRDefault="007655D2" w:rsidP="00D460F1">
      <w:pPr>
        <w:pStyle w:val="ZARTzmartartykuempunktem"/>
      </w:pPr>
      <w:r>
        <w:tab/>
        <w:t>„</w:t>
      </w:r>
      <w:r w:rsidRPr="00146458">
        <w:t>W przypadku udzielenia przez kredytodawcę lub podmiot z nim powiązany konsumentowi, który nie dokonał pełnej spłaty kredytu, kolejnych kredytów w okresie 120 dni od dnia wypłaty pierwszego z kredytów:</w:t>
      </w:r>
      <w:r w:rsidR="005D157C" w:rsidRPr="00146458">
        <w:t>”</w:t>
      </w:r>
      <w:r w:rsidR="005D157C">
        <w:t>;</w:t>
      </w:r>
    </w:p>
    <w:p w14:paraId="17A27812" w14:textId="77777777" w:rsidR="00527F84" w:rsidRDefault="007655D2" w:rsidP="00A749FE">
      <w:pPr>
        <w:pStyle w:val="PKTpunkt"/>
      </w:pPr>
      <w:r>
        <w:t>6)</w:t>
      </w:r>
      <w:r>
        <w:tab/>
      </w:r>
      <w:r w:rsidR="00527F84">
        <w:t>w art. 59a wprowadza się następujące zmiany:</w:t>
      </w:r>
    </w:p>
    <w:p w14:paraId="4EE512EB" w14:textId="77777777" w:rsidR="00527F84" w:rsidRDefault="00527F84" w:rsidP="00527F84">
      <w:pPr>
        <w:pStyle w:val="PKTpunkt"/>
        <w:ind w:firstLine="57"/>
      </w:pPr>
      <w:r>
        <w:t>a)</w:t>
      </w:r>
      <w:r w:rsidR="00F12FB8">
        <w:tab/>
      </w:r>
      <w:r>
        <w:t>ust. 1 i 2 otrzymują brzmienie:</w:t>
      </w:r>
    </w:p>
    <w:p w14:paraId="4513AD0B" w14:textId="77777777" w:rsidR="00527F84" w:rsidRDefault="00527F84" w:rsidP="00527F84">
      <w:pPr>
        <w:pStyle w:val="PKTpunkt"/>
        <w:ind w:firstLine="483"/>
      </w:pPr>
      <w:r>
        <w:t>„</w:t>
      </w:r>
      <w:r w:rsidRPr="00527F84">
        <w:t>1. Instytucja pożyczkowa może prowadzić działalność wyłącznie w formie spółki akcyjnej.</w:t>
      </w:r>
    </w:p>
    <w:p w14:paraId="1EE25983" w14:textId="77777777" w:rsidR="00527F84" w:rsidRDefault="00527F84" w:rsidP="00527F84">
      <w:pPr>
        <w:pStyle w:val="PKTpunkt"/>
        <w:ind w:firstLine="483"/>
      </w:pPr>
      <w:r>
        <w:t xml:space="preserve">2. </w:t>
      </w:r>
      <w:r w:rsidRPr="00527F84">
        <w:t xml:space="preserve">Minimalny kapitał zakładowy instytucji pożyczkowej wynosi </w:t>
      </w:r>
      <w:r>
        <w:t>1 0</w:t>
      </w:r>
      <w:r w:rsidRPr="00527F84">
        <w:t>00 000 zł.</w:t>
      </w:r>
      <w:r>
        <w:t>”,</w:t>
      </w:r>
    </w:p>
    <w:p w14:paraId="6C90BA3F" w14:textId="77777777" w:rsidR="00527F84" w:rsidRDefault="00527F84" w:rsidP="00527F84">
      <w:pPr>
        <w:pStyle w:val="PKTpunkt"/>
        <w:ind w:firstLine="57"/>
      </w:pPr>
      <w:r>
        <w:t>b) ust. 4 otrzymuje brzmienie:</w:t>
      </w:r>
    </w:p>
    <w:p w14:paraId="074603EB" w14:textId="77777777" w:rsidR="00527F84" w:rsidRDefault="00527F84" w:rsidP="00527F84">
      <w:pPr>
        <w:pStyle w:val="PKTpunkt"/>
        <w:ind w:firstLine="483"/>
      </w:pPr>
      <w:r>
        <w:t>„4</w:t>
      </w:r>
      <w:r w:rsidR="0089620D">
        <w:t>.</w:t>
      </w:r>
      <w:r>
        <w:t xml:space="preserve"> </w:t>
      </w:r>
      <w:r w:rsidRPr="00527F84">
        <w:t>Członkiem zarządu, rady nadzorczej lub prokurentem instytucji pożyczkowej może być wyłącznie osoba, która nie była prawomocnie skazana za przestępstwo przeciwko wiarygodności dokumentów, mieniu, obrotowi gospodarczemu, obrotowi pieniędzmi i papierami wartościowymi lub przestępstwo skarbowe.</w:t>
      </w:r>
      <w:r>
        <w:t>”,</w:t>
      </w:r>
    </w:p>
    <w:p w14:paraId="2410F9C2" w14:textId="77777777" w:rsidR="00527F84" w:rsidRDefault="00D95A51" w:rsidP="00D460F1">
      <w:pPr>
        <w:pStyle w:val="PKTpunkt"/>
        <w:ind w:firstLine="57"/>
      </w:pPr>
      <w:r>
        <w:t xml:space="preserve">c) w ust. 5 w pkt 1 </w:t>
      </w:r>
      <w:r w:rsidR="00C530E5">
        <w:t xml:space="preserve">wyrazy „członków zarządu, rady nadzorczej” zastępuje się wyrazami „członków zarządu i rady nadzorczej” i </w:t>
      </w:r>
      <w:r>
        <w:t>skreśla się wyrazy „i komisji rewizyjnej”;</w:t>
      </w:r>
    </w:p>
    <w:p w14:paraId="3A4A4179" w14:textId="77777777" w:rsidR="00527F84" w:rsidRDefault="00D95A51" w:rsidP="00D95A51">
      <w:pPr>
        <w:pStyle w:val="PKTpunkt"/>
        <w:ind w:left="0" w:firstLine="0"/>
      </w:pPr>
      <w:r>
        <w:t xml:space="preserve">7) </w:t>
      </w:r>
      <w:r w:rsidR="000B3A10">
        <w:tab/>
      </w:r>
      <w:r w:rsidR="000B3A10">
        <w:tab/>
      </w:r>
      <w:r>
        <w:t>w art. 59ac wprowadza się następujące zmiany:</w:t>
      </w:r>
    </w:p>
    <w:p w14:paraId="4DBE8910" w14:textId="77777777" w:rsidR="00D95A51" w:rsidRDefault="00D95A51" w:rsidP="00D95A51">
      <w:pPr>
        <w:pStyle w:val="PKTpunkt"/>
        <w:ind w:left="567" w:firstLine="0"/>
      </w:pPr>
      <w:r>
        <w:t>a) w ust. 2 w pkt 1 skreśla się wyrazy „spółki z ograniczoną odpowiedzialnością albo”,</w:t>
      </w:r>
    </w:p>
    <w:p w14:paraId="219CF6F1" w14:textId="77777777" w:rsidR="00D95A51" w:rsidRDefault="00D95A51" w:rsidP="00D95A51">
      <w:pPr>
        <w:pStyle w:val="PKTpunkt"/>
        <w:ind w:left="567" w:firstLine="0"/>
      </w:pPr>
      <w:r>
        <w:lastRenderedPageBreak/>
        <w:t>b) ust. 3 otrzymuje brzmienie:</w:t>
      </w:r>
    </w:p>
    <w:p w14:paraId="1DBA4402" w14:textId="77777777" w:rsidR="00D95A51" w:rsidRDefault="00D95A51" w:rsidP="00D460F1">
      <w:pPr>
        <w:pStyle w:val="PKTpunkt"/>
        <w:ind w:left="567" w:firstLine="426"/>
      </w:pPr>
      <w:r>
        <w:t>„</w:t>
      </w:r>
      <w:r w:rsidRPr="00D95A51">
        <w:t>3. Do wniosku, o którym mowa w ust. 1, załącza się zaświadczenie z Krajowego Rejestru Karnego o niekaralności członka zarządu, rady nadzorczej lub prokurenta instytucji pożyczkowej w zakresie przestępstw, o których mowa w art. 59a ust. 4, oraz dokumenty potwierdzające spełnianie warunków, o których mowa w art. 59a ust. 1 i 2, przez podmiot ubiegający się o wpis do rejestru instytucji pożyczkowych.</w:t>
      </w:r>
      <w:r>
        <w:t xml:space="preserve">”;  </w:t>
      </w:r>
    </w:p>
    <w:p w14:paraId="0DCFCD02" w14:textId="77777777" w:rsidR="00A749FE" w:rsidRPr="00A749FE" w:rsidRDefault="006202A1" w:rsidP="00A749FE">
      <w:pPr>
        <w:pStyle w:val="PKTpunkt"/>
      </w:pPr>
      <w:r>
        <w:t>8</w:t>
      </w:r>
      <w:r w:rsidR="00527F84">
        <w:t xml:space="preserve">) </w:t>
      </w:r>
      <w:r w:rsidR="000B3A10">
        <w:tab/>
      </w:r>
      <w:r w:rsidR="00A749FE" w:rsidRPr="00A749FE">
        <w:t xml:space="preserve">w art. 59ae </w:t>
      </w:r>
      <w:r w:rsidR="00236B7C">
        <w:t>w</w:t>
      </w:r>
      <w:r w:rsidR="002F1B53">
        <w:t xml:space="preserve"> pkt 2 </w:t>
      </w:r>
      <w:r w:rsidR="00236B7C">
        <w:t xml:space="preserve">w lit. d </w:t>
      </w:r>
      <w:r w:rsidR="002F1B53">
        <w:t xml:space="preserve">kropkę zastępuje się średnikiem i </w:t>
      </w:r>
      <w:r w:rsidR="00A749FE" w:rsidRPr="00A749FE">
        <w:t>dodaje się pkt 3 w brzmieniu:</w:t>
      </w:r>
    </w:p>
    <w:p w14:paraId="77F875C1" w14:textId="77777777" w:rsidR="001E2696" w:rsidRDefault="00A749FE" w:rsidP="004A4142">
      <w:pPr>
        <w:pStyle w:val="ZPKTzmpktartykuempunktem"/>
      </w:pPr>
      <w:r>
        <w:t>„</w:t>
      </w:r>
      <w:r w:rsidRPr="009A3043">
        <w:t>3)</w:t>
      </w:r>
      <w:r>
        <w:tab/>
      </w:r>
      <w:r w:rsidRPr="009A3043">
        <w:t>wzmiankę o wykreśleniu z rejestru.</w:t>
      </w:r>
      <w:r>
        <w:t>”</w:t>
      </w:r>
      <w:r w:rsidRPr="009A3043">
        <w:t>;</w:t>
      </w:r>
    </w:p>
    <w:p w14:paraId="11CA5784" w14:textId="77777777" w:rsidR="001E2696" w:rsidRDefault="006202A1" w:rsidP="001E2696">
      <w:pPr>
        <w:pStyle w:val="PKTpunkt"/>
      </w:pPr>
      <w:r>
        <w:t>9</w:t>
      </w:r>
      <w:r w:rsidR="00A749FE" w:rsidRPr="00A749FE">
        <w:t>)</w:t>
      </w:r>
      <w:r w:rsidR="00A749FE" w:rsidRPr="00A749FE">
        <w:tab/>
      </w:r>
      <w:r w:rsidR="00F978F4">
        <w:t>po art. 59c dodaje się art. 59ca–59cc w brzmieniu:</w:t>
      </w:r>
    </w:p>
    <w:p w14:paraId="1A8C13BC" w14:textId="77777777" w:rsidR="001E2696" w:rsidRDefault="00F978F4" w:rsidP="001E2696">
      <w:pPr>
        <w:pStyle w:val="ZARTzmartartykuempunktem"/>
      </w:pPr>
      <w:r>
        <w:t>„Art. 59ca. Środki przeznaczane na udzielanie kredytów konsumenckich przez</w:t>
      </w:r>
      <w:r w:rsidR="001E2696">
        <w:t xml:space="preserve"> </w:t>
      </w:r>
      <w:r>
        <w:t>instytucje pożyczkowe nie mogą pochodzić z działalności polegającej na gromadzeniu</w:t>
      </w:r>
      <w:r w:rsidR="001E2696">
        <w:t xml:space="preserve"> </w:t>
      </w:r>
      <w:r>
        <w:t>środków pieniężnych innych osób fizycznych, osób prawnych lub jednostek</w:t>
      </w:r>
      <w:r w:rsidR="001E2696">
        <w:t xml:space="preserve"> </w:t>
      </w:r>
      <w:r>
        <w:t>organizacyjnych niemających osobowości prawnej, w tym z emisji obligacji lub innych</w:t>
      </w:r>
      <w:r w:rsidR="001E2696">
        <w:t xml:space="preserve"> </w:t>
      </w:r>
      <w:r>
        <w:t>instrumentów dłużnych oraz ze źródeł nieudokumentowanych.</w:t>
      </w:r>
    </w:p>
    <w:p w14:paraId="0ADDD04B" w14:textId="77777777" w:rsidR="001E2696" w:rsidRDefault="00F978F4" w:rsidP="001E2696">
      <w:pPr>
        <w:pStyle w:val="ZARTzmartartykuempunktem"/>
      </w:pPr>
      <w:r>
        <w:t>Art. 59cb. 1. Instytucja pożyczkowa w zakresie udzielanych kredytów konsumenckich</w:t>
      </w:r>
      <w:r w:rsidR="001E2696">
        <w:t xml:space="preserve"> </w:t>
      </w:r>
      <w:r>
        <w:t>za działania lub zaniechania jej</w:t>
      </w:r>
      <w:r w:rsidR="001E2696">
        <w:t xml:space="preserve"> </w:t>
      </w:r>
      <w:r>
        <w:t xml:space="preserve">pracowników, pośredników kredytowych, za </w:t>
      </w:r>
      <w:r w:rsidR="00236B7C">
        <w:t xml:space="preserve">których </w:t>
      </w:r>
      <w:r>
        <w:t>pośrednictwem udziela kredytów</w:t>
      </w:r>
      <w:r w:rsidR="001E2696">
        <w:t xml:space="preserve"> </w:t>
      </w:r>
      <w:r>
        <w:t>konsumenckich</w:t>
      </w:r>
      <w:r w:rsidR="00236B7C">
        <w:t>,</w:t>
      </w:r>
      <w:r>
        <w:t xml:space="preserve"> lub innych przedsiębiorców wykonujących na jej rzecz czynności</w:t>
      </w:r>
      <w:r w:rsidR="001E2696">
        <w:t xml:space="preserve"> </w:t>
      </w:r>
      <w:r>
        <w:t xml:space="preserve">związane z udzielaniem kredytów konsumenckich, </w:t>
      </w:r>
      <w:r w:rsidR="00236B7C">
        <w:t xml:space="preserve">ponosi wobec kredytobiorców odpowiedzialność </w:t>
      </w:r>
      <w:r>
        <w:t>jak za swoje działania, w tym w</w:t>
      </w:r>
      <w:r w:rsidR="001E2696">
        <w:t xml:space="preserve"> </w:t>
      </w:r>
      <w:r>
        <w:t xml:space="preserve">związku z żądaniem od kredytobiorcy zapłaty odsetek lub kosztów </w:t>
      </w:r>
      <w:proofErr w:type="spellStart"/>
      <w:r>
        <w:t>pozaodsetkowych</w:t>
      </w:r>
      <w:proofErr w:type="spellEnd"/>
      <w:r>
        <w:t xml:space="preserve"> w</w:t>
      </w:r>
      <w:r w:rsidR="001E2696">
        <w:t xml:space="preserve"> </w:t>
      </w:r>
      <w:r>
        <w:t>wysokości wyższej niż dopuszczaln</w:t>
      </w:r>
      <w:r w:rsidR="00236B7C">
        <w:t>a</w:t>
      </w:r>
      <w:r>
        <w:t xml:space="preserve"> lub zawarciem umowy, która zobowiązuje do tego</w:t>
      </w:r>
      <w:r w:rsidR="001E2696">
        <w:t xml:space="preserve"> </w:t>
      </w:r>
      <w:r>
        <w:t xml:space="preserve">kredytobiorcę wobec instytucji pożyczkowej. </w:t>
      </w:r>
    </w:p>
    <w:p w14:paraId="7A8C7B2D" w14:textId="77777777" w:rsidR="001E2696" w:rsidRDefault="00F978F4" w:rsidP="001E2696">
      <w:pPr>
        <w:pStyle w:val="ZARTzmartartykuempunktem"/>
      </w:pPr>
      <w:r>
        <w:t>2.  Odpowiedzialności, o której mowa w ust. 1, nie można wyłączyć ani ograniczyć.</w:t>
      </w:r>
    </w:p>
    <w:p w14:paraId="7A5E5472" w14:textId="77777777" w:rsidR="001E2696" w:rsidRDefault="00F978F4" w:rsidP="00C228BC">
      <w:pPr>
        <w:pStyle w:val="ZARTzmartartykuempunktem"/>
      </w:pPr>
      <w:r>
        <w:t>Art. 59cc. Ciężar udowodnienia</w:t>
      </w:r>
      <w:r w:rsidR="00236B7C">
        <w:t xml:space="preserve">, że instytucja pożyczkowa </w:t>
      </w:r>
      <w:r>
        <w:t xml:space="preserve"> prawidłow</w:t>
      </w:r>
      <w:r w:rsidR="00236B7C">
        <w:t>o</w:t>
      </w:r>
      <w:r>
        <w:t xml:space="preserve"> </w:t>
      </w:r>
      <w:r w:rsidR="00236B7C">
        <w:t>z</w:t>
      </w:r>
      <w:r>
        <w:t>realiz</w:t>
      </w:r>
      <w:r w:rsidR="00236B7C">
        <w:t>owała</w:t>
      </w:r>
      <w:r>
        <w:t xml:space="preserve"> obowiązk</w:t>
      </w:r>
      <w:r w:rsidR="00236B7C">
        <w:t>i</w:t>
      </w:r>
      <w:r>
        <w:t xml:space="preserve"> wynikając</w:t>
      </w:r>
      <w:r w:rsidR="00236B7C">
        <w:t>e</w:t>
      </w:r>
      <w:r>
        <w:t xml:space="preserve"> z ustawy </w:t>
      </w:r>
      <w:r w:rsidR="00A762A6">
        <w:t>wobec konsumentów</w:t>
      </w:r>
      <w:r w:rsidR="00236B7C">
        <w:t>,</w:t>
      </w:r>
      <w:r w:rsidR="00A762A6">
        <w:t xml:space="preserve"> </w:t>
      </w:r>
      <w:r>
        <w:t>spoczywa na tej instytucji.”;</w:t>
      </w:r>
    </w:p>
    <w:p w14:paraId="0FDA9739" w14:textId="77777777" w:rsidR="00F978F4" w:rsidRDefault="00694A6F" w:rsidP="001E2696">
      <w:pPr>
        <w:pStyle w:val="PKTpunkt"/>
      </w:pPr>
      <w:r>
        <w:t>10</w:t>
      </w:r>
      <w:r w:rsidR="00F978F4">
        <w:t>)</w:t>
      </w:r>
      <w:r w:rsidR="000B3A10">
        <w:tab/>
      </w:r>
      <w:r w:rsidR="00E91981">
        <w:t>w art.</w:t>
      </w:r>
      <w:r w:rsidR="00F978F4">
        <w:t xml:space="preserve"> 59d </w:t>
      </w:r>
      <w:r w:rsidR="00E91981">
        <w:t>wprowadza się następujące zmiany</w:t>
      </w:r>
      <w:r w:rsidR="00F978F4">
        <w:t>:</w:t>
      </w:r>
    </w:p>
    <w:p w14:paraId="4FE81848" w14:textId="77777777" w:rsidR="00E91981" w:rsidRDefault="00E91981" w:rsidP="00020454">
      <w:pPr>
        <w:pStyle w:val="LITlitera"/>
      </w:pPr>
      <w:r>
        <w:tab/>
      </w:r>
      <w:r>
        <w:tab/>
        <w:t>a) ust. 1 otrzymuje brzmienie:</w:t>
      </w:r>
    </w:p>
    <w:p w14:paraId="15F8734D" w14:textId="77777777" w:rsidR="00E91981" w:rsidRDefault="00E91981" w:rsidP="00E91981">
      <w:pPr>
        <w:pStyle w:val="PKTpunkt"/>
        <w:keepNext/>
        <w:keepLines/>
        <w:ind w:left="567" w:firstLine="426"/>
      </w:pPr>
      <w:r>
        <w:lastRenderedPageBreak/>
        <w:t>„</w:t>
      </w:r>
      <w:r w:rsidRPr="00E91981">
        <w:t>1. Podmiot mający siedzibę na terytorium państwa będącego członkiem Unii Europejskiej innego niż Rzeczpospolita Polska, Konfederacji Szwajcarskiej lub państwa członkowskiego Europejskiego Poroz</w:t>
      </w:r>
      <w:r w:rsidR="00345415">
        <w:t xml:space="preserve">umienia o Wolnym Handlu (EFTA) </w:t>
      </w:r>
      <w:r w:rsidR="00345415" w:rsidRPr="009348BF">
        <w:rPr>
          <w:rFonts w:cs="Times"/>
        </w:rPr>
        <w:t>–</w:t>
      </w:r>
      <w:r w:rsidRPr="00E91981">
        <w:t xml:space="preserve"> strony umowy o Europejskim Obszarze Gospodarczym może, na zasadach przewidzianych w ustawie, prowadzić na terytorium Rzeczypospolitej Polskiej działalność w zakresie udzielania kredytu konsumenckiego, jeżeli spełnia warunki, o których mowa w art. 59a ust. 2</w:t>
      </w:r>
      <w:r w:rsidR="00FF7929" w:rsidRPr="009348BF">
        <w:rPr>
          <w:rFonts w:cs="Times"/>
        </w:rPr>
        <w:t>–</w:t>
      </w:r>
      <w:r w:rsidRPr="00E91981">
        <w:t>4.</w:t>
      </w:r>
      <w:r>
        <w:t>”,</w:t>
      </w:r>
    </w:p>
    <w:p w14:paraId="776C0F16" w14:textId="77777777" w:rsidR="00E91981" w:rsidRDefault="00E91981" w:rsidP="00020454">
      <w:pPr>
        <w:pStyle w:val="LITlitera"/>
      </w:pPr>
      <w:r>
        <w:t>b) po ust. 1 dodaje się ust. 1a i 1b w brzmieniu:</w:t>
      </w:r>
    </w:p>
    <w:p w14:paraId="078BAF17" w14:textId="77777777" w:rsidR="00694A6F" w:rsidRDefault="00E91981" w:rsidP="00020454">
      <w:pPr>
        <w:pStyle w:val="ZUSTzmustartykuempunktem"/>
      </w:pPr>
      <w:r w:rsidRPr="002C3486">
        <w:t>„</w:t>
      </w:r>
      <w:r w:rsidR="002824C4" w:rsidRPr="002C3486">
        <w:t>1a</w:t>
      </w:r>
      <w:r w:rsidRPr="002C3486">
        <w:t>.</w:t>
      </w:r>
      <w:r>
        <w:t xml:space="preserve"> O zamiarze podjęcia na terytorium R</w:t>
      </w:r>
      <w:r w:rsidR="00236B7C">
        <w:t xml:space="preserve">zeczypospolitej </w:t>
      </w:r>
      <w:r>
        <w:t>P</w:t>
      </w:r>
      <w:r w:rsidR="00236B7C">
        <w:t>olskiej</w:t>
      </w:r>
      <w:r>
        <w:t xml:space="preserve"> działalności w zakresie udzielania kredytu konsumenckiego podmiot, o którym mowa w ust. 1</w:t>
      </w:r>
      <w:r w:rsidR="00236B7C">
        <w:t>,</w:t>
      </w:r>
      <w:r>
        <w:t xml:space="preserve"> zawiadamia Komisję Nadzoru Finansowego nie później niż na dwa miesiące przed podjęciem tej działalności.</w:t>
      </w:r>
    </w:p>
    <w:p w14:paraId="14C8AEA5" w14:textId="77777777" w:rsidR="00F978F4" w:rsidRDefault="002824C4" w:rsidP="00020454">
      <w:pPr>
        <w:pStyle w:val="ZUSTzmustartykuempunktem"/>
      </w:pPr>
      <w:r w:rsidRPr="002C3486">
        <w:t>1b</w:t>
      </w:r>
      <w:r w:rsidR="00E91981" w:rsidRPr="002C3486">
        <w:t>.</w:t>
      </w:r>
      <w:r w:rsidR="00E91981">
        <w:t xml:space="preserve"> W zawiadomieniu, o którym mowa w ust. 2</w:t>
      </w:r>
      <w:r w:rsidR="00236B7C">
        <w:t>,</w:t>
      </w:r>
      <w:r w:rsidR="00E91981">
        <w:t xml:space="preserve"> podmiot, o którym mowa w ust. 1</w:t>
      </w:r>
      <w:r w:rsidR="00236B7C">
        <w:t>,</w:t>
      </w:r>
      <w:r w:rsidR="00E91981">
        <w:t xml:space="preserve"> odpowiednio wskazuje właściwe organy nadzorcze państwa, o którym mowa w ust. 1</w:t>
      </w:r>
      <w:r w:rsidR="00236B7C">
        <w:t>,</w:t>
      </w:r>
      <w:r w:rsidR="00E91981">
        <w:t xml:space="preserve"> wyznaczone do sprawowania nad tym podmiotem nadzoru w odniesieniu do działalności w zakresie kredytu konsumenckiego albo informuje, że przepisy państwa, o którym mowa w ust. 1</w:t>
      </w:r>
      <w:r w:rsidR="00236B7C">
        <w:t>,</w:t>
      </w:r>
      <w:r w:rsidR="00E91981">
        <w:t xml:space="preserve"> nie przewidują wyznaczenia takich organów.”;</w:t>
      </w:r>
    </w:p>
    <w:p w14:paraId="71E0A6A3" w14:textId="77777777" w:rsidR="00A749FE" w:rsidRPr="00A749FE" w:rsidRDefault="00694A6F" w:rsidP="0038019E">
      <w:pPr>
        <w:pStyle w:val="PKTpunkt"/>
        <w:keepNext/>
        <w:keepLines/>
      </w:pPr>
      <w:r>
        <w:t>11</w:t>
      </w:r>
      <w:r w:rsidR="00F978F4">
        <w:t>)</w:t>
      </w:r>
      <w:r w:rsidR="00502F9B">
        <w:tab/>
      </w:r>
      <w:r w:rsidR="00A749FE" w:rsidRPr="00A749FE">
        <w:t>po rozdziale 5aa dodaje się rozdział 5ab w brzmieniu:</w:t>
      </w:r>
    </w:p>
    <w:p w14:paraId="5265ABFB" w14:textId="77777777" w:rsidR="00A749FE" w:rsidRPr="00C770BB" w:rsidRDefault="00A749FE" w:rsidP="0038019E">
      <w:pPr>
        <w:pStyle w:val="ZROZDZODDZOZNzmoznrozdzoddzartykuempunktem"/>
      </w:pPr>
      <w:r>
        <w:t>„</w:t>
      </w:r>
      <w:r w:rsidRPr="00BE6615">
        <w:t>Rozdział 5ab</w:t>
      </w:r>
    </w:p>
    <w:p w14:paraId="2183A443" w14:textId="77777777" w:rsidR="00A749FE" w:rsidRPr="00C770BB" w:rsidRDefault="00A749FE" w:rsidP="0038019E">
      <w:pPr>
        <w:pStyle w:val="ZROZDZODDZPRZEDMzmprzedmrozdzoddzartykuempunktem"/>
      </w:pPr>
      <w:bookmarkStart w:id="7" w:name="_Hlk86066595"/>
      <w:r w:rsidRPr="00C770BB">
        <w:t xml:space="preserve">Nadzór </w:t>
      </w:r>
      <w:r w:rsidR="00A762A6">
        <w:t xml:space="preserve">nad działalnością instytucji pożyczkowych </w:t>
      </w:r>
      <w:bookmarkEnd w:id="7"/>
    </w:p>
    <w:p w14:paraId="52415D47" w14:textId="77777777" w:rsidR="00051F22" w:rsidRDefault="00051F22" w:rsidP="00051F22">
      <w:pPr>
        <w:pStyle w:val="ZARTzmartartykuempunktem"/>
      </w:pPr>
      <w:r>
        <w:t xml:space="preserve">Art. 59df. 1. Działalność </w:t>
      </w:r>
      <w:bookmarkStart w:id="8" w:name="_Hlk86069638"/>
      <w:r>
        <w:t>instytucji pożyczkowych w zakresie udzielania kredytu konsumenckiego</w:t>
      </w:r>
      <w:bookmarkEnd w:id="8"/>
      <w:r>
        <w:t xml:space="preserve"> podlega nadzorowi sprawowanemu przez Komisję Nadzoru Finansowego.</w:t>
      </w:r>
    </w:p>
    <w:p w14:paraId="30A45CD0" w14:textId="77777777" w:rsidR="00051F22" w:rsidRDefault="00051F22" w:rsidP="00020454">
      <w:pPr>
        <w:pStyle w:val="ZUSTzmustartykuempunktem"/>
      </w:pPr>
      <w:r>
        <w:t>2. Celem nadzoru nad działalnością instytucji pożyczkowych jest kontrola i egzekwowanie zgodności tej działalności z ustawą.</w:t>
      </w:r>
    </w:p>
    <w:p w14:paraId="2C89603F" w14:textId="77777777" w:rsidR="00051F22" w:rsidRDefault="00051F22" w:rsidP="00051F22">
      <w:pPr>
        <w:pStyle w:val="ZARTzmartartykuempunktem"/>
      </w:pPr>
      <w:r>
        <w:t>Art. 59dg. 1. Instytucja pożyczkowa przekazuje Komisji Nadzoru Finansowego kwartalne i roczne sprawozdania z działalności w zakresie udzielania kredytu konsumenckiego, obejmujące informacje o:</w:t>
      </w:r>
    </w:p>
    <w:p w14:paraId="2D3E0BB5" w14:textId="77777777" w:rsidR="00051F22" w:rsidRDefault="00051F22" w:rsidP="00020454">
      <w:pPr>
        <w:pStyle w:val="ZPKTzmpktartykuempunktem"/>
      </w:pPr>
      <w:r>
        <w:t>1)</w:t>
      </w:r>
      <w:r>
        <w:tab/>
      </w:r>
      <w:bookmarkStart w:id="9" w:name="_Hlk86070273"/>
      <w:r>
        <w:t>udzielonych kredytach konsumenckich, w tym ich liczbie, z uwzględnieniem liczby kredytów, o których mowa w art. 36b, wartości, strukturze terminowej i walutowej oraz opóźnieniach w spłatach;</w:t>
      </w:r>
    </w:p>
    <w:p w14:paraId="4053E8C9" w14:textId="77777777" w:rsidR="00051F22" w:rsidRDefault="00051F22" w:rsidP="00020454">
      <w:pPr>
        <w:pStyle w:val="ZPKTzmpktartykuempunktem"/>
      </w:pPr>
      <w:r>
        <w:lastRenderedPageBreak/>
        <w:t>2)</w:t>
      </w:r>
      <w:r>
        <w:tab/>
        <w:t>zawartych umowach o kredyt konsumencki, w tym ich liczbie, rodzajach oraz statusie;</w:t>
      </w:r>
    </w:p>
    <w:p w14:paraId="6E162C2D" w14:textId="77777777" w:rsidR="00051F22" w:rsidRDefault="00051F22" w:rsidP="00020454">
      <w:pPr>
        <w:pStyle w:val="ZPKTzmpktartykuempunktem"/>
      </w:pPr>
      <w:r>
        <w:t>3)</w:t>
      </w:r>
      <w:r>
        <w:tab/>
        <w:t>liczbie klientów, którym udzielono kredytu konsumenckiego, z uwzględnieniem liczby klientów, którym udzielono kredytu, o którym mowa w art. 36b;</w:t>
      </w:r>
    </w:p>
    <w:p w14:paraId="63A9AD49" w14:textId="77777777" w:rsidR="00051F22" w:rsidRDefault="00051F22" w:rsidP="00020454">
      <w:pPr>
        <w:pStyle w:val="ZPKTzmpktartykuempunktem"/>
      </w:pPr>
      <w:r>
        <w:t>4)</w:t>
      </w:r>
      <w:r>
        <w:tab/>
        <w:t xml:space="preserve">łącznych przychodach uzyskanych z działalności w zakresie udzielania kredytu konsumenckiego z wyodrębnieniem przychodów uzyskanych w związku z kosztami </w:t>
      </w:r>
      <w:proofErr w:type="spellStart"/>
      <w:r>
        <w:t>pozaodsetkowymi</w:t>
      </w:r>
      <w:proofErr w:type="spellEnd"/>
      <w:r>
        <w:t xml:space="preserve"> kredytu;</w:t>
      </w:r>
    </w:p>
    <w:p w14:paraId="7F69BBEE" w14:textId="77777777" w:rsidR="00051F22" w:rsidRDefault="00051F22" w:rsidP="00020454">
      <w:pPr>
        <w:pStyle w:val="ZPKTzmpktartykuempunktem"/>
      </w:pPr>
      <w:r>
        <w:t>5)</w:t>
      </w:r>
      <w:r>
        <w:tab/>
        <w:t>bilansie, ze wskazaniem źródeł finansowania działalności w zakresie udzielania kredytu konsumenckiego;</w:t>
      </w:r>
    </w:p>
    <w:p w14:paraId="165BA7AD" w14:textId="77777777" w:rsidR="00051F22" w:rsidRDefault="00051F22" w:rsidP="00020454">
      <w:pPr>
        <w:pStyle w:val="ZPKTzmpktartykuempunktem"/>
      </w:pPr>
      <w:r>
        <w:t>6)</w:t>
      </w:r>
      <w:r>
        <w:tab/>
        <w:t>osobach, o których mowa w art. 59a ust. 4</w:t>
      </w:r>
      <w:r w:rsidR="00236B7C">
        <w:t>,</w:t>
      </w:r>
      <w:r>
        <w:t xml:space="preserve"> wraz z informacją o spełnianiu przez te osoby wymagań określonych w tym przepisie</w:t>
      </w:r>
      <w:bookmarkEnd w:id="9"/>
      <w:r w:rsidR="008536F4">
        <w:t>.</w:t>
      </w:r>
    </w:p>
    <w:p w14:paraId="553C6865" w14:textId="77777777" w:rsidR="00051F22" w:rsidRDefault="00051F22" w:rsidP="00020454">
      <w:pPr>
        <w:pStyle w:val="ZUSTzmustartykuempunktem"/>
      </w:pPr>
      <w:r>
        <w:t>2. Sprawozdania, o których mowa w ust. 1</w:t>
      </w:r>
      <w:r w:rsidR="008D05A9">
        <w:t>,</w:t>
      </w:r>
      <w:r>
        <w:t xml:space="preserve"> </w:t>
      </w:r>
      <w:r w:rsidR="008D05A9">
        <w:t xml:space="preserve">są </w:t>
      </w:r>
      <w:r>
        <w:t xml:space="preserve">przekazywane Komisji Nadzoru Finansowego wyłącznie w </w:t>
      </w:r>
      <w:r w:rsidR="008536F4">
        <w:t xml:space="preserve">postaci </w:t>
      </w:r>
      <w:r>
        <w:t>elektronicznej za pośrednictwem udostępnionych przez Komisję Nadzoru Finansowego formularzy sprawozdawczych i kanałów komunikacji.</w:t>
      </w:r>
    </w:p>
    <w:p w14:paraId="097DCEA6" w14:textId="77777777" w:rsidR="00051F22" w:rsidRDefault="00051F22" w:rsidP="00020454">
      <w:pPr>
        <w:pStyle w:val="ZUSTzmustartykuempunktem"/>
      </w:pPr>
      <w:r>
        <w:t xml:space="preserve">3. Minister właściwy do spraw instytucji finansowych określi, w drodze rozporządzenia, szczegółowy zakres i terminy przekazywania informacji, o których mowa w ust. 1, </w:t>
      </w:r>
      <w:r w:rsidR="00F14562">
        <w:t>oraz wzory</w:t>
      </w:r>
      <w:r w:rsidR="00F11F22">
        <w:t xml:space="preserve"> formularzy sprawozdawczych, </w:t>
      </w:r>
      <w:r>
        <w:t>mając na względzie zapewnienie Komisji Nadzoru Finansowego dostępu do danych niezbędnych do sprawowania skutecznego nadzoru nad działalnością instytucji pożyczkowych.</w:t>
      </w:r>
    </w:p>
    <w:p w14:paraId="3A6D759F" w14:textId="77777777" w:rsidR="00051F22" w:rsidRDefault="00051F22" w:rsidP="00410E03">
      <w:pPr>
        <w:pStyle w:val="ZARTzmartartykuempunktem"/>
      </w:pPr>
      <w:r>
        <w:t>Art. 59dh. 1. W ramach sprawowanego nadzoru Komisja Nadzoru Finansowego może:</w:t>
      </w:r>
    </w:p>
    <w:p w14:paraId="14461AE6" w14:textId="77777777" w:rsidR="00051F22" w:rsidRDefault="00051F22" w:rsidP="00020454">
      <w:pPr>
        <w:pStyle w:val="ZPKTzmpktartykuempunktem"/>
      </w:pPr>
      <w:r>
        <w:t>1)</w:t>
      </w:r>
      <w:r>
        <w:tab/>
        <w:t xml:space="preserve">zażądać przekazania lub okresowego przekazywania przez instytucję pożyczkową informacji, dokumentów lub danych niezbędnych do realizacji celu, o którym mowa w art. 59df ust. 2, innych niż </w:t>
      </w:r>
      <w:r w:rsidR="008D05A9">
        <w:t xml:space="preserve">informacje </w:t>
      </w:r>
      <w:r>
        <w:t>określone w art. 59dg ust. 1;</w:t>
      </w:r>
    </w:p>
    <w:p w14:paraId="60829DA1" w14:textId="77777777" w:rsidR="00051F22" w:rsidRDefault="00051F22" w:rsidP="00020454">
      <w:pPr>
        <w:pStyle w:val="ZPKTzmpktartykuempunktem"/>
      </w:pPr>
      <w:r>
        <w:t>2)</w:t>
      </w:r>
      <w:r>
        <w:tab/>
        <w:t>wydawać instytucji pożyczkowej zalecenia dotyczące zapewnienia zgodności działalności w zakresie udzielania kredytu konsumenckiego z ustawą.</w:t>
      </w:r>
    </w:p>
    <w:p w14:paraId="0DE60C8C" w14:textId="77777777" w:rsidR="00051F22" w:rsidRDefault="00051F22" w:rsidP="00020454">
      <w:pPr>
        <w:pStyle w:val="ZUSTzmustartykuempunktem"/>
      </w:pPr>
      <w:r>
        <w:t xml:space="preserve">2. Środki podejmowane w ramach nadzoru nie </w:t>
      </w:r>
      <w:r w:rsidR="009B2992">
        <w:t xml:space="preserve">mogą naruszać umów zawartych przez instytucje pożyczkowe </w:t>
      </w:r>
      <w:r w:rsidR="00D63AE4">
        <w:t xml:space="preserve">na podstawie </w:t>
      </w:r>
      <w:r w:rsidR="009B2992">
        <w:t>ustawy</w:t>
      </w:r>
      <w:r>
        <w:t>.</w:t>
      </w:r>
    </w:p>
    <w:p w14:paraId="4D7C0F48" w14:textId="77777777" w:rsidR="00051F22" w:rsidRDefault="00051F22" w:rsidP="00051F22">
      <w:pPr>
        <w:pStyle w:val="ZARTzmartartykuempunktem"/>
      </w:pPr>
      <w:r>
        <w:t xml:space="preserve">Art. 59di. 1. W razie stwierdzenia, że instytucja pożyczkowa nie wykonuje </w:t>
      </w:r>
      <w:r w:rsidR="008D05A9">
        <w:t xml:space="preserve">obowiązku udzielenia informacji, o którym mowa w art. 59dg ust. 1 lub art. 59dh ust. 1 pkt 1, </w:t>
      </w:r>
      <w:r>
        <w:t xml:space="preserve">albo wykonuje </w:t>
      </w:r>
      <w:r w:rsidR="008D05A9">
        <w:t xml:space="preserve">ten </w:t>
      </w:r>
      <w:r>
        <w:t xml:space="preserve">obowiązek </w:t>
      </w:r>
      <w:r w:rsidR="008D05A9">
        <w:t>nieprawidłowo</w:t>
      </w:r>
      <w:r w:rsidR="008D05A9" w:rsidDel="008D05A9">
        <w:t xml:space="preserve"> </w:t>
      </w:r>
      <w:r>
        <w:t xml:space="preserve">nie wykonała w wyznaczonym terminie zaleceń, o których mowa w art. 59dh ust. 1 pkt 2, a także </w:t>
      </w:r>
      <w:r w:rsidR="008D05A9">
        <w:t xml:space="preserve">w razie stwierdzenia, </w:t>
      </w:r>
      <w:r w:rsidR="008D05A9">
        <w:lastRenderedPageBreak/>
        <w:t xml:space="preserve">że </w:t>
      </w:r>
      <w:r>
        <w:t>działalność instytucji pożyczkowej</w:t>
      </w:r>
      <w:r w:rsidR="001054CA">
        <w:t xml:space="preserve">, w tym również prowadzona </w:t>
      </w:r>
      <w:r w:rsidR="008D05A9">
        <w:t xml:space="preserve">z </w:t>
      </w:r>
      <w:r w:rsidR="001054CA">
        <w:t xml:space="preserve"> udzia</w:t>
      </w:r>
      <w:r w:rsidR="008D05A9">
        <w:t>łem</w:t>
      </w:r>
      <w:r w:rsidR="001054CA">
        <w:t xml:space="preserve"> pośrednika kredytowego,</w:t>
      </w:r>
      <w:r>
        <w:t xml:space="preserve"> jest wykonywana z naruszeniem ustawy lub wbrew warunkom określonym w ustawie, Komisja Nadzoru Finansowego może:</w:t>
      </w:r>
    </w:p>
    <w:p w14:paraId="2B630E61" w14:textId="77777777" w:rsidR="00051F22" w:rsidRDefault="00051F22" w:rsidP="00020454">
      <w:pPr>
        <w:pStyle w:val="ZPKTzmpktartykuempunktem"/>
      </w:pPr>
      <w:r>
        <w:t>1)</w:t>
      </w:r>
      <w:r>
        <w:tab/>
        <w:t xml:space="preserve">nałożyć na członka zarządu </w:t>
      </w:r>
      <w:r w:rsidR="004D5AE8">
        <w:t xml:space="preserve">instytucji pożyczkowej </w:t>
      </w:r>
      <w:r>
        <w:t>bezpośrednio odpowiedzialnego za stwierdzone nieprawidłowości karę pieniężną w wysokości do 150 000 złotych;</w:t>
      </w:r>
    </w:p>
    <w:p w14:paraId="122B752F" w14:textId="77777777" w:rsidR="00051F22" w:rsidRDefault="00051F22" w:rsidP="00020454">
      <w:pPr>
        <w:pStyle w:val="ZPKTzmpktartykuempunktem"/>
      </w:pPr>
      <w:r>
        <w:t>2)</w:t>
      </w:r>
      <w:r>
        <w:tab/>
        <w:t xml:space="preserve">nałożyć na </w:t>
      </w:r>
      <w:r w:rsidR="004D5AE8">
        <w:t xml:space="preserve">instytucję pożyczkową </w:t>
      </w:r>
      <w:r>
        <w:t>karę pieniężną w wysokości do 15 000 000 zł;</w:t>
      </w:r>
    </w:p>
    <w:p w14:paraId="283B4CAA" w14:textId="77777777" w:rsidR="00051F22" w:rsidRDefault="00051F22" w:rsidP="00020454">
      <w:pPr>
        <w:pStyle w:val="ZPKTzmpktartykuempunktem"/>
      </w:pPr>
      <w:r>
        <w:t>3)</w:t>
      </w:r>
      <w:r>
        <w:tab/>
        <w:t xml:space="preserve">wystąpić do właściwego organu </w:t>
      </w:r>
      <w:r w:rsidR="004D5AE8">
        <w:t xml:space="preserve">instytucji pożyczkowej </w:t>
      </w:r>
      <w:r>
        <w:t>z wnioskiem o odwołanie członka zarządu, o którym mowa w pkt 1;</w:t>
      </w:r>
    </w:p>
    <w:p w14:paraId="05F8DF44" w14:textId="77777777" w:rsidR="00051F22" w:rsidRDefault="00051F22" w:rsidP="00020454">
      <w:pPr>
        <w:pStyle w:val="ZPKTzmpktartykuempunktem"/>
      </w:pPr>
      <w:r>
        <w:t>4)</w:t>
      </w:r>
      <w:r>
        <w:tab/>
        <w:t>zawiesić w czynnościach członka zarządu, o którym mowa w pkt 1, do czasu podjęcia rozstrzygnięcia w sprawie wniosku, o którym mowa w pkt 3; zawieszenie w czynnościach polega na wyłączeniu z podejmowania decyzji w zakresie praw i obowiązków majątkowych tego podmiotu;</w:t>
      </w:r>
    </w:p>
    <w:p w14:paraId="3799EE73" w14:textId="77777777" w:rsidR="00051F22" w:rsidRDefault="00051F22" w:rsidP="00020454">
      <w:pPr>
        <w:pStyle w:val="ZPKTzmpktartykuempunktem"/>
      </w:pPr>
      <w:r>
        <w:t>5)</w:t>
      </w:r>
      <w:r>
        <w:tab/>
        <w:t xml:space="preserve">wykreślić </w:t>
      </w:r>
      <w:r w:rsidR="004D5AE8">
        <w:t xml:space="preserve">instytucję pożyczkową </w:t>
      </w:r>
      <w:r>
        <w:t xml:space="preserve">z rejestru instytucji pożyczkowych oraz jeżeli </w:t>
      </w:r>
      <w:r w:rsidR="008D05A9">
        <w:t xml:space="preserve">jest </w:t>
      </w:r>
      <w:r>
        <w:t>wpisan</w:t>
      </w:r>
      <w:r w:rsidR="004D5AE8">
        <w:t>a</w:t>
      </w:r>
      <w:r>
        <w:t xml:space="preserve"> jednocześnie do rejestru pośredników kredytu konsumenckiego, także z tego rejestru.</w:t>
      </w:r>
    </w:p>
    <w:p w14:paraId="275D74D7" w14:textId="77777777" w:rsidR="00051F22" w:rsidRDefault="00051F22" w:rsidP="00020454">
      <w:pPr>
        <w:pStyle w:val="ZUSTzmustartykuempunktem"/>
      </w:pPr>
      <w:r>
        <w:t>2. Zastosowanie sankcji, o których mowa w ust. 1, następuje w drodze decyzji administracyjnej.</w:t>
      </w:r>
    </w:p>
    <w:p w14:paraId="47582563" w14:textId="77777777" w:rsidR="00051F22" w:rsidRDefault="00051F22" w:rsidP="00020454">
      <w:pPr>
        <w:pStyle w:val="ZUSTzmustartykuempunktem"/>
      </w:pPr>
      <w:r>
        <w:t>3. Decyzje administracyjne w sprawach</w:t>
      </w:r>
      <w:r w:rsidR="00345415">
        <w:t xml:space="preserve">, o których mowa w ust. </w:t>
      </w:r>
      <w:r w:rsidR="008D05A9">
        <w:t xml:space="preserve">1 </w:t>
      </w:r>
      <w:r w:rsidR="00345415">
        <w:t>pkt 3</w:t>
      </w:r>
      <w:r w:rsidR="00345415" w:rsidRPr="009348BF">
        <w:rPr>
          <w:rFonts w:cs="Times"/>
        </w:rPr>
        <w:t>–</w:t>
      </w:r>
      <w:r>
        <w:t>5,</w:t>
      </w:r>
      <w:r w:rsidR="004B3F8C">
        <w:t xml:space="preserve"> </w:t>
      </w:r>
      <w:r>
        <w:t>są natychmiast wykonalne.</w:t>
      </w:r>
    </w:p>
    <w:p w14:paraId="1B9F132B" w14:textId="77777777" w:rsidR="00051F22" w:rsidRDefault="00051F22" w:rsidP="00020454">
      <w:pPr>
        <w:pStyle w:val="ZUSTzmustartykuempunktem"/>
      </w:pPr>
      <w:r>
        <w:t>4. Kara pieniężna, o której mowa w ust. 1 pkt 1</w:t>
      </w:r>
      <w:r w:rsidR="008D05A9">
        <w:t>,</w:t>
      </w:r>
      <w:r>
        <w:t xml:space="preserve"> może zostać nałożona również po zakończeniu pełnienia funkcji członka zarządu, jeżeli naruszenie miało miejsce w trakcie pełnienia tej funkcji.</w:t>
      </w:r>
    </w:p>
    <w:p w14:paraId="40AF280C" w14:textId="77777777" w:rsidR="00051F22" w:rsidRDefault="00051F22" w:rsidP="00051F22">
      <w:pPr>
        <w:pStyle w:val="ZARTzmartartykuempunktem"/>
      </w:pPr>
      <w:r>
        <w:t>5. Kara pieniężna</w:t>
      </w:r>
      <w:r w:rsidR="008D05A9">
        <w:t>,</w:t>
      </w:r>
      <w:r>
        <w:t xml:space="preserve"> o której mowa w ust. 1 pkt 2</w:t>
      </w:r>
      <w:r w:rsidR="008D05A9">
        <w:t>,</w:t>
      </w:r>
      <w:r>
        <w:t xml:space="preserve"> może być nałożona również w przypadku gdy podmiot jest wykreślony z rejestru instytucji pożyczkowych.</w:t>
      </w:r>
    </w:p>
    <w:p w14:paraId="1AA01C85" w14:textId="77777777" w:rsidR="00051F22" w:rsidRDefault="00051F22" w:rsidP="009B2992">
      <w:pPr>
        <w:pStyle w:val="ZARTzmartartykuempunktem"/>
      </w:pPr>
      <w:r>
        <w:t xml:space="preserve">6. </w:t>
      </w:r>
      <w:r w:rsidR="009B2992">
        <w:t>Do administracyjnych kar pieniężnych, o których mowa w ust. 1 pkt 1 i 2</w:t>
      </w:r>
      <w:r w:rsidR="008D05A9">
        <w:t>,</w:t>
      </w:r>
      <w:r w:rsidR="009B2992">
        <w:t xml:space="preserve"> stosuje się przepisy </w:t>
      </w:r>
      <w:r w:rsidR="008D05A9">
        <w:t>d</w:t>
      </w:r>
      <w:r w:rsidR="009B2992">
        <w:t xml:space="preserve">ziału </w:t>
      </w:r>
      <w:proofErr w:type="spellStart"/>
      <w:r w:rsidR="009B2992">
        <w:t>IV</w:t>
      </w:r>
      <w:r w:rsidR="008D05A9">
        <w:t>a</w:t>
      </w:r>
      <w:proofErr w:type="spellEnd"/>
      <w:r w:rsidR="009B2992">
        <w:t xml:space="preserve"> ustawy z dnia 14 czerwca 1960 r. </w:t>
      </w:r>
      <w:r w:rsidR="004C6235">
        <w:t xml:space="preserve">– </w:t>
      </w:r>
      <w:r w:rsidR="009B2992">
        <w:t>Kodeks postępowania administracyjnego</w:t>
      </w:r>
      <w:r w:rsidR="004C6235">
        <w:t xml:space="preserve"> (Dz. U. z 2021 r.</w:t>
      </w:r>
      <w:r w:rsidR="00D63AE4">
        <w:t xml:space="preserve"> </w:t>
      </w:r>
      <w:r w:rsidR="004C6235">
        <w:t xml:space="preserve"> poz. 735</w:t>
      </w:r>
      <w:r w:rsidR="00AB6DB4">
        <w:t>,</w:t>
      </w:r>
      <w:r w:rsidR="008D05A9">
        <w:t xml:space="preserve"> </w:t>
      </w:r>
      <w:r w:rsidR="004C6235">
        <w:t xml:space="preserve"> 1491</w:t>
      </w:r>
      <w:r w:rsidR="00AB6DB4">
        <w:t xml:space="preserve"> i 2052</w:t>
      </w:r>
      <w:r w:rsidR="004C6235">
        <w:t>)</w:t>
      </w:r>
      <w:r>
        <w:t>.</w:t>
      </w:r>
    </w:p>
    <w:p w14:paraId="0B72CAB9" w14:textId="77777777" w:rsidR="00051F22" w:rsidRDefault="00051F22" w:rsidP="004C6235">
      <w:pPr>
        <w:pStyle w:val="ZARTzmartartykuempunktem"/>
      </w:pPr>
      <w:r>
        <w:t xml:space="preserve">7. Komisja Nadzoru Finansowego </w:t>
      </w:r>
      <w:r w:rsidR="004C6235">
        <w:t xml:space="preserve">przekazuje </w:t>
      </w:r>
      <w:r>
        <w:t>do publicznej wiadomości informację o zastosowaniu sankcji, o których mowa w ust. 1, chyba że ujawnienie takiej informacji mogłoby w sposób niewspółmierny zaszkodzić interesowi prawnemu zainteresowanych stron.</w:t>
      </w:r>
      <w:r w:rsidR="00A075B1">
        <w:t xml:space="preserve"> </w:t>
      </w:r>
      <w:r w:rsidR="00A81724">
        <w:t xml:space="preserve">Imię i nazwisko osoby, na którą została nałożona sankcja </w:t>
      </w:r>
      <w:r w:rsidR="003B69C7">
        <w:lastRenderedPageBreak/>
        <w:t>wymieniona</w:t>
      </w:r>
      <w:r w:rsidR="00A81724">
        <w:t xml:space="preserve"> w ust. 1 pkt 1 lub 4</w:t>
      </w:r>
      <w:r w:rsidR="003B69C7">
        <w:t>,</w:t>
      </w:r>
      <w:r w:rsidR="00A81724">
        <w:t xml:space="preserve"> podaje się do publicznej wiadomości, gdy </w:t>
      </w:r>
      <w:r w:rsidR="003B69C7">
        <w:t>decyzja w tym przedmiocie jest ostateczna</w:t>
      </w:r>
      <w:r w:rsidR="008200B6">
        <w:t>.</w:t>
      </w:r>
    </w:p>
    <w:p w14:paraId="4DD7DBB8" w14:textId="77777777" w:rsidR="003B69C7" w:rsidRDefault="003B69C7" w:rsidP="004C6235">
      <w:pPr>
        <w:pStyle w:val="ZARTzmartartykuempunktem"/>
      </w:pPr>
      <w:r>
        <w:t xml:space="preserve">8. </w:t>
      </w:r>
      <w:r w:rsidRPr="003B69C7">
        <w:t xml:space="preserve">Informacje, o których mowa w ust. </w:t>
      </w:r>
      <w:r>
        <w:t>7</w:t>
      </w:r>
      <w:r w:rsidRPr="003B69C7">
        <w:t xml:space="preserve">, są dostępne na stronie internetowej Komisji </w:t>
      </w:r>
      <w:r w:rsidR="00AF0342">
        <w:t xml:space="preserve">Nadzoru Finansowego </w:t>
      </w:r>
      <w:r w:rsidRPr="003B69C7">
        <w:t>przez 5 lat, licząc od dnia ich udostępnienia, z tym że informacje dotyczące imienia i nazwiska osoby, na którą została nałożona sankcja, dostępne są na tej stronie przez rok.</w:t>
      </w:r>
    </w:p>
    <w:p w14:paraId="6D150ABE" w14:textId="3AF7B905" w:rsidR="00051F22" w:rsidRDefault="00051F22" w:rsidP="00051F22">
      <w:pPr>
        <w:pStyle w:val="ZARTzmartartykuempunktem"/>
      </w:pPr>
      <w:r>
        <w:t xml:space="preserve">Art.  59dj.  1.  Informacje uzyskane lub wytworzone w związku ze sprawowaniem nadzoru, których udzielenie, ujawnienie lub potwierdzenie mogłoby naruszyć chroniony prawem interes podmiotów, których te informacje bezpośrednio lub pośrednio dotyczą, lub utrudnić sprawowanie nadzoru nad instytucjami pożyczkowymi, stanowią tajemnicę zawodową chronioną zgodnie z przepisami art. 16 ustawy </w:t>
      </w:r>
      <w:r w:rsidR="004D5AE8">
        <w:t xml:space="preserve">z dnia 21 lipca 2006 r. </w:t>
      </w:r>
      <w:r>
        <w:t>o nadzorze nad rynkiem finansowym</w:t>
      </w:r>
      <w:r w:rsidR="004D5AE8">
        <w:t xml:space="preserve"> (Dz. U. z 2020 r. poz. 2059 oraz z 2021 r. poz. 680, 815</w:t>
      </w:r>
      <w:r w:rsidR="00E868AE">
        <w:t>,</w:t>
      </w:r>
      <w:r w:rsidR="004D5AE8">
        <w:t xml:space="preserve"> 1598</w:t>
      </w:r>
      <w:r w:rsidR="00E868AE">
        <w:t xml:space="preserve"> i 2140</w:t>
      </w:r>
      <w:r w:rsidR="004D5AE8">
        <w:t>)</w:t>
      </w:r>
      <w:r>
        <w:t>.</w:t>
      </w:r>
    </w:p>
    <w:p w14:paraId="5B4A0040" w14:textId="77777777" w:rsidR="00051F22" w:rsidRDefault="00051F22" w:rsidP="00051F22">
      <w:pPr>
        <w:pStyle w:val="ZARTzmartartykuempunktem"/>
      </w:pPr>
      <w:r>
        <w:t>2.  Obowiązku ochrony tajemnicy, o której mowa w ust. 1, nie narusza:</w:t>
      </w:r>
    </w:p>
    <w:p w14:paraId="40F88060" w14:textId="4C81D434" w:rsidR="00051F22" w:rsidRDefault="00051F22" w:rsidP="00020454">
      <w:pPr>
        <w:pStyle w:val="ZPKTzmpktartykuempunktem"/>
      </w:pPr>
      <w:r>
        <w:t xml:space="preserve">1) udzielenie informacji niezbędne </w:t>
      </w:r>
      <w:r w:rsidR="004D5AE8">
        <w:t>do</w:t>
      </w:r>
      <w:r>
        <w:t xml:space="preserve"> realizacji celu, o którym mowa w art. 59df ust. 2</w:t>
      </w:r>
      <w:r w:rsidR="004D5AE8">
        <w:t>;</w:t>
      </w:r>
    </w:p>
    <w:p w14:paraId="1861B6A6" w14:textId="77777777" w:rsidR="00051F22" w:rsidRDefault="00051F22" w:rsidP="00020454">
      <w:pPr>
        <w:pStyle w:val="ZPKTzmpktartykuempunktem"/>
      </w:pPr>
      <w:r>
        <w:t>2) udzielenie informacji w sytuacjach, o których mowa w art. 59dk;</w:t>
      </w:r>
    </w:p>
    <w:p w14:paraId="77A8B4A0" w14:textId="77777777" w:rsidR="00051F22" w:rsidRDefault="00051F22" w:rsidP="00020454">
      <w:pPr>
        <w:pStyle w:val="ZPKTzmpktartykuempunktem"/>
      </w:pPr>
      <w:r>
        <w:t>3) złożenie zawiadomienia o podejrzeniu popełnienia przestępstwa;</w:t>
      </w:r>
    </w:p>
    <w:p w14:paraId="1E26526B" w14:textId="77777777" w:rsidR="00051F22" w:rsidRDefault="00051F22" w:rsidP="00020454">
      <w:pPr>
        <w:pStyle w:val="ZPKTzmpktartykuempunktem"/>
      </w:pPr>
      <w:r>
        <w:t>4) przekazanie informacji osobie, organowi lub innemu podmiotowi na podstawie przepisów odrębnych.</w:t>
      </w:r>
    </w:p>
    <w:p w14:paraId="3F3482C0" w14:textId="77777777" w:rsidR="00051F22" w:rsidRDefault="00051F22" w:rsidP="00051F22">
      <w:pPr>
        <w:pStyle w:val="ZARTzmartartykuempunktem"/>
      </w:pPr>
      <w:r>
        <w:t xml:space="preserve">3.  W przypadku informacji objętych ochroną na podstawie przepisów odrębnych </w:t>
      </w:r>
      <w:r w:rsidR="00270E90">
        <w:t xml:space="preserve">udzielanie i </w:t>
      </w:r>
      <w:r>
        <w:t xml:space="preserve">przekazywanie przez </w:t>
      </w:r>
      <w:r w:rsidR="004251B6">
        <w:t xml:space="preserve">Komisję Nadzoru Finansowego </w:t>
      </w:r>
      <w:r>
        <w:t>informacji, o których mowa w ust. 1, nie może naruszać zasad ochrony określonej w tych przepisach.</w:t>
      </w:r>
    </w:p>
    <w:p w14:paraId="5C88DC36" w14:textId="77777777" w:rsidR="00051F22" w:rsidRDefault="00051F22" w:rsidP="00051F22">
      <w:pPr>
        <w:pStyle w:val="ZARTzmartartykuempunktem"/>
      </w:pPr>
      <w:r>
        <w:t xml:space="preserve">Art. 59dk. 1. </w:t>
      </w:r>
      <w:r w:rsidR="004251B6">
        <w:t xml:space="preserve">Komisja Nadzoru Finansowego </w:t>
      </w:r>
      <w:r>
        <w:t>może udzielać informacji uzyskanych w związku z wykonywaniem zadań wynikających z ustawy:</w:t>
      </w:r>
    </w:p>
    <w:p w14:paraId="0974E301" w14:textId="77777777" w:rsidR="00051F22" w:rsidRDefault="00051F22" w:rsidP="00020454">
      <w:pPr>
        <w:pStyle w:val="ZPKTzmpktartykuempunktem"/>
      </w:pPr>
      <w:r>
        <w:t>1) właściwym organom nadzorczym, w przypadkach określonych w art. 59dm;</w:t>
      </w:r>
    </w:p>
    <w:p w14:paraId="6435599B" w14:textId="77777777" w:rsidR="00051F22" w:rsidRDefault="00051F22" w:rsidP="00020454">
      <w:pPr>
        <w:pStyle w:val="ZPKTzmpktartykuempunktem"/>
      </w:pPr>
      <w:r>
        <w:t>2) organom i instytucjom Unii Europejskiej właściwym w zakresie spraw związanych z działalnością w zakresie kredytu konsumenckiego i nadzorem nad podmiotami prowadzącymi taką działalność</w:t>
      </w:r>
      <w:r w:rsidR="003B69C7">
        <w:t>.</w:t>
      </w:r>
    </w:p>
    <w:p w14:paraId="6DBB6AA5" w14:textId="77777777" w:rsidR="00051F22" w:rsidRDefault="00051F22" w:rsidP="00AA2991">
      <w:pPr>
        <w:pStyle w:val="ZUSTzmustartykuempunktem"/>
      </w:pPr>
      <w:r>
        <w:t>2.  Udzielenie informacji, o których mowa w ust. 1, następuje</w:t>
      </w:r>
      <w:r w:rsidR="004D5AE8">
        <w:t>,</w:t>
      </w:r>
      <w:r>
        <w:t xml:space="preserve"> jeżeli:</w:t>
      </w:r>
    </w:p>
    <w:p w14:paraId="49F725E4" w14:textId="77777777" w:rsidR="00051F22" w:rsidRDefault="00051F22" w:rsidP="003D3005">
      <w:pPr>
        <w:pStyle w:val="ZPKTzmpktartykuempunktem"/>
      </w:pPr>
      <w:r>
        <w:t>1) zapewnione jest wykorzystanie udzielonych informacji wyłącznie na potrzeby wykonywanych przez te organy zadań związanych z działalnością w zakresie kredytu konsumenckiego lub nadzorem nad podmiotami prowadzącymi taką działalność;</w:t>
      </w:r>
    </w:p>
    <w:p w14:paraId="29756FAD" w14:textId="77777777" w:rsidR="00051F22" w:rsidRDefault="00051F22" w:rsidP="003D3005">
      <w:pPr>
        <w:pStyle w:val="ZPKTzmpktartykuempunktem"/>
      </w:pPr>
      <w:r>
        <w:lastRenderedPageBreak/>
        <w:t xml:space="preserve">2) zagwarantowane jest, że przekazywanie udzielonych informacji poza te organy jest możliwe wyłącznie po uprzednim uzyskaniu zgody </w:t>
      </w:r>
      <w:r w:rsidR="004251B6">
        <w:t>Komisji Nadzoru Finansowego</w:t>
      </w:r>
      <w:r>
        <w:t>;</w:t>
      </w:r>
    </w:p>
    <w:p w14:paraId="1949FD24" w14:textId="77777777" w:rsidR="00266E8E" w:rsidRDefault="00051F22" w:rsidP="003D3005">
      <w:pPr>
        <w:pStyle w:val="ZPKTzmpktartykuempunktem"/>
      </w:pPr>
      <w:r>
        <w:t>3) nie narusza to zasad ochrony informacji wynikających z przepisów odrębnych.</w:t>
      </w:r>
    </w:p>
    <w:p w14:paraId="468117E2" w14:textId="77777777" w:rsidR="00051F22" w:rsidRDefault="00051F22" w:rsidP="00051F22">
      <w:pPr>
        <w:pStyle w:val="ZARTzmartartykuempunktem"/>
      </w:pPr>
      <w:r>
        <w:t>Art. 59dl. 1. W przypadku stwierdzenia, że podmiot, o którym mowa w art. 59d ust. 1, prowadząc na terytorium Rzeczypospolitej Polskiej działalność w zakresie udzielania kredytu konsumenckiego, narusza przepisy ustawy lub prowadzi tę działalność wbrew warunkom określonym w ustawie, Komisja Nadzoru Finansowego może:</w:t>
      </w:r>
    </w:p>
    <w:p w14:paraId="617E0FB8" w14:textId="77777777" w:rsidR="00051F22" w:rsidRDefault="00051F22" w:rsidP="003D3005">
      <w:pPr>
        <w:pStyle w:val="ZPKTzmpktartykuempunktem"/>
      </w:pPr>
      <w:r>
        <w:t>1)</w:t>
      </w:r>
      <w:r>
        <w:tab/>
        <w:t>wezwać ten podmiot, w formie pisemnej, do przestrzegania przepisów prawa polskiego i wyznaczyć mu termin usunięcia stwierdzonych nieprawidłowości;</w:t>
      </w:r>
    </w:p>
    <w:p w14:paraId="3C2DDEC9" w14:textId="77777777" w:rsidR="00051F22" w:rsidRDefault="00051F22" w:rsidP="003D3005">
      <w:pPr>
        <w:pStyle w:val="ZPKTzmpktartykuempunktem"/>
      </w:pPr>
      <w:r>
        <w:t>2)</w:t>
      </w:r>
      <w:r>
        <w:tab/>
        <w:t>zakazać wykonywania przez ten podmiot na terytorium Rzeczypospolitej Polskiej działalności w zakresie udzielania kredytu konsumenckiego.</w:t>
      </w:r>
    </w:p>
    <w:p w14:paraId="46C88FCC" w14:textId="77777777" w:rsidR="00051F22" w:rsidRDefault="00051F22" w:rsidP="00AA2991">
      <w:pPr>
        <w:pStyle w:val="ZUSTzmustartykuempunktem"/>
      </w:pPr>
      <w:r>
        <w:t>2. Zastosowanie sankcji, o której mowa w ust. 1 pkt 2, następuje w drodze decyzji administracyjnej. Decyzja ta jest natychmiast wykonalna. Komisja Nadzoru Finansowego podaje tę decyzję do publicznej wiadomości.</w:t>
      </w:r>
    </w:p>
    <w:p w14:paraId="17416997" w14:textId="77777777" w:rsidR="00051F22" w:rsidRDefault="00051F22" w:rsidP="00051F22">
      <w:pPr>
        <w:pStyle w:val="ZARTzmartartykuempunktem"/>
      </w:pPr>
      <w:r>
        <w:t>Art. 59dm. 1. W celu zapewnienia zgodności działalności podmiotu, o którym mowa w art. 59d ust. 1</w:t>
      </w:r>
      <w:r w:rsidR="004D5AE8">
        <w:t>,</w:t>
      </w:r>
      <w:r>
        <w:t xml:space="preserve"> z przepisami ustawy oraz podejmowania w stosunku do tego podmiotu działań określonych w art. 59d</w:t>
      </w:r>
      <w:r w:rsidR="004251B6">
        <w:t>l</w:t>
      </w:r>
      <w:r>
        <w:t xml:space="preserve"> ust. 1, Komisja Nadzoru Finansowego może współpracować z właściwymi organami nadzorczymi państwa, o którym mowa w art. 59d ust. 1, o ile organy takie zostały wyznaczone.</w:t>
      </w:r>
    </w:p>
    <w:p w14:paraId="437C8F96" w14:textId="77777777" w:rsidR="00051F22" w:rsidRDefault="00051F22" w:rsidP="00AA2991">
      <w:pPr>
        <w:pStyle w:val="ZUSTzmustartykuempunktem"/>
      </w:pPr>
      <w:r>
        <w:t>2. Komisja Nadzoru Finansowego może współpracować z właściwymi organami nadzorczymi państw, o których mowa w art. 59d ust. 1, o ile organy takie zostały wyznaczone, w zakresie działalności instytucji pożyczkowych na terytorium tych państw.</w:t>
      </w:r>
    </w:p>
    <w:p w14:paraId="1C9D3D25" w14:textId="77777777" w:rsidR="00051F22" w:rsidRDefault="00051F22" w:rsidP="00AA2991">
      <w:pPr>
        <w:pStyle w:val="ZUSTzmustartykuempunktem"/>
      </w:pPr>
      <w:r>
        <w:t>3. W ramach współpracy, o której mowa w ust. 1 i 2</w:t>
      </w:r>
      <w:r w:rsidR="004D5AE8">
        <w:t>,</w:t>
      </w:r>
      <w:r>
        <w:t xml:space="preserve"> Komisja Nadzoru Finansowego może przekazywać właściwym organom nadzorczym, na żądanie lub z własnej inicjatywy, informacje uzyskane w związku z wykonywaniem zadań wynikających z ustawy, niezbędne do osiągnięcia celów tej współpracy.</w:t>
      </w:r>
    </w:p>
    <w:p w14:paraId="573F6B23" w14:textId="77777777" w:rsidR="00051F22" w:rsidRDefault="00051F22" w:rsidP="00051F22">
      <w:pPr>
        <w:pStyle w:val="ZARTzmartartykuempunktem"/>
      </w:pPr>
      <w:r>
        <w:t>Art. 59dn. Komisja Nadzoru Finansowego oraz osoby wykonujące czynności nadzoru nie ponoszą odpowiedzialności za szkodę wynikającą ze zgodnego z przepisami działania lub zaniechania, które pozostaje w związku ze sprawowanym przez Komisję Nadzoru Finansowego nadzorem.</w:t>
      </w:r>
    </w:p>
    <w:p w14:paraId="36FE0E7C" w14:textId="77777777" w:rsidR="00C13165" w:rsidRDefault="00051F22" w:rsidP="00777043">
      <w:pPr>
        <w:pStyle w:val="ZARTzmartartykuempunktem"/>
      </w:pPr>
      <w:r>
        <w:lastRenderedPageBreak/>
        <w:t xml:space="preserve">Art. 59do. 1. Instytucje pożyczkowe są obowiązane do wnoszenia wpłat na pokrycie kosztów nadzoru w kwocie nie wyższej </w:t>
      </w:r>
      <w:r w:rsidR="00814EFA">
        <w:t xml:space="preserve">niż </w:t>
      </w:r>
      <w:r>
        <w:t>0,5% sumy przychodów z działalności kredytowej, nie mniej</w:t>
      </w:r>
      <w:r w:rsidR="00814EFA">
        <w:t>szej</w:t>
      </w:r>
      <w:r>
        <w:t xml:space="preserve"> niż 5000 euro.</w:t>
      </w:r>
      <w:r w:rsidR="00777043">
        <w:t xml:space="preserve"> </w:t>
      </w:r>
    </w:p>
    <w:p w14:paraId="4B7E6CAF" w14:textId="6311180D" w:rsidR="00051F22" w:rsidRDefault="00C13165" w:rsidP="00AA2991">
      <w:pPr>
        <w:pStyle w:val="ZUSTzmustartykuempunktem"/>
      </w:pPr>
      <w:r>
        <w:t xml:space="preserve">2. </w:t>
      </w:r>
      <w:r w:rsidR="00777043">
        <w:t>Instytucj</w:t>
      </w:r>
      <w:r>
        <w:t>e</w:t>
      </w:r>
      <w:r w:rsidR="00777043">
        <w:t xml:space="preserve"> pożyczkow</w:t>
      </w:r>
      <w:r>
        <w:t>e</w:t>
      </w:r>
      <w:r w:rsidR="00777043">
        <w:t xml:space="preserve"> przekazuj</w:t>
      </w:r>
      <w:r>
        <w:t>ą</w:t>
      </w:r>
      <w:r w:rsidR="00777043">
        <w:t xml:space="preserve"> Komisji Nadzoru Finansowego </w:t>
      </w:r>
      <w:r w:rsidR="00C1127D">
        <w:t xml:space="preserve">deklaracje </w:t>
      </w:r>
      <w:r w:rsidR="00777043">
        <w:t xml:space="preserve">o dokonaniu wpłaty na pokrycie kosztów nadzoru. </w:t>
      </w:r>
      <w:r>
        <w:t>Przepis art. 59dg ust. 2 stosuje się odpowiednio.</w:t>
      </w:r>
    </w:p>
    <w:p w14:paraId="75CBDF6B" w14:textId="2BA3AE19" w:rsidR="00051F22" w:rsidRDefault="00C1127D" w:rsidP="00051F22">
      <w:pPr>
        <w:pStyle w:val="ZARTzmartartykuempunktem"/>
      </w:pPr>
      <w:r>
        <w:t>3</w:t>
      </w:r>
      <w:r w:rsidR="00051F22">
        <w:t xml:space="preserve">. </w:t>
      </w:r>
      <w:r w:rsidR="00AF0342">
        <w:t>Prezes Rady Ministrów</w:t>
      </w:r>
      <w:r w:rsidR="00051F22">
        <w:t xml:space="preserve"> określi, w drodze rozporządzenia:</w:t>
      </w:r>
    </w:p>
    <w:p w14:paraId="2946FA8B" w14:textId="77777777" w:rsidR="00051F22" w:rsidRDefault="00051F22" w:rsidP="000B3A10">
      <w:pPr>
        <w:pStyle w:val="ZPKTzmpktartykuempunktem"/>
      </w:pPr>
      <w:r>
        <w:t>1)</w:t>
      </w:r>
      <w:r>
        <w:tab/>
        <w:t xml:space="preserve">terminy wnoszenia, wysokość i sposób obliczania </w:t>
      </w:r>
      <w:r w:rsidR="00093F69">
        <w:t>w</w:t>
      </w:r>
      <w:r>
        <w:t>płat, o których mowa w ust. 1,</w:t>
      </w:r>
    </w:p>
    <w:p w14:paraId="230664EA" w14:textId="77777777" w:rsidR="00051F22" w:rsidRDefault="00051F22" w:rsidP="000B3A10">
      <w:pPr>
        <w:pStyle w:val="ZPKTzmpktartykuempunktem"/>
      </w:pPr>
      <w:r>
        <w:t>2)</w:t>
      </w:r>
      <w:r>
        <w:tab/>
        <w:t xml:space="preserve">sposób i terminy rozliczania należności z tytułu </w:t>
      </w:r>
      <w:r w:rsidR="00093F69">
        <w:t>w</w:t>
      </w:r>
      <w:r>
        <w:t>płat, o których mowa w ust. 1,</w:t>
      </w:r>
    </w:p>
    <w:p w14:paraId="475A243F" w14:textId="415ABD17" w:rsidR="00051F22" w:rsidRDefault="00051F22" w:rsidP="000B3A10">
      <w:pPr>
        <w:pStyle w:val="ZPKTzmpktartykuempunktem"/>
      </w:pPr>
      <w:r>
        <w:t>3)</w:t>
      </w:r>
      <w:r>
        <w:tab/>
        <w:t xml:space="preserve">wzór </w:t>
      </w:r>
      <w:r w:rsidR="00C1127D">
        <w:t xml:space="preserve">deklaracji </w:t>
      </w:r>
      <w:r>
        <w:t>o dokonaniu wpłaty na pokrycie kosztów nadzoru</w:t>
      </w:r>
    </w:p>
    <w:p w14:paraId="5F477B71" w14:textId="77777777" w:rsidR="00231778" w:rsidRDefault="00051F22" w:rsidP="00051F22">
      <w:pPr>
        <w:pStyle w:val="ZARTzmartartykuempunktem"/>
      </w:pPr>
      <w:r>
        <w:t>– mając na względzie</w:t>
      </w:r>
      <w:r w:rsidR="00814EFA">
        <w:t xml:space="preserve"> to</w:t>
      </w:r>
      <w:r>
        <w:t>, aby wysokość wpłat na pokrycie kosztów nadzoru nie wpływała w istotny sposób na zwiększenie kosztów działalności podmiotów obowiązanych do ich uiszczenia, konieczność zapewnienia skuteczności sprawowanego nadzoru oraz możliwość składania informacji o dokonaniu wpłaty na pokrycie kosztów nadzoru w postaci dokumentu elektronicznego w rozumieniu art. 3 pkt 2 ustawy z dnia 17 lutego 2005 r. o informatyzacji działalności podmiotów realizujących zadania publiczne.</w:t>
      </w:r>
    </w:p>
    <w:p w14:paraId="31584312" w14:textId="1AA24BED" w:rsidR="00051F22" w:rsidRDefault="00051F22" w:rsidP="00051F22">
      <w:pPr>
        <w:pStyle w:val="ZARTzmartartykuempunktem"/>
      </w:pPr>
      <w:r>
        <w:t xml:space="preserve">Art. 59dp. 1. Instytucja pożyczkowa, która nie wykonała obowiązku, o którym mowa w art. 59dg ust. 1 pkt 4, wnosi na rzecz Urzędu Komisji Nadzoru Finansowego opłatę </w:t>
      </w:r>
      <w:r w:rsidR="00064251">
        <w:t xml:space="preserve">sankcyjną </w:t>
      </w:r>
      <w:r>
        <w:t xml:space="preserve">w kwocie równowartości w złotych 5000 euro. Wniesienie opłaty </w:t>
      </w:r>
      <w:r w:rsidR="00064251">
        <w:t xml:space="preserve">sankcyjnej </w:t>
      </w:r>
      <w:r>
        <w:t>nie zwalnia z wykonania obowiązku, o którym mowa w art. 59dg ust. 1 pkt 4.</w:t>
      </w:r>
    </w:p>
    <w:p w14:paraId="2211C5DC" w14:textId="77777777" w:rsidR="00051F22" w:rsidRDefault="00051F22" w:rsidP="00051F22">
      <w:pPr>
        <w:pStyle w:val="ZARTzmartartykuempunktem"/>
      </w:pPr>
      <w:r>
        <w:t>2. Równowartość w złotych wyrażonej w euro kwoty, o której mowa w ust. 1, przelicza się przy zastosowaniu średniego kursu euro ogłaszanego przez Narodowy Bank Polski na ostatni dzień roboczy roku poprzedzającego rok kalendarzowy, w którym powstało zobowiązanie.</w:t>
      </w:r>
    </w:p>
    <w:p w14:paraId="1EE044DE" w14:textId="0F2810FF" w:rsidR="00051F22" w:rsidRDefault="00051F22" w:rsidP="00051F22">
      <w:pPr>
        <w:pStyle w:val="ZARTzmartartykuempunktem"/>
      </w:pPr>
      <w:r>
        <w:t>3. W przypadku gdy organ nadzoru stwierdzi, że instytucja pożyczkowa nie wypełniła obowiązku, o którym mowa w art. 59dg ust. 1 pkt 4, Komisja Nadzoru Finansowego wzywa tę instytucję, aby w terminie 30 dni uiściła opłatę</w:t>
      </w:r>
      <w:r w:rsidR="00231778">
        <w:t xml:space="preserve"> sankcyjną</w:t>
      </w:r>
      <w:r>
        <w:t xml:space="preserve">, o której mowa w ust. 1, oraz wzywa do niezwłocznego wykonania obowiązku, o którym mowa w art. 59dg ust. 1 pkt 4, pouczając o treści ust. 1 zdanie drugie. </w:t>
      </w:r>
    </w:p>
    <w:p w14:paraId="7E5ED7C2" w14:textId="5EBA8E0A" w:rsidR="00064251" w:rsidRDefault="00051F22" w:rsidP="00AD28B5">
      <w:pPr>
        <w:pStyle w:val="ZCZWSPPKTzmczciwsppktartykuempunktem"/>
      </w:pPr>
      <w:r>
        <w:t>4. Opłata</w:t>
      </w:r>
      <w:r w:rsidR="00231778">
        <w:t xml:space="preserve"> sankcyjna</w:t>
      </w:r>
      <w:r>
        <w:t xml:space="preserve">, o której mowa w ust. 1, podlega egzekucji w trybie przepisów </w:t>
      </w:r>
      <w:r w:rsidR="00814EFA">
        <w:t>ustawy z dnia</w:t>
      </w:r>
      <w:r w:rsidR="00195790">
        <w:t xml:space="preserve"> 17 czerwca 1966 r. </w:t>
      </w:r>
      <w:r w:rsidR="00814EFA">
        <w:t xml:space="preserve"> </w:t>
      </w:r>
      <w:r>
        <w:t>o postępowaniu egzekucyjnym w administracji.</w:t>
      </w:r>
    </w:p>
    <w:p w14:paraId="1CBEB81D" w14:textId="0C0A22E0" w:rsidR="00AF0342" w:rsidRDefault="00064251" w:rsidP="00AD28B5">
      <w:pPr>
        <w:pStyle w:val="ZCZWSPPKTzmczciwsppktartykuempunktem"/>
      </w:pPr>
      <w:r>
        <w:lastRenderedPageBreak/>
        <w:t xml:space="preserve">5. </w:t>
      </w:r>
      <w:r w:rsidR="00231778" w:rsidRPr="00231778">
        <w:t>Jeżeli niewykonanie obowiązku, o którym mowa w art. 59dg ust. 1 pkt 4, pociąga za sobą konieczność nałożenia na instytucję pożyczkową kary wymienionej w art. 59di ust. 1 pkt 2, przy ustalaniu jej wysokości bierze się pod uwagę wysokość uiszczonej opłaty sankcyjnej, o której mowa w ust. 1.</w:t>
      </w:r>
      <w:r w:rsidR="00A749FE">
        <w:t>”</w:t>
      </w:r>
      <w:r w:rsidR="00AF0342">
        <w:t>;</w:t>
      </w:r>
    </w:p>
    <w:p w14:paraId="5BAA049A" w14:textId="77777777" w:rsidR="00AF0342" w:rsidRDefault="00AF0342" w:rsidP="00AF0342">
      <w:pPr>
        <w:pStyle w:val="ZCZWSPPKTzmczciwsppktartykuempunktem"/>
        <w:ind w:hanging="510"/>
      </w:pPr>
      <w:r>
        <w:t>12) po art. 59i dodaje się art. 59j w brzmieniu:</w:t>
      </w:r>
    </w:p>
    <w:p w14:paraId="247F8082" w14:textId="77777777" w:rsidR="00AF0342" w:rsidRDefault="00AF0342" w:rsidP="00AF0342">
      <w:pPr>
        <w:pStyle w:val="ZCZWSPPKTzmczciwsppktartykuempunktem"/>
        <w:ind w:firstLine="57"/>
      </w:pPr>
      <w:r>
        <w:t xml:space="preserve">„Art. 59j. 1. Kto, będąc odpowiedzialnym w instytucji pożyczkowej za przekazywanie informacji </w:t>
      </w:r>
      <w:r w:rsidR="00346DC4">
        <w:t>Komisji Nadzoru Finansowego</w:t>
      </w:r>
      <w:r>
        <w:t>, podaje informacje niezgodne ze stanem faktycznym albo w inny sposób wprowadza w błąd ten organ, podlega grzywnie do 1 000 000 zł albo karze pozbawienia wolności do lat 2, albo obu tym karom łącznie.</w:t>
      </w:r>
    </w:p>
    <w:p w14:paraId="4A71B8AB" w14:textId="77777777" w:rsidR="00A749FE" w:rsidRPr="009A3043" w:rsidRDefault="00AF0342" w:rsidP="00AF0342">
      <w:pPr>
        <w:pStyle w:val="ZCZWSPPKTzmczciwsppktartykuempunktem"/>
        <w:ind w:firstLine="57"/>
      </w:pPr>
      <w:r>
        <w:t>2. Jeżeli sprawca działa nieumyślnie, podlega grzywnie do 500 000 zł albo karze pozbawienia wolności do roku, albo obu tym karom łącznie.</w:t>
      </w:r>
      <w:r w:rsidR="00346DC4">
        <w:t>”</w:t>
      </w:r>
      <w:r w:rsidR="00A749FE">
        <w:t>.</w:t>
      </w:r>
    </w:p>
    <w:p w14:paraId="07C64FDE" w14:textId="77777777" w:rsidR="00A749FE" w:rsidRPr="00A749FE" w:rsidRDefault="00A749FE" w:rsidP="00A749FE">
      <w:pPr>
        <w:pStyle w:val="ARTartustawynprozporzdzenia"/>
      </w:pPr>
      <w:r w:rsidRPr="009D5640">
        <w:rPr>
          <w:rStyle w:val="Ppogrubienie"/>
        </w:rPr>
        <w:t>Art. 8.</w:t>
      </w:r>
      <w:r w:rsidRPr="00A749FE">
        <w:t> W ustawie z dnia 23 października 2014 r. o odwróconym kredycie hipotecznym (</w:t>
      </w:r>
      <w:r w:rsidR="00B357C0" w:rsidRPr="00B357C0">
        <w:t>Dz. U. z 2016 r. poz. 786</w:t>
      </w:r>
      <w:r w:rsidR="00B357C0">
        <w:t xml:space="preserve"> oraz </w:t>
      </w:r>
      <w:r w:rsidR="00B357C0" w:rsidRPr="00B357C0">
        <w:t>z 2020 r. poz. 2320</w:t>
      </w:r>
      <w:r w:rsidRPr="00A749FE">
        <w:t>) art. 3 otrzymuje brzmienie:</w:t>
      </w:r>
    </w:p>
    <w:p w14:paraId="5DF29FA9" w14:textId="77777777" w:rsidR="00A749FE" w:rsidRDefault="00A749FE" w:rsidP="00AD28B5">
      <w:pPr>
        <w:pStyle w:val="ZARTzmartartykuempunktem"/>
      </w:pPr>
      <w:r>
        <w:t xml:space="preserve">„Art. 3. </w:t>
      </w:r>
      <w:r w:rsidRPr="00992C7A">
        <w:t xml:space="preserve">W sprawach związanych z umową </w:t>
      </w:r>
      <w:bookmarkStart w:id="10" w:name="highlightHit_21"/>
      <w:bookmarkEnd w:id="10"/>
      <w:r w:rsidRPr="00992C7A">
        <w:t xml:space="preserve">odwróconego </w:t>
      </w:r>
      <w:bookmarkStart w:id="11" w:name="highlightHit_22"/>
      <w:bookmarkEnd w:id="11"/>
      <w:r w:rsidRPr="00992C7A">
        <w:t xml:space="preserve">kredytu </w:t>
      </w:r>
      <w:bookmarkStart w:id="12" w:name="highlightHit_23"/>
      <w:bookmarkEnd w:id="12"/>
      <w:r w:rsidRPr="00992C7A">
        <w:t xml:space="preserve">hipotecznego nie stosuje się </w:t>
      </w:r>
      <w:r w:rsidRPr="00BD5836">
        <w:t>art. 69 ust. 1 i 2</w:t>
      </w:r>
      <w:r w:rsidRPr="00992C7A">
        <w:t xml:space="preserve">, </w:t>
      </w:r>
      <w:r w:rsidRPr="00BD5836">
        <w:t>art. 70</w:t>
      </w:r>
      <w:r w:rsidRPr="00992C7A">
        <w:t xml:space="preserve">, </w:t>
      </w:r>
      <w:r w:rsidRPr="00BD5836">
        <w:t>art. 74</w:t>
      </w:r>
      <w:r w:rsidR="00345415" w:rsidRPr="009348BF">
        <w:rPr>
          <w:rFonts w:cs="Times"/>
        </w:rPr>
        <w:t>–</w:t>
      </w:r>
      <w:r w:rsidRPr="00BD5836">
        <w:t>75a</w:t>
      </w:r>
      <w:r w:rsidRPr="00992C7A">
        <w:t xml:space="preserve">, </w:t>
      </w:r>
      <w:r w:rsidRPr="00BD5836">
        <w:t>art. 76a</w:t>
      </w:r>
      <w:r w:rsidRPr="00992C7A">
        <w:t xml:space="preserve">, </w:t>
      </w:r>
      <w:r w:rsidRPr="00BD5836">
        <w:t>art. 77</w:t>
      </w:r>
      <w:r w:rsidRPr="00992C7A">
        <w:t xml:space="preserve">, </w:t>
      </w:r>
      <w:r w:rsidRPr="00BD5836">
        <w:t>art. 78</w:t>
      </w:r>
      <w:r w:rsidRPr="00992C7A">
        <w:t xml:space="preserve"> </w:t>
      </w:r>
      <w:r w:rsidR="00BA0396">
        <w:t>i</w:t>
      </w:r>
      <w:r w:rsidRPr="00992C7A">
        <w:t xml:space="preserve"> </w:t>
      </w:r>
      <w:r w:rsidRPr="00BD5836">
        <w:t>art. 78a</w:t>
      </w:r>
      <w:r w:rsidRPr="00992C7A">
        <w:t xml:space="preserve"> ustawy z dnia 29 sierpnia 1997 r. </w:t>
      </w:r>
      <w:r>
        <w:t>–</w:t>
      </w:r>
      <w:r w:rsidRPr="00992C7A">
        <w:t xml:space="preserve"> Prawo bankowe</w:t>
      </w:r>
      <w:r>
        <w:t xml:space="preserve"> oraz art. 387</w:t>
      </w:r>
      <w:r w:rsidRPr="00AE6A40">
        <w:rPr>
          <w:rStyle w:val="IGindeksgrny"/>
        </w:rPr>
        <w:t>1</w:t>
      </w:r>
      <w:r>
        <w:t xml:space="preserve"> </w:t>
      </w:r>
      <w:r w:rsidRPr="004F77B3">
        <w:t>ustawy z dnia</w:t>
      </w:r>
      <w:r w:rsidR="0038162A">
        <w:br/>
      </w:r>
      <w:r w:rsidRPr="004F77B3">
        <w:t>23 kwietnia 1964</w:t>
      </w:r>
      <w:r w:rsidR="00F70B30">
        <w:t> </w:t>
      </w:r>
      <w:r w:rsidRPr="004F77B3">
        <w:t xml:space="preserve">r. </w:t>
      </w:r>
      <w:r w:rsidRPr="00C770BB">
        <w:t>–</w:t>
      </w:r>
      <w:r w:rsidRPr="004F77B3">
        <w:t xml:space="preserve"> Kodeks cywilny</w:t>
      </w:r>
      <w:r>
        <w:t xml:space="preserve"> (</w:t>
      </w:r>
      <w:r w:rsidR="004D4D1D" w:rsidRPr="004D4D1D">
        <w:t>Dz. U. z 2020 r. poz. 1740</w:t>
      </w:r>
      <w:r w:rsidR="004D4D1D">
        <w:t xml:space="preserve"> i </w:t>
      </w:r>
      <w:r w:rsidR="004D4D1D" w:rsidRPr="004D4D1D">
        <w:t>2320</w:t>
      </w:r>
      <w:r w:rsidR="0023262C">
        <w:t xml:space="preserve"> oraz z 2021 r. poz. 1509</w:t>
      </w:r>
      <w:r>
        <w:t>).</w:t>
      </w:r>
      <w:r w:rsidRPr="00AC1405">
        <w:t>”</w:t>
      </w:r>
      <w:r>
        <w:t>.</w:t>
      </w:r>
    </w:p>
    <w:p w14:paraId="3FE3F016" w14:textId="77777777" w:rsidR="00A749FE" w:rsidRPr="00F86BE8" w:rsidRDefault="00A749FE" w:rsidP="00AD28B5">
      <w:pPr>
        <w:pStyle w:val="ARTartustawynprozporzdzenia"/>
      </w:pPr>
      <w:r w:rsidRPr="008011F6">
        <w:rPr>
          <w:rStyle w:val="Ppogrubienie"/>
        </w:rPr>
        <w:t>Art. 9.</w:t>
      </w:r>
      <w:r>
        <w:t xml:space="preserve"> </w:t>
      </w:r>
      <w:r w:rsidRPr="00C770BB">
        <w:t>W ustawie z dnia 23 marca 2017 r. o kredycie hipotecznym oraz o nadzorze nad pośrednikami kredytu hipotecznego i agentami (</w:t>
      </w:r>
      <w:r w:rsidR="00151954" w:rsidRPr="00151954">
        <w:t>Dz. U. z 2020 r. poz. 1027</w:t>
      </w:r>
      <w:r w:rsidR="00151954">
        <w:t xml:space="preserve"> i </w:t>
      </w:r>
      <w:r w:rsidR="00151954" w:rsidRPr="00151954">
        <w:t>2320</w:t>
      </w:r>
      <w:r w:rsidRPr="00C770BB">
        <w:t>) w art. 63:</w:t>
      </w:r>
    </w:p>
    <w:p w14:paraId="267E3FBB" w14:textId="77777777" w:rsidR="00A749FE" w:rsidRPr="00F86BE8" w:rsidRDefault="005968F2" w:rsidP="00AD28B5">
      <w:pPr>
        <w:pStyle w:val="PKTpunkt"/>
      </w:pPr>
      <w:r>
        <w:t>1</w:t>
      </w:r>
      <w:r w:rsidR="00A749FE" w:rsidRPr="00447AF8">
        <w:t>)</w:t>
      </w:r>
      <w:r w:rsidR="00A749FE" w:rsidRPr="00F86BE8">
        <w:tab/>
        <w:t xml:space="preserve">w ust. 3 </w:t>
      </w:r>
      <w:r w:rsidR="00BA0396">
        <w:t>w</w:t>
      </w:r>
      <w:r>
        <w:t xml:space="preserve"> pkt 2 </w:t>
      </w:r>
      <w:r w:rsidR="00BA0396">
        <w:t xml:space="preserve">w lit. e </w:t>
      </w:r>
      <w:r>
        <w:t xml:space="preserve">kropkę zastępuje się średnikiem i </w:t>
      </w:r>
      <w:r w:rsidR="00A749FE" w:rsidRPr="00F86BE8">
        <w:t>dodaje się pkt 3 w brzmieniu:</w:t>
      </w:r>
    </w:p>
    <w:p w14:paraId="545FA433" w14:textId="77777777" w:rsidR="00A749FE" w:rsidRDefault="00A749FE" w:rsidP="00AD28B5">
      <w:pPr>
        <w:pStyle w:val="ZPKTzmpktartykuempunktem"/>
      </w:pPr>
      <w:r>
        <w:t>„</w:t>
      </w:r>
      <w:r w:rsidRPr="00C770BB">
        <w:t>3)</w:t>
      </w:r>
      <w:r>
        <w:tab/>
      </w:r>
      <w:r w:rsidRPr="00C770BB">
        <w:t>wzmiankę o wykreśleniu z rejestru.</w:t>
      </w:r>
      <w:r>
        <w:t>”</w:t>
      </w:r>
      <w:r w:rsidR="005968F2">
        <w:t>;</w:t>
      </w:r>
    </w:p>
    <w:p w14:paraId="742B2C5D" w14:textId="77777777" w:rsidR="00A749FE" w:rsidRPr="00F86BE8" w:rsidRDefault="005968F2" w:rsidP="00AD28B5">
      <w:pPr>
        <w:pStyle w:val="PKTpunkt"/>
      </w:pPr>
      <w:r>
        <w:t>2</w:t>
      </w:r>
      <w:r w:rsidR="00A749FE" w:rsidRPr="00447AF8">
        <w:t>)</w:t>
      </w:r>
      <w:r w:rsidR="00A749FE" w:rsidRPr="00F86BE8">
        <w:tab/>
        <w:t xml:space="preserve">w ust. 4 </w:t>
      </w:r>
      <w:r w:rsidR="00BA0396">
        <w:t>w</w:t>
      </w:r>
      <w:r>
        <w:t xml:space="preserve"> pkt 3 kropkę zastępuje się średnikiem i </w:t>
      </w:r>
      <w:r w:rsidR="00A749FE" w:rsidRPr="00F86BE8">
        <w:t>dodaje się pkt 4 w brzmieniu:</w:t>
      </w:r>
    </w:p>
    <w:p w14:paraId="3751E4F2" w14:textId="77777777" w:rsidR="00A749FE" w:rsidRPr="00C770BB" w:rsidRDefault="00A749FE" w:rsidP="00AD28B5">
      <w:pPr>
        <w:pStyle w:val="ZPKTzmpktartykuempunktem"/>
      </w:pPr>
      <w:r>
        <w:t>„</w:t>
      </w:r>
      <w:r w:rsidRPr="00C770BB">
        <w:t>4)</w:t>
      </w:r>
      <w:r>
        <w:tab/>
      </w:r>
      <w:r w:rsidRPr="00C770BB">
        <w:t xml:space="preserve"> wzmiankę o wykreśleniu z rejestru.</w:t>
      </w:r>
      <w:r>
        <w:t>”</w:t>
      </w:r>
      <w:r w:rsidRPr="00C770BB">
        <w:t>.</w:t>
      </w:r>
    </w:p>
    <w:p w14:paraId="5BC8E6D0" w14:textId="7F1DB0EA" w:rsidR="00A749FE" w:rsidRDefault="00A749FE" w:rsidP="00A749FE">
      <w:pPr>
        <w:pStyle w:val="ARTartustawynprozporzdzenia"/>
      </w:pPr>
      <w:bookmarkStart w:id="13" w:name="_Hlk83806295"/>
      <w:r w:rsidRPr="009D5640">
        <w:rPr>
          <w:rStyle w:val="Ppogrubienie"/>
        </w:rPr>
        <w:t>Art. </w:t>
      </w:r>
      <w:r>
        <w:rPr>
          <w:rStyle w:val="Ppogrubienie"/>
        </w:rPr>
        <w:t>10</w:t>
      </w:r>
      <w:r w:rsidRPr="009D5640">
        <w:rPr>
          <w:rStyle w:val="Ppogrubienie"/>
        </w:rPr>
        <w:t>.</w:t>
      </w:r>
      <w:r>
        <w:t> </w:t>
      </w:r>
      <w:bookmarkStart w:id="14" w:name="_Hlk88754472"/>
      <w:r>
        <w:t>Przepis</w:t>
      </w:r>
      <w:r w:rsidR="00195790">
        <w:t>ów</w:t>
      </w:r>
      <w:r>
        <w:t xml:space="preserve"> ustaw zmienianych w art. 1</w:t>
      </w:r>
      <w:r w:rsidR="00F0500E">
        <w:t>, art. 4, art. 6</w:t>
      </w:r>
      <w:r>
        <w:t xml:space="preserve"> i </w:t>
      </w:r>
      <w:r w:rsidR="00195790">
        <w:t xml:space="preserve">art. </w:t>
      </w:r>
      <w:r>
        <w:t xml:space="preserve">7 w brzmieniu nadanym niniejszą ustawą </w:t>
      </w:r>
      <w:r w:rsidR="00195790">
        <w:t xml:space="preserve">nie stosuje się do umów </w:t>
      </w:r>
      <w:r w:rsidR="00A35293">
        <w:t xml:space="preserve">pożyczki i kredytu konsumenckiego </w:t>
      </w:r>
      <w:r w:rsidR="00195790">
        <w:t xml:space="preserve">zawartych przed dniem </w:t>
      </w:r>
      <w:r>
        <w:t>wejścia w życie niniejszej ustawy.</w:t>
      </w:r>
    </w:p>
    <w:bookmarkEnd w:id="14"/>
    <w:p w14:paraId="00EC7660" w14:textId="4F100EAD" w:rsidR="00A749FE" w:rsidRPr="00C770BB" w:rsidRDefault="00A749FE" w:rsidP="008D1B58">
      <w:pPr>
        <w:pStyle w:val="ARTartustawynprozporzdzenia"/>
      </w:pPr>
      <w:r w:rsidRPr="009D5640">
        <w:rPr>
          <w:rStyle w:val="Ppogrubienie"/>
        </w:rPr>
        <w:t>Art. </w:t>
      </w:r>
      <w:r w:rsidR="00413978">
        <w:rPr>
          <w:rStyle w:val="Ppogrubienie"/>
        </w:rPr>
        <w:t>1</w:t>
      </w:r>
      <w:r w:rsidR="00AE4E31">
        <w:rPr>
          <w:rStyle w:val="Ppogrubienie"/>
        </w:rPr>
        <w:t>1</w:t>
      </w:r>
      <w:r w:rsidRPr="009D5640">
        <w:rPr>
          <w:rStyle w:val="Ppogrubienie"/>
        </w:rPr>
        <w:t>.</w:t>
      </w:r>
      <w:r>
        <w:t> </w:t>
      </w:r>
      <w:bookmarkEnd w:id="13"/>
      <w:r w:rsidRPr="00C770BB">
        <w:t>Instytucja pożyczkowa prowadząc</w:t>
      </w:r>
      <w:r>
        <w:t>a</w:t>
      </w:r>
      <w:r w:rsidRPr="00C770BB">
        <w:t xml:space="preserve"> działalność</w:t>
      </w:r>
      <w:r>
        <w:t xml:space="preserve"> </w:t>
      </w:r>
      <w:r w:rsidR="00CB426A">
        <w:t>w zakresie udzielania kredytu konsumenckiego</w:t>
      </w:r>
      <w:r w:rsidR="00CB426A" w:rsidDel="00CB426A">
        <w:t xml:space="preserve"> </w:t>
      </w:r>
      <w:r w:rsidRPr="00C770BB">
        <w:t xml:space="preserve">przed dniem wejścia w życie niniejszej ustawy, pierwszą </w:t>
      </w:r>
      <w:r w:rsidR="00AE4E31">
        <w:t>w</w:t>
      </w:r>
      <w:r>
        <w:t>płatę, o której mowa w art. 59d</w:t>
      </w:r>
      <w:r w:rsidR="008D2908">
        <w:t>o</w:t>
      </w:r>
      <w:r w:rsidRPr="00C770BB">
        <w:t xml:space="preserve"> </w:t>
      </w:r>
      <w:r>
        <w:t xml:space="preserve">ust. 1 </w:t>
      </w:r>
      <w:r w:rsidRPr="00C770BB">
        <w:t xml:space="preserve">ustawy zmienianej w art. 7 w brzmieniu nadanym niniejszą ustawą, </w:t>
      </w:r>
      <w:r w:rsidR="0023347F">
        <w:t xml:space="preserve">wnosi </w:t>
      </w:r>
      <w:r w:rsidRPr="00C770BB">
        <w:t xml:space="preserve">za </w:t>
      </w:r>
      <w:r w:rsidR="008D2908">
        <w:t>rok</w:t>
      </w:r>
      <w:r w:rsidR="00285FC3">
        <w:t xml:space="preserve"> 2022</w:t>
      </w:r>
      <w:r w:rsidR="00153312">
        <w:t xml:space="preserve"> w terminie do dnia 1 lutego 2023 r</w:t>
      </w:r>
      <w:r w:rsidR="00285FC3">
        <w:t>.</w:t>
      </w:r>
      <w:r w:rsidR="008D2908" w:rsidRPr="00C770BB">
        <w:t xml:space="preserve"> </w:t>
      </w:r>
    </w:p>
    <w:p w14:paraId="518B8064" w14:textId="50293DC2" w:rsidR="00E52E6D" w:rsidRPr="00C106D5" w:rsidRDefault="00F179EC" w:rsidP="004A6A1A">
      <w:pPr>
        <w:pStyle w:val="USTustnpkodeksu"/>
      </w:pPr>
      <w:r>
        <w:rPr>
          <w:b/>
          <w:bCs w:val="0"/>
        </w:rPr>
        <w:lastRenderedPageBreak/>
        <w:t>Art. 1</w:t>
      </w:r>
      <w:r w:rsidR="00F0500E">
        <w:rPr>
          <w:b/>
          <w:bCs w:val="0"/>
        </w:rPr>
        <w:t>2</w:t>
      </w:r>
      <w:r>
        <w:rPr>
          <w:b/>
          <w:bCs w:val="0"/>
        </w:rPr>
        <w:t xml:space="preserve">. </w:t>
      </w:r>
      <w:r w:rsidR="00FC32AF" w:rsidRPr="00D460F1">
        <w:t>1.</w:t>
      </w:r>
      <w:r w:rsidR="00FC32AF">
        <w:rPr>
          <w:b/>
          <w:bCs w:val="0"/>
        </w:rPr>
        <w:t xml:space="preserve"> </w:t>
      </w:r>
      <w:r w:rsidR="00FC32AF">
        <w:t xml:space="preserve">Instytucja </w:t>
      </w:r>
      <w:r w:rsidR="008554DF">
        <w:t xml:space="preserve">pożyczkowa wpisana </w:t>
      </w:r>
      <w:r w:rsidR="00E52E6D">
        <w:t xml:space="preserve">do rejestru, o którym mowa w art. 59aa ust. 1 ustawy zmienianej w art. 7, przed dniem wejścia w życie </w:t>
      </w:r>
      <w:r w:rsidR="004A6A1A">
        <w:t xml:space="preserve">art. </w:t>
      </w:r>
      <w:r w:rsidR="004A6A1A" w:rsidRPr="00F02735">
        <w:t xml:space="preserve">7 pkt </w:t>
      </w:r>
      <w:r w:rsidR="00345415">
        <w:t>6, 7</w:t>
      </w:r>
      <w:r w:rsidR="009A295A">
        <w:t>,</w:t>
      </w:r>
      <w:r w:rsidR="00345415">
        <w:t xml:space="preserve"> 9</w:t>
      </w:r>
      <w:r w:rsidR="009A295A">
        <w:rPr>
          <w:rFonts w:cs="Times"/>
        </w:rPr>
        <w:t xml:space="preserve"> i</w:t>
      </w:r>
      <w:r w:rsidR="00285FC3">
        <w:rPr>
          <w:rFonts w:cs="Times"/>
        </w:rPr>
        <w:t xml:space="preserve"> </w:t>
      </w:r>
      <w:r w:rsidR="004A6A1A">
        <w:t xml:space="preserve">10 niniejszej ustawy, która </w:t>
      </w:r>
      <w:r w:rsidR="006E3E6E">
        <w:t xml:space="preserve">w dniu wejścia w życie tych przepisów </w:t>
      </w:r>
      <w:r w:rsidR="004A6A1A">
        <w:t xml:space="preserve">nie spełnia wymogów </w:t>
      </w:r>
      <w:r w:rsidR="006E3E6E">
        <w:t xml:space="preserve">w nich </w:t>
      </w:r>
      <w:r w:rsidR="004A6A1A">
        <w:t>określonych</w:t>
      </w:r>
      <w:r w:rsidR="00C106D5">
        <w:t xml:space="preserve">, </w:t>
      </w:r>
      <w:r w:rsidR="00E52E6D">
        <w:t xml:space="preserve">może prowadzić </w:t>
      </w:r>
      <w:r w:rsidR="00C106D5">
        <w:t xml:space="preserve">działalność w zakresie kredytów konsumenckich </w:t>
      </w:r>
      <w:r w:rsidR="00E52E6D">
        <w:t>do dnia 31 grudnia 2022 r.</w:t>
      </w:r>
    </w:p>
    <w:p w14:paraId="6FC963D7" w14:textId="77777777" w:rsidR="008554DF" w:rsidRDefault="00E52E6D" w:rsidP="00A749FE">
      <w:pPr>
        <w:pStyle w:val="USTustnpkodeksu"/>
      </w:pPr>
      <w:r>
        <w:t>2. W terminie do dnia 30 listopada 2022 r. instytucje pożyczkowe, o któryc</w:t>
      </w:r>
      <w:r w:rsidR="00C106D5">
        <w:t xml:space="preserve">h </w:t>
      </w:r>
      <w:r>
        <w:t xml:space="preserve">mowa w ust. 1, poinformują Komisję Nadzoru Finansowego o podjętych działaniach </w:t>
      </w:r>
      <w:r w:rsidR="00C106D5">
        <w:t xml:space="preserve">zmierzających do spełnienia wymogów, </w:t>
      </w:r>
      <w:bookmarkStart w:id="15" w:name="_Hlk85806381"/>
      <w:r w:rsidR="00C106D5">
        <w:t>o których mowa w art. 59a ust. 1 i 2 ustawy zmienianej w art. 7 w brzmieniu nadanym niniejszą ustawą</w:t>
      </w:r>
      <w:bookmarkEnd w:id="15"/>
      <w:r w:rsidR="00C106D5">
        <w:t xml:space="preserve">. </w:t>
      </w:r>
      <w:r>
        <w:t xml:space="preserve"> </w:t>
      </w:r>
    </w:p>
    <w:p w14:paraId="1C0819A8" w14:textId="14721374" w:rsidR="009A295A" w:rsidRDefault="00C106D5" w:rsidP="00346832">
      <w:pPr>
        <w:pStyle w:val="USTustnpkodeksu"/>
      </w:pPr>
      <w:r>
        <w:t>3. Instytucja pożyczkowa</w:t>
      </w:r>
      <w:r w:rsidR="00FC32AF">
        <w:t xml:space="preserve">, która z dniem </w:t>
      </w:r>
      <w:r>
        <w:t xml:space="preserve">1 stycznia 2023 r. </w:t>
      </w:r>
      <w:r w:rsidR="00FC32AF">
        <w:t xml:space="preserve">nie spełnia wymogów, o których mowa w art. 59a ust. 1 i 2 ustawy zmienianej w art. 7 w brzmieniu nadanym niniejszą ustawą, podlega wykreśleniu z rejestru, o którym mowa w art. 59aa ust. 1 ustawy zmienianej w art. 7 niniejszej ustawy. </w:t>
      </w:r>
    </w:p>
    <w:p w14:paraId="776111E5" w14:textId="4433124D" w:rsidR="00285FC3" w:rsidRDefault="00285FC3" w:rsidP="00346832">
      <w:pPr>
        <w:pStyle w:val="USTustnpkodeksu"/>
      </w:pPr>
      <w:r>
        <w:t>4. Postępowania o</w:t>
      </w:r>
      <w:r w:rsidR="0019372F">
        <w:t xml:space="preserve"> wpis</w:t>
      </w:r>
      <w:r>
        <w:t xml:space="preserve"> do rejestru, o którym mowa w art. 59aa ust. 1 ustawy zmienianej w art. 7, wszczęte i niezakończone </w:t>
      </w:r>
      <w:r w:rsidR="0019372F">
        <w:t>przed dniem</w:t>
      </w:r>
      <w:r>
        <w:t xml:space="preserve"> wejścia w życie art. </w:t>
      </w:r>
      <w:r w:rsidRPr="00F02735">
        <w:t xml:space="preserve">7 pkt </w:t>
      </w:r>
      <w:r>
        <w:t>6, 7, 9</w:t>
      </w:r>
      <w:r>
        <w:rPr>
          <w:rFonts w:cs="Times"/>
        </w:rPr>
        <w:t xml:space="preserve"> i </w:t>
      </w:r>
      <w:r>
        <w:t>10 niniejszej ustawy</w:t>
      </w:r>
      <w:r w:rsidR="0019372F">
        <w:t>,</w:t>
      </w:r>
      <w:r>
        <w:t xml:space="preserve"> </w:t>
      </w:r>
      <w:r w:rsidR="0019372F">
        <w:t>podlegają umorzeniu, o ile w dniu wejścia w życie tych przepisów wnioskodawca nie spełnia wymogów w nich określonych.</w:t>
      </w:r>
    </w:p>
    <w:p w14:paraId="7DCD00E5" w14:textId="59331CCF" w:rsidR="00F179EC" w:rsidRDefault="00A749FE" w:rsidP="00AD28B5">
      <w:pPr>
        <w:pStyle w:val="ARTartustawynprozporzdzenia"/>
      </w:pPr>
      <w:r w:rsidRPr="009D5640">
        <w:rPr>
          <w:rStyle w:val="Ppogrubienie"/>
        </w:rPr>
        <w:t>Art. </w:t>
      </w:r>
      <w:r>
        <w:rPr>
          <w:rStyle w:val="Ppogrubienie"/>
        </w:rPr>
        <w:t>1</w:t>
      </w:r>
      <w:r w:rsidR="00F0500E">
        <w:rPr>
          <w:rStyle w:val="Ppogrubienie"/>
        </w:rPr>
        <w:t>3</w:t>
      </w:r>
      <w:r w:rsidRPr="009D5640">
        <w:rPr>
          <w:rStyle w:val="Ppogrubienie"/>
        </w:rPr>
        <w:t>.</w:t>
      </w:r>
      <w:r>
        <w:t xml:space="preserve"> </w:t>
      </w:r>
      <w:r w:rsidR="00F02735" w:rsidRPr="00F02735">
        <w:t>Ustawa wchodzi w życie po upływie 6 miesięcy od dnia ogłoszenia,</w:t>
      </w:r>
      <w:r w:rsidR="009F218F">
        <w:br/>
      </w:r>
      <w:r w:rsidR="00F02735" w:rsidRPr="00F02735">
        <w:t>z wyjątkiem</w:t>
      </w:r>
      <w:r w:rsidR="004A6E0D">
        <w:t>:</w:t>
      </w:r>
    </w:p>
    <w:p w14:paraId="3CA83A3E" w14:textId="495E6637" w:rsidR="00F179EC" w:rsidRDefault="00F02735" w:rsidP="00D460F1">
      <w:pPr>
        <w:pStyle w:val="ARTartustawynprozporzdzenia"/>
        <w:numPr>
          <w:ilvl w:val="0"/>
          <w:numId w:val="47"/>
        </w:numPr>
      </w:pPr>
      <w:r w:rsidRPr="00F02735">
        <w:t xml:space="preserve">art. 7 pkt </w:t>
      </w:r>
      <w:bookmarkStart w:id="16" w:name="_Hlk86070982"/>
      <w:r w:rsidRPr="00F02735">
        <w:t>4</w:t>
      </w:r>
      <w:r w:rsidR="000B3A10" w:rsidRPr="009348BF">
        <w:rPr>
          <w:rFonts w:cs="Times"/>
        </w:rPr>
        <w:t>–</w:t>
      </w:r>
      <w:r w:rsidR="004A6E0D">
        <w:t>7</w:t>
      </w:r>
      <w:r w:rsidR="009A295A">
        <w:t>,</w:t>
      </w:r>
      <w:r w:rsidR="00C837DB">
        <w:t xml:space="preserve"> </w:t>
      </w:r>
      <w:r w:rsidR="004A6E0D">
        <w:t>9</w:t>
      </w:r>
      <w:r w:rsidR="009A295A">
        <w:rPr>
          <w:rFonts w:cs="Times"/>
        </w:rPr>
        <w:t xml:space="preserve"> i</w:t>
      </w:r>
      <w:r w:rsidR="00285FC3">
        <w:rPr>
          <w:rFonts w:cs="Times"/>
        </w:rPr>
        <w:t xml:space="preserve"> </w:t>
      </w:r>
      <w:r w:rsidR="004A6E0D">
        <w:t>10</w:t>
      </w:r>
      <w:bookmarkEnd w:id="16"/>
      <w:r w:rsidR="004A6E0D">
        <w:t xml:space="preserve">, </w:t>
      </w:r>
      <w:r w:rsidRPr="00F02735">
        <w:t xml:space="preserve">które wchodzą w życie </w:t>
      </w:r>
      <w:r w:rsidR="004A6E0D">
        <w:t xml:space="preserve">po upływie </w:t>
      </w:r>
      <w:r w:rsidR="000D5737">
        <w:t xml:space="preserve">30 dni od dnia </w:t>
      </w:r>
      <w:r w:rsidRPr="00F02735">
        <w:t>ogłoszenia</w:t>
      </w:r>
      <w:r w:rsidR="00F179EC">
        <w:t>;</w:t>
      </w:r>
    </w:p>
    <w:p w14:paraId="1CCF297A" w14:textId="77777777" w:rsidR="00A749FE" w:rsidRDefault="00F179EC" w:rsidP="00D460F1">
      <w:pPr>
        <w:pStyle w:val="ARTartustawynprozporzdzenia"/>
        <w:numPr>
          <w:ilvl w:val="0"/>
          <w:numId w:val="47"/>
        </w:numPr>
      </w:pPr>
      <w:r>
        <w:t xml:space="preserve">art. 7 pkt </w:t>
      </w:r>
      <w:r w:rsidR="004A6A1A">
        <w:t>11</w:t>
      </w:r>
      <w:r>
        <w:t>, któr</w:t>
      </w:r>
      <w:r w:rsidR="002C3486">
        <w:t>y</w:t>
      </w:r>
      <w:r>
        <w:t xml:space="preserve"> wchodz</w:t>
      </w:r>
      <w:r w:rsidR="002C3486">
        <w:t>i</w:t>
      </w:r>
      <w:r>
        <w:t xml:space="preserve"> w życie z dniem 1 stycznia 2023 r</w:t>
      </w:r>
      <w:r w:rsidR="00E87D09">
        <w:t>.</w:t>
      </w:r>
    </w:p>
    <w:sectPr w:rsidR="00A749FE" w:rsidSect="001A7F15">
      <w:headerReference w:type="default" r:id="rId10"/>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9CF118" w14:textId="77777777" w:rsidR="00F75006" w:rsidRDefault="00F75006">
      <w:r>
        <w:separator/>
      </w:r>
    </w:p>
  </w:endnote>
  <w:endnote w:type="continuationSeparator" w:id="0">
    <w:p w14:paraId="60598336" w14:textId="77777777" w:rsidR="00F75006" w:rsidRDefault="00F75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D61B35" w14:textId="77777777" w:rsidR="00F75006" w:rsidRDefault="00F75006">
      <w:r>
        <w:separator/>
      </w:r>
    </w:p>
  </w:footnote>
  <w:footnote w:type="continuationSeparator" w:id="0">
    <w:p w14:paraId="271264AB" w14:textId="77777777" w:rsidR="00F75006" w:rsidRDefault="00F75006">
      <w:r>
        <w:continuationSeparator/>
      </w:r>
    </w:p>
  </w:footnote>
  <w:footnote w:id="1">
    <w:p w14:paraId="13390ED8" w14:textId="0DE1B633" w:rsidR="00A749FE" w:rsidRPr="006E6C77" w:rsidRDefault="00A749FE" w:rsidP="004C6235">
      <w:pPr>
        <w:pStyle w:val="ODNONIKtreodnonika"/>
      </w:pPr>
      <w:r>
        <w:rPr>
          <w:rStyle w:val="Odwoanieprzypisudolnego"/>
        </w:rPr>
        <w:footnoteRef/>
      </w:r>
      <w:r>
        <w:rPr>
          <w:rStyle w:val="IGindeksgrny"/>
        </w:rPr>
        <w:t>)</w:t>
      </w:r>
      <w:r>
        <w:tab/>
      </w:r>
      <w:r w:rsidRPr="00C31EAB">
        <w:t>Niniejszą ustawą zmienia się ustawy:</w:t>
      </w:r>
      <w:r w:rsidR="00C079DD">
        <w:t xml:space="preserve"> </w:t>
      </w:r>
      <w:r w:rsidR="006A1838">
        <w:t>ustawę</w:t>
      </w:r>
      <w:r w:rsidR="004C6235">
        <w:t xml:space="preserve"> </w:t>
      </w:r>
      <w:r w:rsidRPr="00C31EAB">
        <w:t xml:space="preserve">z dnia 23 kwietnia 1964 r. – Kodeks cywilny, </w:t>
      </w:r>
      <w:r w:rsidR="006A1838">
        <w:t xml:space="preserve">ustawę </w:t>
      </w:r>
      <w:r w:rsidRPr="00D227F5">
        <w:t>z dnia 17 listopada 1964</w:t>
      </w:r>
      <w:r w:rsidR="004644B8">
        <w:t> </w:t>
      </w:r>
      <w:r w:rsidRPr="00D227F5">
        <w:t>r. – Kodeks postępowania cywilnego</w:t>
      </w:r>
      <w:r>
        <w:t>,</w:t>
      </w:r>
      <w:r w:rsidRPr="00D227F5">
        <w:t xml:space="preserve"> </w:t>
      </w:r>
      <w:r w:rsidR="006A1838">
        <w:t xml:space="preserve">ustawę </w:t>
      </w:r>
      <w:r w:rsidRPr="00C31EAB">
        <w:t xml:space="preserve">z dnia 6 czerwca 1997 r. – Kodeks karny, </w:t>
      </w:r>
      <w:r w:rsidR="006A1838">
        <w:t xml:space="preserve">ustawę </w:t>
      </w:r>
      <w:r w:rsidRPr="00C31EAB">
        <w:t>z dnia 29 sierpnia 1997 r. –</w:t>
      </w:r>
      <w:r w:rsidR="007B098F">
        <w:t> </w:t>
      </w:r>
      <w:r w:rsidRPr="00C31EAB">
        <w:t xml:space="preserve">Prawo bankowe, </w:t>
      </w:r>
      <w:r w:rsidR="006A1838">
        <w:t xml:space="preserve">ustawę </w:t>
      </w:r>
      <w:r w:rsidRPr="00F44917">
        <w:t xml:space="preserve">z dnia 21 lipca 2006 r. o nadzorze nad rynkiem finansowym, </w:t>
      </w:r>
      <w:r w:rsidR="006A1838">
        <w:t xml:space="preserve">ustawę </w:t>
      </w:r>
      <w:r w:rsidRPr="00C31EAB">
        <w:t>z dnia 5 listopada 2009 r. o</w:t>
      </w:r>
      <w:r w:rsidR="007B098F">
        <w:t> </w:t>
      </w:r>
      <w:r w:rsidRPr="00C31EAB">
        <w:t xml:space="preserve">spółdzielczych kasach oszczędnościowo-kredytowych, </w:t>
      </w:r>
      <w:r w:rsidR="006A1838">
        <w:t xml:space="preserve">ustawę </w:t>
      </w:r>
      <w:r w:rsidRPr="00C31EAB">
        <w:t>z dnia 12 maja 2011 r. o kredycie konsumenckim</w:t>
      </w:r>
      <w:r>
        <w:t>,</w:t>
      </w:r>
      <w:r w:rsidRPr="00C31EAB">
        <w:t xml:space="preserve"> </w:t>
      </w:r>
      <w:r w:rsidR="006A1838">
        <w:t xml:space="preserve">ustawę </w:t>
      </w:r>
      <w:r>
        <w:t>z</w:t>
      </w:r>
      <w:r w:rsidR="007B098F">
        <w:t> </w:t>
      </w:r>
      <w:r>
        <w:t xml:space="preserve">dnia 23 października 2014 r. o odwróconym kredycie hipotecznym oraz </w:t>
      </w:r>
      <w:r w:rsidR="006A1838">
        <w:t xml:space="preserve">ustawę </w:t>
      </w:r>
      <w:r w:rsidRPr="00C31EAB">
        <w:t>z dnia 23 marca 2017 r. o kredycie hipotecznym oraz o nadzorze nad pośrednikami kredytu hipotecznego i agentami.</w:t>
      </w:r>
    </w:p>
  </w:footnote>
  <w:footnote w:id="2">
    <w:p w14:paraId="0EFB2BB2" w14:textId="77777777" w:rsidR="002066D8" w:rsidRPr="00C43A60" w:rsidRDefault="002066D8" w:rsidP="002066D8">
      <w:pPr>
        <w:pStyle w:val="ODNONIKtreodnonika"/>
      </w:pPr>
      <w:r>
        <w:rPr>
          <w:rStyle w:val="Odwoanieprzypisudolnego"/>
        </w:rPr>
        <w:footnoteRef/>
      </w:r>
      <w:r>
        <w:rPr>
          <w:rStyle w:val="IGindeksgrny"/>
        </w:rPr>
        <w:t>)</w:t>
      </w:r>
      <w:r>
        <w:tab/>
      </w:r>
      <w:r w:rsidRPr="00C43A60">
        <w:t xml:space="preserve">Zmiany tekstu jednolitego wymienionej ustawy zostały ogłoszone w Dz. U. </w:t>
      </w:r>
      <w:r w:rsidR="005F4550">
        <w:t xml:space="preserve">z </w:t>
      </w:r>
      <w:r w:rsidR="000F1A91">
        <w:t xml:space="preserve">2020 r. </w:t>
      </w:r>
      <w:r w:rsidRPr="00C43A60">
        <w:t>poz</w:t>
      </w:r>
      <w:r>
        <w:t xml:space="preserve">. </w:t>
      </w:r>
      <w:r w:rsidRPr="002066D8">
        <w:t>2320 i 2419</w:t>
      </w:r>
      <w:r w:rsidR="00150013">
        <w:br/>
      </w:r>
      <w:r w:rsidRPr="002066D8">
        <w:t>oraz z 2021 r. poz. 432, 680, 815</w:t>
      </w:r>
      <w:r w:rsidR="005F4550">
        <w:t>,</w:t>
      </w:r>
      <w:r w:rsidRPr="002066D8">
        <w:t xml:space="preserve"> 1177</w:t>
      </w:r>
      <w:r w:rsidR="005F4550">
        <w:t>, 1598, 1626</w:t>
      </w:r>
      <w:r w:rsidR="00016E5F">
        <w:t>,</w:t>
      </w:r>
      <w:r w:rsidR="005F4550">
        <w:t>1666</w:t>
      </w:r>
      <w:r w:rsidR="00016E5F">
        <w:t xml:space="preserve"> i 2052</w:t>
      </w:r>
      <w:r w:rsidR="006A7F5D">
        <w:t>.</w:t>
      </w:r>
      <w:r w:rsidRPr="00A046A7">
        <w:t xml:space="preserve"> </w:t>
      </w:r>
    </w:p>
  </w:footnote>
  <w:footnote w:id="3">
    <w:p w14:paraId="54C7FA1E" w14:textId="2521B052" w:rsidR="00AF4785" w:rsidRPr="00DE6BCD" w:rsidRDefault="00AF4785" w:rsidP="008D1B58">
      <w:pPr>
        <w:pStyle w:val="ODNONIKtreodnonika"/>
      </w:pPr>
      <w:r>
        <w:rPr>
          <w:rStyle w:val="Odwoanieprzypisudolnego"/>
        </w:rPr>
        <w:footnoteRef/>
      </w:r>
      <w:r>
        <w:rPr>
          <w:rStyle w:val="IGindeksgrny"/>
        </w:rPr>
        <w:t>)</w:t>
      </w:r>
      <w:r>
        <w:tab/>
      </w:r>
      <w:r w:rsidR="008D1B58" w:rsidRPr="008D1B58">
        <w:t xml:space="preserve">Zmiany wymienionego rozporządzenia zostały ogłoszone w Dz. Urz. UE L 338 z 17.12.2008, str. 10, 17, 21 i 25, Dz. Urz. UE L 339 z 18.12.2008, str. 3, Dz. Urz. UE L 17 z 22.01.2009, str. 23, Dz. Urz. UE L 21 z 24.01.2009, str. 10 i 16, Dz. Urz. UE L 80 z 26.03.2009, str. 5, Dz. Urz. UE L 139 z </w:t>
      </w:r>
      <w:r w:rsidR="00502A53">
        <w:t>0</w:t>
      </w:r>
      <w:r w:rsidR="008D1B58" w:rsidRPr="008D1B58">
        <w:t xml:space="preserve">5.06.2009, str. 6, Dz. Urz. UE L 149 z 12.06.2009, str. 6 i 22, Dz. Urz. UE L 191 z 23.07.2009, str. 5, Dz. Urz. UE L 239 z 10.09.2009, str. 48, Dz. Urz. UE L 244, z 16.09.2009, str. 6, Dz. Urz. UE L 311 z 26.11.2009, str. 6, Dz. Urz. UE 312 z 27.11.2009, str. 8, Dz. Urz. UE L 314 z </w:t>
      </w:r>
      <w:r w:rsidR="00502A53">
        <w:t>0</w:t>
      </w:r>
      <w:r w:rsidR="008D1B58" w:rsidRPr="008D1B58">
        <w:t xml:space="preserve">1.12.2009, str. 15, 21 i 43, Dz. Urz. UE L 347 z 24.12.2009, str. 23, Dz. Urz. UE L 77 z 24.03.2010, str. 33 i 42, Dz. Urz. UE L 157 z 24.06.2010, str. 3, Dz. Urz. UE L 166 z </w:t>
      </w:r>
      <w:r w:rsidR="00502A53">
        <w:t>0</w:t>
      </w:r>
      <w:r w:rsidR="008D1B58" w:rsidRPr="008D1B58">
        <w:t xml:space="preserve">1.07.2010, str. 6, Dz. Urz. UE L 186 z 20.07.2010, str. 1 i 10, Dz. Urz. UE L 193 z 24.07.2010, str. 1, Dz. Urz. UE L 46 z 19.02.2011, str. 1, Dz. Urz. UE L 305 z 23.11.2011, str. 16, str. 1, Dz. Urz. UE L 146 z </w:t>
      </w:r>
      <w:r w:rsidR="00502A53">
        <w:t>0</w:t>
      </w:r>
      <w:r w:rsidR="008D1B58" w:rsidRPr="008D1B58">
        <w:t xml:space="preserve">6.06.2012, str. 1, Dz. Urz. UE L 360, z 29.12.2012, str. 1, 78 i 145, Dz. Urz. UE L 61 z </w:t>
      </w:r>
      <w:r w:rsidR="00502A53">
        <w:t>0</w:t>
      </w:r>
      <w:r w:rsidR="008D1B58" w:rsidRPr="008D1B58">
        <w:t xml:space="preserve">5.03.2013, str. 6, Dz. Urz. UE L 90 z 28.03.2013, str. 78, Dz. Urz. UE L 95 z </w:t>
      </w:r>
      <w:r w:rsidR="00502A53">
        <w:t>0</w:t>
      </w:r>
      <w:r w:rsidR="008D1B58" w:rsidRPr="008D1B58">
        <w:t xml:space="preserve">5.04.2013, str. 9, Dz. Urz. UE L 312 z 21.11.2013, str. 1, Dz. Urz. UE 346 z 20.12.2013, str. 38 i 42, Dz. Urz. UE L 175 z 14.06.2014, str. 9, Dz. Urz. UE L 365 z 19.12.2014, str. 120, Dz. Urz. UE L 5 z </w:t>
      </w:r>
      <w:r w:rsidR="00502A53">
        <w:t>0</w:t>
      </w:r>
      <w:r w:rsidR="008D1B58" w:rsidRPr="008D1B58">
        <w:t xml:space="preserve">9.01.2015, str. 1 i 11, Dz. Urz. UE L 306 z 24.11.2015, str. 7, Dz. Urz. UE L 307 z 25.11.2015, str. 11, Dz. Urz. UE L 317 z </w:t>
      </w:r>
      <w:r w:rsidR="00502A53">
        <w:t>0</w:t>
      </w:r>
      <w:r w:rsidR="008D1B58" w:rsidRPr="008D1B58">
        <w:t xml:space="preserve">3.12.2015, str. 19, Dz. Urz. UE L 330 z 16.12.2015, str. 20, Dz. Urz. UE L 333 z 19.12.2015, str. 97, Dz. Urz. UE L 336 z 23.12.2015, str. 49, Dz. Urz. UE L 257 z 23.09.2016, str. 1, Dz. Urz. UE L 295 z 29.10.2016, str. 19, Dz. Urz. UE L 323 z 29.11.2016, str. 1, Dz. Urz. UE L 291 z </w:t>
      </w:r>
      <w:r w:rsidR="00502A53">
        <w:t>0</w:t>
      </w:r>
      <w:r w:rsidR="008D1B58" w:rsidRPr="008D1B58">
        <w:t xml:space="preserve">9.11.2017, str. 1, 63, 72, 84 i 89, Dz. Urz. UE L 34 z </w:t>
      </w:r>
      <w:r w:rsidR="00502A53">
        <w:t>0</w:t>
      </w:r>
      <w:r w:rsidR="008D1B58" w:rsidRPr="008D1B58">
        <w:t xml:space="preserve">8.02.2018, str. 1, Dz. Urz. UE L 55 z 27.02.2018, str. 21, Dz. Urz. UE L 72 z 15.03.2018, str. 13, Dz. Urz. UE L 82 z 26.03.208, str. 3, Dz. Urz. UE L 87 z </w:t>
      </w:r>
      <w:r w:rsidR="00502A53">
        <w:t>0</w:t>
      </w:r>
      <w:r w:rsidR="008D1B58" w:rsidRPr="008D1B58">
        <w:t xml:space="preserve">3.04.2018, str. 3, Dz. Urz. UE L 265 z 24.10.2018, str. 3, Dz. Urz. UE L 39 z 11.02.2019, str. 1, Dz. Urz. UE L 72 z 14.03.2019, str. 6, Dz. Urz. UE L 73 z 15.03.2019, str. 93, Dz. Urz. UE L 316 z </w:t>
      </w:r>
      <w:r w:rsidR="00502A53">
        <w:t>0</w:t>
      </w:r>
      <w:r w:rsidR="008D1B58" w:rsidRPr="008D1B58">
        <w:t>6.12.2019, str. 10, Dz. Urz. UE L 318 z 10.12.2019, str. 74, Dz. Urz. UE L 12 z 16.01.2020, str. 5, Dz. Urz. UE L 127 z</w:t>
      </w:r>
      <w:r w:rsidR="006B49A0">
        <w:t> </w:t>
      </w:r>
      <w:r w:rsidR="008D1B58" w:rsidRPr="008D1B58">
        <w:t>22.04.2020, str. 13, Dz. Urz. UE L 331 z 12.10.2020, str. 20, Dz. Urz. UE L 425 z 16.12.2020, str. 10, Dz. Urz. UE L 11 z 14.01.2021, str. 7 oraz Dz. Urz. UE L 305 z 31.08.2021, str. 17</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A4C1C9" w14:textId="77777777" w:rsidR="00CC3E3D" w:rsidRPr="00B371CC" w:rsidRDefault="00CC3E3D" w:rsidP="00B371CC">
    <w:pPr>
      <w:pStyle w:val="Nagwek"/>
      <w:jc w:val="center"/>
    </w:pPr>
    <w:r>
      <w:t xml:space="preserve">– </w:t>
    </w:r>
    <w:r>
      <w:fldChar w:fldCharType="begin"/>
    </w:r>
    <w:r>
      <w:instrText xml:space="preserve"> PAGE  \* MERGEFORMAT </w:instrText>
    </w:r>
    <w:r>
      <w:fldChar w:fldCharType="separate"/>
    </w:r>
    <w:r w:rsidR="008F103F">
      <w:rPr>
        <w:noProof/>
      </w:rPr>
      <w:t>18</w:t>
    </w:r>
    <w:r>
      <w:rPr>
        <w:noProof/>
      </w:rPr>
      <w:fldChar w:fldCharType="end"/>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F948C76"/>
    <w:lvl w:ilvl="0">
      <w:start w:val="1"/>
      <w:numFmt w:val="decimal"/>
      <w:lvlText w:val="%1."/>
      <w:lvlJc w:val="left"/>
      <w:pPr>
        <w:tabs>
          <w:tab w:val="num" w:pos="1492"/>
        </w:tabs>
        <w:ind w:left="1492" w:hanging="360"/>
      </w:pPr>
    </w:lvl>
  </w:abstractNum>
  <w:abstractNum w:abstractNumId="1">
    <w:nsid w:val="FFFFFF7D"/>
    <w:multiLevelType w:val="singleLevel"/>
    <w:tmpl w:val="CCBCD792"/>
    <w:lvl w:ilvl="0">
      <w:start w:val="1"/>
      <w:numFmt w:val="decimal"/>
      <w:lvlText w:val="%1."/>
      <w:lvlJc w:val="left"/>
      <w:pPr>
        <w:tabs>
          <w:tab w:val="num" w:pos="1209"/>
        </w:tabs>
        <w:ind w:left="1209" w:hanging="360"/>
      </w:pPr>
    </w:lvl>
  </w:abstractNum>
  <w:abstractNum w:abstractNumId="2">
    <w:nsid w:val="FFFFFF7E"/>
    <w:multiLevelType w:val="singleLevel"/>
    <w:tmpl w:val="5AF618F0"/>
    <w:lvl w:ilvl="0">
      <w:start w:val="1"/>
      <w:numFmt w:val="decimal"/>
      <w:lvlText w:val="%1."/>
      <w:lvlJc w:val="left"/>
      <w:pPr>
        <w:tabs>
          <w:tab w:val="num" w:pos="926"/>
        </w:tabs>
        <w:ind w:left="926" w:hanging="360"/>
      </w:pPr>
    </w:lvl>
  </w:abstractNum>
  <w:abstractNum w:abstractNumId="3">
    <w:nsid w:val="FFFFFF7F"/>
    <w:multiLevelType w:val="singleLevel"/>
    <w:tmpl w:val="6F3CF332"/>
    <w:lvl w:ilvl="0">
      <w:start w:val="1"/>
      <w:numFmt w:val="decimal"/>
      <w:lvlText w:val="%1."/>
      <w:lvlJc w:val="left"/>
      <w:pPr>
        <w:tabs>
          <w:tab w:val="num" w:pos="643"/>
        </w:tabs>
        <w:ind w:left="643" w:hanging="360"/>
      </w:pPr>
    </w:lvl>
  </w:abstractNum>
  <w:abstractNum w:abstractNumId="4">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19ACF32"/>
    <w:lvl w:ilvl="0">
      <w:start w:val="1"/>
      <w:numFmt w:val="decimal"/>
      <w:lvlText w:val="%1."/>
      <w:lvlJc w:val="left"/>
      <w:pPr>
        <w:tabs>
          <w:tab w:val="num" w:pos="360"/>
        </w:tabs>
        <w:ind w:left="360" w:hanging="360"/>
      </w:pPr>
    </w:lvl>
  </w:abstractNum>
  <w:abstractNum w:abstractNumId="9">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0DF92F03"/>
    <w:multiLevelType w:val="hybridMultilevel"/>
    <w:tmpl w:val="1E4A5526"/>
    <w:lvl w:ilvl="0" w:tplc="04150001">
      <w:start w:val="1"/>
      <w:numFmt w:val="bullet"/>
      <w:lvlText w:val=""/>
      <w:lvlJc w:val="left"/>
      <w:pPr>
        <w:ind w:left="720" w:hanging="360"/>
      </w:pPr>
      <w:rPr>
        <w:rFonts w:ascii="Symbol" w:hAnsi="Symbol" w:hint="default"/>
      </w:rPr>
    </w:lvl>
    <w:lvl w:ilvl="1" w:tplc="E7A65926">
      <w:start w:val="1"/>
      <w:numFmt w:val="lowerLetter"/>
      <w:lvlText w:val="%2)"/>
      <w:lvlJc w:val="left"/>
      <w:pPr>
        <w:ind w:left="1440" w:hanging="360"/>
      </w:pPr>
      <w:rPr>
        <w:rFonts w:ascii="Times New Roman" w:eastAsia="Times New Roman" w:hAnsi="Times New Roman" w:cs="Times New Roman"/>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9BB318A"/>
    <w:multiLevelType w:val="hybridMultilevel"/>
    <w:tmpl w:val="4768F136"/>
    <w:lvl w:ilvl="0" w:tplc="3DA083C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4">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6">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48EC3CA6"/>
    <w:multiLevelType w:val="hybridMultilevel"/>
    <w:tmpl w:val="39B8C84E"/>
    <w:lvl w:ilvl="0" w:tplc="53463324">
      <w:start w:val="1"/>
      <w:numFmt w:val="decimal"/>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31">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nsid w:val="64B23EE7"/>
    <w:multiLevelType w:val="hybridMultilevel"/>
    <w:tmpl w:val="565C6612"/>
    <w:lvl w:ilvl="0" w:tplc="FDC41328">
      <w:start w:val="1"/>
      <w:numFmt w:val="decimal"/>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36">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9">
    <w:nsid w:val="732D4F60"/>
    <w:multiLevelType w:val="hybridMultilevel"/>
    <w:tmpl w:val="6C6CCE5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41">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num>
  <w:num w:numId="3">
    <w:abstractNumId w:val="19"/>
  </w:num>
  <w:num w:numId="4">
    <w:abstractNumId w:val="19"/>
  </w:num>
  <w:num w:numId="5">
    <w:abstractNumId w:val="40"/>
  </w:num>
  <w:num w:numId="6">
    <w:abstractNumId w:val="34"/>
  </w:num>
  <w:num w:numId="7">
    <w:abstractNumId w:val="40"/>
  </w:num>
  <w:num w:numId="8">
    <w:abstractNumId w:val="34"/>
  </w:num>
  <w:num w:numId="9">
    <w:abstractNumId w:val="40"/>
  </w:num>
  <w:num w:numId="10">
    <w:abstractNumId w:val="34"/>
  </w:num>
  <w:num w:numId="11">
    <w:abstractNumId w:val="15"/>
  </w:num>
  <w:num w:numId="12">
    <w:abstractNumId w:val="10"/>
  </w:num>
  <w:num w:numId="13">
    <w:abstractNumId w:val="16"/>
  </w:num>
  <w:num w:numId="14">
    <w:abstractNumId w:val="28"/>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7"/>
  </w:num>
  <w:num w:numId="28">
    <w:abstractNumId w:val="27"/>
  </w:num>
  <w:num w:numId="29">
    <w:abstractNumId w:val="41"/>
  </w:num>
  <w:num w:numId="30">
    <w:abstractNumId w:val="36"/>
  </w:num>
  <w:num w:numId="31">
    <w:abstractNumId w:val="20"/>
  </w:num>
  <w:num w:numId="32">
    <w:abstractNumId w:val="11"/>
  </w:num>
  <w:num w:numId="33">
    <w:abstractNumId w:val="33"/>
  </w:num>
  <w:num w:numId="34">
    <w:abstractNumId w:val="22"/>
  </w:num>
  <w:num w:numId="35">
    <w:abstractNumId w:val="18"/>
  </w:num>
  <w:num w:numId="36">
    <w:abstractNumId w:val="24"/>
  </w:num>
  <w:num w:numId="37">
    <w:abstractNumId w:val="29"/>
  </w:num>
  <w:num w:numId="38">
    <w:abstractNumId w:val="26"/>
  </w:num>
  <w:num w:numId="39">
    <w:abstractNumId w:val="14"/>
  </w:num>
  <w:num w:numId="40">
    <w:abstractNumId w:val="32"/>
  </w:num>
  <w:num w:numId="41">
    <w:abstractNumId w:val="31"/>
  </w:num>
  <w:num w:numId="42">
    <w:abstractNumId w:val="23"/>
  </w:num>
  <w:num w:numId="43">
    <w:abstractNumId w:val="38"/>
  </w:num>
  <w:num w:numId="44">
    <w:abstractNumId w:val="13"/>
  </w:num>
  <w:num w:numId="45">
    <w:abstractNumId w:val="21"/>
  </w:num>
  <w:num w:numId="46">
    <w:abstractNumId w:val="12"/>
  </w:num>
  <w:num w:numId="47">
    <w:abstractNumId w:val="35"/>
  </w:num>
  <w:num w:numId="48">
    <w:abstractNumId w:val="30"/>
  </w:num>
  <w:num w:numId="4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F27"/>
    <w:rsid w:val="000012DA"/>
    <w:rsid w:val="0000246E"/>
    <w:rsid w:val="00003862"/>
    <w:rsid w:val="00006980"/>
    <w:rsid w:val="00011C14"/>
    <w:rsid w:val="00012A35"/>
    <w:rsid w:val="00016099"/>
    <w:rsid w:val="00016E5F"/>
    <w:rsid w:val="00017DC2"/>
    <w:rsid w:val="00020454"/>
    <w:rsid w:val="00021522"/>
    <w:rsid w:val="00022D60"/>
    <w:rsid w:val="00023471"/>
    <w:rsid w:val="00023F13"/>
    <w:rsid w:val="000246B3"/>
    <w:rsid w:val="000248C7"/>
    <w:rsid w:val="00030634"/>
    <w:rsid w:val="000319C1"/>
    <w:rsid w:val="00031A8B"/>
    <w:rsid w:val="00031BCA"/>
    <w:rsid w:val="000330FA"/>
    <w:rsid w:val="0003362F"/>
    <w:rsid w:val="00036B63"/>
    <w:rsid w:val="00037E1A"/>
    <w:rsid w:val="00043495"/>
    <w:rsid w:val="00046A75"/>
    <w:rsid w:val="00047312"/>
    <w:rsid w:val="000508BD"/>
    <w:rsid w:val="000517AB"/>
    <w:rsid w:val="00051F22"/>
    <w:rsid w:val="0005339C"/>
    <w:rsid w:val="0005571B"/>
    <w:rsid w:val="00057AB3"/>
    <w:rsid w:val="00060076"/>
    <w:rsid w:val="00060432"/>
    <w:rsid w:val="00060D87"/>
    <w:rsid w:val="00061280"/>
    <w:rsid w:val="000615A5"/>
    <w:rsid w:val="000631CD"/>
    <w:rsid w:val="0006328B"/>
    <w:rsid w:val="00064251"/>
    <w:rsid w:val="00064E4C"/>
    <w:rsid w:val="00066901"/>
    <w:rsid w:val="00071BEE"/>
    <w:rsid w:val="000736CD"/>
    <w:rsid w:val="0007533B"/>
    <w:rsid w:val="0007545D"/>
    <w:rsid w:val="00075C1B"/>
    <w:rsid w:val="000760BF"/>
    <w:rsid w:val="0007613E"/>
    <w:rsid w:val="00076BFC"/>
    <w:rsid w:val="000814A7"/>
    <w:rsid w:val="0008557B"/>
    <w:rsid w:val="00085CE7"/>
    <w:rsid w:val="000906EE"/>
    <w:rsid w:val="000919B0"/>
    <w:rsid w:val="00091BA2"/>
    <w:rsid w:val="00093F69"/>
    <w:rsid w:val="00094250"/>
    <w:rsid w:val="000944EF"/>
    <w:rsid w:val="0009732D"/>
    <w:rsid w:val="000973F0"/>
    <w:rsid w:val="000A0D92"/>
    <w:rsid w:val="000A1296"/>
    <w:rsid w:val="000A1C27"/>
    <w:rsid w:val="000A1DAD"/>
    <w:rsid w:val="000A2649"/>
    <w:rsid w:val="000A323B"/>
    <w:rsid w:val="000B298D"/>
    <w:rsid w:val="000B3A10"/>
    <w:rsid w:val="000B5B2D"/>
    <w:rsid w:val="000B5DCE"/>
    <w:rsid w:val="000C05BA"/>
    <w:rsid w:val="000C0E8F"/>
    <w:rsid w:val="000C2E47"/>
    <w:rsid w:val="000C4BC4"/>
    <w:rsid w:val="000D0110"/>
    <w:rsid w:val="000D02B8"/>
    <w:rsid w:val="000D2468"/>
    <w:rsid w:val="000D318A"/>
    <w:rsid w:val="000D5737"/>
    <w:rsid w:val="000D603A"/>
    <w:rsid w:val="000D6173"/>
    <w:rsid w:val="000D6F83"/>
    <w:rsid w:val="000E25CC"/>
    <w:rsid w:val="000E3694"/>
    <w:rsid w:val="000E490F"/>
    <w:rsid w:val="000E6241"/>
    <w:rsid w:val="000F1A91"/>
    <w:rsid w:val="000F2BE3"/>
    <w:rsid w:val="000F3D0D"/>
    <w:rsid w:val="000F6ED4"/>
    <w:rsid w:val="000F7A6E"/>
    <w:rsid w:val="001042BA"/>
    <w:rsid w:val="001054CA"/>
    <w:rsid w:val="00106D03"/>
    <w:rsid w:val="00110465"/>
    <w:rsid w:val="00110628"/>
    <w:rsid w:val="0011245A"/>
    <w:rsid w:val="0011493E"/>
    <w:rsid w:val="00115B72"/>
    <w:rsid w:val="00115EDC"/>
    <w:rsid w:val="001209EC"/>
    <w:rsid w:val="00120A9E"/>
    <w:rsid w:val="001229C7"/>
    <w:rsid w:val="00125A9C"/>
    <w:rsid w:val="001270A2"/>
    <w:rsid w:val="00131237"/>
    <w:rsid w:val="0013137D"/>
    <w:rsid w:val="0013155B"/>
    <w:rsid w:val="001329AC"/>
    <w:rsid w:val="00134CA0"/>
    <w:rsid w:val="0013561B"/>
    <w:rsid w:val="0014026F"/>
    <w:rsid w:val="00143EEE"/>
    <w:rsid w:val="001464DA"/>
    <w:rsid w:val="00147A47"/>
    <w:rsid w:val="00147AA1"/>
    <w:rsid w:val="00150013"/>
    <w:rsid w:val="00151954"/>
    <w:rsid w:val="001520CF"/>
    <w:rsid w:val="00153312"/>
    <w:rsid w:val="0015667C"/>
    <w:rsid w:val="00157110"/>
    <w:rsid w:val="0015742A"/>
    <w:rsid w:val="00157DA1"/>
    <w:rsid w:val="00163147"/>
    <w:rsid w:val="00164C57"/>
    <w:rsid w:val="00164C9D"/>
    <w:rsid w:val="00165174"/>
    <w:rsid w:val="00166A14"/>
    <w:rsid w:val="00172F7A"/>
    <w:rsid w:val="00173150"/>
    <w:rsid w:val="00173390"/>
    <w:rsid w:val="001736F0"/>
    <w:rsid w:val="00173BB3"/>
    <w:rsid w:val="001740D0"/>
    <w:rsid w:val="00174F2C"/>
    <w:rsid w:val="00180F2A"/>
    <w:rsid w:val="00184B91"/>
    <w:rsid w:val="00184D4A"/>
    <w:rsid w:val="00186029"/>
    <w:rsid w:val="00186EC1"/>
    <w:rsid w:val="00191E1F"/>
    <w:rsid w:val="0019372F"/>
    <w:rsid w:val="0019473B"/>
    <w:rsid w:val="001952B1"/>
    <w:rsid w:val="00195790"/>
    <w:rsid w:val="00196E39"/>
    <w:rsid w:val="00197649"/>
    <w:rsid w:val="0019785B"/>
    <w:rsid w:val="001A01FB"/>
    <w:rsid w:val="001A10E9"/>
    <w:rsid w:val="001A183D"/>
    <w:rsid w:val="001A2B65"/>
    <w:rsid w:val="001A3CD3"/>
    <w:rsid w:val="001A5BEF"/>
    <w:rsid w:val="001A701E"/>
    <w:rsid w:val="001A7F15"/>
    <w:rsid w:val="001B342E"/>
    <w:rsid w:val="001B6F98"/>
    <w:rsid w:val="001C1832"/>
    <w:rsid w:val="001C188C"/>
    <w:rsid w:val="001C43C6"/>
    <w:rsid w:val="001D1783"/>
    <w:rsid w:val="001D53CD"/>
    <w:rsid w:val="001D55A3"/>
    <w:rsid w:val="001D5AF5"/>
    <w:rsid w:val="001D67A0"/>
    <w:rsid w:val="001E1E73"/>
    <w:rsid w:val="001E2696"/>
    <w:rsid w:val="001E4E0C"/>
    <w:rsid w:val="001E526D"/>
    <w:rsid w:val="001E5655"/>
    <w:rsid w:val="001F1832"/>
    <w:rsid w:val="001F220F"/>
    <w:rsid w:val="001F25B3"/>
    <w:rsid w:val="001F4E3F"/>
    <w:rsid w:val="001F6616"/>
    <w:rsid w:val="00202BD4"/>
    <w:rsid w:val="00204A97"/>
    <w:rsid w:val="002066D8"/>
    <w:rsid w:val="002112CA"/>
    <w:rsid w:val="002114EF"/>
    <w:rsid w:val="0021165B"/>
    <w:rsid w:val="002166AD"/>
    <w:rsid w:val="00217871"/>
    <w:rsid w:val="00220452"/>
    <w:rsid w:val="00221ED8"/>
    <w:rsid w:val="002231EA"/>
    <w:rsid w:val="00223FDF"/>
    <w:rsid w:val="002279C0"/>
    <w:rsid w:val="00230994"/>
    <w:rsid w:val="00231778"/>
    <w:rsid w:val="0023262C"/>
    <w:rsid w:val="0023347F"/>
    <w:rsid w:val="00236A11"/>
    <w:rsid w:val="00236B7C"/>
    <w:rsid w:val="0023727E"/>
    <w:rsid w:val="00242081"/>
    <w:rsid w:val="00243777"/>
    <w:rsid w:val="002441CD"/>
    <w:rsid w:val="002501A3"/>
    <w:rsid w:val="0025166C"/>
    <w:rsid w:val="00254662"/>
    <w:rsid w:val="002555D4"/>
    <w:rsid w:val="00261A16"/>
    <w:rsid w:val="00263522"/>
    <w:rsid w:val="00264EC6"/>
    <w:rsid w:val="00266E8E"/>
    <w:rsid w:val="00270E90"/>
    <w:rsid w:val="00271013"/>
    <w:rsid w:val="00273DDA"/>
    <w:rsid w:val="00273FE4"/>
    <w:rsid w:val="002765B4"/>
    <w:rsid w:val="00276A94"/>
    <w:rsid w:val="002824C4"/>
    <w:rsid w:val="00285FC3"/>
    <w:rsid w:val="00291267"/>
    <w:rsid w:val="002927A0"/>
    <w:rsid w:val="00293C2D"/>
    <w:rsid w:val="0029405D"/>
    <w:rsid w:val="00294FA6"/>
    <w:rsid w:val="00295A6F"/>
    <w:rsid w:val="002A20C4"/>
    <w:rsid w:val="002A4531"/>
    <w:rsid w:val="002A534B"/>
    <w:rsid w:val="002A570F"/>
    <w:rsid w:val="002A7292"/>
    <w:rsid w:val="002A7358"/>
    <w:rsid w:val="002A7902"/>
    <w:rsid w:val="002A7B37"/>
    <w:rsid w:val="002B0F6B"/>
    <w:rsid w:val="002B23B8"/>
    <w:rsid w:val="002B2575"/>
    <w:rsid w:val="002B4429"/>
    <w:rsid w:val="002B599A"/>
    <w:rsid w:val="002B68A6"/>
    <w:rsid w:val="002B7FAF"/>
    <w:rsid w:val="002C3486"/>
    <w:rsid w:val="002D0C4F"/>
    <w:rsid w:val="002D1364"/>
    <w:rsid w:val="002D4D30"/>
    <w:rsid w:val="002D5000"/>
    <w:rsid w:val="002D598D"/>
    <w:rsid w:val="002D7188"/>
    <w:rsid w:val="002E1DE3"/>
    <w:rsid w:val="002E2AB6"/>
    <w:rsid w:val="002E3F34"/>
    <w:rsid w:val="002E5F79"/>
    <w:rsid w:val="002E64FA"/>
    <w:rsid w:val="002F0A00"/>
    <w:rsid w:val="002F0CFA"/>
    <w:rsid w:val="002F1B53"/>
    <w:rsid w:val="002F669F"/>
    <w:rsid w:val="00301C97"/>
    <w:rsid w:val="0031004C"/>
    <w:rsid w:val="003105F6"/>
    <w:rsid w:val="00311297"/>
    <w:rsid w:val="003113BE"/>
    <w:rsid w:val="003122CA"/>
    <w:rsid w:val="003148FD"/>
    <w:rsid w:val="00321080"/>
    <w:rsid w:val="00322D45"/>
    <w:rsid w:val="0032569A"/>
    <w:rsid w:val="00325A1F"/>
    <w:rsid w:val="003268F9"/>
    <w:rsid w:val="00330BAF"/>
    <w:rsid w:val="00334E3A"/>
    <w:rsid w:val="003361DD"/>
    <w:rsid w:val="00341A6A"/>
    <w:rsid w:val="00342719"/>
    <w:rsid w:val="00345415"/>
    <w:rsid w:val="00345B9C"/>
    <w:rsid w:val="00346832"/>
    <w:rsid w:val="00346DC4"/>
    <w:rsid w:val="00351377"/>
    <w:rsid w:val="00352DAE"/>
    <w:rsid w:val="00354EB9"/>
    <w:rsid w:val="003602AE"/>
    <w:rsid w:val="00360929"/>
    <w:rsid w:val="003647D5"/>
    <w:rsid w:val="003674B0"/>
    <w:rsid w:val="00371A53"/>
    <w:rsid w:val="00373FE7"/>
    <w:rsid w:val="0037727C"/>
    <w:rsid w:val="00377E70"/>
    <w:rsid w:val="0038019E"/>
    <w:rsid w:val="00380904"/>
    <w:rsid w:val="0038162A"/>
    <w:rsid w:val="003823EE"/>
    <w:rsid w:val="00382960"/>
    <w:rsid w:val="003846F7"/>
    <w:rsid w:val="003851ED"/>
    <w:rsid w:val="00385B39"/>
    <w:rsid w:val="00386785"/>
    <w:rsid w:val="00390E89"/>
    <w:rsid w:val="00391B1A"/>
    <w:rsid w:val="00393A04"/>
    <w:rsid w:val="00394423"/>
    <w:rsid w:val="00396828"/>
    <w:rsid w:val="00396942"/>
    <w:rsid w:val="00396B49"/>
    <w:rsid w:val="00396E3E"/>
    <w:rsid w:val="003A1F30"/>
    <w:rsid w:val="003A306E"/>
    <w:rsid w:val="003A424D"/>
    <w:rsid w:val="003A55AD"/>
    <w:rsid w:val="003A60DC"/>
    <w:rsid w:val="003A6A46"/>
    <w:rsid w:val="003A7A63"/>
    <w:rsid w:val="003B000C"/>
    <w:rsid w:val="003B0F1D"/>
    <w:rsid w:val="003B4A57"/>
    <w:rsid w:val="003B5CF2"/>
    <w:rsid w:val="003B69C7"/>
    <w:rsid w:val="003C0AD9"/>
    <w:rsid w:val="003C0ED0"/>
    <w:rsid w:val="003C1D49"/>
    <w:rsid w:val="003C35C4"/>
    <w:rsid w:val="003D12C2"/>
    <w:rsid w:val="003D2562"/>
    <w:rsid w:val="003D3005"/>
    <w:rsid w:val="003D31B9"/>
    <w:rsid w:val="003D3867"/>
    <w:rsid w:val="003D4468"/>
    <w:rsid w:val="003E0D1A"/>
    <w:rsid w:val="003E2DA3"/>
    <w:rsid w:val="003E3EC1"/>
    <w:rsid w:val="003E4A60"/>
    <w:rsid w:val="003E5C70"/>
    <w:rsid w:val="003F020D"/>
    <w:rsid w:val="003F03D9"/>
    <w:rsid w:val="003F2FBE"/>
    <w:rsid w:val="003F318D"/>
    <w:rsid w:val="003F5BAE"/>
    <w:rsid w:val="003F6ED7"/>
    <w:rsid w:val="00400B25"/>
    <w:rsid w:val="00401C84"/>
    <w:rsid w:val="00403210"/>
    <w:rsid w:val="00403552"/>
    <w:rsid w:val="004035BB"/>
    <w:rsid w:val="004035EB"/>
    <w:rsid w:val="004047C4"/>
    <w:rsid w:val="00407332"/>
    <w:rsid w:val="00407828"/>
    <w:rsid w:val="00410E03"/>
    <w:rsid w:val="00412C6E"/>
    <w:rsid w:val="00413978"/>
    <w:rsid w:val="00413D8E"/>
    <w:rsid w:val="004140F2"/>
    <w:rsid w:val="00415254"/>
    <w:rsid w:val="00417B22"/>
    <w:rsid w:val="00421085"/>
    <w:rsid w:val="0042465E"/>
    <w:rsid w:val="00424DF7"/>
    <w:rsid w:val="004251B6"/>
    <w:rsid w:val="00432B76"/>
    <w:rsid w:val="00434D01"/>
    <w:rsid w:val="00435D26"/>
    <w:rsid w:val="00435EEE"/>
    <w:rsid w:val="004406CC"/>
    <w:rsid w:val="00440C99"/>
    <w:rsid w:val="0044175C"/>
    <w:rsid w:val="004449C9"/>
    <w:rsid w:val="00445F4D"/>
    <w:rsid w:val="004504C0"/>
    <w:rsid w:val="004550FB"/>
    <w:rsid w:val="0046111A"/>
    <w:rsid w:val="00461F0B"/>
    <w:rsid w:val="00462946"/>
    <w:rsid w:val="00463F43"/>
    <w:rsid w:val="004644B8"/>
    <w:rsid w:val="00464B94"/>
    <w:rsid w:val="004653A8"/>
    <w:rsid w:val="00465A0B"/>
    <w:rsid w:val="0047077C"/>
    <w:rsid w:val="00470B05"/>
    <w:rsid w:val="0047207C"/>
    <w:rsid w:val="00472CD6"/>
    <w:rsid w:val="00474B8C"/>
    <w:rsid w:val="00474E3C"/>
    <w:rsid w:val="00480398"/>
    <w:rsid w:val="00480A58"/>
    <w:rsid w:val="00482151"/>
    <w:rsid w:val="00485FAD"/>
    <w:rsid w:val="00487AED"/>
    <w:rsid w:val="0049167A"/>
    <w:rsid w:val="00491EDF"/>
    <w:rsid w:val="00492A3F"/>
    <w:rsid w:val="00493954"/>
    <w:rsid w:val="00494F62"/>
    <w:rsid w:val="00495D91"/>
    <w:rsid w:val="004A015E"/>
    <w:rsid w:val="004A2001"/>
    <w:rsid w:val="004A3590"/>
    <w:rsid w:val="004A4142"/>
    <w:rsid w:val="004A6A1A"/>
    <w:rsid w:val="004A6E0D"/>
    <w:rsid w:val="004B00A7"/>
    <w:rsid w:val="004B186F"/>
    <w:rsid w:val="004B2381"/>
    <w:rsid w:val="004B25E2"/>
    <w:rsid w:val="004B34D7"/>
    <w:rsid w:val="004B3F8C"/>
    <w:rsid w:val="004B5037"/>
    <w:rsid w:val="004B5988"/>
    <w:rsid w:val="004B5B2F"/>
    <w:rsid w:val="004B626A"/>
    <w:rsid w:val="004B660E"/>
    <w:rsid w:val="004C05BD"/>
    <w:rsid w:val="004C3B06"/>
    <w:rsid w:val="004C3F97"/>
    <w:rsid w:val="004C6235"/>
    <w:rsid w:val="004C6CCB"/>
    <w:rsid w:val="004C7845"/>
    <w:rsid w:val="004C7EE7"/>
    <w:rsid w:val="004D0B83"/>
    <w:rsid w:val="004D2DEE"/>
    <w:rsid w:val="004D2E1F"/>
    <w:rsid w:val="004D4D1D"/>
    <w:rsid w:val="004D4EDC"/>
    <w:rsid w:val="004D5AE8"/>
    <w:rsid w:val="004D7FD9"/>
    <w:rsid w:val="004E1324"/>
    <w:rsid w:val="004E19A5"/>
    <w:rsid w:val="004E37E5"/>
    <w:rsid w:val="004E3FDB"/>
    <w:rsid w:val="004F1F4A"/>
    <w:rsid w:val="004F296D"/>
    <w:rsid w:val="004F383B"/>
    <w:rsid w:val="004F508B"/>
    <w:rsid w:val="004F695F"/>
    <w:rsid w:val="004F6CA4"/>
    <w:rsid w:val="00500752"/>
    <w:rsid w:val="00500E7C"/>
    <w:rsid w:val="00501A50"/>
    <w:rsid w:val="0050222D"/>
    <w:rsid w:val="00502A53"/>
    <w:rsid w:val="00502F9B"/>
    <w:rsid w:val="00503AF3"/>
    <w:rsid w:val="0050696D"/>
    <w:rsid w:val="0051094B"/>
    <w:rsid w:val="005110D7"/>
    <w:rsid w:val="00511D99"/>
    <w:rsid w:val="005128D3"/>
    <w:rsid w:val="00514735"/>
    <w:rsid w:val="005147E8"/>
    <w:rsid w:val="005158F2"/>
    <w:rsid w:val="00524BBF"/>
    <w:rsid w:val="00525541"/>
    <w:rsid w:val="00526DFC"/>
    <w:rsid w:val="00526F43"/>
    <w:rsid w:val="00527651"/>
    <w:rsid w:val="00527F84"/>
    <w:rsid w:val="005363AB"/>
    <w:rsid w:val="00536C24"/>
    <w:rsid w:val="00544EF4"/>
    <w:rsid w:val="00545E53"/>
    <w:rsid w:val="005479D9"/>
    <w:rsid w:val="00550D89"/>
    <w:rsid w:val="0055405D"/>
    <w:rsid w:val="005572BD"/>
    <w:rsid w:val="00557A12"/>
    <w:rsid w:val="00560AC7"/>
    <w:rsid w:val="00561AFB"/>
    <w:rsid w:val="00561FA8"/>
    <w:rsid w:val="00562BAD"/>
    <w:rsid w:val="005635ED"/>
    <w:rsid w:val="00565253"/>
    <w:rsid w:val="005665A6"/>
    <w:rsid w:val="00567D16"/>
    <w:rsid w:val="00570191"/>
    <w:rsid w:val="00570570"/>
    <w:rsid w:val="00572512"/>
    <w:rsid w:val="00573EE6"/>
    <w:rsid w:val="0057547F"/>
    <w:rsid w:val="005754EE"/>
    <w:rsid w:val="0057568B"/>
    <w:rsid w:val="0057617E"/>
    <w:rsid w:val="00576497"/>
    <w:rsid w:val="005835E7"/>
    <w:rsid w:val="0058397F"/>
    <w:rsid w:val="00583BF8"/>
    <w:rsid w:val="00585F33"/>
    <w:rsid w:val="00591124"/>
    <w:rsid w:val="005968F2"/>
    <w:rsid w:val="00597024"/>
    <w:rsid w:val="005A0274"/>
    <w:rsid w:val="005A095C"/>
    <w:rsid w:val="005A272B"/>
    <w:rsid w:val="005A669D"/>
    <w:rsid w:val="005A75D8"/>
    <w:rsid w:val="005B713E"/>
    <w:rsid w:val="005C03B6"/>
    <w:rsid w:val="005C2126"/>
    <w:rsid w:val="005C348E"/>
    <w:rsid w:val="005C68E1"/>
    <w:rsid w:val="005C79A1"/>
    <w:rsid w:val="005D157C"/>
    <w:rsid w:val="005D3763"/>
    <w:rsid w:val="005D4FCB"/>
    <w:rsid w:val="005D55E1"/>
    <w:rsid w:val="005D6AEA"/>
    <w:rsid w:val="005E19F7"/>
    <w:rsid w:val="005E4C63"/>
    <w:rsid w:val="005E4F04"/>
    <w:rsid w:val="005E62C2"/>
    <w:rsid w:val="005E6C71"/>
    <w:rsid w:val="005F0963"/>
    <w:rsid w:val="005F2824"/>
    <w:rsid w:val="005F2EBA"/>
    <w:rsid w:val="005F35ED"/>
    <w:rsid w:val="005F4550"/>
    <w:rsid w:val="005F59FD"/>
    <w:rsid w:val="005F7812"/>
    <w:rsid w:val="005F7A88"/>
    <w:rsid w:val="006022F3"/>
    <w:rsid w:val="00603A1A"/>
    <w:rsid w:val="006046D5"/>
    <w:rsid w:val="00607A93"/>
    <w:rsid w:val="00610C08"/>
    <w:rsid w:val="00611F74"/>
    <w:rsid w:val="00612361"/>
    <w:rsid w:val="00615772"/>
    <w:rsid w:val="00616A7D"/>
    <w:rsid w:val="006202A1"/>
    <w:rsid w:val="00621256"/>
    <w:rsid w:val="00621FCC"/>
    <w:rsid w:val="00622E4B"/>
    <w:rsid w:val="006333DA"/>
    <w:rsid w:val="00635134"/>
    <w:rsid w:val="006356E2"/>
    <w:rsid w:val="00642A65"/>
    <w:rsid w:val="00645DCE"/>
    <w:rsid w:val="006465AC"/>
    <w:rsid w:val="006465BF"/>
    <w:rsid w:val="00650BC9"/>
    <w:rsid w:val="00653B22"/>
    <w:rsid w:val="00654333"/>
    <w:rsid w:val="00657BF4"/>
    <w:rsid w:val="006603FB"/>
    <w:rsid w:val="006608DF"/>
    <w:rsid w:val="006615EF"/>
    <w:rsid w:val="006623AC"/>
    <w:rsid w:val="006639C3"/>
    <w:rsid w:val="00664951"/>
    <w:rsid w:val="00666877"/>
    <w:rsid w:val="006678AF"/>
    <w:rsid w:val="006701EF"/>
    <w:rsid w:val="00673BA5"/>
    <w:rsid w:val="00680058"/>
    <w:rsid w:val="00681F44"/>
    <w:rsid w:val="00681F9F"/>
    <w:rsid w:val="006840EA"/>
    <w:rsid w:val="006844E2"/>
    <w:rsid w:val="00685267"/>
    <w:rsid w:val="006872AE"/>
    <w:rsid w:val="00690082"/>
    <w:rsid w:val="00690252"/>
    <w:rsid w:val="006946BB"/>
    <w:rsid w:val="00694A6F"/>
    <w:rsid w:val="006969FA"/>
    <w:rsid w:val="006A1838"/>
    <w:rsid w:val="006A35D5"/>
    <w:rsid w:val="006A4F30"/>
    <w:rsid w:val="006A56F8"/>
    <w:rsid w:val="006A748A"/>
    <w:rsid w:val="006A7F5D"/>
    <w:rsid w:val="006B49A0"/>
    <w:rsid w:val="006B748C"/>
    <w:rsid w:val="006C2297"/>
    <w:rsid w:val="006C419E"/>
    <w:rsid w:val="006C4A31"/>
    <w:rsid w:val="006C5AC2"/>
    <w:rsid w:val="006C5C05"/>
    <w:rsid w:val="006C6AFB"/>
    <w:rsid w:val="006D1ED6"/>
    <w:rsid w:val="006D2735"/>
    <w:rsid w:val="006D29B2"/>
    <w:rsid w:val="006D45B2"/>
    <w:rsid w:val="006D7F9A"/>
    <w:rsid w:val="006E0FCC"/>
    <w:rsid w:val="006E1E96"/>
    <w:rsid w:val="006E3E6E"/>
    <w:rsid w:val="006E5E21"/>
    <w:rsid w:val="006F2648"/>
    <w:rsid w:val="006F2F10"/>
    <w:rsid w:val="006F482B"/>
    <w:rsid w:val="006F6311"/>
    <w:rsid w:val="00701952"/>
    <w:rsid w:val="00702556"/>
    <w:rsid w:val="0070277E"/>
    <w:rsid w:val="00703521"/>
    <w:rsid w:val="00704156"/>
    <w:rsid w:val="007059E1"/>
    <w:rsid w:val="007069FC"/>
    <w:rsid w:val="00707E02"/>
    <w:rsid w:val="00711221"/>
    <w:rsid w:val="00712675"/>
    <w:rsid w:val="00713808"/>
    <w:rsid w:val="007151B6"/>
    <w:rsid w:val="0071520D"/>
    <w:rsid w:val="00715EDB"/>
    <w:rsid w:val="007160D5"/>
    <w:rsid w:val="007163FB"/>
    <w:rsid w:val="00717C2E"/>
    <w:rsid w:val="007204FA"/>
    <w:rsid w:val="007213B3"/>
    <w:rsid w:val="0072457F"/>
    <w:rsid w:val="00725406"/>
    <w:rsid w:val="0072621B"/>
    <w:rsid w:val="00730555"/>
    <w:rsid w:val="007312CC"/>
    <w:rsid w:val="00736A64"/>
    <w:rsid w:val="00737F6A"/>
    <w:rsid w:val="007410B6"/>
    <w:rsid w:val="00742C91"/>
    <w:rsid w:val="00744218"/>
    <w:rsid w:val="00744C6F"/>
    <w:rsid w:val="007457F6"/>
    <w:rsid w:val="00745ABB"/>
    <w:rsid w:val="00746E38"/>
    <w:rsid w:val="00747CD5"/>
    <w:rsid w:val="00753B51"/>
    <w:rsid w:val="00754C81"/>
    <w:rsid w:val="00756629"/>
    <w:rsid w:val="007575D2"/>
    <w:rsid w:val="00757B4F"/>
    <w:rsid w:val="00757B6A"/>
    <w:rsid w:val="0076012E"/>
    <w:rsid w:val="007610E0"/>
    <w:rsid w:val="007621AA"/>
    <w:rsid w:val="0076260A"/>
    <w:rsid w:val="00764A67"/>
    <w:rsid w:val="007655D2"/>
    <w:rsid w:val="007662CC"/>
    <w:rsid w:val="00770F6B"/>
    <w:rsid w:val="00771883"/>
    <w:rsid w:val="00776DC2"/>
    <w:rsid w:val="00777043"/>
    <w:rsid w:val="00780122"/>
    <w:rsid w:val="0078214B"/>
    <w:rsid w:val="0078498A"/>
    <w:rsid w:val="007878FE"/>
    <w:rsid w:val="00792186"/>
    <w:rsid w:val="00792207"/>
    <w:rsid w:val="007929B8"/>
    <w:rsid w:val="00792B64"/>
    <w:rsid w:val="00792E29"/>
    <w:rsid w:val="00792E99"/>
    <w:rsid w:val="0079379A"/>
    <w:rsid w:val="00794953"/>
    <w:rsid w:val="007A1F2F"/>
    <w:rsid w:val="007A2A5C"/>
    <w:rsid w:val="007A5150"/>
    <w:rsid w:val="007A5373"/>
    <w:rsid w:val="007A789F"/>
    <w:rsid w:val="007B098F"/>
    <w:rsid w:val="007B75BC"/>
    <w:rsid w:val="007C0BD6"/>
    <w:rsid w:val="007C3806"/>
    <w:rsid w:val="007C5BB7"/>
    <w:rsid w:val="007D07D5"/>
    <w:rsid w:val="007D084A"/>
    <w:rsid w:val="007D13AA"/>
    <w:rsid w:val="007D1C64"/>
    <w:rsid w:val="007D1E15"/>
    <w:rsid w:val="007D32DD"/>
    <w:rsid w:val="007D55FE"/>
    <w:rsid w:val="007D6DCE"/>
    <w:rsid w:val="007D721C"/>
    <w:rsid w:val="007D72C4"/>
    <w:rsid w:val="007E2CFE"/>
    <w:rsid w:val="007E3075"/>
    <w:rsid w:val="007E3610"/>
    <w:rsid w:val="007E59C9"/>
    <w:rsid w:val="007F0072"/>
    <w:rsid w:val="007F022B"/>
    <w:rsid w:val="007F2EB6"/>
    <w:rsid w:val="007F54C3"/>
    <w:rsid w:val="00801CEA"/>
    <w:rsid w:val="00802949"/>
    <w:rsid w:val="0080301E"/>
    <w:rsid w:val="0080365F"/>
    <w:rsid w:val="008128FA"/>
    <w:rsid w:val="00812BE5"/>
    <w:rsid w:val="00814E9A"/>
    <w:rsid w:val="00814EFA"/>
    <w:rsid w:val="00817429"/>
    <w:rsid w:val="008200B6"/>
    <w:rsid w:val="00821514"/>
    <w:rsid w:val="00821E35"/>
    <w:rsid w:val="00824591"/>
    <w:rsid w:val="00824AED"/>
    <w:rsid w:val="00827820"/>
    <w:rsid w:val="00831B8B"/>
    <w:rsid w:val="0083405D"/>
    <w:rsid w:val="008352D4"/>
    <w:rsid w:val="008353BB"/>
    <w:rsid w:val="00836DB9"/>
    <w:rsid w:val="00837933"/>
    <w:rsid w:val="00837C67"/>
    <w:rsid w:val="008415B0"/>
    <w:rsid w:val="00842028"/>
    <w:rsid w:val="008436B8"/>
    <w:rsid w:val="00843785"/>
    <w:rsid w:val="008460B6"/>
    <w:rsid w:val="00850C9D"/>
    <w:rsid w:val="00852B59"/>
    <w:rsid w:val="008536F4"/>
    <w:rsid w:val="008554DF"/>
    <w:rsid w:val="00855634"/>
    <w:rsid w:val="00856272"/>
    <w:rsid w:val="008563FF"/>
    <w:rsid w:val="0086018B"/>
    <w:rsid w:val="008611DD"/>
    <w:rsid w:val="00861C3B"/>
    <w:rsid w:val="008620DE"/>
    <w:rsid w:val="00862BD3"/>
    <w:rsid w:val="00864183"/>
    <w:rsid w:val="00866867"/>
    <w:rsid w:val="00872257"/>
    <w:rsid w:val="008729B5"/>
    <w:rsid w:val="008753E6"/>
    <w:rsid w:val="008767C9"/>
    <w:rsid w:val="0087738C"/>
    <w:rsid w:val="008802AF"/>
    <w:rsid w:val="00881926"/>
    <w:rsid w:val="00882610"/>
    <w:rsid w:val="0088318F"/>
    <w:rsid w:val="0088331D"/>
    <w:rsid w:val="008839C5"/>
    <w:rsid w:val="008852B0"/>
    <w:rsid w:val="00885AE7"/>
    <w:rsid w:val="00886B60"/>
    <w:rsid w:val="00887889"/>
    <w:rsid w:val="008920FF"/>
    <w:rsid w:val="008926E8"/>
    <w:rsid w:val="00894F19"/>
    <w:rsid w:val="0089620D"/>
    <w:rsid w:val="00896A10"/>
    <w:rsid w:val="008971B5"/>
    <w:rsid w:val="008A5D26"/>
    <w:rsid w:val="008A6B13"/>
    <w:rsid w:val="008A6ECB"/>
    <w:rsid w:val="008B0BF9"/>
    <w:rsid w:val="008B2866"/>
    <w:rsid w:val="008B3859"/>
    <w:rsid w:val="008B436D"/>
    <w:rsid w:val="008B4E49"/>
    <w:rsid w:val="008B6FEA"/>
    <w:rsid w:val="008B7712"/>
    <w:rsid w:val="008B7B26"/>
    <w:rsid w:val="008C02A9"/>
    <w:rsid w:val="008C32C0"/>
    <w:rsid w:val="008C3524"/>
    <w:rsid w:val="008C4061"/>
    <w:rsid w:val="008C4229"/>
    <w:rsid w:val="008C5BE0"/>
    <w:rsid w:val="008C7233"/>
    <w:rsid w:val="008D0481"/>
    <w:rsid w:val="008D05A9"/>
    <w:rsid w:val="008D1B58"/>
    <w:rsid w:val="008D2434"/>
    <w:rsid w:val="008D2908"/>
    <w:rsid w:val="008D3625"/>
    <w:rsid w:val="008D6C2A"/>
    <w:rsid w:val="008D7206"/>
    <w:rsid w:val="008E171D"/>
    <w:rsid w:val="008E2785"/>
    <w:rsid w:val="008E32BA"/>
    <w:rsid w:val="008E78A3"/>
    <w:rsid w:val="008F0654"/>
    <w:rsid w:val="008F06CB"/>
    <w:rsid w:val="008F103F"/>
    <w:rsid w:val="008F2E83"/>
    <w:rsid w:val="008F3E2A"/>
    <w:rsid w:val="008F612A"/>
    <w:rsid w:val="00901EFE"/>
    <w:rsid w:val="0090293D"/>
    <w:rsid w:val="009034DE"/>
    <w:rsid w:val="00905396"/>
    <w:rsid w:val="0090605D"/>
    <w:rsid w:val="00906419"/>
    <w:rsid w:val="00912889"/>
    <w:rsid w:val="00913A42"/>
    <w:rsid w:val="00914167"/>
    <w:rsid w:val="009143DB"/>
    <w:rsid w:val="00915065"/>
    <w:rsid w:val="00917CE5"/>
    <w:rsid w:val="009217C0"/>
    <w:rsid w:val="0092309C"/>
    <w:rsid w:val="00925241"/>
    <w:rsid w:val="00925265"/>
    <w:rsid w:val="00925CEC"/>
    <w:rsid w:val="00926A3F"/>
    <w:rsid w:val="0092794E"/>
    <w:rsid w:val="00927968"/>
    <w:rsid w:val="00930D30"/>
    <w:rsid w:val="009332A2"/>
    <w:rsid w:val="00937598"/>
    <w:rsid w:val="0093790B"/>
    <w:rsid w:val="00943751"/>
    <w:rsid w:val="00946DD0"/>
    <w:rsid w:val="009509E6"/>
    <w:rsid w:val="00951510"/>
    <w:rsid w:val="00951C78"/>
    <w:rsid w:val="00952018"/>
    <w:rsid w:val="00952800"/>
    <w:rsid w:val="0095300D"/>
    <w:rsid w:val="00956812"/>
    <w:rsid w:val="0095719A"/>
    <w:rsid w:val="009600D2"/>
    <w:rsid w:val="009623E9"/>
    <w:rsid w:val="00963EEB"/>
    <w:rsid w:val="009648BC"/>
    <w:rsid w:val="00964C2F"/>
    <w:rsid w:val="00965F88"/>
    <w:rsid w:val="00971A54"/>
    <w:rsid w:val="00975691"/>
    <w:rsid w:val="009771BF"/>
    <w:rsid w:val="00984E03"/>
    <w:rsid w:val="00987343"/>
    <w:rsid w:val="00987E85"/>
    <w:rsid w:val="00990273"/>
    <w:rsid w:val="0099210F"/>
    <w:rsid w:val="009A0D12"/>
    <w:rsid w:val="009A1987"/>
    <w:rsid w:val="009A295A"/>
    <w:rsid w:val="009A2BEE"/>
    <w:rsid w:val="009A3484"/>
    <w:rsid w:val="009A5289"/>
    <w:rsid w:val="009A6910"/>
    <w:rsid w:val="009A7A53"/>
    <w:rsid w:val="009B0402"/>
    <w:rsid w:val="009B0B75"/>
    <w:rsid w:val="009B16DF"/>
    <w:rsid w:val="009B2992"/>
    <w:rsid w:val="009B3DAD"/>
    <w:rsid w:val="009B4CB2"/>
    <w:rsid w:val="009B6242"/>
    <w:rsid w:val="009B6701"/>
    <w:rsid w:val="009B6EF7"/>
    <w:rsid w:val="009B7000"/>
    <w:rsid w:val="009B739C"/>
    <w:rsid w:val="009C04EC"/>
    <w:rsid w:val="009C1628"/>
    <w:rsid w:val="009C328C"/>
    <w:rsid w:val="009C4444"/>
    <w:rsid w:val="009C4AD6"/>
    <w:rsid w:val="009C79AD"/>
    <w:rsid w:val="009C7CA6"/>
    <w:rsid w:val="009D013D"/>
    <w:rsid w:val="009D3316"/>
    <w:rsid w:val="009D55AA"/>
    <w:rsid w:val="009E3329"/>
    <w:rsid w:val="009E3E77"/>
    <w:rsid w:val="009E3FAB"/>
    <w:rsid w:val="009E5B3F"/>
    <w:rsid w:val="009E7AF9"/>
    <w:rsid w:val="009E7D90"/>
    <w:rsid w:val="009F1AB0"/>
    <w:rsid w:val="009F218F"/>
    <w:rsid w:val="009F501D"/>
    <w:rsid w:val="009F7832"/>
    <w:rsid w:val="00A025EE"/>
    <w:rsid w:val="00A039D5"/>
    <w:rsid w:val="00A046A7"/>
    <w:rsid w:val="00A046AD"/>
    <w:rsid w:val="00A075B1"/>
    <w:rsid w:val="00A079C1"/>
    <w:rsid w:val="00A10BA7"/>
    <w:rsid w:val="00A12520"/>
    <w:rsid w:val="00A130FD"/>
    <w:rsid w:val="00A13D6D"/>
    <w:rsid w:val="00A14769"/>
    <w:rsid w:val="00A16151"/>
    <w:rsid w:val="00A16EC6"/>
    <w:rsid w:val="00A17C06"/>
    <w:rsid w:val="00A17D44"/>
    <w:rsid w:val="00A2126E"/>
    <w:rsid w:val="00A21706"/>
    <w:rsid w:val="00A21B40"/>
    <w:rsid w:val="00A24FCC"/>
    <w:rsid w:val="00A26A90"/>
    <w:rsid w:val="00A26B27"/>
    <w:rsid w:val="00A30E4F"/>
    <w:rsid w:val="00A32253"/>
    <w:rsid w:val="00A3310E"/>
    <w:rsid w:val="00A333A0"/>
    <w:rsid w:val="00A35293"/>
    <w:rsid w:val="00A37E70"/>
    <w:rsid w:val="00A437E1"/>
    <w:rsid w:val="00A43F56"/>
    <w:rsid w:val="00A4685E"/>
    <w:rsid w:val="00A50CD4"/>
    <w:rsid w:val="00A51191"/>
    <w:rsid w:val="00A53AC4"/>
    <w:rsid w:val="00A54200"/>
    <w:rsid w:val="00A56761"/>
    <w:rsid w:val="00A56D62"/>
    <w:rsid w:val="00A56F07"/>
    <w:rsid w:val="00A5762C"/>
    <w:rsid w:val="00A600FC"/>
    <w:rsid w:val="00A60939"/>
    <w:rsid w:val="00A60BCA"/>
    <w:rsid w:val="00A6305A"/>
    <w:rsid w:val="00A638DA"/>
    <w:rsid w:val="00A641CC"/>
    <w:rsid w:val="00A65B41"/>
    <w:rsid w:val="00A65E00"/>
    <w:rsid w:val="00A66A78"/>
    <w:rsid w:val="00A7436E"/>
    <w:rsid w:val="00A749FE"/>
    <w:rsid w:val="00A74E96"/>
    <w:rsid w:val="00A75A8E"/>
    <w:rsid w:val="00A762A6"/>
    <w:rsid w:val="00A76791"/>
    <w:rsid w:val="00A81724"/>
    <w:rsid w:val="00A824DD"/>
    <w:rsid w:val="00A83676"/>
    <w:rsid w:val="00A83B7B"/>
    <w:rsid w:val="00A84274"/>
    <w:rsid w:val="00A850F3"/>
    <w:rsid w:val="00A864E3"/>
    <w:rsid w:val="00A94574"/>
    <w:rsid w:val="00A95936"/>
    <w:rsid w:val="00A96265"/>
    <w:rsid w:val="00A97084"/>
    <w:rsid w:val="00A97899"/>
    <w:rsid w:val="00AA1C2C"/>
    <w:rsid w:val="00AA2991"/>
    <w:rsid w:val="00AA35F6"/>
    <w:rsid w:val="00AA667C"/>
    <w:rsid w:val="00AA6E91"/>
    <w:rsid w:val="00AA7439"/>
    <w:rsid w:val="00AB047E"/>
    <w:rsid w:val="00AB0B0A"/>
    <w:rsid w:val="00AB0BB7"/>
    <w:rsid w:val="00AB22C6"/>
    <w:rsid w:val="00AB2AD0"/>
    <w:rsid w:val="00AB409B"/>
    <w:rsid w:val="00AB41A6"/>
    <w:rsid w:val="00AB67FC"/>
    <w:rsid w:val="00AB6DB4"/>
    <w:rsid w:val="00AC00F2"/>
    <w:rsid w:val="00AC13FE"/>
    <w:rsid w:val="00AC31B5"/>
    <w:rsid w:val="00AC4EA1"/>
    <w:rsid w:val="00AC5381"/>
    <w:rsid w:val="00AC5920"/>
    <w:rsid w:val="00AC5FA7"/>
    <w:rsid w:val="00AD0E65"/>
    <w:rsid w:val="00AD28B5"/>
    <w:rsid w:val="00AD2BF2"/>
    <w:rsid w:val="00AD4E90"/>
    <w:rsid w:val="00AD5422"/>
    <w:rsid w:val="00AE4179"/>
    <w:rsid w:val="00AE4425"/>
    <w:rsid w:val="00AE4E31"/>
    <w:rsid w:val="00AE4FBE"/>
    <w:rsid w:val="00AE650F"/>
    <w:rsid w:val="00AE6555"/>
    <w:rsid w:val="00AE7D16"/>
    <w:rsid w:val="00AF0342"/>
    <w:rsid w:val="00AF3254"/>
    <w:rsid w:val="00AF4785"/>
    <w:rsid w:val="00AF4CAA"/>
    <w:rsid w:val="00AF571A"/>
    <w:rsid w:val="00AF60A0"/>
    <w:rsid w:val="00AF67FC"/>
    <w:rsid w:val="00AF7DF5"/>
    <w:rsid w:val="00B006E5"/>
    <w:rsid w:val="00B024C2"/>
    <w:rsid w:val="00B07700"/>
    <w:rsid w:val="00B078E2"/>
    <w:rsid w:val="00B116FD"/>
    <w:rsid w:val="00B13921"/>
    <w:rsid w:val="00B1528C"/>
    <w:rsid w:val="00B16ACD"/>
    <w:rsid w:val="00B21487"/>
    <w:rsid w:val="00B232D1"/>
    <w:rsid w:val="00B24DB5"/>
    <w:rsid w:val="00B31F9E"/>
    <w:rsid w:val="00B3268F"/>
    <w:rsid w:val="00B32C2C"/>
    <w:rsid w:val="00B33A1A"/>
    <w:rsid w:val="00B33E6C"/>
    <w:rsid w:val="00B357C0"/>
    <w:rsid w:val="00B35F27"/>
    <w:rsid w:val="00B371CC"/>
    <w:rsid w:val="00B41CD9"/>
    <w:rsid w:val="00B427E6"/>
    <w:rsid w:val="00B428A6"/>
    <w:rsid w:val="00B42D7E"/>
    <w:rsid w:val="00B43E1F"/>
    <w:rsid w:val="00B443A7"/>
    <w:rsid w:val="00B45FBC"/>
    <w:rsid w:val="00B47CA3"/>
    <w:rsid w:val="00B51A7D"/>
    <w:rsid w:val="00B535C2"/>
    <w:rsid w:val="00B55544"/>
    <w:rsid w:val="00B56571"/>
    <w:rsid w:val="00B61876"/>
    <w:rsid w:val="00B642FC"/>
    <w:rsid w:val="00B64D26"/>
    <w:rsid w:val="00B64FBB"/>
    <w:rsid w:val="00B70708"/>
    <w:rsid w:val="00B70E22"/>
    <w:rsid w:val="00B774CB"/>
    <w:rsid w:val="00B80402"/>
    <w:rsid w:val="00B80B9A"/>
    <w:rsid w:val="00B830B7"/>
    <w:rsid w:val="00B848EA"/>
    <w:rsid w:val="00B84B2B"/>
    <w:rsid w:val="00B86AF0"/>
    <w:rsid w:val="00B90500"/>
    <w:rsid w:val="00B9176C"/>
    <w:rsid w:val="00B9308D"/>
    <w:rsid w:val="00B935A4"/>
    <w:rsid w:val="00BA0396"/>
    <w:rsid w:val="00BA4207"/>
    <w:rsid w:val="00BA561A"/>
    <w:rsid w:val="00BB0DC6"/>
    <w:rsid w:val="00BB15E4"/>
    <w:rsid w:val="00BB1E19"/>
    <w:rsid w:val="00BB1F6D"/>
    <w:rsid w:val="00BB21D1"/>
    <w:rsid w:val="00BB32F2"/>
    <w:rsid w:val="00BB4338"/>
    <w:rsid w:val="00BB50CF"/>
    <w:rsid w:val="00BB6C0E"/>
    <w:rsid w:val="00BB7809"/>
    <w:rsid w:val="00BB7B38"/>
    <w:rsid w:val="00BC082E"/>
    <w:rsid w:val="00BC11E5"/>
    <w:rsid w:val="00BC4923"/>
    <w:rsid w:val="00BC4BC6"/>
    <w:rsid w:val="00BC52FD"/>
    <w:rsid w:val="00BC6E62"/>
    <w:rsid w:val="00BC7443"/>
    <w:rsid w:val="00BD0648"/>
    <w:rsid w:val="00BD1040"/>
    <w:rsid w:val="00BD34AA"/>
    <w:rsid w:val="00BD51D9"/>
    <w:rsid w:val="00BD5836"/>
    <w:rsid w:val="00BD650C"/>
    <w:rsid w:val="00BE0C44"/>
    <w:rsid w:val="00BE1B8B"/>
    <w:rsid w:val="00BE2A18"/>
    <w:rsid w:val="00BE2C01"/>
    <w:rsid w:val="00BE41EC"/>
    <w:rsid w:val="00BE56FB"/>
    <w:rsid w:val="00BE5B5C"/>
    <w:rsid w:val="00BE5BDE"/>
    <w:rsid w:val="00BE64D4"/>
    <w:rsid w:val="00BF34D6"/>
    <w:rsid w:val="00BF3DDE"/>
    <w:rsid w:val="00BF63BD"/>
    <w:rsid w:val="00BF6589"/>
    <w:rsid w:val="00BF6F7F"/>
    <w:rsid w:val="00C00647"/>
    <w:rsid w:val="00C02764"/>
    <w:rsid w:val="00C04CEF"/>
    <w:rsid w:val="00C0662F"/>
    <w:rsid w:val="00C079DD"/>
    <w:rsid w:val="00C106D5"/>
    <w:rsid w:val="00C1127D"/>
    <w:rsid w:val="00C11943"/>
    <w:rsid w:val="00C12E96"/>
    <w:rsid w:val="00C13165"/>
    <w:rsid w:val="00C14763"/>
    <w:rsid w:val="00C16141"/>
    <w:rsid w:val="00C228BC"/>
    <w:rsid w:val="00C2363F"/>
    <w:rsid w:val="00C236C8"/>
    <w:rsid w:val="00C260B1"/>
    <w:rsid w:val="00C26E56"/>
    <w:rsid w:val="00C31406"/>
    <w:rsid w:val="00C37194"/>
    <w:rsid w:val="00C40637"/>
    <w:rsid w:val="00C40F6C"/>
    <w:rsid w:val="00C43C21"/>
    <w:rsid w:val="00C44426"/>
    <w:rsid w:val="00C445F3"/>
    <w:rsid w:val="00C451F4"/>
    <w:rsid w:val="00C45EB1"/>
    <w:rsid w:val="00C51B3B"/>
    <w:rsid w:val="00C52D0B"/>
    <w:rsid w:val="00C530E5"/>
    <w:rsid w:val="00C54A3A"/>
    <w:rsid w:val="00C55566"/>
    <w:rsid w:val="00C56448"/>
    <w:rsid w:val="00C57070"/>
    <w:rsid w:val="00C667BE"/>
    <w:rsid w:val="00C6766B"/>
    <w:rsid w:val="00C71D2E"/>
    <w:rsid w:val="00C72223"/>
    <w:rsid w:val="00C72D9A"/>
    <w:rsid w:val="00C76417"/>
    <w:rsid w:val="00C7726F"/>
    <w:rsid w:val="00C823DA"/>
    <w:rsid w:val="00C8259F"/>
    <w:rsid w:val="00C82746"/>
    <w:rsid w:val="00C8312F"/>
    <w:rsid w:val="00C837DB"/>
    <w:rsid w:val="00C84C47"/>
    <w:rsid w:val="00C858A4"/>
    <w:rsid w:val="00C86AFA"/>
    <w:rsid w:val="00C87C84"/>
    <w:rsid w:val="00CA1026"/>
    <w:rsid w:val="00CA1B49"/>
    <w:rsid w:val="00CA51E7"/>
    <w:rsid w:val="00CB18D0"/>
    <w:rsid w:val="00CB1C8A"/>
    <w:rsid w:val="00CB24F5"/>
    <w:rsid w:val="00CB2663"/>
    <w:rsid w:val="00CB3BBE"/>
    <w:rsid w:val="00CB426A"/>
    <w:rsid w:val="00CB59E9"/>
    <w:rsid w:val="00CC04C1"/>
    <w:rsid w:val="00CC0C21"/>
    <w:rsid w:val="00CC0D6A"/>
    <w:rsid w:val="00CC3831"/>
    <w:rsid w:val="00CC3E3D"/>
    <w:rsid w:val="00CC519B"/>
    <w:rsid w:val="00CC7767"/>
    <w:rsid w:val="00CD12C1"/>
    <w:rsid w:val="00CD1D86"/>
    <w:rsid w:val="00CD214E"/>
    <w:rsid w:val="00CD46FA"/>
    <w:rsid w:val="00CD5973"/>
    <w:rsid w:val="00CE20F8"/>
    <w:rsid w:val="00CE31A6"/>
    <w:rsid w:val="00CF09AA"/>
    <w:rsid w:val="00CF32EB"/>
    <w:rsid w:val="00CF4813"/>
    <w:rsid w:val="00CF4DAD"/>
    <w:rsid w:val="00CF5233"/>
    <w:rsid w:val="00D01E95"/>
    <w:rsid w:val="00D029B8"/>
    <w:rsid w:val="00D02F60"/>
    <w:rsid w:val="00D0464E"/>
    <w:rsid w:val="00D04A96"/>
    <w:rsid w:val="00D07A7B"/>
    <w:rsid w:val="00D10E06"/>
    <w:rsid w:val="00D12E06"/>
    <w:rsid w:val="00D15197"/>
    <w:rsid w:val="00D16820"/>
    <w:rsid w:val="00D169C8"/>
    <w:rsid w:val="00D1793F"/>
    <w:rsid w:val="00D20A56"/>
    <w:rsid w:val="00D22AF5"/>
    <w:rsid w:val="00D235EA"/>
    <w:rsid w:val="00D246E0"/>
    <w:rsid w:val="00D247A9"/>
    <w:rsid w:val="00D32519"/>
    <w:rsid w:val="00D32721"/>
    <w:rsid w:val="00D328DC"/>
    <w:rsid w:val="00D33387"/>
    <w:rsid w:val="00D333A1"/>
    <w:rsid w:val="00D402FB"/>
    <w:rsid w:val="00D460F1"/>
    <w:rsid w:val="00D47D7A"/>
    <w:rsid w:val="00D50ABD"/>
    <w:rsid w:val="00D5471E"/>
    <w:rsid w:val="00D55290"/>
    <w:rsid w:val="00D57791"/>
    <w:rsid w:val="00D6046A"/>
    <w:rsid w:val="00D62870"/>
    <w:rsid w:val="00D63AE4"/>
    <w:rsid w:val="00D655D9"/>
    <w:rsid w:val="00D65872"/>
    <w:rsid w:val="00D676F3"/>
    <w:rsid w:val="00D70EF5"/>
    <w:rsid w:val="00D71024"/>
    <w:rsid w:val="00D71A25"/>
    <w:rsid w:val="00D71FCF"/>
    <w:rsid w:val="00D72A54"/>
    <w:rsid w:val="00D72CC1"/>
    <w:rsid w:val="00D76EC9"/>
    <w:rsid w:val="00D80E7D"/>
    <w:rsid w:val="00D81397"/>
    <w:rsid w:val="00D836DC"/>
    <w:rsid w:val="00D848B9"/>
    <w:rsid w:val="00D90E69"/>
    <w:rsid w:val="00D91368"/>
    <w:rsid w:val="00D93106"/>
    <w:rsid w:val="00D933E9"/>
    <w:rsid w:val="00D9505D"/>
    <w:rsid w:val="00D953D0"/>
    <w:rsid w:val="00D959F5"/>
    <w:rsid w:val="00D95A51"/>
    <w:rsid w:val="00D96884"/>
    <w:rsid w:val="00DA3FDD"/>
    <w:rsid w:val="00DA7017"/>
    <w:rsid w:val="00DA7028"/>
    <w:rsid w:val="00DB1AD2"/>
    <w:rsid w:val="00DB2714"/>
    <w:rsid w:val="00DB2B58"/>
    <w:rsid w:val="00DB4225"/>
    <w:rsid w:val="00DB5206"/>
    <w:rsid w:val="00DB6276"/>
    <w:rsid w:val="00DB63F5"/>
    <w:rsid w:val="00DC1C6B"/>
    <w:rsid w:val="00DC274B"/>
    <w:rsid w:val="00DC2C2E"/>
    <w:rsid w:val="00DC4AF0"/>
    <w:rsid w:val="00DC656D"/>
    <w:rsid w:val="00DC666E"/>
    <w:rsid w:val="00DC7886"/>
    <w:rsid w:val="00DD0CF2"/>
    <w:rsid w:val="00DD1E4A"/>
    <w:rsid w:val="00DD2B2D"/>
    <w:rsid w:val="00DE1554"/>
    <w:rsid w:val="00DE2901"/>
    <w:rsid w:val="00DE590F"/>
    <w:rsid w:val="00DE7DC1"/>
    <w:rsid w:val="00DF3F7E"/>
    <w:rsid w:val="00DF4CAC"/>
    <w:rsid w:val="00DF5048"/>
    <w:rsid w:val="00DF7648"/>
    <w:rsid w:val="00E00E29"/>
    <w:rsid w:val="00E02BAB"/>
    <w:rsid w:val="00E04951"/>
    <w:rsid w:val="00E04CEB"/>
    <w:rsid w:val="00E060BC"/>
    <w:rsid w:val="00E07CFE"/>
    <w:rsid w:val="00E11420"/>
    <w:rsid w:val="00E132FB"/>
    <w:rsid w:val="00E13D5C"/>
    <w:rsid w:val="00E170B7"/>
    <w:rsid w:val="00E177DD"/>
    <w:rsid w:val="00E20900"/>
    <w:rsid w:val="00E20C7F"/>
    <w:rsid w:val="00E21202"/>
    <w:rsid w:val="00E2396E"/>
    <w:rsid w:val="00E24728"/>
    <w:rsid w:val="00E25542"/>
    <w:rsid w:val="00E26CD1"/>
    <w:rsid w:val="00E276AC"/>
    <w:rsid w:val="00E30D4F"/>
    <w:rsid w:val="00E339CE"/>
    <w:rsid w:val="00E34A35"/>
    <w:rsid w:val="00E37C2F"/>
    <w:rsid w:val="00E41C28"/>
    <w:rsid w:val="00E46308"/>
    <w:rsid w:val="00E47DF6"/>
    <w:rsid w:val="00E50221"/>
    <w:rsid w:val="00E51E17"/>
    <w:rsid w:val="00E52DAB"/>
    <w:rsid w:val="00E52E6D"/>
    <w:rsid w:val="00E539B0"/>
    <w:rsid w:val="00E55994"/>
    <w:rsid w:val="00E60606"/>
    <w:rsid w:val="00E60625"/>
    <w:rsid w:val="00E60C66"/>
    <w:rsid w:val="00E6164D"/>
    <w:rsid w:val="00E618C9"/>
    <w:rsid w:val="00E62774"/>
    <w:rsid w:val="00E6307C"/>
    <w:rsid w:val="00E636FA"/>
    <w:rsid w:val="00E64C54"/>
    <w:rsid w:val="00E66C50"/>
    <w:rsid w:val="00E66F6C"/>
    <w:rsid w:val="00E679D3"/>
    <w:rsid w:val="00E67CDB"/>
    <w:rsid w:val="00E71208"/>
    <w:rsid w:val="00E71444"/>
    <w:rsid w:val="00E71C91"/>
    <w:rsid w:val="00E720A1"/>
    <w:rsid w:val="00E75DDA"/>
    <w:rsid w:val="00E773E8"/>
    <w:rsid w:val="00E83ADD"/>
    <w:rsid w:val="00E84F38"/>
    <w:rsid w:val="00E85623"/>
    <w:rsid w:val="00E868AE"/>
    <w:rsid w:val="00E87441"/>
    <w:rsid w:val="00E87D09"/>
    <w:rsid w:val="00E91981"/>
    <w:rsid w:val="00E91FAE"/>
    <w:rsid w:val="00E96E3F"/>
    <w:rsid w:val="00E97DD6"/>
    <w:rsid w:val="00EA270C"/>
    <w:rsid w:val="00EA3878"/>
    <w:rsid w:val="00EA4974"/>
    <w:rsid w:val="00EA5237"/>
    <w:rsid w:val="00EA532E"/>
    <w:rsid w:val="00EB06D9"/>
    <w:rsid w:val="00EB192B"/>
    <w:rsid w:val="00EB19ED"/>
    <w:rsid w:val="00EB1CAB"/>
    <w:rsid w:val="00EB3944"/>
    <w:rsid w:val="00EB3F7F"/>
    <w:rsid w:val="00EC0F5A"/>
    <w:rsid w:val="00EC22D0"/>
    <w:rsid w:val="00EC4265"/>
    <w:rsid w:val="00EC4CEB"/>
    <w:rsid w:val="00EC5646"/>
    <w:rsid w:val="00EC5EC5"/>
    <w:rsid w:val="00EC659E"/>
    <w:rsid w:val="00ED2072"/>
    <w:rsid w:val="00ED2AE0"/>
    <w:rsid w:val="00ED42F0"/>
    <w:rsid w:val="00ED5553"/>
    <w:rsid w:val="00ED5E36"/>
    <w:rsid w:val="00ED6961"/>
    <w:rsid w:val="00EE011F"/>
    <w:rsid w:val="00EE2C22"/>
    <w:rsid w:val="00EE4F1D"/>
    <w:rsid w:val="00EF0B96"/>
    <w:rsid w:val="00EF1C21"/>
    <w:rsid w:val="00EF3486"/>
    <w:rsid w:val="00EF47AF"/>
    <w:rsid w:val="00EF53B6"/>
    <w:rsid w:val="00F00B73"/>
    <w:rsid w:val="00F02735"/>
    <w:rsid w:val="00F04F39"/>
    <w:rsid w:val="00F0500E"/>
    <w:rsid w:val="00F05863"/>
    <w:rsid w:val="00F115CA"/>
    <w:rsid w:val="00F11F22"/>
    <w:rsid w:val="00F129DB"/>
    <w:rsid w:val="00F12FB8"/>
    <w:rsid w:val="00F131C5"/>
    <w:rsid w:val="00F14562"/>
    <w:rsid w:val="00F146BE"/>
    <w:rsid w:val="00F14817"/>
    <w:rsid w:val="00F14EBA"/>
    <w:rsid w:val="00F1510F"/>
    <w:rsid w:val="00F1533A"/>
    <w:rsid w:val="00F15E5A"/>
    <w:rsid w:val="00F179EC"/>
    <w:rsid w:val="00F17F0A"/>
    <w:rsid w:val="00F22248"/>
    <w:rsid w:val="00F2467B"/>
    <w:rsid w:val="00F2668F"/>
    <w:rsid w:val="00F2742F"/>
    <w:rsid w:val="00F2753B"/>
    <w:rsid w:val="00F33F8B"/>
    <w:rsid w:val="00F340B2"/>
    <w:rsid w:val="00F405DC"/>
    <w:rsid w:val="00F43390"/>
    <w:rsid w:val="00F443B2"/>
    <w:rsid w:val="00F458D8"/>
    <w:rsid w:val="00F46406"/>
    <w:rsid w:val="00F50237"/>
    <w:rsid w:val="00F53596"/>
    <w:rsid w:val="00F54A12"/>
    <w:rsid w:val="00F55BA8"/>
    <w:rsid w:val="00F55DB1"/>
    <w:rsid w:val="00F56ACA"/>
    <w:rsid w:val="00F6009A"/>
    <w:rsid w:val="00F600FE"/>
    <w:rsid w:val="00F62E4D"/>
    <w:rsid w:val="00F66B34"/>
    <w:rsid w:val="00F675B9"/>
    <w:rsid w:val="00F70B30"/>
    <w:rsid w:val="00F711C9"/>
    <w:rsid w:val="00F74C59"/>
    <w:rsid w:val="00F75006"/>
    <w:rsid w:val="00F75C3A"/>
    <w:rsid w:val="00F82E30"/>
    <w:rsid w:val="00F831CB"/>
    <w:rsid w:val="00F848A3"/>
    <w:rsid w:val="00F84ACF"/>
    <w:rsid w:val="00F855D9"/>
    <w:rsid w:val="00F85742"/>
    <w:rsid w:val="00F85BF8"/>
    <w:rsid w:val="00F8680D"/>
    <w:rsid w:val="00F871CE"/>
    <w:rsid w:val="00F87802"/>
    <w:rsid w:val="00F92C0A"/>
    <w:rsid w:val="00F9415B"/>
    <w:rsid w:val="00F964C1"/>
    <w:rsid w:val="00F975D9"/>
    <w:rsid w:val="00F978F4"/>
    <w:rsid w:val="00FA13C2"/>
    <w:rsid w:val="00FA6507"/>
    <w:rsid w:val="00FA7F91"/>
    <w:rsid w:val="00FB121C"/>
    <w:rsid w:val="00FB1CDD"/>
    <w:rsid w:val="00FB1FBF"/>
    <w:rsid w:val="00FB2C2F"/>
    <w:rsid w:val="00FB305C"/>
    <w:rsid w:val="00FB3F1D"/>
    <w:rsid w:val="00FB6CB9"/>
    <w:rsid w:val="00FC2E3D"/>
    <w:rsid w:val="00FC32AF"/>
    <w:rsid w:val="00FC3BDE"/>
    <w:rsid w:val="00FD0191"/>
    <w:rsid w:val="00FD1DBE"/>
    <w:rsid w:val="00FD25A7"/>
    <w:rsid w:val="00FD27B6"/>
    <w:rsid w:val="00FD3025"/>
    <w:rsid w:val="00FD3689"/>
    <w:rsid w:val="00FD42A3"/>
    <w:rsid w:val="00FD7468"/>
    <w:rsid w:val="00FD7CE0"/>
    <w:rsid w:val="00FD7F39"/>
    <w:rsid w:val="00FE0B3B"/>
    <w:rsid w:val="00FE1BE2"/>
    <w:rsid w:val="00FE730A"/>
    <w:rsid w:val="00FE7BBF"/>
    <w:rsid w:val="00FF1DD7"/>
    <w:rsid w:val="00FF3CB1"/>
    <w:rsid w:val="00FF4453"/>
    <w:rsid w:val="00FF792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AAB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pl-PL" w:eastAsia="pl-PL" w:bidi="ar-SA"/>
      </w:rPr>
    </w:rPrDefault>
    <w:pPrDefault/>
  </w:docDefaults>
  <w:latentStyles w:defLockedState="1" w:defUIPriority="99" w:defSemiHidden="1" w:defUnhideWhenUsed="1" w:defQFormat="0" w:count="267">
    <w:lsdException w:name="Normal" w:locked="0" w:semiHidden="0" w:uiPriority="0" w:unhideWhenUsed="0" w:qFormat="1"/>
    <w:lsdException w:name="heading 1" w:locked="0" w:semiHidden="0" w:unhideWhenUsed="0"/>
    <w:lsdException w:name="heading 2" w:locked="0" w:uiPriority="0" w:qFormat="1"/>
    <w:lsdException w:name="heading 3" w:locked="0" w:uiPriority="0" w:qFormat="1"/>
    <w:lsdException w:name="heading 4" w:locked="0" w:uiPriority="0" w:qFormat="1"/>
    <w:lsdException w:name="heading 5" w:locked="0" w:uiPriority="0" w:qFormat="1"/>
    <w:lsdException w:name="heading 6" w:locked="0" w:uiPriority="0" w:qFormat="1"/>
    <w:lsdException w:name="heading 7" w:locked="0" w:uiPriority="9" w:qFormat="1"/>
    <w:lsdException w:name="heading 8" w:locked="0" w:uiPriority="9" w:qFormat="1"/>
    <w:lsdException w:name="heading 9" w:locked="0"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lsdException w:name="toc 2" w:locked="0"/>
    <w:lsdException w:name="toc 3" w:locked="0"/>
    <w:lsdException w:name="toc 4" w:locked="0"/>
    <w:lsdException w:name="toc 5" w:locked="0"/>
    <w:lsdException w:name="toc 6" w:locked="0"/>
    <w:lsdException w:name="toc 7" w:locked="0"/>
    <w:lsdException w:name="toc 8" w:locked="0"/>
    <w:lsdException w:name="toc 9" w:locked="0"/>
    <w:lsdException w:name="Normal Indent" w:locked="0"/>
    <w:lsdException w:name="footnote text" w:qFormat="1"/>
    <w:lsdException w:name="annotation text" w:locked="0"/>
    <w:lsdException w:name="header" w:locked="0"/>
    <w:lsdException w:name="footer" w:locked="0"/>
    <w:lsdException w:name="index heading" w:locked="0"/>
    <w:lsdException w:name="caption" w:locked="0"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unhideWhenUsed="0"/>
    <w:lsdException w:name="List 2" w:locked="0"/>
    <w:lsdException w:name="List 3" w:locked="0"/>
    <w:lsdException w:name="List 4" w:locked="0" w:unhideWhenUsed="0"/>
    <w:lsdException w:name="List 5" w:locked="0" w:unhideWhenUs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semiHidden="0" w:uiPriority="0" w:unhideWhenUsed="0"/>
    <w:lsdException w:name="Closing" w:locked="0"/>
    <w:lsdException w:name="Signature" w:locked="0"/>
    <w:lsdException w:name="Default Paragraph Font" w:locked="0" w:uiPriority="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semiHidden="0" w:uiPriority="0" w:unhideWhenUsed="0"/>
    <w:lsdException w:name="Salutation" w:locked="0" w:unhideWhenUsed="0"/>
    <w:lsdException w:name="Date" w:locked="0" w:unhideWhenUsed="0"/>
    <w:lsdException w:name="Body Text First Indent" w:locked="0" w:unhideWhenUs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locked="0" w:semiHidden="0" w:unhideWhenUsed="0" w:qFormat="1"/>
    <w:lsdException w:name="Emphasis" w:locked="0" w:semiHidden="0" w:unhideWhenUsed="0"/>
    <w:lsdException w:name="Document Map" w:locked="0"/>
    <w:lsdException w:name="Plain Text" w:locked="0"/>
    <w:lsdException w:name="E-mail Signature" w:locked="0"/>
    <w:lsdException w:name="HTML Top of Form" w:locked="0" w:uiPriority="0"/>
    <w:lsdException w:name="HTML Bottom of Form" w:locked="0" w:uiPriority="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uiPriority="0"/>
    <w:lsdException w:name="annotation subject" w:locked="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semiHidden="0" w:uiPriority="0" w:unhideWhenUsed="0"/>
    <w:lsdException w:name="Table Theme" w:uiPriority="0"/>
    <w:lsdException w:name="Placeholder Text" w:locked="0" w:unhideWhenUsed="0"/>
    <w:lsdException w:name="No Spacing" w:locked="0"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nhideWhenUsed="0" w:qFormat="1"/>
    <w:lsdException w:name="Intense Quote" w:locked="0"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nhideWhenUsed="0"/>
    <w:lsdException w:name="Intense Emphasis" w:locked="0" w:semiHidden="0" w:unhideWhenUsed="0"/>
    <w:lsdException w:name="Subtle Reference" w:locked="0" w:semiHidden="0" w:unhideWhenUsed="0"/>
    <w:lsdException w:name="Intense Reference" w:locked="0" w:semiHidden="0" w:unhideWhenUsed="0"/>
    <w:lsdException w:name="Book Title" w:locked="0" w:semiHidden="0" w:unhideWhenUsed="0"/>
    <w:lsdException w:name="Bibliography" w:locked="0"/>
    <w:lsdException w:name="TOC Heading" w:locked="0" w:qFormat="1"/>
  </w:latentStyles>
  <w:style w:type="paragraph" w:default="1" w:styleId="Normalny">
    <w:name w:val="Normal"/>
    <w:rsid w:val="002F1B53"/>
    <w:pPr>
      <w:widowControl w:val="0"/>
      <w:pBdr>
        <w:top w:val="nil"/>
        <w:left w:val="nil"/>
        <w:bottom w:val="nil"/>
        <w:right w:val="nil"/>
        <w:between w:val="nil"/>
      </w:pBdr>
      <w:spacing w:line="360" w:lineRule="auto"/>
    </w:pPr>
    <w:rPr>
      <w:rFonts w:ascii="Times New Roman" w:hAnsi="Times New Roman"/>
      <w:color w:val="000000"/>
      <w:sz w:val="24"/>
      <w:szCs w:val="24"/>
    </w:rPr>
  </w:style>
  <w:style w:type="paragraph" w:styleId="Nagwek1">
    <w:name w:val="heading 1"/>
    <w:basedOn w:val="Normalny"/>
    <w:next w:val="Normalny"/>
    <w:link w:val="Nagwek1Znak"/>
    <w:uiPriority w:val="99"/>
    <w:rsid w:val="001E1E73"/>
    <w:pPr>
      <w:keepNext/>
      <w:keepLines/>
      <w:suppressAutoHyphens/>
      <w:spacing w:before="480"/>
      <w:outlineLvl w:val="0"/>
    </w:pPr>
    <w:rPr>
      <w:rFonts w:ascii="Cambria" w:hAnsi="Cambria"/>
      <w:b/>
      <w:bCs/>
      <w:color w:val="365F91"/>
      <w:kern w:val="1"/>
      <w:sz w:val="28"/>
      <w:szCs w:val="28"/>
      <w:lang w:eastAsia="ar-SA"/>
    </w:rPr>
  </w:style>
  <w:style w:type="paragraph" w:styleId="Nagwek2">
    <w:name w:val="heading 2"/>
    <w:basedOn w:val="Normalny"/>
    <w:next w:val="Normalny"/>
    <w:link w:val="Nagwek2Znak"/>
    <w:rsid w:val="00A749FE"/>
    <w:pPr>
      <w:keepNext/>
      <w:keepLines/>
      <w:spacing w:before="360" w:after="80"/>
      <w:outlineLvl w:val="1"/>
    </w:pPr>
    <w:rPr>
      <w:b/>
      <w:sz w:val="36"/>
      <w:szCs w:val="36"/>
    </w:rPr>
  </w:style>
  <w:style w:type="paragraph" w:styleId="Nagwek3">
    <w:name w:val="heading 3"/>
    <w:basedOn w:val="Normalny"/>
    <w:next w:val="Normalny"/>
    <w:link w:val="Nagwek3Znak"/>
    <w:rsid w:val="00A749FE"/>
    <w:pPr>
      <w:keepNext/>
      <w:keepLines/>
      <w:spacing w:before="280" w:after="80"/>
      <w:outlineLvl w:val="2"/>
    </w:pPr>
    <w:rPr>
      <w:b/>
      <w:sz w:val="28"/>
      <w:szCs w:val="28"/>
    </w:rPr>
  </w:style>
  <w:style w:type="paragraph" w:styleId="Nagwek4">
    <w:name w:val="heading 4"/>
    <w:basedOn w:val="Normalny"/>
    <w:next w:val="Normalny"/>
    <w:link w:val="Nagwek4Znak"/>
    <w:rsid w:val="00A749FE"/>
    <w:pPr>
      <w:keepNext/>
      <w:keepLines/>
      <w:spacing w:before="240" w:after="40"/>
      <w:outlineLvl w:val="3"/>
    </w:pPr>
    <w:rPr>
      <w:b/>
    </w:rPr>
  </w:style>
  <w:style w:type="paragraph" w:styleId="Nagwek5">
    <w:name w:val="heading 5"/>
    <w:basedOn w:val="Normalny"/>
    <w:next w:val="Normalny"/>
    <w:link w:val="Nagwek5Znak"/>
    <w:rsid w:val="00A749FE"/>
    <w:pPr>
      <w:keepNext/>
      <w:keepLines/>
      <w:spacing w:before="220" w:after="40"/>
      <w:outlineLvl w:val="4"/>
    </w:pPr>
    <w:rPr>
      <w:b/>
      <w:sz w:val="22"/>
      <w:szCs w:val="22"/>
    </w:rPr>
  </w:style>
  <w:style w:type="paragraph" w:styleId="Nagwek6">
    <w:name w:val="heading 6"/>
    <w:basedOn w:val="Normalny"/>
    <w:next w:val="Normalny"/>
    <w:link w:val="Nagwek6Znak"/>
    <w:rsid w:val="00A749FE"/>
    <w:pPr>
      <w:keepNext/>
      <w:keepLines/>
      <w:spacing w:before="200" w:after="40"/>
      <w:outlineLvl w:val="5"/>
    </w:pPr>
    <w:rPr>
      <w:b/>
      <w:sz w:val="20"/>
      <w:szCs w:val="20"/>
    </w:rPr>
  </w:style>
  <w:style w:type="paragraph" w:styleId="Nagwek7">
    <w:name w:val="heading 7"/>
    <w:basedOn w:val="Normalny"/>
    <w:next w:val="Normalny"/>
    <w:link w:val="Nagwek7Znak"/>
    <w:uiPriority w:val="9"/>
    <w:unhideWhenUsed/>
    <w:qFormat/>
    <w:rsid w:val="00A749FE"/>
    <w:pPr>
      <w:keepNext/>
      <w:keepLines/>
      <w:spacing w:before="200"/>
      <w:outlineLvl w:val="6"/>
    </w:pPr>
    <w:rPr>
      <w:rFonts w:ascii="Cambria" w:hAnsi="Cambria"/>
      <w:i/>
      <w:iCs/>
      <w:color w:val="404040"/>
    </w:rPr>
  </w:style>
  <w:style w:type="paragraph" w:styleId="Nagwek8">
    <w:name w:val="heading 8"/>
    <w:basedOn w:val="Normalny"/>
    <w:next w:val="Normalny"/>
    <w:link w:val="Nagwek8Znak"/>
    <w:uiPriority w:val="9"/>
    <w:unhideWhenUsed/>
    <w:qFormat/>
    <w:rsid w:val="00A749FE"/>
    <w:pPr>
      <w:keepNext/>
      <w:keepLines/>
      <w:spacing w:before="200"/>
      <w:outlineLvl w:val="7"/>
    </w:pPr>
    <w:rPr>
      <w:rFonts w:ascii="Cambria" w:hAnsi="Cambria"/>
      <w:color w:val="40404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pPr>
    <w:rPr>
      <w:rFonts w:ascii="Times" w:hAnsi="Times"/>
      <w:kern w:val="1"/>
      <w:lang w:eastAsia="ar-SA"/>
    </w:rPr>
  </w:style>
  <w:style w:type="character" w:customStyle="1" w:styleId="NagwekZnak">
    <w:name w:val="Nagłówek Znak"/>
    <w:link w:val="Nagwek"/>
    <w:uiPriority w:val="99"/>
    <w:semiHidden/>
    <w:rsid w:val="00060076"/>
    <w:rPr>
      <w:rFonts w:eastAsia="Times New Roman"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pPr>
    <w:rPr>
      <w:rFonts w:ascii="Times" w:hAnsi="Times"/>
      <w:kern w:val="1"/>
      <w:lang w:eastAsia="ar-SA"/>
    </w:rPr>
  </w:style>
  <w:style w:type="character" w:customStyle="1" w:styleId="StopkaZnak">
    <w:name w:val="Stopka Znak"/>
    <w:link w:val="Stopka"/>
    <w:uiPriority w:val="99"/>
    <w:semiHidden/>
    <w:rsid w:val="00060076"/>
    <w:rPr>
      <w:rFonts w:eastAsia="Times New Roman" w:cs="Arial"/>
      <w:kern w:val="1"/>
      <w:sz w:val="20"/>
      <w:szCs w:val="20"/>
      <w:lang w:eastAsia="ar-SA"/>
    </w:rPr>
  </w:style>
  <w:style w:type="paragraph" w:styleId="Tekstdymka">
    <w:name w:val="Balloon Text"/>
    <w:basedOn w:val="Normalny"/>
    <w:link w:val="TekstdymkaZnak"/>
    <w:uiPriority w:val="99"/>
    <w:semiHidden/>
    <w:rsid w:val="004C3F97"/>
    <w:pPr>
      <w:suppressAutoHyphens/>
    </w:pPr>
    <w:rPr>
      <w:rFonts w:ascii="Tahoma" w:hAnsi="Tahoma" w:cs="Tahoma"/>
      <w:kern w:val="1"/>
      <w:szCs w:val="16"/>
      <w:lang w:eastAsia="ar-SA"/>
    </w:rPr>
  </w:style>
  <w:style w:type="character" w:customStyle="1" w:styleId="TekstdymkaZnak">
    <w:name w:val="Tekst dymka Znak"/>
    <w:link w:val="Tekstdymka"/>
    <w:uiPriority w:val="99"/>
    <w:semiHidden/>
    <w:rsid w:val="004C3F97"/>
    <w:rPr>
      <w:rFonts w:ascii="Tahoma" w:eastAsia="Times New Roman"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line="360" w:lineRule="auto"/>
      <w:ind w:firstLine="510"/>
      <w:jc w:val="both"/>
    </w:pPr>
    <w:rPr>
      <w:rFonts w:cs="Arial"/>
      <w:sz w:val="24"/>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link w:val="Nagwek1"/>
    <w:uiPriority w:val="99"/>
    <w:semiHidden/>
    <w:rsid w:val="004504C0"/>
    <w:rPr>
      <w:rFonts w:ascii="Cambria" w:eastAsia="Times New Roman" w:hAnsi="Cambria" w:cs="Times New Roman"/>
      <w:b/>
      <w:bCs/>
      <w:color w:val="365F91"/>
      <w:kern w:val="1"/>
      <w:sz w:val="28"/>
      <w:szCs w:val="28"/>
      <w:lang w:eastAsia="ar-SA"/>
    </w:rPr>
  </w:style>
  <w:style w:type="paragraph" w:styleId="Bezodstpw">
    <w:name w:val="No Spacing"/>
    <w:uiPriority w:val="99"/>
    <w:rsid w:val="004C3F97"/>
    <w:pPr>
      <w:widowControl w:val="0"/>
      <w:suppressAutoHyphens/>
      <w:spacing w:line="360" w:lineRule="auto"/>
    </w:pPr>
    <w:rPr>
      <w:kern w:val="1"/>
      <w:sz w:val="24"/>
      <w:szCs w:val="24"/>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line="360" w:lineRule="auto"/>
      <w:jc w:val="center"/>
    </w:pPr>
    <w:rPr>
      <w:rFonts w:cs="Arial"/>
      <w:bCs/>
      <w:sz w:val="24"/>
      <w:szCs w:val="24"/>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line="360" w:lineRule="auto"/>
      <w:jc w:val="center"/>
    </w:pPr>
    <w:rPr>
      <w:rFonts w:cs="Arial"/>
      <w:b/>
      <w:bCs/>
      <w:sz w:val="24"/>
      <w:szCs w:val="24"/>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line="360" w:lineRule="auto"/>
      <w:jc w:val="center"/>
    </w:pPr>
    <w:rPr>
      <w:b/>
      <w:bCs/>
      <w:caps/>
      <w:kern w:val="24"/>
      <w:sz w:val="24"/>
      <w:szCs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line="360" w:lineRule="auto"/>
      <w:jc w:val="center"/>
    </w:pPr>
    <w:rPr>
      <w:b/>
      <w:bCs/>
      <w:caps/>
      <w:spacing w:val="54"/>
      <w:kern w:val="24"/>
      <w:sz w:val="24"/>
      <w:szCs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spacing w:line="360" w:lineRule="auto"/>
      <w:ind w:left="510" w:hanging="510"/>
      <w:jc w:val="both"/>
    </w:pPr>
    <w:rPr>
      <w:rFonts w:cs="Arial"/>
      <w:bCs/>
      <w:sz w:val="24"/>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line="360" w:lineRule="auto"/>
      <w:jc w:val="center"/>
    </w:pPr>
    <w:rPr>
      <w:b/>
      <w:bCs/>
      <w:sz w:val="24"/>
      <w:szCs w:val="24"/>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line="360" w:lineRule="auto"/>
      <w:jc w:val="center"/>
    </w:pPr>
    <w:rPr>
      <w:rFonts w:cs="Arial"/>
      <w:bCs/>
      <w:caps/>
      <w:kern w:val="24"/>
      <w:sz w:val="24"/>
      <w:szCs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spacing w:line="360" w:lineRule="auto"/>
      <w:ind w:left="510"/>
      <w:jc w:val="center"/>
    </w:pPr>
    <w:rPr>
      <w:sz w:val="24"/>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spacing w:line="360" w:lineRule="auto"/>
      <w:ind w:left="510"/>
      <w:jc w:val="center"/>
    </w:pPr>
    <w:rPr>
      <w:rFonts w:cs="Arial"/>
      <w:bCs/>
      <w:kern w:val="24"/>
      <w:sz w:val="24"/>
      <w:szCs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hAnsi="Times"/>
    </w:rPr>
  </w:style>
  <w:style w:type="character" w:customStyle="1" w:styleId="TekstprzypisudolnegoZnak">
    <w:name w:val="Tekst przypisu dolnego Znak"/>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ascii="Times" w:hAnsi="Times"/>
    </w:rPr>
  </w:style>
  <w:style w:type="character" w:customStyle="1" w:styleId="TekstkomentarzaZnak">
    <w:name w:val="Tekst komentarza Znak"/>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ind w:left="284" w:hanging="284"/>
      <w:jc w:val="both"/>
    </w:pPr>
    <w:rPr>
      <w:rFonts w:ascii="Times New Roman" w:hAnsi="Times New Roman" w:cs="Arial"/>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line="360" w:lineRule="auto"/>
      <w:jc w:val="center"/>
    </w:pPr>
    <w:rPr>
      <w:rFonts w:cs="Arial"/>
      <w:bCs/>
      <w:kern w:val="24"/>
      <w:sz w:val="24"/>
      <w:szCs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line="360" w:lineRule="auto"/>
      <w:jc w:val="center"/>
    </w:pPr>
    <w:rPr>
      <w:b/>
      <w:sz w:val="24"/>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spacing w:line="360" w:lineRule="auto"/>
      <w:jc w:val="right"/>
    </w:pPr>
    <w:rPr>
      <w:rFonts w:ascii="Times New Roman" w:hAnsi="Times New Roman" w:cs="Arial"/>
      <w:sz w:val="24"/>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pPr>
      <w:spacing w:line="360" w:lineRule="auto"/>
    </w:pPr>
    <w:rPr>
      <w:rFonts w:ascii="Times New Roman" w:hAnsi="Times New Roman" w:cs="Arial"/>
      <w:b/>
      <w:sz w:val="24"/>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ind w:left="5670"/>
      <w:contextualSpacing/>
    </w:pPr>
    <w:rPr>
      <w:rFonts w:ascii="Times New Roman" w:hAnsi="Times New Roman" w:cs="Arial"/>
      <w:sz w:val="24"/>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uiPriority w:val="2"/>
    <w:qFormat/>
    <w:rsid w:val="00A12520"/>
    <w:rPr>
      <w:b w:val="0"/>
      <w:i w:val="0"/>
      <w:vanish w:val="0"/>
      <w:spacing w:val="0"/>
      <w:vertAlign w:val="superscript"/>
    </w:rPr>
  </w:style>
  <w:style w:type="character" w:customStyle="1" w:styleId="IDindeksdolny">
    <w:name w:val="_ID_ – indeks dolny"/>
    <w:uiPriority w:val="3"/>
    <w:qFormat/>
    <w:rsid w:val="00591124"/>
    <w:rPr>
      <w:b w:val="0"/>
      <w:i w:val="0"/>
      <w:vanish w:val="0"/>
      <w:spacing w:val="0"/>
      <w:vertAlign w:val="subscript"/>
    </w:rPr>
  </w:style>
  <w:style w:type="character" w:customStyle="1" w:styleId="IDPindeksdolnyipogrubienie">
    <w:name w:val="_ID_P_ – indeks dolny i pogrubienie"/>
    <w:uiPriority w:val="3"/>
    <w:qFormat/>
    <w:rsid w:val="00591124"/>
    <w:rPr>
      <w:b/>
      <w:vanish w:val="0"/>
      <w:spacing w:val="0"/>
      <w:vertAlign w:val="subscript"/>
    </w:rPr>
  </w:style>
  <w:style w:type="character" w:customStyle="1" w:styleId="IDKindeksdolnyikursywa">
    <w:name w:val="_ID_K_ – indeks dolny i kursywa"/>
    <w:uiPriority w:val="3"/>
    <w:qFormat/>
    <w:rsid w:val="00591124"/>
    <w:rPr>
      <w:i/>
      <w:vanish w:val="0"/>
      <w:spacing w:val="0"/>
      <w:vertAlign w:val="subscript"/>
    </w:rPr>
  </w:style>
  <w:style w:type="character" w:customStyle="1" w:styleId="IGPindeksgrnyipogrubienie">
    <w:name w:val="_IG_P_ – indeks górny i pogrubienie"/>
    <w:uiPriority w:val="2"/>
    <w:qFormat/>
    <w:rsid w:val="00A12520"/>
    <w:rPr>
      <w:b/>
      <w:vanish w:val="0"/>
      <w:spacing w:val="0"/>
      <w:vertAlign w:val="superscript"/>
    </w:rPr>
  </w:style>
  <w:style w:type="character" w:customStyle="1" w:styleId="IGKindeksgrnyikursywa">
    <w:name w:val="_IG_K_ – indeks górny i kursywa"/>
    <w:uiPriority w:val="2"/>
    <w:qFormat/>
    <w:rsid w:val="00A12520"/>
    <w:rPr>
      <w:i/>
      <w:vanish w:val="0"/>
      <w:spacing w:val="0"/>
      <w:vertAlign w:val="superscript"/>
    </w:rPr>
  </w:style>
  <w:style w:type="character" w:customStyle="1" w:styleId="IGPKindeksgrnyipogrubieniekursywa">
    <w:name w:val="_IG_P_K_ – indeks górny i pogrubienie kursywa"/>
    <w:uiPriority w:val="2"/>
    <w:qFormat/>
    <w:rsid w:val="00591124"/>
    <w:rPr>
      <w:b/>
      <w:i/>
      <w:vanish w:val="0"/>
      <w:spacing w:val="0"/>
      <w:vertAlign w:val="superscript"/>
    </w:rPr>
  </w:style>
  <w:style w:type="character" w:customStyle="1" w:styleId="IDPKindeksdolnyipogrugieniekursywa">
    <w:name w:val="_ID_P_K_ – indeks dolny i pogrugienie kursywa"/>
    <w:uiPriority w:val="3"/>
    <w:qFormat/>
    <w:rsid w:val="00591124"/>
    <w:rPr>
      <w:b/>
      <w:i/>
      <w:vanish w:val="0"/>
      <w:spacing w:val="0"/>
      <w:vertAlign w:val="subscript"/>
    </w:rPr>
  </w:style>
  <w:style w:type="character" w:customStyle="1" w:styleId="Ppogrubienie">
    <w:name w:val="_P_ – pogrubienie"/>
    <w:uiPriority w:val="1"/>
    <w:qFormat/>
    <w:rsid w:val="006A748A"/>
    <w:rPr>
      <w:b/>
    </w:rPr>
  </w:style>
  <w:style w:type="character" w:customStyle="1" w:styleId="Kkursywa">
    <w:name w:val="_K_ – kursywa"/>
    <w:uiPriority w:val="1"/>
    <w:qFormat/>
    <w:rsid w:val="006A748A"/>
    <w:rPr>
      <w:i/>
    </w:rPr>
  </w:style>
  <w:style w:type="character" w:customStyle="1" w:styleId="PKpogrubieniekursywa">
    <w:name w:val="_P_K_ – pogrubienie kursywa"/>
    <w:uiPriority w:val="1"/>
    <w:qFormat/>
    <w:rsid w:val="006A748A"/>
    <w:rPr>
      <w:b/>
      <w:i/>
    </w:rPr>
  </w:style>
  <w:style w:type="character" w:customStyle="1" w:styleId="TEKSTOZNACZONYWDOKUMENCIERDOWYMJAKOUKRYTY">
    <w:name w:val="_TEKST_OZNACZONY_W_DOKUMENCIE_ŹRÓDŁOWYM_JAKO_UKRYTY_"/>
    <w:uiPriority w:val="4"/>
    <w:unhideWhenUsed/>
    <w:qFormat/>
    <w:rsid w:val="009D55AA"/>
    <w:rPr>
      <w:vanish w:val="0"/>
      <w:color w:val="FF0000"/>
      <w:u w:val="single" w:color="FF0000"/>
    </w:rPr>
  </w:style>
  <w:style w:type="character" w:customStyle="1" w:styleId="BEZWERSALIKW">
    <w:name w:val="_BEZ_WERSALIKÓW_"/>
    <w:uiPriority w:val="4"/>
    <w:qFormat/>
    <w:rsid w:val="00390E89"/>
    <w:rPr>
      <w:caps/>
    </w:rPr>
  </w:style>
  <w:style w:type="character" w:customStyle="1" w:styleId="IIGPindeksgrnyindeksugrnegoipogrubienie">
    <w:name w:val="_IIG_P_ – indeks górny indeksu górnego i pogrubienie"/>
    <w:uiPriority w:val="3"/>
    <w:qFormat/>
    <w:rsid w:val="00A12520"/>
    <w:rPr>
      <w:b/>
      <w:vanish w:val="0"/>
      <w:spacing w:val="0"/>
      <w:position w:val="6"/>
      <w:vertAlign w:val="superscript"/>
    </w:rPr>
  </w:style>
  <w:style w:type="character" w:customStyle="1" w:styleId="IIGindeksgrnyindeksugrnego">
    <w:name w:val="_IIG_ – indeks górny indeksu górnego"/>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spacing w:line="360" w:lineRule="auto"/>
      <w:jc w:val="center"/>
    </w:pPr>
    <w:rPr>
      <w:rFonts w:ascii="Times New Roman" w:hAnsi="Times New Roman" w:cs="Arial"/>
      <w:sz w:val="24"/>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uiPriority w:val="99"/>
    <w:semiHidden/>
    <w:rsid w:val="00341A6A"/>
    <w:rPr>
      <w:color w:val="808080"/>
    </w:rPr>
  </w:style>
  <w:style w:type="character" w:customStyle="1" w:styleId="Nagwek2Znak">
    <w:name w:val="Nagłówek 2 Znak"/>
    <w:link w:val="Nagwek2"/>
    <w:rsid w:val="00A749FE"/>
    <w:rPr>
      <w:rFonts w:ascii="Times New Roman" w:hAnsi="Times New Roman"/>
      <w:b/>
      <w:color w:val="000000"/>
      <w:sz w:val="36"/>
      <w:szCs w:val="36"/>
    </w:rPr>
  </w:style>
  <w:style w:type="character" w:customStyle="1" w:styleId="Nagwek3Znak">
    <w:name w:val="Nagłówek 3 Znak"/>
    <w:link w:val="Nagwek3"/>
    <w:rsid w:val="00A749FE"/>
    <w:rPr>
      <w:rFonts w:ascii="Times New Roman" w:hAnsi="Times New Roman"/>
      <w:b/>
      <w:color w:val="000000"/>
      <w:sz w:val="28"/>
      <w:szCs w:val="28"/>
    </w:rPr>
  </w:style>
  <w:style w:type="character" w:customStyle="1" w:styleId="Nagwek4Znak">
    <w:name w:val="Nagłówek 4 Znak"/>
    <w:link w:val="Nagwek4"/>
    <w:rsid w:val="00A749FE"/>
    <w:rPr>
      <w:rFonts w:ascii="Times New Roman" w:hAnsi="Times New Roman"/>
      <w:b/>
      <w:color w:val="000000"/>
    </w:rPr>
  </w:style>
  <w:style w:type="character" w:customStyle="1" w:styleId="Nagwek5Znak">
    <w:name w:val="Nagłówek 5 Znak"/>
    <w:link w:val="Nagwek5"/>
    <w:rsid w:val="00A749FE"/>
    <w:rPr>
      <w:rFonts w:ascii="Times New Roman" w:hAnsi="Times New Roman"/>
      <w:b/>
      <w:color w:val="000000"/>
      <w:sz w:val="22"/>
      <w:szCs w:val="22"/>
    </w:rPr>
  </w:style>
  <w:style w:type="character" w:customStyle="1" w:styleId="Nagwek6Znak">
    <w:name w:val="Nagłówek 6 Znak"/>
    <w:link w:val="Nagwek6"/>
    <w:rsid w:val="00A749FE"/>
    <w:rPr>
      <w:rFonts w:ascii="Times New Roman" w:hAnsi="Times New Roman"/>
      <w:b/>
      <w:color w:val="000000"/>
      <w:sz w:val="20"/>
      <w:szCs w:val="20"/>
    </w:rPr>
  </w:style>
  <w:style w:type="character" w:customStyle="1" w:styleId="Nagwek7Znak">
    <w:name w:val="Nagłówek 7 Znak"/>
    <w:link w:val="Nagwek7"/>
    <w:uiPriority w:val="9"/>
    <w:rsid w:val="00A749FE"/>
    <w:rPr>
      <w:rFonts w:ascii="Cambria" w:eastAsia="Times New Roman" w:hAnsi="Cambria" w:cs="Times New Roman"/>
      <w:i/>
      <w:iCs/>
      <w:color w:val="404040"/>
    </w:rPr>
  </w:style>
  <w:style w:type="character" w:customStyle="1" w:styleId="Nagwek8Znak">
    <w:name w:val="Nagłówek 8 Znak"/>
    <w:link w:val="Nagwek8"/>
    <w:uiPriority w:val="9"/>
    <w:rsid w:val="00A749FE"/>
    <w:rPr>
      <w:rFonts w:ascii="Cambria" w:eastAsia="Times New Roman" w:hAnsi="Cambria" w:cs="Times New Roman"/>
      <w:color w:val="404040"/>
      <w:sz w:val="20"/>
      <w:szCs w:val="20"/>
    </w:rPr>
  </w:style>
  <w:style w:type="paragraph" w:styleId="Tytu">
    <w:name w:val="Title"/>
    <w:basedOn w:val="Normalny"/>
    <w:next w:val="Normalny"/>
    <w:link w:val="TytuZnak"/>
    <w:rsid w:val="00A749FE"/>
    <w:pPr>
      <w:keepNext/>
      <w:keepLines/>
      <w:spacing w:before="480" w:after="120"/>
    </w:pPr>
    <w:rPr>
      <w:b/>
      <w:sz w:val="72"/>
      <w:szCs w:val="72"/>
    </w:rPr>
  </w:style>
  <w:style w:type="character" w:customStyle="1" w:styleId="TytuZnak">
    <w:name w:val="Tytuł Znak"/>
    <w:link w:val="Tytu"/>
    <w:rsid w:val="00A749FE"/>
    <w:rPr>
      <w:rFonts w:ascii="Times New Roman" w:hAnsi="Times New Roman"/>
      <w:b/>
      <w:color w:val="000000"/>
      <w:sz w:val="72"/>
      <w:szCs w:val="72"/>
    </w:rPr>
  </w:style>
  <w:style w:type="paragraph" w:styleId="Podtytu">
    <w:name w:val="Subtitle"/>
    <w:basedOn w:val="Normalny"/>
    <w:next w:val="Normalny"/>
    <w:link w:val="PodtytuZnak"/>
    <w:rsid w:val="00A749FE"/>
    <w:pPr>
      <w:keepNext/>
      <w:keepLines/>
      <w:spacing w:before="360" w:after="80"/>
    </w:pPr>
    <w:rPr>
      <w:rFonts w:ascii="Georgia" w:eastAsia="Georgia" w:hAnsi="Georgia" w:cs="Georgia"/>
      <w:i/>
      <w:color w:val="666666"/>
      <w:sz w:val="48"/>
      <w:szCs w:val="48"/>
    </w:rPr>
  </w:style>
  <w:style w:type="character" w:customStyle="1" w:styleId="PodtytuZnak">
    <w:name w:val="Podtytuł Znak"/>
    <w:link w:val="Podtytu"/>
    <w:rsid w:val="00A749FE"/>
    <w:rPr>
      <w:rFonts w:ascii="Georgia" w:eastAsia="Georgia" w:hAnsi="Georgia" w:cs="Georgia"/>
      <w:i/>
      <w:color w:val="666666"/>
      <w:sz w:val="48"/>
      <w:szCs w:val="48"/>
    </w:rPr>
  </w:style>
  <w:style w:type="paragraph" w:styleId="Akapitzlist">
    <w:name w:val="List Paragraph"/>
    <w:basedOn w:val="Normalny"/>
    <w:uiPriority w:val="34"/>
    <w:qFormat/>
    <w:rsid w:val="00A749FE"/>
    <w:pPr>
      <w:ind w:left="720"/>
      <w:contextualSpacing/>
    </w:pPr>
  </w:style>
  <w:style w:type="paragraph" w:styleId="Poprawka">
    <w:name w:val="Revision"/>
    <w:hidden/>
    <w:uiPriority w:val="99"/>
    <w:semiHidden/>
    <w:rsid w:val="00A749FE"/>
    <w:rPr>
      <w:rFonts w:ascii="Times New Roman" w:hAnsi="Times New Roman"/>
      <w:color w:val="000000"/>
      <w:sz w:val="24"/>
      <w:szCs w:val="24"/>
    </w:rPr>
  </w:style>
  <w:style w:type="character" w:styleId="Hipercze">
    <w:name w:val="Hyperlink"/>
    <w:uiPriority w:val="99"/>
    <w:unhideWhenUsed/>
    <w:rsid w:val="00BD5836"/>
    <w:rPr>
      <w:color w:val="0000FF"/>
      <w:u w:val="single"/>
    </w:rPr>
  </w:style>
  <w:style w:type="character" w:customStyle="1" w:styleId="tabulatory">
    <w:name w:val="tabulatory"/>
    <w:basedOn w:val="Domylnaczcionkaakapitu"/>
    <w:rsid w:val="004B3F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pl-PL" w:eastAsia="pl-PL" w:bidi="ar-SA"/>
      </w:rPr>
    </w:rPrDefault>
    <w:pPrDefault/>
  </w:docDefaults>
  <w:latentStyles w:defLockedState="1" w:defUIPriority="99" w:defSemiHidden="1" w:defUnhideWhenUsed="1" w:defQFormat="0" w:count="267">
    <w:lsdException w:name="Normal" w:locked="0" w:semiHidden="0" w:uiPriority="0" w:unhideWhenUsed="0" w:qFormat="1"/>
    <w:lsdException w:name="heading 1" w:locked="0" w:semiHidden="0" w:unhideWhenUsed="0"/>
    <w:lsdException w:name="heading 2" w:locked="0" w:uiPriority="0" w:qFormat="1"/>
    <w:lsdException w:name="heading 3" w:locked="0" w:uiPriority="0" w:qFormat="1"/>
    <w:lsdException w:name="heading 4" w:locked="0" w:uiPriority="0" w:qFormat="1"/>
    <w:lsdException w:name="heading 5" w:locked="0" w:uiPriority="0" w:qFormat="1"/>
    <w:lsdException w:name="heading 6" w:locked="0" w:uiPriority="0" w:qFormat="1"/>
    <w:lsdException w:name="heading 7" w:locked="0" w:uiPriority="9" w:qFormat="1"/>
    <w:lsdException w:name="heading 8" w:locked="0" w:uiPriority="9" w:qFormat="1"/>
    <w:lsdException w:name="heading 9" w:locked="0"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lsdException w:name="toc 2" w:locked="0"/>
    <w:lsdException w:name="toc 3" w:locked="0"/>
    <w:lsdException w:name="toc 4" w:locked="0"/>
    <w:lsdException w:name="toc 5" w:locked="0"/>
    <w:lsdException w:name="toc 6" w:locked="0"/>
    <w:lsdException w:name="toc 7" w:locked="0"/>
    <w:lsdException w:name="toc 8" w:locked="0"/>
    <w:lsdException w:name="toc 9" w:locked="0"/>
    <w:lsdException w:name="Normal Indent" w:locked="0"/>
    <w:lsdException w:name="footnote text" w:qFormat="1"/>
    <w:lsdException w:name="annotation text" w:locked="0"/>
    <w:lsdException w:name="header" w:locked="0"/>
    <w:lsdException w:name="footer" w:locked="0"/>
    <w:lsdException w:name="index heading" w:locked="0"/>
    <w:lsdException w:name="caption" w:locked="0"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unhideWhenUsed="0"/>
    <w:lsdException w:name="List 2" w:locked="0"/>
    <w:lsdException w:name="List 3" w:locked="0"/>
    <w:lsdException w:name="List 4" w:locked="0" w:unhideWhenUsed="0"/>
    <w:lsdException w:name="List 5" w:locked="0" w:unhideWhenUs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semiHidden="0" w:uiPriority="0" w:unhideWhenUsed="0"/>
    <w:lsdException w:name="Closing" w:locked="0"/>
    <w:lsdException w:name="Signature" w:locked="0"/>
    <w:lsdException w:name="Default Paragraph Font" w:locked="0" w:uiPriority="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semiHidden="0" w:uiPriority="0" w:unhideWhenUsed="0"/>
    <w:lsdException w:name="Salutation" w:locked="0" w:unhideWhenUsed="0"/>
    <w:lsdException w:name="Date" w:locked="0" w:unhideWhenUsed="0"/>
    <w:lsdException w:name="Body Text First Indent" w:locked="0" w:unhideWhenUs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locked="0" w:semiHidden="0" w:unhideWhenUsed="0" w:qFormat="1"/>
    <w:lsdException w:name="Emphasis" w:locked="0" w:semiHidden="0" w:unhideWhenUsed="0"/>
    <w:lsdException w:name="Document Map" w:locked="0"/>
    <w:lsdException w:name="Plain Text" w:locked="0"/>
    <w:lsdException w:name="E-mail Signature" w:locked="0"/>
    <w:lsdException w:name="HTML Top of Form" w:locked="0" w:uiPriority="0"/>
    <w:lsdException w:name="HTML Bottom of Form" w:locked="0" w:uiPriority="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uiPriority="0"/>
    <w:lsdException w:name="annotation subject" w:locked="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semiHidden="0" w:uiPriority="0" w:unhideWhenUsed="0"/>
    <w:lsdException w:name="Table Theme" w:uiPriority="0"/>
    <w:lsdException w:name="Placeholder Text" w:locked="0" w:unhideWhenUsed="0"/>
    <w:lsdException w:name="No Spacing" w:locked="0"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nhideWhenUsed="0" w:qFormat="1"/>
    <w:lsdException w:name="Intense Quote" w:locked="0"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nhideWhenUsed="0"/>
    <w:lsdException w:name="Intense Emphasis" w:locked="0" w:semiHidden="0" w:unhideWhenUsed="0"/>
    <w:lsdException w:name="Subtle Reference" w:locked="0" w:semiHidden="0" w:unhideWhenUsed="0"/>
    <w:lsdException w:name="Intense Reference" w:locked="0" w:semiHidden="0" w:unhideWhenUsed="0"/>
    <w:lsdException w:name="Book Title" w:locked="0" w:semiHidden="0" w:unhideWhenUsed="0"/>
    <w:lsdException w:name="Bibliography" w:locked="0"/>
    <w:lsdException w:name="TOC Heading" w:locked="0" w:qFormat="1"/>
  </w:latentStyles>
  <w:style w:type="paragraph" w:default="1" w:styleId="Normalny">
    <w:name w:val="Normal"/>
    <w:rsid w:val="002F1B53"/>
    <w:pPr>
      <w:widowControl w:val="0"/>
      <w:pBdr>
        <w:top w:val="nil"/>
        <w:left w:val="nil"/>
        <w:bottom w:val="nil"/>
        <w:right w:val="nil"/>
        <w:between w:val="nil"/>
      </w:pBdr>
      <w:spacing w:line="360" w:lineRule="auto"/>
    </w:pPr>
    <w:rPr>
      <w:rFonts w:ascii="Times New Roman" w:hAnsi="Times New Roman"/>
      <w:color w:val="000000"/>
      <w:sz w:val="24"/>
      <w:szCs w:val="24"/>
    </w:rPr>
  </w:style>
  <w:style w:type="paragraph" w:styleId="Nagwek1">
    <w:name w:val="heading 1"/>
    <w:basedOn w:val="Normalny"/>
    <w:next w:val="Normalny"/>
    <w:link w:val="Nagwek1Znak"/>
    <w:uiPriority w:val="99"/>
    <w:rsid w:val="001E1E73"/>
    <w:pPr>
      <w:keepNext/>
      <w:keepLines/>
      <w:suppressAutoHyphens/>
      <w:spacing w:before="480"/>
      <w:outlineLvl w:val="0"/>
    </w:pPr>
    <w:rPr>
      <w:rFonts w:ascii="Cambria" w:hAnsi="Cambria"/>
      <w:b/>
      <w:bCs/>
      <w:color w:val="365F91"/>
      <w:kern w:val="1"/>
      <w:sz w:val="28"/>
      <w:szCs w:val="28"/>
      <w:lang w:eastAsia="ar-SA"/>
    </w:rPr>
  </w:style>
  <w:style w:type="paragraph" w:styleId="Nagwek2">
    <w:name w:val="heading 2"/>
    <w:basedOn w:val="Normalny"/>
    <w:next w:val="Normalny"/>
    <w:link w:val="Nagwek2Znak"/>
    <w:rsid w:val="00A749FE"/>
    <w:pPr>
      <w:keepNext/>
      <w:keepLines/>
      <w:spacing w:before="360" w:after="80"/>
      <w:outlineLvl w:val="1"/>
    </w:pPr>
    <w:rPr>
      <w:b/>
      <w:sz w:val="36"/>
      <w:szCs w:val="36"/>
    </w:rPr>
  </w:style>
  <w:style w:type="paragraph" w:styleId="Nagwek3">
    <w:name w:val="heading 3"/>
    <w:basedOn w:val="Normalny"/>
    <w:next w:val="Normalny"/>
    <w:link w:val="Nagwek3Znak"/>
    <w:rsid w:val="00A749FE"/>
    <w:pPr>
      <w:keepNext/>
      <w:keepLines/>
      <w:spacing w:before="280" w:after="80"/>
      <w:outlineLvl w:val="2"/>
    </w:pPr>
    <w:rPr>
      <w:b/>
      <w:sz w:val="28"/>
      <w:szCs w:val="28"/>
    </w:rPr>
  </w:style>
  <w:style w:type="paragraph" w:styleId="Nagwek4">
    <w:name w:val="heading 4"/>
    <w:basedOn w:val="Normalny"/>
    <w:next w:val="Normalny"/>
    <w:link w:val="Nagwek4Znak"/>
    <w:rsid w:val="00A749FE"/>
    <w:pPr>
      <w:keepNext/>
      <w:keepLines/>
      <w:spacing w:before="240" w:after="40"/>
      <w:outlineLvl w:val="3"/>
    </w:pPr>
    <w:rPr>
      <w:b/>
    </w:rPr>
  </w:style>
  <w:style w:type="paragraph" w:styleId="Nagwek5">
    <w:name w:val="heading 5"/>
    <w:basedOn w:val="Normalny"/>
    <w:next w:val="Normalny"/>
    <w:link w:val="Nagwek5Znak"/>
    <w:rsid w:val="00A749FE"/>
    <w:pPr>
      <w:keepNext/>
      <w:keepLines/>
      <w:spacing w:before="220" w:after="40"/>
      <w:outlineLvl w:val="4"/>
    </w:pPr>
    <w:rPr>
      <w:b/>
      <w:sz w:val="22"/>
      <w:szCs w:val="22"/>
    </w:rPr>
  </w:style>
  <w:style w:type="paragraph" w:styleId="Nagwek6">
    <w:name w:val="heading 6"/>
    <w:basedOn w:val="Normalny"/>
    <w:next w:val="Normalny"/>
    <w:link w:val="Nagwek6Znak"/>
    <w:rsid w:val="00A749FE"/>
    <w:pPr>
      <w:keepNext/>
      <w:keepLines/>
      <w:spacing w:before="200" w:after="40"/>
      <w:outlineLvl w:val="5"/>
    </w:pPr>
    <w:rPr>
      <w:b/>
      <w:sz w:val="20"/>
      <w:szCs w:val="20"/>
    </w:rPr>
  </w:style>
  <w:style w:type="paragraph" w:styleId="Nagwek7">
    <w:name w:val="heading 7"/>
    <w:basedOn w:val="Normalny"/>
    <w:next w:val="Normalny"/>
    <w:link w:val="Nagwek7Znak"/>
    <w:uiPriority w:val="9"/>
    <w:unhideWhenUsed/>
    <w:qFormat/>
    <w:rsid w:val="00A749FE"/>
    <w:pPr>
      <w:keepNext/>
      <w:keepLines/>
      <w:spacing w:before="200"/>
      <w:outlineLvl w:val="6"/>
    </w:pPr>
    <w:rPr>
      <w:rFonts w:ascii="Cambria" w:hAnsi="Cambria"/>
      <w:i/>
      <w:iCs/>
      <w:color w:val="404040"/>
    </w:rPr>
  </w:style>
  <w:style w:type="paragraph" w:styleId="Nagwek8">
    <w:name w:val="heading 8"/>
    <w:basedOn w:val="Normalny"/>
    <w:next w:val="Normalny"/>
    <w:link w:val="Nagwek8Znak"/>
    <w:uiPriority w:val="9"/>
    <w:unhideWhenUsed/>
    <w:qFormat/>
    <w:rsid w:val="00A749FE"/>
    <w:pPr>
      <w:keepNext/>
      <w:keepLines/>
      <w:spacing w:before="200"/>
      <w:outlineLvl w:val="7"/>
    </w:pPr>
    <w:rPr>
      <w:rFonts w:ascii="Cambria" w:hAnsi="Cambria"/>
      <w:color w:val="40404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pPr>
    <w:rPr>
      <w:rFonts w:ascii="Times" w:hAnsi="Times"/>
      <w:kern w:val="1"/>
      <w:lang w:eastAsia="ar-SA"/>
    </w:rPr>
  </w:style>
  <w:style w:type="character" w:customStyle="1" w:styleId="NagwekZnak">
    <w:name w:val="Nagłówek Znak"/>
    <w:link w:val="Nagwek"/>
    <w:uiPriority w:val="99"/>
    <w:semiHidden/>
    <w:rsid w:val="00060076"/>
    <w:rPr>
      <w:rFonts w:eastAsia="Times New Roman"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pPr>
    <w:rPr>
      <w:rFonts w:ascii="Times" w:hAnsi="Times"/>
      <w:kern w:val="1"/>
      <w:lang w:eastAsia="ar-SA"/>
    </w:rPr>
  </w:style>
  <w:style w:type="character" w:customStyle="1" w:styleId="StopkaZnak">
    <w:name w:val="Stopka Znak"/>
    <w:link w:val="Stopka"/>
    <w:uiPriority w:val="99"/>
    <w:semiHidden/>
    <w:rsid w:val="00060076"/>
    <w:rPr>
      <w:rFonts w:eastAsia="Times New Roman" w:cs="Arial"/>
      <w:kern w:val="1"/>
      <w:sz w:val="20"/>
      <w:szCs w:val="20"/>
      <w:lang w:eastAsia="ar-SA"/>
    </w:rPr>
  </w:style>
  <w:style w:type="paragraph" w:styleId="Tekstdymka">
    <w:name w:val="Balloon Text"/>
    <w:basedOn w:val="Normalny"/>
    <w:link w:val="TekstdymkaZnak"/>
    <w:uiPriority w:val="99"/>
    <w:semiHidden/>
    <w:rsid w:val="004C3F97"/>
    <w:pPr>
      <w:suppressAutoHyphens/>
    </w:pPr>
    <w:rPr>
      <w:rFonts w:ascii="Tahoma" w:hAnsi="Tahoma" w:cs="Tahoma"/>
      <w:kern w:val="1"/>
      <w:szCs w:val="16"/>
      <w:lang w:eastAsia="ar-SA"/>
    </w:rPr>
  </w:style>
  <w:style w:type="character" w:customStyle="1" w:styleId="TekstdymkaZnak">
    <w:name w:val="Tekst dymka Znak"/>
    <w:link w:val="Tekstdymka"/>
    <w:uiPriority w:val="99"/>
    <w:semiHidden/>
    <w:rsid w:val="004C3F97"/>
    <w:rPr>
      <w:rFonts w:ascii="Tahoma" w:eastAsia="Times New Roman"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line="360" w:lineRule="auto"/>
      <w:ind w:firstLine="510"/>
      <w:jc w:val="both"/>
    </w:pPr>
    <w:rPr>
      <w:rFonts w:cs="Arial"/>
      <w:sz w:val="24"/>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link w:val="Nagwek1"/>
    <w:uiPriority w:val="99"/>
    <w:semiHidden/>
    <w:rsid w:val="004504C0"/>
    <w:rPr>
      <w:rFonts w:ascii="Cambria" w:eastAsia="Times New Roman" w:hAnsi="Cambria" w:cs="Times New Roman"/>
      <w:b/>
      <w:bCs/>
      <w:color w:val="365F91"/>
      <w:kern w:val="1"/>
      <w:sz w:val="28"/>
      <w:szCs w:val="28"/>
      <w:lang w:eastAsia="ar-SA"/>
    </w:rPr>
  </w:style>
  <w:style w:type="paragraph" w:styleId="Bezodstpw">
    <w:name w:val="No Spacing"/>
    <w:uiPriority w:val="99"/>
    <w:rsid w:val="004C3F97"/>
    <w:pPr>
      <w:widowControl w:val="0"/>
      <w:suppressAutoHyphens/>
      <w:spacing w:line="360" w:lineRule="auto"/>
    </w:pPr>
    <w:rPr>
      <w:kern w:val="1"/>
      <w:sz w:val="24"/>
      <w:szCs w:val="24"/>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line="360" w:lineRule="auto"/>
      <w:jc w:val="center"/>
    </w:pPr>
    <w:rPr>
      <w:rFonts w:cs="Arial"/>
      <w:bCs/>
      <w:sz w:val="24"/>
      <w:szCs w:val="24"/>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line="360" w:lineRule="auto"/>
      <w:jc w:val="center"/>
    </w:pPr>
    <w:rPr>
      <w:rFonts w:cs="Arial"/>
      <w:b/>
      <w:bCs/>
      <w:sz w:val="24"/>
      <w:szCs w:val="24"/>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line="360" w:lineRule="auto"/>
      <w:jc w:val="center"/>
    </w:pPr>
    <w:rPr>
      <w:b/>
      <w:bCs/>
      <w:caps/>
      <w:kern w:val="24"/>
      <w:sz w:val="24"/>
      <w:szCs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line="360" w:lineRule="auto"/>
      <w:jc w:val="center"/>
    </w:pPr>
    <w:rPr>
      <w:b/>
      <w:bCs/>
      <w:caps/>
      <w:spacing w:val="54"/>
      <w:kern w:val="24"/>
      <w:sz w:val="24"/>
      <w:szCs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spacing w:line="360" w:lineRule="auto"/>
      <w:ind w:left="510" w:hanging="510"/>
      <w:jc w:val="both"/>
    </w:pPr>
    <w:rPr>
      <w:rFonts w:cs="Arial"/>
      <w:bCs/>
      <w:sz w:val="24"/>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line="360" w:lineRule="auto"/>
      <w:jc w:val="center"/>
    </w:pPr>
    <w:rPr>
      <w:b/>
      <w:bCs/>
      <w:sz w:val="24"/>
      <w:szCs w:val="24"/>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line="360" w:lineRule="auto"/>
      <w:jc w:val="center"/>
    </w:pPr>
    <w:rPr>
      <w:rFonts w:cs="Arial"/>
      <w:bCs/>
      <w:caps/>
      <w:kern w:val="24"/>
      <w:sz w:val="24"/>
      <w:szCs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spacing w:line="360" w:lineRule="auto"/>
      <w:ind w:left="510"/>
      <w:jc w:val="center"/>
    </w:pPr>
    <w:rPr>
      <w:sz w:val="24"/>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spacing w:line="360" w:lineRule="auto"/>
      <w:ind w:left="510"/>
      <w:jc w:val="center"/>
    </w:pPr>
    <w:rPr>
      <w:rFonts w:cs="Arial"/>
      <w:bCs/>
      <w:kern w:val="24"/>
      <w:sz w:val="24"/>
      <w:szCs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hAnsi="Times"/>
    </w:rPr>
  </w:style>
  <w:style w:type="character" w:customStyle="1" w:styleId="TekstprzypisudolnegoZnak">
    <w:name w:val="Tekst przypisu dolnego Znak"/>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ascii="Times" w:hAnsi="Times"/>
    </w:rPr>
  </w:style>
  <w:style w:type="character" w:customStyle="1" w:styleId="TekstkomentarzaZnak">
    <w:name w:val="Tekst komentarza Znak"/>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ind w:left="284" w:hanging="284"/>
      <w:jc w:val="both"/>
    </w:pPr>
    <w:rPr>
      <w:rFonts w:ascii="Times New Roman" w:hAnsi="Times New Roman" w:cs="Arial"/>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line="360" w:lineRule="auto"/>
      <w:jc w:val="center"/>
    </w:pPr>
    <w:rPr>
      <w:rFonts w:cs="Arial"/>
      <w:bCs/>
      <w:kern w:val="24"/>
      <w:sz w:val="24"/>
      <w:szCs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line="360" w:lineRule="auto"/>
      <w:jc w:val="center"/>
    </w:pPr>
    <w:rPr>
      <w:b/>
      <w:sz w:val="24"/>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spacing w:line="360" w:lineRule="auto"/>
      <w:jc w:val="right"/>
    </w:pPr>
    <w:rPr>
      <w:rFonts w:ascii="Times New Roman" w:hAnsi="Times New Roman" w:cs="Arial"/>
      <w:sz w:val="24"/>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pPr>
      <w:spacing w:line="360" w:lineRule="auto"/>
    </w:pPr>
    <w:rPr>
      <w:rFonts w:ascii="Times New Roman" w:hAnsi="Times New Roman" w:cs="Arial"/>
      <w:b/>
      <w:sz w:val="24"/>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ind w:left="5670"/>
      <w:contextualSpacing/>
    </w:pPr>
    <w:rPr>
      <w:rFonts w:ascii="Times New Roman" w:hAnsi="Times New Roman" w:cs="Arial"/>
      <w:sz w:val="24"/>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uiPriority w:val="2"/>
    <w:qFormat/>
    <w:rsid w:val="00A12520"/>
    <w:rPr>
      <w:b w:val="0"/>
      <w:i w:val="0"/>
      <w:vanish w:val="0"/>
      <w:spacing w:val="0"/>
      <w:vertAlign w:val="superscript"/>
    </w:rPr>
  </w:style>
  <w:style w:type="character" w:customStyle="1" w:styleId="IDindeksdolny">
    <w:name w:val="_ID_ – indeks dolny"/>
    <w:uiPriority w:val="3"/>
    <w:qFormat/>
    <w:rsid w:val="00591124"/>
    <w:rPr>
      <w:b w:val="0"/>
      <w:i w:val="0"/>
      <w:vanish w:val="0"/>
      <w:spacing w:val="0"/>
      <w:vertAlign w:val="subscript"/>
    </w:rPr>
  </w:style>
  <w:style w:type="character" w:customStyle="1" w:styleId="IDPindeksdolnyipogrubienie">
    <w:name w:val="_ID_P_ – indeks dolny i pogrubienie"/>
    <w:uiPriority w:val="3"/>
    <w:qFormat/>
    <w:rsid w:val="00591124"/>
    <w:rPr>
      <w:b/>
      <w:vanish w:val="0"/>
      <w:spacing w:val="0"/>
      <w:vertAlign w:val="subscript"/>
    </w:rPr>
  </w:style>
  <w:style w:type="character" w:customStyle="1" w:styleId="IDKindeksdolnyikursywa">
    <w:name w:val="_ID_K_ – indeks dolny i kursywa"/>
    <w:uiPriority w:val="3"/>
    <w:qFormat/>
    <w:rsid w:val="00591124"/>
    <w:rPr>
      <w:i/>
      <w:vanish w:val="0"/>
      <w:spacing w:val="0"/>
      <w:vertAlign w:val="subscript"/>
    </w:rPr>
  </w:style>
  <w:style w:type="character" w:customStyle="1" w:styleId="IGPindeksgrnyipogrubienie">
    <w:name w:val="_IG_P_ – indeks górny i pogrubienie"/>
    <w:uiPriority w:val="2"/>
    <w:qFormat/>
    <w:rsid w:val="00A12520"/>
    <w:rPr>
      <w:b/>
      <w:vanish w:val="0"/>
      <w:spacing w:val="0"/>
      <w:vertAlign w:val="superscript"/>
    </w:rPr>
  </w:style>
  <w:style w:type="character" w:customStyle="1" w:styleId="IGKindeksgrnyikursywa">
    <w:name w:val="_IG_K_ – indeks górny i kursywa"/>
    <w:uiPriority w:val="2"/>
    <w:qFormat/>
    <w:rsid w:val="00A12520"/>
    <w:rPr>
      <w:i/>
      <w:vanish w:val="0"/>
      <w:spacing w:val="0"/>
      <w:vertAlign w:val="superscript"/>
    </w:rPr>
  </w:style>
  <w:style w:type="character" w:customStyle="1" w:styleId="IGPKindeksgrnyipogrubieniekursywa">
    <w:name w:val="_IG_P_K_ – indeks górny i pogrubienie kursywa"/>
    <w:uiPriority w:val="2"/>
    <w:qFormat/>
    <w:rsid w:val="00591124"/>
    <w:rPr>
      <w:b/>
      <w:i/>
      <w:vanish w:val="0"/>
      <w:spacing w:val="0"/>
      <w:vertAlign w:val="superscript"/>
    </w:rPr>
  </w:style>
  <w:style w:type="character" w:customStyle="1" w:styleId="IDPKindeksdolnyipogrugieniekursywa">
    <w:name w:val="_ID_P_K_ – indeks dolny i pogrugienie kursywa"/>
    <w:uiPriority w:val="3"/>
    <w:qFormat/>
    <w:rsid w:val="00591124"/>
    <w:rPr>
      <w:b/>
      <w:i/>
      <w:vanish w:val="0"/>
      <w:spacing w:val="0"/>
      <w:vertAlign w:val="subscript"/>
    </w:rPr>
  </w:style>
  <w:style w:type="character" w:customStyle="1" w:styleId="Ppogrubienie">
    <w:name w:val="_P_ – pogrubienie"/>
    <w:uiPriority w:val="1"/>
    <w:qFormat/>
    <w:rsid w:val="006A748A"/>
    <w:rPr>
      <w:b/>
    </w:rPr>
  </w:style>
  <w:style w:type="character" w:customStyle="1" w:styleId="Kkursywa">
    <w:name w:val="_K_ – kursywa"/>
    <w:uiPriority w:val="1"/>
    <w:qFormat/>
    <w:rsid w:val="006A748A"/>
    <w:rPr>
      <w:i/>
    </w:rPr>
  </w:style>
  <w:style w:type="character" w:customStyle="1" w:styleId="PKpogrubieniekursywa">
    <w:name w:val="_P_K_ – pogrubienie kursywa"/>
    <w:uiPriority w:val="1"/>
    <w:qFormat/>
    <w:rsid w:val="006A748A"/>
    <w:rPr>
      <w:b/>
      <w:i/>
    </w:rPr>
  </w:style>
  <w:style w:type="character" w:customStyle="1" w:styleId="TEKSTOZNACZONYWDOKUMENCIERDOWYMJAKOUKRYTY">
    <w:name w:val="_TEKST_OZNACZONY_W_DOKUMENCIE_ŹRÓDŁOWYM_JAKO_UKRYTY_"/>
    <w:uiPriority w:val="4"/>
    <w:unhideWhenUsed/>
    <w:qFormat/>
    <w:rsid w:val="009D55AA"/>
    <w:rPr>
      <w:vanish w:val="0"/>
      <w:color w:val="FF0000"/>
      <w:u w:val="single" w:color="FF0000"/>
    </w:rPr>
  </w:style>
  <w:style w:type="character" w:customStyle="1" w:styleId="BEZWERSALIKW">
    <w:name w:val="_BEZ_WERSALIKÓW_"/>
    <w:uiPriority w:val="4"/>
    <w:qFormat/>
    <w:rsid w:val="00390E89"/>
    <w:rPr>
      <w:caps/>
    </w:rPr>
  </w:style>
  <w:style w:type="character" w:customStyle="1" w:styleId="IIGPindeksgrnyindeksugrnegoipogrubienie">
    <w:name w:val="_IIG_P_ – indeks górny indeksu górnego i pogrubienie"/>
    <w:uiPriority w:val="3"/>
    <w:qFormat/>
    <w:rsid w:val="00A12520"/>
    <w:rPr>
      <w:b/>
      <w:vanish w:val="0"/>
      <w:spacing w:val="0"/>
      <w:position w:val="6"/>
      <w:vertAlign w:val="superscript"/>
    </w:rPr>
  </w:style>
  <w:style w:type="character" w:customStyle="1" w:styleId="IIGindeksgrnyindeksugrnego">
    <w:name w:val="_IIG_ – indeks górny indeksu górnego"/>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spacing w:line="360" w:lineRule="auto"/>
      <w:jc w:val="center"/>
    </w:pPr>
    <w:rPr>
      <w:rFonts w:ascii="Times New Roman" w:hAnsi="Times New Roman" w:cs="Arial"/>
      <w:sz w:val="24"/>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uiPriority w:val="99"/>
    <w:semiHidden/>
    <w:rsid w:val="00341A6A"/>
    <w:rPr>
      <w:color w:val="808080"/>
    </w:rPr>
  </w:style>
  <w:style w:type="character" w:customStyle="1" w:styleId="Nagwek2Znak">
    <w:name w:val="Nagłówek 2 Znak"/>
    <w:link w:val="Nagwek2"/>
    <w:rsid w:val="00A749FE"/>
    <w:rPr>
      <w:rFonts w:ascii="Times New Roman" w:hAnsi="Times New Roman"/>
      <w:b/>
      <w:color w:val="000000"/>
      <w:sz w:val="36"/>
      <w:szCs w:val="36"/>
    </w:rPr>
  </w:style>
  <w:style w:type="character" w:customStyle="1" w:styleId="Nagwek3Znak">
    <w:name w:val="Nagłówek 3 Znak"/>
    <w:link w:val="Nagwek3"/>
    <w:rsid w:val="00A749FE"/>
    <w:rPr>
      <w:rFonts w:ascii="Times New Roman" w:hAnsi="Times New Roman"/>
      <w:b/>
      <w:color w:val="000000"/>
      <w:sz w:val="28"/>
      <w:szCs w:val="28"/>
    </w:rPr>
  </w:style>
  <w:style w:type="character" w:customStyle="1" w:styleId="Nagwek4Znak">
    <w:name w:val="Nagłówek 4 Znak"/>
    <w:link w:val="Nagwek4"/>
    <w:rsid w:val="00A749FE"/>
    <w:rPr>
      <w:rFonts w:ascii="Times New Roman" w:hAnsi="Times New Roman"/>
      <w:b/>
      <w:color w:val="000000"/>
    </w:rPr>
  </w:style>
  <w:style w:type="character" w:customStyle="1" w:styleId="Nagwek5Znak">
    <w:name w:val="Nagłówek 5 Znak"/>
    <w:link w:val="Nagwek5"/>
    <w:rsid w:val="00A749FE"/>
    <w:rPr>
      <w:rFonts w:ascii="Times New Roman" w:hAnsi="Times New Roman"/>
      <w:b/>
      <w:color w:val="000000"/>
      <w:sz w:val="22"/>
      <w:szCs w:val="22"/>
    </w:rPr>
  </w:style>
  <w:style w:type="character" w:customStyle="1" w:styleId="Nagwek6Znak">
    <w:name w:val="Nagłówek 6 Znak"/>
    <w:link w:val="Nagwek6"/>
    <w:rsid w:val="00A749FE"/>
    <w:rPr>
      <w:rFonts w:ascii="Times New Roman" w:hAnsi="Times New Roman"/>
      <w:b/>
      <w:color w:val="000000"/>
      <w:sz w:val="20"/>
      <w:szCs w:val="20"/>
    </w:rPr>
  </w:style>
  <w:style w:type="character" w:customStyle="1" w:styleId="Nagwek7Znak">
    <w:name w:val="Nagłówek 7 Znak"/>
    <w:link w:val="Nagwek7"/>
    <w:uiPriority w:val="9"/>
    <w:rsid w:val="00A749FE"/>
    <w:rPr>
      <w:rFonts w:ascii="Cambria" w:eastAsia="Times New Roman" w:hAnsi="Cambria" w:cs="Times New Roman"/>
      <w:i/>
      <w:iCs/>
      <w:color w:val="404040"/>
    </w:rPr>
  </w:style>
  <w:style w:type="character" w:customStyle="1" w:styleId="Nagwek8Znak">
    <w:name w:val="Nagłówek 8 Znak"/>
    <w:link w:val="Nagwek8"/>
    <w:uiPriority w:val="9"/>
    <w:rsid w:val="00A749FE"/>
    <w:rPr>
      <w:rFonts w:ascii="Cambria" w:eastAsia="Times New Roman" w:hAnsi="Cambria" w:cs="Times New Roman"/>
      <w:color w:val="404040"/>
      <w:sz w:val="20"/>
      <w:szCs w:val="20"/>
    </w:rPr>
  </w:style>
  <w:style w:type="paragraph" w:styleId="Tytu">
    <w:name w:val="Title"/>
    <w:basedOn w:val="Normalny"/>
    <w:next w:val="Normalny"/>
    <w:link w:val="TytuZnak"/>
    <w:rsid w:val="00A749FE"/>
    <w:pPr>
      <w:keepNext/>
      <w:keepLines/>
      <w:spacing w:before="480" w:after="120"/>
    </w:pPr>
    <w:rPr>
      <w:b/>
      <w:sz w:val="72"/>
      <w:szCs w:val="72"/>
    </w:rPr>
  </w:style>
  <w:style w:type="character" w:customStyle="1" w:styleId="TytuZnak">
    <w:name w:val="Tytuł Znak"/>
    <w:link w:val="Tytu"/>
    <w:rsid w:val="00A749FE"/>
    <w:rPr>
      <w:rFonts w:ascii="Times New Roman" w:hAnsi="Times New Roman"/>
      <w:b/>
      <w:color w:val="000000"/>
      <w:sz w:val="72"/>
      <w:szCs w:val="72"/>
    </w:rPr>
  </w:style>
  <w:style w:type="paragraph" w:styleId="Podtytu">
    <w:name w:val="Subtitle"/>
    <w:basedOn w:val="Normalny"/>
    <w:next w:val="Normalny"/>
    <w:link w:val="PodtytuZnak"/>
    <w:rsid w:val="00A749FE"/>
    <w:pPr>
      <w:keepNext/>
      <w:keepLines/>
      <w:spacing w:before="360" w:after="80"/>
    </w:pPr>
    <w:rPr>
      <w:rFonts w:ascii="Georgia" w:eastAsia="Georgia" w:hAnsi="Georgia" w:cs="Georgia"/>
      <w:i/>
      <w:color w:val="666666"/>
      <w:sz w:val="48"/>
      <w:szCs w:val="48"/>
    </w:rPr>
  </w:style>
  <w:style w:type="character" w:customStyle="1" w:styleId="PodtytuZnak">
    <w:name w:val="Podtytuł Znak"/>
    <w:link w:val="Podtytu"/>
    <w:rsid w:val="00A749FE"/>
    <w:rPr>
      <w:rFonts w:ascii="Georgia" w:eastAsia="Georgia" w:hAnsi="Georgia" w:cs="Georgia"/>
      <w:i/>
      <w:color w:val="666666"/>
      <w:sz w:val="48"/>
      <w:szCs w:val="48"/>
    </w:rPr>
  </w:style>
  <w:style w:type="paragraph" w:styleId="Akapitzlist">
    <w:name w:val="List Paragraph"/>
    <w:basedOn w:val="Normalny"/>
    <w:uiPriority w:val="34"/>
    <w:qFormat/>
    <w:rsid w:val="00A749FE"/>
    <w:pPr>
      <w:ind w:left="720"/>
      <w:contextualSpacing/>
    </w:pPr>
  </w:style>
  <w:style w:type="paragraph" w:styleId="Poprawka">
    <w:name w:val="Revision"/>
    <w:hidden/>
    <w:uiPriority w:val="99"/>
    <w:semiHidden/>
    <w:rsid w:val="00A749FE"/>
    <w:rPr>
      <w:rFonts w:ascii="Times New Roman" w:hAnsi="Times New Roman"/>
      <w:color w:val="000000"/>
      <w:sz w:val="24"/>
      <w:szCs w:val="24"/>
    </w:rPr>
  </w:style>
  <w:style w:type="character" w:styleId="Hipercze">
    <w:name w:val="Hyperlink"/>
    <w:uiPriority w:val="99"/>
    <w:unhideWhenUsed/>
    <w:rsid w:val="00BD5836"/>
    <w:rPr>
      <w:color w:val="0000FF"/>
      <w:u w:val="single"/>
    </w:rPr>
  </w:style>
  <w:style w:type="character" w:customStyle="1" w:styleId="tabulatory">
    <w:name w:val="tabulatory"/>
    <w:basedOn w:val="Domylnaczcionkaakapitu"/>
    <w:rsid w:val="004B3F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ika.Walewska\ezdpuw\20211125101256161\Projekt%20ustawy-lichwa%20po%20kp-czysty.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F4B0232-B0D9-4C28-B74D-ECE4C3408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Projekt ustawy-lichwa po kp-czysty.dotm</Template>
  <TotalTime>0</TotalTime>
  <Pages>18</Pages>
  <Words>5132</Words>
  <Characters>30792</Characters>
  <Application>Microsoft Office Word</Application>
  <DocSecurity>0</DocSecurity>
  <Lines>256</Lines>
  <Paragraphs>71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p r o j e k t</vt:lpstr>
    </vt:vector>
  </TitlesOfParts>
  <Company/>
  <LinksUpToDate>false</LinksUpToDate>
  <CharactersWithSpaces>35853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Janik Paulina  (DLPK)</dc:creator>
  <cp:lastModifiedBy>Barbara Kozlowska</cp:lastModifiedBy>
  <cp:revision>2</cp:revision>
  <cp:lastPrinted>2021-12-10T10:53:00Z</cp:lastPrinted>
  <dcterms:created xsi:type="dcterms:W3CDTF">2021-12-27T13:39:00Z</dcterms:created>
  <dcterms:modified xsi:type="dcterms:W3CDTF">2021-12-27T13:39:00Z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