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B593B" w14:textId="40706709" w:rsidR="00FD2710" w:rsidRPr="00EB60A9" w:rsidRDefault="006F6656" w:rsidP="006F6656">
      <w:pPr>
        <w:pStyle w:val="LLMinisterionAsetus"/>
        <w:rPr>
          <w:b w:val="0"/>
          <w:bCs/>
        </w:rPr>
      </w:pPr>
      <w:r w:rsidRPr="00EB60A9">
        <w:rPr>
          <w:rFonts w:ascii="Courier New" w:hAnsi="Courier New" w:cs="Courier New"/>
          <w:b w:val="0"/>
          <w:bCs/>
          <w:sz w:val="20"/>
          <w:szCs w:val="20"/>
          <w:lang w:val="da-DK"/>
        </w:rPr>
        <w:t>1. --</w:t>
      </w:r>
      <w:r w:rsidR="00EB60A9">
        <w:rPr>
          <w:rFonts w:ascii="Courier New" w:hAnsi="Courier New" w:cs="Courier New"/>
          <w:b w:val="0"/>
          <w:bCs/>
          <w:sz w:val="20"/>
          <w:szCs w:val="20"/>
          <w:lang w:val="da-DK"/>
        </w:rPr>
        <w:t>-</w:t>
      </w:r>
      <w:r w:rsidRPr="00EB60A9">
        <w:rPr>
          <w:rFonts w:ascii="Courier New" w:hAnsi="Courier New" w:cs="Courier New"/>
          <w:b w:val="0"/>
          <w:bCs/>
          <w:sz w:val="20"/>
          <w:szCs w:val="20"/>
          <w:lang w:val="da-DK"/>
        </w:rPr>
        <w:t xml:space="preserve">---IND- 2018 0649 FIN FR- ------ </w:t>
      </w:r>
      <w:r w:rsidRPr="00EB60A9">
        <w:rPr>
          <w:rFonts w:ascii="Segoe UI" w:hAnsi="Segoe UI" w:cs="Segoe UI"/>
          <w:b w:val="0"/>
          <w:bCs/>
          <w:color w:val="000000"/>
          <w:sz w:val="20"/>
          <w:szCs w:val="20"/>
          <w:lang w:val="it-IT"/>
        </w:rPr>
        <w:t>20200804</w:t>
      </w:r>
      <w:r w:rsidRPr="00EB60A9">
        <w:rPr>
          <w:rFonts w:cs="Calibri"/>
          <w:b w:val="0"/>
          <w:bCs/>
          <w:sz w:val="20"/>
          <w:szCs w:val="20"/>
          <w:lang w:val="en-US"/>
        </w:rPr>
        <w:t xml:space="preserve"> </w:t>
      </w:r>
      <w:r w:rsidRPr="00EB60A9">
        <w:rPr>
          <w:rFonts w:ascii="Courier New" w:hAnsi="Courier New" w:cs="Courier New"/>
          <w:b w:val="0"/>
          <w:bCs/>
          <w:sz w:val="20"/>
          <w:szCs w:val="20"/>
          <w:lang w:val="da-DK"/>
        </w:rPr>
        <w:t>--- --- FINAL</w:t>
      </w:r>
    </w:p>
    <w:p w14:paraId="72BB01A0" w14:textId="77777777" w:rsidR="006A1A37" w:rsidRDefault="006A1A37" w:rsidP="006A1A37">
      <w:pPr>
        <w:pStyle w:val="LLMinisterionAsetus"/>
      </w:pPr>
      <w:r>
        <w:t>Décret du ministère de l’environnement</w:t>
      </w:r>
    </w:p>
    <w:p w14:paraId="0B3A4520" w14:textId="77777777" w:rsidR="004A0CA1" w:rsidRPr="004A0CA1" w:rsidRDefault="00906592" w:rsidP="00466C8C">
      <w:pPr>
        <w:pStyle w:val="LLSaadoksenNimi"/>
        <w:tabs>
          <w:tab w:val="center" w:pos="4173"/>
          <w:tab w:val="left" w:pos="7651"/>
        </w:tabs>
        <w:jc w:val="left"/>
      </w:pPr>
      <w:r>
        <w:t>relatif aux principales exigences techniques sur la robinetterie destinée aux équipements de plomberie des habitations</w:t>
      </w:r>
    </w:p>
    <w:p w14:paraId="557A829D" w14:textId="77777777" w:rsidR="004A0CA1" w:rsidRDefault="004A0CA1" w:rsidP="004A0CA1">
      <w:pPr>
        <w:pStyle w:val="LLNormaali"/>
      </w:pPr>
    </w:p>
    <w:p w14:paraId="57F19E65" w14:textId="77777777" w:rsidR="00B11F6F" w:rsidRDefault="00B11F6F" w:rsidP="00B11F6F">
      <w:pPr>
        <w:pStyle w:val="LLJohtolauseKappaleet"/>
      </w:pPr>
      <w:r>
        <w:t>Conformément à la décision du ministère de l’environnement et en vertu de l’article 117 c, paragraphe 3, de la loi relative à l’aménagement du territoire et à la construction (132/1999), telle que modifiée par la loi (958/2012), il est décrété ce qui suit:</w:t>
      </w:r>
    </w:p>
    <w:p w14:paraId="6B566EF7" w14:textId="77777777" w:rsidR="006A1A37" w:rsidRDefault="006A1A37" w:rsidP="00E83137">
      <w:pPr>
        <w:pStyle w:val="LLPykala"/>
        <w:keepNext/>
        <w:keepLines/>
        <w:spacing w:before="240" w:after="240"/>
      </w:pPr>
      <w:r>
        <w:t>Article premier</w:t>
      </w:r>
    </w:p>
    <w:p w14:paraId="6DEBF79C" w14:textId="1AD76453" w:rsidR="006A1A37" w:rsidRDefault="006A1A37" w:rsidP="009D26C2">
      <w:pPr>
        <w:pStyle w:val="LLPykalanOtsikko"/>
        <w:keepNext/>
        <w:keepLines/>
      </w:pPr>
      <w:r>
        <w:t>Champ d’application</w:t>
      </w:r>
    </w:p>
    <w:p w14:paraId="1086FB82" w14:textId="77777777" w:rsidR="00B11F6F" w:rsidRDefault="00B11F6F" w:rsidP="00E83137">
      <w:pPr>
        <w:pStyle w:val="LLVoimaantulokappale"/>
      </w:pPr>
      <w:r>
        <w:t xml:space="preserve">Le présent décret concerne les principales exigences sur la robinetterie située dans des bâtiments et des biens immobiliers et conçue pour la conduite d’eau destinée à la consommation humaine et d’eau chaude sanitaire. </w:t>
      </w:r>
    </w:p>
    <w:p w14:paraId="256B69FE" w14:textId="77777777" w:rsidR="006A1A37" w:rsidRDefault="006A1A37" w:rsidP="00E83137">
      <w:pPr>
        <w:pStyle w:val="LLPykala"/>
        <w:keepNext/>
        <w:keepLines/>
        <w:spacing w:before="240" w:after="240"/>
      </w:pPr>
      <w:r>
        <w:t>Article 2</w:t>
      </w:r>
    </w:p>
    <w:p w14:paraId="24CDFEDB" w14:textId="77777777" w:rsidR="006A1A37" w:rsidRDefault="006A1A37" w:rsidP="00E83137">
      <w:pPr>
        <w:pStyle w:val="LLPykalanOtsikko"/>
        <w:keepNext/>
        <w:keepLines/>
      </w:pPr>
      <w:r>
        <w:t>Définitions</w:t>
      </w:r>
    </w:p>
    <w:p w14:paraId="0DB6D946" w14:textId="77777777" w:rsidR="00B11F6F" w:rsidRDefault="00D46750" w:rsidP="00E83137">
      <w:pPr>
        <w:pStyle w:val="LLNormaali"/>
        <w:ind w:firstLine="142"/>
        <w:jc w:val="both"/>
      </w:pPr>
      <w:r>
        <w:t xml:space="preserve">On entend par </w:t>
      </w:r>
      <w:r>
        <w:rPr>
          <w:i/>
        </w:rPr>
        <w:t>robinetterie</w:t>
      </w:r>
      <w:r>
        <w:t xml:space="preserve"> différents types de robinets destinés au captage d’eau. Une robinetterie peut être de type mitigeur quand elle est raccordée à une conduite d’eau froide et à une conduite d’eau chaude, ou peut être un robinet de sortie quand elle est raccordée à une conduite d’eau froide ou à une conduite d’eau chaude.</w:t>
      </w:r>
    </w:p>
    <w:p w14:paraId="3ABA115F" w14:textId="77777777" w:rsidR="006A1A37" w:rsidRDefault="006A1A37" w:rsidP="00E83137">
      <w:pPr>
        <w:pStyle w:val="LLPykala"/>
        <w:keepNext/>
        <w:keepLines/>
        <w:spacing w:before="240" w:after="240"/>
      </w:pPr>
      <w:r>
        <w:t>Article 3</w:t>
      </w:r>
    </w:p>
    <w:p w14:paraId="0F39332B" w14:textId="77777777" w:rsidR="00B11F6F" w:rsidRDefault="00B11F6F" w:rsidP="00E83137">
      <w:pPr>
        <w:pStyle w:val="LLPykalanOtsikko"/>
        <w:keepNext/>
        <w:keepLines/>
      </w:pPr>
      <w:r>
        <w:t xml:space="preserve">Aptitude à faire circuler l’eau domestique </w:t>
      </w:r>
    </w:p>
    <w:p w14:paraId="206CC14E" w14:textId="77777777" w:rsidR="00941742" w:rsidRPr="00666BA2" w:rsidRDefault="00941742" w:rsidP="00666BA2">
      <w:pPr>
        <w:pStyle w:val="LLVoimaantulokappale"/>
      </w:pPr>
      <w:r>
        <w:t>La robinetterie ne doit pas laisser passer dans l’eau des substances nocives, ni diminuer la qualité de l’eau. Les matériaux en contact avec l’eau doivent être adaptés à l’utilisation d’eau domestique.</w:t>
      </w:r>
    </w:p>
    <w:p w14:paraId="07408829" w14:textId="77777777" w:rsidR="00E02713" w:rsidRPr="00666BA2" w:rsidRDefault="00E02713" w:rsidP="00666BA2">
      <w:pPr>
        <w:pStyle w:val="LLVoimaantulokappale"/>
      </w:pPr>
      <w:r>
        <w:t>La teneur en plomb dissous dans l’eau-test issu</w:t>
      </w:r>
      <w:r w:rsidR="00C57A5F">
        <w:t>e</w:t>
      </w:r>
      <w:r>
        <w:t xml:space="preserve"> du matériau de fabrication de la robinetterie ne doit pas dépasser cinq µg par litre quand le matériau a été testé par un essai de trempage de 26 semaines correspondant aux conditions d’utilisation réelles. L’acidité (valeur pH) de l’eau-test doit se situer entre 6,7 et 8,4, la valeur d’alcalinité entre 0,5 et 1,3 mmol par litre, et la valeur de saturation en oxygène au-delà de 70 %. L’eau-test doit être stabilisée pendant quatre heures avant le prélèvement de l’échantillon d’eau.</w:t>
      </w:r>
    </w:p>
    <w:p w14:paraId="51B4308F" w14:textId="5E65E8B0" w:rsidR="00E02713" w:rsidRPr="00666BA2" w:rsidRDefault="00E02713" w:rsidP="00666BA2">
      <w:pPr>
        <w:pStyle w:val="LLVoimaantulokappale"/>
      </w:pPr>
      <w:r>
        <w:t>Une autre exigence possible concernant le produit est que la quantité de plomb dissous dans l’eau issu</w:t>
      </w:r>
      <w:r w:rsidR="00C57A5F">
        <w:t>e</w:t>
      </w:r>
      <w:r>
        <w:t xml:space="preserve"> de la robinetterie puisse être de 5 µg maximum quand la dissolution est testée par un essai de dix jours. Lors de l’essai, un maximum de 2 µg de cadmium peut se dissoudre. La solution-test doit être une eau domestique synthétique renouvelable ayant une valeur d’acidité </w:t>
      </w:r>
      <w:r w:rsidR="009D26C2">
        <w:t xml:space="preserve">(pH) </w:t>
      </w:r>
      <w:r>
        <w:t>de 7,0±0,1.</w:t>
      </w:r>
    </w:p>
    <w:p w14:paraId="08B7C97A" w14:textId="77777777" w:rsidR="006A1A37" w:rsidRDefault="006A1A37" w:rsidP="00E83137">
      <w:pPr>
        <w:pStyle w:val="LLPykala"/>
        <w:keepNext/>
        <w:keepLines/>
        <w:spacing w:before="240" w:after="240"/>
      </w:pPr>
      <w:r>
        <w:t xml:space="preserve">Article 4 </w:t>
      </w:r>
    </w:p>
    <w:p w14:paraId="0DB8F38A" w14:textId="77777777" w:rsidR="003B65C9" w:rsidRPr="00240E69" w:rsidRDefault="003B65C9" w:rsidP="00E83137">
      <w:pPr>
        <w:pStyle w:val="LLPykalanOtsikko"/>
        <w:keepNext/>
        <w:keepLines/>
        <w:rPr>
          <w:i w:val="0"/>
        </w:rPr>
      </w:pPr>
      <w:r>
        <w:t xml:space="preserve">Résistance à la corrosion des parties métalliques </w:t>
      </w:r>
      <w:bookmarkStart w:id="0" w:name="_GoBack"/>
      <w:bookmarkEnd w:id="0"/>
    </w:p>
    <w:p w14:paraId="0B639AAD" w14:textId="77777777" w:rsidR="00FA22B7" w:rsidRPr="00666BA2" w:rsidRDefault="0062671D" w:rsidP="00666BA2">
      <w:pPr>
        <w:pStyle w:val="LLVoimaantulokappale"/>
      </w:pPr>
      <w:r>
        <w:t>Dans la robinetterie, les éléments métalliques pouvant entrer en contact avec l’eau doivent être résistants à la corrosion. Les éléments du corps qui sont en laiton et sont soumis à la pression de l’eau doivent être faits dans un laiton résistant à la perte de zinc.</w:t>
      </w:r>
    </w:p>
    <w:p w14:paraId="07319267" w14:textId="77777777" w:rsidR="003454BB" w:rsidRPr="00666BA2" w:rsidRDefault="00CF1338" w:rsidP="00666BA2">
      <w:pPr>
        <w:pStyle w:val="LLVoimaantulokappale"/>
      </w:pPr>
      <w:r>
        <w:lastRenderedPageBreak/>
        <w:t>La valeur maximale de la profondeur de la perte de zinc de la robinetterie ne doit pas dépasser 200 micromètres. La détermination de la perte de zinc n’est pas exigée quand la teneur en zinc de la composition de la robinetterie ne dépasse pas 15 %.</w:t>
      </w:r>
    </w:p>
    <w:p w14:paraId="13CA2BB3" w14:textId="77777777" w:rsidR="00E744B5" w:rsidRPr="007C4179" w:rsidRDefault="00E744B5" w:rsidP="00E83137">
      <w:pPr>
        <w:pStyle w:val="LLPykala"/>
        <w:keepNext/>
        <w:keepLines/>
        <w:spacing w:before="240" w:after="240"/>
      </w:pPr>
      <w:r>
        <w:t>Article 5</w:t>
      </w:r>
    </w:p>
    <w:p w14:paraId="4DFB20EF" w14:textId="77777777" w:rsidR="00E744B5" w:rsidRDefault="00825138" w:rsidP="00E83137">
      <w:pPr>
        <w:pStyle w:val="LLPykalanOtsikko"/>
        <w:keepNext/>
        <w:keepLines/>
      </w:pPr>
      <w:r>
        <w:t>Surface et facilité d’utilisation</w:t>
      </w:r>
    </w:p>
    <w:p w14:paraId="362B3F6D" w14:textId="77777777" w:rsidR="00E744B5" w:rsidRPr="00087684" w:rsidRDefault="007362A4" w:rsidP="00666BA2">
      <w:pPr>
        <w:pStyle w:val="LLVoimaantulokappale"/>
      </w:pPr>
      <w:r>
        <w:t>La surface externe de la robinetterie doit être lisse et sans défauts, et ne doit pas présenter d’excroissances coupantes.</w:t>
      </w:r>
    </w:p>
    <w:p w14:paraId="342D00D4" w14:textId="77777777" w:rsidR="00F81B7A" w:rsidRDefault="00F81B7A" w:rsidP="00666BA2">
      <w:pPr>
        <w:pStyle w:val="LLVoimaantulokappale"/>
      </w:pPr>
      <w:r>
        <w:t xml:space="preserve">La robinetterie doit être facile d’utilisation, et nettoyable sans produits spéciaux. </w:t>
      </w:r>
    </w:p>
    <w:p w14:paraId="3D85A2C0" w14:textId="77777777" w:rsidR="00672FB4" w:rsidRDefault="00AC7A11" w:rsidP="00666BA2">
      <w:pPr>
        <w:pStyle w:val="LLVoimaantulokappale"/>
      </w:pPr>
      <w:r>
        <w:t>Le fabricant doit indiquer la température de surface du déclencheur de la robinetterie après une minute d’écoulement d’eau, quand la température de l’eau qui coule est de 65 °C.</w:t>
      </w:r>
    </w:p>
    <w:p w14:paraId="4AC18281" w14:textId="77777777" w:rsidR="00C86296" w:rsidRPr="007C4179" w:rsidRDefault="00C86296" w:rsidP="00E83137">
      <w:pPr>
        <w:pStyle w:val="LLPykala"/>
        <w:keepNext/>
        <w:keepLines/>
        <w:spacing w:before="240" w:after="240"/>
      </w:pPr>
      <w:r>
        <w:t>Article 6</w:t>
      </w:r>
    </w:p>
    <w:p w14:paraId="7CB87822" w14:textId="77777777" w:rsidR="00C86296" w:rsidRDefault="00C86296" w:rsidP="00E83137">
      <w:pPr>
        <w:pStyle w:val="LLPykalanOtsikko"/>
        <w:keepNext/>
        <w:keepLines/>
      </w:pPr>
      <w:r>
        <w:t xml:space="preserve">Caractéristiques d’utilisation </w:t>
      </w:r>
    </w:p>
    <w:p w14:paraId="4BE5B86C" w14:textId="77777777" w:rsidR="00794C43" w:rsidRPr="00794C43" w:rsidRDefault="008829DC" w:rsidP="00666BA2">
      <w:pPr>
        <w:pStyle w:val="LLVoimaantulokappale"/>
      </w:pPr>
      <w:r>
        <w:t xml:space="preserve">La robinetterie doit être munie d’une marque bleue pour l’eau froide et rouge pour l’eau chaude. Sur un robinet thermostatique, les directions de réglage de la température peuvent également être indiquées par une échelle de température ou par des symboles. </w:t>
      </w:r>
    </w:p>
    <w:p w14:paraId="46E0DBAE" w14:textId="77777777" w:rsidR="00E744B5" w:rsidRDefault="00A667E3" w:rsidP="00666BA2">
      <w:pPr>
        <w:pStyle w:val="LLVoimaantulokappale"/>
      </w:pPr>
      <w:r>
        <w:t>Si la robinetterie dispose d’une vanne de machine à laver, la position fermé-ouvert de la vanne doit être aisément visible.</w:t>
      </w:r>
    </w:p>
    <w:p w14:paraId="3B5870E3" w14:textId="77777777" w:rsidR="00D77A6E" w:rsidRPr="003A0B6F" w:rsidRDefault="00EC2FF4" w:rsidP="00E83137">
      <w:pPr>
        <w:pStyle w:val="LLPykala"/>
        <w:keepNext/>
        <w:keepLines/>
        <w:spacing w:before="240" w:after="240"/>
      </w:pPr>
      <w:r>
        <w:t>Article 7</w:t>
      </w:r>
    </w:p>
    <w:p w14:paraId="4AEF83AA" w14:textId="77777777" w:rsidR="003C6781" w:rsidRPr="003A0B6F" w:rsidRDefault="00AA6FA0" w:rsidP="00E83137">
      <w:pPr>
        <w:pStyle w:val="LLPykalanOtsikko"/>
        <w:keepNext/>
        <w:keepLines/>
      </w:pPr>
      <w:r>
        <w:t>Robinets électroniques</w:t>
      </w:r>
    </w:p>
    <w:p w14:paraId="619AEA5F" w14:textId="77777777" w:rsidR="00312926" w:rsidRPr="00666BA2" w:rsidRDefault="00AA6FA0" w:rsidP="00666BA2">
      <w:pPr>
        <w:pStyle w:val="LLVoimaantulokappale"/>
      </w:pPr>
      <w:r>
        <w:t xml:space="preserve">La tension d’usage d’un robinet électronique ne doit pas dépasser 42 V CA ou 72 V CC. La source de courant peut être un transformateur branché sur le secteur, une pile ou toute autre source de courant. </w:t>
      </w:r>
    </w:p>
    <w:p w14:paraId="0F1E21A5" w14:textId="77777777" w:rsidR="000D1CBA" w:rsidRPr="003A0B6F" w:rsidRDefault="000D1CBA" w:rsidP="00666BA2">
      <w:pPr>
        <w:pStyle w:val="LLVoimaantulokappale"/>
      </w:pPr>
      <w:r>
        <w:t>La classe de protection des dispositifs électriques d’un robinet électronique doit être indiquée. La classe de protection doit être au moins IP 44 pour les robinets de lavabo et de cuisine et IP 67 pour les robinets de douche.</w:t>
      </w:r>
    </w:p>
    <w:p w14:paraId="11FD7655" w14:textId="77777777" w:rsidR="00CE503F" w:rsidRPr="003A0B6F" w:rsidRDefault="003229D2" w:rsidP="00666BA2">
      <w:pPr>
        <w:pStyle w:val="LLVoimaantulokappale"/>
      </w:pPr>
      <w:r>
        <w:t xml:space="preserve">Un robinet fonctionnant sur secteur doit fermer l’arrivée d’eau quand l’alimentation électrique s’arrête. Un robinet à pile ne doit pas ouvrir l’arrivée d’eau si la tension de la pile descend sous le seuil de fonctionnement. </w:t>
      </w:r>
    </w:p>
    <w:p w14:paraId="43B167FB" w14:textId="77777777" w:rsidR="00E744B5" w:rsidRDefault="00EC2FF4" w:rsidP="00E83137">
      <w:pPr>
        <w:pStyle w:val="LLPykala"/>
        <w:keepNext/>
        <w:keepLines/>
        <w:spacing w:before="240" w:after="240"/>
      </w:pPr>
      <w:r>
        <w:t>Article 8</w:t>
      </w:r>
    </w:p>
    <w:p w14:paraId="07EEDE81" w14:textId="77777777" w:rsidR="00E744B5" w:rsidRPr="00666BA2" w:rsidRDefault="00D90E06" w:rsidP="00E83137">
      <w:pPr>
        <w:pStyle w:val="LLPykalanOtsikko"/>
        <w:keepNext/>
        <w:keepLines/>
      </w:pPr>
      <w:r>
        <w:t>Structure et dimensions</w:t>
      </w:r>
    </w:p>
    <w:p w14:paraId="71DAB7ED" w14:textId="77777777" w:rsidR="00FE7A30" w:rsidRPr="000213F6" w:rsidRDefault="00FE7A30" w:rsidP="00666BA2">
      <w:pPr>
        <w:pStyle w:val="LLVoimaantulokappale"/>
      </w:pPr>
      <w:r>
        <w:t xml:space="preserve">La robinetterie doit pouvoir, par sa structure et ses dimensions, être fixée à un endroit conforme à la destination prévue de la robinetterie. Les dimensions principales de la robinetterie doivent être conformes au tableau 1. Pour le raccordement à la conduite d’eau, les connecteurs ou les tuyaux de connexion de la robinetterie doivent pouvoir être raccordés aux tuyaux de connexion de la conduite d’eau, avec des éléments de jonction destinés à des robinets. </w:t>
      </w:r>
    </w:p>
    <w:p w14:paraId="6ECF00B9" w14:textId="77777777" w:rsidR="0099645F" w:rsidRDefault="00FE7A30" w:rsidP="00666BA2">
      <w:pPr>
        <w:pStyle w:val="LLVoimaantulokappale"/>
      </w:pPr>
      <w:r>
        <w:t>Une robinetterie destinée à être installée à l’intérieur d’un mur doit disposer d’un élément de surface amovible afin que le robinet puisse être examiné et réparé.</w:t>
      </w:r>
    </w:p>
    <w:p w14:paraId="165B9C57" w14:textId="77777777" w:rsidR="002D5731" w:rsidRDefault="002D5731" w:rsidP="00666BA2">
      <w:pPr>
        <w:pStyle w:val="LLVoimaantulokappale"/>
      </w:pPr>
      <w:r>
        <w:t>L’angle de rotation du tuyau de refoulement des robinets d’appareil sanitaire doit être indiqué. Un tuyau de refoulement extractible de robinet de cuisine doit disposer d’un retour automatique.</w:t>
      </w:r>
    </w:p>
    <w:p w14:paraId="53897512" w14:textId="77777777" w:rsidR="0099645F" w:rsidRDefault="0099645F" w:rsidP="0099645F">
      <w:pPr>
        <w:spacing w:line="220" w:lineRule="exact"/>
        <w:ind w:firstLine="170"/>
        <w:jc w:val="both"/>
        <w:rPr>
          <w:rFonts w:ascii="Times New Roman" w:hAnsi="Times New Roman"/>
        </w:rPr>
      </w:pPr>
    </w:p>
    <w:p w14:paraId="5B5D079B" w14:textId="77777777"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Tableau 1. Dimensions principales de la robinetterie.</w:t>
      </w:r>
    </w:p>
    <w:p w14:paraId="1AF9BDDF"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1DED7A8E" w14:textId="77777777" w:rsidTr="00E83137">
        <w:trPr>
          <w:cantSplit/>
        </w:trPr>
        <w:tc>
          <w:tcPr>
            <w:tcW w:w="5850" w:type="dxa"/>
            <w:tcBorders>
              <w:top w:val="single" w:sz="6" w:space="0" w:color="auto"/>
              <w:left w:val="single" w:sz="6" w:space="0" w:color="auto"/>
              <w:right w:val="single" w:sz="6" w:space="0" w:color="auto"/>
            </w:tcBorders>
          </w:tcPr>
          <w:p w14:paraId="79F5D173" w14:textId="77777777"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Type et grandeur de la robinetterie</w:t>
            </w:r>
          </w:p>
        </w:tc>
        <w:tc>
          <w:tcPr>
            <w:tcW w:w="1404" w:type="dxa"/>
            <w:tcBorders>
              <w:top w:val="single" w:sz="6" w:space="0" w:color="auto"/>
              <w:left w:val="single" w:sz="6" w:space="0" w:color="auto"/>
              <w:right w:val="single" w:sz="6" w:space="0" w:color="auto"/>
            </w:tcBorders>
          </w:tcPr>
          <w:p w14:paraId="667126E1" w14:textId="77777777"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Dimension</w:t>
            </w:r>
          </w:p>
        </w:tc>
      </w:tr>
      <w:tr w:rsidR="0099645F" w:rsidRPr="00F33C23" w14:paraId="38C8827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A8353E1" w14:textId="77777777"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mural</w:t>
            </w:r>
          </w:p>
        </w:tc>
        <w:tc>
          <w:tcPr>
            <w:tcW w:w="1404" w:type="dxa"/>
            <w:tcBorders>
              <w:top w:val="single" w:sz="6" w:space="0" w:color="auto"/>
              <w:left w:val="single" w:sz="6" w:space="0" w:color="auto"/>
              <w:bottom w:val="single" w:sz="6" w:space="0" w:color="auto"/>
              <w:right w:val="single" w:sz="6" w:space="0" w:color="auto"/>
            </w:tcBorders>
          </w:tcPr>
          <w:p w14:paraId="5B35C4B7" w14:textId="77777777" w:rsidR="0099645F" w:rsidRPr="00F33C23" w:rsidRDefault="0099645F" w:rsidP="00E83137">
            <w:pPr>
              <w:jc w:val="center"/>
              <w:rPr>
                <w:rFonts w:ascii="Times New Roman" w:hAnsi="Times New Roman"/>
                <w:color w:val="000000"/>
                <w:sz w:val="20"/>
                <w:szCs w:val="20"/>
              </w:rPr>
            </w:pPr>
          </w:p>
        </w:tc>
      </w:tr>
      <w:tr w:rsidR="0099645F" w:rsidRPr="00F33C23" w14:paraId="22BBD575"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F42BF5C"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Connecteurs d’arrivée, distance entre les axes centraux</w:t>
            </w:r>
          </w:p>
        </w:tc>
        <w:tc>
          <w:tcPr>
            <w:tcW w:w="1404" w:type="dxa"/>
            <w:tcBorders>
              <w:top w:val="single" w:sz="6" w:space="0" w:color="auto"/>
              <w:left w:val="single" w:sz="6" w:space="0" w:color="auto"/>
              <w:bottom w:val="single" w:sz="6" w:space="0" w:color="auto"/>
              <w:right w:val="single" w:sz="6" w:space="0" w:color="auto"/>
            </w:tcBorders>
          </w:tcPr>
          <w:p w14:paraId="3EB437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(150±1) mm</w:t>
            </w:r>
          </w:p>
        </w:tc>
      </w:tr>
      <w:tr w:rsidR="0099645F" w:rsidRPr="00F33C23" w14:paraId="6DD20B7E"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1AF89C9C" w14:textId="77777777"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taille de filetage</w:t>
            </w:r>
          </w:p>
        </w:tc>
        <w:tc>
          <w:tcPr>
            <w:tcW w:w="1404" w:type="dxa"/>
            <w:tcBorders>
              <w:top w:val="single" w:sz="6" w:space="0" w:color="auto"/>
              <w:left w:val="single" w:sz="6" w:space="0" w:color="auto"/>
              <w:bottom w:val="single" w:sz="6" w:space="0" w:color="auto"/>
              <w:right w:val="single" w:sz="6" w:space="0" w:color="auto"/>
            </w:tcBorders>
          </w:tcPr>
          <w:p w14:paraId="4E9CBB80"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6C6B2EB6"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E0FD37D" w14:textId="77777777"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longueur de filetage</w:t>
            </w:r>
          </w:p>
        </w:tc>
        <w:tc>
          <w:tcPr>
            <w:tcW w:w="1404" w:type="dxa"/>
            <w:tcBorders>
              <w:top w:val="single" w:sz="6" w:space="0" w:color="auto"/>
              <w:left w:val="single" w:sz="6" w:space="0" w:color="auto"/>
              <w:bottom w:val="single" w:sz="6" w:space="0" w:color="auto"/>
              <w:right w:val="single" w:sz="6" w:space="0" w:color="auto"/>
            </w:tcBorders>
          </w:tcPr>
          <w:p w14:paraId="30313FD9" w14:textId="77777777"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 9 mm</w:t>
            </w:r>
          </w:p>
        </w:tc>
      </w:tr>
      <w:tr w:rsidR="0099645F" w:rsidRPr="00F33C23" w14:paraId="2DEF8088"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6EBF5E0"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Distance du point central du trou de sortie du tuyau de refoulement par rapport au plan mural</w:t>
            </w:r>
          </w:p>
        </w:tc>
        <w:tc>
          <w:tcPr>
            <w:tcW w:w="1404" w:type="dxa"/>
            <w:tcBorders>
              <w:top w:val="single" w:sz="6" w:space="0" w:color="auto"/>
              <w:left w:val="single" w:sz="6" w:space="0" w:color="auto"/>
              <w:bottom w:val="single" w:sz="6" w:space="0" w:color="auto"/>
              <w:right w:val="single" w:sz="6" w:space="0" w:color="auto"/>
            </w:tcBorders>
          </w:tcPr>
          <w:p w14:paraId="054472A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115 mm</w:t>
            </w:r>
          </w:p>
        </w:tc>
      </w:tr>
      <w:tr w:rsidR="0099645F" w:rsidRPr="00F33C23" w14:paraId="79232255"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22B1A7"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Autre trou de sortie, douche etc., taille de filetage</w:t>
            </w:r>
          </w:p>
        </w:tc>
        <w:tc>
          <w:tcPr>
            <w:tcW w:w="1404" w:type="dxa"/>
            <w:tcBorders>
              <w:top w:val="single" w:sz="6" w:space="0" w:color="auto"/>
              <w:left w:val="single" w:sz="6" w:space="0" w:color="auto"/>
              <w:bottom w:val="single" w:sz="6" w:space="0" w:color="auto"/>
              <w:right w:val="single" w:sz="6" w:space="0" w:color="auto"/>
            </w:tcBorders>
          </w:tcPr>
          <w:p w14:paraId="4606421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07B61E4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3E901E0" w14:textId="77777777"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longueur de filetage</w:t>
            </w:r>
          </w:p>
        </w:tc>
        <w:tc>
          <w:tcPr>
            <w:tcW w:w="1404" w:type="dxa"/>
            <w:tcBorders>
              <w:top w:val="single" w:sz="6" w:space="0" w:color="auto"/>
              <w:left w:val="single" w:sz="6" w:space="0" w:color="auto"/>
              <w:bottom w:val="single" w:sz="6" w:space="0" w:color="auto"/>
              <w:right w:val="single" w:sz="6" w:space="0" w:color="auto"/>
            </w:tcBorders>
          </w:tcPr>
          <w:p w14:paraId="2CF9D6E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8 mm</w:t>
            </w:r>
          </w:p>
        </w:tc>
      </w:tr>
      <w:tr w:rsidR="0099645F" w:rsidRPr="00F33C23" w14:paraId="3553C8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0B56DA0" w14:textId="77777777"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Robinet d’appareil sanitaire (lavabo, évier)</w:t>
            </w:r>
          </w:p>
        </w:tc>
        <w:tc>
          <w:tcPr>
            <w:tcW w:w="1404" w:type="dxa"/>
            <w:tcBorders>
              <w:top w:val="single" w:sz="6" w:space="0" w:color="auto"/>
              <w:left w:val="single" w:sz="6" w:space="0" w:color="auto"/>
              <w:bottom w:val="single" w:sz="6" w:space="0" w:color="auto"/>
              <w:right w:val="single" w:sz="6" w:space="0" w:color="auto"/>
            </w:tcBorders>
          </w:tcPr>
          <w:p w14:paraId="7B3B846A" w14:textId="77777777" w:rsidR="0099645F" w:rsidRPr="00F33C23" w:rsidRDefault="0099645F" w:rsidP="00E83137">
            <w:pPr>
              <w:jc w:val="center"/>
              <w:rPr>
                <w:rFonts w:ascii="Times New Roman" w:hAnsi="Times New Roman"/>
                <w:color w:val="000000"/>
                <w:sz w:val="20"/>
                <w:szCs w:val="20"/>
              </w:rPr>
            </w:pPr>
          </w:p>
        </w:tc>
      </w:tr>
      <w:tr w:rsidR="0099645F" w:rsidRPr="00F33C23" w14:paraId="6FFD61B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A4FEDA8"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Hauteur du point le plus bas du trou de sortie du tuyau de refoulement par rapport au plan de la table</w:t>
            </w:r>
          </w:p>
        </w:tc>
        <w:tc>
          <w:tcPr>
            <w:tcW w:w="1404" w:type="dxa"/>
            <w:tcBorders>
              <w:top w:val="single" w:sz="6" w:space="0" w:color="auto"/>
              <w:left w:val="single" w:sz="6" w:space="0" w:color="auto"/>
              <w:bottom w:val="single" w:sz="6" w:space="0" w:color="auto"/>
              <w:right w:val="single" w:sz="6" w:space="0" w:color="auto"/>
            </w:tcBorders>
          </w:tcPr>
          <w:p w14:paraId="175D43C4"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25 mm</w:t>
            </w:r>
          </w:p>
        </w:tc>
      </w:tr>
      <w:tr w:rsidR="0099645F" w:rsidRPr="00F33C23" w14:paraId="6581068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69B5797" w14:textId="77777777"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Longueur des tuyaux de connexion</w:t>
            </w:r>
          </w:p>
        </w:tc>
        <w:tc>
          <w:tcPr>
            <w:tcW w:w="1404" w:type="dxa"/>
            <w:tcBorders>
              <w:top w:val="single" w:sz="6" w:space="0" w:color="auto"/>
              <w:left w:val="single" w:sz="6" w:space="0" w:color="auto"/>
              <w:bottom w:val="single" w:sz="6" w:space="0" w:color="auto"/>
              <w:right w:val="single" w:sz="6" w:space="0" w:color="auto"/>
            </w:tcBorders>
          </w:tcPr>
          <w:p w14:paraId="707C2414"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 350 mm</w:t>
            </w:r>
          </w:p>
        </w:tc>
      </w:tr>
      <w:tr w:rsidR="0099645F" w:rsidRPr="00F33C23" w14:paraId="76CAFDA5"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1E36ACA"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Tuyaux de connexion en cuivre, diamètre externe</w:t>
            </w:r>
          </w:p>
        </w:tc>
        <w:tc>
          <w:tcPr>
            <w:tcW w:w="1404" w:type="dxa"/>
            <w:tcBorders>
              <w:top w:val="single" w:sz="6" w:space="0" w:color="auto"/>
              <w:left w:val="single" w:sz="6" w:space="0" w:color="auto"/>
              <w:bottom w:val="single" w:sz="6" w:space="0" w:color="auto"/>
              <w:right w:val="single" w:sz="6" w:space="0" w:color="auto"/>
            </w:tcBorders>
          </w:tcPr>
          <w:p w14:paraId="2C849EC0"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5E1A0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471913C" w14:textId="77777777"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Tuyaux de connexion souples, filetage de raccordement</w:t>
            </w:r>
          </w:p>
        </w:tc>
        <w:tc>
          <w:tcPr>
            <w:tcW w:w="1404" w:type="dxa"/>
            <w:tcBorders>
              <w:top w:val="single" w:sz="6" w:space="0" w:color="auto"/>
              <w:left w:val="single" w:sz="6" w:space="0" w:color="auto"/>
              <w:bottom w:val="single" w:sz="6" w:space="0" w:color="auto"/>
              <w:right w:val="single" w:sz="6" w:space="0" w:color="auto"/>
            </w:tcBorders>
          </w:tcPr>
          <w:p w14:paraId="73DD9305"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331A7303" w14:textId="77777777" w:rsidR="008528ED" w:rsidRDefault="00EC2FF4" w:rsidP="00E83137">
      <w:pPr>
        <w:pStyle w:val="LLPykala"/>
        <w:keepNext/>
        <w:keepLines/>
        <w:spacing w:before="240" w:after="240"/>
      </w:pPr>
      <w:r>
        <w:t>Article 9</w:t>
      </w:r>
    </w:p>
    <w:p w14:paraId="18BB1175" w14:textId="77777777" w:rsidR="008528ED" w:rsidRPr="00BC54A7" w:rsidRDefault="008D28C7" w:rsidP="00E83137">
      <w:pPr>
        <w:pStyle w:val="LLPykalanOtsikko"/>
        <w:keepNext/>
        <w:keepLines/>
        <w:rPr>
          <w:i w:val="0"/>
          <w:color w:val="000000"/>
        </w:rPr>
      </w:pPr>
      <w:r>
        <w:rPr>
          <w:color w:val="000000"/>
        </w:rPr>
        <w:t>Débit standard</w:t>
      </w:r>
    </w:p>
    <w:p w14:paraId="5B998766" w14:textId="77777777" w:rsidR="00E744B5" w:rsidRDefault="00483C63" w:rsidP="00666BA2">
      <w:pPr>
        <w:pStyle w:val="LLVoimaantulokappale"/>
      </w:pPr>
      <w:r>
        <w:t>La robinetterie doit avoir les débits standards indiqués dans le tableau 2 et conformes à la destination.</w:t>
      </w:r>
    </w:p>
    <w:p w14:paraId="2BEC425A" w14:textId="77777777" w:rsidR="00E83137" w:rsidRDefault="00E83137" w:rsidP="00483C63">
      <w:pPr>
        <w:widowControl w:val="0"/>
        <w:ind w:right="56"/>
        <w:rPr>
          <w:rFonts w:ascii="Times New Roman" w:eastAsia="Times New Roman" w:hAnsi="Times New Roman"/>
          <w:snapToGrid w:val="0"/>
          <w:color w:val="000000"/>
          <w:sz w:val="20"/>
          <w:szCs w:val="20"/>
        </w:rPr>
      </w:pPr>
    </w:p>
    <w:p w14:paraId="21BA388F" w14:textId="77777777"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Tableau 2. Débits standards conformes à la destination de la robinetterie, pour une pression de 3,0+0,2/-0 bar.</w:t>
      </w:r>
    </w:p>
    <w:p w14:paraId="001892D4"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046A051C" w14:textId="77777777" w:rsidTr="00E83137">
        <w:trPr>
          <w:cantSplit/>
        </w:trPr>
        <w:tc>
          <w:tcPr>
            <w:tcW w:w="3752" w:type="dxa"/>
            <w:vMerge w:val="restart"/>
            <w:tcBorders>
              <w:top w:val="single" w:sz="6" w:space="0" w:color="auto"/>
              <w:left w:val="single" w:sz="6" w:space="0" w:color="auto"/>
              <w:right w:val="single" w:sz="6" w:space="0" w:color="auto"/>
            </w:tcBorders>
          </w:tcPr>
          <w:p w14:paraId="49C5906E" w14:textId="77777777"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Destination de la robinetterie</w:t>
            </w:r>
          </w:p>
        </w:tc>
        <w:tc>
          <w:tcPr>
            <w:tcW w:w="2808" w:type="dxa"/>
            <w:gridSpan w:val="2"/>
            <w:tcBorders>
              <w:top w:val="single" w:sz="6" w:space="0" w:color="auto"/>
              <w:left w:val="single" w:sz="6" w:space="0" w:color="auto"/>
              <w:bottom w:val="single" w:sz="6" w:space="0" w:color="auto"/>
              <w:right w:val="single" w:sz="6" w:space="0" w:color="auto"/>
            </w:tcBorders>
          </w:tcPr>
          <w:p w14:paraId="3B429565" w14:textId="77777777"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Débit standard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3108C04F" w14:textId="77777777" w:rsidTr="00E83137">
        <w:trPr>
          <w:cantSplit/>
        </w:trPr>
        <w:tc>
          <w:tcPr>
            <w:tcW w:w="3752" w:type="dxa"/>
            <w:vMerge/>
            <w:tcBorders>
              <w:left w:val="single" w:sz="6" w:space="0" w:color="auto"/>
              <w:bottom w:val="single" w:sz="6" w:space="0" w:color="auto"/>
              <w:right w:val="single" w:sz="6" w:space="0" w:color="auto"/>
            </w:tcBorders>
          </w:tcPr>
          <w:p w14:paraId="7252A63C"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67C04C4C" w14:textId="77777777"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Débit</w:t>
            </w:r>
          </w:p>
        </w:tc>
        <w:tc>
          <w:tcPr>
            <w:tcW w:w="1404" w:type="dxa"/>
            <w:tcBorders>
              <w:top w:val="single" w:sz="6" w:space="0" w:color="auto"/>
              <w:left w:val="single" w:sz="6" w:space="0" w:color="auto"/>
              <w:bottom w:val="single" w:sz="6" w:space="0" w:color="auto"/>
              <w:right w:val="single" w:sz="6" w:space="0" w:color="auto"/>
            </w:tcBorders>
          </w:tcPr>
          <w:p w14:paraId="573BED3A"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Valeurs limites </w:t>
            </w:r>
          </w:p>
        </w:tc>
      </w:tr>
      <w:tr w:rsidR="00483C63" w14:paraId="3C13B7C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7C6624D"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cuisine</w:t>
            </w:r>
          </w:p>
        </w:tc>
        <w:tc>
          <w:tcPr>
            <w:tcW w:w="1404" w:type="dxa"/>
            <w:tcBorders>
              <w:top w:val="single" w:sz="6" w:space="0" w:color="auto"/>
              <w:left w:val="single" w:sz="6" w:space="0" w:color="auto"/>
              <w:bottom w:val="single" w:sz="6" w:space="0" w:color="auto"/>
              <w:right w:val="single" w:sz="6" w:space="0" w:color="auto"/>
            </w:tcBorders>
          </w:tcPr>
          <w:p w14:paraId="50B60860"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26C33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59E847B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B7DDD67"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Vanne de lave-vaisselle</w:t>
            </w:r>
          </w:p>
        </w:tc>
        <w:tc>
          <w:tcPr>
            <w:tcW w:w="1404" w:type="dxa"/>
            <w:tcBorders>
              <w:top w:val="single" w:sz="6" w:space="0" w:color="auto"/>
              <w:left w:val="single" w:sz="6" w:space="0" w:color="auto"/>
              <w:bottom w:val="single" w:sz="6" w:space="0" w:color="auto"/>
              <w:right w:val="single" w:sz="6" w:space="0" w:color="auto"/>
            </w:tcBorders>
          </w:tcPr>
          <w:p w14:paraId="06A39449"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C7C5C2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481C34DC"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F151C5D"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lavabo et sa douchette</w:t>
            </w:r>
          </w:p>
        </w:tc>
        <w:tc>
          <w:tcPr>
            <w:tcW w:w="1404" w:type="dxa"/>
            <w:tcBorders>
              <w:top w:val="single" w:sz="6" w:space="0" w:color="auto"/>
              <w:left w:val="single" w:sz="6" w:space="0" w:color="auto"/>
              <w:bottom w:val="single" w:sz="6" w:space="0" w:color="auto"/>
              <w:right w:val="single" w:sz="6" w:space="0" w:color="auto"/>
            </w:tcBorders>
          </w:tcPr>
          <w:p w14:paraId="27EDFB8C"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6FD7E294"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012F10D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24C7BE"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douche</w:t>
            </w:r>
          </w:p>
        </w:tc>
        <w:tc>
          <w:tcPr>
            <w:tcW w:w="1404" w:type="dxa"/>
            <w:tcBorders>
              <w:top w:val="single" w:sz="6" w:space="0" w:color="auto"/>
              <w:left w:val="single" w:sz="6" w:space="0" w:color="auto"/>
              <w:bottom w:val="single" w:sz="6" w:space="0" w:color="auto"/>
              <w:right w:val="single" w:sz="6" w:space="0" w:color="auto"/>
            </w:tcBorders>
          </w:tcPr>
          <w:p w14:paraId="070FAC7A"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587FE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65A9550"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5A4E464"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baignoire</w:t>
            </w:r>
          </w:p>
        </w:tc>
        <w:tc>
          <w:tcPr>
            <w:tcW w:w="1404" w:type="dxa"/>
            <w:tcBorders>
              <w:top w:val="single" w:sz="6" w:space="0" w:color="auto"/>
              <w:left w:val="single" w:sz="6" w:space="0" w:color="auto"/>
              <w:bottom w:val="single" w:sz="6" w:space="0" w:color="auto"/>
              <w:right w:val="single" w:sz="6" w:space="0" w:color="auto"/>
            </w:tcBorders>
          </w:tcPr>
          <w:p w14:paraId="21DA883A"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57A8EB60" w14:textId="77777777"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 0,30</w:t>
            </w:r>
          </w:p>
        </w:tc>
      </w:tr>
      <w:tr w:rsidR="00483C63" w14:paraId="46F5F9F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C1EC82C" w14:textId="77777777"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Robinet de sortie</w:t>
            </w:r>
          </w:p>
        </w:tc>
        <w:tc>
          <w:tcPr>
            <w:tcW w:w="1404" w:type="dxa"/>
            <w:tcBorders>
              <w:top w:val="single" w:sz="6" w:space="0" w:color="auto"/>
              <w:left w:val="single" w:sz="6" w:space="0" w:color="auto"/>
              <w:bottom w:val="single" w:sz="6" w:space="0" w:color="auto"/>
              <w:right w:val="single" w:sz="6" w:space="0" w:color="auto"/>
            </w:tcBorders>
          </w:tcPr>
          <w:p w14:paraId="23F21CF9"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1A4E3FE5"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23798457"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6582BD3C" w14:textId="7777777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Vanne de bouche d’incendie DN 15</w:t>
            </w:r>
          </w:p>
        </w:tc>
        <w:tc>
          <w:tcPr>
            <w:tcW w:w="1404" w:type="dxa"/>
            <w:tcBorders>
              <w:top w:val="single" w:sz="6" w:space="0" w:color="auto"/>
              <w:left w:val="single" w:sz="6" w:space="0" w:color="auto"/>
              <w:bottom w:val="single" w:sz="6" w:space="0" w:color="auto"/>
              <w:right w:val="single" w:sz="6" w:space="0" w:color="auto"/>
            </w:tcBorders>
          </w:tcPr>
          <w:p w14:paraId="63A29E75" w14:textId="77777777"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0A5CB6A" w14:textId="77777777"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057415D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7D6C790" w14:textId="7777777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Vanne de bouche d’incendie DN 20</w:t>
            </w:r>
          </w:p>
        </w:tc>
        <w:tc>
          <w:tcPr>
            <w:tcW w:w="1404" w:type="dxa"/>
            <w:tcBorders>
              <w:top w:val="single" w:sz="6" w:space="0" w:color="auto"/>
              <w:left w:val="single" w:sz="6" w:space="0" w:color="auto"/>
              <w:bottom w:val="single" w:sz="6" w:space="0" w:color="auto"/>
              <w:right w:val="single" w:sz="6" w:space="0" w:color="auto"/>
            </w:tcBorders>
          </w:tcPr>
          <w:p w14:paraId="55B29D81" w14:textId="77777777"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40512E90" w14:textId="77777777"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bl>
    <w:p w14:paraId="29A425FB" w14:textId="77777777" w:rsidR="006A1A37" w:rsidRDefault="00EC2FF4" w:rsidP="00E83137">
      <w:pPr>
        <w:pStyle w:val="LLPykala"/>
        <w:keepNext/>
        <w:keepLines/>
        <w:spacing w:before="240" w:after="240"/>
      </w:pPr>
      <w:r>
        <w:t>Article 10</w:t>
      </w:r>
    </w:p>
    <w:p w14:paraId="1951E28E" w14:textId="77777777" w:rsidR="003B65C9" w:rsidRDefault="009A6CFC" w:rsidP="00E83137">
      <w:pPr>
        <w:pStyle w:val="LLPykalanOtsikko"/>
        <w:keepNext/>
        <w:keepLines/>
      </w:pPr>
      <w:r>
        <w:t xml:space="preserve">Résistance </w:t>
      </w:r>
    </w:p>
    <w:p w14:paraId="756D294A" w14:textId="77777777" w:rsidR="0062671D" w:rsidRPr="00666BA2" w:rsidRDefault="009A6CFC" w:rsidP="00666BA2">
      <w:pPr>
        <w:pStyle w:val="LLVoimaantulokappale"/>
      </w:pPr>
      <w:r>
        <w:t>La robinetterie doit résister aux contraintes mécaniques, chimiques et thermiques survenant dans les équipements de plomberie de telle façon que le bon fonctionnement et l’hygiène de la robinetterie soient maintenus pendant la durée de vie prévue.</w:t>
      </w:r>
    </w:p>
    <w:p w14:paraId="77D5F590" w14:textId="77777777" w:rsidR="003B65C9" w:rsidRPr="00666BA2" w:rsidRDefault="003B65C9" w:rsidP="00666BA2">
      <w:pPr>
        <w:pStyle w:val="LLVoimaantulokappale"/>
      </w:pPr>
      <w:r>
        <w:t>La robinetterie doit résister dans les conditions de fonctionnement présentées dans le tableau 3, en restant étanche et sûre.</w:t>
      </w:r>
    </w:p>
    <w:p w14:paraId="663A94EA"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706FBBBB" w14:textId="7777777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Tableau 3. Conditions de fonctionnement de la robinetterie.</w:t>
      </w:r>
    </w:p>
    <w:p w14:paraId="0981F643"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4B18E41B"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59D12F98" w14:textId="77777777"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Équipements de plomberie</w:t>
            </w:r>
          </w:p>
        </w:tc>
        <w:tc>
          <w:tcPr>
            <w:tcW w:w="4678" w:type="dxa"/>
            <w:gridSpan w:val="2"/>
            <w:tcBorders>
              <w:top w:val="single" w:sz="6" w:space="0" w:color="auto"/>
              <w:left w:val="single" w:sz="6" w:space="0" w:color="auto"/>
              <w:bottom w:val="single" w:sz="6" w:space="0" w:color="auto"/>
              <w:right w:val="single" w:sz="6" w:space="0" w:color="auto"/>
            </w:tcBorders>
          </w:tcPr>
          <w:p w14:paraId="491BD075"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Conditions de fonctionnement</w:t>
            </w:r>
          </w:p>
        </w:tc>
      </w:tr>
      <w:tr w:rsidR="003058CA" w14:paraId="44D3B86F"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F3C437"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66BB34BD"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Valeur-limite</w:t>
            </w:r>
          </w:p>
        </w:tc>
        <w:tc>
          <w:tcPr>
            <w:tcW w:w="2410" w:type="dxa"/>
            <w:tcBorders>
              <w:top w:val="single" w:sz="6" w:space="0" w:color="auto"/>
              <w:left w:val="single" w:sz="6" w:space="0" w:color="auto"/>
              <w:bottom w:val="single" w:sz="6" w:space="0" w:color="auto"/>
              <w:right w:val="single" w:sz="6" w:space="0" w:color="auto"/>
            </w:tcBorders>
          </w:tcPr>
          <w:p w14:paraId="36E330CB"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Conditions d’utilisation normales</w:t>
            </w:r>
          </w:p>
        </w:tc>
      </w:tr>
      <w:tr w:rsidR="004D7BEB" w14:paraId="4FDCE70F" w14:textId="77777777" w:rsidTr="00E83137">
        <w:trPr>
          <w:cantSplit/>
        </w:trPr>
        <w:tc>
          <w:tcPr>
            <w:tcW w:w="747" w:type="dxa"/>
            <w:vMerge w:val="restart"/>
            <w:tcBorders>
              <w:top w:val="single" w:sz="6" w:space="0" w:color="auto"/>
              <w:left w:val="single" w:sz="6" w:space="0" w:color="auto"/>
              <w:right w:val="single" w:sz="6" w:space="0" w:color="auto"/>
            </w:tcBorders>
          </w:tcPr>
          <w:p w14:paraId="09574841" w14:textId="77777777"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Pression</w:t>
            </w:r>
          </w:p>
        </w:tc>
        <w:tc>
          <w:tcPr>
            <w:tcW w:w="2268" w:type="dxa"/>
            <w:tcBorders>
              <w:top w:val="single" w:sz="6" w:space="0" w:color="auto"/>
              <w:left w:val="single" w:sz="6" w:space="0" w:color="auto"/>
              <w:bottom w:val="single" w:sz="6" w:space="0" w:color="auto"/>
              <w:right w:val="single" w:sz="6" w:space="0" w:color="auto"/>
            </w:tcBorders>
          </w:tcPr>
          <w:p w14:paraId="747B957D" w14:textId="77777777" w:rsidR="004D7BEB" w:rsidRDefault="00BD47CC" w:rsidP="00E83137">
            <w:pPr>
              <w:rPr>
                <w:rFonts w:ascii="Times New Roman" w:hAnsi="Times New Roman"/>
                <w:color w:val="000000"/>
                <w:sz w:val="20"/>
                <w:szCs w:val="20"/>
              </w:rPr>
            </w:pPr>
            <w:r>
              <w:rPr>
                <w:rFonts w:ascii="Times New Roman" w:hAnsi="Times New Roman"/>
                <w:color w:val="000000"/>
                <w:sz w:val="20"/>
              </w:rPr>
              <w:t>Pression d’écoulement, au moins</w:t>
            </w:r>
          </w:p>
        </w:tc>
        <w:tc>
          <w:tcPr>
            <w:tcW w:w="2268" w:type="dxa"/>
            <w:tcBorders>
              <w:top w:val="single" w:sz="6" w:space="0" w:color="auto"/>
              <w:left w:val="single" w:sz="6" w:space="0" w:color="auto"/>
              <w:bottom w:val="single" w:sz="6" w:space="0" w:color="auto"/>
              <w:right w:val="single" w:sz="6" w:space="0" w:color="auto"/>
            </w:tcBorders>
          </w:tcPr>
          <w:p w14:paraId="4422DF3C"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08DAE056"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5FAEDDE7" w14:textId="77777777" w:rsidTr="00E83137">
        <w:trPr>
          <w:cantSplit/>
        </w:trPr>
        <w:tc>
          <w:tcPr>
            <w:tcW w:w="747" w:type="dxa"/>
            <w:vMerge/>
            <w:tcBorders>
              <w:left w:val="single" w:sz="6" w:space="0" w:color="auto"/>
              <w:bottom w:val="single" w:sz="6" w:space="0" w:color="auto"/>
              <w:right w:val="single" w:sz="6" w:space="0" w:color="auto"/>
            </w:tcBorders>
          </w:tcPr>
          <w:p w14:paraId="6898FD8B"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5043A831"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Pression statique, au maximum</w:t>
            </w:r>
          </w:p>
        </w:tc>
        <w:tc>
          <w:tcPr>
            <w:tcW w:w="2268" w:type="dxa"/>
            <w:tcBorders>
              <w:top w:val="single" w:sz="6" w:space="0" w:color="auto"/>
              <w:left w:val="single" w:sz="6" w:space="0" w:color="auto"/>
              <w:bottom w:val="single" w:sz="6" w:space="0" w:color="auto"/>
              <w:right w:val="single" w:sz="6" w:space="0" w:color="auto"/>
            </w:tcBorders>
          </w:tcPr>
          <w:p w14:paraId="4E9852D1"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44ADEECC"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34F61D2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5283BFEF" w14:textId="77777777"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Température de l’eau, au maximum</w:t>
            </w:r>
          </w:p>
        </w:tc>
        <w:tc>
          <w:tcPr>
            <w:tcW w:w="2268" w:type="dxa"/>
            <w:tcBorders>
              <w:top w:val="single" w:sz="6" w:space="0" w:color="auto"/>
              <w:left w:val="single" w:sz="6" w:space="0" w:color="auto"/>
              <w:bottom w:val="single" w:sz="6" w:space="0" w:color="auto"/>
              <w:right w:val="single" w:sz="6" w:space="0" w:color="auto"/>
            </w:tcBorders>
          </w:tcPr>
          <w:p w14:paraId="23670593"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 °C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424D9266"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 °C</w:t>
            </w:r>
          </w:p>
        </w:tc>
      </w:tr>
      <w:tr w:rsidR="00BD47CC" w14:paraId="2C5B00A3"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0C97A05"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Robinets électroniques: 75 °C </w:t>
            </w:r>
          </w:p>
        </w:tc>
      </w:tr>
    </w:tbl>
    <w:p w14:paraId="3A34397E" w14:textId="77777777" w:rsidR="00DE02E7" w:rsidRDefault="00446020" w:rsidP="00E83137">
      <w:pPr>
        <w:pStyle w:val="LLPykala"/>
        <w:keepNext/>
        <w:keepLines/>
        <w:spacing w:before="240" w:after="240"/>
      </w:pPr>
      <w:r>
        <w:t>Article 11</w:t>
      </w:r>
    </w:p>
    <w:p w14:paraId="008E6D2C" w14:textId="77777777" w:rsidR="00DE02E7" w:rsidRDefault="00AB3AE1" w:rsidP="00E83137">
      <w:pPr>
        <w:pStyle w:val="LLPykalanOtsikko"/>
        <w:keepNext/>
        <w:keepLines/>
      </w:pPr>
      <w:r>
        <w:t xml:space="preserve">Groupes de niveau de bruit </w:t>
      </w:r>
    </w:p>
    <w:p w14:paraId="72FECEA7" w14:textId="77777777" w:rsidR="009916FE" w:rsidRDefault="00DE02E7" w:rsidP="00545CB0">
      <w:pPr>
        <w:pStyle w:val="LLNormaali"/>
        <w:ind w:firstLine="142"/>
        <w:jc w:val="both"/>
      </w:pPr>
      <w:r>
        <w:t xml:space="preserve">Il convient d’indiquer le groupe de niveau de bruit de la robinetterie. Le groupe est déterminé par le niveau de bruit causé par le fonctionnement de la robinetterie pour une pression d’eau de 0,3 MPa, mesuré en conditions de laboratoire. Il y a trois groupes de niveau de bruit, déterminés en fonction des niveaux de bruit présentés dans le tableau 4. </w:t>
      </w:r>
    </w:p>
    <w:p w14:paraId="344ADA2D"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36A0B8F4" w14:textId="77777777"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Tableau 4. Groupes de niveau de bruit de la robinetterie.</w:t>
      </w:r>
    </w:p>
    <w:p w14:paraId="4EE442DB"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1572470A" w14:textId="77777777" w:rsidTr="00E83137">
        <w:trPr>
          <w:cantSplit/>
        </w:trPr>
        <w:tc>
          <w:tcPr>
            <w:tcW w:w="1947" w:type="dxa"/>
            <w:tcBorders>
              <w:top w:val="single" w:sz="6" w:space="0" w:color="auto"/>
              <w:left w:val="single" w:sz="6" w:space="0" w:color="auto"/>
              <w:bottom w:val="single" w:sz="6" w:space="0" w:color="auto"/>
            </w:tcBorders>
          </w:tcPr>
          <w:p w14:paraId="25E599B6"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1</w:t>
            </w:r>
          </w:p>
        </w:tc>
        <w:tc>
          <w:tcPr>
            <w:tcW w:w="1947" w:type="dxa"/>
            <w:tcBorders>
              <w:top w:val="single" w:sz="6" w:space="0" w:color="auto"/>
              <w:left w:val="single" w:sz="6" w:space="0" w:color="auto"/>
              <w:bottom w:val="single" w:sz="6" w:space="0" w:color="auto"/>
              <w:right w:val="single" w:sz="6" w:space="0" w:color="auto"/>
            </w:tcBorders>
          </w:tcPr>
          <w:p w14:paraId="74469FE6"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2</w:t>
            </w:r>
          </w:p>
        </w:tc>
        <w:tc>
          <w:tcPr>
            <w:tcW w:w="1948" w:type="dxa"/>
            <w:tcBorders>
              <w:top w:val="single" w:sz="6" w:space="0" w:color="auto"/>
              <w:bottom w:val="single" w:sz="6" w:space="0" w:color="auto"/>
              <w:right w:val="single" w:sz="6" w:space="0" w:color="auto"/>
            </w:tcBorders>
          </w:tcPr>
          <w:p w14:paraId="54713104"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Groupe 3</w:t>
            </w:r>
          </w:p>
        </w:tc>
      </w:tr>
      <w:tr w:rsidR="009916FE" w:rsidRPr="009E5AD9" w14:paraId="25E4B024" w14:textId="77777777" w:rsidTr="00E83137">
        <w:trPr>
          <w:cantSplit/>
        </w:trPr>
        <w:tc>
          <w:tcPr>
            <w:tcW w:w="1947" w:type="dxa"/>
            <w:tcBorders>
              <w:top w:val="dotted" w:sz="6" w:space="0" w:color="auto"/>
              <w:left w:val="single" w:sz="6" w:space="0" w:color="auto"/>
              <w:bottom w:val="single" w:sz="6" w:space="0" w:color="auto"/>
            </w:tcBorders>
          </w:tcPr>
          <w:p w14:paraId="5C1C0347" w14:textId="77777777"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9B6A0EC" w14:textId="77777777"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2E484751" w14:textId="77777777"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ap</w:t>
            </w:r>
            <w:r>
              <w:rPr>
                <w:rFonts w:ascii="Times New Roman" w:hAnsi="Times New Roman"/>
                <w:color w:val="000000"/>
              </w:rPr>
              <w:t>&gt;30 dB(A)</w:t>
            </w:r>
          </w:p>
        </w:tc>
      </w:tr>
    </w:tbl>
    <w:p w14:paraId="51461404" w14:textId="77777777" w:rsidR="002A54A6" w:rsidRDefault="00915041" w:rsidP="00E83137">
      <w:pPr>
        <w:pStyle w:val="LLPykala"/>
        <w:keepNext/>
        <w:keepLines/>
        <w:spacing w:before="240" w:after="240"/>
      </w:pPr>
      <w:r>
        <w:t>Article 12</w:t>
      </w:r>
    </w:p>
    <w:p w14:paraId="087ACD7A" w14:textId="77777777" w:rsidR="002A54A6" w:rsidRPr="00666BA2" w:rsidRDefault="002A54A6" w:rsidP="00E83137">
      <w:pPr>
        <w:pStyle w:val="LLPykalanOtsikko"/>
        <w:keepNext/>
        <w:keepLines/>
      </w:pPr>
      <w:r>
        <w:t xml:space="preserve">Prévention du reflux </w:t>
      </w:r>
    </w:p>
    <w:p w14:paraId="6A2963A3" w14:textId="77777777" w:rsidR="008D28C7" w:rsidRDefault="002A54A6" w:rsidP="00666BA2">
      <w:pPr>
        <w:pStyle w:val="LLVoimaantulokappale"/>
      </w:pPr>
      <w:r>
        <w:t>La robinetterie doit disposer d’une protection anti-reflux qui empêche le reflux de l’eau dans la conduite. Dans un robinet thermostatique, l’écoulement croisé de l’eau froide et de l’eau chaude doit être empêché par des clapets anti-retour fixes installés dans les connecteurs d’arrivée du robinet. La robinetterie doit disposer des protections anti-reflux indiquées dans le tableau 5.</w:t>
      </w:r>
    </w:p>
    <w:p w14:paraId="50E04565" w14:textId="77777777" w:rsidR="008D28C7" w:rsidRDefault="008D28C7" w:rsidP="008D28C7">
      <w:pPr>
        <w:spacing w:line="220" w:lineRule="exact"/>
        <w:ind w:firstLine="170"/>
        <w:jc w:val="both"/>
        <w:rPr>
          <w:rFonts w:ascii="Times New Roman" w:eastAsia="Times New Roman" w:hAnsi="Times New Roman"/>
        </w:rPr>
      </w:pPr>
    </w:p>
    <w:p w14:paraId="46D32415" w14:textId="77777777"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Tableau 5. Protection anti-reflux de la robinetterie.</w:t>
      </w:r>
    </w:p>
    <w:p w14:paraId="2D1C2527"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5D314CCC" w14:textId="77777777" w:rsidTr="00D83C91">
        <w:trPr>
          <w:cantSplit/>
        </w:trPr>
        <w:tc>
          <w:tcPr>
            <w:tcW w:w="2015" w:type="dxa"/>
            <w:tcBorders>
              <w:top w:val="single" w:sz="6" w:space="0" w:color="auto"/>
              <w:left w:val="single" w:sz="6" w:space="0" w:color="auto"/>
              <w:bottom w:val="single" w:sz="6" w:space="0" w:color="auto"/>
            </w:tcBorders>
          </w:tcPr>
          <w:p w14:paraId="2BCA15BF"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Objet de l’essai</w:t>
            </w:r>
          </w:p>
        </w:tc>
        <w:tc>
          <w:tcPr>
            <w:tcW w:w="4678" w:type="dxa"/>
            <w:tcBorders>
              <w:top w:val="single" w:sz="6" w:space="0" w:color="auto"/>
              <w:bottom w:val="single" w:sz="6" w:space="0" w:color="auto"/>
              <w:right w:val="single" w:sz="6" w:space="0" w:color="auto"/>
            </w:tcBorders>
          </w:tcPr>
          <w:p w14:paraId="02B10C4B"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Protection anti-reflux</w:t>
            </w:r>
          </w:p>
        </w:tc>
      </w:tr>
      <w:tr w:rsidR="008D28C7" w:rsidRPr="00CE2F4E" w14:paraId="1B4E0BB7" w14:textId="77777777" w:rsidTr="00D83C91">
        <w:trPr>
          <w:cantSplit/>
        </w:trPr>
        <w:tc>
          <w:tcPr>
            <w:tcW w:w="2015" w:type="dxa"/>
            <w:tcBorders>
              <w:top w:val="single" w:sz="6" w:space="0" w:color="auto"/>
              <w:left w:val="single" w:sz="6" w:space="0" w:color="auto"/>
              <w:bottom w:val="single" w:sz="6" w:space="0" w:color="auto"/>
            </w:tcBorders>
          </w:tcPr>
          <w:p w14:paraId="475C06C0" w14:textId="77777777"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Tuyau de refoulement</w:t>
            </w:r>
          </w:p>
        </w:tc>
        <w:tc>
          <w:tcPr>
            <w:tcW w:w="4678" w:type="dxa"/>
            <w:tcBorders>
              <w:top w:val="single" w:sz="6" w:space="0" w:color="auto"/>
              <w:bottom w:val="single" w:sz="6" w:space="0" w:color="auto"/>
              <w:right w:val="single" w:sz="6" w:space="0" w:color="auto"/>
            </w:tcBorders>
          </w:tcPr>
          <w:p w14:paraId="307BE006"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Intervalle d’air ≥ 25 mm</w:t>
            </w:r>
          </w:p>
        </w:tc>
      </w:tr>
      <w:tr w:rsidR="008D28C7" w:rsidRPr="00CE2F4E" w14:paraId="0A0DDCC0" w14:textId="77777777" w:rsidTr="00D83C91">
        <w:trPr>
          <w:cantSplit/>
        </w:trPr>
        <w:tc>
          <w:tcPr>
            <w:tcW w:w="2015" w:type="dxa"/>
            <w:tcBorders>
              <w:top w:val="single" w:sz="6" w:space="0" w:color="auto"/>
              <w:left w:val="single" w:sz="6" w:space="0" w:color="auto"/>
              <w:bottom w:val="single" w:sz="6" w:space="0" w:color="auto"/>
            </w:tcBorders>
          </w:tcPr>
          <w:p w14:paraId="1C24348A" w14:textId="77777777"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Douchette</w:t>
            </w:r>
          </w:p>
        </w:tc>
        <w:tc>
          <w:tcPr>
            <w:tcW w:w="4678" w:type="dxa"/>
            <w:tcBorders>
              <w:top w:val="single" w:sz="6" w:space="0" w:color="auto"/>
              <w:bottom w:val="single" w:sz="6" w:space="0" w:color="auto"/>
              <w:right w:val="single" w:sz="6" w:space="0" w:color="auto"/>
            </w:tcBorders>
          </w:tcPr>
          <w:p w14:paraId="3400496E" w14:textId="77777777" w:rsidR="008D28C7" w:rsidRDefault="00E83137" w:rsidP="00D83C91">
            <w:pPr>
              <w:jc w:val="center"/>
              <w:rPr>
                <w:rFonts w:ascii="Times New Roman" w:hAnsi="Times New Roman"/>
                <w:color w:val="000000"/>
                <w:sz w:val="20"/>
                <w:szCs w:val="20"/>
              </w:rPr>
            </w:pPr>
            <w:r>
              <w:rPr>
                <w:rFonts w:ascii="Times New Roman" w:hAnsi="Times New Roman"/>
                <w:color w:val="000000"/>
                <w:sz w:val="20"/>
              </w:rPr>
              <w:t>Inverseur automatique, vanne à vide ou clapet anti-retour</w:t>
            </w:r>
          </w:p>
        </w:tc>
      </w:tr>
      <w:tr w:rsidR="008D28C7" w:rsidRPr="00CE2F4E" w14:paraId="2419CEE1" w14:textId="77777777" w:rsidTr="00D83C91">
        <w:trPr>
          <w:cantSplit/>
        </w:trPr>
        <w:tc>
          <w:tcPr>
            <w:tcW w:w="2015" w:type="dxa"/>
            <w:tcBorders>
              <w:top w:val="single" w:sz="6" w:space="0" w:color="auto"/>
              <w:left w:val="single" w:sz="6" w:space="0" w:color="auto"/>
              <w:bottom w:val="single" w:sz="6" w:space="0" w:color="auto"/>
            </w:tcBorders>
          </w:tcPr>
          <w:p w14:paraId="50DA78C8" w14:textId="77777777"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Robinet thermostatique</w:t>
            </w:r>
          </w:p>
        </w:tc>
        <w:tc>
          <w:tcPr>
            <w:tcW w:w="4678" w:type="dxa"/>
            <w:tcBorders>
              <w:top w:val="single" w:sz="6" w:space="0" w:color="auto"/>
              <w:bottom w:val="single" w:sz="6" w:space="0" w:color="auto"/>
              <w:right w:val="single" w:sz="6" w:space="0" w:color="auto"/>
            </w:tcBorders>
          </w:tcPr>
          <w:p w14:paraId="685871FC"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Clapets anti-retour</w:t>
            </w:r>
          </w:p>
        </w:tc>
      </w:tr>
      <w:tr w:rsidR="008D28C7" w:rsidRPr="00CE2F4E" w14:paraId="71907A47" w14:textId="77777777" w:rsidTr="00D83C91">
        <w:trPr>
          <w:cantSplit/>
        </w:trPr>
        <w:tc>
          <w:tcPr>
            <w:tcW w:w="2015" w:type="dxa"/>
            <w:tcBorders>
              <w:top w:val="single" w:sz="6" w:space="0" w:color="auto"/>
              <w:left w:val="single" w:sz="6" w:space="0" w:color="auto"/>
              <w:bottom w:val="single" w:sz="6" w:space="0" w:color="auto"/>
            </w:tcBorders>
          </w:tcPr>
          <w:p w14:paraId="0D224AA9" w14:textId="77777777"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Douchette de bidet</w:t>
            </w:r>
          </w:p>
        </w:tc>
        <w:tc>
          <w:tcPr>
            <w:tcW w:w="4678" w:type="dxa"/>
            <w:tcBorders>
              <w:top w:val="single" w:sz="6" w:space="0" w:color="auto"/>
              <w:bottom w:val="single" w:sz="6" w:space="0" w:color="auto"/>
              <w:right w:val="single" w:sz="6" w:space="0" w:color="auto"/>
            </w:tcBorders>
          </w:tcPr>
          <w:p w14:paraId="7796DC5B" w14:textId="77777777"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Clapets anti-retour</w:t>
            </w:r>
          </w:p>
        </w:tc>
      </w:tr>
    </w:tbl>
    <w:p w14:paraId="4EAFF34C" w14:textId="77777777" w:rsidR="006A1A37" w:rsidRDefault="00915041" w:rsidP="00E83137">
      <w:pPr>
        <w:pStyle w:val="LLPykala"/>
        <w:keepNext/>
        <w:keepLines/>
        <w:spacing w:before="240" w:after="240"/>
      </w:pPr>
      <w:r>
        <w:t>Article 13</w:t>
      </w:r>
    </w:p>
    <w:p w14:paraId="4F158E0A" w14:textId="77777777" w:rsidR="003B65C9" w:rsidRDefault="003B65C9" w:rsidP="00666BA2">
      <w:pPr>
        <w:pStyle w:val="LLPykalanOtsikko"/>
        <w:keepNext/>
        <w:keepLines/>
      </w:pPr>
      <w:r>
        <w:t>Marquage</w:t>
      </w:r>
    </w:p>
    <w:p w14:paraId="08F6F0E6" w14:textId="77777777" w:rsidR="00863453" w:rsidRDefault="003B65C9" w:rsidP="00666BA2">
      <w:pPr>
        <w:pStyle w:val="LLVoimaantulokappale"/>
      </w:pPr>
      <w:r>
        <w:t>La robinetterie doit être marquée de telle façon que les marquages fassent apparaître au moins les données d’identification du fabricant.</w:t>
      </w:r>
    </w:p>
    <w:p w14:paraId="0484642D" w14:textId="77777777" w:rsidR="006A1A37" w:rsidRDefault="003E109B" w:rsidP="00666BA2">
      <w:pPr>
        <w:pStyle w:val="LLVoimaantulokappale"/>
      </w:pPr>
      <w:r>
        <w:t>Les connecteurs d’arrivée de la robinetterie doivent être marqués de façon à être distincts les uns des autres. Le connecteur d’arrivée d’eau froide d’un robinet thermostatique doit être muni d’une marque bleue, et le connecteur d’arrivée d’eau chaude d’une marque rouge.</w:t>
      </w:r>
    </w:p>
    <w:p w14:paraId="6603C3CC" w14:textId="77777777" w:rsidR="008110FF" w:rsidRPr="00666BA2" w:rsidRDefault="008110FF" w:rsidP="00666BA2">
      <w:pPr>
        <w:pStyle w:val="LLPykala"/>
        <w:keepNext/>
        <w:keepLines/>
        <w:spacing w:before="240" w:after="240"/>
      </w:pPr>
      <w:r>
        <w:lastRenderedPageBreak/>
        <w:t>Article 14</w:t>
      </w:r>
    </w:p>
    <w:p w14:paraId="397B64D1" w14:textId="77777777" w:rsidR="008110FF" w:rsidRPr="00666BA2" w:rsidRDefault="008110FF" w:rsidP="00E83137">
      <w:pPr>
        <w:pStyle w:val="LLPykalanOtsikko"/>
        <w:keepNext/>
        <w:keepLines/>
      </w:pPr>
      <w:r>
        <w:t>Détermination expérimentale des caractéristiques techniques</w:t>
      </w:r>
    </w:p>
    <w:p w14:paraId="4DD77B7E" w14:textId="77777777" w:rsidR="008110FF" w:rsidRPr="00666BA2" w:rsidRDefault="00F76F49" w:rsidP="00666BA2">
      <w:pPr>
        <w:pStyle w:val="LLVoimaantulokappale"/>
      </w:pPr>
      <w:r>
        <w:t>Le fabricant doit déterminer expérimentalement les caractéristiques techniques. La détermination expérimentale doit être faite dans un État membre de l’Espace économique européen ou en Turquie, en utilisant une méthode généralement admise. Le compte rendu des méthodes utilisées pour la détermination des caractéristiques techniques et les résultats de test doivent, s’ils sont demandés, être fournis au maître d’ouvrage et à l’autorité de contrôle de la construction et du marché.</w:t>
      </w:r>
    </w:p>
    <w:p w14:paraId="5EA97B3F" w14:textId="77777777" w:rsidR="006A1A37" w:rsidRDefault="00915041" w:rsidP="00E83137">
      <w:pPr>
        <w:pStyle w:val="LLPykala"/>
        <w:keepNext/>
        <w:keepLines/>
        <w:spacing w:before="240" w:after="240"/>
      </w:pPr>
      <w:r>
        <w:t>Article 15</w:t>
      </w:r>
    </w:p>
    <w:p w14:paraId="26E9FE00" w14:textId="77777777" w:rsidR="006A1A37" w:rsidRDefault="006A1A37" w:rsidP="00E83137">
      <w:pPr>
        <w:pStyle w:val="LLPykalanOtsikko"/>
        <w:keepNext/>
        <w:keepLines/>
      </w:pPr>
      <w:r>
        <w:t>Entrée en vigueur</w:t>
      </w:r>
    </w:p>
    <w:p w14:paraId="79C1FEDE" w14:textId="668E2533" w:rsidR="006A1A37" w:rsidRDefault="006A1A37" w:rsidP="00666BA2">
      <w:pPr>
        <w:pStyle w:val="LLVoimaantulokappale"/>
      </w:pPr>
      <w:r>
        <w:t xml:space="preserve">Le présent décret entre en vigueur le </w:t>
      </w:r>
      <w:r w:rsidR="009D26C2">
        <w:t>1</w:t>
      </w:r>
      <w:r w:rsidR="009D26C2" w:rsidRPr="006F6656">
        <w:rPr>
          <w:vertAlign w:val="superscript"/>
        </w:rPr>
        <w:t>er</w:t>
      </w:r>
      <w:r w:rsidR="009D26C2">
        <w:t> janvier </w:t>
      </w:r>
      <w:r>
        <w:t>20</w:t>
      </w:r>
      <w:r w:rsidR="009D26C2">
        <w:t>20</w:t>
      </w:r>
      <w:r>
        <w:t>.</w:t>
      </w:r>
    </w:p>
    <w:p w14:paraId="225B85AF" w14:textId="77777777" w:rsidR="00E700CA" w:rsidRDefault="00E700CA" w:rsidP="00666BA2">
      <w:pPr>
        <w:pStyle w:val="LLVoimaantulokappale"/>
      </w:pPr>
      <w:r>
        <w:t>Le traitement d’un projet en cours au moment de l’entrée en vigueur du présent décret se verra appliquer les dispositions qui étaient en vigueur au moment de l’entrée en vigueur du présent décret.</w:t>
      </w:r>
    </w:p>
    <w:p w14:paraId="2C2447F1" w14:textId="77777777" w:rsidR="006A1A37" w:rsidRDefault="006A1A37" w:rsidP="006A1A37">
      <w:pPr>
        <w:pStyle w:val="LLNormaali"/>
      </w:pPr>
    </w:p>
    <w:p w14:paraId="06E8B954" w14:textId="77777777" w:rsidR="006A1A37" w:rsidRPr="00300472" w:rsidRDefault="006A1A37" w:rsidP="006A1A37">
      <w:pPr>
        <w:pStyle w:val="LLNormaali"/>
      </w:pPr>
    </w:p>
    <w:p w14:paraId="291A77A6" w14:textId="68926845" w:rsidR="006A1A37" w:rsidRDefault="006A1A37" w:rsidP="006A1A37">
      <w:pPr>
        <w:pStyle w:val="LLPaivays"/>
      </w:pPr>
      <w:r>
        <w:t xml:space="preserve">Fait à Helsinki, </w:t>
      </w:r>
      <w:r w:rsidR="009D26C2">
        <w:t>le 11 avril </w:t>
      </w:r>
      <w:r>
        <w:t>20</w:t>
      </w:r>
      <w:r w:rsidR="009D26C2">
        <w:t>19</w:t>
      </w:r>
    </w:p>
    <w:p w14:paraId="776CF49E" w14:textId="77777777" w:rsidR="006A1A37" w:rsidRDefault="006A1A37" w:rsidP="006A1A37">
      <w:pPr>
        <w:pStyle w:val="LLNormaali"/>
      </w:pPr>
    </w:p>
    <w:p w14:paraId="29F13F05" w14:textId="77777777" w:rsidR="006A1A37" w:rsidRDefault="006A1A37" w:rsidP="006A1A37">
      <w:pPr>
        <w:pStyle w:val="LLNormaali"/>
      </w:pPr>
    </w:p>
    <w:p w14:paraId="270B72C4" w14:textId="51E725D0" w:rsidR="006A1A37" w:rsidRDefault="001543CC" w:rsidP="00E83137">
      <w:pPr>
        <w:pStyle w:val="LLMinisterinAllekirjoitus"/>
        <w:keepNext/>
        <w:keepLines/>
      </w:pPr>
      <w:r>
        <w:t>Le ministre du logement, de l’énergie et de l’environnement</w:t>
      </w:r>
      <w:r w:rsidR="009D26C2">
        <w:t xml:space="preserve"> Kimmo Tiilikainen</w:t>
      </w:r>
    </w:p>
    <w:p w14:paraId="7D3E9BC5" w14:textId="77777777" w:rsidR="006A1A37" w:rsidRDefault="006A1A37" w:rsidP="00E83137">
      <w:pPr>
        <w:pStyle w:val="LLNormaali"/>
        <w:keepNext/>
        <w:keepLines/>
      </w:pPr>
    </w:p>
    <w:p w14:paraId="65EADB36" w14:textId="77777777" w:rsidR="006A1A37" w:rsidRDefault="006A1A37" w:rsidP="00E83137">
      <w:pPr>
        <w:pStyle w:val="LLNormaali"/>
        <w:keepNext/>
        <w:keepLines/>
      </w:pPr>
    </w:p>
    <w:p w14:paraId="7DE89030" w14:textId="70B516B0" w:rsidR="002D0561" w:rsidRPr="002D0561" w:rsidRDefault="006A1A37" w:rsidP="006F6656">
      <w:pPr>
        <w:pStyle w:val="LLEsittelijanVarmennus"/>
      </w:pPr>
      <w:r>
        <w:t>L’ingénieur en chef</w:t>
      </w:r>
      <w:r w:rsidR="009D26C2">
        <w:t xml:space="preserve"> Kaisa Kauko</w:t>
      </w:r>
    </w:p>
    <w:sectPr w:rsidR="002D0561" w:rsidRPr="002D0561" w:rsidSect="00C85EB5">
      <w:footerReference w:type="even" r:id="rId8"/>
      <w:footerReference w:type="default" r:id="rId9"/>
      <w:headerReference w:type="first" r:id="rId10"/>
      <w:footerReference w:type="first" r:id="rId11"/>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629D3A" w14:textId="77777777" w:rsidR="003B60CE" w:rsidRDefault="003B60CE">
      <w:r>
        <w:separator/>
      </w:r>
    </w:p>
  </w:endnote>
  <w:endnote w:type="continuationSeparator" w:id="0">
    <w:p w14:paraId="6B97423D" w14:textId="77777777" w:rsidR="003B60CE" w:rsidRDefault="003B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0DDE94" w14:textId="77777777" w:rsidR="00915041" w:rsidRDefault="008B03AC" w:rsidP="001310B9">
    <w:pPr>
      <w:pStyle w:val="Footer"/>
      <w:framePr w:wrap="around" w:vAnchor="text" w:hAnchor="margin" w:xAlign="center" w:y="1"/>
      <w:rPr>
        <w:rStyle w:val="PageNumber"/>
      </w:rPr>
    </w:pPr>
    <w:r>
      <w:rPr>
        <w:rStyle w:val="PageNumber"/>
      </w:rPr>
      <w:fldChar w:fldCharType="begin"/>
    </w:r>
    <w:r w:rsidR="00915041">
      <w:rPr>
        <w:rStyle w:val="PageNumber"/>
      </w:rPr>
      <w:instrText xml:space="preserve">PAGE  </w:instrText>
    </w:r>
    <w:r>
      <w:rPr>
        <w:rStyle w:val="PageNumber"/>
      </w:rPr>
      <w:fldChar w:fldCharType="end"/>
    </w:r>
  </w:p>
  <w:p w14:paraId="3320BEEA"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9D6D751" w14:textId="77777777" w:rsidR="00E83137" w:rsidRDefault="008B03AC" w:rsidP="00EB60A9">
        <w:pPr>
          <w:pStyle w:val="Footer"/>
          <w:jc w:val="center"/>
        </w:pPr>
        <w:r>
          <w:fldChar w:fldCharType="begin"/>
        </w:r>
        <w:r w:rsidR="00E83137">
          <w:instrText xml:space="preserve"> PAGE   \* MERGEFORMAT </w:instrText>
        </w:r>
        <w:r>
          <w:fldChar w:fldCharType="separate"/>
        </w:r>
        <w:r w:rsidR="00EB60A9">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EDB4C" w14:textId="2F6B1321" w:rsidR="009D26C2" w:rsidRDefault="009D26C2" w:rsidP="006F6656">
    <w:pPr>
      <w:pStyle w:val="Footer"/>
      <w:jc w:val="center"/>
    </w:pPr>
    <w:r>
      <w:rPr>
        <w:rFonts w:ascii="Times New Roman" w:hAnsi="Times New Roman"/>
        <w:sz w:val="16"/>
        <w:szCs w:val="16"/>
      </w:rPr>
      <w:t>Directive 2015/1535/UE du Parlement européen et du Conseil (32015L1535); JO L 241, 17.9.2015, p.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191809" w14:textId="77777777" w:rsidR="003B60CE" w:rsidRDefault="003B60CE">
      <w:r>
        <w:separator/>
      </w:r>
    </w:p>
  </w:footnote>
  <w:footnote w:type="continuationSeparator" w:id="0">
    <w:p w14:paraId="4722C14B" w14:textId="77777777" w:rsidR="003B60CE" w:rsidRDefault="003B60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E0E3" w14:textId="77777777" w:rsidR="00E83137" w:rsidRPr="00E83137" w:rsidRDefault="00E83137" w:rsidP="00E83137">
    <w:pPr>
      <w:pStyle w:val="Header"/>
      <w:jc w:val="right"/>
      <w:rPr>
        <w:rFonts w:ascii="Times New Roman" w:hAnsi="Times New Roman"/>
        <w:i/>
      </w:rPr>
    </w:pPr>
  </w:p>
  <w:p w14:paraId="7C52500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6" w:nlCheck="1" w:checkStyle="0"/>
  <w:activeWritingStyle w:appName="MSWord" w:lang="en-US" w:vendorID="64" w:dllVersion="6" w:nlCheck="1" w:checkStyle="1"/>
  <w:activeWritingStyle w:appName="MSWord" w:lang="fr-FR" w:vendorID="64" w:dllVersion="6" w:nlCheck="1" w:checkStyle="1"/>
  <w:activeWritingStyle w:appName="MSWord" w:lang="fr-FR" w:vendorID="64" w:dllVersion="131078" w:nlCheck="1" w:checkStyle="1"/>
  <w:activeWritingStyle w:appName="MSWord" w:lang="fi-FI" w:vendorID="22" w:dllVersion="513"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0C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6F6656"/>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3AC"/>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1C33"/>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26C2"/>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57A5F"/>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5AE4"/>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B60A9"/>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932"/>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87B3A98"/>
  <w15:docId w15:val="{0B516420-1AAB-4ED0-9589-B72E3A6BD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fr-FR" w:eastAsia="fr-FR" w:bidi="fr-FR"/>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fr-FR"/>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fr-FR"/>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fr-FR" w:eastAsia="fr-FR"/>
    </w:rPr>
  </w:style>
  <w:style w:type="paragraph" w:styleId="Revision">
    <w:name w:val="Revision"/>
    <w:hidden/>
    <w:uiPriority w:val="99"/>
    <w:semiHidden/>
    <w:rsid w:val="006F6656"/>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2DD40-1F5E-4650-9F3A-2E16886B2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24</TotalTime>
  <Pages>5</Pages>
  <Words>1500</Words>
  <Characters>8556</Characters>
  <Application>Microsoft Office Word</Application>
  <DocSecurity>0</DocSecurity>
  <Lines>71</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Ke, Tingting</cp:lastModifiedBy>
  <cp:revision>8</cp:revision>
  <cp:lastPrinted>2015-06-23T07:59:00Z</cp:lastPrinted>
  <dcterms:created xsi:type="dcterms:W3CDTF">2018-12-20T07:40:00Z</dcterms:created>
  <dcterms:modified xsi:type="dcterms:W3CDTF">2020-08-04T08:43:00Z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