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------IND- 2018 0098 PL- RO-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Lege</w:t>
      </w:r>
    </w:p>
    <w:p w:rsidR="00B64935" w:rsidRPr="00C04BE5" w:rsidRDefault="00B64935" w:rsidP="00B64935">
      <w:pPr>
        <w:pStyle w:val="DATAAKTUdatauchwalenialubwydaniaaktu"/>
      </w:pPr>
      <w:r>
        <w:t>din 5 iulie 2018</w:t>
      </w:r>
    </w:p>
    <w:p w:rsidR="00B64935" w:rsidRPr="00C04BE5" w:rsidRDefault="00B64935" w:rsidP="00B64935">
      <w:pPr>
        <w:pStyle w:val="TYTUAKTUprzedmiotregulacjiustawylubrozporzdzenia"/>
      </w:pPr>
      <w:r>
        <w:t>modificare a Legii privind sistemul de monitorizare și control al calității combustibililor și a Legii privind administrarea veniturilor naționale</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Articolul 1</w:t>
      </w:r>
      <w:r>
        <w:t> Legea din 25 august 2006 privind sistemul de monitorizare și control al calității combustibililor [</w:t>
      </w:r>
      <w:r w:rsidR="008E7BF5">
        <w:t xml:space="preserve">Monitorul </w:t>
      </w:r>
      <w:r>
        <w:t>Oficial (Dziennik Ustaw) nr. 427 și 650] se modifică după cum urmează:</w:t>
      </w:r>
    </w:p>
    <w:p w:rsidR="00B64935" w:rsidRPr="00C04BE5" w:rsidRDefault="00B64935" w:rsidP="00B64935">
      <w:pPr>
        <w:pStyle w:val="PKTpunkt"/>
        <w:keepNext/>
      </w:pPr>
      <w:r>
        <w:t>(1)</w:t>
      </w:r>
      <w:r>
        <w:tab/>
        <w:t>articolul 1 alineatul (2) are formularea următoare:</w:t>
      </w:r>
    </w:p>
    <w:p w:rsidR="00B64935" w:rsidRPr="00C04BE5" w:rsidRDefault="00B64935" w:rsidP="00B64935">
      <w:pPr>
        <w:pStyle w:val="ZUSTzmustartykuempunktem"/>
        <w:keepNext/>
      </w:pPr>
      <w:r>
        <w:t>„(2) De asemenea, legea stabilește normele pentru controlul calității combustibililor solizi introduși pe piață sau care fac obiectul regimului vamal de punere în circulație dacă sunt destinați utilizării în:</w:t>
      </w:r>
    </w:p>
    <w:p w:rsidR="00B64935" w:rsidRPr="00C04BE5" w:rsidRDefault="00B64935" w:rsidP="00B64935">
      <w:pPr>
        <w:pStyle w:val="ZPKTzmpktartykuempunktem"/>
      </w:pPr>
      <w:r>
        <w:t>1.</w:t>
      </w:r>
      <w:r>
        <w:tab/>
        <w:t>gospodării;</w:t>
      </w:r>
    </w:p>
    <w:p w:rsidR="00B64935" w:rsidRPr="00C04BE5" w:rsidRDefault="00B64935" w:rsidP="00B64935">
      <w:pPr>
        <w:pStyle w:val="ZPKTzmpktartykuempunktem"/>
      </w:pPr>
      <w:r>
        <w:t>2.</w:t>
      </w:r>
      <w:r>
        <w:tab/>
        <w:t>instalații de ardere cu o putere termică instalată mai mică de 1 MW.”;</w:t>
      </w:r>
    </w:p>
    <w:p w:rsidR="00B64935" w:rsidRPr="00C04BE5" w:rsidRDefault="00C10266" w:rsidP="00B64935">
      <w:pPr>
        <w:pStyle w:val="PKTpunkt"/>
        <w:keepNext/>
      </w:pPr>
      <w:r>
        <w:t>(</w:t>
      </w:r>
      <w:r w:rsidR="00B64935">
        <w:t>2</w:t>
      </w:r>
      <w:r>
        <w:t>)</w:t>
      </w:r>
      <w:bookmarkStart w:id="0" w:name="_GoBack"/>
      <w:bookmarkEnd w:id="0"/>
      <w:r w:rsidR="00B64935">
        <w:tab/>
        <w:t>la articolul 2 alineatul (1):</w:t>
      </w:r>
    </w:p>
    <w:p w:rsidR="00B64935" w:rsidRPr="00C04BE5" w:rsidRDefault="00B64935" w:rsidP="00B64935">
      <w:pPr>
        <w:pStyle w:val="LITlitera"/>
        <w:keepNext/>
      </w:pPr>
      <w:r>
        <w:t>(a)</w:t>
      </w:r>
      <w:r>
        <w:tab/>
        <w:t>punctul 1 are formularea următoare:</w:t>
      </w:r>
    </w:p>
    <w:p w:rsidR="00B64935" w:rsidRPr="00C04BE5" w:rsidRDefault="00B64935" w:rsidP="00B64935">
      <w:pPr>
        <w:pStyle w:val="ZLITPKTzmpktliter"/>
        <w:keepNext/>
      </w:pPr>
      <w:r>
        <w:t>„1</w:t>
      </w:r>
      <w:r>
        <w:tab/>
        <w:t>antreprenor — antreprenor în sensul Legii 6 martie 2018 privind antreprenorii (</w:t>
      </w:r>
      <w:r w:rsidR="008E7BF5">
        <w:t>Monitorul</w:t>
      </w:r>
      <w:r>
        <w:t xml:space="preserve"> Oficial, nr. 646, 1479, 1629 și 1633) care desfășoară activități comerciale legate de:</w:t>
      </w:r>
    </w:p>
    <w:p w:rsidR="00B64935" w:rsidRPr="00C04BE5" w:rsidRDefault="00B64935" w:rsidP="00B64935">
      <w:pPr>
        <w:pStyle w:val="ZLITLITwPKTzmlitwpktliter"/>
      </w:pPr>
      <w:r>
        <w:t>(a)</w:t>
      </w:r>
      <w:r>
        <w:tab/>
        <w:t>producția, transportul, stocarea sau introducerea pe piață a combustibililor sau</w:t>
      </w:r>
    </w:p>
    <w:p w:rsidR="00B64935" w:rsidRPr="00C04BE5" w:rsidRDefault="00B64935" w:rsidP="00B64935">
      <w:pPr>
        <w:pStyle w:val="ZLITLITwPKTzmlitwpktliter"/>
      </w:pPr>
      <w:r>
        <w:t>(b)</w:t>
      </w:r>
      <w:r>
        <w:tab/>
        <w:t>introducerea combustibililor solizi pe piață;”;</w:t>
      </w:r>
    </w:p>
    <w:p w:rsidR="00B64935" w:rsidRPr="00C04BE5" w:rsidRDefault="00B64935" w:rsidP="00B64935">
      <w:pPr>
        <w:pStyle w:val="LITlitera"/>
        <w:keepNext/>
      </w:pPr>
      <w:r>
        <w:t>(b)</w:t>
      </w:r>
      <w:r>
        <w:tab/>
        <w:t>punctul 4a are formularea următoare:</w:t>
      </w:r>
    </w:p>
    <w:p w:rsidR="00B64935" w:rsidRPr="00C04BE5" w:rsidRDefault="00B64935" w:rsidP="00B64935">
      <w:pPr>
        <w:pStyle w:val="ZLITPKTzmpktliter"/>
        <w:keepNext/>
      </w:pPr>
      <w:r>
        <w:t>„4a</w:t>
      </w:r>
      <w:r>
        <w:tab/>
        <w:t>combustibili solizi:</w:t>
      </w:r>
    </w:p>
    <w:p w:rsidR="00B64935" w:rsidRPr="00C04BE5" w:rsidRDefault="00B64935" w:rsidP="00B64935">
      <w:pPr>
        <w:pStyle w:val="ZLITLITwPKTzmlitwpktliter"/>
      </w:pPr>
      <w:r>
        <w:t>(a)</w:t>
      </w:r>
      <w:r>
        <w:tab/>
        <w:t>antracit, brichete sau pelete cu conținut de antracit de cel puțin 85 %;</w:t>
      </w:r>
    </w:p>
    <w:p w:rsidR="00B64935" w:rsidRPr="00C04BE5" w:rsidRDefault="00B64935" w:rsidP="00B64935">
      <w:pPr>
        <w:pStyle w:val="ZLITLITwPKTzmlitwpktliter"/>
      </w:pPr>
      <w:r>
        <w:t>(b)</w:t>
      </w:r>
      <w:r>
        <w:tab/>
        <w:t>produse solide obținute prin procesarea termică a antracitului sau lignitului care sunt destinate combustiei;</w:t>
      </w:r>
    </w:p>
    <w:p w:rsidR="00B64935" w:rsidRPr="00C04BE5" w:rsidRDefault="00B64935" w:rsidP="00B64935">
      <w:pPr>
        <w:pStyle w:val="ZLITLITwPKTzmlitwpktliter"/>
      </w:pPr>
      <w:r>
        <w:t>(c)</w:t>
      </w:r>
      <w:r>
        <w:tab/>
        <w:t>biomasă produsă din copaci și arbuști sau din materie vegetală din agricultură;</w:t>
      </w:r>
    </w:p>
    <w:p w:rsidR="00B64935" w:rsidRPr="00C04BE5" w:rsidRDefault="00B64935" w:rsidP="00B64935">
      <w:pPr>
        <w:pStyle w:val="ZLITLITwPKTzmlitwpktliter"/>
      </w:pPr>
      <w:r>
        <w:t>(d)</w:t>
      </w:r>
      <w:r>
        <w:tab/>
        <w:t>turbă;</w:t>
      </w:r>
    </w:p>
    <w:p w:rsidR="00B64935" w:rsidRPr="00C04BE5" w:rsidRDefault="00B64935" w:rsidP="00B64935">
      <w:pPr>
        <w:pStyle w:val="ZLITLITwPKTzmlitwpktliter"/>
      </w:pPr>
      <w:r>
        <w:t>(e)</w:t>
      </w:r>
      <w:r>
        <w:tab/>
        <w:t>șlam de cărbune, concentrate de flotație;</w:t>
      </w:r>
    </w:p>
    <w:p w:rsidR="00B64935" w:rsidRPr="00C04BE5" w:rsidRDefault="00B64935" w:rsidP="00B64935">
      <w:pPr>
        <w:pStyle w:val="ZLITLITwPKTzmlitwpktliter"/>
      </w:pPr>
      <w:r>
        <w:lastRenderedPageBreak/>
        <w:t>(f)</w:t>
      </w:r>
      <w:r>
        <w:tab/>
        <w:t>lignit;</w:t>
      </w:r>
    </w:p>
    <w:p w:rsidR="00B64935" w:rsidRPr="00C04BE5" w:rsidRDefault="00B64935" w:rsidP="00B64935">
      <w:pPr>
        <w:pStyle w:val="ZLITLITwPKTzmlitwpktliter"/>
      </w:pPr>
      <w:r>
        <w:t>(g)</w:t>
      </w:r>
      <w:r>
        <w:tab/>
        <w:t>orice amestec de combustibili menționați la literele (a)-(f), cu sau fără alte substanțe, cu un conținut de antracit mai mic de 85 %;”;</w:t>
      </w:r>
    </w:p>
    <w:p w:rsidR="00B64935" w:rsidRPr="00C04BE5" w:rsidRDefault="00B64935" w:rsidP="00B64935">
      <w:pPr>
        <w:pStyle w:val="LITlitera"/>
        <w:keepNext/>
      </w:pPr>
      <w:r>
        <w:t>(c)</w:t>
      </w:r>
      <w:r>
        <w:tab/>
        <w:t>după punctul 4a, se adaugă următorul punct 4b:</w:t>
      </w:r>
    </w:p>
    <w:p w:rsidR="00B64935" w:rsidRPr="00C04BE5" w:rsidRDefault="00B64935" w:rsidP="00FA59B1">
      <w:pPr>
        <w:pStyle w:val="ZLITPKTzmpktliter"/>
        <w:spacing w:before="120"/>
        <w:ind w:left="1264" w:hanging="482"/>
      </w:pPr>
      <w:r>
        <w:t>„4b</w:t>
      </w:r>
      <w:r>
        <w:tab/>
        <w:t>combustibil solid nesortat – combustibil solid, astfel cum este menționat la punctul 4a literele (a), (b) și (e)-(g), care nu a fost supus niciunui proces de îmbogățire sau un amestec de cărbune cu granulație variată care nu îndeplinește cerințele de calitate stabilite în dispozițiile adoptate în temeiul articolului 3a alineatul (2);”;</w:t>
      </w:r>
    </w:p>
    <w:p w:rsidR="00B64935" w:rsidRPr="00C04BE5" w:rsidRDefault="00B64935" w:rsidP="00FA59B1">
      <w:pPr>
        <w:pStyle w:val="LITlitera"/>
        <w:keepNext/>
        <w:spacing w:before="160"/>
        <w:ind w:left="777" w:hanging="357"/>
      </w:pPr>
      <w:r>
        <w:t>(d)</w:t>
      </w:r>
      <w:r>
        <w:tab/>
        <w:t>după punctul 14, se adaugă următorul punct 14a:</w:t>
      </w:r>
    </w:p>
    <w:p w:rsidR="00B64935" w:rsidRPr="00C04BE5" w:rsidRDefault="00B64935" w:rsidP="00FA59B1">
      <w:pPr>
        <w:pStyle w:val="ZLITPKTzmpktliter"/>
        <w:spacing w:before="120"/>
        <w:ind w:left="1264" w:hanging="482"/>
      </w:pPr>
      <w:r>
        <w:t>„14a</w:t>
      </w:r>
      <w:r>
        <w:tab/>
        <w:t>introducerea combustibililor solizi pe piață – comercializarea sau altă modalitate de desfacere a combustibililor solizi pe teritoriul Republicii Polone, cu scopul menționat la articolul 1 alineatul (2);”;</w:t>
      </w:r>
    </w:p>
    <w:p w:rsidR="00B64935" w:rsidRPr="00C04BE5" w:rsidRDefault="00B64935" w:rsidP="00FA59B1">
      <w:pPr>
        <w:pStyle w:val="LITlitera"/>
        <w:keepNext/>
        <w:spacing w:before="160"/>
        <w:ind w:left="777" w:hanging="357"/>
      </w:pPr>
      <w:r>
        <w:t>(e)</w:t>
      </w:r>
      <w:r>
        <w:tab/>
        <w:t>alineatul (20) se înlocuiește cu următorul text:</w:t>
      </w:r>
    </w:p>
    <w:p w:rsidR="00B64935" w:rsidRPr="00C04BE5" w:rsidRDefault="00B64935" w:rsidP="00B64935">
      <w:pPr>
        <w:pStyle w:val="ZLITPKTzmpktliter"/>
      </w:pPr>
      <w:r>
        <w:t>„(20)</w:t>
      </w:r>
      <w:r>
        <w:tab/>
        <w:t>laborator acreditat – un laborator, independent de antreprenorii care desfășoară activități economice de producție, stocare sau introducere pe piață a combustibililor sau de introducere pe piață a combustibililor solizi, care a primit o acreditare, în conformitate cu principiile stabilite în Legea din 13 aprilie 2016 privind sistemele de evaluare a conformității și de supraveghere a pieței (</w:t>
      </w:r>
      <w:r w:rsidR="008E7BF5">
        <w:t>Monitorul</w:t>
      </w:r>
      <w:r w:rsidR="00C10266">
        <w:t xml:space="preserve"> Oficial nr. 1398 din </w:t>
      </w:r>
      <w:r>
        <w:t>2017 și nr. 650 și 1338 din 2018), pentru testarea calității combustibililor sau a combustibililor solizi;”;</w:t>
      </w:r>
    </w:p>
    <w:p w:rsidR="00B64935" w:rsidRPr="00C04BE5" w:rsidRDefault="00B64935" w:rsidP="00FA59B1">
      <w:pPr>
        <w:pStyle w:val="LITlitera"/>
        <w:keepNext/>
        <w:spacing w:before="160"/>
        <w:ind w:left="777" w:hanging="357"/>
      </w:pPr>
      <w:r>
        <w:t>(f)</w:t>
      </w:r>
      <w:r>
        <w:tab/>
        <w:t>după punctul 21, se adaugă următorul punct 21a:</w:t>
      </w:r>
    </w:p>
    <w:p w:rsidR="00B64935" w:rsidRPr="00C04BE5" w:rsidRDefault="00B64935" w:rsidP="00FA59B1">
      <w:pPr>
        <w:pStyle w:val="ZLITPKTzmpktliter"/>
        <w:spacing w:before="120"/>
        <w:ind w:left="1264" w:hanging="482"/>
      </w:pPr>
      <w:r>
        <w:t>„21a</w:t>
      </w:r>
      <w:r>
        <w:tab/>
        <w:t>eșantion de combustibil solid – combustibil solid prelevat pentru teste;”;</w:t>
      </w:r>
    </w:p>
    <w:p w:rsidR="00B64935" w:rsidRPr="00C04BE5" w:rsidRDefault="00B64935" w:rsidP="00F20555">
      <w:pPr>
        <w:pStyle w:val="PKTpunkt"/>
        <w:keepNext/>
        <w:spacing w:before="160"/>
      </w:pPr>
      <w:r>
        <w:t>(3)</w:t>
      </w:r>
      <w:r>
        <w:tab/>
        <w:t>la articolul 3a:</w:t>
      </w:r>
    </w:p>
    <w:p w:rsidR="00B64935" w:rsidRPr="00C04BE5" w:rsidRDefault="00B64935" w:rsidP="00F20555">
      <w:pPr>
        <w:pStyle w:val="LITlitera"/>
        <w:keepNext/>
        <w:ind w:left="777" w:hanging="357"/>
      </w:pPr>
      <w:r>
        <w:t>(a)</w:t>
      </w:r>
      <w:r>
        <w:tab/>
        <w:t>alineatele (1) și (2) se înlocuiesc cu următorul text:</w:t>
      </w:r>
    </w:p>
    <w:p w:rsidR="00B64935" w:rsidRPr="00C04BE5" w:rsidRDefault="00B64935" w:rsidP="00F20555">
      <w:pPr>
        <w:pStyle w:val="ZLITUSTzmustliter"/>
        <w:spacing w:before="120"/>
        <w:ind w:left="782" w:firstLine="482"/>
      </w:pPr>
      <w:r>
        <w:t>„(1) Combustibilii solizi, astfel cum sunt menționați la articolul 2 alineatul (1) punctul 4a literele (a) și (b), introduși pe piață sau care fac obiectul regimului vamal de punere în circulație, care sunt destinați utilizărilor menționate la articolul 1 alineatul (2), trebuie să îndeplinească cerințele de calitate stabilite pentru tipul respectiv de combustibil în ceea ce privește protecția mediului, impactul asupra sănătății umane și interesele consumatorilor.</w:t>
      </w:r>
    </w:p>
    <w:p w:rsidR="00B64935" w:rsidRPr="00C04BE5" w:rsidRDefault="00B64935" w:rsidP="00F20555">
      <w:pPr>
        <w:pStyle w:val="ZLITUSTzmustliter"/>
        <w:spacing w:before="120"/>
        <w:ind w:left="782" w:firstLine="482"/>
      </w:pPr>
      <w:r>
        <w:t>(2) Ministrul energiei stabilește, prin intermediul unui regulament, cerințele de calitate pentru combustibilii solizi menționați la articolul 2 alineatul (1) punctul 4a literele (a) și (b), care sunt destinați utilizărilor menționate la articolul 1 alineatul (2), precum și nivelurile de abatere admisibilă de la acestea, luând în considerare stadiul actual al tehnologiei și experiența în acest domeniu, pe baza testării acestor combustibili și a experiențelor dobândite în aplicarea lor, cu accent special pe necesitatea de îmbunătățire a calității aerului, inclusiv pe reducerea emisiilor de gaze cu efect de seră și de alte substanțe poluante.”;</w:t>
      </w:r>
    </w:p>
    <w:p w:rsidR="00B64935" w:rsidRPr="00C04BE5" w:rsidRDefault="00B64935" w:rsidP="00F20555">
      <w:pPr>
        <w:pStyle w:val="LITlitera"/>
        <w:keepNext/>
        <w:ind w:left="777" w:hanging="357"/>
      </w:pPr>
      <w:r>
        <w:t>(b)</w:t>
      </w:r>
      <w:r>
        <w:tab/>
        <w:t>după alineatul (2), se adaugă alineatul (2a) cu formularea următoare:</w:t>
      </w:r>
    </w:p>
    <w:p w:rsidR="00B64935" w:rsidRPr="00C04BE5" w:rsidRDefault="00B64935" w:rsidP="00F20555">
      <w:pPr>
        <w:pStyle w:val="ZLITUSTzmustliter"/>
        <w:spacing w:before="120"/>
        <w:ind w:left="782" w:firstLine="482"/>
      </w:pPr>
      <w:r>
        <w:t>„(2a) Ministrul energiei, în consultare cu ministrul mediului și cu ministrul economiei, reexaminează, cel puțin o dată la doi ani, cerințele de calitate stabilite în dispozițiile adoptate în temeiul alineatului (2), pentru a evalua impactul aplicării acestora asupra mediului, a sănătății umane și a intereselor consumatorilor. Rezultatul reexaminării constituie baza pentru modificarea cerințelor.”;</w:t>
      </w:r>
    </w:p>
    <w:p w:rsidR="00B64935" w:rsidRPr="00C04BE5" w:rsidRDefault="00B64935" w:rsidP="00F20555">
      <w:pPr>
        <w:pStyle w:val="PKTpunkt"/>
        <w:keepNext/>
        <w:spacing w:before="160"/>
      </w:pPr>
      <w:r>
        <w:t>(4)</w:t>
      </w:r>
      <w:r>
        <w:tab/>
        <w:t>după articolul 6, se adaugă următoarele articole 6a–6e:</w:t>
      </w:r>
    </w:p>
    <w:p w:rsidR="00B64935" w:rsidRPr="00C04BE5" w:rsidRDefault="00B64935" w:rsidP="00F20555">
      <w:pPr>
        <w:pStyle w:val="ZARTzmartartykuempunktem"/>
        <w:ind w:firstLine="482"/>
      </w:pPr>
      <w:r>
        <w:t>„Articolul 6a În circumstanțe excepționale ce determină o modificare a condițiilor de aprovizionare cu combustibili solizi care cauzează dificultăți în îndeplinirea cerințelor de calitate sau pun în pericol securitatea energetică a Poloniei, ministrul energiei poate acorda, prin intermediul unui regulament, o derogare pe o perioadă limitată de maximum 60 de zile de la cerințele stabilite în dispozițiile adoptate în temeiul articolului 3a alineatul (2), luând în considerare interesele consumatorilor și garantând securitatea energetică.</w:t>
      </w:r>
    </w:p>
    <w:p w:rsidR="00B64935" w:rsidRPr="00C04BE5" w:rsidRDefault="00B64935" w:rsidP="00F20555">
      <w:pPr>
        <w:pStyle w:val="ZARTzmartartykuempunktem"/>
        <w:keepNext/>
        <w:ind w:firstLine="482"/>
      </w:pPr>
      <w:r>
        <w:t>Articolul 6b. (1) O entitate care achiziționează combustibil solid destinat altei utilizări decât cea menționată la articolul 1 alineatul (2) furnizează antreprenorului care introduce combustibilul solid pe piață, care introduce pe piață și combustibil solid destinat utilizării menționate la articolul 1 alineatul (2), următoarele documente:</w:t>
      </w:r>
    </w:p>
    <w:p w:rsidR="00B64935" w:rsidRPr="00C04BE5" w:rsidRDefault="00B64935" w:rsidP="00F20555">
      <w:pPr>
        <w:pStyle w:val="ZPKTzmpktartykuempunktem"/>
        <w:ind w:left="902" w:hanging="482"/>
      </w:pPr>
      <w:r>
        <w:t>1</w:t>
      </w:r>
      <w:r>
        <w:tab/>
        <w:t>o copie a declarației eliberate de autoritatea definită la alineatul (3), care să prezinte dovada că entitatea care achiziționează combustibil solid exploatează o instalație de ardere diferită de cele indicate la articolul 1 alineatul (2) punctul 2, care utilizează combustibili solizi sau</w:t>
      </w:r>
    </w:p>
    <w:p w:rsidR="00B64935" w:rsidRPr="00C04BE5" w:rsidRDefault="00B64935" w:rsidP="00F20555">
      <w:pPr>
        <w:pStyle w:val="ZPKTzmpktartykuempunktem"/>
        <w:ind w:left="902" w:hanging="482"/>
      </w:pPr>
      <w:r>
        <w:t>2</w:t>
      </w:r>
      <w:r>
        <w:tab/>
        <w:t>o copie a unui document care să prezinte dovada desfășurării unei activități de comercializare de combustibil solid.</w:t>
      </w:r>
    </w:p>
    <w:p w:rsidR="00B64935" w:rsidRPr="00C04BE5" w:rsidRDefault="00B64935" w:rsidP="00F20555">
      <w:pPr>
        <w:pStyle w:val="ZUSTzmustartykuempunktem"/>
        <w:spacing w:before="160"/>
        <w:ind w:firstLine="482"/>
      </w:pPr>
      <w:r>
        <w:lastRenderedPageBreak/>
        <w:t>(2) Un antreprenor care introduce pe piață combustibil solid destinat utilizării menționate la articolul 1 alineatul (2) și destinat altei utilizări decât cea menționată la articolul 1 alineatul (2) păstrează copii ale declarațiilor și documentelor menționate la alineatul (1), precum și copii ale facturilor cu TVA emise către entitățile care au achiziționat combustibil solid, pe o perioadă de cinci ani de la data furnizării acestora.</w:t>
      </w:r>
    </w:p>
    <w:p w:rsidR="00B64935" w:rsidRPr="00C04BE5" w:rsidRDefault="00B64935" w:rsidP="00DF0F33">
      <w:pPr>
        <w:pStyle w:val="ZUSTzmustartykuempunktem"/>
        <w:spacing w:before="78" w:after="52"/>
        <w:ind w:firstLine="482"/>
      </w:pPr>
      <w:r>
        <w:t>(3) Declarația menționată la alineatul (1) punctul 1 se eliberează la cererea entității care exploatează o instalație de ardere diferită de cele indicate la articolul 1 alineatul (2) punctul 2, care utilizează combustibili solizi, de către autoritatea de protecție a mediului care a eliberat autorizația menționată la articolul 181 alineatul (1) punctul 1 sau 2 din Legea din 27 aprilie 2001 privind protecția mediului (J</w:t>
      </w:r>
      <w:r w:rsidR="008E7BF5">
        <w:t>Monitorul</w:t>
      </w:r>
      <w:r>
        <w:t xml:space="preserve"> Oficial nr. 799 din 2018, astfel cum a fost modificat</w:t>
      </w:r>
      <w:r>
        <w:rPr>
          <w:rStyle w:val="IGindeksgrny"/>
        </w:rPr>
        <w:footnoteReference w:id="3"/>
      </w:r>
      <w:r>
        <w:rPr>
          <w:rStyle w:val="IGindeksgrny"/>
        </w:rPr>
        <w:t>)</w:t>
      </w:r>
      <w:r>
        <w:t>) sau care a acceptat declarația menționată la articolul 152 alineatul (1) din legea mai susmenționată.</w:t>
      </w:r>
    </w:p>
    <w:p w:rsidR="00B64935" w:rsidRPr="00C04BE5" w:rsidRDefault="00B64935" w:rsidP="00DF0F33">
      <w:pPr>
        <w:pStyle w:val="ZUSTzmustartykuempunktem"/>
        <w:spacing w:before="52" w:after="52"/>
      </w:pPr>
      <w:r>
        <w:t>(4) Declarația menționată la alineatul (1) punctul 1 este valabilă timp de un an de la data eliberării.</w:t>
      </w:r>
    </w:p>
    <w:p w:rsidR="00B64935" w:rsidRPr="00C04BE5" w:rsidRDefault="00B64935" w:rsidP="00DF0F33">
      <w:pPr>
        <w:pStyle w:val="ZARTzmartartykuempunktem"/>
        <w:spacing w:before="78" w:after="52"/>
      </w:pPr>
      <w:r>
        <w:t>Articolul 6c. (1) La momentul introducerii pe piață a combustibilului solid menționat la articolul 2 alineatul (1) punctul 4a literele (a) și (b), un antreprenor emite un document care prezintă dovada că respectivul combustibil solid îndeplinește cerințele de calitate stabilite în dispozițiile adoptate în temeiul articolului 3a alineatul (2), document denumit în continuare „certificat de calitate”.</w:t>
      </w:r>
    </w:p>
    <w:p w:rsidR="00B64935" w:rsidRPr="00C04BE5" w:rsidRDefault="00B64935" w:rsidP="00DF0F33">
      <w:pPr>
        <w:pStyle w:val="ZUSTzmustartykuempunktem"/>
        <w:spacing w:before="52" w:after="52"/>
      </w:pPr>
      <w:r>
        <w:t>(2) O copie conformă cu originalul a acestui certificat de calitate, certificată de către antreprenorul care introduce combustibil solid pe piață, este furnizată fiecărei entități care achiziționează combustibil solid.</w:t>
      </w:r>
    </w:p>
    <w:p w:rsidR="00B64935" w:rsidRPr="00C04BE5" w:rsidRDefault="00B64935" w:rsidP="00DF0F33">
      <w:pPr>
        <w:pStyle w:val="ZUSTzmustartykuempunktem"/>
        <w:spacing w:before="52" w:after="52"/>
      </w:pPr>
      <w:r>
        <w:t>(3) Certificatul de calitate este păstrat de antreprenorul menționat la alineatul (1) pe o perioadă de doi ani de la data emiterii.</w:t>
      </w:r>
    </w:p>
    <w:p w:rsidR="00B64935" w:rsidRPr="00C04BE5" w:rsidRDefault="00B64935" w:rsidP="00DF0F33">
      <w:pPr>
        <w:pStyle w:val="ZARTzmartartykuempunktem"/>
        <w:keepNext/>
        <w:spacing w:before="78" w:after="52"/>
      </w:pPr>
      <w:r>
        <w:t>Articolul 6d. Un certificat de calitate conține:</w:t>
      </w:r>
    </w:p>
    <w:p w:rsidR="00B64935" w:rsidRPr="00C04BE5" w:rsidRDefault="00B64935" w:rsidP="00DF0F33">
      <w:pPr>
        <w:pStyle w:val="ZPKTzmpktartykuempunktem"/>
        <w:spacing w:before="52" w:after="52"/>
      </w:pPr>
      <w:r>
        <w:t>1.</w:t>
      </w:r>
      <w:r>
        <w:tab/>
        <w:t>denumirea antreprenorului care emite certificatul de calitate, sediul social și adresa acestuia;</w:t>
      </w:r>
    </w:p>
    <w:p w:rsidR="00B64935" w:rsidRPr="00C04BE5" w:rsidRDefault="00B64935" w:rsidP="00DF0F33">
      <w:pPr>
        <w:pStyle w:val="ZPKTzmpktartykuempunktem"/>
        <w:spacing w:before="52" w:after="52"/>
      </w:pPr>
      <w:r>
        <w:t>2.</w:t>
      </w:r>
      <w:r>
        <w:tab/>
        <w:t>codul de identificare fiscală (CIF) al antreprenorului care emite certificatul de calitate și numărul de înregistrare în Registrul Național al Comerțului (REGON), dacă este cazul, sau un număr de identificare în registrul relevant dintr-o altă țară;</w:t>
      </w:r>
    </w:p>
    <w:p w:rsidR="00B64935" w:rsidRPr="00C04BE5" w:rsidRDefault="00B64935" w:rsidP="00DF0F33">
      <w:pPr>
        <w:pStyle w:val="ZPKTzmpktartykuempunktem"/>
        <w:spacing w:before="52" w:after="52"/>
      </w:pPr>
      <w:r>
        <w:t>3.</w:t>
      </w:r>
      <w:r>
        <w:tab/>
        <w:t>numărul certificatului de calitate individual;</w:t>
      </w:r>
    </w:p>
    <w:p w:rsidR="00B64935" w:rsidRPr="00C04BE5" w:rsidRDefault="00B64935" w:rsidP="00DF0F33">
      <w:pPr>
        <w:pStyle w:val="ZPKTzmpktartykuempunktem"/>
        <w:spacing w:before="52" w:after="52"/>
      </w:pPr>
      <w:r>
        <w:t>4.</w:t>
      </w:r>
      <w:r>
        <w:tab/>
        <w:t>tipul de combustibil solid pentru care se emite certificatul de calitate;</w:t>
      </w:r>
    </w:p>
    <w:p w:rsidR="00B64935" w:rsidRPr="00C04BE5" w:rsidRDefault="00B64935" w:rsidP="00DF0F33">
      <w:pPr>
        <w:pStyle w:val="ZPKTzmpktartykuempunktem"/>
        <w:spacing w:before="52" w:after="52"/>
      </w:pPr>
      <w:r>
        <w:t>5.</w:t>
      </w:r>
      <w:r>
        <w:tab/>
        <w:t>o indicație privind sistemul de certificare sau alt document care constituie baza pentru recunoașterea unui anumit tip de combustibil solid pentru care se emite certificatul de calitate ca fiind unul care îndeplinește cerințele de calitate stabilite în dispozițiile adoptate în temeiul articolului 3a alineatul (2);</w:t>
      </w:r>
    </w:p>
    <w:p w:rsidR="00B64935" w:rsidRPr="00C04BE5" w:rsidRDefault="00B64935" w:rsidP="00DF0F33">
      <w:pPr>
        <w:pStyle w:val="ZPKTzmpktartykuempunktem"/>
        <w:spacing w:before="52" w:after="52"/>
      </w:pPr>
      <w:r>
        <w:t>6.</w:t>
      </w:r>
      <w:r>
        <w:tab/>
        <w:t>valorile parametrilor combustibilului solid pentru care se emite certificatul de calitate specificat în dispozițiile adoptate în temeiul articolului 3a alineatul (2);</w:t>
      </w:r>
    </w:p>
    <w:p w:rsidR="00B64935" w:rsidRPr="00C04BE5" w:rsidRDefault="00B64935" w:rsidP="00DF0F33">
      <w:pPr>
        <w:pStyle w:val="ZPKTzmpktartykuempunktem"/>
        <w:spacing w:before="52" w:after="52"/>
      </w:pPr>
      <w:r>
        <w:t>7.</w:t>
      </w:r>
      <w:r>
        <w:tab/>
        <w:t>informații privind cerințele de calitate pentru combustibilul solid pentru care se emite certificatul de calitate specificat în dispozițiile adoptate în temeiul articolului 3a alineatul (2);</w:t>
      </w:r>
    </w:p>
    <w:p w:rsidR="00B64935" w:rsidRPr="00C04BE5" w:rsidRDefault="00B64935" w:rsidP="00DF0F33">
      <w:pPr>
        <w:pStyle w:val="ZPKTzmpktartykuempunktem"/>
        <w:spacing w:before="52" w:after="52"/>
      </w:pPr>
      <w:r>
        <w:t>8.</w:t>
      </w:r>
      <w:r>
        <w:tab/>
        <w:t>o declarație din partea antreprenorului care emite certificatul de calitate, care să specifice că respectivul combustibil solid pentru care se emite certificatul îndeplinește cerințele de calitate specificate în dispozițiile adoptate în temeiul articolului 3a alineatul (2);</w:t>
      </w:r>
    </w:p>
    <w:p w:rsidR="00B64935" w:rsidRPr="00C04BE5" w:rsidRDefault="00B64935" w:rsidP="00DF0F33">
      <w:pPr>
        <w:pStyle w:val="ZPKTzmpktartykuempunktem"/>
        <w:spacing w:before="52" w:after="52"/>
      </w:pPr>
      <w:r>
        <w:t>9.</w:t>
      </w:r>
      <w:r>
        <w:tab/>
        <w:t>o indicație privind locul și data emiterii certificatului de calitate;</w:t>
      </w:r>
    </w:p>
    <w:p w:rsidR="00B64935" w:rsidRPr="00C04BE5" w:rsidRDefault="00B64935" w:rsidP="00DF0F33">
      <w:pPr>
        <w:pStyle w:val="ZPKTzmpktartykuempunktem"/>
        <w:spacing w:before="52" w:after="52"/>
      </w:pPr>
      <w:r>
        <w:t>10.</w:t>
      </w:r>
      <w:r>
        <w:tab/>
        <w:t>semnătura antreprenorului care emite certificatul de calitate sau a reprezentantului autorizat al acestuia.</w:t>
      </w:r>
    </w:p>
    <w:p w:rsidR="00B64935" w:rsidRPr="00C04BE5" w:rsidRDefault="00B64935" w:rsidP="00DF0F33">
      <w:pPr>
        <w:pStyle w:val="ZARTzmartartykuempunktem"/>
        <w:spacing w:before="78" w:after="52"/>
      </w:pPr>
      <w:r>
        <w:t>Articolul 6e. Ministrul energiei stabilește, prin intermediul unui regulament, modelul de certificat de calitate, ținând seama de necesitatea de a asigura completitudinea, uniformitatea și lizibilitatea certificatelor de calitate emise.”;</w:t>
      </w:r>
    </w:p>
    <w:p w:rsidR="00B64935" w:rsidRPr="00C04BE5" w:rsidRDefault="00B64935" w:rsidP="00DF0F33">
      <w:pPr>
        <w:pStyle w:val="PKTpunkt"/>
        <w:keepNext/>
        <w:spacing w:before="78" w:after="52"/>
      </w:pPr>
      <w:r>
        <w:t>(5)</w:t>
      </w:r>
      <w:r>
        <w:tab/>
        <w:t>la articolul 7:</w:t>
      </w:r>
    </w:p>
    <w:p w:rsidR="00B64935" w:rsidRPr="00C04BE5" w:rsidRDefault="00B64935" w:rsidP="00DF0F33">
      <w:pPr>
        <w:pStyle w:val="LITlitera"/>
        <w:keepNext/>
        <w:spacing w:before="78" w:after="52"/>
      </w:pPr>
      <w:r>
        <w:t>(a)</w:t>
      </w:r>
      <w:r>
        <w:tab/>
        <w:t>după alineatul (7), se adaugă alineatul (7a) cu formularea următoare:</w:t>
      </w:r>
    </w:p>
    <w:p w:rsidR="00B64935" w:rsidRPr="00C04BE5" w:rsidRDefault="00B64935" w:rsidP="00DF0F33">
      <w:pPr>
        <w:pStyle w:val="ZLITUSTzmustliter"/>
        <w:keepNext/>
        <w:spacing w:before="52" w:after="52"/>
      </w:pPr>
      <w:r>
        <w:t>„(7a) Se interzice introducerea pe piață a combustibililor solizi:</w:t>
      </w:r>
    </w:p>
    <w:p w:rsidR="00B64935" w:rsidRPr="00C04BE5" w:rsidRDefault="00B64935" w:rsidP="00DF0F33">
      <w:pPr>
        <w:pStyle w:val="ZLITPKTzmpktliter"/>
        <w:spacing w:before="52" w:after="52"/>
      </w:pPr>
      <w:r>
        <w:t>1.</w:t>
      </w:r>
      <w:r>
        <w:tab/>
        <w:t>menționați la articolul 2 alineatul (1) punctul 4a literele (e)-(g);</w:t>
      </w:r>
    </w:p>
    <w:p w:rsidR="00B64935" w:rsidRPr="00C04BE5" w:rsidRDefault="00B64935" w:rsidP="00DF0F33">
      <w:pPr>
        <w:pStyle w:val="ZLITPKTzmpktliter"/>
        <w:spacing w:before="52" w:after="52"/>
      </w:pPr>
      <w:r>
        <w:t>2.</w:t>
      </w:r>
      <w:r>
        <w:tab/>
        <w:t>menționați la articolul 2 alineatul (1) punctul 4a litera (f);</w:t>
      </w:r>
    </w:p>
    <w:p w:rsidR="00B64935" w:rsidRPr="00C04BE5" w:rsidRDefault="00B64935" w:rsidP="00DF0F33">
      <w:pPr>
        <w:pStyle w:val="ZLITPKTzmpktliter"/>
        <w:spacing w:before="52" w:after="52"/>
      </w:pPr>
      <w:r>
        <w:t>3.</w:t>
      </w:r>
      <w:r>
        <w:tab/>
        <w:t>care nu îndeplinesc cerințele de calitate stabilite în dispozițiile adoptate în temeiul articolului 3a alineatul (2);</w:t>
      </w:r>
    </w:p>
    <w:p w:rsidR="00B64935" w:rsidRPr="00C04BE5" w:rsidRDefault="00B64935" w:rsidP="00DF0F33">
      <w:pPr>
        <w:pStyle w:val="ZLITPKTzmpktliter"/>
        <w:spacing w:before="52" w:after="52"/>
      </w:pPr>
      <w:r>
        <w:t>4.</w:t>
      </w:r>
      <w:r>
        <w:tab/>
        <w:t>care sunt nesortați;</w:t>
      </w:r>
    </w:p>
    <w:p w:rsidR="00B64935" w:rsidRPr="00C04BE5" w:rsidRDefault="00B64935" w:rsidP="00DF0F33">
      <w:pPr>
        <w:pStyle w:val="ZLITPKTzmpktliter"/>
        <w:spacing w:before="52" w:after="52"/>
      </w:pPr>
      <w:r>
        <w:t>5.</w:t>
      </w:r>
      <w:r>
        <w:tab/>
        <w:t>pentru care nu a fost emis un certificat de calitate.”;</w:t>
      </w:r>
    </w:p>
    <w:p w:rsidR="00B64935" w:rsidRPr="00C04BE5" w:rsidRDefault="00B64935" w:rsidP="00DF0F33">
      <w:pPr>
        <w:pStyle w:val="LITlitera"/>
        <w:keepNext/>
        <w:spacing w:before="78" w:after="52"/>
      </w:pPr>
      <w:r>
        <w:lastRenderedPageBreak/>
        <w:t>(b)</w:t>
      </w:r>
      <w:r>
        <w:tab/>
        <w:t>alineatul (8) are următoarea formulare:</w:t>
      </w:r>
    </w:p>
    <w:p w:rsidR="00B64935" w:rsidRPr="00C04BE5" w:rsidRDefault="00B64935" w:rsidP="00DF0F33">
      <w:pPr>
        <w:pStyle w:val="ZLITUSTzmustliter"/>
        <w:keepNext/>
        <w:spacing w:before="52" w:after="52"/>
      </w:pPr>
      <w:r>
        <w:t>„(8) Se interzice ca un regim vamal să acopere punerea în circulație a combustibililor solizi destinați utilizărilor menționate la articolul 1 alineatul (2):</w:t>
      </w:r>
    </w:p>
    <w:p w:rsidR="00B64935" w:rsidRPr="00C04BE5" w:rsidRDefault="00B64935" w:rsidP="00DF0F33">
      <w:pPr>
        <w:pStyle w:val="ZLITPKTzmpktliter"/>
        <w:spacing w:before="52" w:after="52"/>
      </w:pPr>
      <w:r>
        <w:t>1.</w:t>
      </w:r>
      <w:r>
        <w:tab/>
        <w:t>enumerați la articolul 2 alineatul (1) punctul 4a literele (e)-(g);</w:t>
      </w:r>
    </w:p>
    <w:p w:rsidR="00B64935" w:rsidRPr="00C04BE5" w:rsidRDefault="00B64935" w:rsidP="00DF0F33">
      <w:pPr>
        <w:pStyle w:val="ZLITPKTzmpktliter"/>
        <w:spacing w:before="52" w:after="52"/>
      </w:pPr>
      <w:r>
        <w:t>2.</w:t>
      </w:r>
      <w:r>
        <w:tab/>
        <w:t>menționați la articolul 2 alineatul (1) punctul 4a litera (f);</w:t>
      </w:r>
    </w:p>
    <w:p w:rsidR="00B64935" w:rsidRPr="00C04BE5" w:rsidRDefault="00B64935" w:rsidP="00DF0F33">
      <w:pPr>
        <w:pStyle w:val="ZLITPKTzmpktliter"/>
        <w:spacing w:before="52" w:after="52"/>
      </w:pPr>
      <w:r>
        <w:t>3.</w:t>
      </w:r>
      <w:r>
        <w:tab/>
        <w:t>care nu îndeplinesc cerințele de calitate stabilite în dispozițiile adoptate în temeiul articolului 3a alineatul (2);</w:t>
      </w:r>
    </w:p>
    <w:p w:rsidR="00B64935" w:rsidRPr="00C04BE5" w:rsidRDefault="00B64935" w:rsidP="00DF0F33">
      <w:pPr>
        <w:pStyle w:val="ZLITPKTzmpktliter"/>
        <w:keepNext/>
        <w:spacing w:before="52" w:after="52"/>
      </w:pPr>
      <w:r>
        <w:t>4.</w:t>
      </w:r>
      <w:r>
        <w:tab/>
        <w:t>care sunt nesortați;</w:t>
      </w:r>
    </w:p>
    <w:p w:rsidR="00B64935" w:rsidRPr="00C04BE5" w:rsidRDefault="00B64935" w:rsidP="00DF0F33">
      <w:pPr>
        <w:pStyle w:val="ZLITCZWSPPKTzmczciwsppktliter"/>
        <w:spacing w:before="52" w:after="52"/>
      </w:pPr>
      <w:r>
        <w:t>– importați dintr-o țară terță, în sensul articolului 4 alineatul (2) din Legea vamală din 19 martie 2004 (</w:t>
      </w:r>
      <w:r w:rsidR="008E7BF5">
        <w:t>Monitorul</w:t>
      </w:r>
      <w:r>
        <w:t xml:space="preserve"> Oficial nr. 167 din 2018), pe teritoriul Republicii Polone.”;</w:t>
      </w:r>
    </w:p>
    <w:p w:rsidR="00B64935" w:rsidRPr="00C04BE5" w:rsidRDefault="00B64935" w:rsidP="00B64935">
      <w:pPr>
        <w:pStyle w:val="LITlitera"/>
        <w:keepNext/>
      </w:pPr>
      <w:r>
        <w:t>(c)</w:t>
      </w:r>
      <w:r>
        <w:tab/>
        <w:t>se adaugă alineatul (9) cu formularea următoare:</w:t>
      </w:r>
    </w:p>
    <w:p w:rsidR="00B64935" w:rsidRPr="00C04BE5" w:rsidRDefault="00B64935" w:rsidP="00B64935">
      <w:pPr>
        <w:pStyle w:val="ZLITUSTzmustliter"/>
      </w:pPr>
      <w:r>
        <w:t>„(9) O declarație vamală pentru plasarea combustibililor solizi sub un regim de punere în circulație trebuie însoțită de o declarație privind utilizarea vizată a combustibililor în cauză.”;</w:t>
      </w:r>
    </w:p>
    <w:p w:rsidR="00B64935" w:rsidRPr="00C04BE5" w:rsidRDefault="00B64935" w:rsidP="00B64935">
      <w:pPr>
        <w:pStyle w:val="PKTpunkt"/>
        <w:keepNext/>
      </w:pPr>
      <w:r>
        <w:t>(6)</w:t>
      </w:r>
      <w:r>
        <w:tab/>
        <w:t>la articolul 12 alineatul (2):</w:t>
      </w:r>
    </w:p>
    <w:p w:rsidR="00B64935" w:rsidRPr="00C04BE5" w:rsidRDefault="00B64935" w:rsidP="00B64935">
      <w:pPr>
        <w:pStyle w:val="LITlitera"/>
        <w:keepNext/>
      </w:pPr>
      <w:r>
        <w:t>(a)</w:t>
      </w:r>
      <w:r>
        <w:tab/>
        <w:t>la punctul 1, litera (d) are formularea următoare:</w:t>
      </w:r>
    </w:p>
    <w:p w:rsidR="00B64935" w:rsidRPr="00C04BE5" w:rsidRDefault="00B64935" w:rsidP="00B64935">
      <w:pPr>
        <w:pStyle w:val="ZLITLITzmlitliter"/>
      </w:pPr>
      <w:r>
        <w:t>„(d)</w:t>
      </w:r>
      <w:r>
        <w:tab/>
        <w:t>antreprenori care desfășoară activități economice de introducere a combustibililor solizi pe piață”;</w:t>
      </w:r>
    </w:p>
    <w:p w:rsidR="00B64935" w:rsidRPr="00C04BE5" w:rsidRDefault="00B64935" w:rsidP="00B64935">
      <w:pPr>
        <w:pStyle w:val="LITlitera"/>
        <w:keepNext/>
      </w:pPr>
      <w:r>
        <w:t>(b)</w:t>
      </w:r>
      <w:r>
        <w:tab/>
        <w:t>punctul 7 are formularea următoare:</w:t>
      </w:r>
    </w:p>
    <w:p w:rsidR="00B64935" w:rsidRPr="00C04BE5" w:rsidRDefault="00B64935" w:rsidP="00B64935">
      <w:pPr>
        <w:pStyle w:val="ZLITPKTzmpktliter"/>
      </w:pPr>
      <w:r>
        <w:t>„7.</w:t>
      </w:r>
      <w:r>
        <w:tab/>
        <w:t>determinarea numărului minim de antreprenori care desfășoară activități economice de producție a combustibililor, stocare a combustibililor și introducere a combustibililor solizi pe piață, care fac obiectul inspecțiilor privind calitatea combustibililor și a combustibililor solizi;”;</w:t>
      </w:r>
    </w:p>
    <w:p w:rsidR="00B64935" w:rsidRPr="00C04BE5" w:rsidRDefault="00B64935" w:rsidP="00B64935">
      <w:pPr>
        <w:pStyle w:val="LITlitera"/>
        <w:keepNext/>
      </w:pPr>
      <w:r>
        <w:t>(c)</w:t>
      </w:r>
      <w:r>
        <w:tab/>
        <w:t>punctul 12 are formularea următoare:</w:t>
      </w:r>
    </w:p>
    <w:p w:rsidR="00B64935" w:rsidRPr="00C04BE5" w:rsidRDefault="00B64935" w:rsidP="00B64935">
      <w:pPr>
        <w:pStyle w:val="ZLITPKTzmpktliter"/>
      </w:pPr>
      <w:r>
        <w:t>„12.</w:t>
      </w:r>
      <w:r>
        <w:tab/>
        <w:t>determinarea modalității de a marca un eșantion, un eșantion de combustibil solid și o copie a certificatului de calitate, astfel încât să se împiedice identificarea antreprenorului, a stației de realimentare, a stației de alimentare la fața locului, a depozitului de combustibil sau a fermierului care produce biocombustibil lichid pentru uz propriu, la efectuarea testelor;”;</w:t>
      </w:r>
    </w:p>
    <w:p w:rsidR="00B64935" w:rsidRPr="00C04BE5" w:rsidRDefault="00B64935" w:rsidP="00B64935">
      <w:pPr>
        <w:pStyle w:val="PKTpunkt"/>
        <w:keepNext/>
      </w:pPr>
      <w:r>
        <w:t>(7)</w:t>
      </w:r>
      <w:r>
        <w:tab/>
        <w:t>articolul 13 are formularea următoare:</w:t>
      </w:r>
    </w:p>
    <w:p w:rsidR="00B64935" w:rsidRPr="00C04BE5" w:rsidRDefault="00B64935" w:rsidP="00B64935">
      <w:pPr>
        <w:pStyle w:val="ZARTzmartartykuempunktem"/>
      </w:pPr>
      <w:r>
        <w:t>„Articolul 13 Autoritatea de gestionare poate desemna și alte stații de realimentare, stații de alimentare la fața locului, depozite de combustibil, precum și alți antreprenori, în plus față de numerele minime determinate în temeiul articolului 12 alineatul (2) punctele 6-10, sau alți fermieri care produc biocombustibil lichid pentru uz propriu, pentru efectuarea de inspecții în cazul obținerii de informații privind calitatea insuficientă a combustibililor sau a combustibililor solizi sau în situațiile în care există indicii că ar putea exista o asemenea calitate insuficientă.”;</w:t>
      </w:r>
    </w:p>
    <w:p w:rsidR="00B64935" w:rsidRPr="00C04BE5" w:rsidRDefault="00B64935" w:rsidP="00B64935">
      <w:pPr>
        <w:pStyle w:val="PKTpunkt"/>
        <w:keepNext/>
      </w:pPr>
      <w:r>
        <w:t>(8)</w:t>
      </w:r>
      <w:r>
        <w:tab/>
        <w:t>la articolul 16:</w:t>
      </w:r>
    </w:p>
    <w:p w:rsidR="00B64935" w:rsidRPr="00C04BE5" w:rsidRDefault="00B64935" w:rsidP="00B64935">
      <w:pPr>
        <w:pStyle w:val="LITlitera"/>
        <w:keepNext/>
      </w:pPr>
      <w:r>
        <w:t>(a)</w:t>
      </w:r>
      <w:r>
        <w:tab/>
        <w:t>alineatul (1) are formularea următoare:</w:t>
      </w:r>
    </w:p>
    <w:p w:rsidR="00B64935" w:rsidRPr="00C04BE5" w:rsidRDefault="00B64935" w:rsidP="00B64935">
      <w:pPr>
        <w:pStyle w:val="ZLITUSTzmustliter"/>
      </w:pPr>
      <w:r>
        <w:t>„(1) Controalele de calitate pentru combustibili și combustibili solizi la punctele de lucru ale antreprenorilor și pentru biocombustibili lichizi la exploatațiile fermierilor care produc biocombustibil lichid pentru uz propriu, precum și monitorizarea conformității cu obligațiile menționate la articolul 9a, la articolul 9b alineatele (1)-(3) și la articolul 9c sunt efectuate de un inspector care prezintă o carte de identitate și furnizează un mandat de inspecție emis de inspectorul comercial pentru voievodatul în cauză.”;</w:t>
      </w:r>
    </w:p>
    <w:p w:rsidR="00B64935" w:rsidRPr="00C04BE5" w:rsidRDefault="00B64935" w:rsidP="00B64935">
      <w:pPr>
        <w:pStyle w:val="LITlitera"/>
        <w:keepNext/>
      </w:pPr>
      <w:r>
        <w:t>(b)</w:t>
      </w:r>
      <w:r>
        <w:tab/>
        <w:t>după alineatul (4), se adaugă alineatul (4a) cu formularea următoare:</w:t>
      </w:r>
    </w:p>
    <w:p w:rsidR="00B64935" w:rsidRPr="00C04BE5" w:rsidRDefault="00B64935" w:rsidP="00B64935">
      <w:pPr>
        <w:pStyle w:val="ZLITUSTzmustliter"/>
      </w:pPr>
      <w:r>
        <w:t>„(4a) Eșantioanele de combustibil solid sunt prelevate de pe benzi transportoare, din elevatoare cu cupe, din vagoane de cale ferată sau din autovehicule sau dintr-un stoc rezultat în urma descărcării combustibilului respectiv din vagoane de cale ferată, autovehicule, nave sau barje, din halde de steril sau din pachete unitare.”;</w:t>
      </w:r>
    </w:p>
    <w:p w:rsidR="00B64935" w:rsidRPr="00C04BE5" w:rsidRDefault="00B64935" w:rsidP="00B64935">
      <w:pPr>
        <w:pStyle w:val="LITlitera"/>
        <w:keepNext/>
      </w:pPr>
      <w:r>
        <w:t>(c)</w:t>
      </w:r>
      <w:r>
        <w:tab/>
        <w:t>alineatul (5) are formularea următoare:</w:t>
      </w:r>
    </w:p>
    <w:p w:rsidR="00B64935" w:rsidRPr="00C04BE5" w:rsidRDefault="00B64935" w:rsidP="00B64935">
      <w:pPr>
        <w:pStyle w:val="ZLITUSTzmustliter"/>
      </w:pPr>
      <w:r>
        <w:t>„(5) În cursul unei inspecții, inspectorul poate solicita să i se prezinte documentele legate de originea și calitatea combustibilului sau a combustibilului solid testat.”;</w:t>
      </w:r>
    </w:p>
    <w:p w:rsidR="00B64935" w:rsidRPr="00C04BE5" w:rsidRDefault="00B64935" w:rsidP="00B64935">
      <w:pPr>
        <w:pStyle w:val="LITlitera"/>
        <w:keepNext/>
      </w:pPr>
      <w:r>
        <w:t>(d)</w:t>
      </w:r>
      <w:r>
        <w:tab/>
        <w:t>la alineatul (5a) punctul 2, punctul de la final se înlocuiește cu punct și virgulă și se introduce punctul 3 cu formularea următoare:</w:t>
      </w:r>
    </w:p>
    <w:p w:rsidR="00B64935" w:rsidRPr="00C04BE5" w:rsidRDefault="00B64935" w:rsidP="00B64935">
      <w:pPr>
        <w:pStyle w:val="ZLITPKTzmpktliter"/>
      </w:pPr>
      <w:r>
        <w:t>„3</w:t>
      </w:r>
      <w:r>
        <w:tab/>
        <w:t>copii ale documentelor menționate la articolul 6b alineatele (1) și (2).”;</w:t>
      </w:r>
    </w:p>
    <w:p w:rsidR="00B64935" w:rsidRPr="00C04BE5" w:rsidRDefault="00B64935" w:rsidP="00B64935">
      <w:pPr>
        <w:pStyle w:val="PKTpunkt"/>
        <w:keepNext/>
      </w:pPr>
      <w:r>
        <w:lastRenderedPageBreak/>
        <w:t>(9)</w:t>
      </w:r>
      <w:r>
        <w:tab/>
        <w:t>articolul 17 are formularea următoare:</w:t>
      </w:r>
    </w:p>
    <w:p w:rsidR="00B64935" w:rsidRPr="00C04BE5" w:rsidRDefault="00B64935" w:rsidP="00B64935">
      <w:pPr>
        <w:pStyle w:val="ZARTzmartartykuempunktem"/>
      </w:pPr>
      <w:r>
        <w:t>„Articolul 17 (1) În cursul unei inspecții, inspectorul prelevă două eșantioane sau două eșantioane de combustibil solid.</w:t>
      </w:r>
    </w:p>
    <w:p w:rsidR="00B64935" w:rsidRPr="00C04BE5" w:rsidRDefault="00B64935" w:rsidP="00B64935">
      <w:pPr>
        <w:pStyle w:val="ZUSTzmustartykuempunktem"/>
      </w:pPr>
      <w:r>
        <w:t>(2) Inspectorul marchează eșantioanele sau eșantioanele de combustibil solid în modul stabilit de autoritatea de gestionare.</w:t>
      </w:r>
    </w:p>
    <w:p w:rsidR="00B64935" w:rsidRPr="00C04BE5" w:rsidRDefault="00B64935" w:rsidP="00B64935">
      <w:pPr>
        <w:pStyle w:val="ZUSTzmustartykuempunktem"/>
      </w:pPr>
      <w:r>
        <w:t>(3) Eșantioanele de combustibil solid sunt transmise pentru efectuarea testelor de laborator însoțite de un certificat de calitate marcat de inspector în modul stabilit de autoritatea de gestionare.”;</w:t>
      </w:r>
    </w:p>
    <w:p w:rsidR="00B64935" w:rsidRPr="00C04BE5" w:rsidRDefault="00B64935" w:rsidP="00B64935">
      <w:pPr>
        <w:pStyle w:val="PKTpunkt"/>
        <w:keepNext/>
      </w:pPr>
      <w:r>
        <w:t>(10)</w:t>
      </w:r>
      <w:r>
        <w:tab/>
        <w:t>după articolul 18 se adaugă articolul 18a cu formularea următoare:</w:t>
      </w:r>
    </w:p>
    <w:p w:rsidR="00B64935" w:rsidRPr="00C04BE5" w:rsidRDefault="00B64935" w:rsidP="00B64935">
      <w:pPr>
        <w:pStyle w:val="ZARTzmartartykuempunktem"/>
      </w:pPr>
      <w:r>
        <w:t>„Articolul 18a (1) Autoritatea de gestionare poate încheia acorduri pentru eșantionarea combustibilului solid cu un laborator acreditat sau cu altă entitate acreditată, dacă această eșantionare necesită competențe de specialitate sau echipamente tehnice specializate.</w:t>
      </w:r>
    </w:p>
    <w:p w:rsidR="00B64935" w:rsidRPr="00C04BE5" w:rsidRDefault="00B64935" w:rsidP="00B64935">
      <w:pPr>
        <w:pStyle w:val="ZUSTzmustartykuempunktem"/>
      </w:pPr>
      <w:r>
        <w:t>(2) În cazurile descrise la alineatul (1), eșantioanele de combustibil solid sunt prelevate în prezența inspectorului de un membru al personalului unui laborator acreditat sau al unei alte entități acreditate cu care s-a încheiat un contract de eșantionare.”;</w:t>
      </w:r>
    </w:p>
    <w:p w:rsidR="00B64935" w:rsidRPr="00C04BE5" w:rsidRDefault="00B64935" w:rsidP="00B64935">
      <w:pPr>
        <w:pStyle w:val="PKTpunkt"/>
        <w:keepNext/>
      </w:pPr>
      <w:r>
        <w:t>(11)</w:t>
      </w:r>
      <w:r>
        <w:tab/>
        <w:t>articolul 19b are formularea următoare:</w:t>
      </w:r>
    </w:p>
    <w:p w:rsidR="00B64935" w:rsidRPr="00C04BE5" w:rsidRDefault="00B64935" w:rsidP="00B64935">
      <w:pPr>
        <w:pStyle w:val="ZARTzmartartykuempunktem"/>
      </w:pPr>
      <w:r>
        <w:t>„Articolul 19b. Ministrul energiei stabilește, prin intermediul unui regulament, modalitatea de eșantionare a combustibililor solizi menționați la articolul 2 alineatul (1) punctul 4a literele (a) și (b), luând în considerare stadiul actual al tehnologiei și metodele stabilite în standardele relevante.”;</w:t>
      </w:r>
    </w:p>
    <w:p w:rsidR="00B64935" w:rsidRPr="00C04BE5" w:rsidRDefault="00B64935" w:rsidP="00B64935">
      <w:pPr>
        <w:pStyle w:val="PKTpunkt"/>
        <w:keepNext/>
      </w:pPr>
      <w:r>
        <w:t>(12)</w:t>
      </w:r>
      <w:r>
        <w:tab/>
        <w:t>la articolul 20:</w:t>
      </w:r>
    </w:p>
    <w:p w:rsidR="00B64935" w:rsidRPr="00C04BE5" w:rsidRDefault="00B64935" w:rsidP="00B64935">
      <w:pPr>
        <w:pStyle w:val="LITlitera"/>
        <w:keepNext/>
      </w:pPr>
      <w:r>
        <w:t>(a)</w:t>
      </w:r>
      <w:r>
        <w:tab/>
        <w:t>alineatul (1) are formularea următoare:</w:t>
      </w:r>
    </w:p>
    <w:p w:rsidR="00B64935" w:rsidRPr="00C04BE5" w:rsidRDefault="00B64935" w:rsidP="00B64935">
      <w:pPr>
        <w:pStyle w:val="ZLITUSTzmustliter"/>
      </w:pPr>
      <w:r>
        <w:t>„(1) La finalizarea acțiunilor menționate la articolul 17, articolul 18 alineatul (2) sau articolul 18a alineatul (2), inspectorul întocmește un raport de eșantionare sau de eșantionare a combustibilului solid.”;</w:t>
      </w:r>
    </w:p>
    <w:p w:rsidR="00B64935" w:rsidRPr="00C04BE5" w:rsidRDefault="00B64935" w:rsidP="00B64935">
      <w:pPr>
        <w:pStyle w:val="LITlitera"/>
        <w:keepNext/>
      </w:pPr>
      <w:r>
        <w:t>(b)</w:t>
      </w:r>
      <w:r>
        <w:tab/>
        <w:t>la alineatul (2):</w:t>
      </w:r>
    </w:p>
    <w:p w:rsidR="00B64935" w:rsidRPr="00C04BE5" w:rsidRDefault="00B64935" w:rsidP="00B64935">
      <w:pPr>
        <w:pStyle w:val="TIRtiret"/>
        <w:keepNext/>
      </w:pPr>
      <w:r>
        <w:t>–</w:t>
      </w:r>
      <w:r>
        <w:tab/>
        <w:t>punctele 5-7 au formularea următoare:</w:t>
      </w:r>
    </w:p>
    <w:p w:rsidR="00B64935" w:rsidRPr="00C04BE5" w:rsidRDefault="00B64935" w:rsidP="00B64935">
      <w:pPr>
        <w:pStyle w:val="ZTIRPKTzmpkttiret"/>
      </w:pPr>
      <w:r>
        <w:t>„5.</w:t>
      </w:r>
      <w:r>
        <w:tab/>
        <w:t>data prelevării eșantionului sau a eșantionului de combustibil solid;</w:t>
      </w:r>
    </w:p>
    <w:p w:rsidR="00B64935" w:rsidRPr="00C04BE5" w:rsidRDefault="00B64935" w:rsidP="00B64935">
      <w:pPr>
        <w:pStyle w:val="ZTIRPKTzmpkttiret"/>
      </w:pPr>
      <w:r>
        <w:t>6.</w:t>
      </w:r>
      <w:r>
        <w:tab/>
        <w:t>indicarea locului prelevării eșantionului sau a eșantionului de combustibil solid;</w:t>
      </w:r>
    </w:p>
    <w:p w:rsidR="00B64935" w:rsidRPr="00C04BE5" w:rsidRDefault="00B64935" w:rsidP="00B64935">
      <w:pPr>
        <w:pStyle w:val="ZTIRPKTzmpkttiret"/>
      </w:pPr>
      <w:r>
        <w:t>7.</w:t>
      </w:r>
      <w:r>
        <w:tab/>
        <w:t>descrierea modalității de prelevare a eșantionului sau a eșantionului de combustibil solid;”;</w:t>
      </w:r>
    </w:p>
    <w:p w:rsidR="00B64935" w:rsidRPr="00C04BE5" w:rsidRDefault="00B64935" w:rsidP="00B64935">
      <w:pPr>
        <w:pStyle w:val="TIRtiret"/>
        <w:keepNext/>
      </w:pPr>
      <w:r>
        <w:t>‒</w:t>
      </w:r>
      <w:r>
        <w:tab/>
        <w:t>după punctul 8, se adaugă următorul punct 8a:</w:t>
      </w:r>
    </w:p>
    <w:p w:rsidR="00B64935" w:rsidRPr="00C04BE5" w:rsidRDefault="00B64935" w:rsidP="00B64935">
      <w:pPr>
        <w:pStyle w:val="ZTIRPKTzmpkttiret"/>
      </w:pPr>
      <w:r>
        <w:t>„8a</w:t>
      </w:r>
      <w:r>
        <w:tab/>
        <w:t>informații privind cantitatea de combustibil solid cu cerințe de calitate specifice introdusă pe piață de entitate, care a făcut obiectul prelevării de eșantioane de combustibil solid;”;</w:t>
      </w:r>
    </w:p>
    <w:p w:rsidR="00B64935" w:rsidRPr="00C04BE5" w:rsidRDefault="00B64935" w:rsidP="00B64935">
      <w:pPr>
        <w:pStyle w:val="TIRtiret"/>
        <w:keepNext/>
      </w:pPr>
      <w:r>
        <w:t>–</w:t>
      </w:r>
      <w:r>
        <w:tab/>
        <w:t>punctele 9-11 au formularea următoare:</w:t>
      </w:r>
    </w:p>
    <w:p w:rsidR="00B64935" w:rsidRPr="00C04BE5" w:rsidRDefault="00B64935" w:rsidP="00B64935">
      <w:pPr>
        <w:pStyle w:val="ZTIRPKTzmpkttiret"/>
      </w:pPr>
      <w:r>
        <w:t>„9</w:t>
      </w:r>
      <w:r>
        <w:tab/>
        <w:t>informații aflate în posesia antreprenorului privind originea și calitatea combustibilului sau a combustibilului solid testat;</w:t>
      </w:r>
    </w:p>
    <w:p w:rsidR="00B64935" w:rsidRPr="00C04BE5" w:rsidRDefault="00B64935" w:rsidP="00B64935">
      <w:pPr>
        <w:pStyle w:val="ZTIRPKTzmpkttiret"/>
      </w:pPr>
      <w:r>
        <w:t>10</w:t>
      </w:r>
      <w:r>
        <w:tab/>
        <w:t>indicarea tipului de combustibil sau de combustibil solid pus la dispoziție din care s-au prelevat eșantioane sau eșantioane de combustibil solid, precum și cantitatea de combustibil sau de combustibil solid eșantionat;</w:t>
      </w:r>
    </w:p>
    <w:p w:rsidR="00B64935" w:rsidRPr="00C04BE5" w:rsidRDefault="00B64935" w:rsidP="00B64935">
      <w:pPr>
        <w:pStyle w:val="ZTIRPKTzmpkttiret"/>
      </w:pPr>
      <w:r>
        <w:t>11</w:t>
      </w:r>
      <w:r>
        <w:tab/>
        <w:t>numele, prenumele și funcția inspectorului care prelevă eșantioane sau eșantioane de combustibil solid;”;</w:t>
      </w:r>
    </w:p>
    <w:p w:rsidR="00B64935" w:rsidRPr="00C04BE5" w:rsidRDefault="00B64935" w:rsidP="00B64935">
      <w:pPr>
        <w:pStyle w:val="TIRtiret"/>
        <w:keepNext/>
      </w:pPr>
      <w:r>
        <w:t>–</w:t>
      </w:r>
      <w:r>
        <w:tab/>
        <w:t>la punctul 12, litera (b) are formularea următoare:</w:t>
      </w:r>
    </w:p>
    <w:p w:rsidR="00B64935" w:rsidRPr="00C04BE5" w:rsidRDefault="00B64935" w:rsidP="00B64935">
      <w:pPr>
        <w:pStyle w:val="ZTIRLITzmlittiret"/>
      </w:pPr>
      <w:r>
        <w:t>„(b)</w:t>
      </w:r>
      <w:r>
        <w:tab/>
        <w:t>inspectorului care prelevă eșantioane sau eșantioane de combustibil solid.”;</w:t>
      </w:r>
    </w:p>
    <w:p w:rsidR="00B64935" w:rsidRPr="00C04BE5" w:rsidRDefault="00B64935" w:rsidP="00B64935">
      <w:pPr>
        <w:pStyle w:val="LITlitera"/>
        <w:keepNext/>
      </w:pPr>
      <w:r>
        <w:t>(c)</w:t>
      </w:r>
      <w:r>
        <w:tab/>
        <w:t>alineatul (4) are formularea următoare:</w:t>
      </w:r>
    </w:p>
    <w:p w:rsidR="00B64935" w:rsidRPr="00C04BE5" w:rsidRDefault="00B64935" w:rsidP="00B64935">
      <w:pPr>
        <w:pStyle w:val="ZLITUSTzmustliter"/>
      </w:pPr>
      <w:r>
        <w:t>„(4) Refuzul antreprenorului supus inspecției sau al fermierului inspectat care produce combustibil lichid pentru uz propriu sau al reprezentanților acestora de a semna protocolul nu împiedică transmiterea eșantioanelor sau a eșantioanelor de combustibil solid pentru efectuarea testelor.”;</w:t>
      </w:r>
    </w:p>
    <w:p w:rsidR="00B64935" w:rsidRPr="00C04BE5" w:rsidRDefault="00B64935" w:rsidP="00B64935">
      <w:pPr>
        <w:pStyle w:val="PKTpunkt"/>
        <w:keepNext/>
      </w:pPr>
      <w:r>
        <w:t>(13)</w:t>
      </w:r>
      <w:r>
        <w:tab/>
        <w:t>la articolul 21:</w:t>
      </w:r>
    </w:p>
    <w:p w:rsidR="00B64935" w:rsidRPr="00C04BE5" w:rsidRDefault="00B64935" w:rsidP="00B64935">
      <w:pPr>
        <w:pStyle w:val="LITlitera"/>
        <w:keepNext/>
      </w:pPr>
      <w:r>
        <w:t>(a)</w:t>
      </w:r>
      <w:r>
        <w:tab/>
        <w:t>introducerea la enumerare are formularea următoare:</w:t>
      </w:r>
    </w:p>
    <w:p w:rsidR="00B64935" w:rsidRPr="00C04BE5" w:rsidRDefault="00B64935" w:rsidP="00B64935">
      <w:pPr>
        <w:pStyle w:val="ZLITFRAGzmlitfragmentunpzdanialiter"/>
      </w:pPr>
      <w:r>
        <w:t>„Inspectorul întocmește, de asemenea, un raport de eșantionare sau de eșantionare a combustibilului solid, pentru uzul intern al Autorității de Inspecție Comercială, inclusiv:”;</w:t>
      </w:r>
    </w:p>
    <w:p w:rsidR="00B64935" w:rsidRPr="00C04BE5" w:rsidRDefault="00B64935" w:rsidP="00B64935">
      <w:pPr>
        <w:pStyle w:val="LITlitera"/>
        <w:keepNext/>
      </w:pPr>
      <w:r>
        <w:lastRenderedPageBreak/>
        <w:t>(b)</w:t>
      </w:r>
      <w:r>
        <w:tab/>
        <w:t>punctele 3 și 4 se înlocuiesc cu următorul text:</w:t>
      </w:r>
    </w:p>
    <w:p w:rsidR="00B64935" w:rsidRPr="00C04BE5" w:rsidRDefault="00B64935" w:rsidP="00B64935">
      <w:pPr>
        <w:pStyle w:val="ZLITPKTzmpktliter"/>
      </w:pPr>
      <w:r>
        <w:t>„3.</w:t>
      </w:r>
      <w:r>
        <w:tab/>
        <w:t>informații privind marcarea eșantioanelor sau a eșantioanelor de combustibil solid și a certificatelor de calitate astfel încât să se împiedice identificarea antreprenorului, a stației de realimentare, a stației de alimentare la fața locului, a depozitului de combustibil sau a fermierului care produce biocombustibil lichid pentru uz propriu, de la ale căror instalații s-au prelevat eșantioanele sau eșantioanele de combustibil solid înainte de livrarea către un laborator acreditat;</w:t>
      </w:r>
    </w:p>
    <w:p w:rsidR="00B64935" w:rsidRPr="00C04BE5" w:rsidRDefault="00B64935" w:rsidP="00B64935">
      <w:pPr>
        <w:pStyle w:val="ZLITPKTzmpktliter"/>
      </w:pPr>
      <w:r>
        <w:t>4.</w:t>
      </w:r>
      <w:r>
        <w:tab/>
        <w:t>semnătura inspectorului care prelevă eșantioane sau eșantioane de combustibil solid.”;</w:t>
      </w:r>
    </w:p>
    <w:p w:rsidR="00B64935" w:rsidRPr="00C04BE5" w:rsidRDefault="00B64935" w:rsidP="00B64935">
      <w:pPr>
        <w:pStyle w:val="PKTpunkt"/>
        <w:keepNext/>
      </w:pPr>
      <w:r>
        <w:t>(14)</w:t>
      </w:r>
      <w:r>
        <w:tab/>
        <w:t>la articolul 22:</w:t>
      </w:r>
    </w:p>
    <w:p w:rsidR="00B64935" w:rsidRPr="00C04BE5" w:rsidRDefault="00B64935" w:rsidP="00B64935">
      <w:pPr>
        <w:pStyle w:val="LITlitera"/>
        <w:keepNext/>
      </w:pPr>
      <w:r>
        <w:t>(a)</w:t>
      </w:r>
      <w:r>
        <w:tab/>
        <w:t>alineatele (1)-(4) au formularea următoare:</w:t>
      </w:r>
    </w:p>
    <w:p w:rsidR="00B64935" w:rsidRPr="00C04BE5" w:rsidRDefault="00B64935" w:rsidP="00B64935">
      <w:pPr>
        <w:pStyle w:val="ZLITUSTzmustliter"/>
      </w:pPr>
      <w:r>
        <w:t>„(1) Inspectorul sau un angajat autorizat al Autorității de Inspecție Comercială livrează imediat eșantioanele sau eșantioanele de combustibil solid unui membru al personalului din cadrul unui laborator acreditat, preîntâmpinând orice alterare a calității combustibilului sau a combustibilului solid ori a caracteristicilor acestuia.</w:t>
      </w:r>
    </w:p>
    <w:p w:rsidR="00B64935" w:rsidRPr="00C04BE5" w:rsidRDefault="00B64935" w:rsidP="00B64935">
      <w:pPr>
        <w:pStyle w:val="ZLITUSTzmustliter"/>
      </w:pPr>
      <w:r>
        <w:t>(2) Unul dintre eșantioane sau dintre eșantioanele de combustibil solid este utilizat ca eșantion de control, iar celălalt eșantion sau eșantion de combustibil solid este supus testelor.</w:t>
      </w:r>
    </w:p>
    <w:p w:rsidR="00B64935" w:rsidRPr="00C04BE5" w:rsidRDefault="00B64935" w:rsidP="00B64935">
      <w:pPr>
        <w:pStyle w:val="ZLITUSTzmustliter"/>
      </w:pPr>
      <w:r>
        <w:t>(3) Dispozițiile alineatului (1) nu se aplică în cazul testării eșantioanelor de gaz natural comprimat (GNC) sau a eșantioanelor de control de gaz natural comprimat (GNC) și în cazul testării eșantioanelor de combustibil solid sau a eșantioanelor de control de combustibil solid în cursul unei inspecții efectuate de un membru al personalului din cadrul unui laborator acreditat.</w:t>
      </w:r>
    </w:p>
    <w:p w:rsidR="00B64935" w:rsidRPr="00C04BE5" w:rsidRDefault="00B64935" w:rsidP="00B64935">
      <w:pPr>
        <w:pStyle w:val="ZLITUSTzmustliter"/>
      </w:pPr>
      <w:r>
        <w:t>(4) Eșantioanele sau eșantioanele de combustibil solid și eșantioanele de control sunt testate într-un laborator acreditat. Eșantioanele de gaz natural comprimat (GNC) sau eșantioanele de control de gaz natural comprimat (GNC), eșantioanele de combustibil solid și eșantioanele de control de combustibil solid pot fi testate, de asemenea, în cursul unei inspecții efectuate de un membru al personalului din cadrul unui laborator acreditat.”;</w:t>
      </w:r>
    </w:p>
    <w:p w:rsidR="00B64935" w:rsidRPr="00C04BE5" w:rsidRDefault="00B64935" w:rsidP="00B64935">
      <w:pPr>
        <w:pStyle w:val="LITlitera"/>
        <w:keepNext/>
      </w:pPr>
      <w:r>
        <w:t>(b)</w:t>
      </w:r>
      <w:r>
        <w:tab/>
        <w:t>alineatul (6) are următoarea formulare:</w:t>
      </w:r>
    </w:p>
    <w:p w:rsidR="00B64935" w:rsidRPr="00C04BE5" w:rsidRDefault="00B64935" w:rsidP="00B64935">
      <w:pPr>
        <w:pStyle w:val="ZLITUSTzmustliter"/>
      </w:pPr>
      <w:r>
        <w:t>„(6) Aplicația menționată la alineatul (5) se depune în termen de șapte zile de la data livrării protocolului care conține rezultatele testării eșantioanelor către entitatea supusă inspecției.”;</w:t>
      </w:r>
    </w:p>
    <w:p w:rsidR="00B64935" w:rsidRPr="00C04BE5" w:rsidRDefault="00B64935" w:rsidP="00B64935">
      <w:pPr>
        <w:pStyle w:val="LITlitera"/>
        <w:keepNext/>
      </w:pPr>
      <w:r>
        <w:t>(c)</w:t>
      </w:r>
      <w:r>
        <w:tab/>
        <w:t>după alineatul (7) se adaugă alineatele (7a) și (7b) cu următoarea formulare:</w:t>
      </w:r>
    </w:p>
    <w:p w:rsidR="00B64935" w:rsidRPr="00C04BE5" w:rsidRDefault="00B64935" w:rsidP="00B64935">
      <w:pPr>
        <w:pStyle w:val="ZLITUSTzmustliter"/>
        <w:keepNext/>
      </w:pPr>
      <w:r>
        <w:t>„(7a) Eșantionul de control este testat din oficiu în cazul în care testele asupra eșantionului de combustibil solid arată că:</w:t>
      </w:r>
    </w:p>
    <w:p w:rsidR="00B64935" w:rsidRPr="00C04BE5" w:rsidRDefault="00B64935" w:rsidP="00B64935">
      <w:pPr>
        <w:pStyle w:val="ZLITPKTzmpktliter"/>
      </w:pPr>
      <w:r>
        <w:t>1.</w:t>
      </w:r>
      <w:r>
        <w:tab/>
        <w:t>respectivul combustibil nu îndeplinește cerințele de calitate stabilite în dispozițiile adoptate în temeiul articolului 3a alineatul (2) sau</w:t>
      </w:r>
    </w:p>
    <w:p w:rsidR="00B64935" w:rsidRPr="00C04BE5" w:rsidRDefault="00B64935" w:rsidP="00B64935">
      <w:pPr>
        <w:pStyle w:val="ZLITPKTzmpktliter"/>
      </w:pPr>
      <w:r>
        <w:t>2.</w:t>
      </w:r>
      <w:r>
        <w:tab/>
        <w:t>valorile parametrilor combustibilului solid nu corespund cu parametrii indicați în certificatul de calitate.</w:t>
      </w:r>
    </w:p>
    <w:p w:rsidR="00B64935" w:rsidRPr="00C04BE5" w:rsidRDefault="00B64935" w:rsidP="00B64935">
      <w:pPr>
        <w:pStyle w:val="ZLITUSTzmustliter"/>
      </w:pPr>
      <w:r>
        <w:t>(7b) Evaluarea conformității valorilor parametrilor unui eșantion de combustibil solid sau ai unui eșantion de control de combustibil solid cu parametrii indicați în certificatul de calitate se realizează luând în considerare nivelurile de abatere admisibilă pentru parametrii de calitate ai combustibilului solid stabilite în dispozițiile adoptate în temeiul articolului 3a alineatul (2).”;</w:t>
      </w:r>
    </w:p>
    <w:p w:rsidR="00B64935" w:rsidRPr="00C04BE5" w:rsidRDefault="00B64935" w:rsidP="00B64935">
      <w:pPr>
        <w:pStyle w:val="LITlitera"/>
        <w:keepNext/>
      </w:pPr>
      <w:r>
        <w:t>(d)</w:t>
      </w:r>
      <w:r>
        <w:tab/>
        <w:t>se adaugă alineatul (9) cu formularea următoare:</w:t>
      </w:r>
    </w:p>
    <w:p w:rsidR="00B64935" w:rsidRPr="00C04BE5" w:rsidRDefault="00B64935" w:rsidP="00B64935">
      <w:pPr>
        <w:pStyle w:val="ZLITUSTzmustliter"/>
      </w:pPr>
      <w:r>
        <w:t>„(9) Rezultatele testelor efectuate asupra eșantioanelor de combustibil solid prelevate la punctul de lucru al unui antreprenor care introduce combustibili solizi pe piață se aplică cantității de combustibil solid menționate la articolul 20 alineatul (2) punctul 8a.”;</w:t>
      </w:r>
    </w:p>
    <w:p w:rsidR="00B64935" w:rsidRPr="00C04BE5" w:rsidRDefault="00B64935" w:rsidP="00B64935">
      <w:pPr>
        <w:pStyle w:val="PKTpunkt"/>
        <w:keepNext/>
      </w:pPr>
      <w:r>
        <w:t>(15)</w:t>
      </w:r>
      <w:r>
        <w:tab/>
        <w:t>la articolul 24:</w:t>
      </w:r>
    </w:p>
    <w:p w:rsidR="00B64935" w:rsidRPr="00C04BE5" w:rsidRDefault="00B64935" w:rsidP="00B64935">
      <w:pPr>
        <w:pStyle w:val="LITlitera"/>
        <w:keepNext/>
      </w:pPr>
      <w:r>
        <w:t>(a)</w:t>
      </w:r>
      <w:r>
        <w:tab/>
        <w:t>după alineatul (1), se adaugă alineatul (1a) cu formularea următoare:</w:t>
      </w:r>
    </w:p>
    <w:p w:rsidR="00B64935" w:rsidRPr="00C04BE5" w:rsidRDefault="00B64935" w:rsidP="00B64935">
      <w:pPr>
        <w:pStyle w:val="ZLITUSTzmustliter"/>
      </w:pPr>
      <w:r>
        <w:t>„(1a) În cazul în care testele efectuate arată că respectivul combustibil solid nu îndeplinește cerințele de calitate stabilite în dispozițiile adoptate în temeiul articolului 3a alineatul (2) sau că valorile parametrilor combustibilului solid nu sunt în conformitate cu parametrii indicați în certificatul de calitate, autoritatea de gestionare solicită, prin intermediul unei decizii, ca entitatea supusă inspecției să plătească o taxă echivalentă cu costurile testării eșantionului de combustibil solid și a eșantionului de control, precum și o taxă echivalentă cu costurile prelevării eșantioanelor.”;</w:t>
      </w:r>
    </w:p>
    <w:p w:rsidR="00B64935" w:rsidRPr="00C04BE5" w:rsidRDefault="00B64935" w:rsidP="00B64935">
      <w:pPr>
        <w:pStyle w:val="LITlitera"/>
        <w:keepNext/>
      </w:pPr>
      <w:r>
        <w:t>(b)</w:t>
      </w:r>
      <w:r>
        <w:tab/>
        <w:t>după alineatul (4), se adaugă alineatul (4a) cu formularea următoare:</w:t>
      </w:r>
    </w:p>
    <w:p w:rsidR="00B64935" w:rsidRPr="00C04BE5" w:rsidRDefault="00B64935" w:rsidP="00B64935">
      <w:pPr>
        <w:pStyle w:val="ZLITUSTzmustliter"/>
      </w:pPr>
      <w:r>
        <w:t xml:space="preserve">„(4a) Autoritatea de gestionare determină valoarea obligației monetare menționate la alineatul (1a) pe baza unei facturi emise de conducerea laboratorului acreditat sau a altei entități acreditate care a prelevat eșantioanele </w:t>
      </w:r>
      <w:r>
        <w:lastRenderedPageBreak/>
        <w:t>de combustibil solid, precum și pe baza unei facturi emise de conducerea laboratorului acreditat care a testat eșantioanele de combustibil solid și eșantioanele de control de combustibil solid.”;</w:t>
      </w:r>
    </w:p>
    <w:p w:rsidR="00B64935" w:rsidRPr="00C04BE5" w:rsidRDefault="00B64935" w:rsidP="00B64935">
      <w:pPr>
        <w:pStyle w:val="LITlitera"/>
        <w:keepNext/>
      </w:pPr>
      <w:r>
        <w:t>(c)</w:t>
      </w:r>
      <w:r>
        <w:tab/>
        <w:t>alineatele (5)-(7) au formularea următoare:</w:t>
      </w:r>
    </w:p>
    <w:p w:rsidR="00B64935" w:rsidRPr="00C04BE5" w:rsidRDefault="00B64935" w:rsidP="00B64935">
      <w:pPr>
        <w:pStyle w:val="ZLITUSTzmustliter"/>
      </w:pPr>
      <w:r>
        <w:t>„(5) Entitatea supusă inspecției plătește obligația monetară menționată la alineatele (1) și (1a) în contul bancar al Oficiului Concurenței și Protecției Consumatorilor.</w:t>
      </w:r>
    </w:p>
    <w:p w:rsidR="00B64935" w:rsidRPr="00C04BE5" w:rsidRDefault="00B64935" w:rsidP="00B64935">
      <w:pPr>
        <w:pStyle w:val="ZLITUSTzmustliter"/>
      </w:pPr>
      <w:r>
        <w:t>(6) Încasările provenite din taxele menționate la alineatele (1) și (1a) constituie venituri la bugetul de stat.</w:t>
      </w:r>
    </w:p>
    <w:p w:rsidR="00B64935" w:rsidRPr="00C04BE5" w:rsidRDefault="00B64935" w:rsidP="00B64935">
      <w:pPr>
        <w:pStyle w:val="ZLITUSTzmustliter"/>
      </w:pPr>
      <w:r>
        <w:t>(7) Taxele menționate la alineatele (1) și (1a) sunt deductibile în conformitate cu dispozițiile privind procedurile de executare în administrație.”;</w:t>
      </w:r>
    </w:p>
    <w:p w:rsidR="00B64935" w:rsidRPr="00C04BE5" w:rsidRDefault="00B64935" w:rsidP="00B64935">
      <w:pPr>
        <w:pStyle w:val="PKTpunkt"/>
        <w:keepNext/>
      </w:pPr>
      <w:r>
        <w:t>(16)</w:t>
      </w:r>
      <w:r>
        <w:tab/>
        <w:t>la articolul 25 alineatul (1), punctele 1 și 2 au formularea următoare:</w:t>
      </w:r>
    </w:p>
    <w:p w:rsidR="00B64935" w:rsidRPr="00C04BE5" w:rsidRDefault="00B64935" w:rsidP="00B64935">
      <w:pPr>
        <w:pStyle w:val="ZPKTzmpktartykuempunktem"/>
      </w:pPr>
      <w:r>
        <w:t>„1.</w:t>
      </w:r>
      <w:r>
        <w:tab/>
        <w:t>eșantioanele sau eșantioanele de combustibil solid prelevate pentru testare – conform contractului încheiat cu autoritatea de gestionare;</w:t>
      </w:r>
    </w:p>
    <w:p w:rsidR="00B64935" w:rsidRPr="00C04BE5" w:rsidRDefault="00B64935" w:rsidP="00B64935">
      <w:pPr>
        <w:pStyle w:val="ZPKTzmpktartykuempunktem"/>
      </w:pPr>
      <w:r>
        <w:t>2.</w:t>
      </w:r>
      <w:r>
        <w:tab/>
        <w:t>eșantioanele de control de gaz natural comprimat (GNC) sau eșantioanele de control de combustibil solid – conform contractului încheiat cu autoritatea de gestionare;”;</w:t>
      </w:r>
    </w:p>
    <w:p w:rsidR="00B64935" w:rsidRPr="00C04BE5" w:rsidRDefault="00B64935" w:rsidP="00B64935">
      <w:pPr>
        <w:pStyle w:val="PKTpunkt"/>
        <w:keepNext/>
      </w:pPr>
      <w:r>
        <w:t>(17)</w:t>
      </w:r>
      <w:r>
        <w:tab/>
        <w:t>articolul 26b are formularea următoare:</w:t>
      </w:r>
    </w:p>
    <w:p w:rsidR="00B64935" w:rsidRPr="00C04BE5" w:rsidRDefault="00B64935" w:rsidP="00B64935">
      <w:pPr>
        <w:pStyle w:val="ZARTzmartartykuempunktem"/>
      </w:pPr>
      <w:r>
        <w:t>„Articolul 26b. Ministrul energiei stabilește, prin intermediul unui regulament, metodele de testare a calității combustibililor solizi menționați la articolul 2 alineatul (1) punctul 4a literele (a) și (b), luând în considerare stadiul actual al tehnologiei sau metodele stabilite în standardele relevante.”;</w:t>
      </w:r>
    </w:p>
    <w:p w:rsidR="00B64935" w:rsidRPr="00C04BE5" w:rsidRDefault="00B64935" w:rsidP="00B64935">
      <w:pPr>
        <w:pStyle w:val="PKTpunkt"/>
        <w:keepNext/>
      </w:pPr>
      <w:r>
        <w:t>(18)</w:t>
      </w:r>
      <w:r>
        <w:tab/>
        <w:t>la articolul 27, alineatele (1) și (2) au formularea următoare:</w:t>
      </w:r>
    </w:p>
    <w:p w:rsidR="00B64935" w:rsidRPr="00C04BE5" w:rsidRDefault="00B64935" w:rsidP="00B64935">
      <w:pPr>
        <w:pStyle w:val="ZUSTzmustartykuempunktem"/>
      </w:pPr>
      <w:r>
        <w:t>„(1) Conducerea unui laborator acreditat este obligată să transmită un protocol care conține rezultatele testelor efectuate asupra eșantioanelor sau a eșantioanelor de combustibil solid, inclusiv analiza acestora, către inspectorul comercial pentru voievodatul în cauză și către autoritatea de gestionare, imediat după finalizarea testelor.</w:t>
      </w:r>
    </w:p>
    <w:p w:rsidR="00B64935" w:rsidRPr="00C04BE5" w:rsidRDefault="00B64935" w:rsidP="00B64935">
      <w:pPr>
        <w:pStyle w:val="ZUSTzmustartykuempunktem"/>
      </w:pPr>
      <w:r>
        <w:t>(2) La solicitarea inspectorului comercial pentru voievodatul în cauză, reziduurile eșantioanelor și ale eșantioanelor de combustibil solid, precum și eșantioanele netestate de combustibil sau de combustibil solid sunt distruse de laboratorul acreditat care efectuează testele, în prezența unui comitet special.”;</w:t>
      </w:r>
    </w:p>
    <w:p w:rsidR="00B64935" w:rsidRPr="00C04BE5" w:rsidRDefault="00B64935" w:rsidP="0056056E">
      <w:pPr>
        <w:pStyle w:val="PKTpunkt"/>
        <w:spacing w:before="160"/>
      </w:pPr>
      <w:r>
        <w:t>(19)</w:t>
      </w:r>
      <w:r>
        <w:tab/>
        <w:t>articolul 28a se abrogă;</w:t>
      </w:r>
    </w:p>
    <w:p w:rsidR="00B64935" w:rsidRPr="00C04BE5" w:rsidRDefault="00B64935" w:rsidP="0056056E">
      <w:pPr>
        <w:pStyle w:val="PKTpunkt"/>
        <w:keepNext/>
        <w:spacing w:before="160"/>
      </w:pPr>
      <w:r>
        <w:t>(20)</w:t>
      </w:r>
      <w:r>
        <w:tab/>
        <w:t>la articolul 34a, alineatul (1) are formularea următoare:</w:t>
      </w:r>
    </w:p>
    <w:p w:rsidR="00B64935" w:rsidRPr="00C04BE5" w:rsidRDefault="00B64935" w:rsidP="00B64935">
      <w:pPr>
        <w:pStyle w:val="ZUSTzmustartykuempunktem"/>
      </w:pPr>
      <w:r>
        <w:t>„(1) Orice entitate care introduce pe piață combustibili neconformi cu articolul 7 alineatul (7a) punctele 1-3 este pasibilă de o amendă cuprinsă între 50 000 și 500 000 PLN sau de o pedeapsă cu închisoarea de până la trei ani.”;</w:t>
      </w:r>
    </w:p>
    <w:p w:rsidR="00B64935" w:rsidRPr="00C04BE5" w:rsidRDefault="00B64935" w:rsidP="0056056E">
      <w:pPr>
        <w:pStyle w:val="PKTpunkt"/>
        <w:keepNext/>
        <w:spacing w:before="160"/>
      </w:pPr>
      <w:r>
        <w:t>(21)</w:t>
      </w:r>
      <w:r>
        <w:tab/>
        <w:t>la punctul 8, punctul se înlocuiește cu punct și virgulă și se adaugă următoarele puncte 9 și 10:</w:t>
      </w:r>
    </w:p>
    <w:p w:rsidR="00B64935" w:rsidRPr="00C04BE5" w:rsidRDefault="00B64935" w:rsidP="00B64935">
      <w:pPr>
        <w:pStyle w:val="ZPKTzmpktartykuempunktem"/>
        <w:keepNext/>
      </w:pPr>
      <w:r>
        <w:t>„9.</w:t>
      </w:r>
      <w:r>
        <w:tab/>
        <w:t>un antreprenor care introduce pe piață combustibil solid și care, nerespectând obligațiile:</w:t>
      </w:r>
    </w:p>
    <w:p w:rsidR="00B64935" w:rsidRPr="00C04BE5" w:rsidRDefault="00B64935" w:rsidP="00B64935">
      <w:pPr>
        <w:pStyle w:val="ZLITwPKTzmlitwpktartykuempunktem"/>
      </w:pPr>
      <w:r>
        <w:t>(a)</w:t>
      </w:r>
      <w:r>
        <w:tab/>
        <w:t>nu emite certificate de calitate sau</w:t>
      </w:r>
    </w:p>
    <w:p w:rsidR="00B64935" w:rsidRPr="00C04BE5" w:rsidRDefault="00B64935" w:rsidP="00B64935">
      <w:pPr>
        <w:pStyle w:val="ZLITwPKTzmlitwpktartykuempunktem"/>
      </w:pPr>
      <w:r>
        <w:t>(b)</w:t>
      </w:r>
      <w:r>
        <w:tab/>
        <w:t>emite certificate de calitate care conțin valori inexacte ale parametrilor combustibilului solid sau</w:t>
      </w:r>
    </w:p>
    <w:p w:rsidR="00B64935" w:rsidRPr="00C04BE5" w:rsidRDefault="00B64935" w:rsidP="00B64935">
      <w:pPr>
        <w:pStyle w:val="ZLITwPKTzmlitwpktartykuempunktem"/>
      </w:pPr>
      <w:r>
        <w:t>(c)</w:t>
      </w:r>
      <w:r>
        <w:tab/>
        <w:t>nu furnizează entităților care achiziționează combustibil solid o copie a acestui certificat;</w:t>
      </w:r>
    </w:p>
    <w:p w:rsidR="00B64935" w:rsidRPr="00C04BE5" w:rsidRDefault="00B64935" w:rsidP="00B64935">
      <w:pPr>
        <w:pStyle w:val="ZPKTzmpktartykuempunktem"/>
      </w:pPr>
      <w:r>
        <w:t>10</w:t>
      </w:r>
      <w:r>
        <w:tab/>
        <w:t>un antreprenor care introduce pe piață combustibil solid destinat utilizărilor menționate la articolul 1 alineatul (2) și destinat altor utilizări decât cele menționate la articolul 1 alineatul (2) și care, nerespectând obligațiile, nu păstrează copii ale documentelor menționate la articolul 6b alineatul (1).”;</w:t>
      </w:r>
    </w:p>
    <w:p w:rsidR="00B64935" w:rsidRPr="00C04BE5" w:rsidRDefault="00B64935" w:rsidP="0056056E">
      <w:pPr>
        <w:pStyle w:val="PKTpunkt"/>
        <w:keepNext/>
        <w:spacing w:before="160"/>
      </w:pPr>
      <w:r>
        <w:t>(22)</w:t>
      </w:r>
      <w:r>
        <w:tab/>
        <w:t>La articolul 35c, se adaugă alineatul (5) cu formularea următoare:</w:t>
      </w:r>
    </w:p>
    <w:p w:rsidR="00B64935" w:rsidRPr="00C04BE5" w:rsidRDefault="00B64935" w:rsidP="00B64935">
      <w:pPr>
        <w:pStyle w:val="ZUSTzmustartykuempunktem"/>
        <w:keepNext/>
      </w:pPr>
      <w:r>
        <w:t>„(5) Sancțiunile financiare impuse în cazurile menționate la articolul 35a alineatele (9) și (10) sunt următoarele:</w:t>
      </w:r>
    </w:p>
    <w:p w:rsidR="00B64935" w:rsidRPr="00C04BE5" w:rsidRDefault="00B64935" w:rsidP="00B64935">
      <w:pPr>
        <w:pStyle w:val="ZPKTzmpktartykuempunktem"/>
      </w:pPr>
      <w:r>
        <w:t>1.</w:t>
      </w:r>
      <w:r>
        <w:tab/>
        <w:t>între 10 000 PLN și 25 000 PLN – dacă valoarea combustibilului introdus pe piață nu depășește 200 000 PLN;</w:t>
      </w:r>
    </w:p>
    <w:p w:rsidR="00B64935" w:rsidRPr="00C04BE5" w:rsidRDefault="00B64935" w:rsidP="00B64935">
      <w:pPr>
        <w:pStyle w:val="ZPKTzmpktartykuempunktem"/>
      </w:pPr>
      <w:r>
        <w:t>2.</w:t>
      </w:r>
      <w:r>
        <w:tab/>
        <w:t>între 25 001 PLN și 100 000 PLN – dacă valoarea combustibilului introdus pe piață depășește 200 000 PLN.”;</w:t>
      </w:r>
    </w:p>
    <w:p w:rsidR="00B64935" w:rsidRPr="00C04BE5" w:rsidRDefault="00B64935" w:rsidP="0056056E">
      <w:pPr>
        <w:pStyle w:val="PKTpunkt"/>
        <w:keepNext/>
        <w:spacing w:before="160"/>
      </w:pPr>
      <w:r>
        <w:t>(23)</w:t>
      </w:r>
      <w:r>
        <w:tab/>
        <w:t>la articolul 35d:</w:t>
      </w:r>
    </w:p>
    <w:p w:rsidR="00B64935" w:rsidRPr="00C04BE5" w:rsidRDefault="00B64935" w:rsidP="00B64935">
      <w:pPr>
        <w:pStyle w:val="LITlitera"/>
        <w:keepNext/>
      </w:pPr>
      <w:r>
        <w:t>(a)</w:t>
      </w:r>
      <w:r>
        <w:tab/>
        <w:t>alineatul (1) punctul 1 are formularea următoare:</w:t>
      </w:r>
    </w:p>
    <w:p w:rsidR="00B64935" w:rsidRPr="00C04BE5" w:rsidRDefault="00B64935" w:rsidP="00B64935">
      <w:pPr>
        <w:pStyle w:val="ZLITPKTzmpktliter"/>
      </w:pPr>
      <w:r>
        <w:t>„1.</w:t>
      </w:r>
      <w:r>
        <w:tab/>
        <w:t>entităților menționate la articolul 35a alineatele (1)-(6), (9) și (10), de către inspectorul comercial pentru voievodatul în care se desfășoară inspecția;”;</w:t>
      </w:r>
    </w:p>
    <w:p w:rsidR="00B64935" w:rsidRPr="00C04BE5" w:rsidRDefault="00B64935" w:rsidP="00B64935">
      <w:pPr>
        <w:pStyle w:val="LITlitera"/>
        <w:keepNext/>
      </w:pPr>
      <w:r>
        <w:t>(b)</w:t>
      </w:r>
      <w:r>
        <w:tab/>
        <w:t>se adaugă alineatul (4) cu formularea următoare:</w:t>
      </w:r>
    </w:p>
    <w:p w:rsidR="00B64935" w:rsidRPr="00C04BE5" w:rsidRDefault="00B64935" w:rsidP="00B64935">
      <w:pPr>
        <w:pStyle w:val="ZLITUSTzmustliter"/>
      </w:pPr>
      <w:r>
        <w:t xml:space="preserve">„(4) Inspectorul comercial pentru voievodat stabilește valoarea sancțiunilor financiare menționate la articolul 35c alineatul (5), luând în considerare activitatea de până atunci a antreprenorului care încalcă legea, </w:t>
      </w:r>
      <w:r>
        <w:lastRenderedPageBreak/>
        <w:t>cifra de afaceri a activității respective sau valoarea combustibililor solizi introduși pe piață de antreprenor în anul anterior anului în care se desfășoară inspecția.”.</w:t>
      </w:r>
    </w:p>
    <w:p w:rsidR="00B64935" w:rsidRPr="00C04BE5" w:rsidRDefault="00B64935" w:rsidP="0056056E">
      <w:pPr>
        <w:pStyle w:val="ARTartustawynprozporzdzenia"/>
        <w:keepNext/>
        <w:spacing w:before="200"/>
      </w:pPr>
      <w:r>
        <w:rPr>
          <w:rStyle w:val="Ppogrubienie"/>
        </w:rPr>
        <w:t>Articolul 2</w:t>
      </w:r>
      <w:r>
        <w:t> În Legea din 16 noiembrie 2016 privind administrarea veniturilor naționale (</w:t>
      </w:r>
      <w:r w:rsidR="008E7BF5">
        <w:t xml:space="preserve">Monitorul </w:t>
      </w:r>
      <w:r>
        <w:t>Oficial nr. 508 din 2018, astfel cum a fost modificată</w:t>
      </w:r>
      <w:r>
        <w:rPr>
          <w:rStyle w:val="IGindeksgrny"/>
        </w:rPr>
        <w:footnoteReference w:id="4"/>
      </w:r>
      <w:r>
        <w:rPr>
          <w:rStyle w:val="IGindeksgrny"/>
        </w:rPr>
        <w:t>)</w:t>
      </w:r>
      <w:r>
        <w:t>), articolul 2 alineatul (2) punctul 3 are formularea următoare:</w:t>
      </w:r>
    </w:p>
    <w:p w:rsidR="00B64935" w:rsidRPr="00C04BE5" w:rsidRDefault="00B64935" w:rsidP="00B64935">
      <w:pPr>
        <w:pStyle w:val="ZPKTzmpktartykuempunktem"/>
      </w:pPr>
      <w:r>
        <w:t>„3</w:t>
      </w:r>
      <w:r>
        <w:tab/>
        <w:t>sarcinile care decurg din interdicția de a plasa punerea în circulație a combustibililor solizi, menționată la articolul 7 alineatul (8) din Legea din 25 august 2006 privind sistemul de monitorizare și control al cal</w:t>
      </w:r>
      <w:r w:rsidR="008E7BF5">
        <w:t>ității combustibililor (Monitorul</w:t>
      </w:r>
      <w:r>
        <w:t xml:space="preserve"> Oficial nr. 427, 650 și </w:t>
      </w:r>
      <w:sdt>
        <w:sdtPr>
          <w:alias w:val="Numărul articolului"/>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xml:space="preserve"> din 2018), sub un regim vamal;”.</w:t>
      </w:r>
    </w:p>
    <w:p w:rsidR="00B64935" w:rsidRPr="00C04BE5" w:rsidRDefault="00B64935" w:rsidP="0056056E">
      <w:pPr>
        <w:pStyle w:val="ARTartustawynprozporzdzenia"/>
        <w:spacing w:before="200"/>
      </w:pPr>
      <w:r>
        <w:rPr>
          <w:rStyle w:val="Ppogrubienie"/>
        </w:rPr>
        <w:t>Articolul 3</w:t>
      </w:r>
      <w:r>
        <w:t> Reexaminarea menționată la articolul 3a alineatul (2a) din lege, modificat prin articolul 1, se efectuează pentru prima dată nu mai târziu de doi ani de la data intrării în vigoare a dispozițiilor adoptate în temeiul articolului 3a alineatul (2) din lege, conform formulării introduse prin prezenta lege.</w:t>
      </w:r>
    </w:p>
    <w:p w:rsidR="00B64935" w:rsidRPr="00C04BE5" w:rsidRDefault="00B64935" w:rsidP="00B64935">
      <w:pPr>
        <w:pStyle w:val="ARTartustawynprozporzdzenia"/>
        <w:keepNext/>
      </w:pPr>
      <w:r>
        <w:rPr>
          <w:rStyle w:val="Ppogrubienie"/>
        </w:rPr>
        <w:t>Articolul 4</w:t>
      </w:r>
      <w:r>
        <w:t> (1) În perioada 2018-2027, limita maximă a cheltuielilor din bugetul de stat pentru desfășurarea sarcinilor de inspecție de către președintele Oficiului Concurenței și Protecției Consumatorilor, care constituie o consecință financiară a prezentei legi, este după cum urmează:</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3 310 000 PLN;</w:t>
      </w:r>
    </w:p>
    <w:p w:rsidR="00B64935" w:rsidRPr="00691A8B" w:rsidRDefault="00B64935" w:rsidP="00B64935">
      <w:pPr>
        <w:pStyle w:val="PKTpunkt"/>
      </w:pPr>
      <w:r>
        <w:t>3.</w:t>
      </w:r>
      <w:r>
        <w:tab/>
        <w:t>2020 – 3 190 000 PLN;</w:t>
      </w:r>
    </w:p>
    <w:p w:rsidR="00B64935" w:rsidRPr="00691A8B" w:rsidRDefault="00B64935" w:rsidP="00B64935">
      <w:pPr>
        <w:pStyle w:val="PKTpunkt"/>
      </w:pPr>
      <w:r>
        <w:t>4.</w:t>
      </w:r>
      <w:r>
        <w:tab/>
        <w:t>2021 – 3 270 000 PLN;</w:t>
      </w:r>
    </w:p>
    <w:p w:rsidR="00B64935" w:rsidRPr="00691A8B" w:rsidRDefault="00B64935" w:rsidP="00B64935">
      <w:pPr>
        <w:pStyle w:val="PKTpunkt"/>
      </w:pPr>
      <w:r>
        <w:t>5.</w:t>
      </w:r>
      <w:r>
        <w:tab/>
        <w:t>2022 – 3 350 000 PLN;</w:t>
      </w:r>
    </w:p>
    <w:p w:rsidR="00B64935" w:rsidRPr="00691A8B" w:rsidRDefault="00B64935" w:rsidP="00B64935">
      <w:pPr>
        <w:pStyle w:val="PKTpunkt"/>
      </w:pPr>
      <w:r>
        <w:t>6.</w:t>
      </w:r>
      <w:r>
        <w:tab/>
        <w:t>2023 – 3 430 000 PLN;</w:t>
      </w:r>
    </w:p>
    <w:p w:rsidR="00B64935" w:rsidRPr="00691A8B" w:rsidRDefault="00B64935" w:rsidP="00B64935">
      <w:pPr>
        <w:pStyle w:val="PKTpunkt"/>
      </w:pPr>
      <w:r>
        <w:t>7.</w:t>
      </w:r>
      <w:r>
        <w:tab/>
        <w:t>2024 – 3 520 000 PLN;</w:t>
      </w:r>
    </w:p>
    <w:p w:rsidR="00B64935" w:rsidRPr="00691A8B" w:rsidRDefault="00B64935" w:rsidP="00B64935">
      <w:pPr>
        <w:pStyle w:val="PKTpunkt"/>
      </w:pPr>
      <w:r>
        <w:t>8.</w:t>
      </w:r>
      <w:r>
        <w:tab/>
        <w:t>2025 – 3 610 000 PLN;</w:t>
      </w:r>
    </w:p>
    <w:p w:rsidR="00B64935" w:rsidRPr="00691A8B" w:rsidRDefault="00B64935" w:rsidP="00B64935">
      <w:pPr>
        <w:pStyle w:val="PKTpunkt"/>
      </w:pPr>
      <w:r>
        <w:t>9.</w:t>
      </w:r>
      <w:r>
        <w:tab/>
        <w:t>2026 – 3 700 000 PLN;</w:t>
      </w:r>
    </w:p>
    <w:p w:rsidR="00B64935" w:rsidRPr="00691A8B" w:rsidRDefault="00B64935" w:rsidP="00B64935">
      <w:pPr>
        <w:pStyle w:val="PKTpunkt"/>
      </w:pPr>
      <w:r>
        <w:t>10.</w:t>
      </w:r>
      <w:r>
        <w:tab/>
        <w:t>2027 – 3 790 000 PLN.</w:t>
      </w:r>
    </w:p>
    <w:p w:rsidR="00B64935" w:rsidRPr="00C04BE5" w:rsidRDefault="00B64935" w:rsidP="00B64935">
      <w:pPr>
        <w:pStyle w:val="USTustnpkodeksu"/>
        <w:keepNext/>
      </w:pPr>
      <w:r>
        <w:t>(2) În perioada 2018-2027, limita maximă a cheltuielilor din bugetul de stat pentru desfășurarea sarcinilor de inspecție de către inspectorii comerciali pentru fiecare voievodat în parte, care constituie o consecință financiară a prezentei legi, este după cum urmează:</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2 710 000 PLN;</w:t>
      </w:r>
    </w:p>
    <w:p w:rsidR="00B64935" w:rsidRPr="00691A8B" w:rsidRDefault="00B64935" w:rsidP="00B64935">
      <w:pPr>
        <w:pStyle w:val="PKTpunkt"/>
      </w:pPr>
      <w:r>
        <w:t>3.</w:t>
      </w:r>
      <w:r>
        <w:tab/>
        <w:t>2020 – 2 520 000 PLN;</w:t>
      </w:r>
    </w:p>
    <w:p w:rsidR="00B64935" w:rsidRPr="00691A8B" w:rsidRDefault="00B64935" w:rsidP="00B64935">
      <w:pPr>
        <w:pStyle w:val="PKTpunkt"/>
      </w:pPr>
      <w:r>
        <w:t>4.</w:t>
      </w:r>
      <w:r>
        <w:tab/>
        <w:t>2021 – 2 580 000 PLN;</w:t>
      </w:r>
    </w:p>
    <w:p w:rsidR="00B64935" w:rsidRPr="00691A8B" w:rsidRDefault="00B64935" w:rsidP="00B64935">
      <w:pPr>
        <w:pStyle w:val="PKTpunkt"/>
      </w:pPr>
      <w:r>
        <w:t>5.</w:t>
      </w:r>
      <w:r>
        <w:tab/>
        <w:t>2022 – 2 650 000 PLN;</w:t>
      </w:r>
    </w:p>
    <w:p w:rsidR="00B64935" w:rsidRPr="00691A8B" w:rsidRDefault="00B64935" w:rsidP="00B64935">
      <w:pPr>
        <w:pStyle w:val="PKTpunkt"/>
      </w:pPr>
      <w:r>
        <w:t>6.</w:t>
      </w:r>
      <w:r>
        <w:tab/>
        <w:t>2023 – 2 710 000 PLN;</w:t>
      </w:r>
    </w:p>
    <w:p w:rsidR="00B64935" w:rsidRPr="00691A8B" w:rsidRDefault="00B64935" w:rsidP="00B64935">
      <w:pPr>
        <w:pStyle w:val="PKTpunkt"/>
      </w:pPr>
      <w:r>
        <w:t>7.</w:t>
      </w:r>
      <w:r>
        <w:tab/>
        <w:t>2024 – 2 780 000 PLN;</w:t>
      </w:r>
    </w:p>
    <w:p w:rsidR="00B64935" w:rsidRPr="00691A8B" w:rsidRDefault="00B64935" w:rsidP="00B64935">
      <w:pPr>
        <w:pStyle w:val="PKTpunkt"/>
      </w:pPr>
      <w:r>
        <w:t>8.</w:t>
      </w:r>
      <w:r>
        <w:tab/>
        <w:t>2025 – 2 850 000 PLN;</w:t>
      </w:r>
    </w:p>
    <w:p w:rsidR="00B64935" w:rsidRPr="00691A8B" w:rsidRDefault="00B64935" w:rsidP="00B64935">
      <w:pPr>
        <w:pStyle w:val="PKTpunkt"/>
      </w:pPr>
      <w:r>
        <w:t>9.</w:t>
      </w:r>
      <w:r>
        <w:tab/>
        <w:t>2026 – 2 920 000 PLN;</w:t>
      </w:r>
    </w:p>
    <w:p w:rsidR="00B64935" w:rsidRPr="00691A8B" w:rsidRDefault="00B64935" w:rsidP="00B64935">
      <w:pPr>
        <w:pStyle w:val="PKTpunkt"/>
      </w:pPr>
      <w:r>
        <w:t>10.</w:t>
      </w:r>
      <w:r>
        <w:tab/>
        <w:t>2027 – 2 990 000 PLN.</w:t>
      </w:r>
    </w:p>
    <w:p w:rsidR="00B64935" w:rsidRPr="00C04BE5" w:rsidRDefault="00B64935" w:rsidP="00B64935">
      <w:pPr>
        <w:pStyle w:val="USTustnpkodeksu"/>
        <w:keepNext/>
      </w:pPr>
      <w:r>
        <w:t>3. În anii 2018-2027, limita maximă a cheltuielilor din bugetul de stat pentru desfășurarea sarcinilor de control de către autoritățile de administrare a veniturilor naționale, care constituie o consecință financiară a prezentei legi, este după cum urmează:</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2 410 000 PLN;</w:t>
      </w:r>
    </w:p>
    <w:p w:rsidR="00B64935" w:rsidRPr="00691A8B" w:rsidRDefault="00B64935" w:rsidP="00B64935">
      <w:pPr>
        <w:pStyle w:val="PKTpunkt"/>
      </w:pPr>
      <w:r>
        <w:lastRenderedPageBreak/>
        <w:t>3.</w:t>
      </w:r>
      <w:r>
        <w:tab/>
        <w:t>2020 – 2 280 000 PLN;</w:t>
      </w:r>
    </w:p>
    <w:p w:rsidR="00B64935" w:rsidRPr="00691A8B" w:rsidRDefault="00B64935" w:rsidP="00B64935">
      <w:pPr>
        <w:pStyle w:val="PKTpunkt"/>
      </w:pPr>
      <w:r>
        <w:t>4.</w:t>
      </w:r>
      <w:r>
        <w:tab/>
        <w:t>2021 – 2 340 000 PLN;</w:t>
      </w:r>
    </w:p>
    <w:p w:rsidR="00B64935" w:rsidRPr="00691A8B" w:rsidRDefault="00B64935" w:rsidP="00B64935">
      <w:pPr>
        <w:pStyle w:val="PKTpunkt"/>
      </w:pPr>
      <w:r>
        <w:t>5.</w:t>
      </w:r>
      <w:r>
        <w:tab/>
        <w:t>2022 – 2 400 000 PLN;</w:t>
      </w:r>
    </w:p>
    <w:p w:rsidR="00B64935" w:rsidRPr="00691A8B" w:rsidRDefault="00B64935" w:rsidP="00B64935">
      <w:pPr>
        <w:pStyle w:val="PKTpunkt"/>
      </w:pPr>
      <w:r>
        <w:t>6.</w:t>
      </w:r>
      <w:r>
        <w:tab/>
        <w:t>2023 – 2 460 000 PLN;</w:t>
      </w:r>
    </w:p>
    <w:p w:rsidR="00B64935" w:rsidRPr="00691A8B" w:rsidRDefault="00B64935" w:rsidP="00B64935">
      <w:pPr>
        <w:pStyle w:val="PKTpunkt"/>
      </w:pPr>
      <w:r>
        <w:t>7.</w:t>
      </w:r>
      <w:r>
        <w:tab/>
        <w:t>2024 – 2 520 000 PLN;</w:t>
      </w:r>
    </w:p>
    <w:p w:rsidR="00B64935" w:rsidRPr="00691A8B" w:rsidRDefault="00B64935" w:rsidP="00B64935">
      <w:pPr>
        <w:pStyle w:val="PKTpunkt"/>
      </w:pPr>
      <w:r>
        <w:t>8.</w:t>
      </w:r>
      <w:r>
        <w:tab/>
        <w:t>2025 – 2 580 000 PLN;</w:t>
      </w:r>
    </w:p>
    <w:p w:rsidR="00B64935" w:rsidRPr="00691A8B" w:rsidRDefault="00B64935" w:rsidP="00B64935">
      <w:pPr>
        <w:pStyle w:val="PKTpunkt"/>
      </w:pPr>
      <w:r>
        <w:t>9.</w:t>
      </w:r>
      <w:r>
        <w:tab/>
        <w:t>2026 – 2 650 000 PLN;</w:t>
      </w:r>
    </w:p>
    <w:p w:rsidR="00B64935" w:rsidRPr="00691A8B" w:rsidRDefault="00B64935" w:rsidP="00B64935">
      <w:pPr>
        <w:pStyle w:val="PKTpunkt"/>
      </w:pPr>
      <w:r>
        <w:t>10.</w:t>
      </w:r>
      <w:r>
        <w:tab/>
        <w:t>2027 – 2 710 000 PLN.</w:t>
      </w:r>
    </w:p>
    <w:p w:rsidR="00B64935" w:rsidRPr="00C04BE5" w:rsidRDefault="00B64935" w:rsidP="00B64935">
      <w:pPr>
        <w:pStyle w:val="USTustnpkodeksu"/>
      </w:pPr>
      <w:r>
        <w:t>(4) În cazul în care limita maximă a cheltuielilor adoptată pentru exercițiul financiar este depășită sau există riscul unei asemenea depășiri, se pune în aplicare un mecanism corectiv care constă în limitarea cheltuielilor legate de controlul calității combustibililor solizi introduși pe piață sau care fac obiectul unui regim vamal de punere în circulație.</w:t>
      </w:r>
    </w:p>
    <w:p w:rsidR="00B64935" w:rsidRPr="00C04BE5" w:rsidRDefault="00B64935" w:rsidP="00B64935">
      <w:pPr>
        <w:pStyle w:val="USTustnpkodeksu"/>
      </w:pPr>
      <w:r>
        <w:t>(5) Președintele Oficiului Concurenței și Protecției Consumatorilor monitorizează utilizarea limitei de cheltuieli menționate la alineatul (1) și, dacă este necesar, pune în aplicare mecanismul corectiv prevăzut la alineatul (4) în acest sens.</w:t>
      </w:r>
    </w:p>
    <w:p w:rsidR="00B64935" w:rsidRPr="00C04BE5" w:rsidRDefault="00B64935" w:rsidP="00B64935">
      <w:pPr>
        <w:pStyle w:val="USTustnpkodeksu"/>
      </w:pPr>
      <w:r>
        <w:t>(6) Voievodul competent monitorizează utilizarea limitei de cheltuieli menționate la alineatul (2) și, dacă este necesar, pune în aplicare mecanismul corectiv prevăzut la alineatul (4) în acest sens.</w:t>
      </w:r>
    </w:p>
    <w:p w:rsidR="00B64935" w:rsidRPr="00C04BE5" w:rsidRDefault="00B64935" w:rsidP="00B64935">
      <w:pPr>
        <w:pStyle w:val="USTustnpkodeksu"/>
      </w:pPr>
      <w:r>
        <w:t>7. Ministrul finanțelor publice monitorizează utilizarea limitei de cheltuieli menționate la alineatul (3) și, dacă este necesar, pune în aplicare mecanismul corectiv prevăzut la alineatul (4) în acest sens.</w:t>
      </w:r>
    </w:p>
    <w:p w:rsidR="00B64935" w:rsidRPr="00C04BE5" w:rsidRDefault="00B64935" w:rsidP="00B64935">
      <w:pPr>
        <w:pStyle w:val="ARTartustawynprozporzdzenia"/>
      </w:pPr>
      <w:r>
        <w:rPr>
          <w:rStyle w:val="Ppogrubienie"/>
        </w:rPr>
        <w:t>Articolul 5</w:t>
      </w:r>
      <w:r>
        <w:t> Legea intră în vigoare la 14 zile de la data publicării sale, cu excepția articolului 7 alineatul (7a) punctul 2 și alineatul (8) punctul 2 din lege menționată la articolul 1, astfel cum a fost modificată prin prezenta lege, care intră în vigoare la 1 iunie 2020.</w:t>
      </w:r>
    </w:p>
    <w:p w:rsidR="00B64935" w:rsidRPr="00C04BE5" w:rsidRDefault="009043F4" w:rsidP="008E0704">
      <w:pPr>
        <w:pStyle w:val="NAZORGWYDnazwaorganuwydajcegoprojektowanyakt"/>
      </w:pPr>
      <w:r>
        <w:t xml:space="preserve">Președintele Republicii Polone: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136" w:rsidRDefault="000F4136" w:rsidP="00A86DFB">
      <w:pPr>
        <w:pStyle w:val="RCLNormalny"/>
      </w:pPr>
      <w:r>
        <w:separator/>
      </w:r>
    </w:p>
  </w:endnote>
  <w:endnote w:type="continuationSeparator" w:id="0">
    <w:p w:rsidR="000F4136" w:rsidRDefault="000F4136" w:rsidP="00A86DFB">
      <w:pPr>
        <w:pStyle w:val="RCLNormalny"/>
      </w:pPr>
      <w:r>
        <w:continuationSeparator/>
      </w:r>
    </w:p>
  </w:endnote>
  <w:endnote w:type="continuationNotice" w:id="1">
    <w:p w:rsidR="000F4136" w:rsidRDefault="000F4136"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136" w:rsidRDefault="000F4136" w:rsidP="00702C1B">
      <w:pPr>
        <w:pStyle w:val="RCLNormalny"/>
      </w:pPr>
      <w:r>
        <w:separator/>
      </w:r>
    </w:p>
  </w:footnote>
  <w:footnote w:type="continuationSeparator" w:id="0">
    <w:p w:rsidR="000F4136" w:rsidRDefault="000F4136" w:rsidP="00702C1B">
      <w:pPr>
        <w:pStyle w:val="RCLNormalny"/>
      </w:pPr>
      <w:r>
        <w:separator/>
      </w:r>
    </w:p>
  </w:footnote>
  <w:footnote w:type="continuationNotice" w:id="1">
    <w:p w:rsidR="000F4136" w:rsidRDefault="000F4136"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Notificarea prezentului regulament a fost transmisă Comisiei Europene la 14 martie 2018, cu nr. 2018/98/PL, în temeiul articolului 4 din Regulamentul Consiliului de miniștri din 23 decembrie 2002 privind modul de funcționare a sistemului național de notificare a standardelor și actelor juridice [</w:t>
      </w:r>
      <w:r w:rsidR="008E7BF5">
        <w:t>Monitorul</w:t>
      </w:r>
      <w:r>
        <w:t xml:space="preserve"> Oficial (Dziennik Ustaw) nr. 2039 și nr. 597 din 2004], care pune în aplicare dispozițiile Directivei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 w:id="3">
    <w:p w:rsidR="00F20555" w:rsidRDefault="00F20555" w:rsidP="00F20555">
      <w:pPr>
        <w:pStyle w:val="ODNONIKtreodnonika"/>
      </w:pPr>
      <w:r>
        <w:rPr>
          <w:rStyle w:val="IGindeksgrny"/>
        </w:rPr>
        <w:footnoteRef/>
      </w:r>
      <w:r>
        <w:rPr>
          <w:rStyle w:val="IGindeksgrny"/>
        </w:rPr>
        <w:t>)</w:t>
      </w:r>
      <w:r>
        <w:tab/>
        <w:t>Modificările aduse textului consolidat al legii la care se face referir</w:t>
      </w:r>
      <w:r w:rsidR="008E7BF5">
        <w:t>e au fost notificate în Monitorul</w:t>
      </w:r>
      <w:r>
        <w:t xml:space="preserve"> Oficial nr. 1356, 1479, 1564, 1590 și 1592 și 1648 din 2018.</w:t>
      </w:r>
    </w:p>
  </w:footnote>
  <w:footnote w:id="4">
    <w:p w:rsidR="0056056E" w:rsidRDefault="0056056E" w:rsidP="0056056E">
      <w:pPr>
        <w:pStyle w:val="ODNONIKtreodnonika"/>
      </w:pPr>
      <w:r>
        <w:rPr>
          <w:rStyle w:val="IGindeksgrny"/>
        </w:rPr>
        <w:footnoteRef/>
      </w:r>
      <w:r>
        <w:rPr>
          <w:rStyle w:val="IGindeksgrny"/>
        </w:rPr>
        <w:t>)</w:t>
      </w:r>
      <w:r>
        <w:tab/>
        <w:t>Modificările aduse textului consolidat al legii la care se face referire au fost notific</w:t>
      </w:r>
      <w:r w:rsidR="008E7BF5">
        <w:t>ate în Monitorul</w:t>
      </w:r>
      <w:r>
        <w:t xml:space="preserve"> Oficial nr. 650, 723, 1000, 1039, 1499, 1544 și 1577 din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8E7BF5">
      <w:t>Dziennik Ustaw</w:t>
    </w:r>
    <w:r>
      <w:fldChar w:fldCharType="end"/>
    </w:r>
    <w:r>
      <w:tab/>
      <w:t xml:space="preserve">– </w:t>
    </w:r>
    <w:r>
      <w:fldChar w:fldCharType="begin"/>
    </w:r>
    <w:r w:rsidRPr="00F80E63">
      <w:instrText xml:space="preserve"> PAGE  \* MERGEFORMAT </w:instrText>
    </w:r>
    <w:r>
      <w:fldChar w:fldCharType="separate"/>
    </w:r>
    <w:r w:rsidR="00C10266">
      <w:rPr>
        <w:noProof/>
      </w:rPr>
      <w:t>2</w:t>
    </w:r>
    <w:r>
      <w:fldChar w:fldCharType="end"/>
    </w:r>
    <w:r>
      <w:t xml:space="preserve"> –</w:t>
    </w:r>
    <w:r>
      <w:tab/>
      <w:t>Articol </w:t>
    </w:r>
    <w:sdt>
      <w:sdtPr>
        <w:alias w:val="Articol"/>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JURNALUL OFICIAL</w:t>
    </w:r>
  </w:p>
  <w:p w:rsidR="00F80E63" w:rsidRPr="00F80E63" w:rsidRDefault="00F80E63" w:rsidP="008E0704">
    <w:pPr>
      <w:pStyle w:val="RCLTytuDU2"/>
    </w:pPr>
    <w:r>
      <w:t>AL REPUBLICII POLONE</w:t>
    </w:r>
  </w:p>
  <w:p w:rsidR="00F80E63" w:rsidRPr="00F80E63" w:rsidRDefault="00F80E63" w:rsidP="008E0704">
    <w:pPr>
      <w:pStyle w:val="RCLDataogoszeniaaktu"/>
    </w:pPr>
    <w:r>
      <w:t xml:space="preserve">Varșovia, </w:t>
    </w:r>
    <w:sdt>
      <w:sdtPr>
        <w:alias w:val="Data publicării"/>
        <w:tag w:val="Data ogłoszenia"/>
        <w:id w:val="726718705"/>
        <w:date w:fullDate="2018-08-28T00:00:00Z">
          <w:dateFormat w:val="dd.MM.yyyy"/>
          <w:lid w:val="ro-RO"/>
          <w:storeMappedDataAs w:val="dateTime"/>
          <w:calendar w:val="gregorian"/>
        </w:date>
      </w:sdtPr>
      <w:sdtEndPr/>
      <w:sdtContent>
        <w:r w:rsidR="001E6916">
          <w:t>28.08.2018</w:t>
        </w:r>
      </w:sdtContent>
    </w:sdt>
  </w:p>
  <w:p w:rsidR="00F80E63" w:rsidRPr="00F80E63" w:rsidRDefault="00F80E63" w:rsidP="008E0704">
    <w:pPr>
      <w:pStyle w:val="RCLPozycjaaktu"/>
    </w:pPr>
    <w:r>
      <w:t xml:space="preserve">Nr. </w:t>
    </w:r>
    <w:sdt>
      <w:sdtPr>
        <w:alias w:val="Nr."/>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4136"/>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E7BF5"/>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0266"/>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ro-RO" w:eastAsia="en-GB" w:bidi="en-GB"/>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086BFF"/>
    <w:rsid w:val="006E30C5"/>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01547BAE-02A0-4DDB-BFE4-F427A435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70</TotalTime>
  <Pages>9</Pages>
  <Words>4534</Words>
  <Characters>25844</Characters>
  <Application>Microsoft Office Word</Application>
  <DocSecurity>0</DocSecurity>
  <Lines>215</Lines>
  <Paragraphs>60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30318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7</cp:revision>
  <cp:lastPrinted>2018-08-28T07:53:00Z</cp:lastPrinted>
  <dcterms:created xsi:type="dcterms:W3CDTF">2018-08-17T06:55:00Z</dcterms:created>
  <dcterms:modified xsi:type="dcterms:W3CDTF">2019-05-16T10:27:00Z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