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DE" w:rsidRPr="008F61B0" w:rsidRDefault="00382CDE" w:rsidP="00382CDE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------IND- 2018 0431 A-- RO- ------ 20191218 --- --- FINAL </w:t>
      </w:r>
    </w:p>
    <w:p w:rsidR="00995650" w:rsidRPr="005A6D11" w:rsidRDefault="00995650" w:rsidP="00995650">
      <w:pPr>
        <w:pStyle w:val="41UeberschrG1"/>
      </w:pPr>
      <w:r>
        <w:t>Legea din 28 martie 2019,</w:t>
      </w:r>
      <w:r>
        <w:br/>
        <w:t>prin care se modifică Legea federală privind produsele fitosanitare din regiunea Carintia</w:t>
      </w:r>
    </w:p>
    <w:p w:rsidR="00995650" w:rsidRPr="005A6D11" w:rsidRDefault="00995650" w:rsidP="00995650">
      <w:pPr>
        <w:pStyle w:val="09Abstand"/>
      </w:pPr>
    </w:p>
    <w:p w:rsidR="00995650" w:rsidRPr="005A6D11" w:rsidRDefault="00995650" w:rsidP="00995650">
      <w:pPr>
        <w:pStyle w:val="12PromKlEinlSatz"/>
      </w:pPr>
      <w:r>
        <w:t>Landtagul din Carintia a decis:</w:t>
      </w:r>
    </w:p>
    <w:p w:rsidR="00995650" w:rsidRPr="005A6D11" w:rsidRDefault="00995650" w:rsidP="00995650">
      <w:pPr>
        <w:pStyle w:val="44UeberschrArt"/>
      </w:pPr>
      <w:r>
        <w:t>Articolul I</w:t>
      </w:r>
    </w:p>
    <w:p w:rsidR="00995650" w:rsidRPr="005A6D11" w:rsidRDefault="00995650" w:rsidP="00995650">
      <w:pPr>
        <w:pStyle w:val="12PromKlEinlSatz"/>
      </w:pPr>
      <w:r>
        <w:t>Legea privind produsele fitosanitare din landul Carintia - K-LPG, Monitorul Oficial al landului nr. 31/1991, astfel cum a fost modificată ultima dată prin Monitorul Oficial al landului nr. 71/2018, se modifică după cum urmează:</w:t>
      </w:r>
    </w:p>
    <w:p w:rsidR="00995650" w:rsidRPr="005A6D11" w:rsidRDefault="00727DEC" w:rsidP="00727DEC">
      <w:pPr>
        <w:pStyle w:val="21NovAo1"/>
      </w:pPr>
      <w:r>
        <w:t xml:space="preserve">1. La articolul 3 alineatul (1) litera (c) </w:t>
      </w:r>
      <w:r>
        <w:rPr>
          <w:i w:val="0"/>
        </w:rPr>
        <w:t>punctul</w:t>
      </w:r>
      <w:r>
        <w:t xml:space="preserve"> se înlocuiește cu </w:t>
      </w:r>
      <w:r>
        <w:rPr>
          <w:i w:val="0"/>
        </w:rPr>
        <w:t>punct și virgulă</w:t>
      </w:r>
      <w:r>
        <w:t xml:space="preserve"> şi litera (l) are următoarea formulare:</w:t>
      </w:r>
    </w:p>
    <w:p w:rsidR="00FE5B75" w:rsidRPr="00617C0F" w:rsidRDefault="00406AF8" w:rsidP="00406AF8">
      <w:pPr>
        <w:pStyle w:val="52Aufzaehle2Lit"/>
        <w:rPr>
          <w:spacing w:val="-4"/>
        </w:rPr>
      </w:pPr>
      <w:r w:rsidRPr="00617C0F">
        <w:rPr>
          <w:spacing w:val="-4"/>
        </w:rPr>
        <w:tab/>
        <w:t>„(l)</w:t>
      </w:r>
      <w:r w:rsidRPr="00617C0F">
        <w:rPr>
          <w:spacing w:val="-4"/>
        </w:rPr>
        <w:tab/>
        <w:t>utilizator neprofesionist înseamnă orice persoană care nu este un utilizator profesionist în conformitate cu litera (e) sau care acționează în calitate de consultant în conformitate cu litera (f).”</w:t>
      </w:r>
    </w:p>
    <w:p w:rsidR="006775C6" w:rsidRPr="005A6D11" w:rsidRDefault="006775C6" w:rsidP="009F5855">
      <w:pPr>
        <w:pStyle w:val="21NovAo1"/>
      </w:pPr>
      <w:r>
        <w:t>2. La articolul 5, alineatul (1c) are formularea următoare:</w:t>
      </w:r>
    </w:p>
    <w:p w:rsidR="006775C6" w:rsidRPr="005A6D11" w:rsidRDefault="006775C6" w:rsidP="006775C6">
      <w:pPr>
        <w:pStyle w:val="51Abs"/>
      </w:pPr>
      <w:r>
        <w:t xml:space="preserve">„(1c) Utilizatorii neprofesioniști pot folosi numai produse fitosanitare care sunt autorizate pentru utilizarea în casă și grădină conform dispozițiilor privind introducerea pe piață a produselor fitosanitare și </w:t>
      </w:r>
    </w:p>
    <w:p w:rsidR="006775C6" w:rsidRPr="005A6D11" w:rsidRDefault="00F47743" w:rsidP="00F47743">
      <w:pPr>
        <w:pStyle w:val="52Aufzaehle1Ziffer"/>
      </w:pPr>
      <w:r>
        <w:tab/>
        <w:t>1.</w:t>
      </w:r>
      <w:r>
        <w:tab/>
        <w:t>produse fitosanitare cu risc redus astfel cum se prevede la articolul 47 din Regulamentul (CE) nr. 1107/2009 privind introducerea pe piață a produselor fitosanitare sau</w:t>
      </w:r>
    </w:p>
    <w:p w:rsidR="009F5855" w:rsidRPr="005A6D11" w:rsidRDefault="00F47743" w:rsidP="00F47743">
      <w:pPr>
        <w:pStyle w:val="52Aufzaehle1Ziffer"/>
      </w:pPr>
      <w:r>
        <w:tab/>
        <w:t>2.</w:t>
      </w:r>
      <w:r>
        <w:tab/>
        <w:t>produse care conțin substanțe care sunt aprobate pentru agricultură ecologică în conformitate cu anexa II la Regulamentul (CE) nr. 889/2008 privind producția ecologică.”</w:t>
      </w:r>
    </w:p>
    <w:p w:rsidR="009F5855" w:rsidRPr="005A6D11" w:rsidRDefault="009F5855" w:rsidP="009F5855">
      <w:pPr>
        <w:pStyle w:val="21NovAo1"/>
      </w:pPr>
      <w:r>
        <w:t>3. La articolul 12, alineatul (1) are formularea următoare:</w:t>
      </w:r>
    </w:p>
    <w:p w:rsidR="006169FB" w:rsidRPr="005A6D11" w:rsidRDefault="009F5855" w:rsidP="009F5855">
      <w:pPr>
        <w:pStyle w:val="51Abs"/>
      </w:pPr>
      <w:r>
        <w:t>„(1) Guvernul landului trebuie să respecte dispozițiile prevăzute la articolele 5-11 și regulamentele adoptate în temeiul acestor dispoziții</w:t>
      </w:r>
    </w:p>
    <w:p w:rsidR="006169FB" w:rsidRPr="005A6D11" w:rsidRDefault="007C421E" w:rsidP="007C421E">
      <w:pPr>
        <w:pStyle w:val="52Aufzaehle1Ziffer"/>
      </w:pPr>
      <w:r>
        <w:tab/>
        <w:t>1.</w:t>
      </w:r>
      <w:r>
        <w:tab/>
        <w:t>de către utilizatorii profesioniști și persoanele autorizate, precum și</w:t>
      </w:r>
    </w:p>
    <w:p w:rsidR="006169FB" w:rsidRPr="005A6D11" w:rsidRDefault="00567ED2" w:rsidP="00567ED2">
      <w:pPr>
        <w:pStyle w:val="52Aufzaehle1Ziffer"/>
      </w:pPr>
      <w:r>
        <w:tab/>
        <w:t>2.</w:t>
      </w:r>
      <w:r>
        <w:tab/>
        <w:t>de către utilizatorii neprofesioniști în cazul unei suspiciuni justificate de încălcare a dispozițiilor prezentei legi sau a regulamentelor adoptate în acest scop,</w:t>
      </w:r>
    </w:p>
    <w:p w:rsidR="009F5855" w:rsidRPr="005A6D11" w:rsidRDefault="006169FB" w:rsidP="00406AF8">
      <w:pPr>
        <w:pStyle w:val="58Schlussteile0Abs"/>
      </w:pPr>
      <w:r>
        <w:t>în orice caz, în conformitate cu dispozițiile dreptului Uniunii privind controlul utilizării produselor fitosanitare.”</w:t>
      </w:r>
    </w:p>
    <w:p w:rsidR="009F5A5B" w:rsidRPr="005A6D11" w:rsidRDefault="009F5A5B" w:rsidP="009F5A5B">
      <w:pPr>
        <w:pStyle w:val="21NovAo1"/>
      </w:pPr>
      <w:r>
        <w:t>4. La articolul 13a, după alineatul (4) se introduce alineatul (5) cu formularea următoare:</w:t>
      </w:r>
    </w:p>
    <w:p w:rsidR="009F5A5B" w:rsidRPr="005A6D11" w:rsidRDefault="009F5A5B" w:rsidP="009F5A5B">
      <w:pPr>
        <w:pStyle w:val="51Abs"/>
      </w:pPr>
      <w:r>
        <w:t xml:space="preserve">„(5) În cazul în care în </w:t>
      </w:r>
      <w:bookmarkStart w:id="0" w:name="_GoBack"/>
      <w:bookmarkEnd w:id="0"/>
      <w:r>
        <w:t>prezenta lege se face trimitere la Regulamentul (CE) nr. 889/2008, trimiterea respectivă se referă la Regulamentul (CE) nr. 889/2008 al Comisiei din 5 septembrie 2008 de stabilire a normelor de aplicare a Regulamentului (CE) nr. 834/2007 al Consiliului privind producția ecologică și etichetarea produselor ecologice în ceea ce privește producția ecologică, etichetarea și controlul (JO L 250, 18.9.2008, p. 1), astfel cum a fost modificat ultima dată prin Regulamentul de punere în aplicare (UE) 2018/1584 al Comisiei din 22 octombrie 2018 (JO L 264, 23.10.2018, p. 1).”</w:t>
      </w:r>
    </w:p>
    <w:p w:rsidR="00592F26" w:rsidRPr="005A6D11" w:rsidRDefault="007C2D65" w:rsidP="00592F26">
      <w:pPr>
        <w:pStyle w:val="44UeberschrArt"/>
      </w:pPr>
      <w:r>
        <w:t>Articolul II</w:t>
      </w:r>
    </w:p>
    <w:p w:rsidR="006775C6" w:rsidRPr="005A6D11" w:rsidRDefault="006775C6" w:rsidP="00E92976">
      <w:pPr>
        <w:pStyle w:val="51Abs"/>
      </w:pPr>
      <w:r>
        <w:t>(1) Prezenta lege intră în vigoare în ziua următoare publicării sale.</w:t>
      </w:r>
    </w:p>
    <w:p w:rsidR="006775C6" w:rsidRPr="005A6D11" w:rsidRDefault="006775C6" w:rsidP="006775C6">
      <w:pPr>
        <w:pStyle w:val="51Abs"/>
      </w:pPr>
      <w:r>
        <w:t>(2) Produsele fitosanitare aprobate pentru utilizarea în locuință și în domeniului grădinăritului și care nu îndeplinesc cerințele prevăzute la articolul I punctul 2 [articolul 5 alineatul (1c)] pot fi utilizate de utilizatorii neprofesioniști până la 31 decembrie 2019.</w:t>
      </w:r>
    </w:p>
    <w:p w:rsidR="00531220" w:rsidRPr="005A6D11" w:rsidRDefault="00531220" w:rsidP="006775C6">
      <w:pPr>
        <w:pStyle w:val="51Abs"/>
      </w:pPr>
      <w:r>
        <w:t>(3) Prezenta lege a făcut obiectul unei proceduri de notificare în conformitate cu Directiva (UE) 2015/1535 referitoare la procedura de furnizare de informații în domeniul reglementărilor tehnice și al normelor privind serviciile societății informaționale (Notificarea nr. 2018/0431/A).</w:t>
      </w:r>
    </w:p>
    <w:sectPr w:rsidR="00531220" w:rsidRPr="005A6D11" w:rsidSect="00995650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53" w:rsidRDefault="00E16053" w:rsidP="00E92976">
      <w:r>
        <w:separator/>
      </w:r>
    </w:p>
  </w:endnote>
  <w:endnote w:type="continuationSeparator" w:id="0">
    <w:p w:rsidR="00E16053" w:rsidRDefault="00E16053" w:rsidP="00E92976">
      <w:r>
        <w:continuationSeparator/>
      </w:r>
    </w:p>
  </w:endnote>
  <w:endnote w:type="continuationNotice" w:id="1">
    <w:p w:rsidR="00E16053" w:rsidRDefault="00E16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53" w:rsidRDefault="00E16053" w:rsidP="00E92976">
      <w:r>
        <w:separator/>
      </w:r>
    </w:p>
  </w:footnote>
  <w:footnote w:type="continuationSeparator" w:id="0">
    <w:p w:rsidR="00E16053" w:rsidRDefault="00E16053" w:rsidP="00E92976">
      <w:r>
        <w:continuationSeparator/>
      </w:r>
    </w:p>
  </w:footnote>
  <w:footnote w:type="continuationNotice" w:id="1">
    <w:p w:rsidR="00E16053" w:rsidRDefault="00E160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attachedTemplate r:id="rId1"/>
  <w:trackRevisions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50"/>
    <w:rsid w:val="0000156D"/>
    <w:rsid w:val="0000200F"/>
    <w:rsid w:val="00002904"/>
    <w:rsid w:val="0000334A"/>
    <w:rsid w:val="000034A7"/>
    <w:rsid w:val="00003762"/>
    <w:rsid w:val="00004975"/>
    <w:rsid w:val="000049D2"/>
    <w:rsid w:val="00004E4C"/>
    <w:rsid w:val="000051B8"/>
    <w:rsid w:val="00005E72"/>
    <w:rsid w:val="0000609C"/>
    <w:rsid w:val="000062B9"/>
    <w:rsid w:val="00006873"/>
    <w:rsid w:val="00006D27"/>
    <w:rsid w:val="00006E79"/>
    <w:rsid w:val="0000739A"/>
    <w:rsid w:val="00007468"/>
    <w:rsid w:val="00007E1A"/>
    <w:rsid w:val="00010CB6"/>
    <w:rsid w:val="00010D04"/>
    <w:rsid w:val="00010D9A"/>
    <w:rsid w:val="00011CD6"/>
    <w:rsid w:val="00012B92"/>
    <w:rsid w:val="00013153"/>
    <w:rsid w:val="000135B3"/>
    <w:rsid w:val="000137C0"/>
    <w:rsid w:val="00015F8B"/>
    <w:rsid w:val="0001657D"/>
    <w:rsid w:val="00016E29"/>
    <w:rsid w:val="000178F9"/>
    <w:rsid w:val="00017BFB"/>
    <w:rsid w:val="00020495"/>
    <w:rsid w:val="00020D21"/>
    <w:rsid w:val="00021858"/>
    <w:rsid w:val="00022269"/>
    <w:rsid w:val="000227C6"/>
    <w:rsid w:val="000233DE"/>
    <w:rsid w:val="00023D9B"/>
    <w:rsid w:val="00023F42"/>
    <w:rsid w:val="0002446A"/>
    <w:rsid w:val="000247AD"/>
    <w:rsid w:val="00024F7C"/>
    <w:rsid w:val="00025007"/>
    <w:rsid w:val="00025370"/>
    <w:rsid w:val="00025894"/>
    <w:rsid w:val="000258AE"/>
    <w:rsid w:val="00025ED8"/>
    <w:rsid w:val="000264A3"/>
    <w:rsid w:val="0002687D"/>
    <w:rsid w:val="00026A19"/>
    <w:rsid w:val="00026DBE"/>
    <w:rsid w:val="00026E9C"/>
    <w:rsid w:val="0002721D"/>
    <w:rsid w:val="000273B1"/>
    <w:rsid w:val="00027492"/>
    <w:rsid w:val="000274A7"/>
    <w:rsid w:val="00027C7B"/>
    <w:rsid w:val="000301C7"/>
    <w:rsid w:val="0003118E"/>
    <w:rsid w:val="00031D26"/>
    <w:rsid w:val="00032BE0"/>
    <w:rsid w:val="00033273"/>
    <w:rsid w:val="0003454B"/>
    <w:rsid w:val="000349FF"/>
    <w:rsid w:val="00034C33"/>
    <w:rsid w:val="000350C1"/>
    <w:rsid w:val="00035667"/>
    <w:rsid w:val="00035A23"/>
    <w:rsid w:val="00036039"/>
    <w:rsid w:val="00036141"/>
    <w:rsid w:val="00036DE9"/>
    <w:rsid w:val="00037A44"/>
    <w:rsid w:val="00040EB3"/>
    <w:rsid w:val="0004141B"/>
    <w:rsid w:val="00041535"/>
    <w:rsid w:val="00041556"/>
    <w:rsid w:val="00041883"/>
    <w:rsid w:val="00041E2F"/>
    <w:rsid w:val="00042713"/>
    <w:rsid w:val="0004331C"/>
    <w:rsid w:val="0004399E"/>
    <w:rsid w:val="00045591"/>
    <w:rsid w:val="000458B9"/>
    <w:rsid w:val="00045D65"/>
    <w:rsid w:val="0004605E"/>
    <w:rsid w:val="000462E4"/>
    <w:rsid w:val="00050294"/>
    <w:rsid w:val="0005052F"/>
    <w:rsid w:val="00050A57"/>
    <w:rsid w:val="00050BE0"/>
    <w:rsid w:val="000510AC"/>
    <w:rsid w:val="000523E7"/>
    <w:rsid w:val="000523ED"/>
    <w:rsid w:val="0005256F"/>
    <w:rsid w:val="000525F4"/>
    <w:rsid w:val="00053198"/>
    <w:rsid w:val="00053CFD"/>
    <w:rsid w:val="00054038"/>
    <w:rsid w:val="0005437E"/>
    <w:rsid w:val="00055D2E"/>
    <w:rsid w:val="00055D70"/>
    <w:rsid w:val="000568B6"/>
    <w:rsid w:val="000579CE"/>
    <w:rsid w:val="00057EF5"/>
    <w:rsid w:val="00060E58"/>
    <w:rsid w:val="0006111B"/>
    <w:rsid w:val="0006134D"/>
    <w:rsid w:val="000615AA"/>
    <w:rsid w:val="000620F6"/>
    <w:rsid w:val="000623D6"/>
    <w:rsid w:val="000623F7"/>
    <w:rsid w:val="000649FB"/>
    <w:rsid w:val="000655ED"/>
    <w:rsid w:val="000661B7"/>
    <w:rsid w:val="00066227"/>
    <w:rsid w:val="00066242"/>
    <w:rsid w:val="00066F00"/>
    <w:rsid w:val="00067899"/>
    <w:rsid w:val="00071818"/>
    <w:rsid w:val="00071965"/>
    <w:rsid w:val="00071BEF"/>
    <w:rsid w:val="0007307F"/>
    <w:rsid w:val="00073E36"/>
    <w:rsid w:val="0007433A"/>
    <w:rsid w:val="0007437C"/>
    <w:rsid w:val="0007454E"/>
    <w:rsid w:val="00074BE6"/>
    <w:rsid w:val="00074D36"/>
    <w:rsid w:val="000756A4"/>
    <w:rsid w:val="00076414"/>
    <w:rsid w:val="00076A47"/>
    <w:rsid w:val="0007761C"/>
    <w:rsid w:val="000816E0"/>
    <w:rsid w:val="000833AA"/>
    <w:rsid w:val="00083934"/>
    <w:rsid w:val="00084C43"/>
    <w:rsid w:val="00085433"/>
    <w:rsid w:val="00085CB4"/>
    <w:rsid w:val="00086356"/>
    <w:rsid w:val="000879E4"/>
    <w:rsid w:val="00087FB9"/>
    <w:rsid w:val="00090664"/>
    <w:rsid w:val="0009088B"/>
    <w:rsid w:val="000909EB"/>
    <w:rsid w:val="00091157"/>
    <w:rsid w:val="00092016"/>
    <w:rsid w:val="000944D6"/>
    <w:rsid w:val="00094D0D"/>
    <w:rsid w:val="0009521A"/>
    <w:rsid w:val="00095A2C"/>
    <w:rsid w:val="00095BD5"/>
    <w:rsid w:val="000965B3"/>
    <w:rsid w:val="00097345"/>
    <w:rsid w:val="000A049F"/>
    <w:rsid w:val="000A05D8"/>
    <w:rsid w:val="000A08DF"/>
    <w:rsid w:val="000A0C8B"/>
    <w:rsid w:val="000A2350"/>
    <w:rsid w:val="000A2462"/>
    <w:rsid w:val="000A2F49"/>
    <w:rsid w:val="000A3443"/>
    <w:rsid w:val="000A541B"/>
    <w:rsid w:val="000A5C15"/>
    <w:rsid w:val="000A6159"/>
    <w:rsid w:val="000A6468"/>
    <w:rsid w:val="000A6DDA"/>
    <w:rsid w:val="000A7D7A"/>
    <w:rsid w:val="000A7EF9"/>
    <w:rsid w:val="000B0C7B"/>
    <w:rsid w:val="000B3D05"/>
    <w:rsid w:val="000B5464"/>
    <w:rsid w:val="000B585E"/>
    <w:rsid w:val="000B64E1"/>
    <w:rsid w:val="000B6F5C"/>
    <w:rsid w:val="000C009E"/>
    <w:rsid w:val="000C17FD"/>
    <w:rsid w:val="000C19B0"/>
    <w:rsid w:val="000C2353"/>
    <w:rsid w:val="000C2362"/>
    <w:rsid w:val="000C275B"/>
    <w:rsid w:val="000C2DBD"/>
    <w:rsid w:val="000C366D"/>
    <w:rsid w:val="000C3CDB"/>
    <w:rsid w:val="000C3F9C"/>
    <w:rsid w:val="000C492F"/>
    <w:rsid w:val="000C4DAD"/>
    <w:rsid w:val="000C4E15"/>
    <w:rsid w:val="000C6372"/>
    <w:rsid w:val="000C6E37"/>
    <w:rsid w:val="000C6F71"/>
    <w:rsid w:val="000D0555"/>
    <w:rsid w:val="000D0DDF"/>
    <w:rsid w:val="000D10F4"/>
    <w:rsid w:val="000D213E"/>
    <w:rsid w:val="000D2A5B"/>
    <w:rsid w:val="000D2F2A"/>
    <w:rsid w:val="000D4488"/>
    <w:rsid w:val="000D471F"/>
    <w:rsid w:val="000D5320"/>
    <w:rsid w:val="000D6850"/>
    <w:rsid w:val="000E072B"/>
    <w:rsid w:val="000E359E"/>
    <w:rsid w:val="000E53E4"/>
    <w:rsid w:val="000E58D5"/>
    <w:rsid w:val="000E60F9"/>
    <w:rsid w:val="000E6474"/>
    <w:rsid w:val="000E6DE8"/>
    <w:rsid w:val="000F0084"/>
    <w:rsid w:val="000F09D3"/>
    <w:rsid w:val="000F11F3"/>
    <w:rsid w:val="000F3A27"/>
    <w:rsid w:val="000F457A"/>
    <w:rsid w:val="000F500D"/>
    <w:rsid w:val="000F58B6"/>
    <w:rsid w:val="000F614D"/>
    <w:rsid w:val="000F791E"/>
    <w:rsid w:val="001003E9"/>
    <w:rsid w:val="00100863"/>
    <w:rsid w:val="00100A89"/>
    <w:rsid w:val="00100D87"/>
    <w:rsid w:val="00102131"/>
    <w:rsid w:val="0010242E"/>
    <w:rsid w:val="00102DBF"/>
    <w:rsid w:val="0010340A"/>
    <w:rsid w:val="001040F7"/>
    <w:rsid w:val="0010437D"/>
    <w:rsid w:val="00104651"/>
    <w:rsid w:val="00104A0A"/>
    <w:rsid w:val="00106E5D"/>
    <w:rsid w:val="001071C8"/>
    <w:rsid w:val="001075B6"/>
    <w:rsid w:val="00107734"/>
    <w:rsid w:val="00107F6E"/>
    <w:rsid w:val="00107FD5"/>
    <w:rsid w:val="00111D26"/>
    <w:rsid w:val="00112436"/>
    <w:rsid w:val="00112D9B"/>
    <w:rsid w:val="00112E04"/>
    <w:rsid w:val="00112F9D"/>
    <w:rsid w:val="001131B0"/>
    <w:rsid w:val="00113804"/>
    <w:rsid w:val="00113F01"/>
    <w:rsid w:val="00116009"/>
    <w:rsid w:val="0011717F"/>
    <w:rsid w:val="001174FA"/>
    <w:rsid w:val="00120E16"/>
    <w:rsid w:val="001215C9"/>
    <w:rsid w:val="001217EB"/>
    <w:rsid w:val="00121A01"/>
    <w:rsid w:val="00121C44"/>
    <w:rsid w:val="0012205D"/>
    <w:rsid w:val="0012249F"/>
    <w:rsid w:val="00122DC4"/>
    <w:rsid w:val="0012313F"/>
    <w:rsid w:val="00123613"/>
    <w:rsid w:val="00123789"/>
    <w:rsid w:val="00123884"/>
    <w:rsid w:val="0012392B"/>
    <w:rsid w:val="0012505E"/>
    <w:rsid w:val="00125584"/>
    <w:rsid w:val="0012581D"/>
    <w:rsid w:val="00126C98"/>
    <w:rsid w:val="001272B1"/>
    <w:rsid w:val="00130047"/>
    <w:rsid w:val="0013240C"/>
    <w:rsid w:val="00133FC7"/>
    <w:rsid w:val="001341C7"/>
    <w:rsid w:val="00134C45"/>
    <w:rsid w:val="00134DDA"/>
    <w:rsid w:val="00135648"/>
    <w:rsid w:val="00135F71"/>
    <w:rsid w:val="0013658A"/>
    <w:rsid w:val="00136D66"/>
    <w:rsid w:val="00137EC3"/>
    <w:rsid w:val="00141A37"/>
    <w:rsid w:val="00142942"/>
    <w:rsid w:val="00143182"/>
    <w:rsid w:val="00143E73"/>
    <w:rsid w:val="00143EAC"/>
    <w:rsid w:val="00146634"/>
    <w:rsid w:val="0014710B"/>
    <w:rsid w:val="00147FC0"/>
    <w:rsid w:val="001508B4"/>
    <w:rsid w:val="00150A31"/>
    <w:rsid w:val="00150ED7"/>
    <w:rsid w:val="00151EA9"/>
    <w:rsid w:val="00152A88"/>
    <w:rsid w:val="00152B04"/>
    <w:rsid w:val="00152E2E"/>
    <w:rsid w:val="001558EC"/>
    <w:rsid w:val="0015616D"/>
    <w:rsid w:val="00156561"/>
    <w:rsid w:val="00157802"/>
    <w:rsid w:val="0016071E"/>
    <w:rsid w:val="00161162"/>
    <w:rsid w:val="001616D8"/>
    <w:rsid w:val="001623DE"/>
    <w:rsid w:val="00162563"/>
    <w:rsid w:val="00162DDF"/>
    <w:rsid w:val="00164161"/>
    <w:rsid w:val="00164C4D"/>
    <w:rsid w:val="00164D5D"/>
    <w:rsid w:val="00165360"/>
    <w:rsid w:val="00165991"/>
    <w:rsid w:val="0016653A"/>
    <w:rsid w:val="0016680A"/>
    <w:rsid w:val="00166BCB"/>
    <w:rsid w:val="001675FE"/>
    <w:rsid w:val="001677CB"/>
    <w:rsid w:val="00167880"/>
    <w:rsid w:val="001679E4"/>
    <w:rsid w:val="0017048C"/>
    <w:rsid w:val="00170769"/>
    <w:rsid w:val="001709E5"/>
    <w:rsid w:val="00170D9B"/>
    <w:rsid w:val="00171062"/>
    <w:rsid w:val="001710DB"/>
    <w:rsid w:val="00171316"/>
    <w:rsid w:val="00171D65"/>
    <w:rsid w:val="00172136"/>
    <w:rsid w:val="0017273B"/>
    <w:rsid w:val="00172F69"/>
    <w:rsid w:val="00173CC8"/>
    <w:rsid w:val="00174272"/>
    <w:rsid w:val="00174847"/>
    <w:rsid w:val="00174CF8"/>
    <w:rsid w:val="00176142"/>
    <w:rsid w:val="0017737A"/>
    <w:rsid w:val="00177C3C"/>
    <w:rsid w:val="00177F90"/>
    <w:rsid w:val="001803BC"/>
    <w:rsid w:val="00180525"/>
    <w:rsid w:val="00180842"/>
    <w:rsid w:val="00180CCB"/>
    <w:rsid w:val="00181DE2"/>
    <w:rsid w:val="001824E0"/>
    <w:rsid w:val="00182A92"/>
    <w:rsid w:val="00182E6F"/>
    <w:rsid w:val="00183012"/>
    <w:rsid w:val="00183536"/>
    <w:rsid w:val="00184160"/>
    <w:rsid w:val="001841F4"/>
    <w:rsid w:val="00184D21"/>
    <w:rsid w:val="001866BA"/>
    <w:rsid w:val="00187026"/>
    <w:rsid w:val="001874E3"/>
    <w:rsid w:val="00187EC6"/>
    <w:rsid w:val="00187EFD"/>
    <w:rsid w:val="00192CDF"/>
    <w:rsid w:val="00193140"/>
    <w:rsid w:val="001939E2"/>
    <w:rsid w:val="00193CA6"/>
    <w:rsid w:val="00194D18"/>
    <w:rsid w:val="00195BD6"/>
    <w:rsid w:val="00196B2D"/>
    <w:rsid w:val="00197958"/>
    <w:rsid w:val="00197F4E"/>
    <w:rsid w:val="001A0C85"/>
    <w:rsid w:val="001A2A7B"/>
    <w:rsid w:val="001A2C1F"/>
    <w:rsid w:val="001A2DD6"/>
    <w:rsid w:val="001A31E3"/>
    <w:rsid w:val="001A3793"/>
    <w:rsid w:val="001A388F"/>
    <w:rsid w:val="001A3D52"/>
    <w:rsid w:val="001A6713"/>
    <w:rsid w:val="001A68A7"/>
    <w:rsid w:val="001A7D55"/>
    <w:rsid w:val="001B015B"/>
    <w:rsid w:val="001B19DD"/>
    <w:rsid w:val="001B2189"/>
    <w:rsid w:val="001B29D2"/>
    <w:rsid w:val="001B3DC1"/>
    <w:rsid w:val="001B40A9"/>
    <w:rsid w:val="001B6AF5"/>
    <w:rsid w:val="001C00E9"/>
    <w:rsid w:val="001C0176"/>
    <w:rsid w:val="001C03B4"/>
    <w:rsid w:val="001C0B62"/>
    <w:rsid w:val="001C0E9F"/>
    <w:rsid w:val="001C237D"/>
    <w:rsid w:val="001C26E1"/>
    <w:rsid w:val="001C2FDD"/>
    <w:rsid w:val="001C3B5B"/>
    <w:rsid w:val="001C4D31"/>
    <w:rsid w:val="001C7025"/>
    <w:rsid w:val="001C7254"/>
    <w:rsid w:val="001C7318"/>
    <w:rsid w:val="001C783A"/>
    <w:rsid w:val="001C7963"/>
    <w:rsid w:val="001D0833"/>
    <w:rsid w:val="001D148A"/>
    <w:rsid w:val="001D16B3"/>
    <w:rsid w:val="001D1869"/>
    <w:rsid w:val="001D20B0"/>
    <w:rsid w:val="001D212E"/>
    <w:rsid w:val="001D246D"/>
    <w:rsid w:val="001D263A"/>
    <w:rsid w:val="001D26FD"/>
    <w:rsid w:val="001D31B2"/>
    <w:rsid w:val="001D498B"/>
    <w:rsid w:val="001D5EF0"/>
    <w:rsid w:val="001D7982"/>
    <w:rsid w:val="001E0A08"/>
    <w:rsid w:val="001E1211"/>
    <w:rsid w:val="001E1AC4"/>
    <w:rsid w:val="001E1D05"/>
    <w:rsid w:val="001E1F17"/>
    <w:rsid w:val="001E2F33"/>
    <w:rsid w:val="001E3720"/>
    <w:rsid w:val="001E491A"/>
    <w:rsid w:val="001E4C8F"/>
    <w:rsid w:val="001E52CF"/>
    <w:rsid w:val="001E55E4"/>
    <w:rsid w:val="001E5769"/>
    <w:rsid w:val="001E5C80"/>
    <w:rsid w:val="001E7E2F"/>
    <w:rsid w:val="001F10FD"/>
    <w:rsid w:val="001F1691"/>
    <w:rsid w:val="001F1A48"/>
    <w:rsid w:val="001F381A"/>
    <w:rsid w:val="001F434D"/>
    <w:rsid w:val="001F78A9"/>
    <w:rsid w:val="00200BEA"/>
    <w:rsid w:val="00201556"/>
    <w:rsid w:val="002024D6"/>
    <w:rsid w:val="00203358"/>
    <w:rsid w:val="0020388D"/>
    <w:rsid w:val="00203975"/>
    <w:rsid w:val="00204021"/>
    <w:rsid w:val="002043B8"/>
    <w:rsid w:val="0020440A"/>
    <w:rsid w:val="002045F3"/>
    <w:rsid w:val="00205061"/>
    <w:rsid w:val="00205140"/>
    <w:rsid w:val="00205FEE"/>
    <w:rsid w:val="002067AF"/>
    <w:rsid w:val="00206D12"/>
    <w:rsid w:val="0020745A"/>
    <w:rsid w:val="00207D4B"/>
    <w:rsid w:val="00210433"/>
    <w:rsid w:val="00210EAF"/>
    <w:rsid w:val="00210F75"/>
    <w:rsid w:val="00211A5D"/>
    <w:rsid w:val="00211BE0"/>
    <w:rsid w:val="00212E00"/>
    <w:rsid w:val="002135DB"/>
    <w:rsid w:val="00213EF7"/>
    <w:rsid w:val="0021425D"/>
    <w:rsid w:val="00214484"/>
    <w:rsid w:val="00215140"/>
    <w:rsid w:val="0021542F"/>
    <w:rsid w:val="00216342"/>
    <w:rsid w:val="00216740"/>
    <w:rsid w:val="00216883"/>
    <w:rsid w:val="002176AD"/>
    <w:rsid w:val="00217F15"/>
    <w:rsid w:val="002201AD"/>
    <w:rsid w:val="00221DF6"/>
    <w:rsid w:val="00221E64"/>
    <w:rsid w:val="00222174"/>
    <w:rsid w:val="00222632"/>
    <w:rsid w:val="0022320D"/>
    <w:rsid w:val="002236B4"/>
    <w:rsid w:val="00223C25"/>
    <w:rsid w:val="00223E62"/>
    <w:rsid w:val="00223E68"/>
    <w:rsid w:val="00223EC0"/>
    <w:rsid w:val="0022412E"/>
    <w:rsid w:val="0022678B"/>
    <w:rsid w:val="00227274"/>
    <w:rsid w:val="00227D88"/>
    <w:rsid w:val="00230122"/>
    <w:rsid w:val="00231252"/>
    <w:rsid w:val="0023138B"/>
    <w:rsid w:val="00231682"/>
    <w:rsid w:val="00231AFF"/>
    <w:rsid w:val="00231FFC"/>
    <w:rsid w:val="00232865"/>
    <w:rsid w:val="00232CF6"/>
    <w:rsid w:val="00232DFF"/>
    <w:rsid w:val="002330E9"/>
    <w:rsid w:val="00233986"/>
    <w:rsid w:val="002344C2"/>
    <w:rsid w:val="0023504E"/>
    <w:rsid w:val="002356FA"/>
    <w:rsid w:val="00235EB9"/>
    <w:rsid w:val="00236612"/>
    <w:rsid w:val="002369EC"/>
    <w:rsid w:val="0023703C"/>
    <w:rsid w:val="00237BB3"/>
    <w:rsid w:val="00237E7C"/>
    <w:rsid w:val="0024057E"/>
    <w:rsid w:val="002407C0"/>
    <w:rsid w:val="00240D5A"/>
    <w:rsid w:val="00240F13"/>
    <w:rsid w:val="00241183"/>
    <w:rsid w:val="00241568"/>
    <w:rsid w:val="00241A4D"/>
    <w:rsid w:val="00241E07"/>
    <w:rsid w:val="00242E1E"/>
    <w:rsid w:val="00242E2C"/>
    <w:rsid w:val="0024445C"/>
    <w:rsid w:val="00244C8F"/>
    <w:rsid w:val="00245850"/>
    <w:rsid w:val="002477F4"/>
    <w:rsid w:val="0025087A"/>
    <w:rsid w:val="002509C0"/>
    <w:rsid w:val="00250F6F"/>
    <w:rsid w:val="00250F7E"/>
    <w:rsid w:val="0025197F"/>
    <w:rsid w:val="00251A75"/>
    <w:rsid w:val="00251DC8"/>
    <w:rsid w:val="00251F66"/>
    <w:rsid w:val="0025214C"/>
    <w:rsid w:val="00252576"/>
    <w:rsid w:val="00253248"/>
    <w:rsid w:val="00253C83"/>
    <w:rsid w:val="00253E69"/>
    <w:rsid w:val="002540A9"/>
    <w:rsid w:val="0025457D"/>
    <w:rsid w:val="0025493B"/>
    <w:rsid w:val="002560E9"/>
    <w:rsid w:val="00256BA3"/>
    <w:rsid w:val="00256F2B"/>
    <w:rsid w:val="00257E46"/>
    <w:rsid w:val="0026023B"/>
    <w:rsid w:val="00260AE6"/>
    <w:rsid w:val="00261550"/>
    <w:rsid w:val="002619BC"/>
    <w:rsid w:val="00261C5C"/>
    <w:rsid w:val="00262C5F"/>
    <w:rsid w:val="00262D39"/>
    <w:rsid w:val="0026346A"/>
    <w:rsid w:val="00265DA9"/>
    <w:rsid w:val="00266461"/>
    <w:rsid w:val="00266610"/>
    <w:rsid w:val="002678EA"/>
    <w:rsid w:val="00267A5A"/>
    <w:rsid w:val="00270111"/>
    <w:rsid w:val="00270E6A"/>
    <w:rsid w:val="00273606"/>
    <w:rsid w:val="00273C5D"/>
    <w:rsid w:val="00273E7C"/>
    <w:rsid w:val="002748A5"/>
    <w:rsid w:val="00274AF0"/>
    <w:rsid w:val="00275973"/>
    <w:rsid w:val="00275C23"/>
    <w:rsid w:val="00275D0E"/>
    <w:rsid w:val="00275D71"/>
    <w:rsid w:val="00275FC3"/>
    <w:rsid w:val="00276012"/>
    <w:rsid w:val="00276590"/>
    <w:rsid w:val="002769F8"/>
    <w:rsid w:val="00276B7E"/>
    <w:rsid w:val="00276F97"/>
    <w:rsid w:val="00277313"/>
    <w:rsid w:val="00277447"/>
    <w:rsid w:val="002775F2"/>
    <w:rsid w:val="0027765D"/>
    <w:rsid w:val="00284660"/>
    <w:rsid w:val="00284FC8"/>
    <w:rsid w:val="00285348"/>
    <w:rsid w:val="00285C85"/>
    <w:rsid w:val="00285E4A"/>
    <w:rsid w:val="002866D4"/>
    <w:rsid w:val="00286DB4"/>
    <w:rsid w:val="0028782B"/>
    <w:rsid w:val="002904E3"/>
    <w:rsid w:val="002905CF"/>
    <w:rsid w:val="00290D4D"/>
    <w:rsid w:val="00290EC1"/>
    <w:rsid w:val="00291246"/>
    <w:rsid w:val="00291856"/>
    <w:rsid w:val="00291ACC"/>
    <w:rsid w:val="0029253D"/>
    <w:rsid w:val="00292A78"/>
    <w:rsid w:val="00293390"/>
    <w:rsid w:val="00293615"/>
    <w:rsid w:val="00293DDD"/>
    <w:rsid w:val="00294200"/>
    <w:rsid w:val="00294AFA"/>
    <w:rsid w:val="00295D8A"/>
    <w:rsid w:val="00296175"/>
    <w:rsid w:val="002964A0"/>
    <w:rsid w:val="00296913"/>
    <w:rsid w:val="00297F10"/>
    <w:rsid w:val="002A1600"/>
    <w:rsid w:val="002A173A"/>
    <w:rsid w:val="002A1949"/>
    <w:rsid w:val="002A1951"/>
    <w:rsid w:val="002A2CA0"/>
    <w:rsid w:val="002A313F"/>
    <w:rsid w:val="002A4842"/>
    <w:rsid w:val="002A486E"/>
    <w:rsid w:val="002A5047"/>
    <w:rsid w:val="002A5370"/>
    <w:rsid w:val="002A5BFD"/>
    <w:rsid w:val="002A7238"/>
    <w:rsid w:val="002A7621"/>
    <w:rsid w:val="002A794D"/>
    <w:rsid w:val="002B0217"/>
    <w:rsid w:val="002B0CE3"/>
    <w:rsid w:val="002B0FC9"/>
    <w:rsid w:val="002B109A"/>
    <w:rsid w:val="002B1487"/>
    <w:rsid w:val="002B1751"/>
    <w:rsid w:val="002B268F"/>
    <w:rsid w:val="002B29E1"/>
    <w:rsid w:val="002B2F09"/>
    <w:rsid w:val="002B42BE"/>
    <w:rsid w:val="002B43B8"/>
    <w:rsid w:val="002B4599"/>
    <w:rsid w:val="002B485E"/>
    <w:rsid w:val="002B4F45"/>
    <w:rsid w:val="002B57B4"/>
    <w:rsid w:val="002B5E63"/>
    <w:rsid w:val="002B6A2D"/>
    <w:rsid w:val="002B6AE1"/>
    <w:rsid w:val="002B7049"/>
    <w:rsid w:val="002B74C1"/>
    <w:rsid w:val="002B7547"/>
    <w:rsid w:val="002B7B40"/>
    <w:rsid w:val="002B7CC3"/>
    <w:rsid w:val="002B7DA9"/>
    <w:rsid w:val="002C090A"/>
    <w:rsid w:val="002C1305"/>
    <w:rsid w:val="002C171C"/>
    <w:rsid w:val="002C183C"/>
    <w:rsid w:val="002C18BB"/>
    <w:rsid w:val="002C1C1D"/>
    <w:rsid w:val="002C1DC9"/>
    <w:rsid w:val="002C1F2B"/>
    <w:rsid w:val="002C1F45"/>
    <w:rsid w:val="002C3271"/>
    <w:rsid w:val="002C37B6"/>
    <w:rsid w:val="002C3EE6"/>
    <w:rsid w:val="002C41DB"/>
    <w:rsid w:val="002C4C0A"/>
    <w:rsid w:val="002C4FB6"/>
    <w:rsid w:val="002C53B6"/>
    <w:rsid w:val="002C578E"/>
    <w:rsid w:val="002C5819"/>
    <w:rsid w:val="002C71E9"/>
    <w:rsid w:val="002C7484"/>
    <w:rsid w:val="002D0A89"/>
    <w:rsid w:val="002D0C8E"/>
    <w:rsid w:val="002D1444"/>
    <w:rsid w:val="002D174A"/>
    <w:rsid w:val="002D1CB5"/>
    <w:rsid w:val="002D2423"/>
    <w:rsid w:val="002D2D0A"/>
    <w:rsid w:val="002D2EB2"/>
    <w:rsid w:val="002D4C40"/>
    <w:rsid w:val="002D6075"/>
    <w:rsid w:val="002D637D"/>
    <w:rsid w:val="002D6467"/>
    <w:rsid w:val="002D66F0"/>
    <w:rsid w:val="002D7A11"/>
    <w:rsid w:val="002D7DEC"/>
    <w:rsid w:val="002E0A3F"/>
    <w:rsid w:val="002E0B8F"/>
    <w:rsid w:val="002E0D02"/>
    <w:rsid w:val="002E10EB"/>
    <w:rsid w:val="002E141A"/>
    <w:rsid w:val="002E22BD"/>
    <w:rsid w:val="002E2832"/>
    <w:rsid w:val="002E3140"/>
    <w:rsid w:val="002E3504"/>
    <w:rsid w:val="002E3C85"/>
    <w:rsid w:val="002E3DC5"/>
    <w:rsid w:val="002E3F31"/>
    <w:rsid w:val="002E55ED"/>
    <w:rsid w:val="002E57FE"/>
    <w:rsid w:val="002E5B38"/>
    <w:rsid w:val="002E74B6"/>
    <w:rsid w:val="002E7D33"/>
    <w:rsid w:val="002F03C9"/>
    <w:rsid w:val="002F0B05"/>
    <w:rsid w:val="002F15BE"/>
    <w:rsid w:val="002F1B13"/>
    <w:rsid w:val="002F34EA"/>
    <w:rsid w:val="002F3A06"/>
    <w:rsid w:val="002F3ACE"/>
    <w:rsid w:val="002F3F49"/>
    <w:rsid w:val="002F41C9"/>
    <w:rsid w:val="002F4611"/>
    <w:rsid w:val="002F4F28"/>
    <w:rsid w:val="002F5849"/>
    <w:rsid w:val="002F61E5"/>
    <w:rsid w:val="002F6A83"/>
    <w:rsid w:val="002F6ADC"/>
    <w:rsid w:val="002F721C"/>
    <w:rsid w:val="002F72F3"/>
    <w:rsid w:val="002F7BA4"/>
    <w:rsid w:val="002F7DDF"/>
    <w:rsid w:val="0030027D"/>
    <w:rsid w:val="00300944"/>
    <w:rsid w:val="003011B8"/>
    <w:rsid w:val="0030122D"/>
    <w:rsid w:val="00301D82"/>
    <w:rsid w:val="00301DBA"/>
    <w:rsid w:val="00301E73"/>
    <w:rsid w:val="00302B40"/>
    <w:rsid w:val="003042A6"/>
    <w:rsid w:val="00305399"/>
    <w:rsid w:val="00305704"/>
    <w:rsid w:val="00305C97"/>
    <w:rsid w:val="0030622C"/>
    <w:rsid w:val="0030631D"/>
    <w:rsid w:val="0030652B"/>
    <w:rsid w:val="00306E83"/>
    <w:rsid w:val="00307183"/>
    <w:rsid w:val="0030782C"/>
    <w:rsid w:val="00307DE5"/>
    <w:rsid w:val="00307F0A"/>
    <w:rsid w:val="0031001D"/>
    <w:rsid w:val="003105F8"/>
    <w:rsid w:val="003108BF"/>
    <w:rsid w:val="00310A4F"/>
    <w:rsid w:val="0031192B"/>
    <w:rsid w:val="00311D2C"/>
    <w:rsid w:val="003124F6"/>
    <w:rsid w:val="00312991"/>
    <w:rsid w:val="003132CB"/>
    <w:rsid w:val="0031355C"/>
    <w:rsid w:val="00315BBB"/>
    <w:rsid w:val="00315E46"/>
    <w:rsid w:val="00317B16"/>
    <w:rsid w:val="00317CC7"/>
    <w:rsid w:val="00320057"/>
    <w:rsid w:val="0032479D"/>
    <w:rsid w:val="00324B03"/>
    <w:rsid w:val="003251EF"/>
    <w:rsid w:val="00325BA8"/>
    <w:rsid w:val="00325DA1"/>
    <w:rsid w:val="00325F79"/>
    <w:rsid w:val="00326082"/>
    <w:rsid w:val="00326907"/>
    <w:rsid w:val="00326BB6"/>
    <w:rsid w:val="00326C41"/>
    <w:rsid w:val="003274CD"/>
    <w:rsid w:val="003275B6"/>
    <w:rsid w:val="00327F19"/>
    <w:rsid w:val="003303E1"/>
    <w:rsid w:val="00330762"/>
    <w:rsid w:val="00330BDD"/>
    <w:rsid w:val="00331567"/>
    <w:rsid w:val="003322E4"/>
    <w:rsid w:val="00332B71"/>
    <w:rsid w:val="003330FA"/>
    <w:rsid w:val="003350FA"/>
    <w:rsid w:val="00335420"/>
    <w:rsid w:val="00335666"/>
    <w:rsid w:val="003356B1"/>
    <w:rsid w:val="00335814"/>
    <w:rsid w:val="00335982"/>
    <w:rsid w:val="00336E98"/>
    <w:rsid w:val="00340651"/>
    <w:rsid w:val="00341415"/>
    <w:rsid w:val="00342AF4"/>
    <w:rsid w:val="00344381"/>
    <w:rsid w:val="003458FC"/>
    <w:rsid w:val="003468BC"/>
    <w:rsid w:val="0034693D"/>
    <w:rsid w:val="0034693E"/>
    <w:rsid w:val="003472D0"/>
    <w:rsid w:val="003474DD"/>
    <w:rsid w:val="003504BD"/>
    <w:rsid w:val="00350791"/>
    <w:rsid w:val="00350A07"/>
    <w:rsid w:val="00351B85"/>
    <w:rsid w:val="00352438"/>
    <w:rsid w:val="0035265A"/>
    <w:rsid w:val="00352B9B"/>
    <w:rsid w:val="00352BCC"/>
    <w:rsid w:val="00352E78"/>
    <w:rsid w:val="00353261"/>
    <w:rsid w:val="00354218"/>
    <w:rsid w:val="00354EBB"/>
    <w:rsid w:val="00355150"/>
    <w:rsid w:val="00355564"/>
    <w:rsid w:val="0035576C"/>
    <w:rsid w:val="00355DFE"/>
    <w:rsid w:val="00356670"/>
    <w:rsid w:val="003570A6"/>
    <w:rsid w:val="00357669"/>
    <w:rsid w:val="00357928"/>
    <w:rsid w:val="003609B9"/>
    <w:rsid w:val="00360B8C"/>
    <w:rsid w:val="003615EA"/>
    <w:rsid w:val="003620B0"/>
    <w:rsid w:val="003620B3"/>
    <w:rsid w:val="00362FE5"/>
    <w:rsid w:val="00363B6D"/>
    <w:rsid w:val="003643F6"/>
    <w:rsid w:val="00364420"/>
    <w:rsid w:val="00364A73"/>
    <w:rsid w:val="00364C70"/>
    <w:rsid w:val="00366344"/>
    <w:rsid w:val="00366362"/>
    <w:rsid w:val="00366787"/>
    <w:rsid w:val="003669DA"/>
    <w:rsid w:val="00367309"/>
    <w:rsid w:val="003679B1"/>
    <w:rsid w:val="00367C84"/>
    <w:rsid w:val="00370BC0"/>
    <w:rsid w:val="00371E0A"/>
    <w:rsid w:val="00371E9C"/>
    <w:rsid w:val="00372907"/>
    <w:rsid w:val="00374D4A"/>
    <w:rsid w:val="003754CA"/>
    <w:rsid w:val="0037568A"/>
    <w:rsid w:val="0037695F"/>
    <w:rsid w:val="00376C38"/>
    <w:rsid w:val="00377CCF"/>
    <w:rsid w:val="00381361"/>
    <w:rsid w:val="00381F20"/>
    <w:rsid w:val="00382C1F"/>
    <w:rsid w:val="00382CDE"/>
    <w:rsid w:val="003830FB"/>
    <w:rsid w:val="00383EBF"/>
    <w:rsid w:val="00383F23"/>
    <w:rsid w:val="0038545C"/>
    <w:rsid w:val="0038669C"/>
    <w:rsid w:val="00386897"/>
    <w:rsid w:val="0038702A"/>
    <w:rsid w:val="0039053C"/>
    <w:rsid w:val="00390B2C"/>
    <w:rsid w:val="00390CC2"/>
    <w:rsid w:val="00391124"/>
    <w:rsid w:val="00391BF1"/>
    <w:rsid w:val="00391CA1"/>
    <w:rsid w:val="00392769"/>
    <w:rsid w:val="00392E60"/>
    <w:rsid w:val="00392EE6"/>
    <w:rsid w:val="00393D1A"/>
    <w:rsid w:val="0039401F"/>
    <w:rsid w:val="0039429E"/>
    <w:rsid w:val="0039572E"/>
    <w:rsid w:val="00395B39"/>
    <w:rsid w:val="00396034"/>
    <w:rsid w:val="003969BC"/>
    <w:rsid w:val="00397139"/>
    <w:rsid w:val="003974F0"/>
    <w:rsid w:val="003A02AE"/>
    <w:rsid w:val="003A02B2"/>
    <w:rsid w:val="003A0967"/>
    <w:rsid w:val="003A0D22"/>
    <w:rsid w:val="003A140B"/>
    <w:rsid w:val="003A1C40"/>
    <w:rsid w:val="003A2B44"/>
    <w:rsid w:val="003A315D"/>
    <w:rsid w:val="003A3FCC"/>
    <w:rsid w:val="003A4752"/>
    <w:rsid w:val="003A4841"/>
    <w:rsid w:val="003A4B32"/>
    <w:rsid w:val="003A7004"/>
    <w:rsid w:val="003B0815"/>
    <w:rsid w:val="003B13A5"/>
    <w:rsid w:val="003B3BC9"/>
    <w:rsid w:val="003B438C"/>
    <w:rsid w:val="003B43FB"/>
    <w:rsid w:val="003B4AC3"/>
    <w:rsid w:val="003B5340"/>
    <w:rsid w:val="003B5AA6"/>
    <w:rsid w:val="003B5E70"/>
    <w:rsid w:val="003B6383"/>
    <w:rsid w:val="003B669F"/>
    <w:rsid w:val="003C069B"/>
    <w:rsid w:val="003C08E8"/>
    <w:rsid w:val="003C0BF3"/>
    <w:rsid w:val="003C1D16"/>
    <w:rsid w:val="003C2058"/>
    <w:rsid w:val="003C27D1"/>
    <w:rsid w:val="003C2997"/>
    <w:rsid w:val="003C2B62"/>
    <w:rsid w:val="003C41AA"/>
    <w:rsid w:val="003C5000"/>
    <w:rsid w:val="003C5135"/>
    <w:rsid w:val="003C5E2F"/>
    <w:rsid w:val="003C5F8D"/>
    <w:rsid w:val="003C6500"/>
    <w:rsid w:val="003C6558"/>
    <w:rsid w:val="003C6F17"/>
    <w:rsid w:val="003C6F69"/>
    <w:rsid w:val="003C794A"/>
    <w:rsid w:val="003D01B1"/>
    <w:rsid w:val="003D01B2"/>
    <w:rsid w:val="003D02C0"/>
    <w:rsid w:val="003D02F7"/>
    <w:rsid w:val="003D282E"/>
    <w:rsid w:val="003D2BFA"/>
    <w:rsid w:val="003D3798"/>
    <w:rsid w:val="003D3BDA"/>
    <w:rsid w:val="003D510A"/>
    <w:rsid w:val="003D6419"/>
    <w:rsid w:val="003D7F08"/>
    <w:rsid w:val="003E0AEF"/>
    <w:rsid w:val="003E0B5D"/>
    <w:rsid w:val="003E0F89"/>
    <w:rsid w:val="003E127B"/>
    <w:rsid w:val="003E1953"/>
    <w:rsid w:val="003E1EE6"/>
    <w:rsid w:val="003E2741"/>
    <w:rsid w:val="003E2822"/>
    <w:rsid w:val="003E2A9D"/>
    <w:rsid w:val="003E340B"/>
    <w:rsid w:val="003E3F9D"/>
    <w:rsid w:val="003E4D8C"/>
    <w:rsid w:val="003E4F86"/>
    <w:rsid w:val="003E53B5"/>
    <w:rsid w:val="003E5848"/>
    <w:rsid w:val="003E5ED5"/>
    <w:rsid w:val="003E6BB4"/>
    <w:rsid w:val="003E6C4C"/>
    <w:rsid w:val="003E7147"/>
    <w:rsid w:val="003F003A"/>
    <w:rsid w:val="003F066C"/>
    <w:rsid w:val="003F06B9"/>
    <w:rsid w:val="003F0FC5"/>
    <w:rsid w:val="003F1720"/>
    <w:rsid w:val="003F1B07"/>
    <w:rsid w:val="003F3E7E"/>
    <w:rsid w:val="003F4E1C"/>
    <w:rsid w:val="003F70C0"/>
    <w:rsid w:val="003F7538"/>
    <w:rsid w:val="003F78D5"/>
    <w:rsid w:val="003F7B15"/>
    <w:rsid w:val="0040253C"/>
    <w:rsid w:val="00402ABF"/>
    <w:rsid w:val="00403B9D"/>
    <w:rsid w:val="0040410F"/>
    <w:rsid w:val="00404473"/>
    <w:rsid w:val="00404915"/>
    <w:rsid w:val="004053DE"/>
    <w:rsid w:val="00405772"/>
    <w:rsid w:val="0040582B"/>
    <w:rsid w:val="0040691B"/>
    <w:rsid w:val="00406A03"/>
    <w:rsid w:val="00406AF8"/>
    <w:rsid w:val="00406E06"/>
    <w:rsid w:val="004114ED"/>
    <w:rsid w:val="00411F23"/>
    <w:rsid w:val="0041217D"/>
    <w:rsid w:val="00413C95"/>
    <w:rsid w:val="00414311"/>
    <w:rsid w:val="00414AB8"/>
    <w:rsid w:val="004160FA"/>
    <w:rsid w:val="00416A4D"/>
    <w:rsid w:val="00417B46"/>
    <w:rsid w:val="00420AA7"/>
    <w:rsid w:val="00420C0C"/>
    <w:rsid w:val="00420D16"/>
    <w:rsid w:val="00421365"/>
    <w:rsid w:val="004219C3"/>
    <w:rsid w:val="00421F16"/>
    <w:rsid w:val="004232F7"/>
    <w:rsid w:val="004238AC"/>
    <w:rsid w:val="00423D2B"/>
    <w:rsid w:val="0042410A"/>
    <w:rsid w:val="0042454C"/>
    <w:rsid w:val="00425CC0"/>
    <w:rsid w:val="00425D87"/>
    <w:rsid w:val="00426DE8"/>
    <w:rsid w:val="00426F96"/>
    <w:rsid w:val="004273D1"/>
    <w:rsid w:val="0042740C"/>
    <w:rsid w:val="0042745B"/>
    <w:rsid w:val="004306F6"/>
    <w:rsid w:val="004309DA"/>
    <w:rsid w:val="00430ECD"/>
    <w:rsid w:val="004311E9"/>
    <w:rsid w:val="0043259D"/>
    <w:rsid w:val="004330B3"/>
    <w:rsid w:val="00434012"/>
    <w:rsid w:val="00434A55"/>
    <w:rsid w:val="00434CC3"/>
    <w:rsid w:val="0043505F"/>
    <w:rsid w:val="00435F0D"/>
    <w:rsid w:val="00436B6B"/>
    <w:rsid w:val="00436DA1"/>
    <w:rsid w:val="00437266"/>
    <w:rsid w:val="004379D3"/>
    <w:rsid w:val="0044057E"/>
    <w:rsid w:val="004410AD"/>
    <w:rsid w:val="00441A28"/>
    <w:rsid w:val="00442191"/>
    <w:rsid w:val="00442600"/>
    <w:rsid w:val="00442807"/>
    <w:rsid w:val="00442AE2"/>
    <w:rsid w:val="00442C95"/>
    <w:rsid w:val="00443841"/>
    <w:rsid w:val="00444D4E"/>
    <w:rsid w:val="00445C59"/>
    <w:rsid w:val="00445D17"/>
    <w:rsid w:val="00446230"/>
    <w:rsid w:val="004508D8"/>
    <w:rsid w:val="00451032"/>
    <w:rsid w:val="00451128"/>
    <w:rsid w:val="004519B7"/>
    <w:rsid w:val="0045215C"/>
    <w:rsid w:val="004524A5"/>
    <w:rsid w:val="00452AF1"/>
    <w:rsid w:val="00452C78"/>
    <w:rsid w:val="00452D34"/>
    <w:rsid w:val="004535A7"/>
    <w:rsid w:val="004535E8"/>
    <w:rsid w:val="00456E85"/>
    <w:rsid w:val="0045729B"/>
    <w:rsid w:val="00457C8D"/>
    <w:rsid w:val="00460080"/>
    <w:rsid w:val="004603B1"/>
    <w:rsid w:val="0046047C"/>
    <w:rsid w:val="004604E4"/>
    <w:rsid w:val="004614D8"/>
    <w:rsid w:val="00461B06"/>
    <w:rsid w:val="00461FED"/>
    <w:rsid w:val="00462CEA"/>
    <w:rsid w:val="00463410"/>
    <w:rsid w:val="00463B33"/>
    <w:rsid w:val="004640BA"/>
    <w:rsid w:val="00464190"/>
    <w:rsid w:val="00464C29"/>
    <w:rsid w:val="00464E0E"/>
    <w:rsid w:val="00465362"/>
    <w:rsid w:val="004658A1"/>
    <w:rsid w:val="004662BC"/>
    <w:rsid w:val="004663D4"/>
    <w:rsid w:val="00467249"/>
    <w:rsid w:val="004676F9"/>
    <w:rsid w:val="004708ED"/>
    <w:rsid w:val="00470AF5"/>
    <w:rsid w:val="0047173C"/>
    <w:rsid w:val="00471E75"/>
    <w:rsid w:val="00471FFA"/>
    <w:rsid w:val="0047525A"/>
    <w:rsid w:val="00477EAD"/>
    <w:rsid w:val="00477FCD"/>
    <w:rsid w:val="00481540"/>
    <w:rsid w:val="004818F8"/>
    <w:rsid w:val="00481EA7"/>
    <w:rsid w:val="00484006"/>
    <w:rsid w:val="004849E9"/>
    <w:rsid w:val="0048540E"/>
    <w:rsid w:val="00485A57"/>
    <w:rsid w:val="00485FFF"/>
    <w:rsid w:val="00487EA5"/>
    <w:rsid w:val="00490E57"/>
    <w:rsid w:val="004925F0"/>
    <w:rsid w:val="0049283A"/>
    <w:rsid w:val="0049308A"/>
    <w:rsid w:val="00493988"/>
    <w:rsid w:val="00494343"/>
    <w:rsid w:val="004944A6"/>
    <w:rsid w:val="00494BC0"/>
    <w:rsid w:val="00495EC6"/>
    <w:rsid w:val="00496511"/>
    <w:rsid w:val="00496917"/>
    <w:rsid w:val="00496A2D"/>
    <w:rsid w:val="004972A9"/>
    <w:rsid w:val="004976DD"/>
    <w:rsid w:val="00497972"/>
    <w:rsid w:val="004A07D4"/>
    <w:rsid w:val="004A0EFC"/>
    <w:rsid w:val="004A141F"/>
    <w:rsid w:val="004A2122"/>
    <w:rsid w:val="004A2D57"/>
    <w:rsid w:val="004A3041"/>
    <w:rsid w:val="004A318B"/>
    <w:rsid w:val="004A41B7"/>
    <w:rsid w:val="004A48BA"/>
    <w:rsid w:val="004A49B9"/>
    <w:rsid w:val="004A5A2D"/>
    <w:rsid w:val="004A5E86"/>
    <w:rsid w:val="004A6897"/>
    <w:rsid w:val="004A7089"/>
    <w:rsid w:val="004B1C6A"/>
    <w:rsid w:val="004B1CF9"/>
    <w:rsid w:val="004B2105"/>
    <w:rsid w:val="004B2182"/>
    <w:rsid w:val="004B27BF"/>
    <w:rsid w:val="004B2D5F"/>
    <w:rsid w:val="004B3BC0"/>
    <w:rsid w:val="004B42E2"/>
    <w:rsid w:val="004B4437"/>
    <w:rsid w:val="004B445D"/>
    <w:rsid w:val="004B47EE"/>
    <w:rsid w:val="004B4939"/>
    <w:rsid w:val="004B4A6A"/>
    <w:rsid w:val="004B51C4"/>
    <w:rsid w:val="004B6410"/>
    <w:rsid w:val="004B676A"/>
    <w:rsid w:val="004B698B"/>
    <w:rsid w:val="004B6F56"/>
    <w:rsid w:val="004B70F3"/>
    <w:rsid w:val="004B725D"/>
    <w:rsid w:val="004B73A4"/>
    <w:rsid w:val="004B7C40"/>
    <w:rsid w:val="004C0492"/>
    <w:rsid w:val="004C09F1"/>
    <w:rsid w:val="004C17D7"/>
    <w:rsid w:val="004C1FE4"/>
    <w:rsid w:val="004C27BE"/>
    <w:rsid w:val="004C32C7"/>
    <w:rsid w:val="004C38AB"/>
    <w:rsid w:val="004C3EFC"/>
    <w:rsid w:val="004C5114"/>
    <w:rsid w:val="004C54FD"/>
    <w:rsid w:val="004C6013"/>
    <w:rsid w:val="004C61F1"/>
    <w:rsid w:val="004C7139"/>
    <w:rsid w:val="004D0BE8"/>
    <w:rsid w:val="004D177E"/>
    <w:rsid w:val="004D17C9"/>
    <w:rsid w:val="004D282A"/>
    <w:rsid w:val="004D2AC5"/>
    <w:rsid w:val="004D3A46"/>
    <w:rsid w:val="004D43E6"/>
    <w:rsid w:val="004D56B0"/>
    <w:rsid w:val="004D5DAA"/>
    <w:rsid w:val="004D5E59"/>
    <w:rsid w:val="004D61C0"/>
    <w:rsid w:val="004D6C2A"/>
    <w:rsid w:val="004D7147"/>
    <w:rsid w:val="004E097D"/>
    <w:rsid w:val="004E0A4B"/>
    <w:rsid w:val="004E0BB5"/>
    <w:rsid w:val="004E1B15"/>
    <w:rsid w:val="004E21B6"/>
    <w:rsid w:val="004E2301"/>
    <w:rsid w:val="004E266A"/>
    <w:rsid w:val="004E2BC3"/>
    <w:rsid w:val="004E2D38"/>
    <w:rsid w:val="004E3D13"/>
    <w:rsid w:val="004E47EE"/>
    <w:rsid w:val="004E4C22"/>
    <w:rsid w:val="004E5D58"/>
    <w:rsid w:val="004E608D"/>
    <w:rsid w:val="004E69EF"/>
    <w:rsid w:val="004E7C37"/>
    <w:rsid w:val="004E7D47"/>
    <w:rsid w:val="004F12FE"/>
    <w:rsid w:val="004F172B"/>
    <w:rsid w:val="004F1944"/>
    <w:rsid w:val="004F1EAF"/>
    <w:rsid w:val="004F1F1A"/>
    <w:rsid w:val="004F2EDF"/>
    <w:rsid w:val="004F31CD"/>
    <w:rsid w:val="004F3574"/>
    <w:rsid w:val="004F38C6"/>
    <w:rsid w:val="004F4933"/>
    <w:rsid w:val="004F5213"/>
    <w:rsid w:val="004F5F0B"/>
    <w:rsid w:val="004F6392"/>
    <w:rsid w:val="004F6DBB"/>
    <w:rsid w:val="004F716C"/>
    <w:rsid w:val="004F7524"/>
    <w:rsid w:val="004F7A38"/>
    <w:rsid w:val="00500234"/>
    <w:rsid w:val="00500FED"/>
    <w:rsid w:val="005021E7"/>
    <w:rsid w:val="005025AA"/>
    <w:rsid w:val="00502962"/>
    <w:rsid w:val="005046D4"/>
    <w:rsid w:val="00504D9E"/>
    <w:rsid w:val="00504E0B"/>
    <w:rsid w:val="0050760E"/>
    <w:rsid w:val="005104B7"/>
    <w:rsid w:val="005116F5"/>
    <w:rsid w:val="0051227A"/>
    <w:rsid w:val="005125CF"/>
    <w:rsid w:val="00512AB5"/>
    <w:rsid w:val="00512AC6"/>
    <w:rsid w:val="005133A5"/>
    <w:rsid w:val="00513EF6"/>
    <w:rsid w:val="00515659"/>
    <w:rsid w:val="00515E08"/>
    <w:rsid w:val="00515FA3"/>
    <w:rsid w:val="00516ECE"/>
    <w:rsid w:val="00517183"/>
    <w:rsid w:val="00517372"/>
    <w:rsid w:val="00517D0E"/>
    <w:rsid w:val="005207F2"/>
    <w:rsid w:val="005212FF"/>
    <w:rsid w:val="00521530"/>
    <w:rsid w:val="005218D1"/>
    <w:rsid w:val="00523E3B"/>
    <w:rsid w:val="005245E8"/>
    <w:rsid w:val="00524B9E"/>
    <w:rsid w:val="00524DB2"/>
    <w:rsid w:val="00524DC7"/>
    <w:rsid w:val="00524F83"/>
    <w:rsid w:val="00525B22"/>
    <w:rsid w:val="00527224"/>
    <w:rsid w:val="00527924"/>
    <w:rsid w:val="00527A7C"/>
    <w:rsid w:val="005303FC"/>
    <w:rsid w:val="00531220"/>
    <w:rsid w:val="005313C7"/>
    <w:rsid w:val="005324EB"/>
    <w:rsid w:val="00532778"/>
    <w:rsid w:val="0053314C"/>
    <w:rsid w:val="0053356C"/>
    <w:rsid w:val="00533F4E"/>
    <w:rsid w:val="005342B8"/>
    <w:rsid w:val="00534CFA"/>
    <w:rsid w:val="00535082"/>
    <w:rsid w:val="0053521D"/>
    <w:rsid w:val="0053553B"/>
    <w:rsid w:val="00535F3C"/>
    <w:rsid w:val="00536E3B"/>
    <w:rsid w:val="00537429"/>
    <w:rsid w:val="00537F03"/>
    <w:rsid w:val="00540386"/>
    <w:rsid w:val="00540B43"/>
    <w:rsid w:val="00542C6F"/>
    <w:rsid w:val="005449C3"/>
    <w:rsid w:val="00545F66"/>
    <w:rsid w:val="005469AE"/>
    <w:rsid w:val="00546CD1"/>
    <w:rsid w:val="00546D39"/>
    <w:rsid w:val="00546E61"/>
    <w:rsid w:val="00547B95"/>
    <w:rsid w:val="00551031"/>
    <w:rsid w:val="0055396F"/>
    <w:rsid w:val="00554EF1"/>
    <w:rsid w:val="005554E0"/>
    <w:rsid w:val="005562C2"/>
    <w:rsid w:val="00556971"/>
    <w:rsid w:val="00557193"/>
    <w:rsid w:val="00557AD6"/>
    <w:rsid w:val="00557F82"/>
    <w:rsid w:val="00562700"/>
    <w:rsid w:val="00562F68"/>
    <w:rsid w:val="005637E8"/>
    <w:rsid w:val="00563F26"/>
    <w:rsid w:val="005648D4"/>
    <w:rsid w:val="00564FF7"/>
    <w:rsid w:val="0056613E"/>
    <w:rsid w:val="005662FD"/>
    <w:rsid w:val="00566651"/>
    <w:rsid w:val="00567662"/>
    <w:rsid w:val="00567C97"/>
    <w:rsid w:val="00567ED2"/>
    <w:rsid w:val="00570193"/>
    <w:rsid w:val="00570589"/>
    <w:rsid w:val="00570D8C"/>
    <w:rsid w:val="00571024"/>
    <w:rsid w:val="005730BD"/>
    <w:rsid w:val="005737EC"/>
    <w:rsid w:val="005738FE"/>
    <w:rsid w:val="00574005"/>
    <w:rsid w:val="00574878"/>
    <w:rsid w:val="00575430"/>
    <w:rsid w:val="00575C5F"/>
    <w:rsid w:val="005768EE"/>
    <w:rsid w:val="00576A38"/>
    <w:rsid w:val="00577E40"/>
    <w:rsid w:val="00577ED1"/>
    <w:rsid w:val="005809D0"/>
    <w:rsid w:val="005811DC"/>
    <w:rsid w:val="005824A9"/>
    <w:rsid w:val="0058306D"/>
    <w:rsid w:val="005830A1"/>
    <w:rsid w:val="0058380A"/>
    <w:rsid w:val="00583A10"/>
    <w:rsid w:val="0058467D"/>
    <w:rsid w:val="00584B68"/>
    <w:rsid w:val="00585017"/>
    <w:rsid w:val="00585A75"/>
    <w:rsid w:val="00587B71"/>
    <w:rsid w:val="00587FEF"/>
    <w:rsid w:val="005900DD"/>
    <w:rsid w:val="0059032A"/>
    <w:rsid w:val="00590366"/>
    <w:rsid w:val="0059098B"/>
    <w:rsid w:val="0059100A"/>
    <w:rsid w:val="0059200C"/>
    <w:rsid w:val="0059213E"/>
    <w:rsid w:val="00592F26"/>
    <w:rsid w:val="00593738"/>
    <w:rsid w:val="005938C9"/>
    <w:rsid w:val="00593A42"/>
    <w:rsid w:val="00594F78"/>
    <w:rsid w:val="00595154"/>
    <w:rsid w:val="00595BEF"/>
    <w:rsid w:val="00596DE9"/>
    <w:rsid w:val="00597D37"/>
    <w:rsid w:val="005A1123"/>
    <w:rsid w:val="005A2B31"/>
    <w:rsid w:val="005A3562"/>
    <w:rsid w:val="005A397F"/>
    <w:rsid w:val="005A41DC"/>
    <w:rsid w:val="005A4992"/>
    <w:rsid w:val="005A49F9"/>
    <w:rsid w:val="005A6D11"/>
    <w:rsid w:val="005B03B5"/>
    <w:rsid w:val="005B1646"/>
    <w:rsid w:val="005B1AA6"/>
    <w:rsid w:val="005B235C"/>
    <w:rsid w:val="005B36C5"/>
    <w:rsid w:val="005B36E9"/>
    <w:rsid w:val="005B3A97"/>
    <w:rsid w:val="005B3D17"/>
    <w:rsid w:val="005B4F55"/>
    <w:rsid w:val="005B5A0A"/>
    <w:rsid w:val="005B5BB7"/>
    <w:rsid w:val="005B6E0B"/>
    <w:rsid w:val="005B6E9C"/>
    <w:rsid w:val="005B74DA"/>
    <w:rsid w:val="005B7FD8"/>
    <w:rsid w:val="005C0033"/>
    <w:rsid w:val="005C04C5"/>
    <w:rsid w:val="005C07FC"/>
    <w:rsid w:val="005C22F8"/>
    <w:rsid w:val="005C239D"/>
    <w:rsid w:val="005C2778"/>
    <w:rsid w:val="005C3298"/>
    <w:rsid w:val="005C3580"/>
    <w:rsid w:val="005C37AD"/>
    <w:rsid w:val="005C38EC"/>
    <w:rsid w:val="005C3E9A"/>
    <w:rsid w:val="005C4330"/>
    <w:rsid w:val="005C47FC"/>
    <w:rsid w:val="005C49E0"/>
    <w:rsid w:val="005C59C8"/>
    <w:rsid w:val="005C5D91"/>
    <w:rsid w:val="005C5DD8"/>
    <w:rsid w:val="005C5F58"/>
    <w:rsid w:val="005C6A46"/>
    <w:rsid w:val="005C6A8A"/>
    <w:rsid w:val="005C703A"/>
    <w:rsid w:val="005C7249"/>
    <w:rsid w:val="005C7661"/>
    <w:rsid w:val="005C790D"/>
    <w:rsid w:val="005C792D"/>
    <w:rsid w:val="005C7D46"/>
    <w:rsid w:val="005C7EF4"/>
    <w:rsid w:val="005D0D95"/>
    <w:rsid w:val="005D0ED6"/>
    <w:rsid w:val="005D1093"/>
    <w:rsid w:val="005D2116"/>
    <w:rsid w:val="005D4065"/>
    <w:rsid w:val="005D4083"/>
    <w:rsid w:val="005D42D3"/>
    <w:rsid w:val="005D4BC7"/>
    <w:rsid w:val="005D4BCF"/>
    <w:rsid w:val="005D4E39"/>
    <w:rsid w:val="005D51CC"/>
    <w:rsid w:val="005D54A3"/>
    <w:rsid w:val="005D5563"/>
    <w:rsid w:val="005D5845"/>
    <w:rsid w:val="005D696E"/>
    <w:rsid w:val="005E0045"/>
    <w:rsid w:val="005E1B85"/>
    <w:rsid w:val="005E1D2E"/>
    <w:rsid w:val="005E2CC5"/>
    <w:rsid w:val="005E2EFA"/>
    <w:rsid w:val="005E35E5"/>
    <w:rsid w:val="005E4C26"/>
    <w:rsid w:val="005E5230"/>
    <w:rsid w:val="005E5E47"/>
    <w:rsid w:val="005E7E09"/>
    <w:rsid w:val="005E7E51"/>
    <w:rsid w:val="005F011D"/>
    <w:rsid w:val="005F08B5"/>
    <w:rsid w:val="005F0A74"/>
    <w:rsid w:val="005F0E31"/>
    <w:rsid w:val="005F1041"/>
    <w:rsid w:val="005F1A53"/>
    <w:rsid w:val="005F1DC2"/>
    <w:rsid w:val="005F2180"/>
    <w:rsid w:val="005F23A2"/>
    <w:rsid w:val="005F27B4"/>
    <w:rsid w:val="005F3994"/>
    <w:rsid w:val="005F3F29"/>
    <w:rsid w:val="005F493F"/>
    <w:rsid w:val="005F53AA"/>
    <w:rsid w:val="005F579C"/>
    <w:rsid w:val="005F5990"/>
    <w:rsid w:val="005F5BEF"/>
    <w:rsid w:val="005F5DE3"/>
    <w:rsid w:val="005F6AD8"/>
    <w:rsid w:val="005F76EF"/>
    <w:rsid w:val="005F7820"/>
    <w:rsid w:val="005F7CFD"/>
    <w:rsid w:val="00600A14"/>
    <w:rsid w:val="006013C1"/>
    <w:rsid w:val="0060299E"/>
    <w:rsid w:val="00602EA5"/>
    <w:rsid w:val="00602EBD"/>
    <w:rsid w:val="00603D24"/>
    <w:rsid w:val="00603E50"/>
    <w:rsid w:val="00604732"/>
    <w:rsid w:val="006048CC"/>
    <w:rsid w:val="00604B95"/>
    <w:rsid w:val="00604F48"/>
    <w:rsid w:val="00605444"/>
    <w:rsid w:val="006056F8"/>
    <w:rsid w:val="00607960"/>
    <w:rsid w:val="0061012C"/>
    <w:rsid w:val="0061023D"/>
    <w:rsid w:val="00610E48"/>
    <w:rsid w:val="0061179D"/>
    <w:rsid w:val="00611B48"/>
    <w:rsid w:val="00611ED3"/>
    <w:rsid w:val="00612895"/>
    <w:rsid w:val="00612E65"/>
    <w:rsid w:val="00612E76"/>
    <w:rsid w:val="0061334E"/>
    <w:rsid w:val="00614115"/>
    <w:rsid w:val="00614A44"/>
    <w:rsid w:val="00614E30"/>
    <w:rsid w:val="00615C8B"/>
    <w:rsid w:val="00615CCA"/>
    <w:rsid w:val="00615DDF"/>
    <w:rsid w:val="006163F7"/>
    <w:rsid w:val="006169FB"/>
    <w:rsid w:val="00617C0F"/>
    <w:rsid w:val="00617F01"/>
    <w:rsid w:val="0062029B"/>
    <w:rsid w:val="00620A12"/>
    <w:rsid w:val="00622280"/>
    <w:rsid w:val="006242B0"/>
    <w:rsid w:val="006245AD"/>
    <w:rsid w:val="0062494B"/>
    <w:rsid w:val="00624BA4"/>
    <w:rsid w:val="00624BF6"/>
    <w:rsid w:val="00626B0C"/>
    <w:rsid w:val="00626C34"/>
    <w:rsid w:val="006278EB"/>
    <w:rsid w:val="00630CD3"/>
    <w:rsid w:val="006317A8"/>
    <w:rsid w:val="00631A3A"/>
    <w:rsid w:val="0063221F"/>
    <w:rsid w:val="006330FE"/>
    <w:rsid w:val="00633437"/>
    <w:rsid w:val="00633E81"/>
    <w:rsid w:val="00634D82"/>
    <w:rsid w:val="00635757"/>
    <w:rsid w:val="00635DAC"/>
    <w:rsid w:val="006363ED"/>
    <w:rsid w:val="00637A56"/>
    <w:rsid w:val="006401EB"/>
    <w:rsid w:val="0064060B"/>
    <w:rsid w:val="006411BA"/>
    <w:rsid w:val="00641609"/>
    <w:rsid w:val="006428B5"/>
    <w:rsid w:val="006452A7"/>
    <w:rsid w:val="00645658"/>
    <w:rsid w:val="00645E32"/>
    <w:rsid w:val="00647D20"/>
    <w:rsid w:val="0065058D"/>
    <w:rsid w:val="006510BF"/>
    <w:rsid w:val="0065149C"/>
    <w:rsid w:val="006517EF"/>
    <w:rsid w:val="00651A23"/>
    <w:rsid w:val="00651DF3"/>
    <w:rsid w:val="00651F0D"/>
    <w:rsid w:val="00652E55"/>
    <w:rsid w:val="00653305"/>
    <w:rsid w:val="006536D5"/>
    <w:rsid w:val="00653759"/>
    <w:rsid w:val="006549DA"/>
    <w:rsid w:val="00656803"/>
    <w:rsid w:val="00657FBE"/>
    <w:rsid w:val="00660AD0"/>
    <w:rsid w:val="00662364"/>
    <w:rsid w:val="0066278B"/>
    <w:rsid w:val="00663F44"/>
    <w:rsid w:val="00664079"/>
    <w:rsid w:val="006640CC"/>
    <w:rsid w:val="00664898"/>
    <w:rsid w:val="006652B9"/>
    <w:rsid w:val="00665EDF"/>
    <w:rsid w:val="00666BC4"/>
    <w:rsid w:val="00666BF2"/>
    <w:rsid w:val="006679B4"/>
    <w:rsid w:val="00667AE9"/>
    <w:rsid w:val="00671DE2"/>
    <w:rsid w:val="00671F5D"/>
    <w:rsid w:val="0067222A"/>
    <w:rsid w:val="00673215"/>
    <w:rsid w:val="00674066"/>
    <w:rsid w:val="00674DF0"/>
    <w:rsid w:val="00675006"/>
    <w:rsid w:val="006760A2"/>
    <w:rsid w:val="00676177"/>
    <w:rsid w:val="0067684A"/>
    <w:rsid w:val="00676D86"/>
    <w:rsid w:val="006775C6"/>
    <w:rsid w:val="0067769A"/>
    <w:rsid w:val="00677F49"/>
    <w:rsid w:val="00680016"/>
    <w:rsid w:val="00680F15"/>
    <w:rsid w:val="006817CA"/>
    <w:rsid w:val="00683515"/>
    <w:rsid w:val="00683F6A"/>
    <w:rsid w:val="00684B0A"/>
    <w:rsid w:val="00684FBF"/>
    <w:rsid w:val="00686F6E"/>
    <w:rsid w:val="0068767B"/>
    <w:rsid w:val="00687CA6"/>
    <w:rsid w:val="00692E70"/>
    <w:rsid w:val="006937FE"/>
    <w:rsid w:val="006943E9"/>
    <w:rsid w:val="0069580A"/>
    <w:rsid w:val="00695D11"/>
    <w:rsid w:val="00696810"/>
    <w:rsid w:val="00697438"/>
    <w:rsid w:val="0069748D"/>
    <w:rsid w:val="00697518"/>
    <w:rsid w:val="006979F9"/>
    <w:rsid w:val="00697F34"/>
    <w:rsid w:val="006A0743"/>
    <w:rsid w:val="006A098C"/>
    <w:rsid w:val="006A15CD"/>
    <w:rsid w:val="006A2423"/>
    <w:rsid w:val="006A2425"/>
    <w:rsid w:val="006A29C0"/>
    <w:rsid w:val="006A2BEE"/>
    <w:rsid w:val="006A307C"/>
    <w:rsid w:val="006A35C9"/>
    <w:rsid w:val="006A47CD"/>
    <w:rsid w:val="006A4A40"/>
    <w:rsid w:val="006A50EE"/>
    <w:rsid w:val="006A5FB0"/>
    <w:rsid w:val="006A6767"/>
    <w:rsid w:val="006A7662"/>
    <w:rsid w:val="006A7DDD"/>
    <w:rsid w:val="006B1F80"/>
    <w:rsid w:val="006B3B14"/>
    <w:rsid w:val="006B3CFB"/>
    <w:rsid w:val="006B3FA9"/>
    <w:rsid w:val="006B4141"/>
    <w:rsid w:val="006B44BA"/>
    <w:rsid w:val="006B508F"/>
    <w:rsid w:val="006B644F"/>
    <w:rsid w:val="006B670A"/>
    <w:rsid w:val="006B7654"/>
    <w:rsid w:val="006C0662"/>
    <w:rsid w:val="006C0A13"/>
    <w:rsid w:val="006C0E53"/>
    <w:rsid w:val="006C1D9F"/>
    <w:rsid w:val="006C1E3C"/>
    <w:rsid w:val="006C2931"/>
    <w:rsid w:val="006C2FEE"/>
    <w:rsid w:val="006C36E0"/>
    <w:rsid w:val="006C3D40"/>
    <w:rsid w:val="006C53AA"/>
    <w:rsid w:val="006C65B0"/>
    <w:rsid w:val="006C6ACA"/>
    <w:rsid w:val="006C6E78"/>
    <w:rsid w:val="006C78A5"/>
    <w:rsid w:val="006C7B81"/>
    <w:rsid w:val="006C7EEF"/>
    <w:rsid w:val="006D1491"/>
    <w:rsid w:val="006D2E1D"/>
    <w:rsid w:val="006D377A"/>
    <w:rsid w:val="006D4017"/>
    <w:rsid w:val="006D42DA"/>
    <w:rsid w:val="006D43F8"/>
    <w:rsid w:val="006D4518"/>
    <w:rsid w:val="006D51B0"/>
    <w:rsid w:val="006D5DCA"/>
    <w:rsid w:val="006D5E2E"/>
    <w:rsid w:val="006D6079"/>
    <w:rsid w:val="006D7C0E"/>
    <w:rsid w:val="006E10C4"/>
    <w:rsid w:val="006E1D02"/>
    <w:rsid w:val="006E20F4"/>
    <w:rsid w:val="006E2197"/>
    <w:rsid w:val="006E27EC"/>
    <w:rsid w:val="006E34AD"/>
    <w:rsid w:val="006E3A65"/>
    <w:rsid w:val="006E3BDE"/>
    <w:rsid w:val="006E3C1A"/>
    <w:rsid w:val="006E4AE8"/>
    <w:rsid w:val="006E57B0"/>
    <w:rsid w:val="006E6161"/>
    <w:rsid w:val="006E766C"/>
    <w:rsid w:val="006E7A66"/>
    <w:rsid w:val="006F0861"/>
    <w:rsid w:val="006F1654"/>
    <w:rsid w:val="006F203E"/>
    <w:rsid w:val="006F2997"/>
    <w:rsid w:val="006F33A3"/>
    <w:rsid w:val="006F4A42"/>
    <w:rsid w:val="006F51FD"/>
    <w:rsid w:val="006F7CD7"/>
    <w:rsid w:val="00700E88"/>
    <w:rsid w:val="00701FA3"/>
    <w:rsid w:val="00703B3A"/>
    <w:rsid w:val="00703E46"/>
    <w:rsid w:val="00703E48"/>
    <w:rsid w:val="0070432A"/>
    <w:rsid w:val="00705E9A"/>
    <w:rsid w:val="007064A9"/>
    <w:rsid w:val="00707235"/>
    <w:rsid w:val="00707535"/>
    <w:rsid w:val="007076AF"/>
    <w:rsid w:val="00707CA5"/>
    <w:rsid w:val="0071031F"/>
    <w:rsid w:val="00711077"/>
    <w:rsid w:val="007115CE"/>
    <w:rsid w:val="00711807"/>
    <w:rsid w:val="007131C8"/>
    <w:rsid w:val="007154DD"/>
    <w:rsid w:val="00715F91"/>
    <w:rsid w:val="00715FFA"/>
    <w:rsid w:val="007167DB"/>
    <w:rsid w:val="00716877"/>
    <w:rsid w:val="0071791D"/>
    <w:rsid w:val="00717E6F"/>
    <w:rsid w:val="00720217"/>
    <w:rsid w:val="00720B24"/>
    <w:rsid w:val="00720C7A"/>
    <w:rsid w:val="00720CD5"/>
    <w:rsid w:val="00721D02"/>
    <w:rsid w:val="00722C2C"/>
    <w:rsid w:val="00723588"/>
    <w:rsid w:val="0072527C"/>
    <w:rsid w:val="00725487"/>
    <w:rsid w:val="00725A64"/>
    <w:rsid w:val="0072620A"/>
    <w:rsid w:val="00726444"/>
    <w:rsid w:val="007268E9"/>
    <w:rsid w:val="0072773D"/>
    <w:rsid w:val="00727B8C"/>
    <w:rsid w:val="00727DEC"/>
    <w:rsid w:val="00730291"/>
    <w:rsid w:val="007309BD"/>
    <w:rsid w:val="007317E9"/>
    <w:rsid w:val="00731B92"/>
    <w:rsid w:val="0073456E"/>
    <w:rsid w:val="0073552E"/>
    <w:rsid w:val="0073565B"/>
    <w:rsid w:val="00735C97"/>
    <w:rsid w:val="00735D7B"/>
    <w:rsid w:val="0073729F"/>
    <w:rsid w:val="00737484"/>
    <w:rsid w:val="007376DC"/>
    <w:rsid w:val="00737715"/>
    <w:rsid w:val="007412C4"/>
    <w:rsid w:val="00741423"/>
    <w:rsid w:val="007424A2"/>
    <w:rsid w:val="00742575"/>
    <w:rsid w:val="00743B93"/>
    <w:rsid w:val="00744F99"/>
    <w:rsid w:val="0074666F"/>
    <w:rsid w:val="00750222"/>
    <w:rsid w:val="007520DE"/>
    <w:rsid w:val="0075219C"/>
    <w:rsid w:val="00752409"/>
    <w:rsid w:val="00753026"/>
    <w:rsid w:val="007532D2"/>
    <w:rsid w:val="00753421"/>
    <w:rsid w:val="007538BA"/>
    <w:rsid w:val="00754386"/>
    <w:rsid w:val="00754B17"/>
    <w:rsid w:val="00754F2E"/>
    <w:rsid w:val="00754FF9"/>
    <w:rsid w:val="00757800"/>
    <w:rsid w:val="00757B81"/>
    <w:rsid w:val="0076004D"/>
    <w:rsid w:val="007605F4"/>
    <w:rsid w:val="00760708"/>
    <w:rsid w:val="00760728"/>
    <w:rsid w:val="00760F7F"/>
    <w:rsid w:val="00762CCD"/>
    <w:rsid w:val="00762EA6"/>
    <w:rsid w:val="00763398"/>
    <w:rsid w:val="007634F2"/>
    <w:rsid w:val="00763899"/>
    <w:rsid w:val="00763DFE"/>
    <w:rsid w:val="007641A2"/>
    <w:rsid w:val="00764542"/>
    <w:rsid w:val="00765F7B"/>
    <w:rsid w:val="007661B1"/>
    <w:rsid w:val="00767B57"/>
    <w:rsid w:val="0077119F"/>
    <w:rsid w:val="007717AF"/>
    <w:rsid w:val="007722E9"/>
    <w:rsid w:val="00772A3D"/>
    <w:rsid w:val="007732F6"/>
    <w:rsid w:val="00774162"/>
    <w:rsid w:val="007747EC"/>
    <w:rsid w:val="00775666"/>
    <w:rsid w:val="00775F11"/>
    <w:rsid w:val="0077671D"/>
    <w:rsid w:val="0077796A"/>
    <w:rsid w:val="00777B45"/>
    <w:rsid w:val="00777BB7"/>
    <w:rsid w:val="00780DBC"/>
    <w:rsid w:val="00781649"/>
    <w:rsid w:val="00781E06"/>
    <w:rsid w:val="0078203C"/>
    <w:rsid w:val="0078215F"/>
    <w:rsid w:val="00783036"/>
    <w:rsid w:val="007836FB"/>
    <w:rsid w:val="00783D01"/>
    <w:rsid w:val="0078403A"/>
    <w:rsid w:val="00784588"/>
    <w:rsid w:val="00784EB9"/>
    <w:rsid w:val="00785792"/>
    <w:rsid w:val="00786006"/>
    <w:rsid w:val="00786800"/>
    <w:rsid w:val="00786D90"/>
    <w:rsid w:val="0078707F"/>
    <w:rsid w:val="0078714E"/>
    <w:rsid w:val="007878A5"/>
    <w:rsid w:val="00787E36"/>
    <w:rsid w:val="0079146A"/>
    <w:rsid w:val="00791FAB"/>
    <w:rsid w:val="00792146"/>
    <w:rsid w:val="007928F6"/>
    <w:rsid w:val="007938B7"/>
    <w:rsid w:val="007938D9"/>
    <w:rsid w:val="00793D16"/>
    <w:rsid w:val="00794504"/>
    <w:rsid w:val="00794A48"/>
    <w:rsid w:val="00794B91"/>
    <w:rsid w:val="00794B9E"/>
    <w:rsid w:val="00794ED7"/>
    <w:rsid w:val="0079520A"/>
    <w:rsid w:val="00796449"/>
    <w:rsid w:val="0079650F"/>
    <w:rsid w:val="00797D46"/>
    <w:rsid w:val="007A0210"/>
    <w:rsid w:val="007A0834"/>
    <w:rsid w:val="007A1373"/>
    <w:rsid w:val="007A180E"/>
    <w:rsid w:val="007A214C"/>
    <w:rsid w:val="007A22B9"/>
    <w:rsid w:val="007A268F"/>
    <w:rsid w:val="007A2818"/>
    <w:rsid w:val="007A2AE4"/>
    <w:rsid w:val="007A2E50"/>
    <w:rsid w:val="007A3B4B"/>
    <w:rsid w:val="007A42F0"/>
    <w:rsid w:val="007A4334"/>
    <w:rsid w:val="007A465D"/>
    <w:rsid w:val="007A4781"/>
    <w:rsid w:val="007A49A3"/>
    <w:rsid w:val="007A4ACA"/>
    <w:rsid w:val="007A5835"/>
    <w:rsid w:val="007A6204"/>
    <w:rsid w:val="007A660E"/>
    <w:rsid w:val="007A69ED"/>
    <w:rsid w:val="007A6A40"/>
    <w:rsid w:val="007A6A4A"/>
    <w:rsid w:val="007A772F"/>
    <w:rsid w:val="007B10BC"/>
    <w:rsid w:val="007B1678"/>
    <w:rsid w:val="007B1DB4"/>
    <w:rsid w:val="007B1F77"/>
    <w:rsid w:val="007B478D"/>
    <w:rsid w:val="007B51BC"/>
    <w:rsid w:val="007B55C7"/>
    <w:rsid w:val="007B6144"/>
    <w:rsid w:val="007B668A"/>
    <w:rsid w:val="007B6EBD"/>
    <w:rsid w:val="007B74CF"/>
    <w:rsid w:val="007B76ED"/>
    <w:rsid w:val="007B7AF8"/>
    <w:rsid w:val="007C0668"/>
    <w:rsid w:val="007C0DE7"/>
    <w:rsid w:val="007C0E2A"/>
    <w:rsid w:val="007C17E1"/>
    <w:rsid w:val="007C2010"/>
    <w:rsid w:val="007C21D9"/>
    <w:rsid w:val="007C2461"/>
    <w:rsid w:val="007C2636"/>
    <w:rsid w:val="007C2887"/>
    <w:rsid w:val="007C2D65"/>
    <w:rsid w:val="007C359E"/>
    <w:rsid w:val="007C3D61"/>
    <w:rsid w:val="007C3DAA"/>
    <w:rsid w:val="007C41AA"/>
    <w:rsid w:val="007C421E"/>
    <w:rsid w:val="007C4996"/>
    <w:rsid w:val="007C4CE5"/>
    <w:rsid w:val="007C4D35"/>
    <w:rsid w:val="007C50E1"/>
    <w:rsid w:val="007C5D60"/>
    <w:rsid w:val="007C5EE8"/>
    <w:rsid w:val="007C6138"/>
    <w:rsid w:val="007C67F7"/>
    <w:rsid w:val="007C6842"/>
    <w:rsid w:val="007D094F"/>
    <w:rsid w:val="007D1293"/>
    <w:rsid w:val="007D17E2"/>
    <w:rsid w:val="007D2D28"/>
    <w:rsid w:val="007D3230"/>
    <w:rsid w:val="007D4AD5"/>
    <w:rsid w:val="007D4E19"/>
    <w:rsid w:val="007D4FFB"/>
    <w:rsid w:val="007D737F"/>
    <w:rsid w:val="007D7C7D"/>
    <w:rsid w:val="007E0847"/>
    <w:rsid w:val="007E2364"/>
    <w:rsid w:val="007E2EDB"/>
    <w:rsid w:val="007E3EC0"/>
    <w:rsid w:val="007E4029"/>
    <w:rsid w:val="007E4328"/>
    <w:rsid w:val="007E4B16"/>
    <w:rsid w:val="007E6044"/>
    <w:rsid w:val="007E6962"/>
    <w:rsid w:val="007E6D5E"/>
    <w:rsid w:val="007E6D7F"/>
    <w:rsid w:val="007E7938"/>
    <w:rsid w:val="007F03B8"/>
    <w:rsid w:val="007F089D"/>
    <w:rsid w:val="007F099C"/>
    <w:rsid w:val="007F14C1"/>
    <w:rsid w:val="007F194A"/>
    <w:rsid w:val="007F2576"/>
    <w:rsid w:val="007F29DE"/>
    <w:rsid w:val="007F2F70"/>
    <w:rsid w:val="007F3923"/>
    <w:rsid w:val="007F5183"/>
    <w:rsid w:val="007F5365"/>
    <w:rsid w:val="007F59F6"/>
    <w:rsid w:val="007F5B63"/>
    <w:rsid w:val="007F5F1F"/>
    <w:rsid w:val="007F69D3"/>
    <w:rsid w:val="007F6FF4"/>
    <w:rsid w:val="007F77F0"/>
    <w:rsid w:val="00801D3C"/>
    <w:rsid w:val="008042EF"/>
    <w:rsid w:val="00804DAF"/>
    <w:rsid w:val="00805ECF"/>
    <w:rsid w:val="008066AE"/>
    <w:rsid w:val="008066C8"/>
    <w:rsid w:val="00806973"/>
    <w:rsid w:val="00806FF1"/>
    <w:rsid w:val="0080795D"/>
    <w:rsid w:val="008103EF"/>
    <w:rsid w:val="0081066E"/>
    <w:rsid w:val="0081111F"/>
    <w:rsid w:val="0081122D"/>
    <w:rsid w:val="0081134E"/>
    <w:rsid w:val="00812C58"/>
    <w:rsid w:val="008131BE"/>
    <w:rsid w:val="00816A3A"/>
    <w:rsid w:val="008173CD"/>
    <w:rsid w:val="008175E1"/>
    <w:rsid w:val="00820529"/>
    <w:rsid w:val="0082057F"/>
    <w:rsid w:val="00820D9C"/>
    <w:rsid w:val="00824694"/>
    <w:rsid w:val="00825B2B"/>
    <w:rsid w:val="008262AC"/>
    <w:rsid w:val="0082636C"/>
    <w:rsid w:val="00830232"/>
    <w:rsid w:val="0083077E"/>
    <w:rsid w:val="00831740"/>
    <w:rsid w:val="00831FDC"/>
    <w:rsid w:val="00832B91"/>
    <w:rsid w:val="00833A67"/>
    <w:rsid w:val="00833A76"/>
    <w:rsid w:val="008344D6"/>
    <w:rsid w:val="00836E98"/>
    <w:rsid w:val="008379EA"/>
    <w:rsid w:val="00841BAD"/>
    <w:rsid w:val="008422FE"/>
    <w:rsid w:val="00842436"/>
    <w:rsid w:val="00842A17"/>
    <w:rsid w:val="00842EF8"/>
    <w:rsid w:val="008438E5"/>
    <w:rsid w:val="008439CC"/>
    <w:rsid w:val="00844297"/>
    <w:rsid w:val="0084542D"/>
    <w:rsid w:val="008457AC"/>
    <w:rsid w:val="00845E34"/>
    <w:rsid w:val="008462A6"/>
    <w:rsid w:val="00846C07"/>
    <w:rsid w:val="00846CF1"/>
    <w:rsid w:val="00847E98"/>
    <w:rsid w:val="00847ED8"/>
    <w:rsid w:val="0085051A"/>
    <w:rsid w:val="008508A0"/>
    <w:rsid w:val="00850F9E"/>
    <w:rsid w:val="0085139A"/>
    <w:rsid w:val="008513D4"/>
    <w:rsid w:val="00852BDD"/>
    <w:rsid w:val="008540AC"/>
    <w:rsid w:val="00854F46"/>
    <w:rsid w:val="00855526"/>
    <w:rsid w:val="00855573"/>
    <w:rsid w:val="00855757"/>
    <w:rsid w:val="008561A2"/>
    <w:rsid w:val="008573EA"/>
    <w:rsid w:val="00860214"/>
    <w:rsid w:val="0086033F"/>
    <w:rsid w:val="00860434"/>
    <w:rsid w:val="00860AB8"/>
    <w:rsid w:val="00861041"/>
    <w:rsid w:val="00861486"/>
    <w:rsid w:val="008619C1"/>
    <w:rsid w:val="00861CED"/>
    <w:rsid w:val="00862639"/>
    <w:rsid w:val="00863098"/>
    <w:rsid w:val="00863C96"/>
    <w:rsid w:val="00863F50"/>
    <w:rsid w:val="00864254"/>
    <w:rsid w:val="00864508"/>
    <w:rsid w:val="00864F3E"/>
    <w:rsid w:val="0086520D"/>
    <w:rsid w:val="008655E0"/>
    <w:rsid w:val="008659F1"/>
    <w:rsid w:val="00866207"/>
    <w:rsid w:val="00866BBB"/>
    <w:rsid w:val="008672EB"/>
    <w:rsid w:val="00867925"/>
    <w:rsid w:val="0087048C"/>
    <w:rsid w:val="008710FD"/>
    <w:rsid w:val="00871CDA"/>
    <w:rsid w:val="00872546"/>
    <w:rsid w:val="0087255B"/>
    <w:rsid w:val="00872898"/>
    <w:rsid w:val="008728FF"/>
    <w:rsid w:val="008729E2"/>
    <w:rsid w:val="0087351B"/>
    <w:rsid w:val="00873A93"/>
    <w:rsid w:val="00873E1D"/>
    <w:rsid w:val="00874234"/>
    <w:rsid w:val="008742B5"/>
    <w:rsid w:val="0087447A"/>
    <w:rsid w:val="0087458A"/>
    <w:rsid w:val="00874B67"/>
    <w:rsid w:val="00874E4C"/>
    <w:rsid w:val="008755E9"/>
    <w:rsid w:val="00875C23"/>
    <w:rsid w:val="00875FCF"/>
    <w:rsid w:val="00876C49"/>
    <w:rsid w:val="008805FF"/>
    <w:rsid w:val="00880B49"/>
    <w:rsid w:val="0088122A"/>
    <w:rsid w:val="0088166B"/>
    <w:rsid w:val="00881B63"/>
    <w:rsid w:val="00881CFD"/>
    <w:rsid w:val="00884173"/>
    <w:rsid w:val="00884877"/>
    <w:rsid w:val="00884C93"/>
    <w:rsid w:val="0088544F"/>
    <w:rsid w:val="008854E9"/>
    <w:rsid w:val="00886AC8"/>
    <w:rsid w:val="0089080A"/>
    <w:rsid w:val="00891A2D"/>
    <w:rsid w:val="00892D2E"/>
    <w:rsid w:val="00892E0F"/>
    <w:rsid w:val="00892F26"/>
    <w:rsid w:val="00893926"/>
    <w:rsid w:val="00894622"/>
    <w:rsid w:val="008946A1"/>
    <w:rsid w:val="00894792"/>
    <w:rsid w:val="00894D62"/>
    <w:rsid w:val="00894FF9"/>
    <w:rsid w:val="00895270"/>
    <w:rsid w:val="008956F9"/>
    <w:rsid w:val="00896172"/>
    <w:rsid w:val="00896E4C"/>
    <w:rsid w:val="00896F00"/>
    <w:rsid w:val="008973AA"/>
    <w:rsid w:val="00897685"/>
    <w:rsid w:val="008A0480"/>
    <w:rsid w:val="008A0DF6"/>
    <w:rsid w:val="008A1405"/>
    <w:rsid w:val="008A1514"/>
    <w:rsid w:val="008A25B8"/>
    <w:rsid w:val="008A2971"/>
    <w:rsid w:val="008A2C07"/>
    <w:rsid w:val="008A3B87"/>
    <w:rsid w:val="008A3FFE"/>
    <w:rsid w:val="008A4560"/>
    <w:rsid w:val="008A4B7A"/>
    <w:rsid w:val="008A5411"/>
    <w:rsid w:val="008A5972"/>
    <w:rsid w:val="008A6B35"/>
    <w:rsid w:val="008A6DB7"/>
    <w:rsid w:val="008A7292"/>
    <w:rsid w:val="008A76F4"/>
    <w:rsid w:val="008B07F3"/>
    <w:rsid w:val="008B127A"/>
    <w:rsid w:val="008B13E8"/>
    <w:rsid w:val="008B1494"/>
    <w:rsid w:val="008B1DE8"/>
    <w:rsid w:val="008B2281"/>
    <w:rsid w:val="008B3A90"/>
    <w:rsid w:val="008B50C3"/>
    <w:rsid w:val="008B5965"/>
    <w:rsid w:val="008B7235"/>
    <w:rsid w:val="008B7410"/>
    <w:rsid w:val="008B7863"/>
    <w:rsid w:val="008B7B8A"/>
    <w:rsid w:val="008C01A4"/>
    <w:rsid w:val="008C020A"/>
    <w:rsid w:val="008C152D"/>
    <w:rsid w:val="008C201F"/>
    <w:rsid w:val="008C25D7"/>
    <w:rsid w:val="008C3CA5"/>
    <w:rsid w:val="008C59D2"/>
    <w:rsid w:val="008C5F83"/>
    <w:rsid w:val="008C653B"/>
    <w:rsid w:val="008C656A"/>
    <w:rsid w:val="008C66E5"/>
    <w:rsid w:val="008C7052"/>
    <w:rsid w:val="008D00A2"/>
    <w:rsid w:val="008D017D"/>
    <w:rsid w:val="008D07AB"/>
    <w:rsid w:val="008D0E3F"/>
    <w:rsid w:val="008D1A33"/>
    <w:rsid w:val="008D33BB"/>
    <w:rsid w:val="008D467C"/>
    <w:rsid w:val="008D644A"/>
    <w:rsid w:val="008D7374"/>
    <w:rsid w:val="008D7573"/>
    <w:rsid w:val="008D7C68"/>
    <w:rsid w:val="008E07D9"/>
    <w:rsid w:val="008E0CB1"/>
    <w:rsid w:val="008E19CC"/>
    <w:rsid w:val="008E1A7A"/>
    <w:rsid w:val="008E1B2E"/>
    <w:rsid w:val="008E22DF"/>
    <w:rsid w:val="008E24B8"/>
    <w:rsid w:val="008E2E5A"/>
    <w:rsid w:val="008E3D59"/>
    <w:rsid w:val="008E5215"/>
    <w:rsid w:val="008E5F6E"/>
    <w:rsid w:val="008E68DC"/>
    <w:rsid w:val="008E6B18"/>
    <w:rsid w:val="008E6E7D"/>
    <w:rsid w:val="008E7625"/>
    <w:rsid w:val="008E7AA2"/>
    <w:rsid w:val="008E7BD2"/>
    <w:rsid w:val="008E7E15"/>
    <w:rsid w:val="008F03AA"/>
    <w:rsid w:val="008F088A"/>
    <w:rsid w:val="008F0EFD"/>
    <w:rsid w:val="008F1363"/>
    <w:rsid w:val="008F1D08"/>
    <w:rsid w:val="008F1E44"/>
    <w:rsid w:val="008F221F"/>
    <w:rsid w:val="008F3174"/>
    <w:rsid w:val="008F3349"/>
    <w:rsid w:val="008F36D2"/>
    <w:rsid w:val="008F4E83"/>
    <w:rsid w:val="008F5336"/>
    <w:rsid w:val="008F6425"/>
    <w:rsid w:val="008F6F99"/>
    <w:rsid w:val="008F71C6"/>
    <w:rsid w:val="008F7BCD"/>
    <w:rsid w:val="009003B5"/>
    <w:rsid w:val="0090066A"/>
    <w:rsid w:val="00901055"/>
    <w:rsid w:val="00901851"/>
    <w:rsid w:val="00901AE2"/>
    <w:rsid w:val="00903559"/>
    <w:rsid w:val="009036AF"/>
    <w:rsid w:val="009036D8"/>
    <w:rsid w:val="00903A39"/>
    <w:rsid w:val="00904728"/>
    <w:rsid w:val="00904DFB"/>
    <w:rsid w:val="009052DE"/>
    <w:rsid w:val="009063A0"/>
    <w:rsid w:val="00906B44"/>
    <w:rsid w:val="00906B68"/>
    <w:rsid w:val="00907754"/>
    <w:rsid w:val="00912242"/>
    <w:rsid w:val="00912A52"/>
    <w:rsid w:val="00913AD7"/>
    <w:rsid w:val="00913F77"/>
    <w:rsid w:val="009148AC"/>
    <w:rsid w:val="0091534A"/>
    <w:rsid w:val="00915648"/>
    <w:rsid w:val="00915FBF"/>
    <w:rsid w:val="00916F74"/>
    <w:rsid w:val="00917BA2"/>
    <w:rsid w:val="009215D9"/>
    <w:rsid w:val="00921D1D"/>
    <w:rsid w:val="00922320"/>
    <w:rsid w:val="009226F7"/>
    <w:rsid w:val="00922881"/>
    <w:rsid w:val="00922C99"/>
    <w:rsid w:val="00922EF3"/>
    <w:rsid w:val="00923071"/>
    <w:rsid w:val="00925731"/>
    <w:rsid w:val="0092591B"/>
    <w:rsid w:val="009259EA"/>
    <w:rsid w:val="0092634E"/>
    <w:rsid w:val="009264FD"/>
    <w:rsid w:val="009268B3"/>
    <w:rsid w:val="00926A9A"/>
    <w:rsid w:val="00926FAB"/>
    <w:rsid w:val="00927A5F"/>
    <w:rsid w:val="0093037A"/>
    <w:rsid w:val="009307E6"/>
    <w:rsid w:val="00930BC8"/>
    <w:rsid w:val="0093153C"/>
    <w:rsid w:val="009319CC"/>
    <w:rsid w:val="00932709"/>
    <w:rsid w:val="0093367E"/>
    <w:rsid w:val="009337FF"/>
    <w:rsid w:val="0093469C"/>
    <w:rsid w:val="0093477B"/>
    <w:rsid w:val="00934E29"/>
    <w:rsid w:val="00934F34"/>
    <w:rsid w:val="00935373"/>
    <w:rsid w:val="00935441"/>
    <w:rsid w:val="009363EB"/>
    <w:rsid w:val="00936BDB"/>
    <w:rsid w:val="00936C6E"/>
    <w:rsid w:val="00937741"/>
    <w:rsid w:val="009378E8"/>
    <w:rsid w:val="009401ED"/>
    <w:rsid w:val="009418DC"/>
    <w:rsid w:val="00941EAB"/>
    <w:rsid w:val="00942980"/>
    <w:rsid w:val="009429F2"/>
    <w:rsid w:val="00942B2B"/>
    <w:rsid w:val="00943D9B"/>
    <w:rsid w:val="00944149"/>
    <w:rsid w:val="00944CF8"/>
    <w:rsid w:val="00944F35"/>
    <w:rsid w:val="00945348"/>
    <w:rsid w:val="00945BEE"/>
    <w:rsid w:val="00950954"/>
    <w:rsid w:val="009509E3"/>
    <w:rsid w:val="00950EEE"/>
    <w:rsid w:val="00951279"/>
    <w:rsid w:val="0095152B"/>
    <w:rsid w:val="00952EF6"/>
    <w:rsid w:val="0095317B"/>
    <w:rsid w:val="00953907"/>
    <w:rsid w:val="00954E2C"/>
    <w:rsid w:val="00955F9E"/>
    <w:rsid w:val="00956467"/>
    <w:rsid w:val="00956845"/>
    <w:rsid w:val="009577C2"/>
    <w:rsid w:val="009579F4"/>
    <w:rsid w:val="00957A23"/>
    <w:rsid w:val="00961704"/>
    <w:rsid w:val="00961EE7"/>
    <w:rsid w:val="009620C9"/>
    <w:rsid w:val="00962272"/>
    <w:rsid w:val="009637C5"/>
    <w:rsid w:val="00964575"/>
    <w:rsid w:val="009653CA"/>
    <w:rsid w:val="009658F9"/>
    <w:rsid w:val="00965C8C"/>
    <w:rsid w:val="00966A4A"/>
    <w:rsid w:val="00967612"/>
    <w:rsid w:val="00967FC7"/>
    <w:rsid w:val="00970C39"/>
    <w:rsid w:val="009713D5"/>
    <w:rsid w:val="0097164D"/>
    <w:rsid w:val="00972B57"/>
    <w:rsid w:val="009738BB"/>
    <w:rsid w:val="00973DFF"/>
    <w:rsid w:val="009743D8"/>
    <w:rsid w:val="00974C00"/>
    <w:rsid w:val="00974D47"/>
    <w:rsid w:val="00974DDD"/>
    <w:rsid w:val="00974E2B"/>
    <w:rsid w:val="0097574B"/>
    <w:rsid w:val="00975C5F"/>
    <w:rsid w:val="00976405"/>
    <w:rsid w:val="00976B89"/>
    <w:rsid w:val="00977AA1"/>
    <w:rsid w:val="00980572"/>
    <w:rsid w:val="00980F1A"/>
    <w:rsid w:val="00981615"/>
    <w:rsid w:val="009825BC"/>
    <w:rsid w:val="009837BC"/>
    <w:rsid w:val="00983992"/>
    <w:rsid w:val="00983F86"/>
    <w:rsid w:val="00984031"/>
    <w:rsid w:val="009849E8"/>
    <w:rsid w:val="00984A3F"/>
    <w:rsid w:val="0098512A"/>
    <w:rsid w:val="00985468"/>
    <w:rsid w:val="009861FD"/>
    <w:rsid w:val="009863F7"/>
    <w:rsid w:val="009867E4"/>
    <w:rsid w:val="00986CF6"/>
    <w:rsid w:val="009876C5"/>
    <w:rsid w:val="0098779A"/>
    <w:rsid w:val="00992592"/>
    <w:rsid w:val="00992626"/>
    <w:rsid w:val="009928B4"/>
    <w:rsid w:val="00992A0C"/>
    <w:rsid w:val="00992D32"/>
    <w:rsid w:val="00992DE2"/>
    <w:rsid w:val="00993173"/>
    <w:rsid w:val="00994FBA"/>
    <w:rsid w:val="00995650"/>
    <w:rsid w:val="00996AB9"/>
    <w:rsid w:val="0099748A"/>
    <w:rsid w:val="00997A56"/>
    <w:rsid w:val="00997FE2"/>
    <w:rsid w:val="009A0208"/>
    <w:rsid w:val="009A0D18"/>
    <w:rsid w:val="009A1FCE"/>
    <w:rsid w:val="009A2B9E"/>
    <w:rsid w:val="009A3639"/>
    <w:rsid w:val="009A37D6"/>
    <w:rsid w:val="009A4996"/>
    <w:rsid w:val="009A55BD"/>
    <w:rsid w:val="009A5676"/>
    <w:rsid w:val="009A5D90"/>
    <w:rsid w:val="009A5F49"/>
    <w:rsid w:val="009A5F93"/>
    <w:rsid w:val="009A6A49"/>
    <w:rsid w:val="009A6AF7"/>
    <w:rsid w:val="009A715B"/>
    <w:rsid w:val="009A7AA2"/>
    <w:rsid w:val="009A7B20"/>
    <w:rsid w:val="009A7E87"/>
    <w:rsid w:val="009B0660"/>
    <w:rsid w:val="009B0A53"/>
    <w:rsid w:val="009B2144"/>
    <w:rsid w:val="009B253E"/>
    <w:rsid w:val="009B2574"/>
    <w:rsid w:val="009B41E0"/>
    <w:rsid w:val="009B43ED"/>
    <w:rsid w:val="009B5A97"/>
    <w:rsid w:val="009B5E08"/>
    <w:rsid w:val="009B5F3B"/>
    <w:rsid w:val="009B6314"/>
    <w:rsid w:val="009C0283"/>
    <w:rsid w:val="009C0DEE"/>
    <w:rsid w:val="009C1A52"/>
    <w:rsid w:val="009C1E14"/>
    <w:rsid w:val="009C34AA"/>
    <w:rsid w:val="009C3556"/>
    <w:rsid w:val="009C3724"/>
    <w:rsid w:val="009C3B04"/>
    <w:rsid w:val="009C4145"/>
    <w:rsid w:val="009C4276"/>
    <w:rsid w:val="009C45E2"/>
    <w:rsid w:val="009C5940"/>
    <w:rsid w:val="009C6DE9"/>
    <w:rsid w:val="009C6EAD"/>
    <w:rsid w:val="009C782E"/>
    <w:rsid w:val="009C7A5C"/>
    <w:rsid w:val="009C7FBA"/>
    <w:rsid w:val="009D094F"/>
    <w:rsid w:val="009D1947"/>
    <w:rsid w:val="009D27D4"/>
    <w:rsid w:val="009D2A3B"/>
    <w:rsid w:val="009D3514"/>
    <w:rsid w:val="009D445A"/>
    <w:rsid w:val="009D46E4"/>
    <w:rsid w:val="009D50EF"/>
    <w:rsid w:val="009D5C5A"/>
    <w:rsid w:val="009D5D23"/>
    <w:rsid w:val="009D6074"/>
    <w:rsid w:val="009D62C6"/>
    <w:rsid w:val="009D6431"/>
    <w:rsid w:val="009D6454"/>
    <w:rsid w:val="009E207C"/>
    <w:rsid w:val="009E281E"/>
    <w:rsid w:val="009E2B74"/>
    <w:rsid w:val="009E3923"/>
    <w:rsid w:val="009E4A5F"/>
    <w:rsid w:val="009E533A"/>
    <w:rsid w:val="009E5F0D"/>
    <w:rsid w:val="009E6062"/>
    <w:rsid w:val="009E72AC"/>
    <w:rsid w:val="009F09E9"/>
    <w:rsid w:val="009F0C2B"/>
    <w:rsid w:val="009F12CE"/>
    <w:rsid w:val="009F1A91"/>
    <w:rsid w:val="009F22AA"/>
    <w:rsid w:val="009F28ED"/>
    <w:rsid w:val="009F2A07"/>
    <w:rsid w:val="009F3378"/>
    <w:rsid w:val="009F3F62"/>
    <w:rsid w:val="009F4163"/>
    <w:rsid w:val="009F4236"/>
    <w:rsid w:val="009F5599"/>
    <w:rsid w:val="009F5855"/>
    <w:rsid w:val="009F5A5B"/>
    <w:rsid w:val="009F5FC2"/>
    <w:rsid w:val="009F600B"/>
    <w:rsid w:val="009F6717"/>
    <w:rsid w:val="009F757E"/>
    <w:rsid w:val="009F7781"/>
    <w:rsid w:val="00A0199F"/>
    <w:rsid w:val="00A01A1F"/>
    <w:rsid w:val="00A023AC"/>
    <w:rsid w:val="00A0308E"/>
    <w:rsid w:val="00A03C43"/>
    <w:rsid w:val="00A04038"/>
    <w:rsid w:val="00A04053"/>
    <w:rsid w:val="00A04A47"/>
    <w:rsid w:val="00A04F6D"/>
    <w:rsid w:val="00A05044"/>
    <w:rsid w:val="00A05047"/>
    <w:rsid w:val="00A05D99"/>
    <w:rsid w:val="00A06260"/>
    <w:rsid w:val="00A06F8A"/>
    <w:rsid w:val="00A1010C"/>
    <w:rsid w:val="00A104F6"/>
    <w:rsid w:val="00A12D33"/>
    <w:rsid w:val="00A13296"/>
    <w:rsid w:val="00A137EE"/>
    <w:rsid w:val="00A13BE9"/>
    <w:rsid w:val="00A14B3D"/>
    <w:rsid w:val="00A14DB5"/>
    <w:rsid w:val="00A16A3B"/>
    <w:rsid w:val="00A17570"/>
    <w:rsid w:val="00A20038"/>
    <w:rsid w:val="00A200FD"/>
    <w:rsid w:val="00A21711"/>
    <w:rsid w:val="00A2203C"/>
    <w:rsid w:val="00A22FA7"/>
    <w:rsid w:val="00A2313B"/>
    <w:rsid w:val="00A23B15"/>
    <w:rsid w:val="00A23D23"/>
    <w:rsid w:val="00A23F68"/>
    <w:rsid w:val="00A25176"/>
    <w:rsid w:val="00A25652"/>
    <w:rsid w:val="00A25DF9"/>
    <w:rsid w:val="00A25EB3"/>
    <w:rsid w:val="00A2618B"/>
    <w:rsid w:val="00A26439"/>
    <w:rsid w:val="00A27B7F"/>
    <w:rsid w:val="00A27E46"/>
    <w:rsid w:val="00A27F01"/>
    <w:rsid w:val="00A30D50"/>
    <w:rsid w:val="00A30F86"/>
    <w:rsid w:val="00A311F6"/>
    <w:rsid w:val="00A322EE"/>
    <w:rsid w:val="00A330A2"/>
    <w:rsid w:val="00A33743"/>
    <w:rsid w:val="00A33795"/>
    <w:rsid w:val="00A347AD"/>
    <w:rsid w:val="00A3491F"/>
    <w:rsid w:val="00A36CD9"/>
    <w:rsid w:val="00A3707C"/>
    <w:rsid w:val="00A373B1"/>
    <w:rsid w:val="00A42726"/>
    <w:rsid w:val="00A43C9D"/>
    <w:rsid w:val="00A44F3A"/>
    <w:rsid w:val="00A44F48"/>
    <w:rsid w:val="00A45E74"/>
    <w:rsid w:val="00A465E7"/>
    <w:rsid w:val="00A4692F"/>
    <w:rsid w:val="00A477D6"/>
    <w:rsid w:val="00A47F14"/>
    <w:rsid w:val="00A51657"/>
    <w:rsid w:val="00A5245D"/>
    <w:rsid w:val="00A53340"/>
    <w:rsid w:val="00A54063"/>
    <w:rsid w:val="00A54738"/>
    <w:rsid w:val="00A54EDE"/>
    <w:rsid w:val="00A5671A"/>
    <w:rsid w:val="00A57CEE"/>
    <w:rsid w:val="00A60504"/>
    <w:rsid w:val="00A60A40"/>
    <w:rsid w:val="00A616B1"/>
    <w:rsid w:val="00A62854"/>
    <w:rsid w:val="00A62BE9"/>
    <w:rsid w:val="00A62C6C"/>
    <w:rsid w:val="00A6320D"/>
    <w:rsid w:val="00A63C08"/>
    <w:rsid w:val="00A64767"/>
    <w:rsid w:val="00A65375"/>
    <w:rsid w:val="00A669D9"/>
    <w:rsid w:val="00A66BA2"/>
    <w:rsid w:val="00A675B2"/>
    <w:rsid w:val="00A70137"/>
    <w:rsid w:val="00A70349"/>
    <w:rsid w:val="00A703D8"/>
    <w:rsid w:val="00A709ED"/>
    <w:rsid w:val="00A70CE6"/>
    <w:rsid w:val="00A7113A"/>
    <w:rsid w:val="00A717B6"/>
    <w:rsid w:val="00A72414"/>
    <w:rsid w:val="00A74B56"/>
    <w:rsid w:val="00A7579B"/>
    <w:rsid w:val="00A76523"/>
    <w:rsid w:val="00A77C04"/>
    <w:rsid w:val="00A8043F"/>
    <w:rsid w:val="00A80893"/>
    <w:rsid w:val="00A80CCF"/>
    <w:rsid w:val="00A8143A"/>
    <w:rsid w:val="00A81C56"/>
    <w:rsid w:val="00A8233D"/>
    <w:rsid w:val="00A82507"/>
    <w:rsid w:val="00A82EFA"/>
    <w:rsid w:val="00A830BE"/>
    <w:rsid w:val="00A83873"/>
    <w:rsid w:val="00A838D2"/>
    <w:rsid w:val="00A852BD"/>
    <w:rsid w:val="00A85F76"/>
    <w:rsid w:val="00A86A11"/>
    <w:rsid w:val="00A872A0"/>
    <w:rsid w:val="00A87878"/>
    <w:rsid w:val="00A9040B"/>
    <w:rsid w:val="00A904A5"/>
    <w:rsid w:val="00A90657"/>
    <w:rsid w:val="00A9066D"/>
    <w:rsid w:val="00A906AC"/>
    <w:rsid w:val="00A90DD4"/>
    <w:rsid w:val="00A91B27"/>
    <w:rsid w:val="00A9323C"/>
    <w:rsid w:val="00A93261"/>
    <w:rsid w:val="00A9493B"/>
    <w:rsid w:val="00A94C79"/>
    <w:rsid w:val="00A94CC1"/>
    <w:rsid w:val="00A94D18"/>
    <w:rsid w:val="00A95290"/>
    <w:rsid w:val="00A95A6D"/>
    <w:rsid w:val="00A9609D"/>
    <w:rsid w:val="00A9730B"/>
    <w:rsid w:val="00A9783B"/>
    <w:rsid w:val="00AA04BB"/>
    <w:rsid w:val="00AA0544"/>
    <w:rsid w:val="00AA1433"/>
    <w:rsid w:val="00AA17A9"/>
    <w:rsid w:val="00AA21F3"/>
    <w:rsid w:val="00AA23A2"/>
    <w:rsid w:val="00AA3493"/>
    <w:rsid w:val="00AA3BDF"/>
    <w:rsid w:val="00AA4414"/>
    <w:rsid w:val="00AA5752"/>
    <w:rsid w:val="00AA7284"/>
    <w:rsid w:val="00AA74E2"/>
    <w:rsid w:val="00AA7AA7"/>
    <w:rsid w:val="00AB0660"/>
    <w:rsid w:val="00AB0858"/>
    <w:rsid w:val="00AB0D3F"/>
    <w:rsid w:val="00AB0EEC"/>
    <w:rsid w:val="00AB0F67"/>
    <w:rsid w:val="00AB14C2"/>
    <w:rsid w:val="00AB16DB"/>
    <w:rsid w:val="00AB2120"/>
    <w:rsid w:val="00AB245D"/>
    <w:rsid w:val="00AB3146"/>
    <w:rsid w:val="00AB386C"/>
    <w:rsid w:val="00AB5773"/>
    <w:rsid w:val="00AB5D32"/>
    <w:rsid w:val="00AB6275"/>
    <w:rsid w:val="00AB73B0"/>
    <w:rsid w:val="00AB76DF"/>
    <w:rsid w:val="00AB78F0"/>
    <w:rsid w:val="00AB7F66"/>
    <w:rsid w:val="00AC017D"/>
    <w:rsid w:val="00AC0E38"/>
    <w:rsid w:val="00AC128B"/>
    <w:rsid w:val="00AC22C9"/>
    <w:rsid w:val="00AC360C"/>
    <w:rsid w:val="00AC3761"/>
    <w:rsid w:val="00AC3E25"/>
    <w:rsid w:val="00AC4175"/>
    <w:rsid w:val="00AC4E0B"/>
    <w:rsid w:val="00AC5A09"/>
    <w:rsid w:val="00AC5DE4"/>
    <w:rsid w:val="00AC60CE"/>
    <w:rsid w:val="00AC77A0"/>
    <w:rsid w:val="00AD0B4E"/>
    <w:rsid w:val="00AD11C0"/>
    <w:rsid w:val="00AD151D"/>
    <w:rsid w:val="00AD2A63"/>
    <w:rsid w:val="00AD30F3"/>
    <w:rsid w:val="00AD3C1A"/>
    <w:rsid w:val="00AD5082"/>
    <w:rsid w:val="00AD50A1"/>
    <w:rsid w:val="00AD64F4"/>
    <w:rsid w:val="00AD7F7A"/>
    <w:rsid w:val="00AE0F99"/>
    <w:rsid w:val="00AE14FC"/>
    <w:rsid w:val="00AE16E9"/>
    <w:rsid w:val="00AE17D2"/>
    <w:rsid w:val="00AE3890"/>
    <w:rsid w:val="00AE4304"/>
    <w:rsid w:val="00AE49CE"/>
    <w:rsid w:val="00AE4A4F"/>
    <w:rsid w:val="00AE51AD"/>
    <w:rsid w:val="00AE5431"/>
    <w:rsid w:val="00AE7AAC"/>
    <w:rsid w:val="00AE7B75"/>
    <w:rsid w:val="00AE7C34"/>
    <w:rsid w:val="00AF163A"/>
    <w:rsid w:val="00AF1725"/>
    <w:rsid w:val="00AF1D02"/>
    <w:rsid w:val="00AF2605"/>
    <w:rsid w:val="00AF3B7B"/>
    <w:rsid w:val="00AF3EA4"/>
    <w:rsid w:val="00AF3FE5"/>
    <w:rsid w:val="00AF4043"/>
    <w:rsid w:val="00AF4340"/>
    <w:rsid w:val="00AF4591"/>
    <w:rsid w:val="00AF4949"/>
    <w:rsid w:val="00AF51D0"/>
    <w:rsid w:val="00AF7BE5"/>
    <w:rsid w:val="00B00DF7"/>
    <w:rsid w:val="00B01A0D"/>
    <w:rsid w:val="00B01D61"/>
    <w:rsid w:val="00B030C9"/>
    <w:rsid w:val="00B031A2"/>
    <w:rsid w:val="00B038B8"/>
    <w:rsid w:val="00B04059"/>
    <w:rsid w:val="00B0417C"/>
    <w:rsid w:val="00B04E3D"/>
    <w:rsid w:val="00B0514A"/>
    <w:rsid w:val="00B053A0"/>
    <w:rsid w:val="00B06125"/>
    <w:rsid w:val="00B06FAA"/>
    <w:rsid w:val="00B121FC"/>
    <w:rsid w:val="00B12D0A"/>
    <w:rsid w:val="00B13760"/>
    <w:rsid w:val="00B154C0"/>
    <w:rsid w:val="00B1593C"/>
    <w:rsid w:val="00B15D61"/>
    <w:rsid w:val="00B16D25"/>
    <w:rsid w:val="00B16F36"/>
    <w:rsid w:val="00B17839"/>
    <w:rsid w:val="00B17A82"/>
    <w:rsid w:val="00B2042E"/>
    <w:rsid w:val="00B20575"/>
    <w:rsid w:val="00B20BD0"/>
    <w:rsid w:val="00B215BC"/>
    <w:rsid w:val="00B21BDB"/>
    <w:rsid w:val="00B23334"/>
    <w:rsid w:val="00B23EF8"/>
    <w:rsid w:val="00B24C7A"/>
    <w:rsid w:val="00B24CA9"/>
    <w:rsid w:val="00B25EEA"/>
    <w:rsid w:val="00B26120"/>
    <w:rsid w:val="00B2651B"/>
    <w:rsid w:val="00B26B0D"/>
    <w:rsid w:val="00B27F37"/>
    <w:rsid w:val="00B301C7"/>
    <w:rsid w:val="00B30493"/>
    <w:rsid w:val="00B30C3E"/>
    <w:rsid w:val="00B30CD0"/>
    <w:rsid w:val="00B30F78"/>
    <w:rsid w:val="00B321EB"/>
    <w:rsid w:val="00B33537"/>
    <w:rsid w:val="00B337E5"/>
    <w:rsid w:val="00B344D9"/>
    <w:rsid w:val="00B349EE"/>
    <w:rsid w:val="00B34BF7"/>
    <w:rsid w:val="00B35E7C"/>
    <w:rsid w:val="00B36154"/>
    <w:rsid w:val="00B363E7"/>
    <w:rsid w:val="00B369B2"/>
    <w:rsid w:val="00B37A49"/>
    <w:rsid w:val="00B40228"/>
    <w:rsid w:val="00B40768"/>
    <w:rsid w:val="00B407C6"/>
    <w:rsid w:val="00B40A0D"/>
    <w:rsid w:val="00B41F2C"/>
    <w:rsid w:val="00B42D13"/>
    <w:rsid w:val="00B42D87"/>
    <w:rsid w:val="00B43A24"/>
    <w:rsid w:val="00B444F8"/>
    <w:rsid w:val="00B451C3"/>
    <w:rsid w:val="00B457A1"/>
    <w:rsid w:val="00B46DE1"/>
    <w:rsid w:val="00B50AD8"/>
    <w:rsid w:val="00B524FE"/>
    <w:rsid w:val="00B52BBA"/>
    <w:rsid w:val="00B52C9C"/>
    <w:rsid w:val="00B52D6A"/>
    <w:rsid w:val="00B5345C"/>
    <w:rsid w:val="00B53C34"/>
    <w:rsid w:val="00B53F90"/>
    <w:rsid w:val="00B55A69"/>
    <w:rsid w:val="00B560FA"/>
    <w:rsid w:val="00B563C2"/>
    <w:rsid w:val="00B568B8"/>
    <w:rsid w:val="00B57A05"/>
    <w:rsid w:val="00B57DD6"/>
    <w:rsid w:val="00B57E24"/>
    <w:rsid w:val="00B60110"/>
    <w:rsid w:val="00B6012E"/>
    <w:rsid w:val="00B60177"/>
    <w:rsid w:val="00B60F36"/>
    <w:rsid w:val="00B61149"/>
    <w:rsid w:val="00B61153"/>
    <w:rsid w:val="00B61BF3"/>
    <w:rsid w:val="00B6292A"/>
    <w:rsid w:val="00B6294A"/>
    <w:rsid w:val="00B6375E"/>
    <w:rsid w:val="00B639F1"/>
    <w:rsid w:val="00B63F54"/>
    <w:rsid w:val="00B650AE"/>
    <w:rsid w:val="00B663E2"/>
    <w:rsid w:val="00B70971"/>
    <w:rsid w:val="00B70A7C"/>
    <w:rsid w:val="00B70D69"/>
    <w:rsid w:val="00B7135A"/>
    <w:rsid w:val="00B7180D"/>
    <w:rsid w:val="00B71C39"/>
    <w:rsid w:val="00B721A9"/>
    <w:rsid w:val="00B722E0"/>
    <w:rsid w:val="00B72C21"/>
    <w:rsid w:val="00B73822"/>
    <w:rsid w:val="00B738D3"/>
    <w:rsid w:val="00B74972"/>
    <w:rsid w:val="00B7536A"/>
    <w:rsid w:val="00B759F5"/>
    <w:rsid w:val="00B76B2A"/>
    <w:rsid w:val="00B76EA5"/>
    <w:rsid w:val="00B77ABF"/>
    <w:rsid w:val="00B77AFA"/>
    <w:rsid w:val="00B77B65"/>
    <w:rsid w:val="00B80364"/>
    <w:rsid w:val="00B803E2"/>
    <w:rsid w:val="00B80448"/>
    <w:rsid w:val="00B80990"/>
    <w:rsid w:val="00B80E17"/>
    <w:rsid w:val="00B8118C"/>
    <w:rsid w:val="00B81DF1"/>
    <w:rsid w:val="00B8229B"/>
    <w:rsid w:val="00B82E09"/>
    <w:rsid w:val="00B831E8"/>
    <w:rsid w:val="00B8433B"/>
    <w:rsid w:val="00B84616"/>
    <w:rsid w:val="00B84AF2"/>
    <w:rsid w:val="00B84B30"/>
    <w:rsid w:val="00B8531C"/>
    <w:rsid w:val="00B87295"/>
    <w:rsid w:val="00B874A5"/>
    <w:rsid w:val="00B904D7"/>
    <w:rsid w:val="00B90D95"/>
    <w:rsid w:val="00B91CF7"/>
    <w:rsid w:val="00B921D2"/>
    <w:rsid w:val="00B927D0"/>
    <w:rsid w:val="00B92A5D"/>
    <w:rsid w:val="00B9320D"/>
    <w:rsid w:val="00B93742"/>
    <w:rsid w:val="00B9414D"/>
    <w:rsid w:val="00B9588C"/>
    <w:rsid w:val="00B9651B"/>
    <w:rsid w:val="00B965CE"/>
    <w:rsid w:val="00BA00DF"/>
    <w:rsid w:val="00BA06EE"/>
    <w:rsid w:val="00BA091C"/>
    <w:rsid w:val="00BA0F0C"/>
    <w:rsid w:val="00BA0F68"/>
    <w:rsid w:val="00BA15A2"/>
    <w:rsid w:val="00BA1C4E"/>
    <w:rsid w:val="00BA22B3"/>
    <w:rsid w:val="00BA2A46"/>
    <w:rsid w:val="00BA3E67"/>
    <w:rsid w:val="00BA45BB"/>
    <w:rsid w:val="00BA4778"/>
    <w:rsid w:val="00BA4A8B"/>
    <w:rsid w:val="00BA4DB9"/>
    <w:rsid w:val="00BA50CE"/>
    <w:rsid w:val="00BA606C"/>
    <w:rsid w:val="00BA679B"/>
    <w:rsid w:val="00BA68F2"/>
    <w:rsid w:val="00BA78A3"/>
    <w:rsid w:val="00BA79D1"/>
    <w:rsid w:val="00BB0D63"/>
    <w:rsid w:val="00BB22CA"/>
    <w:rsid w:val="00BB2D88"/>
    <w:rsid w:val="00BB372C"/>
    <w:rsid w:val="00BB37EF"/>
    <w:rsid w:val="00BB49EE"/>
    <w:rsid w:val="00BB55C1"/>
    <w:rsid w:val="00BB5AB5"/>
    <w:rsid w:val="00BB5E31"/>
    <w:rsid w:val="00BB6853"/>
    <w:rsid w:val="00BB784E"/>
    <w:rsid w:val="00BB7C89"/>
    <w:rsid w:val="00BC1748"/>
    <w:rsid w:val="00BC18C2"/>
    <w:rsid w:val="00BC1EF8"/>
    <w:rsid w:val="00BC29CA"/>
    <w:rsid w:val="00BC365D"/>
    <w:rsid w:val="00BC37B5"/>
    <w:rsid w:val="00BC4F3E"/>
    <w:rsid w:val="00BC5194"/>
    <w:rsid w:val="00BC5FBE"/>
    <w:rsid w:val="00BC6967"/>
    <w:rsid w:val="00BC6FF7"/>
    <w:rsid w:val="00BC722C"/>
    <w:rsid w:val="00BC76E3"/>
    <w:rsid w:val="00BD0656"/>
    <w:rsid w:val="00BD0D71"/>
    <w:rsid w:val="00BD1830"/>
    <w:rsid w:val="00BD1FC0"/>
    <w:rsid w:val="00BD2E9C"/>
    <w:rsid w:val="00BD3443"/>
    <w:rsid w:val="00BD358B"/>
    <w:rsid w:val="00BD3F73"/>
    <w:rsid w:val="00BD43A1"/>
    <w:rsid w:val="00BD493B"/>
    <w:rsid w:val="00BD4EFB"/>
    <w:rsid w:val="00BD66BB"/>
    <w:rsid w:val="00BD696F"/>
    <w:rsid w:val="00BD75A0"/>
    <w:rsid w:val="00BE0298"/>
    <w:rsid w:val="00BE02FF"/>
    <w:rsid w:val="00BE0983"/>
    <w:rsid w:val="00BE43A5"/>
    <w:rsid w:val="00BE524D"/>
    <w:rsid w:val="00BE6018"/>
    <w:rsid w:val="00BE669C"/>
    <w:rsid w:val="00BE694E"/>
    <w:rsid w:val="00BE7572"/>
    <w:rsid w:val="00BE7B47"/>
    <w:rsid w:val="00BF0310"/>
    <w:rsid w:val="00BF08B6"/>
    <w:rsid w:val="00BF0C68"/>
    <w:rsid w:val="00BF2320"/>
    <w:rsid w:val="00BF2FB2"/>
    <w:rsid w:val="00BF32F6"/>
    <w:rsid w:val="00BF4EFA"/>
    <w:rsid w:val="00BF63B2"/>
    <w:rsid w:val="00BF7FC3"/>
    <w:rsid w:val="00C00014"/>
    <w:rsid w:val="00C00E04"/>
    <w:rsid w:val="00C01211"/>
    <w:rsid w:val="00C018B0"/>
    <w:rsid w:val="00C02503"/>
    <w:rsid w:val="00C0376A"/>
    <w:rsid w:val="00C03B32"/>
    <w:rsid w:val="00C0425B"/>
    <w:rsid w:val="00C070E6"/>
    <w:rsid w:val="00C10344"/>
    <w:rsid w:val="00C10D62"/>
    <w:rsid w:val="00C11618"/>
    <w:rsid w:val="00C11F31"/>
    <w:rsid w:val="00C122F3"/>
    <w:rsid w:val="00C13882"/>
    <w:rsid w:val="00C13E5C"/>
    <w:rsid w:val="00C14ACA"/>
    <w:rsid w:val="00C14BC5"/>
    <w:rsid w:val="00C151AE"/>
    <w:rsid w:val="00C16BAA"/>
    <w:rsid w:val="00C176EA"/>
    <w:rsid w:val="00C17C2C"/>
    <w:rsid w:val="00C2020F"/>
    <w:rsid w:val="00C20A1B"/>
    <w:rsid w:val="00C2146D"/>
    <w:rsid w:val="00C216B4"/>
    <w:rsid w:val="00C22E85"/>
    <w:rsid w:val="00C23B1A"/>
    <w:rsid w:val="00C23F29"/>
    <w:rsid w:val="00C241D4"/>
    <w:rsid w:val="00C24978"/>
    <w:rsid w:val="00C25463"/>
    <w:rsid w:val="00C25FF1"/>
    <w:rsid w:val="00C26158"/>
    <w:rsid w:val="00C26EF3"/>
    <w:rsid w:val="00C273AA"/>
    <w:rsid w:val="00C27827"/>
    <w:rsid w:val="00C27AB7"/>
    <w:rsid w:val="00C27D40"/>
    <w:rsid w:val="00C30C1E"/>
    <w:rsid w:val="00C31A47"/>
    <w:rsid w:val="00C3207C"/>
    <w:rsid w:val="00C329A8"/>
    <w:rsid w:val="00C3353A"/>
    <w:rsid w:val="00C3383E"/>
    <w:rsid w:val="00C346EE"/>
    <w:rsid w:val="00C34B1D"/>
    <w:rsid w:val="00C34EA0"/>
    <w:rsid w:val="00C353E4"/>
    <w:rsid w:val="00C36054"/>
    <w:rsid w:val="00C36061"/>
    <w:rsid w:val="00C40167"/>
    <w:rsid w:val="00C40577"/>
    <w:rsid w:val="00C40AE5"/>
    <w:rsid w:val="00C41BEA"/>
    <w:rsid w:val="00C41BF9"/>
    <w:rsid w:val="00C41D25"/>
    <w:rsid w:val="00C43646"/>
    <w:rsid w:val="00C43B9E"/>
    <w:rsid w:val="00C45252"/>
    <w:rsid w:val="00C47253"/>
    <w:rsid w:val="00C502B1"/>
    <w:rsid w:val="00C505B6"/>
    <w:rsid w:val="00C5146C"/>
    <w:rsid w:val="00C522CA"/>
    <w:rsid w:val="00C53CD3"/>
    <w:rsid w:val="00C5414D"/>
    <w:rsid w:val="00C542DA"/>
    <w:rsid w:val="00C560D4"/>
    <w:rsid w:val="00C57380"/>
    <w:rsid w:val="00C57B82"/>
    <w:rsid w:val="00C61765"/>
    <w:rsid w:val="00C61804"/>
    <w:rsid w:val="00C62C70"/>
    <w:rsid w:val="00C63C6A"/>
    <w:rsid w:val="00C64A31"/>
    <w:rsid w:val="00C64C82"/>
    <w:rsid w:val="00C66E31"/>
    <w:rsid w:val="00C70D19"/>
    <w:rsid w:val="00C710A6"/>
    <w:rsid w:val="00C71BDE"/>
    <w:rsid w:val="00C728C1"/>
    <w:rsid w:val="00C72BC5"/>
    <w:rsid w:val="00C7334D"/>
    <w:rsid w:val="00C733A6"/>
    <w:rsid w:val="00C73CB3"/>
    <w:rsid w:val="00C73E8D"/>
    <w:rsid w:val="00C73EFA"/>
    <w:rsid w:val="00C74F96"/>
    <w:rsid w:val="00C755AF"/>
    <w:rsid w:val="00C75A69"/>
    <w:rsid w:val="00C763D8"/>
    <w:rsid w:val="00C76A2D"/>
    <w:rsid w:val="00C77554"/>
    <w:rsid w:val="00C77C2E"/>
    <w:rsid w:val="00C80288"/>
    <w:rsid w:val="00C81035"/>
    <w:rsid w:val="00C8146E"/>
    <w:rsid w:val="00C8198D"/>
    <w:rsid w:val="00C81D93"/>
    <w:rsid w:val="00C83F23"/>
    <w:rsid w:val="00C84615"/>
    <w:rsid w:val="00C84C0D"/>
    <w:rsid w:val="00C852A9"/>
    <w:rsid w:val="00C8546F"/>
    <w:rsid w:val="00C85A66"/>
    <w:rsid w:val="00C866EE"/>
    <w:rsid w:val="00C86A7A"/>
    <w:rsid w:val="00C86C99"/>
    <w:rsid w:val="00C87150"/>
    <w:rsid w:val="00C87A90"/>
    <w:rsid w:val="00C87C47"/>
    <w:rsid w:val="00C905F9"/>
    <w:rsid w:val="00C91109"/>
    <w:rsid w:val="00C920D6"/>
    <w:rsid w:val="00C92B90"/>
    <w:rsid w:val="00C93B84"/>
    <w:rsid w:val="00C9439F"/>
    <w:rsid w:val="00C94889"/>
    <w:rsid w:val="00C94B9C"/>
    <w:rsid w:val="00C95F62"/>
    <w:rsid w:val="00CA0876"/>
    <w:rsid w:val="00CA09AE"/>
    <w:rsid w:val="00CA09BC"/>
    <w:rsid w:val="00CA15FB"/>
    <w:rsid w:val="00CA18E9"/>
    <w:rsid w:val="00CA1C63"/>
    <w:rsid w:val="00CA2759"/>
    <w:rsid w:val="00CA316B"/>
    <w:rsid w:val="00CA3C97"/>
    <w:rsid w:val="00CA4779"/>
    <w:rsid w:val="00CA5150"/>
    <w:rsid w:val="00CA64F4"/>
    <w:rsid w:val="00CA6C62"/>
    <w:rsid w:val="00CA6E13"/>
    <w:rsid w:val="00CA7AE6"/>
    <w:rsid w:val="00CB0179"/>
    <w:rsid w:val="00CB09A0"/>
    <w:rsid w:val="00CB0BE8"/>
    <w:rsid w:val="00CB0DFF"/>
    <w:rsid w:val="00CB11CB"/>
    <w:rsid w:val="00CB1305"/>
    <w:rsid w:val="00CB14BB"/>
    <w:rsid w:val="00CB1B52"/>
    <w:rsid w:val="00CB1CA8"/>
    <w:rsid w:val="00CB21C3"/>
    <w:rsid w:val="00CB226D"/>
    <w:rsid w:val="00CB23A0"/>
    <w:rsid w:val="00CB2462"/>
    <w:rsid w:val="00CB27F7"/>
    <w:rsid w:val="00CB2D70"/>
    <w:rsid w:val="00CB2DD3"/>
    <w:rsid w:val="00CB31A3"/>
    <w:rsid w:val="00CB3446"/>
    <w:rsid w:val="00CB36B7"/>
    <w:rsid w:val="00CB3E65"/>
    <w:rsid w:val="00CB4B97"/>
    <w:rsid w:val="00CB4F91"/>
    <w:rsid w:val="00CB61FA"/>
    <w:rsid w:val="00CB6730"/>
    <w:rsid w:val="00CB68DA"/>
    <w:rsid w:val="00CB6C65"/>
    <w:rsid w:val="00CB720A"/>
    <w:rsid w:val="00CB7FD7"/>
    <w:rsid w:val="00CC0045"/>
    <w:rsid w:val="00CC02CD"/>
    <w:rsid w:val="00CC0541"/>
    <w:rsid w:val="00CC0C00"/>
    <w:rsid w:val="00CC0C0B"/>
    <w:rsid w:val="00CC1B66"/>
    <w:rsid w:val="00CC2D83"/>
    <w:rsid w:val="00CC301B"/>
    <w:rsid w:val="00CC3961"/>
    <w:rsid w:val="00CC47FC"/>
    <w:rsid w:val="00CC522E"/>
    <w:rsid w:val="00CC5578"/>
    <w:rsid w:val="00CC56B2"/>
    <w:rsid w:val="00CC5A57"/>
    <w:rsid w:val="00CC63F2"/>
    <w:rsid w:val="00CC7200"/>
    <w:rsid w:val="00CC73CC"/>
    <w:rsid w:val="00CD000A"/>
    <w:rsid w:val="00CD1476"/>
    <w:rsid w:val="00CD185B"/>
    <w:rsid w:val="00CD19A9"/>
    <w:rsid w:val="00CD225A"/>
    <w:rsid w:val="00CD2271"/>
    <w:rsid w:val="00CD33A1"/>
    <w:rsid w:val="00CD4E4F"/>
    <w:rsid w:val="00CD53FF"/>
    <w:rsid w:val="00CD58EF"/>
    <w:rsid w:val="00CD6C6B"/>
    <w:rsid w:val="00CD6F1C"/>
    <w:rsid w:val="00CD7F39"/>
    <w:rsid w:val="00CE0537"/>
    <w:rsid w:val="00CE0AC8"/>
    <w:rsid w:val="00CE0B39"/>
    <w:rsid w:val="00CE0B9F"/>
    <w:rsid w:val="00CE113B"/>
    <w:rsid w:val="00CE1937"/>
    <w:rsid w:val="00CE1B31"/>
    <w:rsid w:val="00CE293B"/>
    <w:rsid w:val="00CE5CF9"/>
    <w:rsid w:val="00CE63D5"/>
    <w:rsid w:val="00CE6D6F"/>
    <w:rsid w:val="00CE6E4E"/>
    <w:rsid w:val="00CE6F85"/>
    <w:rsid w:val="00CF08BB"/>
    <w:rsid w:val="00CF1044"/>
    <w:rsid w:val="00CF11DC"/>
    <w:rsid w:val="00CF18EC"/>
    <w:rsid w:val="00CF256D"/>
    <w:rsid w:val="00CF25C8"/>
    <w:rsid w:val="00CF553A"/>
    <w:rsid w:val="00CF57CE"/>
    <w:rsid w:val="00CF7EE1"/>
    <w:rsid w:val="00D00978"/>
    <w:rsid w:val="00D01611"/>
    <w:rsid w:val="00D0219B"/>
    <w:rsid w:val="00D02323"/>
    <w:rsid w:val="00D023F5"/>
    <w:rsid w:val="00D025F1"/>
    <w:rsid w:val="00D0303F"/>
    <w:rsid w:val="00D032A8"/>
    <w:rsid w:val="00D034B0"/>
    <w:rsid w:val="00D042F1"/>
    <w:rsid w:val="00D0453E"/>
    <w:rsid w:val="00D048BB"/>
    <w:rsid w:val="00D050A1"/>
    <w:rsid w:val="00D05A21"/>
    <w:rsid w:val="00D05B52"/>
    <w:rsid w:val="00D06612"/>
    <w:rsid w:val="00D06753"/>
    <w:rsid w:val="00D06CE8"/>
    <w:rsid w:val="00D06E92"/>
    <w:rsid w:val="00D073EF"/>
    <w:rsid w:val="00D10302"/>
    <w:rsid w:val="00D10A5D"/>
    <w:rsid w:val="00D122AE"/>
    <w:rsid w:val="00D134A4"/>
    <w:rsid w:val="00D13E46"/>
    <w:rsid w:val="00D1434B"/>
    <w:rsid w:val="00D14490"/>
    <w:rsid w:val="00D14F71"/>
    <w:rsid w:val="00D154D4"/>
    <w:rsid w:val="00D163AF"/>
    <w:rsid w:val="00D169BF"/>
    <w:rsid w:val="00D16F78"/>
    <w:rsid w:val="00D17F2D"/>
    <w:rsid w:val="00D21C92"/>
    <w:rsid w:val="00D22059"/>
    <w:rsid w:val="00D2224A"/>
    <w:rsid w:val="00D231E0"/>
    <w:rsid w:val="00D234D9"/>
    <w:rsid w:val="00D24AE8"/>
    <w:rsid w:val="00D24F31"/>
    <w:rsid w:val="00D2533C"/>
    <w:rsid w:val="00D25BA9"/>
    <w:rsid w:val="00D26D6D"/>
    <w:rsid w:val="00D27DA7"/>
    <w:rsid w:val="00D30E19"/>
    <w:rsid w:val="00D314AF"/>
    <w:rsid w:val="00D32244"/>
    <w:rsid w:val="00D32F06"/>
    <w:rsid w:val="00D337AD"/>
    <w:rsid w:val="00D337AE"/>
    <w:rsid w:val="00D3418B"/>
    <w:rsid w:val="00D3462F"/>
    <w:rsid w:val="00D34DE6"/>
    <w:rsid w:val="00D352EA"/>
    <w:rsid w:val="00D356E2"/>
    <w:rsid w:val="00D36098"/>
    <w:rsid w:val="00D371FD"/>
    <w:rsid w:val="00D37523"/>
    <w:rsid w:val="00D37B22"/>
    <w:rsid w:val="00D40723"/>
    <w:rsid w:val="00D40AE8"/>
    <w:rsid w:val="00D41617"/>
    <w:rsid w:val="00D41C92"/>
    <w:rsid w:val="00D429C1"/>
    <w:rsid w:val="00D4429F"/>
    <w:rsid w:val="00D446CE"/>
    <w:rsid w:val="00D44FC0"/>
    <w:rsid w:val="00D47B00"/>
    <w:rsid w:val="00D51A26"/>
    <w:rsid w:val="00D51C76"/>
    <w:rsid w:val="00D51F3F"/>
    <w:rsid w:val="00D53880"/>
    <w:rsid w:val="00D54215"/>
    <w:rsid w:val="00D542B4"/>
    <w:rsid w:val="00D55CBD"/>
    <w:rsid w:val="00D5653A"/>
    <w:rsid w:val="00D565EB"/>
    <w:rsid w:val="00D56D4D"/>
    <w:rsid w:val="00D56F5B"/>
    <w:rsid w:val="00D57606"/>
    <w:rsid w:val="00D5776E"/>
    <w:rsid w:val="00D60437"/>
    <w:rsid w:val="00D6138B"/>
    <w:rsid w:val="00D6171E"/>
    <w:rsid w:val="00D61E3D"/>
    <w:rsid w:val="00D62F37"/>
    <w:rsid w:val="00D6346E"/>
    <w:rsid w:val="00D6413B"/>
    <w:rsid w:val="00D65CA7"/>
    <w:rsid w:val="00D67DA4"/>
    <w:rsid w:val="00D70E9A"/>
    <w:rsid w:val="00D7100B"/>
    <w:rsid w:val="00D71EA1"/>
    <w:rsid w:val="00D72704"/>
    <w:rsid w:val="00D7302C"/>
    <w:rsid w:val="00D73876"/>
    <w:rsid w:val="00D73FF0"/>
    <w:rsid w:val="00D74435"/>
    <w:rsid w:val="00D74F5F"/>
    <w:rsid w:val="00D77199"/>
    <w:rsid w:val="00D82B09"/>
    <w:rsid w:val="00D82EF7"/>
    <w:rsid w:val="00D83B93"/>
    <w:rsid w:val="00D8423A"/>
    <w:rsid w:val="00D844D4"/>
    <w:rsid w:val="00D847A9"/>
    <w:rsid w:val="00D84C18"/>
    <w:rsid w:val="00D85DA5"/>
    <w:rsid w:val="00D86E46"/>
    <w:rsid w:val="00D871E3"/>
    <w:rsid w:val="00D874FA"/>
    <w:rsid w:val="00D8793A"/>
    <w:rsid w:val="00D87C56"/>
    <w:rsid w:val="00D87C9D"/>
    <w:rsid w:val="00D9033E"/>
    <w:rsid w:val="00D9043D"/>
    <w:rsid w:val="00D91818"/>
    <w:rsid w:val="00D9184A"/>
    <w:rsid w:val="00D91CF0"/>
    <w:rsid w:val="00D92035"/>
    <w:rsid w:val="00D92A24"/>
    <w:rsid w:val="00D937EF"/>
    <w:rsid w:val="00D94B56"/>
    <w:rsid w:val="00D95256"/>
    <w:rsid w:val="00D952D3"/>
    <w:rsid w:val="00D952EF"/>
    <w:rsid w:val="00D9617C"/>
    <w:rsid w:val="00D96233"/>
    <w:rsid w:val="00D973E2"/>
    <w:rsid w:val="00D9765B"/>
    <w:rsid w:val="00D97DE3"/>
    <w:rsid w:val="00DA0633"/>
    <w:rsid w:val="00DA06F0"/>
    <w:rsid w:val="00DA0770"/>
    <w:rsid w:val="00DA0E7A"/>
    <w:rsid w:val="00DA0F4B"/>
    <w:rsid w:val="00DA3BEB"/>
    <w:rsid w:val="00DA4980"/>
    <w:rsid w:val="00DA4A97"/>
    <w:rsid w:val="00DA4CFE"/>
    <w:rsid w:val="00DA5FCD"/>
    <w:rsid w:val="00DA6015"/>
    <w:rsid w:val="00DA6193"/>
    <w:rsid w:val="00DA6AEF"/>
    <w:rsid w:val="00DA6D1E"/>
    <w:rsid w:val="00DA77B1"/>
    <w:rsid w:val="00DA7A6E"/>
    <w:rsid w:val="00DB1D3C"/>
    <w:rsid w:val="00DB2077"/>
    <w:rsid w:val="00DB20CB"/>
    <w:rsid w:val="00DB22C0"/>
    <w:rsid w:val="00DB2A76"/>
    <w:rsid w:val="00DB2BA8"/>
    <w:rsid w:val="00DB2F80"/>
    <w:rsid w:val="00DB385D"/>
    <w:rsid w:val="00DB4BC3"/>
    <w:rsid w:val="00DB59B3"/>
    <w:rsid w:val="00DB672A"/>
    <w:rsid w:val="00DB7010"/>
    <w:rsid w:val="00DB73B1"/>
    <w:rsid w:val="00DB7565"/>
    <w:rsid w:val="00DB75D0"/>
    <w:rsid w:val="00DB7764"/>
    <w:rsid w:val="00DB793E"/>
    <w:rsid w:val="00DC1B12"/>
    <w:rsid w:val="00DC2406"/>
    <w:rsid w:val="00DC2B82"/>
    <w:rsid w:val="00DC3B89"/>
    <w:rsid w:val="00DC5C79"/>
    <w:rsid w:val="00DC6A05"/>
    <w:rsid w:val="00DC76D0"/>
    <w:rsid w:val="00DC7CEA"/>
    <w:rsid w:val="00DD04D3"/>
    <w:rsid w:val="00DD1147"/>
    <w:rsid w:val="00DD1302"/>
    <w:rsid w:val="00DD1435"/>
    <w:rsid w:val="00DD1A9C"/>
    <w:rsid w:val="00DD260F"/>
    <w:rsid w:val="00DD2DEC"/>
    <w:rsid w:val="00DD343D"/>
    <w:rsid w:val="00DD378E"/>
    <w:rsid w:val="00DD4048"/>
    <w:rsid w:val="00DD4E85"/>
    <w:rsid w:val="00DD5207"/>
    <w:rsid w:val="00DD57F9"/>
    <w:rsid w:val="00DD5E4C"/>
    <w:rsid w:val="00DD5ED4"/>
    <w:rsid w:val="00DD6319"/>
    <w:rsid w:val="00DD69F9"/>
    <w:rsid w:val="00DD6D19"/>
    <w:rsid w:val="00DD6E2C"/>
    <w:rsid w:val="00DD7600"/>
    <w:rsid w:val="00DE0695"/>
    <w:rsid w:val="00DE0F0E"/>
    <w:rsid w:val="00DE100C"/>
    <w:rsid w:val="00DE293B"/>
    <w:rsid w:val="00DE3FCB"/>
    <w:rsid w:val="00DE5452"/>
    <w:rsid w:val="00DE5992"/>
    <w:rsid w:val="00DE6E72"/>
    <w:rsid w:val="00DE7043"/>
    <w:rsid w:val="00DF04E4"/>
    <w:rsid w:val="00DF0B79"/>
    <w:rsid w:val="00DF1697"/>
    <w:rsid w:val="00DF27B5"/>
    <w:rsid w:val="00DF3280"/>
    <w:rsid w:val="00DF3552"/>
    <w:rsid w:val="00DF3CB9"/>
    <w:rsid w:val="00DF5656"/>
    <w:rsid w:val="00DF57F7"/>
    <w:rsid w:val="00DF5B59"/>
    <w:rsid w:val="00DF7B67"/>
    <w:rsid w:val="00E01C2F"/>
    <w:rsid w:val="00E01FFF"/>
    <w:rsid w:val="00E02F34"/>
    <w:rsid w:val="00E0303B"/>
    <w:rsid w:val="00E03578"/>
    <w:rsid w:val="00E06020"/>
    <w:rsid w:val="00E06066"/>
    <w:rsid w:val="00E06998"/>
    <w:rsid w:val="00E06D04"/>
    <w:rsid w:val="00E079E8"/>
    <w:rsid w:val="00E07D5B"/>
    <w:rsid w:val="00E10188"/>
    <w:rsid w:val="00E1115C"/>
    <w:rsid w:val="00E12EF8"/>
    <w:rsid w:val="00E143C6"/>
    <w:rsid w:val="00E144B7"/>
    <w:rsid w:val="00E148A9"/>
    <w:rsid w:val="00E150FC"/>
    <w:rsid w:val="00E15644"/>
    <w:rsid w:val="00E157DA"/>
    <w:rsid w:val="00E15CBD"/>
    <w:rsid w:val="00E16053"/>
    <w:rsid w:val="00E160A0"/>
    <w:rsid w:val="00E161C4"/>
    <w:rsid w:val="00E161E8"/>
    <w:rsid w:val="00E165DD"/>
    <w:rsid w:val="00E16F65"/>
    <w:rsid w:val="00E1720E"/>
    <w:rsid w:val="00E17526"/>
    <w:rsid w:val="00E20358"/>
    <w:rsid w:val="00E21C5F"/>
    <w:rsid w:val="00E22887"/>
    <w:rsid w:val="00E23E15"/>
    <w:rsid w:val="00E23E9B"/>
    <w:rsid w:val="00E240B4"/>
    <w:rsid w:val="00E254EA"/>
    <w:rsid w:val="00E25E82"/>
    <w:rsid w:val="00E260B9"/>
    <w:rsid w:val="00E27243"/>
    <w:rsid w:val="00E30364"/>
    <w:rsid w:val="00E30E47"/>
    <w:rsid w:val="00E313B6"/>
    <w:rsid w:val="00E32016"/>
    <w:rsid w:val="00E32DDA"/>
    <w:rsid w:val="00E33590"/>
    <w:rsid w:val="00E33F53"/>
    <w:rsid w:val="00E3409C"/>
    <w:rsid w:val="00E34240"/>
    <w:rsid w:val="00E34733"/>
    <w:rsid w:val="00E3512F"/>
    <w:rsid w:val="00E3526A"/>
    <w:rsid w:val="00E352F8"/>
    <w:rsid w:val="00E35325"/>
    <w:rsid w:val="00E35D4A"/>
    <w:rsid w:val="00E35D92"/>
    <w:rsid w:val="00E36EE5"/>
    <w:rsid w:val="00E376C6"/>
    <w:rsid w:val="00E404CB"/>
    <w:rsid w:val="00E406EF"/>
    <w:rsid w:val="00E41534"/>
    <w:rsid w:val="00E417B3"/>
    <w:rsid w:val="00E423BB"/>
    <w:rsid w:val="00E425D4"/>
    <w:rsid w:val="00E43035"/>
    <w:rsid w:val="00E43987"/>
    <w:rsid w:val="00E44200"/>
    <w:rsid w:val="00E4502B"/>
    <w:rsid w:val="00E456A4"/>
    <w:rsid w:val="00E47286"/>
    <w:rsid w:val="00E47551"/>
    <w:rsid w:val="00E47710"/>
    <w:rsid w:val="00E510D3"/>
    <w:rsid w:val="00E5170C"/>
    <w:rsid w:val="00E51E10"/>
    <w:rsid w:val="00E520CF"/>
    <w:rsid w:val="00E5271A"/>
    <w:rsid w:val="00E52FBA"/>
    <w:rsid w:val="00E53733"/>
    <w:rsid w:val="00E53D9D"/>
    <w:rsid w:val="00E53F58"/>
    <w:rsid w:val="00E540BA"/>
    <w:rsid w:val="00E54AB5"/>
    <w:rsid w:val="00E54B25"/>
    <w:rsid w:val="00E54DE5"/>
    <w:rsid w:val="00E558D0"/>
    <w:rsid w:val="00E57CE9"/>
    <w:rsid w:val="00E60031"/>
    <w:rsid w:val="00E62054"/>
    <w:rsid w:val="00E6235F"/>
    <w:rsid w:val="00E62590"/>
    <w:rsid w:val="00E62D5C"/>
    <w:rsid w:val="00E63519"/>
    <w:rsid w:val="00E63DF4"/>
    <w:rsid w:val="00E6445B"/>
    <w:rsid w:val="00E64A25"/>
    <w:rsid w:val="00E65721"/>
    <w:rsid w:val="00E670AD"/>
    <w:rsid w:val="00E670EA"/>
    <w:rsid w:val="00E70DF4"/>
    <w:rsid w:val="00E7237F"/>
    <w:rsid w:val="00E72DEE"/>
    <w:rsid w:val="00E734C9"/>
    <w:rsid w:val="00E73EC7"/>
    <w:rsid w:val="00E742BC"/>
    <w:rsid w:val="00E7490E"/>
    <w:rsid w:val="00E74922"/>
    <w:rsid w:val="00E74D3C"/>
    <w:rsid w:val="00E75432"/>
    <w:rsid w:val="00E75B81"/>
    <w:rsid w:val="00E75BBE"/>
    <w:rsid w:val="00E7763A"/>
    <w:rsid w:val="00E8014A"/>
    <w:rsid w:val="00E806E6"/>
    <w:rsid w:val="00E80C4C"/>
    <w:rsid w:val="00E81C53"/>
    <w:rsid w:val="00E820C5"/>
    <w:rsid w:val="00E82BF0"/>
    <w:rsid w:val="00E8425E"/>
    <w:rsid w:val="00E85E61"/>
    <w:rsid w:val="00E85E66"/>
    <w:rsid w:val="00E866C9"/>
    <w:rsid w:val="00E878D4"/>
    <w:rsid w:val="00E87C7E"/>
    <w:rsid w:val="00E9181A"/>
    <w:rsid w:val="00E92423"/>
    <w:rsid w:val="00E92976"/>
    <w:rsid w:val="00E93222"/>
    <w:rsid w:val="00E937F8"/>
    <w:rsid w:val="00E94D67"/>
    <w:rsid w:val="00E95E0A"/>
    <w:rsid w:val="00E9635D"/>
    <w:rsid w:val="00E9656E"/>
    <w:rsid w:val="00E96576"/>
    <w:rsid w:val="00E97372"/>
    <w:rsid w:val="00EA02BC"/>
    <w:rsid w:val="00EA0CB4"/>
    <w:rsid w:val="00EA2235"/>
    <w:rsid w:val="00EA29F0"/>
    <w:rsid w:val="00EA2E9C"/>
    <w:rsid w:val="00EA39B4"/>
    <w:rsid w:val="00EA3F0A"/>
    <w:rsid w:val="00EA6181"/>
    <w:rsid w:val="00EA69F1"/>
    <w:rsid w:val="00EA6B89"/>
    <w:rsid w:val="00EA6DA7"/>
    <w:rsid w:val="00EA7BA6"/>
    <w:rsid w:val="00EA7DFC"/>
    <w:rsid w:val="00EB0C13"/>
    <w:rsid w:val="00EB0E0E"/>
    <w:rsid w:val="00EB183A"/>
    <w:rsid w:val="00EB21F1"/>
    <w:rsid w:val="00EB2841"/>
    <w:rsid w:val="00EB3B4E"/>
    <w:rsid w:val="00EB4D76"/>
    <w:rsid w:val="00EB6554"/>
    <w:rsid w:val="00EB6680"/>
    <w:rsid w:val="00EB7ED6"/>
    <w:rsid w:val="00EC04C3"/>
    <w:rsid w:val="00EC0C11"/>
    <w:rsid w:val="00EC0D79"/>
    <w:rsid w:val="00EC0E95"/>
    <w:rsid w:val="00EC136A"/>
    <w:rsid w:val="00EC1EC7"/>
    <w:rsid w:val="00EC2F4C"/>
    <w:rsid w:val="00EC3676"/>
    <w:rsid w:val="00EC3746"/>
    <w:rsid w:val="00EC3A62"/>
    <w:rsid w:val="00EC3E7F"/>
    <w:rsid w:val="00EC435C"/>
    <w:rsid w:val="00EC4937"/>
    <w:rsid w:val="00EC6A54"/>
    <w:rsid w:val="00EC6DD9"/>
    <w:rsid w:val="00EC6E33"/>
    <w:rsid w:val="00EC71B4"/>
    <w:rsid w:val="00EC7259"/>
    <w:rsid w:val="00EC751B"/>
    <w:rsid w:val="00ED0F4D"/>
    <w:rsid w:val="00ED1448"/>
    <w:rsid w:val="00ED19F7"/>
    <w:rsid w:val="00ED1BA1"/>
    <w:rsid w:val="00ED2437"/>
    <w:rsid w:val="00ED2968"/>
    <w:rsid w:val="00ED460D"/>
    <w:rsid w:val="00ED57AF"/>
    <w:rsid w:val="00ED5C0A"/>
    <w:rsid w:val="00ED6960"/>
    <w:rsid w:val="00ED7C6A"/>
    <w:rsid w:val="00EE12B1"/>
    <w:rsid w:val="00EE1585"/>
    <w:rsid w:val="00EE19AF"/>
    <w:rsid w:val="00EE3BC5"/>
    <w:rsid w:val="00EE62CB"/>
    <w:rsid w:val="00EE672D"/>
    <w:rsid w:val="00EE6BE9"/>
    <w:rsid w:val="00EE71BE"/>
    <w:rsid w:val="00EF1306"/>
    <w:rsid w:val="00EF1BF1"/>
    <w:rsid w:val="00EF408A"/>
    <w:rsid w:val="00EF519E"/>
    <w:rsid w:val="00EF7310"/>
    <w:rsid w:val="00EF75B8"/>
    <w:rsid w:val="00EF7E7B"/>
    <w:rsid w:val="00F00767"/>
    <w:rsid w:val="00F00936"/>
    <w:rsid w:val="00F00F00"/>
    <w:rsid w:val="00F0100E"/>
    <w:rsid w:val="00F0159D"/>
    <w:rsid w:val="00F01C54"/>
    <w:rsid w:val="00F01F56"/>
    <w:rsid w:val="00F022F4"/>
    <w:rsid w:val="00F03033"/>
    <w:rsid w:val="00F03D29"/>
    <w:rsid w:val="00F03F0A"/>
    <w:rsid w:val="00F03F0B"/>
    <w:rsid w:val="00F03FB3"/>
    <w:rsid w:val="00F05C99"/>
    <w:rsid w:val="00F0671C"/>
    <w:rsid w:val="00F07F1D"/>
    <w:rsid w:val="00F103BF"/>
    <w:rsid w:val="00F10DDB"/>
    <w:rsid w:val="00F114D0"/>
    <w:rsid w:val="00F124B9"/>
    <w:rsid w:val="00F1298D"/>
    <w:rsid w:val="00F13B3B"/>
    <w:rsid w:val="00F13F66"/>
    <w:rsid w:val="00F1449E"/>
    <w:rsid w:val="00F14536"/>
    <w:rsid w:val="00F14DEC"/>
    <w:rsid w:val="00F154AF"/>
    <w:rsid w:val="00F15575"/>
    <w:rsid w:val="00F15939"/>
    <w:rsid w:val="00F1599A"/>
    <w:rsid w:val="00F159A8"/>
    <w:rsid w:val="00F15C18"/>
    <w:rsid w:val="00F16431"/>
    <w:rsid w:val="00F177FB"/>
    <w:rsid w:val="00F20601"/>
    <w:rsid w:val="00F20DC4"/>
    <w:rsid w:val="00F21302"/>
    <w:rsid w:val="00F223B4"/>
    <w:rsid w:val="00F232DD"/>
    <w:rsid w:val="00F2380B"/>
    <w:rsid w:val="00F24684"/>
    <w:rsid w:val="00F249E9"/>
    <w:rsid w:val="00F24C62"/>
    <w:rsid w:val="00F25558"/>
    <w:rsid w:val="00F2620B"/>
    <w:rsid w:val="00F269DD"/>
    <w:rsid w:val="00F26D16"/>
    <w:rsid w:val="00F30149"/>
    <w:rsid w:val="00F3033D"/>
    <w:rsid w:val="00F30799"/>
    <w:rsid w:val="00F30877"/>
    <w:rsid w:val="00F31C83"/>
    <w:rsid w:val="00F32A8D"/>
    <w:rsid w:val="00F32EBF"/>
    <w:rsid w:val="00F33064"/>
    <w:rsid w:val="00F346AE"/>
    <w:rsid w:val="00F34868"/>
    <w:rsid w:val="00F34F00"/>
    <w:rsid w:val="00F35026"/>
    <w:rsid w:val="00F356C9"/>
    <w:rsid w:val="00F3577F"/>
    <w:rsid w:val="00F35862"/>
    <w:rsid w:val="00F3605E"/>
    <w:rsid w:val="00F36D11"/>
    <w:rsid w:val="00F36DAC"/>
    <w:rsid w:val="00F37619"/>
    <w:rsid w:val="00F37659"/>
    <w:rsid w:val="00F406FE"/>
    <w:rsid w:val="00F40773"/>
    <w:rsid w:val="00F40DC3"/>
    <w:rsid w:val="00F40E3C"/>
    <w:rsid w:val="00F419E5"/>
    <w:rsid w:val="00F41DE9"/>
    <w:rsid w:val="00F423CB"/>
    <w:rsid w:val="00F43618"/>
    <w:rsid w:val="00F43E89"/>
    <w:rsid w:val="00F4435A"/>
    <w:rsid w:val="00F44469"/>
    <w:rsid w:val="00F44506"/>
    <w:rsid w:val="00F44A7D"/>
    <w:rsid w:val="00F44E00"/>
    <w:rsid w:val="00F46DEC"/>
    <w:rsid w:val="00F4706B"/>
    <w:rsid w:val="00F47434"/>
    <w:rsid w:val="00F47743"/>
    <w:rsid w:val="00F501A6"/>
    <w:rsid w:val="00F509E4"/>
    <w:rsid w:val="00F50EC5"/>
    <w:rsid w:val="00F514A0"/>
    <w:rsid w:val="00F5156D"/>
    <w:rsid w:val="00F52BC4"/>
    <w:rsid w:val="00F53C05"/>
    <w:rsid w:val="00F54796"/>
    <w:rsid w:val="00F549CC"/>
    <w:rsid w:val="00F55D56"/>
    <w:rsid w:val="00F5670F"/>
    <w:rsid w:val="00F5799D"/>
    <w:rsid w:val="00F606A7"/>
    <w:rsid w:val="00F60968"/>
    <w:rsid w:val="00F60D61"/>
    <w:rsid w:val="00F61238"/>
    <w:rsid w:val="00F6169F"/>
    <w:rsid w:val="00F619EC"/>
    <w:rsid w:val="00F62E2F"/>
    <w:rsid w:val="00F62E56"/>
    <w:rsid w:val="00F6352F"/>
    <w:rsid w:val="00F63C20"/>
    <w:rsid w:val="00F63C90"/>
    <w:rsid w:val="00F64C1A"/>
    <w:rsid w:val="00F64E91"/>
    <w:rsid w:val="00F658C2"/>
    <w:rsid w:val="00F66191"/>
    <w:rsid w:val="00F6707F"/>
    <w:rsid w:val="00F67CE3"/>
    <w:rsid w:val="00F70B8C"/>
    <w:rsid w:val="00F71709"/>
    <w:rsid w:val="00F71889"/>
    <w:rsid w:val="00F71954"/>
    <w:rsid w:val="00F722D6"/>
    <w:rsid w:val="00F72531"/>
    <w:rsid w:val="00F73139"/>
    <w:rsid w:val="00F73621"/>
    <w:rsid w:val="00F737B0"/>
    <w:rsid w:val="00F73E45"/>
    <w:rsid w:val="00F73F55"/>
    <w:rsid w:val="00F74034"/>
    <w:rsid w:val="00F7453D"/>
    <w:rsid w:val="00F74E91"/>
    <w:rsid w:val="00F757C4"/>
    <w:rsid w:val="00F75C2E"/>
    <w:rsid w:val="00F75D18"/>
    <w:rsid w:val="00F76752"/>
    <w:rsid w:val="00F76F9F"/>
    <w:rsid w:val="00F77226"/>
    <w:rsid w:val="00F7784B"/>
    <w:rsid w:val="00F8033B"/>
    <w:rsid w:val="00F80A61"/>
    <w:rsid w:val="00F812AB"/>
    <w:rsid w:val="00F81DFF"/>
    <w:rsid w:val="00F82522"/>
    <w:rsid w:val="00F837BF"/>
    <w:rsid w:val="00F840CD"/>
    <w:rsid w:val="00F84258"/>
    <w:rsid w:val="00F84D58"/>
    <w:rsid w:val="00F85276"/>
    <w:rsid w:val="00F85927"/>
    <w:rsid w:val="00F86A85"/>
    <w:rsid w:val="00F906E9"/>
    <w:rsid w:val="00F907E5"/>
    <w:rsid w:val="00F925E1"/>
    <w:rsid w:val="00F9288C"/>
    <w:rsid w:val="00F92EE6"/>
    <w:rsid w:val="00F92EFB"/>
    <w:rsid w:val="00F935EB"/>
    <w:rsid w:val="00F93732"/>
    <w:rsid w:val="00F9446F"/>
    <w:rsid w:val="00F94571"/>
    <w:rsid w:val="00F955B4"/>
    <w:rsid w:val="00F95A01"/>
    <w:rsid w:val="00F95BD8"/>
    <w:rsid w:val="00F95DF9"/>
    <w:rsid w:val="00F9620B"/>
    <w:rsid w:val="00F962F1"/>
    <w:rsid w:val="00F96579"/>
    <w:rsid w:val="00F96E60"/>
    <w:rsid w:val="00F978F9"/>
    <w:rsid w:val="00F97DCB"/>
    <w:rsid w:val="00FA20BB"/>
    <w:rsid w:val="00FA23DB"/>
    <w:rsid w:val="00FA26A0"/>
    <w:rsid w:val="00FA3065"/>
    <w:rsid w:val="00FA30F7"/>
    <w:rsid w:val="00FA534A"/>
    <w:rsid w:val="00FA5619"/>
    <w:rsid w:val="00FA6138"/>
    <w:rsid w:val="00FA6875"/>
    <w:rsid w:val="00FA6A54"/>
    <w:rsid w:val="00FA73B8"/>
    <w:rsid w:val="00FB09C5"/>
    <w:rsid w:val="00FB0E62"/>
    <w:rsid w:val="00FB1490"/>
    <w:rsid w:val="00FB1AF3"/>
    <w:rsid w:val="00FB2322"/>
    <w:rsid w:val="00FB24F0"/>
    <w:rsid w:val="00FB366C"/>
    <w:rsid w:val="00FB3DBA"/>
    <w:rsid w:val="00FB4305"/>
    <w:rsid w:val="00FB48DC"/>
    <w:rsid w:val="00FB4EB4"/>
    <w:rsid w:val="00FB5619"/>
    <w:rsid w:val="00FB56A4"/>
    <w:rsid w:val="00FB59B3"/>
    <w:rsid w:val="00FB5B76"/>
    <w:rsid w:val="00FB6064"/>
    <w:rsid w:val="00FB6CDC"/>
    <w:rsid w:val="00FB6E2C"/>
    <w:rsid w:val="00FB76D9"/>
    <w:rsid w:val="00FC032A"/>
    <w:rsid w:val="00FC0EAF"/>
    <w:rsid w:val="00FC1FDB"/>
    <w:rsid w:val="00FC26B4"/>
    <w:rsid w:val="00FC3949"/>
    <w:rsid w:val="00FC4492"/>
    <w:rsid w:val="00FC4AFD"/>
    <w:rsid w:val="00FC4E6B"/>
    <w:rsid w:val="00FC50BD"/>
    <w:rsid w:val="00FC66C4"/>
    <w:rsid w:val="00FC68CD"/>
    <w:rsid w:val="00FC6A54"/>
    <w:rsid w:val="00FC736A"/>
    <w:rsid w:val="00FC7EA2"/>
    <w:rsid w:val="00FD0290"/>
    <w:rsid w:val="00FD0FEA"/>
    <w:rsid w:val="00FD2298"/>
    <w:rsid w:val="00FD27C7"/>
    <w:rsid w:val="00FD3799"/>
    <w:rsid w:val="00FD3896"/>
    <w:rsid w:val="00FD3C2B"/>
    <w:rsid w:val="00FD3E84"/>
    <w:rsid w:val="00FD3EC0"/>
    <w:rsid w:val="00FD4108"/>
    <w:rsid w:val="00FD43E7"/>
    <w:rsid w:val="00FD5819"/>
    <w:rsid w:val="00FD594B"/>
    <w:rsid w:val="00FD5C6B"/>
    <w:rsid w:val="00FD6599"/>
    <w:rsid w:val="00FD7B21"/>
    <w:rsid w:val="00FE04C1"/>
    <w:rsid w:val="00FE0A3F"/>
    <w:rsid w:val="00FE19CC"/>
    <w:rsid w:val="00FE1C89"/>
    <w:rsid w:val="00FE1C95"/>
    <w:rsid w:val="00FE1E78"/>
    <w:rsid w:val="00FE1E9B"/>
    <w:rsid w:val="00FE256F"/>
    <w:rsid w:val="00FE2FF9"/>
    <w:rsid w:val="00FE31CD"/>
    <w:rsid w:val="00FE48CE"/>
    <w:rsid w:val="00FE4C5C"/>
    <w:rsid w:val="00FE506A"/>
    <w:rsid w:val="00FE58ED"/>
    <w:rsid w:val="00FE5B75"/>
    <w:rsid w:val="00FE5E0A"/>
    <w:rsid w:val="00FE5F67"/>
    <w:rsid w:val="00FE723A"/>
    <w:rsid w:val="00FE73D0"/>
    <w:rsid w:val="00FE7474"/>
    <w:rsid w:val="00FE7893"/>
    <w:rsid w:val="00FF0198"/>
    <w:rsid w:val="00FF03D5"/>
    <w:rsid w:val="00FF1187"/>
    <w:rsid w:val="00FF166C"/>
    <w:rsid w:val="00FF2F3A"/>
    <w:rsid w:val="00FF357A"/>
    <w:rsid w:val="00FF395C"/>
    <w:rsid w:val="00FF4B76"/>
    <w:rsid w:val="00FF5C8B"/>
    <w:rsid w:val="00FF6177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footnote reference" w:locked="0" w:uiPriority="0"/>
    <w:lsdException w:name="annotation reference" w:locked="0" w:uiPriority="0"/>
    <w:lsdException w:name="end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2F1"/>
    <w:rPr>
      <w:rFonts w:eastAsia="Times New Roman"/>
      <w:sz w:val="2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F962F1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AT"/>
    </w:rPr>
  </w:style>
  <w:style w:type="paragraph" w:customStyle="1" w:styleId="01Undefiniert">
    <w:name w:val="01_Undefiniert"/>
    <w:basedOn w:val="00LegStandard"/>
    <w:semiHidden/>
    <w:locked/>
    <w:rsid w:val="00F962F1"/>
  </w:style>
  <w:style w:type="paragraph" w:customStyle="1" w:styleId="02BDGesBlatt">
    <w:name w:val="02_BDGesBlatt"/>
    <w:basedOn w:val="00LegStandard"/>
    <w:next w:val="03RepOesterr"/>
    <w:rsid w:val="00F962F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962F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962F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962F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962F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962F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962F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962F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962F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962F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962F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962F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962F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962F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962F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962F1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962F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962F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962F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962F1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962F1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962F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962F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962F1"/>
    <w:pPr>
      <w:spacing w:before="40"/>
      <w:ind w:left="907"/>
    </w:pPr>
  </w:style>
  <w:style w:type="paragraph" w:customStyle="1" w:styleId="61TabText">
    <w:name w:val="61_TabText"/>
    <w:basedOn w:val="00LegStandard"/>
    <w:rsid w:val="00F962F1"/>
    <w:pPr>
      <w:jc w:val="left"/>
    </w:pPr>
  </w:style>
  <w:style w:type="paragraph" w:customStyle="1" w:styleId="61aTabTextRechtsb">
    <w:name w:val="61a_TabTextRechtsb"/>
    <w:basedOn w:val="61TabText"/>
    <w:rsid w:val="00F962F1"/>
    <w:pPr>
      <w:jc w:val="right"/>
    </w:pPr>
  </w:style>
  <w:style w:type="paragraph" w:customStyle="1" w:styleId="61bTabTextZentriert">
    <w:name w:val="61b_TabTextZentriert"/>
    <w:basedOn w:val="61TabText"/>
    <w:rsid w:val="00F962F1"/>
    <w:pPr>
      <w:jc w:val="center"/>
    </w:pPr>
  </w:style>
  <w:style w:type="paragraph" w:customStyle="1" w:styleId="61cTabTextBlock">
    <w:name w:val="61c_TabTextBlock"/>
    <w:basedOn w:val="61TabText"/>
    <w:rsid w:val="00F962F1"/>
    <w:pPr>
      <w:jc w:val="both"/>
    </w:pPr>
  </w:style>
  <w:style w:type="paragraph" w:customStyle="1" w:styleId="62Kopfzeile">
    <w:name w:val="62_Kopfzeile"/>
    <w:basedOn w:val="51Abs"/>
    <w:rsid w:val="00F962F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962F1"/>
    <w:rPr>
      <w:sz w:val="18"/>
    </w:rPr>
  </w:style>
  <w:style w:type="paragraph" w:customStyle="1" w:styleId="63Fuzeile">
    <w:name w:val="63_Fußzeile"/>
    <w:basedOn w:val="65FNText"/>
    <w:rsid w:val="00F962F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962F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962F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962F1"/>
    <w:pPr>
      <w:jc w:val="center"/>
    </w:pPr>
  </w:style>
  <w:style w:type="paragraph" w:customStyle="1" w:styleId="71Anlagenbez">
    <w:name w:val="71_Anlagenbez"/>
    <w:basedOn w:val="00LegStandard"/>
    <w:rsid w:val="00F962F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962F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962F1"/>
    <w:pPr>
      <w:spacing w:before="80"/>
    </w:pPr>
  </w:style>
  <w:style w:type="paragraph" w:customStyle="1" w:styleId="85ErlAufzaehlg">
    <w:name w:val="85_ErlAufzaehlg"/>
    <w:basedOn w:val="83ErlText"/>
    <w:rsid w:val="00F962F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962F1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F962F1"/>
    <w:rPr>
      <w:color w:val="FF0000"/>
    </w:rPr>
  </w:style>
  <w:style w:type="character" w:customStyle="1" w:styleId="991GldSymbol">
    <w:name w:val="991_GldSymbol"/>
    <w:rsid w:val="00F962F1"/>
    <w:rPr>
      <w:b/>
      <w:color w:val="000000"/>
    </w:rPr>
  </w:style>
  <w:style w:type="character" w:customStyle="1" w:styleId="992Normal">
    <w:name w:val="992_Normal"/>
    <w:rsid w:val="00F962F1"/>
    <w:rPr>
      <w:dstrike w:val="0"/>
      <w:vertAlign w:val="baseline"/>
    </w:rPr>
  </w:style>
  <w:style w:type="character" w:customStyle="1" w:styleId="992bNormalundFett">
    <w:name w:val="992b_Normal_und_Fett"/>
    <w:rsid w:val="00F962F1"/>
    <w:rPr>
      <w:b/>
      <w:dstrike w:val="0"/>
      <w:vertAlign w:val="baseline"/>
    </w:rPr>
  </w:style>
  <w:style w:type="character" w:customStyle="1" w:styleId="993Fett">
    <w:name w:val="993_Fett"/>
    <w:rsid w:val="00F962F1"/>
    <w:rPr>
      <w:b/>
    </w:rPr>
  </w:style>
  <w:style w:type="character" w:customStyle="1" w:styleId="994Kursiv">
    <w:name w:val="994_Kursiv"/>
    <w:rsid w:val="00F962F1"/>
    <w:rPr>
      <w:i/>
    </w:rPr>
  </w:style>
  <w:style w:type="character" w:customStyle="1" w:styleId="995Unterstrichen">
    <w:name w:val="995_Unterstrichen"/>
    <w:rsid w:val="00F962F1"/>
    <w:rPr>
      <w:u w:val="single"/>
    </w:rPr>
  </w:style>
  <w:style w:type="character" w:customStyle="1" w:styleId="996Gesperrt">
    <w:name w:val="996_Gesperrt"/>
    <w:rsid w:val="00F962F1"/>
    <w:rPr>
      <w:spacing w:val="26"/>
    </w:rPr>
  </w:style>
  <w:style w:type="character" w:customStyle="1" w:styleId="997Hoch">
    <w:name w:val="997_Hoch"/>
    <w:rsid w:val="00F962F1"/>
    <w:rPr>
      <w:vertAlign w:val="superscript"/>
    </w:rPr>
  </w:style>
  <w:style w:type="character" w:customStyle="1" w:styleId="998Tief">
    <w:name w:val="998_Tief"/>
    <w:rsid w:val="00F962F1"/>
    <w:rPr>
      <w:vertAlign w:val="subscript"/>
    </w:rPr>
  </w:style>
  <w:style w:type="character" w:customStyle="1" w:styleId="999FettundKursiv">
    <w:name w:val="999_Fett_und_Kursiv"/>
    <w:rsid w:val="00F962F1"/>
    <w:rPr>
      <w:b/>
      <w:i/>
    </w:rPr>
  </w:style>
  <w:style w:type="character" w:styleId="EndnoteReference">
    <w:name w:val="endnote reference"/>
    <w:rsid w:val="00F962F1"/>
    <w:rPr>
      <w:sz w:val="20"/>
      <w:vertAlign w:val="baseline"/>
    </w:rPr>
  </w:style>
  <w:style w:type="character" w:styleId="FootnoteReference">
    <w:name w:val="footnote reference"/>
    <w:rsid w:val="00F962F1"/>
    <w:rPr>
      <w:sz w:val="20"/>
      <w:vertAlign w:val="baseline"/>
    </w:rPr>
  </w:style>
  <w:style w:type="character" w:styleId="CommentReference">
    <w:name w:val="annotation reference"/>
    <w:semiHidden/>
    <w:locked/>
    <w:rsid w:val="00F962F1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F962F1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F962F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962F1"/>
    <w:pPr>
      <w:jc w:val="both"/>
    </w:pPr>
  </w:style>
  <w:style w:type="paragraph" w:customStyle="1" w:styleId="PDAllongeL">
    <w:name w:val="PD_Allonge_L"/>
    <w:basedOn w:val="PDAllonge"/>
    <w:rsid w:val="00F962F1"/>
    <w:pPr>
      <w:jc w:val="left"/>
    </w:pPr>
  </w:style>
  <w:style w:type="paragraph" w:customStyle="1" w:styleId="PDBrief">
    <w:name w:val="PD_Brief"/>
    <w:basedOn w:val="00LegStandard"/>
    <w:rsid w:val="00F962F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F962F1"/>
  </w:style>
  <w:style w:type="paragraph" w:customStyle="1" w:styleId="PDEntschliessung">
    <w:name w:val="PD_Entschliessung"/>
    <w:basedOn w:val="00LegStandard"/>
    <w:rsid w:val="00F962F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F962F1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F962F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F962F1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F962F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962F1"/>
    <w:pPr>
      <w:spacing w:after="400"/>
    </w:pPr>
    <w:rPr>
      <w:sz w:val="36"/>
    </w:rPr>
  </w:style>
  <w:style w:type="paragraph" w:customStyle="1" w:styleId="PDK4">
    <w:name w:val="PD_K4"/>
    <w:basedOn w:val="PDK3"/>
    <w:rsid w:val="00F962F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962F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F962F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F962F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962F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F962F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F962F1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semiHidden/>
    <w:rsid w:val="00F962F1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semiHidden/>
    <w:rsid w:val="00F962F1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F962F1"/>
    <w:rPr>
      <w:rFonts w:ascii="Courier New" w:eastAsia="Times New Roman" w:hAnsi="Courier New"/>
      <w:snapToGrid w:val="0"/>
      <w:color w:val="000000"/>
      <w:lang w:eastAsia="de-AT"/>
    </w:rPr>
  </w:style>
  <w:style w:type="paragraph" w:customStyle="1" w:styleId="62KopfzeileQuer">
    <w:name w:val="62_KopfzeileQuer"/>
    <w:basedOn w:val="51Abs"/>
    <w:rsid w:val="00F962F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962F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F962F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F962F1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F962F1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F962F1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F962F1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F962F1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F962F1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F962F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F962F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F962F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F962F1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F962F1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F962F1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F962F1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F962F1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F962F1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F96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2F1"/>
    <w:rPr>
      <w:rFonts w:ascii="Times New Roman" w:eastAsia="Times New Roman" w:hAnsi="Times New Roman"/>
      <w:sz w:val="20"/>
      <w:szCs w:val="20"/>
      <w:lang w:val="ro-RO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024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4D6"/>
    <w:rPr>
      <w:rFonts w:ascii="Tahoma" w:eastAsia="Times New Roman" w:hAnsi="Tahoma"/>
      <w:sz w:val="16"/>
      <w:szCs w:val="16"/>
      <w:lang w:val="ro-RO" w:eastAsia="de-AT"/>
    </w:rPr>
  </w:style>
  <w:style w:type="paragraph" w:styleId="Revision">
    <w:name w:val="Revision"/>
    <w:hidden/>
    <w:uiPriority w:val="99"/>
    <w:semiHidden/>
    <w:rsid w:val="0002687D"/>
    <w:rPr>
      <w:rFonts w:eastAsia="Times New Roman" w:cs="Calibri"/>
      <w:sz w:val="22"/>
      <w:lang w:eastAsia="de-AT"/>
    </w:rPr>
  </w:style>
  <w:style w:type="character" w:styleId="FollowedHyperlink">
    <w:name w:val="FollowedHyperlink"/>
    <w:uiPriority w:val="99"/>
    <w:semiHidden/>
    <w:unhideWhenUsed/>
    <w:locked/>
    <w:rsid w:val="00E92976"/>
    <w:rPr>
      <w:color w:val="800080"/>
      <w:u w:val="single"/>
    </w:rPr>
  </w:style>
  <w:style w:type="character" w:styleId="BookTitle">
    <w:name w:val="Book Title"/>
    <w:uiPriority w:val="33"/>
    <w:qFormat/>
    <w:locked/>
    <w:rsid w:val="00E92976"/>
    <w:rPr>
      <w:b/>
      <w:bCs/>
      <w:i/>
      <w:iCs/>
      <w:spacing w:val="5"/>
    </w:rPr>
  </w:style>
  <w:style w:type="character" w:styleId="Strong">
    <w:name w:val="Strong"/>
    <w:uiPriority w:val="22"/>
    <w:qFormat/>
    <w:locked/>
    <w:rsid w:val="00E92976"/>
    <w:rPr>
      <w:b/>
      <w:bCs/>
    </w:rPr>
  </w:style>
  <w:style w:type="character" w:styleId="Emphasis">
    <w:name w:val="Emphasis"/>
    <w:uiPriority w:val="20"/>
    <w:qFormat/>
    <w:locked/>
    <w:rsid w:val="00E9297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E92976"/>
  </w:style>
  <w:style w:type="character" w:styleId="HTMLSample">
    <w:name w:val="HTML Sample"/>
    <w:uiPriority w:val="99"/>
    <w:semiHidden/>
    <w:unhideWhenUsed/>
    <w:locked/>
    <w:rsid w:val="00E92976"/>
    <w:rPr>
      <w:rFonts w:ascii="Consolas" w:hAnsi="Consolas"/>
      <w:sz w:val="24"/>
      <w:szCs w:val="24"/>
    </w:rPr>
  </w:style>
  <w:style w:type="character" w:styleId="HTMLCode">
    <w:name w:val="HTML Code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E92976"/>
    <w:rPr>
      <w:i/>
      <w:iCs/>
    </w:rPr>
  </w:style>
  <w:style w:type="character" w:styleId="HTMLTypewriter">
    <w:name w:val="HTML Typewriter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E92976"/>
    <w:rPr>
      <w:i/>
      <w:iCs/>
    </w:rPr>
  </w:style>
  <w:style w:type="character" w:styleId="HTMLCite">
    <w:name w:val="HTML Cite"/>
    <w:uiPriority w:val="99"/>
    <w:semiHidden/>
    <w:unhideWhenUsed/>
    <w:locked/>
    <w:rsid w:val="00E92976"/>
    <w:rPr>
      <w:i/>
      <w:iCs/>
    </w:rPr>
  </w:style>
  <w:style w:type="character" w:styleId="IntenseEmphasis">
    <w:name w:val="Intense Emphasis"/>
    <w:uiPriority w:val="21"/>
    <w:qFormat/>
    <w:locked/>
    <w:rsid w:val="00E92976"/>
    <w:rPr>
      <w:i/>
      <w:iCs/>
      <w:color w:val="4F81BD"/>
    </w:rPr>
  </w:style>
  <w:style w:type="character" w:styleId="IntenseReference">
    <w:name w:val="Intense Reference"/>
    <w:uiPriority w:val="32"/>
    <w:qFormat/>
    <w:locked/>
    <w:rsid w:val="00E92976"/>
    <w:rPr>
      <w:b/>
      <w:bCs/>
      <w:smallCaps/>
      <w:color w:val="4F81BD"/>
      <w:spacing w:val="5"/>
    </w:rPr>
  </w:style>
  <w:style w:type="character" w:styleId="SubtleEmphasis">
    <w:name w:val="Subtle Emphasis"/>
    <w:uiPriority w:val="19"/>
    <w:qFormat/>
    <w:locked/>
    <w:rsid w:val="00E92976"/>
    <w:rPr>
      <w:i/>
      <w:iCs/>
      <w:color w:val="404040"/>
    </w:rPr>
  </w:style>
  <w:style w:type="character" w:styleId="SubtleReference">
    <w:name w:val="Subtle Reference"/>
    <w:uiPriority w:val="31"/>
    <w:qFormat/>
    <w:locked/>
    <w:rsid w:val="00E92976"/>
    <w:rPr>
      <w:smallCaps/>
      <w:color w:val="5A5A5A"/>
    </w:rPr>
  </w:style>
  <w:style w:type="character" w:styleId="PageNumber">
    <w:name w:val="page number"/>
    <w:basedOn w:val="DefaultParagraphFont"/>
    <w:uiPriority w:val="99"/>
    <w:semiHidden/>
    <w:unhideWhenUsed/>
    <w:locked/>
    <w:rsid w:val="00E92976"/>
  </w:style>
  <w:style w:type="character" w:styleId="LineNumber">
    <w:name w:val="line number"/>
    <w:basedOn w:val="DefaultParagraphFont"/>
    <w:uiPriority w:val="99"/>
    <w:semiHidden/>
    <w:unhideWhenUsed/>
    <w:locked/>
    <w:rsid w:val="00E92976"/>
  </w:style>
  <w:style w:type="paragraph" w:styleId="Header">
    <w:name w:val="header"/>
    <w:basedOn w:val="Normal"/>
    <w:link w:val="HeaderChar"/>
    <w:uiPriority w:val="99"/>
    <w:unhideWhenUsed/>
    <w:locked/>
    <w:rsid w:val="00E9297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2976"/>
    <w:rPr>
      <w:rFonts w:ascii="Calibri" w:eastAsia="Times New Roman" w:hAnsi="Calibri" w:cs="Calibri"/>
      <w:szCs w:val="20"/>
      <w:lang w:val="ro-RO" w:eastAsia="de-AT"/>
    </w:rPr>
  </w:style>
  <w:style w:type="paragraph" w:styleId="PlainText">
    <w:name w:val="Plain Text"/>
    <w:basedOn w:val="Normal"/>
    <w:link w:val="PlainTextChar"/>
    <w:uiPriority w:val="99"/>
    <w:unhideWhenUsed/>
    <w:locked/>
    <w:rsid w:val="00382CD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2CDE"/>
    <w:rPr>
      <w:rFonts w:ascii="Consolas" w:eastAsia="Times New Roman" w:hAnsi="Consolas"/>
      <w:sz w:val="21"/>
      <w:szCs w:val="21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footnote reference" w:locked="0" w:uiPriority="0"/>
    <w:lsdException w:name="annotation reference" w:locked="0" w:uiPriority="0"/>
    <w:lsdException w:name="end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2F1"/>
    <w:rPr>
      <w:rFonts w:eastAsia="Times New Roman"/>
      <w:sz w:val="2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F962F1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AT"/>
    </w:rPr>
  </w:style>
  <w:style w:type="paragraph" w:customStyle="1" w:styleId="01Undefiniert">
    <w:name w:val="01_Undefiniert"/>
    <w:basedOn w:val="00LegStandard"/>
    <w:semiHidden/>
    <w:locked/>
    <w:rsid w:val="00F962F1"/>
  </w:style>
  <w:style w:type="paragraph" w:customStyle="1" w:styleId="02BDGesBlatt">
    <w:name w:val="02_BDGesBlatt"/>
    <w:basedOn w:val="00LegStandard"/>
    <w:next w:val="03RepOesterr"/>
    <w:rsid w:val="00F962F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962F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962F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962F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962F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962F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962F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962F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962F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962F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962F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962F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962F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962F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962F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962F1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962F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962F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962F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962F1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962F1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962F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962F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962F1"/>
    <w:pPr>
      <w:spacing w:before="40"/>
      <w:ind w:left="907"/>
    </w:pPr>
  </w:style>
  <w:style w:type="paragraph" w:customStyle="1" w:styleId="61TabText">
    <w:name w:val="61_TabText"/>
    <w:basedOn w:val="00LegStandard"/>
    <w:rsid w:val="00F962F1"/>
    <w:pPr>
      <w:jc w:val="left"/>
    </w:pPr>
  </w:style>
  <w:style w:type="paragraph" w:customStyle="1" w:styleId="61aTabTextRechtsb">
    <w:name w:val="61a_TabTextRechtsb"/>
    <w:basedOn w:val="61TabText"/>
    <w:rsid w:val="00F962F1"/>
    <w:pPr>
      <w:jc w:val="right"/>
    </w:pPr>
  </w:style>
  <w:style w:type="paragraph" w:customStyle="1" w:styleId="61bTabTextZentriert">
    <w:name w:val="61b_TabTextZentriert"/>
    <w:basedOn w:val="61TabText"/>
    <w:rsid w:val="00F962F1"/>
    <w:pPr>
      <w:jc w:val="center"/>
    </w:pPr>
  </w:style>
  <w:style w:type="paragraph" w:customStyle="1" w:styleId="61cTabTextBlock">
    <w:name w:val="61c_TabTextBlock"/>
    <w:basedOn w:val="61TabText"/>
    <w:rsid w:val="00F962F1"/>
    <w:pPr>
      <w:jc w:val="both"/>
    </w:pPr>
  </w:style>
  <w:style w:type="paragraph" w:customStyle="1" w:styleId="62Kopfzeile">
    <w:name w:val="62_Kopfzeile"/>
    <w:basedOn w:val="51Abs"/>
    <w:rsid w:val="00F962F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962F1"/>
    <w:rPr>
      <w:sz w:val="18"/>
    </w:rPr>
  </w:style>
  <w:style w:type="paragraph" w:customStyle="1" w:styleId="63Fuzeile">
    <w:name w:val="63_Fußzeile"/>
    <w:basedOn w:val="65FNText"/>
    <w:rsid w:val="00F962F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962F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962F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962F1"/>
    <w:pPr>
      <w:jc w:val="center"/>
    </w:pPr>
  </w:style>
  <w:style w:type="paragraph" w:customStyle="1" w:styleId="71Anlagenbez">
    <w:name w:val="71_Anlagenbez"/>
    <w:basedOn w:val="00LegStandard"/>
    <w:rsid w:val="00F962F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962F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962F1"/>
    <w:pPr>
      <w:spacing w:before="80"/>
    </w:pPr>
  </w:style>
  <w:style w:type="paragraph" w:customStyle="1" w:styleId="85ErlAufzaehlg">
    <w:name w:val="85_ErlAufzaehlg"/>
    <w:basedOn w:val="83ErlText"/>
    <w:rsid w:val="00F962F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962F1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F962F1"/>
    <w:rPr>
      <w:color w:val="FF0000"/>
    </w:rPr>
  </w:style>
  <w:style w:type="character" w:customStyle="1" w:styleId="991GldSymbol">
    <w:name w:val="991_GldSymbol"/>
    <w:rsid w:val="00F962F1"/>
    <w:rPr>
      <w:b/>
      <w:color w:val="000000"/>
    </w:rPr>
  </w:style>
  <w:style w:type="character" w:customStyle="1" w:styleId="992Normal">
    <w:name w:val="992_Normal"/>
    <w:rsid w:val="00F962F1"/>
    <w:rPr>
      <w:dstrike w:val="0"/>
      <w:vertAlign w:val="baseline"/>
    </w:rPr>
  </w:style>
  <w:style w:type="character" w:customStyle="1" w:styleId="992bNormalundFett">
    <w:name w:val="992b_Normal_und_Fett"/>
    <w:rsid w:val="00F962F1"/>
    <w:rPr>
      <w:b/>
      <w:dstrike w:val="0"/>
      <w:vertAlign w:val="baseline"/>
    </w:rPr>
  </w:style>
  <w:style w:type="character" w:customStyle="1" w:styleId="993Fett">
    <w:name w:val="993_Fett"/>
    <w:rsid w:val="00F962F1"/>
    <w:rPr>
      <w:b/>
    </w:rPr>
  </w:style>
  <w:style w:type="character" w:customStyle="1" w:styleId="994Kursiv">
    <w:name w:val="994_Kursiv"/>
    <w:rsid w:val="00F962F1"/>
    <w:rPr>
      <w:i/>
    </w:rPr>
  </w:style>
  <w:style w:type="character" w:customStyle="1" w:styleId="995Unterstrichen">
    <w:name w:val="995_Unterstrichen"/>
    <w:rsid w:val="00F962F1"/>
    <w:rPr>
      <w:u w:val="single"/>
    </w:rPr>
  </w:style>
  <w:style w:type="character" w:customStyle="1" w:styleId="996Gesperrt">
    <w:name w:val="996_Gesperrt"/>
    <w:rsid w:val="00F962F1"/>
    <w:rPr>
      <w:spacing w:val="26"/>
    </w:rPr>
  </w:style>
  <w:style w:type="character" w:customStyle="1" w:styleId="997Hoch">
    <w:name w:val="997_Hoch"/>
    <w:rsid w:val="00F962F1"/>
    <w:rPr>
      <w:vertAlign w:val="superscript"/>
    </w:rPr>
  </w:style>
  <w:style w:type="character" w:customStyle="1" w:styleId="998Tief">
    <w:name w:val="998_Tief"/>
    <w:rsid w:val="00F962F1"/>
    <w:rPr>
      <w:vertAlign w:val="subscript"/>
    </w:rPr>
  </w:style>
  <w:style w:type="character" w:customStyle="1" w:styleId="999FettundKursiv">
    <w:name w:val="999_Fett_und_Kursiv"/>
    <w:rsid w:val="00F962F1"/>
    <w:rPr>
      <w:b/>
      <w:i/>
    </w:rPr>
  </w:style>
  <w:style w:type="character" w:styleId="EndnoteReference">
    <w:name w:val="endnote reference"/>
    <w:rsid w:val="00F962F1"/>
    <w:rPr>
      <w:sz w:val="20"/>
      <w:vertAlign w:val="baseline"/>
    </w:rPr>
  </w:style>
  <w:style w:type="character" w:styleId="FootnoteReference">
    <w:name w:val="footnote reference"/>
    <w:rsid w:val="00F962F1"/>
    <w:rPr>
      <w:sz w:val="20"/>
      <w:vertAlign w:val="baseline"/>
    </w:rPr>
  </w:style>
  <w:style w:type="character" w:styleId="CommentReference">
    <w:name w:val="annotation reference"/>
    <w:semiHidden/>
    <w:locked/>
    <w:rsid w:val="00F962F1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F962F1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F962F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962F1"/>
    <w:pPr>
      <w:jc w:val="both"/>
    </w:pPr>
  </w:style>
  <w:style w:type="paragraph" w:customStyle="1" w:styleId="PDAllongeL">
    <w:name w:val="PD_Allonge_L"/>
    <w:basedOn w:val="PDAllonge"/>
    <w:rsid w:val="00F962F1"/>
    <w:pPr>
      <w:jc w:val="left"/>
    </w:pPr>
  </w:style>
  <w:style w:type="paragraph" w:customStyle="1" w:styleId="PDBrief">
    <w:name w:val="PD_Brief"/>
    <w:basedOn w:val="00LegStandard"/>
    <w:rsid w:val="00F962F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F962F1"/>
  </w:style>
  <w:style w:type="paragraph" w:customStyle="1" w:styleId="PDEntschliessung">
    <w:name w:val="PD_Entschliessung"/>
    <w:basedOn w:val="00LegStandard"/>
    <w:rsid w:val="00F962F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F962F1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F962F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F962F1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F962F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962F1"/>
    <w:pPr>
      <w:spacing w:after="400"/>
    </w:pPr>
    <w:rPr>
      <w:sz w:val="36"/>
    </w:rPr>
  </w:style>
  <w:style w:type="paragraph" w:customStyle="1" w:styleId="PDK4">
    <w:name w:val="PD_K4"/>
    <w:basedOn w:val="PDK3"/>
    <w:rsid w:val="00F962F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962F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F962F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F962F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962F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F962F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F962F1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semiHidden/>
    <w:rsid w:val="00F962F1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semiHidden/>
    <w:rsid w:val="00F962F1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F962F1"/>
    <w:rPr>
      <w:rFonts w:ascii="Courier New" w:eastAsia="Times New Roman" w:hAnsi="Courier New"/>
      <w:snapToGrid w:val="0"/>
      <w:color w:val="000000"/>
      <w:lang w:eastAsia="de-AT"/>
    </w:rPr>
  </w:style>
  <w:style w:type="paragraph" w:customStyle="1" w:styleId="62KopfzeileQuer">
    <w:name w:val="62_KopfzeileQuer"/>
    <w:basedOn w:val="51Abs"/>
    <w:rsid w:val="00F962F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962F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F962F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F962F1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F962F1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F962F1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F962F1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F962F1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F962F1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F962F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F962F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F962F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F962F1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F962F1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F962F1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F962F1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F962F1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F962F1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F96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2F1"/>
    <w:rPr>
      <w:rFonts w:ascii="Times New Roman" w:eastAsia="Times New Roman" w:hAnsi="Times New Roman"/>
      <w:sz w:val="20"/>
      <w:szCs w:val="20"/>
      <w:lang w:val="ro-RO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024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4D6"/>
    <w:rPr>
      <w:rFonts w:ascii="Tahoma" w:eastAsia="Times New Roman" w:hAnsi="Tahoma"/>
      <w:sz w:val="16"/>
      <w:szCs w:val="16"/>
      <w:lang w:val="ro-RO" w:eastAsia="de-AT"/>
    </w:rPr>
  </w:style>
  <w:style w:type="paragraph" w:styleId="Revision">
    <w:name w:val="Revision"/>
    <w:hidden/>
    <w:uiPriority w:val="99"/>
    <w:semiHidden/>
    <w:rsid w:val="0002687D"/>
    <w:rPr>
      <w:rFonts w:eastAsia="Times New Roman" w:cs="Calibri"/>
      <w:sz w:val="22"/>
      <w:lang w:eastAsia="de-AT"/>
    </w:rPr>
  </w:style>
  <w:style w:type="character" w:styleId="FollowedHyperlink">
    <w:name w:val="FollowedHyperlink"/>
    <w:uiPriority w:val="99"/>
    <w:semiHidden/>
    <w:unhideWhenUsed/>
    <w:locked/>
    <w:rsid w:val="00E92976"/>
    <w:rPr>
      <w:color w:val="800080"/>
      <w:u w:val="single"/>
    </w:rPr>
  </w:style>
  <w:style w:type="character" w:styleId="BookTitle">
    <w:name w:val="Book Title"/>
    <w:uiPriority w:val="33"/>
    <w:qFormat/>
    <w:locked/>
    <w:rsid w:val="00E92976"/>
    <w:rPr>
      <w:b/>
      <w:bCs/>
      <w:i/>
      <w:iCs/>
      <w:spacing w:val="5"/>
    </w:rPr>
  </w:style>
  <w:style w:type="character" w:styleId="Strong">
    <w:name w:val="Strong"/>
    <w:uiPriority w:val="22"/>
    <w:qFormat/>
    <w:locked/>
    <w:rsid w:val="00E92976"/>
    <w:rPr>
      <w:b/>
      <w:bCs/>
    </w:rPr>
  </w:style>
  <w:style w:type="character" w:styleId="Emphasis">
    <w:name w:val="Emphasis"/>
    <w:uiPriority w:val="20"/>
    <w:qFormat/>
    <w:locked/>
    <w:rsid w:val="00E9297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E92976"/>
  </w:style>
  <w:style w:type="character" w:styleId="HTMLSample">
    <w:name w:val="HTML Sample"/>
    <w:uiPriority w:val="99"/>
    <w:semiHidden/>
    <w:unhideWhenUsed/>
    <w:locked/>
    <w:rsid w:val="00E92976"/>
    <w:rPr>
      <w:rFonts w:ascii="Consolas" w:hAnsi="Consolas"/>
      <w:sz w:val="24"/>
      <w:szCs w:val="24"/>
    </w:rPr>
  </w:style>
  <w:style w:type="character" w:styleId="HTMLCode">
    <w:name w:val="HTML Code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E92976"/>
    <w:rPr>
      <w:i/>
      <w:iCs/>
    </w:rPr>
  </w:style>
  <w:style w:type="character" w:styleId="HTMLTypewriter">
    <w:name w:val="HTML Typewriter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E92976"/>
    <w:rPr>
      <w:i/>
      <w:iCs/>
    </w:rPr>
  </w:style>
  <w:style w:type="character" w:styleId="HTMLCite">
    <w:name w:val="HTML Cite"/>
    <w:uiPriority w:val="99"/>
    <w:semiHidden/>
    <w:unhideWhenUsed/>
    <w:locked/>
    <w:rsid w:val="00E92976"/>
    <w:rPr>
      <w:i/>
      <w:iCs/>
    </w:rPr>
  </w:style>
  <w:style w:type="character" w:styleId="IntenseEmphasis">
    <w:name w:val="Intense Emphasis"/>
    <w:uiPriority w:val="21"/>
    <w:qFormat/>
    <w:locked/>
    <w:rsid w:val="00E92976"/>
    <w:rPr>
      <w:i/>
      <w:iCs/>
      <w:color w:val="4F81BD"/>
    </w:rPr>
  </w:style>
  <w:style w:type="character" w:styleId="IntenseReference">
    <w:name w:val="Intense Reference"/>
    <w:uiPriority w:val="32"/>
    <w:qFormat/>
    <w:locked/>
    <w:rsid w:val="00E92976"/>
    <w:rPr>
      <w:b/>
      <w:bCs/>
      <w:smallCaps/>
      <w:color w:val="4F81BD"/>
      <w:spacing w:val="5"/>
    </w:rPr>
  </w:style>
  <w:style w:type="character" w:styleId="SubtleEmphasis">
    <w:name w:val="Subtle Emphasis"/>
    <w:uiPriority w:val="19"/>
    <w:qFormat/>
    <w:locked/>
    <w:rsid w:val="00E92976"/>
    <w:rPr>
      <w:i/>
      <w:iCs/>
      <w:color w:val="404040"/>
    </w:rPr>
  </w:style>
  <w:style w:type="character" w:styleId="SubtleReference">
    <w:name w:val="Subtle Reference"/>
    <w:uiPriority w:val="31"/>
    <w:qFormat/>
    <w:locked/>
    <w:rsid w:val="00E92976"/>
    <w:rPr>
      <w:smallCaps/>
      <w:color w:val="5A5A5A"/>
    </w:rPr>
  </w:style>
  <w:style w:type="character" w:styleId="PageNumber">
    <w:name w:val="page number"/>
    <w:basedOn w:val="DefaultParagraphFont"/>
    <w:uiPriority w:val="99"/>
    <w:semiHidden/>
    <w:unhideWhenUsed/>
    <w:locked/>
    <w:rsid w:val="00E92976"/>
  </w:style>
  <w:style w:type="character" w:styleId="LineNumber">
    <w:name w:val="line number"/>
    <w:basedOn w:val="DefaultParagraphFont"/>
    <w:uiPriority w:val="99"/>
    <w:semiHidden/>
    <w:unhideWhenUsed/>
    <w:locked/>
    <w:rsid w:val="00E92976"/>
  </w:style>
  <w:style w:type="paragraph" w:styleId="Header">
    <w:name w:val="header"/>
    <w:basedOn w:val="Normal"/>
    <w:link w:val="HeaderChar"/>
    <w:uiPriority w:val="99"/>
    <w:unhideWhenUsed/>
    <w:locked/>
    <w:rsid w:val="00E9297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2976"/>
    <w:rPr>
      <w:rFonts w:ascii="Calibri" w:eastAsia="Times New Roman" w:hAnsi="Calibri" w:cs="Calibri"/>
      <w:szCs w:val="20"/>
      <w:lang w:val="ro-RO" w:eastAsia="de-AT"/>
    </w:rPr>
  </w:style>
  <w:style w:type="paragraph" w:styleId="PlainText">
    <w:name w:val="Plain Text"/>
    <w:basedOn w:val="Normal"/>
    <w:link w:val="PlainTextChar"/>
    <w:uiPriority w:val="99"/>
    <w:unhideWhenUsed/>
    <w:locked/>
    <w:rsid w:val="00382CD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2CDE"/>
    <w:rPr>
      <w:rFonts w:ascii="Consolas" w:eastAsia="Times New Roman" w:hAnsi="Consolas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untigam\AppData\Roaming\Microsoft\Templates\LRLegist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7EAB-A2BB-4918-AD92-68436A8A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>Gesetz vom 28.03.2019, mit dem das Kärntner Landes-Pflanzenschutzmittelgesetz ge</vt:lpstr>
      <vt:lpstr>        Artikel I</vt:lpstr>
      <vt:lpstr>        1. Im § 3 Abs. 1 werden in der lit. k der Punkt durch einen Strichpunkt ersetzt </vt:lpstr>
      <vt:lpstr>        2. § 5 Abs. 1c lautet:</vt:lpstr>
      <vt:lpstr>        3. § 12 Abs. 1 lautet:</vt:lpstr>
      <vt:lpstr>        4. Dem § 13a Abs. 4 wird folgender Abs. 5 angefügt:</vt:lpstr>
      <vt:lpstr>        Artikel II</vt:lpstr>
      <vt:lpstr/>
    </vt:vector>
  </TitlesOfParts>
  <Company>Amt der Kärntner Landesregierung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MASCHERA Isabella</dc:creator>
  <cp:keywords/>
  <cp:lastModifiedBy>Diana STOICA</cp:lastModifiedBy>
  <cp:revision>5</cp:revision>
  <cp:lastPrinted>2019-03-14T08:36:00Z</cp:lastPrinted>
  <dcterms:created xsi:type="dcterms:W3CDTF">2019-07-26T08:27:00Z</dcterms:created>
  <dcterms:modified xsi:type="dcterms:W3CDTF">2019-12-18T13:17:00Z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5.40000009536743</vt:r8>
  </property>
  <property fmtid="{D5CDD505-2E9C-101B-9397-08002B2CF9AE}" pid="7" name="DocOption_GridDistanceVertical">
    <vt:r8>5.40000009536743</vt:r8>
  </property>
  <property fmtid="{D5CDD505-2E9C-101B-9397-08002B2CF9AE}" pid="8" name="DocOption_GridOriginFromMargin">
    <vt:bool>false</vt:bool>
  </property>
  <property fmtid="{D5CDD505-2E9C-101B-9397-08002B2CF9AE}" pid="9" name="DocOption_GridOriginHorizontal">
    <vt:r8>0</vt:r8>
  </property>
  <property fmtid="{D5CDD505-2E9C-101B-9397-08002B2CF9AE}" pid="10" name="DocOption_GridOriginVertical">
    <vt:r8>0</vt:r8>
  </property>
  <property fmtid="{D5CDD505-2E9C-101B-9397-08002B2CF9AE}" pid="11" name="DocOption_TrackFormatting">
    <vt:bool>false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51_Abs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LRLegistikAktiv">
    <vt:bool>true</vt:bool>
  </property>
  <property fmtid="{D5CDD505-2E9C-101B-9397-08002B2CF9AE}" pid="87" name="Land/Bund">
    <vt:lpwstr>Landesgesetzblatt Kärnten,Times New Roman,10,Times New Roman,10,1,2,3,3</vt:lpwstr>
  </property>
  <property fmtid="{D5CDD505-2E9C-101B-9397-08002B2CF9AE}" pid="88" name="LegistikVersion">
    <vt:lpwstr>1.4.9.1 (22.03.2018)</vt:lpwstr>
  </property>
</Properties>
</file>