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[Abbozz ta’] Regoli Statutorji tal-Irlanda ta’ Fuq</w:t>
      </w:r>
    </w:p>
    <w:p w14:paraId="5D1F8D67" w14:textId="77777777" w:rsidR="00E61B82" w:rsidRDefault="00E61B82" w:rsidP="00E61B82">
      <w:pPr>
        <w:pStyle w:val="Number"/>
      </w:pPr>
      <w:r>
        <w:t xml:space="preserve">2023 Nru </w:t>
      </w:r>
    </w:p>
    <w:p w14:paraId="1E808628" w14:textId="77777777" w:rsidR="00E61B82" w:rsidRPr="00292216" w:rsidRDefault="00A07397" w:rsidP="00E61B82">
      <w:pPr>
        <w:pStyle w:val="subject"/>
      </w:pPr>
      <w:r>
        <w:t>traffiku fit-triq u vetturi</w:t>
      </w:r>
    </w:p>
    <w:p w14:paraId="43A768EC" w14:textId="77777777" w:rsidR="00E61B82" w:rsidRDefault="00A07397" w:rsidP="00E61B82">
      <w:pPr>
        <w:pStyle w:val="Title"/>
      </w:pPr>
      <w:r>
        <w:t>Ir-Regolamenti (Emendatorju) dwar il-Vetturi bil-Mutur (Kostruzzjoni u Użu) (L-Irlanda ta’ Fuq) 2023</w:t>
      </w:r>
    </w:p>
    <w:p w14:paraId="08710F03" w14:textId="77777777" w:rsidR="00E61B82" w:rsidRPr="00D87569" w:rsidRDefault="00E61B82" w:rsidP="00F42BE8">
      <w:pPr>
        <w:pStyle w:val="Made"/>
        <w:tabs>
          <w:tab w:val="left" w:pos="4111"/>
        </w:tabs>
      </w:pPr>
      <w:r>
        <w:t>Magħmula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F42BE8">
      <w:pPr>
        <w:pStyle w:val="Coming"/>
        <w:tabs>
          <w:tab w:val="clear" w:pos="3232"/>
          <w:tab w:val="clear" w:pos="3629"/>
          <w:tab w:val="left" w:pos="4111"/>
        </w:tabs>
      </w:pPr>
      <w:r>
        <w:t>Dħul fis-seħħ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Id-Dipartiment għall-Infrastruttura(</w:t>
      </w:r>
      <w:r>
        <w:rPr>
          <w:rStyle w:val="FootnoteReference"/>
        </w:rPr>
        <w:footnoteReference w:id="2"/>
      </w:r>
      <w:r>
        <w:t>), jagħmel ir-Regolamenti li ġejjin fl-eżerċizzju tas-setgħat mogħtija mill-Artikoli 55(1), (2)(a) u (6) u 110(2) tal-Ordni 1995(</w:t>
      </w:r>
      <w:r w:rsidR="00E54DC5">
        <w:rPr>
          <w:rStyle w:val="FootnoteReference"/>
        </w:rPr>
        <w:footnoteReference w:id="3"/>
      </w:r>
      <w:r>
        <w:t>) dwar it-Traffiku fit-Toroq (l-Irlanda ta’ Fuq) u issa vestiti fih(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Kwotazzjoni u bidu</w:t>
      </w:r>
    </w:p>
    <w:p w14:paraId="54B94898" w14:textId="4B752315" w:rsidR="00FB6465" w:rsidRDefault="00FB6465" w:rsidP="00FB6465">
      <w:pPr>
        <w:pStyle w:val="N1"/>
      </w:pPr>
      <w:r>
        <w:t xml:space="preserve"> Dawn ir-Regolamenti jistgħu jiġu ċċitati bħala r-Regolamenti (Emendatorji) tal-2023 dwar il-Vetturi bil-Mutur (Kostruzzjoni u Użu) (l-Irlanda ta’ Fuq) u għandhom jibdew joperaw fi xx xxxxx 2023.</w:t>
      </w:r>
    </w:p>
    <w:p w14:paraId="6322C4DC" w14:textId="77777777" w:rsidR="00FB6465" w:rsidRDefault="00FB6465" w:rsidP="00FB6465">
      <w:pPr>
        <w:pStyle w:val="H1"/>
      </w:pPr>
      <w:r>
        <w:t>Emenda tar-Regolamenti dwar il-Kostruzzjoni u l-Użu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Ir-Regolamenti dwar il-Vetturi bil-Mutur (Kostruzzjoni u Użu) (l-Irlanda ta’ Fuq) 1999(</w:t>
      </w:r>
      <w:r>
        <w:rPr>
          <w:rStyle w:val="FootnoteReference"/>
        </w:rPr>
        <w:footnoteReference w:id="5"/>
      </w:r>
      <w:r>
        <w:t>) huma emendati f’konformità mal-paragrafi (2) sa (5).</w:t>
      </w:r>
    </w:p>
    <w:p w14:paraId="085E52C7" w14:textId="77777777" w:rsidR="006A64B8" w:rsidRDefault="006A64B8" w:rsidP="006A64B8">
      <w:pPr>
        <w:pStyle w:val="N2"/>
      </w:pPr>
      <w:r>
        <w:t>Fir-regolament 2(2) (interpretazzjoni), fid-definizzjoni ta’ “Regolament KEE, segwit minn numru”, il-kliem “aktar minn żewġ ċifri” jiġu sostitwiti bil-kliem “punt segwit minn numru ieħor”.</w:t>
      </w:r>
    </w:p>
    <w:p w14:paraId="259A558A" w14:textId="77777777" w:rsidR="00022A1B" w:rsidRDefault="00022A1B" w:rsidP="006A64B8">
      <w:pPr>
        <w:pStyle w:val="N2"/>
      </w:pPr>
      <w:r>
        <w:t>Fir-regolament 30 (tagħbijiet tat-tajers u klassifikazzjonijiet tal-veloċità)—</w:t>
      </w:r>
    </w:p>
    <w:p w14:paraId="2CD06048" w14:textId="77777777" w:rsidR="00022A1B" w:rsidRDefault="00022A1B" w:rsidP="00022A1B">
      <w:pPr>
        <w:pStyle w:val="N3"/>
      </w:pPr>
      <w:r>
        <w:t>fil-paragrafu (7), il-kliem “iżda dan ir-rekwiżit ma għandux japplika għal tajer b’wiċċ ġdid” għandu jiġi sostitwit bil-kliem “jew, fil-każ ta’ tajer b’wiċċ ġdid, bir-rekwiżiti tar-Regolament KEE 108 jew ir-Regolament KEE 109.”; u</w:t>
      </w:r>
    </w:p>
    <w:p w14:paraId="510A7921" w14:textId="77777777" w:rsidR="00022A1B" w:rsidRDefault="00022A1B" w:rsidP="00022A1B">
      <w:pPr>
        <w:pStyle w:val="N3"/>
      </w:pPr>
      <w:r>
        <w:t>fil-paragrafu (12), fid-definizzjoni ta’ “indiċi ta’ kapaċità ta’ tagħbija”, “2.29” għandu jiġi sostitwit bil-kliem “2 tar-Regolament KEE 30.02 jew ir-Regolament KEE 54, jew bħala “indiċi ta’ tagħbija” fil-paragrafu 2 tar-Regolament KEE 108 jew ir-Regolament KEE 109;”.</w:t>
      </w:r>
    </w:p>
    <w:p w14:paraId="19D5D210" w14:textId="77777777" w:rsidR="00DD69B1" w:rsidRDefault="00DD69B1" w:rsidP="00DD69B1">
      <w:pPr>
        <w:pStyle w:val="N2"/>
      </w:pPr>
      <w:r>
        <w:t>Fir-regolament 32 (kundizzjoni u manutenzjoni tat-tajers)—</w:t>
      </w:r>
    </w:p>
    <w:p w14:paraId="3AE878F1" w14:textId="77777777" w:rsidR="00DD69B1" w:rsidRDefault="00DD69B1" w:rsidP="00DD69B1">
      <w:pPr>
        <w:pStyle w:val="N3"/>
      </w:pPr>
      <w:r>
        <w:t>fil-paragrafu (1)—</w:t>
      </w:r>
    </w:p>
    <w:p w14:paraId="03749A2F" w14:textId="77777777" w:rsidR="00DD69B1" w:rsidRDefault="00DD69B1" w:rsidP="00DD69B1">
      <w:pPr>
        <w:pStyle w:val="N4"/>
      </w:pPr>
      <w:r>
        <w:lastRenderedPageBreak/>
        <w:t>il-kliem “Soġġett għall-paragrafi (2) sa (4)” għandhom jiġu sostitwiti bil-kliem “Soġġett għall-paragrafu (1A) u l-paragrafi (2) sa (4)”;</w:t>
      </w:r>
    </w:p>
    <w:p w14:paraId="2B4BAE61" w14:textId="77777777" w:rsidR="00DD69B1" w:rsidRDefault="007442AA" w:rsidP="00DD69B1">
      <w:pPr>
        <w:pStyle w:val="N4"/>
      </w:pPr>
      <w:r>
        <w:t>fis-subparagrafu (g)(ii) li titħassar “jew” fl-aħħar;</w:t>
      </w:r>
    </w:p>
    <w:p w14:paraId="116D86A6" w14:textId="77777777" w:rsidR="007442AA" w:rsidRDefault="007442AA" w:rsidP="00DD69B1">
      <w:pPr>
        <w:pStyle w:val="N4"/>
      </w:pPr>
      <w:r>
        <w:t>wara s-subparagrafu (h) tiddaħħal—</w:t>
      </w:r>
    </w:p>
    <w:p w14:paraId="31D345C1" w14:textId="364E70A3" w:rsidR="007442AA" w:rsidRDefault="00E21C8D" w:rsidP="00E21C8D">
      <w:pPr>
        <w:pStyle w:val="LQN4"/>
      </w:pPr>
      <w:r>
        <w:tab/>
        <w:t>“(i)</w:t>
      </w:r>
      <w:r>
        <w:tab/>
        <w:t>it-tajer ma jkunx tajer b’wiċċ ġdid u—</w:t>
      </w:r>
    </w:p>
    <w:p w14:paraId="1127C07A" w14:textId="77777777" w:rsidR="00A42AA8" w:rsidRDefault="00A42AA8" w:rsidP="00A42AA8">
      <w:pPr>
        <w:pStyle w:val="NLQN4"/>
      </w:pPr>
      <w:r>
        <w:tab/>
        <w:t>(i)</w:t>
      </w:r>
      <w:r>
        <w:tab/>
        <w:t>il-ġimgħa tal-manifattura mmarkata fuq ġenbu skont ir-Regolament KEE 30 jew 54 taqa’ aktar minn 10 snin qabel id-data li fiha l-vettura bil-mutur tintuża fit-triq; jew</w:t>
      </w:r>
    </w:p>
    <w:p w14:paraId="3D0FC71C" w14:textId="0322961D" w:rsidR="00A42AA8" w:rsidRDefault="00A42AA8" w:rsidP="00A42AA8">
      <w:pPr>
        <w:pStyle w:val="NLQN4"/>
      </w:pPr>
      <w:r>
        <w:tab/>
        <w:t>(ii)</w:t>
      </w:r>
      <w:r>
        <w:tab/>
        <w:t>ma għandux marka tal-ġimgħa tal-manifattura li tikkonforma mar-Regolament KEE 30 jew 54 (irrispettivament jekk kienx immanifatturat qabel ma r-Regolament KEE kien japplika jew le);</w:t>
      </w:r>
    </w:p>
    <w:p w14:paraId="21565F41" w14:textId="77777777" w:rsidR="00A42AA8" w:rsidRDefault="00A42AA8" w:rsidP="00A42AA8">
      <w:pPr>
        <w:pStyle w:val="LQN4"/>
      </w:pPr>
      <w:r>
        <w:tab/>
        <w:t>(j)</w:t>
      </w:r>
      <w:r>
        <w:tab/>
        <w:t>it-tajer huwa tajer b’wiċċ ġdid u—</w:t>
      </w:r>
    </w:p>
    <w:p w14:paraId="0991118A" w14:textId="77777777" w:rsidR="00A42AA8" w:rsidRDefault="00A42AA8" w:rsidP="00A42AA8">
      <w:pPr>
        <w:pStyle w:val="NLQN4"/>
      </w:pPr>
      <w:r>
        <w:tab/>
        <w:t>(i)</w:t>
      </w:r>
      <w:r>
        <w:tab/>
        <w:t>il-ġimgħa tal-applikazzjoni tal-wiċċ ġdid immarkata fuq ġenbu skont ir-Regolament KEE 108 jew 109 taqa’ aktar minn 10 snin qabel id-data li fiha l-vettura bil-mutur tintuża fit-triq; jew</w:t>
      </w:r>
    </w:p>
    <w:p w14:paraId="1D5A9534" w14:textId="77777777" w:rsidR="00520F87" w:rsidRDefault="00520F87" w:rsidP="00520F87">
      <w:pPr>
        <w:pStyle w:val="NLQN4"/>
      </w:pPr>
      <w:r>
        <w:tab/>
        <w:t>(ii)</w:t>
      </w:r>
      <w:r>
        <w:tab/>
        <w:t>ma għandux marka tal-ġimgħa tal-applikazzjoni tal-wiċċ ġdid li tikkonforma mar-Regolament KEE 108 jew 109 (irrispettivament jekk ingħatax wiċċ ġdid qabel ma r-Regolament KEE kien japplika jew le); jew</w:t>
      </w:r>
    </w:p>
    <w:p w14:paraId="371ABCF7" w14:textId="1D9D5575" w:rsidR="00520F87" w:rsidRDefault="00520F87" w:rsidP="00520F87">
      <w:pPr>
        <w:pStyle w:val="LQN4"/>
      </w:pPr>
      <w:r>
        <w:tab/>
        <w:t>(k)</w:t>
      </w:r>
      <w:r>
        <w:tab/>
        <w:t>data mmarkata fuq il-ġenb tat-tajer f’konformità mar-Regolament KEE 30. 54, 108 jew 109 ma tistax tinqara.”;</w:t>
      </w:r>
    </w:p>
    <w:p w14:paraId="17D017BD" w14:textId="77777777" w:rsidR="00520F87" w:rsidRDefault="00520F87" w:rsidP="00520F87">
      <w:pPr>
        <w:pStyle w:val="N3"/>
      </w:pPr>
      <w:r>
        <w:t>wara l-paragrafu (1) jiddaħħal il-kliem—</w:t>
      </w:r>
    </w:p>
    <w:p w14:paraId="252B767E" w14:textId="65543917" w:rsidR="00EE3061" w:rsidRDefault="00E21C8D" w:rsidP="00EE3061">
      <w:pPr>
        <w:pStyle w:val="LQN2"/>
      </w:pPr>
      <w:r>
        <w:t>“(1A) Soġġett għall-paragrafu (4)(a) u (ca), u minkejja kull ħaġa fir-regolament 30—</w:t>
      </w:r>
    </w:p>
    <w:p w14:paraId="0F6D8888" w14:textId="77777777" w:rsidR="00EE3061" w:rsidRDefault="00EE3061" w:rsidP="00EE3061">
      <w:pPr>
        <w:pStyle w:val="LQN3"/>
      </w:pPr>
      <w:r>
        <w:t>(a)</w:t>
      </w:r>
      <w:r>
        <w:tab/>
        <w:t>il-paragrafu (1)(i) u (j) japplika biss għal tajers imwaħħla—</w:t>
      </w:r>
    </w:p>
    <w:p w14:paraId="781B8B31" w14:textId="77777777" w:rsidR="00EE3061" w:rsidRDefault="00EE3061" w:rsidP="00EE3061">
      <w:pPr>
        <w:pStyle w:val="LQN4"/>
      </w:pPr>
      <w:r>
        <w:tab/>
        <w:t>(i)</w:t>
      </w:r>
      <w:r>
        <w:tab/>
        <w:t>ma’ fus ta’ quddiem ta’ karozza tal-linja li mhijiex minibus;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(ii)</w:t>
      </w:r>
      <w:r>
        <w:tab/>
        <w:t>f’konfigurazzjoni singola fuq kwalunkwe fus ta’ minibus; jew</w:t>
      </w:r>
    </w:p>
    <w:p w14:paraId="4BC37583" w14:textId="77777777" w:rsidR="00EE3061" w:rsidRDefault="00EE3061" w:rsidP="00EE3061">
      <w:pPr>
        <w:pStyle w:val="LQN4"/>
      </w:pPr>
      <w:r>
        <w:tab/>
        <w:t>(iii)</w:t>
      </w:r>
      <w:r>
        <w:tab/>
        <w:t>ma’ fus ta’ quddiem ta’ vettura tal-merkanzija b’piż gross massimu ta’ aktar minn 3.500 kg;</w:t>
      </w:r>
    </w:p>
    <w:p w14:paraId="247FF29E" w14:textId="77777777" w:rsidR="00EE3061" w:rsidRDefault="00EE3061" w:rsidP="00EE3061">
      <w:pPr>
        <w:pStyle w:val="LQN3"/>
      </w:pPr>
      <w:r>
        <w:t>(b)</w:t>
      </w:r>
      <w:r>
        <w:tab/>
        <w:t>fis-subparagrafu (a) —</w:t>
      </w:r>
    </w:p>
    <w:p w14:paraId="5B8B4A93" w14:textId="77777777" w:rsidR="00EE3061" w:rsidRPr="00F9319A" w:rsidRDefault="00EE3061" w:rsidP="00EE3061">
      <w:pPr>
        <w:pStyle w:val="LQN4"/>
      </w:pPr>
      <w:r>
        <w:tab/>
        <w:t>(i)</w:t>
      </w:r>
      <w:r>
        <w:tab/>
        <w:t>“fus ta’ quddiem” tfisser kwalunkwe fus, ’il quddiem mill-punt tan-nofs tax-xażi li fuqu r-roti huma kkontrollati mis-sistema tal-istering; u</w:t>
      </w:r>
    </w:p>
    <w:p w14:paraId="09B8C591" w14:textId="77777777" w:rsidR="00EE3061" w:rsidRDefault="00EE3061" w:rsidP="00EE3061">
      <w:pPr>
        <w:pStyle w:val="LQN4"/>
      </w:pPr>
      <w:r>
        <w:tab/>
        <w:t>(ii)</w:t>
      </w:r>
      <w:r>
        <w:tab/>
        <w:t>“konfigurazzjoni singola” tfisser fejn mhux aktar minn assemblaġġ wieħed ta’ rota u tajer jiġi mmuntat fit-tarf tal-fus ikkonċernat; u</w:t>
      </w:r>
    </w:p>
    <w:p w14:paraId="10800F30" w14:textId="77777777" w:rsidR="00EE3061" w:rsidRDefault="00EE3061" w:rsidP="00EE3061">
      <w:pPr>
        <w:pStyle w:val="LQN3"/>
      </w:pPr>
      <w:r>
        <w:t>(c)</w:t>
      </w:r>
      <w:r>
        <w:tab/>
        <w:t>il-paragrafu (1)(k) japplika biss għal—</w:t>
      </w:r>
    </w:p>
    <w:p w14:paraId="1BD3712B" w14:textId="77777777" w:rsidR="00FF5A1C" w:rsidRPr="00F9319A" w:rsidRDefault="00FF5A1C" w:rsidP="00FF5A1C">
      <w:pPr>
        <w:pStyle w:val="LQN4"/>
      </w:pPr>
      <w:r>
        <w:tab/>
        <w:t>(i)</w:t>
      </w:r>
      <w:r>
        <w:tab/>
        <w:t>xarabanks (inklużi minibuses); u</w:t>
      </w:r>
    </w:p>
    <w:p w14:paraId="19A93219" w14:textId="001A4982" w:rsidR="00FF5A1C" w:rsidRDefault="00FF5A1C" w:rsidP="00FF5A1C">
      <w:pPr>
        <w:pStyle w:val="LQN4"/>
      </w:pPr>
      <w:r>
        <w:tab/>
        <w:t>(ii)</w:t>
      </w:r>
      <w:r>
        <w:tab/>
        <w:t>vetturi tal-merkanzija b’piż gross massimu li jaqbeż it-3 500 kg.”;</w:t>
      </w:r>
    </w:p>
    <w:p w14:paraId="0AF3BAC2" w14:textId="77777777" w:rsidR="00FF5A1C" w:rsidRDefault="00FF5A1C" w:rsidP="00FF5A1C">
      <w:pPr>
        <w:pStyle w:val="N3"/>
      </w:pPr>
      <w:r>
        <w:t>fil-paragrafu (4)—</w:t>
      </w:r>
    </w:p>
    <w:p w14:paraId="43505781" w14:textId="77777777" w:rsidR="00426F4F" w:rsidRDefault="00426F4F" w:rsidP="00426F4F">
      <w:pPr>
        <w:pStyle w:val="N4"/>
      </w:pPr>
      <w:r>
        <w:t>fis-subparagrafu (a), wara “(1)(a) sa (g)” jiddaħħlu l-kliem “u (i) sa (k)”;</w:t>
      </w:r>
    </w:p>
    <w:p w14:paraId="7C39BE16" w14:textId="77777777" w:rsidR="00426F4F" w:rsidRDefault="00426F4F" w:rsidP="00426F4F">
      <w:pPr>
        <w:pStyle w:val="N4"/>
      </w:pPr>
      <w:r>
        <w:t>wara s-subparagrafu (c) jiddaħħlu l-kliem—</w:t>
      </w:r>
    </w:p>
    <w:p w14:paraId="4E3E441C" w14:textId="3789445E" w:rsidR="00426F4F" w:rsidRDefault="00E21C8D" w:rsidP="00426F4F">
      <w:pPr>
        <w:pStyle w:val="LQN3"/>
      </w:pPr>
      <w:r>
        <w:t>(ca)</w:t>
      </w:r>
      <w:r>
        <w:tab/>
        <w:t>Xejn fil-paragrafu (1)(i) sa (k) ma japplika għal vettura ta’ interess storiku użata għal skopijiet mhux kummerċjali, u għal dan il-għan “vettura ta’ interess storiku” tfisser vettura li d-Dipartiment iqis li hija ta’ interess storiku għall-Irlanda ta’ Fuq u li—</w:t>
      </w:r>
    </w:p>
    <w:p w14:paraId="45C7B239" w14:textId="77777777" w:rsidR="00A213F5" w:rsidRDefault="00A213F5" w:rsidP="00A213F5">
      <w:pPr>
        <w:pStyle w:val="LQN4"/>
      </w:pPr>
      <w:r>
        <w:tab/>
        <w:t>(i)</w:t>
      </w:r>
      <w:r>
        <w:tab/>
        <w:t>kienet immanifatturata jew irreġistrata għall-ewwel darba mill-inqas 40 sena qabel;</w:t>
      </w:r>
    </w:p>
    <w:p w14:paraId="190D1C8F" w14:textId="77777777" w:rsidR="00A213F5" w:rsidRDefault="00A213F5" w:rsidP="00A213F5">
      <w:pPr>
        <w:pStyle w:val="LQN4"/>
      </w:pPr>
      <w:r>
        <w:tab/>
        <w:t>(ii)</w:t>
      </w:r>
      <w:r>
        <w:tab/>
        <w:t>hija ta’ tip li ma għadhiex fil-produzzjoni; u</w:t>
      </w:r>
    </w:p>
    <w:p w14:paraId="270D6A59" w14:textId="77777777" w:rsidR="00A213F5" w:rsidRDefault="00A213F5" w:rsidP="00A213F5">
      <w:pPr>
        <w:pStyle w:val="LQN4"/>
      </w:pPr>
      <w:r>
        <w:tab/>
        <w:t>(iii)</w:t>
      </w:r>
      <w:r>
        <w:tab/>
        <w:t>tkun storikament ippreżervata jew miżmuma fl-istat oriġinali tagħha ma jkunux sarulha bidliet sostanzjali fil-karatteristiċi tekniċi tal-komponenti ewlenin tagħha,</w:t>
      </w:r>
    </w:p>
    <w:p w14:paraId="48B5AE59" w14:textId="56DE3A66" w:rsidR="00A213F5" w:rsidRDefault="00A213F5" w:rsidP="00A213F5">
      <w:pPr>
        <w:pStyle w:val="LQT2"/>
      </w:pPr>
      <w:r>
        <w:lastRenderedPageBreak/>
        <w:t>fejn “tip” fir-rigward tal-vettura jkollha l-istess tifsira bħal “tip ta’ vettura” fl-Artikolu 3(32) tar-Regolament (UE) 2018/858 tal-Parlament Ewropew u tal-Kunsill tat-30 ta’ Mejju 2018 dwar l-approvazzjoni u s-sorveljanza tas-suq ta' vetturi bil-mutur u t-trejlers tagħhom, u ta' sistemi, komponenti u unitajiet tekniċi separati maħsuba għal tali vetturi(</w:t>
      </w:r>
      <w:r>
        <w:rPr>
          <w:rStyle w:val="FootnoteReference"/>
        </w:rPr>
        <w:footnoteReference w:id="6"/>
      </w:r>
      <w:r>
        <w:t>);”; u</w:t>
      </w:r>
    </w:p>
    <w:p w14:paraId="7CEE7A40" w14:textId="77777777" w:rsidR="00A213F5" w:rsidRDefault="00A213F5" w:rsidP="00A213F5">
      <w:pPr>
        <w:pStyle w:val="N3"/>
      </w:pPr>
      <w:r>
        <w:t>fil-paragrafu (6)(a), fid-definizzjoni ta’ “disinn oriġinali tal-wiċċ ta’ barra” il-kliem “b’wiċċ ġdid”, fiż-żewġ postijiet li jidhru, jiġu sostitwiti bil- kliem “mogħtija wiċċ ġdid”.</w:t>
      </w:r>
    </w:p>
    <w:p w14:paraId="63D4D4FF" w14:textId="77777777" w:rsidR="004800DA" w:rsidRDefault="004800DA" w:rsidP="004800DA">
      <w:pPr>
        <w:pStyle w:val="N2"/>
      </w:pPr>
      <w:r>
        <w:t>Fl-Iskeda 2, fit-tabella 2 (Regolamenti KEE), wara l-entrata relatata mal-punt 44 jiddaħħlu—</w:t>
      </w:r>
    </w:p>
    <w:p w14:paraId="76FC1C44" w14:textId="77777777" w:rsidR="00A42AA8" w:rsidRDefault="00A42AA8" w:rsidP="001D0E3C">
      <w:pPr>
        <w:pStyle w:val="linespace"/>
      </w:pPr>
    </w:p>
    <w:tbl>
      <w:tblPr>
        <w:tblW w:w="88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413"/>
        <w:gridCol w:w="1233"/>
        <w:gridCol w:w="1233"/>
      </w:tblGrid>
      <w:tr w:rsidR="001D0E3C" w:rsidRPr="001D0E3C" w14:paraId="342E504E" w14:textId="77777777" w:rsidTr="00F42BE8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“45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Tajers b’wiċċ ġdid għall-karozzi tal-passiġġieri u t-trejlers tagħhom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F42BE8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Tajers b’wiċċ ġdid għall-vetturi kummerċjali u t-trejlers tagħhom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Issiġillat bis-Siġill Uffiċjali tad-Dipartiment għall-Infrastruttura fi xx xxxxx 2023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Uffiċjal għoli tad-Dipartiment tal-Infrastruttura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NOTA TA’ SPJEGAZZJONI</w:t>
      </w:r>
    </w:p>
    <w:p w14:paraId="2D3DC66A" w14:textId="3ED882CF" w:rsidR="00040058" w:rsidRDefault="00040058" w:rsidP="00040058">
      <w:pPr>
        <w:pStyle w:val="XNotenote"/>
      </w:pPr>
      <w:r>
        <w:t>(Din in-nota mhijiex parti mir-Regolamenti)</w:t>
      </w:r>
    </w:p>
    <w:p w14:paraId="35F194C5" w14:textId="2CB6F34C" w:rsidR="00040058" w:rsidRDefault="00040058" w:rsidP="00040058">
      <w:pPr>
        <w:pStyle w:val="T1"/>
      </w:pPr>
      <w:r>
        <w:t>Dawn ir-Regolamenti jemendaw ir-Regolamenti tal-1999 dwar il-Vetturi bil-Mutur (Kostruzzjoni u Użu) (l-Irlanda ta’ Fuq) sabiex jiġi previst kemm għandhom żmien it-tajers (inklużi t-tajers b’wiċċ ġdid), u l-leġibbiltà tal-marki tad-data fuq it-tajers, li jistgħu jintużaw fuq il-karozzi tal-linja (inklużi l-minibuses) u l-vetturi tal-merkanzija b’piż gross massimu li jaqbeż it-3.500 kg. Ir-Regolamenti jemendaw ukoll it-Tabella 2 tal-Iskeda 1 tar-Regolamenti tal-1999 biex jinkludu dispożizzjonijiet relatati mat-tajers b’wiċċ ġdid fir-Regolamenti KEE 108 u 109. Dawn ir-Regolamenti se jipprevedu eżenzjoni għal vetturi ta’ interess storiku dment li ma jintużawx għal skopijiet kummerċjali.</w:t>
      </w:r>
    </w:p>
    <w:p w14:paraId="0FE50F41" w14:textId="77777777" w:rsidR="006D38F1" w:rsidRDefault="006D38F1" w:rsidP="00040058">
      <w:pPr>
        <w:pStyle w:val="T1"/>
      </w:pPr>
      <w:r>
        <w:t xml:space="preserve">Dawn ir-Regolamenti ġew innotifikati lill-Kummissjoni Ewropea skont id-Direttiva (UE) 2015/1535 tal-Parlament Ewropew u tal-Kunsill tad-9 ta’ Settembru 2015 (ĠU Nru L241, 17.9.2015, p 1) bin-numru ta’ notifika </w:t>
      </w:r>
      <w:r>
        <w:rPr>
          <w:color w:val="FF0000"/>
        </w:rPr>
        <w:t xml:space="preserve">xxxxxxxx. </w:t>
      </w:r>
      <w:r>
        <w:t xml:space="preserve">Ma sar l-ebda kumment matul il-perjodu ta’ waqfien ta’ tliet xhur. Id-Direttiva hija disponibbli online fuq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Ir-Regolamenti KEE jinħarġu mill-Kummissjoni Ekonomika għall-Ewropa tan-Nazzjonijiet Uniti. Kopji tar-Regolamenti KEE msemmija f’dawn ir-Regolamenti jistgħu jinkisbu mis-sit web tan-NUKEE: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Kopji jistgħu jinkisbu wkoll minn Vehicle Policy Branch, Safe and Accessible Travel Division, Department for Infrastructure, Clarence Court, 10-18 Adelaide Street, Town Parks, Belfast BT2 8GB (posta elettronika: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Ġew prodotti Valutazzjoni tal-Impatt Regolatorju u Memorandum ta’ Spjegazzjoni li huma disponibbli minn Vehicle Policy Branch fl-indirizz ta’ hawn fuq jew online flimkien ma’ dan ir-Regola Statutorja fuq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Dak li qabel kien id-Dipartiment għall-Iżvilupp Reġjonali; ara t-Taqsima 1(6) u (11) ta’, u l-Iskeda 1 għall-Att tal-2016 dwar id-Dipartimenti (l-Irlanda ta’ Fuq) (2016 c. 5 (N.I.)). Skont it-Taqsima 1(9) ta’ dak l-Att, id-Dipartiment għall-Ambjent ġie xolt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S.I. 1995/2994 (N.I. 18); L-Artikolu 55 ġie emendat bl-Artikolu 42(1) tal-Ordni tal-2007 dwar it-Traffiku fit-Toroq (l-Irlanda ta’ Fuq) (S.I. 2007/916 (N.I. 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Ara </w:t>
      </w:r>
      <w:r>
        <w:t>l-Artikolu 8(1)(b) ta’, u l-Parti 2 tal-Iskeda 5 għall-Ordni tal-2016 dwar id-Dipartimenti (Trasferiment tal-Funzjonijiet) (l-Irlanda ta’ Fuq) (S.R. 2016 Nru 76)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S.R. 1999 Nru 454; ir-Regolamenti emendatorji rilevanti huma S.R. 2011 Nru 20, S.R. 2011 Nru 303 u S.R. 2016 Nru 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ĠU L 151, 14.6.2018 p,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It-tieni abbozz ta’ April 2023 – kif approvat mid-DSO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BE8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mt-MT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mt-MT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276</TotalTime>
  <Pages>4</Pages>
  <Words>981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