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86C3E" w14:textId="7A142266" w:rsidR="00266AB7" w:rsidRPr="000C70E1" w:rsidRDefault="00266AB7" w:rsidP="00B13E81">
      <w:pPr>
        <w:pStyle w:val="LLMinisterionAsetus"/>
        <w:rPr>
          <w:rFonts w:ascii="Courier New" w:hAnsi="Courier New" w:cs="Courier New"/>
          <w:b w:val="0"/>
        </w:rPr>
      </w:pPr>
      <w:r w:rsidRPr="000C70E1">
        <w:rPr>
          <w:rFonts w:ascii="Courier New" w:hAnsi="Courier New" w:cs="Courier New"/>
          <w:b w:val="0"/>
          <w:sz w:val="20"/>
          <w:szCs w:val="20"/>
        </w:rPr>
        <w:t>1. ---</w:t>
      </w:r>
      <w:r w:rsidR="000C70E1">
        <w:rPr>
          <w:rFonts w:ascii="Courier New" w:hAnsi="Courier New" w:cs="Courier New"/>
          <w:b w:val="0"/>
          <w:sz w:val="20"/>
          <w:szCs w:val="20"/>
        </w:rPr>
        <w:t>-</w:t>
      </w:r>
      <w:r w:rsidRPr="000C70E1">
        <w:rPr>
          <w:rFonts w:ascii="Courier New" w:hAnsi="Courier New" w:cs="Courier New"/>
          <w:b w:val="0"/>
          <w:sz w:val="20"/>
          <w:szCs w:val="20"/>
        </w:rPr>
        <w:t xml:space="preserve">--IND- 2017 0446 FIN ET- ------ </w:t>
      </w:r>
      <w:r w:rsidRPr="000C70E1">
        <w:rPr>
          <w:rFonts w:ascii="Courier New" w:hAnsi="Courier New" w:cs="Courier New"/>
          <w:b w:val="0"/>
          <w:color w:val="000000"/>
          <w:sz w:val="20"/>
          <w:szCs w:val="20"/>
        </w:rPr>
        <w:t>20200831</w:t>
      </w:r>
      <w:r w:rsidRPr="000C70E1">
        <w:rPr>
          <w:rFonts w:ascii="Courier New" w:hAnsi="Courier New" w:cs="Courier New"/>
          <w:b w:val="0"/>
          <w:sz w:val="20"/>
          <w:szCs w:val="20"/>
        </w:rPr>
        <w:t xml:space="preserve"> --- --- FINAL</w:t>
      </w:r>
    </w:p>
    <w:p w14:paraId="151D6024" w14:textId="77777777" w:rsidR="00CC2ADB" w:rsidRDefault="00CC2ADB" w:rsidP="00B13E81">
      <w:pPr>
        <w:pStyle w:val="LLMinisterionAsetus"/>
      </w:pPr>
      <w:r>
        <w:t>Keskkonnaministeeriumi määrus</w:t>
      </w:r>
    </w:p>
    <w:p w14:paraId="22FE01D9" w14:textId="77777777" w:rsidR="00CC2ADB" w:rsidRPr="00E95E31" w:rsidRDefault="0025588E" w:rsidP="00B13E81">
      <w:pPr>
        <w:pStyle w:val="LLSaadoksenNimi"/>
      </w:pPr>
      <w:r>
        <w:t>hoonete vee- ja kanalisatsiooniseadmestike kohta</w:t>
      </w:r>
    </w:p>
    <w:p w14:paraId="0599A13A" w14:textId="77777777" w:rsidR="00831D3A" w:rsidRDefault="00831D3A" w:rsidP="00B13E81">
      <w:pPr>
        <w:pStyle w:val="LLNormaali"/>
      </w:pPr>
    </w:p>
    <w:p w14:paraId="71CAD4CE" w14:textId="77777777" w:rsidR="00CC2ADB" w:rsidRDefault="00CC2ADB" w:rsidP="00B13E81">
      <w:pPr>
        <w:pStyle w:val="LLJohtolauseKappaleet"/>
      </w:pPr>
      <w:r>
        <w:t>Keskkonnaministeeriumi otsuse kohaselt kehtestatakse maakasutus- ja ehitusseaduse (132/1999) paragrahvi 117 c lõike 3, paragrahvi 117 d lõike 2, paragrahvi 117 f lõike 3, paragrahvi 117 g lõike 4, paragrahvi 117 i lõike 4, paragrahvi 122 a lõike 3 ja paragrahvi 150 f lõike 4 (sellisel kujul, nagu paragrahvi 117 c lõige 3, paragrahvi 117 d lõige 2, paragrahvi 117 f lõige 3 ja paragrahvi 117 i lõige 4 on sõnastatud seaduses 958/2012, paragrahvi 117 g lõige 4 seaduses 1151/2016 ning paragrahvi 122 a lõige 3 ja paragrahvi 150 f lõige 4 seaduses 41/2014) alusel alljärgnev.</w:t>
      </w:r>
    </w:p>
    <w:p w14:paraId="0D52DF85" w14:textId="77777777" w:rsidR="00CC2ADB" w:rsidRDefault="00CC2ADB" w:rsidP="00B13E81">
      <w:pPr>
        <w:pStyle w:val="LLNormaali"/>
      </w:pPr>
    </w:p>
    <w:p w14:paraId="3F55AE62" w14:textId="77777777" w:rsidR="00D05441" w:rsidRDefault="00D05441" w:rsidP="00B13E81">
      <w:pPr>
        <w:pStyle w:val="LLNormaali"/>
      </w:pPr>
    </w:p>
    <w:p w14:paraId="550FC0DD" w14:textId="77777777" w:rsidR="00CC2ADB" w:rsidRDefault="00CC2ADB" w:rsidP="00B13E81">
      <w:pPr>
        <w:pStyle w:val="LLLuku"/>
        <w:keepNext/>
        <w:keepLines/>
      </w:pPr>
      <w:r>
        <w:t>1. peatükk</w:t>
      </w:r>
    </w:p>
    <w:p w14:paraId="5866C144" w14:textId="77777777" w:rsidR="00CC2ADB" w:rsidRDefault="00CC2ADB" w:rsidP="00B13E81">
      <w:pPr>
        <w:pStyle w:val="LLLuvunOtsikko"/>
        <w:keepNext/>
        <w:keepLines/>
      </w:pPr>
      <w:r>
        <w:t>Üldnõuded</w:t>
      </w:r>
    </w:p>
    <w:p w14:paraId="79112584" w14:textId="77777777" w:rsidR="00CC2ADB" w:rsidRDefault="00CC2ADB" w:rsidP="00B13E81">
      <w:pPr>
        <w:pStyle w:val="LLPykala"/>
        <w:keepNext/>
        <w:keepLines/>
      </w:pPr>
      <w:r>
        <w:t>§ 1</w:t>
      </w:r>
    </w:p>
    <w:p w14:paraId="21D934A9" w14:textId="77777777" w:rsidR="00CC2ADB" w:rsidRDefault="00676356" w:rsidP="00B13E81">
      <w:pPr>
        <w:pStyle w:val="LLPykalanOtsikko"/>
        <w:keepNext/>
        <w:keepLines/>
      </w:pPr>
      <w:r>
        <w:t>Kohaldamisala</w:t>
      </w:r>
    </w:p>
    <w:p w14:paraId="24C60D0A" w14:textId="77777777" w:rsidR="00CC2ADB" w:rsidRDefault="00CC2ADB" w:rsidP="00B13E81">
      <w:pPr>
        <w:pStyle w:val="LLKappalejako"/>
      </w:pPr>
      <w:r>
        <w:t xml:space="preserve">Selles määruses käsitletakse uute hoonete ja kinnistute vee- ja kanalisatsiooniseadmestike projekteerimist ja ehitamist. Määrus käsitleb ka hoone laiendamist, ruumide põrandapinna suurendamist, parandus- ja ümberehitustöid ning hoone kasutusotstarbe muutmist. </w:t>
      </w:r>
    </w:p>
    <w:p w14:paraId="5CEF03B6" w14:textId="77777777" w:rsidR="00CC2ADB" w:rsidRDefault="00CC2ADB" w:rsidP="00B13E81">
      <w:pPr>
        <w:pStyle w:val="LLNormaali"/>
      </w:pPr>
    </w:p>
    <w:p w14:paraId="586E371B" w14:textId="77777777" w:rsidR="00CC2ADB" w:rsidRDefault="00CC2ADB" w:rsidP="00B13E81">
      <w:pPr>
        <w:pStyle w:val="LLPykala"/>
        <w:keepNext/>
        <w:keepLines/>
      </w:pPr>
      <w:r>
        <w:t>§ 2</w:t>
      </w:r>
    </w:p>
    <w:p w14:paraId="1744E66B" w14:textId="77777777" w:rsidR="00CC2ADB" w:rsidRDefault="00CC2ADB" w:rsidP="00B13E81">
      <w:pPr>
        <w:pStyle w:val="LLPykalanOtsikko"/>
        <w:keepNext/>
        <w:keepLines/>
      </w:pPr>
      <w:r>
        <w:t>Mõisted</w:t>
      </w:r>
    </w:p>
    <w:p w14:paraId="49486805" w14:textId="77777777" w:rsidR="00CC2ADB" w:rsidRPr="00174CB0" w:rsidRDefault="00CC2ADB" w:rsidP="00B13E81">
      <w:pPr>
        <w:pStyle w:val="LLMomentinJohdantoKappale"/>
        <w:keepNext/>
        <w:keepLines/>
      </w:pPr>
      <w:r>
        <w:t>Selles määruses kasutatakse järgmisi mõisteid järgmises tähenduses:</w:t>
      </w:r>
    </w:p>
    <w:p w14:paraId="79CB56CA" w14:textId="77777777" w:rsidR="003F5A35" w:rsidRDefault="0025588E" w:rsidP="00F114BD">
      <w:pPr>
        <w:pStyle w:val="LLMomentinKohta"/>
        <w:numPr>
          <w:ilvl w:val="0"/>
          <w:numId w:val="7"/>
        </w:numPr>
        <w:rPr>
          <w:i/>
        </w:rPr>
      </w:pPr>
      <w:r>
        <w:rPr>
          <w:i/>
          <w:iCs/>
        </w:rPr>
        <w:t>eriotstarbeline veeseadmestik</w:t>
      </w:r>
      <w:r>
        <w:t xml:space="preserve"> – seadmestik muu kui olmevee juhtimise jaoks; </w:t>
      </w:r>
    </w:p>
    <w:p w14:paraId="08CD6E76" w14:textId="77777777" w:rsidR="00CC2ADB" w:rsidRDefault="00CC2ADB" w:rsidP="00F114BD">
      <w:pPr>
        <w:pStyle w:val="LLMomentinKohta"/>
        <w:numPr>
          <w:ilvl w:val="0"/>
          <w:numId w:val="7"/>
        </w:numPr>
      </w:pPr>
      <w:r>
        <w:rPr>
          <w:i/>
          <w:iCs/>
        </w:rPr>
        <w:t>sademevesi</w:t>
      </w:r>
      <w:r>
        <w:t xml:space="preserve"> – maapinnalt, hoone katuselt või muudelt samalaadsetelt pindadelt eemale juhitav sademe- või sulavesi;</w:t>
      </w:r>
    </w:p>
    <w:p w14:paraId="4C1347B5" w14:textId="77777777" w:rsidR="00CC2ADB" w:rsidRDefault="00CC2ADB" w:rsidP="00F114BD">
      <w:pPr>
        <w:pStyle w:val="LLMomentinKohta"/>
        <w:numPr>
          <w:ilvl w:val="0"/>
          <w:numId w:val="7"/>
        </w:numPr>
      </w:pPr>
      <w:r>
        <w:rPr>
          <w:i/>
        </w:rPr>
        <w:t>õhuvahe</w:t>
      </w:r>
      <w:r>
        <w:t xml:space="preserve"> – veeseadmete voolutoru alumise ääre (või samalaadse pinna) ja selle alumisel poolel oleva mahuti (või samalaadse eseme) kõrgeimast võimalikust veetasemest arvestatava vertikaalse vahe pikkus;</w:t>
      </w:r>
    </w:p>
    <w:p w14:paraId="1AB2D65B" w14:textId="77777777" w:rsidR="00CC2ADB" w:rsidRDefault="00CC2ADB" w:rsidP="00F114BD">
      <w:pPr>
        <w:pStyle w:val="LLMomentinKohta"/>
        <w:numPr>
          <w:ilvl w:val="0"/>
          <w:numId w:val="7"/>
        </w:numPr>
      </w:pPr>
      <w:r>
        <w:rPr>
          <w:i/>
          <w:iCs/>
        </w:rPr>
        <w:t>jaotustoru</w:t>
      </w:r>
      <w:r>
        <w:t xml:space="preserve"> – veetoru, mis teenindab kahte või enamat veevõtupunkti;</w:t>
      </w:r>
    </w:p>
    <w:p w14:paraId="59D60E3D" w14:textId="77777777" w:rsidR="00CC2ADB" w:rsidRDefault="00CC2ADB" w:rsidP="00F114BD">
      <w:pPr>
        <w:pStyle w:val="LLMomentinKohta"/>
        <w:numPr>
          <w:ilvl w:val="0"/>
          <w:numId w:val="7"/>
        </w:numPr>
      </w:pPr>
      <w:r>
        <w:rPr>
          <w:i/>
          <w:iCs/>
        </w:rPr>
        <w:t>reovesi</w:t>
      </w:r>
      <w:r>
        <w:t xml:space="preserve"> – kanalisatsiooniseadmestiku kaudu välja juhitav vesi, mis on keemiliselt, mikrobioloogiliselt, füüsikaliselt või muul viisil reostunud;</w:t>
      </w:r>
    </w:p>
    <w:p w14:paraId="03ED284F" w14:textId="77777777" w:rsidR="00CC2ADB" w:rsidRDefault="00CC2ADB" w:rsidP="00F114BD">
      <w:pPr>
        <w:pStyle w:val="LLMomentinKohta"/>
        <w:numPr>
          <w:ilvl w:val="0"/>
          <w:numId w:val="7"/>
        </w:numPr>
      </w:pPr>
      <w:r>
        <w:rPr>
          <w:i/>
          <w:iCs/>
        </w:rPr>
        <w:t>tugi</w:t>
      </w:r>
      <w:r>
        <w:t xml:space="preserve"> – veetoru või kanalisatsioonitoru toetav struktuur;</w:t>
      </w:r>
    </w:p>
    <w:p w14:paraId="3C3012A0" w14:textId="77777777" w:rsidR="00174CB0" w:rsidRDefault="00174CB0" w:rsidP="00F114BD">
      <w:pPr>
        <w:pStyle w:val="LLMomentinKohta"/>
        <w:numPr>
          <w:ilvl w:val="0"/>
          <w:numId w:val="7"/>
        </w:numPr>
      </w:pPr>
      <w:r>
        <w:rPr>
          <w:i/>
        </w:rPr>
        <w:t>ühekordse reguleerimise ventiil</w:t>
      </w:r>
      <w:r>
        <w:t xml:space="preserve"> – veevoolu suunamiseks mõeldud seade; </w:t>
      </w:r>
    </w:p>
    <w:p w14:paraId="1B47593F" w14:textId="77777777" w:rsidR="00CC2ADB" w:rsidRDefault="00CC2ADB" w:rsidP="00F114BD">
      <w:pPr>
        <w:pStyle w:val="LLMomentinKohta"/>
        <w:numPr>
          <w:ilvl w:val="0"/>
          <w:numId w:val="7"/>
        </w:numPr>
      </w:pPr>
      <w:r>
        <w:rPr>
          <w:i/>
          <w:iCs/>
        </w:rPr>
        <w:t>kinnituspunkt</w:t>
      </w:r>
      <w:r>
        <w:t xml:space="preserve"> – veetoru või kanalisatsioonitoru kinnitus, mis takistab toru liikumist toetuspunktist eemale;</w:t>
      </w:r>
    </w:p>
    <w:p w14:paraId="1B37868D" w14:textId="77777777" w:rsidR="00CC2ADB" w:rsidRDefault="00CC2ADB" w:rsidP="00F114BD">
      <w:pPr>
        <w:pStyle w:val="LLMomentinKohta"/>
        <w:numPr>
          <w:ilvl w:val="0"/>
          <w:numId w:val="7"/>
        </w:numPr>
      </w:pPr>
      <w:r>
        <w:rPr>
          <w:i/>
          <w:iCs/>
        </w:rPr>
        <w:t>kanalisatsiooni kogumistoru</w:t>
      </w:r>
      <w:r>
        <w:t xml:space="preserve"> – kanalisatsioonitoru, kuhu juhitakse kaks või rohkem kanalisatsioonipunkti;</w:t>
      </w:r>
    </w:p>
    <w:p w14:paraId="3C319FB2" w14:textId="77777777" w:rsidR="00CC2ADB" w:rsidRDefault="00CC2ADB" w:rsidP="00F114BD">
      <w:pPr>
        <w:pStyle w:val="LLMomentinKohta"/>
        <w:numPr>
          <w:ilvl w:val="0"/>
          <w:numId w:val="7"/>
        </w:numPr>
      </w:pPr>
      <w:r>
        <w:rPr>
          <w:i/>
          <w:iCs/>
        </w:rPr>
        <w:t>ühendustoru</w:t>
      </w:r>
      <w:r>
        <w:t xml:space="preserve"> – veetoru, mille abil ühendatakse veeseade jaotustoruga;</w:t>
      </w:r>
    </w:p>
    <w:p w14:paraId="56C84CA6" w14:textId="77777777" w:rsidR="00CC2ADB" w:rsidRDefault="00CC2ADB" w:rsidP="00F114BD">
      <w:pPr>
        <w:pStyle w:val="LLMomentinKohta"/>
        <w:numPr>
          <w:ilvl w:val="0"/>
          <w:numId w:val="7"/>
        </w:numPr>
      </w:pPr>
      <w:r>
        <w:rPr>
          <w:i/>
          <w:iCs/>
        </w:rPr>
        <w:t>kanalisatsiooni ühendustoru</w:t>
      </w:r>
      <w:r>
        <w:t xml:space="preserve"> – kanalisatsioonitoru, mille abil ühendatakse kanalisatsioonipunkt kogumistoruga;</w:t>
      </w:r>
    </w:p>
    <w:p w14:paraId="5D31661A" w14:textId="77777777" w:rsidR="00CC2ADB" w:rsidRDefault="00CC2ADB" w:rsidP="00F114BD">
      <w:pPr>
        <w:pStyle w:val="LLMomentinKohta"/>
        <w:numPr>
          <w:ilvl w:val="0"/>
          <w:numId w:val="7"/>
        </w:numPr>
      </w:pPr>
      <w:r>
        <w:rPr>
          <w:i/>
          <w:iCs/>
        </w:rPr>
        <w:t>liitekoht</w:t>
      </w:r>
      <w:r>
        <w:t xml:space="preserve"> – koht, kus kinnistu vee- ja kanalisatsiooniseadmed ühendatakse vee-ettevõtte vee- või kanalisatsioonivõrguga;</w:t>
      </w:r>
    </w:p>
    <w:p w14:paraId="4B26DF91" w14:textId="77777777" w:rsidR="00005AB3" w:rsidRDefault="00005AB3" w:rsidP="00F114BD">
      <w:pPr>
        <w:pStyle w:val="LLMomentinKohta"/>
        <w:numPr>
          <w:ilvl w:val="0"/>
          <w:numId w:val="7"/>
        </w:numPr>
      </w:pPr>
      <w:r>
        <w:rPr>
          <w:i/>
          <w:iCs/>
        </w:rPr>
        <w:t xml:space="preserve">soe olmevesi </w:t>
      </w:r>
      <w:r>
        <w:t>– olmevee kuumutamise teel saadud vesi;</w:t>
      </w:r>
    </w:p>
    <w:p w14:paraId="2D5B9BA3" w14:textId="77777777" w:rsidR="00D542F8" w:rsidRPr="00373A7A" w:rsidRDefault="00D542F8" w:rsidP="00F114BD">
      <w:pPr>
        <w:pStyle w:val="LLMomentinKohta"/>
        <w:numPr>
          <w:ilvl w:val="0"/>
          <w:numId w:val="7"/>
        </w:numPr>
      </w:pPr>
      <w:r>
        <w:rPr>
          <w:i/>
          <w:iCs/>
        </w:rPr>
        <w:t>sademevee arvestuslik hulk</w:t>
      </w:r>
      <w:r>
        <w:t xml:space="preserve"> – suurim kümne minuti jooksul tekkiv sademehulk;</w:t>
      </w:r>
    </w:p>
    <w:p w14:paraId="2E6E8D83" w14:textId="77777777" w:rsidR="00CC2ADB" w:rsidRDefault="00CC2ADB" w:rsidP="00F114BD">
      <w:pPr>
        <w:pStyle w:val="LLMomentinKohta"/>
        <w:numPr>
          <w:ilvl w:val="0"/>
          <w:numId w:val="7"/>
        </w:numPr>
      </w:pPr>
      <w:r>
        <w:rPr>
          <w:i/>
          <w:iCs/>
        </w:rPr>
        <w:t>arvestuslik vool</w:t>
      </w:r>
      <w:r>
        <w:t xml:space="preserve"> – veetorude või kanalisatsioonitorude arvutustes kasutatav voolu juhendväärtus;</w:t>
      </w:r>
    </w:p>
    <w:p w14:paraId="6237B780" w14:textId="77777777" w:rsidR="00CC2ADB" w:rsidRDefault="00CC2ADB" w:rsidP="00F114BD">
      <w:pPr>
        <w:pStyle w:val="LLMomentinKohta"/>
        <w:numPr>
          <w:ilvl w:val="0"/>
          <w:numId w:val="7"/>
        </w:numPr>
      </w:pPr>
      <w:r>
        <w:rPr>
          <w:i/>
          <w:iCs/>
        </w:rPr>
        <w:lastRenderedPageBreak/>
        <w:t xml:space="preserve">standardne vool </w:t>
      </w:r>
      <w:r>
        <w:t>– veevõtupunktist saadava või kanalisatsioonipunkti juhitava voolu juhendväärtus;</w:t>
      </w:r>
    </w:p>
    <w:p w14:paraId="0E878C55" w14:textId="77777777" w:rsidR="00AC5896" w:rsidRDefault="00AC5896" w:rsidP="00F114BD">
      <w:pPr>
        <w:pStyle w:val="LLMomentinKohta"/>
        <w:numPr>
          <w:ilvl w:val="0"/>
          <w:numId w:val="7"/>
        </w:numPr>
      </w:pPr>
      <w:r>
        <w:rPr>
          <w:i/>
          <w:iCs/>
        </w:rPr>
        <w:t>paisuvee kõrgus</w:t>
      </w:r>
      <w:r>
        <w:t xml:space="preserve"> – heakskiidetud tase, kuni milleni veepind kanalisatsioonis liitunud kinnistu asukohas tõusta võib;</w:t>
      </w:r>
    </w:p>
    <w:p w14:paraId="011F62C3" w14:textId="77777777" w:rsidR="00CC2ADB" w:rsidRDefault="00CC2ADB" w:rsidP="00F114BD">
      <w:pPr>
        <w:pStyle w:val="LLMomentinKohta"/>
        <w:numPr>
          <w:ilvl w:val="0"/>
          <w:numId w:val="7"/>
        </w:numPr>
      </w:pPr>
      <w:r>
        <w:rPr>
          <w:i/>
          <w:iCs/>
        </w:rPr>
        <w:t>paisuvee ventiil</w:t>
      </w:r>
      <w:r>
        <w:t xml:space="preserve"> – ventiil, mis võimaldab kanalisatsioonivee voolamist ainult ühes suunas;</w:t>
      </w:r>
    </w:p>
    <w:p w14:paraId="2C1C8A10" w14:textId="77777777" w:rsidR="00CC2ADB" w:rsidRDefault="00CC2ADB" w:rsidP="00F114BD">
      <w:pPr>
        <w:pStyle w:val="LLMomentinKohta"/>
        <w:numPr>
          <w:ilvl w:val="0"/>
          <w:numId w:val="7"/>
        </w:numPr>
      </w:pPr>
      <w:r>
        <w:rPr>
          <w:i/>
          <w:iCs/>
        </w:rPr>
        <w:t>survekanalisatsioonitoru</w:t>
      </w:r>
      <w:r>
        <w:t xml:space="preserve"> – kanalisatsioonisüsteem, mille puhul reovett, sademevett või vundamendi kuivendusvett pumbatakse;</w:t>
      </w:r>
    </w:p>
    <w:p w14:paraId="5DE95CA2" w14:textId="77777777" w:rsidR="00CC2ADB" w:rsidRDefault="00CC2ADB" w:rsidP="00F114BD">
      <w:pPr>
        <w:pStyle w:val="LLMomentinKohta"/>
        <w:numPr>
          <w:ilvl w:val="0"/>
          <w:numId w:val="7"/>
        </w:numPr>
      </w:pPr>
      <w:r>
        <w:rPr>
          <w:i/>
          <w:iCs/>
        </w:rPr>
        <w:t>vundamendi kuivendusvesi</w:t>
      </w:r>
      <w:r>
        <w:t xml:space="preserve"> – maasse imbunud vesi, mida juhitakse hoone vundamendi ja põhja kuivatamiseks kanalisatsiooni või muusse ärajuhtimiskohta;</w:t>
      </w:r>
    </w:p>
    <w:p w14:paraId="5C938981" w14:textId="77777777" w:rsidR="00CC2ADB" w:rsidRDefault="00CC2ADB" w:rsidP="00F114BD">
      <w:pPr>
        <w:pStyle w:val="LLMomentinKohta"/>
        <w:numPr>
          <w:ilvl w:val="0"/>
          <w:numId w:val="7"/>
        </w:numPr>
      </w:pPr>
      <w:r>
        <w:rPr>
          <w:i/>
          <w:iCs/>
        </w:rPr>
        <w:t>vertikaalne kanalisatsioonitoru</w:t>
      </w:r>
      <w:r>
        <w:t xml:space="preserve"> – kanalisatsioonitoru, mille kalle on vertikaaltasandi suhtes vähem kui 45 kraadi;</w:t>
      </w:r>
    </w:p>
    <w:p w14:paraId="230F0982" w14:textId="77777777" w:rsidR="00CC2ADB" w:rsidRDefault="00CC2ADB" w:rsidP="00F114BD">
      <w:pPr>
        <w:pStyle w:val="LLMomentinKohta"/>
        <w:numPr>
          <w:ilvl w:val="0"/>
          <w:numId w:val="7"/>
        </w:numPr>
      </w:pPr>
      <w:r>
        <w:rPr>
          <w:i/>
          <w:iCs/>
        </w:rPr>
        <w:t>tulekustutusega seotud veeseadmed</w:t>
      </w:r>
      <w:r>
        <w:t xml:space="preserve"> – tulekahjude kustutamiseks mõeldud seadmed;</w:t>
      </w:r>
    </w:p>
    <w:p w14:paraId="12EC8C6F" w14:textId="77777777" w:rsidR="00CC2ADB" w:rsidRDefault="00174CB0" w:rsidP="00F114BD">
      <w:pPr>
        <w:pStyle w:val="LLMomentinKohta"/>
        <w:numPr>
          <w:ilvl w:val="0"/>
          <w:numId w:val="7"/>
        </w:numPr>
      </w:pPr>
      <w:r>
        <w:rPr>
          <w:i/>
          <w:iCs/>
        </w:rPr>
        <w:t>sulgemisventiil</w:t>
      </w:r>
      <w:r>
        <w:t xml:space="preserve"> – seade vee voolu avamise või sulgemise jaoks;</w:t>
      </w:r>
    </w:p>
    <w:p w14:paraId="17D42763" w14:textId="77777777" w:rsidR="00CC2ADB" w:rsidRDefault="00174CB0" w:rsidP="00F114BD">
      <w:pPr>
        <w:pStyle w:val="LLMomentinKohta"/>
        <w:numPr>
          <w:ilvl w:val="0"/>
          <w:numId w:val="7"/>
        </w:numPr>
      </w:pPr>
      <w:r>
        <w:rPr>
          <w:i/>
        </w:rPr>
        <w:t>olmevesi</w:t>
      </w:r>
      <w:r>
        <w:t xml:space="preserve"> – igasugune vesi, mis on mõeldud joogiveeks, toiduvalmistamiseks või muudeks majapidamisega seotud otstarveteks ning esmatarbekaupade tootmiseks, töötlemiseks, säilitamiseks ja turule laskmiseks kooskõlas tervisekaitseseaduse (763/1994) paragrahvis 16 sätestatuga;</w:t>
      </w:r>
    </w:p>
    <w:p w14:paraId="40F7C91F" w14:textId="77777777" w:rsidR="00CC2ADB" w:rsidRDefault="00CC2ADB" w:rsidP="00F114BD">
      <w:pPr>
        <w:pStyle w:val="LLMomentinKohta"/>
        <w:numPr>
          <w:ilvl w:val="0"/>
          <w:numId w:val="7"/>
        </w:numPr>
      </w:pPr>
      <w:r>
        <w:rPr>
          <w:i/>
          <w:iCs/>
        </w:rPr>
        <w:t>krundi veetoru</w:t>
      </w:r>
      <w:r>
        <w:t xml:space="preserve"> – veetoru, mis ühendab kinnistu veeseadmed mitme kinnistu ühise veetoruga;</w:t>
      </w:r>
    </w:p>
    <w:p w14:paraId="7CEB8106" w14:textId="77777777" w:rsidR="00CC2ADB" w:rsidRDefault="00CC2ADB" w:rsidP="00F114BD">
      <w:pPr>
        <w:pStyle w:val="LLMomentinKohta"/>
        <w:numPr>
          <w:ilvl w:val="0"/>
          <w:numId w:val="7"/>
        </w:numPr>
      </w:pPr>
      <w:r>
        <w:rPr>
          <w:i/>
          <w:iCs/>
        </w:rPr>
        <w:t>krundi kanalisatsioonitoru</w:t>
      </w:r>
      <w:r>
        <w:t xml:space="preserve"> – kanalisatsioonitoru, mis ühendab kinnistu kanalisatsioonitoru mitme kinnistu ühise kanalisatsioonitoruga;</w:t>
      </w:r>
    </w:p>
    <w:p w14:paraId="71C1D06B" w14:textId="77777777" w:rsidR="00CC2ADB" w:rsidRDefault="00CC2ADB" w:rsidP="00F114BD">
      <w:pPr>
        <w:pStyle w:val="LLMomentinKohta"/>
        <w:numPr>
          <w:ilvl w:val="0"/>
          <w:numId w:val="7"/>
        </w:numPr>
      </w:pPr>
      <w:r>
        <w:rPr>
          <w:i/>
          <w:iCs/>
        </w:rPr>
        <w:t>tuulutustoru</w:t>
      </w:r>
      <w:r>
        <w:t xml:space="preserve"> – toru kanalisatsiooni tuulutamiseks ja kanalisatsioonitoru rõhuvahelduste tasakaalustamiseks;</w:t>
      </w:r>
    </w:p>
    <w:p w14:paraId="336581D9" w14:textId="77777777" w:rsidR="00CC2ADB" w:rsidRDefault="00CC2ADB" w:rsidP="00F114BD">
      <w:pPr>
        <w:pStyle w:val="LLMomentinKohta"/>
        <w:numPr>
          <w:ilvl w:val="0"/>
          <w:numId w:val="7"/>
        </w:numPr>
      </w:pPr>
      <w:r>
        <w:rPr>
          <w:i/>
          <w:iCs/>
        </w:rPr>
        <w:t>tühjendusventiil</w:t>
      </w:r>
      <w:r>
        <w:t xml:space="preserve"> – seade, mis ühendab toru või seadme teatava väärtusega alarõhu puhul selle ümbritseva õhuga ja takistab seeläbi tagasiimbumist põhjustava sifooniefekti tekkimist;</w:t>
      </w:r>
    </w:p>
    <w:p w14:paraId="583327BD" w14:textId="77777777" w:rsidR="00CC2ADB" w:rsidRDefault="00CC2ADB" w:rsidP="00F114BD">
      <w:pPr>
        <w:pStyle w:val="LLMomentinKohta"/>
        <w:numPr>
          <w:ilvl w:val="0"/>
          <w:numId w:val="7"/>
        </w:numPr>
      </w:pPr>
      <w:r>
        <w:rPr>
          <w:i/>
          <w:iCs/>
        </w:rPr>
        <w:t>horisontaalne kanalisatsioonitoru</w:t>
      </w:r>
      <w:r>
        <w:t xml:space="preserve"> – kanalisatsioonitoru, mille kalle on vertikaaltasandi suhtes rohkem kui 45 kraadi;</w:t>
      </w:r>
    </w:p>
    <w:p w14:paraId="3D88698F" w14:textId="77777777" w:rsidR="00CC2ADB" w:rsidRDefault="00CC2ADB" w:rsidP="00F114BD">
      <w:pPr>
        <w:pStyle w:val="LLMomentinKohta"/>
        <w:numPr>
          <w:ilvl w:val="0"/>
          <w:numId w:val="7"/>
        </w:numPr>
      </w:pPr>
      <w:r>
        <w:rPr>
          <w:i/>
          <w:iCs/>
        </w:rPr>
        <w:t>vahetatav veetoru</w:t>
      </w:r>
      <w:r>
        <w:t xml:space="preserve"> – toru, mida saab ilma suuremahuliste töödeta või hoonet rikkumata vahetada ja parandada;</w:t>
      </w:r>
    </w:p>
    <w:p w14:paraId="35465C01" w14:textId="77777777" w:rsidR="00CC2ADB" w:rsidRDefault="00CC2ADB" w:rsidP="00F114BD">
      <w:pPr>
        <w:pStyle w:val="LLMomentinKohta"/>
        <w:numPr>
          <w:ilvl w:val="0"/>
          <w:numId w:val="7"/>
        </w:numPr>
      </w:pPr>
      <w:r>
        <w:rPr>
          <w:i/>
          <w:iCs/>
        </w:rPr>
        <w:t>veetoru või kanalisatsioonitoru asetsemine hoones</w:t>
      </w:r>
      <w:r>
        <w:t xml:space="preserve"> – veetoru või kanalisatsioonitoru paigaldamine hoone taldmiku tasandile või sellest ülespoole;</w:t>
      </w:r>
    </w:p>
    <w:p w14:paraId="67447006" w14:textId="77777777" w:rsidR="00CC2ADB" w:rsidRDefault="00CC2ADB" w:rsidP="00F114BD">
      <w:pPr>
        <w:pStyle w:val="LLMomentinKohta"/>
        <w:numPr>
          <w:ilvl w:val="0"/>
          <w:numId w:val="7"/>
        </w:numPr>
      </w:pPr>
      <w:r>
        <w:rPr>
          <w:i/>
          <w:iCs/>
        </w:rPr>
        <w:t>veetoru või kanalisatsioonitoru asetsemine maas</w:t>
      </w:r>
      <w:r>
        <w:t xml:space="preserve"> – veetoru või kanalisatsioonitoru paigaldamine maasse hoone taldmiku alumisele poolele või vundamendi välimisele poolele;</w:t>
      </w:r>
    </w:p>
    <w:p w14:paraId="478A71F7" w14:textId="77777777" w:rsidR="00CC2ADB" w:rsidRDefault="00CC2ADB" w:rsidP="00F114BD">
      <w:pPr>
        <w:pStyle w:val="LLMomentinKohta"/>
        <w:numPr>
          <w:ilvl w:val="0"/>
          <w:numId w:val="7"/>
        </w:numPr>
      </w:pPr>
      <w:r>
        <w:rPr>
          <w:i/>
          <w:iCs/>
        </w:rPr>
        <w:t>veeseade</w:t>
      </w:r>
      <w:r>
        <w:t xml:space="preserve"> – veevõtmiseks mõeldud seade, näiteks kraan, segisti või samaväärne seade;</w:t>
      </w:r>
    </w:p>
    <w:p w14:paraId="2542FE21" w14:textId="77777777" w:rsidR="00CC2ADB" w:rsidRDefault="00CC2ADB" w:rsidP="00F114BD">
      <w:pPr>
        <w:pStyle w:val="LLMomentinKohta"/>
        <w:numPr>
          <w:ilvl w:val="0"/>
          <w:numId w:val="7"/>
        </w:numPr>
      </w:pPr>
      <w:r>
        <w:rPr>
          <w:i/>
          <w:iCs/>
        </w:rPr>
        <w:t>veeseadmestik</w:t>
      </w:r>
      <w:r>
        <w:t xml:space="preserve"> – seadmestik olmevee ja sooja olmevee juhtimise jaoks;</w:t>
      </w:r>
    </w:p>
    <w:p w14:paraId="161BF2F6" w14:textId="77777777" w:rsidR="00CC2ADB" w:rsidRDefault="00CC2ADB" w:rsidP="00F114BD">
      <w:pPr>
        <w:pStyle w:val="LLMomentinKohta"/>
        <w:numPr>
          <w:ilvl w:val="0"/>
          <w:numId w:val="7"/>
        </w:numPr>
      </w:pPr>
      <w:r>
        <w:rPr>
          <w:i/>
        </w:rPr>
        <w:t>veelukk</w:t>
      </w:r>
      <w:r>
        <w:t xml:space="preserve"> – seade, mis takistab reoveegaaside reoveetorust välja pääsemist;</w:t>
      </w:r>
    </w:p>
    <w:p w14:paraId="494478F8" w14:textId="77777777" w:rsidR="00CC2ADB" w:rsidRDefault="00CC2ADB" w:rsidP="00F114BD">
      <w:pPr>
        <w:pStyle w:val="LLMomentinKohta"/>
        <w:numPr>
          <w:ilvl w:val="0"/>
          <w:numId w:val="7"/>
        </w:numPr>
      </w:pPr>
      <w:r>
        <w:rPr>
          <w:i/>
          <w:iCs/>
        </w:rPr>
        <w:t xml:space="preserve">veevõtupunkt </w:t>
      </w:r>
      <w:r>
        <w:t>– veeseadmega varustatud veevõtmiskoht;</w:t>
      </w:r>
    </w:p>
    <w:p w14:paraId="62E1A55F" w14:textId="77777777" w:rsidR="00CC2ADB" w:rsidRDefault="00CC2ADB" w:rsidP="00F114BD">
      <w:pPr>
        <w:pStyle w:val="LLMomentinKohta"/>
        <w:numPr>
          <w:ilvl w:val="0"/>
          <w:numId w:val="7"/>
        </w:numPr>
      </w:pPr>
      <w:r>
        <w:rPr>
          <w:i/>
          <w:iCs/>
        </w:rPr>
        <w:t>kanalisatsiooniseade</w:t>
      </w:r>
      <w:r>
        <w:t xml:space="preserve"> – kanalisatsiooni jaoks mõeldud seade, näiteks kraanikauss, põrandatrapp, WC-pott või muu samaväärne seade;</w:t>
      </w:r>
    </w:p>
    <w:p w14:paraId="05922134" w14:textId="77777777" w:rsidR="00CC2ADB" w:rsidRDefault="00CC2ADB" w:rsidP="00F114BD">
      <w:pPr>
        <w:pStyle w:val="LLMomentinKohta"/>
        <w:numPr>
          <w:ilvl w:val="0"/>
          <w:numId w:val="7"/>
        </w:numPr>
      </w:pPr>
      <w:r>
        <w:rPr>
          <w:i/>
          <w:iCs/>
        </w:rPr>
        <w:t>kanalisatsiooniseadmestik</w:t>
      </w:r>
      <w:r>
        <w:t xml:space="preserve"> – seadmestik reovee, sademevee või vundamendi kuivendusvee kõrvaldamiseks;</w:t>
      </w:r>
    </w:p>
    <w:p w14:paraId="52108CC0" w14:textId="77777777" w:rsidR="00CC2ADB" w:rsidRDefault="00CC2ADB" w:rsidP="00F114BD">
      <w:pPr>
        <w:pStyle w:val="LLMomentinKohta"/>
        <w:numPr>
          <w:ilvl w:val="0"/>
          <w:numId w:val="7"/>
        </w:numPr>
      </w:pPr>
      <w:r>
        <w:rPr>
          <w:i/>
          <w:iCs/>
        </w:rPr>
        <w:t>kanalisatsioonipunkt</w:t>
      </w:r>
      <w:r>
        <w:t xml:space="preserve"> – kanalisatsiooniseadmega varustatud kanalisatsiooniga seotud koht;</w:t>
      </w:r>
    </w:p>
    <w:p w14:paraId="5FF478D1" w14:textId="77777777" w:rsidR="00CC2ADB" w:rsidRDefault="00CC2ADB" w:rsidP="00F114BD">
      <w:pPr>
        <w:pStyle w:val="LLMomentinKohta"/>
        <w:numPr>
          <w:ilvl w:val="0"/>
          <w:numId w:val="7"/>
        </w:numPr>
      </w:pPr>
      <w:r>
        <w:rPr>
          <w:i/>
          <w:iCs/>
        </w:rPr>
        <w:t>isevoolutoru</w:t>
      </w:r>
      <w:r>
        <w:t xml:space="preserve"> – kanalisatsioonisüsteem, mille puhul juhitakse reovesi, sademevesi ja vundamendi kuivendusvesi välja raskusjõu abil;</w:t>
      </w:r>
    </w:p>
    <w:p w14:paraId="40CBC650" w14:textId="77777777" w:rsidR="00CC2ADB" w:rsidRDefault="00CC2ADB" w:rsidP="00F114BD">
      <w:pPr>
        <w:pStyle w:val="LLMomentinKohta"/>
        <w:numPr>
          <w:ilvl w:val="0"/>
          <w:numId w:val="7"/>
        </w:numPr>
      </w:pPr>
      <w:r>
        <w:rPr>
          <w:i/>
          <w:iCs/>
        </w:rPr>
        <w:t>minimaalne kalle</w:t>
      </w:r>
      <w:r>
        <w:t xml:space="preserve"> – isevoolutoru minimaalne lubatud kalle, mille puhul kanalisatsioonitoru isepuhastuvana toimib;</w:t>
      </w:r>
    </w:p>
    <w:p w14:paraId="6483C37A" w14:textId="77777777" w:rsidR="00CC2ADB" w:rsidRDefault="00CC2ADB" w:rsidP="00F114BD">
      <w:pPr>
        <w:pStyle w:val="LLMomentinKohta"/>
        <w:numPr>
          <w:ilvl w:val="0"/>
          <w:numId w:val="7"/>
        </w:numPr>
      </w:pPr>
      <w:r>
        <w:rPr>
          <w:i/>
          <w:iCs/>
        </w:rPr>
        <w:t>ühesuunaline ventiil</w:t>
      </w:r>
      <w:r>
        <w:t xml:space="preserve"> – ventiil, mis võimaldab veetorus vee ainult ühes suunas voolamist;</w:t>
      </w:r>
    </w:p>
    <w:p w14:paraId="2DEF060C" w14:textId="77777777" w:rsidR="00CC2ADB" w:rsidRDefault="00CC2ADB" w:rsidP="00F114BD">
      <w:pPr>
        <w:pStyle w:val="LLMomentinKohta"/>
        <w:numPr>
          <w:ilvl w:val="0"/>
          <w:numId w:val="7"/>
        </w:numPr>
      </w:pPr>
      <w:r>
        <w:rPr>
          <w:i/>
          <w:iCs/>
        </w:rPr>
        <w:t>ülevoolutoru</w:t>
      </w:r>
      <w:r>
        <w:t xml:space="preserve"> – seadme ülemäärast täitumist takistav toru.</w:t>
      </w:r>
    </w:p>
    <w:p w14:paraId="45C7D553" w14:textId="77777777" w:rsidR="00174CB0" w:rsidRDefault="00174CB0" w:rsidP="00B13E81">
      <w:pPr>
        <w:pStyle w:val="LLNormaali"/>
      </w:pPr>
    </w:p>
    <w:p w14:paraId="1E4F9843" w14:textId="77777777" w:rsidR="00CC2ADB" w:rsidRDefault="00CC2ADB" w:rsidP="00B13E81">
      <w:pPr>
        <w:pStyle w:val="LLPykala"/>
        <w:keepNext/>
        <w:keepLines/>
      </w:pPr>
      <w:r>
        <w:lastRenderedPageBreak/>
        <w:t>§ 3</w:t>
      </w:r>
    </w:p>
    <w:p w14:paraId="6E910446" w14:textId="77777777" w:rsidR="00CC2ADB" w:rsidRDefault="00FA0A34" w:rsidP="00B13E81">
      <w:pPr>
        <w:pStyle w:val="LLPykalanOtsikko"/>
        <w:keepNext/>
        <w:keepLines/>
      </w:pPr>
      <w:r>
        <w:t>Hoone vee- ja kanalisatsiooniseadmestike projekteerimine</w:t>
      </w:r>
    </w:p>
    <w:p w14:paraId="4C5DEBA3" w14:textId="77777777" w:rsidR="00174CB0" w:rsidRDefault="00CC2ADB" w:rsidP="00B13E81">
      <w:pPr>
        <w:pStyle w:val="LLKappalejako"/>
      </w:pPr>
      <w:r>
        <w:t>Peaprojekteerija, eriprojekteerija ja ehitusprojekteerija peavad oma ülesannete kohaselt tagama projekteerimisel selle, et hoone täidab oma kasutusotstarbele vastavad vee- ja kanalisatsiooniseadmestike turvalisuse, tervise, kasutusotstarbe, vastupidavuse ja energiatõhususega seotud nõuded. Projektis tuleb esitada vee- ja reoveeseadmetes kasutatavad osad, tooted ja materjalid.</w:t>
      </w:r>
    </w:p>
    <w:p w14:paraId="4A25AFF2" w14:textId="77777777" w:rsidR="002A642A" w:rsidRDefault="002A642A" w:rsidP="00B13E81">
      <w:pPr>
        <w:pStyle w:val="LLNormaali"/>
      </w:pPr>
    </w:p>
    <w:p w14:paraId="22DBA7B0" w14:textId="77777777" w:rsidR="00CC2ADB" w:rsidRDefault="00CC2ADB" w:rsidP="00B13E81">
      <w:pPr>
        <w:pStyle w:val="LLLuku"/>
        <w:keepNext/>
        <w:keepLines/>
      </w:pPr>
      <w:r>
        <w:t>2. peatükk</w:t>
      </w:r>
    </w:p>
    <w:p w14:paraId="5FBCDD6F" w14:textId="77777777" w:rsidR="00CC2ADB" w:rsidRDefault="00A36225" w:rsidP="00B13E81">
      <w:pPr>
        <w:pStyle w:val="LLLuvunOtsikko"/>
        <w:keepNext/>
        <w:keepLines/>
      </w:pPr>
      <w:r>
        <w:t>Hoone veeseadmestik</w:t>
      </w:r>
    </w:p>
    <w:p w14:paraId="6B87C4A3" w14:textId="77777777" w:rsidR="00CC2ADB" w:rsidRDefault="00CC2ADB" w:rsidP="00B13E81">
      <w:pPr>
        <w:pStyle w:val="LLPykala"/>
        <w:keepNext/>
        <w:keepLines/>
      </w:pPr>
      <w:r>
        <w:t>§ 4</w:t>
      </w:r>
    </w:p>
    <w:p w14:paraId="528F8ED6" w14:textId="77777777" w:rsidR="00CC2ADB" w:rsidRDefault="00CC2ADB" w:rsidP="00B13E81">
      <w:pPr>
        <w:pStyle w:val="LLPykalanOtsikko"/>
        <w:keepNext/>
        <w:keepLines/>
      </w:pPr>
      <w:r>
        <w:t>Vee kvaliteet</w:t>
      </w:r>
    </w:p>
    <w:p w14:paraId="686777B0" w14:textId="77777777" w:rsidR="00E5298B" w:rsidRDefault="003A7573" w:rsidP="00B13E81">
      <w:pPr>
        <w:pStyle w:val="LLKappalejako"/>
      </w:pPr>
      <w:r>
        <w:t xml:space="preserve">Hoone veeseadmestikku juhtimiseks mõeldud vee kvaliteet peab eriprojekteerija andmete kohaselt vastama seadmete tehnilisele projektile ja hoidma ära korrosiooni. Hoone veeseadmestikku võib juhtida ainult olmevee jaoks sätestatud kvaliteedinõudeid täitvat vett. </w:t>
      </w:r>
    </w:p>
    <w:p w14:paraId="646793DF" w14:textId="77777777" w:rsidR="00CC2ADB" w:rsidRDefault="00D913FF" w:rsidP="00B13E81">
      <w:pPr>
        <w:pStyle w:val="LLKappalejako"/>
      </w:pPr>
      <w:r>
        <w:t>Hoone veeseadmestikku võetav vesi ei tohi ohustada tervist ning veel ei tohi olla maitse või lõhnaga seotud puudusi.</w:t>
      </w:r>
    </w:p>
    <w:p w14:paraId="74A0B24B" w14:textId="77777777" w:rsidR="00CC2ADB" w:rsidRDefault="00CC2ADB" w:rsidP="00B13E81">
      <w:pPr>
        <w:pStyle w:val="LLNormaali"/>
      </w:pPr>
    </w:p>
    <w:p w14:paraId="53E4D0BF" w14:textId="77777777" w:rsidR="00CC2ADB" w:rsidRDefault="00CC2ADB" w:rsidP="00B13E81">
      <w:pPr>
        <w:pStyle w:val="LLPykala"/>
        <w:keepNext/>
        <w:keepLines/>
      </w:pPr>
      <w:r>
        <w:t>§ 5</w:t>
      </w:r>
    </w:p>
    <w:p w14:paraId="0C28FFA3" w14:textId="77777777" w:rsidR="00CC2ADB" w:rsidRDefault="00CC2ADB" w:rsidP="00B13E81">
      <w:pPr>
        <w:pStyle w:val="LLPykalanOtsikko"/>
        <w:keepNext/>
        <w:keepLines/>
      </w:pPr>
      <w:r>
        <w:t>Terviseohtude ja muu kahju eest kaitsmine</w:t>
      </w:r>
    </w:p>
    <w:p w14:paraId="1BE3D84C" w14:textId="77777777" w:rsidR="00CC2ADB" w:rsidRDefault="00CC2ADB" w:rsidP="00B13E81">
      <w:pPr>
        <w:pStyle w:val="LLKappalejako"/>
      </w:pPr>
      <w:r>
        <w:t xml:space="preserve">Vee-ettevõtte võrguga ühendatud veeseadmestikul ei või olla otsest ühendust muust veeallikast vett ammutava veeseadmestiku, kanalisatsiooniseadmestiku või eriotstarbelise veeseadmestikuga. </w:t>
      </w:r>
    </w:p>
    <w:p w14:paraId="0EEDAB69" w14:textId="77777777" w:rsidR="00CC2ADB" w:rsidRDefault="00CC2ADB" w:rsidP="00B13E81">
      <w:pPr>
        <w:pStyle w:val="LLKappalejako"/>
      </w:pPr>
      <w:r>
        <w:t>Veeseadmestikus kasutavad tooted peavad sobiva olmevee juhtimiseks.</w:t>
      </w:r>
    </w:p>
    <w:p w14:paraId="4ED59FC7" w14:textId="77777777" w:rsidR="00CC2ADB" w:rsidRDefault="00CC2ADB" w:rsidP="00B13E81">
      <w:pPr>
        <w:pStyle w:val="LLKappalejako"/>
      </w:pPr>
      <w:r>
        <w:t>Veeseadmestik peab olema selline, et takistatakse vee tagasiimbumisest ning vedelike ja gaaside sisenemisest tekkivat saastumisohtu. Kui veetoru paikneb saastatud maapinnas või kui saastumisoht on olemas, tuleb torudes kasutada difusiooni vastu tihendatud materjali.</w:t>
      </w:r>
    </w:p>
    <w:p w14:paraId="745F7DD1" w14:textId="77777777" w:rsidR="00CC2ADB" w:rsidRDefault="00CC2ADB" w:rsidP="00B13E81">
      <w:pPr>
        <w:pStyle w:val="LLNormaali"/>
      </w:pPr>
    </w:p>
    <w:p w14:paraId="0E6AA3AE" w14:textId="77777777" w:rsidR="00CC2ADB" w:rsidRDefault="00CC2ADB" w:rsidP="00B13E81">
      <w:pPr>
        <w:pStyle w:val="LLPykala"/>
      </w:pPr>
      <w:r>
        <w:t>§ 6</w:t>
      </w:r>
    </w:p>
    <w:p w14:paraId="2C15FB4A" w14:textId="77777777" w:rsidR="00CC2ADB" w:rsidRDefault="00CC2ADB" w:rsidP="00B13E81">
      <w:pPr>
        <w:pStyle w:val="LLPykalanOtsikko"/>
      </w:pPr>
      <w:r>
        <w:t>Vee temperatuur</w:t>
      </w:r>
    </w:p>
    <w:p w14:paraId="62561EBF" w14:textId="77777777" w:rsidR="0061306C" w:rsidRDefault="004A2B91" w:rsidP="00B13E81">
      <w:pPr>
        <w:pStyle w:val="LLKappalejako"/>
      </w:pPr>
      <w:r>
        <w:t xml:space="preserve">Külma vee toru tuleb projekteerida ja paigaldada nii, et külma vee seadmetes oleva vee temperatuur võib olla kuni 20 °C. Kui seadet pole vähemalt kaheksa tundi kasutatud, võib vee temperatuur olla kuni 24 °C. </w:t>
      </w:r>
    </w:p>
    <w:p w14:paraId="1CE66F90" w14:textId="77777777" w:rsidR="00D12F59" w:rsidRDefault="00CC2ADB" w:rsidP="00B13E81">
      <w:pPr>
        <w:pStyle w:val="LLKappalejako"/>
      </w:pPr>
      <w:r>
        <w:t xml:space="preserve">Sooja vee seadmetes oleva vee temperatuur peab olema vähemalt 55 °C ning seda peab sooja vee seadmest saama 20 sekundi järel. Sooja vee seadmetest saadava vee temperatuur võib maksimaalselt olla 65 °C. </w:t>
      </w:r>
    </w:p>
    <w:p w14:paraId="4F52A98C" w14:textId="77777777" w:rsidR="00CC2ADB" w:rsidRDefault="00CC2ADB" w:rsidP="00B13E81">
      <w:pPr>
        <w:pStyle w:val="LLKappalejako"/>
      </w:pPr>
      <w:r>
        <w:t xml:space="preserve">Veeseadmestik peab olema selline, et takistatakse kahjulikku vee ristiimbumist sooja vee torust külma vee torusse või vastupidi. </w:t>
      </w:r>
    </w:p>
    <w:p w14:paraId="313F4F94" w14:textId="77777777" w:rsidR="001E7301" w:rsidRDefault="001E7301" w:rsidP="00B13E81">
      <w:pPr>
        <w:pStyle w:val="LLNormaali"/>
      </w:pPr>
    </w:p>
    <w:p w14:paraId="64DCB3EF" w14:textId="77777777" w:rsidR="00CC2ADB" w:rsidRDefault="00CC2ADB" w:rsidP="00B13E81">
      <w:pPr>
        <w:pStyle w:val="LLPykala"/>
        <w:keepNext/>
        <w:keepLines/>
      </w:pPr>
      <w:r>
        <w:t>§ 7</w:t>
      </w:r>
    </w:p>
    <w:p w14:paraId="01EFC97F" w14:textId="77777777" w:rsidR="00CC2ADB" w:rsidRDefault="00CC2ADB" w:rsidP="00B13E81">
      <w:pPr>
        <w:pStyle w:val="LLPykalanOtsikko"/>
        <w:keepNext/>
        <w:keepLines/>
      </w:pPr>
      <w:r>
        <w:t>Veeseadmestiku mõõdistus</w:t>
      </w:r>
    </w:p>
    <w:p w14:paraId="6711AF4D" w14:textId="77777777" w:rsidR="00CC2ADB" w:rsidRDefault="00CC2ADB" w:rsidP="00B13E81">
      <w:pPr>
        <w:pStyle w:val="LLKappalejako"/>
      </w:pPr>
      <w:r>
        <w:t xml:space="preserve">Veeseadmestik peab taluma vähemalt 1000 kilopaskali suurust sisemist ülekoormust. </w:t>
      </w:r>
    </w:p>
    <w:p w14:paraId="2C7F1696" w14:textId="77777777" w:rsidR="00CC2ADB" w:rsidRDefault="00CC2ADB" w:rsidP="00B13E81">
      <w:pPr>
        <w:pStyle w:val="LLKappalejako"/>
      </w:pPr>
      <w:r>
        <w:t xml:space="preserve">Veeseadmestik peab tootma kasutusotstarbele vastavat ühtlast voolu ilma häirivate helide või kahjulike hüdrauliliste löökideta. </w:t>
      </w:r>
    </w:p>
    <w:p w14:paraId="22923B68" w14:textId="77777777" w:rsidR="00CC2ADB" w:rsidRDefault="00CC2ADB" w:rsidP="00B13E81">
      <w:pPr>
        <w:pStyle w:val="LLNormaali"/>
      </w:pPr>
    </w:p>
    <w:p w14:paraId="5EFDC01F" w14:textId="77777777" w:rsidR="00CC2ADB" w:rsidRDefault="00CC2ADB" w:rsidP="00B13E81">
      <w:pPr>
        <w:pStyle w:val="LLPykala"/>
        <w:keepNext/>
        <w:keepLines/>
      </w:pPr>
      <w:r>
        <w:lastRenderedPageBreak/>
        <w:t>§ 8</w:t>
      </w:r>
    </w:p>
    <w:p w14:paraId="47C06012" w14:textId="77777777" w:rsidR="00CC2ADB" w:rsidRDefault="00CC2ADB" w:rsidP="00B13E81">
      <w:pPr>
        <w:pStyle w:val="LLPykalanOtsikko"/>
        <w:keepNext/>
        <w:keepLines/>
      </w:pPr>
      <w:r>
        <w:t>Sooja olmevee ringlus</w:t>
      </w:r>
    </w:p>
    <w:p w14:paraId="3A326137" w14:textId="77777777" w:rsidR="00656D55" w:rsidRDefault="00656D55" w:rsidP="00B13E81">
      <w:pPr>
        <w:pStyle w:val="LLKappalejako"/>
      </w:pPr>
      <w:r>
        <w:t xml:space="preserve">Uue hoone sooja olmevee ringluse torude juures ei tohi olla soojusloovutuse seadmeid ega põrandakütet. </w:t>
      </w:r>
    </w:p>
    <w:p w14:paraId="39C84A2E" w14:textId="77777777" w:rsidR="001920DE" w:rsidRDefault="001E7301" w:rsidP="00B13E81">
      <w:pPr>
        <w:pStyle w:val="LLKappalejako"/>
      </w:pPr>
      <w:r>
        <w:t>Remondi- ja ümberehitustööde puhul võib olmevee ringluse torudega liidetud soojusloovutuse seadmeid uuendada nii, et paigaldatavate seadmete soojusloovutuse võimsus on kuni 200 vatti ruumi kohta. Sooja olmevett ei või kasutada põrandakütte jaoks.</w:t>
      </w:r>
    </w:p>
    <w:p w14:paraId="53D2A053" w14:textId="77777777" w:rsidR="001E7301" w:rsidRDefault="001E7301" w:rsidP="00B13E81">
      <w:pPr>
        <w:pStyle w:val="LLNormaali"/>
      </w:pPr>
    </w:p>
    <w:p w14:paraId="525D7348" w14:textId="77777777" w:rsidR="00CC2ADB" w:rsidRDefault="00CC2ADB" w:rsidP="00B13E81">
      <w:pPr>
        <w:pStyle w:val="LLPykala"/>
        <w:keepNext/>
        <w:keepLines/>
      </w:pPr>
      <w:r>
        <w:t>§ 9</w:t>
      </w:r>
    </w:p>
    <w:p w14:paraId="661C76E8" w14:textId="77777777" w:rsidR="00CC2ADB" w:rsidRDefault="00CC2ADB" w:rsidP="00B13E81">
      <w:pPr>
        <w:pStyle w:val="LLPykalanOtsikko"/>
        <w:keepNext/>
        <w:keepLines/>
      </w:pPr>
      <w:r>
        <w:t>Veeseadmed</w:t>
      </w:r>
    </w:p>
    <w:p w14:paraId="6D0A95BE" w14:textId="77777777" w:rsidR="009A75D7" w:rsidRDefault="00CC2ADB" w:rsidP="00B13E81">
      <w:pPr>
        <w:pStyle w:val="LLKappalejako"/>
      </w:pPr>
      <w:r>
        <w:t>Veeseadmed peavad olema kasutusotstarbe jaoks sobivad. Vee hulga ja temperatuuri reguleerimiseks mõeldud ajamite toimimine ja liikumissuunad peavad olema turvalised. Veeseadmete ajam peab olema konstruktsioonilt selline, et selle pinna temperatuur ei tõuse üle 40 °C.</w:t>
      </w:r>
    </w:p>
    <w:p w14:paraId="4A1F96B4" w14:textId="77777777" w:rsidR="00360458" w:rsidRDefault="00360458" w:rsidP="00B13E81">
      <w:pPr>
        <w:pStyle w:val="LLNormaali"/>
      </w:pPr>
    </w:p>
    <w:p w14:paraId="38E55AD2" w14:textId="77777777" w:rsidR="00CC2ADB" w:rsidRDefault="00CC2ADB" w:rsidP="00B13E81">
      <w:pPr>
        <w:pStyle w:val="LLPykala"/>
        <w:keepNext/>
        <w:keepLines/>
      </w:pPr>
      <w:r>
        <w:t>§ 10</w:t>
      </w:r>
    </w:p>
    <w:p w14:paraId="51DA058D" w14:textId="77777777" w:rsidR="00CC2ADB" w:rsidRDefault="00CC2ADB" w:rsidP="00B13E81">
      <w:pPr>
        <w:pStyle w:val="LLPykalanOtsikko"/>
        <w:keepNext/>
        <w:keepLines/>
      </w:pPr>
      <w:r>
        <w:t>Veearvestid</w:t>
      </w:r>
    </w:p>
    <w:p w14:paraId="3413D534" w14:textId="77777777" w:rsidR="003F5A35" w:rsidRDefault="00CC2ADB" w:rsidP="00B13E81">
      <w:pPr>
        <w:pStyle w:val="LLKappalejako"/>
      </w:pPr>
      <w:r>
        <w:t xml:space="preserve">Kinnistu veearvesti peab olema kohas, kus seda on lihtne paigaldada, lugeda ja hooldada ning kus see ei saa ära külmuda. </w:t>
      </w:r>
    </w:p>
    <w:p w14:paraId="77E703B4" w14:textId="77777777" w:rsidR="00CC2ADB" w:rsidRDefault="00165654" w:rsidP="00B13E81">
      <w:pPr>
        <w:pStyle w:val="LLKappalejako"/>
      </w:pPr>
      <w:r>
        <w:t>Hoones peavad olema korterite veearvestid sinna tuleva külma ja sooja vee mõõtmiseks nii, et arvestitel esitatavat veekulu on võimalik kasutada arve esitamise alusena. Korterite veearvestite jaoks tuleb valida selline koht, kuhu neid on lihtne paigaldada ning kus neid on lihtne hooldada ja lugeda.</w:t>
      </w:r>
    </w:p>
    <w:p w14:paraId="74860C18" w14:textId="77777777" w:rsidR="00CC2ADB" w:rsidRDefault="00CC2ADB" w:rsidP="00B13E81">
      <w:pPr>
        <w:pStyle w:val="LLNormaali"/>
      </w:pPr>
    </w:p>
    <w:p w14:paraId="558AF0B9" w14:textId="77777777" w:rsidR="00CC2ADB" w:rsidRDefault="00CC2ADB" w:rsidP="00B13E81">
      <w:pPr>
        <w:pStyle w:val="LLPykala"/>
        <w:keepNext/>
        <w:keepLines/>
      </w:pPr>
      <w:r>
        <w:t>§ 11</w:t>
      </w:r>
    </w:p>
    <w:p w14:paraId="4E41DAB9" w14:textId="77777777" w:rsidR="00CC2ADB" w:rsidRDefault="00CC2ADB" w:rsidP="00B13E81">
      <w:pPr>
        <w:pStyle w:val="LLPykalanOtsikko"/>
        <w:keepNext/>
        <w:keepLines/>
      </w:pPr>
      <w:r>
        <w:t>Tulekustutusega seotud veeseadmete ühendamine hoone veeseadmestikega</w:t>
      </w:r>
    </w:p>
    <w:p w14:paraId="4F70CC2A" w14:textId="77777777" w:rsidR="00CC2ADB" w:rsidRDefault="00CC2ADB" w:rsidP="00B13E81">
      <w:pPr>
        <w:pStyle w:val="LLKappalejako"/>
      </w:pPr>
      <w:r>
        <w:t>Tulekustutusega seotud veeseadmed võib vee-ettevõtte loal ühendada hoone veeseadmestikuga.</w:t>
      </w:r>
    </w:p>
    <w:p w14:paraId="355542BF" w14:textId="77777777" w:rsidR="00CC2ADB" w:rsidRDefault="00CC2ADB" w:rsidP="00B13E81">
      <w:pPr>
        <w:pStyle w:val="LLKappalejako"/>
      </w:pPr>
      <w:r>
        <w:t>Tulekustutusega seotud veeseadmed ei tohi põhjustada tervise- või muud kahju hoone veeseadmestikule ja selle tööle. Veeseadmestikuga ei tohi ühendada tulekustutusega seotud veeseadmeid, milles kasutatakse tervisele kahjulikke aineid.</w:t>
      </w:r>
    </w:p>
    <w:p w14:paraId="22EE6AE9" w14:textId="77777777" w:rsidR="00CC2ADB" w:rsidRDefault="00CC2ADB" w:rsidP="00B13E81">
      <w:pPr>
        <w:pStyle w:val="LLKappalejako"/>
      </w:pPr>
      <w:r>
        <w:t>Tulekustutusega seotud veeseadmed ei tohi põhjustada tagasivoolu hoone veeseadmestikku.</w:t>
      </w:r>
    </w:p>
    <w:p w14:paraId="2F883819" w14:textId="77777777" w:rsidR="00CC2ADB" w:rsidRDefault="00CC2ADB" w:rsidP="00B13E81">
      <w:pPr>
        <w:pStyle w:val="LLNormaali"/>
      </w:pPr>
    </w:p>
    <w:p w14:paraId="17DCED8D" w14:textId="77777777" w:rsidR="00CC2ADB" w:rsidRDefault="00CC2ADB" w:rsidP="00B13E81">
      <w:pPr>
        <w:pStyle w:val="LLPykala"/>
        <w:keepNext/>
        <w:keepLines/>
      </w:pPr>
      <w:r>
        <w:t>§ 12</w:t>
      </w:r>
    </w:p>
    <w:p w14:paraId="1192053B" w14:textId="77777777" w:rsidR="00CC2ADB" w:rsidRDefault="00CC2ADB" w:rsidP="00B13E81">
      <w:pPr>
        <w:pStyle w:val="LLPykalanOtsikko"/>
        <w:keepNext/>
        <w:keepLines/>
      </w:pPr>
      <w:r>
        <w:t>Eriotstarbeliste veeseadmestike paigaldamine</w:t>
      </w:r>
    </w:p>
    <w:p w14:paraId="29DF5518" w14:textId="77777777" w:rsidR="00CC2ADB" w:rsidRDefault="00CC2ADB" w:rsidP="00B13E81">
      <w:pPr>
        <w:pStyle w:val="LLKappalejako"/>
      </w:pPr>
      <w:r>
        <w:t>Eriotstarbelistes veeseadmestikes võib tehnilise kasutamise jaoks kasutada muud kui olmevett ainult siis, kui seadmestik eraldatakse olmeveeseadmetest õhuvahega.</w:t>
      </w:r>
    </w:p>
    <w:p w14:paraId="77D03715" w14:textId="77777777" w:rsidR="00CC2ADB" w:rsidRDefault="00CC2ADB" w:rsidP="00B13E81">
      <w:pPr>
        <w:pStyle w:val="LLKappalejako"/>
      </w:pPr>
      <w:r>
        <w:t xml:space="preserve">Eriotstarbeliste veeseadmestike igas veevõtupunktis ja võrgus peab olema selge ja püsiv märge vee kvaliteedi ja kasutusotstarbe kohta. </w:t>
      </w:r>
    </w:p>
    <w:p w14:paraId="09DE17C5" w14:textId="77777777" w:rsidR="00CC2ADB" w:rsidRDefault="00CC2ADB" w:rsidP="00B13E81">
      <w:pPr>
        <w:pStyle w:val="LLKappalejako"/>
      </w:pPr>
    </w:p>
    <w:p w14:paraId="28428CDA" w14:textId="77777777" w:rsidR="00CC2ADB" w:rsidRDefault="00CC2ADB" w:rsidP="00B13E81">
      <w:pPr>
        <w:pStyle w:val="LLLuku"/>
        <w:keepNext/>
        <w:keepLines/>
      </w:pPr>
      <w:r>
        <w:lastRenderedPageBreak/>
        <w:t>3. peatükk</w:t>
      </w:r>
    </w:p>
    <w:p w14:paraId="1C224816" w14:textId="77777777" w:rsidR="00CC2ADB" w:rsidRDefault="00CC2ADB" w:rsidP="00B13E81">
      <w:pPr>
        <w:pStyle w:val="LLLuvunOtsikko"/>
        <w:keepNext/>
        <w:keepLines/>
      </w:pPr>
      <w:r>
        <w:t>Veeseadmete töökindlus</w:t>
      </w:r>
    </w:p>
    <w:p w14:paraId="6A343301" w14:textId="77777777" w:rsidR="00CC2ADB" w:rsidRDefault="00CC2ADB" w:rsidP="00B13E81">
      <w:pPr>
        <w:pStyle w:val="LLPykala"/>
        <w:keepNext/>
        <w:keepLines/>
      </w:pPr>
      <w:r>
        <w:t>§ 13</w:t>
      </w:r>
    </w:p>
    <w:p w14:paraId="6F95A459" w14:textId="77777777" w:rsidR="00CC2ADB" w:rsidRDefault="00CC2ADB" w:rsidP="00B13E81">
      <w:pPr>
        <w:pStyle w:val="LLPykalanOtsikko"/>
        <w:keepNext/>
        <w:keepLines/>
      </w:pPr>
      <w:r>
        <w:t>Lekete märgatavus</w:t>
      </w:r>
    </w:p>
    <w:p w14:paraId="5ACED541" w14:textId="77777777" w:rsidR="00CC2ADB" w:rsidRDefault="00CC2ADB" w:rsidP="00B13E81">
      <w:pPr>
        <w:pStyle w:val="LLKappalejako"/>
      </w:pPr>
      <w:r>
        <w:t xml:space="preserve">Eriprojekteerija peab hoonesse paigaldatavad veetorud ja nendega ühendatud seadmed projekteerima nii, et võimalikku veeleket oleks lihtne märgata ning et veetorusid ja seadmeid oleks võimalik hõlpsasti kontrollida, parandada ja välja vahetada. Seinakonstruktsioonides olevates ühendustorudes ei või olla liitekohti. Märgruumi põrandasse ei või paigutada veetorude läbiviikusid. </w:t>
      </w:r>
    </w:p>
    <w:p w14:paraId="4BD8003F" w14:textId="77777777" w:rsidR="00CC2ADB" w:rsidRDefault="00CC2ADB" w:rsidP="00B13E81">
      <w:pPr>
        <w:pStyle w:val="LLKappalejako"/>
      </w:pPr>
      <w:r>
        <w:t>Veelekete avastamiseks tuleb kasutada konstruktsioonilisi lahendusi, mis toovad lekkevee nähtavale. Kui jaotustorud ei ole nähtavad, peavad vertikaalsetel jaotustorudel korruste lõikes olema mehhaanilised või konstruktsioonilised lekkedetektorid.</w:t>
      </w:r>
    </w:p>
    <w:p w14:paraId="388E3E5D" w14:textId="77777777" w:rsidR="007B34AD" w:rsidRPr="007B34AD" w:rsidRDefault="007B34AD" w:rsidP="00B13E81">
      <w:pPr>
        <w:pStyle w:val="LLNormaali"/>
      </w:pPr>
    </w:p>
    <w:p w14:paraId="43FB4895" w14:textId="77777777" w:rsidR="00CC2ADB" w:rsidRDefault="00165004" w:rsidP="00B13E81">
      <w:pPr>
        <w:pStyle w:val="LLPykala"/>
        <w:keepNext/>
        <w:keepLines/>
      </w:pPr>
      <w:r>
        <w:t>§ 14</w:t>
      </w:r>
    </w:p>
    <w:p w14:paraId="1A1C4AF5" w14:textId="77777777" w:rsidR="00CC2ADB" w:rsidRDefault="00CC2ADB" w:rsidP="00B13E81">
      <w:pPr>
        <w:pStyle w:val="LLPykalanOtsikko"/>
        <w:keepNext/>
        <w:keepLines/>
      </w:pPr>
      <w:r>
        <w:t>Veeseadmestiku tihedus</w:t>
      </w:r>
    </w:p>
    <w:p w14:paraId="4A744FC7" w14:textId="77777777" w:rsidR="00CC2ADB" w:rsidRDefault="00CC2ADB" w:rsidP="00B13E81">
      <w:pPr>
        <w:pStyle w:val="LLKappalejako"/>
      </w:pPr>
      <w:r>
        <w:t xml:space="preserve">Veeseadmestik peab olema tihe. Veeseadmestiku tiheduse tagamiseks kasutatakse tooteid, osi ja materjale, mis omavahel kokku sobivad. </w:t>
      </w:r>
    </w:p>
    <w:p w14:paraId="6B2556AA" w14:textId="77777777" w:rsidR="00165004" w:rsidRDefault="00165004" w:rsidP="00B13E81">
      <w:pPr>
        <w:pStyle w:val="LLNormaali"/>
      </w:pPr>
    </w:p>
    <w:p w14:paraId="127A9BA4" w14:textId="77777777" w:rsidR="00CC2ADB" w:rsidRDefault="00CC2ADB" w:rsidP="00B13E81">
      <w:pPr>
        <w:pStyle w:val="LLPykala"/>
        <w:keepNext/>
        <w:keepLines/>
      </w:pPr>
      <w:r>
        <w:t>§ 15</w:t>
      </w:r>
    </w:p>
    <w:p w14:paraId="04B19B01" w14:textId="77777777" w:rsidR="00CC2ADB" w:rsidRDefault="00CC2ADB" w:rsidP="00B13E81">
      <w:pPr>
        <w:pStyle w:val="LLPykalanOtsikko"/>
        <w:keepNext/>
        <w:keepLines/>
      </w:pPr>
      <w:r>
        <w:t>Külmumise ärahoidmine</w:t>
      </w:r>
    </w:p>
    <w:p w14:paraId="2C942039" w14:textId="77777777" w:rsidR="00F95386" w:rsidRDefault="00CC2ADB" w:rsidP="00B13E81">
      <w:pPr>
        <w:pStyle w:val="LLKappalejako"/>
      </w:pPr>
      <w:r>
        <w:t xml:space="preserve">Veeseadmestikus olev vesi ei tohi jäätuda. Külmas ruumis asuvad veetorud peavad olema soojusisolatsiooniga. Maasse paigaldatavad veetorud tuleb paigutada külmumispiirist sügavamale või nende külmumist muul viisil ära hoida. </w:t>
      </w:r>
    </w:p>
    <w:p w14:paraId="49A500A6" w14:textId="77777777" w:rsidR="00CC2ADB" w:rsidRDefault="00CC2ADB" w:rsidP="00B13E81">
      <w:pPr>
        <w:pStyle w:val="LLNormaali"/>
      </w:pPr>
    </w:p>
    <w:p w14:paraId="5A16C741" w14:textId="77777777" w:rsidR="00CC2ADB" w:rsidRDefault="00CC2ADB" w:rsidP="00B13E81">
      <w:pPr>
        <w:pStyle w:val="LLPykala"/>
        <w:keepNext/>
        <w:keepLines/>
      </w:pPr>
      <w:r>
        <w:t>§ 16</w:t>
      </w:r>
    </w:p>
    <w:p w14:paraId="36E6F87B" w14:textId="77777777" w:rsidR="00CC2ADB" w:rsidRDefault="001E7301" w:rsidP="00B13E81">
      <w:pPr>
        <w:pStyle w:val="LLPykalanOtsikko"/>
        <w:keepNext/>
        <w:keepLines/>
      </w:pPr>
      <w:r>
        <w:t>Toed ja kinnitused</w:t>
      </w:r>
    </w:p>
    <w:p w14:paraId="55D767CA" w14:textId="77777777" w:rsidR="00CC2ADB" w:rsidRDefault="00CC2ADB" w:rsidP="00B13E81">
      <w:pPr>
        <w:pStyle w:val="LLKappalejako"/>
      </w:pPr>
      <w:r>
        <w:t>Veetorude toed ja kinnituspunktid peavad olema sellised, et soojusest tingitud laienemine ega vee voolust tekkivad jõud ei põhjustaks torude paigalt liikumist, eraldumist, kahjustumist ega häirivaid helisid. Tugedes ja kinnitustes kasutatavad tooted peavad olema oma kasutuskeskkonnas korrosioonile vastupidavad.</w:t>
      </w:r>
    </w:p>
    <w:p w14:paraId="43B599CF" w14:textId="77777777" w:rsidR="00CB5569" w:rsidRDefault="00CB5569" w:rsidP="00B13E81">
      <w:pPr>
        <w:pStyle w:val="LLNormaali"/>
      </w:pPr>
    </w:p>
    <w:p w14:paraId="28DA637B" w14:textId="77777777" w:rsidR="00CC2ADB" w:rsidRDefault="00CC2ADB" w:rsidP="00B13E81">
      <w:pPr>
        <w:pStyle w:val="LLPykala"/>
        <w:keepNext/>
        <w:keepLines/>
      </w:pPr>
      <w:r>
        <w:t>§ 17</w:t>
      </w:r>
    </w:p>
    <w:p w14:paraId="5D2731E2" w14:textId="77777777" w:rsidR="00CC2ADB" w:rsidRDefault="00CC2ADB" w:rsidP="00B13E81">
      <w:pPr>
        <w:pStyle w:val="LLPykalanOtsikko"/>
        <w:keepNext/>
        <w:keepLines/>
      </w:pPr>
      <w:r>
        <w:t>Veeseadmestiku sulgemis- ja ohutusseadmed</w:t>
      </w:r>
    </w:p>
    <w:p w14:paraId="43B1A0E4" w14:textId="77777777" w:rsidR="00B74E8F" w:rsidRPr="00D05441" w:rsidRDefault="00CC2ADB" w:rsidP="00B13E81">
      <w:pPr>
        <w:pStyle w:val="LLKappalejako"/>
      </w:pPr>
      <w:r>
        <w:t xml:space="preserve">Veeseadmestikus peavad olema sellised sulgemisvõimalused, et seadmestikku oleks lihtne kasutada, hooldada ja parandada. </w:t>
      </w:r>
    </w:p>
    <w:p w14:paraId="107612FD" w14:textId="77777777" w:rsidR="00CC2ADB" w:rsidRDefault="00CC2ADB" w:rsidP="00B13E81">
      <w:pPr>
        <w:pStyle w:val="LLMomentinJohdantoKappale"/>
      </w:pPr>
      <w:r>
        <w:t>Sulgemisventiilid peavad paiknema järgmiselt:</w:t>
      </w:r>
    </w:p>
    <w:p w14:paraId="1CC32451" w14:textId="77777777" w:rsidR="00CC2ADB" w:rsidRPr="00D05441" w:rsidRDefault="00CC2ADB" w:rsidP="00F114BD">
      <w:pPr>
        <w:pStyle w:val="LLMomentinKohta"/>
        <w:numPr>
          <w:ilvl w:val="0"/>
          <w:numId w:val="8"/>
        </w:numPr>
      </w:pPr>
      <w:r>
        <w:t>majapõhiselt;</w:t>
      </w:r>
    </w:p>
    <w:p w14:paraId="0554F7F1" w14:textId="77777777" w:rsidR="00CC2ADB" w:rsidRPr="00D05441" w:rsidRDefault="00CC2ADB" w:rsidP="00F114BD">
      <w:pPr>
        <w:pStyle w:val="LLMomentinKohta"/>
        <w:numPr>
          <w:ilvl w:val="0"/>
          <w:numId w:val="8"/>
        </w:numPr>
      </w:pPr>
      <w:r>
        <w:t>korteripõhiselt;</w:t>
      </w:r>
    </w:p>
    <w:p w14:paraId="27B89B17" w14:textId="77777777" w:rsidR="00CC2ADB" w:rsidRPr="00D05441" w:rsidRDefault="00C83C9F" w:rsidP="00F114BD">
      <w:pPr>
        <w:pStyle w:val="LLMomentinKohta"/>
        <w:numPr>
          <w:ilvl w:val="0"/>
          <w:numId w:val="8"/>
        </w:numPr>
      </w:pPr>
      <w:r>
        <w:t>vertikaalsetel jaotustorudel;</w:t>
      </w:r>
    </w:p>
    <w:p w14:paraId="70228038" w14:textId="77777777" w:rsidR="00CC2ADB" w:rsidRPr="00D05441" w:rsidRDefault="00CC2ADB" w:rsidP="00F114BD">
      <w:pPr>
        <w:pStyle w:val="LLMomentinKohta"/>
        <w:numPr>
          <w:ilvl w:val="0"/>
          <w:numId w:val="8"/>
        </w:numPr>
      </w:pPr>
      <w:r>
        <w:t>jaotustorudele paigaldatud seadmete mõlemal küljel;</w:t>
      </w:r>
    </w:p>
    <w:p w14:paraId="769DCD64" w14:textId="77777777" w:rsidR="00CC2ADB" w:rsidRPr="00D05441" w:rsidRDefault="00CC2ADB" w:rsidP="00F114BD">
      <w:pPr>
        <w:pStyle w:val="LLMomentinKohta"/>
        <w:numPr>
          <w:ilvl w:val="0"/>
          <w:numId w:val="8"/>
        </w:numPr>
      </w:pPr>
      <w:r>
        <w:t xml:space="preserve">enne seadmeid või paigaldisi, mis on ühendatud ühendustoruga; </w:t>
      </w:r>
    </w:p>
    <w:p w14:paraId="1EDD68A5" w14:textId="77777777" w:rsidR="00CC2ADB" w:rsidRPr="00D05441" w:rsidRDefault="00CC2ADB" w:rsidP="00F114BD">
      <w:pPr>
        <w:pStyle w:val="LLMomentinKohta"/>
        <w:numPr>
          <w:ilvl w:val="0"/>
          <w:numId w:val="8"/>
        </w:numPr>
      </w:pPr>
      <w:r>
        <w:t>veearvestite mõlemal poolel.</w:t>
      </w:r>
    </w:p>
    <w:p w14:paraId="2F044A66" w14:textId="77777777" w:rsidR="00B74E8F" w:rsidRDefault="00B74E8F" w:rsidP="00B13E81">
      <w:pPr>
        <w:pStyle w:val="LLKappalejako"/>
      </w:pPr>
      <w:r>
        <w:t>Sooja olmevee seadmetes peab olema ohutusseade ülerõhu ärahoidmiseks.</w:t>
      </w:r>
    </w:p>
    <w:p w14:paraId="52A6F755" w14:textId="77777777" w:rsidR="00CC2ADB" w:rsidRDefault="00CC2ADB" w:rsidP="00B13E81">
      <w:pPr>
        <w:pStyle w:val="LLNormaali"/>
      </w:pPr>
    </w:p>
    <w:p w14:paraId="6A6B4E45" w14:textId="77777777" w:rsidR="00CC2ADB" w:rsidRDefault="00CC2ADB" w:rsidP="00B13E81">
      <w:pPr>
        <w:pStyle w:val="LLPykala"/>
        <w:keepNext/>
        <w:keepLines/>
      </w:pPr>
      <w:r>
        <w:lastRenderedPageBreak/>
        <w:t>§ 18</w:t>
      </w:r>
    </w:p>
    <w:p w14:paraId="31A69777" w14:textId="77777777" w:rsidR="00CC2ADB" w:rsidRDefault="00CC2ADB" w:rsidP="00B13E81">
      <w:pPr>
        <w:pStyle w:val="LLPykalanOtsikko"/>
        <w:keepNext/>
        <w:keepLines/>
      </w:pPr>
      <w:r>
        <w:t>Veeseadmestiku mõõte- ja reguleerimisseadmed</w:t>
      </w:r>
    </w:p>
    <w:p w14:paraId="5F0D875F" w14:textId="77777777" w:rsidR="00CC2ADB" w:rsidRDefault="00CC2ADB" w:rsidP="00B13E81">
      <w:pPr>
        <w:pStyle w:val="LLMomentinJohdantoKappale"/>
      </w:pPr>
      <w:r>
        <w:t>Veeseadmestikus peab kõige olulisemate tööga seotud näitajate jälgimiseks olema mõõtmise ja reguleerimise võimalus. Veeseadmestikus peab olema järgmine:</w:t>
      </w:r>
    </w:p>
    <w:p w14:paraId="250F2ADE" w14:textId="77777777" w:rsidR="00CC2ADB" w:rsidRDefault="00CC2ADB" w:rsidP="00F114BD">
      <w:pPr>
        <w:pStyle w:val="LLMomentinKohta"/>
        <w:numPr>
          <w:ilvl w:val="0"/>
          <w:numId w:val="9"/>
        </w:numPr>
      </w:pPr>
      <w:r>
        <w:t>rõhumõõtur;</w:t>
      </w:r>
    </w:p>
    <w:p w14:paraId="51EC5AF1" w14:textId="77777777" w:rsidR="00CC2ADB" w:rsidRDefault="00CC2ADB" w:rsidP="00F114BD">
      <w:pPr>
        <w:pStyle w:val="LLMomentinKohta"/>
        <w:numPr>
          <w:ilvl w:val="0"/>
          <w:numId w:val="9"/>
        </w:numPr>
      </w:pPr>
      <w:r>
        <w:t>temperatuurimõõturid vee soojendamise kohast välja mineva segatud sooja olmevee torus ning sooja olmevee ringluse torus tagasisuunatava vee temperatuuri mõõtmiseks;</w:t>
      </w:r>
    </w:p>
    <w:p w14:paraId="7369B6A6" w14:textId="77777777" w:rsidR="00CC2ADB" w:rsidRDefault="00CC2ADB" w:rsidP="00F114BD">
      <w:pPr>
        <w:pStyle w:val="LLMomentinKohta"/>
        <w:numPr>
          <w:ilvl w:val="0"/>
          <w:numId w:val="9"/>
        </w:numPr>
      </w:pPr>
      <w:r>
        <w:t>ventiilid ühekordse reguleerimise jaoks.</w:t>
      </w:r>
    </w:p>
    <w:p w14:paraId="3990FC1C" w14:textId="77777777" w:rsidR="00C333AB" w:rsidRDefault="00C333AB" w:rsidP="00B13E81">
      <w:pPr>
        <w:pStyle w:val="LLNormaali"/>
      </w:pPr>
    </w:p>
    <w:p w14:paraId="0A24971E" w14:textId="77777777" w:rsidR="00CC2ADB" w:rsidRDefault="00CC2ADB" w:rsidP="00B13E81">
      <w:pPr>
        <w:pStyle w:val="LLPykala"/>
        <w:keepNext/>
        <w:keepLines/>
      </w:pPr>
      <w:r>
        <w:t>§ 19</w:t>
      </w:r>
    </w:p>
    <w:p w14:paraId="38C5FE50" w14:textId="77777777" w:rsidR="00CC2ADB" w:rsidRDefault="00CC2ADB" w:rsidP="00B13E81">
      <w:pPr>
        <w:pStyle w:val="LLPykalanOtsikko"/>
        <w:keepNext/>
        <w:keepLines/>
      </w:pPr>
      <w:r>
        <w:t>Veetoru rõhu muutmine</w:t>
      </w:r>
    </w:p>
    <w:p w14:paraId="1EBA278B" w14:textId="77777777" w:rsidR="00CC2ADB" w:rsidRDefault="00CC2ADB" w:rsidP="00B13E81">
      <w:pPr>
        <w:pStyle w:val="LLKappalejako"/>
      </w:pPr>
      <w:r>
        <w:t xml:space="preserve">Eriprojekteerija peab koostama veeseadmestiku rõhukao arvutuse. </w:t>
      </w:r>
    </w:p>
    <w:p w14:paraId="668BC939" w14:textId="77777777" w:rsidR="00CC2ADB" w:rsidRDefault="00CC2ADB" w:rsidP="00B13E81">
      <w:pPr>
        <w:pStyle w:val="LLKappalejako"/>
      </w:pPr>
      <w:r>
        <w:t xml:space="preserve">Kui vee rõhk on jaotustorus enam kui 500 kilopaskalit, tuleb kasutada rõhu alandamise ventiili, mille abil alandatakse rõhk veeseadmestiku parameetrite jaoks vastavale tasemele. </w:t>
      </w:r>
    </w:p>
    <w:p w14:paraId="1BB385B9" w14:textId="77777777" w:rsidR="00CC2ADB" w:rsidRDefault="00CB5569" w:rsidP="00B13E81">
      <w:pPr>
        <w:pStyle w:val="LLKappalejako"/>
      </w:pPr>
      <w:r>
        <w:t xml:space="preserve">Kui rõhu tase on nii madal, et veeseadmestikus ei ole selle parameetrite jaoks vastavat voolu, tuleb kasutada rõhu tõstmise seadmestikku. Rõhu tõstmise koha varustuses peavad olema regulaatorid väljundrõhu sellisel viisil reguleerimiseks, et ei tekiks häirivat rõhuvaheldust ega helisid, ning varuseadmed liiga suure ülerõhu ärahoidmiseks. </w:t>
      </w:r>
    </w:p>
    <w:p w14:paraId="511DC0E7" w14:textId="77777777" w:rsidR="00CC2ADB" w:rsidRDefault="00CC2ADB" w:rsidP="00B13E81">
      <w:pPr>
        <w:pStyle w:val="LLNormaali"/>
      </w:pPr>
    </w:p>
    <w:p w14:paraId="7D7E4EAE" w14:textId="77777777" w:rsidR="00CC2ADB" w:rsidRDefault="00CC2ADB" w:rsidP="00B13E81">
      <w:pPr>
        <w:pStyle w:val="LLLuku"/>
        <w:keepNext/>
        <w:keepLines/>
      </w:pPr>
      <w:r>
        <w:t>4. peatükk</w:t>
      </w:r>
    </w:p>
    <w:p w14:paraId="719D7792" w14:textId="77777777" w:rsidR="00CC2ADB" w:rsidRDefault="00CC2ADB" w:rsidP="00B13E81">
      <w:pPr>
        <w:pStyle w:val="LLLuvunOtsikko"/>
        <w:keepNext/>
        <w:keepLines/>
      </w:pPr>
      <w:r>
        <w:t>Veeseadmestiku kasutuselevõtu parameetrid</w:t>
      </w:r>
    </w:p>
    <w:p w14:paraId="410120BD" w14:textId="77777777" w:rsidR="00CC2ADB" w:rsidRDefault="00CC2ADB" w:rsidP="00B13E81">
      <w:pPr>
        <w:pStyle w:val="LLPykala"/>
        <w:keepNext/>
        <w:keepLines/>
      </w:pPr>
      <w:r>
        <w:t>§ 20</w:t>
      </w:r>
    </w:p>
    <w:p w14:paraId="6351C082" w14:textId="77777777" w:rsidR="00CC2ADB" w:rsidRDefault="00CC2ADB" w:rsidP="00B13E81">
      <w:pPr>
        <w:pStyle w:val="LLPykalanOtsikko"/>
        <w:keepNext/>
        <w:keepLines/>
      </w:pPr>
      <w:r>
        <w:t>Veeseadmestiku tiheduse tõendamine</w:t>
      </w:r>
    </w:p>
    <w:p w14:paraId="525330DD" w14:textId="77777777" w:rsidR="001E7301" w:rsidRDefault="00CC2ADB" w:rsidP="00B13E81">
      <w:pPr>
        <w:pStyle w:val="LLKappalejako"/>
      </w:pPr>
      <w:r>
        <w:t xml:space="preserve">Erivaldkonna töödejuht peab tagama, et veeseadmestiku tihedust mõõdetakse enne kasutuselevõttu. Veeseadmestiku tihedust tuleb kinnitada vee rõhu katsetamise teel. Katse tuleb teha nii, et veetorud koos liitekohtadega on isoleerimata ja hõlpsasti tuvastatavad. </w:t>
      </w:r>
    </w:p>
    <w:p w14:paraId="5C866EDE" w14:textId="77777777" w:rsidR="00CC2ADB" w:rsidRDefault="00CC2ADB" w:rsidP="00B13E81">
      <w:pPr>
        <w:pStyle w:val="LLKappalejako"/>
      </w:pPr>
      <w:r>
        <w:t>Ehitusetapi eest vastutav isik peab ehitustööde kontrollimise dokumenti märkima veeseadmestiku tiheduse kontrollimise.</w:t>
      </w:r>
    </w:p>
    <w:p w14:paraId="2C5819A9" w14:textId="77777777" w:rsidR="00935DA6" w:rsidRDefault="00935DA6" w:rsidP="00B13E81">
      <w:pPr>
        <w:pStyle w:val="LLNormaali"/>
      </w:pPr>
    </w:p>
    <w:p w14:paraId="4ADD2828" w14:textId="77777777" w:rsidR="00AB4530" w:rsidRDefault="00CC2ADB" w:rsidP="00B13E81">
      <w:pPr>
        <w:pStyle w:val="LLPykala"/>
        <w:keepNext/>
        <w:keepLines/>
      </w:pPr>
      <w:r>
        <w:t>§ 21</w:t>
      </w:r>
    </w:p>
    <w:p w14:paraId="215A767A" w14:textId="77777777" w:rsidR="00CC2ADB" w:rsidRDefault="00CC2ADB" w:rsidP="00B13E81">
      <w:pPr>
        <w:pStyle w:val="LLPykalanOtsikko"/>
        <w:keepNext/>
        <w:keepLines/>
      </w:pPr>
      <w:r>
        <w:t>Veeseadmestiku loputamine</w:t>
      </w:r>
    </w:p>
    <w:p w14:paraId="267FE809" w14:textId="77777777" w:rsidR="005D431F" w:rsidRDefault="00CC2ADB" w:rsidP="00B13E81">
      <w:pPr>
        <w:pStyle w:val="LLKappalejako"/>
      </w:pPr>
      <w:r>
        <w:t xml:space="preserve">Erivaldkonna töödejuht peab tagama, et veetorude seadmestikku loputatakse enne kasutuselevõttu. Loputada tuleb olmeveega ja nii, et võimalikud setted ja puisteained eemaldatakse torustikust. </w:t>
      </w:r>
    </w:p>
    <w:p w14:paraId="13F56036" w14:textId="77777777" w:rsidR="00CC2ADB" w:rsidRDefault="00CC2ADB" w:rsidP="00B13E81">
      <w:pPr>
        <w:pStyle w:val="LLKappalejako"/>
      </w:pPr>
      <w:r>
        <w:t>Ehitusetapi eest vastutav isik peab ehitustööde kontrollimise dokumenti tegema märke loputamise kohta.</w:t>
      </w:r>
    </w:p>
    <w:p w14:paraId="4778C146" w14:textId="77777777" w:rsidR="00CC2ADB" w:rsidRDefault="00CC2ADB" w:rsidP="00B13E81">
      <w:pPr>
        <w:pStyle w:val="LLNormaali"/>
      </w:pPr>
    </w:p>
    <w:p w14:paraId="7E9B631B" w14:textId="77777777" w:rsidR="00CC2ADB" w:rsidRDefault="00CC2ADB" w:rsidP="00B13E81">
      <w:pPr>
        <w:pStyle w:val="LLPykala"/>
        <w:keepNext/>
        <w:keepLines/>
      </w:pPr>
      <w:r>
        <w:t>§ 22</w:t>
      </w:r>
    </w:p>
    <w:p w14:paraId="2A360A5B" w14:textId="77777777" w:rsidR="00CC2ADB" w:rsidRDefault="00CC2ADB" w:rsidP="00B13E81">
      <w:pPr>
        <w:pStyle w:val="LLPykalanOtsikko"/>
        <w:keepNext/>
        <w:keepLines/>
      </w:pPr>
      <w:r>
        <w:t>Veeseadmestiku puhastamine ja desinfitseerimine</w:t>
      </w:r>
    </w:p>
    <w:p w14:paraId="76380F29" w14:textId="77777777" w:rsidR="00CC2ADB" w:rsidRDefault="00CC2ADB" w:rsidP="00B13E81">
      <w:pPr>
        <w:pStyle w:val="LLKappalejako"/>
      </w:pPr>
      <w:r>
        <w:t>Kui on põhjust kahtlustada, et veeseadmestik on muutunud haigusi põhjustavatele mikroobidele või muude tervisele ohtlike või kahjulike ainete mõjule vastuvõtlikuks, peab erivaldkonna töödejuht tagama, et seadmeid puhastatakse ja desinfitseeritakse enne kasutuselevõttu.</w:t>
      </w:r>
    </w:p>
    <w:p w14:paraId="5FAA8A62" w14:textId="77777777" w:rsidR="00CC2ADB" w:rsidRDefault="00CC2ADB" w:rsidP="00B13E81">
      <w:pPr>
        <w:pStyle w:val="LLKappalejako"/>
      </w:pPr>
      <w:r>
        <w:t>Ehitusetapi eest vastutav isik peab ehitustööde kontrollimise dokumenti tegema märke puhastustööde kohta.</w:t>
      </w:r>
    </w:p>
    <w:p w14:paraId="2C8BC06C" w14:textId="77777777" w:rsidR="00CC2ADB" w:rsidRDefault="00CC2ADB" w:rsidP="00B13E81">
      <w:pPr>
        <w:pStyle w:val="LLNormaali"/>
      </w:pPr>
    </w:p>
    <w:p w14:paraId="0861BB84" w14:textId="77777777" w:rsidR="00CC2ADB" w:rsidRDefault="00CC2ADB" w:rsidP="00B13E81">
      <w:pPr>
        <w:pStyle w:val="LLPykala"/>
        <w:keepNext/>
        <w:keepLines/>
      </w:pPr>
      <w:r>
        <w:t>§ 23</w:t>
      </w:r>
    </w:p>
    <w:p w14:paraId="286366FC" w14:textId="77777777" w:rsidR="00CC2ADB" w:rsidRDefault="00CC2ADB" w:rsidP="00B13E81">
      <w:pPr>
        <w:pStyle w:val="LLPykalanOtsikko"/>
        <w:keepNext/>
        <w:keepLines/>
      </w:pPr>
      <w:r>
        <w:t>Veeseadmestiku rõhu ja veeseadmete voolu mõõtmine ja reguleerimine</w:t>
      </w:r>
    </w:p>
    <w:p w14:paraId="08729596" w14:textId="77777777" w:rsidR="00CC2ADB" w:rsidRDefault="00CC2ADB" w:rsidP="00B13E81">
      <w:pPr>
        <w:pStyle w:val="LLKappalejako"/>
      </w:pPr>
      <w:r>
        <w:t xml:space="preserve">Erivaldkonna töödejuht peab tagama, et enne kasutuselevõttu on veeseadmestiku rõhk ja veeseadmete voolud mõõdetud ja reguleeritud ning on kinnitatud nende vastavust projektile. </w:t>
      </w:r>
    </w:p>
    <w:p w14:paraId="2EE14C46" w14:textId="77777777" w:rsidR="00CC2ADB" w:rsidRDefault="00CC2ADB" w:rsidP="00B13E81">
      <w:pPr>
        <w:pStyle w:val="LLKappalejako"/>
      </w:pPr>
      <w:r>
        <w:t>Ehitusetapi eest vastutav isik peab ehitustööde kontrollimise dokumenti tegema märke mõõtmise ja reguleerimise projektile vastavuse kohta.</w:t>
      </w:r>
    </w:p>
    <w:p w14:paraId="1437D66D" w14:textId="77777777" w:rsidR="00CC2ADB" w:rsidRDefault="00CC2ADB" w:rsidP="00B13E81">
      <w:pPr>
        <w:pStyle w:val="LLKappalejako"/>
      </w:pPr>
    </w:p>
    <w:p w14:paraId="3D29C187" w14:textId="77777777" w:rsidR="00CC2ADB" w:rsidRDefault="00CC2ADB" w:rsidP="00B13E81">
      <w:pPr>
        <w:pStyle w:val="LLPykala"/>
        <w:keepNext/>
        <w:keepLines/>
      </w:pPr>
      <w:r>
        <w:t>§ 24</w:t>
      </w:r>
    </w:p>
    <w:p w14:paraId="05F23F26" w14:textId="77777777" w:rsidR="00CC2ADB" w:rsidRDefault="00CC2ADB" w:rsidP="00B13E81">
      <w:pPr>
        <w:pStyle w:val="LLPykalanOtsikko"/>
        <w:keepNext/>
        <w:keepLines/>
      </w:pPr>
      <w:r>
        <w:t>Sooja olmevee ringluse toru voolu reguleerimine</w:t>
      </w:r>
    </w:p>
    <w:p w14:paraId="396D45E2" w14:textId="77777777" w:rsidR="0049049B" w:rsidRDefault="0049049B" w:rsidP="00B13E81">
      <w:pPr>
        <w:pStyle w:val="LLKappalejako"/>
      </w:pPr>
      <w:r>
        <w:t>Erivaldkonna töödejuht peab tagama, et ringluse toru vool on enne kasutuselevõttu mõõdetud ja reguleeritud.</w:t>
      </w:r>
    </w:p>
    <w:p w14:paraId="301EC7F8" w14:textId="77777777" w:rsidR="0049049B" w:rsidRDefault="0049049B" w:rsidP="00B13E81">
      <w:pPr>
        <w:pStyle w:val="LLKappalejako"/>
      </w:pPr>
      <w:r>
        <w:t>Ehitusetapi eest vastutav isik peab ehitustööde kontrollimise dokumenti tegema märke voolu reguleerimise kohta.</w:t>
      </w:r>
    </w:p>
    <w:p w14:paraId="27EA38E8" w14:textId="77777777" w:rsidR="00AB4530" w:rsidRDefault="00AB4530" w:rsidP="00B13E81">
      <w:pPr>
        <w:pStyle w:val="LLNormaali"/>
      </w:pPr>
    </w:p>
    <w:p w14:paraId="5F95DE84" w14:textId="77777777" w:rsidR="00CC2ADB" w:rsidRDefault="00CC2ADB" w:rsidP="00B13E81">
      <w:pPr>
        <w:pStyle w:val="LLLuku"/>
        <w:keepNext/>
        <w:keepLines/>
      </w:pPr>
      <w:r>
        <w:t>5. peatükk</w:t>
      </w:r>
    </w:p>
    <w:p w14:paraId="13865DAD" w14:textId="77777777" w:rsidR="00CC2ADB" w:rsidRDefault="00F2333B" w:rsidP="00B13E81">
      <w:pPr>
        <w:pStyle w:val="LLLuvunOtsikko"/>
        <w:keepNext/>
        <w:keepLines/>
      </w:pPr>
      <w:r>
        <w:t>Hoone reoveeseadmestik</w:t>
      </w:r>
    </w:p>
    <w:p w14:paraId="24C462A8" w14:textId="77777777" w:rsidR="00CC2ADB" w:rsidRDefault="00CC2ADB" w:rsidP="00B13E81">
      <w:pPr>
        <w:pStyle w:val="LLPykala"/>
        <w:keepNext/>
        <w:keepLines/>
      </w:pPr>
      <w:r>
        <w:t>§ 25</w:t>
      </w:r>
    </w:p>
    <w:p w14:paraId="1D099256" w14:textId="77777777" w:rsidR="00CC2ADB" w:rsidRDefault="00CC2ADB" w:rsidP="00B13E81">
      <w:pPr>
        <w:pStyle w:val="LLPykalanOtsikko"/>
        <w:keepNext/>
        <w:keepLines/>
      </w:pPr>
      <w:r>
        <w:t>Reovee kõrvaldamine</w:t>
      </w:r>
    </w:p>
    <w:p w14:paraId="133FB5C7" w14:textId="77777777" w:rsidR="00AD5665" w:rsidRDefault="001B316A" w:rsidP="00B13E81">
      <w:pPr>
        <w:pStyle w:val="LLKappalejako"/>
      </w:pPr>
      <w:r>
        <w:t xml:space="preserve">Hoone reoveeseadmestik ei tohi põhjustada terviseohtu, lõhnaga seotud kahju, kanalisatsiooni üleujutusi, müra ega keskkonnakahju. </w:t>
      </w:r>
    </w:p>
    <w:p w14:paraId="0E2D402E" w14:textId="77777777" w:rsidR="00CC2ADB" w:rsidRDefault="00250231" w:rsidP="00B13E81">
      <w:pPr>
        <w:pStyle w:val="LLKappalejako"/>
      </w:pPr>
      <w:r>
        <w:t>Reovesi tuleb juhtida veekäitlusjaama kanalisatsioonisüsteemi, kinnistu piires toimuvasse veekäitlusse või septikusse.</w:t>
      </w:r>
    </w:p>
    <w:p w14:paraId="7903D09E" w14:textId="77777777" w:rsidR="001A3D82" w:rsidRDefault="001A3D82" w:rsidP="00B13E81">
      <w:pPr>
        <w:pStyle w:val="LLKappalejako"/>
      </w:pPr>
      <w:r>
        <w:t>Kanalisatsiooni toru suurus ei tohi voolu suunas väiksemaks muutuda.</w:t>
      </w:r>
    </w:p>
    <w:p w14:paraId="2267282C" w14:textId="77777777" w:rsidR="00CC2ADB" w:rsidRDefault="00CC2ADB" w:rsidP="00B13E81">
      <w:pPr>
        <w:pStyle w:val="LLNormaali"/>
      </w:pPr>
    </w:p>
    <w:p w14:paraId="6A7CF3AD" w14:textId="77777777" w:rsidR="00CC2ADB" w:rsidRDefault="00CC2ADB" w:rsidP="00B13E81">
      <w:pPr>
        <w:pStyle w:val="LLPykala"/>
        <w:keepNext/>
        <w:keepLines/>
      </w:pPr>
      <w:r>
        <w:t>§ 26</w:t>
      </w:r>
    </w:p>
    <w:p w14:paraId="569D2FEE" w14:textId="77777777" w:rsidR="00CC2ADB" w:rsidRDefault="00CC2ADB" w:rsidP="00B13E81">
      <w:pPr>
        <w:pStyle w:val="LLPykalanOtsikko"/>
        <w:keepNext/>
        <w:keepLines/>
      </w:pPr>
      <w:r>
        <w:t>Kanalisatsiooni korraldamine</w:t>
      </w:r>
    </w:p>
    <w:p w14:paraId="67448F81" w14:textId="77777777" w:rsidR="00186764" w:rsidRDefault="00186764" w:rsidP="00B13E81">
      <w:pPr>
        <w:pStyle w:val="LLKappalejako"/>
      </w:pPr>
      <w:r>
        <w:t>Veevõtupunkti juures peab olema reoveepunkt, mis on kanalisatsiooniga reoveeseadme kaudu ühendatud. Kanalisatsioonipunkti ei nõuta kastmispunkti, tuletõrjehüdrandi, hädaabiduši või üksiku külm- või joogiseadme puhul.</w:t>
      </w:r>
    </w:p>
    <w:p w14:paraId="4C424418" w14:textId="77777777" w:rsidR="00CC2ADB" w:rsidRDefault="00800D4A" w:rsidP="00B13E81">
      <w:pPr>
        <w:pStyle w:val="LLMomentinJohdantoKappale"/>
      </w:pPr>
      <w:r>
        <w:t>Põrandatrapiga võib ühendada kõige rohkem kaks kuivtrappi, mis võivad asuda põrandatrapist kõige enam kolme meetri kaugusel. Uue hoone ehitamise või uue hoone ehitamisega samaväärsete parandus- ja ümberehitustööde puhul tuleb põrandatrapiga varustada järgmised ruumid:</w:t>
      </w:r>
    </w:p>
    <w:p w14:paraId="253B2CB4" w14:textId="77777777" w:rsidR="00CC2ADB" w:rsidRDefault="00CC2ADB" w:rsidP="00F114BD">
      <w:pPr>
        <w:pStyle w:val="LLMomentinKohta"/>
        <w:numPr>
          <w:ilvl w:val="0"/>
          <w:numId w:val="10"/>
        </w:numPr>
      </w:pPr>
      <w:bookmarkStart w:id="0" w:name="_GoBack"/>
      <w:bookmarkEnd w:id="0"/>
      <w:r>
        <w:t>duširuum ja vannituba ning sauna pesemisruum;</w:t>
      </w:r>
    </w:p>
    <w:p w14:paraId="6A2EC304" w14:textId="77777777" w:rsidR="00CC2ADB" w:rsidRDefault="00CC2ADB" w:rsidP="00F114BD">
      <w:pPr>
        <w:pStyle w:val="LLMomentinKohta"/>
        <w:numPr>
          <w:ilvl w:val="0"/>
          <w:numId w:val="10"/>
        </w:numPr>
      </w:pPr>
      <w:r>
        <w:t>pesupesemisruum;</w:t>
      </w:r>
    </w:p>
    <w:p w14:paraId="1EFC5130" w14:textId="77777777" w:rsidR="00CC2ADB" w:rsidRDefault="00CC2ADB" w:rsidP="00F114BD">
      <w:pPr>
        <w:pStyle w:val="LLMomentinKohta"/>
        <w:numPr>
          <w:ilvl w:val="0"/>
          <w:numId w:val="10"/>
        </w:numPr>
      </w:pPr>
      <w:r>
        <w:t>soojajaotuse ruum;</w:t>
      </w:r>
    </w:p>
    <w:p w14:paraId="50C36505" w14:textId="77777777" w:rsidR="00CC2ADB" w:rsidRDefault="00CC2ADB" w:rsidP="00F114BD">
      <w:pPr>
        <w:pStyle w:val="LLMomentinKohta"/>
        <w:numPr>
          <w:ilvl w:val="0"/>
          <w:numId w:val="10"/>
        </w:numPr>
      </w:pPr>
      <w:r>
        <w:t>kliimaseadme ruum;</w:t>
      </w:r>
    </w:p>
    <w:p w14:paraId="73074EB3" w14:textId="77777777" w:rsidR="00CC2ADB" w:rsidRDefault="00CC2ADB" w:rsidP="00F114BD">
      <w:pPr>
        <w:pStyle w:val="LLMomentinKohta"/>
        <w:numPr>
          <w:ilvl w:val="0"/>
          <w:numId w:val="10"/>
        </w:numPr>
      </w:pPr>
      <w:r>
        <w:t xml:space="preserve">üldiseks kasutamiseks mõeldud WC; </w:t>
      </w:r>
    </w:p>
    <w:p w14:paraId="7A6319B7" w14:textId="77777777" w:rsidR="00CC2ADB" w:rsidRDefault="00CC2ADB" w:rsidP="00F114BD">
      <w:pPr>
        <w:pStyle w:val="LLMomentinKohta"/>
        <w:numPr>
          <w:ilvl w:val="0"/>
          <w:numId w:val="10"/>
        </w:numPr>
      </w:pPr>
      <w:r>
        <w:t>tehniline ruum, milles on veekahjustuste võimalus;</w:t>
      </w:r>
    </w:p>
    <w:p w14:paraId="46DE88E0" w14:textId="77777777" w:rsidR="00CC2ADB" w:rsidRDefault="00CC2ADB" w:rsidP="00F114BD">
      <w:pPr>
        <w:pStyle w:val="LLMomentinKohta"/>
        <w:numPr>
          <w:ilvl w:val="0"/>
          <w:numId w:val="10"/>
        </w:numPr>
      </w:pPr>
      <w:r>
        <w:t>auto pesemise koht;</w:t>
      </w:r>
    </w:p>
    <w:p w14:paraId="6235DBE7" w14:textId="77777777" w:rsidR="00186764" w:rsidRDefault="00CC2ADB" w:rsidP="00F114BD">
      <w:pPr>
        <w:pStyle w:val="LLMomentinKohta"/>
        <w:numPr>
          <w:ilvl w:val="0"/>
          <w:numId w:val="10"/>
        </w:numPr>
      </w:pPr>
      <w:r>
        <w:t>eriruumid, mida puhastatakse veega loputamise teel.</w:t>
      </w:r>
    </w:p>
    <w:p w14:paraId="474227A6" w14:textId="77777777" w:rsidR="00CC2ADB" w:rsidRDefault="00CC2ADB" w:rsidP="00B13E81">
      <w:pPr>
        <w:pStyle w:val="LLNormaali"/>
      </w:pPr>
    </w:p>
    <w:p w14:paraId="4FF7F960" w14:textId="77777777" w:rsidR="00CC2ADB" w:rsidRDefault="00CC2ADB" w:rsidP="00B13E81">
      <w:pPr>
        <w:pStyle w:val="LLPykala"/>
        <w:keepNext/>
        <w:keepLines/>
      </w:pPr>
      <w:r>
        <w:lastRenderedPageBreak/>
        <w:t>§ 27</w:t>
      </w:r>
    </w:p>
    <w:p w14:paraId="7726AB31" w14:textId="77777777" w:rsidR="00CC2ADB" w:rsidRDefault="00CC2ADB" w:rsidP="00B13E81">
      <w:pPr>
        <w:pStyle w:val="LLPykalanOtsikko"/>
        <w:keepNext/>
        <w:keepLines/>
      </w:pPr>
      <w:r>
        <w:t>Reovee pumpamine</w:t>
      </w:r>
    </w:p>
    <w:p w14:paraId="21827668" w14:textId="77777777" w:rsidR="007D028B" w:rsidRDefault="00CC2ADB" w:rsidP="00B13E81">
      <w:pPr>
        <w:pStyle w:val="LLKappalejako"/>
      </w:pPr>
      <w:r>
        <w:t>Kui hoone kanalisatsioonipunktidest ei saa reovett isevoolutorude teel välja juhtida, tuleb reovesi välja pumbata. Pump peab olema veetihe, pinnasurvele vastupidav ning ei tohi põhjustada lõhnaga seotud kahju. Reovee pump peab olema ventileeritud.</w:t>
      </w:r>
    </w:p>
    <w:p w14:paraId="25053426" w14:textId="77777777" w:rsidR="00D6463F" w:rsidRDefault="007D028B" w:rsidP="00B13E81">
      <w:pPr>
        <w:pStyle w:val="LLKappalejako"/>
      </w:pPr>
      <w:r>
        <w:t>Pumbas peavad olema kasutusega seotud tõrgete detektorid. Pump peab olema sellises kohas, et seda saab hõlpsasti kontrollida ja hooldada. Reovesi ei tohi saada pumpa tagasi voolata.</w:t>
      </w:r>
    </w:p>
    <w:p w14:paraId="53AE4A67" w14:textId="77777777" w:rsidR="00CC2ADB" w:rsidRDefault="00CC2ADB" w:rsidP="00B13E81">
      <w:pPr>
        <w:pStyle w:val="LLKappalejako"/>
      </w:pPr>
      <w:r>
        <w:t>Kui kanalisatsioonipunkt asub madalamal kui paisuvee kõrgus, tuleb reovett pumbata. Parandus- ja ümberehitustööde puhul võib paisuvee kõrgusest madalamal asuva üksiku kanalisatsioonipunkti varustada paisuvee ventiiliga, v.a WC vee puhul.</w:t>
      </w:r>
    </w:p>
    <w:p w14:paraId="60693EE3" w14:textId="77777777" w:rsidR="00D6463F" w:rsidRDefault="00D6463F" w:rsidP="00B13E81">
      <w:pPr>
        <w:pStyle w:val="LLNormaali"/>
      </w:pPr>
    </w:p>
    <w:p w14:paraId="409E72C4" w14:textId="77777777" w:rsidR="00CC2ADB" w:rsidRDefault="00CC2ADB" w:rsidP="00B13E81">
      <w:pPr>
        <w:pStyle w:val="LLPykala"/>
        <w:keepNext/>
        <w:keepLines/>
      </w:pPr>
      <w:r>
        <w:t>§ 28</w:t>
      </w:r>
    </w:p>
    <w:p w14:paraId="19A59D0D" w14:textId="77777777" w:rsidR="00CC2ADB" w:rsidRDefault="00CC2ADB" w:rsidP="00B13E81">
      <w:pPr>
        <w:pStyle w:val="LLPykalanOtsikko"/>
        <w:keepNext/>
        <w:keepLines/>
      </w:pPr>
      <w:r>
        <w:t>Kanalisatsiooniga seotud lõhna leviku ärahoidmine</w:t>
      </w:r>
    </w:p>
    <w:p w14:paraId="0186B905" w14:textId="77777777" w:rsidR="00A9090D" w:rsidRDefault="00CC2ADB" w:rsidP="00B13E81">
      <w:pPr>
        <w:pStyle w:val="LLKappalejako"/>
      </w:pPr>
      <w:r>
        <w:t>Reoveeseadmestik ei või tekitada lõhnaga seotud kahju.</w:t>
      </w:r>
    </w:p>
    <w:p w14:paraId="28749842" w14:textId="77777777" w:rsidR="00CC2ADB" w:rsidRDefault="001A1CD4" w:rsidP="00B13E81">
      <w:pPr>
        <w:pStyle w:val="LLKappalejako"/>
      </w:pPr>
      <w:r>
        <w:t>Reoveepunktis peab olema puhastatav veelukk.</w:t>
      </w:r>
    </w:p>
    <w:p w14:paraId="1C01F299" w14:textId="77777777" w:rsidR="00CC2ADB" w:rsidRDefault="00CC2ADB" w:rsidP="00B13E81">
      <w:pPr>
        <w:pStyle w:val="LLKappalejako"/>
      </w:pPr>
      <w:r>
        <w:t xml:space="preserve">Kanalisatsioon peab olema ühendatud hoone katuse kohale ulatuva tuulutustoruga. Külmas ruumis olev tuulutustoru peab olema soojusisolatsiooniga. </w:t>
      </w:r>
    </w:p>
    <w:p w14:paraId="11C495AA" w14:textId="77777777" w:rsidR="00CC2ADB" w:rsidRDefault="00CC2ADB" w:rsidP="00B13E81">
      <w:pPr>
        <w:pStyle w:val="LLNormaali"/>
      </w:pPr>
    </w:p>
    <w:p w14:paraId="3DAE4DD2" w14:textId="77777777" w:rsidR="00CC2ADB" w:rsidRDefault="00CC2ADB" w:rsidP="00B13E81">
      <w:pPr>
        <w:pStyle w:val="LLPykala"/>
        <w:keepNext/>
        <w:keepLines/>
      </w:pPr>
      <w:r>
        <w:t>§ 29</w:t>
      </w:r>
    </w:p>
    <w:p w14:paraId="62EC562E" w14:textId="77777777" w:rsidR="00CC2ADB" w:rsidRDefault="00CC2ADB" w:rsidP="00B13E81">
      <w:pPr>
        <w:pStyle w:val="LLPykalanOtsikko"/>
        <w:keepNext/>
        <w:keepLines/>
      </w:pPr>
      <w:r>
        <w:t>Ülevoolu ja tühjendamisega seotud vee kõrvaldamine</w:t>
      </w:r>
    </w:p>
    <w:p w14:paraId="1FB2FFA0" w14:textId="77777777" w:rsidR="00CC2ADB" w:rsidRDefault="00CC2ADB" w:rsidP="00B13E81">
      <w:pPr>
        <w:pStyle w:val="LLKappalejako"/>
      </w:pPr>
      <w:r>
        <w:t xml:space="preserve">Veemahutite ülevoolu ja tühjendamisega seotud vesi ning pesu- ja nõudepesumasinate väljavooluvesi ei või kanalisatsioonist seadmetesse tagasi voolata. </w:t>
      </w:r>
    </w:p>
    <w:p w14:paraId="31055998" w14:textId="77777777" w:rsidR="00935DA6" w:rsidRDefault="00935DA6" w:rsidP="00B13E81">
      <w:pPr>
        <w:pStyle w:val="LLKappalejako"/>
      </w:pPr>
    </w:p>
    <w:p w14:paraId="354AE619" w14:textId="77777777" w:rsidR="00CC2ADB" w:rsidRDefault="00CC2ADB" w:rsidP="00B13E81">
      <w:pPr>
        <w:pStyle w:val="LLLuku"/>
        <w:keepNext/>
        <w:keepLines/>
      </w:pPr>
      <w:r>
        <w:t>6. peatükk</w:t>
      </w:r>
    </w:p>
    <w:p w14:paraId="156A2AAC" w14:textId="77777777" w:rsidR="00CC2ADB" w:rsidRDefault="00CC2ADB" w:rsidP="00B13E81">
      <w:pPr>
        <w:pStyle w:val="LLLuvunOtsikko"/>
        <w:keepNext/>
        <w:keepLines/>
      </w:pPr>
      <w:r>
        <w:t>Reoveeseadmestiku töökindlus</w:t>
      </w:r>
    </w:p>
    <w:p w14:paraId="24F3B6F1" w14:textId="77777777" w:rsidR="00CC2ADB" w:rsidRDefault="00CC2ADB" w:rsidP="00B13E81">
      <w:pPr>
        <w:pStyle w:val="LLPykala"/>
        <w:keepNext/>
        <w:keepLines/>
      </w:pPr>
      <w:r>
        <w:t>§ 30</w:t>
      </w:r>
    </w:p>
    <w:p w14:paraId="34BE06B4" w14:textId="77777777" w:rsidR="00CC2ADB" w:rsidRDefault="001E7301" w:rsidP="00B13E81">
      <w:pPr>
        <w:pStyle w:val="LLPykalanOtsikko"/>
        <w:keepNext/>
        <w:keepLines/>
      </w:pPr>
      <w:r>
        <w:t>Kanalisatsioonitorude toed ja hoonetele kinnitamine</w:t>
      </w:r>
    </w:p>
    <w:p w14:paraId="79140858" w14:textId="77777777" w:rsidR="00CC2ADB" w:rsidRDefault="001E7301" w:rsidP="00B13E81">
      <w:pPr>
        <w:pStyle w:val="LLKappalejako"/>
      </w:pPr>
      <w:r>
        <w:t xml:space="preserve">Kanalisatsioonitorud peavad olema toestatud ja hoonetele kinnitatud nii, et mehhaanilised jõud ja soojusest tulenev laienemine ei põhjustaks torude kahjulikke muutusi ega deformatsioone. Kui reovee voolamisest tekkiv jõud on nii võimas, et kanalisatsioonitoru ei püsi kahju tekitamata muul viisil paigal, tuleb toru ankurdada. Tugedes ja kinnitustes kasutatavad tooted peavad olema oma kasutuskeskkonnas korrosioonile vastupidavad. </w:t>
      </w:r>
    </w:p>
    <w:p w14:paraId="109119D3" w14:textId="77777777" w:rsidR="00CC2ADB" w:rsidRDefault="00CC2ADB" w:rsidP="00B13E81">
      <w:pPr>
        <w:pStyle w:val="LLKappalejako"/>
      </w:pPr>
      <w:r>
        <w:t xml:space="preserve">Katmise või varjestamise teel parandatud kanalisatsioonitoru toed peavad olema laadilt sellised, et need peavad parandatud toru kasutamisest põhjustatud pingele vastu. </w:t>
      </w:r>
    </w:p>
    <w:p w14:paraId="29985EE3" w14:textId="77777777" w:rsidR="00710003" w:rsidRDefault="00710003" w:rsidP="00B13E81">
      <w:pPr>
        <w:pStyle w:val="LLNormaali"/>
      </w:pPr>
    </w:p>
    <w:p w14:paraId="557CFCE3" w14:textId="77777777" w:rsidR="00CC2ADB" w:rsidRDefault="00CC2ADB" w:rsidP="00B13E81">
      <w:pPr>
        <w:pStyle w:val="LLPykala"/>
        <w:keepNext/>
        <w:keepLines/>
      </w:pPr>
      <w:r>
        <w:t>§ 31</w:t>
      </w:r>
    </w:p>
    <w:p w14:paraId="36FE62D0" w14:textId="77777777" w:rsidR="00CC2ADB" w:rsidRDefault="00AB60D1" w:rsidP="00B13E81">
      <w:pPr>
        <w:pStyle w:val="LLPykalanOtsikko"/>
        <w:keepNext/>
        <w:keepLines/>
      </w:pPr>
      <w:r>
        <w:t>Kanalisatsioonitoru paigutuse puhul tingimustega arvestamine</w:t>
      </w:r>
    </w:p>
    <w:p w14:paraId="582190F0" w14:textId="77777777" w:rsidR="00A9090D" w:rsidRDefault="00CC2ADB" w:rsidP="00B13E81">
      <w:pPr>
        <w:pStyle w:val="LLKappalejako"/>
      </w:pPr>
      <w:r>
        <w:t>Maasse paigaldatud kanalisatsioon peab pidama vastu pinnase tekitatud koormusele, maapinna korrodeerivale mõjule ning maapinna deformeerumisele. Põhjavee alal paikneva surve all oleva kanalisatsioonitoru lekkeid peab saama avastada.</w:t>
      </w:r>
    </w:p>
    <w:p w14:paraId="1AC23D0D" w14:textId="77777777" w:rsidR="00710003" w:rsidRDefault="00703826" w:rsidP="00B13E81">
      <w:pPr>
        <w:pStyle w:val="LLKappalejako"/>
      </w:pPr>
      <w:r>
        <w:t>Maasse paigaldatud veetorud ja kanalisatsioonitorud peavad olema äratuntavad ning need tuleb üksteisest eraldi paigutada.</w:t>
      </w:r>
    </w:p>
    <w:p w14:paraId="28ACEAD9" w14:textId="77777777" w:rsidR="00A9090D" w:rsidRDefault="00710003" w:rsidP="00B13E81">
      <w:pPr>
        <w:pStyle w:val="LLKappalejako"/>
      </w:pPr>
      <w:r>
        <w:t>Reoveeseadmestik ei tohi külmuda.</w:t>
      </w:r>
    </w:p>
    <w:p w14:paraId="0CBA597B" w14:textId="77777777" w:rsidR="00710003" w:rsidRDefault="00710003" w:rsidP="00B13E81">
      <w:pPr>
        <w:pStyle w:val="LLKappalejako"/>
      </w:pPr>
    </w:p>
    <w:p w14:paraId="64078492" w14:textId="77777777" w:rsidR="00CC2ADB" w:rsidRDefault="00A9090D" w:rsidP="00B13E81">
      <w:pPr>
        <w:pStyle w:val="LLPykala"/>
        <w:keepNext/>
        <w:keepLines/>
      </w:pPr>
      <w:r>
        <w:lastRenderedPageBreak/>
        <w:t>§ 32</w:t>
      </w:r>
    </w:p>
    <w:p w14:paraId="0F75BA6C" w14:textId="77777777" w:rsidR="00CC2ADB" w:rsidRDefault="00FF288B" w:rsidP="00B13E81">
      <w:pPr>
        <w:pStyle w:val="LLPykalanOtsikko"/>
        <w:keepNext/>
        <w:keepLines/>
      </w:pPr>
      <w:r>
        <w:t>Reoveeseadmestiku tihedus</w:t>
      </w:r>
    </w:p>
    <w:p w14:paraId="327D6B7F" w14:textId="77777777" w:rsidR="00755FD6" w:rsidRDefault="00502D70" w:rsidP="00B13E81">
      <w:pPr>
        <w:pStyle w:val="LLKappalejako"/>
      </w:pPr>
      <w:r>
        <w:t>Reoveeseadmestik peab olema tihe. Materjalid ja liited peavad kokku sobima.</w:t>
      </w:r>
    </w:p>
    <w:p w14:paraId="1091ABB3" w14:textId="77777777" w:rsidR="00755FD6" w:rsidRDefault="00755FD6" w:rsidP="00B13E81">
      <w:pPr>
        <w:pStyle w:val="LLKappalejako"/>
      </w:pPr>
      <w:r>
        <w:t>Ehitusetapi eest vastutav isik peab ehitustööde kontrollimise dokumenti märkima reoveeseadmestiku tiheduse kontrollimise.</w:t>
      </w:r>
    </w:p>
    <w:p w14:paraId="3F74AD39" w14:textId="77777777" w:rsidR="00CC2ADB" w:rsidRDefault="00CC2ADB" w:rsidP="00B13E81">
      <w:pPr>
        <w:pStyle w:val="LLNormaali"/>
      </w:pPr>
    </w:p>
    <w:p w14:paraId="7A262A36" w14:textId="77777777" w:rsidR="00CC2ADB" w:rsidRDefault="00CC2ADB" w:rsidP="00B13E81">
      <w:pPr>
        <w:pStyle w:val="LLPykala"/>
        <w:keepNext/>
        <w:keepLines/>
      </w:pPr>
      <w:r>
        <w:t>§ 33</w:t>
      </w:r>
    </w:p>
    <w:p w14:paraId="252E56E6" w14:textId="77777777" w:rsidR="00CC2ADB" w:rsidRDefault="00CC2ADB" w:rsidP="00B13E81">
      <w:pPr>
        <w:pStyle w:val="LLPykalanOtsikko"/>
        <w:keepNext/>
        <w:keepLines/>
      </w:pPr>
      <w:r>
        <w:t>Reoveeseadmestiku eraldajad</w:t>
      </w:r>
    </w:p>
    <w:p w14:paraId="7DC88400" w14:textId="77777777" w:rsidR="00CC2ADB" w:rsidRDefault="00CC2ADB" w:rsidP="00B13E81">
      <w:pPr>
        <w:pStyle w:val="LLKappalejako"/>
      </w:pPr>
      <w:r>
        <w:t>Kui reoveeseadmestikku ja -võrku või keskkonda võib sattuda liiva, setteid, rasva, bensiini, õli või muid kahjulikke füüsikalisi või keemilisi aineid, peab reoveeseadmestikus olema eraldus- või käitlusseade.</w:t>
      </w:r>
    </w:p>
    <w:p w14:paraId="107CFB06" w14:textId="77777777" w:rsidR="00CC2ADB" w:rsidRDefault="00CC2ADB" w:rsidP="00B13E81">
      <w:pPr>
        <w:pStyle w:val="LLKappalejako"/>
      </w:pPr>
      <w:r>
        <w:t>Eraldusseadmed tuleb paigutada nii, et neid saab hõlpsalt ja kahju tekitamata hooldada ja tühjendada.</w:t>
      </w:r>
    </w:p>
    <w:p w14:paraId="25B6D4F2" w14:textId="77777777" w:rsidR="00831D3A" w:rsidRDefault="00CC2ADB" w:rsidP="00B13E81">
      <w:pPr>
        <w:pStyle w:val="LLKappalejako"/>
      </w:pPr>
      <w:r>
        <w:t>Õli- ja rasvaeraldajate puhul tuleb kasutada täitumisest teavitavat häiret. Eraldajale järgneval kanalisatsioonitorul peab olema proovi võtmise võimalus.</w:t>
      </w:r>
    </w:p>
    <w:p w14:paraId="7214117E" w14:textId="77777777" w:rsidR="00831D3A" w:rsidRDefault="00831D3A" w:rsidP="00B13E81">
      <w:pPr>
        <w:pStyle w:val="LLNormaali"/>
      </w:pPr>
    </w:p>
    <w:p w14:paraId="06EFF6DA" w14:textId="77777777" w:rsidR="00CC2ADB" w:rsidRDefault="00CC2ADB" w:rsidP="00B13E81">
      <w:pPr>
        <w:pStyle w:val="LLPykala"/>
        <w:keepNext/>
        <w:keepLines/>
      </w:pPr>
      <w:r>
        <w:t>§ 34</w:t>
      </w:r>
    </w:p>
    <w:p w14:paraId="3EDDC836" w14:textId="77777777" w:rsidR="00CC2ADB" w:rsidRDefault="00A9090D" w:rsidP="00B13E81">
      <w:pPr>
        <w:pStyle w:val="LLPykalanOtsikko"/>
        <w:keepNext/>
        <w:keepLines/>
      </w:pPr>
      <w:r>
        <w:t xml:space="preserve"> Reoveetorude puhastusavad</w:t>
      </w:r>
    </w:p>
    <w:p w14:paraId="5D56903D" w14:textId="77777777" w:rsidR="00CC2ADB" w:rsidRDefault="00CC2ADB" w:rsidP="00B13E81">
      <w:pPr>
        <w:pStyle w:val="LLKappalejako"/>
      </w:pPr>
      <w:r>
        <w:t xml:space="preserve">Reoveetorudel peavad olema hõlpsasti käsitsetavad suletavad puhastusavad nii horisontaalsete kui ka vertikaalsete torude puhul. Puhastusavad tuleb paigutada nii, et torustikku saaks puhastada kogu ulatuses. </w:t>
      </w:r>
    </w:p>
    <w:p w14:paraId="5CE85F15" w14:textId="77777777" w:rsidR="00B13E81" w:rsidRDefault="00B13E81" w:rsidP="00B13E81">
      <w:pPr>
        <w:pStyle w:val="LLKappalejako"/>
      </w:pPr>
    </w:p>
    <w:p w14:paraId="59948A2F" w14:textId="77777777" w:rsidR="00CC2ADB" w:rsidRDefault="00CC2ADB" w:rsidP="00B13E81">
      <w:pPr>
        <w:pStyle w:val="LLLuku"/>
        <w:keepNext/>
        <w:keepLines/>
      </w:pPr>
      <w:r>
        <w:t>7. peatükk</w:t>
      </w:r>
    </w:p>
    <w:p w14:paraId="328619F2" w14:textId="77777777" w:rsidR="00CC2ADB" w:rsidRDefault="0033317D" w:rsidP="00B13E81">
      <w:pPr>
        <w:pStyle w:val="LLLuvunOtsikko"/>
        <w:keepNext/>
        <w:keepLines/>
      </w:pPr>
      <w:r>
        <w:t>Sademeveeseadmestik</w:t>
      </w:r>
    </w:p>
    <w:p w14:paraId="5D9E2FD4" w14:textId="77777777" w:rsidR="00CC2ADB" w:rsidRDefault="00CC2ADB" w:rsidP="00B13E81">
      <w:pPr>
        <w:pStyle w:val="LLPykala"/>
        <w:keepNext/>
        <w:keepLines/>
      </w:pPr>
      <w:r>
        <w:t xml:space="preserve">§ 35 </w:t>
      </w:r>
    </w:p>
    <w:p w14:paraId="189DCCD5" w14:textId="77777777" w:rsidR="00CC2ADB" w:rsidRDefault="00CC2ADB" w:rsidP="00B13E81">
      <w:pPr>
        <w:pStyle w:val="LLPykalanOtsikko"/>
        <w:keepNext/>
        <w:keepLines/>
      </w:pPr>
      <w:r>
        <w:t>Sademeveesüsteemi projekteerimine</w:t>
      </w:r>
    </w:p>
    <w:p w14:paraId="78C7C1AC" w14:textId="77777777" w:rsidR="00CC2ADB" w:rsidRDefault="00950F1C" w:rsidP="00B13E81">
      <w:pPr>
        <w:pStyle w:val="LLKappalejako"/>
      </w:pPr>
      <w:r>
        <w:t xml:space="preserve">Pea- ja eriprojekteerija peavad oma ülesannete kohaselt projekteerima sademeveesüsteemi nii, et sademevee kõrvaldamise esimene lahendus on selle pidurdamine ja kinnistul maasse imbumine. Kui sademevee imbumine ei ole maapinna omaduste tõttu võimalik, peab kinnistul olema sademeveeseadmestik, mille kaudu sademevesi voolab avatud kraavi, veekogusse või kogukondlikku sademeveetorusse. Sademeveeseadmestik ei või juhtida reovett. </w:t>
      </w:r>
    </w:p>
    <w:p w14:paraId="225DC977" w14:textId="77777777" w:rsidR="00CC2ADB" w:rsidRDefault="00CC2ADB" w:rsidP="00B13E81">
      <w:pPr>
        <w:pStyle w:val="LLKappalejako"/>
      </w:pPr>
      <w:r>
        <w:t>Sademeveeseadmestiku parameetrid peavad olema sellised, et torusse juhitava sademevee arvestusliku hulga vool ei põhjustaks äravoolutorudes üleujutust.</w:t>
      </w:r>
    </w:p>
    <w:p w14:paraId="030695F4" w14:textId="77777777" w:rsidR="009163D9" w:rsidRDefault="009163D9" w:rsidP="00B13E81">
      <w:pPr>
        <w:pStyle w:val="LLNormaali"/>
      </w:pPr>
    </w:p>
    <w:p w14:paraId="2EB35C34" w14:textId="77777777" w:rsidR="00CC2ADB" w:rsidRDefault="00CC2ADB" w:rsidP="00B13E81">
      <w:pPr>
        <w:pStyle w:val="LLPykala"/>
        <w:keepNext/>
        <w:keepLines/>
      </w:pPr>
      <w:r>
        <w:t>§ 36</w:t>
      </w:r>
    </w:p>
    <w:p w14:paraId="31E4F0F7" w14:textId="77777777" w:rsidR="00CC2ADB" w:rsidRDefault="00CC2ADB" w:rsidP="00B13E81">
      <w:pPr>
        <w:pStyle w:val="LLPykalanOtsikko"/>
        <w:keepNext/>
        <w:keepLines/>
      </w:pPr>
      <w:r>
        <w:t>Sademeveeseadmestiku paigutus</w:t>
      </w:r>
    </w:p>
    <w:p w14:paraId="36FCF572" w14:textId="77777777" w:rsidR="00CC2ADB" w:rsidRDefault="00CC2ADB" w:rsidP="00B13E81">
      <w:pPr>
        <w:pStyle w:val="LLKappalejako"/>
      </w:pPr>
      <w:r>
        <w:t>Hoone sisemised sademeveetorud ei või tekitada müra. Maasse paigutatud sademeveetoru peab pidama toimivana ja ilma kahjustusteta vastu maapinna surve, koormuse ja maapinna korrodeeruvusega seotud mõjule ning asukoha võimalikule deformeerumisele. Sademeveeseadmestikku peab saama puhastada kaevude ja puhastamiseks mõeldud torude kaudu.</w:t>
      </w:r>
    </w:p>
    <w:p w14:paraId="2160D55B" w14:textId="77777777" w:rsidR="00D6463F" w:rsidRDefault="001A77D8" w:rsidP="00B13E81">
      <w:pPr>
        <w:pStyle w:val="LLKappalejako"/>
      </w:pPr>
      <w:r>
        <w:t>Sademeveetoru ei tohi külmuda.</w:t>
      </w:r>
    </w:p>
    <w:p w14:paraId="1AE5CDB7" w14:textId="77777777" w:rsidR="00C54443" w:rsidRDefault="00C54443" w:rsidP="00B13E81">
      <w:pPr>
        <w:pStyle w:val="LLNormaali"/>
      </w:pPr>
    </w:p>
    <w:p w14:paraId="7D11AE28" w14:textId="77777777" w:rsidR="00CC2ADB" w:rsidRDefault="00CC2ADB" w:rsidP="00B13E81">
      <w:pPr>
        <w:pStyle w:val="LLPykala"/>
        <w:keepNext/>
        <w:keepLines/>
      </w:pPr>
      <w:r>
        <w:lastRenderedPageBreak/>
        <w:t xml:space="preserve">§ 37 </w:t>
      </w:r>
    </w:p>
    <w:p w14:paraId="2A533C14" w14:textId="77777777" w:rsidR="00CC2ADB" w:rsidRDefault="00CC2ADB" w:rsidP="00B13E81">
      <w:pPr>
        <w:pStyle w:val="LLPykalanOtsikko"/>
        <w:keepNext/>
        <w:keepLines/>
      </w:pPr>
      <w:r>
        <w:t>Hoone sisemiste sademeveetorude tihedus ja töökindlus</w:t>
      </w:r>
    </w:p>
    <w:p w14:paraId="5634955E" w14:textId="77777777" w:rsidR="00CC2ADB" w:rsidRDefault="00CC2ADB" w:rsidP="00B13E81">
      <w:pPr>
        <w:pStyle w:val="LLKappalejako"/>
      </w:pPr>
      <w:r>
        <w:t>Erivaldkonna töödejuht peab tagama, et sisemiste sademeveetorude tihedust on kontrollitud. Sademeveetoru tuleb kinnitada hoonele nii, et sellele ei avalduks kahjulikku pinget, võimalik soojusest tingitud laienemine ei tekitaks kahjulikku mõju ning sademevee voolust tekkivad jõud ei tekitaks kahjulikku torude liikumist. Hoone sisemised kondensaaditorud peavad olema varustatud kondensatsiooniisolatsiooniga.</w:t>
      </w:r>
    </w:p>
    <w:p w14:paraId="3A5329A4" w14:textId="77777777" w:rsidR="00AB55F2" w:rsidRDefault="00AB55F2" w:rsidP="00B13E81">
      <w:pPr>
        <w:pStyle w:val="LLKappalejako"/>
      </w:pPr>
      <w:r>
        <w:t>Ehitusetapi eest vastutav isik peab ehitustööde kontrollimise dokumenti märkima sisemiste kondensaaditorude tiheduse kontrollimise.</w:t>
      </w:r>
    </w:p>
    <w:p w14:paraId="23714109" w14:textId="77777777" w:rsidR="00086E28" w:rsidRDefault="00086E28" w:rsidP="00B13E81">
      <w:pPr>
        <w:pStyle w:val="LLNormaali"/>
      </w:pPr>
    </w:p>
    <w:p w14:paraId="4AD8C28C" w14:textId="77777777" w:rsidR="00086E28" w:rsidRDefault="00086E28" w:rsidP="00B13E81">
      <w:pPr>
        <w:pStyle w:val="LLPykala"/>
        <w:keepNext/>
        <w:keepLines/>
      </w:pPr>
      <w:r>
        <w:t>§ 38</w:t>
      </w:r>
    </w:p>
    <w:p w14:paraId="78AC4B40" w14:textId="77777777" w:rsidR="00086E28" w:rsidRPr="00373A7A" w:rsidRDefault="00296554" w:rsidP="00B13E81">
      <w:pPr>
        <w:pStyle w:val="LLPykalanOtsikko"/>
        <w:keepNext/>
        <w:keepLines/>
      </w:pPr>
      <w:r>
        <w:t>Hoone vundamendi kuivendusvee kõrvaldamine</w:t>
      </w:r>
    </w:p>
    <w:p w14:paraId="04CFC0A7" w14:textId="77777777" w:rsidR="00086E28" w:rsidRPr="00373A7A" w:rsidRDefault="00086E28" w:rsidP="00B13E81">
      <w:pPr>
        <w:pStyle w:val="LLKappalejako"/>
      </w:pPr>
      <w:r>
        <w:t>Kuivendustorud peavad vundamendi kuivendusvee juhtima kuivenduskaevude kaudu vundamendi vee jaoks mõeldud kogumiskaevu. Vundamendi kuivendamisest tekkiv vesi tuleb kinnistult nii välja juhtida, et sellest ei tekiks kahju reovee- ja sademeveeseadmestikule. Hoone vundamendi kuivendamisest tekkiv vesi võib voolata krundi kanalisatsioonisüsteemist olenevalt avatud kraavi, veekogusse, kogukondlikku sademeveetorusse või imenduda maapinda. Reo- ja sademevett ei või juhtida vundamendi kuivendamisest tekkiva vee torudesse.</w:t>
      </w:r>
    </w:p>
    <w:p w14:paraId="311E7773" w14:textId="77777777" w:rsidR="00086E28" w:rsidRDefault="00086E28" w:rsidP="00B13E81">
      <w:pPr>
        <w:pStyle w:val="LLNormaali"/>
      </w:pPr>
    </w:p>
    <w:p w14:paraId="78D933C4" w14:textId="77777777" w:rsidR="00CC2ADB" w:rsidRDefault="00CC2ADB" w:rsidP="00B13E81">
      <w:pPr>
        <w:pStyle w:val="LLLuku"/>
        <w:keepNext/>
        <w:keepLines/>
      </w:pPr>
      <w:r>
        <w:t>8. peatükk</w:t>
      </w:r>
    </w:p>
    <w:p w14:paraId="3FA3E0DC" w14:textId="77777777" w:rsidR="00CC2ADB" w:rsidRDefault="00CC2ADB" w:rsidP="00B13E81">
      <w:pPr>
        <w:pStyle w:val="LLLuvunOtsikko"/>
        <w:keepNext/>
        <w:keepLines/>
      </w:pPr>
      <w:r>
        <w:t>Jõustumine ja üleminekusätted</w:t>
      </w:r>
    </w:p>
    <w:p w14:paraId="0CF63F1A" w14:textId="77777777" w:rsidR="00CC2ADB" w:rsidRDefault="00CC2ADB" w:rsidP="00B13E81">
      <w:pPr>
        <w:pStyle w:val="LLVoimaantuloPykala"/>
        <w:keepNext/>
        <w:keepLines/>
        <w:numPr>
          <w:ilvl w:val="0"/>
          <w:numId w:val="0"/>
        </w:numPr>
      </w:pPr>
      <w:r>
        <w:t>§ 39</w:t>
      </w:r>
    </w:p>
    <w:p w14:paraId="5DDF807D" w14:textId="77777777" w:rsidR="00CC2ADB" w:rsidRDefault="00CC2ADB" w:rsidP="00B13E81">
      <w:pPr>
        <w:pStyle w:val="LLPykalanOtsikko"/>
        <w:keepNext/>
        <w:keepLines/>
      </w:pPr>
      <w:r>
        <w:t>Jõustumine</w:t>
      </w:r>
    </w:p>
    <w:p w14:paraId="62513684" w14:textId="77777777" w:rsidR="00D27F7F" w:rsidRDefault="00891B59" w:rsidP="00B13E81">
      <w:pPr>
        <w:pStyle w:val="LLKappalejako"/>
      </w:pPr>
      <w:r>
        <w:t>See määrus jõustub 1. jaanuaril 2018.</w:t>
      </w:r>
    </w:p>
    <w:p w14:paraId="60A55080" w14:textId="77777777" w:rsidR="00D27F7F" w:rsidRDefault="00D27F7F" w:rsidP="00B13E81">
      <w:pPr>
        <w:pStyle w:val="LLKappalejako"/>
      </w:pPr>
      <w:r>
        <w:t>Määruse jõustumisel kohaldatakse pooleliolevatele projektidele selle määruse jõustumise hetkel kehtivate õigusaktide sätteid.</w:t>
      </w:r>
    </w:p>
    <w:p w14:paraId="410E2394" w14:textId="77777777" w:rsidR="00D642B6" w:rsidRDefault="00D642B6" w:rsidP="00B13E81">
      <w:pPr>
        <w:pStyle w:val="LLNormaali"/>
      </w:pPr>
    </w:p>
    <w:p w14:paraId="5677BFE1" w14:textId="77777777" w:rsidR="00D642B6" w:rsidRDefault="00E5298B" w:rsidP="00B13E81">
      <w:pPr>
        <w:pStyle w:val="LLPaivays"/>
      </w:pPr>
      <w:r>
        <w:t>Helsingi, 22. detsember 2017</w:t>
      </w:r>
    </w:p>
    <w:p w14:paraId="4B08EFC8" w14:textId="77777777" w:rsidR="00D27F7F" w:rsidRDefault="00D27F7F" w:rsidP="00B13E81">
      <w:pPr>
        <w:pStyle w:val="LLNormaali"/>
      </w:pPr>
    </w:p>
    <w:p w14:paraId="30E3ABB7" w14:textId="77777777" w:rsidR="00D27F7F" w:rsidRDefault="00D27F7F" w:rsidP="00B13E81">
      <w:pPr>
        <w:pStyle w:val="LLNormaali"/>
      </w:pPr>
    </w:p>
    <w:p w14:paraId="293F6014" w14:textId="77777777" w:rsidR="00D27F7F" w:rsidRPr="00C14AD2" w:rsidRDefault="00D27F7F" w:rsidP="00B13E81">
      <w:pPr>
        <w:pStyle w:val="LLNormaali"/>
      </w:pPr>
    </w:p>
    <w:p w14:paraId="7F559583" w14:textId="77777777" w:rsidR="00D27F7F" w:rsidRPr="000368A7" w:rsidRDefault="00D27F7F" w:rsidP="00B13E81">
      <w:pPr>
        <w:pStyle w:val="LLAllekirjoitus"/>
        <w:rPr>
          <w:b w:val="0"/>
          <w:sz w:val="22"/>
        </w:rPr>
      </w:pPr>
      <w:r>
        <w:rPr>
          <w:b w:val="0"/>
          <w:sz w:val="22"/>
        </w:rPr>
        <w:t>Elamu-, energeetika- ja keskkonnaminister Kimmo Tiilikainen</w:t>
      </w:r>
    </w:p>
    <w:p w14:paraId="1155AFEA" w14:textId="77777777" w:rsidR="00D27F7F" w:rsidRPr="00C14AD2" w:rsidRDefault="00D27F7F" w:rsidP="00B13E81">
      <w:pPr>
        <w:pStyle w:val="LLNormaali"/>
        <w:rPr>
          <w:b/>
        </w:rPr>
      </w:pPr>
    </w:p>
    <w:p w14:paraId="1F4A5816" w14:textId="77777777" w:rsidR="00D27F7F" w:rsidRDefault="00D27F7F" w:rsidP="00B13E81">
      <w:pPr>
        <w:pStyle w:val="LLNormaali"/>
      </w:pPr>
    </w:p>
    <w:p w14:paraId="022200B0" w14:textId="77777777" w:rsidR="00831D3A" w:rsidRDefault="00831D3A" w:rsidP="00B13E81">
      <w:pPr>
        <w:pStyle w:val="LLNormaali"/>
      </w:pPr>
    </w:p>
    <w:p w14:paraId="6D81185B" w14:textId="77777777" w:rsidR="00D27F7F" w:rsidRDefault="00D27F7F" w:rsidP="00B13E81">
      <w:pPr>
        <w:pStyle w:val="LLVarmennus"/>
      </w:pPr>
      <w:r>
        <w:t>Vaneminsener Kaisa Kauko</w:t>
      </w:r>
    </w:p>
    <w:sectPr w:rsidR="00D27F7F" w:rsidSect="00C85EB5">
      <w:headerReference w:type="default" r:id="rId11"/>
      <w:footerReference w:type="even" r:id="rId12"/>
      <w:footerReference w:type="default" r:id="rId13"/>
      <w:footerReference w:type="firs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3053B" w14:textId="77777777" w:rsidR="00DD3A60" w:rsidRDefault="00DD3A60">
      <w:r>
        <w:separator/>
      </w:r>
    </w:p>
  </w:endnote>
  <w:endnote w:type="continuationSeparator" w:id="0">
    <w:p w14:paraId="19216F20" w14:textId="77777777" w:rsidR="00DD3A60" w:rsidRDefault="00DD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1C40B" w14:textId="77777777" w:rsidR="00DA1751" w:rsidRDefault="00DA175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7AC260" w14:textId="77777777" w:rsidR="00DA1751" w:rsidRDefault="00DA1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6FCB0" w14:textId="77777777" w:rsidR="00DA1751" w:rsidRPr="00B13E81" w:rsidRDefault="00B13E81" w:rsidP="00B13E81">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3B449C">
      <w:rPr>
        <w:rStyle w:val="PageNumber"/>
        <w:noProof/>
      </w:rPr>
      <w:t>8</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F6FFE" w14:textId="77777777" w:rsidR="00B13E81" w:rsidRPr="00D642B6" w:rsidRDefault="00B13E81" w:rsidP="00B13E81">
    <w:pPr>
      <w:rPr>
        <w:rFonts w:eastAsiaTheme="minorHAnsi"/>
        <w:sz w:val="16"/>
        <w:szCs w:val="16"/>
      </w:rPr>
    </w:pPr>
    <w:r>
      <w:rPr>
        <w:sz w:val="16"/>
        <w:szCs w:val="16"/>
      </w:rPr>
      <w:t xml:space="preserve">Euroopa Parlamendi ja nõukogu direktiiv (EL) 2015/1535 (32015L1535) (ELT L 241, 17.9.2015, lk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24197" w14:textId="77777777" w:rsidR="00DD3A60" w:rsidRDefault="00DD3A60">
      <w:r>
        <w:separator/>
      </w:r>
    </w:p>
  </w:footnote>
  <w:footnote w:type="continuationSeparator" w:id="0">
    <w:p w14:paraId="66D76A59" w14:textId="77777777" w:rsidR="00DD3A60" w:rsidRDefault="00DD3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09183" w14:textId="77777777" w:rsidR="00DA1751" w:rsidRDefault="00DA1751" w:rsidP="00B13E8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 w15:restartNumberingAfterBreak="0">
    <w:nsid w:val="48442F98"/>
    <w:multiLevelType w:val="hybridMultilevel"/>
    <w:tmpl w:val="4800838C"/>
    <w:lvl w:ilvl="0" w:tplc="040B0011">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4C0347FB"/>
    <w:multiLevelType w:val="hybridMultilevel"/>
    <w:tmpl w:val="2CD666DC"/>
    <w:lvl w:ilvl="0" w:tplc="04090011">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4E9D1BA4"/>
    <w:multiLevelType w:val="hybridMultilevel"/>
    <w:tmpl w:val="509021C0"/>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TOC1"/>
      <w:lvlText w:val="%2"/>
      <w:lvlJc w:val="left"/>
      <w:pPr>
        <w:tabs>
          <w:tab w:val="num" w:pos="357"/>
        </w:tabs>
        <w:ind w:left="0" w:firstLine="0"/>
      </w:pPr>
      <w:rPr>
        <w:rFonts w:hint="default"/>
      </w:rPr>
    </w:lvl>
    <w:lvl w:ilvl="2">
      <w:start w:val="1"/>
      <w:numFmt w:val="decimal"/>
      <w:pStyle w:val="TOC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5" w15:restartNumberingAfterBreak="0">
    <w:nsid w:val="5FC5663A"/>
    <w:multiLevelType w:val="hybridMultilevel"/>
    <w:tmpl w:val="B2CCCD3E"/>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9827291"/>
    <w:multiLevelType w:val="hybridMultilevel"/>
    <w:tmpl w:val="C93EFF9C"/>
    <w:lvl w:ilvl="0" w:tplc="040B000F">
      <w:start w:val="1"/>
      <w:numFmt w:val="decimal"/>
      <w:lvlText w:val="%1."/>
      <w:lvlJc w:val="left"/>
      <w:pPr>
        <w:ind w:left="890" w:hanging="360"/>
      </w:pPr>
    </w:lvl>
    <w:lvl w:ilvl="1" w:tplc="040B0019" w:tentative="1">
      <w:start w:val="1"/>
      <w:numFmt w:val="lowerLetter"/>
      <w:pStyle w:val="LLYKP1Otsikkotaso"/>
      <w:lvlText w:val="%2."/>
      <w:lvlJc w:val="left"/>
      <w:pPr>
        <w:ind w:left="1610" w:hanging="360"/>
      </w:pPr>
    </w:lvl>
    <w:lvl w:ilvl="2" w:tplc="040B001B" w:tentative="1">
      <w:start w:val="1"/>
      <w:numFmt w:val="lowerRoman"/>
      <w:pStyle w:val="LLYKP2Otsikkotaso"/>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8" w15:restartNumberingAfterBreak="0">
    <w:nsid w:val="7BBD5E8B"/>
    <w:multiLevelType w:val="multilevel"/>
    <w:tmpl w:val="D6785076"/>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9"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4"/>
  </w:num>
  <w:num w:numId="3">
    <w:abstractNumId w:val="0"/>
  </w:num>
  <w:num w:numId="4">
    <w:abstractNumId w:val="9"/>
  </w:num>
  <w:num w:numId="5">
    <w:abstractNumId w:val="7"/>
  </w:num>
  <w:num w:numId="6">
    <w:abstractNumId w:val="8"/>
  </w:num>
  <w:num w:numId="7">
    <w:abstractNumId w:val="1"/>
  </w:num>
  <w:num w:numId="8">
    <w:abstractNumId w:val="3"/>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DB"/>
    <w:rsid w:val="00000B13"/>
    <w:rsid w:val="00000D79"/>
    <w:rsid w:val="00001C65"/>
    <w:rsid w:val="000026A6"/>
    <w:rsid w:val="000034FA"/>
    <w:rsid w:val="00005736"/>
    <w:rsid w:val="00005AB3"/>
    <w:rsid w:val="00007C03"/>
    <w:rsid w:val="00007EA2"/>
    <w:rsid w:val="00010EBD"/>
    <w:rsid w:val="00013069"/>
    <w:rsid w:val="000131D0"/>
    <w:rsid w:val="0001433B"/>
    <w:rsid w:val="0001582F"/>
    <w:rsid w:val="00015D45"/>
    <w:rsid w:val="000166D0"/>
    <w:rsid w:val="00017270"/>
    <w:rsid w:val="000202BC"/>
    <w:rsid w:val="000208A6"/>
    <w:rsid w:val="0002194F"/>
    <w:rsid w:val="00023201"/>
    <w:rsid w:val="00023FEC"/>
    <w:rsid w:val="0002498C"/>
    <w:rsid w:val="00024B6D"/>
    <w:rsid w:val="00030044"/>
    <w:rsid w:val="0003265F"/>
    <w:rsid w:val="000334A3"/>
    <w:rsid w:val="0003393F"/>
    <w:rsid w:val="00034B95"/>
    <w:rsid w:val="00034D5C"/>
    <w:rsid w:val="0003652F"/>
    <w:rsid w:val="000370C8"/>
    <w:rsid w:val="0003723C"/>
    <w:rsid w:val="00040D23"/>
    <w:rsid w:val="00043723"/>
    <w:rsid w:val="00047B66"/>
    <w:rsid w:val="000502E9"/>
    <w:rsid w:val="00050C95"/>
    <w:rsid w:val="00052549"/>
    <w:rsid w:val="00052E56"/>
    <w:rsid w:val="00053799"/>
    <w:rsid w:val="000543D1"/>
    <w:rsid w:val="00054885"/>
    <w:rsid w:val="00054F37"/>
    <w:rsid w:val="000608D6"/>
    <w:rsid w:val="00061325"/>
    <w:rsid w:val="000614BC"/>
    <w:rsid w:val="00061565"/>
    <w:rsid w:val="00061FE7"/>
    <w:rsid w:val="00062A38"/>
    <w:rsid w:val="00063DCC"/>
    <w:rsid w:val="00064F57"/>
    <w:rsid w:val="00065D6B"/>
    <w:rsid w:val="00066DC3"/>
    <w:rsid w:val="000677E9"/>
    <w:rsid w:val="000708C9"/>
    <w:rsid w:val="00070B45"/>
    <w:rsid w:val="000722C4"/>
    <w:rsid w:val="00072C27"/>
    <w:rsid w:val="00075ADB"/>
    <w:rsid w:val="000769BB"/>
    <w:rsid w:val="00077867"/>
    <w:rsid w:val="000811EC"/>
    <w:rsid w:val="00083B75"/>
    <w:rsid w:val="00083E71"/>
    <w:rsid w:val="00084034"/>
    <w:rsid w:val="00086D51"/>
    <w:rsid w:val="00086E28"/>
    <w:rsid w:val="00086E44"/>
    <w:rsid w:val="00086ECF"/>
    <w:rsid w:val="0009275E"/>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14D3"/>
    <w:rsid w:val="000B1655"/>
    <w:rsid w:val="000B2410"/>
    <w:rsid w:val="000B43F5"/>
    <w:rsid w:val="000B559B"/>
    <w:rsid w:val="000C13BA"/>
    <w:rsid w:val="000C15D4"/>
    <w:rsid w:val="000C1725"/>
    <w:rsid w:val="000C3A8E"/>
    <w:rsid w:val="000C4809"/>
    <w:rsid w:val="000C5020"/>
    <w:rsid w:val="000C70E1"/>
    <w:rsid w:val="000D0AA3"/>
    <w:rsid w:val="000D1D74"/>
    <w:rsid w:val="000D3443"/>
    <w:rsid w:val="000D425F"/>
    <w:rsid w:val="000D4882"/>
    <w:rsid w:val="000D4C9F"/>
    <w:rsid w:val="000D5454"/>
    <w:rsid w:val="000D550A"/>
    <w:rsid w:val="000D67E7"/>
    <w:rsid w:val="000E0B7D"/>
    <w:rsid w:val="000E1B96"/>
    <w:rsid w:val="000E1BB8"/>
    <w:rsid w:val="000E2BF4"/>
    <w:rsid w:val="000E446C"/>
    <w:rsid w:val="000E4E14"/>
    <w:rsid w:val="000E5733"/>
    <w:rsid w:val="000E7BB6"/>
    <w:rsid w:val="000F0159"/>
    <w:rsid w:val="000F02E2"/>
    <w:rsid w:val="000F06B2"/>
    <w:rsid w:val="000F1313"/>
    <w:rsid w:val="000F1A50"/>
    <w:rsid w:val="000F1AE5"/>
    <w:rsid w:val="000F1F95"/>
    <w:rsid w:val="000F3FDB"/>
    <w:rsid w:val="000F5A45"/>
    <w:rsid w:val="000F63FA"/>
    <w:rsid w:val="000F66A0"/>
    <w:rsid w:val="000F6DC9"/>
    <w:rsid w:val="000F70C7"/>
    <w:rsid w:val="000F71FD"/>
    <w:rsid w:val="00100E02"/>
    <w:rsid w:val="00100EB7"/>
    <w:rsid w:val="00102B17"/>
    <w:rsid w:val="001036E3"/>
    <w:rsid w:val="00103ACA"/>
    <w:rsid w:val="00103C5F"/>
    <w:rsid w:val="001044A0"/>
    <w:rsid w:val="00105C68"/>
    <w:rsid w:val="001063A9"/>
    <w:rsid w:val="00106FD6"/>
    <w:rsid w:val="00107C32"/>
    <w:rsid w:val="00113CCD"/>
    <w:rsid w:val="00113D42"/>
    <w:rsid w:val="00113FEF"/>
    <w:rsid w:val="00114D89"/>
    <w:rsid w:val="0011693E"/>
    <w:rsid w:val="00117C3F"/>
    <w:rsid w:val="00120A6F"/>
    <w:rsid w:val="00121E3B"/>
    <w:rsid w:val="0012276E"/>
    <w:rsid w:val="0012475C"/>
    <w:rsid w:val="00126706"/>
    <w:rsid w:val="00127D8D"/>
    <w:rsid w:val="001305A0"/>
    <w:rsid w:val="001310B9"/>
    <w:rsid w:val="001323A0"/>
    <w:rsid w:val="00134753"/>
    <w:rsid w:val="00140BEC"/>
    <w:rsid w:val="001421FF"/>
    <w:rsid w:val="001534DC"/>
    <w:rsid w:val="00157955"/>
    <w:rsid w:val="001619B4"/>
    <w:rsid w:val="00161A08"/>
    <w:rsid w:val="001628A5"/>
    <w:rsid w:val="00165004"/>
    <w:rsid w:val="00165654"/>
    <w:rsid w:val="00167060"/>
    <w:rsid w:val="00170B5F"/>
    <w:rsid w:val="00171AEB"/>
    <w:rsid w:val="00171B27"/>
    <w:rsid w:val="00172F9D"/>
    <w:rsid w:val="001737ED"/>
    <w:rsid w:val="00173F89"/>
    <w:rsid w:val="00174CB0"/>
    <w:rsid w:val="00174FCA"/>
    <w:rsid w:val="00175AD6"/>
    <w:rsid w:val="00177976"/>
    <w:rsid w:val="001809D8"/>
    <w:rsid w:val="0018107A"/>
    <w:rsid w:val="00182E51"/>
    <w:rsid w:val="00185F2E"/>
    <w:rsid w:val="00186764"/>
    <w:rsid w:val="0019152A"/>
    <w:rsid w:val="001920DE"/>
    <w:rsid w:val="0019244A"/>
    <w:rsid w:val="00193431"/>
    <w:rsid w:val="001942C3"/>
    <w:rsid w:val="00197B82"/>
    <w:rsid w:val="00197F54"/>
    <w:rsid w:val="001A0813"/>
    <w:rsid w:val="001A119D"/>
    <w:rsid w:val="001A15F0"/>
    <w:rsid w:val="001A1CD4"/>
    <w:rsid w:val="001A20EA"/>
    <w:rsid w:val="001A2377"/>
    <w:rsid w:val="001A2585"/>
    <w:rsid w:val="001A2C87"/>
    <w:rsid w:val="001A3D82"/>
    <w:rsid w:val="001A5FE9"/>
    <w:rsid w:val="001A6BB6"/>
    <w:rsid w:val="001A77D8"/>
    <w:rsid w:val="001B0461"/>
    <w:rsid w:val="001B0E89"/>
    <w:rsid w:val="001B1D4B"/>
    <w:rsid w:val="001B3072"/>
    <w:rsid w:val="001B316A"/>
    <w:rsid w:val="001B3C37"/>
    <w:rsid w:val="001B4438"/>
    <w:rsid w:val="001B5202"/>
    <w:rsid w:val="001B537E"/>
    <w:rsid w:val="001B5E85"/>
    <w:rsid w:val="001B67C7"/>
    <w:rsid w:val="001B6BBA"/>
    <w:rsid w:val="001C2301"/>
    <w:rsid w:val="001C35EE"/>
    <w:rsid w:val="001C428A"/>
    <w:rsid w:val="001C5331"/>
    <w:rsid w:val="001C71D6"/>
    <w:rsid w:val="001C77EA"/>
    <w:rsid w:val="001D0135"/>
    <w:rsid w:val="001D0E32"/>
    <w:rsid w:val="001D333D"/>
    <w:rsid w:val="001D74D6"/>
    <w:rsid w:val="001D7C93"/>
    <w:rsid w:val="001D7F9A"/>
    <w:rsid w:val="001E07D9"/>
    <w:rsid w:val="001E0895"/>
    <w:rsid w:val="001E2815"/>
    <w:rsid w:val="001E3303"/>
    <w:rsid w:val="001E53FE"/>
    <w:rsid w:val="001E6CCB"/>
    <w:rsid w:val="001E7301"/>
    <w:rsid w:val="001F0934"/>
    <w:rsid w:val="001F571B"/>
    <w:rsid w:val="001F6E1A"/>
    <w:rsid w:val="001F7A9D"/>
    <w:rsid w:val="001F7C76"/>
    <w:rsid w:val="002013EA"/>
    <w:rsid w:val="00203617"/>
    <w:rsid w:val="002042DB"/>
    <w:rsid w:val="002049A0"/>
    <w:rsid w:val="00205F1C"/>
    <w:rsid w:val="002070FC"/>
    <w:rsid w:val="00213078"/>
    <w:rsid w:val="002133C2"/>
    <w:rsid w:val="0021466D"/>
    <w:rsid w:val="00214F6B"/>
    <w:rsid w:val="00216F59"/>
    <w:rsid w:val="0021781C"/>
    <w:rsid w:val="00220C7D"/>
    <w:rsid w:val="00220DDF"/>
    <w:rsid w:val="002233F1"/>
    <w:rsid w:val="0022357D"/>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109"/>
    <w:rsid w:val="00250231"/>
    <w:rsid w:val="002502FA"/>
    <w:rsid w:val="002505A5"/>
    <w:rsid w:val="00251092"/>
    <w:rsid w:val="002519A0"/>
    <w:rsid w:val="0025236F"/>
    <w:rsid w:val="002523B2"/>
    <w:rsid w:val="002526B9"/>
    <w:rsid w:val="00252C30"/>
    <w:rsid w:val="00252C37"/>
    <w:rsid w:val="00253030"/>
    <w:rsid w:val="00253ED4"/>
    <w:rsid w:val="00254B1E"/>
    <w:rsid w:val="0025588E"/>
    <w:rsid w:val="00255C8C"/>
    <w:rsid w:val="002568F3"/>
    <w:rsid w:val="002600EF"/>
    <w:rsid w:val="00260ED8"/>
    <w:rsid w:val="00261B3D"/>
    <w:rsid w:val="00263506"/>
    <w:rsid w:val="002637F9"/>
    <w:rsid w:val="002640C3"/>
    <w:rsid w:val="002647F9"/>
    <w:rsid w:val="00264939"/>
    <w:rsid w:val="00265DE1"/>
    <w:rsid w:val="00266690"/>
    <w:rsid w:val="00266AB7"/>
    <w:rsid w:val="0027321B"/>
    <w:rsid w:val="00273D95"/>
    <w:rsid w:val="00273F65"/>
    <w:rsid w:val="00276490"/>
    <w:rsid w:val="0027666C"/>
    <w:rsid w:val="002767A8"/>
    <w:rsid w:val="0027698E"/>
    <w:rsid w:val="00276B5C"/>
    <w:rsid w:val="00276C0A"/>
    <w:rsid w:val="002807C6"/>
    <w:rsid w:val="0028520A"/>
    <w:rsid w:val="00287641"/>
    <w:rsid w:val="00292DB8"/>
    <w:rsid w:val="002936C7"/>
    <w:rsid w:val="00293C16"/>
    <w:rsid w:val="00293DCE"/>
    <w:rsid w:val="00295268"/>
    <w:rsid w:val="002953B9"/>
    <w:rsid w:val="00296554"/>
    <w:rsid w:val="002A0577"/>
    <w:rsid w:val="002A0E15"/>
    <w:rsid w:val="002A2066"/>
    <w:rsid w:val="002A2BF7"/>
    <w:rsid w:val="002A4575"/>
    <w:rsid w:val="002A5827"/>
    <w:rsid w:val="002A630E"/>
    <w:rsid w:val="002A642A"/>
    <w:rsid w:val="002B0120"/>
    <w:rsid w:val="002B3891"/>
    <w:rsid w:val="002B4A7F"/>
    <w:rsid w:val="002B712B"/>
    <w:rsid w:val="002B71B8"/>
    <w:rsid w:val="002C19FF"/>
    <w:rsid w:val="002C25AD"/>
    <w:rsid w:val="002C694B"/>
    <w:rsid w:val="002D0561"/>
    <w:rsid w:val="002D158A"/>
    <w:rsid w:val="002D2DFF"/>
    <w:rsid w:val="002D4C0B"/>
    <w:rsid w:val="002E0619"/>
    <w:rsid w:val="002E0770"/>
    <w:rsid w:val="002E0859"/>
    <w:rsid w:val="002E136D"/>
    <w:rsid w:val="002E1C57"/>
    <w:rsid w:val="002E58B2"/>
    <w:rsid w:val="002E657A"/>
    <w:rsid w:val="002E73F2"/>
    <w:rsid w:val="002F036A"/>
    <w:rsid w:val="002F0DA6"/>
    <w:rsid w:val="002F1CFE"/>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6290"/>
    <w:rsid w:val="00317836"/>
    <w:rsid w:val="003206A2"/>
    <w:rsid w:val="00321110"/>
    <w:rsid w:val="0032557F"/>
    <w:rsid w:val="00326029"/>
    <w:rsid w:val="00327C20"/>
    <w:rsid w:val="0033013E"/>
    <w:rsid w:val="00331079"/>
    <w:rsid w:val="0033178C"/>
    <w:rsid w:val="00332113"/>
    <w:rsid w:val="00332AFA"/>
    <w:rsid w:val="0033317D"/>
    <w:rsid w:val="00333C3E"/>
    <w:rsid w:val="0033438A"/>
    <w:rsid w:val="00334D23"/>
    <w:rsid w:val="00335189"/>
    <w:rsid w:val="00336539"/>
    <w:rsid w:val="00337046"/>
    <w:rsid w:val="00337B35"/>
    <w:rsid w:val="00342547"/>
    <w:rsid w:val="003433C2"/>
    <w:rsid w:val="0035308D"/>
    <w:rsid w:val="00353702"/>
    <w:rsid w:val="003569FE"/>
    <w:rsid w:val="00360341"/>
    <w:rsid w:val="00360458"/>
    <w:rsid w:val="00360E69"/>
    <w:rsid w:val="00362079"/>
    <w:rsid w:val="00362AF9"/>
    <w:rsid w:val="0036367F"/>
    <w:rsid w:val="00364D77"/>
    <w:rsid w:val="0036736A"/>
    <w:rsid w:val="003726C7"/>
    <w:rsid w:val="00373A7A"/>
    <w:rsid w:val="00373F61"/>
    <w:rsid w:val="00374108"/>
    <w:rsid w:val="003741DD"/>
    <w:rsid w:val="0037489B"/>
    <w:rsid w:val="0037538C"/>
    <w:rsid w:val="0037558E"/>
    <w:rsid w:val="00377BFD"/>
    <w:rsid w:val="003801DE"/>
    <w:rsid w:val="0038158D"/>
    <w:rsid w:val="00384BEB"/>
    <w:rsid w:val="00387BCD"/>
    <w:rsid w:val="0039043F"/>
    <w:rsid w:val="003906B0"/>
    <w:rsid w:val="00390BBF"/>
    <w:rsid w:val="00392B9C"/>
    <w:rsid w:val="00392BB4"/>
    <w:rsid w:val="00393989"/>
    <w:rsid w:val="00394176"/>
    <w:rsid w:val="00395221"/>
    <w:rsid w:val="00395FC9"/>
    <w:rsid w:val="00397F0E"/>
    <w:rsid w:val="003A43BA"/>
    <w:rsid w:val="003A58B2"/>
    <w:rsid w:val="003A7573"/>
    <w:rsid w:val="003A7AF7"/>
    <w:rsid w:val="003B0771"/>
    <w:rsid w:val="003B1CA9"/>
    <w:rsid w:val="003B1D71"/>
    <w:rsid w:val="003B2B16"/>
    <w:rsid w:val="003B2DC7"/>
    <w:rsid w:val="003B2F0E"/>
    <w:rsid w:val="003B449C"/>
    <w:rsid w:val="003B63D8"/>
    <w:rsid w:val="003B6AC8"/>
    <w:rsid w:val="003C2B7B"/>
    <w:rsid w:val="003C5C12"/>
    <w:rsid w:val="003C65E6"/>
    <w:rsid w:val="003D038A"/>
    <w:rsid w:val="003D0C17"/>
    <w:rsid w:val="003D5084"/>
    <w:rsid w:val="003D6403"/>
    <w:rsid w:val="003D7447"/>
    <w:rsid w:val="003E10C5"/>
    <w:rsid w:val="003E2774"/>
    <w:rsid w:val="003E3AA4"/>
    <w:rsid w:val="003E46C0"/>
    <w:rsid w:val="003E4F2F"/>
    <w:rsid w:val="003F0137"/>
    <w:rsid w:val="003F3547"/>
    <w:rsid w:val="003F4E7F"/>
    <w:rsid w:val="003F5A35"/>
    <w:rsid w:val="003F672A"/>
    <w:rsid w:val="003F7948"/>
    <w:rsid w:val="003F7A17"/>
    <w:rsid w:val="00400C9A"/>
    <w:rsid w:val="0040234E"/>
    <w:rsid w:val="0040537C"/>
    <w:rsid w:val="00406C02"/>
    <w:rsid w:val="00407254"/>
    <w:rsid w:val="00407335"/>
    <w:rsid w:val="00407AE9"/>
    <w:rsid w:val="00407EDE"/>
    <w:rsid w:val="00412B76"/>
    <w:rsid w:val="00412DDA"/>
    <w:rsid w:val="00412F15"/>
    <w:rsid w:val="00413287"/>
    <w:rsid w:val="00413367"/>
    <w:rsid w:val="00413E31"/>
    <w:rsid w:val="0041443D"/>
    <w:rsid w:val="00420AF8"/>
    <w:rsid w:val="00421B61"/>
    <w:rsid w:val="00421C3C"/>
    <w:rsid w:val="00421C66"/>
    <w:rsid w:val="004232D2"/>
    <w:rsid w:val="00424DB0"/>
    <w:rsid w:val="00424EDF"/>
    <w:rsid w:val="00427F43"/>
    <w:rsid w:val="004300A4"/>
    <w:rsid w:val="00431A47"/>
    <w:rsid w:val="004340A9"/>
    <w:rsid w:val="004348C9"/>
    <w:rsid w:val="004357BA"/>
    <w:rsid w:val="00436A88"/>
    <w:rsid w:val="00440C37"/>
    <w:rsid w:val="004415C5"/>
    <w:rsid w:val="004417F1"/>
    <w:rsid w:val="00442197"/>
    <w:rsid w:val="00442ACC"/>
    <w:rsid w:val="0044305A"/>
    <w:rsid w:val="0044376A"/>
    <w:rsid w:val="00443949"/>
    <w:rsid w:val="00445534"/>
    <w:rsid w:val="004459ED"/>
    <w:rsid w:val="00445AAC"/>
    <w:rsid w:val="004465E7"/>
    <w:rsid w:val="00447539"/>
    <w:rsid w:val="0045072D"/>
    <w:rsid w:val="00451B3B"/>
    <w:rsid w:val="00452280"/>
    <w:rsid w:val="00454A9E"/>
    <w:rsid w:val="004556A2"/>
    <w:rsid w:val="004558C8"/>
    <w:rsid w:val="00456368"/>
    <w:rsid w:val="0045667E"/>
    <w:rsid w:val="00456803"/>
    <w:rsid w:val="00460201"/>
    <w:rsid w:val="0046089E"/>
    <w:rsid w:val="00460B81"/>
    <w:rsid w:val="004612E9"/>
    <w:rsid w:val="00462B5B"/>
    <w:rsid w:val="00463249"/>
    <w:rsid w:val="004638E3"/>
    <w:rsid w:val="00463FD2"/>
    <w:rsid w:val="0047100A"/>
    <w:rsid w:val="00474AEB"/>
    <w:rsid w:val="004752C5"/>
    <w:rsid w:val="004753A3"/>
    <w:rsid w:val="004768CC"/>
    <w:rsid w:val="00481047"/>
    <w:rsid w:val="00481240"/>
    <w:rsid w:val="00482025"/>
    <w:rsid w:val="00483449"/>
    <w:rsid w:val="00485B55"/>
    <w:rsid w:val="0049049B"/>
    <w:rsid w:val="0049168D"/>
    <w:rsid w:val="00493235"/>
    <w:rsid w:val="004941E5"/>
    <w:rsid w:val="004967AF"/>
    <w:rsid w:val="00497ADA"/>
    <w:rsid w:val="004A20F3"/>
    <w:rsid w:val="004A2B91"/>
    <w:rsid w:val="004A58F9"/>
    <w:rsid w:val="004A6E42"/>
    <w:rsid w:val="004B4B00"/>
    <w:rsid w:val="004B5A50"/>
    <w:rsid w:val="004B7136"/>
    <w:rsid w:val="004B741F"/>
    <w:rsid w:val="004C0F0E"/>
    <w:rsid w:val="004C2447"/>
    <w:rsid w:val="004C2E8F"/>
    <w:rsid w:val="004C56B7"/>
    <w:rsid w:val="004C5949"/>
    <w:rsid w:val="004C6D41"/>
    <w:rsid w:val="004D1C90"/>
    <w:rsid w:val="004D30BE"/>
    <w:rsid w:val="004D328B"/>
    <w:rsid w:val="004D35CD"/>
    <w:rsid w:val="004D3E0C"/>
    <w:rsid w:val="004D4146"/>
    <w:rsid w:val="004E0F73"/>
    <w:rsid w:val="004E2153"/>
    <w:rsid w:val="004E232B"/>
    <w:rsid w:val="004E2892"/>
    <w:rsid w:val="004E5CFD"/>
    <w:rsid w:val="004F1386"/>
    <w:rsid w:val="004F3408"/>
    <w:rsid w:val="004F37CF"/>
    <w:rsid w:val="004F45F5"/>
    <w:rsid w:val="004F6D83"/>
    <w:rsid w:val="005024A4"/>
    <w:rsid w:val="00502D70"/>
    <w:rsid w:val="005045AC"/>
    <w:rsid w:val="00506907"/>
    <w:rsid w:val="005078C4"/>
    <w:rsid w:val="00507AB7"/>
    <w:rsid w:val="00510776"/>
    <w:rsid w:val="00510CE8"/>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B51"/>
    <w:rsid w:val="00541E6B"/>
    <w:rsid w:val="00542750"/>
    <w:rsid w:val="00543113"/>
    <w:rsid w:val="00546C4C"/>
    <w:rsid w:val="005474A8"/>
    <w:rsid w:val="0055413D"/>
    <w:rsid w:val="00556BBA"/>
    <w:rsid w:val="005576EB"/>
    <w:rsid w:val="0056120A"/>
    <w:rsid w:val="00563DFA"/>
    <w:rsid w:val="00564DEC"/>
    <w:rsid w:val="005662AC"/>
    <w:rsid w:val="00570455"/>
    <w:rsid w:val="005747C4"/>
    <w:rsid w:val="00580D52"/>
    <w:rsid w:val="005815CB"/>
    <w:rsid w:val="005853E6"/>
    <w:rsid w:val="00587CD7"/>
    <w:rsid w:val="00587FC7"/>
    <w:rsid w:val="0059124A"/>
    <w:rsid w:val="00591464"/>
    <w:rsid w:val="005954D9"/>
    <w:rsid w:val="005A0416"/>
    <w:rsid w:val="005A10EA"/>
    <w:rsid w:val="005A1605"/>
    <w:rsid w:val="005A1C33"/>
    <w:rsid w:val="005A38B8"/>
    <w:rsid w:val="005A4C29"/>
    <w:rsid w:val="005A6734"/>
    <w:rsid w:val="005A7B14"/>
    <w:rsid w:val="005A7D6C"/>
    <w:rsid w:val="005B0BF3"/>
    <w:rsid w:val="005B71D3"/>
    <w:rsid w:val="005B722F"/>
    <w:rsid w:val="005B7A21"/>
    <w:rsid w:val="005C28BF"/>
    <w:rsid w:val="005C4FE0"/>
    <w:rsid w:val="005C6E54"/>
    <w:rsid w:val="005C7E83"/>
    <w:rsid w:val="005D0466"/>
    <w:rsid w:val="005D047B"/>
    <w:rsid w:val="005D15B5"/>
    <w:rsid w:val="005D1D26"/>
    <w:rsid w:val="005D3739"/>
    <w:rsid w:val="005D431F"/>
    <w:rsid w:val="005D569A"/>
    <w:rsid w:val="005D5B30"/>
    <w:rsid w:val="005D6A3A"/>
    <w:rsid w:val="005D752A"/>
    <w:rsid w:val="005E079F"/>
    <w:rsid w:val="005E1CFB"/>
    <w:rsid w:val="005E65C1"/>
    <w:rsid w:val="005E7444"/>
    <w:rsid w:val="005F35B9"/>
    <w:rsid w:val="005F466A"/>
    <w:rsid w:val="00600AE3"/>
    <w:rsid w:val="00602870"/>
    <w:rsid w:val="00606968"/>
    <w:rsid w:val="006079E6"/>
    <w:rsid w:val="00610036"/>
    <w:rsid w:val="006100A7"/>
    <w:rsid w:val="0061039B"/>
    <w:rsid w:val="00610662"/>
    <w:rsid w:val="006119FE"/>
    <w:rsid w:val="00612BF3"/>
    <w:rsid w:val="0061306C"/>
    <w:rsid w:val="00613511"/>
    <w:rsid w:val="00615341"/>
    <w:rsid w:val="00616838"/>
    <w:rsid w:val="00616D07"/>
    <w:rsid w:val="00616D6E"/>
    <w:rsid w:val="00617625"/>
    <w:rsid w:val="00617919"/>
    <w:rsid w:val="006209C3"/>
    <w:rsid w:val="00620AC3"/>
    <w:rsid w:val="00620B67"/>
    <w:rsid w:val="0062144A"/>
    <w:rsid w:val="00622DE9"/>
    <w:rsid w:val="0062585A"/>
    <w:rsid w:val="0062648A"/>
    <w:rsid w:val="0062665A"/>
    <w:rsid w:val="0062698C"/>
    <w:rsid w:val="00630648"/>
    <w:rsid w:val="006309A0"/>
    <w:rsid w:val="00635719"/>
    <w:rsid w:val="006372F4"/>
    <w:rsid w:val="00637C8E"/>
    <w:rsid w:val="00640A11"/>
    <w:rsid w:val="00640F8F"/>
    <w:rsid w:val="006428BE"/>
    <w:rsid w:val="00646806"/>
    <w:rsid w:val="00647380"/>
    <w:rsid w:val="00647E7C"/>
    <w:rsid w:val="00650521"/>
    <w:rsid w:val="00651023"/>
    <w:rsid w:val="006524E7"/>
    <w:rsid w:val="006565C8"/>
    <w:rsid w:val="00656D55"/>
    <w:rsid w:val="00660696"/>
    <w:rsid w:val="00660FA6"/>
    <w:rsid w:val="00661C40"/>
    <w:rsid w:val="00663B09"/>
    <w:rsid w:val="00664184"/>
    <w:rsid w:val="006652DD"/>
    <w:rsid w:val="0066592E"/>
    <w:rsid w:val="006669BF"/>
    <w:rsid w:val="0066745C"/>
    <w:rsid w:val="00670496"/>
    <w:rsid w:val="0067188F"/>
    <w:rsid w:val="006724B9"/>
    <w:rsid w:val="00672E0E"/>
    <w:rsid w:val="006740F5"/>
    <w:rsid w:val="006747C5"/>
    <w:rsid w:val="00676356"/>
    <w:rsid w:val="00676463"/>
    <w:rsid w:val="00680251"/>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440"/>
    <w:rsid w:val="006A2F36"/>
    <w:rsid w:val="006A5163"/>
    <w:rsid w:val="006B0989"/>
    <w:rsid w:val="006B0E5E"/>
    <w:rsid w:val="006B2658"/>
    <w:rsid w:val="006B2F61"/>
    <w:rsid w:val="006B4B0D"/>
    <w:rsid w:val="006B557E"/>
    <w:rsid w:val="006B6985"/>
    <w:rsid w:val="006B7B0A"/>
    <w:rsid w:val="006C070F"/>
    <w:rsid w:val="006C093B"/>
    <w:rsid w:val="006C170E"/>
    <w:rsid w:val="006C2548"/>
    <w:rsid w:val="006C38DC"/>
    <w:rsid w:val="006C45AA"/>
    <w:rsid w:val="006C4822"/>
    <w:rsid w:val="006C5277"/>
    <w:rsid w:val="006D225C"/>
    <w:rsid w:val="006D4C55"/>
    <w:rsid w:val="006D611F"/>
    <w:rsid w:val="006D642E"/>
    <w:rsid w:val="006D77D6"/>
    <w:rsid w:val="006E022B"/>
    <w:rsid w:val="006E0967"/>
    <w:rsid w:val="006E45DD"/>
    <w:rsid w:val="006E56A2"/>
    <w:rsid w:val="006E640F"/>
    <w:rsid w:val="006E7E9F"/>
    <w:rsid w:val="006F0A73"/>
    <w:rsid w:val="006F0B1A"/>
    <w:rsid w:val="006F0EE5"/>
    <w:rsid w:val="006F1A2F"/>
    <w:rsid w:val="006F20FD"/>
    <w:rsid w:val="006F3115"/>
    <w:rsid w:val="006F423C"/>
    <w:rsid w:val="006F5F3F"/>
    <w:rsid w:val="00700617"/>
    <w:rsid w:val="00701097"/>
    <w:rsid w:val="00701964"/>
    <w:rsid w:val="00701EDC"/>
    <w:rsid w:val="00702977"/>
    <w:rsid w:val="00702F51"/>
    <w:rsid w:val="00703826"/>
    <w:rsid w:val="00703CD6"/>
    <w:rsid w:val="00704DA4"/>
    <w:rsid w:val="0070655B"/>
    <w:rsid w:val="00710003"/>
    <w:rsid w:val="00711F7C"/>
    <w:rsid w:val="00712590"/>
    <w:rsid w:val="00712A36"/>
    <w:rsid w:val="0071463C"/>
    <w:rsid w:val="00715039"/>
    <w:rsid w:val="00715964"/>
    <w:rsid w:val="007179BE"/>
    <w:rsid w:val="00717A35"/>
    <w:rsid w:val="00717D2E"/>
    <w:rsid w:val="00717F88"/>
    <w:rsid w:val="00720B6F"/>
    <w:rsid w:val="00721D80"/>
    <w:rsid w:val="00722E11"/>
    <w:rsid w:val="00722E61"/>
    <w:rsid w:val="00723434"/>
    <w:rsid w:val="0072425F"/>
    <w:rsid w:val="00724E19"/>
    <w:rsid w:val="00725317"/>
    <w:rsid w:val="007264E0"/>
    <w:rsid w:val="00726A28"/>
    <w:rsid w:val="0072735A"/>
    <w:rsid w:val="0072742F"/>
    <w:rsid w:val="007275D7"/>
    <w:rsid w:val="007304CB"/>
    <w:rsid w:val="00731882"/>
    <w:rsid w:val="00734053"/>
    <w:rsid w:val="00735BCA"/>
    <w:rsid w:val="00736DB4"/>
    <w:rsid w:val="00737086"/>
    <w:rsid w:val="0073710B"/>
    <w:rsid w:val="00737D32"/>
    <w:rsid w:val="0074053D"/>
    <w:rsid w:val="007501D0"/>
    <w:rsid w:val="007508DA"/>
    <w:rsid w:val="00751369"/>
    <w:rsid w:val="00751EF6"/>
    <w:rsid w:val="007543E9"/>
    <w:rsid w:val="00755550"/>
    <w:rsid w:val="00755FD6"/>
    <w:rsid w:val="007573C3"/>
    <w:rsid w:val="0076001A"/>
    <w:rsid w:val="00760A57"/>
    <w:rsid w:val="00760DA7"/>
    <w:rsid w:val="0076239B"/>
    <w:rsid w:val="00766185"/>
    <w:rsid w:val="00771167"/>
    <w:rsid w:val="00772D78"/>
    <w:rsid w:val="007736DF"/>
    <w:rsid w:val="00774D64"/>
    <w:rsid w:val="00774E8C"/>
    <w:rsid w:val="00775119"/>
    <w:rsid w:val="00775B66"/>
    <w:rsid w:val="0077641D"/>
    <w:rsid w:val="00780BBD"/>
    <w:rsid w:val="00785D7E"/>
    <w:rsid w:val="007914C8"/>
    <w:rsid w:val="00795D54"/>
    <w:rsid w:val="00796058"/>
    <w:rsid w:val="007961ED"/>
    <w:rsid w:val="0079674C"/>
    <w:rsid w:val="00797CFD"/>
    <w:rsid w:val="007A1F5B"/>
    <w:rsid w:val="007A5C1E"/>
    <w:rsid w:val="007A5F41"/>
    <w:rsid w:val="007A669F"/>
    <w:rsid w:val="007B2660"/>
    <w:rsid w:val="007B29BB"/>
    <w:rsid w:val="007B2DFB"/>
    <w:rsid w:val="007B34AD"/>
    <w:rsid w:val="007B52B9"/>
    <w:rsid w:val="007B5D24"/>
    <w:rsid w:val="007B6F82"/>
    <w:rsid w:val="007C05F6"/>
    <w:rsid w:val="007C1B99"/>
    <w:rsid w:val="007C1DCB"/>
    <w:rsid w:val="007C1E68"/>
    <w:rsid w:val="007C3721"/>
    <w:rsid w:val="007C414F"/>
    <w:rsid w:val="007C4857"/>
    <w:rsid w:val="007C5DA4"/>
    <w:rsid w:val="007C7399"/>
    <w:rsid w:val="007D028B"/>
    <w:rsid w:val="007D277B"/>
    <w:rsid w:val="007D331F"/>
    <w:rsid w:val="007D4334"/>
    <w:rsid w:val="007D46F9"/>
    <w:rsid w:val="007D4C94"/>
    <w:rsid w:val="007D4DF4"/>
    <w:rsid w:val="007D4E10"/>
    <w:rsid w:val="007D5046"/>
    <w:rsid w:val="007D7028"/>
    <w:rsid w:val="007D7AE6"/>
    <w:rsid w:val="007E2B56"/>
    <w:rsid w:val="007E2F44"/>
    <w:rsid w:val="007E3364"/>
    <w:rsid w:val="007E3BCF"/>
    <w:rsid w:val="007E421A"/>
    <w:rsid w:val="007E4274"/>
    <w:rsid w:val="007E4CE9"/>
    <w:rsid w:val="007E5567"/>
    <w:rsid w:val="007E6681"/>
    <w:rsid w:val="007E6A10"/>
    <w:rsid w:val="007F17D0"/>
    <w:rsid w:val="007F197F"/>
    <w:rsid w:val="007F260B"/>
    <w:rsid w:val="007F327A"/>
    <w:rsid w:val="007F46A7"/>
    <w:rsid w:val="007F6E4D"/>
    <w:rsid w:val="007F74F2"/>
    <w:rsid w:val="00800ADC"/>
    <w:rsid w:val="00800D4A"/>
    <w:rsid w:val="00803C11"/>
    <w:rsid w:val="00803E18"/>
    <w:rsid w:val="00807643"/>
    <w:rsid w:val="00814E3D"/>
    <w:rsid w:val="00815458"/>
    <w:rsid w:val="00815D87"/>
    <w:rsid w:val="0082041B"/>
    <w:rsid w:val="008208B7"/>
    <w:rsid w:val="00821567"/>
    <w:rsid w:val="00825DB6"/>
    <w:rsid w:val="00826432"/>
    <w:rsid w:val="00826EC2"/>
    <w:rsid w:val="00826FB3"/>
    <w:rsid w:val="00831D3A"/>
    <w:rsid w:val="00831EC7"/>
    <w:rsid w:val="00832A4D"/>
    <w:rsid w:val="008335B6"/>
    <w:rsid w:val="008357B3"/>
    <w:rsid w:val="0084002E"/>
    <w:rsid w:val="00841169"/>
    <w:rsid w:val="0084150F"/>
    <w:rsid w:val="00842B89"/>
    <w:rsid w:val="008434DE"/>
    <w:rsid w:val="00844CF5"/>
    <w:rsid w:val="008452B8"/>
    <w:rsid w:val="0084618D"/>
    <w:rsid w:val="00846891"/>
    <w:rsid w:val="008506D5"/>
    <w:rsid w:val="00850724"/>
    <w:rsid w:val="00850AF4"/>
    <w:rsid w:val="0085139F"/>
    <w:rsid w:val="008516D7"/>
    <w:rsid w:val="00852315"/>
    <w:rsid w:val="00852C5E"/>
    <w:rsid w:val="00852F5A"/>
    <w:rsid w:val="00853D20"/>
    <w:rsid w:val="00853E81"/>
    <w:rsid w:val="00854AF4"/>
    <w:rsid w:val="00856885"/>
    <w:rsid w:val="00856BB8"/>
    <w:rsid w:val="008571E9"/>
    <w:rsid w:val="00857C84"/>
    <w:rsid w:val="008606C6"/>
    <w:rsid w:val="00861733"/>
    <w:rsid w:val="00861A2E"/>
    <w:rsid w:val="00862CEB"/>
    <w:rsid w:val="00863AA4"/>
    <w:rsid w:val="00863DDF"/>
    <w:rsid w:val="00866185"/>
    <w:rsid w:val="00866475"/>
    <w:rsid w:val="00866D66"/>
    <w:rsid w:val="00870788"/>
    <w:rsid w:val="0087128B"/>
    <w:rsid w:val="00871E56"/>
    <w:rsid w:val="00872E1F"/>
    <w:rsid w:val="008731A2"/>
    <w:rsid w:val="0087370F"/>
    <w:rsid w:val="00873DA2"/>
    <w:rsid w:val="00875AFF"/>
    <w:rsid w:val="00876A7C"/>
    <w:rsid w:val="00876B11"/>
    <w:rsid w:val="00877266"/>
    <w:rsid w:val="00881B16"/>
    <w:rsid w:val="008826AF"/>
    <w:rsid w:val="008853FB"/>
    <w:rsid w:val="00885DD6"/>
    <w:rsid w:val="00886C85"/>
    <w:rsid w:val="008903A6"/>
    <w:rsid w:val="008906AD"/>
    <w:rsid w:val="008907B4"/>
    <w:rsid w:val="00890B76"/>
    <w:rsid w:val="00890C18"/>
    <w:rsid w:val="00891A09"/>
    <w:rsid w:val="00891B59"/>
    <w:rsid w:val="00892348"/>
    <w:rsid w:val="00896F25"/>
    <w:rsid w:val="00896F9E"/>
    <w:rsid w:val="00897EA1"/>
    <w:rsid w:val="008A5B08"/>
    <w:rsid w:val="008A6284"/>
    <w:rsid w:val="008A6434"/>
    <w:rsid w:val="008B10BB"/>
    <w:rsid w:val="008B1700"/>
    <w:rsid w:val="008B2208"/>
    <w:rsid w:val="008B26BA"/>
    <w:rsid w:val="008B26DF"/>
    <w:rsid w:val="008B5067"/>
    <w:rsid w:val="008B6808"/>
    <w:rsid w:val="008B6AF2"/>
    <w:rsid w:val="008B7338"/>
    <w:rsid w:val="008B782B"/>
    <w:rsid w:val="008B79F7"/>
    <w:rsid w:val="008B7B4B"/>
    <w:rsid w:val="008C059B"/>
    <w:rsid w:val="008C14BF"/>
    <w:rsid w:val="008C2174"/>
    <w:rsid w:val="008C2AFC"/>
    <w:rsid w:val="008C4A4D"/>
    <w:rsid w:val="008C6BE0"/>
    <w:rsid w:val="008C6CEB"/>
    <w:rsid w:val="008C6F48"/>
    <w:rsid w:val="008C712A"/>
    <w:rsid w:val="008D0FCE"/>
    <w:rsid w:val="008D2404"/>
    <w:rsid w:val="008D4735"/>
    <w:rsid w:val="008D4752"/>
    <w:rsid w:val="008D4A96"/>
    <w:rsid w:val="008D765A"/>
    <w:rsid w:val="008D78E1"/>
    <w:rsid w:val="008D7BB5"/>
    <w:rsid w:val="008D7C53"/>
    <w:rsid w:val="008E15F4"/>
    <w:rsid w:val="008E2364"/>
    <w:rsid w:val="008E336B"/>
    <w:rsid w:val="008E3437"/>
    <w:rsid w:val="008E3838"/>
    <w:rsid w:val="008E3D10"/>
    <w:rsid w:val="008E4F67"/>
    <w:rsid w:val="008E5DE8"/>
    <w:rsid w:val="008F01C4"/>
    <w:rsid w:val="008F1F22"/>
    <w:rsid w:val="008F471B"/>
    <w:rsid w:val="008F6A51"/>
    <w:rsid w:val="008F6AC8"/>
    <w:rsid w:val="008F76DF"/>
    <w:rsid w:val="009033B5"/>
    <w:rsid w:val="0090347C"/>
    <w:rsid w:val="00904491"/>
    <w:rsid w:val="009066F7"/>
    <w:rsid w:val="00907CDB"/>
    <w:rsid w:val="0091070F"/>
    <w:rsid w:val="00911180"/>
    <w:rsid w:val="009126FE"/>
    <w:rsid w:val="00912A46"/>
    <w:rsid w:val="009142F6"/>
    <w:rsid w:val="009152A4"/>
    <w:rsid w:val="009152CD"/>
    <w:rsid w:val="00915E94"/>
    <w:rsid w:val="009163D9"/>
    <w:rsid w:val="00917CD7"/>
    <w:rsid w:val="009227B4"/>
    <w:rsid w:val="009231B9"/>
    <w:rsid w:val="00925A7D"/>
    <w:rsid w:val="00925BA7"/>
    <w:rsid w:val="00927D77"/>
    <w:rsid w:val="009309AB"/>
    <w:rsid w:val="00930B9A"/>
    <w:rsid w:val="00931A81"/>
    <w:rsid w:val="0093232A"/>
    <w:rsid w:val="0093234D"/>
    <w:rsid w:val="00932830"/>
    <w:rsid w:val="00934693"/>
    <w:rsid w:val="00935DA6"/>
    <w:rsid w:val="00936812"/>
    <w:rsid w:val="0093694A"/>
    <w:rsid w:val="00936E0C"/>
    <w:rsid w:val="00937EDD"/>
    <w:rsid w:val="009400ED"/>
    <w:rsid w:val="009404EC"/>
    <w:rsid w:val="00941491"/>
    <w:rsid w:val="00941D51"/>
    <w:rsid w:val="00943D06"/>
    <w:rsid w:val="00946CA5"/>
    <w:rsid w:val="00947D8C"/>
    <w:rsid w:val="009500E7"/>
    <w:rsid w:val="0095031F"/>
    <w:rsid w:val="00950F1C"/>
    <w:rsid w:val="00951B10"/>
    <w:rsid w:val="009522B2"/>
    <w:rsid w:val="0095254D"/>
    <w:rsid w:val="00952BB2"/>
    <w:rsid w:val="00954A27"/>
    <w:rsid w:val="00955368"/>
    <w:rsid w:val="00956EB7"/>
    <w:rsid w:val="009577A3"/>
    <w:rsid w:val="00957B58"/>
    <w:rsid w:val="00960AD0"/>
    <w:rsid w:val="0096274F"/>
    <w:rsid w:val="00964667"/>
    <w:rsid w:val="00972A5F"/>
    <w:rsid w:val="00973449"/>
    <w:rsid w:val="00973501"/>
    <w:rsid w:val="00981B57"/>
    <w:rsid w:val="0098337C"/>
    <w:rsid w:val="0098383B"/>
    <w:rsid w:val="00987062"/>
    <w:rsid w:val="00990555"/>
    <w:rsid w:val="00990E35"/>
    <w:rsid w:val="009918A7"/>
    <w:rsid w:val="00994366"/>
    <w:rsid w:val="009947F3"/>
    <w:rsid w:val="00994A79"/>
    <w:rsid w:val="00995170"/>
    <w:rsid w:val="00996826"/>
    <w:rsid w:val="009977DD"/>
    <w:rsid w:val="00997C0F"/>
    <w:rsid w:val="009A08A4"/>
    <w:rsid w:val="009A1494"/>
    <w:rsid w:val="009A75D7"/>
    <w:rsid w:val="009A7CC3"/>
    <w:rsid w:val="009B0B47"/>
    <w:rsid w:val="009B0F48"/>
    <w:rsid w:val="009B1141"/>
    <w:rsid w:val="009B3382"/>
    <w:rsid w:val="009B3478"/>
    <w:rsid w:val="009B4CFF"/>
    <w:rsid w:val="009B5946"/>
    <w:rsid w:val="009B717E"/>
    <w:rsid w:val="009B71AB"/>
    <w:rsid w:val="009C0216"/>
    <w:rsid w:val="009C4A36"/>
    <w:rsid w:val="009C5AEB"/>
    <w:rsid w:val="009D1283"/>
    <w:rsid w:val="009D16FB"/>
    <w:rsid w:val="009D22F8"/>
    <w:rsid w:val="009D7B40"/>
    <w:rsid w:val="009D7D94"/>
    <w:rsid w:val="009E0EB6"/>
    <w:rsid w:val="009E166A"/>
    <w:rsid w:val="009E21C1"/>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5CC"/>
    <w:rsid w:val="00A20A78"/>
    <w:rsid w:val="00A210D4"/>
    <w:rsid w:val="00A2129B"/>
    <w:rsid w:val="00A21ADC"/>
    <w:rsid w:val="00A25833"/>
    <w:rsid w:val="00A25C2F"/>
    <w:rsid w:val="00A26205"/>
    <w:rsid w:val="00A27BCC"/>
    <w:rsid w:val="00A3091D"/>
    <w:rsid w:val="00A30B33"/>
    <w:rsid w:val="00A33806"/>
    <w:rsid w:val="00A34650"/>
    <w:rsid w:val="00A34BEC"/>
    <w:rsid w:val="00A35FFE"/>
    <w:rsid w:val="00A36225"/>
    <w:rsid w:val="00A3683F"/>
    <w:rsid w:val="00A36A75"/>
    <w:rsid w:val="00A36F96"/>
    <w:rsid w:val="00A37B8B"/>
    <w:rsid w:val="00A41323"/>
    <w:rsid w:val="00A43667"/>
    <w:rsid w:val="00A4401A"/>
    <w:rsid w:val="00A45011"/>
    <w:rsid w:val="00A46441"/>
    <w:rsid w:val="00A478FD"/>
    <w:rsid w:val="00A503EE"/>
    <w:rsid w:val="00A527D8"/>
    <w:rsid w:val="00A5452F"/>
    <w:rsid w:val="00A54615"/>
    <w:rsid w:val="00A54B91"/>
    <w:rsid w:val="00A55CB9"/>
    <w:rsid w:val="00A5645A"/>
    <w:rsid w:val="00A62326"/>
    <w:rsid w:val="00A62BF1"/>
    <w:rsid w:val="00A62C64"/>
    <w:rsid w:val="00A6367D"/>
    <w:rsid w:val="00A65997"/>
    <w:rsid w:val="00A66854"/>
    <w:rsid w:val="00A673A6"/>
    <w:rsid w:val="00A6779F"/>
    <w:rsid w:val="00A7038D"/>
    <w:rsid w:val="00A704A9"/>
    <w:rsid w:val="00A70622"/>
    <w:rsid w:val="00A712DA"/>
    <w:rsid w:val="00A730AA"/>
    <w:rsid w:val="00A808D7"/>
    <w:rsid w:val="00A811DA"/>
    <w:rsid w:val="00A8125B"/>
    <w:rsid w:val="00A8134F"/>
    <w:rsid w:val="00A81ACE"/>
    <w:rsid w:val="00A82953"/>
    <w:rsid w:val="00A83834"/>
    <w:rsid w:val="00A83C7D"/>
    <w:rsid w:val="00A844AA"/>
    <w:rsid w:val="00A8672B"/>
    <w:rsid w:val="00A877C7"/>
    <w:rsid w:val="00A9090D"/>
    <w:rsid w:val="00A90D5A"/>
    <w:rsid w:val="00A9153D"/>
    <w:rsid w:val="00A931F0"/>
    <w:rsid w:val="00A95673"/>
    <w:rsid w:val="00A95921"/>
    <w:rsid w:val="00A95B62"/>
    <w:rsid w:val="00A968F2"/>
    <w:rsid w:val="00AA1334"/>
    <w:rsid w:val="00AA30CA"/>
    <w:rsid w:val="00AA4121"/>
    <w:rsid w:val="00AA6E8E"/>
    <w:rsid w:val="00AB3E0E"/>
    <w:rsid w:val="00AB445E"/>
    <w:rsid w:val="00AB4530"/>
    <w:rsid w:val="00AB4A50"/>
    <w:rsid w:val="00AB55F2"/>
    <w:rsid w:val="00AB5BB1"/>
    <w:rsid w:val="00AB6042"/>
    <w:rsid w:val="00AB60D1"/>
    <w:rsid w:val="00AC14B9"/>
    <w:rsid w:val="00AC2BF0"/>
    <w:rsid w:val="00AC2F49"/>
    <w:rsid w:val="00AC3BA6"/>
    <w:rsid w:val="00AC44C1"/>
    <w:rsid w:val="00AC5896"/>
    <w:rsid w:val="00AD0304"/>
    <w:rsid w:val="00AD07FE"/>
    <w:rsid w:val="00AD21B7"/>
    <w:rsid w:val="00AD3B0F"/>
    <w:rsid w:val="00AD3E93"/>
    <w:rsid w:val="00AD5665"/>
    <w:rsid w:val="00AD5878"/>
    <w:rsid w:val="00AD632D"/>
    <w:rsid w:val="00AD75B9"/>
    <w:rsid w:val="00AD7DC0"/>
    <w:rsid w:val="00AD7FF9"/>
    <w:rsid w:val="00AE288C"/>
    <w:rsid w:val="00AE3D34"/>
    <w:rsid w:val="00AE5755"/>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0795B"/>
    <w:rsid w:val="00B10593"/>
    <w:rsid w:val="00B1236E"/>
    <w:rsid w:val="00B13E81"/>
    <w:rsid w:val="00B14081"/>
    <w:rsid w:val="00B140DF"/>
    <w:rsid w:val="00B15450"/>
    <w:rsid w:val="00B20077"/>
    <w:rsid w:val="00B20B4D"/>
    <w:rsid w:val="00B21AB5"/>
    <w:rsid w:val="00B233CE"/>
    <w:rsid w:val="00B236F7"/>
    <w:rsid w:val="00B23E78"/>
    <w:rsid w:val="00B25B2C"/>
    <w:rsid w:val="00B26DDF"/>
    <w:rsid w:val="00B27533"/>
    <w:rsid w:val="00B30909"/>
    <w:rsid w:val="00B31116"/>
    <w:rsid w:val="00B31B86"/>
    <w:rsid w:val="00B320A9"/>
    <w:rsid w:val="00B32CCB"/>
    <w:rsid w:val="00B35B11"/>
    <w:rsid w:val="00B36A40"/>
    <w:rsid w:val="00B40308"/>
    <w:rsid w:val="00B4051A"/>
    <w:rsid w:val="00B40531"/>
    <w:rsid w:val="00B40D6E"/>
    <w:rsid w:val="00B416B5"/>
    <w:rsid w:val="00B4242A"/>
    <w:rsid w:val="00B42D9C"/>
    <w:rsid w:val="00B436C4"/>
    <w:rsid w:val="00B43BC5"/>
    <w:rsid w:val="00B46941"/>
    <w:rsid w:val="00B50676"/>
    <w:rsid w:val="00B51264"/>
    <w:rsid w:val="00B51657"/>
    <w:rsid w:val="00B51A90"/>
    <w:rsid w:val="00B5336D"/>
    <w:rsid w:val="00B5559F"/>
    <w:rsid w:val="00B56BCE"/>
    <w:rsid w:val="00B57BCA"/>
    <w:rsid w:val="00B6025A"/>
    <w:rsid w:val="00B6050B"/>
    <w:rsid w:val="00B6486A"/>
    <w:rsid w:val="00B66882"/>
    <w:rsid w:val="00B67343"/>
    <w:rsid w:val="00B67E15"/>
    <w:rsid w:val="00B719E1"/>
    <w:rsid w:val="00B73260"/>
    <w:rsid w:val="00B73393"/>
    <w:rsid w:val="00B73ECE"/>
    <w:rsid w:val="00B74E8F"/>
    <w:rsid w:val="00B77E51"/>
    <w:rsid w:val="00B817A6"/>
    <w:rsid w:val="00B8432A"/>
    <w:rsid w:val="00B84E3D"/>
    <w:rsid w:val="00B858FE"/>
    <w:rsid w:val="00B872D6"/>
    <w:rsid w:val="00B9042C"/>
    <w:rsid w:val="00B9420D"/>
    <w:rsid w:val="00B95FAB"/>
    <w:rsid w:val="00B96D33"/>
    <w:rsid w:val="00B974CB"/>
    <w:rsid w:val="00BA0A9A"/>
    <w:rsid w:val="00BA1DD3"/>
    <w:rsid w:val="00BA2B10"/>
    <w:rsid w:val="00BB053A"/>
    <w:rsid w:val="00BB0DB7"/>
    <w:rsid w:val="00BB5686"/>
    <w:rsid w:val="00BB70AC"/>
    <w:rsid w:val="00BB7A4C"/>
    <w:rsid w:val="00BC283C"/>
    <w:rsid w:val="00BC50F7"/>
    <w:rsid w:val="00BC692D"/>
    <w:rsid w:val="00BC7C29"/>
    <w:rsid w:val="00BD128C"/>
    <w:rsid w:val="00BD465D"/>
    <w:rsid w:val="00BD55AF"/>
    <w:rsid w:val="00BD5ACF"/>
    <w:rsid w:val="00BD7179"/>
    <w:rsid w:val="00BE009D"/>
    <w:rsid w:val="00BE03B1"/>
    <w:rsid w:val="00BE0BC3"/>
    <w:rsid w:val="00BE2DE5"/>
    <w:rsid w:val="00BE3F31"/>
    <w:rsid w:val="00BE4521"/>
    <w:rsid w:val="00BF1E83"/>
    <w:rsid w:val="00BF29D9"/>
    <w:rsid w:val="00BF2ACB"/>
    <w:rsid w:val="00BF42DA"/>
    <w:rsid w:val="00BF7FDD"/>
    <w:rsid w:val="00C01DCD"/>
    <w:rsid w:val="00C02835"/>
    <w:rsid w:val="00C04934"/>
    <w:rsid w:val="00C06D69"/>
    <w:rsid w:val="00C10016"/>
    <w:rsid w:val="00C131FF"/>
    <w:rsid w:val="00C13E48"/>
    <w:rsid w:val="00C20617"/>
    <w:rsid w:val="00C22CBF"/>
    <w:rsid w:val="00C25951"/>
    <w:rsid w:val="00C26932"/>
    <w:rsid w:val="00C32B61"/>
    <w:rsid w:val="00C333AB"/>
    <w:rsid w:val="00C36E9A"/>
    <w:rsid w:val="00C3764E"/>
    <w:rsid w:val="00C4269D"/>
    <w:rsid w:val="00C42E57"/>
    <w:rsid w:val="00C43D48"/>
    <w:rsid w:val="00C46E51"/>
    <w:rsid w:val="00C51417"/>
    <w:rsid w:val="00C51846"/>
    <w:rsid w:val="00C5185A"/>
    <w:rsid w:val="00C53C66"/>
    <w:rsid w:val="00C53D86"/>
    <w:rsid w:val="00C54443"/>
    <w:rsid w:val="00C567FF"/>
    <w:rsid w:val="00C5702D"/>
    <w:rsid w:val="00C57814"/>
    <w:rsid w:val="00C6092A"/>
    <w:rsid w:val="00C60BD5"/>
    <w:rsid w:val="00C611E0"/>
    <w:rsid w:val="00C613F2"/>
    <w:rsid w:val="00C643D4"/>
    <w:rsid w:val="00C66974"/>
    <w:rsid w:val="00C67B43"/>
    <w:rsid w:val="00C7000B"/>
    <w:rsid w:val="00C73D6A"/>
    <w:rsid w:val="00C74E0A"/>
    <w:rsid w:val="00C752A5"/>
    <w:rsid w:val="00C76363"/>
    <w:rsid w:val="00C76996"/>
    <w:rsid w:val="00C802FF"/>
    <w:rsid w:val="00C81A4F"/>
    <w:rsid w:val="00C81B89"/>
    <w:rsid w:val="00C820E8"/>
    <w:rsid w:val="00C82C17"/>
    <w:rsid w:val="00C82FE7"/>
    <w:rsid w:val="00C83C9F"/>
    <w:rsid w:val="00C85BA8"/>
    <w:rsid w:val="00C85EB5"/>
    <w:rsid w:val="00C864A9"/>
    <w:rsid w:val="00C87843"/>
    <w:rsid w:val="00C87A0E"/>
    <w:rsid w:val="00C903B4"/>
    <w:rsid w:val="00C912AD"/>
    <w:rsid w:val="00C9368B"/>
    <w:rsid w:val="00C95454"/>
    <w:rsid w:val="00C95716"/>
    <w:rsid w:val="00C97213"/>
    <w:rsid w:val="00C97827"/>
    <w:rsid w:val="00C97A03"/>
    <w:rsid w:val="00CA0357"/>
    <w:rsid w:val="00CA0CF5"/>
    <w:rsid w:val="00CA1E79"/>
    <w:rsid w:val="00CA21C9"/>
    <w:rsid w:val="00CA3714"/>
    <w:rsid w:val="00CA3F71"/>
    <w:rsid w:val="00CA77FB"/>
    <w:rsid w:val="00CB2B32"/>
    <w:rsid w:val="00CB4A03"/>
    <w:rsid w:val="00CB5569"/>
    <w:rsid w:val="00CB65E2"/>
    <w:rsid w:val="00CB7A26"/>
    <w:rsid w:val="00CC16DD"/>
    <w:rsid w:val="00CC1BB0"/>
    <w:rsid w:val="00CC2ADB"/>
    <w:rsid w:val="00CC4DA8"/>
    <w:rsid w:val="00CC5A11"/>
    <w:rsid w:val="00CC7214"/>
    <w:rsid w:val="00CD0C80"/>
    <w:rsid w:val="00CD5128"/>
    <w:rsid w:val="00CD661D"/>
    <w:rsid w:val="00CE3174"/>
    <w:rsid w:val="00CE43BD"/>
    <w:rsid w:val="00CE51C5"/>
    <w:rsid w:val="00CE6A12"/>
    <w:rsid w:val="00CE71FA"/>
    <w:rsid w:val="00CF0594"/>
    <w:rsid w:val="00CF1122"/>
    <w:rsid w:val="00CF127D"/>
    <w:rsid w:val="00CF234E"/>
    <w:rsid w:val="00CF561D"/>
    <w:rsid w:val="00D00070"/>
    <w:rsid w:val="00D00BD0"/>
    <w:rsid w:val="00D0289E"/>
    <w:rsid w:val="00D03754"/>
    <w:rsid w:val="00D04186"/>
    <w:rsid w:val="00D045AC"/>
    <w:rsid w:val="00D04F06"/>
    <w:rsid w:val="00D05441"/>
    <w:rsid w:val="00D0672B"/>
    <w:rsid w:val="00D07BF0"/>
    <w:rsid w:val="00D100CB"/>
    <w:rsid w:val="00D115D2"/>
    <w:rsid w:val="00D11756"/>
    <w:rsid w:val="00D12F59"/>
    <w:rsid w:val="00D1302A"/>
    <w:rsid w:val="00D13544"/>
    <w:rsid w:val="00D13C8D"/>
    <w:rsid w:val="00D148A8"/>
    <w:rsid w:val="00D151B8"/>
    <w:rsid w:val="00D15630"/>
    <w:rsid w:val="00D1660D"/>
    <w:rsid w:val="00D17641"/>
    <w:rsid w:val="00D207E4"/>
    <w:rsid w:val="00D25FFD"/>
    <w:rsid w:val="00D276F1"/>
    <w:rsid w:val="00D27F7F"/>
    <w:rsid w:val="00D33088"/>
    <w:rsid w:val="00D348B0"/>
    <w:rsid w:val="00D34A4F"/>
    <w:rsid w:val="00D366BD"/>
    <w:rsid w:val="00D4041C"/>
    <w:rsid w:val="00D40A31"/>
    <w:rsid w:val="00D40ACA"/>
    <w:rsid w:val="00D441EB"/>
    <w:rsid w:val="00D44217"/>
    <w:rsid w:val="00D46B7E"/>
    <w:rsid w:val="00D4753B"/>
    <w:rsid w:val="00D50D0E"/>
    <w:rsid w:val="00D52659"/>
    <w:rsid w:val="00D542F8"/>
    <w:rsid w:val="00D54D11"/>
    <w:rsid w:val="00D60F32"/>
    <w:rsid w:val="00D6215C"/>
    <w:rsid w:val="00D62D3E"/>
    <w:rsid w:val="00D63547"/>
    <w:rsid w:val="00D642B6"/>
    <w:rsid w:val="00D6463F"/>
    <w:rsid w:val="00D708F9"/>
    <w:rsid w:val="00D739FA"/>
    <w:rsid w:val="00D748A9"/>
    <w:rsid w:val="00D75459"/>
    <w:rsid w:val="00D75546"/>
    <w:rsid w:val="00D75D46"/>
    <w:rsid w:val="00D7667A"/>
    <w:rsid w:val="00D81152"/>
    <w:rsid w:val="00D81188"/>
    <w:rsid w:val="00D81538"/>
    <w:rsid w:val="00D82045"/>
    <w:rsid w:val="00D840F4"/>
    <w:rsid w:val="00D84B29"/>
    <w:rsid w:val="00D85324"/>
    <w:rsid w:val="00D85ED8"/>
    <w:rsid w:val="00D861B4"/>
    <w:rsid w:val="00D87062"/>
    <w:rsid w:val="00D8774E"/>
    <w:rsid w:val="00D87C47"/>
    <w:rsid w:val="00D913FF"/>
    <w:rsid w:val="00D92136"/>
    <w:rsid w:val="00D95FE3"/>
    <w:rsid w:val="00DA1751"/>
    <w:rsid w:val="00DA35B5"/>
    <w:rsid w:val="00DA3F48"/>
    <w:rsid w:val="00DA6196"/>
    <w:rsid w:val="00DB1223"/>
    <w:rsid w:val="00DB2956"/>
    <w:rsid w:val="00DB487F"/>
    <w:rsid w:val="00DB6247"/>
    <w:rsid w:val="00DC0F41"/>
    <w:rsid w:val="00DC1D3F"/>
    <w:rsid w:val="00DC1FC8"/>
    <w:rsid w:val="00DC2CAB"/>
    <w:rsid w:val="00DC3CC6"/>
    <w:rsid w:val="00DC5F47"/>
    <w:rsid w:val="00DC604D"/>
    <w:rsid w:val="00DD0576"/>
    <w:rsid w:val="00DD09E5"/>
    <w:rsid w:val="00DD2F75"/>
    <w:rsid w:val="00DD3A60"/>
    <w:rsid w:val="00DD5DB6"/>
    <w:rsid w:val="00DD74A7"/>
    <w:rsid w:val="00DD7657"/>
    <w:rsid w:val="00DE093D"/>
    <w:rsid w:val="00DE20E2"/>
    <w:rsid w:val="00DE2CAD"/>
    <w:rsid w:val="00DE32DD"/>
    <w:rsid w:val="00DF3BBD"/>
    <w:rsid w:val="00DF5083"/>
    <w:rsid w:val="00DF5087"/>
    <w:rsid w:val="00E012B8"/>
    <w:rsid w:val="00E01CF0"/>
    <w:rsid w:val="00E02F6F"/>
    <w:rsid w:val="00E0480C"/>
    <w:rsid w:val="00E04C11"/>
    <w:rsid w:val="00E05762"/>
    <w:rsid w:val="00E157A3"/>
    <w:rsid w:val="00E2369D"/>
    <w:rsid w:val="00E24146"/>
    <w:rsid w:val="00E25A1B"/>
    <w:rsid w:val="00E261DA"/>
    <w:rsid w:val="00E26380"/>
    <w:rsid w:val="00E30F89"/>
    <w:rsid w:val="00E314F3"/>
    <w:rsid w:val="00E334F1"/>
    <w:rsid w:val="00E345E3"/>
    <w:rsid w:val="00E363E1"/>
    <w:rsid w:val="00E372E8"/>
    <w:rsid w:val="00E37438"/>
    <w:rsid w:val="00E40AE3"/>
    <w:rsid w:val="00E40FE6"/>
    <w:rsid w:val="00E43474"/>
    <w:rsid w:val="00E44C6B"/>
    <w:rsid w:val="00E45BC2"/>
    <w:rsid w:val="00E46E37"/>
    <w:rsid w:val="00E471A5"/>
    <w:rsid w:val="00E51F0F"/>
    <w:rsid w:val="00E5298B"/>
    <w:rsid w:val="00E53A81"/>
    <w:rsid w:val="00E54355"/>
    <w:rsid w:val="00E54D35"/>
    <w:rsid w:val="00E55CAF"/>
    <w:rsid w:val="00E562BB"/>
    <w:rsid w:val="00E56A47"/>
    <w:rsid w:val="00E574F2"/>
    <w:rsid w:val="00E63A86"/>
    <w:rsid w:val="00E6442F"/>
    <w:rsid w:val="00E66659"/>
    <w:rsid w:val="00E70B03"/>
    <w:rsid w:val="00E70EDE"/>
    <w:rsid w:val="00E71E8E"/>
    <w:rsid w:val="00E81D6E"/>
    <w:rsid w:val="00E82D11"/>
    <w:rsid w:val="00E8300F"/>
    <w:rsid w:val="00E83A70"/>
    <w:rsid w:val="00E83ACD"/>
    <w:rsid w:val="00E840C6"/>
    <w:rsid w:val="00E846FF"/>
    <w:rsid w:val="00E8473E"/>
    <w:rsid w:val="00E92D87"/>
    <w:rsid w:val="00E940ED"/>
    <w:rsid w:val="00E94855"/>
    <w:rsid w:val="00E9582E"/>
    <w:rsid w:val="00E95E2E"/>
    <w:rsid w:val="00E95E31"/>
    <w:rsid w:val="00E95EB9"/>
    <w:rsid w:val="00E97615"/>
    <w:rsid w:val="00EA1DE3"/>
    <w:rsid w:val="00EA2351"/>
    <w:rsid w:val="00EA2B73"/>
    <w:rsid w:val="00EA40D3"/>
    <w:rsid w:val="00EA6D0E"/>
    <w:rsid w:val="00EB124A"/>
    <w:rsid w:val="00EB1630"/>
    <w:rsid w:val="00EB2B72"/>
    <w:rsid w:val="00EB3149"/>
    <w:rsid w:val="00EB5118"/>
    <w:rsid w:val="00EC0BFA"/>
    <w:rsid w:val="00EC103C"/>
    <w:rsid w:val="00EC4C45"/>
    <w:rsid w:val="00EC603C"/>
    <w:rsid w:val="00EC74CD"/>
    <w:rsid w:val="00EC781D"/>
    <w:rsid w:val="00ED0809"/>
    <w:rsid w:val="00ED0D5F"/>
    <w:rsid w:val="00ED173E"/>
    <w:rsid w:val="00ED1BD6"/>
    <w:rsid w:val="00ED2320"/>
    <w:rsid w:val="00ED23EC"/>
    <w:rsid w:val="00ED284C"/>
    <w:rsid w:val="00ED3558"/>
    <w:rsid w:val="00ED3D12"/>
    <w:rsid w:val="00ED5088"/>
    <w:rsid w:val="00ED5685"/>
    <w:rsid w:val="00ED5C72"/>
    <w:rsid w:val="00ED5FDC"/>
    <w:rsid w:val="00ED643A"/>
    <w:rsid w:val="00ED6D9B"/>
    <w:rsid w:val="00ED6EF2"/>
    <w:rsid w:val="00ED7C82"/>
    <w:rsid w:val="00EE0696"/>
    <w:rsid w:val="00EE0BDB"/>
    <w:rsid w:val="00EE326D"/>
    <w:rsid w:val="00EE4232"/>
    <w:rsid w:val="00EE4362"/>
    <w:rsid w:val="00EE56E6"/>
    <w:rsid w:val="00EE6422"/>
    <w:rsid w:val="00EE6EBE"/>
    <w:rsid w:val="00EE75D5"/>
    <w:rsid w:val="00EF0CF0"/>
    <w:rsid w:val="00EF3837"/>
    <w:rsid w:val="00EF3FC2"/>
    <w:rsid w:val="00EF46CD"/>
    <w:rsid w:val="00EF540A"/>
    <w:rsid w:val="00EF5ACA"/>
    <w:rsid w:val="00EF64C2"/>
    <w:rsid w:val="00EF7C09"/>
    <w:rsid w:val="00F013CA"/>
    <w:rsid w:val="00F01B05"/>
    <w:rsid w:val="00F037E4"/>
    <w:rsid w:val="00F054DC"/>
    <w:rsid w:val="00F05555"/>
    <w:rsid w:val="00F059F8"/>
    <w:rsid w:val="00F05CA8"/>
    <w:rsid w:val="00F114BD"/>
    <w:rsid w:val="00F1207B"/>
    <w:rsid w:val="00F15900"/>
    <w:rsid w:val="00F16B40"/>
    <w:rsid w:val="00F1713A"/>
    <w:rsid w:val="00F175B6"/>
    <w:rsid w:val="00F17A72"/>
    <w:rsid w:val="00F208B1"/>
    <w:rsid w:val="00F212C5"/>
    <w:rsid w:val="00F2234D"/>
    <w:rsid w:val="00F2333B"/>
    <w:rsid w:val="00F268D9"/>
    <w:rsid w:val="00F331F1"/>
    <w:rsid w:val="00F34CBB"/>
    <w:rsid w:val="00F36AFD"/>
    <w:rsid w:val="00F3745E"/>
    <w:rsid w:val="00F37C8E"/>
    <w:rsid w:val="00F40066"/>
    <w:rsid w:val="00F443A3"/>
    <w:rsid w:val="00F44F7B"/>
    <w:rsid w:val="00F45AE3"/>
    <w:rsid w:val="00F46A76"/>
    <w:rsid w:val="00F47FEA"/>
    <w:rsid w:val="00F50A15"/>
    <w:rsid w:val="00F5399B"/>
    <w:rsid w:val="00F57621"/>
    <w:rsid w:val="00F57C9D"/>
    <w:rsid w:val="00F57DCF"/>
    <w:rsid w:val="00F60243"/>
    <w:rsid w:val="00F607FB"/>
    <w:rsid w:val="00F60D0A"/>
    <w:rsid w:val="00F61379"/>
    <w:rsid w:val="00F6436E"/>
    <w:rsid w:val="00F651F0"/>
    <w:rsid w:val="00F674CC"/>
    <w:rsid w:val="00F70618"/>
    <w:rsid w:val="00F707C9"/>
    <w:rsid w:val="00F76660"/>
    <w:rsid w:val="00F76D06"/>
    <w:rsid w:val="00F77563"/>
    <w:rsid w:val="00F80BB2"/>
    <w:rsid w:val="00F830A8"/>
    <w:rsid w:val="00F84659"/>
    <w:rsid w:val="00F87108"/>
    <w:rsid w:val="00F90715"/>
    <w:rsid w:val="00F9097C"/>
    <w:rsid w:val="00F9114B"/>
    <w:rsid w:val="00F93111"/>
    <w:rsid w:val="00F9318B"/>
    <w:rsid w:val="00F93578"/>
    <w:rsid w:val="00F95229"/>
    <w:rsid w:val="00F95386"/>
    <w:rsid w:val="00F9586C"/>
    <w:rsid w:val="00F973F8"/>
    <w:rsid w:val="00F97695"/>
    <w:rsid w:val="00FA0A34"/>
    <w:rsid w:val="00FA1026"/>
    <w:rsid w:val="00FA2BAB"/>
    <w:rsid w:val="00FA2BED"/>
    <w:rsid w:val="00FA300C"/>
    <w:rsid w:val="00FA3999"/>
    <w:rsid w:val="00FA6A64"/>
    <w:rsid w:val="00FB21EC"/>
    <w:rsid w:val="00FB6269"/>
    <w:rsid w:val="00FB7AA4"/>
    <w:rsid w:val="00FB7BE7"/>
    <w:rsid w:val="00FC0F79"/>
    <w:rsid w:val="00FC19DC"/>
    <w:rsid w:val="00FC3AED"/>
    <w:rsid w:val="00FC3E6B"/>
    <w:rsid w:val="00FC51DF"/>
    <w:rsid w:val="00FC6AD6"/>
    <w:rsid w:val="00FC7546"/>
    <w:rsid w:val="00FD036D"/>
    <w:rsid w:val="00FD1158"/>
    <w:rsid w:val="00FD1658"/>
    <w:rsid w:val="00FD20BE"/>
    <w:rsid w:val="00FD49DA"/>
    <w:rsid w:val="00FE0AEA"/>
    <w:rsid w:val="00FE1AFF"/>
    <w:rsid w:val="00FE2325"/>
    <w:rsid w:val="00FE288B"/>
    <w:rsid w:val="00FE37EF"/>
    <w:rsid w:val="00FE3C31"/>
    <w:rsid w:val="00FE5627"/>
    <w:rsid w:val="00FE64B9"/>
    <w:rsid w:val="00FE7770"/>
    <w:rsid w:val="00FF2180"/>
    <w:rsid w:val="00FF288B"/>
    <w:rsid w:val="00FF2B63"/>
    <w:rsid w:val="00FF33A7"/>
    <w:rsid w:val="00FF3F92"/>
    <w:rsid w:val="00FF5C2C"/>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C172AA"/>
  <w15:docId w15:val="{04B85B87-6535-4E56-B6B4-532F97B9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70"/>
    <w:rPr>
      <w:sz w:val="24"/>
      <w:szCs w:val="24"/>
    </w:rPr>
  </w:style>
  <w:style w:type="paragraph" w:styleId="Heading1">
    <w:name w:val="heading 1"/>
    <w:basedOn w:val="Normal"/>
    <w:next w:val="Normal"/>
    <w:qFormat/>
    <w:rsid w:val="00502D7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02D7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02D70"/>
    <w:pPr>
      <w:keepNext/>
      <w:spacing w:before="240" w:after="60"/>
      <w:outlineLvl w:val="2"/>
    </w:pPr>
    <w:rPr>
      <w:rFonts w:ascii="Arial" w:hAnsi="Arial" w:cs="Arial"/>
      <w:b/>
      <w:bCs/>
      <w:sz w:val="26"/>
      <w:szCs w:val="26"/>
    </w:rPr>
  </w:style>
  <w:style w:type="paragraph" w:styleId="Heading4">
    <w:name w:val="heading 4"/>
    <w:basedOn w:val="Normal"/>
    <w:next w:val="Normal"/>
    <w:qFormat/>
    <w:rsid w:val="00502D70"/>
    <w:pPr>
      <w:keepNext/>
      <w:spacing w:before="240" w:after="60"/>
      <w:outlineLvl w:val="3"/>
    </w:pPr>
    <w:rPr>
      <w:b/>
      <w:bCs/>
      <w:sz w:val="28"/>
      <w:szCs w:val="28"/>
    </w:rPr>
  </w:style>
  <w:style w:type="paragraph" w:styleId="Heading5">
    <w:name w:val="heading 5"/>
    <w:basedOn w:val="Normal"/>
    <w:next w:val="Normal"/>
    <w:qFormat/>
    <w:rsid w:val="00502D70"/>
    <w:pPr>
      <w:spacing w:before="240" w:after="60"/>
      <w:outlineLvl w:val="4"/>
    </w:pPr>
    <w:rPr>
      <w:b/>
      <w:bCs/>
      <w:i/>
      <w:iCs/>
      <w:sz w:val="26"/>
      <w:szCs w:val="26"/>
    </w:rPr>
  </w:style>
  <w:style w:type="paragraph" w:styleId="Heading6">
    <w:name w:val="heading 6"/>
    <w:basedOn w:val="Normal"/>
    <w:next w:val="Normal"/>
    <w:qFormat/>
    <w:rsid w:val="00502D70"/>
    <w:pPr>
      <w:spacing w:before="240" w:after="60"/>
      <w:outlineLvl w:val="5"/>
    </w:pPr>
    <w:rPr>
      <w:b/>
      <w:bCs/>
      <w:sz w:val="22"/>
      <w:szCs w:val="22"/>
    </w:rPr>
  </w:style>
  <w:style w:type="paragraph" w:styleId="Heading7">
    <w:name w:val="heading 7"/>
    <w:basedOn w:val="Normal"/>
    <w:next w:val="Normal"/>
    <w:qFormat/>
    <w:rsid w:val="00502D70"/>
    <w:pPr>
      <w:spacing w:before="240" w:after="60"/>
      <w:outlineLvl w:val="6"/>
    </w:pPr>
  </w:style>
  <w:style w:type="paragraph" w:styleId="Heading8">
    <w:name w:val="heading 8"/>
    <w:basedOn w:val="Normal"/>
    <w:next w:val="Normal"/>
    <w:qFormat/>
    <w:rsid w:val="00502D70"/>
    <w:pPr>
      <w:spacing w:before="240" w:after="60"/>
      <w:outlineLvl w:val="7"/>
    </w:pPr>
    <w:rPr>
      <w:i/>
      <w:iCs/>
    </w:rPr>
  </w:style>
  <w:style w:type="paragraph" w:styleId="Heading9">
    <w:name w:val="heading 9"/>
    <w:basedOn w:val="Normal"/>
    <w:next w:val="Normal"/>
    <w:qFormat/>
    <w:rsid w:val="00502D7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D70"/>
    <w:pPr>
      <w:tabs>
        <w:tab w:val="center" w:pos="4819"/>
        <w:tab w:val="right" w:pos="9638"/>
      </w:tabs>
    </w:pPr>
  </w:style>
  <w:style w:type="character" w:styleId="PageNumber">
    <w:name w:val="page number"/>
    <w:basedOn w:val="DefaultParagraphFont"/>
    <w:rsid w:val="00502D70"/>
  </w:style>
  <w:style w:type="paragraph" w:customStyle="1" w:styleId="LLNormaali">
    <w:name w:val="LLNormaali"/>
    <w:rsid w:val="00502D70"/>
    <w:pPr>
      <w:spacing w:line="220" w:lineRule="exact"/>
    </w:pPr>
    <w:rPr>
      <w:sz w:val="22"/>
      <w:szCs w:val="24"/>
    </w:rPr>
  </w:style>
  <w:style w:type="paragraph" w:styleId="Footer">
    <w:name w:val="footer"/>
    <w:basedOn w:val="Normal"/>
    <w:rsid w:val="00502D70"/>
    <w:pPr>
      <w:tabs>
        <w:tab w:val="center" w:pos="4819"/>
        <w:tab w:val="right" w:pos="9638"/>
      </w:tabs>
    </w:pPr>
  </w:style>
  <w:style w:type="paragraph" w:customStyle="1" w:styleId="LLKappalejako">
    <w:name w:val="LLKappalejako"/>
    <w:link w:val="LLKappalejakoChar"/>
    <w:autoRedefine/>
    <w:rsid w:val="00502D70"/>
    <w:pPr>
      <w:spacing w:line="220" w:lineRule="exact"/>
      <w:ind w:firstLine="170"/>
      <w:jc w:val="both"/>
    </w:pPr>
    <w:rPr>
      <w:sz w:val="22"/>
      <w:szCs w:val="24"/>
    </w:rPr>
  </w:style>
  <w:style w:type="character" w:customStyle="1" w:styleId="LLKappalejakoChar">
    <w:name w:val="LLKappalejako Char"/>
    <w:link w:val="LLKappalejako"/>
    <w:locked/>
    <w:rsid w:val="00502D70"/>
    <w:rPr>
      <w:sz w:val="22"/>
      <w:szCs w:val="24"/>
    </w:rPr>
  </w:style>
  <w:style w:type="table" w:styleId="TableGrid">
    <w:name w:val="Table Grid"/>
    <w:basedOn w:val="TableNormal"/>
    <w:rsid w:val="0050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502D70"/>
    <w:pPr>
      <w:spacing w:line="220" w:lineRule="exact"/>
      <w:ind w:left="567" w:firstLine="170"/>
      <w:jc w:val="both"/>
    </w:pPr>
    <w:rPr>
      <w:i/>
      <w:sz w:val="22"/>
      <w:szCs w:val="24"/>
    </w:rPr>
  </w:style>
  <w:style w:type="paragraph" w:customStyle="1" w:styleId="LLPykala">
    <w:name w:val="LLPykala"/>
    <w:next w:val="LLNormaali"/>
    <w:rsid w:val="00502D70"/>
    <w:pPr>
      <w:spacing w:line="220" w:lineRule="exact"/>
      <w:jc w:val="center"/>
    </w:pPr>
    <w:rPr>
      <w:sz w:val="22"/>
      <w:szCs w:val="24"/>
    </w:rPr>
  </w:style>
  <w:style w:type="paragraph" w:customStyle="1" w:styleId="LLPykalanOtsikko">
    <w:name w:val="LLPykalanOtsikko"/>
    <w:next w:val="LLNormaali"/>
    <w:rsid w:val="00502D70"/>
    <w:pPr>
      <w:spacing w:before="220" w:after="220" w:line="220" w:lineRule="exact"/>
      <w:jc w:val="center"/>
    </w:pPr>
    <w:rPr>
      <w:i/>
      <w:sz w:val="22"/>
      <w:szCs w:val="24"/>
    </w:rPr>
  </w:style>
  <w:style w:type="paragraph" w:customStyle="1" w:styleId="LLLuku">
    <w:name w:val="LLLuku"/>
    <w:next w:val="LLNormaali"/>
    <w:rsid w:val="00502D70"/>
    <w:pPr>
      <w:spacing w:after="220" w:line="220" w:lineRule="exact"/>
      <w:jc w:val="center"/>
    </w:pPr>
    <w:rPr>
      <w:sz w:val="22"/>
      <w:szCs w:val="24"/>
    </w:rPr>
  </w:style>
  <w:style w:type="paragraph" w:customStyle="1" w:styleId="LLLuvunOtsikko">
    <w:name w:val="LLLuvunOtsikko"/>
    <w:next w:val="LLNormaali"/>
    <w:rsid w:val="00502D70"/>
    <w:pPr>
      <w:spacing w:after="220" w:line="220" w:lineRule="exact"/>
      <w:jc w:val="center"/>
    </w:pPr>
    <w:rPr>
      <w:b/>
      <w:sz w:val="22"/>
      <w:szCs w:val="24"/>
    </w:rPr>
  </w:style>
  <w:style w:type="paragraph" w:customStyle="1" w:styleId="LLOsa">
    <w:name w:val="LLOsa"/>
    <w:next w:val="LLNormaali"/>
    <w:rsid w:val="00502D70"/>
    <w:pPr>
      <w:spacing w:after="220" w:line="220" w:lineRule="exact"/>
      <w:jc w:val="center"/>
    </w:pPr>
    <w:rPr>
      <w:caps/>
      <w:sz w:val="22"/>
      <w:szCs w:val="24"/>
    </w:rPr>
  </w:style>
  <w:style w:type="paragraph" w:customStyle="1" w:styleId="LLOsanOtsikko">
    <w:name w:val="LLOsanOtsikko"/>
    <w:next w:val="LLNormaali"/>
    <w:rsid w:val="00502D70"/>
    <w:pPr>
      <w:spacing w:after="220" w:line="220" w:lineRule="exact"/>
      <w:jc w:val="center"/>
    </w:pPr>
    <w:rPr>
      <w:b/>
      <w:sz w:val="22"/>
      <w:szCs w:val="24"/>
    </w:rPr>
  </w:style>
  <w:style w:type="paragraph" w:customStyle="1" w:styleId="LLValiotsikko">
    <w:name w:val="LLValiotsikko"/>
    <w:next w:val="LLNormaali"/>
    <w:rsid w:val="00502D70"/>
    <w:pPr>
      <w:spacing w:after="220" w:line="220" w:lineRule="exact"/>
      <w:jc w:val="center"/>
    </w:pPr>
    <w:rPr>
      <w:i/>
      <w:sz w:val="22"/>
      <w:szCs w:val="24"/>
    </w:rPr>
  </w:style>
  <w:style w:type="paragraph" w:customStyle="1" w:styleId="LLVoimaantulokappale">
    <w:name w:val="LLVoimaantulokappale"/>
    <w:rsid w:val="00502D70"/>
    <w:pPr>
      <w:spacing w:line="220" w:lineRule="exact"/>
      <w:ind w:firstLine="170"/>
      <w:jc w:val="both"/>
    </w:pPr>
    <w:rPr>
      <w:sz w:val="22"/>
      <w:szCs w:val="24"/>
    </w:rPr>
  </w:style>
  <w:style w:type="paragraph" w:customStyle="1" w:styleId="LLMomentinJohdantoKappale">
    <w:name w:val="LLMomentinJohdantoKappale"/>
    <w:rsid w:val="00502D70"/>
    <w:pPr>
      <w:spacing w:line="220" w:lineRule="exact"/>
      <w:ind w:firstLine="170"/>
      <w:jc w:val="both"/>
    </w:pPr>
    <w:rPr>
      <w:sz w:val="22"/>
      <w:szCs w:val="24"/>
    </w:rPr>
  </w:style>
  <w:style w:type="paragraph" w:customStyle="1" w:styleId="LLMomentinKohta">
    <w:name w:val="LLMomentinKohta"/>
    <w:rsid w:val="00502D70"/>
    <w:pPr>
      <w:spacing w:line="220" w:lineRule="exact"/>
      <w:ind w:firstLine="170"/>
      <w:jc w:val="both"/>
    </w:pPr>
    <w:rPr>
      <w:sz w:val="22"/>
      <w:szCs w:val="24"/>
    </w:rPr>
  </w:style>
  <w:style w:type="paragraph" w:customStyle="1" w:styleId="LLMomentinAlakohta">
    <w:name w:val="LLMomentinAlakohta"/>
    <w:rsid w:val="00502D70"/>
    <w:pPr>
      <w:spacing w:line="220" w:lineRule="exact"/>
      <w:ind w:firstLine="170"/>
      <w:jc w:val="both"/>
    </w:pPr>
    <w:rPr>
      <w:sz w:val="22"/>
      <w:szCs w:val="24"/>
    </w:rPr>
  </w:style>
  <w:style w:type="paragraph" w:customStyle="1" w:styleId="LLPaivays">
    <w:name w:val="LLPaivays"/>
    <w:next w:val="LLNormaali"/>
    <w:rsid w:val="00502D70"/>
    <w:pPr>
      <w:spacing w:after="220" w:line="220" w:lineRule="exact"/>
    </w:pPr>
    <w:rPr>
      <w:sz w:val="22"/>
      <w:szCs w:val="24"/>
    </w:rPr>
  </w:style>
  <w:style w:type="paragraph" w:customStyle="1" w:styleId="LLLakiehdotukset">
    <w:name w:val="LLLakiehdotukset"/>
    <w:next w:val="LLNormaali"/>
    <w:rsid w:val="00502D70"/>
    <w:pPr>
      <w:spacing w:line="220" w:lineRule="exact"/>
      <w:ind w:left="6691"/>
      <w:outlineLvl w:val="0"/>
    </w:pPr>
    <w:rPr>
      <w:i/>
      <w:sz w:val="22"/>
      <w:szCs w:val="24"/>
    </w:rPr>
  </w:style>
  <w:style w:type="paragraph" w:customStyle="1" w:styleId="LLRinnakkaistekstit">
    <w:name w:val="LLRinnakkaistekstit"/>
    <w:next w:val="LLNormaali"/>
    <w:rsid w:val="00502D70"/>
    <w:pPr>
      <w:spacing w:line="220" w:lineRule="exact"/>
      <w:ind w:left="6691"/>
      <w:outlineLvl w:val="0"/>
    </w:pPr>
    <w:rPr>
      <w:i/>
      <w:sz w:val="22"/>
      <w:szCs w:val="24"/>
    </w:rPr>
  </w:style>
  <w:style w:type="paragraph" w:customStyle="1" w:styleId="LLAsetusluonnokset">
    <w:name w:val="LLAsetusluonnokset"/>
    <w:next w:val="LLNormaali"/>
    <w:rsid w:val="00502D70"/>
    <w:pPr>
      <w:spacing w:line="220" w:lineRule="exact"/>
      <w:ind w:left="6691"/>
      <w:outlineLvl w:val="0"/>
    </w:pPr>
    <w:rPr>
      <w:i/>
      <w:sz w:val="22"/>
      <w:szCs w:val="24"/>
    </w:rPr>
  </w:style>
  <w:style w:type="paragraph" w:customStyle="1" w:styleId="LLMuutliitteet">
    <w:name w:val="LLMuutliitteet"/>
    <w:next w:val="LLNormaali"/>
    <w:rsid w:val="00502D70"/>
    <w:pPr>
      <w:spacing w:line="220" w:lineRule="exact"/>
      <w:ind w:left="6691"/>
      <w:outlineLvl w:val="0"/>
    </w:pPr>
    <w:rPr>
      <w:i/>
      <w:sz w:val="22"/>
      <w:szCs w:val="24"/>
    </w:rPr>
  </w:style>
  <w:style w:type="paragraph" w:customStyle="1" w:styleId="LLLiite">
    <w:name w:val="LLLiite"/>
    <w:next w:val="LLNormaali"/>
    <w:rsid w:val="00502D70"/>
    <w:pPr>
      <w:spacing w:line="220" w:lineRule="exact"/>
      <w:ind w:left="6691"/>
      <w:outlineLvl w:val="0"/>
    </w:pPr>
    <w:rPr>
      <w:i/>
      <w:sz w:val="22"/>
      <w:szCs w:val="24"/>
    </w:rPr>
  </w:style>
  <w:style w:type="paragraph" w:customStyle="1" w:styleId="LLLainNumero">
    <w:name w:val="LLLainNumero"/>
    <w:next w:val="LLNormaali"/>
    <w:rsid w:val="00502D70"/>
    <w:pPr>
      <w:spacing w:before="220" w:after="220" w:line="320" w:lineRule="exact"/>
    </w:pPr>
    <w:rPr>
      <w:b/>
      <w:sz w:val="30"/>
      <w:szCs w:val="24"/>
    </w:rPr>
  </w:style>
  <w:style w:type="paragraph" w:customStyle="1" w:styleId="LLLaki">
    <w:name w:val="LLLaki"/>
    <w:next w:val="LLNormaali"/>
    <w:rsid w:val="00502D70"/>
    <w:pPr>
      <w:spacing w:before="220" w:after="220" w:line="320" w:lineRule="exact"/>
      <w:jc w:val="center"/>
    </w:pPr>
    <w:rPr>
      <w:b/>
      <w:spacing w:val="22"/>
      <w:sz w:val="30"/>
      <w:szCs w:val="24"/>
    </w:rPr>
  </w:style>
  <w:style w:type="paragraph" w:customStyle="1" w:styleId="LLLakiYhdyssanaOtsikko">
    <w:name w:val="LLLakiYhdyssanaOtsikko"/>
    <w:next w:val="LLNormaali"/>
    <w:rsid w:val="00502D70"/>
    <w:pPr>
      <w:spacing w:after="220" w:line="320" w:lineRule="exact"/>
      <w:jc w:val="center"/>
      <w:outlineLvl w:val="2"/>
    </w:pPr>
    <w:rPr>
      <w:b/>
      <w:sz w:val="30"/>
      <w:szCs w:val="24"/>
    </w:rPr>
  </w:style>
  <w:style w:type="paragraph" w:customStyle="1" w:styleId="LLTPnAsetus">
    <w:name w:val="LLTPnAsetus"/>
    <w:next w:val="LLNormaali"/>
    <w:rsid w:val="00502D70"/>
    <w:pPr>
      <w:spacing w:after="220" w:line="320" w:lineRule="exact"/>
      <w:jc w:val="center"/>
    </w:pPr>
    <w:rPr>
      <w:b/>
      <w:sz w:val="30"/>
      <w:szCs w:val="24"/>
    </w:rPr>
  </w:style>
  <w:style w:type="paragraph" w:customStyle="1" w:styleId="LLValtioneuvostonAsetus">
    <w:name w:val="LLValtioneuvostonAsetus"/>
    <w:next w:val="LLNormaali"/>
    <w:rsid w:val="00502D70"/>
    <w:pPr>
      <w:spacing w:after="220" w:line="320" w:lineRule="exact"/>
      <w:jc w:val="center"/>
    </w:pPr>
    <w:rPr>
      <w:b/>
      <w:sz w:val="30"/>
      <w:szCs w:val="24"/>
    </w:rPr>
  </w:style>
  <w:style w:type="paragraph" w:customStyle="1" w:styleId="LLMinisterionAsetus">
    <w:name w:val="LLMinisterionAsetus"/>
    <w:next w:val="LLNormaali"/>
    <w:rsid w:val="00502D70"/>
    <w:pPr>
      <w:spacing w:after="220" w:line="320" w:lineRule="exact"/>
      <w:jc w:val="center"/>
    </w:pPr>
    <w:rPr>
      <w:b/>
      <w:sz w:val="30"/>
      <w:szCs w:val="24"/>
    </w:rPr>
  </w:style>
  <w:style w:type="paragraph" w:customStyle="1" w:styleId="LLMuuSaadosOtsikko">
    <w:name w:val="LLMuuSaadosOtsikko"/>
    <w:next w:val="LLNormaali"/>
    <w:rsid w:val="00502D70"/>
    <w:pPr>
      <w:spacing w:before="220" w:after="220" w:line="320" w:lineRule="exact"/>
      <w:contextualSpacing/>
      <w:jc w:val="center"/>
    </w:pPr>
    <w:rPr>
      <w:b/>
      <w:sz w:val="30"/>
      <w:szCs w:val="24"/>
    </w:rPr>
  </w:style>
  <w:style w:type="paragraph" w:customStyle="1" w:styleId="LLSaadoksenNimi">
    <w:name w:val="LLSaadoksenNimi"/>
    <w:next w:val="LLNormaali"/>
    <w:autoRedefine/>
    <w:rsid w:val="00502D70"/>
    <w:pPr>
      <w:spacing w:after="220" w:line="220" w:lineRule="exact"/>
      <w:jc w:val="center"/>
      <w:outlineLvl w:val="2"/>
    </w:pPr>
    <w:rPr>
      <w:b/>
      <w:sz w:val="21"/>
      <w:szCs w:val="24"/>
    </w:rPr>
  </w:style>
  <w:style w:type="paragraph" w:customStyle="1" w:styleId="LLPasiallinensislt">
    <w:name w:val="LLPääasiallinensisältö"/>
    <w:next w:val="LLNormaali"/>
    <w:rsid w:val="00502D70"/>
    <w:pPr>
      <w:spacing w:after="220" w:line="220" w:lineRule="exact"/>
      <w:outlineLvl w:val="0"/>
    </w:pPr>
    <w:rPr>
      <w:b/>
      <w:caps/>
      <w:sz w:val="21"/>
      <w:szCs w:val="24"/>
    </w:rPr>
  </w:style>
  <w:style w:type="paragraph" w:customStyle="1" w:styleId="LLperustelut">
    <w:name w:val="LLperustelut"/>
    <w:next w:val="LLNormaali"/>
    <w:rsid w:val="00502D70"/>
    <w:pPr>
      <w:spacing w:after="220" w:line="220" w:lineRule="exact"/>
      <w:outlineLvl w:val="0"/>
    </w:pPr>
    <w:rPr>
      <w:b/>
      <w:caps/>
      <w:sz w:val="21"/>
      <w:szCs w:val="24"/>
    </w:rPr>
  </w:style>
  <w:style w:type="paragraph" w:customStyle="1" w:styleId="LLYleisperustelut">
    <w:name w:val="LLYleisperustelut"/>
    <w:next w:val="LLNormaali"/>
    <w:rsid w:val="00502D70"/>
    <w:pPr>
      <w:spacing w:after="220" w:line="220" w:lineRule="exact"/>
      <w:outlineLvl w:val="0"/>
    </w:pPr>
    <w:rPr>
      <w:b/>
      <w:caps/>
      <w:sz w:val="21"/>
      <w:szCs w:val="24"/>
    </w:rPr>
  </w:style>
  <w:style w:type="paragraph" w:customStyle="1" w:styleId="LLYksityiskohtaisetperustelut">
    <w:name w:val="LLYksityiskohtaisetperustelut"/>
    <w:next w:val="LLNormaali"/>
    <w:rsid w:val="00502D70"/>
    <w:pPr>
      <w:spacing w:after="220" w:line="220" w:lineRule="exact"/>
      <w:outlineLvl w:val="0"/>
    </w:pPr>
    <w:rPr>
      <w:b/>
      <w:caps/>
      <w:sz w:val="21"/>
      <w:szCs w:val="24"/>
    </w:rPr>
  </w:style>
  <w:style w:type="paragraph" w:customStyle="1" w:styleId="LLValtiosopimuksennimi">
    <w:name w:val="LLValtiosopimuksennimi"/>
    <w:next w:val="LLNormaali"/>
    <w:rsid w:val="00502D70"/>
    <w:pPr>
      <w:spacing w:before="220" w:after="440" w:line="220" w:lineRule="exact"/>
      <w:ind w:left="3119"/>
      <w:jc w:val="both"/>
    </w:pPr>
    <w:rPr>
      <w:b/>
      <w:sz w:val="21"/>
      <w:szCs w:val="24"/>
    </w:rPr>
  </w:style>
  <w:style w:type="paragraph" w:customStyle="1" w:styleId="LL1Otsikkotaso">
    <w:name w:val="LL1Otsikkotaso"/>
    <w:next w:val="LLNormaali"/>
    <w:rsid w:val="00502D70"/>
    <w:pPr>
      <w:numPr>
        <w:numId w:val="6"/>
      </w:numPr>
      <w:spacing w:after="220" w:line="220" w:lineRule="exact"/>
      <w:outlineLvl w:val="1"/>
    </w:pPr>
    <w:rPr>
      <w:b/>
      <w:spacing w:val="22"/>
      <w:sz w:val="21"/>
      <w:szCs w:val="24"/>
    </w:rPr>
  </w:style>
  <w:style w:type="paragraph" w:customStyle="1" w:styleId="LL2Otsikkotaso">
    <w:name w:val="LL2Otsikkotaso"/>
    <w:next w:val="LLNormaali"/>
    <w:rsid w:val="00502D70"/>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502D70"/>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502D70"/>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502D70"/>
    <w:pPr>
      <w:spacing w:after="220" w:line="220" w:lineRule="exact"/>
      <w:ind w:left="1134" w:hanging="1134"/>
      <w:outlineLvl w:val="2"/>
    </w:pPr>
    <w:rPr>
      <w:sz w:val="22"/>
      <w:szCs w:val="24"/>
    </w:rPr>
  </w:style>
  <w:style w:type="paragraph" w:customStyle="1" w:styleId="LLP1Otsikkotaso">
    <w:name w:val="LLP1Otsikkotaso"/>
    <w:next w:val="LLNormaali"/>
    <w:rsid w:val="00502D70"/>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502D70"/>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502D70"/>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502D70"/>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502D70"/>
    <w:pPr>
      <w:spacing w:after="220" w:line="220" w:lineRule="exact"/>
      <w:outlineLvl w:val="2"/>
    </w:pPr>
    <w:rPr>
      <w:sz w:val="22"/>
      <w:szCs w:val="24"/>
    </w:rPr>
  </w:style>
  <w:style w:type="paragraph" w:customStyle="1" w:styleId="LLYKP1Otsikkotaso">
    <w:name w:val="LLYKP1Otsikkotaso"/>
    <w:next w:val="LLNormaali"/>
    <w:rsid w:val="00502D70"/>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502D70"/>
    <w:pPr>
      <w:numPr>
        <w:ilvl w:val="2"/>
        <w:numId w:val="5"/>
      </w:numPr>
      <w:spacing w:after="220" w:line="220" w:lineRule="exact"/>
      <w:ind w:left="680" w:hanging="680"/>
      <w:outlineLvl w:val="1"/>
    </w:pPr>
    <w:rPr>
      <w:b/>
      <w:sz w:val="21"/>
      <w:szCs w:val="24"/>
    </w:rPr>
  </w:style>
  <w:style w:type="paragraph" w:customStyle="1" w:styleId="LLPonsi">
    <w:name w:val="LLPonsi"/>
    <w:rsid w:val="00502D70"/>
    <w:pPr>
      <w:spacing w:after="220" w:line="220" w:lineRule="exact"/>
      <w:jc w:val="both"/>
    </w:pPr>
    <w:rPr>
      <w:sz w:val="22"/>
      <w:szCs w:val="24"/>
    </w:rPr>
  </w:style>
  <w:style w:type="paragraph" w:customStyle="1" w:styleId="LLEUTunnus">
    <w:name w:val="LLEUTunnus"/>
    <w:basedOn w:val="LLNormaali"/>
    <w:rsid w:val="00502D70"/>
  </w:style>
  <w:style w:type="character" w:styleId="CommentReference">
    <w:name w:val="annotation reference"/>
    <w:semiHidden/>
    <w:rsid w:val="00502D70"/>
    <w:rPr>
      <w:sz w:val="16"/>
      <w:szCs w:val="16"/>
    </w:rPr>
  </w:style>
  <w:style w:type="paragraph" w:customStyle="1" w:styleId="LLEsityksennimi">
    <w:name w:val="LLEsityksennimi"/>
    <w:next w:val="LLNormaali"/>
    <w:rsid w:val="00502D70"/>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502D70"/>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502D70"/>
    <w:pPr>
      <w:numPr>
        <w:numId w:val="3"/>
      </w:numPr>
      <w:tabs>
        <w:tab w:val="clear" w:pos="357"/>
      </w:tabs>
      <w:spacing w:line="220" w:lineRule="exact"/>
      <w:jc w:val="center"/>
    </w:pPr>
    <w:rPr>
      <w:sz w:val="22"/>
      <w:szCs w:val="24"/>
    </w:rPr>
  </w:style>
  <w:style w:type="paragraph" w:customStyle="1" w:styleId="LLSisllys">
    <w:name w:val="LLSisällys"/>
    <w:next w:val="LLNormaali"/>
    <w:rsid w:val="00502D70"/>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502D70"/>
    <w:pPr>
      <w:spacing w:after="220" w:line="220" w:lineRule="exact"/>
      <w:ind w:left="6691"/>
      <w:outlineLvl w:val="0"/>
    </w:pPr>
    <w:rPr>
      <w:i/>
      <w:sz w:val="22"/>
      <w:szCs w:val="24"/>
    </w:rPr>
  </w:style>
  <w:style w:type="paragraph" w:customStyle="1" w:styleId="LLPytkirja">
    <w:name w:val="LLPöytäkirja"/>
    <w:next w:val="LLNormaali"/>
    <w:rsid w:val="00502D70"/>
    <w:pPr>
      <w:spacing w:line="220" w:lineRule="exact"/>
      <w:ind w:left="6691"/>
      <w:outlineLvl w:val="0"/>
    </w:pPr>
    <w:rPr>
      <w:i/>
      <w:sz w:val="22"/>
      <w:szCs w:val="24"/>
    </w:rPr>
  </w:style>
  <w:style w:type="paragraph" w:styleId="TOC1">
    <w:name w:val="toc 1"/>
    <w:basedOn w:val="Normal"/>
    <w:next w:val="Normal"/>
    <w:autoRedefine/>
    <w:semiHidden/>
    <w:rsid w:val="00502D70"/>
    <w:pPr>
      <w:numPr>
        <w:ilvl w:val="1"/>
        <w:numId w:val="2"/>
      </w:numPr>
      <w:tabs>
        <w:tab w:val="clear" w:pos="357"/>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502D70"/>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502D70"/>
    <w:rPr>
      <w:sz w:val="20"/>
      <w:szCs w:val="20"/>
    </w:rPr>
  </w:style>
  <w:style w:type="paragraph" w:styleId="TOC4">
    <w:name w:val="toc 4"/>
    <w:basedOn w:val="Normal"/>
    <w:next w:val="Normal"/>
    <w:autoRedefine/>
    <w:semiHidden/>
    <w:rsid w:val="00502D70"/>
    <w:pPr>
      <w:spacing w:line="220" w:lineRule="exact"/>
    </w:pPr>
    <w:rPr>
      <w:caps/>
      <w:sz w:val="22"/>
      <w:szCs w:val="18"/>
    </w:rPr>
  </w:style>
  <w:style w:type="paragraph" w:styleId="TOC5">
    <w:name w:val="toc 5"/>
    <w:basedOn w:val="Normal"/>
    <w:next w:val="Normal"/>
    <w:autoRedefine/>
    <w:semiHidden/>
    <w:rsid w:val="00502D70"/>
    <w:pPr>
      <w:ind w:left="960"/>
    </w:pPr>
    <w:rPr>
      <w:sz w:val="18"/>
      <w:szCs w:val="18"/>
    </w:rPr>
  </w:style>
  <w:style w:type="paragraph" w:styleId="TOC6">
    <w:name w:val="toc 6"/>
    <w:basedOn w:val="Normal"/>
    <w:next w:val="Normal"/>
    <w:autoRedefine/>
    <w:semiHidden/>
    <w:rsid w:val="00502D70"/>
    <w:pPr>
      <w:ind w:left="1200"/>
    </w:pPr>
    <w:rPr>
      <w:sz w:val="18"/>
      <w:szCs w:val="18"/>
    </w:rPr>
  </w:style>
  <w:style w:type="paragraph" w:styleId="TOC7">
    <w:name w:val="toc 7"/>
    <w:basedOn w:val="Normal"/>
    <w:next w:val="Normal"/>
    <w:autoRedefine/>
    <w:semiHidden/>
    <w:rsid w:val="00502D70"/>
    <w:pPr>
      <w:ind w:left="1440"/>
    </w:pPr>
    <w:rPr>
      <w:sz w:val="18"/>
      <w:szCs w:val="18"/>
    </w:rPr>
  </w:style>
  <w:style w:type="paragraph" w:styleId="TOC8">
    <w:name w:val="toc 8"/>
    <w:basedOn w:val="Normal"/>
    <w:next w:val="Normal"/>
    <w:autoRedefine/>
    <w:semiHidden/>
    <w:rsid w:val="00502D70"/>
    <w:pPr>
      <w:ind w:left="1680"/>
    </w:pPr>
    <w:rPr>
      <w:sz w:val="18"/>
      <w:szCs w:val="18"/>
    </w:rPr>
  </w:style>
  <w:style w:type="paragraph" w:styleId="TOC9">
    <w:name w:val="toc 9"/>
    <w:basedOn w:val="Normal"/>
    <w:next w:val="Normal"/>
    <w:autoRedefine/>
    <w:semiHidden/>
    <w:rsid w:val="00502D70"/>
    <w:pPr>
      <w:ind w:left="1920"/>
    </w:pPr>
    <w:rPr>
      <w:sz w:val="18"/>
      <w:szCs w:val="18"/>
    </w:rPr>
  </w:style>
  <w:style w:type="character" w:styleId="Hyperlink">
    <w:name w:val="Hyperlink"/>
    <w:rsid w:val="00502D70"/>
    <w:rPr>
      <w:color w:val="0000FF"/>
      <w:u w:val="single"/>
    </w:rPr>
  </w:style>
  <w:style w:type="paragraph" w:customStyle="1" w:styleId="LLJohtolauseKappaleet">
    <w:name w:val="LLJohtolauseKappaleet"/>
    <w:rsid w:val="00502D70"/>
    <w:pPr>
      <w:spacing w:line="220" w:lineRule="exact"/>
      <w:ind w:firstLine="170"/>
      <w:jc w:val="both"/>
    </w:pPr>
    <w:rPr>
      <w:sz w:val="22"/>
      <w:szCs w:val="24"/>
    </w:rPr>
  </w:style>
  <w:style w:type="paragraph" w:styleId="Index1">
    <w:name w:val="index 1"/>
    <w:basedOn w:val="Normal"/>
    <w:next w:val="Normal"/>
    <w:autoRedefine/>
    <w:semiHidden/>
    <w:rsid w:val="00502D70"/>
    <w:pPr>
      <w:ind w:left="240" w:hanging="240"/>
    </w:pPr>
  </w:style>
  <w:style w:type="paragraph" w:styleId="Index3">
    <w:name w:val="index 3"/>
    <w:basedOn w:val="Normal"/>
    <w:next w:val="Normal"/>
    <w:autoRedefine/>
    <w:semiHidden/>
    <w:rsid w:val="00502D70"/>
    <w:pPr>
      <w:ind w:left="720" w:hanging="240"/>
    </w:pPr>
  </w:style>
  <w:style w:type="paragraph" w:styleId="FootnoteText">
    <w:name w:val="footnote text"/>
    <w:basedOn w:val="Normal"/>
    <w:semiHidden/>
    <w:rsid w:val="00502D70"/>
    <w:rPr>
      <w:sz w:val="20"/>
      <w:szCs w:val="20"/>
    </w:rPr>
  </w:style>
  <w:style w:type="character" w:styleId="FootnoteReference">
    <w:name w:val="footnote reference"/>
    <w:semiHidden/>
    <w:rsid w:val="00502D70"/>
    <w:rPr>
      <w:vertAlign w:val="superscript"/>
    </w:rPr>
  </w:style>
  <w:style w:type="paragraph" w:customStyle="1" w:styleId="LLPerustelujenkappalejako">
    <w:name w:val="LLPerustelujenkappalejako"/>
    <w:rsid w:val="00502D70"/>
    <w:pPr>
      <w:spacing w:after="220" w:line="220" w:lineRule="exact"/>
      <w:jc w:val="both"/>
    </w:pPr>
    <w:rPr>
      <w:sz w:val="22"/>
      <w:szCs w:val="24"/>
    </w:rPr>
  </w:style>
  <w:style w:type="paragraph" w:customStyle="1" w:styleId="LLLiiteOtsikko">
    <w:name w:val="LLLiiteOtsikko"/>
    <w:next w:val="LLNormaali"/>
    <w:rsid w:val="00502D70"/>
    <w:pPr>
      <w:spacing w:before="220" w:after="220" w:line="220" w:lineRule="exact"/>
      <w:outlineLvl w:val="0"/>
    </w:pPr>
    <w:rPr>
      <w:sz w:val="22"/>
      <w:szCs w:val="24"/>
    </w:rPr>
  </w:style>
  <w:style w:type="paragraph" w:customStyle="1" w:styleId="LLTaulukonOtsikko">
    <w:name w:val="LLTaulukonOtsikko"/>
    <w:next w:val="LLNormaali"/>
    <w:rsid w:val="00502D70"/>
    <w:pPr>
      <w:spacing w:after="220" w:line="220" w:lineRule="exact"/>
    </w:pPr>
    <w:rPr>
      <w:sz w:val="22"/>
      <w:szCs w:val="24"/>
    </w:rPr>
  </w:style>
  <w:style w:type="paragraph" w:styleId="CommentSubject">
    <w:name w:val="annotation subject"/>
    <w:basedOn w:val="CommentText"/>
    <w:next w:val="CommentText"/>
    <w:semiHidden/>
    <w:rsid w:val="00502D70"/>
    <w:rPr>
      <w:b/>
      <w:bCs/>
    </w:rPr>
  </w:style>
  <w:style w:type="paragraph" w:styleId="BalloonText">
    <w:name w:val="Balloon Text"/>
    <w:basedOn w:val="Normal"/>
    <w:semiHidden/>
    <w:rsid w:val="00502D70"/>
    <w:rPr>
      <w:rFonts w:ascii="Tahoma" w:hAnsi="Tahoma" w:cs="Tahoma"/>
      <w:sz w:val="16"/>
      <w:szCs w:val="16"/>
    </w:rPr>
  </w:style>
  <w:style w:type="paragraph" w:customStyle="1" w:styleId="LLAllekirjoitus">
    <w:name w:val="LLAllekirjoitus"/>
    <w:next w:val="LLNormaali"/>
    <w:rsid w:val="00502D70"/>
    <w:pPr>
      <w:jc w:val="center"/>
    </w:pPr>
    <w:rPr>
      <w:b/>
      <w:sz w:val="21"/>
      <w:szCs w:val="24"/>
    </w:rPr>
  </w:style>
  <w:style w:type="paragraph" w:customStyle="1" w:styleId="LLNimenselvennys">
    <w:name w:val="LLNimenselvennys"/>
    <w:next w:val="LLNormaali"/>
    <w:rsid w:val="00502D70"/>
    <w:pPr>
      <w:spacing w:before="880" w:after="220" w:line="220" w:lineRule="exact"/>
      <w:jc w:val="center"/>
    </w:pPr>
    <w:rPr>
      <w:b/>
      <w:sz w:val="21"/>
      <w:szCs w:val="24"/>
    </w:rPr>
  </w:style>
  <w:style w:type="paragraph" w:customStyle="1" w:styleId="LLVarmennus">
    <w:name w:val="LLVarmennus"/>
    <w:next w:val="LLNormaali"/>
    <w:rsid w:val="00502D70"/>
    <w:pPr>
      <w:spacing w:before="220" w:line="220" w:lineRule="exact"/>
      <w:jc w:val="right"/>
    </w:pPr>
    <w:rPr>
      <w:sz w:val="22"/>
      <w:szCs w:val="24"/>
    </w:rPr>
  </w:style>
  <w:style w:type="paragraph" w:styleId="TOC3">
    <w:name w:val="toc 3"/>
    <w:basedOn w:val="Normal"/>
    <w:next w:val="Normal"/>
    <w:autoRedefine/>
    <w:semiHidden/>
    <w:rsid w:val="00502D70"/>
    <w:pPr>
      <w:tabs>
        <w:tab w:val="right" w:leader="dot" w:pos="8336"/>
      </w:tabs>
      <w:ind w:left="480"/>
    </w:pPr>
    <w:rPr>
      <w:sz w:val="22"/>
    </w:rPr>
  </w:style>
  <w:style w:type="paragraph" w:customStyle="1" w:styleId="LL3Otsikkotaso">
    <w:name w:val="LL3Otsikkotaso"/>
    <w:next w:val="LLNormaali"/>
    <w:rsid w:val="00502D70"/>
    <w:pPr>
      <w:spacing w:before="220" w:after="220" w:line="220" w:lineRule="exact"/>
      <w:outlineLvl w:val="2"/>
    </w:pPr>
    <w:rPr>
      <w:sz w:val="22"/>
      <w:szCs w:val="24"/>
    </w:rPr>
  </w:style>
  <w:style w:type="paragraph" w:customStyle="1" w:styleId="LLUusiLaki">
    <w:name w:val="LLUusiLaki"/>
    <w:basedOn w:val="LLLaki"/>
    <w:next w:val="LLNormaali"/>
    <w:rsid w:val="00502D70"/>
  </w:style>
  <w:style w:type="paragraph" w:customStyle="1" w:styleId="LLUusiSaadoksenNimi">
    <w:name w:val="LLUusiSaadoksenNimi"/>
    <w:basedOn w:val="LLSaadoksenNimi"/>
    <w:next w:val="LLNormaali"/>
    <w:rsid w:val="00502D70"/>
  </w:style>
  <w:style w:type="paragraph" w:customStyle="1" w:styleId="LLUusiLakiYhdyssanaOtsikko">
    <w:name w:val="LLUusiLakiYhdyssanaOtsikko"/>
    <w:basedOn w:val="LLLakiYhdyssanaOtsikko"/>
    <w:next w:val="LLNormaali"/>
    <w:rsid w:val="00502D70"/>
  </w:style>
  <w:style w:type="character" w:customStyle="1" w:styleId="HeaderChar">
    <w:name w:val="Header Char"/>
    <w:basedOn w:val="DefaultParagraphFont"/>
    <w:link w:val="Header"/>
    <w:rsid w:val="00E95E31"/>
    <w:rPr>
      <w:sz w:val="24"/>
      <w:szCs w:val="24"/>
    </w:rPr>
  </w:style>
  <w:style w:type="paragraph" w:styleId="PlainText">
    <w:name w:val="Plain Text"/>
    <w:basedOn w:val="Normal"/>
    <w:link w:val="PlainTextChar"/>
    <w:uiPriority w:val="99"/>
    <w:unhideWhenUsed/>
    <w:rsid w:val="00086E28"/>
    <w:rPr>
      <w:rFonts w:ascii="Calibri" w:eastAsiaTheme="minorHAnsi" w:hAnsi="Calibri" w:cs="Consolas"/>
      <w:szCs w:val="21"/>
    </w:rPr>
  </w:style>
  <w:style w:type="character" w:customStyle="1" w:styleId="PlainTextChar">
    <w:name w:val="Plain Text Char"/>
    <w:basedOn w:val="DefaultParagraphFont"/>
    <w:link w:val="PlainText"/>
    <w:uiPriority w:val="99"/>
    <w:rsid w:val="00086E28"/>
    <w:rPr>
      <w:rFonts w:ascii="Calibri" w:eastAsiaTheme="minorHAnsi" w:hAnsi="Calibri" w:cs="Consolas"/>
      <w:sz w:val="22"/>
      <w:szCs w:val="21"/>
      <w:lang w:eastAsia="en-US"/>
    </w:rPr>
  </w:style>
  <w:style w:type="paragraph" w:styleId="Revision">
    <w:name w:val="Revision"/>
    <w:hidden/>
    <w:uiPriority w:val="99"/>
    <w:semiHidden/>
    <w:rsid w:val="0022357D"/>
    <w:rPr>
      <w:rFonts w:ascii="Arial" w:hAnsi="Arial"/>
      <w:sz w:val="22"/>
      <w:lang w:eastAsia="en-US"/>
    </w:rPr>
  </w:style>
  <w:style w:type="paragraph" w:styleId="ListParagraph">
    <w:name w:val="List Paragraph"/>
    <w:basedOn w:val="Normal"/>
    <w:uiPriority w:val="34"/>
    <w:qFormat/>
    <w:rsid w:val="0017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20182">
      <w:bodyDiv w:val="1"/>
      <w:marLeft w:val="0"/>
      <w:marRight w:val="0"/>
      <w:marTop w:val="0"/>
      <w:marBottom w:val="0"/>
      <w:divBdr>
        <w:top w:val="none" w:sz="0" w:space="0" w:color="auto"/>
        <w:left w:val="none" w:sz="0" w:space="0" w:color="auto"/>
        <w:bottom w:val="none" w:sz="0" w:space="0" w:color="auto"/>
        <w:right w:val="none" w:sz="0" w:space="0" w:color="auto"/>
      </w:divBdr>
    </w:div>
    <w:div w:id="147143680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7082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D0BD-E401-45CA-AC60-4BF62FAA0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495AC6-D58B-4807-BF07-C5C7DBECDC14}">
  <ds:schemaRefs>
    <ds:schemaRef ds:uri="http://schemas.microsoft.com/sharepoint/v3/contenttype/forms"/>
  </ds:schemaRefs>
</ds:datastoreItem>
</file>

<file path=customXml/itemProps3.xml><?xml version="1.0" encoding="utf-8"?>
<ds:datastoreItem xmlns:ds="http://schemas.openxmlformats.org/officeDocument/2006/customXml" ds:itemID="{311FFE70-5DBC-4741-84EC-C3E8BF71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342EA-FAAD-47E9-8C08-816853AF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17</TotalTime>
  <Pages>1</Pages>
  <Words>3257</Words>
  <Characters>18570</Characters>
  <Application>Microsoft Office Word</Application>
  <DocSecurity>0</DocSecurity>
  <Lines>154</Lines>
  <Paragraphs>43</Paragraphs>
  <ScaleCrop>false</ScaleCrop>
  <HeadingPairs>
    <vt:vector size="2" baseType="variant">
      <vt:variant>
        <vt:lpstr>Otsikko</vt:lpstr>
      </vt:variant>
      <vt:variant>
        <vt:i4>1</vt:i4>
      </vt:variant>
    </vt:vector>
  </HeadingPairs>
  <TitlesOfParts>
    <vt:vector size="1" baseType="lpstr">
      <vt:lpstr>1</vt:lpstr>
    </vt:vector>
  </TitlesOfParts>
  <Company>VM</Company>
  <LinksUpToDate>false</LinksUpToDate>
  <CharactersWithSpaces>21784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Liu, Lei</cp:lastModifiedBy>
  <cp:revision>8</cp:revision>
  <cp:lastPrinted>2013-12-04T18:50:00Z</cp:lastPrinted>
  <dcterms:created xsi:type="dcterms:W3CDTF">2020-06-26T09:14:00Z</dcterms:created>
  <dcterms:modified xsi:type="dcterms:W3CDTF">2020-09-07T05:56:00Z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