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3F9A" w14:textId="641A20D1" w:rsidR="000561D2" w:rsidRDefault="00C87ECE" w:rsidP="00C87ECE">
      <w:pPr>
        <w:pStyle w:val="Brdtext"/>
        <w:spacing w:after="360"/>
      </w:pPr>
      <w:bookmarkStart w:id="0" w:name="_GoBack"/>
      <w:bookmarkEnd w:id="0"/>
      <w:r>
        <w:t>UTKAST</w:t>
      </w:r>
    </w:p>
    <w:p w14:paraId="7481AC33" w14:textId="77777777" w:rsidR="000561D2" w:rsidRPr="005F75D2" w:rsidRDefault="000561D2" w:rsidP="005F75D2">
      <w:pPr>
        <w:pStyle w:val="Brd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2DB80F6C" w14:textId="77777777" w:rsidR="000561D2" w:rsidRDefault="000561D2" w:rsidP="005F75D2">
      <w:pPr>
        <w:pStyle w:val="Rubrik2"/>
        <w:spacing w:before="200"/>
      </w:pPr>
      <w:bookmarkStart w:id="1" w:name="Titel"/>
      <w:r>
        <w:t>Förordning</w:t>
      </w:r>
      <w:r>
        <w:br/>
        <w:t xml:space="preserve">om ändring i </w:t>
      </w:r>
      <w:r w:rsidR="004843DE">
        <w:t>förordningen (2014:425) om bekämpningsmedel</w:t>
      </w:r>
    </w:p>
    <w:bookmarkEnd w:id="1"/>
    <w:p w14:paraId="3C8BC1F5" w14:textId="77777777" w:rsidR="000561D2" w:rsidRDefault="000561D2" w:rsidP="009C4782">
      <w:pPr>
        <w:pStyle w:val="Brdtext"/>
      </w:pPr>
    </w:p>
    <w:p w14:paraId="589C986A" w14:textId="4D06D4AF" w:rsidR="00394D15" w:rsidRDefault="000561D2" w:rsidP="00394D15">
      <w:pPr>
        <w:pStyle w:val="Brdtext"/>
      </w:pPr>
      <w:r>
        <w:t>Regeringen föreskriver</w:t>
      </w:r>
      <w:r w:rsidR="004F7236">
        <w:rPr>
          <w:rStyle w:val="Fotnotsreferens"/>
        </w:rPr>
        <w:footnoteReference w:id="2"/>
      </w:r>
      <w:r>
        <w:t xml:space="preserve"> </w:t>
      </w:r>
      <w:r w:rsidR="00394D15">
        <w:t>i fråga om förordningen (2014:425) om bekämp</w:t>
      </w:r>
      <w:r w:rsidR="009C7D92">
        <w:softHyphen/>
      </w:r>
      <w:r w:rsidR="00394D15">
        <w:t xml:space="preserve">ningsmedel </w:t>
      </w:r>
    </w:p>
    <w:p w14:paraId="0A8FEE22" w14:textId="570FFF44" w:rsidR="00394D15" w:rsidRDefault="00394D15" w:rsidP="00394D15">
      <w:pPr>
        <w:pStyle w:val="Brdtextmedindrag"/>
      </w:pPr>
      <w:r w:rsidRPr="00394D15">
        <w:rPr>
          <w:i/>
          <w:iCs/>
        </w:rPr>
        <w:t>dels</w:t>
      </w:r>
      <w:r>
        <w:t xml:space="preserve"> att 2 kap. 11, 20</w:t>
      </w:r>
      <w:r w:rsidR="00AE2856">
        <w:t>,</w:t>
      </w:r>
      <w:r w:rsidR="006D2D38" w:rsidRPr="006D2D38">
        <w:t xml:space="preserve"> </w:t>
      </w:r>
      <w:r>
        <w:t>37–</w:t>
      </w:r>
      <w:r w:rsidR="00AE2856">
        <w:t>39 och 40–</w:t>
      </w:r>
      <w:r>
        <w:t>4</w:t>
      </w:r>
      <w:r w:rsidR="007E0D42">
        <w:t>3</w:t>
      </w:r>
      <w:r>
        <w:t> §§ ska ha följande lydelse,</w:t>
      </w:r>
    </w:p>
    <w:p w14:paraId="32D3C6D4" w14:textId="2C450EF3" w:rsidR="000561D2" w:rsidRDefault="00394D15" w:rsidP="009C4782">
      <w:pPr>
        <w:pStyle w:val="Brdtextmedindrag"/>
      </w:pPr>
      <w:r w:rsidRPr="00394D15">
        <w:rPr>
          <w:i/>
          <w:iCs/>
        </w:rPr>
        <w:t>dels</w:t>
      </w:r>
      <w:r>
        <w:t xml:space="preserve"> att det ska införas </w:t>
      </w:r>
      <w:r w:rsidR="00012157">
        <w:t>fem</w:t>
      </w:r>
      <w:r>
        <w:t xml:space="preserve"> ny</w:t>
      </w:r>
      <w:r w:rsidR="007E0D42">
        <w:t>a</w:t>
      </w:r>
      <w:r>
        <w:t xml:space="preserve"> paragraf</w:t>
      </w:r>
      <w:r w:rsidR="007E0D42">
        <w:t>er,</w:t>
      </w:r>
      <w:r>
        <w:t xml:space="preserve"> 2 kap. 37 a</w:t>
      </w:r>
      <w:r w:rsidR="00B13AFA">
        <w:t>, 38 a, 40 a, 41 a</w:t>
      </w:r>
      <w:r w:rsidR="007E0D42">
        <w:t xml:space="preserve"> och 43 a §</w:t>
      </w:r>
      <w:r>
        <w:t>§, av följande lydelse</w:t>
      </w:r>
      <w:r w:rsidR="000561D2">
        <w:t>.</w:t>
      </w:r>
    </w:p>
    <w:p w14:paraId="017F8883" w14:textId="77777777" w:rsidR="000561D2" w:rsidRDefault="000561D2" w:rsidP="009C4782">
      <w:pPr>
        <w:pStyle w:val="Brdtextmedindrag"/>
      </w:pPr>
    </w:p>
    <w:p w14:paraId="0BF741B4" w14:textId="77777777" w:rsidR="006B3972" w:rsidRDefault="006B3972" w:rsidP="006B3972">
      <w:pPr>
        <w:pStyle w:val="Rubrik3omndring"/>
      </w:pPr>
      <w:r>
        <w:t>2 kap.</w:t>
      </w:r>
    </w:p>
    <w:p w14:paraId="27A04286" w14:textId="77777777" w:rsidR="006B3972" w:rsidRPr="00942B5C" w:rsidRDefault="006B3972" w:rsidP="006B3972">
      <w:pPr>
        <w:pStyle w:val="Rubrikluft3-5"/>
      </w:pPr>
    </w:p>
    <w:p w14:paraId="4A24E7FE" w14:textId="77777777" w:rsidR="006B3972" w:rsidRDefault="006B3972" w:rsidP="006B3972">
      <w:pPr>
        <w:pStyle w:val="Brdtext"/>
      </w:pPr>
      <w:r>
        <w:rPr>
          <w:b/>
        </w:rPr>
        <w:t>11 §</w:t>
      </w:r>
      <w:r>
        <w:t xml:space="preserve">    Användare av växtskyddsmedel ska erbjudas utbildning som ger tillräcklig kunskap om de ämnesområden som anges i bilaga I till Europaparlamentets och rådets direktiv 2009/128/EG av den 21 oktober 2009 om upprättande av en ram för gemenskapens åtgärder för att uppnå en hållbar användning av </w:t>
      </w:r>
      <w:r w:rsidRPr="0028222F">
        <w:t xml:space="preserve">bekämpningsmedel, i den ursprungliga lydelsen. </w:t>
      </w:r>
      <w:r>
        <w:t xml:space="preserve">Utbildningen ska erbjudas av </w:t>
      </w:r>
    </w:p>
    <w:p w14:paraId="04E4E8E6" w14:textId="77777777" w:rsidR="006B3972" w:rsidRDefault="006B3972" w:rsidP="006B3972">
      <w:pPr>
        <w:pStyle w:val="Brdtextmedindrag"/>
      </w:pPr>
      <w:r>
        <w:t>1.</w:t>
      </w:r>
      <w:r w:rsidR="00822E88">
        <w:t> </w:t>
      </w:r>
      <w:r>
        <w:t>Statens jordbruksverk, när det gäller användning</w:t>
      </w:r>
    </w:p>
    <w:p w14:paraId="5CC76910" w14:textId="106FFFFD" w:rsidR="00822E88" w:rsidRDefault="006B3972" w:rsidP="006B3972">
      <w:pPr>
        <w:pStyle w:val="Brdtextmedindrag"/>
      </w:pPr>
      <w:r>
        <w:t>a)</w:t>
      </w:r>
      <w:r w:rsidR="00822E88">
        <w:t> </w:t>
      </w:r>
      <w:r>
        <w:t xml:space="preserve">inom </w:t>
      </w:r>
      <w:r w:rsidRPr="00136748">
        <w:t>jordbruk, skogsbruk, parkskötsel eller trädgårdsskötsel</w:t>
      </w:r>
      <w:r>
        <w:t>,</w:t>
      </w:r>
    </w:p>
    <w:p w14:paraId="69167CC7" w14:textId="554258DA" w:rsidR="00822E88" w:rsidRPr="005E4DF0" w:rsidRDefault="00B13AFA" w:rsidP="006B3972">
      <w:pPr>
        <w:pStyle w:val="Brdtextmedindrag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D578114" wp14:editId="35B46BF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2900"/>
            <wp:effectExtent l="0" t="0" r="26035" b="0"/>
            <wp:wrapNone/>
            <wp:docPr id="6" name="Bildobjekt 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3972" w:rsidRPr="005E4DF0">
        <w:t>b)</w:t>
      </w:r>
      <w:r w:rsidR="00822E88" w:rsidRPr="005E4DF0">
        <w:t> </w:t>
      </w:r>
      <w:r w:rsidR="006B3972" w:rsidRPr="005E4DF0">
        <w:t xml:space="preserve">på tomtmark för </w:t>
      </w:r>
      <w:r w:rsidR="00715EBC" w:rsidRPr="005E4DF0">
        <w:t>bostad</w:t>
      </w:r>
      <w:r w:rsidR="006B3972" w:rsidRPr="005E4DF0">
        <w:t>shus,</w:t>
      </w:r>
    </w:p>
    <w:p w14:paraId="1EBDC2B3" w14:textId="239045F2" w:rsidR="00822E88" w:rsidRPr="005E4DF0" w:rsidRDefault="006B3972" w:rsidP="006B3972">
      <w:pPr>
        <w:pStyle w:val="Brdtextmedindrag"/>
      </w:pPr>
      <w:r w:rsidRPr="005E4DF0">
        <w:t>c)</w:t>
      </w:r>
      <w:r w:rsidR="00822E88" w:rsidRPr="005E4DF0">
        <w:t> på skolgårdar och gårdar till förskolor</w:t>
      </w:r>
      <w:r w:rsidRPr="005E4DF0">
        <w:t>,</w:t>
      </w:r>
    </w:p>
    <w:p w14:paraId="70E30FC9" w14:textId="66A88244" w:rsidR="00822E88" w:rsidRPr="005E4DF0" w:rsidRDefault="006B3972" w:rsidP="006B3972">
      <w:pPr>
        <w:pStyle w:val="Brdtextmedindrag"/>
      </w:pPr>
      <w:r w:rsidRPr="005E4DF0">
        <w:t>d)</w:t>
      </w:r>
      <w:r w:rsidR="00822E88" w:rsidRPr="005E4DF0">
        <w:t> </w:t>
      </w:r>
      <w:r w:rsidR="00136748" w:rsidRPr="00F71491">
        <w:t xml:space="preserve">på </w:t>
      </w:r>
      <w:r w:rsidR="00B13AFA">
        <w:t>lek</w:t>
      </w:r>
      <w:r w:rsidR="00136748" w:rsidRPr="00F71491">
        <w:t>platser som allmänheten har tillträde till</w:t>
      </w:r>
      <w:r w:rsidRPr="00F71491">
        <w:t>,</w:t>
      </w:r>
      <w:r w:rsidR="005E4DF0" w:rsidRPr="005E4DF0">
        <w:t xml:space="preserve"> </w:t>
      </w:r>
    </w:p>
    <w:p w14:paraId="51E18C27" w14:textId="2EA52458" w:rsidR="00822E88" w:rsidRDefault="006B3972" w:rsidP="006B3972">
      <w:pPr>
        <w:pStyle w:val="Brdtextmedindrag"/>
      </w:pPr>
      <w:r>
        <w:t>e)</w:t>
      </w:r>
      <w:r w:rsidR="00822E88">
        <w:t> </w:t>
      </w:r>
      <w:r w:rsidRPr="00136748">
        <w:t>inom idrotts- och fritidsanläggningar</w:t>
      </w:r>
      <w:r>
        <w:t>,</w:t>
      </w:r>
    </w:p>
    <w:p w14:paraId="54CA9101" w14:textId="77777777" w:rsidR="00822E88" w:rsidRDefault="006B3972" w:rsidP="006B3972">
      <w:pPr>
        <w:pStyle w:val="Brdtextmedindrag"/>
      </w:pPr>
      <w:r>
        <w:t>f)</w:t>
      </w:r>
      <w:r w:rsidR="00822E88">
        <w:t> </w:t>
      </w:r>
      <w:r>
        <w:t>vid planerings- och anläggningsarbeten,</w:t>
      </w:r>
    </w:p>
    <w:p w14:paraId="7A29AF39" w14:textId="77777777" w:rsidR="00822E88" w:rsidRDefault="006B3972" w:rsidP="006B3972">
      <w:pPr>
        <w:pStyle w:val="Brdtextmedindrag"/>
      </w:pPr>
      <w:r>
        <w:t>g)</w:t>
      </w:r>
      <w:r w:rsidR="00822E88">
        <w:t> </w:t>
      </w:r>
      <w:r>
        <w:t>på vägområden och banvallar,</w:t>
      </w:r>
    </w:p>
    <w:p w14:paraId="2C341212" w14:textId="77777777" w:rsidR="00822E88" w:rsidRDefault="006B3972" w:rsidP="006B3972">
      <w:pPr>
        <w:pStyle w:val="Brdtextmedindrag"/>
      </w:pPr>
      <w:r>
        <w:t>h)</w:t>
      </w:r>
      <w:r w:rsidR="00822E88">
        <w:t> </w:t>
      </w:r>
      <w:r>
        <w:t>på grusytor och andra mycket genomsläppliga ytor, och</w:t>
      </w:r>
    </w:p>
    <w:p w14:paraId="64A619D3" w14:textId="77777777" w:rsidR="00822E88" w:rsidRDefault="006B3972" w:rsidP="006B3972">
      <w:pPr>
        <w:pStyle w:val="Brdtextmedindrag"/>
      </w:pPr>
      <w:r>
        <w:t>i)</w:t>
      </w:r>
      <w:r w:rsidR="00822E88">
        <w:t> </w:t>
      </w:r>
      <w:r>
        <w:t>på ytor av asfalt eller betong eller andra hårdgjorda material,</w:t>
      </w:r>
    </w:p>
    <w:p w14:paraId="533992F6" w14:textId="77777777" w:rsidR="00822E88" w:rsidRDefault="006B3972" w:rsidP="006B3972">
      <w:pPr>
        <w:pStyle w:val="Brdtextmedindrag"/>
      </w:pPr>
      <w:r>
        <w:t>2.</w:t>
      </w:r>
      <w:r w:rsidR="00822E88">
        <w:t> </w:t>
      </w:r>
      <w:r>
        <w:t xml:space="preserve">Folkhälsomyndigheten, när det gäller användning i och omkring </w:t>
      </w:r>
      <w:r w:rsidR="00822E88">
        <w:t>la</w:t>
      </w:r>
      <w:r>
        <w:t>ger</w:t>
      </w:r>
      <w:r w:rsidR="00822E88">
        <w:softHyphen/>
      </w:r>
      <w:r>
        <w:t>lokaler eller andra lagringsutrymmen, och</w:t>
      </w:r>
    </w:p>
    <w:p w14:paraId="62C7C301" w14:textId="77777777" w:rsidR="006B3972" w:rsidRDefault="006B3972" w:rsidP="006B3972">
      <w:pPr>
        <w:pStyle w:val="Brdtextmedindrag"/>
      </w:pPr>
      <w:r>
        <w:t>3.</w:t>
      </w:r>
      <w:r w:rsidR="00822E88">
        <w:t> </w:t>
      </w:r>
      <w:r>
        <w:t>Arbetsmiljöverket, när det gäller annan användning.</w:t>
      </w:r>
    </w:p>
    <w:p w14:paraId="7068F900" w14:textId="77777777" w:rsidR="00C32849" w:rsidRDefault="00C32849" w:rsidP="00B7501B">
      <w:pPr>
        <w:pStyle w:val="Brdtextmedindrag"/>
      </w:pPr>
    </w:p>
    <w:p w14:paraId="64744DDC" w14:textId="3DC7C4DA" w:rsidR="00822E88" w:rsidRDefault="00822E88" w:rsidP="00822E88">
      <w:pPr>
        <w:pStyle w:val="Brdtext"/>
      </w:pPr>
      <w:r>
        <w:rPr>
          <w:b/>
        </w:rPr>
        <w:t>20 §</w:t>
      </w:r>
      <w:r>
        <w:t>    Frågor om användningstillstånd enligt 18 eller 19</w:t>
      </w:r>
      <w:r w:rsidR="00EA1573">
        <w:t> </w:t>
      </w:r>
      <w:r>
        <w:t>§ prövas av</w:t>
      </w:r>
    </w:p>
    <w:p w14:paraId="5CDBEE80" w14:textId="77777777" w:rsidR="00822E88" w:rsidRDefault="00822E88" w:rsidP="00822E88">
      <w:pPr>
        <w:pStyle w:val="Brdtextmedindrag"/>
      </w:pPr>
      <w:r>
        <w:t>1. Statens jordbruksverk, när det gäller användning</w:t>
      </w:r>
    </w:p>
    <w:p w14:paraId="6EA86D89" w14:textId="3315F699" w:rsidR="005E2C2A" w:rsidRDefault="00822E88" w:rsidP="00822E88">
      <w:pPr>
        <w:pStyle w:val="Brdtextmedindrag"/>
      </w:pPr>
      <w:r>
        <w:t xml:space="preserve">a) inom </w:t>
      </w:r>
      <w:r w:rsidRPr="00136748">
        <w:t>jordbruk,</w:t>
      </w:r>
      <w:r w:rsidR="00593AEE" w:rsidRPr="00136748">
        <w:t xml:space="preserve"> </w:t>
      </w:r>
      <w:r w:rsidRPr="00136748">
        <w:t>skogsbruk, parkskötsel eller trädgårdsskötsel,</w:t>
      </w:r>
    </w:p>
    <w:p w14:paraId="00BBE797" w14:textId="6AAB61DF" w:rsidR="00C32849" w:rsidRPr="00136748" w:rsidRDefault="00376AEE" w:rsidP="00822E88">
      <w:pPr>
        <w:pStyle w:val="Brdtextmedindrag"/>
      </w:pPr>
      <w:r>
        <w:rPr>
          <w:noProof/>
        </w:rPr>
        <w:drawing>
          <wp:anchor distT="0" distB="0" distL="114300" distR="114300" simplePos="0" relativeHeight="251665426" behindDoc="1" locked="0" layoutInCell="1" allowOverlap="1" wp14:anchorId="4BD69ABA" wp14:editId="5BB343F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80975"/>
            <wp:effectExtent l="0" t="0" r="26035" b="9525"/>
            <wp:wrapNone/>
            <wp:docPr id="21" name="Bildobjekt 2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2E88" w:rsidRPr="00136748">
        <w:t xml:space="preserve">b) på tomtmark för </w:t>
      </w:r>
      <w:r w:rsidR="00E54759" w:rsidRPr="00136748">
        <w:t>bostad</w:t>
      </w:r>
      <w:r w:rsidR="00822E88" w:rsidRPr="00136748">
        <w:t>shus,</w:t>
      </w:r>
    </w:p>
    <w:p w14:paraId="15054CB3" w14:textId="0DE786C9" w:rsidR="00376AEE" w:rsidRDefault="00376AEE" w:rsidP="00822E88">
      <w:pPr>
        <w:pStyle w:val="Brdtextmedindrag"/>
      </w:pPr>
      <w:r>
        <w:rPr>
          <w:noProof/>
        </w:rPr>
        <w:drawing>
          <wp:anchor distT="0" distB="0" distL="114300" distR="114300" simplePos="0" relativeHeight="251664402" behindDoc="1" locked="0" layoutInCell="1" allowOverlap="1" wp14:anchorId="2E73C3B1" wp14:editId="262DDC7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71450"/>
            <wp:effectExtent l="0" t="0" r="26035" b="0"/>
            <wp:wrapNone/>
            <wp:docPr id="18" name="Bildobjekt 1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2E88" w:rsidRPr="00136748">
        <w:t xml:space="preserve">c) på </w:t>
      </w:r>
      <w:r w:rsidR="00C304B6" w:rsidRPr="00136748">
        <w:t>skolgårdar och gårdar till förskolor</w:t>
      </w:r>
      <w:r w:rsidR="00822E88" w:rsidRPr="00136748">
        <w:t>,</w:t>
      </w:r>
    </w:p>
    <w:p w14:paraId="094DF240" w14:textId="5488311A" w:rsidR="00330D88" w:rsidRDefault="00822E88" w:rsidP="00822E88">
      <w:pPr>
        <w:pStyle w:val="Brdtextmedindrag"/>
      </w:pPr>
      <w:r w:rsidRPr="00136748">
        <w:t>d) </w:t>
      </w:r>
      <w:r w:rsidR="00136748" w:rsidRPr="00F71491">
        <w:t xml:space="preserve">på </w:t>
      </w:r>
      <w:r w:rsidR="00B13AFA">
        <w:t>lek</w:t>
      </w:r>
      <w:r w:rsidR="00136748" w:rsidRPr="00F71491">
        <w:t>platser som allmänheten har tillträde</w:t>
      </w:r>
      <w:r w:rsidR="00522458">
        <w:t xml:space="preserve"> till</w:t>
      </w:r>
      <w:r w:rsidRPr="00F71491">
        <w:t>,</w:t>
      </w:r>
    </w:p>
    <w:p w14:paraId="545F5DAF" w14:textId="1D8B753A" w:rsidR="00822E88" w:rsidRDefault="00822E88" w:rsidP="00822E88">
      <w:pPr>
        <w:pStyle w:val="Brdtextmedindrag"/>
      </w:pPr>
      <w:r>
        <w:t>e) </w:t>
      </w:r>
      <w:r w:rsidRPr="00136748">
        <w:t xml:space="preserve">inom </w:t>
      </w:r>
      <w:r w:rsidR="00593AEE" w:rsidRPr="00136748">
        <w:t>idrotts- och fritidsanläggningar</w:t>
      </w:r>
      <w:r>
        <w:t>,</w:t>
      </w:r>
    </w:p>
    <w:p w14:paraId="6999EF5E" w14:textId="77777777" w:rsidR="00822E88" w:rsidRDefault="00822E88" w:rsidP="00822E88">
      <w:pPr>
        <w:pStyle w:val="Brdtextmedindrag"/>
      </w:pPr>
      <w:r>
        <w:t>f) vid planerings- och anläggningsarbeten,</w:t>
      </w:r>
    </w:p>
    <w:p w14:paraId="5180DF76" w14:textId="77777777" w:rsidR="00822E88" w:rsidRDefault="00822E88" w:rsidP="00822E88">
      <w:pPr>
        <w:pStyle w:val="Brdtextmedindrag"/>
      </w:pPr>
      <w:r>
        <w:t>g) på vägområden och banvallar,</w:t>
      </w:r>
    </w:p>
    <w:p w14:paraId="58098470" w14:textId="77777777" w:rsidR="00822E88" w:rsidRDefault="00822E88" w:rsidP="00822E88">
      <w:pPr>
        <w:pStyle w:val="Brdtextmedindrag"/>
      </w:pPr>
      <w:r>
        <w:t>h) på grusytor och andra mycket genomsläppliga ytor, och</w:t>
      </w:r>
    </w:p>
    <w:p w14:paraId="002A9CF9" w14:textId="77777777" w:rsidR="00822E88" w:rsidRDefault="00822E88" w:rsidP="00822E88">
      <w:pPr>
        <w:pStyle w:val="Brdtextmedindrag"/>
      </w:pPr>
      <w:r>
        <w:t>i) på ytor av asfalt eller betong eller andra hårdgjorda material,</w:t>
      </w:r>
    </w:p>
    <w:p w14:paraId="7DD4BF97" w14:textId="77777777" w:rsidR="00822E88" w:rsidRDefault="00822E88" w:rsidP="00822E88">
      <w:pPr>
        <w:pStyle w:val="Brdtextmedindrag"/>
      </w:pPr>
      <w:r>
        <w:lastRenderedPageBreak/>
        <w:t>2. Folkhälsomyndigheten, när det gäller användning i och omkring lager</w:t>
      </w:r>
      <w:r>
        <w:softHyphen/>
        <w:t>lokaler eller andra lagringsutrymmen, och</w:t>
      </w:r>
    </w:p>
    <w:p w14:paraId="65C6FA77" w14:textId="77777777" w:rsidR="00822E88" w:rsidRDefault="00822E88" w:rsidP="00822E88">
      <w:pPr>
        <w:pStyle w:val="Brdtextmedindrag"/>
      </w:pPr>
      <w:r>
        <w:t>3. Arbetsmiljöverket, när det gäller annan användning.</w:t>
      </w:r>
    </w:p>
    <w:p w14:paraId="1D83A423" w14:textId="77777777" w:rsidR="00822E88" w:rsidRDefault="00822E88" w:rsidP="00B7501B">
      <w:pPr>
        <w:pStyle w:val="Brdtextmedindrag"/>
      </w:pPr>
    </w:p>
    <w:p w14:paraId="5E3CA4AF" w14:textId="7E6A8CFD" w:rsidR="00FB51CA" w:rsidRDefault="00376AEE" w:rsidP="00FB51CA">
      <w:pPr>
        <w:pStyle w:val="Brdtext"/>
      </w:pPr>
      <w:r>
        <w:rPr>
          <w:b/>
          <w:noProof/>
        </w:rPr>
        <w:drawing>
          <wp:anchor distT="0" distB="0" distL="114300" distR="114300" simplePos="0" relativeHeight="251661330" behindDoc="1" locked="0" layoutInCell="1" allowOverlap="1" wp14:anchorId="58AFC2D0" wp14:editId="24EA709A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2247900"/>
            <wp:effectExtent l="0" t="0" r="26035" b="0"/>
            <wp:wrapNone/>
            <wp:docPr id="13" name="Bildobjekt 1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51CA">
        <w:rPr>
          <w:b/>
        </w:rPr>
        <w:t>37 §</w:t>
      </w:r>
      <w:r w:rsidR="00FB51CA">
        <w:t xml:space="preserve">    Växtskyddsmedel får inte användas </w:t>
      </w:r>
    </w:p>
    <w:p w14:paraId="5786C2D6" w14:textId="77777777" w:rsidR="00FB51CA" w:rsidRDefault="00FB51CA" w:rsidP="00FB51CA">
      <w:pPr>
        <w:pStyle w:val="Brdtextmedindrag"/>
      </w:pPr>
      <w:r>
        <w:t xml:space="preserve">1. på ängs- eller betesmark som inte är lämplig att plöja men som kan användas till slåtter eller bete, </w:t>
      </w:r>
    </w:p>
    <w:p w14:paraId="67ED6FD8" w14:textId="65D09D1F" w:rsidR="00FB51CA" w:rsidRDefault="00FB51CA" w:rsidP="00FB51CA">
      <w:pPr>
        <w:pStyle w:val="Brdtextmedindrag"/>
      </w:pPr>
      <w:r>
        <w:t xml:space="preserve">2. på skolgårdar </w:t>
      </w:r>
      <w:r w:rsidR="00DA73BE">
        <w:t>eller</w:t>
      </w:r>
      <w:r>
        <w:t xml:space="preserve"> gårdar till förskolor </w:t>
      </w:r>
      <w:r w:rsidR="00DA73BE">
        <w:t>eller</w:t>
      </w:r>
      <w:r>
        <w:t xml:space="preserve"> </w:t>
      </w:r>
      <w:r w:rsidR="00F62DFD" w:rsidRPr="00F62DFD">
        <w:t xml:space="preserve">på </w:t>
      </w:r>
      <w:r w:rsidR="009E2A05">
        <w:t>lek</w:t>
      </w:r>
      <w:r w:rsidR="00F62DFD" w:rsidRPr="00F62DFD">
        <w:t>platser som allmän</w:t>
      </w:r>
      <w:r w:rsidR="009E2A05">
        <w:softHyphen/>
      </w:r>
      <w:r w:rsidR="00F62DFD" w:rsidRPr="00F62DFD">
        <w:t>heten har tillträde</w:t>
      </w:r>
      <w:r w:rsidR="000A1F54">
        <w:t xml:space="preserve"> till</w:t>
      </w:r>
      <w:r>
        <w:t>,</w:t>
      </w:r>
    </w:p>
    <w:p w14:paraId="1AE8A516" w14:textId="37894A0B" w:rsidR="00F62DFD" w:rsidRDefault="00FB51CA" w:rsidP="00FB51CA">
      <w:pPr>
        <w:pStyle w:val="Brdtextmedindrag"/>
      </w:pPr>
      <w:r>
        <w:t>3. i parker</w:t>
      </w:r>
      <w:r w:rsidR="00F62DFD">
        <w:t xml:space="preserve"> </w:t>
      </w:r>
      <w:r w:rsidR="00DA73BE">
        <w:t>eller</w:t>
      </w:r>
      <w:r w:rsidR="00F62DFD">
        <w:t xml:space="preserve"> </w:t>
      </w:r>
      <w:r>
        <w:t>trädgårdar</w:t>
      </w:r>
      <w:r w:rsidR="00F62DFD">
        <w:t xml:space="preserve"> </w:t>
      </w:r>
      <w:r w:rsidR="009E2A05" w:rsidRPr="009E2A05">
        <w:t>eller andra områden som i första hand är av</w:t>
      </w:r>
      <w:r w:rsidR="009E2A05">
        <w:softHyphen/>
      </w:r>
      <w:r w:rsidR="009E2A05" w:rsidRPr="009E2A05">
        <w:t xml:space="preserve">sedda att vara rekreationsområden </w:t>
      </w:r>
      <w:r w:rsidR="00F62DFD">
        <w:t>som allmänheten har tillträde till,</w:t>
      </w:r>
    </w:p>
    <w:p w14:paraId="6A11FAE1" w14:textId="28EA4D75" w:rsidR="00FB51CA" w:rsidRDefault="00F62DFD" w:rsidP="00FB51CA">
      <w:pPr>
        <w:pStyle w:val="Brdtextmedindrag"/>
      </w:pPr>
      <w:r>
        <w:t>4. </w:t>
      </w:r>
      <w:r w:rsidR="009E2A05">
        <w:t xml:space="preserve">inom koloniträdgårdsområden eller i växthus </w:t>
      </w:r>
      <w:r w:rsidR="009E2A05" w:rsidRPr="0040388F">
        <w:t>som inte används yrkes</w:t>
      </w:r>
      <w:r w:rsidR="009E2A05">
        <w:softHyphen/>
      </w:r>
      <w:r w:rsidR="009E2A05" w:rsidRPr="0040388F">
        <w:t>mässig</w:t>
      </w:r>
      <w:r w:rsidR="009E2A05">
        <w:t>t,</w:t>
      </w:r>
    </w:p>
    <w:p w14:paraId="4ED28B4A" w14:textId="01E11D1C" w:rsidR="00F62DFD" w:rsidRDefault="00F62DFD" w:rsidP="00FB51CA">
      <w:pPr>
        <w:pStyle w:val="Brdtextmedindrag"/>
      </w:pPr>
      <w:r>
        <w:t>5. </w:t>
      </w:r>
      <w:r w:rsidR="009E2A05">
        <w:t>på tomtmark för bostadshus</w:t>
      </w:r>
      <w:r w:rsidR="00B27838" w:rsidRPr="00B27838">
        <w:t xml:space="preserve"> eller på krukväxter i hemträdgårdsmiljö</w:t>
      </w:r>
      <w:r w:rsidR="009E2A05">
        <w:t>,</w:t>
      </w:r>
      <w:r w:rsidR="00376AEE" w:rsidRPr="00376AEE">
        <w:t xml:space="preserve"> </w:t>
      </w:r>
      <w:r w:rsidR="00376AEE" w:rsidRPr="00266FC7">
        <w:t>eller</w:t>
      </w:r>
    </w:p>
    <w:p w14:paraId="75A8E7F6" w14:textId="5F380C72" w:rsidR="00FB51CA" w:rsidRPr="00266FC7" w:rsidRDefault="00F62DFD" w:rsidP="009E2A05">
      <w:pPr>
        <w:pStyle w:val="Brdtextmedindrag"/>
      </w:pPr>
      <w:r>
        <w:t>6</w:t>
      </w:r>
      <w:r w:rsidR="00FB51CA">
        <w:t>. </w:t>
      </w:r>
      <w:r w:rsidR="009E2A05" w:rsidRPr="009E2A05">
        <w:t>på växter inomhus utom i produktionslokaler, lagerlokaler och lik</w:t>
      </w:r>
      <w:r w:rsidR="00376AEE">
        <w:softHyphen/>
      </w:r>
      <w:r w:rsidR="009E2A05" w:rsidRPr="009E2A05">
        <w:t>nande</w:t>
      </w:r>
      <w:r w:rsidR="00376AEE">
        <w:t>.</w:t>
      </w:r>
      <w:r w:rsidR="009E2A05" w:rsidRPr="00266FC7">
        <w:t xml:space="preserve"> </w:t>
      </w:r>
    </w:p>
    <w:p w14:paraId="6BD7C352" w14:textId="77777777" w:rsidR="000561D2" w:rsidRDefault="000561D2" w:rsidP="009B701B">
      <w:pPr>
        <w:pStyle w:val="Brdtext"/>
      </w:pPr>
    </w:p>
    <w:p w14:paraId="402B4AB9" w14:textId="7B330595" w:rsidR="00F94F48" w:rsidRDefault="009A7293" w:rsidP="00F94F48">
      <w:pPr>
        <w:pStyle w:val="Brdtext"/>
      </w:pPr>
      <w:r>
        <w:rPr>
          <w:b/>
          <w:noProof/>
        </w:rPr>
        <w:drawing>
          <wp:anchor distT="0" distB="0" distL="114300" distR="114300" simplePos="0" relativeHeight="251658242" behindDoc="1" locked="0" layoutInCell="1" allowOverlap="1" wp14:anchorId="0AAAF26E" wp14:editId="0DB298E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1060"/>
            <wp:effectExtent l="0" t="0" r="26035" b="0"/>
            <wp:wrapNone/>
            <wp:docPr id="10" name="Bildobjekt 10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4F48">
        <w:rPr>
          <w:b/>
        </w:rPr>
        <w:t>37 a §</w:t>
      </w:r>
      <w:r w:rsidR="00F94F48">
        <w:t>    Kemikalieinspektionen får meddela föreskrifter om undantag från förbuden i 37 §</w:t>
      </w:r>
      <w:r w:rsidR="00F8244E">
        <w:t xml:space="preserve"> 2–</w:t>
      </w:r>
      <w:r w:rsidR="001D7FF4">
        <w:t>6</w:t>
      </w:r>
      <w:r w:rsidR="00F94F48">
        <w:t xml:space="preserve"> för verksamma ämnen i växtskyddsmedel som bedöms innebära en begränsad risk för människors hälsa och miljön.</w:t>
      </w:r>
    </w:p>
    <w:p w14:paraId="53F6D86B" w14:textId="1D089B34" w:rsidR="00F94F48" w:rsidRDefault="00F94F48" w:rsidP="00F94F48">
      <w:pPr>
        <w:pStyle w:val="Brdtextmedindrag"/>
      </w:pPr>
      <w:r>
        <w:t>Innan Kemikalieinspektionen meddelar föreskrifter ska inspektionen ge övriga berörda myndigheter tillfälle att yttra sig.</w:t>
      </w:r>
    </w:p>
    <w:p w14:paraId="3798ED96" w14:textId="7214571E" w:rsidR="00032E75" w:rsidRDefault="00032E75" w:rsidP="00F94F48">
      <w:pPr>
        <w:pStyle w:val="Brdtextmedindrag"/>
      </w:pPr>
    </w:p>
    <w:p w14:paraId="0F7F10CD" w14:textId="040F8685" w:rsidR="00012157" w:rsidRDefault="008D24B7" w:rsidP="00012157">
      <w:pPr>
        <w:pStyle w:val="Brdtext"/>
      </w:pPr>
      <w:r>
        <w:rPr>
          <w:b/>
          <w:noProof/>
        </w:rPr>
        <w:drawing>
          <wp:anchor distT="0" distB="0" distL="114300" distR="114300" simplePos="0" relativeHeight="251658258" behindDoc="1" locked="0" layoutInCell="1" allowOverlap="1" wp14:anchorId="5C38369E" wp14:editId="4A16430C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2943225"/>
            <wp:effectExtent l="0" t="0" r="26035" b="9525"/>
            <wp:wrapNone/>
            <wp:docPr id="4" name="Bildobjekt 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1D46">
        <w:rPr>
          <w:b/>
        </w:rPr>
        <w:t>38</w:t>
      </w:r>
      <w:r w:rsidR="00031EB1">
        <w:rPr>
          <w:b/>
        </w:rPr>
        <w:t> §</w:t>
      </w:r>
      <w:r w:rsidR="00031EB1">
        <w:t>    </w:t>
      </w:r>
      <w:r w:rsidR="00012157">
        <w:t xml:space="preserve">Statens jordbruksverk får meddela föreskrifter om undantag från förbuden i 37 § </w:t>
      </w:r>
    </w:p>
    <w:p w14:paraId="18B43210" w14:textId="75EA581D" w:rsidR="00012157" w:rsidRPr="00266FC7" w:rsidRDefault="00012157" w:rsidP="00012157">
      <w:pPr>
        <w:pStyle w:val="Brdtextmedindrag"/>
      </w:pPr>
      <w:r>
        <w:t>1. </w:t>
      </w:r>
      <w:r w:rsidR="00871C7F">
        <w:t xml:space="preserve">om det behövs </w:t>
      </w:r>
      <w:r>
        <w:t xml:space="preserve">för att förhindra introduktion, etablering och spridning av </w:t>
      </w:r>
      <w:r w:rsidR="00871C7F">
        <w:t>karantän</w:t>
      </w:r>
      <w:r w:rsidRPr="00266FC7">
        <w:t xml:space="preserve">skadegörare </w:t>
      </w:r>
      <w:r w:rsidRPr="003A24B1">
        <w:t>enligt Europaparlamentets och rådets förordning (EU) 2016/2031 av den 26 oktober 2016 om skyddsåtgärder mot växt</w:t>
      </w:r>
      <w:r w:rsidR="00002600">
        <w:softHyphen/>
      </w:r>
      <w:r w:rsidRPr="003A24B1">
        <w:t>skadegörare, ändring av Europaparlamentets och rådets förordningar (EU) nr 228/2013, (EU) nr 652/2014 och (EU) nr 1143/2014 samt om upphävande av rådets direktiv 69/</w:t>
      </w:r>
      <w:r w:rsidRPr="00266FC7">
        <w:t>464/EEG, 74/647/EEG, 93/85/EEG, 98/57/EG, 2000/29/EG, 2006/91/EG och 2007/33/EG</w:t>
      </w:r>
      <w:r w:rsidR="00BD7C84">
        <w:t xml:space="preserve"> </w:t>
      </w:r>
      <w:r w:rsidR="001027A2" w:rsidRPr="001027A2">
        <w:t>eller enligt bestäm</w:t>
      </w:r>
      <w:r w:rsidR="00BD7C84">
        <w:softHyphen/>
      </w:r>
      <w:r w:rsidR="001027A2" w:rsidRPr="001027A2">
        <w:t>melser som genomför den förordningen</w:t>
      </w:r>
      <w:r w:rsidRPr="00266FC7">
        <w:t xml:space="preserve">, eller </w:t>
      </w:r>
    </w:p>
    <w:p w14:paraId="53F13C05" w14:textId="7DBE424F" w:rsidR="00012157" w:rsidRPr="00266FC7" w:rsidRDefault="00012157" w:rsidP="00012157">
      <w:pPr>
        <w:pStyle w:val="Brdtextmedindrag"/>
      </w:pPr>
      <w:r w:rsidRPr="00266FC7">
        <w:t>2</w:t>
      </w:r>
      <w:r w:rsidR="007B173C" w:rsidRPr="00266FC7">
        <w:t>.</w:t>
      </w:r>
      <w:r w:rsidRPr="00266FC7">
        <w:t xml:space="preserve"> som behövs för odlandet av växter som bevaras i Nationella genbanken eller i </w:t>
      </w:r>
      <w:proofErr w:type="gramStart"/>
      <w:r w:rsidRPr="00266FC7">
        <w:t>Nordiskt</w:t>
      </w:r>
      <w:proofErr w:type="gramEnd"/>
      <w:r w:rsidRPr="00266FC7">
        <w:t xml:space="preserve"> genresurscenter.</w:t>
      </w:r>
    </w:p>
    <w:p w14:paraId="7A578F17" w14:textId="21C0B0F7" w:rsidR="00CD7015" w:rsidRDefault="00B27838" w:rsidP="00012157">
      <w:pPr>
        <w:pStyle w:val="Brdtextmedindrag"/>
      </w:pPr>
      <w:r w:rsidRPr="00B27838">
        <w:t xml:space="preserve">Statens jordbruksverk </w:t>
      </w:r>
      <w:r w:rsidR="00881D46">
        <w:t>får meddela föreskrifter om</w:t>
      </w:r>
      <w:r w:rsidR="001175F2" w:rsidRPr="001175F2">
        <w:t xml:space="preserve"> undantag från förbuden i 37</w:t>
      </w:r>
      <w:r w:rsidR="00D50AE9">
        <w:t> </w:t>
      </w:r>
      <w:r w:rsidR="001175F2" w:rsidRPr="001175F2">
        <w:t>§</w:t>
      </w:r>
      <w:r w:rsidR="00CD7015">
        <w:t xml:space="preserve"> 1 </w:t>
      </w:r>
      <w:r w:rsidR="00CD7015" w:rsidRPr="00CD7015">
        <w:t>för att förhindra introduktion, etablering och spridning av invasiva främmande arter</w:t>
      </w:r>
      <w:r w:rsidR="00CD7015">
        <w:t>.</w:t>
      </w:r>
    </w:p>
    <w:p w14:paraId="78B53D2B" w14:textId="1225ABCE" w:rsidR="00937E7E" w:rsidRDefault="00881D46" w:rsidP="00B7501B">
      <w:pPr>
        <w:pStyle w:val="Brdtextmedindrag"/>
      </w:pPr>
      <w:r>
        <w:t xml:space="preserve">Innan </w:t>
      </w:r>
      <w:r w:rsidR="008D24B7" w:rsidRPr="008D24B7">
        <w:t xml:space="preserve">Statens jordbruksverk </w:t>
      </w:r>
      <w:r>
        <w:t>meddelar föreskrifter ska verket ge övriga berörda myndigheter tillfälle att yttra sig.</w:t>
      </w:r>
    </w:p>
    <w:p w14:paraId="635DA354" w14:textId="341F52B8" w:rsidR="00376AEE" w:rsidRDefault="00376AEE" w:rsidP="00A61757">
      <w:pPr>
        <w:pStyle w:val="Brdtext"/>
        <w:rPr>
          <w:b/>
        </w:rPr>
      </w:pPr>
    </w:p>
    <w:p w14:paraId="01FF3403" w14:textId="3BA8E8A1" w:rsidR="00376AEE" w:rsidRPr="00376AEE" w:rsidRDefault="00376AEE" w:rsidP="00C87ECE">
      <w:pPr>
        <w:pStyle w:val="Brdtext"/>
      </w:pPr>
      <w:r>
        <w:rPr>
          <w:b/>
          <w:noProof/>
        </w:rPr>
        <w:drawing>
          <wp:anchor distT="0" distB="0" distL="114300" distR="114300" simplePos="0" relativeHeight="251662354" behindDoc="1" locked="0" layoutInCell="1" allowOverlap="1" wp14:anchorId="2F13C6CE" wp14:editId="68AE7EB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23875"/>
            <wp:effectExtent l="0" t="0" r="26035" b="9525"/>
            <wp:wrapNone/>
            <wp:docPr id="14" name="Bildobjekt 1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1757">
        <w:rPr>
          <w:b/>
        </w:rPr>
        <w:t>38 a §</w:t>
      </w:r>
      <w:r w:rsidR="00A61757">
        <w:t>    Naturvårdsverket får meddela föreskrifter om undantag från förbuden i 37</w:t>
      </w:r>
      <w:r w:rsidR="00EA1573">
        <w:t> </w:t>
      </w:r>
      <w:r w:rsidR="00A61757">
        <w:t>§ 2–</w:t>
      </w:r>
      <w:r w:rsidR="001D7FF4">
        <w:t xml:space="preserve">6 </w:t>
      </w:r>
      <w:r w:rsidR="00A61757">
        <w:t>för att förhindra introduktion, etablering och spridning av invasiva främmande arter.</w:t>
      </w:r>
    </w:p>
    <w:p w14:paraId="5371FC91" w14:textId="34195C93" w:rsidR="00A61757" w:rsidRDefault="00376AEE" w:rsidP="00A61757">
      <w:pPr>
        <w:pStyle w:val="Brdtextmedindrag"/>
      </w:pPr>
      <w:r>
        <w:rPr>
          <w:noProof/>
        </w:rPr>
        <w:drawing>
          <wp:anchor distT="0" distB="0" distL="114300" distR="114300" simplePos="0" relativeHeight="251663378" behindDoc="1" locked="0" layoutInCell="1" allowOverlap="1" wp14:anchorId="4C013890" wp14:editId="39C0534F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52425"/>
            <wp:effectExtent l="0" t="0" r="26035" b="9525"/>
            <wp:wrapNone/>
            <wp:docPr id="15" name="Bildobjekt 1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1757">
        <w:t>Innan Naturvårdsverket meddelar föreskrifter ska verket ge övriga be</w:t>
      </w:r>
      <w:r w:rsidR="00A61757">
        <w:softHyphen/>
        <w:t>rörda myndigheter tillfälle att yttra sig.</w:t>
      </w:r>
    </w:p>
    <w:p w14:paraId="63260C92" w14:textId="45BD35D3" w:rsidR="0081155C" w:rsidRDefault="0081155C" w:rsidP="00A61757">
      <w:pPr>
        <w:pStyle w:val="Brdtextmedindrag"/>
      </w:pPr>
    </w:p>
    <w:p w14:paraId="2B54BD71" w14:textId="1BC0C0E0" w:rsidR="00534BEB" w:rsidRDefault="00534BEB" w:rsidP="00534BEB">
      <w:pPr>
        <w:pStyle w:val="Brdtext"/>
      </w:pPr>
      <w:bookmarkStart w:id="2" w:name="_Hlk45635514"/>
      <w:r>
        <w:rPr>
          <w:b/>
          <w:noProof/>
        </w:rPr>
        <w:drawing>
          <wp:anchor distT="0" distB="0" distL="114300" distR="114300" simplePos="0" relativeHeight="251658247" behindDoc="1" locked="0" layoutInCell="1" allowOverlap="1" wp14:anchorId="571DD0B9" wp14:editId="3CF4C38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028700"/>
            <wp:effectExtent l="0" t="0" r="26035" b="0"/>
            <wp:wrapNone/>
            <wp:docPr id="17" name="Bildobjekt 1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03AE">
        <w:rPr>
          <w:b/>
        </w:rPr>
        <w:t>39 §</w:t>
      </w:r>
      <w:r w:rsidR="003803AE">
        <w:t>    </w:t>
      </w:r>
      <w:r>
        <w:t>Den kommunala nämnden får i det enskilda fallet ge dispens från för</w:t>
      </w:r>
      <w:r>
        <w:softHyphen/>
        <w:t>buden i 37</w:t>
      </w:r>
      <w:r w:rsidR="00EA1573">
        <w:t> </w:t>
      </w:r>
      <w:r>
        <w:t xml:space="preserve">§, om växtskyddsmedlet </w:t>
      </w:r>
    </w:p>
    <w:p w14:paraId="6CF46CFB" w14:textId="7B124020" w:rsidR="00534BEB" w:rsidRDefault="00534BEB" w:rsidP="00534BEB">
      <w:pPr>
        <w:pStyle w:val="Brdtextmedindrag"/>
      </w:pPr>
      <w:r>
        <w:t>1. </w:t>
      </w:r>
      <w:r w:rsidR="002A3E16" w:rsidRPr="002A3E16">
        <w:t xml:space="preserve">är godkänt av Kemikalieinspektionen och användningen är förenlig med villkoren för godkännandet, och </w:t>
      </w:r>
    </w:p>
    <w:p w14:paraId="039C3066" w14:textId="3B1198DF" w:rsidR="003803AE" w:rsidRPr="00AB6C98" w:rsidRDefault="00534BEB" w:rsidP="00534BEB">
      <w:pPr>
        <w:pStyle w:val="Brdtextmedindrag"/>
      </w:pPr>
      <w:r>
        <w:t>2. </w:t>
      </w:r>
      <w:r w:rsidR="002A3E16" w:rsidRPr="002A3E16">
        <w:t xml:space="preserve">det behövs för odlandet av växter som bevaras i Nationella genbanken eller i </w:t>
      </w:r>
      <w:proofErr w:type="gramStart"/>
      <w:r w:rsidR="002A3E16" w:rsidRPr="002A3E16">
        <w:t>Nordiskt</w:t>
      </w:r>
      <w:proofErr w:type="gramEnd"/>
      <w:r w:rsidR="002A3E16" w:rsidRPr="002A3E16">
        <w:t xml:space="preserve"> genresurscenter, eller</w:t>
      </w:r>
      <w:r w:rsidR="002A3E16" w:rsidRPr="002A3E16" w:rsidDel="002A3E16">
        <w:t xml:space="preserve"> </w:t>
      </w:r>
      <w:r>
        <w:t>behövs av andra särskilda skäl</w:t>
      </w:r>
      <w:r w:rsidR="003803AE" w:rsidRPr="00AB6C98">
        <w:t>.</w:t>
      </w:r>
      <w:r w:rsidR="00A05432" w:rsidRPr="00AB6C98">
        <w:t xml:space="preserve"> </w:t>
      </w:r>
    </w:p>
    <w:bookmarkEnd w:id="2"/>
    <w:p w14:paraId="4F6D23D7" w14:textId="77777777" w:rsidR="00201C96" w:rsidRDefault="00201C96" w:rsidP="0068520B">
      <w:pPr>
        <w:pStyle w:val="Brdtext"/>
      </w:pPr>
    </w:p>
    <w:p w14:paraId="4F9ECD77" w14:textId="00D63912" w:rsidR="00295796" w:rsidRPr="00295796" w:rsidRDefault="00312626" w:rsidP="00295796">
      <w:pPr>
        <w:pStyle w:val="Brdtext"/>
        <w:rPr>
          <w:bCs/>
        </w:rPr>
      </w:pPr>
      <w:bookmarkStart w:id="3" w:name="_Hlk45635066"/>
      <w:r w:rsidRPr="00892BF6">
        <w:rPr>
          <w:b/>
        </w:rPr>
        <w:t>40 §</w:t>
      </w:r>
      <w:r w:rsidRPr="00CC04E0">
        <w:rPr>
          <w:bCs/>
        </w:rPr>
        <w:t>    </w:t>
      </w:r>
      <w:r w:rsidR="00295796" w:rsidRPr="00295796">
        <w:rPr>
          <w:bCs/>
        </w:rPr>
        <w:t>Det är förbjudet att utan särskilt tillstånd av den kommunala nämnden</w:t>
      </w:r>
    </w:p>
    <w:p w14:paraId="1A3D26E0" w14:textId="5EE76E43" w:rsidR="00295796" w:rsidRPr="00295796" w:rsidRDefault="00295796" w:rsidP="00295796">
      <w:pPr>
        <w:pStyle w:val="Brdtext"/>
        <w:rPr>
          <w:bCs/>
        </w:rPr>
      </w:pPr>
      <w:r w:rsidRPr="00295796">
        <w:rPr>
          <w:bCs/>
        </w:rPr>
        <w:t xml:space="preserve">yrkesmässigt använda växtskyddsmedel </w:t>
      </w:r>
    </w:p>
    <w:p w14:paraId="37090E48" w14:textId="0FC2F57C" w:rsidR="00295796" w:rsidRPr="00295796" w:rsidRDefault="00907E6B" w:rsidP="00295796">
      <w:pPr>
        <w:pStyle w:val="Brdtextmedindrag"/>
      </w:pPr>
      <w:r>
        <w:rPr>
          <w:noProof/>
        </w:rPr>
        <w:drawing>
          <wp:anchor distT="0" distB="0" distL="114300" distR="114300" simplePos="0" relativeHeight="251666450" behindDoc="1" locked="0" layoutInCell="1" allowOverlap="1" wp14:anchorId="45504E0E" wp14:editId="2C1EAAC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9" name="Bildobjekt 9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5796" w:rsidRPr="00266FC7">
        <w:t>1</w:t>
      </w:r>
      <w:r w:rsidR="00B93A7F" w:rsidRPr="00266FC7">
        <w:t>.</w:t>
      </w:r>
      <w:r w:rsidR="00295796" w:rsidRPr="00266FC7">
        <w:t> inom idrotts</w:t>
      </w:r>
      <w:r w:rsidR="00295796" w:rsidRPr="00295796">
        <w:t>- och fritidsanläggningar,</w:t>
      </w:r>
    </w:p>
    <w:p w14:paraId="4ABE10B5" w14:textId="263B9EDA" w:rsidR="00295796" w:rsidRPr="00295796" w:rsidRDefault="001D7FF4" w:rsidP="00295796">
      <w:pPr>
        <w:pStyle w:val="Brdtextmedindrag"/>
      </w:pPr>
      <w:r>
        <w:t>2</w:t>
      </w:r>
      <w:r w:rsidR="00295796" w:rsidRPr="00295796">
        <w:t>.</w:t>
      </w:r>
      <w:r w:rsidR="00295796">
        <w:t> </w:t>
      </w:r>
      <w:r w:rsidR="00295796" w:rsidRPr="00295796">
        <w:t xml:space="preserve">vid planerings- och anläggningsarbeten, </w:t>
      </w:r>
    </w:p>
    <w:p w14:paraId="7893CD7C" w14:textId="5849DDD9" w:rsidR="00295796" w:rsidRPr="00295796" w:rsidRDefault="001D7FF4" w:rsidP="00295796">
      <w:pPr>
        <w:pStyle w:val="Brdtextmedindrag"/>
      </w:pPr>
      <w:r>
        <w:t>3</w:t>
      </w:r>
      <w:r w:rsidR="00295796" w:rsidRPr="00295796">
        <w:t>.</w:t>
      </w:r>
      <w:r w:rsidR="00295796">
        <w:t> </w:t>
      </w:r>
      <w:r w:rsidR="00295796" w:rsidRPr="00295796">
        <w:t xml:space="preserve">på vägområden </w:t>
      </w:r>
      <w:r w:rsidR="00295796" w:rsidRPr="00266FC7">
        <w:t xml:space="preserve">samt grusytor och </w:t>
      </w:r>
      <w:r w:rsidR="00295796" w:rsidRPr="00295796">
        <w:t>andra mycket genom-</w:t>
      </w:r>
    </w:p>
    <w:p w14:paraId="593F172A" w14:textId="77777777" w:rsidR="00295796" w:rsidRPr="00295796" w:rsidRDefault="00295796" w:rsidP="00295796">
      <w:pPr>
        <w:pStyle w:val="Brdtext"/>
        <w:rPr>
          <w:bCs/>
        </w:rPr>
      </w:pPr>
      <w:r w:rsidRPr="00295796">
        <w:rPr>
          <w:bCs/>
        </w:rPr>
        <w:t>släppliga ytor, och</w:t>
      </w:r>
    </w:p>
    <w:p w14:paraId="29EB80B3" w14:textId="746B2B4B" w:rsidR="008B2F9D" w:rsidRDefault="001D7FF4" w:rsidP="00295796">
      <w:pPr>
        <w:pStyle w:val="Brdtextmedindrag"/>
      </w:pPr>
      <w:r>
        <w:t>4</w:t>
      </w:r>
      <w:r w:rsidR="00295796" w:rsidRPr="00295796">
        <w:t>.</w:t>
      </w:r>
      <w:r w:rsidR="00295796">
        <w:t> </w:t>
      </w:r>
      <w:r w:rsidR="00295796" w:rsidRPr="00295796">
        <w:t>på ytor av asfalt, betong eller andra hårdgjorda material.</w:t>
      </w:r>
    </w:p>
    <w:p w14:paraId="3492C08E" w14:textId="6DF347ED" w:rsidR="00DB0828" w:rsidRDefault="00DB0828" w:rsidP="00295796">
      <w:pPr>
        <w:pStyle w:val="Brdtextmedindrag"/>
      </w:pPr>
    </w:p>
    <w:p w14:paraId="4BAB64A5" w14:textId="591BD95D" w:rsidR="00DB0828" w:rsidRDefault="001E5AD6" w:rsidP="00DB0828">
      <w:pPr>
        <w:pStyle w:val="Brdtext"/>
      </w:pPr>
      <w:r>
        <w:rPr>
          <w:b/>
          <w:noProof/>
        </w:rPr>
        <w:drawing>
          <wp:anchor distT="0" distB="0" distL="114300" distR="114300" simplePos="0" relativeHeight="251667474" behindDoc="1" locked="0" layoutInCell="1" allowOverlap="1" wp14:anchorId="1C6EAAC4" wp14:editId="0F87E8A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905000"/>
            <wp:effectExtent l="0" t="0" r="26035" b="0"/>
            <wp:wrapNone/>
            <wp:docPr id="7" name="Bildobjekt 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0828">
        <w:rPr>
          <w:b/>
        </w:rPr>
        <w:t>40 a §</w:t>
      </w:r>
      <w:r w:rsidR="00DB0828">
        <w:t>    Tillståndsplikten i 40 § gäller inte växtskyddsmedel som i föreskrif</w:t>
      </w:r>
      <w:r w:rsidR="003A24B1">
        <w:softHyphen/>
      </w:r>
      <w:r w:rsidR="00DB0828">
        <w:t xml:space="preserve">ter meddelade enligt 37 a § har undantagits från användningsförbudet i 37 §. </w:t>
      </w:r>
    </w:p>
    <w:p w14:paraId="2C6F1FA0" w14:textId="4844CA43" w:rsidR="00DB0828" w:rsidRDefault="00DB0828" w:rsidP="00DB0828">
      <w:pPr>
        <w:pStyle w:val="Brdtextmedindrag"/>
      </w:pPr>
      <w:r>
        <w:t>Tillståndsplikten i 40 §</w:t>
      </w:r>
      <w:r w:rsidR="00EA1573">
        <w:t xml:space="preserve"> </w:t>
      </w:r>
      <w:r w:rsidR="001D7FF4">
        <w:t>3</w:t>
      </w:r>
      <w:r>
        <w:t xml:space="preserve"> och </w:t>
      </w:r>
      <w:r w:rsidR="001D7FF4">
        <w:t>4</w:t>
      </w:r>
      <w:r>
        <w:t xml:space="preserve"> gäller inte användning av växtskydds</w:t>
      </w:r>
      <w:r>
        <w:softHyphen/>
        <w:t xml:space="preserve">medel  </w:t>
      </w:r>
    </w:p>
    <w:p w14:paraId="722824D0" w14:textId="77777777" w:rsidR="005B7579" w:rsidRDefault="00DB0828" w:rsidP="00DB0828">
      <w:pPr>
        <w:pStyle w:val="Brdtextmedindrag"/>
      </w:pPr>
      <w:r>
        <w:t>1. på vägområden, för att förhindra introduktion, etablering eller sprid</w:t>
      </w:r>
      <w:r w:rsidR="000873A3">
        <w:softHyphen/>
      </w:r>
      <w:r>
        <w:t xml:space="preserve">ning av </w:t>
      </w:r>
    </w:p>
    <w:p w14:paraId="355B9167" w14:textId="77777777" w:rsidR="005B7579" w:rsidRDefault="005B7579" w:rsidP="00DB0828">
      <w:pPr>
        <w:pStyle w:val="Brdtextmedindrag"/>
      </w:pPr>
      <w:r>
        <w:t>a. </w:t>
      </w:r>
      <w:r w:rsidR="00DB0828">
        <w:t>invasiva främmande arter</w:t>
      </w:r>
      <w:r>
        <w:t>,</w:t>
      </w:r>
      <w:r w:rsidR="00DB0828">
        <w:t xml:space="preserve"> eller </w:t>
      </w:r>
    </w:p>
    <w:p w14:paraId="24BC9FE2" w14:textId="31798AB0" w:rsidR="00DB0828" w:rsidRDefault="005B7579" w:rsidP="00DB0828">
      <w:pPr>
        <w:pStyle w:val="Brdtextmedindrag"/>
      </w:pPr>
      <w:r>
        <w:t>b. </w:t>
      </w:r>
      <w:r w:rsidR="00B61E62">
        <w:t>karantän</w:t>
      </w:r>
      <w:r w:rsidR="00DB0828" w:rsidRPr="00736691">
        <w:t xml:space="preserve">skadegörare enligt Europaparlamentets och rådets förordning (EU) 2016/2031 </w:t>
      </w:r>
      <w:r w:rsidR="001027A2" w:rsidRPr="001027A2">
        <w:t>eller enligt bestämmelser som genomför den förordningen</w:t>
      </w:r>
      <w:r w:rsidR="00DB0828" w:rsidRPr="00736691">
        <w:t>, eller</w:t>
      </w:r>
      <w:r w:rsidR="00DB0828">
        <w:t xml:space="preserve"> </w:t>
      </w:r>
    </w:p>
    <w:p w14:paraId="6059D654" w14:textId="184F50D9" w:rsidR="00DB0828" w:rsidRDefault="00DB0828" w:rsidP="00DB0828">
      <w:pPr>
        <w:pStyle w:val="Brdtextmedindrag"/>
      </w:pPr>
      <w:r>
        <w:t>2.</w:t>
      </w:r>
      <w:r w:rsidR="00EA1573">
        <w:t> </w:t>
      </w:r>
      <w:r>
        <w:t>på banvallar.</w:t>
      </w:r>
    </w:p>
    <w:p w14:paraId="084D7983" w14:textId="1F3B4293" w:rsidR="00C92F1A" w:rsidRDefault="00C92F1A" w:rsidP="00DB0828">
      <w:pPr>
        <w:pStyle w:val="Brdtextmedindrag"/>
      </w:pPr>
    </w:p>
    <w:p w14:paraId="5DB38198" w14:textId="22DDE934" w:rsidR="00C92F1A" w:rsidRDefault="00C92F1A" w:rsidP="00C92F1A">
      <w:pPr>
        <w:pStyle w:val="Brdtext"/>
      </w:pPr>
      <w:r>
        <w:rPr>
          <w:b/>
        </w:rPr>
        <w:t>41 §</w:t>
      </w:r>
      <w:r>
        <w:t>    Det är förbjudet att utan skriftlig anmälan till den kommunala nämn</w:t>
      </w:r>
      <w:r>
        <w:softHyphen/>
        <w:t xml:space="preserve">den yrkesmässigt använda växtskyddsmedel </w:t>
      </w:r>
    </w:p>
    <w:p w14:paraId="5945A15E" w14:textId="0D4DD2EE" w:rsidR="00CC794F" w:rsidRDefault="003A24B1" w:rsidP="00C92F1A">
      <w:pPr>
        <w:pStyle w:val="Brdtextmedindrag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7DA1B173" wp14:editId="31A751DA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39" name="Bildobjekt 39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2F1A">
        <w:t xml:space="preserve">1. på vägområden, för att förhindra introduktion, etablering eller spridning av </w:t>
      </w:r>
    </w:p>
    <w:p w14:paraId="09F73312" w14:textId="77777777" w:rsidR="00CC794F" w:rsidRDefault="00CC794F" w:rsidP="00C92F1A">
      <w:pPr>
        <w:pStyle w:val="Brdtextmedindrag"/>
      </w:pPr>
      <w:r>
        <w:t>a. </w:t>
      </w:r>
      <w:r w:rsidR="00C92F1A">
        <w:t>invasiva främmande arter</w:t>
      </w:r>
      <w:r>
        <w:t>,</w:t>
      </w:r>
      <w:r w:rsidR="00C92F1A">
        <w:t xml:space="preserve"> eller </w:t>
      </w:r>
    </w:p>
    <w:p w14:paraId="53E14507" w14:textId="5F71EEDE" w:rsidR="00C92F1A" w:rsidRDefault="00CC794F" w:rsidP="00C92F1A">
      <w:pPr>
        <w:pStyle w:val="Brdtextmedindrag"/>
      </w:pPr>
      <w:r>
        <w:t>b. </w:t>
      </w:r>
      <w:r w:rsidR="000E3811">
        <w:t>karantän</w:t>
      </w:r>
      <w:r w:rsidR="00C92F1A" w:rsidRPr="003A24B1">
        <w:t xml:space="preserve">skadegörare enligt Europaparlamentets och rådets förordning (EU) 2016/2031 eller </w:t>
      </w:r>
      <w:r w:rsidR="001027A2" w:rsidRPr="001027A2">
        <w:t>enligt bestämmelser som genomför den förordningen</w:t>
      </w:r>
      <w:r w:rsidR="00C92F1A" w:rsidRPr="003A24B1">
        <w:t>,</w:t>
      </w:r>
    </w:p>
    <w:p w14:paraId="0E67826B" w14:textId="77777777" w:rsidR="00C92F1A" w:rsidRDefault="00C92F1A" w:rsidP="00C92F1A">
      <w:pPr>
        <w:pStyle w:val="Brdtextmedindrag"/>
      </w:pPr>
      <w:r>
        <w:t>2. på banvallar, och</w:t>
      </w:r>
    </w:p>
    <w:p w14:paraId="15458BA7" w14:textId="0FE1BFB8" w:rsidR="00C92F1A" w:rsidRDefault="00C92F1A" w:rsidP="00C92F1A">
      <w:pPr>
        <w:pStyle w:val="Brdtextmedindrag"/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6284AB91" wp14:editId="77B7FB7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4350"/>
            <wp:effectExtent l="0" t="0" r="26035" b="0"/>
            <wp:wrapNone/>
            <wp:docPr id="26" name="Bildobjekt 2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3. inom områden som inte omfattas av förbud enligt 37 § eller krav på tillstånd enligt 40 § och som har en sammanhängande area överskridande 1 000 kvadratmeter där allmänheten får färdas fritt. </w:t>
      </w:r>
    </w:p>
    <w:p w14:paraId="253DE428" w14:textId="3DC6F8DA" w:rsidR="00C92F1A" w:rsidRDefault="00C92F1A" w:rsidP="00C92F1A">
      <w:pPr>
        <w:pStyle w:val="Brdtextmedindrag"/>
      </w:pPr>
      <w:r>
        <w:t>Den anmälningspliktiga verksamheten får påbörjas tidigast fyra veckor efter det att anmälan har gjorts, om inte nämnden bestämmer något annat.</w:t>
      </w:r>
    </w:p>
    <w:p w14:paraId="49F9AEB1" w14:textId="273AE27B" w:rsidR="00C4347E" w:rsidRDefault="00C4347E" w:rsidP="00B7501B">
      <w:pPr>
        <w:pStyle w:val="Brdtextmedindrag"/>
      </w:pPr>
    </w:p>
    <w:p w14:paraId="49840DA2" w14:textId="4138EBA3" w:rsidR="003A24B1" w:rsidRPr="003A24B1" w:rsidRDefault="00376AEE" w:rsidP="00376AEE">
      <w:pPr>
        <w:pStyle w:val="Brdtext"/>
      </w:pPr>
      <w:r>
        <w:rPr>
          <w:b/>
          <w:noProof/>
        </w:rPr>
        <w:drawing>
          <wp:anchor distT="0" distB="0" distL="114300" distR="114300" simplePos="0" relativeHeight="251660306" behindDoc="1" locked="0" layoutInCell="1" allowOverlap="1" wp14:anchorId="5EA551EA" wp14:editId="06B24C9A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57250"/>
            <wp:effectExtent l="0" t="0" r="26035" b="0"/>
            <wp:wrapNone/>
            <wp:docPr id="11" name="Bildobjekt 1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347E">
        <w:rPr>
          <w:b/>
        </w:rPr>
        <w:t>41 a §</w:t>
      </w:r>
      <w:r w:rsidR="00C4347E">
        <w:t xml:space="preserve">    Kravet på anmälan i 41 § gäller inte växtskyddsmedel som i före-skrifter meddelade </w:t>
      </w:r>
      <w:r w:rsidR="00C4347E" w:rsidRPr="00266FC7">
        <w:t>enligt 3</w:t>
      </w:r>
      <w:r w:rsidR="00B22221" w:rsidRPr="00266FC7">
        <w:t>7</w:t>
      </w:r>
      <w:r w:rsidR="00C4347E" w:rsidRPr="00266FC7">
        <w:t xml:space="preserve"> a § har </w:t>
      </w:r>
      <w:r w:rsidR="00C4347E">
        <w:t xml:space="preserve">undantagits från användningsförbudet i 37 §. </w:t>
      </w:r>
    </w:p>
    <w:p w14:paraId="0706E754" w14:textId="6F228724" w:rsidR="00C4347E" w:rsidRDefault="00C4347E" w:rsidP="00C4347E">
      <w:pPr>
        <w:pStyle w:val="Brdtextmedindrag"/>
      </w:pPr>
      <w:r>
        <w:t>Kravet på anmälan i 41 § första stycket 3 gäller inte användning på åkermark.</w:t>
      </w:r>
    </w:p>
    <w:p w14:paraId="0FE2E357" w14:textId="0E382CE4" w:rsidR="00324968" w:rsidRDefault="00324968" w:rsidP="00312626">
      <w:pPr>
        <w:pStyle w:val="Brdtextmedindrag"/>
      </w:pPr>
    </w:p>
    <w:p w14:paraId="5DD82DF2" w14:textId="7A120C2B" w:rsidR="00376AEE" w:rsidRPr="00376AEE" w:rsidRDefault="007A3DF6" w:rsidP="001E5AD6">
      <w:pPr>
        <w:pStyle w:val="Brdtext"/>
      </w:pPr>
      <w:r>
        <w:rPr>
          <w:b/>
          <w:noProof/>
        </w:rPr>
        <w:drawing>
          <wp:anchor distT="0" distB="0" distL="114300" distR="114300" simplePos="0" relativeHeight="251658243" behindDoc="1" locked="0" layoutInCell="1" allowOverlap="1" wp14:anchorId="73B0A96C" wp14:editId="373091A9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50520"/>
            <wp:effectExtent l="0" t="0" r="26035" b="0"/>
            <wp:wrapNone/>
            <wp:docPr id="16" name="Bildobjekt 1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F2D">
        <w:rPr>
          <w:b/>
        </w:rPr>
        <w:t>42 §</w:t>
      </w:r>
      <w:r w:rsidR="00D81F2D">
        <w:t>    </w:t>
      </w:r>
      <w:r w:rsidR="00D81F2D" w:rsidRPr="00D81F2D">
        <w:t>Bestämmelserna i 37</w:t>
      </w:r>
      <w:r w:rsidR="00D81F2D">
        <w:t> </w:t>
      </w:r>
      <w:r w:rsidR="00D81F2D" w:rsidRPr="00D81F2D">
        <w:t>§</w:t>
      </w:r>
      <w:r w:rsidR="00D81F2D">
        <w:t> </w:t>
      </w:r>
      <w:r w:rsidR="00D81F2D" w:rsidRPr="00D81F2D">
        <w:t>1, 40</w:t>
      </w:r>
      <w:r w:rsidR="00D81F2D">
        <w:t> </w:t>
      </w:r>
      <w:r w:rsidR="00D81F2D" w:rsidRPr="00D81F2D">
        <w:t>§ och 41</w:t>
      </w:r>
      <w:r w:rsidR="00D81F2D">
        <w:t> </w:t>
      </w:r>
      <w:r w:rsidR="00D81F2D" w:rsidRPr="00D81F2D">
        <w:t>§ gäller inte an</w:t>
      </w:r>
      <w:r w:rsidR="000B23CB">
        <w:softHyphen/>
      </w:r>
      <w:r w:rsidR="00D81F2D" w:rsidRPr="00D81F2D">
        <w:t>vändning som</w:t>
      </w:r>
    </w:p>
    <w:p w14:paraId="5D175E0F" w14:textId="76B1FB36" w:rsidR="001E5AD6" w:rsidRDefault="002438B7" w:rsidP="002438B7">
      <w:pPr>
        <w:pStyle w:val="Brdtextmedindrag"/>
      </w:pPr>
      <w:r>
        <w:t>1.</w:t>
      </w:r>
      <w:r w:rsidR="00710442">
        <w:t> </w:t>
      </w:r>
      <w:r>
        <w:t>har karaktär av punktbehandling, och</w:t>
      </w:r>
    </w:p>
    <w:p w14:paraId="5957CF83" w14:textId="2E07FC07" w:rsidR="00D81F2D" w:rsidRDefault="002438B7" w:rsidP="002438B7">
      <w:pPr>
        <w:pStyle w:val="Brdtextmedindrag"/>
      </w:pPr>
      <w:r>
        <w:t>2.</w:t>
      </w:r>
      <w:r w:rsidR="00710442">
        <w:t> </w:t>
      </w:r>
      <w:r>
        <w:t>har en sådan begränsad omfattning att människors hälsa och miljön inte riskerar att skadas.</w:t>
      </w:r>
      <w:bookmarkEnd w:id="3"/>
    </w:p>
    <w:p w14:paraId="035C6067" w14:textId="09EB0A51" w:rsidR="003319B3" w:rsidRDefault="003319B3" w:rsidP="002438B7">
      <w:pPr>
        <w:pStyle w:val="Brdtextmedindrag"/>
      </w:pPr>
    </w:p>
    <w:p w14:paraId="6FC41CB8" w14:textId="646E6776" w:rsidR="003319B3" w:rsidRDefault="003319B3" w:rsidP="003319B3">
      <w:pPr>
        <w:pStyle w:val="Brdtext"/>
      </w:pPr>
      <w:r>
        <w:rPr>
          <w:b/>
        </w:rPr>
        <w:t>43 §</w:t>
      </w:r>
      <w:r>
        <w:t xml:space="preserve">    Naturvårdsverket får </w:t>
      </w:r>
    </w:p>
    <w:p w14:paraId="23EB9D0A" w14:textId="67EA78BB" w:rsidR="003319B3" w:rsidRDefault="006E0356" w:rsidP="003319B3">
      <w:pPr>
        <w:pStyle w:val="Brdtextmedindrag"/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29269958" wp14:editId="1E7FDBF0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80975"/>
            <wp:effectExtent l="0" t="0" r="26035" b="9525"/>
            <wp:wrapNone/>
            <wp:docPr id="30" name="Bildobjekt 30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19B3">
        <w:t xml:space="preserve">1. meddela närmare föreskrifter om dispens enligt 39 § 2, och </w:t>
      </w:r>
    </w:p>
    <w:p w14:paraId="3715AAED" w14:textId="49894B35" w:rsidR="000B1D37" w:rsidRPr="0028222F" w:rsidRDefault="003319B3" w:rsidP="003319B3">
      <w:pPr>
        <w:pStyle w:val="Brdtextmedindrag"/>
      </w:pPr>
      <w:r>
        <w:t>2.</w:t>
      </w:r>
      <w:r w:rsidR="00EA1573">
        <w:t> </w:t>
      </w:r>
      <w:r>
        <w:t xml:space="preserve">i fråga om annan användning </w:t>
      </w:r>
      <w:r w:rsidRPr="0028222F">
        <w:t>av växtskyddsmedel än användning på skogsmark meddela föreskrifter om verkställigheten av 40–42</w:t>
      </w:r>
      <w:r w:rsidR="00EA1573">
        <w:t> </w:t>
      </w:r>
      <w:r w:rsidRPr="0028222F">
        <w:t xml:space="preserve">§§. </w:t>
      </w:r>
    </w:p>
    <w:p w14:paraId="1DD2AC6E" w14:textId="120A9545" w:rsidR="003319B3" w:rsidRPr="0028222F" w:rsidRDefault="006E0356" w:rsidP="003319B3">
      <w:pPr>
        <w:pStyle w:val="Brdtextmedindrag"/>
      </w:pPr>
      <w:r w:rsidRPr="0028222F">
        <w:rPr>
          <w:noProof/>
        </w:rPr>
        <w:drawing>
          <wp:anchor distT="0" distB="0" distL="114300" distR="114300" simplePos="0" relativeHeight="251658252" behindDoc="1" locked="0" layoutInCell="1" allowOverlap="1" wp14:anchorId="0EDA20F1" wp14:editId="2382B14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2900"/>
            <wp:effectExtent l="0" t="0" r="26035" b="0"/>
            <wp:wrapNone/>
            <wp:docPr id="32" name="Bildobjekt 32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19B3" w:rsidRPr="0028222F">
        <w:t>Innan Naturvårdsverket meddelar föreskrifter ska verket ge övriga berörda myndigheter tillfälle att yttra sig.</w:t>
      </w:r>
    </w:p>
    <w:p w14:paraId="6967A017" w14:textId="477581A0" w:rsidR="002F6352" w:rsidRDefault="002F6352" w:rsidP="003319B3">
      <w:pPr>
        <w:pStyle w:val="Brdtextmedindrag"/>
      </w:pPr>
    </w:p>
    <w:p w14:paraId="3058FAD7" w14:textId="20ABDA5D" w:rsidR="002F6352" w:rsidRDefault="006E0356" w:rsidP="002F6352">
      <w:pPr>
        <w:pStyle w:val="Brdtext"/>
      </w:pPr>
      <w:r>
        <w:rPr>
          <w:b/>
          <w:noProof/>
        </w:rPr>
        <w:lastRenderedPageBreak/>
        <w:drawing>
          <wp:anchor distT="0" distB="0" distL="114300" distR="114300" simplePos="0" relativeHeight="251658250" behindDoc="1" locked="0" layoutInCell="1" allowOverlap="1" wp14:anchorId="7BE4EFB5" wp14:editId="30E0639A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325"/>
            <wp:effectExtent l="0" t="0" r="26035" b="9525"/>
            <wp:wrapNone/>
            <wp:docPr id="29" name="Bildobjekt 29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6352">
        <w:rPr>
          <w:b/>
        </w:rPr>
        <w:t>43 a §</w:t>
      </w:r>
      <w:r w:rsidR="002F6352">
        <w:t>    Statens jordbruksverk får meddela närmare föreskrifter om dispens enligt 39 § 1.</w:t>
      </w:r>
    </w:p>
    <w:p w14:paraId="6EF3A461" w14:textId="21A6C31B" w:rsidR="002F6352" w:rsidRDefault="002F6352" w:rsidP="002F6352">
      <w:pPr>
        <w:pStyle w:val="Brdtextmedindrag"/>
      </w:pPr>
      <w:r>
        <w:t>Innan Jordbruksverket meddelar föreskrifter ska verket ge övriga berör</w:t>
      </w:r>
      <w:r>
        <w:softHyphen/>
        <w:t xml:space="preserve">da </w:t>
      </w:r>
      <w:r w:rsidRPr="0028222F">
        <w:t xml:space="preserve">myndigheter tillfälle </w:t>
      </w:r>
      <w:r>
        <w:t>att yttra sig.</w:t>
      </w:r>
    </w:p>
    <w:p w14:paraId="68B5E4D1" w14:textId="77777777" w:rsidR="00050F4F" w:rsidRPr="009F0C87" w:rsidRDefault="00050F4F" w:rsidP="008938FE">
      <w:pPr>
        <w:pStyle w:val="Slutstreck"/>
        <w:spacing w:line="232" w:lineRule="exact"/>
      </w:pPr>
      <w:r w:rsidRPr="009F0C87">
        <w:t>                      </w:t>
      </w:r>
    </w:p>
    <w:p w14:paraId="25181EB6" w14:textId="05C336F6" w:rsidR="00050F4F" w:rsidRDefault="00050F4F" w:rsidP="000D56FC">
      <w:pPr>
        <w:pStyle w:val="Brdtextmedindrag"/>
      </w:pPr>
      <w:r>
        <w:t>1. </w:t>
      </w:r>
      <w:r w:rsidRPr="00050F4F">
        <w:t xml:space="preserve">Denna förordning träder i kraft den 1 </w:t>
      </w:r>
      <w:r w:rsidR="00E3386F">
        <w:t>februari</w:t>
      </w:r>
      <w:r w:rsidRPr="00050F4F">
        <w:t xml:space="preserve"> 2021.</w:t>
      </w:r>
    </w:p>
    <w:p w14:paraId="033BF1B9" w14:textId="4A274F0D" w:rsidR="00B55815" w:rsidRPr="00CA3E21" w:rsidRDefault="00050F4F" w:rsidP="00050F4F">
      <w:pPr>
        <w:pStyle w:val="Brdtextmedindrag"/>
      </w:pPr>
      <w:r w:rsidRPr="00050F4F">
        <w:t>2. </w:t>
      </w:r>
      <w:r w:rsidR="002506C1">
        <w:t>T</w:t>
      </w:r>
      <w:r w:rsidR="00B55815" w:rsidRPr="00050F4F">
        <w:t xml:space="preserve">illstånd </w:t>
      </w:r>
      <w:r w:rsidR="002506C1">
        <w:t xml:space="preserve">enligt 2 kap. 40 § </w:t>
      </w:r>
      <w:r w:rsidR="00E4120C" w:rsidRPr="00CA3E21">
        <w:t xml:space="preserve">att yrkesmässigt använda växtskyddsmedel </w:t>
      </w:r>
      <w:r w:rsidR="00B55815" w:rsidRPr="00CA3E21">
        <w:t xml:space="preserve">som har beslutats </w:t>
      </w:r>
      <w:r w:rsidRPr="00CA3E21">
        <w:t xml:space="preserve">enligt äldre föreskrifter </w:t>
      </w:r>
      <w:r w:rsidR="00B55815" w:rsidRPr="00CA3E21">
        <w:t>gäller fortfarande</w:t>
      </w:r>
      <w:r w:rsidR="00E4120C" w:rsidRPr="00CA3E21">
        <w:t xml:space="preserve">, dock som längst till och med 31 </w:t>
      </w:r>
      <w:r w:rsidR="008E4CF2">
        <w:t>december</w:t>
      </w:r>
      <w:r w:rsidR="00E4120C" w:rsidRPr="00CA3E21">
        <w:t xml:space="preserve"> 2022</w:t>
      </w:r>
      <w:r w:rsidR="00B55815" w:rsidRPr="00CA3E21">
        <w:t>.</w:t>
      </w:r>
    </w:p>
    <w:p w14:paraId="11A9D409" w14:textId="77777777" w:rsidR="00050F4F" w:rsidRPr="00050F4F" w:rsidRDefault="00050F4F" w:rsidP="00050F4F">
      <w:pPr>
        <w:pStyle w:val="Brdtextmedindrag"/>
      </w:pPr>
    </w:p>
    <w:sectPr w:rsidR="00050F4F" w:rsidRPr="00050F4F" w:rsidSect="00B045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4ACD4" w14:textId="77777777" w:rsidR="000561D2" w:rsidRDefault="000561D2" w:rsidP="00680442">
      <w:r>
        <w:separator/>
      </w:r>
    </w:p>
  </w:endnote>
  <w:endnote w:type="continuationSeparator" w:id="0">
    <w:p w14:paraId="6939B191" w14:textId="77777777" w:rsidR="000561D2" w:rsidRDefault="000561D2" w:rsidP="00680442">
      <w:r>
        <w:continuationSeparator/>
      </w:r>
    </w:p>
  </w:endnote>
  <w:endnote w:type="continuationNotice" w:id="1">
    <w:p w14:paraId="600DEEAD" w14:textId="77777777" w:rsidR="006D1977" w:rsidRDefault="006D1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1F3C" w14:textId="77777777" w:rsidR="007B1C11" w:rsidRDefault="007B1C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0928" w14:textId="77777777" w:rsidR="004043E4" w:rsidRDefault="004043E4" w:rsidP="00CE05BB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rd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B867" w14:textId="77777777" w:rsidR="005B2C6E" w:rsidRDefault="005B2C6E" w:rsidP="00CE05BB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rd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11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11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11D7" w14:textId="77777777" w:rsidR="000561D2" w:rsidRDefault="000561D2" w:rsidP="00680442"/>
  </w:footnote>
  <w:footnote w:type="continuationSeparator" w:id="0">
    <w:p w14:paraId="2F2187EE" w14:textId="77777777" w:rsidR="000561D2" w:rsidRPr="00C26807" w:rsidRDefault="000561D2" w:rsidP="00C26807">
      <w:pPr>
        <w:pStyle w:val="Sidfot"/>
      </w:pPr>
    </w:p>
  </w:footnote>
  <w:footnote w:type="continuationNotice" w:id="1">
    <w:p w14:paraId="285A2526" w14:textId="77777777" w:rsidR="000561D2" w:rsidRDefault="000561D2"/>
  </w:footnote>
  <w:footnote w:id="2">
    <w:p w14:paraId="67641870" w14:textId="23274D48" w:rsidR="004F7236" w:rsidRDefault="004F723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8222F">
        <w:t xml:space="preserve">Jfr Europaparlamentets och rådets </w:t>
      </w:r>
      <w:r w:rsidRPr="004F7236">
        <w:t>direktiv 2009/128/EG av den 21 oktober 2009 om upprättande av en ram för gemenskapens åtgärder för att uppnå en hållbar användning av bekämpningsmedel, i lydelsen enligt Europaparlamentets och rådets förordning (EU) 2019/1243. Se även Europaparlamentets och rådets direktiv (EU) 2015/1535 av den 9 september 2015 om ett informationsförfarande beträffande tekniska föreskrifter och beträffande föreskrifter för informationssamhällets tjänster.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2FA" w14:textId="77777777" w:rsidR="007A5642" w:rsidRDefault="00EA0AA5">
    <w:pPr>
      <w:pStyle w:val="Sidhuvud"/>
    </w:pPr>
    <w:r>
      <w:rPr>
        <w:noProof/>
      </w:rP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TDOKUMENT EJ GILTIG HANDLING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88A" w14:textId="77777777" w:rsidR="00F77ABC" w:rsidRDefault="00B045CC" w:rsidP="00F77ABC">
    <w:pPr>
      <w:pStyle w:val="Sidhuvud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F7A3" w14:textId="39D95FD0" w:rsidR="004337C3" w:rsidRPr="004337C3" w:rsidRDefault="004337C3">
    <w:pPr>
      <w:pStyle w:val="Sidhuvud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D2"/>
    <w:rsid w:val="00002600"/>
    <w:rsid w:val="0000480A"/>
    <w:rsid w:val="00004B3E"/>
    <w:rsid w:val="00012157"/>
    <w:rsid w:val="00014844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F8C571"/>
  <w15:docId w15:val="{07598455-F1BE-410E-AA5C-F0AAA9B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1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  <w:lsdException w:name="Smart Link Error" w:semiHidden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Rubrik1">
    <w:name w:val="heading 1"/>
    <w:basedOn w:val="RKbas"/>
    <w:next w:val="Brdtext"/>
    <w:link w:val="Rubrik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Rubrik2">
    <w:name w:val="heading 2"/>
    <w:basedOn w:val="RKbas"/>
    <w:next w:val="Brdtext"/>
    <w:link w:val="Rubrik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Rubrik3">
    <w:name w:val="heading 3"/>
    <w:basedOn w:val="RKbas"/>
    <w:next w:val="Brdtext"/>
    <w:link w:val="Rubrik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Rubrik4">
    <w:name w:val="heading 4"/>
    <w:basedOn w:val="RKbas"/>
    <w:next w:val="Brdtext"/>
    <w:link w:val="Rubrik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Rubrik5">
    <w:name w:val="heading 5"/>
    <w:basedOn w:val="RKbas"/>
    <w:next w:val="Brdtext"/>
    <w:link w:val="Rubrik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Rubrik6">
    <w:name w:val="heading 6"/>
    <w:basedOn w:val="Normal"/>
    <w:next w:val="Normal"/>
    <w:link w:val="Rubrik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Standardstycketeckensnit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rdtext">
    <w:name w:val="Body Text"/>
    <w:basedOn w:val="RKbas"/>
    <w:next w:val="Brdtextmedindrag"/>
    <w:link w:val="Brd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rdtextChar">
    <w:name w:val="Brödtext Char"/>
    <w:basedOn w:val="Standardstycketeckensnitt"/>
    <w:link w:val="Brdtext"/>
    <w:uiPriority w:val="2"/>
    <w:rsid w:val="005C210E"/>
    <w:rPr>
      <w:rFonts w:ascii="Times New Roman" w:hAnsi="Times New Roman"/>
      <w:sz w:val="23"/>
    </w:rPr>
  </w:style>
  <w:style w:type="paragraph" w:styleId="Brdtextmedindrag">
    <w:name w:val="Body Text Indent"/>
    <w:basedOn w:val="RKbas"/>
    <w:link w:val="Brdtextmedindrag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rdtextmedindragChar">
    <w:name w:val="Brödtext med indrag Char"/>
    <w:basedOn w:val="Standardstycketeckensnitt"/>
    <w:link w:val="Brdtextmedindrag"/>
    <w:uiPriority w:val="3"/>
    <w:rsid w:val="005C210E"/>
    <w:rPr>
      <w:rFonts w:ascii="Times New Roman" w:hAnsi="Times New Roman"/>
      <w:sz w:val="23"/>
    </w:rPr>
  </w:style>
  <w:style w:type="character" w:styleId="Fotnotsreferens">
    <w:name w:val="footnote reference"/>
    <w:basedOn w:val="Standardstycketeckensnitt"/>
    <w:semiHidden/>
    <w:rsid w:val="008B4876"/>
    <w:rPr>
      <w:vertAlign w:val="superscript"/>
    </w:rPr>
  </w:style>
  <w:style w:type="paragraph" w:styleId="Fotnotstext">
    <w:name w:val="footnote text"/>
    <w:basedOn w:val="RKbas"/>
    <w:link w:val="Fotnots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Inledning">
    <w:name w:val="Salutation"/>
    <w:basedOn w:val="RKbas"/>
    <w:next w:val="Brdtextmedindrag"/>
    <w:link w:val="Inledning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B4876"/>
    <w:rPr>
      <w:rFonts w:ascii="Times New Roman" w:hAnsi="Times New Roman"/>
      <w:sz w:val="19"/>
    </w:rPr>
  </w:style>
  <w:style w:type="paragraph" w:styleId="Numreradlista">
    <w:name w:val="List Number"/>
    <w:basedOn w:val="RKbas"/>
    <w:link w:val="NumreradlistaChar"/>
    <w:uiPriority w:val="99"/>
    <w:semiHidden/>
    <w:rsid w:val="008B4876"/>
    <w:pPr>
      <w:numPr>
        <w:numId w:val="2"/>
      </w:numPr>
      <w:contextualSpacing/>
    </w:pPr>
  </w:style>
  <w:style w:type="character" w:customStyle="1" w:styleId="NumreradlistaChar">
    <w:name w:val="Numrerad lista Char"/>
    <w:basedOn w:val="RKbasChar"/>
    <w:link w:val="Numreradlista"/>
    <w:uiPriority w:val="99"/>
    <w:semiHidden/>
    <w:rsid w:val="008B4876"/>
    <w:rPr>
      <w:rFonts w:ascii="Times New Roman" w:hAnsi="Times New Roman"/>
      <w:sz w:val="20"/>
    </w:rPr>
  </w:style>
  <w:style w:type="character" w:styleId="Platshllartext">
    <w:name w:val="Placeholder Text"/>
    <w:basedOn w:val="Standardstycketeckensnitt"/>
    <w:uiPriority w:val="99"/>
    <w:semiHidden/>
    <w:rsid w:val="008B4876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Rubrik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Rubrik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Rubrik4Char">
    <w:name w:val="Rubrik 4 Char"/>
    <w:basedOn w:val="Standardstycketeckensnitt"/>
    <w:link w:val="Rubrik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Rubrik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Rubrik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Rubrik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Rubrik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rdtext"/>
    <w:next w:val="Brd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rd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Sidfot">
    <w:name w:val="footer"/>
    <w:basedOn w:val="RKbas"/>
    <w:link w:val="Sidfot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B4876"/>
    <w:rPr>
      <w:rFonts w:ascii="Times New Roman" w:hAnsi="Times New Roman"/>
      <w:sz w:val="20"/>
    </w:rPr>
  </w:style>
  <w:style w:type="paragraph" w:styleId="Sidhuvud">
    <w:name w:val="header"/>
    <w:basedOn w:val="RKbas"/>
    <w:link w:val="Sidhuvud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rdtext"/>
    <w:next w:val="Brdtextmedindrag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rdtextmedindrag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rd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Standardstycketeckensnit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rdtext"/>
    <w:next w:val="Brd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rd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Rubrik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Rubrik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Rubrik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Rubrik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Rubrik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rdtext"/>
    <w:next w:val="Brd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Rubrik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rd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Rubrik4"/>
    <w:next w:val="Brdtextmedindrag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Rubrik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ellrutnt">
    <w:name w:val="Table Grid"/>
    <w:basedOn w:val="Normaltabel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Adress-brev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rsid w:val="00E37BB1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Avsndaradress-brev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E37BB1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E37BB1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rdtext3">
    <w:name w:val="Body Text 3"/>
    <w:basedOn w:val="Normal"/>
    <w:link w:val="Brd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Citatfrteckningsrubrik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Diskretbetoning">
    <w:name w:val="Subtle Emphasis"/>
    <w:basedOn w:val="Standardstycketeckensnitt"/>
    <w:uiPriority w:val="19"/>
    <w:semiHidden/>
    <w:rsid w:val="00E37BB1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E37BB1"/>
    <w:rPr>
      <w:smallCaps/>
      <w:color w:val="C0504D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Figurfrteckning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-akronym">
    <w:name w:val="HTML Acronym"/>
    <w:basedOn w:val="Standardstycketeckensnitt"/>
    <w:uiPriority w:val="99"/>
    <w:semiHidden/>
    <w:rsid w:val="00E37BB1"/>
  </w:style>
  <w:style w:type="character" w:styleId="HTML-citat">
    <w:name w:val="HTML Cite"/>
    <w:basedOn w:val="Standardstycketeckensnitt"/>
    <w:uiPriority w:val="99"/>
    <w:semiHidden/>
    <w:rsid w:val="00E37BB1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E37BB1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E37BB1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E37BB1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E37BB1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E37BB1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E37BB1"/>
    <w:rPr>
      <w:i/>
      <w:iCs/>
    </w:rPr>
  </w:style>
  <w:style w:type="character" w:styleId="Hyperlnk">
    <w:name w:val="Hyperlink"/>
    <w:basedOn w:val="Standardstycketeckensnit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rubrik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Indragetstycke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Ingetavstnd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Kommentarer">
    <w:name w:val="annotation text"/>
    <w:basedOn w:val="Normal"/>
    <w:link w:val="Kommentarer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E37BB1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E37B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rtstt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rtstt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rtstt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rtstt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fortstt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stycke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tteraturfrteckning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krotext">
    <w:name w:val="macro"/>
    <w:link w:val="Mak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Numreradlista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umreradlista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umreradlista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umreradlista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Punktlista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unktlista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unktlista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unktlista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unktlista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adnummer">
    <w:name w:val="line number"/>
    <w:basedOn w:val="Standardstycketeckensnitt"/>
    <w:uiPriority w:val="99"/>
    <w:semiHidden/>
    <w:rsid w:val="00E37BB1"/>
  </w:style>
  <w:style w:type="paragraph" w:styleId="Rubrik">
    <w:name w:val="Title"/>
    <w:basedOn w:val="Normal"/>
    <w:next w:val="Normal"/>
    <w:link w:val="Rubrik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E37BB1"/>
  </w:style>
  <w:style w:type="paragraph" w:styleId="Signatur">
    <w:name w:val="Signature"/>
    <w:basedOn w:val="Normal"/>
    <w:link w:val="Signatur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E37BB1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E37BB1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E37BB1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styleId="Hashtagg">
    <w:name w:val="Hashtag"/>
    <w:basedOn w:val="Standardstycketeckensnitt"/>
    <w:uiPriority w:val="99"/>
    <w:semiHidden/>
    <w:rsid w:val="000561D2"/>
    <w:rPr>
      <w:color w:val="2B579A"/>
      <w:shd w:val="clear" w:color="auto" w:fill="E1DFDD"/>
    </w:rPr>
  </w:style>
  <w:style w:type="character" w:styleId="Nmn">
    <w:name w:val="Mention"/>
    <w:basedOn w:val="Standardstycketeckensnitt"/>
    <w:uiPriority w:val="99"/>
    <w:semiHidden/>
    <w:rsid w:val="000561D2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rsid w:val="000561D2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rsid w:val="000561D2"/>
    <w:rPr>
      <w:u w:val="dotted"/>
    </w:rPr>
  </w:style>
  <w:style w:type="character" w:styleId="SmartLink">
    <w:name w:val="Smart Link"/>
    <w:basedOn w:val="Standardstycketeckensnit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styleId="SmartLinkError">
    <w:name w:val="Smart Link Error"/>
    <w:basedOn w:val="Standardstycketeckensnit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50BDEA-6BD5-4D01-B686-2AF69049C9BA}">
  <ds:schemaRefs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54eb4c2-f9f0-49e8-9d8a-b742b9e0ad5a"/>
    <ds:schemaRef ds:uri="http://schemas.microsoft.com/office/2006/documentManagement/types"/>
    <ds:schemaRef ds:uri="18f3d968-6251-40b0-9f11-012b293496c2"/>
    <ds:schemaRef ds:uri="4e9c2f0c-7bf8-49af-8356-cbf363fc78a7"/>
    <ds:schemaRef ds:uri="d4acd662-17ce-4a3b-8e84-c7c9f280a23c"/>
    <ds:schemaRef ds:uri="http://purl.org/dc/elements/1.1/"/>
    <ds:schemaRef ds:uri="http://schemas.microsoft.com/office/2006/metadata/properties"/>
    <ds:schemaRef ds:uri="6a372189-8514-43a9-a668-4622024340f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56301220-85B0-4049-9DD3-8AE8E57C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0</TotalTime>
  <Pages>4</Pages>
  <Words>1201</Words>
  <Characters>6369</Characters>
  <Application>Microsoft Office Word</Application>
  <DocSecurity>4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Berit Götesson</cp:lastModifiedBy>
  <cp:revision>2</cp:revision>
  <cp:lastPrinted>2016-10-14T09:17:00Z</cp:lastPrinted>
  <dcterms:created xsi:type="dcterms:W3CDTF">2020-11-02T09:57:00Z</dcterms:created>
  <dcterms:modified xsi:type="dcterms:W3CDTF">2020-11-02T09:57:00Z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