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840BB" w14:textId="57C9F982" w:rsidR="00A85177" w:rsidRPr="008F61B0" w:rsidRDefault="00A85177" w:rsidP="00A85177">
      <w:pPr>
        <w:pStyle w:val="PlainText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sz w:val="20"/>
        </w:rPr>
        <w:t xml:space="preserve">1. ------IND- 2018 0454 FIN EN- ------ 20200930 --- --- FINAL </w:t>
      </w:r>
    </w:p>
    <w:p w14:paraId="223282DB" w14:textId="77777777" w:rsidR="00EE6501" w:rsidRDefault="00EE6501" w:rsidP="00C50582">
      <w:pPr>
        <w:pStyle w:val="LLNormaali"/>
      </w:pPr>
    </w:p>
    <w:p w14:paraId="06D2D5D1" w14:textId="77777777" w:rsidR="00EE6501" w:rsidRDefault="00EE6501" w:rsidP="00C50582">
      <w:pPr>
        <w:pStyle w:val="LLNormaali"/>
      </w:pPr>
    </w:p>
    <w:p w14:paraId="616166A0" w14:textId="77777777" w:rsidR="00EE6501" w:rsidRDefault="00EE6501" w:rsidP="00C50582">
      <w:pPr>
        <w:pStyle w:val="LLNormaali"/>
      </w:pPr>
    </w:p>
    <w:p w14:paraId="70AAEEB3" w14:textId="77777777" w:rsidR="00EE6501" w:rsidRDefault="00EE6501" w:rsidP="00C50582">
      <w:pPr>
        <w:pStyle w:val="LLNormaali"/>
      </w:pPr>
    </w:p>
    <w:p w14:paraId="68943C6A" w14:textId="77777777" w:rsidR="00EE6501" w:rsidRDefault="00EE6501" w:rsidP="00C50582">
      <w:pPr>
        <w:pStyle w:val="LLNormaali"/>
      </w:pPr>
    </w:p>
    <w:p w14:paraId="19DEA439" w14:textId="77777777" w:rsidR="00EE6501" w:rsidRDefault="00EE6501" w:rsidP="00C50582">
      <w:pPr>
        <w:pStyle w:val="LLNormaali"/>
      </w:pPr>
    </w:p>
    <w:p w14:paraId="0D4EDFE6" w14:textId="77777777" w:rsidR="00EE6501" w:rsidRDefault="00EE6501" w:rsidP="00C50582">
      <w:pPr>
        <w:pStyle w:val="LLNormaali"/>
      </w:pPr>
    </w:p>
    <w:p w14:paraId="25F02F15" w14:textId="77777777" w:rsidR="00EE6501" w:rsidRDefault="00EE6501" w:rsidP="00C50582">
      <w:pPr>
        <w:pStyle w:val="LLNormaali"/>
      </w:pPr>
    </w:p>
    <w:p w14:paraId="0A4AF8C5" w14:textId="77777777" w:rsidR="00EE6501" w:rsidRDefault="00EE6501" w:rsidP="00C50582">
      <w:pPr>
        <w:pStyle w:val="LLNormaali"/>
      </w:pPr>
    </w:p>
    <w:p w14:paraId="7936639F" w14:textId="77777777" w:rsidR="00EE6501" w:rsidRDefault="00EE6501" w:rsidP="00C50582">
      <w:pPr>
        <w:pStyle w:val="LLNormaali"/>
      </w:pPr>
    </w:p>
    <w:p w14:paraId="3698C499" w14:textId="77777777" w:rsidR="00EE6501" w:rsidRDefault="00EE6501" w:rsidP="00C50582">
      <w:pPr>
        <w:pStyle w:val="LLValtioneuvostonAsetus"/>
      </w:pPr>
      <w:r>
        <w:t>Government Decree</w:t>
      </w:r>
    </w:p>
    <w:p w14:paraId="1DBAE28C" w14:textId="77777777" w:rsidR="00EE6501" w:rsidRDefault="00EE6501" w:rsidP="00C50582">
      <w:pPr>
        <w:pStyle w:val="LLSaadoksenNimi"/>
      </w:pPr>
      <w:r>
        <w:t>amending the Government Decree on substances, preparations and plants to be classified as narcotics</w:t>
      </w:r>
    </w:p>
    <w:p w14:paraId="2591DAD8" w14:textId="77777777" w:rsidR="00EE6501" w:rsidRDefault="00EE6501" w:rsidP="00C50582">
      <w:pPr>
        <w:pStyle w:val="LLJohtolauseKappaleet"/>
      </w:pPr>
      <w:r>
        <w:t>In accordance with the Government’s decision</w:t>
      </w:r>
    </w:p>
    <w:p w14:paraId="67855CF8" w14:textId="7D66E8AD" w:rsidR="00EE6501" w:rsidRDefault="00EE6501" w:rsidP="00C50582">
      <w:pPr>
        <w:pStyle w:val="LLJohtolauseKappaleet"/>
      </w:pPr>
      <w:r>
        <w:t xml:space="preserve">Annexes II–IV to the Government Decree (543/2008) on substances, preparations and plants to be classified as narcotics, as Annex II appears in Decree 697/2017 and Annexes III and IV appear in Decree 517/2018, are </w:t>
      </w:r>
      <w:r>
        <w:rPr>
          <w:i/>
        </w:rPr>
        <w:t>amended</w:t>
      </w:r>
      <w:r>
        <w:t xml:space="preserve"> as follows:</w:t>
      </w:r>
    </w:p>
    <w:p w14:paraId="024C8165" w14:textId="77777777" w:rsidR="00EE6501" w:rsidRDefault="00EE6501" w:rsidP="00C50582">
      <w:pPr>
        <w:pStyle w:val="LLNormaali"/>
        <w:jc w:val="center"/>
      </w:pPr>
      <w:r>
        <w:t>———</w:t>
      </w:r>
    </w:p>
    <w:p w14:paraId="4C0CB75D" w14:textId="12021FE7" w:rsidR="00EE6501" w:rsidRDefault="000024B7" w:rsidP="00C50582">
      <w:pPr>
        <w:pStyle w:val="LLVoimaantulokappale"/>
      </w:pPr>
      <w:r>
        <w:t>This Decree enters into force on 15 November 2018.</w:t>
      </w:r>
    </w:p>
    <w:p w14:paraId="1EE3430E" w14:textId="77777777" w:rsidR="00EE6501" w:rsidRDefault="00EE6501" w:rsidP="00C50582">
      <w:pPr>
        <w:pStyle w:val="LLNormaali"/>
      </w:pPr>
    </w:p>
    <w:p w14:paraId="0F903985" w14:textId="0E9959A1" w:rsidR="00EE6501" w:rsidRDefault="000024B7" w:rsidP="00C50582">
      <w:pPr>
        <w:pStyle w:val="LLPaivays"/>
      </w:pPr>
      <w:r>
        <w:t>Helsinki, 25 October 2018</w:t>
      </w:r>
    </w:p>
    <w:p w14:paraId="2AFB5718" w14:textId="77777777" w:rsidR="00EE6501" w:rsidRDefault="00EE6501" w:rsidP="00C50582">
      <w:pPr>
        <w:pStyle w:val="LLNormaali"/>
      </w:pPr>
    </w:p>
    <w:p w14:paraId="0748FAE8" w14:textId="77777777" w:rsidR="00A475EB" w:rsidRDefault="00A475EB" w:rsidP="00C50582">
      <w:pPr>
        <w:pStyle w:val="LLNormaali"/>
      </w:pPr>
    </w:p>
    <w:p w14:paraId="15CE38D3" w14:textId="77777777" w:rsidR="00EE6501" w:rsidRDefault="00EE6501" w:rsidP="00C50582">
      <w:pPr>
        <w:pStyle w:val="LLNormaali"/>
      </w:pPr>
    </w:p>
    <w:p w14:paraId="2366C661" w14:textId="77777777" w:rsidR="00EE6501" w:rsidRDefault="00EE6501" w:rsidP="00C50582">
      <w:pPr>
        <w:pStyle w:val="LLNormaali"/>
      </w:pPr>
    </w:p>
    <w:p w14:paraId="38D534E8" w14:textId="77777777" w:rsidR="00EE6501" w:rsidRDefault="00EE6501" w:rsidP="00C50582">
      <w:pPr>
        <w:pStyle w:val="LLAllekirjoitus"/>
        <w:rPr>
          <w:b w:val="0"/>
          <w:sz w:val="22"/>
        </w:rPr>
      </w:pPr>
      <w:r>
        <w:rPr>
          <w:b w:val="0"/>
          <w:sz w:val="22"/>
        </w:rPr>
        <w:t>Minister for Family Affairs and Social Services Annika Saarikko</w:t>
      </w:r>
    </w:p>
    <w:p w14:paraId="665B6E90" w14:textId="77777777" w:rsidR="00EE6501" w:rsidRDefault="00EE6501" w:rsidP="00C50582">
      <w:pPr>
        <w:pStyle w:val="LLNormaali"/>
      </w:pPr>
    </w:p>
    <w:p w14:paraId="5CAD72B0" w14:textId="77777777" w:rsidR="00EE6501" w:rsidRDefault="00EE6501" w:rsidP="00C50582">
      <w:pPr>
        <w:pStyle w:val="LLNormaali"/>
      </w:pPr>
    </w:p>
    <w:p w14:paraId="0515A4C1" w14:textId="77777777" w:rsidR="00EE6501" w:rsidRDefault="00EE6501" w:rsidP="00C50582">
      <w:pPr>
        <w:pStyle w:val="LLNormaali"/>
      </w:pPr>
    </w:p>
    <w:p w14:paraId="2A5E3949" w14:textId="77777777" w:rsidR="00EE6501" w:rsidRDefault="00EE6501" w:rsidP="00C50582">
      <w:pPr>
        <w:pStyle w:val="LLNormaali"/>
      </w:pPr>
    </w:p>
    <w:p w14:paraId="7BC86FB2" w14:textId="77777777" w:rsidR="00EE6501" w:rsidRDefault="00EE6501" w:rsidP="00C50582">
      <w:pPr>
        <w:pStyle w:val="LLNormaali"/>
      </w:pPr>
    </w:p>
    <w:p w14:paraId="5371F91F" w14:textId="77777777" w:rsidR="00EE6501" w:rsidRDefault="00EE6501" w:rsidP="00C50582">
      <w:pPr>
        <w:pStyle w:val="LLNormaali"/>
      </w:pPr>
    </w:p>
    <w:p w14:paraId="566F0509" w14:textId="77777777" w:rsidR="00EE6501" w:rsidRDefault="00EE6501" w:rsidP="00C50582">
      <w:pPr>
        <w:pStyle w:val="LLVarmennus"/>
      </w:pPr>
      <w:r>
        <w:t>Ministerial Adviser Elina Kotovirta</w:t>
      </w:r>
    </w:p>
    <w:p w14:paraId="07D91E03" w14:textId="77777777" w:rsidR="00D06A95" w:rsidRDefault="00D06A95" w:rsidP="00C50582">
      <w:pPr>
        <w:pStyle w:val="LLLiite"/>
        <w:keepNext/>
        <w:keepLines/>
        <w:pageBreakBefore/>
      </w:pPr>
      <w:r>
        <w:lastRenderedPageBreak/>
        <w:t>Annex II</w:t>
      </w:r>
    </w:p>
    <w:p w14:paraId="2F610F30" w14:textId="77777777" w:rsidR="00D06A95" w:rsidRPr="00CE030C" w:rsidRDefault="00D06A95" w:rsidP="00C50582">
      <w:pPr>
        <w:pStyle w:val="LLNormaali"/>
      </w:pPr>
    </w:p>
    <w:p w14:paraId="399083D2" w14:textId="77777777" w:rsidR="00D06A95" w:rsidRDefault="00D06A95" w:rsidP="00C50582">
      <w:pPr>
        <w:pStyle w:val="LLNormaali"/>
      </w:pPr>
    </w:p>
    <w:p w14:paraId="781DF1E4" w14:textId="0532837C" w:rsidR="00D06A95" w:rsidRDefault="00D06A95" w:rsidP="00C50582">
      <w:pPr>
        <w:pStyle w:val="LLNormaali"/>
      </w:pPr>
      <w:r>
        <w:t>The following substances and preparations are included in Schedules I–IV to the Convention on Psychotropic Substances of 1971</w:t>
      </w:r>
    </w:p>
    <w:p w14:paraId="2FD5B988" w14:textId="77777777" w:rsidR="00D06A95" w:rsidRDefault="00D06A95" w:rsidP="00C50582">
      <w:pPr>
        <w:pStyle w:val="LLNormaali"/>
      </w:pPr>
    </w:p>
    <w:p w14:paraId="353B5A11" w14:textId="77777777" w:rsidR="00D06A95" w:rsidRDefault="00D06A95" w:rsidP="00C50582">
      <w:pPr>
        <w:pStyle w:val="LLNormaali"/>
        <w:keepNext/>
        <w:keepLines/>
      </w:pPr>
      <w:r>
        <w:t>Schedule I to the Convention on Psychotropic Substances</w:t>
      </w:r>
    </w:p>
    <w:p w14:paraId="40FB18D7" w14:textId="77777777" w:rsidR="00D06A95" w:rsidRDefault="00D06A95" w:rsidP="00C50582">
      <w:pPr>
        <w:pStyle w:val="LLNormaali"/>
        <w:keepNext/>
        <w:keepLines/>
      </w:pPr>
    </w:p>
    <w:p w14:paraId="7BF4C1B3" w14:textId="7DEAD51B" w:rsidR="00D06A95" w:rsidRDefault="00D06A95" w:rsidP="00C50582">
      <w:pPr>
        <w:pStyle w:val="LLNormaali"/>
      </w:pPr>
      <w:r>
        <w:t>25B-NBOMe (2-(4-bromo-2,5-dimethoxyphenyl)-</w:t>
      </w:r>
      <w:r>
        <w:rPr>
          <w:i/>
        </w:rPr>
        <w:t>N</w:t>
      </w:r>
      <w:r>
        <w:t>-(2-</w:t>
      </w:r>
      <w:r w:rsidR="00F1675A">
        <w:t>methoxybenzyl</w:t>
      </w:r>
      <w:r>
        <w:t>)ethanamine)</w:t>
      </w:r>
    </w:p>
    <w:p w14:paraId="77B7E8CF" w14:textId="77777777" w:rsidR="00D06A95" w:rsidRDefault="00D06A95" w:rsidP="00C50582">
      <w:pPr>
        <w:pStyle w:val="LLNormaali"/>
      </w:pPr>
      <w:r>
        <w:t>25B-NBOMe (2-(4-chloro-2,5-dimethoxyphenyl)-</w:t>
      </w:r>
      <w:r>
        <w:rPr>
          <w:i/>
        </w:rPr>
        <w:t>N</w:t>
      </w:r>
      <w:r>
        <w:t>-(2-methoxybenzyl)ethanamine)</w:t>
      </w:r>
    </w:p>
    <w:p w14:paraId="656B45E8" w14:textId="77777777" w:rsidR="00D06A95" w:rsidRPr="00906877" w:rsidRDefault="00D06A95" w:rsidP="00C50582">
      <w:pPr>
        <w:pStyle w:val="LLNormaali"/>
        <w:rPr>
          <w:bCs/>
          <w:color w:val="000000"/>
          <w:szCs w:val="22"/>
        </w:rPr>
      </w:pPr>
      <w:r>
        <w:rPr>
          <w:color w:val="000000"/>
        </w:rPr>
        <w:t>25I-NBOMe (4-iodo-2,5-dimethoxy-</w:t>
      </w:r>
      <w:r>
        <w:rPr>
          <w:i/>
          <w:color w:val="000000"/>
        </w:rPr>
        <w:t>N</w:t>
      </w:r>
      <w:r>
        <w:rPr>
          <w:color w:val="000000"/>
        </w:rPr>
        <w:t>-(2-methoxybenzyl)ethanamine)</w:t>
      </w:r>
    </w:p>
    <w:p w14:paraId="5F65C719" w14:textId="77777777" w:rsidR="00D06A95" w:rsidRDefault="00D06A95" w:rsidP="00C50582">
      <w:pPr>
        <w:pStyle w:val="LLNormaali"/>
      </w:pPr>
      <w:r>
        <w:t>Brolamphetamine, dimethoxybromoamphetamine (DOB) ((±)-4-bromo-2,5-dimethoxy-</w:t>
      </w:r>
      <w:r>
        <w:rPr>
          <w:i/>
        </w:rPr>
        <w:t>α</w:t>
      </w:r>
      <w:r>
        <w:t>-methylphenethyllamine)</w:t>
      </w:r>
    </w:p>
    <w:p w14:paraId="5E93E08C" w14:textId="77777777" w:rsidR="00D06A95" w:rsidRPr="00BC5093" w:rsidRDefault="00D06A95" w:rsidP="00C50582">
      <w:pPr>
        <w:pStyle w:val="LLNormaali"/>
        <w:rPr>
          <w:lang w:val="fr-FR"/>
        </w:rPr>
      </w:pPr>
      <w:r w:rsidRPr="00BC5093">
        <w:rPr>
          <w:lang w:val="fr-FR"/>
        </w:rPr>
        <w:t>Diethyltryptamine (DET) (3-[2-(diethylamino)ethyl]indole)</w:t>
      </w:r>
    </w:p>
    <w:p w14:paraId="6A1A4C39" w14:textId="77777777" w:rsidR="00D06A95" w:rsidRDefault="00D06A95" w:rsidP="00C50582">
      <w:pPr>
        <w:pStyle w:val="LLNormaali"/>
      </w:pPr>
      <w:r>
        <w:t>Dimethoxyamphetamine (DMA) ((±)-2,5-dimethoxy-</w:t>
      </w:r>
      <w:r>
        <w:rPr>
          <w:i/>
        </w:rPr>
        <w:t>α</w:t>
      </w:r>
      <w:r>
        <w:t>-methylphenethylamine)</w:t>
      </w:r>
    </w:p>
    <w:p w14:paraId="0DEB2018" w14:textId="77777777" w:rsidR="00D06A95" w:rsidRDefault="00D06A95" w:rsidP="00C50582">
      <w:pPr>
        <w:pStyle w:val="LLNormaali"/>
      </w:pPr>
      <w:r>
        <w:t>Dimethoxyethylamphetamine (DOET) ((±)-4-ethyl-2,5-dimethoxy-</w:t>
      </w:r>
      <w:r>
        <w:rPr>
          <w:i/>
        </w:rPr>
        <w:t>α</w:t>
      </w:r>
      <w:r>
        <w:t>-methylphenethylamine)</w:t>
      </w:r>
    </w:p>
    <w:p w14:paraId="103AF617" w14:textId="77777777" w:rsidR="00D06A95" w:rsidRDefault="00D06A95" w:rsidP="00C50582">
      <w:pPr>
        <w:pStyle w:val="LLNormaali"/>
      </w:pPr>
      <w:r>
        <w:t>DMHP (3-(1,2-dimethylheptyl)-7,8,9,10-tetrahydro-6,6,9-trimethyl-6</w:t>
      </w:r>
      <w:r>
        <w:rPr>
          <w:rStyle w:val="Emphasis"/>
        </w:rPr>
        <w:t>H</w:t>
      </w:r>
      <w:r>
        <w:t>-dibenzo-[</w:t>
      </w:r>
      <w:r>
        <w:rPr>
          <w:rStyle w:val="Emphasis"/>
        </w:rPr>
        <w:t>b</w:t>
      </w:r>
      <w:r>
        <w:t>,</w:t>
      </w:r>
      <w:r>
        <w:rPr>
          <w:rStyle w:val="Emphasis"/>
        </w:rPr>
        <w:t>d</w:t>
      </w:r>
      <w:r>
        <w:t>]-pyran-1-ol)</w:t>
      </w:r>
    </w:p>
    <w:p w14:paraId="40FF7AC4" w14:textId="77777777" w:rsidR="00D06A95" w:rsidRDefault="00D06A95" w:rsidP="00C50582">
      <w:pPr>
        <w:pStyle w:val="LLNormaali"/>
      </w:pPr>
      <w:r>
        <w:t>Dimethyltryptamine (DMT) (3-[2-(dimethylamino)ethyl]indole)</w:t>
      </w:r>
    </w:p>
    <w:p w14:paraId="241583B4" w14:textId="77777777" w:rsidR="00D06A95" w:rsidRDefault="00D06A95" w:rsidP="00C50582">
      <w:pPr>
        <w:pStyle w:val="LLNormaali"/>
      </w:pPr>
      <w:r>
        <w:t>Eticyclidine (PCE) (</w:t>
      </w:r>
      <w:r>
        <w:rPr>
          <w:rStyle w:val="Emphasis"/>
        </w:rPr>
        <w:t>N</w:t>
      </w:r>
      <w:r>
        <w:t>-ethyl-1-phenylcyclohexylamine)</w:t>
      </w:r>
    </w:p>
    <w:p w14:paraId="686A4357" w14:textId="77777777" w:rsidR="00D06A95" w:rsidRDefault="00D06A95" w:rsidP="00C50582">
      <w:pPr>
        <w:pStyle w:val="LLNormaali"/>
      </w:pPr>
      <w:r>
        <w:t>Etryptamine (3-(2-aminobutyl)indole)</w:t>
      </w:r>
    </w:p>
    <w:p w14:paraId="4FA64E3A" w14:textId="77777777" w:rsidR="00D06A95" w:rsidRDefault="00D06A95" w:rsidP="00C50582">
      <w:pPr>
        <w:pStyle w:val="LLNormaali"/>
      </w:pPr>
      <w:r>
        <w:t>Cathinone ((-)-(S)-2-aminopropiophenone)</w:t>
      </w:r>
    </w:p>
    <w:p w14:paraId="3A13D6F2" w14:textId="77777777" w:rsidR="00D06A95" w:rsidRDefault="00D06A95" w:rsidP="00C50582">
      <w:pPr>
        <w:pStyle w:val="LLNormaali"/>
      </w:pPr>
      <w:r>
        <w:t>(+)-Lysergide (LSD, LSD-25) (9,10-didehydro-</w:t>
      </w:r>
      <w:r>
        <w:rPr>
          <w:rStyle w:val="Emphasis"/>
        </w:rPr>
        <w:t>N</w:t>
      </w:r>
      <w:r>
        <w:t>,</w:t>
      </w:r>
      <w:r>
        <w:rPr>
          <w:rStyle w:val="Emphasis"/>
        </w:rPr>
        <w:t>N</w:t>
      </w:r>
      <w:r>
        <w:t>-diethyl-6-methylergoline-8</w:t>
      </w:r>
      <w:r>
        <w:rPr>
          <w:i/>
        </w:rPr>
        <w:t>β</w:t>
      </w:r>
      <w:r>
        <w:t>-carboxamide)</w:t>
      </w:r>
    </w:p>
    <w:p w14:paraId="2629CD85" w14:textId="77777777" w:rsidR="00D06A95" w:rsidRDefault="00D06A95" w:rsidP="00C50582">
      <w:pPr>
        <w:pStyle w:val="LLNormaali"/>
      </w:pPr>
      <w:r>
        <w:t xml:space="preserve">MDE, </w:t>
      </w:r>
      <w:r>
        <w:rPr>
          <w:i/>
        </w:rPr>
        <w:t>N</w:t>
      </w:r>
      <w:r>
        <w:t>-ethyl MDA ((±)-</w:t>
      </w:r>
      <w:r>
        <w:rPr>
          <w:rStyle w:val="Emphasis"/>
        </w:rPr>
        <w:t>N</w:t>
      </w:r>
      <w:r>
        <w:t>-ethyl-</w:t>
      </w:r>
      <w:r>
        <w:rPr>
          <w:i/>
        </w:rPr>
        <w:t>α</w:t>
      </w:r>
      <w:r>
        <w:t>-methyl-3,4-(methylenedioxy)phenetylamine)</w:t>
      </w:r>
    </w:p>
    <w:p w14:paraId="2CBE255C" w14:textId="77777777" w:rsidR="00D06A95" w:rsidRDefault="00D06A95" w:rsidP="00C50582">
      <w:pPr>
        <w:pStyle w:val="LLNormaali"/>
      </w:pPr>
      <w:r>
        <w:t>Mescaline (3,4,5-trimethoxyphenetylamine)</w:t>
      </w:r>
    </w:p>
    <w:p w14:paraId="15ABFD30" w14:textId="77777777" w:rsidR="00D06A95" w:rsidRDefault="00D06A95" w:rsidP="00C50582">
      <w:pPr>
        <w:pStyle w:val="LLNormaali"/>
      </w:pPr>
      <w:r>
        <w:t>Metcathinone (2-(methylamino)-1-phenylpropan-1-one)</w:t>
      </w:r>
    </w:p>
    <w:p w14:paraId="021CC7D9" w14:textId="77777777" w:rsidR="00D06A95" w:rsidRDefault="00D06A95" w:rsidP="00C50582">
      <w:pPr>
        <w:pStyle w:val="LLNormaali"/>
      </w:pPr>
      <w:r>
        <w:t>Methoxymethylenedioxyamphetamine (MMDA) (5-methoxy-</w:t>
      </w:r>
      <w:r>
        <w:rPr>
          <w:i/>
        </w:rPr>
        <w:t>α</w:t>
      </w:r>
      <w:r>
        <w:t>-methyl-3,4-methylenedioxyphenetylamine)</w:t>
      </w:r>
    </w:p>
    <w:p w14:paraId="252B8628" w14:textId="77777777" w:rsidR="00D06A95" w:rsidRDefault="00D06A95" w:rsidP="00C50582">
      <w:pPr>
        <w:pStyle w:val="LLNormaali"/>
      </w:pPr>
      <w:r>
        <w:t>Methylenedioxymethamphetamine (MDMA) ((±)-</w:t>
      </w:r>
      <w:r>
        <w:rPr>
          <w:rStyle w:val="Emphasis"/>
        </w:rPr>
        <w:t>N</w:t>
      </w:r>
      <w:r>
        <w:t>,</w:t>
      </w:r>
      <w:r>
        <w:rPr>
          <w:i/>
        </w:rPr>
        <w:t>α</w:t>
      </w:r>
      <w:r>
        <w:t>-dimethyl-3,4-methylenedioxyphenetylamine)</w:t>
      </w:r>
    </w:p>
    <w:p w14:paraId="11C67A76" w14:textId="77777777" w:rsidR="00D06A95" w:rsidRDefault="00D06A95" w:rsidP="00C50582">
      <w:pPr>
        <w:pStyle w:val="LLNormaali"/>
      </w:pPr>
      <w:r>
        <w:t>4-Methylaminorexy ((±)-</w:t>
      </w:r>
      <w:r>
        <w:rPr>
          <w:rStyle w:val="Emphasis"/>
        </w:rPr>
        <w:t>cis</w:t>
      </w:r>
      <w:r>
        <w:t>-2-amino-4-methyl-5-phenyl-2-oxazoline)</w:t>
      </w:r>
    </w:p>
    <w:p w14:paraId="0654C7C1" w14:textId="77777777" w:rsidR="00D06A95" w:rsidRDefault="00D06A95" w:rsidP="00C50582">
      <w:pPr>
        <w:pStyle w:val="LLNormaali"/>
      </w:pPr>
      <w:r>
        <w:t>4-MTA (</w:t>
      </w:r>
      <w:r>
        <w:rPr>
          <w:i/>
        </w:rPr>
        <w:t>α</w:t>
      </w:r>
      <w:r>
        <w:t>-methyl-4-methylthiophenetylamine)</w:t>
      </w:r>
    </w:p>
    <w:p w14:paraId="7D7FE424" w14:textId="77777777" w:rsidR="00D06A95" w:rsidRDefault="00D06A95" w:rsidP="00C50582">
      <w:pPr>
        <w:pStyle w:val="LLNormaali"/>
      </w:pPr>
      <w:r>
        <w:rPr>
          <w:i/>
        </w:rPr>
        <w:t>N</w:t>
      </w:r>
      <w:r>
        <w:t>-hydroxy MDA ((±)-</w:t>
      </w:r>
      <w:r>
        <w:rPr>
          <w:i/>
        </w:rPr>
        <w:t>N</w:t>
      </w:r>
      <w:r>
        <w:t>-[</w:t>
      </w:r>
      <w:r>
        <w:rPr>
          <w:i/>
        </w:rPr>
        <w:t>α</w:t>
      </w:r>
      <w:r>
        <w:t>-methyl-3,4-methylenedioxyphenetyl]hydroxylamine)</w:t>
      </w:r>
    </w:p>
    <w:p w14:paraId="2E603FA7" w14:textId="77777777" w:rsidR="00D06A95" w:rsidRDefault="00D06A95" w:rsidP="00C50582">
      <w:pPr>
        <w:pStyle w:val="LLNormaali"/>
      </w:pPr>
      <w:r>
        <w:t>Parahexyl (3-hexyl-7,8,9,10-tetrahydro-6,6,9 -trimethyl-6</w:t>
      </w:r>
      <w:r>
        <w:rPr>
          <w:i/>
        </w:rPr>
        <w:t>H</w:t>
      </w:r>
      <w:r>
        <w:t>-dibenzo-[</w:t>
      </w:r>
      <w:r>
        <w:rPr>
          <w:rStyle w:val="Emphasis"/>
        </w:rPr>
        <w:t>b</w:t>
      </w:r>
      <w:r>
        <w:t>,</w:t>
      </w:r>
      <w:r>
        <w:rPr>
          <w:rStyle w:val="Emphasis"/>
        </w:rPr>
        <w:t>d</w:t>
      </w:r>
      <w:r>
        <w:t>]-pyran-1-ol)</w:t>
      </w:r>
    </w:p>
    <w:p w14:paraId="3D76A5D6" w14:textId="77777777" w:rsidR="00D06A95" w:rsidRDefault="00D06A95" w:rsidP="00C50582">
      <w:pPr>
        <w:pStyle w:val="LLNormaali"/>
      </w:pPr>
      <w:r>
        <w:t>Paramethoxyamphetamine (PMA) (</w:t>
      </w:r>
      <w:r>
        <w:rPr>
          <w:rStyle w:val="Emphasis"/>
        </w:rPr>
        <w:t>p</w:t>
      </w:r>
      <w:r>
        <w:t>-methoxy-</w:t>
      </w:r>
      <w:r>
        <w:rPr>
          <w:i/>
        </w:rPr>
        <w:t>α</w:t>
      </w:r>
      <w:r>
        <w:t>-methylphenetylamine)</w:t>
      </w:r>
    </w:p>
    <w:p w14:paraId="0BC4D71D" w14:textId="04E6278D" w:rsidR="00D06A95" w:rsidRDefault="00D06A95" w:rsidP="00C50582">
      <w:pPr>
        <w:pStyle w:val="LLNormaali"/>
      </w:pPr>
      <w:r>
        <w:rPr>
          <w:i/>
        </w:rPr>
        <w:t>para</w:t>
      </w:r>
      <w:r>
        <w:t>-Methoxymethylamfetamine (PMMA)(1-(4-methoxyphenyl)-</w:t>
      </w:r>
      <w:r>
        <w:rPr>
          <w:i/>
        </w:rPr>
        <w:t>N</w:t>
      </w:r>
      <w:r>
        <w:t>-methylpropan-2-amine)</w:t>
      </w:r>
    </w:p>
    <w:p w14:paraId="197D3B3F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Psilocine, psilozine (3-[2-(dimethylamino)ethyl]indol-4-ol)</w:t>
      </w:r>
    </w:p>
    <w:p w14:paraId="74568CD7" w14:textId="77777777" w:rsidR="00D06A95" w:rsidRDefault="00D06A95" w:rsidP="00C50582">
      <w:pPr>
        <w:pStyle w:val="LLNormaali"/>
      </w:pPr>
      <w:r>
        <w:t>Psilocybine (3-[2-(dimethylamino)ethyl]indol-4-yldihydrogenphosphate)</w:t>
      </w:r>
    </w:p>
    <w:p w14:paraId="376613B6" w14:textId="77777777" w:rsidR="00D06A95" w:rsidRDefault="00D06A95" w:rsidP="00C50582">
      <w:pPr>
        <w:pStyle w:val="LLNormaali"/>
      </w:pPr>
      <w:r>
        <w:t>Rolicyclidine (PHP, PCPY) (1-(1-phenylcyclohexyl)pyrrolidine)</w:t>
      </w:r>
    </w:p>
    <w:p w14:paraId="620EED7B" w14:textId="77777777" w:rsidR="00D06A95" w:rsidRPr="00BC5093" w:rsidRDefault="00D06A95" w:rsidP="00C50582">
      <w:pPr>
        <w:pStyle w:val="LLNormaali"/>
        <w:rPr>
          <w:lang w:val="sv-SE"/>
        </w:rPr>
      </w:pPr>
      <w:r w:rsidRPr="00BC5093">
        <w:rPr>
          <w:lang w:val="sv-SE"/>
        </w:rPr>
        <w:t>STP, DOM (2,5-dimethoxy-</w:t>
      </w:r>
      <w:r>
        <w:rPr>
          <w:i/>
        </w:rPr>
        <w:t>α</w:t>
      </w:r>
      <w:r w:rsidRPr="00BC5093">
        <w:rPr>
          <w:lang w:val="sv-SE"/>
        </w:rPr>
        <w:t>,4-dimethylphenetylamine)</w:t>
      </w:r>
    </w:p>
    <w:p w14:paraId="71B962A5" w14:textId="77777777" w:rsidR="00D06A95" w:rsidRPr="00BC5093" w:rsidRDefault="00D06A95" w:rsidP="00C50582">
      <w:pPr>
        <w:pStyle w:val="LLNormaali"/>
        <w:rPr>
          <w:lang w:val="sv-SE"/>
        </w:rPr>
      </w:pPr>
      <w:r w:rsidRPr="00BC5093">
        <w:rPr>
          <w:lang w:val="sv-SE"/>
        </w:rPr>
        <w:t>Tenamphetamine, methylenedioxyamphetamine (MDA) (</w:t>
      </w:r>
      <w:r>
        <w:rPr>
          <w:i/>
        </w:rPr>
        <w:t>α</w:t>
      </w:r>
      <w:r w:rsidRPr="00BC5093">
        <w:rPr>
          <w:lang w:val="sv-SE"/>
        </w:rPr>
        <w:t>-methyl-3,4-methylenedioxyphenetylamine)</w:t>
      </w:r>
    </w:p>
    <w:p w14:paraId="700A4169" w14:textId="77777777" w:rsidR="00D06A95" w:rsidRPr="00BC5093" w:rsidRDefault="00D06A95" w:rsidP="00C50582">
      <w:pPr>
        <w:pStyle w:val="LLNormaali"/>
        <w:rPr>
          <w:lang w:val="sv-SE"/>
        </w:rPr>
      </w:pPr>
      <w:r w:rsidRPr="00BC5093">
        <w:rPr>
          <w:lang w:val="sv-SE"/>
        </w:rPr>
        <w:t>Tenocyclidine (TCP) (1-[1-(2-thienyl)cyclohexyl]piperidine)</w:t>
      </w:r>
    </w:p>
    <w:p w14:paraId="547C4185" w14:textId="77777777" w:rsidR="00D06A95" w:rsidRDefault="00D06A95" w:rsidP="00C50582">
      <w:pPr>
        <w:pStyle w:val="LLNormaali"/>
      </w:pPr>
      <w:r>
        <w:t>Tetrahydrocannabinole, the following isomers and their stereochemical variations:</w:t>
      </w:r>
    </w:p>
    <w:p w14:paraId="3DEA6634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7,8,9,10-tetrahydro-6,6,9-trimethyl-3-pentyl-6</w:t>
      </w:r>
      <w:r w:rsidRPr="002A7EF0">
        <w:rPr>
          <w:rStyle w:val="Emphasis"/>
          <w:lang w:val="pt-PT"/>
        </w:rPr>
        <w:t>H</w:t>
      </w:r>
      <w:r w:rsidRPr="002A7EF0">
        <w:rPr>
          <w:lang w:val="pt-PT"/>
        </w:rPr>
        <w:t>-dibenzo[</w:t>
      </w:r>
      <w:r w:rsidRPr="002A7EF0">
        <w:rPr>
          <w:rStyle w:val="Emphasis"/>
          <w:lang w:val="pt-PT"/>
        </w:rPr>
        <w:t>b</w:t>
      </w:r>
      <w:r w:rsidRPr="002A7EF0">
        <w:rPr>
          <w:lang w:val="pt-PT"/>
        </w:rPr>
        <w:t>,</w:t>
      </w:r>
      <w:r w:rsidRPr="002A7EF0">
        <w:rPr>
          <w:rStyle w:val="Emphasis"/>
          <w:lang w:val="pt-PT"/>
        </w:rPr>
        <w:t>d</w:t>
      </w:r>
      <w:r w:rsidRPr="002A7EF0">
        <w:rPr>
          <w:lang w:val="pt-PT"/>
        </w:rPr>
        <w:t>]pyran-1-ol</w:t>
      </w:r>
    </w:p>
    <w:p w14:paraId="645FBF64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(9</w:t>
      </w:r>
      <w:r w:rsidRPr="002A7EF0">
        <w:rPr>
          <w:rStyle w:val="Emphasis"/>
          <w:lang w:val="pt-PT"/>
        </w:rPr>
        <w:t>R</w:t>
      </w:r>
      <w:r w:rsidRPr="002A7EF0">
        <w:rPr>
          <w:lang w:val="pt-PT"/>
        </w:rPr>
        <w:t>,10a</w:t>
      </w:r>
      <w:r w:rsidRPr="002A7EF0">
        <w:rPr>
          <w:rStyle w:val="Emphasis"/>
          <w:lang w:val="pt-PT"/>
        </w:rPr>
        <w:t>R</w:t>
      </w:r>
      <w:r w:rsidRPr="002A7EF0">
        <w:rPr>
          <w:lang w:val="pt-PT"/>
        </w:rPr>
        <w:t>)-8,9,10,10a-tetrahydro-6,6,9-trimethyl-3-pentyl-6</w:t>
      </w:r>
      <w:r w:rsidRPr="002A7EF0">
        <w:rPr>
          <w:rStyle w:val="Emphasis"/>
          <w:lang w:val="pt-PT"/>
        </w:rPr>
        <w:t>H</w:t>
      </w:r>
      <w:r w:rsidRPr="002A7EF0">
        <w:rPr>
          <w:lang w:val="pt-PT"/>
        </w:rPr>
        <w:t>-dibenzo[</w:t>
      </w:r>
      <w:r w:rsidRPr="002A7EF0">
        <w:rPr>
          <w:rStyle w:val="Emphasis"/>
          <w:lang w:val="pt-PT"/>
        </w:rPr>
        <w:t>b</w:t>
      </w:r>
      <w:r w:rsidRPr="002A7EF0">
        <w:rPr>
          <w:lang w:val="pt-PT"/>
        </w:rPr>
        <w:t>,</w:t>
      </w:r>
      <w:r w:rsidRPr="002A7EF0">
        <w:rPr>
          <w:rStyle w:val="Emphasis"/>
          <w:lang w:val="pt-PT"/>
        </w:rPr>
        <w:t>d</w:t>
      </w:r>
      <w:r w:rsidRPr="002A7EF0">
        <w:rPr>
          <w:lang w:val="pt-PT"/>
        </w:rPr>
        <w:t>]pyran-1-ol</w:t>
      </w:r>
    </w:p>
    <w:p w14:paraId="483E4BC0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(6a</w:t>
      </w:r>
      <w:r w:rsidRPr="002A7EF0">
        <w:rPr>
          <w:rStyle w:val="Emphasis"/>
          <w:lang w:val="pt-PT"/>
        </w:rPr>
        <w:t>R</w:t>
      </w:r>
      <w:r w:rsidRPr="002A7EF0">
        <w:rPr>
          <w:lang w:val="pt-PT"/>
        </w:rPr>
        <w:t>,9</w:t>
      </w:r>
      <w:r w:rsidRPr="002A7EF0">
        <w:rPr>
          <w:rStyle w:val="Emphasis"/>
          <w:lang w:val="pt-PT"/>
        </w:rPr>
        <w:t>R</w:t>
      </w:r>
      <w:r w:rsidRPr="002A7EF0">
        <w:rPr>
          <w:lang w:val="pt-PT"/>
        </w:rPr>
        <w:t>,10a</w:t>
      </w:r>
      <w:r w:rsidRPr="002A7EF0">
        <w:rPr>
          <w:rStyle w:val="Emphasis"/>
          <w:lang w:val="pt-PT"/>
        </w:rPr>
        <w:t>R</w:t>
      </w:r>
      <w:r w:rsidRPr="002A7EF0">
        <w:rPr>
          <w:lang w:val="pt-PT"/>
        </w:rPr>
        <w:t>)-6a,9,10,10a-tetrahydro-6,6,9-trimethyl-3-pentyl-6</w:t>
      </w:r>
      <w:r w:rsidRPr="002A7EF0">
        <w:rPr>
          <w:rStyle w:val="Emphasis"/>
          <w:lang w:val="pt-PT"/>
        </w:rPr>
        <w:t>H</w:t>
      </w:r>
      <w:r w:rsidRPr="002A7EF0">
        <w:rPr>
          <w:lang w:val="pt-PT"/>
        </w:rPr>
        <w:t>-dibenzo[</w:t>
      </w:r>
      <w:r w:rsidRPr="002A7EF0">
        <w:rPr>
          <w:rStyle w:val="Emphasis"/>
          <w:lang w:val="pt-PT"/>
        </w:rPr>
        <w:t>b</w:t>
      </w:r>
      <w:r w:rsidRPr="002A7EF0">
        <w:rPr>
          <w:lang w:val="pt-PT"/>
        </w:rPr>
        <w:t>,</w:t>
      </w:r>
      <w:r w:rsidRPr="002A7EF0">
        <w:rPr>
          <w:rStyle w:val="Emphasis"/>
          <w:lang w:val="pt-PT"/>
        </w:rPr>
        <w:t>d</w:t>
      </w:r>
      <w:r w:rsidRPr="002A7EF0">
        <w:rPr>
          <w:lang w:val="pt-PT"/>
        </w:rPr>
        <w:t>]pyran-1-ol</w:t>
      </w:r>
    </w:p>
    <w:p w14:paraId="18ECD839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(6a</w:t>
      </w:r>
      <w:r w:rsidRPr="002A7EF0">
        <w:rPr>
          <w:rStyle w:val="Emphasis"/>
          <w:lang w:val="pt-PT"/>
        </w:rPr>
        <w:t>R</w:t>
      </w:r>
      <w:r w:rsidRPr="002A7EF0">
        <w:rPr>
          <w:lang w:val="pt-PT"/>
        </w:rPr>
        <w:t>,10a</w:t>
      </w:r>
      <w:r w:rsidRPr="002A7EF0">
        <w:rPr>
          <w:rStyle w:val="Emphasis"/>
          <w:lang w:val="pt-PT"/>
        </w:rPr>
        <w:t>R</w:t>
      </w:r>
      <w:r w:rsidRPr="002A7EF0">
        <w:rPr>
          <w:lang w:val="pt-PT"/>
        </w:rPr>
        <w:t>)-6a,7,10,10a-tetrahydro-6,6,9-trimethyl-3-pentyl-6</w:t>
      </w:r>
      <w:r w:rsidRPr="002A7EF0">
        <w:rPr>
          <w:rStyle w:val="Emphasis"/>
          <w:lang w:val="pt-PT"/>
        </w:rPr>
        <w:t>H</w:t>
      </w:r>
      <w:r w:rsidRPr="002A7EF0">
        <w:rPr>
          <w:lang w:val="pt-PT"/>
        </w:rPr>
        <w:t>-dibenzo[</w:t>
      </w:r>
      <w:r w:rsidRPr="002A7EF0">
        <w:rPr>
          <w:rStyle w:val="Emphasis"/>
          <w:lang w:val="pt-PT"/>
        </w:rPr>
        <w:t>b</w:t>
      </w:r>
      <w:r w:rsidRPr="002A7EF0">
        <w:rPr>
          <w:lang w:val="pt-PT"/>
        </w:rPr>
        <w:t>,</w:t>
      </w:r>
      <w:r w:rsidRPr="002A7EF0">
        <w:rPr>
          <w:rStyle w:val="Emphasis"/>
          <w:lang w:val="pt-PT"/>
        </w:rPr>
        <w:t>d</w:t>
      </w:r>
      <w:r w:rsidRPr="002A7EF0">
        <w:rPr>
          <w:lang w:val="pt-PT"/>
        </w:rPr>
        <w:t>]pyran-1-ol</w:t>
      </w:r>
    </w:p>
    <w:p w14:paraId="512FC385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6a,7,8,9-tetrahydro-6,6,9-trimethyl-3-pentyl-6</w:t>
      </w:r>
      <w:r w:rsidRPr="002A7EF0">
        <w:rPr>
          <w:rStyle w:val="Emphasis"/>
          <w:lang w:val="pt-PT"/>
        </w:rPr>
        <w:t>H</w:t>
      </w:r>
      <w:r w:rsidRPr="002A7EF0">
        <w:rPr>
          <w:lang w:val="pt-PT"/>
        </w:rPr>
        <w:t>-dibenzo[</w:t>
      </w:r>
      <w:r w:rsidRPr="002A7EF0">
        <w:rPr>
          <w:rStyle w:val="Emphasis"/>
          <w:lang w:val="pt-PT"/>
        </w:rPr>
        <w:t>b</w:t>
      </w:r>
      <w:r w:rsidRPr="002A7EF0">
        <w:rPr>
          <w:lang w:val="pt-PT"/>
        </w:rPr>
        <w:t>,</w:t>
      </w:r>
      <w:r w:rsidRPr="002A7EF0">
        <w:rPr>
          <w:rStyle w:val="Emphasis"/>
          <w:lang w:val="pt-PT"/>
        </w:rPr>
        <w:t>d</w:t>
      </w:r>
      <w:r w:rsidRPr="002A7EF0">
        <w:rPr>
          <w:lang w:val="pt-PT"/>
        </w:rPr>
        <w:t>]pyran-1-ol</w:t>
      </w:r>
    </w:p>
    <w:p w14:paraId="306CA3BA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(6a</w:t>
      </w:r>
      <w:r w:rsidRPr="002A7EF0">
        <w:rPr>
          <w:rStyle w:val="Emphasis"/>
          <w:lang w:val="pt-PT"/>
        </w:rPr>
        <w:t>R</w:t>
      </w:r>
      <w:r w:rsidRPr="002A7EF0">
        <w:rPr>
          <w:lang w:val="pt-PT"/>
        </w:rPr>
        <w:t>,10a</w:t>
      </w:r>
      <w:r w:rsidRPr="002A7EF0">
        <w:rPr>
          <w:rStyle w:val="Emphasis"/>
          <w:lang w:val="pt-PT"/>
        </w:rPr>
        <w:t>R</w:t>
      </w:r>
      <w:r w:rsidRPr="002A7EF0">
        <w:rPr>
          <w:lang w:val="pt-PT"/>
        </w:rPr>
        <w:t>)-6a,7,8,9,10,10a-hexahydro-6,6- dimethyl-9-methylene-3-pentyl-6</w:t>
      </w:r>
      <w:r w:rsidRPr="002A7EF0">
        <w:rPr>
          <w:rStyle w:val="Emphasis"/>
          <w:lang w:val="pt-PT"/>
        </w:rPr>
        <w:t>H</w:t>
      </w:r>
      <w:r w:rsidRPr="002A7EF0">
        <w:rPr>
          <w:lang w:val="pt-PT"/>
        </w:rPr>
        <w:t>-dibenzo[</w:t>
      </w:r>
      <w:r w:rsidRPr="002A7EF0">
        <w:rPr>
          <w:rStyle w:val="Emphasis"/>
          <w:lang w:val="pt-PT"/>
        </w:rPr>
        <w:t>b</w:t>
      </w:r>
      <w:r w:rsidRPr="002A7EF0">
        <w:rPr>
          <w:lang w:val="pt-PT"/>
        </w:rPr>
        <w:t>,</w:t>
      </w:r>
      <w:r w:rsidRPr="002A7EF0">
        <w:rPr>
          <w:rStyle w:val="Emphasis"/>
          <w:lang w:val="pt-PT"/>
        </w:rPr>
        <w:t>d</w:t>
      </w:r>
      <w:r w:rsidRPr="002A7EF0">
        <w:rPr>
          <w:lang w:val="pt-PT"/>
        </w:rPr>
        <w:t>]pyran-1-ol</w:t>
      </w:r>
    </w:p>
    <w:p w14:paraId="52D1EB50" w14:textId="77777777" w:rsidR="00D06A95" w:rsidRDefault="00D06A95" w:rsidP="00C50582">
      <w:pPr>
        <w:pStyle w:val="LLNormaali"/>
      </w:pPr>
      <w:r>
        <w:t>Trimethoxyamfetamine (TMA) ((±)-3,4,5-trimethoxy-</w:t>
      </w:r>
      <w:r>
        <w:rPr>
          <w:i/>
        </w:rPr>
        <w:t>α</w:t>
      </w:r>
      <w:r>
        <w:t>-methylphenetylamine);</w:t>
      </w:r>
    </w:p>
    <w:p w14:paraId="5A3D469C" w14:textId="77777777" w:rsidR="00D06A95" w:rsidRDefault="00D06A95" w:rsidP="00C50582">
      <w:pPr>
        <w:pStyle w:val="LLNormaali"/>
      </w:pPr>
    </w:p>
    <w:p w14:paraId="7BCAB3BF" w14:textId="77777777" w:rsidR="00D06A95" w:rsidRDefault="00D06A95" w:rsidP="00C50582">
      <w:pPr>
        <w:pStyle w:val="LLNormaali"/>
      </w:pPr>
      <w:r>
        <w:t>the stereoisomers of the substances in this list, except for those specifically excluded, where the existence of such isomers is chemically possible;</w:t>
      </w:r>
    </w:p>
    <w:p w14:paraId="2A5EA7DD" w14:textId="77777777" w:rsidR="00D06A95" w:rsidRDefault="00D06A95" w:rsidP="00C50582">
      <w:pPr>
        <w:pStyle w:val="LLNormaali"/>
      </w:pPr>
    </w:p>
    <w:p w14:paraId="0C5A9E55" w14:textId="77777777" w:rsidR="00D06A95" w:rsidRDefault="00D06A95" w:rsidP="00C50582">
      <w:pPr>
        <w:pStyle w:val="LLNormaali"/>
      </w:pPr>
      <w:r>
        <w:t>the salts of the substances in this list, if the formation of such a salt is possible; and</w:t>
      </w:r>
    </w:p>
    <w:p w14:paraId="0B78DC94" w14:textId="77777777" w:rsidR="00D06A95" w:rsidRDefault="00D06A95" w:rsidP="00C50582">
      <w:pPr>
        <w:pStyle w:val="LLNormaali"/>
      </w:pPr>
    </w:p>
    <w:p w14:paraId="36B2C7FF" w14:textId="77777777" w:rsidR="00D06A95" w:rsidRDefault="00D06A95" w:rsidP="00C50582">
      <w:pPr>
        <w:pStyle w:val="LLNormaali"/>
      </w:pPr>
      <w:r>
        <w:t>preparations that contain the substances given in this list.</w:t>
      </w:r>
    </w:p>
    <w:p w14:paraId="03AF5E41" w14:textId="77777777" w:rsidR="00D06A95" w:rsidRDefault="00D06A95" w:rsidP="00C50582">
      <w:pPr>
        <w:pStyle w:val="LLNormaali"/>
      </w:pPr>
    </w:p>
    <w:p w14:paraId="79BF8434" w14:textId="77777777" w:rsidR="00D06A95" w:rsidRDefault="00D06A95" w:rsidP="00C50582">
      <w:pPr>
        <w:pStyle w:val="LLNormaali"/>
      </w:pPr>
    </w:p>
    <w:p w14:paraId="433FBF9E" w14:textId="77777777" w:rsidR="00D06A95" w:rsidRDefault="00D06A95" w:rsidP="00C50582">
      <w:pPr>
        <w:pStyle w:val="LLNormaali"/>
        <w:keepNext/>
        <w:keepLines/>
      </w:pPr>
      <w:r>
        <w:t>Schedule II to the Convention on Psychotropic Substances</w:t>
      </w:r>
    </w:p>
    <w:p w14:paraId="7FA6ECA2" w14:textId="77777777" w:rsidR="00D06A95" w:rsidRDefault="00D06A95" w:rsidP="00C50582">
      <w:pPr>
        <w:pStyle w:val="LLNormaali"/>
        <w:keepNext/>
        <w:keepLines/>
      </w:pPr>
    </w:p>
    <w:p w14:paraId="41D0F3B2" w14:textId="77777777" w:rsidR="00D06A95" w:rsidRDefault="00D06A95" w:rsidP="00C50582">
      <w:pPr>
        <w:pStyle w:val="LLNormaali"/>
        <w:rPr>
          <w:szCs w:val="22"/>
        </w:rPr>
      </w:pPr>
      <w:r>
        <w:t>5F-APINACA (5F-AKB-48) (</w:t>
      </w:r>
      <w:r>
        <w:rPr>
          <w:i/>
        </w:rPr>
        <w:t>N</w:t>
      </w:r>
      <w:r>
        <w:t>-(adamantan-1-yl)-1-(5-fluoropentyl)-1</w:t>
      </w:r>
      <w:r>
        <w:rPr>
          <w:i/>
        </w:rPr>
        <w:t>H</w:t>
      </w:r>
      <w:r>
        <w:t>-indazole-3-carboxamide)</w:t>
      </w:r>
    </w:p>
    <w:p w14:paraId="0821BC6C" w14:textId="77777777" w:rsidR="00886C0B" w:rsidRDefault="00886C0B" w:rsidP="00C50582">
      <w:pPr>
        <w:pStyle w:val="LLNormaali"/>
      </w:pPr>
      <w:r>
        <w:t>5F-MDMB-PINACA (5F-ADB) (methyl (2S)-2-{[1-(5-fluoropentyl)-1</w:t>
      </w:r>
      <w:r>
        <w:rPr>
          <w:rStyle w:val="Emphasis"/>
        </w:rPr>
        <w:t>H</w:t>
      </w:r>
      <w:r>
        <w:t>-indazole-3-carbonyl]amino}-3,3-dimethylbutanoate)</w:t>
      </w:r>
    </w:p>
    <w:p w14:paraId="4E9FD516" w14:textId="5B730F07" w:rsidR="00886C0B" w:rsidRDefault="00886C0B" w:rsidP="00C50582">
      <w:pPr>
        <w:pStyle w:val="LLNormaali"/>
      </w:pPr>
      <w:r>
        <w:t>5F-PB-22 (quinolin-8-yl 1-(5-fluoropentyl)-1</w:t>
      </w:r>
      <w:r>
        <w:rPr>
          <w:rStyle w:val="Emphasis"/>
        </w:rPr>
        <w:t>H</w:t>
      </w:r>
      <w:r>
        <w:t>-indole-3-carboxylate)</w:t>
      </w:r>
    </w:p>
    <w:p w14:paraId="64BE98E3" w14:textId="77777777" w:rsidR="007254C9" w:rsidRDefault="007254C9" w:rsidP="00C50582">
      <w:pPr>
        <w:pStyle w:val="LLNormaali"/>
      </w:pPr>
      <w:r>
        <w:t>AB-CHMINACA (</w:t>
      </w:r>
      <w:r>
        <w:rPr>
          <w:rStyle w:val="Emphasis"/>
        </w:rPr>
        <w:t>N</w:t>
      </w:r>
      <w:r>
        <w:t>-[(2</w:t>
      </w:r>
      <w:r>
        <w:rPr>
          <w:i/>
        </w:rPr>
        <w:t>S</w:t>
      </w:r>
      <w:r>
        <w:t>)-1-amino-3-methyl-1-oxobutan-2-yl]-1-(cyclohexylmethyl)-1</w:t>
      </w:r>
      <w:r>
        <w:rPr>
          <w:rStyle w:val="Emphasis"/>
        </w:rPr>
        <w:t>H</w:t>
      </w:r>
      <w:r>
        <w:t>-indazole-3-carboxamide)</w:t>
      </w:r>
    </w:p>
    <w:p w14:paraId="7EFC2BE1" w14:textId="77777777" w:rsidR="00886C0B" w:rsidRDefault="00886C0B" w:rsidP="00C50582">
      <w:pPr>
        <w:pStyle w:val="LLNormaali"/>
      </w:pPr>
      <w:r>
        <w:t>AB-PINACA (</w:t>
      </w:r>
      <w:r>
        <w:rPr>
          <w:i/>
        </w:rPr>
        <w:t>N</w:t>
      </w:r>
      <w:r>
        <w:t>-[(2</w:t>
      </w:r>
      <w:r>
        <w:rPr>
          <w:i/>
        </w:rPr>
        <w:t>S</w:t>
      </w:r>
      <w:r>
        <w:t>)-1-amino-3-methyl-1-oxobutan-2-yl]-1-pentyl-1</w:t>
      </w:r>
      <w:r>
        <w:rPr>
          <w:i/>
        </w:rPr>
        <w:t>H</w:t>
      </w:r>
      <w:r>
        <w:t>-indazole-3-carboxamide)</w:t>
      </w:r>
    </w:p>
    <w:p w14:paraId="2B2C5AC3" w14:textId="77777777" w:rsidR="00D06A95" w:rsidRDefault="00D06A95" w:rsidP="00C50582">
      <w:pPr>
        <w:pStyle w:val="LLNormaali"/>
      </w:pPr>
      <w:r>
        <w:rPr>
          <w:i/>
        </w:rPr>
        <w:t>α</w:t>
      </w:r>
      <w:r>
        <w:t>-Pyrrolidinevalerophenone (</w:t>
      </w:r>
      <w:r>
        <w:rPr>
          <w:i/>
        </w:rPr>
        <w:t>α</w:t>
      </w:r>
      <w:r>
        <w:t>-PVP) (1-phenyl-2-(1-pyrrolidinyl)-1-pentanone)</w:t>
      </w:r>
    </w:p>
    <w:p w14:paraId="5FA2C6C6" w14:textId="2C8D56D5" w:rsidR="00D06A95" w:rsidRDefault="00D06A95" w:rsidP="00C50582">
      <w:pPr>
        <w:pStyle w:val="LLNormaali"/>
      </w:pPr>
      <w:r>
        <w:t>AM-2201 ([1-(5-fluoropentyl)-1</w:t>
      </w:r>
      <w:r>
        <w:rPr>
          <w:i/>
        </w:rPr>
        <w:t>H</w:t>
      </w:r>
      <w:r>
        <w:t>-indol-3-yl]-(naphthalene-1-yl)methanone)</w:t>
      </w:r>
    </w:p>
    <w:p w14:paraId="02B09544" w14:textId="77777777" w:rsidR="00D06A95" w:rsidRDefault="00D06A95" w:rsidP="00C50582">
      <w:pPr>
        <w:pStyle w:val="LLNormaali"/>
      </w:pPr>
      <w:r>
        <w:t>Amphetamine ((±)-</w:t>
      </w:r>
      <w:r>
        <w:rPr>
          <w:i/>
        </w:rPr>
        <w:t>α</w:t>
      </w:r>
      <w:r>
        <w:t>-methylphenetylamine)</w:t>
      </w:r>
    </w:p>
    <w:p w14:paraId="4B5B046E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Amineptine (7-[(10,11-dihydro-5H-dibenzo[</w:t>
      </w:r>
      <w:r w:rsidRPr="002A7EF0">
        <w:rPr>
          <w:rStyle w:val="Emphasis"/>
          <w:lang w:val="pt-PT"/>
        </w:rPr>
        <w:t>a</w:t>
      </w:r>
      <w:r w:rsidRPr="002A7EF0">
        <w:rPr>
          <w:lang w:val="pt-PT"/>
        </w:rPr>
        <w:t>,</w:t>
      </w:r>
      <w:r w:rsidRPr="002A7EF0">
        <w:rPr>
          <w:rStyle w:val="Emphasis"/>
          <w:lang w:val="pt-PT"/>
        </w:rPr>
        <w:t>d</w:t>
      </w:r>
      <w:r w:rsidRPr="002A7EF0">
        <w:rPr>
          <w:lang w:val="pt-PT"/>
        </w:rPr>
        <w:t>]cyclohepten-5-yl)amino]heptane acid)</w:t>
      </w:r>
    </w:p>
    <w:p w14:paraId="7DC5C8AD" w14:textId="77777777" w:rsidR="00D06A95" w:rsidRDefault="00D06A95" w:rsidP="00C50582">
      <w:pPr>
        <w:pStyle w:val="LLNormaali"/>
      </w:pPr>
      <w:r>
        <w:t>2 C-B (4-bromo-2,5-dimethoxyphenetylamine)</w:t>
      </w:r>
    </w:p>
    <w:p w14:paraId="27B08817" w14:textId="77777777" w:rsidR="00D06A95" w:rsidRDefault="00D06A95" w:rsidP="00C50582">
      <w:pPr>
        <w:pStyle w:val="LLNormaali"/>
      </w:pPr>
      <w:r>
        <w:t>Dexamphetamine ((+)-</w:t>
      </w:r>
      <w:r>
        <w:rPr>
          <w:i/>
        </w:rPr>
        <w:t>α</w:t>
      </w:r>
      <w:r>
        <w:t>-methylphenetylamine)</w:t>
      </w:r>
    </w:p>
    <w:p w14:paraId="3A619BEB" w14:textId="77777777" w:rsidR="00D06A95" w:rsidRDefault="00D06A95" w:rsidP="00C50582">
      <w:pPr>
        <w:pStyle w:val="LLNormaali"/>
      </w:pPr>
      <w:r>
        <w:t>Delta-9-tetrahydrocannabinole (dronabinole*) and its stereochemical variations ((6a</w:t>
      </w:r>
      <w:r>
        <w:rPr>
          <w:rStyle w:val="Emphasis"/>
        </w:rPr>
        <w:t>R</w:t>
      </w:r>
      <w:r>
        <w:t>,10a</w:t>
      </w:r>
      <w:r>
        <w:rPr>
          <w:rStyle w:val="Emphasis"/>
        </w:rPr>
        <w:t>R</w:t>
      </w:r>
      <w:r>
        <w:t>)-6a,7,8,10a-tetrahydro-6,6,9-trimethyl-3-pentyl-6</w:t>
      </w:r>
      <w:r>
        <w:rPr>
          <w:rStyle w:val="Emphasis"/>
        </w:rPr>
        <w:t>H</w:t>
      </w:r>
      <w:r>
        <w:t>-dibenzo[</w:t>
      </w:r>
      <w:r>
        <w:rPr>
          <w:rStyle w:val="Emphasis"/>
        </w:rPr>
        <w:t>b</w:t>
      </w:r>
      <w:r>
        <w:t>,</w:t>
      </w:r>
      <w:r>
        <w:rPr>
          <w:rStyle w:val="Emphasis"/>
        </w:rPr>
        <w:t>d</w:t>
      </w:r>
      <w:r>
        <w:t>] pyran-1-ol)</w:t>
      </w:r>
    </w:p>
    <w:p w14:paraId="4DA75DBD" w14:textId="77777777" w:rsidR="00D06A95" w:rsidRDefault="00D06A95" w:rsidP="00C50582">
      <w:pPr>
        <w:pStyle w:val="LLNormaali"/>
      </w:pPr>
      <w:r>
        <w:t>Ethylone (1-(</w:t>
      </w:r>
      <w:r>
        <w:rPr>
          <w:i/>
        </w:rPr>
        <w:t>2H</w:t>
      </w:r>
      <w:r>
        <w:t>-1,3-benzodioxol-5-yl)-2-(ethylamino)propan-1-one)</w:t>
      </w:r>
    </w:p>
    <w:p w14:paraId="28C3ED8F" w14:textId="34FE5B54" w:rsidR="00D06A95" w:rsidRDefault="004312FB" w:rsidP="00C50582">
      <w:pPr>
        <w:pStyle w:val="LLNormaali"/>
      </w:pPr>
      <w:r>
        <w:t>E</w:t>
      </w:r>
      <w:r w:rsidR="00D06A95">
        <w:t>thylphenidate (ethyl-2-phenyl-2-(piperidin-2-yl)acetate)</w:t>
      </w:r>
    </w:p>
    <w:p w14:paraId="7F7D4EE0" w14:textId="77777777" w:rsidR="00D06A95" w:rsidRDefault="00D06A95" w:rsidP="00C50582">
      <w:pPr>
        <w:pStyle w:val="LLNormaali"/>
      </w:pPr>
      <w:r>
        <w:t>Phenethylline (7-[2-[(</w:t>
      </w:r>
      <w:r>
        <w:rPr>
          <w:i/>
        </w:rPr>
        <w:t>α</w:t>
      </w:r>
      <w:r>
        <w:t>-methylphenetyl)amino]ethyl]theophylline)</w:t>
      </w:r>
    </w:p>
    <w:p w14:paraId="0547F5F8" w14:textId="77777777" w:rsidR="00D06A95" w:rsidRDefault="00D06A95" w:rsidP="00C50582">
      <w:pPr>
        <w:pStyle w:val="LLNormaali"/>
      </w:pPr>
      <w:r>
        <w:t>Phenmetrazine (3-methyl-2-phenylmorpholine)</w:t>
      </w:r>
    </w:p>
    <w:p w14:paraId="34B3D1AF" w14:textId="77777777" w:rsidR="00D06A95" w:rsidRDefault="00D06A95" w:rsidP="00C50582">
      <w:pPr>
        <w:pStyle w:val="LLNormaali"/>
      </w:pPr>
      <w:r>
        <w:t>Phencyclidine(PCP) (1-(1-phenylcyclohexyl)-piperidine)</w:t>
      </w:r>
    </w:p>
    <w:p w14:paraId="717FEEF4" w14:textId="77777777" w:rsidR="007254C9" w:rsidRDefault="007254C9" w:rsidP="00C50582">
      <w:pPr>
        <w:pStyle w:val="LLNormaali"/>
      </w:pPr>
      <w:r>
        <w:t>4-Fluoroamphetamine (4-FA) (1-(4-fluorophenyl)propan-2-amine)</w:t>
      </w:r>
    </w:p>
    <w:p w14:paraId="53FEF250" w14:textId="77777777" w:rsidR="00D06A95" w:rsidRDefault="00D06A95" w:rsidP="00C50582">
      <w:pPr>
        <w:pStyle w:val="LLNormaali"/>
      </w:pPr>
      <w:r>
        <w:t>GHB (γ-hydroxybutyric acid)</w:t>
      </w:r>
    </w:p>
    <w:p w14:paraId="76A2C1A6" w14:textId="77777777" w:rsidR="00D06A95" w:rsidRDefault="00D06A95" w:rsidP="00C50582">
      <w:pPr>
        <w:pStyle w:val="LLNormaali"/>
      </w:pPr>
      <w:r>
        <w:t>JWH-018 (1-pentyl-3-(1-naphthoyl)indole)</w:t>
      </w:r>
    </w:p>
    <w:p w14:paraId="5CEBEE4C" w14:textId="77777777" w:rsidR="00D06A95" w:rsidRDefault="00D06A95" w:rsidP="00C50582">
      <w:pPr>
        <w:pStyle w:val="LLNormaali"/>
      </w:pPr>
      <w:r>
        <w:t>Levamphetamine ((-)-(</w:t>
      </w:r>
      <w:r>
        <w:rPr>
          <w:rStyle w:val="Emphasis"/>
        </w:rPr>
        <w:t>R</w:t>
      </w:r>
      <w:r>
        <w:t>)-</w:t>
      </w:r>
      <w:r>
        <w:rPr>
          <w:i/>
        </w:rPr>
        <w:t>α</w:t>
      </w:r>
      <w:r>
        <w:t>-methylphenetylamine)</w:t>
      </w:r>
    </w:p>
    <w:p w14:paraId="6221B026" w14:textId="77777777" w:rsidR="00D06A95" w:rsidRDefault="00D06A95" w:rsidP="00C50582">
      <w:pPr>
        <w:pStyle w:val="LLNormaali"/>
      </w:pPr>
      <w:r>
        <w:t>Levometamphetamine ((-)-</w:t>
      </w:r>
      <w:r>
        <w:rPr>
          <w:rStyle w:val="Emphasis"/>
        </w:rPr>
        <w:t>N</w:t>
      </w:r>
      <w:r>
        <w:t>,</w:t>
      </w:r>
      <w:r>
        <w:rPr>
          <w:i/>
        </w:rPr>
        <w:t>α</w:t>
      </w:r>
      <w:r>
        <w:t>-dimethylphenetylamine)</w:t>
      </w:r>
    </w:p>
    <w:p w14:paraId="416F9A24" w14:textId="456F9AFE" w:rsidR="00D06A95" w:rsidRPr="00347F21" w:rsidRDefault="00D06A95" w:rsidP="00C50582">
      <w:pPr>
        <w:pStyle w:val="LLNormaali"/>
      </w:pPr>
      <w:r>
        <w:t>MDMB-CHMICA (methyl-2(1-(cyclohexylmethyl)-1</w:t>
      </w:r>
      <w:r>
        <w:rPr>
          <w:i/>
        </w:rPr>
        <w:t>H</w:t>
      </w:r>
      <w:r>
        <w:t>-indol-3-yl]carboxamido}-3,3-dimethylbutanoate)</w:t>
      </w:r>
    </w:p>
    <w:p w14:paraId="717925FA" w14:textId="77777777" w:rsidR="00D06A95" w:rsidRPr="00862E41" w:rsidRDefault="00D06A95" w:rsidP="00C50582">
      <w:pPr>
        <w:pStyle w:val="LLNormaali"/>
        <w:rPr>
          <w:szCs w:val="22"/>
        </w:rPr>
      </w:pPr>
      <w:r>
        <w:t>Mephedrone (4-MMC) (4-methylmetcathinone)</w:t>
      </w:r>
    </w:p>
    <w:p w14:paraId="4FB2CBED" w14:textId="77777777" w:rsidR="00D06A95" w:rsidRDefault="00D06A95" w:rsidP="00C50582">
      <w:pPr>
        <w:pStyle w:val="LLNormaali"/>
      </w:pPr>
      <w:r>
        <w:t>Mecloqualone (3-(</w:t>
      </w:r>
      <w:r>
        <w:rPr>
          <w:rStyle w:val="Emphasis"/>
        </w:rPr>
        <w:t>o</w:t>
      </w:r>
      <w:r>
        <w:t>-chlorophenyl)-2-methyl-4(3</w:t>
      </w:r>
      <w:r>
        <w:rPr>
          <w:rStyle w:val="Emphasis"/>
        </w:rPr>
        <w:t>H</w:t>
      </w:r>
      <w:r>
        <w:t>)-quinazolinone)</w:t>
      </w:r>
    </w:p>
    <w:p w14:paraId="1946105A" w14:textId="77777777" w:rsidR="00D06A95" w:rsidRDefault="00D06A95" w:rsidP="00C50582">
      <w:pPr>
        <w:pStyle w:val="LLNormaali"/>
      </w:pPr>
      <w:r>
        <w:t>Metaqualone (2-methyl-3-</w:t>
      </w:r>
      <w:r>
        <w:rPr>
          <w:rStyle w:val="Emphasis"/>
        </w:rPr>
        <w:t>o</w:t>
      </w:r>
      <w:r>
        <w:t>-tolyl-4(3</w:t>
      </w:r>
      <w:r>
        <w:rPr>
          <w:rStyle w:val="Emphasis"/>
        </w:rPr>
        <w:t>H</w:t>
      </w:r>
      <w:r>
        <w:t>)-quinazolinone)</w:t>
      </w:r>
    </w:p>
    <w:p w14:paraId="2FEE0A96" w14:textId="77777777" w:rsidR="00D06A95" w:rsidRDefault="00D06A95" w:rsidP="00C50582">
      <w:pPr>
        <w:pStyle w:val="LLNormaali"/>
      </w:pPr>
      <w:r>
        <w:t>Metamphetamine ((+)-(</w:t>
      </w:r>
      <w:r>
        <w:rPr>
          <w:rStyle w:val="Emphasis"/>
        </w:rPr>
        <w:t>S</w:t>
      </w:r>
      <w:r>
        <w:t>)-</w:t>
      </w:r>
      <w:r>
        <w:rPr>
          <w:i/>
        </w:rPr>
        <w:t>N,α</w:t>
      </w:r>
      <w:r>
        <w:t>-dimethylphenetylamine)</w:t>
      </w:r>
    </w:p>
    <w:p w14:paraId="5A18F7AE" w14:textId="77777777" w:rsidR="00D06A95" w:rsidRDefault="00D06A95" w:rsidP="00C50582">
      <w:pPr>
        <w:pStyle w:val="LLNormaali"/>
      </w:pPr>
      <w:r>
        <w:t>Metamphetamineracemate ((±)-</w:t>
      </w:r>
      <w:r>
        <w:rPr>
          <w:rStyle w:val="Emphasis"/>
        </w:rPr>
        <w:t>N</w:t>
      </w:r>
      <w:r>
        <w:t>,</w:t>
      </w:r>
      <w:r>
        <w:rPr>
          <w:i/>
        </w:rPr>
        <w:t>α</w:t>
      </w:r>
      <w:r>
        <w:t>-dimethylphenetylamine)</w:t>
      </w:r>
    </w:p>
    <w:p w14:paraId="0AE2AA3A" w14:textId="77777777" w:rsidR="00D06A95" w:rsidRPr="00347F21" w:rsidRDefault="00D06A95" w:rsidP="00C50582">
      <w:pPr>
        <w:pStyle w:val="LLNormaali"/>
      </w:pPr>
      <w:r>
        <w:t>Methiopropamine (MPA) (</w:t>
      </w:r>
      <w:r>
        <w:rPr>
          <w:i/>
        </w:rPr>
        <w:t>N</w:t>
      </w:r>
      <w:r>
        <w:t>-methyl-1-(thiophen-2-yl)propan-2-amine)</w:t>
      </w:r>
    </w:p>
    <w:p w14:paraId="34A928A5" w14:textId="77777777" w:rsidR="00D06A95" w:rsidRPr="008F0AD3" w:rsidRDefault="00D06A95" w:rsidP="00C50582">
      <w:pPr>
        <w:pStyle w:val="LLNormaali"/>
        <w:rPr>
          <w:bCs/>
          <w:color w:val="000000"/>
        </w:rPr>
      </w:pPr>
      <w:r>
        <w:rPr>
          <w:color w:val="000000"/>
        </w:rPr>
        <w:t xml:space="preserve">Metoxetamine (MXE) </w:t>
      </w:r>
      <w:r>
        <w:t>2-(ethylamino)-2-(3-methoxyphenyl)cyclohexanone)</w:t>
      </w:r>
    </w:p>
    <w:p w14:paraId="588916E9" w14:textId="77777777" w:rsidR="00D06A95" w:rsidRPr="00E943DD" w:rsidRDefault="00D06A95" w:rsidP="00C50582">
      <w:pPr>
        <w:pStyle w:val="LLNormaali"/>
        <w:rPr>
          <w:bCs/>
          <w:color w:val="000000"/>
          <w:szCs w:val="22"/>
        </w:rPr>
      </w:pPr>
      <w:r>
        <w:rPr>
          <w:color w:val="000000"/>
        </w:rPr>
        <w:t>Methylenedioxypyrovalerone (MDPV) (1-(3,4-methylenedioxyphenyl)-2-pyrrolidinylpentan-1-one)</w:t>
      </w:r>
    </w:p>
    <w:p w14:paraId="1E40C1BD" w14:textId="77777777" w:rsidR="00D06A95" w:rsidRDefault="00D06A95" w:rsidP="00C50582">
      <w:pPr>
        <w:pStyle w:val="LLNormaali"/>
      </w:pPr>
      <w:r>
        <w:t>Methylone (</w:t>
      </w:r>
      <w:r>
        <w:rPr>
          <w:i/>
        </w:rPr>
        <w:t>bk</w:t>
      </w:r>
      <w:r>
        <w:t>-MDMA) (3,4-methylenedioxymethcathinone)</w:t>
      </w:r>
    </w:p>
    <w:p w14:paraId="35552203" w14:textId="77777777" w:rsidR="00D06A95" w:rsidRPr="009804F2" w:rsidRDefault="00D06A95" w:rsidP="00C50582">
      <w:pPr>
        <w:pStyle w:val="LLNormaali"/>
        <w:rPr>
          <w:szCs w:val="22"/>
        </w:rPr>
      </w:pPr>
      <w:r>
        <w:t>4-Methylethcathinone (4-MEC) (2-(ethylamino-1-(4-methylphenyl)propan-1-one)</w:t>
      </w:r>
    </w:p>
    <w:p w14:paraId="1E06A954" w14:textId="77777777" w:rsidR="00D06A95" w:rsidRDefault="00D06A95" w:rsidP="00C50582">
      <w:pPr>
        <w:pStyle w:val="LLNormaali"/>
      </w:pPr>
      <w:r>
        <w:t>Methylphenidate (methyl-α-phenyl-2-piperidineacetate)</w:t>
      </w:r>
    </w:p>
    <w:p w14:paraId="009AC600" w14:textId="77777777" w:rsidR="00D06A95" w:rsidRPr="002D1D3A" w:rsidRDefault="00D06A95" w:rsidP="00C50582">
      <w:pPr>
        <w:pStyle w:val="LLNormaali"/>
        <w:rPr>
          <w:szCs w:val="22"/>
        </w:rPr>
      </w:pPr>
      <w:r>
        <w:rPr>
          <w:i/>
        </w:rPr>
        <w:t>N</w:t>
      </w:r>
      <w:r>
        <w:t>-benzylpiperazine (BZP) (1-benzyl-1,4-diazacyclohexane)</w:t>
      </w:r>
    </w:p>
    <w:p w14:paraId="4CAA903E" w14:textId="77777777" w:rsidR="00D06A95" w:rsidRPr="00592E44" w:rsidRDefault="00D06A95" w:rsidP="00C50582">
      <w:pPr>
        <w:pStyle w:val="LLNormaali"/>
        <w:rPr>
          <w:bCs/>
          <w:color w:val="000000"/>
          <w:szCs w:val="22"/>
        </w:rPr>
      </w:pPr>
      <w:r>
        <w:rPr>
          <w:i/>
          <w:color w:val="000000"/>
        </w:rPr>
        <w:t>p</w:t>
      </w:r>
      <w:r>
        <w:rPr>
          <w:color w:val="000000"/>
        </w:rPr>
        <w:t xml:space="preserve">-Methyl-4-methylaminorexy (4,4'-DMAR) </w:t>
      </w:r>
      <w:r>
        <w:t>(</w:t>
      </w:r>
      <w:r>
        <w:rPr>
          <w:color w:val="000000"/>
        </w:rPr>
        <w:t>4-methyl-5-(4-methylphenyl)-4,5-dihydro-1,3-oxazol-2-amine)</w:t>
      </w:r>
    </w:p>
    <w:p w14:paraId="466C74BD" w14:textId="77777777" w:rsidR="00D06A95" w:rsidRPr="009804F2" w:rsidRDefault="00D06A95" w:rsidP="00C50582">
      <w:pPr>
        <w:pStyle w:val="LLNormaali"/>
        <w:rPr>
          <w:szCs w:val="22"/>
        </w:rPr>
      </w:pPr>
      <w:r>
        <w:t>Pentedrone (2-(methylamino)-1-phenylpentan-1-one)</w:t>
      </w:r>
    </w:p>
    <w:p w14:paraId="49C75046" w14:textId="77777777" w:rsidR="00D06A95" w:rsidRDefault="00D06A95" w:rsidP="00C50582">
      <w:pPr>
        <w:pStyle w:val="LLNormaali"/>
      </w:pPr>
      <w:r>
        <w:t>Secobarbital (5-allyl-5-(1-methylbutyl)barbituric acid)</w:t>
      </w:r>
    </w:p>
    <w:p w14:paraId="7E5F708E" w14:textId="77777777" w:rsidR="00D06A95" w:rsidRDefault="00D06A95" w:rsidP="00C50582">
      <w:pPr>
        <w:pStyle w:val="LLNormaali"/>
      </w:pPr>
      <w:r>
        <w:t>Zipeprol (α-(α-methoxybenzyl)-4-(β-methoxyphenetyl)-1-piperazinethanol)</w:t>
      </w:r>
    </w:p>
    <w:p w14:paraId="2E6E03B4" w14:textId="77777777" w:rsidR="00886C0B" w:rsidRDefault="00886C0B" w:rsidP="00C50582">
      <w:pPr>
        <w:pStyle w:val="LLNormaali"/>
      </w:pPr>
      <w:r>
        <w:t>UR-144 ((1-pen-tyl-1</w:t>
      </w:r>
      <w:r>
        <w:rPr>
          <w:i/>
        </w:rPr>
        <w:t>H</w:t>
      </w:r>
      <w:r>
        <w:t>-indol-3-yl)-(2,2,3,3-tetramethylcyclo-propyl)methano-ne)</w:t>
      </w:r>
    </w:p>
    <w:p w14:paraId="4D90DDA4" w14:textId="77777777" w:rsidR="00D06A95" w:rsidRDefault="00D06A95" w:rsidP="00C50582">
      <w:pPr>
        <w:pStyle w:val="LLNormaali"/>
      </w:pPr>
      <w:r>
        <w:t>XLR-11 ((1-(5-fluoropentyl)-1</w:t>
      </w:r>
      <w:r>
        <w:rPr>
          <w:i/>
        </w:rPr>
        <w:t>H</w:t>
      </w:r>
      <w:r>
        <w:t>-indol-3-yl)(2,2,3,3-tetramethylcyclopropyl)methanone);</w:t>
      </w:r>
    </w:p>
    <w:p w14:paraId="4993C0D5" w14:textId="77777777" w:rsidR="00D06A95" w:rsidRDefault="00D06A95" w:rsidP="00C50582">
      <w:pPr>
        <w:pStyle w:val="LLNormaali"/>
      </w:pPr>
    </w:p>
    <w:p w14:paraId="44598691" w14:textId="77777777" w:rsidR="00D06A95" w:rsidRDefault="00D06A95" w:rsidP="00C50582">
      <w:pPr>
        <w:pStyle w:val="LLNormaali"/>
      </w:pPr>
      <w:r>
        <w:t>stereoisomers of the substances in this list, if the existence of such isomers is chemically possible;</w:t>
      </w:r>
    </w:p>
    <w:p w14:paraId="398C44B0" w14:textId="77777777" w:rsidR="00D06A95" w:rsidRDefault="00D06A95" w:rsidP="00C50582">
      <w:pPr>
        <w:pStyle w:val="LLNormaali"/>
      </w:pPr>
    </w:p>
    <w:p w14:paraId="5533EFE0" w14:textId="77777777" w:rsidR="00D06A95" w:rsidRDefault="00D06A95" w:rsidP="00C50582">
      <w:pPr>
        <w:pStyle w:val="LLNormaali"/>
      </w:pPr>
      <w:r>
        <w:t>salts of the substances in this list, including the salts of the above-mentioned isomers, if the existence of these is chemically possible; and</w:t>
      </w:r>
    </w:p>
    <w:p w14:paraId="44863958" w14:textId="77777777" w:rsidR="00D06A95" w:rsidRDefault="00D06A95" w:rsidP="00C50582">
      <w:pPr>
        <w:pStyle w:val="LLNormaali"/>
      </w:pPr>
    </w:p>
    <w:p w14:paraId="6C52BE0E" w14:textId="77777777" w:rsidR="00D06A95" w:rsidRDefault="00D06A95" w:rsidP="00C50582">
      <w:pPr>
        <w:pStyle w:val="LLNormaali"/>
      </w:pPr>
      <w:r>
        <w:t>preparations that contain the substances given in this list.</w:t>
      </w:r>
    </w:p>
    <w:p w14:paraId="3D521E2A" w14:textId="77777777" w:rsidR="00D06A95" w:rsidRDefault="00D06A95" w:rsidP="00C50582">
      <w:pPr>
        <w:pStyle w:val="LLNormaali"/>
      </w:pPr>
    </w:p>
    <w:p w14:paraId="125C0D7F" w14:textId="77777777" w:rsidR="00D06A95" w:rsidRDefault="00D06A95" w:rsidP="00C50582">
      <w:pPr>
        <w:pStyle w:val="LLNormaali"/>
      </w:pPr>
      <w:r>
        <w:t xml:space="preserve">* The name Dronabinole refers only to the following stereochemical variation of the </w:t>
      </w:r>
      <w:r>
        <w:rPr>
          <w:rStyle w:val="Emphasis"/>
        </w:rPr>
        <w:t>delta</w:t>
      </w:r>
      <w:r>
        <w:t>-9-tetrahydrocannabinol: (-)-</w:t>
      </w:r>
      <w:r>
        <w:rPr>
          <w:rStyle w:val="Emphasis"/>
        </w:rPr>
        <w:t>trans-delta</w:t>
      </w:r>
      <w:r>
        <w:t>-9-tetrahydrocannabinol.</w:t>
      </w:r>
    </w:p>
    <w:p w14:paraId="707E8B9D" w14:textId="77777777" w:rsidR="00D06A95" w:rsidRDefault="00D06A95" w:rsidP="00C50582">
      <w:pPr>
        <w:pStyle w:val="LLNormaali"/>
      </w:pPr>
    </w:p>
    <w:p w14:paraId="41BEF501" w14:textId="77777777" w:rsidR="00D06A95" w:rsidRDefault="00D06A95" w:rsidP="00C50582">
      <w:pPr>
        <w:pStyle w:val="LLNormaali"/>
      </w:pPr>
    </w:p>
    <w:p w14:paraId="55CA01A7" w14:textId="77777777" w:rsidR="00D06A95" w:rsidRDefault="00D06A95" w:rsidP="00C50582">
      <w:pPr>
        <w:pStyle w:val="LLNormaali"/>
        <w:keepNext/>
        <w:keepLines/>
      </w:pPr>
      <w:r>
        <w:t>Schedule III to the Convention on Psychotropic Substances</w:t>
      </w:r>
    </w:p>
    <w:p w14:paraId="41AE38C9" w14:textId="77777777" w:rsidR="00D06A95" w:rsidRDefault="00D06A95" w:rsidP="00C50582">
      <w:pPr>
        <w:pStyle w:val="LLNormaali"/>
        <w:keepNext/>
        <w:keepLines/>
      </w:pPr>
    </w:p>
    <w:p w14:paraId="53C55E0C" w14:textId="77777777" w:rsidR="00D06A95" w:rsidRDefault="00D06A95" w:rsidP="00C50582">
      <w:pPr>
        <w:pStyle w:val="LLNormaali"/>
      </w:pPr>
      <w:r>
        <w:t>Amobarbital (5-ethyl-5-isopentylbarbituric acid)</w:t>
      </w:r>
    </w:p>
    <w:p w14:paraId="55B5C2D5" w14:textId="77777777" w:rsidR="00D06A95" w:rsidRDefault="00D06A95" w:rsidP="00C50582">
      <w:pPr>
        <w:pStyle w:val="LLNormaali"/>
      </w:pPr>
      <w:r>
        <w:t>Buprenorphine (21-cyclopropyl-7-</w:t>
      </w:r>
      <w:r>
        <w:rPr>
          <w:i/>
        </w:rPr>
        <w:t>α</w:t>
      </w:r>
      <w:r>
        <w:t>-[(</w:t>
      </w:r>
      <w:r>
        <w:rPr>
          <w:rStyle w:val="Emphasis"/>
        </w:rPr>
        <w:t>S</w:t>
      </w:r>
      <w:r>
        <w:t>)-1-hydroxy-1,2,2-trimethylpropyl]-6,14-</w:t>
      </w:r>
      <w:r>
        <w:rPr>
          <w:rStyle w:val="Emphasis"/>
        </w:rPr>
        <w:t>endo</w:t>
      </w:r>
      <w:r>
        <w:t>-ethano-6,7,8,14-tetrahydro-oripavine)</w:t>
      </w:r>
    </w:p>
    <w:p w14:paraId="3900425E" w14:textId="77777777" w:rsidR="00D06A95" w:rsidRDefault="00D06A95" w:rsidP="00C50582">
      <w:pPr>
        <w:pStyle w:val="LLNormaali"/>
      </w:pPr>
      <w:r>
        <w:t>Butalbital (5-allyl-5-isobutylbarbitute acid)</w:t>
      </w:r>
    </w:p>
    <w:p w14:paraId="59FED395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Flunitrazepam (5-(</w:t>
      </w:r>
      <w:r w:rsidRPr="002A7EF0">
        <w:rPr>
          <w:rStyle w:val="Emphasis"/>
          <w:lang w:val="pt-PT"/>
        </w:rPr>
        <w:t>o</w:t>
      </w:r>
      <w:r w:rsidRPr="002A7EF0">
        <w:rPr>
          <w:lang w:val="pt-PT"/>
        </w:rPr>
        <w:t>-fluorophenyl)-1,3-dihydro-1-methyl-7-nitro-2</w:t>
      </w:r>
      <w:r w:rsidRPr="002A7EF0">
        <w:rPr>
          <w:rStyle w:val="Emphasis"/>
          <w:lang w:val="pt-PT"/>
        </w:rPr>
        <w:t>H</w:t>
      </w:r>
      <w:r w:rsidRPr="002A7EF0">
        <w:rPr>
          <w:lang w:val="pt-PT"/>
        </w:rPr>
        <w:t>-1,4-benzodiazepin-2-one)</w:t>
      </w:r>
    </w:p>
    <w:p w14:paraId="2007E741" w14:textId="77777777" w:rsidR="00D06A95" w:rsidRDefault="00D06A95" w:rsidP="00C50582">
      <w:pPr>
        <w:pStyle w:val="LLNormaali"/>
      </w:pPr>
      <w:r>
        <w:t>Glutethimide (2-ethyl-2-phenylglutarimide)</w:t>
      </w:r>
    </w:p>
    <w:p w14:paraId="6A3F6035" w14:textId="77777777" w:rsidR="00D06A95" w:rsidRDefault="00D06A95" w:rsidP="00C50582">
      <w:pPr>
        <w:pStyle w:val="LLNormaali"/>
      </w:pPr>
      <w:r>
        <w:t>Cathine, (+)-norpseudoephedrine ((+)-(</w:t>
      </w:r>
      <w:r>
        <w:rPr>
          <w:rStyle w:val="Emphasis"/>
        </w:rPr>
        <w:t>S</w:t>
      </w:r>
      <w:r>
        <w:t>)-</w:t>
      </w:r>
      <w:r>
        <w:rPr>
          <w:i/>
        </w:rPr>
        <w:t>α</w:t>
      </w:r>
      <w:r>
        <w:t>-[(</w:t>
      </w:r>
      <w:r>
        <w:rPr>
          <w:rStyle w:val="Emphasis"/>
        </w:rPr>
        <w:t>S</w:t>
      </w:r>
      <w:r>
        <w:t>)-1-aminoethyl]benzylalcohol)</w:t>
      </w:r>
    </w:p>
    <w:p w14:paraId="1C5AC8EB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Pentazocine ((2</w:t>
      </w:r>
      <w:r w:rsidRPr="002A7EF0">
        <w:rPr>
          <w:rStyle w:val="Emphasis"/>
          <w:lang w:val="pt-PT"/>
        </w:rPr>
        <w:t>R</w:t>
      </w:r>
      <w:r w:rsidRPr="002A7EF0">
        <w:rPr>
          <w:lang w:val="pt-PT"/>
        </w:rPr>
        <w:t>*,6</w:t>
      </w:r>
      <w:r w:rsidRPr="002A7EF0">
        <w:rPr>
          <w:rStyle w:val="Emphasis"/>
          <w:lang w:val="pt-PT"/>
        </w:rPr>
        <w:t>R</w:t>
      </w:r>
      <w:r w:rsidRPr="002A7EF0">
        <w:rPr>
          <w:lang w:val="pt-PT"/>
        </w:rPr>
        <w:t>*,11</w:t>
      </w:r>
      <w:r w:rsidRPr="002A7EF0">
        <w:rPr>
          <w:rStyle w:val="Emphasis"/>
          <w:lang w:val="pt-PT"/>
        </w:rPr>
        <w:t>R</w:t>
      </w:r>
      <w:r w:rsidRPr="002A7EF0">
        <w:rPr>
          <w:lang w:val="pt-PT"/>
        </w:rPr>
        <w:t>*)-1,2,3,4,5,6-hexahydro-6,11-dimethyl-3-(3-methyl-2-butenyl)-2,6-metano-3-benzazocin-8-ol)</w:t>
      </w:r>
    </w:p>
    <w:p w14:paraId="61DA95EB" w14:textId="77777777" w:rsidR="00D06A95" w:rsidRDefault="00D06A95" w:rsidP="00C50582">
      <w:pPr>
        <w:pStyle w:val="LLNormaali"/>
      </w:pPr>
      <w:r>
        <w:t>Pentobarbital (5-ethyl-5-(1-methylbutyl)barbituric acid)</w:t>
      </w:r>
    </w:p>
    <w:p w14:paraId="19B63B34" w14:textId="77777777" w:rsidR="00D06A95" w:rsidRDefault="00D06A95" w:rsidP="00C50582">
      <w:pPr>
        <w:pStyle w:val="LLNormaali"/>
      </w:pPr>
      <w:r>
        <w:t>Cyclobarbital (5-(1-cyclohexen-1-yl)-5-ethylbarbituric acid);</w:t>
      </w:r>
    </w:p>
    <w:p w14:paraId="7F0A03C4" w14:textId="77777777" w:rsidR="00D06A95" w:rsidRDefault="00D06A95" w:rsidP="00C50582">
      <w:pPr>
        <w:pStyle w:val="LLNormaali"/>
      </w:pPr>
    </w:p>
    <w:p w14:paraId="3E3F7A27" w14:textId="77777777" w:rsidR="00D06A95" w:rsidRDefault="00D06A95" w:rsidP="00C50582">
      <w:pPr>
        <w:pStyle w:val="LLNormaali"/>
      </w:pPr>
      <w:r>
        <w:t>stereoisomers of the substances in this list, if the existence of such isomers is chemically possible;</w:t>
      </w:r>
    </w:p>
    <w:p w14:paraId="243DFF10" w14:textId="77777777" w:rsidR="00D06A95" w:rsidRDefault="00D06A95" w:rsidP="00C50582">
      <w:pPr>
        <w:pStyle w:val="LLNormaali"/>
      </w:pPr>
    </w:p>
    <w:p w14:paraId="796EDAEE" w14:textId="77777777" w:rsidR="00D06A95" w:rsidRDefault="00D06A95" w:rsidP="00C50582">
      <w:pPr>
        <w:pStyle w:val="LLNormaali"/>
      </w:pPr>
      <w:r>
        <w:t>salts of the substances in this list, including the salts of the above-mentioned isomers, if the existence of these is chemically possible; and</w:t>
      </w:r>
    </w:p>
    <w:p w14:paraId="2CD1DFA9" w14:textId="77777777" w:rsidR="00D06A95" w:rsidRDefault="00D06A95" w:rsidP="00C50582">
      <w:pPr>
        <w:pStyle w:val="LLNormaali"/>
      </w:pPr>
    </w:p>
    <w:p w14:paraId="0A7E3256" w14:textId="77777777" w:rsidR="00D06A95" w:rsidRDefault="00D06A95" w:rsidP="00C50582">
      <w:pPr>
        <w:pStyle w:val="LLNormaali"/>
      </w:pPr>
      <w:r>
        <w:t>preparations that contain the substances given in this list.</w:t>
      </w:r>
    </w:p>
    <w:p w14:paraId="265DBBD9" w14:textId="77777777" w:rsidR="00D06A95" w:rsidRDefault="00D06A95" w:rsidP="00C50582">
      <w:pPr>
        <w:pStyle w:val="LLNormaali"/>
      </w:pPr>
    </w:p>
    <w:p w14:paraId="74FC4CEB" w14:textId="77777777" w:rsidR="00D06A95" w:rsidRDefault="00D06A95" w:rsidP="00C50582">
      <w:pPr>
        <w:pStyle w:val="LLNormaali"/>
      </w:pPr>
    </w:p>
    <w:p w14:paraId="0E1FD274" w14:textId="77777777" w:rsidR="00D06A95" w:rsidRDefault="00D06A95" w:rsidP="00C50582">
      <w:pPr>
        <w:pStyle w:val="LLNormaali"/>
        <w:keepNext/>
        <w:keepLines/>
      </w:pPr>
      <w:r>
        <w:t>Schedule IV to the Convention on Psychotropic Substances</w:t>
      </w:r>
    </w:p>
    <w:p w14:paraId="75D96203" w14:textId="77777777" w:rsidR="00D06A95" w:rsidRDefault="00D06A95" w:rsidP="00C50582">
      <w:pPr>
        <w:pStyle w:val="LLNormaali"/>
        <w:keepNext/>
        <w:keepLines/>
      </w:pPr>
    </w:p>
    <w:p w14:paraId="2F91FDEF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Allobarbital (5,5-diallylbarbituric acid)</w:t>
      </w:r>
    </w:p>
    <w:p w14:paraId="0EC78295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Alprazolam (8-chloro-1-methyl-6-phenyl-4</w:t>
      </w:r>
      <w:r w:rsidRPr="002A7EF0">
        <w:rPr>
          <w:rStyle w:val="Emphasis"/>
          <w:lang w:val="pt-PT"/>
        </w:rPr>
        <w:t>H</w:t>
      </w:r>
      <w:r w:rsidRPr="002A7EF0">
        <w:rPr>
          <w:lang w:val="pt-PT"/>
        </w:rPr>
        <w:t>-</w:t>
      </w:r>
      <w:r w:rsidRPr="002A7EF0">
        <w:rPr>
          <w:rStyle w:val="Emphasis"/>
          <w:lang w:val="pt-PT"/>
        </w:rPr>
        <w:t>s</w:t>
      </w:r>
      <w:r w:rsidRPr="002A7EF0">
        <w:rPr>
          <w:lang w:val="pt-PT"/>
        </w:rPr>
        <w:t>-triazolo[4,3-</w:t>
      </w:r>
      <w:r w:rsidRPr="002A7EF0">
        <w:rPr>
          <w:rStyle w:val="Emphasis"/>
          <w:lang w:val="pt-PT"/>
        </w:rPr>
        <w:t>a</w:t>
      </w:r>
      <w:r w:rsidRPr="002A7EF0">
        <w:rPr>
          <w:lang w:val="pt-PT"/>
        </w:rPr>
        <w:t>][1,4]benzodiazepine)</w:t>
      </w:r>
    </w:p>
    <w:p w14:paraId="16E94FEB" w14:textId="77777777" w:rsidR="00D06A95" w:rsidRDefault="00D06A95" w:rsidP="00C50582">
      <w:pPr>
        <w:pStyle w:val="LLNormaali"/>
      </w:pPr>
      <w:r>
        <w:t>Amphepramone (2-(diethylamino)propiophenone)</w:t>
      </w:r>
    </w:p>
    <w:p w14:paraId="0FABB048" w14:textId="77777777" w:rsidR="00D06A95" w:rsidRDefault="00D06A95" w:rsidP="00C50582">
      <w:pPr>
        <w:pStyle w:val="LLNormaali"/>
      </w:pPr>
      <w:r>
        <w:t>Aminorexy (2-amino-5-phenyl-2-oxazoline)</w:t>
      </w:r>
    </w:p>
    <w:p w14:paraId="48967FB1" w14:textId="77777777" w:rsidR="00D06A95" w:rsidRDefault="00D06A95" w:rsidP="00C50582">
      <w:pPr>
        <w:pStyle w:val="LLNormaali"/>
      </w:pPr>
      <w:r>
        <w:t>Barbital (5,5-diethylbarbituric acid)</w:t>
      </w:r>
    </w:p>
    <w:p w14:paraId="50AD725B" w14:textId="77777777" w:rsidR="00D06A95" w:rsidRDefault="00D06A95" w:rsidP="00C50582">
      <w:pPr>
        <w:pStyle w:val="LLNormaali"/>
      </w:pPr>
      <w:r>
        <w:t>Benzphetamine (</w:t>
      </w:r>
      <w:r>
        <w:rPr>
          <w:rStyle w:val="Emphasis"/>
        </w:rPr>
        <w:t>N</w:t>
      </w:r>
      <w:r>
        <w:t>-benzyl-</w:t>
      </w:r>
      <w:r>
        <w:rPr>
          <w:rStyle w:val="Emphasis"/>
        </w:rPr>
        <w:t>N</w:t>
      </w:r>
      <w:r>
        <w:t>,</w:t>
      </w:r>
      <w:r>
        <w:rPr>
          <w:i/>
        </w:rPr>
        <w:t>α</w:t>
      </w:r>
      <w:r>
        <w:t>-dimethylphenetylamine)</w:t>
      </w:r>
    </w:p>
    <w:p w14:paraId="2908EAB8" w14:textId="77777777" w:rsidR="00D06A95" w:rsidRDefault="00D06A95" w:rsidP="00C50582">
      <w:pPr>
        <w:pStyle w:val="LLNormaali"/>
      </w:pPr>
      <w:r>
        <w:t>Bromazepam (7-bromo-1,3-dihydro-5-(2-pyridyl)-2</w:t>
      </w:r>
      <w:r>
        <w:rPr>
          <w:rStyle w:val="Emphasis"/>
        </w:rPr>
        <w:t>H</w:t>
      </w:r>
      <w:r>
        <w:t>-1,4-benzodiazepin-2-one)</w:t>
      </w:r>
    </w:p>
    <w:p w14:paraId="562170A1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Brotizolam (2-bromo-4-(</w:t>
      </w:r>
      <w:r w:rsidRPr="002A7EF0">
        <w:rPr>
          <w:rStyle w:val="Emphasis"/>
          <w:lang w:val="pt-PT"/>
        </w:rPr>
        <w:t>o</w:t>
      </w:r>
      <w:r w:rsidRPr="002A7EF0">
        <w:rPr>
          <w:lang w:val="pt-PT"/>
        </w:rPr>
        <w:t>-chlorophenyl)-9-methyl-6</w:t>
      </w:r>
      <w:r w:rsidRPr="002A7EF0">
        <w:rPr>
          <w:rStyle w:val="Emphasis"/>
          <w:lang w:val="pt-PT"/>
        </w:rPr>
        <w:t>H</w:t>
      </w:r>
      <w:r w:rsidRPr="002A7EF0">
        <w:rPr>
          <w:lang w:val="pt-PT"/>
        </w:rPr>
        <w:t>-thieno[3,2-</w:t>
      </w:r>
      <w:r w:rsidRPr="002A7EF0">
        <w:rPr>
          <w:rStyle w:val="Emphasis"/>
          <w:lang w:val="pt-PT"/>
        </w:rPr>
        <w:t>f</w:t>
      </w:r>
      <w:r w:rsidRPr="002A7EF0">
        <w:rPr>
          <w:lang w:val="pt-PT"/>
        </w:rPr>
        <w:t>]-</w:t>
      </w:r>
      <w:r w:rsidRPr="002A7EF0">
        <w:rPr>
          <w:rStyle w:val="Emphasis"/>
          <w:lang w:val="pt-PT"/>
        </w:rPr>
        <w:t>s</w:t>
      </w:r>
      <w:r w:rsidRPr="002A7EF0">
        <w:rPr>
          <w:lang w:val="pt-PT"/>
        </w:rPr>
        <w:t>-triazolo[4,3-</w:t>
      </w:r>
      <w:r w:rsidRPr="002A7EF0">
        <w:rPr>
          <w:rStyle w:val="Emphasis"/>
          <w:lang w:val="pt-PT"/>
        </w:rPr>
        <w:t>a</w:t>
      </w:r>
      <w:r w:rsidRPr="002A7EF0">
        <w:rPr>
          <w:lang w:val="pt-PT"/>
        </w:rPr>
        <w:t>][1,4]diazepine)</w:t>
      </w:r>
    </w:p>
    <w:p w14:paraId="5BEABDE2" w14:textId="77777777" w:rsidR="00D06A95" w:rsidRDefault="00D06A95" w:rsidP="00C50582">
      <w:pPr>
        <w:pStyle w:val="LLNormaali"/>
      </w:pPr>
      <w:r>
        <w:t>Butobarbital (5-butyl-5-ethylbarbituric acid)</w:t>
      </w:r>
    </w:p>
    <w:p w14:paraId="5783686F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Delorazepam (7-chloro-5-(</w:t>
      </w:r>
      <w:r w:rsidRPr="002A7EF0">
        <w:rPr>
          <w:rStyle w:val="Emphasis"/>
          <w:lang w:val="pt-PT"/>
        </w:rPr>
        <w:t>o</w:t>
      </w:r>
      <w:r w:rsidRPr="002A7EF0">
        <w:rPr>
          <w:lang w:val="pt-PT"/>
        </w:rPr>
        <w:t>-chlorophenyl)-1,3-dihydro-2</w:t>
      </w:r>
      <w:r w:rsidRPr="002A7EF0">
        <w:rPr>
          <w:rStyle w:val="Emphasis"/>
          <w:lang w:val="pt-PT"/>
        </w:rPr>
        <w:t>H</w:t>
      </w:r>
      <w:r w:rsidRPr="002A7EF0">
        <w:rPr>
          <w:lang w:val="pt-PT"/>
        </w:rPr>
        <w:t>-1,4-benzodiazepin-2-one)</w:t>
      </w:r>
    </w:p>
    <w:p w14:paraId="674A424A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Diazepam (7-chloro-1,3-dihydro-1-methyl-5-phenyl-2</w:t>
      </w:r>
      <w:r w:rsidRPr="002A7EF0">
        <w:rPr>
          <w:rStyle w:val="Emphasis"/>
          <w:lang w:val="pt-PT"/>
        </w:rPr>
        <w:t>H</w:t>
      </w:r>
      <w:r w:rsidRPr="002A7EF0">
        <w:rPr>
          <w:lang w:val="pt-PT"/>
        </w:rPr>
        <w:t>-1,4-benzodiazepin-2-one)</w:t>
      </w:r>
    </w:p>
    <w:p w14:paraId="26DDF42A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Estazolam (8-chloro-6-phenyl-4</w:t>
      </w:r>
      <w:r w:rsidRPr="002A7EF0">
        <w:rPr>
          <w:rStyle w:val="Emphasis"/>
          <w:lang w:val="pt-PT"/>
        </w:rPr>
        <w:t>H</w:t>
      </w:r>
      <w:r w:rsidRPr="002A7EF0">
        <w:rPr>
          <w:lang w:val="pt-PT"/>
        </w:rPr>
        <w:t>-</w:t>
      </w:r>
      <w:r w:rsidRPr="002A7EF0">
        <w:rPr>
          <w:rStyle w:val="Emphasis"/>
          <w:lang w:val="pt-PT"/>
        </w:rPr>
        <w:t>s</w:t>
      </w:r>
      <w:r w:rsidRPr="002A7EF0">
        <w:rPr>
          <w:lang w:val="pt-PT"/>
        </w:rPr>
        <w:t>-triazolo[4,3-</w:t>
      </w:r>
      <w:r w:rsidRPr="002A7EF0">
        <w:rPr>
          <w:rStyle w:val="Emphasis"/>
          <w:lang w:val="pt-PT"/>
        </w:rPr>
        <w:t>a</w:t>
      </w:r>
      <w:r w:rsidRPr="002A7EF0">
        <w:rPr>
          <w:lang w:val="pt-PT"/>
        </w:rPr>
        <w:t>][1,4]-benzodiazepine)</w:t>
      </w:r>
    </w:p>
    <w:p w14:paraId="2BECBC96" w14:textId="77777777" w:rsidR="00D06A95" w:rsidRDefault="00D06A95" w:rsidP="00C50582">
      <w:pPr>
        <w:pStyle w:val="LLNormaali"/>
      </w:pPr>
      <w:r>
        <w:t>Ethilamphetamine, ethylamphetamine (</w:t>
      </w:r>
      <w:r>
        <w:rPr>
          <w:rStyle w:val="Emphasis"/>
        </w:rPr>
        <w:t>N</w:t>
      </w:r>
      <w:r>
        <w:t>-ethyl-</w:t>
      </w:r>
      <w:r>
        <w:rPr>
          <w:i/>
        </w:rPr>
        <w:t>α</w:t>
      </w:r>
      <w:r>
        <w:t>-methylphenethylamine)</w:t>
      </w:r>
    </w:p>
    <w:p w14:paraId="340B8B5A" w14:textId="77777777" w:rsidR="00D06A95" w:rsidRDefault="00D06A95" w:rsidP="00C50582">
      <w:pPr>
        <w:pStyle w:val="LLNormaali"/>
      </w:pPr>
      <w:r>
        <w:t>Ethinamate (1-ethynylcyclohexanolcarbamate)</w:t>
      </w:r>
    </w:p>
    <w:p w14:paraId="39EDD2C3" w14:textId="77777777" w:rsidR="00D06A95" w:rsidRDefault="00D06A95" w:rsidP="00C50582">
      <w:pPr>
        <w:pStyle w:val="LLNormaali"/>
      </w:pPr>
      <w:r>
        <w:t>Ethchlorvynol (1-chloro-3-ethyl-1-penten-4-yn-3-ol)</w:t>
      </w:r>
    </w:p>
    <w:p w14:paraId="73BB5F39" w14:textId="77777777" w:rsidR="00D06A95" w:rsidRDefault="00D06A95" w:rsidP="00C50582">
      <w:pPr>
        <w:pStyle w:val="LLNormaali"/>
      </w:pPr>
      <w:r>
        <w:t>Ethylloflazepate (ethyl-7-chloro-5-(</w:t>
      </w:r>
      <w:r>
        <w:rPr>
          <w:rStyle w:val="Emphasis"/>
        </w:rPr>
        <w:t>o</w:t>
      </w:r>
      <w:r>
        <w:t>-fluorophenyl)- 2,3-dihydro-2-oxo-1</w:t>
      </w:r>
      <w:r>
        <w:rPr>
          <w:rStyle w:val="Emphasis"/>
        </w:rPr>
        <w:t>H</w:t>
      </w:r>
      <w:r>
        <w:t>-1,4-benzodiazepine-3-carboxylate)</w:t>
      </w:r>
    </w:p>
    <w:p w14:paraId="76410C7C" w14:textId="77777777" w:rsidR="00D06A95" w:rsidRDefault="00D06A95" w:rsidP="00C50582">
      <w:pPr>
        <w:pStyle w:val="LLNormaali"/>
      </w:pPr>
      <w:r>
        <w:t>Phenazepam (7-bromo-5-(2-chlorophenyl)-1,3-dihydro-2</w:t>
      </w:r>
      <w:r>
        <w:rPr>
          <w:i/>
        </w:rPr>
        <w:t>H</w:t>
      </w:r>
      <w:r>
        <w:t>-1,4-benzodiazepin-2-one)</w:t>
      </w:r>
    </w:p>
    <w:p w14:paraId="3888D7C6" w14:textId="77777777" w:rsidR="00D06A95" w:rsidRDefault="00D06A95" w:rsidP="00C50582">
      <w:pPr>
        <w:pStyle w:val="LLNormaali"/>
      </w:pPr>
      <w:r>
        <w:t>Phendimetrazine ((+)-2</w:t>
      </w:r>
      <w:r>
        <w:rPr>
          <w:rStyle w:val="Emphasis"/>
        </w:rPr>
        <w:t>S</w:t>
      </w:r>
      <w:r>
        <w:t>,3</w:t>
      </w:r>
      <w:r>
        <w:rPr>
          <w:rStyle w:val="Emphasis"/>
        </w:rPr>
        <w:t>S</w:t>
      </w:r>
      <w:r>
        <w:t>)-3,4-dimethyl-2-phenylmorpholine)</w:t>
      </w:r>
    </w:p>
    <w:p w14:paraId="74CAA1F7" w14:textId="77777777" w:rsidR="00D06A95" w:rsidRDefault="00D06A95" w:rsidP="00C50582">
      <w:pPr>
        <w:pStyle w:val="LLNormaali"/>
      </w:pPr>
      <w:r>
        <w:t>Fencamfamin (</w:t>
      </w:r>
      <w:r>
        <w:rPr>
          <w:rStyle w:val="Emphasis"/>
        </w:rPr>
        <w:t>N</w:t>
      </w:r>
      <w:r>
        <w:t>-ethyl-3-phenyl-2-norbornanamine)</w:t>
      </w:r>
    </w:p>
    <w:p w14:paraId="1CB4752C" w14:textId="77777777" w:rsidR="00D06A95" w:rsidRDefault="00D06A95" w:rsidP="00C50582">
      <w:pPr>
        <w:pStyle w:val="LLNormaali"/>
      </w:pPr>
      <w:r>
        <w:t>Phenobarbital (5-ethyl-5-phenylbarbituric acid)</w:t>
      </w:r>
    </w:p>
    <w:p w14:paraId="51FFD6F3" w14:textId="77777777" w:rsidR="00D06A95" w:rsidRDefault="00D06A95" w:rsidP="00C50582">
      <w:pPr>
        <w:pStyle w:val="LLNormaali"/>
      </w:pPr>
      <w:r>
        <w:t>Fenproporex ((±)-3-[(</w:t>
      </w:r>
      <w:r>
        <w:rPr>
          <w:i/>
        </w:rPr>
        <w:t>α</w:t>
      </w:r>
      <w:r>
        <w:t>-methylphenylethyl)amino]-propionitrile)</w:t>
      </w:r>
    </w:p>
    <w:p w14:paraId="5EE60A6F" w14:textId="77777777" w:rsidR="00D06A95" w:rsidRDefault="00D06A95" w:rsidP="00C50582">
      <w:pPr>
        <w:pStyle w:val="LLNormaali"/>
      </w:pPr>
      <w:r>
        <w:t>Phentermine (</w:t>
      </w:r>
      <w:r>
        <w:rPr>
          <w:i/>
        </w:rPr>
        <w:t>α,α</w:t>
      </w:r>
      <w:r>
        <w:t>-dimethylfenethylamine)</w:t>
      </w:r>
    </w:p>
    <w:p w14:paraId="3A2B1C37" w14:textId="77777777" w:rsidR="00D06A95" w:rsidRDefault="00D06A95" w:rsidP="00C50582">
      <w:pPr>
        <w:pStyle w:val="LLNormaali"/>
      </w:pPr>
      <w:r>
        <w:t>Fludiazepam (7-chloro-5-(</w:t>
      </w:r>
      <w:r>
        <w:rPr>
          <w:rStyle w:val="Emphasis"/>
        </w:rPr>
        <w:t>o</w:t>
      </w:r>
      <w:r>
        <w:t>-fluorophenyl)-1,3-dihydro-1-methyl-2</w:t>
      </w:r>
      <w:r>
        <w:rPr>
          <w:rStyle w:val="Emphasis"/>
        </w:rPr>
        <w:t>H</w:t>
      </w:r>
      <w:r>
        <w:t>-1,4-benzodiazepin-2-one)</w:t>
      </w:r>
    </w:p>
    <w:p w14:paraId="22E6464B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Flurazepam (7-chloro-1-[2-(diethylamino) ethyl]-5-(</w:t>
      </w:r>
      <w:r w:rsidRPr="002A7EF0">
        <w:rPr>
          <w:rStyle w:val="Emphasis"/>
          <w:lang w:val="pt-PT"/>
        </w:rPr>
        <w:t>o</w:t>
      </w:r>
      <w:r w:rsidRPr="002A7EF0">
        <w:rPr>
          <w:lang w:val="pt-PT"/>
        </w:rPr>
        <w:t>-fluorophenyl)-1,3-dihydro-2</w:t>
      </w:r>
      <w:r w:rsidRPr="002A7EF0">
        <w:rPr>
          <w:rStyle w:val="Emphasis"/>
          <w:lang w:val="pt-PT"/>
        </w:rPr>
        <w:t>H</w:t>
      </w:r>
      <w:r w:rsidRPr="002A7EF0">
        <w:rPr>
          <w:lang w:val="pt-PT"/>
        </w:rPr>
        <w:t>-1,4-benzodiazepin-2-one)</w:t>
      </w:r>
    </w:p>
    <w:p w14:paraId="77237CB1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Halazepam (7-chloro-1,3-dihydro-5-phenyl-1-(2,2,2-trifluoroethyl)-2</w:t>
      </w:r>
      <w:r w:rsidRPr="002A7EF0">
        <w:rPr>
          <w:rStyle w:val="Emphasis"/>
          <w:lang w:val="pt-PT"/>
        </w:rPr>
        <w:t>H</w:t>
      </w:r>
      <w:r w:rsidRPr="002A7EF0">
        <w:rPr>
          <w:lang w:val="pt-PT"/>
        </w:rPr>
        <w:t>-1,4-benzodiazepin-2-one)</w:t>
      </w:r>
    </w:p>
    <w:p w14:paraId="27737D26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Haloxazolam (10-bromo-11b-(</w:t>
      </w:r>
      <w:r w:rsidRPr="002A7EF0">
        <w:rPr>
          <w:rStyle w:val="Emphasis"/>
          <w:lang w:val="pt-PT"/>
        </w:rPr>
        <w:t>o</w:t>
      </w:r>
      <w:r w:rsidRPr="002A7EF0">
        <w:rPr>
          <w:lang w:val="pt-PT"/>
        </w:rPr>
        <w:t>-fluorophenyl)-2,3,7,11b-tetrahydro-oxazolo [3,2-</w:t>
      </w:r>
      <w:r w:rsidRPr="002A7EF0">
        <w:rPr>
          <w:rStyle w:val="Emphasis"/>
          <w:lang w:val="pt-PT"/>
        </w:rPr>
        <w:t>d</w:t>
      </w:r>
      <w:r w:rsidRPr="002A7EF0">
        <w:rPr>
          <w:lang w:val="pt-PT"/>
        </w:rPr>
        <w:t>][1,4]benzodiazepin-6(5</w:t>
      </w:r>
      <w:r w:rsidRPr="002A7EF0">
        <w:rPr>
          <w:rStyle w:val="Emphasis"/>
          <w:lang w:val="pt-PT"/>
        </w:rPr>
        <w:t>H</w:t>
      </w:r>
      <w:r w:rsidRPr="002A7EF0">
        <w:rPr>
          <w:lang w:val="pt-PT"/>
        </w:rPr>
        <w:t>)-one)</w:t>
      </w:r>
    </w:p>
    <w:p w14:paraId="1494F58C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Camazepam (7-chloro-1,3-dihydro-3-hydroxy-1-methyl-5-phenyl-2</w:t>
      </w:r>
      <w:r w:rsidRPr="002A7EF0">
        <w:rPr>
          <w:rStyle w:val="Emphasis"/>
          <w:lang w:val="pt-PT"/>
        </w:rPr>
        <w:t>H</w:t>
      </w:r>
      <w:r w:rsidRPr="002A7EF0">
        <w:rPr>
          <w:lang w:val="pt-PT"/>
        </w:rPr>
        <w:t>-1,4-benzodiazepin-2-onedimethylcarbamate (ester))</w:t>
      </w:r>
    </w:p>
    <w:p w14:paraId="319CAE10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Cetazolam (11-chloro-8,12b-dihydro-2,8-dimethyl-12b-phenyl-4</w:t>
      </w:r>
      <w:r w:rsidRPr="002A7EF0">
        <w:rPr>
          <w:rStyle w:val="Emphasis"/>
          <w:lang w:val="pt-PT"/>
        </w:rPr>
        <w:t>H</w:t>
      </w:r>
      <w:r w:rsidRPr="002A7EF0">
        <w:rPr>
          <w:lang w:val="pt-PT"/>
        </w:rPr>
        <w:t>-[1,3]-oxazino[3,2-d][1,4] benzodiazepin- 4,7(6</w:t>
      </w:r>
      <w:r w:rsidRPr="002A7EF0">
        <w:rPr>
          <w:rStyle w:val="Emphasis"/>
          <w:lang w:val="pt-PT"/>
        </w:rPr>
        <w:t>H</w:t>
      </w:r>
      <w:r w:rsidRPr="002A7EF0">
        <w:rPr>
          <w:lang w:val="pt-PT"/>
        </w:rPr>
        <w:t>)-dione)</w:t>
      </w:r>
    </w:p>
    <w:p w14:paraId="62CE6A1C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Clobazam (7-chloro-1-methyl-5 -phenyl-1</w:t>
      </w:r>
      <w:r w:rsidRPr="002A7EF0">
        <w:rPr>
          <w:rStyle w:val="Emphasis"/>
          <w:lang w:val="pt-PT"/>
        </w:rPr>
        <w:t>H</w:t>
      </w:r>
      <w:r w:rsidRPr="002A7EF0">
        <w:rPr>
          <w:lang w:val="pt-PT"/>
        </w:rPr>
        <w:t>-1,5- benzodiazepin-2,4(3</w:t>
      </w:r>
      <w:r w:rsidRPr="002A7EF0">
        <w:rPr>
          <w:rStyle w:val="Emphasis"/>
          <w:lang w:val="pt-PT"/>
        </w:rPr>
        <w:t>H</w:t>
      </w:r>
      <w:r w:rsidRPr="002A7EF0">
        <w:rPr>
          <w:lang w:val="pt-PT"/>
        </w:rPr>
        <w:t>,5</w:t>
      </w:r>
      <w:r w:rsidRPr="002A7EF0">
        <w:rPr>
          <w:rStyle w:val="Emphasis"/>
          <w:lang w:val="pt-PT"/>
        </w:rPr>
        <w:t>H</w:t>
      </w:r>
      <w:r w:rsidRPr="002A7EF0">
        <w:rPr>
          <w:lang w:val="pt-PT"/>
        </w:rPr>
        <w:t>)-dione)</w:t>
      </w:r>
    </w:p>
    <w:p w14:paraId="23C9AD42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Cloxazolam (10-chloro-11b-(</w:t>
      </w:r>
      <w:r w:rsidRPr="002A7EF0">
        <w:rPr>
          <w:rStyle w:val="Emphasis"/>
          <w:lang w:val="pt-PT"/>
        </w:rPr>
        <w:t>o</w:t>
      </w:r>
      <w:r w:rsidRPr="002A7EF0">
        <w:rPr>
          <w:lang w:val="pt-PT"/>
        </w:rPr>
        <w:t>-chlorophenyl)-2,3,7,11b-tetrahydro-oxazolo-[3,2</w:t>
      </w:r>
      <w:r w:rsidRPr="002A7EF0">
        <w:rPr>
          <w:rStyle w:val="Emphasis"/>
          <w:lang w:val="pt-PT"/>
        </w:rPr>
        <w:t>d</w:t>
      </w:r>
      <w:r w:rsidRPr="002A7EF0">
        <w:rPr>
          <w:lang w:val="pt-PT"/>
        </w:rPr>
        <w:t>][1,4]benzodiazepin-6(5</w:t>
      </w:r>
      <w:r w:rsidRPr="002A7EF0">
        <w:rPr>
          <w:rStyle w:val="Emphasis"/>
          <w:lang w:val="pt-PT"/>
        </w:rPr>
        <w:t>H</w:t>
      </w:r>
      <w:r w:rsidRPr="002A7EF0">
        <w:rPr>
          <w:lang w:val="pt-PT"/>
        </w:rPr>
        <w:t>)-one)</w:t>
      </w:r>
    </w:p>
    <w:p w14:paraId="0B0884D6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Clonazepam (5-(</w:t>
      </w:r>
      <w:r w:rsidRPr="002A7EF0">
        <w:rPr>
          <w:rStyle w:val="Emphasis"/>
          <w:lang w:val="pt-PT"/>
        </w:rPr>
        <w:t>o</w:t>
      </w:r>
      <w:r w:rsidRPr="002A7EF0">
        <w:rPr>
          <w:lang w:val="pt-PT"/>
        </w:rPr>
        <w:t>-chlorophenyl)-1,3-dihydro-7-nitro-2</w:t>
      </w:r>
      <w:r w:rsidRPr="002A7EF0">
        <w:rPr>
          <w:rStyle w:val="Emphasis"/>
          <w:lang w:val="pt-PT"/>
        </w:rPr>
        <w:t>H</w:t>
      </w:r>
      <w:r w:rsidRPr="002A7EF0">
        <w:rPr>
          <w:lang w:val="pt-PT"/>
        </w:rPr>
        <w:t>-1,4-benzodiazepin-2-one)</w:t>
      </w:r>
    </w:p>
    <w:p w14:paraId="60DCC0A2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Chlorodiazepoxide (7-chloro-2-(methylamino)-5-phenyl-3</w:t>
      </w:r>
      <w:r w:rsidRPr="002A7EF0">
        <w:rPr>
          <w:rStyle w:val="Emphasis"/>
          <w:lang w:val="pt-PT"/>
        </w:rPr>
        <w:t>H</w:t>
      </w:r>
      <w:r w:rsidRPr="002A7EF0">
        <w:rPr>
          <w:lang w:val="pt-PT"/>
        </w:rPr>
        <w:t>-1,4-benzodiazepin-4-oxide)</w:t>
      </w:r>
    </w:p>
    <w:p w14:paraId="0FD6FE37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Clorazepate (7-chloro-2,3-dihydro-2-oxo-5-phenyl-1</w:t>
      </w:r>
      <w:r w:rsidRPr="002A7EF0">
        <w:rPr>
          <w:rStyle w:val="Emphasis"/>
          <w:lang w:val="pt-PT"/>
        </w:rPr>
        <w:t>H</w:t>
      </w:r>
      <w:r w:rsidRPr="002A7EF0">
        <w:rPr>
          <w:lang w:val="pt-PT"/>
        </w:rPr>
        <w:t>-1,4-benzodiazepin-3-carboxyl acid)</w:t>
      </w:r>
    </w:p>
    <w:p w14:paraId="45E34505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Clotiazepam (5-(</w:t>
      </w:r>
      <w:r w:rsidRPr="002A7EF0">
        <w:rPr>
          <w:rStyle w:val="Emphasis"/>
          <w:lang w:val="pt-PT"/>
        </w:rPr>
        <w:t>o</w:t>
      </w:r>
      <w:r w:rsidRPr="002A7EF0">
        <w:rPr>
          <w:lang w:val="pt-PT"/>
        </w:rPr>
        <w:t>-chlorophenyl)-7-ethyl-1,3-dihydro-1-methyl-2</w:t>
      </w:r>
      <w:r w:rsidRPr="002A7EF0">
        <w:rPr>
          <w:rStyle w:val="Emphasis"/>
          <w:lang w:val="pt-PT"/>
        </w:rPr>
        <w:t>H</w:t>
      </w:r>
      <w:r w:rsidRPr="002A7EF0">
        <w:rPr>
          <w:lang w:val="pt-PT"/>
        </w:rPr>
        <w:t>-thieno[2,3-</w:t>
      </w:r>
      <w:r w:rsidRPr="002A7EF0">
        <w:rPr>
          <w:rStyle w:val="Emphasis"/>
          <w:lang w:val="pt-PT"/>
        </w:rPr>
        <w:t>e</w:t>
      </w:r>
      <w:r w:rsidRPr="002A7EF0">
        <w:rPr>
          <w:lang w:val="pt-PT"/>
        </w:rPr>
        <w:t>]-1,4-diazepin-2-one)</w:t>
      </w:r>
    </w:p>
    <w:p w14:paraId="3ADB9DC5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Lefetamine, SPA ((-)-</w:t>
      </w:r>
      <w:r w:rsidRPr="002A7EF0">
        <w:rPr>
          <w:rStyle w:val="Emphasis"/>
          <w:lang w:val="pt-PT"/>
        </w:rPr>
        <w:t>N</w:t>
      </w:r>
      <w:r w:rsidRPr="002A7EF0">
        <w:rPr>
          <w:lang w:val="pt-PT"/>
        </w:rPr>
        <w:t>,</w:t>
      </w:r>
      <w:r w:rsidRPr="002A7EF0">
        <w:rPr>
          <w:rStyle w:val="Emphasis"/>
          <w:lang w:val="pt-PT"/>
        </w:rPr>
        <w:t>N</w:t>
      </w:r>
      <w:r w:rsidRPr="002A7EF0">
        <w:rPr>
          <w:lang w:val="pt-PT"/>
        </w:rPr>
        <w:t>-dimethyl-1,2-diphenylethylamine)</w:t>
      </w:r>
    </w:p>
    <w:p w14:paraId="164056F3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Loprazolam (6-(</w:t>
      </w:r>
      <w:r w:rsidRPr="002A7EF0">
        <w:rPr>
          <w:rStyle w:val="Emphasis"/>
          <w:lang w:val="pt-PT"/>
        </w:rPr>
        <w:t>o</w:t>
      </w:r>
      <w:r w:rsidRPr="002A7EF0">
        <w:rPr>
          <w:lang w:val="pt-PT"/>
        </w:rPr>
        <w:t>-chlorophenyl)-2,4-dihydro-2-[(4-methyl-1-piperazinyl)methylene]-8-nitro-1</w:t>
      </w:r>
      <w:r w:rsidRPr="002A7EF0">
        <w:rPr>
          <w:rStyle w:val="Emphasis"/>
          <w:lang w:val="pt-PT"/>
        </w:rPr>
        <w:t>H</w:t>
      </w:r>
      <w:r w:rsidRPr="002A7EF0">
        <w:rPr>
          <w:lang w:val="pt-PT"/>
        </w:rPr>
        <w:t>-imidazo[1,2-</w:t>
      </w:r>
      <w:r w:rsidRPr="002A7EF0">
        <w:rPr>
          <w:rStyle w:val="Emphasis"/>
          <w:lang w:val="pt-PT"/>
        </w:rPr>
        <w:t>a</w:t>
      </w:r>
      <w:r w:rsidRPr="002A7EF0">
        <w:rPr>
          <w:lang w:val="pt-PT"/>
        </w:rPr>
        <w:t>][1,4]benzodiazepin-1-one)</w:t>
      </w:r>
    </w:p>
    <w:p w14:paraId="3D546D96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Lorazepam (7-chloro-5-(</w:t>
      </w:r>
      <w:r w:rsidRPr="002A7EF0">
        <w:rPr>
          <w:rStyle w:val="Emphasis"/>
          <w:lang w:val="pt-PT"/>
        </w:rPr>
        <w:t>o</w:t>
      </w:r>
      <w:r w:rsidRPr="002A7EF0">
        <w:rPr>
          <w:lang w:val="pt-PT"/>
        </w:rPr>
        <w:t>-chlorophenyl)-1,3-dihydro-3-hydroxy-2</w:t>
      </w:r>
      <w:r w:rsidRPr="002A7EF0">
        <w:rPr>
          <w:rStyle w:val="Emphasis"/>
          <w:lang w:val="pt-PT"/>
        </w:rPr>
        <w:t>H</w:t>
      </w:r>
      <w:r w:rsidRPr="002A7EF0">
        <w:rPr>
          <w:lang w:val="pt-PT"/>
        </w:rPr>
        <w:t>-1,4-benzodiazepin-2-one)</w:t>
      </w:r>
    </w:p>
    <w:p w14:paraId="6AFCEE01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Lormetazepam (7-chloro-5-(</w:t>
      </w:r>
      <w:r w:rsidRPr="002A7EF0">
        <w:rPr>
          <w:rStyle w:val="Emphasis"/>
          <w:lang w:val="pt-PT"/>
        </w:rPr>
        <w:t>o</w:t>
      </w:r>
      <w:r w:rsidRPr="002A7EF0">
        <w:rPr>
          <w:lang w:val="pt-PT"/>
        </w:rPr>
        <w:t>-chlorophenyl)-1,3-dihydro-3-hydroxy-1-methyl-2</w:t>
      </w:r>
      <w:r w:rsidRPr="002A7EF0">
        <w:rPr>
          <w:rStyle w:val="Emphasis"/>
          <w:lang w:val="pt-PT"/>
        </w:rPr>
        <w:t>H</w:t>
      </w:r>
      <w:r w:rsidRPr="002A7EF0">
        <w:rPr>
          <w:lang w:val="pt-PT"/>
        </w:rPr>
        <w:t>-1,4-benzodiazepin-2-one)</w:t>
      </w:r>
    </w:p>
    <w:p w14:paraId="04438664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Mazindol (5-(</w:t>
      </w:r>
      <w:r w:rsidRPr="002A7EF0">
        <w:rPr>
          <w:rStyle w:val="Emphasis"/>
          <w:lang w:val="pt-PT"/>
        </w:rPr>
        <w:t>p</w:t>
      </w:r>
      <w:r w:rsidRPr="002A7EF0">
        <w:rPr>
          <w:lang w:val="pt-PT"/>
        </w:rPr>
        <w:t>-chlorophenyl)-2,5-dihydro-3</w:t>
      </w:r>
      <w:r w:rsidRPr="002A7EF0">
        <w:rPr>
          <w:rStyle w:val="Emphasis"/>
          <w:lang w:val="pt-PT"/>
        </w:rPr>
        <w:t>H</w:t>
      </w:r>
      <w:r w:rsidRPr="002A7EF0">
        <w:rPr>
          <w:lang w:val="pt-PT"/>
        </w:rPr>
        <w:t>-imidazo[2,1-</w:t>
      </w:r>
      <w:r w:rsidRPr="002A7EF0">
        <w:rPr>
          <w:rStyle w:val="Emphasis"/>
          <w:lang w:val="pt-PT"/>
        </w:rPr>
        <w:t>a</w:t>
      </w:r>
      <w:r w:rsidRPr="002A7EF0">
        <w:rPr>
          <w:lang w:val="pt-PT"/>
        </w:rPr>
        <w:t>]isoindol-5-ol)</w:t>
      </w:r>
    </w:p>
    <w:p w14:paraId="2D875EB4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Medazepam (7-chloro-2,3-dihydro-1-methyl-5-phenyl-1</w:t>
      </w:r>
      <w:r w:rsidRPr="002A7EF0">
        <w:rPr>
          <w:rStyle w:val="Emphasis"/>
          <w:lang w:val="pt-PT"/>
        </w:rPr>
        <w:t>H</w:t>
      </w:r>
      <w:r w:rsidRPr="002A7EF0">
        <w:rPr>
          <w:lang w:val="pt-PT"/>
        </w:rPr>
        <w:t>-1,4-benzodiazepine)</w:t>
      </w:r>
    </w:p>
    <w:p w14:paraId="3D48F7F5" w14:textId="77777777" w:rsidR="00D06A95" w:rsidRDefault="00D06A95" w:rsidP="00C50582">
      <w:pPr>
        <w:pStyle w:val="LLNormaali"/>
      </w:pPr>
      <w:r>
        <w:t>Mefenorex (</w:t>
      </w:r>
      <w:r>
        <w:rPr>
          <w:rStyle w:val="Emphasis"/>
        </w:rPr>
        <w:t>N</w:t>
      </w:r>
      <w:r>
        <w:t>-(3-chloropropyl)-</w:t>
      </w:r>
      <w:r>
        <w:rPr>
          <w:i/>
        </w:rPr>
        <w:t>α</w:t>
      </w:r>
      <w:r>
        <w:t>-methylphenethylamine)</w:t>
      </w:r>
    </w:p>
    <w:p w14:paraId="335D404E" w14:textId="77777777" w:rsidR="00D06A95" w:rsidRDefault="00D06A95" w:rsidP="00C50582">
      <w:pPr>
        <w:pStyle w:val="LLNormaali"/>
      </w:pPr>
      <w:r>
        <w:t>Meprobamate (2-methyl-2-propyl-1,3-propanedioldicarbamate)</w:t>
      </w:r>
    </w:p>
    <w:p w14:paraId="1B78C30F" w14:textId="77777777" w:rsidR="00D06A95" w:rsidRDefault="00D06A95" w:rsidP="00C50582">
      <w:pPr>
        <w:pStyle w:val="LLNormaali"/>
      </w:pPr>
      <w:r>
        <w:t>Mesocarb (3-(</w:t>
      </w:r>
      <w:r>
        <w:rPr>
          <w:i/>
        </w:rPr>
        <w:t>α</w:t>
      </w:r>
      <w:r>
        <w:t>-methylphenethyl)-</w:t>
      </w:r>
      <w:r>
        <w:rPr>
          <w:rStyle w:val="Emphasis"/>
        </w:rPr>
        <w:t>N</w:t>
      </w:r>
      <w:r>
        <w:t>-(phenylcarbamoyl)sydnonimine)</w:t>
      </w:r>
    </w:p>
    <w:p w14:paraId="02DFDE4F" w14:textId="77777777" w:rsidR="00D06A95" w:rsidRDefault="00D06A95" w:rsidP="00C50582">
      <w:pPr>
        <w:pStyle w:val="LLNormaali"/>
      </w:pPr>
      <w:r>
        <w:t>Methyprylone (3,3-diethyl-5-methyl-2,4-piperidinedione)</w:t>
      </w:r>
    </w:p>
    <w:p w14:paraId="61603797" w14:textId="77777777" w:rsidR="00D06A95" w:rsidRDefault="00D06A95" w:rsidP="00C50582">
      <w:pPr>
        <w:pStyle w:val="LLNormaali"/>
      </w:pPr>
      <w:r>
        <w:t>Methylphenobarbital (5-ethyl-1-methyl-5-phenylbarbituric acid)</w:t>
      </w:r>
    </w:p>
    <w:p w14:paraId="43419338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Midazolam (8-chloro-6(</w:t>
      </w:r>
      <w:r w:rsidRPr="002A7EF0">
        <w:rPr>
          <w:rStyle w:val="Emphasis"/>
          <w:lang w:val="pt-PT"/>
        </w:rPr>
        <w:t>o</w:t>
      </w:r>
      <w:r w:rsidRPr="002A7EF0">
        <w:rPr>
          <w:lang w:val="pt-PT"/>
        </w:rPr>
        <w:t>-fluorophenyl)-1-methyl-4</w:t>
      </w:r>
      <w:r w:rsidRPr="002A7EF0">
        <w:rPr>
          <w:rStyle w:val="Emphasis"/>
          <w:lang w:val="pt-PT"/>
        </w:rPr>
        <w:t>H</w:t>
      </w:r>
      <w:r w:rsidRPr="002A7EF0">
        <w:rPr>
          <w:lang w:val="pt-PT"/>
        </w:rPr>
        <w:t>-imidazo[1,5-</w:t>
      </w:r>
      <w:r w:rsidRPr="002A7EF0">
        <w:rPr>
          <w:rStyle w:val="Emphasis"/>
          <w:lang w:val="pt-PT"/>
        </w:rPr>
        <w:t>a</w:t>
      </w:r>
      <w:r w:rsidRPr="002A7EF0">
        <w:rPr>
          <w:lang w:val="pt-PT"/>
        </w:rPr>
        <w:t>][1,4]benzodiazepine)</w:t>
      </w:r>
    </w:p>
    <w:p w14:paraId="45B9A362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Nimetazepam (1,3-dihydro-1-methyl-7-nitro-5-phenyl-2</w:t>
      </w:r>
      <w:r w:rsidRPr="002A7EF0">
        <w:rPr>
          <w:rStyle w:val="Emphasis"/>
          <w:lang w:val="pt-PT"/>
        </w:rPr>
        <w:t>H</w:t>
      </w:r>
      <w:r w:rsidRPr="002A7EF0">
        <w:rPr>
          <w:lang w:val="pt-PT"/>
        </w:rPr>
        <w:t>-1,4-benzodiazepin-2-one)</w:t>
      </w:r>
    </w:p>
    <w:p w14:paraId="7DBDD0D9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Nitrazepam (1,3-dihydro-7-nitro-5-phenyl-2</w:t>
      </w:r>
      <w:r w:rsidRPr="002A7EF0">
        <w:rPr>
          <w:rStyle w:val="Emphasis"/>
          <w:lang w:val="pt-PT"/>
        </w:rPr>
        <w:t>H</w:t>
      </w:r>
      <w:r w:rsidRPr="002A7EF0">
        <w:rPr>
          <w:lang w:val="pt-PT"/>
        </w:rPr>
        <w:t>-1,4-benzodiazepin-2-one)</w:t>
      </w:r>
    </w:p>
    <w:p w14:paraId="76020466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Nordazepam (7-chloro-1,3-dihydro-5-phenyl-2</w:t>
      </w:r>
      <w:r w:rsidRPr="002A7EF0">
        <w:rPr>
          <w:rStyle w:val="Emphasis"/>
          <w:lang w:val="pt-PT"/>
        </w:rPr>
        <w:t>H</w:t>
      </w:r>
      <w:r w:rsidRPr="002A7EF0">
        <w:rPr>
          <w:lang w:val="pt-PT"/>
        </w:rPr>
        <w:t>-1,4-benzodiazepin-2-one)</w:t>
      </w:r>
    </w:p>
    <w:p w14:paraId="466FA8BA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Oxazepam (7-chloro-1,3-dihydro-3-hydroxy-5-phenyl-2</w:t>
      </w:r>
      <w:r w:rsidRPr="002A7EF0">
        <w:rPr>
          <w:rStyle w:val="Emphasis"/>
          <w:lang w:val="pt-PT"/>
        </w:rPr>
        <w:t>H</w:t>
      </w:r>
      <w:r w:rsidRPr="002A7EF0">
        <w:rPr>
          <w:lang w:val="pt-PT"/>
        </w:rPr>
        <w:t>-1,4-benzodiazepin-2-one)</w:t>
      </w:r>
    </w:p>
    <w:p w14:paraId="44A8C229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Oxazolam (10-chloro-2,3,7,11b-tetrahydro-2-methyl-11b-phenyloxatsolo[3,2-</w:t>
      </w:r>
      <w:r w:rsidRPr="002A7EF0">
        <w:rPr>
          <w:rStyle w:val="Emphasis"/>
          <w:lang w:val="pt-PT"/>
        </w:rPr>
        <w:t>d</w:t>
      </w:r>
      <w:r w:rsidRPr="002A7EF0">
        <w:rPr>
          <w:lang w:val="pt-PT"/>
        </w:rPr>
        <w:t>][1,4]benzodiazepin-6(5</w:t>
      </w:r>
      <w:r w:rsidRPr="002A7EF0">
        <w:rPr>
          <w:i/>
          <w:lang w:val="pt-PT"/>
        </w:rPr>
        <w:t>H</w:t>
      </w:r>
      <w:r w:rsidRPr="002A7EF0">
        <w:rPr>
          <w:lang w:val="pt-PT"/>
        </w:rPr>
        <w:t>)-one)</w:t>
      </w:r>
    </w:p>
    <w:p w14:paraId="192D6987" w14:textId="77777777" w:rsidR="00D06A95" w:rsidRDefault="00D06A95" w:rsidP="00C50582">
      <w:pPr>
        <w:pStyle w:val="LLNormaali"/>
      </w:pPr>
      <w:r>
        <w:t>Pemoline (2-amino-5-phenyl-2-oxazolin-4-one)</w:t>
      </w:r>
    </w:p>
    <w:p w14:paraId="7E361038" w14:textId="77777777" w:rsidR="00D06A95" w:rsidRDefault="00D06A95" w:rsidP="00C50582">
      <w:pPr>
        <w:pStyle w:val="LLNormaali"/>
      </w:pPr>
      <w:r>
        <w:t>Pinazepam (7-chloro-1,3-dihydro-5-phenyl-1-(2-propynyl)-2</w:t>
      </w:r>
      <w:r>
        <w:rPr>
          <w:rStyle w:val="Emphasis"/>
        </w:rPr>
        <w:t>H</w:t>
      </w:r>
      <w:r>
        <w:t>-1,4-benzodiazepin-2-one)</w:t>
      </w:r>
    </w:p>
    <w:p w14:paraId="7B192CAD" w14:textId="77777777" w:rsidR="00D06A95" w:rsidRDefault="00D06A95" w:rsidP="00C50582">
      <w:pPr>
        <w:pStyle w:val="LLNormaali"/>
      </w:pPr>
      <w:r>
        <w:t>Pipradrol (1,1-diphenyl-1-(2-piperidyl)methanol)</w:t>
      </w:r>
    </w:p>
    <w:p w14:paraId="0FD3DE43" w14:textId="77777777" w:rsidR="00D06A95" w:rsidRDefault="00D06A95" w:rsidP="00C50582">
      <w:pPr>
        <w:pStyle w:val="LLNormaali"/>
      </w:pPr>
      <w:r>
        <w:t>Prazepam (7-chloro-1-(cyclopropylmethyl)-1,3-dihydro-5-phenyl-2</w:t>
      </w:r>
      <w:r>
        <w:rPr>
          <w:rStyle w:val="Emphasis"/>
        </w:rPr>
        <w:t>H</w:t>
      </w:r>
      <w:r>
        <w:t>-1,4-benzodiazepin-2-one)</w:t>
      </w:r>
    </w:p>
    <w:p w14:paraId="4E027C18" w14:textId="77777777" w:rsidR="00D06A95" w:rsidRDefault="00D06A95" w:rsidP="00C50582">
      <w:pPr>
        <w:pStyle w:val="LLNormaali"/>
      </w:pPr>
      <w:r>
        <w:t>Pyrovalerone (4’-methyl-2-(1-pyrrolidinyl)valerophenone)</w:t>
      </w:r>
    </w:p>
    <w:p w14:paraId="505F70B2" w14:textId="77777777" w:rsidR="00D06A95" w:rsidRDefault="00D06A95" w:rsidP="00C50582">
      <w:pPr>
        <w:pStyle w:val="LLNormaali"/>
      </w:pPr>
      <w:r>
        <w:t>Secbutabarbital (5-</w:t>
      </w:r>
      <w:r>
        <w:rPr>
          <w:rStyle w:val="Emphasis"/>
        </w:rPr>
        <w:t>sec</w:t>
      </w:r>
      <w:r>
        <w:t>-butyl-5-ethylbarbituric acid)</w:t>
      </w:r>
    </w:p>
    <w:p w14:paraId="78733D8B" w14:textId="77777777" w:rsidR="00D06A95" w:rsidRDefault="00D06A95" w:rsidP="00C50582">
      <w:pPr>
        <w:pStyle w:val="LLNormaali"/>
      </w:pPr>
      <w:r>
        <w:t>Temazepam (7-chloro-1,3-dihydro-3-hydroxy-1-methyl-5-phenyl-2</w:t>
      </w:r>
      <w:r>
        <w:rPr>
          <w:rStyle w:val="Emphasis"/>
        </w:rPr>
        <w:t>H</w:t>
      </w:r>
      <w:r>
        <w:t>-1,4-benzodiazepin-2-one)</w:t>
      </w:r>
    </w:p>
    <w:p w14:paraId="780CF860" w14:textId="77777777" w:rsidR="00D06A95" w:rsidRDefault="00D06A95" w:rsidP="00C50582">
      <w:pPr>
        <w:pStyle w:val="LLNormaali"/>
      </w:pPr>
      <w:r>
        <w:t>Tetrazepam (7-chloro-5-(1-cyclohexen-1-yl)-1,3-dihydro-1-methyl-2</w:t>
      </w:r>
      <w:r>
        <w:rPr>
          <w:rStyle w:val="Emphasis"/>
        </w:rPr>
        <w:t>H</w:t>
      </w:r>
      <w:r>
        <w:t>-1,4-benzodiazepin-2-one)</w:t>
      </w:r>
    </w:p>
    <w:p w14:paraId="24A176E2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Triazolam (8-chloro-6-(</w:t>
      </w:r>
      <w:r w:rsidRPr="002A7EF0">
        <w:rPr>
          <w:rStyle w:val="Emphasis"/>
          <w:lang w:val="pt-PT"/>
        </w:rPr>
        <w:t>o</w:t>
      </w:r>
      <w:r w:rsidRPr="002A7EF0">
        <w:rPr>
          <w:lang w:val="pt-PT"/>
        </w:rPr>
        <w:t>-chlorophenyl)-1-methyl-4</w:t>
      </w:r>
      <w:r w:rsidRPr="002A7EF0">
        <w:rPr>
          <w:rStyle w:val="Emphasis"/>
          <w:lang w:val="pt-PT"/>
        </w:rPr>
        <w:t>H</w:t>
      </w:r>
      <w:r w:rsidRPr="002A7EF0">
        <w:rPr>
          <w:lang w:val="pt-PT"/>
        </w:rPr>
        <w:t>-</w:t>
      </w:r>
      <w:r w:rsidRPr="002A7EF0">
        <w:rPr>
          <w:rStyle w:val="Emphasis"/>
          <w:lang w:val="pt-PT"/>
        </w:rPr>
        <w:t>s</w:t>
      </w:r>
      <w:r w:rsidRPr="002A7EF0">
        <w:rPr>
          <w:lang w:val="pt-PT"/>
        </w:rPr>
        <w:t>-triazolo[4,3-</w:t>
      </w:r>
      <w:r w:rsidRPr="002A7EF0">
        <w:rPr>
          <w:rStyle w:val="Emphasis"/>
          <w:lang w:val="pt-PT"/>
        </w:rPr>
        <w:t>a</w:t>
      </w:r>
      <w:r w:rsidRPr="002A7EF0">
        <w:rPr>
          <w:lang w:val="pt-PT"/>
        </w:rPr>
        <w:t>][1,4]benzodiazepine)</w:t>
      </w:r>
    </w:p>
    <w:p w14:paraId="615A8741" w14:textId="77777777" w:rsidR="00D06A95" w:rsidRPr="002A7EF0" w:rsidRDefault="00D06A95" w:rsidP="00C50582">
      <w:pPr>
        <w:pStyle w:val="LLNormaali"/>
        <w:rPr>
          <w:lang w:val="pt-PT"/>
        </w:rPr>
      </w:pPr>
      <w:r w:rsidRPr="002A7EF0">
        <w:rPr>
          <w:lang w:val="pt-PT"/>
        </w:rPr>
        <w:t>Zolpidem (N,N,6-trimethyl-2-</w:t>
      </w:r>
      <w:r w:rsidRPr="002A7EF0">
        <w:rPr>
          <w:rStyle w:val="Emphasis"/>
          <w:lang w:val="pt-PT"/>
        </w:rPr>
        <w:t>p</w:t>
      </w:r>
      <w:r w:rsidRPr="002A7EF0">
        <w:rPr>
          <w:lang w:val="pt-PT"/>
        </w:rPr>
        <w:t>-tolyl-imidazo[1,2-</w:t>
      </w:r>
      <w:r w:rsidRPr="002A7EF0">
        <w:rPr>
          <w:rStyle w:val="Emphasis"/>
          <w:lang w:val="pt-PT"/>
        </w:rPr>
        <w:t>a</w:t>
      </w:r>
      <w:r w:rsidRPr="002A7EF0">
        <w:rPr>
          <w:lang w:val="pt-PT"/>
        </w:rPr>
        <w:t>]pyridine-3-acetamide)</w:t>
      </w:r>
    </w:p>
    <w:p w14:paraId="6903A991" w14:textId="77777777" w:rsidR="00D06A95" w:rsidRDefault="00D06A95" w:rsidP="00C50582">
      <w:pPr>
        <w:pStyle w:val="LLNormaali"/>
      </w:pPr>
      <w:r>
        <w:t>Vinylbital (5-(1-methylbutyl)-5-vinylbarbituric acid);</w:t>
      </w:r>
    </w:p>
    <w:p w14:paraId="4C8D2187" w14:textId="77777777" w:rsidR="00D06A95" w:rsidRDefault="00D06A95" w:rsidP="00C50582">
      <w:pPr>
        <w:pStyle w:val="LLNormaali"/>
      </w:pPr>
    </w:p>
    <w:p w14:paraId="5D4C0990" w14:textId="77777777" w:rsidR="00D06A95" w:rsidRDefault="00D06A95" w:rsidP="00C50582">
      <w:pPr>
        <w:pStyle w:val="LLNormaali"/>
      </w:pPr>
      <w:r>
        <w:t>stereoisomers of the substances in this list, if the existence of such isomers is chemically possible;</w:t>
      </w:r>
    </w:p>
    <w:p w14:paraId="4917CB21" w14:textId="77777777" w:rsidR="00D06A95" w:rsidRDefault="00D06A95" w:rsidP="00C50582">
      <w:pPr>
        <w:pStyle w:val="LLNormaali"/>
      </w:pPr>
    </w:p>
    <w:p w14:paraId="30D88775" w14:textId="77777777" w:rsidR="00D06A95" w:rsidRDefault="00D06A95" w:rsidP="00C50582">
      <w:pPr>
        <w:pStyle w:val="LLNormaali"/>
      </w:pPr>
      <w:r>
        <w:t>salts of the substances in this list, including the salts of the above-mentioned isomers, if the existence of these is chemically possible; and</w:t>
      </w:r>
    </w:p>
    <w:p w14:paraId="7DD15E81" w14:textId="77777777" w:rsidR="00D06A95" w:rsidRDefault="00D06A95" w:rsidP="00C50582">
      <w:pPr>
        <w:pStyle w:val="LLNormaali"/>
      </w:pPr>
    </w:p>
    <w:p w14:paraId="6423743F" w14:textId="77777777" w:rsidR="00D06A95" w:rsidRDefault="00D06A95" w:rsidP="00C50582">
      <w:pPr>
        <w:pStyle w:val="LLNormaali"/>
      </w:pPr>
      <w:r>
        <w:t>preparations that contain the substances given in this list.</w:t>
      </w:r>
    </w:p>
    <w:p w14:paraId="11E6687C" w14:textId="1D027C5C" w:rsidR="00EE6501" w:rsidRDefault="00EE6501" w:rsidP="00C50582">
      <w:pPr>
        <w:pStyle w:val="LLLiite"/>
        <w:keepNext/>
        <w:keepLines/>
        <w:pageBreakBefore/>
      </w:pPr>
      <w:r>
        <w:t>Annex</w:t>
      </w:r>
      <w:r w:rsidR="0013731E">
        <w:t> </w:t>
      </w:r>
      <w:r>
        <w:t>III</w:t>
      </w:r>
    </w:p>
    <w:p w14:paraId="4F430FFF" w14:textId="77777777" w:rsidR="00EE6501" w:rsidRPr="00F96977" w:rsidRDefault="00EE6501" w:rsidP="00C50582">
      <w:pPr>
        <w:pStyle w:val="LLNormaali"/>
      </w:pPr>
    </w:p>
    <w:p w14:paraId="5AC99741" w14:textId="77777777" w:rsidR="00EE6501" w:rsidRPr="00692C52" w:rsidRDefault="00EE6501" w:rsidP="00C50582">
      <w:pPr>
        <w:pStyle w:val="LLNormaali"/>
      </w:pPr>
    </w:p>
    <w:p w14:paraId="02BC8EDB" w14:textId="12CD4845" w:rsidR="00EE6501" w:rsidRDefault="00EE6501" w:rsidP="00C50582">
      <w:pPr>
        <w:pStyle w:val="LLNormaali"/>
      </w:pPr>
      <w:r>
        <w:t xml:space="preserve">The following substances, </w:t>
      </w:r>
      <w:r w:rsidR="0013731E">
        <w:t>whose</w:t>
      </w:r>
      <w:r>
        <w:t xml:space="preserve"> control was decided under Council Decisions pursuant to Joint Action 97/396/JHA concerning new synthetic drugs or under Council Decision 2005/387/JHA on information exchange, risk-assessment and control of new psychoactive substances:</w:t>
      </w:r>
    </w:p>
    <w:p w14:paraId="16C10CCD" w14:textId="77777777" w:rsidR="00EE6501" w:rsidRDefault="00EE6501" w:rsidP="00C50582">
      <w:pPr>
        <w:pStyle w:val="LLNormaali"/>
      </w:pPr>
    </w:p>
    <w:p w14:paraId="0714D285" w14:textId="77777777" w:rsidR="0041160C" w:rsidRPr="002A7EF0" w:rsidRDefault="0041160C" w:rsidP="00C50582">
      <w:pPr>
        <w:pStyle w:val="LLNormaali"/>
        <w:rPr>
          <w:lang w:val="pt-PT"/>
        </w:rPr>
      </w:pPr>
      <w:r w:rsidRPr="002A7EF0">
        <w:rPr>
          <w:lang w:val="pt-PT"/>
        </w:rPr>
        <w:t>ADB-CHMINACA (</w:t>
      </w:r>
      <w:r w:rsidRPr="002A7EF0">
        <w:rPr>
          <w:i/>
          <w:iCs/>
          <w:lang w:val="pt-PT"/>
        </w:rPr>
        <w:t>N</w:t>
      </w:r>
      <w:r w:rsidRPr="002A7EF0">
        <w:rPr>
          <w:lang w:val="pt-PT"/>
        </w:rPr>
        <w:t>-(1-amino-3,3-dimethyl-1-oxobutan-2-yl)-1-(cyclohexylmethyl)-1</w:t>
      </w:r>
      <w:r w:rsidRPr="002A7EF0">
        <w:rPr>
          <w:i/>
          <w:iCs/>
          <w:lang w:val="pt-PT"/>
        </w:rPr>
        <w:t>H</w:t>
      </w:r>
      <w:r w:rsidRPr="002A7EF0">
        <w:rPr>
          <w:lang w:val="pt-PT"/>
        </w:rPr>
        <w:t>-indazole-3-carboxamide)</w:t>
      </w:r>
    </w:p>
    <w:p w14:paraId="44DCEBB8" w14:textId="77777777" w:rsidR="00EE6501" w:rsidRPr="002D1D3A" w:rsidRDefault="00EE6501" w:rsidP="00C50582">
      <w:pPr>
        <w:pStyle w:val="LLNormaali"/>
        <w:rPr>
          <w:szCs w:val="22"/>
        </w:rPr>
      </w:pPr>
      <w:r>
        <w:t>2C-I (2,5-dimethoxy-4-iodophenethylamine)</w:t>
      </w:r>
    </w:p>
    <w:p w14:paraId="6A4BBC8C" w14:textId="77777777" w:rsidR="00EE6501" w:rsidRPr="002D1D3A" w:rsidRDefault="00EE6501" w:rsidP="00C50582">
      <w:pPr>
        <w:pStyle w:val="LLNormaali"/>
        <w:rPr>
          <w:szCs w:val="22"/>
        </w:rPr>
      </w:pPr>
      <w:r>
        <w:t>2C-T-2 (2,5-dimethoxy-4-ethylthiophenethylamine)</w:t>
      </w:r>
    </w:p>
    <w:p w14:paraId="768D245E" w14:textId="77777777" w:rsidR="00EE6501" w:rsidRDefault="00EE6501" w:rsidP="00C50582">
      <w:pPr>
        <w:pStyle w:val="LLNormaali"/>
        <w:rPr>
          <w:szCs w:val="22"/>
        </w:rPr>
      </w:pPr>
      <w:r>
        <w:t>2C-T-7 (2,5-dimethoxy-4-(</w:t>
      </w:r>
      <w:r>
        <w:rPr>
          <w:i/>
          <w:iCs/>
        </w:rPr>
        <w:t>n</w:t>
      </w:r>
      <w:r>
        <w:t>)-propylthiophenethylamine)</w:t>
      </w:r>
    </w:p>
    <w:p w14:paraId="1FB91E5D" w14:textId="77777777" w:rsidR="0041160C" w:rsidRDefault="0041160C" w:rsidP="00C50582">
      <w:pPr>
        <w:pStyle w:val="LLNormaali"/>
        <w:rPr>
          <w:szCs w:val="22"/>
        </w:rPr>
      </w:pPr>
      <w:r>
        <w:t>CUMYL-4CN-BINACA (1-(4-cyanobutyl)-</w:t>
      </w:r>
      <w:r>
        <w:rPr>
          <w:i/>
          <w:iCs/>
        </w:rPr>
        <w:t>N</w:t>
      </w:r>
      <w:r>
        <w:t>-(2-phenylpropan-2-yl)-1</w:t>
      </w:r>
      <w:r>
        <w:rPr>
          <w:i/>
          <w:iCs/>
        </w:rPr>
        <w:t>H</w:t>
      </w:r>
      <w:r>
        <w:t>-indazole-3-carboxamide)</w:t>
      </w:r>
    </w:p>
    <w:p w14:paraId="1BCEA523" w14:textId="77777777" w:rsidR="00AB0DF1" w:rsidRPr="002D1D3A" w:rsidRDefault="00AB0DF1" w:rsidP="00C50582">
      <w:pPr>
        <w:pStyle w:val="LLNormaali"/>
        <w:rPr>
          <w:szCs w:val="22"/>
        </w:rPr>
      </w:pPr>
      <w:r>
        <w:t>Methoxyacetyl fentanyl (2-methoxy-</w:t>
      </w:r>
      <w:r>
        <w:rPr>
          <w:i/>
          <w:iCs/>
        </w:rPr>
        <w:t>N</w:t>
      </w:r>
      <w:r>
        <w:t>-phenyl-</w:t>
      </w:r>
      <w:r>
        <w:rPr>
          <w:i/>
          <w:iCs/>
        </w:rPr>
        <w:t>N</w:t>
      </w:r>
      <w:r>
        <w:t>-[1-(2-phenylethyl)piperidin-4-yl]acetamide)</w:t>
      </w:r>
    </w:p>
    <w:p w14:paraId="61A1F0E7" w14:textId="5497BB6F" w:rsidR="00EE6501" w:rsidRPr="002D1D3A" w:rsidRDefault="00EE6501" w:rsidP="00C50582">
      <w:pPr>
        <w:pStyle w:val="LLNormaali"/>
        <w:rPr>
          <w:szCs w:val="22"/>
        </w:rPr>
      </w:pPr>
      <w:r>
        <w:t>4-Methylamphetamine</w:t>
      </w:r>
    </w:p>
    <w:p w14:paraId="1CA3A8CF" w14:textId="77777777" w:rsidR="00EE6501" w:rsidRPr="002D1D3A" w:rsidRDefault="00EE6501" w:rsidP="00C50582">
      <w:pPr>
        <w:pStyle w:val="LLNormaali"/>
        <w:rPr>
          <w:szCs w:val="22"/>
        </w:rPr>
      </w:pPr>
      <w:r>
        <w:t>4-MTA (</w:t>
      </w:r>
      <w:r>
        <w:rPr>
          <w:i/>
        </w:rPr>
        <w:t>p</w:t>
      </w:r>
      <w:r>
        <w:t>-methylthioamphetamine, i.e. 4-methylthioamphetamine)</w:t>
      </w:r>
    </w:p>
    <w:p w14:paraId="4D8FCD56" w14:textId="77777777" w:rsidR="00EE6501" w:rsidRDefault="00EE6501" w:rsidP="00C50582">
      <w:pPr>
        <w:pStyle w:val="LLNormaali"/>
        <w:rPr>
          <w:bCs/>
          <w:szCs w:val="22"/>
        </w:rPr>
      </w:pPr>
      <w:r>
        <w:t>5-IT (5-(2-aminopropyl)indole)</w:t>
      </w:r>
    </w:p>
    <w:p w14:paraId="70B67283" w14:textId="77777777" w:rsidR="00F479EC" w:rsidRDefault="00731CCD" w:rsidP="00C50582">
      <w:pPr>
        <w:pStyle w:val="LLNormaali"/>
        <w:rPr>
          <w:szCs w:val="22"/>
        </w:rPr>
      </w:pPr>
      <w:r>
        <w:t>Cyclopropyl fentanyl (</w:t>
      </w:r>
      <w:r>
        <w:rPr>
          <w:i/>
          <w:iCs/>
        </w:rPr>
        <w:t>N</w:t>
      </w:r>
      <w:r>
        <w:t>-phenyl-</w:t>
      </w:r>
      <w:r>
        <w:rPr>
          <w:i/>
          <w:iCs/>
        </w:rPr>
        <w:t>N</w:t>
      </w:r>
      <w:r>
        <w:t>-[1-(2-phenylethyl)-4-piperidyl]cyclopropanecarboxamide)</w:t>
      </w:r>
    </w:p>
    <w:p w14:paraId="4B81753A" w14:textId="4050A428" w:rsidR="00EE6501" w:rsidRDefault="00EE6501" w:rsidP="00C50582">
      <w:pPr>
        <w:pStyle w:val="LLNormaali"/>
        <w:rPr>
          <w:szCs w:val="22"/>
        </w:rPr>
      </w:pPr>
      <w:r>
        <w:t>TMA-2 (2,4,5-trimethoxyamphetamine)</w:t>
      </w:r>
    </w:p>
    <w:p w14:paraId="6B088C5A" w14:textId="685A3E3B" w:rsidR="00EE6501" w:rsidRDefault="00EE6501" w:rsidP="00C50582">
      <w:pPr>
        <w:pStyle w:val="LLLiite"/>
        <w:keepNext/>
        <w:keepLines/>
        <w:pageBreakBefore/>
      </w:pPr>
      <w:r>
        <w:t>Annex</w:t>
      </w:r>
      <w:r w:rsidR="0013731E">
        <w:t> </w:t>
      </w:r>
      <w:r>
        <w:t>IV</w:t>
      </w:r>
    </w:p>
    <w:p w14:paraId="41FD433E" w14:textId="77777777" w:rsidR="00EE6501" w:rsidRDefault="00EE6501" w:rsidP="00C50582">
      <w:pPr>
        <w:pStyle w:val="LLNormaali"/>
      </w:pPr>
    </w:p>
    <w:p w14:paraId="2C0986C1" w14:textId="77777777" w:rsidR="00EE6501" w:rsidRPr="006936A7" w:rsidRDefault="00EE6501" w:rsidP="00C50582">
      <w:pPr>
        <w:pStyle w:val="LLNormaali"/>
      </w:pPr>
    </w:p>
    <w:p w14:paraId="04835CCE" w14:textId="77777777" w:rsidR="00EE6501" w:rsidRPr="006936A7" w:rsidRDefault="00EE6501" w:rsidP="00C50582">
      <w:pPr>
        <w:pStyle w:val="LLNormaali"/>
      </w:pPr>
      <w:r>
        <w:t>The following substances:</w:t>
      </w:r>
    </w:p>
    <w:p w14:paraId="3E8BF146" w14:textId="77777777" w:rsidR="00EE6501" w:rsidRDefault="00EE6501" w:rsidP="00C50582">
      <w:pPr>
        <w:pStyle w:val="LLNormaali"/>
      </w:pPr>
    </w:p>
    <w:p w14:paraId="19B3EB3D" w14:textId="77777777" w:rsidR="00EE6501" w:rsidRDefault="00EE6501" w:rsidP="00C50582">
      <w:pPr>
        <w:pStyle w:val="LLNormaali"/>
      </w:pPr>
      <w:r>
        <w:t>1-(3-Chlorophenyl)piperazine (mCPP)</w:t>
      </w:r>
    </w:p>
    <w:p w14:paraId="265450B6" w14:textId="77777777" w:rsidR="00EE6501" w:rsidRDefault="00EE6501" w:rsidP="00C50582">
      <w:pPr>
        <w:pStyle w:val="LLNormaali"/>
      </w:pPr>
      <w:r>
        <w:t>25H-NBOMe (2-(2,5-dimethoxyphenyl)-</w:t>
      </w:r>
      <w:r>
        <w:rPr>
          <w:i/>
          <w:iCs/>
        </w:rPr>
        <w:t>N</w:t>
      </w:r>
      <w:r>
        <w:t>-(2-methoxybenzyl)ethanamine)</w:t>
      </w:r>
    </w:p>
    <w:p w14:paraId="0BA92FE3" w14:textId="77777777" w:rsidR="00EE6501" w:rsidRDefault="00EE6501" w:rsidP="00C50582">
      <w:pPr>
        <w:pStyle w:val="LLNormaali"/>
      </w:pPr>
      <w:r>
        <w:t>5-(2-Aminopropyl)benzofuran (5-APB) (1-(1-benzofuran-5-yl)propan-2-amine)</w:t>
      </w:r>
    </w:p>
    <w:p w14:paraId="749EBBCD" w14:textId="77777777" w:rsidR="00EE6501" w:rsidRDefault="00EE6501" w:rsidP="00C50582">
      <w:pPr>
        <w:pStyle w:val="LLNormaali"/>
      </w:pPr>
      <w:r>
        <w:t>6-(2-Aminopropyl)benzofuran (6-APB) (1-(1-benzofuran-6-yl)propan-2-amine)</w:t>
      </w:r>
    </w:p>
    <w:p w14:paraId="3D95432F" w14:textId="34DFAAB3" w:rsidR="00EE6501" w:rsidRDefault="00EE6501" w:rsidP="00C50582">
      <w:pPr>
        <w:pStyle w:val="LLNormaali"/>
      </w:pPr>
      <w:r>
        <w:rPr>
          <w:i/>
        </w:rPr>
        <w:t>α</w:t>
      </w:r>
      <w:r>
        <w:t>-Methyltryptamine (AMT) (1-(1</w:t>
      </w:r>
      <w:r>
        <w:rPr>
          <w:i/>
        </w:rPr>
        <w:t>H</w:t>
      </w:r>
      <w:r>
        <w:t>-indol-3-yl)-1-methylethylamine)</w:t>
      </w:r>
    </w:p>
    <w:p w14:paraId="223F315A" w14:textId="77777777" w:rsidR="00EE6501" w:rsidRDefault="00EE6501" w:rsidP="00C50582">
      <w:pPr>
        <w:pStyle w:val="LLNormaali"/>
      </w:pPr>
      <w:r>
        <w:rPr>
          <w:i/>
          <w:iCs/>
        </w:rPr>
        <w:t>α</w:t>
      </w:r>
      <w:r>
        <w:t>-Pyrrolidinopentiothiophenone (</w:t>
      </w:r>
      <w:r>
        <w:rPr>
          <w:i/>
          <w:iCs/>
        </w:rPr>
        <w:t>α</w:t>
      </w:r>
      <w:r>
        <w:t>-PVT) (2-(pyrrolidin-1-yl)-1-(thiophen-2-yl)pentan-1-one)</w:t>
      </w:r>
    </w:p>
    <w:p w14:paraId="6D5503EA" w14:textId="77777777" w:rsidR="00505168" w:rsidRPr="002A7EF0" w:rsidRDefault="00505168" w:rsidP="00C50582">
      <w:pPr>
        <w:pStyle w:val="LLNormaali"/>
        <w:rPr>
          <w:lang w:val="pt-PT"/>
        </w:rPr>
      </w:pPr>
      <w:r w:rsidRPr="002A7EF0">
        <w:rPr>
          <w:lang w:val="pt-PT"/>
        </w:rPr>
        <w:t>Benzodioxole fentanyl (</w:t>
      </w:r>
      <w:r w:rsidRPr="002A7EF0">
        <w:rPr>
          <w:i/>
          <w:iCs/>
          <w:lang w:val="pt-PT"/>
        </w:rPr>
        <w:t>N</w:t>
      </w:r>
      <w:r w:rsidRPr="002A7EF0">
        <w:rPr>
          <w:lang w:val="pt-PT"/>
        </w:rPr>
        <w:t>-phenyl-</w:t>
      </w:r>
      <w:r w:rsidRPr="002A7EF0">
        <w:rPr>
          <w:i/>
          <w:iCs/>
          <w:lang w:val="pt-PT"/>
        </w:rPr>
        <w:t>N</w:t>
      </w:r>
      <w:r w:rsidRPr="002A7EF0">
        <w:rPr>
          <w:lang w:val="pt-PT"/>
        </w:rPr>
        <w:t>-[1-(2-phenylethyl)piperidin-4-yl]-2</w:t>
      </w:r>
      <w:r w:rsidRPr="002A7EF0">
        <w:rPr>
          <w:i/>
          <w:iCs/>
          <w:lang w:val="pt-PT"/>
        </w:rPr>
        <w:t>H</w:t>
      </w:r>
      <w:r w:rsidRPr="002A7EF0">
        <w:rPr>
          <w:lang w:val="pt-PT"/>
        </w:rPr>
        <w:t>-1,3-benzodioxole-5-carboxamide)</w:t>
      </w:r>
    </w:p>
    <w:p w14:paraId="71840704" w14:textId="4548E3F9" w:rsidR="00505168" w:rsidRPr="002A7EF0" w:rsidRDefault="00505168" w:rsidP="00C50582">
      <w:pPr>
        <w:pStyle w:val="LLNormaali"/>
        <w:rPr>
          <w:lang w:val="pt-PT"/>
        </w:rPr>
      </w:pPr>
      <w:r w:rsidRPr="002A7EF0">
        <w:rPr>
          <w:lang w:val="pt-PT"/>
        </w:rPr>
        <w:t>Benzoyl fentanyl (</w:t>
      </w:r>
      <w:r w:rsidRPr="002A7EF0">
        <w:rPr>
          <w:i/>
          <w:iCs/>
          <w:lang w:val="pt-PT"/>
        </w:rPr>
        <w:t>N</w:t>
      </w:r>
      <w:r w:rsidRPr="002A7EF0">
        <w:rPr>
          <w:lang w:val="pt-PT"/>
        </w:rPr>
        <w:t>-phenyl-</w:t>
      </w:r>
      <w:r w:rsidRPr="002A7EF0">
        <w:rPr>
          <w:i/>
          <w:iCs/>
          <w:lang w:val="pt-PT"/>
        </w:rPr>
        <w:t>N</w:t>
      </w:r>
      <w:r w:rsidRPr="002A7EF0">
        <w:rPr>
          <w:lang w:val="pt-PT"/>
        </w:rPr>
        <w:t>-[1-(2-phenylethyl)piperidin-4-yl]-benzamide)</w:t>
      </w:r>
    </w:p>
    <w:p w14:paraId="710E0A94" w14:textId="77777777" w:rsidR="00EE6501" w:rsidRPr="00C50582" w:rsidRDefault="00EE6501" w:rsidP="00C50582">
      <w:pPr>
        <w:pStyle w:val="LLNormaali"/>
      </w:pPr>
      <w:r>
        <w:t>Bromo-Dragonfly (1-(8-bromobenzo[1,2-b;4,5-b’]difuran-4-yl)-2-aminopropane)</w:t>
      </w:r>
    </w:p>
    <w:p w14:paraId="42B8BFC9" w14:textId="77777777" w:rsidR="00EE6501" w:rsidRPr="00A51DF7" w:rsidRDefault="00EE6501" w:rsidP="00C50582">
      <w:pPr>
        <w:pStyle w:val="LLNormaali"/>
      </w:pPr>
      <w:r>
        <w:t>Deschloroetizolam (</w:t>
      </w:r>
      <w:r>
        <w:rPr>
          <w:color w:val="000000"/>
        </w:rPr>
        <w:t>2-ethyl-9-methyl-4-phenyl-6</w:t>
      </w:r>
      <w:r>
        <w:rPr>
          <w:i/>
          <w:iCs/>
          <w:color w:val="000000"/>
        </w:rPr>
        <w:t>H</w:t>
      </w:r>
      <w:r>
        <w:rPr>
          <w:color w:val="000000"/>
        </w:rPr>
        <w:t>-thieno[3,2-f][1,2,4]triazolo[4,3-a][1,4]diazepine)</w:t>
      </w:r>
    </w:p>
    <w:p w14:paraId="44A24AC6" w14:textId="77777777" w:rsidR="00EE6501" w:rsidRPr="00A51DF7" w:rsidRDefault="00EE6501" w:rsidP="00C50582">
      <w:pPr>
        <w:pStyle w:val="LLNormaali"/>
      </w:pPr>
      <w:r>
        <w:t>Desoxypipradrol (2-DPMP) (2-diphenylmethylipiperidine)</w:t>
      </w:r>
    </w:p>
    <w:p w14:paraId="211B7615" w14:textId="77777777" w:rsidR="00EE6501" w:rsidRPr="00A51DF7" w:rsidRDefault="00EE6501" w:rsidP="00C50582">
      <w:pPr>
        <w:pStyle w:val="LLNormaali"/>
      </w:pPr>
      <w:r>
        <w:t>Diclazepam (</w:t>
      </w:r>
      <w:r>
        <w:rPr>
          <w:color w:val="000000"/>
        </w:rPr>
        <w:t>7-chloro-5-(2-chlorophenyl)-1-methyl-1,3-dihydro-2H-1,4-benzodiazepin-2-one)</w:t>
      </w:r>
    </w:p>
    <w:p w14:paraId="358DC98A" w14:textId="77777777" w:rsidR="00EE6501" w:rsidRPr="00A51DF7" w:rsidRDefault="00EE6501" w:rsidP="00C50582">
      <w:pPr>
        <w:pStyle w:val="LLNormaali"/>
      </w:pPr>
      <w:r>
        <w:t>3,4-Dichloromethylphenidate (3,4-CTMP)</w:t>
      </w:r>
    </w:p>
    <w:p w14:paraId="1B7978AB" w14:textId="77777777" w:rsidR="00EE6501" w:rsidRDefault="00EE6501" w:rsidP="00C50582">
      <w:pPr>
        <w:pStyle w:val="LLNormaali"/>
      </w:pPr>
      <w:r>
        <w:t xml:space="preserve">Etizolam </w:t>
      </w:r>
      <w:r>
        <w:rPr>
          <w:color w:val="000000"/>
        </w:rPr>
        <w:t>4-(2-chlorophenyl)-2-ethyl-9-methyl-6H-thieno[3,2-f][1,2,4]triazolo[4,3-a][1,4]diazepine</w:t>
      </w:r>
    </w:p>
    <w:p w14:paraId="1E17012E" w14:textId="77777777" w:rsidR="00BC34BF" w:rsidRDefault="00BC34BF" w:rsidP="00C50582">
      <w:pPr>
        <w:pStyle w:val="LLNormaali"/>
        <w:rPr>
          <w:szCs w:val="22"/>
        </w:rPr>
      </w:pPr>
      <w:r>
        <w:t>3-Phenylpropanolfentanyl (</w:t>
      </w:r>
      <w:r>
        <w:rPr>
          <w:i/>
          <w:iCs/>
        </w:rPr>
        <w:t>N</w:t>
      </w:r>
      <w:r>
        <w:t>-phenyl-</w:t>
      </w:r>
      <w:r>
        <w:rPr>
          <w:i/>
          <w:iCs/>
        </w:rPr>
        <w:t>N</w:t>
      </w:r>
      <w:r>
        <w:t>-[1-(2-phenylethyl)piperidin-4-yl]-3-phenylpropanamide)</w:t>
      </w:r>
    </w:p>
    <w:p w14:paraId="7394F901" w14:textId="69123BFE" w:rsidR="00EE6501" w:rsidRDefault="00EE6501" w:rsidP="00C50582">
      <w:pPr>
        <w:pStyle w:val="LLNormaali"/>
        <w:rPr>
          <w:szCs w:val="22"/>
        </w:rPr>
      </w:pPr>
      <w:r>
        <w:t xml:space="preserve">Flubromazepam </w:t>
      </w:r>
      <w:r>
        <w:rPr>
          <w:color w:val="000000"/>
        </w:rPr>
        <w:t>(7-</w:t>
      </w:r>
      <w:r w:rsidR="00E45B03">
        <w:rPr>
          <w:color w:val="000000"/>
        </w:rPr>
        <w:t>b</w:t>
      </w:r>
      <w:r>
        <w:rPr>
          <w:color w:val="000000"/>
        </w:rPr>
        <w:t>romo-5-(2-fluorophenyl)-1,3-dihydro-2</w:t>
      </w:r>
      <w:r>
        <w:rPr>
          <w:i/>
          <w:iCs/>
          <w:color w:val="000000"/>
        </w:rPr>
        <w:t>H</w:t>
      </w:r>
      <w:r>
        <w:rPr>
          <w:color w:val="000000"/>
        </w:rPr>
        <w:t>-1,4-benzodiazepin-2-one</w:t>
      </w:r>
      <w:r>
        <w:t>)</w:t>
      </w:r>
    </w:p>
    <w:p w14:paraId="35219D84" w14:textId="7B9461F3" w:rsidR="00EE6501" w:rsidRDefault="00EE6501" w:rsidP="00C50582">
      <w:pPr>
        <w:pStyle w:val="LLNormaali"/>
        <w:rPr>
          <w:szCs w:val="22"/>
        </w:rPr>
      </w:pPr>
      <w:r>
        <w:t>Flubromazolam (</w:t>
      </w:r>
      <w:r>
        <w:rPr>
          <w:color w:val="000000"/>
        </w:rPr>
        <w:t>8-bromo-6-(2-fluorophenyl)-1-methyl-4</w:t>
      </w:r>
      <w:r>
        <w:rPr>
          <w:i/>
          <w:iCs/>
          <w:color w:val="000000"/>
        </w:rPr>
        <w:t>H</w:t>
      </w:r>
      <w:r>
        <w:rPr>
          <w:color w:val="000000"/>
        </w:rPr>
        <w:t>-[1,2,4]triazolo[4,3a] [1,4]benzodiazepine)</w:t>
      </w:r>
    </w:p>
    <w:p w14:paraId="65A4980F" w14:textId="77777777" w:rsidR="00EE6501" w:rsidRPr="00A85177" w:rsidRDefault="00EE6501" w:rsidP="00C50582">
      <w:pPr>
        <w:pStyle w:val="LLNormaali"/>
      </w:pPr>
      <w:r>
        <w:t>2-Fluoroamphetamine (2-FA) (</w:t>
      </w:r>
      <w:r>
        <w:rPr>
          <w:i/>
        </w:rPr>
        <w:t>o</w:t>
      </w:r>
      <w:r>
        <w:t>-fluoro-</w:t>
      </w:r>
      <w:r>
        <w:rPr>
          <w:i/>
        </w:rPr>
        <w:t>α</w:t>
      </w:r>
      <w:r>
        <w:t>-methylphenetylamine)</w:t>
      </w:r>
    </w:p>
    <w:p w14:paraId="766A5FBF" w14:textId="77777777" w:rsidR="00EE6501" w:rsidRPr="00A85177" w:rsidRDefault="00EE6501" w:rsidP="00C50582">
      <w:pPr>
        <w:pStyle w:val="LLNormaali"/>
      </w:pPr>
      <w:r>
        <w:t>3-Fluoroamphetamine (3-FA) (</w:t>
      </w:r>
      <w:r>
        <w:rPr>
          <w:i/>
        </w:rPr>
        <w:t>m</w:t>
      </w:r>
      <w:r>
        <w:t>-fluoro-</w:t>
      </w:r>
      <w:r>
        <w:rPr>
          <w:i/>
        </w:rPr>
        <w:t>α</w:t>
      </w:r>
      <w:r>
        <w:t>-methylphenetylamine)</w:t>
      </w:r>
    </w:p>
    <w:p w14:paraId="69E81C98" w14:textId="77777777" w:rsidR="00EE6501" w:rsidRPr="00A85177" w:rsidRDefault="00EE6501" w:rsidP="00C50582">
      <w:pPr>
        <w:pStyle w:val="LLNormaali"/>
      </w:pPr>
      <w:r>
        <w:t>4-Fluoroamphetamine (4-FA) (</w:t>
      </w:r>
      <w:r>
        <w:rPr>
          <w:i/>
        </w:rPr>
        <w:t>p</w:t>
      </w:r>
      <w:r>
        <w:t>-fluoro-</w:t>
      </w:r>
      <w:r>
        <w:rPr>
          <w:i/>
        </w:rPr>
        <w:t>α</w:t>
      </w:r>
      <w:r>
        <w:t>-methylphenetylamine)</w:t>
      </w:r>
    </w:p>
    <w:p w14:paraId="089DD6F4" w14:textId="77777777" w:rsidR="00EE6501" w:rsidRPr="00A85177" w:rsidRDefault="00041164" w:rsidP="00C50582">
      <w:pPr>
        <w:pStyle w:val="LLNormaali"/>
        <w:rPr>
          <w:szCs w:val="22"/>
        </w:rPr>
      </w:pPr>
      <w:r>
        <w:t>4-Fluorobutyrfentanyl (</w:t>
      </w:r>
      <w:r>
        <w:rPr>
          <w:i/>
          <w:iCs/>
        </w:rPr>
        <w:t>N</w:t>
      </w:r>
      <w:r>
        <w:t>-(4-fluorophenyl)-</w:t>
      </w:r>
      <w:r>
        <w:rPr>
          <w:i/>
          <w:iCs/>
        </w:rPr>
        <w:t>N</w:t>
      </w:r>
      <w:r>
        <w:t>-[(1-(2-phenylethyl)-4-piperidinyl)]butanamide)</w:t>
      </w:r>
    </w:p>
    <w:p w14:paraId="2A4BF90D" w14:textId="19DE7529" w:rsidR="00BF75FD" w:rsidRPr="00A85177" w:rsidRDefault="00BF75FD" w:rsidP="00C50582">
      <w:pPr>
        <w:pStyle w:val="LLNormaali"/>
        <w:rPr>
          <w:szCs w:val="22"/>
        </w:rPr>
      </w:pPr>
      <w:r>
        <w:t>2-Fluorofentanyl (</w:t>
      </w:r>
      <w:r>
        <w:rPr>
          <w:i/>
          <w:iCs/>
        </w:rPr>
        <w:t>N</w:t>
      </w:r>
      <w:r>
        <w:t>-(2-fluorophenyl)-</w:t>
      </w:r>
      <w:r>
        <w:rPr>
          <w:i/>
          <w:iCs/>
        </w:rPr>
        <w:t>N</w:t>
      </w:r>
      <w:r>
        <w:t>-[1-(2-phenylethyl)piperidin-4-yl]-propanamide)</w:t>
      </w:r>
    </w:p>
    <w:p w14:paraId="3F9E3A38" w14:textId="0641528E" w:rsidR="00BF75FD" w:rsidRPr="00A85177" w:rsidRDefault="00BF75FD" w:rsidP="00C50582">
      <w:pPr>
        <w:pStyle w:val="LLNormaali"/>
        <w:rPr>
          <w:szCs w:val="22"/>
        </w:rPr>
      </w:pPr>
      <w:r>
        <w:t>3-Fluorofentanyl (</w:t>
      </w:r>
      <w:r>
        <w:rPr>
          <w:i/>
          <w:iCs/>
        </w:rPr>
        <w:t>N</w:t>
      </w:r>
      <w:r>
        <w:t>-(3-fluorophenyl)-</w:t>
      </w:r>
      <w:r>
        <w:rPr>
          <w:i/>
          <w:iCs/>
        </w:rPr>
        <w:t>N</w:t>
      </w:r>
      <w:r>
        <w:t>-[1-(2-phenylethyl)piperidin-4-yl]-propanamide)</w:t>
      </w:r>
    </w:p>
    <w:p w14:paraId="342C4FA9" w14:textId="77777777" w:rsidR="00EE6501" w:rsidRPr="00A85177" w:rsidRDefault="00EE6501" w:rsidP="00C50582">
      <w:pPr>
        <w:pStyle w:val="LLNormaali"/>
      </w:pPr>
      <w:r>
        <w:t>2-Fluorometamphetamine (2-FMA) (2-fluoro-</w:t>
      </w:r>
      <w:r>
        <w:rPr>
          <w:i/>
        </w:rPr>
        <w:t>N</w:t>
      </w:r>
      <w:r>
        <w:t>,</w:t>
      </w:r>
      <w:r>
        <w:rPr>
          <w:i/>
        </w:rPr>
        <w:t>α</w:t>
      </w:r>
      <w:r>
        <w:t>-dimethylphenetylamine)</w:t>
      </w:r>
    </w:p>
    <w:p w14:paraId="22F8CDA7" w14:textId="77777777" w:rsidR="00EE6501" w:rsidRPr="00A85177" w:rsidRDefault="00EE6501" w:rsidP="00C50582">
      <w:pPr>
        <w:pStyle w:val="LLNormaali"/>
      </w:pPr>
      <w:r>
        <w:t>3-Fluorometamphetamine (3-FMA) (3-fluoro-</w:t>
      </w:r>
      <w:r>
        <w:rPr>
          <w:i/>
        </w:rPr>
        <w:t>N</w:t>
      </w:r>
      <w:r>
        <w:t>,</w:t>
      </w:r>
      <w:r>
        <w:rPr>
          <w:i/>
        </w:rPr>
        <w:t>α</w:t>
      </w:r>
      <w:r>
        <w:t>-dimethylphenetylamine)</w:t>
      </w:r>
    </w:p>
    <w:p w14:paraId="3DF64F8B" w14:textId="77777777" w:rsidR="00EE6501" w:rsidRPr="00A85177" w:rsidRDefault="00EE6501" w:rsidP="00C50582">
      <w:pPr>
        <w:pStyle w:val="LLNormaali"/>
      </w:pPr>
      <w:r>
        <w:t>4-Fluorometamphetamine (4-FMA) (4-fluoro-</w:t>
      </w:r>
      <w:r>
        <w:rPr>
          <w:i/>
        </w:rPr>
        <w:t>N</w:t>
      </w:r>
      <w:r>
        <w:t>,</w:t>
      </w:r>
      <w:r>
        <w:rPr>
          <w:i/>
        </w:rPr>
        <w:t>α</w:t>
      </w:r>
      <w:r>
        <w:t>-dimethylphenetylamine)</w:t>
      </w:r>
    </w:p>
    <w:p w14:paraId="2D56531A" w14:textId="77777777" w:rsidR="00EE6501" w:rsidRPr="00A85177" w:rsidRDefault="00EE6501" w:rsidP="00C50582">
      <w:pPr>
        <w:pStyle w:val="LLNormaali"/>
      </w:pPr>
      <w:r>
        <w:t>4-Fluoro-</w:t>
      </w:r>
      <w:r>
        <w:rPr>
          <w:i/>
        </w:rPr>
        <w:t>α</w:t>
      </w:r>
      <w:r>
        <w:t>-pyrrolidinevalerophenone (4F-</w:t>
      </w:r>
      <w:r>
        <w:rPr>
          <w:i/>
        </w:rPr>
        <w:t>α</w:t>
      </w:r>
      <w:r>
        <w:t>-PVP) (1-(4-fluorophenyl)-2-(pyrrolidin-1-yl)pentan-1-one)</w:t>
      </w:r>
    </w:p>
    <w:p w14:paraId="63BECA7C" w14:textId="5978E5F4" w:rsidR="00F53151" w:rsidRPr="00A85177" w:rsidRDefault="00731CCD" w:rsidP="00C50582">
      <w:pPr>
        <w:pStyle w:val="LLNormaali"/>
      </w:pPr>
      <w:r>
        <w:rPr>
          <w:color w:val="000000" w:themeColor="text1"/>
        </w:rPr>
        <w:t>4-Hydroxybutyrfentanyl (4-HO-BF) (</w:t>
      </w:r>
      <w:r>
        <w:rPr>
          <w:i/>
        </w:rPr>
        <w:t>N</w:t>
      </w:r>
      <w:r>
        <w:t>-(4-hydroxyphenyl)-</w:t>
      </w:r>
      <w:r>
        <w:rPr>
          <w:i/>
        </w:rPr>
        <w:t>N</w:t>
      </w:r>
      <w:r>
        <w:t>-[1-(2-phenylethyl)-4-piperidinyl]-butanamide)</w:t>
      </w:r>
    </w:p>
    <w:p w14:paraId="296AE02C" w14:textId="1308CEF5" w:rsidR="00BC34BF" w:rsidRPr="00A85177" w:rsidRDefault="00BC34BF" w:rsidP="00C50582">
      <w:pPr>
        <w:pStyle w:val="LLNormaali"/>
      </w:pPr>
      <w:r>
        <w:t>4-Chloro-isobutyrfentanyl (4Cl-iBF) (</w:t>
      </w:r>
      <w:r>
        <w:rPr>
          <w:i/>
          <w:iCs/>
        </w:rPr>
        <w:t>N</w:t>
      </w:r>
      <w:r>
        <w:t>-(4-chlorophenyl)-2-methyl-</w:t>
      </w:r>
      <w:r>
        <w:rPr>
          <w:i/>
          <w:iCs/>
        </w:rPr>
        <w:t>N</w:t>
      </w:r>
      <w:r>
        <w:t>-[1-(2-phenylethyl)piperidin-4-yl]-propanamide)</w:t>
      </w:r>
    </w:p>
    <w:p w14:paraId="0426CBC2" w14:textId="77777777" w:rsidR="00EE6501" w:rsidRDefault="00EE6501" w:rsidP="00C50582">
      <w:pPr>
        <w:pStyle w:val="LLNormaali"/>
      </w:pPr>
      <w:r>
        <w:t>JWH-073 (1-butyl-3-(1-naphthoyl)indole)</w:t>
      </w:r>
    </w:p>
    <w:p w14:paraId="5F6387CC" w14:textId="77777777" w:rsidR="00EE6501" w:rsidRDefault="00EE6501" w:rsidP="00C50582">
      <w:pPr>
        <w:pStyle w:val="LLNormaali"/>
      </w:pPr>
      <w:r>
        <w:t>JWH-081 (1-pentyl-3-(4-methoxy-1-naphthoyl)indole)</w:t>
      </w:r>
    </w:p>
    <w:p w14:paraId="085D9167" w14:textId="77777777" w:rsidR="00EE6501" w:rsidRPr="002A7EF0" w:rsidRDefault="00EE6501" w:rsidP="00C50582">
      <w:pPr>
        <w:pStyle w:val="LLNormaali"/>
        <w:rPr>
          <w:lang w:val="pt-PT"/>
        </w:rPr>
      </w:pPr>
      <w:r w:rsidRPr="002A7EF0">
        <w:rPr>
          <w:lang w:val="pt-PT"/>
        </w:rPr>
        <w:t>Clonazolam (</w:t>
      </w:r>
      <w:r w:rsidRPr="002A7EF0">
        <w:rPr>
          <w:color w:val="000000"/>
          <w:lang w:val="pt-PT"/>
        </w:rPr>
        <w:t>6-(2-chlorophenyl)-1-methyl-8-nitro-4</w:t>
      </w:r>
      <w:r w:rsidRPr="002A7EF0">
        <w:rPr>
          <w:i/>
          <w:iCs/>
          <w:color w:val="000000"/>
          <w:lang w:val="pt-PT"/>
        </w:rPr>
        <w:t>H</w:t>
      </w:r>
      <w:r w:rsidRPr="002A7EF0">
        <w:rPr>
          <w:color w:val="000000"/>
          <w:lang w:val="pt-PT"/>
        </w:rPr>
        <w:t>-[1,2,4]triazolo[4,3-a][1,4]benzodiazepine)</w:t>
      </w:r>
    </w:p>
    <w:p w14:paraId="089FCC4D" w14:textId="77777777" w:rsidR="00EE6501" w:rsidRDefault="00EE6501" w:rsidP="00C50582">
      <w:pPr>
        <w:pStyle w:val="LLNormaali"/>
      </w:pPr>
      <w:r>
        <w:t>Lisdexamfetamine</w:t>
      </w:r>
    </w:p>
    <w:p w14:paraId="756D5C11" w14:textId="77777777" w:rsidR="00EE6501" w:rsidRDefault="00EE6501" w:rsidP="00C50582">
      <w:pPr>
        <w:pStyle w:val="LLNormaali"/>
      </w:pPr>
      <w:r>
        <w:t>MAM-2201 ([1-(5-fluorobenzyl)-1</w:t>
      </w:r>
      <w:r>
        <w:rPr>
          <w:i/>
          <w:iCs/>
        </w:rPr>
        <w:t>H</w:t>
      </w:r>
      <w:r>
        <w:t>-indol-3-yl](4-methyl-1-naphthalen-1-yl)methanone)</w:t>
      </w:r>
    </w:p>
    <w:p w14:paraId="7F71FDEB" w14:textId="77777777" w:rsidR="00EE6501" w:rsidRDefault="00EE6501" w:rsidP="00C50582">
      <w:pPr>
        <w:pStyle w:val="LLNormaali"/>
      </w:pPr>
      <w:r>
        <w:t>Meclonazepam ((</w:t>
      </w:r>
      <w:r>
        <w:rPr>
          <w:color w:val="000000"/>
        </w:rPr>
        <w:t>S)-5-(2-chlorophenyl)-3-methyl-7-nitro-1,3-dihydro-2</w:t>
      </w:r>
      <w:r>
        <w:rPr>
          <w:i/>
          <w:iCs/>
          <w:color w:val="000000"/>
        </w:rPr>
        <w:t>H</w:t>
      </w:r>
      <w:r>
        <w:rPr>
          <w:color w:val="000000"/>
        </w:rPr>
        <w:t>-1,4-benzodiazepin-2-one)</w:t>
      </w:r>
    </w:p>
    <w:p w14:paraId="5327296A" w14:textId="136295D1" w:rsidR="00F53151" w:rsidRDefault="00F53151" w:rsidP="00C50582">
      <w:pPr>
        <w:pStyle w:val="LLNormaali"/>
      </w:pPr>
      <w:r>
        <w:rPr>
          <w:color w:val="000000" w:themeColor="text1"/>
        </w:rPr>
        <w:t>4-Methoxybutyrfentanyl (4-MeO-BF) (</w:t>
      </w:r>
      <w:r>
        <w:rPr>
          <w:i/>
          <w:iCs/>
          <w:color w:val="000000" w:themeColor="text1"/>
        </w:rPr>
        <w:t>N</w:t>
      </w:r>
      <w:r>
        <w:rPr>
          <w:color w:val="000000" w:themeColor="text1"/>
        </w:rPr>
        <w:t>-(4-methoxyphenyl)-</w:t>
      </w:r>
      <w:r>
        <w:rPr>
          <w:i/>
          <w:iCs/>
          <w:color w:val="000000" w:themeColor="text1"/>
        </w:rPr>
        <w:t>N</w:t>
      </w:r>
      <w:r>
        <w:rPr>
          <w:color w:val="000000" w:themeColor="text1"/>
        </w:rPr>
        <w:t>-[1-(2-phenylethyl)-4-piperidinyl]-butanamide)</w:t>
      </w:r>
    </w:p>
    <w:p w14:paraId="206CA9E4" w14:textId="77777777" w:rsidR="00EE6501" w:rsidRDefault="00EE6501" w:rsidP="00C50582">
      <w:pPr>
        <w:pStyle w:val="LLNormaali"/>
      </w:pPr>
      <w:r>
        <w:t>2-Methoxyphencyclidine (2-MeO-PCP) 1-[1-(2-methoxyphenyl)cyclohexyl]piperidine</w:t>
      </w:r>
    </w:p>
    <w:p w14:paraId="03BE5644" w14:textId="77777777" w:rsidR="00EE6501" w:rsidRDefault="00EE6501" w:rsidP="00C50582">
      <w:pPr>
        <w:pStyle w:val="LLNormaali"/>
      </w:pPr>
      <w:r>
        <w:t>3-Methoxyphencyclidine (3-MeO-PCP) 1-[1-(3-methoxyphenyl)cyclohexyl]piperidine</w:t>
      </w:r>
    </w:p>
    <w:p w14:paraId="76B0A173" w14:textId="40CC577A" w:rsidR="00505168" w:rsidRPr="00F479EC" w:rsidRDefault="00EE6501" w:rsidP="00C50582">
      <w:pPr>
        <w:pStyle w:val="LLNormaali"/>
      </w:pPr>
      <w:r>
        <w:t>4-Methoxyphencyclidine (4-MeO-PCP) 1-[1-(4-methoxyphenyl)cyclohexyl]piperidine</w:t>
      </w:r>
    </w:p>
    <w:p w14:paraId="712EBF6C" w14:textId="77777777" w:rsidR="00F53151" w:rsidRPr="00F53151" w:rsidRDefault="00F53151" w:rsidP="00C50582">
      <w:pPr>
        <w:pStyle w:val="LLNormaali"/>
        <w:rPr>
          <w:color w:val="000000"/>
        </w:rPr>
      </w:pPr>
      <w:r>
        <w:t>3-Methylcrotonylfentanyl (</w:t>
      </w:r>
      <w:r>
        <w:rPr>
          <w:i/>
          <w:iCs/>
        </w:rPr>
        <w:t>N</w:t>
      </w:r>
      <w:r>
        <w:t>-phenyl-</w:t>
      </w:r>
      <w:r>
        <w:rPr>
          <w:i/>
          <w:iCs/>
        </w:rPr>
        <w:t>N</w:t>
      </w:r>
      <w:r>
        <w:t>-[1-(2-phenylethyl)-4-piperidinyl]-3-methylbut-2-enamide)</w:t>
      </w:r>
    </w:p>
    <w:p w14:paraId="29727BCF" w14:textId="77777777" w:rsidR="00EE6501" w:rsidRPr="002A7EF0" w:rsidRDefault="00EE6501" w:rsidP="00C50582">
      <w:pPr>
        <w:pStyle w:val="LLNormaali"/>
        <w:rPr>
          <w:lang w:val="pt-PT"/>
        </w:rPr>
      </w:pPr>
      <w:r w:rsidRPr="002A7EF0">
        <w:rPr>
          <w:color w:val="000000"/>
          <w:lang w:val="pt-PT"/>
        </w:rPr>
        <w:t>Nifoxipam (5-(2-fluorophenyl)-3-hydroxy-7-nitro-1</w:t>
      </w:r>
      <w:r w:rsidRPr="002A7EF0">
        <w:rPr>
          <w:i/>
          <w:color w:val="000000"/>
          <w:lang w:val="pt-PT"/>
        </w:rPr>
        <w:t>H</w:t>
      </w:r>
      <w:r w:rsidRPr="002A7EF0">
        <w:rPr>
          <w:color w:val="000000"/>
          <w:lang w:val="pt-PT"/>
        </w:rPr>
        <w:t>-benzo[e][1,4]diazepin-2(3</w:t>
      </w:r>
      <w:r w:rsidRPr="002A7EF0">
        <w:rPr>
          <w:i/>
          <w:color w:val="000000"/>
          <w:lang w:val="pt-PT"/>
        </w:rPr>
        <w:t>H</w:t>
      </w:r>
      <w:r w:rsidRPr="002A7EF0">
        <w:rPr>
          <w:color w:val="000000"/>
          <w:lang w:val="pt-PT"/>
        </w:rPr>
        <w:t>)-one)</w:t>
      </w:r>
    </w:p>
    <w:p w14:paraId="28048B7E" w14:textId="77777777" w:rsidR="00EE6501" w:rsidRPr="002A7EF0" w:rsidRDefault="00EE6501" w:rsidP="00C50582">
      <w:pPr>
        <w:pStyle w:val="LLNormaali"/>
        <w:rPr>
          <w:color w:val="000000"/>
          <w:szCs w:val="22"/>
          <w:lang w:val="pt-PT"/>
        </w:rPr>
      </w:pPr>
      <w:r w:rsidRPr="002A7EF0">
        <w:rPr>
          <w:lang w:val="pt-PT"/>
        </w:rPr>
        <w:t>Pyrazolam (</w:t>
      </w:r>
      <w:r w:rsidRPr="002A7EF0">
        <w:rPr>
          <w:color w:val="000000"/>
          <w:lang w:val="pt-PT"/>
        </w:rPr>
        <w:t>8-bromo-1-methyl-6-(pyridin-2-yl)-4</w:t>
      </w:r>
      <w:r w:rsidRPr="002A7EF0">
        <w:rPr>
          <w:i/>
          <w:color w:val="000000"/>
          <w:lang w:val="pt-PT"/>
        </w:rPr>
        <w:t>H</w:t>
      </w:r>
      <w:r w:rsidRPr="002A7EF0">
        <w:rPr>
          <w:color w:val="000000"/>
          <w:lang w:val="pt-PT"/>
        </w:rPr>
        <w:t>-[1,2,4]triazolo[4,3a][1,4]benzodiazepine)</w:t>
      </w:r>
    </w:p>
    <w:p w14:paraId="51682BB3" w14:textId="77777777" w:rsidR="00EE6501" w:rsidRPr="002A7EF0" w:rsidRDefault="00505168" w:rsidP="00C50582">
      <w:pPr>
        <w:pStyle w:val="LLNormaali"/>
        <w:rPr>
          <w:szCs w:val="22"/>
          <w:lang w:val="pt-PT"/>
        </w:rPr>
      </w:pPr>
      <w:r w:rsidRPr="002A7EF0">
        <w:rPr>
          <w:lang w:val="pt-PT"/>
        </w:rPr>
        <w:t>Cyclopentyl fentanyl (</w:t>
      </w:r>
      <w:r w:rsidRPr="002A7EF0">
        <w:rPr>
          <w:i/>
          <w:iCs/>
          <w:lang w:val="pt-PT"/>
        </w:rPr>
        <w:t>N</w:t>
      </w:r>
      <w:r w:rsidRPr="002A7EF0">
        <w:rPr>
          <w:lang w:val="pt-PT"/>
        </w:rPr>
        <w:t>-phenyl-</w:t>
      </w:r>
      <w:r w:rsidRPr="002A7EF0">
        <w:rPr>
          <w:i/>
          <w:iCs/>
          <w:lang w:val="pt-PT"/>
        </w:rPr>
        <w:t>N</w:t>
      </w:r>
      <w:r w:rsidRPr="002A7EF0">
        <w:rPr>
          <w:lang w:val="pt-PT"/>
        </w:rPr>
        <w:t>-[1-(2-phenylethyl)piperidin-4-yl]cyclopentanecarboxamide)</w:t>
      </w:r>
    </w:p>
    <w:p w14:paraId="47572AE7" w14:textId="77777777" w:rsidR="00505168" w:rsidRPr="002A7EF0" w:rsidRDefault="00505168" w:rsidP="00C50582">
      <w:pPr>
        <w:pStyle w:val="LLNormaali"/>
        <w:rPr>
          <w:szCs w:val="22"/>
          <w:lang w:val="pt-PT"/>
        </w:rPr>
      </w:pPr>
      <w:r w:rsidRPr="002A7EF0">
        <w:rPr>
          <w:lang w:val="pt-PT"/>
        </w:rPr>
        <w:t>Tetramethylcyclopropane fentanyl (</w:t>
      </w:r>
      <w:r w:rsidRPr="002A7EF0">
        <w:rPr>
          <w:i/>
          <w:iCs/>
          <w:lang w:val="pt-PT"/>
        </w:rPr>
        <w:t>N</w:t>
      </w:r>
      <w:r w:rsidRPr="002A7EF0">
        <w:rPr>
          <w:lang w:val="pt-PT"/>
        </w:rPr>
        <w:t>-phenyl-</w:t>
      </w:r>
      <w:r w:rsidRPr="002A7EF0">
        <w:rPr>
          <w:i/>
          <w:iCs/>
          <w:lang w:val="pt-PT"/>
        </w:rPr>
        <w:t>N</w:t>
      </w:r>
      <w:r w:rsidRPr="002A7EF0">
        <w:rPr>
          <w:lang w:val="pt-PT"/>
        </w:rPr>
        <w:t>-[1-(2-phenylethyl)piperidin-4-yl]-2,2,3,3-tetramethyl cyclopropane-1-carboxamide)</w:t>
      </w:r>
    </w:p>
    <w:p w14:paraId="7615B050" w14:textId="77777777" w:rsidR="00731CCD" w:rsidRDefault="00731CCD" w:rsidP="00C50582">
      <w:pPr>
        <w:pStyle w:val="LLNormaali"/>
        <w:rPr>
          <w:szCs w:val="22"/>
        </w:rPr>
      </w:pPr>
      <w:r>
        <w:rPr>
          <w:color w:val="000000" w:themeColor="text1"/>
        </w:rPr>
        <w:t>Thiophene fentanyl (</w:t>
      </w:r>
      <w:r>
        <w:rPr>
          <w:i/>
          <w:iCs/>
          <w:color w:val="000000"/>
        </w:rPr>
        <w:t>N</w:t>
      </w:r>
      <w:r>
        <w:rPr>
          <w:color w:val="000000"/>
        </w:rPr>
        <w:t>-(1-phenylethyl-4-piperidinyl)-</w:t>
      </w:r>
      <w:r>
        <w:rPr>
          <w:i/>
          <w:iCs/>
          <w:color w:val="000000"/>
        </w:rPr>
        <w:t>N</w:t>
      </w:r>
      <w:r>
        <w:rPr>
          <w:color w:val="000000"/>
        </w:rPr>
        <w:t>-phenylthiophene-2-carboxamide)</w:t>
      </w:r>
    </w:p>
    <w:p w14:paraId="3919E972" w14:textId="77777777" w:rsidR="00505168" w:rsidRDefault="00505168" w:rsidP="00C50582">
      <w:pPr>
        <w:pStyle w:val="LLNormaali"/>
        <w:rPr>
          <w:szCs w:val="22"/>
        </w:rPr>
      </w:pPr>
    </w:p>
    <w:p w14:paraId="321D81F9" w14:textId="77777777" w:rsidR="00EE6501" w:rsidRDefault="00EE6501" w:rsidP="00C50582">
      <w:pPr>
        <w:pStyle w:val="LLNormaali"/>
      </w:pPr>
      <w:r>
        <w:t>and the stereoisomers of the substances in this list, if the existence of such isomers is chemically possible; and</w:t>
      </w:r>
    </w:p>
    <w:p w14:paraId="310FF2D8" w14:textId="77777777" w:rsidR="00EE6501" w:rsidRPr="006936A7" w:rsidRDefault="00EE6501" w:rsidP="00C50582">
      <w:pPr>
        <w:pStyle w:val="LLNormaali"/>
      </w:pPr>
    </w:p>
    <w:p w14:paraId="4BE40396" w14:textId="77777777" w:rsidR="00EE6501" w:rsidRPr="006936A7" w:rsidRDefault="00EE6501" w:rsidP="00C50582">
      <w:pPr>
        <w:pStyle w:val="LLNormaali"/>
      </w:pPr>
      <w:r>
        <w:t>salts of the substances in this list, including the salts of the above-mentioned isomers, if the formation of such salts is chemically possible.</w:t>
      </w:r>
    </w:p>
    <w:p w14:paraId="056A7766" w14:textId="77777777" w:rsidR="00EE6501" w:rsidRPr="006936A7" w:rsidRDefault="00EE6501" w:rsidP="00C50582">
      <w:pPr>
        <w:pStyle w:val="LLNormaali"/>
      </w:pPr>
    </w:p>
    <w:p w14:paraId="607338BA" w14:textId="77777777" w:rsidR="00EE6501" w:rsidRPr="006936A7" w:rsidRDefault="00EE6501" w:rsidP="00C50582">
      <w:pPr>
        <w:pStyle w:val="LLNormaali"/>
      </w:pPr>
      <w:r>
        <w:t>Tapentadol (3-[(1R,2R)-3-(dimethylamino)-1-ethyl-2-methylpropyl]phenol, as well as its isomers, if the existence of such isomers is chemically possible;</w:t>
      </w:r>
    </w:p>
    <w:p w14:paraId="3F542C02" w14:textId="77777777" w:rsidR="00EE6501" w:rsidRPr="006936A7" w:rsidRDefault="00EE6501" w:rsidP="00C50582">
      <w:pPr>
        <w:pStyle w:val="LLNormaali"/>
      </w:pPr>
      <w:r>
        <w:t>its esters and ethers, except for those included in another list, if the existence of such is chemically possible; and</w:t>
      </w:r>
    </w:p>
    <w:p w14:paraId="1B292CE9" w14:textId="77777777" w:rsidR="00EE6501" w:rsidRPr="006936A7" w:rsidRDefault="00EE6501" w:rsidP="00C50582">
      <w:pPr>
        <w:pStyle w:val="LLNormaali"/>
      </w:pPr>
      <w:r>
        <w:t>its salts, including the salts of the esters, ethers and isomers mentioned above, if the existence of such salts is possible; and</w:t>
      </w:r>
    </w:p>
    <w:p w14:paraId="15AC9481" w14:textId="77777777" w:rsidR="00EE6501" w:rsidRPr="006936A7" w:rsidRDefault="00EE6501" w:rsidP="00C50582">
      <w:pPr>
        <w:pStyle w:val="LLNormaali"/>
      </w:pPr>
      <w:r>
        <w:t>preparations containing substances mentioned in this list.</w:t>
      </w:r>
    </w:p>
    <w:p w14:paraId="18C9D2A3" w14:textId="77777777" w:rsidR="00EE6501" w:rsidRPr="006936A7" w:rsidRDefault="00EE6501" w:rsidP="00C50582">
      <w:pPr>
        <w:pStyle w:val="LLNormaali"/>
      </w:pPr>
    </w:p>
    <w:p w14:paraId="11A26C6B" w14:textId="77777777" w:rsidR="00EE6501" w:rsidRPr="006936A7" w:rsidRDefault="00EE6501" w:rsidP="00C50582">
      <w:pPr>
        <w:pStyle w:val="LLNormaali"/>
      </w:pPr>
      <w:r>
        <w:t>The following plants:</w:t>
      </w:r>
    </w:p>
    <w:p w14:paraId="1F25F700" w14:textId="77777777" w:rsidR="00EE6501" w:rsidRPr="006936A7" w:rsidRDefault="00EE6501" w:rsidP="00C50582">
      <w:pPr>
        <w:pStyle w:val="LLNormaali"/>
      </w:pPr>
    </w:p>
    <w:p w14:paraId="0E818256" w14:textId="77777777" w:rsidR="00EE6501" w:rsidRPr="006936A7" w:rsidRDefault="00EE6501" w:rsidP="00C50582">
      <w:pPr>
        <w:pStyle w:val="LLNormaali"/>
        <w:keepNext/>
        <w:keepLines/>
      </w:pPr>
      <w:r>
        <w:t>khat (</w:t>
      </w:r>
      <w:r>
        <w:rPr>
          <w:rStyle w:val="Emphasis"/>
        </w:rPr>
        <w:t>Catha edulis</w:t>
      </w:r>
      <w:r>
        <w:t>)</w:t>
      </w:r>
    </w:p>
    <w:p w14:paraId="1971CDB9" w14:textId="77777777" w:rsidR="00EE6501" w:rsidRPr="006936A7" w:rsidRDefault="00EE6501" w:rsidP="00C50582">
      <w:pPr>
        <w:pStyle w:val="LLNormaali"/>
        <w:keepNext/>
        <w:keepLines/>
      </w:pPr>
      <w:r>
        <w:t>cacti containing mescaline</w:t>
      </w:r>
    </w:p>
    <w:p w14:paraId="3DEDF9B0" w14:textId="77777777" w:rsidR="002D0561" w:rsidRPr="00574A50" w:rsidRDefault="00EE6501" w:rsidP="00C50582">
      <w:pPr>
        <w:pStyle w:val="LLNormaali"/>
      </w:pPr>
      <w:r>
        <w:rPr>
          <w:rStyle w:val="Emphasis"/>
        </w:rPr>
        <w:t>Psilosybe</w:t>
      </w:r>
      <w:r>
        <w:t xml:space="preserve"> fungi</w:t>
      </w:r>
    </w:p>
    <w:sectPr w:rsidR="002D0561" w:rsidRPr="00574A50" w:rsidSect="00C85EB5">
      <w:footerReference w:type="even" r:id="rId11"/>
      <w:footerReference w:type="default" r:id="rId12"/>
      <w:type w:val="continuous"/>
      <w:pgSz w:w="11906" w:h="16838" w:code="9"/>
      <w:pgMar w:top="1701" w:right="1780" w:bottom="2155" w:left="1780" w:header="1701" w:footer="19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39AEA" w14:textId="77777777" w:rsidR="00FC695A" w:rsidRDefault="00FC695A">
      <w:r>
        <w:separator/>
      </w:r>
    </w:p>
  </w:endnote>
  <w:endnote w:type="continuationSeparator" w:id="0">
    <w:p w14:paraId="0DE2098C" w14:textId="77777777" w:rsidR="00FC695A" w:rsidRDefault="00FC6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FE2DE" w14:textId="77777777" w:rsidR="00AD1AEE" w:rsidRDefault="00AD1AEE" w:rsidP="001310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FF31BF" w14:textId="77777777" w:rsidR="00AD1AEE" w:rsidRDefault="00AD1A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F4970" w14:textId="211444F3" w:rsidR="00AD1AEE" w:rsidRPr="00C50582" w:rsidRDefault="00C50582" w:rsidP="00C50582">
    <w:pPr>
      <w:pStyle w:val="Footer"/>
      <w:jc w:val="center"/>
    </w:pPr>
    <w:r w:rsidRPr="000C5020">
      <w:rPr>
        <w:rStyle w:val="PageNumber"/>
        <w:sz w:val="22"/>
      </w:rPr>
      <w:fldChar w:fldCharType="begin"/>
    </w:r>
    <w:r w:rsidRPr="000C5020">
      <w:rPr>
        <w:rStyle w:val="PageNumber"/>
        <w:sz w:val="22"/>
      </w:rPr>
      <w:instrText xml:space="preserve"> PAGE </w:instrText>
    </w:r>
    <w:r w:rsidRPr="000C5020">
      <w:rPr>
        <w:rStyle w:val="PageNumber"/>
        <w:sz w:val="22"/>
      </w:rPr>
      <w:fldChar w:fldCharType="separate"/>
    </w:r>
    <w:r w:rsidR="002A7EF0">
      <w:rPr>
        <w:rStyle w:val="PageNumber"/>
        <w:noProof/>
        <w:sz w:val="22"/>
      </w:rPr>
      <w:t>9</w:t>
    </w:r>
    <w:r w:rsidRPr="000C502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B8E99" w14:textId="77777777" w:rsidR="00FC695A" w:rsidRDefault="00FC695A">
      <w:r>
        <w:separator/>
      </w:r>
    </w:p>
  </w:footnote>
  <w:footnote w:type="continuationSeparator" w:id="0">
    <w:p w14:paraId="47672774" w14:textId="77777777" w:rsidR="00FC695A" w:rsidRDefault="00FC6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6B6D"/>
    <w:multiLevelType w:val="multilevel"/>
    <w:tmpl w:val="78EA4B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%1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" w15:restartNumberingAfterBreak="0">
    <w:nsid w:val="076673DE"/>
    <w:multiLevelType w:val="multilevel"/>
    <w:tmpl w:val="01BE5512"/>
    <w:lvl w:ilvl="0">
      <w:start w:val="1"/>
      <w:numFmt w:val="upperRoman"/>
      <w:lvlText w:val="%1.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" w15:restartNumberingAfterBreak="0">
    <w:nsid w:val="0B852216"/>
    <w:multiLevelType w:val="multilevel"/>
    <w:tmpl w:val="EDEC197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" w15:restartNumberingAfterBreak="0">
    <w:nsid w:val="0DA65044"/>
    <w:multiLevelType w:val="multilevel"/>
    <w:tmpl w:val="09822F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" w15:restartNumberingAfterBreak="0">
    <w:nsid w:val="10C87B6D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5" w15:restartNumberingAfterBreak="0">
    <w:nsid w:val="123B04BA"/>
    <w:multiLevelType w:val="multilevel"/>
    <w:tmpl w:val="F55ED508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6" w15:restartNumberingAfterBreak="0">
    <w:nsid w:val="132A7041"/>
    <w:multiLevelType w:val="multilevel"/>
    <w:tmpl w:val="19288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7" w15:restartNumberingAfterBreak="0">
    <w:nsid w:val="1612780F"/>
    <w:multiLevelType w:val="multilevel"/>
    <w:tmpl w:val="065445A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8" w15:restartNumberingAfterBreak="0">
    <w:nsid w:val="16F43626"/>
    <w:multiLevelType w:val="multilevel"/>
    <w:tmpl w:val="B350A33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9" w15:restartNumberingAfterBreak="0">
    <w:nsid w:val="18356EF8"/>
    <w:multiLevelType w:val="hybridMultilevel"/>
    <w:tmpl w:val="C05C1A04"/>
    <w:lvl w:ilvl="0" w:tplc="7F148A3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 w15:restartNumberingAfterBreak="0">
    <w:nsid w:val="1F536BDA"/>
    <w:multiLevelType w:val="multilevel"/>
    <w:tmpl w:val="60B2F0C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1" w15:restartNumberingAfterBreak="0">
    <w:nsid w:val="1F9418D8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12" w15:restartNumberingAfterBreak="0">
    <w:nsid w:val="24627C08"/>
    <w:multiLevelType w:val="multilevel"/>
    <w:tmpl w:val="EFE6007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3" w15:restartNumberingAfterBreak="0">
    <w:nsid w:val="24F90F12"/>
    <w:multiLevelType w:val="multilevel"/>
    <w:tmpl w:val="47C6F5F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4" w15:restartNumberingAfterBreak="0">
    <w:nsid w:val="26222AF1"/>
    <w:multiLevelType w:val="multilevel"/>
    <w:tmpl w:val="AAF2811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5" w15:restartNumberingAfterBreak="0">
    <w:nsid w:val="2E867A9C"/>
    <w:multiLevelType w:val="multilevel"/>
    <w:tmpl w:val="E006F0F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2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6" w15:restartNumberingAfterBreak="0">
    <w:nsid w:val="31973AF2"/>
    <w:multiLevelType w:val="multilevel"/>
    <w:tmpl w:val="BCF6B8F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1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7" w15:restartNumberingAfterBreak="0">
    <w:nsid w:val="32286439"/>
    <w:multiLevelType w:val="multilevel"/>
    <w:tmpl w:val="CA56E5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8" w15:restartNumberingAfterBreak="0">
    <w:nsid w:val="3AF2068A"/>
    <w:multiLevelType w:val="multilevel"/>
    <w:tmpl w:val="87C86906"/>
    <w:lvl w:ilvl="0">
      <w:start w:val="1"/>
      <w:numFmt w:val="decimal"/>
      <w:pStyle w:val="LLYLP1Otsikkotaso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pStyle w:val="LLYLP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19" w15:restartNumberingAfterBreak="0">
    <w:nsid w:val="3BBD0B1D"/>
    <w:multiLevelType w:val="multilevel"/>
    <w:tmpl w:val="790429A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0" w15:restartNumberingAfterBreak="0">
    <w:nsid w:val="3E8B2315"/>
    <w:multiLevelType w:val="multilevel"/>
    <w:tmpl w:val="3A1A500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1" w15:restartNumberingAfterBreak="0">
    <w:nsid w:val="40AC4CBB"/>
    <w:multiLevelType w:val="multilevel"/>
    <w:tmpl w:val="40DEF83C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-32767" w:firstLine="327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22" w15:restartNumberingAfterBreak="0">
    <w:nsid w:val="43AD1988"/>
    <w:multiLevelType w:val="multilevel"/>
    <w:tmpl w:val="959AC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3" w15:restartNumberingAfterBreak="0">
    <w:nsid w:val="44106103"/>
    <w:multiLevelType w:val="multilevel"/>
    <w:tmpl w:val="2BBAF42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4" w15:restartNumberingAfterBreak="0">
    <w:nsid w:val="45091F44"/>
    <w:multiLevelType w:val="multilevel"/>
    <w:tmpl w:val="EA0EA08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5" w15:restartNumberingAfterBreak="0">
    <w:nsid w:val="45D132B5"/>
    <w:multiLevelType w:val="multilevel"/>
    <w:tmpl w:val="B9EE54F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6" w15:restartNumberingAfterBreak="0">
    <w:nsid w:val="49145361"/>
    <w:multiLevelType w:val="multilevel"/>
    <w:tmpl w:val="2D1E56A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7" w15:restartNumberingAfterBreak="0">
    <w:nsid w:val="52DD20EC"/>
    <w:multiLevelType w:val="multilevel"/>
    <w:tmpl w:val="767CDED0"/>
    <w:lvl w:ilvl="0">
      <w:start w:val="1"/>
      <w:numFmt w:val="upperRoman"/>
      <w:lvlText w:val="%1"/>
      <w:lvlJc w:val="left"/>
      <w:pPr>
        <w:tabs>
          <w:tab w:val="num" w:pos="168"/>
        </w:tabs>
        <w:ind w:left="-192" w:firstLine="0"/>
      </w:pPr>
      <w:rPr>
        <w:rFonts w:hint="default"/>
      </w:rPr>
    </w:lvl>
    <w:lvl w:ilvl="1">
      <w:start w:val="1"/>
      <w:numFmt w:val="decimal"/>
      <w:pStyle w:val="LLYK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YK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31680"/>
        </w:tabs>
        <w:ind w:left="3241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048"/>
        </w:tabs>
        <w:ind w:left="26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68"/>
        </w:tabs>
        <w:ind w:left="34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488"/>
        </w:tabs>
        <w:ind w:left="41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208"/>
        </w:tabs>
        <w:ind w:left="48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928"/>
        </w:tabs>
        <w:ind w:left="5568" w:firstLine="0"/>
      </w:pPr>
      <w:rPr>
        <w:rFonts w:hint="default"/>
      </w:rPr>
    </w:lvl>
  </w:abstractNum>
  <w:abstractNum w:abstractNumId="28" w15:restartNumberingAfterBreak="0">
    <w:nsid w:val="53885202"/>
    <w:multiLevelType w:val="multilevel"/>
    <w:tmpl w:val="18E8C90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none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9" w15:restartNumberingAfterBreak="0">
    <w:nsid w:val="587A7B62"/>
    <w:multiLevelType w:val="multilevel"/>
    <w:tmpl w:val="A91296E4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0" w15:restartNumberingAfterBreak="0">
    <w:nsid w:val="5D210E79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1" w15:restartNumberingAfterBreak="0">
    <w:nsid w:val="62983007"/>
    <w:multiLevelType w:val="multilevel"/>
    <w:tmpl w:val="295875FA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pStyle w:val="LL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2" w15:restartNumberingAfterBreak="0">
    <w:nsid w:val="62E822EE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3" w15:restartNumberingAfterBreak="0">
    <w:nsid w:val="63114711"/>
    <w:multiLevelType w:val="multilevel"/>
    <w:tmpl w:val="1DE0A25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4" w15:restartNumberingAfterBreak="0">
    <w:nsid w:val="65C87DE0"/>
    <w:multiLevelType w:val="multilevel"/>
    <w:tmpl w:val="469C1A3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5" w15:restartNumberingAfterBreak="0">
    <w:nsid w:val="65E724AE"/>
    <w:multiLevelType w:val="multilevel"/>
    <w:tmpl w:val="C520107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6" w15:restartNumberingAfterBreak="0">
    <w:nsid w:val="666D2788"/>
    <w:multiLevelType w:val="multilevel"/>
    <w:tmpl w:val="110687F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7" w15:restartNumberingAfterBreak="0">
    <w:nsid w:val="668F5B7B"/>
    <w:multiLevelType w:val="multilevel"/>
    <w:tmpl w:val="FF32D74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8" w15:restartNumberingAfterBreak="0">
    <w:nsid w:val="6CAD7EE2"/>
    <w:multiLevelType w:val="multilevel"/>
    <w:tmpl w:val="95E6340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9" w15:restartNumberingAfterBreak="0">
    <w:nsid w:val="705529E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31A7251"/>
    <w:multiLevelType w:val="multilevel"/>
    <w:tmpl w:val="9796CE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1" w15:restartNumberingAfterBreak="0">
    <w:nsid w:val="7BBD5E8B"/>
    <w:multiLevelType w:val="multilevel"/>
    <w:tmpl w:val="D6785076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42" w15:restartNumberingAfterBreak="0">
    <w:nsid w:val="7C837EF0"/>
    <w:multiLevelType w:val="multilevel"/>
    <w:tmpl w:val="C4DE198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3" w15:restartNumberingAfterBreak="0">
    <w:nsid w:val="7DF7517E"/>
    <w:multiLevelType w:val="multilevel"/>
    <w:tmpl w:val="83C6E25A"/>
    <w:lvl w:ilvl="0">
      <w:start w:val="1"/>
      <w:numFmt w:val="decimal"/>
      <w:pStyle w:val="LL1Otsikkotas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L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1"/>
  </w:num>
  <w:num w:numId="3">
    <w:abstractNumId w:val="24"/>
  </w:num>
  <w:num w:numId="4">
    <w:abstractNumId w:val="4"/>
  </w:num>
  <w:num w:numId="5">
    <w:abstractNumId w:val="27"/>
  </w:num>
  <w:num w:numId="6">
    <w:abstractNumId w:val="20"/>
  </w:num>
  <w:num w:numId="7">
    <w:abstractNumId w:val="23"/>
  </w:num>
  <w:num w:numId="8">
    <w:abstractNumId w:val="40"/>
  </w:num>
  <w:num w:numId="9">
    <w:abstractNumId w:val="35"/>
  </w:num>
  <w:num w:numId="10">
    <w:abstractNumId w:val="25"/>
  </w:num>
  <w:num w:numId="11">
    <w:abstractNumId w:val="12"/>
  </w:num>
  <w:num w:numId="12">
    <w:abstractNumId w:val="13"/>
  </w:num>
  <w:num w:numId="13">
    <w:abstractNumId w:val="8"/>
  </w:num>
  <w:num w:numId="14">
    <w:abstractNumId w:val="11"/>
  </w:num>
  <w:num w:numId="15">
    <w:abstractNumId w:val="38"/>
  </w:num>
  <w:num w:numId="16">
    <w:abstractNumId w:val="37"/>
  </w:num>
  <w:num w:numId="17">
    <w:abstractNumId w:val="15"/>
  </w:num>
  <w:num w:numId="18">
    <w:abstractNumId w:val="5"/>
  </w:num>
  <w:num w:numId="19">
    <w:abstractNumId w:val="28"/>
  </w:num>
  <w:num w:numId="20">
    <w:abstractNumId w:val="16"/>
  </w:num>
  <w:num w:numId="21">
    <w:abstractNumId w:val="34"/>
  </w:num>
  <w:num w:numId="22">
    <w:abstractNumId w:val="0"/>
  </w:num>
  <w:num w:numId="23">
    <w:abstractNumId w:val="3"/>
  </w:num>
  <w:num w:numId="24">
    <w:abstractNumId w:val="7"/>
  </w:num>
  <w:num w:numId="25">
    <w:abstractNumId w:val="10"/>
  </w:num>
  <w:num w:numId="26">
    <w:abstractNumId w:val="22"/>
  </w:num>
  <w:num w:numId="27">
    <w:abstractNumId w:val="18"/>
  </w:num>
  <w:num w:numId="28">
    <w:abstractNumId w:val="42"/>
  </w:num>
  <w:num w:numId="29">
    <w:abstractNumId w:val="33"/>
  </w:num>
  <w:num w:numId="30">
    <w:abstractNumId w:val="26"/>
  </w:num>
  <w:num w:numId="31">
    <w:abstractNumId w:val="17"/>
  </w:num>
  <w:num w:numId="32">
    <w:abstractNumId w:val="19"/>
  </w:num>
  <w:num w:numId="33">
    <w:abstractNumId w:val="6"/>
  </w:num>
  <w:num w:numId="34">
    <w:abstractNumId w:val="36"/>
  </w:num>
  <w:num w:numId="35">
    <w:abstractNumId w:val="14"/>
  </w:num>
  <w:num w:numId="36">
    <w:abstractNumId w:val="21"/>
  </w:num>
  <w:num w:numId="37">
    <w:abstractNumId w:val="32"/>
  </w:num>
  <w:num w:numId="38">
    <w:abstractNumId w:val="30"/>
  </w:num>
  <w:num w:numId="39">
    <w:abstractNumId w:val="2"/>
  </w:num>
  <w:num w:numId="40">
    <w:abstractNumId w:val="41"/>
  </w:num>
  <w:num w:numId="41">
    <w:abstractNumId w:val="29"/>
  </w:num>
  <w:num w:numId="42">
    <w:abstractNumId w:val="43"/>
  </w:num>
  <w:num w:numId="43">
    <w:abstractNumId w:val="39"/>
  </w:num>
  <w:num w:numId="4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i-FI" w:vendorID="22" w:dllVersion="513" w:checkStyle="1"/>
  <w:activeWritingStyle w:appName="MSWord" w:lang="pt-PT" w:vendorID="75" w:dllVersion="513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501"/>
    <w:rsid w:val="00000B13"/>
    <w:rsid w:val="00000D79"/>
    <w:rsid w:val="00001C65"/>
    <w:rsid w:val="000024B7"/>
    <w:rsid w:val="000026A6"/>
    <w:rsid w:val="00005736"/>
    <w:rsid w:val="00007C03"/>
    <w:rsid w:val="00007EA2"/>
    <w:rsid w:val="000131D0"/>
    <w:rsid w:val="0001433B"/>
    <w:rsid w:val="0001582F"/>
    <w:rsid w:val="00015D45"/>
    <w:rsid w:val="000166D0"/>
    <w:rsid w:val="00017270"/>
    <w:rsid w:val="00017B07"/>
    <w:rsid w:val="000202BC"/>
    <w:rsid w:val="000208A6"/>
    <w:rsid w:val="0002194F"/>
    <w:rsid w:val="00023201"/>
    <w:rsid w:val="00024B6D"/>
    <w:rsid w:val="00030044"/>
    <w:rsid w:val="00030E0D"/>
    <w:rsid w:val="0003265F"/>
    <w:rsid w:val="0003393F"/>
    <w:rsid w:val="00034B95"/>
    <w:rsid w:val="0003652F"/>
    <w:rsid w:val="000370C8"/>
    <w:rsid w:val="00040D23"/>
    <w:rsid w:val="00041164"/>
    <w:rsid w:val="00043723"/>
    <w:rsid w:val="00047B66"/>
    <w:rsid w:val="000502E9"/>
    <w:rsid w:val="00050C95"/>
    <w:rsid w:val="00052549"/>
    <w:rsid w:val="00052AD5"/>
    <w:rsid w:val="00052E56"/>
    <w:rsid w:val="000543D1"/>
    <w:rsid w:val="000608D6"/>
    <w:rsid w:val="00061325"/>
    <w:rsid w:val="000614BC"/>
    <w:rsid w:val="00061565"/>
    <w:rsid w:val="00061FE7"/>
    <w:rsid w:val="00062A38"/>
    <w:rsid w:val="00063DCC"/>
    <w:rsid w:val="00066DC3"/>
    <w:rsid w:val="000677E9"/>
    <w:rsid w:val="00070B45"/>
    <w:rsid w:val="000722C4"/>
    <w:rsid w:val="00075ADB"/>
    <w:rsid w:val="000769BB"/>
    <w:rsid w:val="00077867"/>
    <w:rsid w:val="000811EC"/>
    <w:rsid w:val="00083E71"/>
    <w:rsid w:val="00084034"/>
    <w:rsid w:val="00086D51"/>
    <w:rsid w:val="00086E44"/>
    <w:rsid w:val="0009275E"/>
    <w:rsid w:val="00094938"/>
    <w:rsid w:val="000968AF"/>
    <w:rsid w:val="00096F94"/>
    <w:rsid w:val="00097836"/>
    <w:rsid w:val="000A11C9"/>
    <w:rsid w:val="000A23C8"/>
    <w:rsid w:val="000A2C2D"/>
    <w:rsid w:val="000A3181"/>
    <w:rsid w:val="000A48BD"/>
    <w:rsid w:val="000A4CC1"/>
    <w:rsid w:val="000A55E5"/>
    <w:rsid w:val="000A6C3E"/>
    <w:rsid w:val="000A6EE3"/>
    <w:rsid w:val="000A7212"/>
    <w:rsid w:val="000A75CB"/>
    <w:rsid w:val="000B0F5F"/>
    <w:rsid w:val="000B2410"/>
    <w:rsid w:val="000B43F5"/>
    <w:rsid w:val="000C13BA"/>
    <w:rsid w:val="000C15D4"/>
    <w:rsid w:val="000C1725"/>
    <w:rsid w:val="000C3A8E"/>
    <w:rsid w:val="000C4809"/>
    <w:rsid w:val="000C5020"/>
    <w:rsid w:val="000D0AA3"/>
    <w:rsid w:val="000D1D74"/>
    <w:rsid w:val="000D3443"/>
    <w:rsid w:val="000D425F"/>
    <w:rsid w:val="000D4882"/>
    <w:rsid w:val="000D5454"/>
    <w:rsid w:val="000D550A"/>
    <w:rsid w:val="000D57D9"/>
    <w:rsid w:val="000D62CF"/>
    <w:rsid w:val="000E0B7D"/>
    <w:rsid w:val="000E1BB8"/>
    <w:rsid w:val="000E2BF4"/>
    <w:rsid w:val="000E446C"/>
    <w:rsid w:val="000F02E2"/>
    <w:rsid w:val="000F06B2"/>
    <w:rsid w:val="000F1313"/>
    <w:rsid w:val="000F1416"/>
    <w:rsid w:val="000F1A50"/>
    <w:rsid w:val="000F1AE5"/>
    <w:rsid w:val="000F1F95"/>
    <w:rsid w:val="000F3FDB"/>
    <w:rsid w:val="000F5A45"/>
    <w:rsid w:val="000F66A0"/>
    <w:rsid w:val="000F6DC9"/>
    <w:rsid w:val="000F70C7"/>
    <w:rsid w:val="000F71FD"/>
    <w:rsid w:val="00100EB7"/>
    <w:rsid w:val="00103ACA"/>
    <w:rsid w:val="00103C5F"/>
    <w:rsid w:val="001044A0"/>
    <w:rsid w:val="001063A9"/>
    <w:rsid w:val="00106FD6"/>
    <w:rsid w:val="00107C32"/>
    <w:rsid w:val="001122D6"/>
    <w:rsid w:val="00113CCD"/>
    <w:rsid w:val="00113D42"/>
    <w:rsid w:val="00113FEF"/>
    <w:rsid w:val="00114D89"/>
    <w:rsid w:val="0011693E"/>
    <w:rsid w:val="00117C3F"/>
    <w:rsid w:val="00120A6F"/>
    <w:rsid w:val="00121E3B"/>
    <w:rsid w:val="0012475C"/>
    <w:rsid w:val="00126499"/>
    <w:rsid w:val="00127D8D"/>
    <w:rsid w:val="001305A0"/>
    <w:rsid w:val="001310B9"/>
    <w:rsid w:val="0013731E"/>
    <w:rsid w:val="001421FF"/>
    <w:rsid w:val="00152D62"/>
    <w:rsid w:val="001534DC"/>
    <w:rsid w:val="001619B4"/>
    <w:rsid w:val="00161A08"/>
    <w:rsid w:val="001628A5"/>
    <w:rsid w:val="00167060"/>
    <w:rsid w:val="00170B5F"/>
    <w:rsid w:val="00171AEB"/>
    <w:rsid w:val="00172F9D"/>
    <w:rsid w:val="001737ED"/>
    <w:rsid w:val="00173F89"/>
    <w:rsid w:val="00174FCA"/>
    <w:rsid w:val="00175AD6"/>
    <w:rsid w:val="00177976"/>
    <w:rsid w:val="001809D8"/>
    <w:rsid w:val="00184CA5"/>
    <w:rsid w:val="00185F2E"/>
    <w:rsid w:val="0019152A"/>
    <w:rsid w:val="0019244A"/>
    <w:rsid w:val="001942C3"/>
    <w:rsid w:val="00197B82"/>
    <w:rsid w:val="00197F54"/>
    <w:rsid w:val="001A0813"/>
    <w:rsid w:val="001A119D"/>
    <w:rsid w:val="001A15F0"/>
    <w:rsid w:val="001A20EA"/>
    <w:rsid w:val="001A2377"/>
    <w:rsid w:val="001A2585"/>
    <w:rsid w:val="001A2C87"/>
    <w:rsid w:val="001A5FE9"/>
    <w:rsid w:val="001A6BB6"/>
    <w:rsid w:val="001B0461"/>
    <w:rsid w:val="001B0E89"/>
    <w:rsid w:val="001B1D4B"/>
    <w:rsid w:val="001B3072"/>
    <w:rsid w:val="001B3C37"/>
    <w:rsid w:val="001B4438"/>
    <w:rsid w:val="001B5202"/>
    <w:rsid w:val="001B537E"/>
    <w:rsid w:val="001B5E85"/>
    <w:rsid w:val="001B67C7"/>
    <w:rsid w:val="001B6BBA"/>
    <w:rsid w:val="001C2301"/>
    <w:rsid w:val="001C35EE"/>
    <w:rsid w:val="001C428A"/>
    <w:rsid w:val="001C5331"/>
    <w:rsid w:val="001C77EA"/>
    <w:rsid w:val="001D333D"/>
    <w:rsid w:val="001D74D6"/>
    <w:rsid w:val="001D7C93"/>
    <w:rsid w:val="001E07D9"/>
    <w:rsid w:val="001E0895"/>
    <w:rsid w:val="001E2815"/>
    <w:rsid w:val="001E3303"/>
    <w:rsid w:val="001E67BF"/>
    <w:rsid w:val="001E6CCB"/>
    <w:rsid w:val="001F0934"/>
    <w:rsid w:val="001F6E1A"/>
    <w:rsid w:val="001F7A9D"/>
    <w:rsid w:val="002013EA"/>
    <w:rsid w:val="00203617"/>
    <w:rsid w:val="002042DB"/>
    <w:rsid w:val="002049A0"/>
    <w:rsid w:val="00205F1C"/>
    <w:rsid w:val="002070FC"/>
    <w:rsid w:val="00213078"/>
    <w:rsid w:val="002133C2"/>
    <w:rsid w:val="00214F6B"/>
    <w:rsid w:val="00216F59"/>
    <w:rsid w:val="0021781C"/>
    <w:rsid w:val="00220C7D"/>
    <w:rsid w:val="002233F1"/>
    <w:rsid w:val="00223FC3"/>
    <w:rsid w:val="002305CB"/>
    <w:rsid w:val="00232CF3"/>
    <w:rsid w:val="00232E8B"/>
    <w:rsid w:val="00233151"/>
    <w:rsid w:val="00236F17"/>
    <w:rsid w:val="00241124"/>
    <w:rsid w:val="00241EBC"/>
    <w:rsid w:val="002445F2"/>
    <w:rsid w:val="002446DA"/>
    <w:rsid w:val="00244B73"/>
    <w:rsid w:val="00245257"/>
    <w:rsid w:val="00245804"/>
    <w:rsid w:val="0024634E"/>
    <w:rsid w:val="002478DC"/>
    <w:rsid w:val="00247B38"/>
    <w:rsid w:val="00247D0A"/>
    <w:rsid w:val="002502FA"/>
    <w:rsid w:val="002505A5"/>
    <w:rsid w:val="00251092"/>
    <w:rsid w:val="002519A0"/>
    <w:rsid w:val="0025236F"/>
    <w:rsid w:val="002523B2"/>
    <w:rsid w:val="00252C30"/>
    <w:rsid w:val="00252C37"/>
    <w:rsid w:val="00253030"/>
    <w:rsid w:val="00253ED4"/>
    <w:rsid w:val="00254B1E"/>
    <w:rsid w:val="00255C8C"/>
    <w:rsid w:val="00256694"/>
    <w:rsid w:val="002568F3"/>
    <w:rsid w:val="002600EF"/>
    <w:rsid w:val="00260ED8"/>
    <w:rsid w:val="00261B3D"/>
    <w:rsid w:val="00263506"/>
    <w:rsid w:val="002637F9"/>
    <w:rsid w:val="002640C3"/>
    <w:rsid w:val="00264939"/>
    <w:rsid w:val="00266690"/>
    <w:rsid w:val="00273F65"/>
    <w:rsid w:val="0027666C"/>
    <w:rsid w:val="002767A8"/>
    <w:rsid w:val="0027698E"/>
    <w:rsid w:val="00276C0A"/>
    <w:rsid w:val="0028520A"/>
    <w:rsid w:val="00292DB8"/>
    <w:rsid w:val="00293DCE"/>
    <w:rsid w:val="00295268"/>
    <w:rsid w:val="002953B9"/>
    <w:rsid w:val="002A0577"/>
    <w:rsid w:val="002A2066"/>
    <w:rsid w:val="002A4575"/>
    <w:rsid w:val="002A5827"/>
    <w:rsid w:val="002A630E"/>
    <w:rsid w:val="002A7EF0"/>
    <w:rsid w:val="002B0120"/>
    <w:rsid w:val="002B3891"/>
    <w:rsid w:val="002B4A7F"/>
    <w:rsid w:val="002B712B"/>
    <w:rsid w:val="002C19FF"/>
    <w:rsid w:val="002C25AD"/>
    <w:rsid w:val="002C694B"/>
    <w:rsid w:val="002C6F56"/>
    <w:rsid w:val="002D0561"/>
    <w:rsid w:val="002D158A"/>
    <w:rsid w:val="002D2DFF"/>
    <w:rsid w:val="002D4C0B"/>
    <w:rsid w:val="002E0619"/>
    <w:rsid w:val="002E0770"/>
    <w:rsid w:val="002E0859"/>
    <w:rsid w:val="002E136D"/>
    <w:rsid w:val="002E1C57"/>
    <w:rsid w:val="002E3DC5"/>
    <w:rsid w:val="002E58B2"/>
    <w:rsid w:val="002E73F2"/>
    <w:rsid w:val="002F036A"/>
    <w:rsid w:val="002F0DA6"/>
    <w:rsid w:val="002F3ECD"/>
    <w:rsid w:val="002F486D"/>
    <w:rsid w:val="002F690F"/>
    <w:rsid w:val="0030010F"/>
    <w:rsid w:val="00302A04"/>
    <w:rsid w:val="00303A94"/>
    <w:rsid w:val="0030433D"/>
    <w:rsid w:val="00304948"/>
    <w:rsid w:val="003115B9"/>
    <w:rsid w:val="00311A68"/>
    <w:rsid w:val="00312ED2"/>
    <w:rsid w:val="00313379"/>
    <w:rsid w:val="0031475A"/>
    <w:rsid w:val="00314807"/>
    <w:rsid w:val="00315799"/>
    <w:rsid w:val="00317836"/>
    <w:rsid w:val="003178B3"/>
    <w:rsid w:val="003206A2"/>
    <w:rsid w:val="003242AA"/>
    <w:rsid w:val="0032557F"/>
    <w:rsid w:val="00326029"/>
    <w:rsid w:val="00327C20"/>
    <w:rsid w:val="0033013E"/>
    <w:rsid w:val="00331079"/>
    <w:rsid w:val="00332AFA"/>
    <w:rsid w:val="0033438A"/>
    <w:rsid w:val="00334D23"/>
    <w:rsid w:val="00336539"/>
    <w:rsid w:val="00337046"/>
    <w:rsid w:val="00337B35"/>
    <w:rsid w:val="00342547"/>
    <w:rsid w:val="003433C2"/>
    <w:rsid w:val="00347F21"/>
    <w:rsid w:val="0035308D"/>
    <w:rsid w:val="00353702"/>
    <w:rsid w:val="003569FE"/>
    <w:rsid w:val="00360341"/>
    <w:rsid w:val="00360E69"/>
    <w:rsid w:val="00362079"/>
    <w:rsid w:val="0036367F"/>
    <w:rsid w:val="00365429"/>
    <w:rsid w:val="00373F61"/>
    <w:rsid w:val="00374108"/>
    <w:rsid w:val="003741DD"/>
    <w:rsid w:val="0037489B"/>
    <w:rsid w:val="0037538C"/>
    <w:rsid w:val="0037558E"/>
    <w:rsid w:val="00377BFD"/>
    <w:rsid w:val="003801DE"/>
    <w:rsid w:val="0038158D"/>
    <w:rsid w:val="00384BEB"/>
    <w:rsid w:val="0039043F"/>
    <w:rsid w:val="00390BBF"/>
    <w:rsid w:val="00392B9C"/>
    <w:rsid w:val="00392BB4"/>
    <w:rsid w:val="00394176"/>
    <w:rsid w:val="003A476A"/>
    <w:rsid w:val="003A58B2"/>
    <w:rsid w:val="003A7AF7"/>
    <w:rsid w:val="003B0771"/>
    <w:rsid w:val="003B1CA9"/>
    <w:rsid w:val="003B1D71"/>
    <w:rsid w:val="003B2B16"/>
    <w:rsid w:val="003B2DC7"/>
    <w:rsid w:val="003B2F0E"/>
    <w:rsid w:val="003B63D8"/>
    <w:rsid w:val="003C0083"/>
    <w:rsid w:val="003C2B7B"/>
    <w:rsid w:val="003C4A7B"/>
    <w:rsid w:val="003C5C12"/>
    <w:rsid w:val="003C65E6"/>
    <w:rsid w:val="003D038A"/>
    <w:rsid w:val="003D413E"/>
    <w:rsid w:val="003D6403"/>
    <w:rsid w:val="003D7447"/>
    <w:rsid w:val="003E10C5"/>
    <w:rsid w:val="003E2774"/>
    <w:rsid w:val="003E3AA4"/>
    <w:rsid w:val="003E46C0"/>
    <w:rsid w:val="003E4F2F"/>
    <w:rsid w:val="003F0137"/>
    <w:rsid w:val="003F4E7F"/>
    <w:rsid w:val="003F591E"/>
    <w:rsid w:val="003F672A"/>
    <w:rsid w:val="003F7948"/>
    <w:rsid w:val="003F7A17"/>
    <w:rsid w:val="00400C9A"/>
    <w:rsid w:val="0040234E"/>
    <w:rsid w:val="0040537C"/>
    <w:rsid w:val="00407254"/>
    <w:rsid w:val="00407335"/>
    <w:rsid w:val="00407AE9"/>
    <w:rsid w:val="00407EDE"/>
    <w:rsid w:val="0041160C"/>
    <w:rsid w:val="00412B76"/>
    <w:rsid w:val="00412DDA"/>
    <w:rsid w:val="00412F15"/>
    <w:rsid w:val="00413287"/>
    <w:rsid w:val="00413E31"/>
    <w:rsid w:val="00420AF8"/>
    <w:rsid w:val="00421B61"/>
    <w:rsid w:val="00421C3C"/>
    <w:rsid w:val="004232D2"/>
    <w:rsid w:val="00424DB0"/>
    <w:rsid w:val="00424EDF"/>
    <w:rsid w:val="00427F43"/>
    <w:rsid w:val="004300A4"/>
    <w:rsid w:val="004312FB"/>
    <w:rsid w:val="00431A47"/>
    <w:rsid w:val="004340A9"/>
    <w:rsid w:val="004348C9"/>
    <w:rsid w:val="004357BA"/>
    <w:rsid w:val="00435D1B"/>
    <w:rsid w:val="00436A88"/>
    <w:rsid w:val="00440C37"/>
    <w:rsid w:val="004417F1"/>
    <w:rsid w:val="00442197"/>
    <w:rsid w:val="0044376A"/>
    <w:rsid w:val="00443949"/>
    <w:rsid w:val="00445534"/>
    <w:rsid w:val="004465E7"/>
    <w:rsid w:val="0045072D"/>
    <w:rsid w:val="00451B3B"/>
    <w:rsid w:val="00452280"/>
    <w:rsid w:val="004556A2"/>
    <w:rsid w:val="004558C8"/>
    <w:rsid w:val="00456368"/>
    <w:rsid w:val="0045667E"/>
    <w:rsid w:val="00456803"/>
    <w:rsid w:val="00460201"/>
    <w:rsid w:val="0046089E"/>
    <w:rsid w:val="004612E9"/>
    <w:rsid w:val="00463249"/>
    <w:rsid w:val="00463FD2"/>
    <w:rsid w:val="004701FC"/>
    <w:rsid w:val="0047100A"/>
    <w:rsid w:val="004752C5"/>
    <w:rsid w:val="004753A3"/>
    <w:rsid w:val="00475BEC"/>
    <w:rsid w:val="004768CC"/>
    <w:rsid w:val="00482025"/>
    <w:rsid w:val="00483449"/>
    <w:rsid w:val="00485B55"/>
    <w:rsid w:val="0049168D"/>
    <w:rsid w:val="00493235"/>
    <w:rsid w:val="004941E5"/>
    <w:rsid w:val="004967AF"/>
    <w:rsid w:val="004A20F3"/>
    <w:rsid w:val="004A58F9"/>
    <w:rsid w:val="004A6E42"/>
    <w:rsid w:val="004B4B00"/>
    <w:rsid w:val="004B5A50"/>
    <w:rsid w:val="004B7136"/>
    <w:rsid w:val="004B741F"/>
    <w:rsid w:val="004C0F0E"/>
    <w:rsid w:val="004C2447"/>
    <w:rsid w:val="004C56B7"/>
    <w:rsid w:val="004C5949"/>
    <w:rsid w:val="004C6D41"/>
    <w:rsid w:val="004D0421"/>
    <w:rsid w:val="004D1C90"/>
    <w:rsid w:val="004D30BE"/>
    <w:rsid w:val="004D328B"/>
    <w:rsid w:val="004D35CD"/>
    <w:rsid w:val="004D3E0C"/>
    <w:rsid w:val="004D4146"/>
    <w:rsid w:val="004D6DC6"/>
    <w:rsid w:val="004E0F73"/>
    <w:rsid w:val="004E2153"/>
    <w:rsid w:val="004E232B"/>
    <w:rsid w:val="004E3905"/>
    <w:rsid w:val="004F1386"/>
    <w:rsid w:val="004F3408"/>
    <w:rsid w:val="004F37CF"/>
    <w:rsid w:val="004F45F5"/>
    <w:rsid w:val="004F6D83"/>
    <w:rsid w:val="005045AC"/>
    <w:rsid w:val="00505168"/>
    <w:rsid w:val="005078C4"/>
    <w:rsid w:val="00507AB7"/>
    <w:rsid w:val="005112AE"/>
    <w:rsid w:val="005121CA"/>
    <w:rsid w:val="00512DBE"/>
    <w:rsid w:val="00515ED7"/>
    <w:rsid w:val="00516BD6"/>
    <w:rsid w:val="00516C58"/>
    <w:rsid w:val="0051737D"/>
    <w:rsid w:val="005224A0"/>
    <w:rsid w:val="0052352A"/>
    <w:rsid w:val="005248DC"/>
    <w:rsid w:val="00524CDE"/>
    <w:rsid w:val="00525752"/>
    <w:rsid w:val="00526862"/>
    <w:rsid w:val="00533274"/>
    <w:rsid w:val="005359A7"/>
    <w:rsid w:val="00535DA6"/>
    <w:rsid w:val="00535E50"/>
    <w:rsid w:val="00536E21"/>
    <w:rsid w:val="00537322"/>
    <w:rsid w:val="00540668"/>
    <w:rsid w:val="00540C5D"/>
    <w:rsid w:val="00541E6B"/>
    <w:rsid w:val="00543113"/>
    <w:rsid w:val="00546C4C"/>
    <w:rsid w:val="0055413D"/>
    <w:rsid w:val="00556BBA"/>
    <w:rsid w:val="00564DEC"/>
    <w:rsid w:val="005662AC"/>
    <w:rsid w:val="005747C4"/>
    <w:rsid w:val="00574A50"/>
    <w:rsid w:val="005815CB"/>
    <w:rsid w:val="005853E6"/>
    <w:rsid w:val="00587CD7"/>
    <w:rsid w:val="0059124A"/>
    <w:rsid w:val="00591464"/>
    <w:rsid w:val="005A10EA"/>
    <w:rsid w:val="005A1605"/>
    <w:rsid w:val="005A1C33"/>
    <w:rsid w:val="005A38B8"/>
    <w:rsid w:val="005A4C29"/>
    <w:rsid w:val="005A6734"/>
    <w:rsid w:val="005A7B14"/>
    <w:rsid w:val="005B0BF3"/>
    <w:rsid w:val="005B7A21"/>
    <w:rsid w:val="005C28BF"/>
    <w:rsid w:val="005C4FE0"/>
    <w:rsid w:val="005C6E54"/>
    <w:rsid w:val="005C7E83"/>
    <w:rsid w:val="005D0466"/>
    <w:rsid w:val="005D047B"/>
    <w:rsid w:val="005D15B5"/>
    <w:rsid w:val="005D1D26"/>
    <w:rsid w:val="005D569A"/>
    <w:rsid w:val="005D5B30"/>
    <w:rsid w:val="005D752A"/>
    <w:rsid w:val="005E079F"/>
    <w:rsid w:val="005E7444"/>
    <w:rsid w:val="005F35B9"/>
    <w:rsid w:val="005F466A"/>
    <w:rsid w:val="0060037A"/>
    <w:rsid w:val="00600AE3"/>
    <w:rsid w:val="00602870"/>
    <w:rsid w:val="00606968"/>
    <w:rsid w:val="006079E6"/>
    <w:rsid w:val="00610036"/>
    <w:rsid w:val="006100A7"/>
    <w:rsid w:val="0061039B"/>
    <w:rsid w:val="00610662"/>
    <w:rsid w:val="006119FE"/>
    <w:rsid w:val="00612BF3"/>
    <w:rsid w:val="00613511"/>
    <w:rsid w:val="00615341"/>
    <w:rsid w:val="00616838"/>
    <w:rsid w:val="00616D07"/>
    <w:rsid w:val="00616D6E"/>
    <w:rsid w:val="00617625"/>
    <w:rsid w:val="00617919"/>
    <w:rsid w:val="006209C3"/>
    <w:rsid w:val="00620AC3"/>
    <w:rsid w:val="00620B67"/>
    <w:rsid w:val="0062144A"/>
    <w:rsid w:val="0062665A"/>
    <w:rsid w:val="0062698C"/>
    <w:rsid w:val="00630648"/>
    <w:rsid w:val="006309A0"/>
    <w:rsid w:val="006372F4"/>
    <w:rsid w:val="00637C8E"/>
    <w:rsid w:val="00640A11"/>
    <w:rsid w:val="006419D5"/>
    <w:rsid w:val="006428BE"/>
    <w:rsid w:val="00644FCD"/>
    <w:rsid w:val="00650521"/>
    <w:rsid w:val="00651023"/>
    <w:rsid w:val="00651FD4"/>
    <w:rsid w:val="006524E7"/>
    <w:rsid w:val="006565C8"/>
    <w:rsid w:val="00660696"/>
    <w:rsid w:val="00660FA6"/>
    <w:rsid w:val="00661C40"/>
    <w:rsid w:val="00664184"/>
    <w:rsid w:val="006652DD"/>
    <w:rsid w:val="0066592E"/>
    <w:rsid w:val="006669BF"/>
    <w:rsid w:val="00670496"/>
    <w:rsid w:val="006724B9"/>
    <w:rsid w:val="00672E0E"/>
    <w:rsid w:val="006747C5"/>
    <w:rsid w:val="00676463"/>
    <w:rsid w:val="00680CBB"/>
    <w:rsid w:val="00683309"/>
    <w:rsid w:val="006834AF"/>
    <w:rsid w:val="00683843"/>
    <w:rsid w:val="00683F3E"/>
    <w:rsid w:val="0068454F"/>
    <w:rsid w:val="0068492B"/>
    <w:rsid w:val="00685B6B"/>
    <w:rsid w:val="00690920"/>
    <w:rsid w:val="00693643"/>
    <w:rsid w:val="00695838"/>
    <w:rsid w:val="00695D94"/>
    <w:rsid w:val="006960DA"/>
    <w:rsid w:val="006A0F0B"/>
    <w:rsid w:val="006A1E9E"/>
    <w:rsid w:val="006A21FC"/>
    <w:rsid w:val="006A2F36"/>
    <w:rsid w:val="006A5163"/>
    <w:rsid w:val="006B0989"/>
    <w:rsid w:val="006B0E5E"/>
    <w:rsid w:val="006B2658"/>
    <w:rsid w:val="006B2F61"/>
    <w:rsid w:val="006B557E"/>
    <w:rsid w:val="006B6985"/>
    <w:rsid w:val="006B7B0A"/>
    <w:rsid w:val="006C070F"/>
    <w:rsid w:val="006C170E"/>
    <w:rsid w:val="006C38DC"/>
    <w:rsid w:val="006C45AA"/>
    <w:rsid w:val="006C4822"/>
    <w:rsid w:val="006D225C"/>
    <w:rsid w:val="006D4C55"/>
    <w:rsid w:val="006D642E"/>
    <w:rsid w:val="006E0967"/>
    <w:rsid w:val="006E45DD"/>
    <w:rsid w:val="006E56A2"/>
    <w:rsid w:val="006E640F"/>
    <w:rsid w:val="006E7E9F"/>
    <w:rsid w:val="006F0B1A"/>
    <w:rsid w:val="006F1A2F"/>
    <w:rsid w:val="006F20FD"/>
    <w:rsid w:val="006F3115"/>
    <w:rsid w:val="006F4C17"/>
    <w:rsid w:val="006F5F3F"/>
    <w:rsid w:val="00700617"/>
    <w:rsid w:val="00701097"/>
    <w:rsid w:val="00701EDC"/>
    <w:rsid w:val="00702977"/>
    <w:rsid w:val="00702F51"/>
    <w:rsid w:val="00703CD6"/>
    <w:rsid w:val="00704DA4"/>
    <w:rsid w:val="0070655B"/>
    <w:rsid w:val="00711F7C"/>
    <w:rsid w:val="00712590"/>
    <w:rsid w:val="00712A36"/>
    <w:rsid w:val="0071463C"/>
    <w:rsid w:val="00715039"/>
    <w:rsid w:val="007179BE"/>
    <w:rsid w:val="00717A35"/>
    <w:rsid w:val="00717D2E"/>
    <w:rsid w:val="00720B6F"/>
    <w:rsid w:val="00721D80"/>
    <w:rsid w:val="00722E11"/>
    <w:rsid w:val="00723434"/>
    <w:rsid w:val="0072425F"/>
    <w:rsid w:val="00725317"/>
    <w:rsid w:val="007254C9"/>
    <w:rsid w:val="007264E0"/>
    <w:rsid w:val="00726A28"/>
    <w:rsid w:val="0072735A"/>
    <w:rsid w:val="007275D7"/>
    <w:rsid w:val="007304CB"/>
    <w:rsid w:val="00731CCD"/>
    <w:rsid w:val="00734053"/>
    <w:rsid w:val="00736DB4"/>
    <w:rsid w:val="0073710B"/>
    <w:rsid w:val="0074053D"/>
    <w:rsid w:val="007455AC"/>
    <w:rsid w:val="007501D0"/>
    <w:rsid w:val="007508DA"/>
    <w:rsid w:val="00751369"/>
    <w:rsid w:val="00751EF6"/>
    <w:rsid w:val="007543E9"/>
    <w:rsid w:val="00755550"/>
    <w:rsid w:val="007573C3"/>
    <w:rsid w:val="0076001A"/>
    <w:rsid w:val="007609C5"/>
    <w:rsid w:val="00760A57"/>
    <w:rsid w:val="00760DA7"/>
    <w:rsid w:val="0076239B"/>
    <w:rsid w:val="00766185"/>
    <w:rsid w:val="00771167"/>
    <w:rsid w:val="007736DF"/>
    <w:rsid w:val="00774E8C"/>
    <w:rsid w:val="00775119"/>
    <w:rsid w:val="00775B66"/>
    <w:rsid w:val="0077641D"/>
    <w:rsid w:val="00780BBD"/>
    <w:rsid w:val="00784332"/>
    <w:rsid w:val="00785D7E"/>
    <w:rsid w:val="007914C8"/>
    <w:rsid w:val="00796058"/>
    <w:rsid w:val="007961ED"/>
    <w:rsid w:val="0079674C"/>
    <w:rsid w:val="00797CFD"/>
    <w:rsid w:val="007A1F5B"/>
    <w:rsid w:val="007A5C1E"/>
    <w:rsid w:val="007A5F41"/>
    <w:rsid w:val="007A669F"/>
    <w:rsid w:val="007B2660"/>
    <w:rsid w:val="007B2738"/>
    <w:rsid w:val="007B29BB"/>
    <w:rsid w:val="007B2DFB"/>
    <w:rsid w:val="007B52B9"/>
    <w:rsid w:val="007B5D24"/>
    <w:rsid w:val="007B6F82"/>
    <w:rsid w:val="007C05F6"/>
    <w:rsid w:val="007C1B99"/>
    <w:rsid w:val="007C1F90"/>
    <w:rsid w:val="007C3721"/>
    <w:rsid w:val="007C5DA4"/>
    <w:rsid w:val="007C7399"/>
    <w:rsid w:val="007D277B"/>
    <w:rsid w:val="007D331F"/>
    <w:rsid w:val="007D3E25"/>
    <w:rsid w:val="007D46F9"/>
    <w:rsid w:val="007D4C94"/>
    <w:rsid w:val="007D4DF4"/>
    <w:rsid w:val="007D4E10"/>
    <w:rsid w:val="007D7028"/>
    <w:rsid w:val="007E2B56"/>
    <w:rsid w:val="007E2F44"/>
    <w:rsid w:val="007E3BCF"/>
    <w:rsid w:val="007E421A"/>
    <w:rsid w:val="007E4274"/>
    <w:rsid w:val="007E4CE9"/>
    <w:rsid w:val="007E5567"/>
    <w:rsid w:val="007E6681"/>
    <w:rsid w:val="007E6A10"/>
    <w:rsid w:val="007F17D0"/>
    <w:rsid w:val="007F197F"/>
    <w:rsid w:val="007F260B"/>
    <w:rsid w:val="007F46A7"/>
    <w:rsid w:val="007F6E4D"/>
    <w:rsid w:val="00800ADC"/>
    <w:rsid w:val="00803E18"/>
    <w:rsid w:val="00807643"/>
    <w:rsid w:val="00814E3D"/>
    <w:rsid w:val="00815458"/>
    <w:rsid w:val="00815D87"/>
    <w:rsid w:val="008208B7"/>
    <w:rsid w:val="00821567"/>
    <w:rsid w:val="00826432"/>
    <w:rsid w:val="00831EC7"/>
    <w:rsid w:val="00832A4D"/>
    <w:rsid w:val="008335B6"/>
    <w:rsid w:val="008357B3"/>
    <w:rsid w:val="0084002E"/>
    <w:rsid w:val="00841169"/>
    <w:rsid w:val="0084150F"/>
    <w:rsid w:val="00842B89"/>
    <w:rsid w:val="008434DE"/>
    <w:rsid w:val="00846891"/>
    <w:rsid w:val="008506D5"/>
    <w:rsid w:val="00850724"/>
    <w:rsid w:val="00850AF4"/>
    <w:rsid w:val="0085139F"/>
    <w:rsid w:val="008516D7"/>
    <w:rsid w:val="00852C5E"/>
    <w:rsid w:val="00852F5A"/>
    <w:rsid w:val="00853B1C"/>
    <w:rsid w:val="00853D20"/>
    <w:rsid w:val="00853E81"/>
    <w:rsid w:val="00856BB8"/>
    <w:rsid w:val="008571E9"/>
    <w:rsid w:val="00861733"/>
    <w:rsid w:val="00861A2E"/>
    <w:rsid w:val="00862CEB"/>
    <w:rsid w:val="00863AA4"/>
    <w:rsid w:val="00863DDF"/>
    <w:rsid w:val="00866185"/>
    <w:rsid w:val="00866475"/>
    <w:rsid w:val="0087128B"/>
    <w:rsid w:val="00872E1F"/>
    <w:rsid w:val="008731A2"/>
    <w:rsid w:val="0087370F"/>
    <w:rsid w:val="00876A7C"/>
    <w:rsid w:val="00876B11"/>
    <w:rsid w:val="00877266"/>
    <w:rsid w:val="008826AF"/>
    <w:rsid w:val="00885DD6"/>
    <w:rsid w:val="00886C0B"/>
    <w:rsid w:val="00886C85"/>
    <w:rsid w:val="008903A6"/>
    <w:rsid w:val="008906AD"/>
    <w:rsid w:val="008907B4"/>
    <w:rsid w:val="00890B76"/>
    <w:rsid w:val="00890C18"/>
    <w:rsid w:val="00892348"/>
    <w:rsid w:val="00896F25"/>
    <w:rsid w:val="00896F9E"/>
    <w:rsid w:val="00897EA1"/>
    <w:rsid w:val="008A5B08"/>
    <w:rsid w:val="008A6284"/>
    <w:rsid w:val="008A6434"/>
    <w:rsid w:val="008B10BB"/>
    <w:rsid w:val="008B1700"/>
    <w:rsid w:val="008B2208"/>
    <w:rsid w:val="008B26BA"/>
    <w:rsid w:val="008B26DF"/>
    <w:rsid w:val="008B5067"/>
    <w:rsid w:val="008B6AF2"/>
    <w:rsid w:val="008B7338"/>
    <w:rsid w:val="008B782B"/>
    <w:rsid w:val="008B79F7"/>
    <w:rsid w:val="008B7B4B"/>
    <w:rsid w:val="008C059B"/>
    <w:rsid w:val="008C2174"/>
    <w:rsid w:val="008C2AFC"/>
    <w:rsid w:val="008C3F5D"/>
    <w:rsid w:val="008C4A4D"/>
    <w:rsid w:val="008C6CEB"/>
    <w:rsid w:val="008C6F48"/>
    <w:rsid w:val="008C712A"/>
    <w:rsid w:val="008D0FCE"/>
    <w:rsid w:val="008D2404"/>
    <w:rsid w:val="008D4752"/>
    <w:rsid w:val="008D4A96"/>
    <w:rsid w:val="008D765A"/>
    <w:rsid w:val="008D78E1"/>
    <w:rsid w:val="008D7BB5"/>
    <w:rsid w:val="008E15F4"/>
    <w:rsid w:val="008E336B"/>
    <w:rsid w:val="008E3437"/>
    <w:rsid w:val="008E3838"/>
    <w:rsid w:val="008E3D10"/>
    <w:rsid w:val="008E5DE8"/>
    <w:rsid w:val="008F01C4"/>
    <w:rsid w:val="008F1F22"/>
    <w:rsid w:val="008F471B"/>
    <w:rsid w:val="008F6A51"/>
    <w:rsid w:val="008F6AC8"/>
    <w:rsid w:val="009033B5"/>
    <w:rsid w:val="009066F7"/>
    <w:rsid w:val="0090728C"/>
    <w:rsid w:val="00907CDB"/>
    <w:rsid w:val="0091070F"/>
    <w:rsid w:val="00911180"/>
    <w:rsid w:val="009126FE"/>
    <w:rsid w:val="00912A46"/>
    <w:rsid w:val="009142F6"/>
    <w:rsid w:val="00915E94"/>
    <w:rsid w:val="009227B4"/>
    <w:rsid w:val="009231B9"/>
    <w:rsid w:val="00923B41"/>
    <w:rsid w:val="00925A7D"/>
    <w:rsid w:val="00925BA7"/>
    <w:rsid w:val="00927D77"/>
    <w:rsid w:val="009309AB"/>
    <w:rsid w:val="00930B9A"/>
    <w:rsid w:val="00931A81"/>
    <w:rsid w:val="0093232A"/>
    <w:rsid w:val="00932830"/>
    <w:rsid w:val="00934693"/>
    <w:rsid w:val="00936812"/>
    <w:rsid w:val="0093694A"/>
    <w:rsid w:val="00936E0C"/>
    <w:rsid w:val="00937EDD"/>
    <w:rsid w:val="009404EC"/>
    <w:rsid w:val="00941491"/>
    <w:rsid w:val="00941D51"/>
    <w:rsid w:val="00943D06"/>
    <w:rsid w:val="00946CA5"/>
    <w:rsid w:val="00947D8C"/>
    <w:rsid w:val="009500E7"/>
    <w:rsid w:val="0095031F"/>
    <w:rsid w:val="00951B10"/>
    <w:rsid w:val="0095254D"/>
    <w:rsid w:val="00952BB2"/>
    <w:rsid w:val="00954A27"/>
    <w:rsid w:val="00955368"/>
    <w:rsid w:val="00956EB7"/>
    <w:rsid w:val="009577A3"/>
    <w:rsid w:val="00957B58"/>
    <w:rsid w:val="00960AD0"/>
    <w:rsid w:val="00964667"/>
    <w:rsid w:val="009804F2"/>
    <w:rsid w:val="0098337C"/>
    <w:rsid w:val="0098383B"/>
    <w:rsid w:val="00987062"/>
    <w:rsid w:val="00990555"/>
    <w:rsid w:val="00991863"/>
    <w:rsid w:val="009918A7"/>
    <w:rsid w:val="00994366"/>
    <w:rsid w:val="009947F3"/>
    <w:rsid w:val="00994A79"/>
    <w:rsid w:val="00995170"/>
    <w:rsid w:val="009977DD"/>
    <w:rsid w:val="00997C0F"/>
    <w:rsid w:val="009A1494"/>
    <w:rsid w:val="009A2C5A"/>
    <w:rsid w:val="009B0B47"/>
    <w:rsid w:val="009B0F48"/>
    <w:rsid w:val="009B0F7D"/>
    <w:rsid w:val="009B1141"/>
    <w:rsid w:val="009B3382"/>
    <w:rsid w:val="009B3478"/>
    <w:rsid w:val="009B4CFF"/>
    <w:rsid w:val="009B5946"/>
    <w:rsid w:val="009B717E"/>
    <w:rsid w:val="009B71AB"/>
    <w:rsid w:val="009C4A36"/>
    <w:rsid w:val="009C5AEB"/>
    <w:rsid w:val="009D1283"/>
    <w:rsid w:val="009D22F8"/>
    <w:rsid w:val="009D7B40"/>
    <w:rsid w:val="009D7CC7"/>
    <w:rsid w:val="009D7D94"/>
    <w:rsid w:val="009E0EB6"/>
    <w:rsid w:val="009E166A"/>
    <w:rsid w:val="009E3EA6"/>
    <w:rsid w:val="009E481E"/>
    <w:rsid w:val="009E4F6F"/>
    <w:rsid w:val="009E519A"/>
    <w:rsid w:val="009E5515"/>
    <w:rsid w:val="009E765A"/>
    <w:rsid w:val="009F263A"/>
    <w:rsid w:val="009F4241"/>
    <w:rsid w:val="009F5183"/>
    <w:rsid w:val="009F687B"/>
    <w:rsid w:val="009F72FD"/>
    <w:rsid w:val="009F7875"/>
    <w:rsid w:val="00A0024C"/>
    <w:rsid w:val="00A014EA"/>
    <w:rsid w:val="00A02F9B"/>
    <w:rsid w:val="00A05399"/>
    <w:rsid w:val="00A0547A"/>
    <w:rsid w:val="00A06CF5"/>
    <w:rsid w:val="00A1054A"/>
    <w:rsid w:val="00A105F8"/>
    <w:rsid w:val="00A14CBE"/>
    <w:rsid w:val="00A172DE"/>
    <w:rsid w:val="00A173AE"/>
    <w:rsid w:val="00A20A78"/>
    <w:rsid w:val="00A210D4"/>
    <w:rsid w:val="00A2129B"/>
    <w:rsid w:val="00A21ADC"/>
    <w:rsid w:val="00A25833"/>
    <w:rsid w:val="00A25C2F"/>
    <w:rsid w:val="00A27BCC"/>
    <w:rsid w:val="00A3091D"/>
    <w:rsid w:val="00A33806"/>
    <w:rsid w:val="00A34650"/>
    <w:rsid w:val="00A34BEC"/>
    <w:rsid w:val="00A35FFE"/>
    <w:rsid w:val="00A3683F"/>
    <w:rsid w:val="00A36A75"/>
    <w:rsid w:val="00A36F96"/>
    <w:rsid w:val="00A37B8B"/>
    <w:rsid w:val="00A41323"/>
    <w:rsid w:val="00A43667"/>
    <w:rsid w:val="00A4401A"/>
    <w:rsid w:val="00A45011"/>
    <w:rsid w:val="00A46441"/>
    <w:rsid w:val="00A475EB"/>
    <w:rsid w:val="00A478FD"/>
    <w:rsid w:val="00A503EE"/>
    <w:rsid w:val="00A54615"/>
    <w:rsid w:val="00A54B91"/>
    <w:rsid w:val="00A5645A"/>
    <w:rsid w:val="00A62BF1"/>
    <w:rsid w:val="00A62C64"/>
    <w:rsid w:val="00A6367D"/>
    <w:rsid w:val="00A65997"/>
    <w:rsid w:val="00A66854"/>
    <w:rsid w:val="00A6779F"/>
    <w:rsid w:val="00A7038D"/>
    <w:rsid w:val="00A704A9"/>
    <w:rsid w:val="00A70622"/>
    <w:rsid w:val="00A712DA"/>
    <w:rsid w:val="00A730AA"/>
    <w:rsid w:val="00A808D7"/>
    <w:rsid w:val="00A811DA"/>
    <w:rsid w:val="00A8125B"/>
    <w:rsid w:val="00A8134F"/>
    <w:rsid w:val="00A82953"/>
    <w:rsid w:val="00A83834"/>
    <w:rsid w:val="00A83C7D"/>
    <w:rsid w:val="00A844AA"/>
    <w:rsid w:val="00A85177"/>
    <w:rsid w:val="00A8672B"/>
    <w:rsid w:val="00A877C7"/>
    <w:rsid w:val="00A90D5A"/>
    <w:rsid w:val="00A9153D"/>
    <w:rsid w:val="00A931F0"/>
    <w:rsid w:val="00A95673"/>
    <w:rsid w:val="00A95921"/>
    <w:rsid w:val="00A95B62"/>
    <w:rsid w:val="00AA1334"/>
    <w:rsid w:val="00AA30CA"/>
    <w:rsid w:val="00AA4121"/>
    <w:rsid w:val="00AA6E8E"/>
    <w:rsid w:val="00AB0DF1"/>
    <w:rsid w:val="00AB26C9"/>
    <w:rsid w:val="00AB3E0E"/>
    <w:rsid w:val="00AB445E"/>
    <w:rsid w:val="00AB4A50"/>
    <w:rsid w:val="00AB6042"/>
    <w:rsid w:val="00AC14B9"/>
    <w:rsid w:val="00AC2BF0"/>
    <w:rsid w:val="00AC2F49"/>
    <w:rsid w:val="00AC3BA6"/>
    <w:rsid w:val="00AC44C1"/>
    <w:rsid w:val="00AD07FE"/>
    <w:rsid w:val="00AD1AEE"/>
    <w:rsid w:val="00AD21B7"/>
    <w:rsid w:val="00AD3B0F"/>
    <w:rsid w:val="00AD3E93"/>
    <w:rsid w:val="00AD5878"/>
    <w:rsid w:val="00AD632D"/>
    <w:rsid w:val="00AD75B9"/>
    <w:rsid w:val="00AD7DC0"/>
    <w:rsid w:val="00AD7FF9"/>
    <w:rsid w:val="00AE3D34"/>
    <w:rsid w:val="00AE580E"/>
    <w:rsid w:val="00AF04EA"/>
    <w:rsid w:val="00AF0995"/>
    <w:rsid w:val="00AF19A1"/>
    <w:rsid w:val="00AF3245"/>
    <w:rsid w:val="00AF466E"/>
    <w:rsid w:val="00AF477A"/>
    <w:rsid w:val="00AF4C4C"/>
    <w:rsid w:val="00AF51CC"/>
    <w:rsid w:val="00AF62AA"/>
    <w:rsid w:val="00AF7B7E"/>
    <w:rsid w:val="00B004CF"/>
    <w:rsid w:val="00B01AE3"/>
    <w:rsid w:val="00B01C56"/>
    <w:rsid w:val="00B03AAF"/>
    <w:rsid w:val="00B055DB"/>
    <w:rsid w:val="00B10593"/>
    <w:rsid w:val="00B1236E"/>
    <w:rsid w:val="00B14081"/>
    <w:rsid w:val="00B140DF"/>
    <w:rsid w:val="00B20077"/>
    <w:rsid w:val="00B20B4D"/>
    <w:rsid w:val="00B21AB5"/>
    <w:rsid w:val="00B233CE"/>
    <w:rsid w:val="00B236F7"/>
    <w:rsid w:val="00B23E78"/>
    <w:rsid w:val="00B25B2C"/>
    <w:rsid w:val="00B26DDF"/>
    <w:rsid w:val="00B27533"/>
    <w:rsid w:val="00B30909"/>
    <w:rsid w:val="00B31116"/>
    <w:rsid w:val="00B31B5E"/>
    <w:rsid w:val="00B32CCB"/>
    <w:rsid w:val="00B34089"/>
    <w:rsid w:val="00B35B11"/>
    <w:rsid w:val="00B36A40"/>
    <w:rsid w:val="00B37C2C"/>
    <w:rsid w:val="00B40308"/>
    <w:rsid w:val="00B4051A"/>
    <w:rsid w:val="00B40531"/>
    <w:rsid w:val="00B40D6E"/>
    <w:rsid w:val="00B416B5"/>
    <w:rsid w:val="00B42D9C"/>
    <w:rsid w:val="00B43BC5"/>
    <w:rsid w:val="00B44096"/>
    <w:rsid w:val="00B46941"/>
    <w:rsid w:val="00B50676"/>
    <w:rsid w:val="00B51264"/>
    <w:rsid w:val="00B515DE"/>
    <w:rsid w:val="00B51A90"/>
    <w:rsid w:val="00B5336D"/>
    <w:rsid w:val="00B5559F"/>
    <w:rsid w:val="00B56BCE"/>
    <w:rsid w:val="00B6025A"/>
    <w:rsid w:val="00B6050B"/>
    <w:rsid w:val="00B6486A"/>
    <w:rsid w:val="00B66882"/>
    <w:rsid w:val="00B67343"/>
    <w:rsid w:val="00B67E15"/>
    <w:rsid w:val="00B719E1"/>
    <w:rsid w:val="00B73260"/>
    <w:rsid w:val="00B73393"/>
    <w:rsid w:val="00B73ECE"/>
    <w:rsid w:val="00B77E51"/>
    <w:rsid w:val="00B817A6"/>
    <w:rsid w:val="00B8432A"/>
    <w:rsid w:val="00B84E3D"/>
    <w:rsid w:val="00B858FE"/>
    <w:rsid w:val="00B872D6"/>
    <w:rsid w:val="00B9042C"/>
    <w:rsid w:val="00B9420D"/>
    <w:rsid w:val="00B95FAB"/>
    <w:rsid w:val="00B96D33"/>
    <w:rsid w:val="00BA2B10"/>
    <w:rsid w:val="00BB70AC"/>
    <w:rsid w:val="00BC283C"/>
    <w:rsid w:val="00BC34BF"/>
    <w:rsid w:val="00BC5093"/>
    <w:rsid w:val="00BC50F7"/>
    <w:rsid w:val="00BC692D"/>
    <w:rsid w:val="00BC7C29"/>
    <w:rsid w:val="00BD465D"/>
    <w:rsid w:val="00BD55AF"/>
    <w:rsid w:val="00BE009D"/>
    <w:rsid w:val="00BE03B1"/>
    <w:rsid w:val="00BE0BC3"/>
    <w:rsid w:val="00BE3F31"/>
    <w:rsid w:val="00BE6A51"/>
    <w:rsid w:val="00BF1E83"/>
    <w:rsid w:val="00BF29D9"/>
    <w:rsid w:val="00BF42DA"/>
    <w:rsid w:val="00BF75FD"/>
    <w:rsid w:val="00C01DCD"/>
    <w:rsid w:val="00C02835"/>
    <w:rsid w:val="00C10016"/>
    <w:rsid w:val="00C131FF"/>
    <w:rsid w:val="00C13E48"/>
    <w:rsid w:val="00C20617"/>
    <w:rsid w:val="00C22CBF"/>
    <w:rsid w:val="00C24ABD"/>
    <w:rsid w:val="00C26932"/>
    <w:rsid w:val="00C32B61"/>
    <w:rsid w:val="00C333C1"/>
    <w:rsid w:val="00C36E9A"/>
    <w:rsid w:val="00C3764E"/>
    <w:rsid w:val="00C41A87"/>
    <w:rsid w:val="00C4269D"/>
    <w:rsid w:val="00C43D48"/>
    <w:rsid w:val="00C46E51"/>
    <w:rsid w:val="00C50582"/>
    <w:rsid w:val="00C5077A"/>
    <w:rsid w:val="00C51846"/>
    <w:rsid w:val="00C5185A"/>
    <w:rsid w:val="00C53C66"/>
    <w:rsid w:val="00C53D86"/>
    <w:rsid w:val="00C567FF"/>
    <w:rsid w:val="00C5702D"/>
    <w:rsid w:val="00C57814"/>
    <w:rsid w:val="00C6092A"/>
    <w:rsid w:val="00C60BD5"/>
    <w:rsid w:val="00C613F2"/>
    <w:rsid w:val="00C643D4"/>
    <w:rsid w:val="00C64BD3"/>
    <w:rsid w:val="00C665B2"/>
    <w:rsid w:val="00C66974"/>
    <w:rsid w:val="00C67B43"/>
    <w:rsid w:val="00C73D6A"/>
    <w:rsid w:val="00C74E0A"/>
    <w:rsid w:val="00C752A5"/>
    <w:rsid w:val="00C76363"/>
    <w:rsid w:val="00C76996"/>
    <w:rsid w:val="00C802FF"/>
    <w:rsid w:val="00C81A4F"/>
    <w:rsid w:val="00C820E8"/>
    <w:rsid w:val="00C82C17"/>
    <w:rsid w:val="00C82FE7"/>
    <w:rsid w:val="00C84BC6"/>
    <w:rsid w:val="00C85BA8"/>
    <w:rsid w:val="00C85EB5"/>
    <w:rsid w:val="00C864A9"/>
    <w:rsid w:val="00C87843"/>
    <w:rsid w:val="00C87A0E"/>
    <w:rsid w:val="00C903B4"/>
    <w:rsid w:val="00C912AD"/>
    <w:rsid w:val="00C92EFC"/>
    <w:rsid w:val="00C9368B"/>
    <w:rsid w:val="00C93824"/>
    <w:rsid w:val="00C95454"/>
    <w:rsid w:val="00C95576"/>
    <w:rsid w:val="00C95716"/>
    <w:rsid w:val="00C97827"/>
    <w:rsid w:val="00C97A03"/>
    <w:rsid w:val="00CA0357"/>
    <w:rsid w:val="00CA0CF5"/>
    <w:rsid w:val="00CA21C9"/>
    <w:rsid w:val="00CA3714"/>
    <w:rsid w:val="00CA3F71"/>
    <w:rsid w:val="00CA5970"/>
    <w:rsid w:val="00CA77FB"/>
    <w:rsid w:val="00CB2B32"/>
    <w:rsid w:val="00CB4A03"/>
    <w:rsid w:val="00CC16DD"/>
    <w:rsid w:val="00CC1BB0"/>
    <w:rsid w:val="00CC4DA8"/>
    <w:rsid w:val="00CC5A11"/>
    <w:rsid w:val="00CC7214"/>
    <w:rsid w:val="00CD0C80"/>
    <w:rsid w:val="00CD1909"/>
    <w:rsid w:val="00CD661D"/>
    <w:rsid w:val="00CE3174"/>
    <w:rsid w:val="00CE43BD"/>
    <w:rsid w:val="00CE51C5"/>
    <w:rsid w:val="00CE6A12"/>
    <w:rsid w:val="00CF1122"/>
    <w:rsid w:val="00CF127D"/>
    <w:rsid w:val="00CF45D1"/>
    <w:rsid w:val="00CF561D"/>
    <w:rsid w:val="00D00070"/>
    <w:rsid w:val="00D00BD0"/>
    <w:rsid w:val="00D0289E"/>
    <w:rsid w:val="00D03754"/>
    <w:rsid w:val="00D04186"/>
    <w:rsid w:val="00D045AC"/>
    <w:rsid w:val="00D04F06"/>
    <w:rsid w:val="00D06A95"/>
    <w:rsid w:val="00D07BF0"/>
    <w:rsid w:val="00D115D2"/>
    <w:rsid w:val="00D13544"/>
    <w:rsid w:val="00D13C8D"/>
    <w:rsid w:val="00D148A8"/>
    <w:rsid w:val="00D151B8"/>
    <w:rsid w:val="00D15630"/>
    <w:rsid w:val="00D1660D"/>
    <w:rsid w:val="00D17641"/>
    <w:rsid w:val="00D207E4"/>
    <w:rsid w:val="00D25F49"/>
    <w:rsid w:val="00D25FFD"/>
    <w:rsid w:val="00D276F1"/>
    <w:rsid w:val="00D27A4A"/>
    <w:rsid w:val="00D33088"/>
    <w:rsid w:val="00D348B0"/>
    <w:rsid w:val="00D34A4F"/>
    <w:rsid w:val="00D366BD"/>
    <w:rsid w:val="00D4041C"/>
    <w:rsid w:val="00D40A31"/>
    <w:rsid w:val="00D40ACA"/>
    <w:rsid w:val="00D441EB"/>
    <w:rsid w:val="00D44217"/>
    <w:rsid w:val="00D46B7E"/>
    <w:rsid w:val="00D4753B"/>
    <w:rsid w:val="00D50D0E"/>
    <w:rsid w:val="00D52659"/>
    <w:rsid w:val="00D54D11"/>
    <w:rsid w:val="00D60B70"/>
    <w:rsid w:val="00D60F32"/>
    <w:rsid w:val="00D62D3E"/>
    <w:rsid w:val="00D63547"/>
    <w:rsid w:val="00D708F9"/>
    <w:rsid w:val="00D739FA"/>
    <w:rsid w:val="00D75546"/>
    <w:rsid w:val="00D75D46"/>
    <w:rsid w:val="00D7667A"/>
    <w:rsid w:val="00D76C49"/>
    <w:rsid w:val="00D81152"/>
    <w:rsid w:val="00D81538"/>
    <w:rsid w:val="00D82045"/>
    <w:rsid w:val="00D840F4"/>
    <w:rsid w:val="00D84B29"/>
    <w:rsid w:val="00D85324"/>
    <w:rsid w:val="00D85ED8"/>
    <w:rsid w:val="00D87C47"/>
    <w:rsid w:val="00D92136"/>
    <w:rsid w:val="00D95FE3"/>
    <w:rsid w:val="00DA35B5"/>
    <w:rsid w:val="00DA3F48"/>
    <w:rsid w:val="00DA6196"/>
    <w:rsid w:val="00DB1223"/>
    <w:rsid w:val="00DB2956"/>
    <w:rsid w:val="00DB487F"/>
    <w:rsid w:val="00DB6247"/>
    <w:rsid w:val="00DC1FC8"/>
    <w:rsid w:val="00DC2CAB"/>
    <w:rsid w:val="00DC3CC6"/>
    <w:rsid w:val="00DC604D"/>
    <w:rsid w:val="00DD0576"/>
    <w:rsid w:val="00DD09E5"/>
    <w:rsid w:val="00DD2F75"/>
    <w:rsid w:val="00DD74A7"/>
    <w:rsid w:val="00DD7657"/>
    <w:rsid w:val="00DE20E2"/>
    <w:rsid w:val="00DE2CAD"/>
    <w:rsid w:val="00DE31DD"/>
    <w:rsid w:val="00DE32DD"/>
    <w:rsid w:val="00DE670D"/>
    <w:rsid w:val="00DF3BBD"/>
    <w:rsid w:val="00DF5083"/>
    <w:rsid w:val="00DF5087"/>
    <w:rsid w:val="00E012B8"/>
    <w:rsid w:val="00E01CF0"/>
    <w:rsid w:val="00E04C11"/>
    <w:rsid w:val="00E05762"/>
    <w:rsid w:val="00E157A3"/>
    <w:rsid w:val="00E2369D"/>
    <w:rsid w:val="00E24146"/>
    <w:rsid w:val="00E25A1B"/>
    <w:rsid w:val="00E261DA"/>
    <w:rsid w:val="00E26380"/>
    <w:rsid w:val="00E314F3"/>
    <w:rsid w:val="00E32223"/>
    <w:rsid w:val="00E345E3"/>
    <w:rsid w:val="00E363E1"/>
    <w:rsid w:val="00E37438"/>
    <w:rsid w:val="00E40FE6"/>
    <w:rsid w:val="00E43474"/>
    <w:rsid w:val="00E44C6B"/>
    <w:rsid w:val="00E45B03"/>
    <w:rsid w:val="00E45BC2"/>
    <w:rsid w:val="00E471A5"/>
    <w:rsid w:val="00E54355"/>
    <w:rsid w:val="00E562BB"/>
    <w:rsid w:val="00E56A47"/>
    <w:rsid w:val="00E574F2"/>
    <w:rsid w:val="00E63A86"/>
    <w:rsid w:val="00E6442F"/>
    <w:rsid w:val="00E66659"/>
    <w:rsid w:val="00E70B03"/>
    <w:rsid w:val="00E70EDE"/>
    <w:rsid w:val="00E76167"/>
    <w:rsid w:val="00E807C0"/>
    <w:rsid w:val="00E81D6E"/>
    <w:rsid w:val="00E82D11"/>
    <w:rsid w:val="00E8300F"/>
    <w:rsid w:val="00E846FF"/>
    <w:rsid w:val="00E92D87"/>
    <w:rsid w:val="00E940ED"/>
    <w:rsid w:val="00E94730"/>
    <w:rsid w:val="00E94855"/>
    <w:rsid w:val="00E9582E"/>
    <w:rsid w:val="00E95E2E"/>
    <w:rsid w:val="00E95EB9"/>
    <w:rsid w:val="00E97615"/>
    <w:rsid w:val="00EA1DE3"/>
    <w:rsid w:val="00EA2351"/>
    <w:rsid w:val="00EA2B73"/>
    <w:rsid w:val="00EA6D0E"/>
    <w:rsid w:val="00EB124A"/>
    <w:rsid w:val="00EB1630"/>
    <w:rsid w:val="00EB2B72"/>
    <w:rsid w:val="00EB5118"/>
    <w:rsid w:val="00EC0BFA"/>
    <w:rsid w:val="00EC103C"/>
    <w:rsid w:val="00EC603C"/>
    <w:rsid w:val="00EC74CD"/>
    <w:rsid w:val="00EC781D"/>
    <w:rsid w:val="00ED0809"/>
    <w:rsid w:val="00ED0D5F"/>
    <w:rsid w:val="00ED1BD6"/>
    <w:rsid w:val="00ED2320"/>
    <w:rsid w:val="00ED23EC"/>
    <w:rsid w:val="00ED251E"/>
    <w:rsid w:val="00ED284C"/>
    <w:rsid w:val="00ED3558"/>
    <w:rsid w:val="00ED3D12"/>
    <w:rsid w:val="00ED5088"/>
    <w:rsid w:val="00ED5685"/>
    <w:rsid w:val="00ED5C72"/>
    <w:rsid w:val="00ED5FDC"/>
    <w:rsid w:val="00ED643A"/>
    <w:rsid w:val="00ED6EF2"/>
    <w:rsid w:val="00ED7C82"/>
    <w:rsid w:val="00EE0696"/>
    <w:rsid w:val="00EE07BE"/>
    <w:rsid w:val="00EE4232"/>
    <w:rsid w:val="00EE4362"/>
    <w:rsid w:val="00EE56E6"/>
    <w:rsid w:val="00EE6422"/>
    <w:rsid w:val="00EE6501"/>
    <w:rsid w:val="00EE6EBE"/>
    <w:rsid w:val="00EE75D5"/>
    <w:rsid w:val="00EF0CF0"/>
    <w:rsid w:val="00EF3837"/>
    <w:rsid w:val="00EF3FC2"/>
    <w:rsid w:val="00EF5ACA"/>
    <w:rsid w:val="00EF64C2"/>
    <w:rsid w:val="00EF7C09"/>
    <w:rsid w:val="00F013CA"/>
    <w:rsid w:val="00F01B05"/>
    <w:rsid w:val="00F037E4"/>
    <w:rsid w:val="00F054DC"/>
    <w:rsid w:val="00F05555"/>
    <w:rsid w:val="00F059F8"/>
    <w:rsid w:val="00F05CA8"/>
    <w:rsid w:val="00F15900"/>
    <w:rsid w:val="00F1675A"/>
    <w:rsid w:val="00F1713A"/>
    <w:rsid w:val="00F175B6"/>
    <w:rsid w:val="00F17A72"/>
    <w:rsid w:val="00F208B1"/>
    <w:rsid w:val="00F268D9"/>
    <w:rsid w:val="00F34CBB"/>
    <w:rsid w:val="00F36AFD"/>
    <w:rsid w:val="00F3745E"/>
    <w:rsid w:val="00F37C8E"/>
    <w:rsid w:val="00F40066"/>
    <w:rsid w:val="00F443A3"/>
    <w:rsid w:val="00F44F7B"/>
    <w:rsid w:val="00F45AE3"/>
    <w:rsid w:val="00F472A0"/>
    <w:rsid w:val="00F479EC"/>
    <w:rsid w:val="00F47FEA"/>
    <w:rsid w:val="00F50A15"/>
    <w:rsid w:val="00F53151"/>
    <w:rsid w:val="00F5399B"/>
    <w:rsid w:val="00F57621"/>
    <w:rsid w:val="00F57C9D"/>
    <w:rsid w:val="00F57DCF"/>
    <w:rsid w:val="00F60243"/>
    <w:rsid w:val="00F607FB"/>
    <w:rsid w:val="00F60D0A"/>
    <w:rsid w:val="00F61379"/>
    <w:rsid w:val="00F651F0"/>
    <w:rsid w:val="00F674CC"/>
    <w:rsid w:val="00F76660"/>
    <w:rsid w:val="00F77563"/>
    <w:rsid w:val="00F830A8"/>
    <w:rsid w:val="00F87108"/>
    <w:rsid w:val="00F90715"/>
    <w:rsid w:val="00F9097C"/>
    <w:rsid w:val="00F9114B"/>
    <w:rsid w:val="00F93111"/>
    <w:rsid w:val="00F9318B"/>
    <w:rsid w:val="00F93578"/>
    <w:rsid w:val="00F95229"/>
    <w:rsid w:val="00F9586C"/>
    <w:rsid w:val="00F973F8"/>
    <w:rsid w:val="00F97695"/>
    <w:rsid w:val="00FA1026"/>
    <w:rsid w:val="00FA2BAB"/>
    <w:rsid w:val="00FA2BED"/>
    <w:rsid w:val="00FA300C"/>
    <w:rsid w:val="00FA6A64"/>
    <w:rsid w:val="00FB21EC"/>
    <w:rsid w:val="00FB6269"/>
    <w:rsid w:val="00FB7AA4"/>
    <w:rsid w:val="00FB7BE7"/>
    <w:rsid w:val="00FC0F79"/>
    <w:rsid w:val="00FC19DC"/>
    <w:rsid w:val="00FC3AED"/>
    <w:rsid w:val="00FC51DF"/>
    <w:rsid w:val="00FC695A"/>
    <w:rsid w:val="00FC6AD6"/>
    <w:rsid w:val="00FC7546"/>
    <w:rsid w:val="00FD036D"/>
    <w:rsid w:val="00FD1158"/>
    <w:rsid w:val="00FD1658"/>
    <w:rsid w:val="00FD20BE"/>
    <w:rsid w:val="00FD49DA"/>
    <w:rsid w:val="00FE0AEA"/>
    <w:rsid w:val="00FE1AFF"/>
    <w:rsid w:val="00FE2325"/>
    <w:rsid w:val="00FE37EF"/>
    <w:rsid w:val="00FE5627"/>
    <w:rsid w:val="00FE64B9"/>
    <w:rsid w:val="00FE7770"/>
    <w:rsid w:val="00FF2180"/>
    <w:rsid w:val="00FF2B63"/>
    <w:rsid w:val="00FF33A7"/>
    <w:rsid w:val="00FF3F92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159E75"/>
  <w15:docId w15:val="{CE0B6F3F-EACD-44F9-A24D-9EF083D7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501"/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12DDA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i-FI"/>
    </w:rPr>
  </w:style>
  <w:style w:type="paragraph" w:styleId="Heading2">
    <w:name w:val="heading 2"/>
    <w:basedOn w:val="Normal"/>
    <w:next w:val="Normal"/>
    <w:qFormat/>
    <w:rsid w:val="005D047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i-FI"/>
    </w:rPr>
  </w:style>
  <w:style w:type="paragraph" w:styleId="Heading3">
    <w:name w:val="heading 3"/>
    <w:basedOn w:val="Normal"/>
    <w:next w:val="Normal"/>
    <w:qFormat/>
    <w:rsid w:val="00412DDA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fi-FI"/>
    </w:rPr>
  </w:style>
  <w:style w:type="paragraph" w:styleId="Heading4">
    <w:name w:val="heading 4"/>
    <w:basedOn w:val="Normal"/>
    <w:next w:val="Normal"/>
    <w:qFormat/>
    <w:rsid w:val="00412DDA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fi-FI"/>
    </w:rPr>
  </w:style>
  <w:style w:type="paragraph" w:styleId="Heading5">
    <w:name w:val="heading 5"/>
    <w:basedOn w:val="Normal"/>
    <w:next w:val="Normal"/>
    <w:qFormat/>
    <w:rsid w:val="00412DDA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fi-FI"/>
    </w:rPr>
  </w:style>
  <w:style w:type="paragraph" w:styleId="Heading6">
    <w:name w:val="heading 6"/>
    <w:basedOn w:val="Normal"/>
    <w:next w:val="Normal"/>
    <w:qFormat/>
    <w:rsid w:val="00412DDA"/>
    <w:pPr>
      <w:spacing w:before="240" w:after="60"/>
      <w:outlineLvl w:val="5"/>
    </w:pPr>
    <w:rPr>
      <w:rFonts w:ascii="Times New Roman" w:eastAsia="Times New Roman" w:hAnsi="Times New Roman"/>
      <w:b/>
      <w:bCs/>
      <w:lang w:eastAsia="fi-FI"/>
    </w:rPr>
  </w:style>
  <w:style w:type="paragraph" w:styleId="Heading7">
    <w:name w:val="heading 7"/>
    <w:basedOn w:val="Normal"/>
    <w:next w:val="Normal"/>
    <w:qFormat/>
    <w:rsid w:val="00412DDA"/>
    <w:pPr>
      <w:spacing w:before="240" w:after="60"/>
      <w:outlineLvl w:val="6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Heading8">
    <w:name w:val="heading 8"/>
    <w:basedOn w:val="Normal"/>
    <w:next w:val="Normal"/>
    <w:qFormat/>
    <w:rsid w:val="00412DDA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  <w:lang w:eastAsia="fi-FI"/>
    </w:rPr>
  </w:style>
  <w:style w:type="paragraph" w:styleId="Heading9">
    <w:name w:val="heading 9"/>
    <w:basedOn w:val="Normal"/>
    <w:next w:val="Normal"/>
    <w:qFormat/>
    <w:rsid w:val="00412DDA"/>
    <w:pPr>
      <w:spacing w:before="240" w:after="60"/>
      <w:outlineLvl w:val="8"/>
    </w:pPr>
    <w:rPr>
      <w:rFonts w:ascii="Arial" w:eastAsia="Times New Roman" w:hAnsi="Arial" w:cs="Arial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7EA2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PageNumber">
    <w:name w:val="page number"/>
    <w:basedOn w:val="DefaultParagraphFont"/>
    <w:rsid w:val="00007EA2"/>
  </w:style>
  <w:style w:type="paragraph" w:customStyle="1" w:styleId="LLNormaali">
    <w:name w:val="LLNormaali"/>
    <w:rsid w:val="006E56A2"/>
    <w:pPr>
      <w:spacing w:line="220" w:lineRule="exact"/>
    </w:pPr>
    <w:rPr>
      <w:sz w:val="22"/>
      <w:szCs w:val="24"/>
    </w:rPr>
  </w:style>
  <w:style w:type="paragraph" w:styleId="Footer">
    <w:name w:val="footer"/>
    <w:basedOn w:val="Normal"/>
    <w:rsid w:val="002B712B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LLKappalejako">
    <w:name w:val="LLKappalejako"/>
    <w:link w:val="LLKappalejakoChar"/>
    <w:autoRedefine/>
    <w:rsid w:val="005224A0"/>
    <w:pPr>
      <w:spacing w:line="220" w:lineRule="exact"/>
      <w:ind w:firstLine="170"/>
      <w:jc w:val="both"/>
    </w:pPr>
    <w:rPr>
      <w:sz w:val="22"/>
      <w:szCs w:val="24"/>
    </w:rPr>
  </w:style>
  <w:style w:type="character" w:customStyle="1" w:styleId="LLKappalejakoChar">
    <w:name w:val="LLKappalejako Char"/>
    <w:link w:val="LLKappalejako"/>
    <w:locked/>
    <w:rsid w:val="005224A0"/>
    <w:rPr>
      <w:sz w:val="22"/>
      <w:szCs w:val="24"/>
      <w:lang w:val="en-GB" w:eastAsia="fi-FI" w:bidi="ar-SA"/>
    </w:rPr>
  </w:style>
  <w:style w:type="table" w:styleId="TableGrid">
    <w:name w:val="Table Grid"/>
    <w:basedOn w:val="TableNormal"/>
    <w:rsid w:val="007B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SisennettyKappale">
    <w:name w:val="LLSisennettyKappale"/>
    <w:rsid w:val="00B20B4D"/>
    <w:pPr>
      <w:spacing w:line="220" w:lineRule="exact"/>
      <w:ind w:left="567" w:firstLine="170"/>
      <w:jc w:val="both"/>
    </w:pPr>
    <w:rPr>
      <w:i/>
      <w:sz w:val="22"/>
      <w:szCs w:val="24"/>
    </w:rPr>
  </w:style>
  <w:style w:type="paragraph" w:customStyle="1" w:styleId="LLPykala">
    <w:name w:val="LLPykala"/>
    <w:next w:val="LLNormaali"/>
    <w:rsid w:val="00872E1F"/>
    <w:pPr>
      <w:spacing w:line="220" w:lineRule="exact"/>
      <w:jc w:val="center"/>
    </w:pPr>
    <w:rPr>
      <w:sz w:val="22"/>
      <w:szCs w:val="24"/>
    </w:rPr>
  </w:style>
  <w:style w:type="paragraph" w:customStyle="1" w:styleId="LLPykalanOtsikko">
    <w:name w:val="LLPykalanOtsikko"/>
    <w:next w:val="LLNormaali"/>
    <w:rsid w:val="00525752"/>
    <w:pPr>
      <w:spacing w:before="220" w:after="220" w:line="220" w:lineRule="exact"/>
      <w:jc w:val="center"/>
    </w:pPr>
    <w:rPr>
      <w:i/>
      <w:sz w:val="22"/>
      <w:szCs w:val="24"/>
    </w:rPr>
  </w:style>
  <w:style w:type="paragraph" w:customStyle="1" w:styleId="LLLuku">
    <w:name w:val="LLLuku"/>
    <w:next w:val="LLNormaali"/>
    <w:rsid w:val="007E2B56"/>
    <w:pPr>
      <w:spacing w:after="220" w:line="220" w:lineRule="exact"/>
      <w:jc w:val="center"/>
    </w:pPr>
    <w:rPr>
      <w:sz w:val="22"/>
      <w:szCs w:val="24"/>
    </w:rPr>
  </w:style>
  <w:style w:type="paragraph" w:customStyle="1" w:styleId="LLLuvunOtsikko">
    <w:name w:val="LLLuvunOtsikko"/>
    <w:next w:val="LLNormaali"/>
    <w:rsid w:val="004B741F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Osa">
    <w:name w:val="LLOsa"/>
    <w:next w:val="LLNormaali"/>
    <w:rsid w:val="004300A4"/>
    <w:pPr>
      <w:spacing w:after="220" w:line="220" w:lineRule="exact"/>
      <w:jc w:val="center"/>
    </w:pPr>
    <w:rPr>
      <w:caps/>
      <w:sz w:val="22"/>
      <w:szCs w:val="24"/>
    </w:rPr>
  </w:style>
  <w:style w:type="paragraph" w:customStyle="1" w:styleId="LLOsanOtsikko">
    <w:name w:val="LLOsanOtsikko"/>
    <w:next w:val="LLNormaali"/>
    <w:rsid w:val="009B1141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Valiotsikko">
    <w:name w:val="LLValiotsikko"/>
    <w:next w:val="LLNormaali"/>
    <w:rsid w:val="00A6367D"/>
    <w:pPr>
      <w:spacing w:after="220" w:line="220" w:lineRule="exact"/>
      <w:jc w:val="center"/>
    </w:pPr>
    <w:rPr>
      <w:i/>
      <w:sz w:val="22"/>
      <w:szCs w:val="24"/>
    </w:rPr>
  </w:style>
  <w:style w:type="paragraph" w:customStyle="1" w:styleId="LLVoimaantulokappale">
    <w:name w:val="LLVoimaantulokappale"/>
    <w:rsid w:val="004D328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JohdantoKappale">
    <w:name w:val="LLMomentinJohdantoKappale"/>
    <w:rsid w:val="001C2301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Kohta">
    <w:name w:val="LLMomentinKohta"/>
    <w:rsid w:val="00CA77F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Alakohta">
    <w:name w:val="LLMomentinAlakohta"/>
    <w:rsid w:val="000F71FD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Paivays">
    <w:name w:val="LLPaivays"/>
    <w:next w:val="LLNormaali"/>
    <w:rsid w:val="00185F2E"/>
    <w:pPr>
      <w:spacing w:after="220" w:line="220" w:lineRule="exact"/>
    </w:pPr>
    <w:rPr>
      <w:sz w:val="22"/>
      <w:szCs w:val="24"/>
    </w:rPr>
  </w:style>
  <w:style w:type="paragraph" w:customStyle="1" w:styleId="LLLakiehdotukset">
    <w:name w:val="LLLakiehdotukset"/>
    <w:next w:val="LLNormaali"/>
    <w:rsid w:val="00BB70AC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Rinnakkaistekstit">
    <w:name w:val="LLRinnakkaistekstit"/>
    <w:next w:val="LLNormaali"/>
    <w:rsid w:val="007264E0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Asetusluonnokset">
    <w:name w:val="LLAsetusluonnokset"/>
    <w:next w:val="LLNormaali"/>
    <w:rsid w:val="00024B6D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Muutliitteet">
    <w:name w:val="LLMuutliitteet"/>
    <w:next w:val="LLNormaali"/>
    <w:rsid w:val="009E0EB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iite">
    <w:name w:val="LLLiite"/>
    <w:next w:val="LLNormaali"/>
    <w:rsid w:val="003C65E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ainNumero">
    <w:name w:val="LLLainNumero"/>
    <w:next w:val="LLNormaali"/>
    <w:rsid w:val="00956EB7"/>
    <w:pPr>
      <w:spacing w:before="220" w:after="220" w:line="320" w:lineRule="exact"/>
    </w:pPr>
    <w:rPr>
      <w:b/>
      <w:sz w:val="30"/>
      <w:szCs w:val="24"/>
    </w:rPr>
  </w:style>
  <w:style w:type="paragraph" w:customStyle="1" w:styleId="LLLaki">
    <w:name w:val="LLLaki"/>
    <w:next w:val="LLNormaali"/>
    <w:rsid w:val="00F93111"/>
    <w:pPr>
      <w:spacing w:before="220" w:after="220" w:line="320" w:lineRule="exact"/>
      <w:jc w:val="center"/>
    </w:pPr>
    <w:rPr>
      <w:b/>
      <w:spacing w:val="22"/>
      <w:sz w:val="30"/>
      <w:szCs w:val="24"/>
    </w:rPr>
  </w:style>
  <w:style w:type="paragraph" w:customStyle="1" w:styleId="LLLakiYhdyssanaOtsikko">
    <w:name w:val="LLLakiYhdyssanaOtsikko"/>
    <w:next w:val="LLNormaali"/>
    <w:rsid w:val="00A34650"/>
    <w:pPr>
      <w:spacing w:after="220" w:line="320" w:lineRule="exact"/>
      <w:jc w:val="center"/>
      <w:outlineLvl w:val="2"/>
    </w:pPr>
    <w:rPr>
      <w:b/>
      <w:sz w:val="30"/>
      <w:szCs w:val="24"/>
    </w:rPr>
  </w:style>
  <w:style w:type="paragraph" w:customStyle="1" w:styleId="LLTPnAsetus">
    <w:name w:val="LLTP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ValtioneuvostonAsetus">
    <w:name w:val="LLValtioneuvosto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inisterionAsetus">
    <w:name w:val="LLMinisterionAsetus"/>
    <w:next w:val="LLNormaali"/>
    <w:rsid w:val="00420AF8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uuSaadosOtsikko">
    <w:name w:val="LLMuuSaadosOtsikko"/>
    <w:next w:val="LLNormaali"/>
    <w:rsid w:val="00392B9C"/>
    <w:pPr>
      <w:spacing w:before="220" w:after="220" w:line="320" w:lineRule="exact"/>
      <w:contextualSpacing/>
      <w:jc w:val="center"/>
    </w:pPr>
    <w:rPr>
      <w:b/>
      <w:sz w:val="30"/>
      <w:szCs w:val="24"/>
    </w:rPr>
  </w:style>
  <w:style w:type="paragraph" w:customStyle="1" w:styleId="LLSaadoksenNimi">
    <w:name w:val="LLSaadoksenNimi"/>
    <w:next w:val="LLNormaali"/>
    <w:autoRedefine/>
    <w:rsid w:val="00B26DDF"/>
    <w:pPr>
      <w:spacing w:after="220" w:line="220" w:lineRule="exact"/>
      <w:jc w:val="center"/>
      <w:outlineLvl w:val="2"/>
    </w:pPr>
    <w:rPr>
      <w:b/>
      <w:sz w:val="21"/>
      <w:szCs w:val="24"/>
    </w:rPr>
  </w:style>
  <w:style w:type="paragraph" w:customStyle="1" w:styleId="LLPasiallinensislt">
    <w:name w:val="LLPääasiallinensisältö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erustelut">
    <w:name w:val="LL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leisperustelut">
    <w:name w:val="LLYleis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ksityiskohtaisetperustelut">
    <w:name w:val="LLYksityiskohtaiset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Valtiosopimuksennimi">
    <w:name w:val="LLValtiosopimuksennimi"/>
    <w:next w:val="LLNormaali"/>
    <w:rsid w:val="00C820E8"/>
    <w:pPr>
      <w:spacing w:before="220" w:after="440" w:line="220" w:lineRule="exact"/>
      <w:ind w:left="3119"/>
      <w:jc w:val="both"/>
    </w:pPr>
    <w:rPr>
      <w:b/>
      <w:sz w:val="21"/>
      <w:szCs w:val="24"/>
    </w:rPr>
  </w:style>
  <w:style w:type="paragraph" w:customStyle="1" w:styleId="LL1Otsikkotaso">
    <w:name w:val="LL1Otsikkotaso"/>
    <w:next w:val="LLNormaali"/>
    <w:rsid w:val="00061FE7"/>
    <w:pPr>
      <w:numPr>
        <w:numId w:val="42"/>
      </w:numPr>
      <w:spacing w:after="220" w:line="220" w:lineRule="exact"/>
      <w:outlineLvl w:val="1"/>
    </w:pPr>
    <w:rPr>
      <w:b/>
      <w:spacing w:val="22"/>
      <w:sz w:val="21"/>
      <w:szCs w:val="24"/>
    </w:rPr>
  </w:style>
  <w:style w:type="paragraph" w:customStyle="1" w:styleId="LL2Otsikkotaso">
    <w:name w:val="LL2Otsikkotaso"/>
    <w:next w:val="LLNormaali"/>
    <w:rsid w:val="00722E11"/>
    <w:pPr>
      <w:numPr>
        <w:ilvl w:val="1"/>
        <w:numId w:val="42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OsanPerustelujenOtsikko">
    <w:name w:val="LLOsa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uvunPerustelujenOtsikko">
    <w:name w:val="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LuvunPerustelujenOtsikko">
    <w:name w:val="L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P1Otsikkotaso">
    <w:name w:val="LLP1Otsikkotaso"/>
    <w:next w:val="LLNormaali"/>
    <w:rsid w:val="00C6092A"/>
    <w:pPr>
      <w:numPr>
        <w:ilvl w:val="1"/>
        <w:numId w:val="2"/>
      </w:numPr>
      <w:spacing w:after="220" w:line="220" w:lineRule="exact"/>
      <w:ind w:left="357" w:hanging="357"/>
      <w:outlineLvl w:val="1"/>
    </w:pPr>
    <w:rPr>
      <w:b/>
      <w:spacing w:val="22"/>
      <w:sz w:val="21"/>
      <w:szCs w:val="24"/>
    </w:rPr>
  </w:style>
  <w:style w:type="paragraph" w:customStyle="1" w:styleId="LLP2Otsikkotaso">
    <w:name w:val="LLP2Otsikkotaso"/>
    <w:next w:val="LLNormaali"/>
    <w:rsid w:val="003741DD"/>
    <w:pPr>
      <w:numPr>
        <w:ilvl w:val="2"/>
        <w:numId w:val="2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YLP1Otsikkotaso">
    <w:name w:val="LLYLP1Otsikkotaso"/>
    <w:next w:val="LLNormaali"/>
    <w:rsid w:val="00AC44C1"/>
    <w:pPr>
      <w:numPr>
        <w:numId w:val="27"/>
      </w:numPr>
      <w:spacing w:after="220" w:line="220" w:lineRule="exact"/>
      <w:ind w:left="357" w:hanging="357"/>
      <w:outlineLvl w:val="0"/>
    </w:pPr>
    <w:rPr>
      <w:b/>
      <w:spacing w:val="22"/>
      <w:sz w:val="21"/>
      <w:szCs w:val="24"/>
    </w:rPr>
  </w:style>
  <w:style w:type="paragraph" w:customStyle="1" w:styleId="LLYLP2Otsikkotaso">
    <w:name w:val="LLYLP2Otsikkotaso"/>
    <w:next w:val="LLNormaali"/>
    <w:rsid w:val="00AC44C1"/>
    <w:pPr>
      <w:numPr>
        <w:ilvl w:val="1"/>
        <w:numId w:val="27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YLP3Otsikkotaso">
    <w:name w:val="LLYLP3Otsikkotaso"/>
    <w:next w:val="LLNormaali"/>
    <w:rsid w:val="00172F9D"/>
    <w:pPr>
      <w:spacing w:after="220" w:line="220" w:lineRule="exact"/>
      <w:outlineLvl w:val="2"/>
    </w:pPr>
    <w:rPr>
      <w:sz w:val="22"/>
      <w:szCs w:val="24"/>
    </w:rPr>
  </w:style>
  <w:style w:type="paragraph" w:customStyle="1" w:styleId="LLYKP1Otsikkotaso">
    <w:name w:val="LLYKP1Otsikkotaso"/>
    <w:next w:val="LLNormaali"/>
    <w:rsid w:val="00A21ADC"/>
    <w:pPr>
      <w:numPr>
        <w:ilvl w:val="1"/>
        <w:numId w:val="5"/>
      </w:numPr>
      <w:spacing w:after="220" w:line="220" w:lineRule="exact"/>
      <w:ind w:left="357" w:hanging="357"/>
      <w:outlineLvl w:val="0"/>
    </w:pPr>
    <w:rPr>
      <w:rFonts w:cs="Arial"/>
      <w:b/>
      <w:spacing w:val="22"/>
      <w:sz w:val="21"/>
      <w:szCs w:val="24"/>
    </w:rPr>
  </w:style>
  <w:style w:type="paragraph" w:customStyle="1" w:styleId="LLYKP2Otsikkotaso">
    <w:name w:val="LLYKP2Otsikkotaso"/>
    <w:next w:val="LLNormaali"/>
    <w:rsid w:val="00C752A5"/>
    <w:pPr>
      <w:numPr>
        <w:ilvl w:val="2"/>
        <w:numId w:val="5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Ponsi">
    <w:name w:val="LLPonsi"/>
    <w:rsid w:val="00994A79"/>
    <w:pPr>
      <w:spacing w:after="220" w:line="220" w:lineRule="exact"/>
      <w:jc w:val="both"/>
    </w:pPr>
    <w:rPr>
      <w:sz w:val="22"/>
      <w:szCs w:val="24"/>
    </w:rPr>
  </w:style>
  <w:style w:type="paragraph" w:customStyle="1" w:styleId="LLEUTunnus">
    <w:name w:val="LLEUTunnus"/>
    <w:basedOn w:val="LLNormaali"/>
    <w:rsid w:val="00994A79"/>
  </w:style>
  <w:style w:type="character" w:styleId="CommentReference">
    <w:name w:val="annotation reference"/>
    <w:semiHidden/>
    <w:rsid w:val="00994A79"/>
    <w:rPr>
      <w:sz w:val="16"/>
      <w:szCs w:val="16"/>
    </w:rPr>
  </w:style>
  <w:style w:type="paragraph" w:customStyle="1" w:styleId="LLEsityksennimi">
    <w:name w:val="LLEsityksennimi"/>
    <w:next w:val="LLNormaali"/>
    <w:rsid w:val="00311A68"/>
    <w:pPr>
      <w:spacing w:after="220" w:line="220" w:lineRule="exact"/>
      <w:jc w:val="both"/>
    </w:pPr>
    <w:rPr>
      <w:rFonts w:cs="Arial"/>
      <w:b/>
      <w:sz w:val="21"/>
      <w:szCs w:val="24"/>
    </w:rPr>
  </w:style>
  <w:style w:type="paragraph" w:customStyle="1" w:styleId="LLPotsikko">
    <w:name w:val="LLPääotsikko"/>
    <w:next w:val="LLNormaali"/>
    <w:rsid w:val="00BC283C"/>
    <w:pPr>
      <w:spacing w:after="220" w:line="220" w:lineRule="exact"/>
    </w:pPr>
    <w:rPr>
      <w:b/>
      <w:caps/>
      <w:sz w:val="21"/>
      <w:szCs w:val="24"/>
    </w:rPr>
  </w:style>
  <w:style w:type="paragraph" w:customStyle="1" w:styleId="LLVoimaantuloPykala">
    <w:name w:val="LLVoimaantuloPykala"/>
    <w:next w:val="LLNormaali"/>
    <w:rsid w:val="00063DCC"/>
    <w:pPr>
      <w:spacing w:line="220" w:lineRule="exact"/>
      <w:jc w:val="center"/>
    </w:pPr>
    <w:rPr>
      <w:sz w:val="22"/>
      <w:szCs w:val="24"/>
    </w:rPr>
  </w:style>
  <w:style w:type="paragraph" w:customStyle="1" w:styleId="LLSisllys">
    <w:name w:val="LLSisällys"/>
    <w:next w:val="LLNormaali"/>
    <w:rsid w:val="000E2BF4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Sopimusteksti">
    <w:name w:val="LLSopimusteksti"/>
    <w:next w:val="LLNormaali"/>
    <w:rsid w:val="00BC283C"/>
    <w:pPr>
      <w:spacing w:after="220" w:line="220" w:lineRule="exact"/>
      <w:ind w:left="6691"/>
      <w:outlineLvl w:val="0"/>
    </w:pPr>
    <w:rPr>
      <w:i/>
      <w:sz w:val="22"/>
      <w:szCs w:val="24"/>
    </w:rPr>
  </w:style>
  <w:style w:type="paragraph" w:customStyle="1" w:styleId="LLPytkirja">
    <w:name w:val="LLPöytäkirja"/>
    <w:next w:val="LLNormaali"/>
    <w:rsid w:val="000F5A45"/>
    <w:pPr>
      <w:spacing w:line="220" w:lineRule="exact"/>
      <w:ind w:left="6691"/>
      <w:outlineLvl w:val="0"/>
    </w:pPr>
    <w:rPr>
      <w:i/>
      <w:sz w:val="22"/>
      <w:szCs w:val="24"/>
    </w:rPr>
  </w:style>
  <w:style w:type="paragraph" w:styleId="TOC1">
    <w:name w:val="toc 1"/>
    <w:basedOn w:val="Normal"/>
    <w:next w:val="Normal"/>
    <w:autoRedefine/>
    <w:semiHidden/>
    <w:rsid w:val="000D1D74"/>
    <w:pPr>
      <w:tabs>
        <w:tab w:val="right" w:leader="dot" w:pos="8336"/>
      </w:tabs>
      <w:spacing w:line="220" w:lineRule="exact"/>
      <w:ind w:left="539" w:hanging="539"/>
    </w:pPr>
    <w:rPr>
      <w:rFonts w:ascii="Times New Roman" w:eastAsia="Times New Roman" w:hAnsi="Times New Roman"/>
      <w:bCs/>
      <w:caps/>
      <w:szCs w:val="20"/>
      <w:lang w:eastAsia="fi-FI"/>
    </w:rPr>
  </w:style>
  <w:style w:type="paragraph" w:styleId="TOC2">
    <w:name w:val="toc 2"/>
    <w:basedOn w:val="Normal"/>
    <w:next w:val="Normal"/>
    <w:autoRedefine/>
    <w:semiHidden/>
    <w:rsid w:val="00E261DA"/>
    <w:pPr>
      <w:tabs>
        <w:tab w:val="left" w:leader="dot" w:pos="964"/>
        <w:tab w:val="right" w:leader="dot" w:pos="8336"/>
      </w:tabs>
      <w:spacing w:line="220" w:lineRule="exact"/>
      <w:ind w:left="539" w:hanging="539"/>
    </w:pPr>
    <w:rPr>
      <w:rFonts w:ascii="Times New Roman" w:eastAsia="Times New Roman" w:hAnsi="Times New Roman"/>
      <w:szCs w:val="20"/>
      <w:lang w:eastAsia="fi-FI"/>
    </w:rPr>
  </w:style>
  <w:style w:type="paragraph" w:styleId="CommentText">
    <w:name w:val="annotation text"/>
    <w:basedOn w:val="Normal"/>
    <w:semiHidden/>
    <w:rsid w:val="00994A79"/>
    <w:rPr>
      <w:rFonts w:ascii="Times New Roman" w:eastAsia="Times New Roman" w:hAnsi="Times New Roman"/>
      <w:sz w:val="20"/>
      <w:szCs w:val="20"/>
      <w:lang w:eastAsia="fi-FI"/>
    </w:rPr>
  </w:style>
  <w:style w:type="paragraph" w:styleId="TOC4">
    <w:name w:val="toc 4"/>
    <w:basedOn w:val="Normal"/>
    <w:next w:val="Normal"/>
    <w:autoRedefine/>
    <w:semiHidden/>
    <w:rsid w:val="00AA6E8E"/>
    <w:pPr>
      <w:spacing w:line="220" w:lineRule="exact"/>
    </w:pPr>
    <w:rPr>
      <w:rFonts w:ascii="Times New Roman" w:eastAsia="Times New Roman" w:hAnsi="Times New Roman"/>
      <w:caps/>
      <w:szCs w:val="18"/>
      <w:lang w:eastAsia="fi-FI"/>
    </w:rPr>
  </w:style>
  <w:style w:type="paragraph" w:styleId="TOC5">
    <w:name w:val="toc 5"/>
    <w:basedOn w:val="Normal"/>
    <w:next w:val="Normal"/>
    <w:autoRedefine/>
    <w:semiHidden/>
    <w:rsid w:val="00FE7770"/>
    <w:pPr>
      <w:ind w:left="960"/>
    </w:pPr>
    <w:rPr>
      <w:rFonts w:ascii="Times New Roman" w:eastAsia="Times New Roman" w:hAnsi="Times New Roman"/>
      <w:sz w:val="18"/>
      <w:szCs w:val="18"/>
      <w:lang w:eastAsia="fi-FI"/>
    </w:rPr>
  </w:style>
  <w:style w:type="paragraph" w:styleId="TOC6">
    <w:name w:val="toc 6"/>
    <w:basedOn w:val="Normal"/>
    <w:next w:val="Normal"/>
    <w:autoRedefine/>
    <w:semiHidden/>
    <w:rsid w:val="00FE7770"/>
    <w:pPr>
      <w:ind w:left="1200"/>
    </w:pPr>
    <w:rPr>
      <w:rFonts w:ascii="Times New Roman" w:eastAsia="Times New Roman" w:hAnsi="Times New Roman"/>
      <w:sz w:val="18"/>
      <w:szCs w:val="18"/>
      <w:lang w:eastAsia="fi-FI"/>
    </w:rPr>
  </w:style>
  <w:style w:type="paragraph" w:styleId="TOC7">
    <w:name w:val="toc 7"/>
    <w:basedOn w:val="Normal"/>
    <w:next w:val="Normal"/>
    <w:autoRedefine/>
    <w:semiHidden/>
    <w:rsid w:val="00FE7770"/>
    <w:pPr>
      <w:ind w:left="1440"/>
    </w:pPr>
    <w:rPr>
      <w:rFonts w:ascii="Times New Roman" w:eastAsia="Times New Roman" w:hAnsi="Times New Roman"/>
      <w:sz w:val="18"/>
      <w:szCs w:val="18"/>
      <w:lang w:eastAsia="fi-FI"/>
    </w:rPr>
  </w:style>
  <w:style w:type="paragraph" w:styleId="TOC8">
    <w:name w:val="toc 8"/>
    <w:basedOn w:val="Normal"/>
    <w:next w:val="Normal"/>
    <w:autoRedefine/>
    <w:semiHidden/>
    <w:rsid w:val="00FE7770"/>
    <w:pPr>
      <w:ind w:left="1680"/>
    </w:pPr>
    <w:rPr>
      <w:rFonts w:ascii="Times New Roman" w:eastAsia="Times New Roman" w:hAnsi="Times New Roman"/>
      <w:sz w:val="18"/>
      <w:szCs w:val="18"/>
      <w:lang w:eastAsia="fi-FI"/>
    </w:rPr>
  </w:style>
  <w:style w:type="paragraph" w:styleId="TOC9">
    <w:name w:val="toc 9"/>
    <w:basedOn w:val="Normal"/>
    <w:next w:val="Normal"/>
    <w:autoRedefine/>
    <w:semiHidden/>
    <w:rsid w:val="00FE7770"/>
    <w:pPr>
      <w:ind w:left="1920"/>
    </w:pPr>
    <w:rPr>
      <w:rFonts w:ascii="Times New Roman" w:eastAsia="Times New Roman" w:hAnsi="Times New Roman"/>
      <w:sz w:val="18"/>
      <w:szCs w:val="18"/>
      <w:lang w:eastAsia="fi-FI"/>
    </w:rPr>
  </w:style>
  <w:style w:type="character" w:styleId="Hyperlink">
    <w:name w:val="Hyperlink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0D5454"/>
    <w:pPr>
      <w:spacing w:line="220" w:lineRule="exact"/>
      <w:ind w:firstLine="170"/>
      <w:jc w:val="both"/>
    </w:pPr>
    <w:rPr>
      <w:sz w:val="22"/>
      <w:szCs w:val="24"/>
    </w:rPr>
  </w:style>
  <w:style w:type="paragraph" w:styleId="Index1">
    <w:name w:val="index 1"/>
    <w:basedOn w:val="Normal"/>
    <w:next w:val="Normal"/>
    <w:autoRedefine/>
    <w:semiHidden/>
    <w:rsid w:val="0087128B"/>
    <w:pPr>
      <w:ind w:left="240" w:hanging="240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Index3">
    <w:name w:val="index 3"/>
    <w:basedOn w:val="Normal"/>
    <w:next w:val="Normal"/>
    <w:autoRedefine/>
    <w:semiHidden/>
    <w:rsid w:val="0087128B"/>
    <w:pPr>
      <w:ind w:left="720" w:hanging="240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FootnoteText">
    <w:name w:val="footnote text"/>
    <w:basedOn w:val="Normal"/>
    <w:semiHidden/>
    <w:rsid w:val="00261B3D"/>
    <w:rPr>
      <w:rFonts w:ascii="Times New Roman" w:eastAsia="Times New Roman" w:hAnsi="Times New Roman"/>
      <w:sz w:val="20"/>
      <w:szCs w:val="20"/>
      <w:lang w:eastAsia="fi-FI"/>
    </w:rPr>
  </w:style>
  <w:style w:type="character" w:styleId="FootnoteReference">
    <w:name w:val="footnote reference"/>
    <w:semiHidden/>
    <w:rsid w:val="00261B3D"/>
    <w:rPr>
      <w:vertAlign w:val="superscript"/>
    </w:rPr>
  </w:style>
  <w:style w:type="paragraph" w:customStyle="1" w:styleId="LLPerustelujenkappalejako">
    <w:name w:val="LLPerustelujenkappalejako"/>
    <w:rsid w:val="002B0120"/>
    <w:pPr>
      <w:spacing w:after="220" w:line="220" w:lineRule="exact"/>
      <w:jc w:val="both"/>
    </w:pPr>
    <w:rPr>
      <w:sz w:val="22"/>
      <w:szCs w:val="24"/>
    </w:rPr>
  </w:style>
  <w:style w:type="paragraph" w:customStyle="1" w:styleId="LLLiiteOtsikko">
    <w:name w:val="LLLiiteOtsikko"/>
    <w:next w:val="LLNormaali"/>
    <w:rsid w:val="00CF561D"/>
    <w:pPr>
      <w:spacing w:before="220" w:after="220" w:line="220" w:lineRule="exact"/>
      <w:outlineLvl w:val="0"/>
    </w:pPr>
    <w:rPr>
      <w:sz w:val="22"/>
      <w:szCs w:val="24"/>
    </w:rPr>
  </w:style>
  <w:style w:type="paragraph" w:customStyle="1" w:styleId="LLTaulukonOtsikko">
    <w:name w:val="LLTaulukonOtsikko"/>
    <w:next w:val="LLNormaali"/>
    <w:rsid w:val="002B0120"/>
    <w:pPr>
      <w:spacing w:after="220" w:line="220" w:lineRule="exact"/>
    </w:pPr>
    <w:rPr>
      <w:sz w:val="22"/>
      <w:szCs w:val="24"/>
    </w:rPr>
  </w:style>
  <w:style w:type="paragraph" w:styleId="CommentSubject">
    <w:name w:val="annotation subject"/>
    <w:basedOn w:val="CommentText"/>
    <w:next w:val="CommentText"/>
    <w:semiHidden/>
    <w:rsid w:val="00994A79"/>
    <w:rPr>
      <w:b/>
      <w:bCs/>
    </w:rPr>
  </w:style>
  <w:style w:type="paragraph" w:styleId="BalloonText">
    <w:name w:val="Balloon Text"/>
    <w:basedOn w:val="Normal"/>
    <w:semiHidden/>
    <w:rsid w:val="00994A79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LLAllekirjoitus">
    <w:name w:val="LLAllekirjoitus"/>
    <w:next w:val="LLNormaali"/>
    <w:rsid w:val="00185F2E"/>
    <w:pPr>
      <w:jc w:val="center"/>
    </w:pPr>
    <w:rPr>
      <w:b/>
      <w:sz w:val="21"/>
      <w:szCs w:val="24"/>
    </w:rPr>
  </w:style>
  <w:style w:type="paragraph" w:customStyle="1" w:styleId="LLNimenselvennys">
    <w:name w:val="LLNimenselvennys"/>
    <w:next w:val="LLNormaali"/>
    <w:rsid w:val="00185F2E"/>
    <w:pPr>
      <w:spacing w:before="880" w:after="220" w:line="220" w:lineRule="exact"/>
      <w:jc w:val="center"/>
    </w:pPr>
    <w:rPr>
      <w:b/>
      <w:sz w:val="21"/>
      <w:szCs w:val="24"/>
    </w:rPr>
  </w:style>
  <w:style w:type="paragraph" w:customStyle="1" w:styleId="LLVarmennus">
    <w:name w:val="LLVarmennus"/>
    <w:next w:val="LLNormaali"/>
    <w:rsid w:val="00185F2E"/>
    <w:pPr>
      <w:spacing w:before="220" w:line="220" w:lineRule="exact"/>
      <w:jc w:val="right"/>
    </w:pPr>
    <w:rPr>
      <w:sz w:val="22"/>
      <w:szCs w:val="24"/>
    </w:rPr>
  </w:style>
  <w:style w:type="paragraph" w:styleId="TOC3">
    <w:name w:val="toc 3"/>
    <w:basedOn w:val="Normal"/>
    <w:next w:val="Normal"/>
    <w:autoRedefine/>
    <w:semiHidden/>
    <w:rsid w:val="00FF2B63"/>
    <w:pPr>
      <w:tabs>
        <w:tab w:val="right" w:leader="dot" w:pos="8336"/>
      </w:tabs>
      <w:ind w:left="480"/>
    </w:pPr>
    <w:rPr>
      <w:rFonts w:ascii="Times New Roman" w:eastAsia="Times New Roman" w:hAnsi="Times New Roman"/>
      <w:szCs w:val="24"/>
      <w:lang w:eastAsia="fi-FI"/>
    </w:rPr>
  </w:style>
  <w:style w:type="paragraph" w:customStyle="1" w:styleId="LL3Otsikkotaso">
    <w:name w:val="LL3Otsikkotaso"/>
    <w:next w:val="LLNormaali"/>
    <w:rsid w:val="00F607FB"/>
    <w:pPr>
      <w:spacing w:before="220" w:after="220" w:line="220" w:lineRule="exact"/>
      <w:outlineLvl w:val="2"/>
    </w:pPr>
    <w:rPr>
      <w:sz w:val="22"/>
      <w:szCs w:val="24"/>
    </w:rPr>
  </w:style>
  <w:style w:type="paragraph" w:customStyle="1" w:styleId="LLUusiLaki">
    <w:name w:val="LLUusiLaki"/>
    <w:basedOn w:val="LLLaki"/>
    <w:next w:val="LLNormaali"/>
    <w:rsid w:val="002D0561"/>
  </w:style>
  <w:style w:type="paragraph" w:customStyle="1" w:styleId="LLUusiSaadoksenNimi">
    <w:name w:val="LLUusiSaadoksenNimi"/>
    <w:basedOn w:val="LLSaadoksenNimi"/>
    <w:next w:val="LLNormaali"/>
    <w:rsid w:val="002D0561"/>
  </w:style>
  <w:style w:type="paragraph" w:customStyle="1" w:styleId="LLUusiLakiYhdyssanaOtsikko">
    <w:name w:val="LLUusiLakiYhdyssanaOtsikko"/>
    <w:basedOn w:val="LLLakiYhdyssanaOtsikko"/>
    <w:next w:val="LLNormaali"/>
    <w:rsid w:val="002D0561"/>
  </w:style>
  <w:style w:type="character" w:styleId="Emphasis">
    <w:name w:val="Emphasis"/>
    <w:uiPriority w:val="20"/>
    <w:qFormat/>
    <w:rsid w:val="00EE6501"/>
    <w:rPr>
      <w:i/>
      <w:iCs/>
    </w:rPr>
  </w:style>
  <w:style w:type="paragraph" w:customStyle="1" w:styleId="LLUusiMinisterionAsetus">
    <w:name w:val="LLUusiMinisterionAsetus"/>
    <w:basedOn w:val="LLMinisterionAsetus"/>
    <w:qFormat/>
    <w:rsid w:val="0060037A"/>
  </w:style>
  <w:style w:type="paragraph" w:customStyle="1" w:styleId="LLUusiTPnAsetus">
    <w:name w:val="LLUusiTPnAsetus"/>
    <w:basedOn w:val="LLTPnAsetus"/>
    <w:qFormat/>
    <w:rsid w:val="0060037A"/>
  </w:style>
  <w:style w:type="paragraph" w:customStyle="1" w:styleId="LLUusiValtioneuvostonAsetus">
    <w:name w:val="LLUusiValtioneuvostonAsetus"/>
    <w:basedOn w:val="LLValtioneuvostonAsetus"/>
    <w:qFormat/>
    <w:rsid w:val="0060037A"/>
  </w:style>
  <w:style w:type="paragraph" w:styleId="PlainText">
    <w:name w:val="Plain Text"/>
    <w:basedOn w:val="Normal"/>
    <w:link w:val="PlainTextChar"/>
    <w:uiPriority w:val="99"/>
    <w:unhideWhenUsed/>
    <w:rsid w:val="00A85177"/>
    <w:rPr>
      <w:rFonts w:ascii="Consolas" w:eastAsia="Times New Roma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85177"/>
    <w:rPr>
      <w:rFonts w:ascii="Consolas" w:hAnsi="Consolas"/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53487\Work%20Folders\PTJ_pohjat\S&#228;&#228;d&#246;spohjaSuomi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0DC7A-2D30-43A0-B4A9-B080712658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DB2FEC-1761-4EC4-81CC-0458011F1E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CA9040-9BA3-4126-90FF-C0E500261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FCEC9C-0C71-400D-987A-50DF15915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SäädöspohjaSuomi.dot</Template>
  <TotalTime>112</TotalTime>
  <Pages>9</Pages>
  <Words>2763</Words>
  <Characters>15753</Characters>
  <Application>Microsoft Office Word</Application>
  <DocSecurity>0</DocSecurity>
  <Lines>131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VM</Company>
  <LinksUpToDate>false</LinksUpToDate>
  <CharactersWithSpaces>18480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Ylinen-Puputti Tuija STM</dc:creator>
  <cp:lastModifiedBy>PRATAS, Soraia</cp:lastModifiedBy>
  <cp:revision>9</cp:revision>
  <cp:lastPrinted>2017-10-03T11:48:00Z</cp:lastPrinted>
  <dcterms:created xsi:type="dcterms:W3CDTF">2020-07-07T15:09:00Z</dcterms:created>
  <dcterms:modified xsi:type="dcterms:W3CDTF">2020-09-28T07:13:00Z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0x010100CC5DA6F2BFDD34498C4453AF02783704</vt:lpwstr>
  </property>
</Properties>
</file>