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EB" w:rsidRPr="002866EB" w:rsidRDefault="002866EB" w:rsidP="002866EB">
      <w:pPr>
        <w:jc w:val="center"/>
        <w:textAlignment w:val="baseline"/>
        <w:rPr>
          <w:rFonts w:ascii="Courier New" w:hAnsi="Courier New"/>
          <w:sz w:val="20"/>
        </w:rPr>
      </w:pPr>
      <w:r>
        <w:rPr>
          <w:rFonts w:ascii="Courier New" w:hAnsi="Courier New"/>
          <w:sz w:val="20"/>
        </w:rPr>
        <w:t>1. ------IND- 2018 0477 FIN PL- ------ 20181005 --- --- PROJET</w:t>
      </w:r>
    </w:p>
    <w:p w:rsidR="008A0B0A" w:rsidRPr="007E23E2" w:rsidRDefault="008A0B0A" w:rsidP="008A0B0A">
      <w:pPr>
        <w:pStyle w:val="LLNormaali"/>
      </w:pPr>
    </w:p>
    <w:p w:rsidR="00F8307A" w:rsidRPr="007E23E2" w:rsidRDefault="00F8307A" w:rsidP="008A0B0A">
      <w:pPr>
        <w:pStyle w:val="LLNormaali"/>
      </w:pPr>
    </w:p>
    <w:p w:rsidR="008968F7" w:rsidRPr="007E23E2" w:rsidRDefault="008968F7" w:rsidP="008968F7">
      <w:pPr>
        <w:pStyle w:val="LLValtioneuvostonAsetus"/>
      </w:pPr>
      <w:r>
        <w:t>Rozporządzenie rządu</w:t>
      </w:r>
    </w:p>
    <w:p w:rsidR="008968F7" w:rsidRPr="007E23E2" w:rsidRDefault="008968F7" w:rsidP="008968F7">
      <w:pPr>
        <w:pStyle w:val="LLSaadoksenNimi"/>
      </w:pPr>
      <w:r>
        <w:t>zmieniające rozporządzenie w sprawie używania pojazdów na drogach</w:t>
      </w:r>
    </w:p>
    <w:p w:rsidR="008A0B0A" w:rsidRPr="007E23E2" w:rsidRDefault="008968F7" w:rsidP="008968F7">
      <w:pPr>
        <w:pStyle w:val="LLJohtolauseKappaleet"/>
      </w:pPr>
      <w:r>
        <w:t>Decyzją rządu niniejszym:</w:t>
      </w:r>
    </w:p>
    <w:p w:rsidR="008A0B0A" w:rsidRPr="007E23E2" w:rsidRDefault="008A0B0A" w:rsidP="008968F7">
      <w:pPr>
        <w:pStyle w:val="LLJohtolauseKappaleet"/>
      </w:pPr>
      <w:r>
        <w:rPr>
          <w:i/>
        </w:rPr>
        <w:t>uchyla się</w:t>
      </w:r>
      <w:r>
        <w:t xml:space="preserve"> § 21 ust. 2 rozporządzenia w sprawie używania pojazdów na drogach (1257/1992), w brzmieniu przyjętym w rozporządzeniu 47/2017</w:t>
      </w:r>
    </w:p>
    <w:p w:rsidR="008A0B0A" w:rsidRPr="007E23E2" w:rsidRDefault="008A0B0A" w:rsidP="008968F7">
      <w:pPr>
        <w:pStyle w:val="LLJohtolauseKappaleet"/>
      </w:pPr>
      <w:r>
        <w:rPr>
          <w:i/>
        </w:rPr>
        <w:t>zmienia się</w:t>
      </w:r>
      <w:r>
        <w:t xml:space="preserve"> §§ 2, 13, 17, 19 a, 19 b, 20, 23, 23 a, 24, 26, 27, 32, 33, 36, 45, 51 b oraz 52 rozporządzenia,</w:t>
      </w:r>
    </w:p>
    <w:p w:rsidR="008A0B0A" w:rsidRPr="007E23E2" w:rsidRDefault="008A0B0A" w:rsidP="008968F7">
      <w:pPr>
        <w:pStyle w:val="LLJohtolauseKappaleet"/>
      </w:pPr>
      <w:r>
        <w:t>jako, że § 2 ma brzmienie przyjęte w rozporządzeniach 407/2013 i 570/2017, § 13 ma brzmienie przyjęte w rozporządzeniu 1243/2002, § 17 ma częściowo brzmienie przyjęte w rozporządzeniach 303/1996, 1227/2011 i 407/2013, §§ 19 a, 27, 32 oraz § 52 mają brzmienie przyjęte w rozporządzeniu 407/2013, § 19 b ma brzmienie przyjęte w rozporządzeniu 1243/2002, § 20 ma brzmienie przyjęte w rozporządzeniach 407/2013 oraz 123/2017, § 23 ma brzmienie przyjęte w rozporządzeniu 47/2017, § 23 a ma brzmienie przyjęte w rozporządzeniu 1062/2013, § 24 ma brzmienie przyjęte w rozporządzeniach 407/2013, 240/2017 oraz 206/2018, § 26 ma brzmienie przyjęte w rozporządzeniu 1227/2011, § 33 ma brzmienie przyjęte w rozporządzeniu 487/2009, § 36 ma częściowo brzmienie przyjęte w rozporządzeniu 531/1993, § 45 ma brzmienie przyjęte w rozporządzeniu 1612/2015 oraz § 51 b w rozporządzeniu 570/2017,</w:t>
      </w:r>
    </w:p>
    <w:p w:rsidR="008A0B0A" w:rsidRPr="007E23E2" w:rsidRDefault="008A0B0A" w:rsidP="008968F7">
      <w:pPr>
        <w:pStyle w:val="LLJohtolauseKappaleet"/>
      </w:pPr>
      <w:r>
        <w:rPr>
          <w:i/>
        </w:rPr>
        <w:t>zastępuje się</w:t>
      </w:r>
      <w:r>
        <w:t xml:space="preserve"> § 22, zastąpiony na mocy rozporządzenia 670/1997, nowym § 22 oraz </w:t>
      </w:r>
      <w:r>
        <w:rPr>
          <w:i/>
        </w:rPr>
        <w:t>dodaje się</w:t>
      </w:r>
      <w:r>
        <w:t xml:space="preserve"> nowy ust. 2 w treści § 32 a, zgodnie z rozporządzeniem 407/2013 oraz nowy § 32 b rozporządzenia, o treści następującej:</w:t>
      </w:r>
    </w:p>
    <w:p w:rsidR="0077609A" w:rsidRPr="007E23E2" w:rsidRDefault="0077609A" w:rsidP="00C245D5">
      <w:pPr>
        <w:pStyle w:val="LLNormaali"/>
        <w:keepNext/>
      </w:pPr>
    </w:p>
    <w:p w:rsidR="008968F7" w:rsidRPr="007E23E2" w:rsidRDefault="008A0B0A" w:rsidP="00C245D5">
      <w:pPr>
        <w:pStyle w:val="LLPykala"/>
        <w:keepNext/>
      </w:pPr>
      <w:r>
        <w:t>§ 2</w:t>
      </w:r>
    </w:p>
    <w:p w:rsidR="008A0B0A" w:rsidRPr="007E23E2" w:rsidRDefault="008A0B0A" w:rsidP="00C245D5">
      <w:pPr>
        <w:pStyle w:val="LLPykalanOtsikko"/>
        <w:keepNext/>
      </w:pPr>
      <w:r>
        <w:t>Definicje</w:t>
      </w:r>
    </w:p>
    <w:p w:rsidR="008A0B0A" w:rsidRPr="007E23E2" w:rsidRDefault="008A0B0A" w:rsidP="008968F7">
      <w:pPr>
        <w:pStyle w:val="LLKappalejako"/>
      </w:pPr>
      <w:r>
        <w:t>W zakresie definicji pojazdów, kategorii pojazdów oraz wymiarów i mas pojazdów zastosowanie mają postanowienia ustawy o pojazdach oraz przyjętych na jej mocy przepisów. Ponadto, wymiary i masy pojazdów określone zostały w treści rozporządzenia Komisji (UE) nr 1230/2012 w sprawie wykonania rozporządzenia (WE) nr 661/2009 Parlamentu Europejskiego i Rady w odniesieniu do wymagań w zakresie homologacji typu dotyczących mas i wymiarów pojazdów silnikowych oraz zmieniające dyrektywę 2007/46/WE Parlamentu Europejskiego i Rady.</w:t>
      </w:r>
    </w:p>
    <w:p w:rsidR="008968F7" w:rsidRPr="007E23E2" w:rsidRDefault="008A0B0A" w:rsidP="00CA20FF">
      <w:pPr>
        <w:pStyle w:val="LLMomentinJohdantoKappale"/>
      </w:pPr>
      <w:r>
        <w:t>Do celów niniejszego rozporządzenia zastosowanie mają następujące definicje:</w:t>
      </w:r>
    </w:p>
    <w:p w:rsidR="008A0B0A" w:rsidRPr="007E23E2" w:rsidRDefault="001B17ED" w:rsidP="008968F7">
      <w:pPr>
        <w:pStyle w:val="LLMomentinAlakohta"/>
      </w:pPr>
      <w:r>
        <w:t xml:space="preserve">1) </w:t>
      </w:r>
      <w:r>
        <w:rPr>
          <w:i/>
        </w:rPr>
        <w:t>masa podłączona</w:t>
      </w:r>
      <w:r>
        <w:t xml:space="preserve"> oznacza dopuszczalną rzeczywistą masę ciągniętego pojazdu po podłączeniu, z wyłączeniem masy siodła lub dyszla pociągowego pojazdu ciągnącego, naczepy, przyczepy traktora lub przyczepy z osią centralną;</w:t>
      </w:r>
    </w:p>
    <w:p w:rsidR="008A0B0A" w:rsidRPr="007E23E2" w:rsidRDefault="001B17ED" w:rsidP="008968F7">
      <w:pPr>
        <w:pStyle w:val="LLMomentinAlakohta"/>
      </w:pPr>
      <w:r>
        <w:t xml:space="preserve">2) ładunek niepodzielny oznacza ładunek, który nie może, do celów przewozu drogowego, zostać podzielony na dwa lub więcej odrębnych ładunków bez ponoszenia niewspółmiernie wysokich kosztów lub ryzyka spowodowania uszkodzeń oraz który z uwagi na wymiary lub masę nie może być przewożony z wykorzystaniem pojazdu lub zespołu pojazdów bez przekraczania zasadniczo dopuszczalnych limitów w zakresie mas lub wymiarów drogowych; ładunek niepodzielny oznacza również kontener przeznaczony do celów transportu morskiego podlegający wwozowi lub wywozowi, zarówno pusty jak i napełniony w miejscu wysyłki oraz o wymiarach przekraczających 2,80 metrów wysokości lub 12,30 metrów długości; w </w:t>
      </w:r>
      <w:r>
        <w:lastRenderedPageBreak/>
        <w:t>przypadku, gdy przewóz określonego powyżej kontenera wymaga przekroczenia wysokości 4,40 metrów lub, odpowiednio, przekroczenia długości 23,00 metrów bądź zasadniczo dopuszczalnych limitów w zakresie masy rogowej pojazdu przegubowego, kontener uznawany jest za ładunek niepodzielny wyłącznie jeżeli stanowi opakowanie dla ładunku niepodzielnego lub jest przewożony bez zawartości;</w:t>
      </w:r>
    </w:p>
    <w:p w:rsidR="008A0B0A" w:rsidRPr="007E23E2" w:rsidRDefault="001B17ED" w:rsidP="008968F7">
      <w:pPr>
        <w:pStyle w:val="LLMomentinAlakohta"/>
      </w:pPr>
      <w:r>
        <w:t xml:space="preserve">3) </w:t>
      </w:r>
      <w:r>
        <w:rPr>
          <w:i/>
        </w:rPr>
        <w:t>Ministerstwo</w:t>
      </w:r>
      <w:r>
        <w:t xml:space="preserve"> oznacza Ministerstwo Transportu i Komunikacji;</w:t>
      </w:r>
    </w:p>
    <w:p w:rsidR="008A0B0A" w:rsidRPr="007E23E2" w:rsidRDefault="001B17ED" w:rsidP="008968F7">
      <w:pPr>
        <w:pStyle w:val="LLMomentinAlakohta"/>
      </w:pPr>
      <w:r>
        <w:t xml:space="preserve">4) </w:t>
      </w:r>
      <w:r>
        <w:rPr>
          <w:i/>
        </w:rPr>
        <w:t>wyposażenie robocze</w:t>
      </w:r>
      <w:r>
        <w:t xml:space="preserve"> oznacza wymienną maszynę, która może być podłączona do pojazdu, która pozostaje całkowicie bez kontaktu z podłożem w czasie przewozu drogowego oraz która nie ma możliwości obrotu wokół swej osi pionowej w stosunku do pojazdu w czasie przewozu drogowego;</w:t>
      </w:r>
    </w:p>
    <w:p w:rsidR="008A0B0A" w:rsidRPr="007E23E2" w:rsidRDefault="001B17ED" w:rsidP="008968F7">
      <w:pPr>
        <w:pStyle w:val="LLMomentinAlakohta"/>
      </w:pPr>
      <w:r>
        <w:t xml:space="preserve">5) </w:t>
      </w:r>
      <w:r>
        <w:rPr>
          <w:i/>
        </w:rPr>
        <w:t>dyrektywa w sprawie wymiarów i wagi</w:t>
      </w:r>
      <w:r>
        <w:t xml:space="preserve"> oznacza dyrektywę Rady 96/53/WE ustanawiającą dla niektórych pojazdów drogowych poruszających się na terytorium Unii Europejskiej maksymalne dopuszczalne wymiary w ruchu krajowym i międzynarodowym oraz maksymalne dopuszczalne obciążenia w ruchu międzynarodowym, zmieniona ostatnio dyrektywą Parlamentu Europejskiego i Rady (UE) 2015/719;</w:t>
      </w:r>
    </w:p>
    <w:p w:rsidR="008A0B0A" w:rsidRPr="007E23E2" w:rsidRDefault="001B17ED" w:rsidP="008968F7">
      <w:pPr>
        <w:pStyle w:val="LLMomentinAlakohta"/>
      </w:pPr>
      <w:r>
        <w:t xml:space="preserve">6) </w:t>
      </w:r>
      <w:r>
        <w:rPr>
          <w:i/>
        </w:rPr>
        <w:t>paliwa alternatywne</w:t>
      </w:r>
      <w:r>
        <w:t xml:space="preserve"> oznaczają paliwa alternatywne, o których mowa w art. 2 dyrektywy w sprawie wymiarów i wagi;</w:t>
      </w:r>
    </w:p>
    <w:p w:rsidR="008A0B0A" w:rsidRPr="007E23E2" w:rsidRDefault="001B17ED" w:rsidP="008968F7">
      <w:pPr>
        <w:pStyle w:val="LLMomentinAlakohta"/>
      </w:pPr>
      <w:r>
        <w:t xml:space="preserve">7) </w:t>
      </w:r>
      <w:r>
        <w:rPr>
          <w:i/>
        </w:rPr>
        <w:t>oś kierująca</w:t>
      </w:r>
      <w:r>
        <w:t xml:space="preserve"> oznacza oś, której koła można obracać pośrednio lub bezpośrednio względem osi wzdłużnej pojazdu w celu określenia kierunku ruchu pojazdu;</w:t>
      </w:r>
    </w:p>
    <w:p w:rsidR="008A0B0A" w:rsidRPr="007E23E2" w:rsidRDefault="001B17ED" w:rsidP="008968F7">
      <w:pPr>
        <w:pStyle w:val="LLMomentinAlakohta"/>
      </w:pPr>
      <w:r>
        <w:t xml:space="preserve">8) </w:t>
      </w:r>
      <w:r>
        <w:rPr>
          <w:i/>
        </w:rPr>
        <w:t>oś kierowana</w:t>
      </w:r>
      <w:r>
        <w:t xml:space="preserve"> oznacza oś, której kąt skrętu kół zmienia się jedynie w odpowiedzi na siły między kołami a powierzchnią drogi; przy czym oś, której kąt skrętu zmienia się nieznacznie z powodu elastyczności mocowania osi, nie jest uznawana za oś kierowaną.</w:t>
      </w:r>
    </w:p>
    <w:p w:rsidR="00CA20FF" w:rsidRPr="007E23E2" w:rsidRDefault="00CA20FF" w:rsidP="008968F7">
      <w:pPr>
        <w:pStyle w:val="LLMomentinAlakohta"/>
      </w:pPr>
    </w:p>
    <w:p w:rsidR="008A0B0A" w:rsidRPr="007E23E2" w:rsidRDefault="008A0B0A" w:rsidP="00C245D5">
      <w:pPr>
        <w:pStyle w:val="LLPykala"/>
        <w:keepNext/>
      </w:pPr>
      <w:r>
        <w:t>§ 13</w:t>
      </w:r>
    </w:p>
    <w:p w:rsidR="008A0B0A" w:rsidRPr="007E23E2" w:rsidRDefault="008A0B0A" w:rsidP="00C245D5">
      <w:pPr>
        <w:pStyle w:val="LLPykalanOtsikko"/>
        <w:keepNext/>
      </w:pPr>
      <w:r>
        <w:t>Oś kierowana</w:t>
      </w:r>
    </w:p>
    <w:p w:rsidR="008A0B0A" w:rsidRPr="007E23E2" w:rsidRDefault="008A0B0A" w:rsidP="00CA20FF">
      <w:pPr>
        <w:pStyle w:val="LLKappalejako"/>
      </w:pPr>
      <w:r>
        <w:t>Jeśli pojazd lub przyczepa, względem których nie przekazano lub nie określono wymogów technicznych dla urządzenia sterującego, posiada oś kierowaną wyposażoną w urządzenie aktywowane z siedzenia kierowcy lub urządzenie automatyczne, które bezpośrednio blokuje sterowanie, oś musi być zablokowana podczas ruchu z prędkością przekraczającą 40 km/h.</w:t>
      </w:r>
    </w:p>
    <w:p w:rsidR="008A0B0A" w:rsidRPr="007E23E2" w:rsidRDefault="008A0B0A" w:rsidP="00CA20FF">
      <w:pPr>
        <w:pStyle w:val="LLKappalejako"/>
      </w:pPr>
      <w:r>
        <w:t>Jeśli wszystkie osie pojazdu są osiami kierującymi, pozycja, w której porusza się pojazd winna być równoległa do powierzchni drogi w normalnym ruchu drogowym.</w:t>
      </w:r>
    </w:p>
    <w:p w:rsidR="008A0B0A" w:rsidRPr="007E23E2" w:rsidRDefault="008A0B0A" w:rsidP="008A0B0A">
      <w:pPr>
        <w:pStyle w:val="LLNormaali"/>
      </w:pPr>
    </w:p>
    <w:p w:rsidR="008A0B0A" w:rsidRPr="007E23E2" w:rsidRDefault="008A0B0A" w:rsidP="00C245D5">
      <w:pPr>
        <w:pStyle w:val="LLPykala"/>
        <w:keepNext/>
      </w:pPr>
      <w:r>
        <w:t>§ 17</w:t>
      </w:r>
    </w:p>
    <w:p w:rsidR="008A0B0A" w:rsidRPr="007E23E2" w:rsidRDefault="008A0B0A" w:rsidP="00C245D5">
      <w:pPr>
        <w:pStyle w:val="LLPykalanOtsikko"/>
        <w:keepNext/>
      </w:pPr>
      <w:r>
        <w:t>Używanie urządzeń antypoślizgowych w kołach pojazdów i podłączonych do nich ciągniętych pojazdów</w:t>
      </w:r>
    </w:p>
    <w:p w:rsidR="008A0B0A" w:rsidRPr="007E23E2" w:rsidRDefault="008A0B0A" w:rsidP="00CA20FF">
      <w:pPr>
        <w:pStyle w:val="LLKappalejako"/>
      </w:pPr>
      <w:r>
        <w:t>Opony pojazdu i pojazdu ciągniętego mogą być wyposażone w kolce, łańcuchy antypoślizgowe i inne równorzędne mechanizmy antypoślizgowe, które nie powodują znaczących uszkodzeń dróg. Opony wyposażone w kolce mogą być stosowane w okresie of 1 listopada do 31 marca lub do pierwszego poniedziałku następującego po poniedziałku wielkanocnym, zależnie od tego, co wystąpi później. Poza tym okresem dopuszcza się stosowanie opon wyposażonych w kolce w pojazdach uprzywilejowanych, pojazdach terenowych i przyczepach stosowanych przez Siły Obronne, pojazdów utrzymania dróg oraz przyczepach i pojazdach transportowych. Opony wyposażone w kolce mogą również być stosowane poza wspomnianym okresem w czasie tymczasowych transferów związanych ze sprzedażą, napraw lub kontrolą przydatności do ruchu drogowego pojazdów lub pojazdów ciągniętych, jak również we wszystkich pojazdach i pojazdach ciągniętych jeżeli jest to uzasadnione warunkami pogodowymi lub drogowymi.</w:t>
      </w:r>
    </w:p>
    <w:p w:rsidR="008A0B0A" w:rsidRPr="007E23E2" w:rsidRDefault="008A0B0A" w:rsidP="00CA20FF">
      <w:pPr>
        <w:pStyle w:val="LLKappalejako"/>
      </w:pPr>
      <w:r>
        <w:lastRenderedPageBreak/>
        <w:t>W przypadku przyczep o masie całkowitej przekraczającej 0,75 tony lecz nieprzekraczającej 3,5 ton (kategoria O</w:t>
      </w:r>
      <w:r>
        <w:rPr>
          <w:vertAlign w:val="subscript"/>
        </w:rPr>
        <w:t>2</w:t>
      </w:r>
      <w:r>
        <w:t>) opony wyposażone w kolce muszą być stosowane jeżeli opony pojazdu ciągnącego wyposażone są w kolce.</w:t>
      </w:r>
    </w:p>
    <w:p w:rsidR="008A0B0A" w:rsidRPr="007E23E2" w:rsidRDefault="008A0B0A" w:rsidP="00CA20FF">
      <w:pPr>
        <w:pStyle w:val="LLKappalejako"/>
      </w:pPr>
      <w:r>
        <w:t>W przypadku stosowania opon wyposażonych w kolce w samochodach osobowych, samochodach dostawczych (kategoria M</w:t>
      </w:r>
      <w:r>
        <w:rPr>
          <w:vertAlign w:val="subscript"/>
        </w:rPr>
        <w:t>1</w:t>
      </w:r>
      <w:r>
        <w:t xml:space="preserve"> lub N</w:t>
      </w:r>
      <w:r>
        <w:rPr>
          <w:vertAlign w:val="subscript"/>
        </w:rPr>
        <w:t>1</w:t>
      </w:r>
      <w:r>
        <w:t>) lub w przyczepie o masie całkowitej nieprzekraczającej 3,5 ton (kategoria O</w:t>
      </w:r>
      <w:r>
        <w:rPr>
          <w:vertAlign w:val="subscript"/>
        </w:rPr>
        <w:t>1</w:t>
      </w:r>
      <w:r>
        <w:t xml:space="preserve"> i O</w:t>
      </w:r>
      <w:r>
        <w:rPr>
          <w:vertAlign w:val="subscript"/>
        </w:rPr>
        <w:t>2</w:t>
      </w:r>
      <w:r>
        <w:t>), opony takie należy stosować na wszystkich kołach za wyjątkiem obu kół koła bliźniaczego. Liczba kolców na poszczególnych oponach pojazdu nie może się o więcej niż 25% w stosunku do opony wyposażonej w największą liczbę kolców.</w:t>
      </w:r>
    </w:p>
    <w:p w:rsidR="008A0B0A" w:rsidRPr="007E23E2" w:rsidRDefault="008A0B0A" w:rsidP="00CA20FF">
      <w:pPr>
        <w:pStyle w:val="LLKappalejako"/>
      </w:pPr>
      <w:r>
        <w:t>W przypadku konieczności tymczasowej wymiany opony na zapasową w pojeździe lub podłączonym do niego pojeździe ciągniętym w wyniku uszkodzenia opony, postanowienia niniejszej sekcji nie mają zastosowania. W takim przypadku pojazd należy prowadzić z zachowaniem szczególnej ostrożności.</w:t>
      </w:r>
    </w:p>
    <w:p w:rsidR="008A0B0A" w:rsidRPr="007E23E2" w:rsidRDefault="008A0B0A" w:rsidP="00CA20FF">
      <w:pPr>
        <w:pStyle w:val="LLKappalejako"/>
      </w:pPr>
      <w:r>
        <w:t>W przypadku używanej opony samochodu osobowego lub dostawczego wyposażonej w kolce, długość wystającego kolca nie może przekraczać 2,0 mm. Kolce opon stosowanych w samochodach ciężarowych nie mogą wystawać na więcej niż 2,5 mm.</w:t>
      </w:r>
    </w:p>
    <w:p w:rsidR="009F1C22" w:rsidRPr="007E23E2" w:rsidRDefault="008A0B0A" w:rsidP="00CA20FF">
      <w:pPr>
        <w:pStyle w:val="LLKappalejako"/>
      </w:pPr>
      <w:r>
        <w:t>Fiński Urząd Bezpieczeństwa Transporty może w drodze wyjątku, w odniesieniu do konkretnego pojazdu odstąpić od stosowania przepisów ustępu 1 dotyczących okresu, w którym dozwolone jest stosowanie opon wyposażonych w kolce.</w:t>
      </w:r>
    </w:p>
    <w:p w:rsidR="008A0B0A" w:rsidRPr="007E23E2" w:rsidRDefault="008A0B0A" w:rsidP="00CA20FF">
      <w:pPr>
        <w:pStyle w:val="LLKappalejako"/>
      </w:pPr>
      <w:r>
        <w:t>Jeśli łączna masa na osi napędowej lub osiach napędowych wynosi mniej niż 18 % masy całkowitej zespołu w zespole pojazdów o masie przekraczającej 44 tony lub o długości przekraczającej 18,75 metrów, pojazd ciągnący musi, w okresie, o którym mowa w § 16 ust. 2, być wyposażony w urządzenie umożliwiające poprawę trakcji pojazdu podczas ruszania na śliskich powierzchniach drogowych. Za urządzenie takie nie uznaje się konstrukcji wpływającej na działanie mechanizmu różnicowego pojedynczej osi napędowej.</w:t>
      </w:r>
    </w:p>
    <w:p w:rsidR="008A0B0A" w:rsidRPr="007E23E2" w:rsidRDefault="008A0B0A" w:rsidP="00CA20FF">
      <w:pPr>
        <w:pStyle w:val="LLKappalejako"/>
      </w:pPr>
      <w:r>
        <w:t>Jeżeli łączna masa na osiach napędowych zespołu pojazdów, którego długość przekracza 28 metrów wynosi mniej niż 25% masy zespołu pojazdów, w okresie wspomnianym w § 16 ust. 2 oraz do celów poprawy trakcji rozruchowej pojazdu na śliskiej powierzchni drogowej, pojazd ciągnący winien być wyposażony w piasecznicę lub automatyczne łańcuchy antypoślizgowe w celu poprawy zdolności holowniczych przynajmniej na jednej z osi napędowych lub na osi napędowej wykorzystywanej przy niskich prędkościach.</w:t>
      </w:r>
    </w:p>
    <w:p w:rsidR="00486E06" w:rsidRPr="007E23E2" w:rsidRDefault="00486E06" w:rsidP="00486E06">
      <w:pPr>
        <w:pStyle w:val="LLNormaali"/>
      </w:pPr>
    </w:p>
    <w:p w:rsidR="008A0B0A" w:rsidRPr="007E23E2" w:rsidRDefault="008A0B0A" w:rsidP="00C245D5">
      <w:pPr>
        <w:pStyle w:val="LLPykala"/>
        <w:keepNext/>
      </w:pPr>
      <w:r>
        <w:t>§ 19 a</w:t>
      </w:r>
    </w:p>
    <w:p w:rsidR="008A0B0A" w:rsidRPr="007E23E2" w:rsidRDefault="008A0B0A" w:rsidP="00C245D5">
      <w:pPr>
        <w:pStyle w:val="LLPykalanOtsikko"/>
        <w:keepNext/>
      </w:pPr>
      <w:r>
        <w:t>Maksymalna masa na osi lub wózku pojazdu lub zespołu pojazdów</w:t>
      </w:r>
    </w:p>
    <w:p w:rsidR="008A0B0A" w:rsidRPr="007E23E2" w:rsidRDefault="008A0B0A" w:rsidP="00CA20FF">
      <w:pPr>
        <w:pStyle w:val="LLKappalejako"/>
      </w:pPr>
      <w:r>
        <w:t>W przypadku pojazdu lub zespołu pojazdów jadącego po drodze masa na osi lub wózku albo całkowita masa pojazdu nie może przekraczać wartości podanej w rejestrze pojazdu. Całkowita masa zespołu pojazdów nie może przekraczać sumy wartości masy pojazdu ciągnącego i ciągniętego podanej w rejestrze ani całkowitej dopuszczalnej masy zespołu pojazdów, w przypadku gdy wartość ta jest mniejsza od rzeczonej sumy.</w:t>
      </w:r>
    </w:p>
    <w:p w:rsidR="008A0B0A" w:rsidRPr="007E23E2" w:rsidRDefault="008A0B0A" w:rsidP="00CA20FF">
      <w:pPr>
        <w:pStyle w:val="LLKappalejako"/>
      </w:pPr>
      <w:r>
        <w:t>Podczas jazdy na śliskiej powierzchni drogowej masa na osi lub wózku pojazdu, w przypadku stosowania urządzenia do podnoszenia osi lub funkcji zwolnienia osi, może tymczasowo przekroczyć maksymalną masę na osi lub wózku dozwoloną na drodze, jeśli jest to konieczne w celu uzyskania wystarczającej trakcji i nie prowadzi do uszkodzenia drogi.</w:t>
      </w:r>
    </w:p>
    <w:p w:rsidR="008A0B0A" w:rsidRPr="007E23E2" w:rsidRDefault="008A0B0A" w:rsidP="00CA20FF">
      <w:pPr>
        <w:pStyle w:val="LLKappalejako"/>
      </w:pPr>
      <w:r>
        <w:t>Masa na osi lub wózku pojazdu, w przypadku stosowania urządzenia do podnoszenia osi lub funkcji zwolnienia osi, może tymczasowo przekroczyć maksymalną masę dozwoloną na drodze, jeśli jest to konieczne w celu uzyskania wystarczającej sterowności. Prędkość nie może przekraczać 30 km/h. Masa na osi nie może przekraczać 12 ton. Zespół pojazdów nie musi spełniać wymagań w zakresie stabilności określonych w treści § 32 b podczas podnoszenia osi wykonywanego przy prędkości poniżej 30 kilometrów na godzinę.</w:t>
      </w:r>
    </w:p>
    <w:p w:rsidR="00486E06" w:rsidRPr="007E23E2" w:rsidRDefault="00486E06" w:rsidP="00486E06">
      <w:pPr>
        <w:pStyle w:val="LLNormaali"/>
      </w:pPr>
    </w:p>
    <w:p w:rsidR="008A0B0A" w:rsidRPr="007E23E2" w:rsidRDefault="008A0B0A" w:rsidP="00C245D5">
      <w:pPr>
        <w:pStyle w:val="LLPykala"/>
        <w:keepNext/>
      </w:pPr>
      <w:r>
        <w:lastRenderedPageBreak/>
        <w:t>§ 19 b</w:t>
      </w:r>
    </w:p>
    <w:p w:rsidR="008A0B0A" w:rsidRPr="007E23E2" w:rsidRDefault="008A0B0A" w:rsidP="00C245D5">
      <w:pPr>
        <w:pStyle w:val="LLPykalanOtsikko"/>
        <w:keepNext/>
      </w:pPr>
      <w:r>
        <w:t>Używanie w Finlandii pojazdu zarejestrowanego lub dopuszczonego do ruchu w państwie EOG</w:t>
      </w:r>
    </w:p>
    <w:p w:rsidR="008A0B0A" w:rsidRPr="007E23E2" w:rsidRDefault="008A0B0A" w:rsidP="00CA20FF">
      <w:pPr>
        <w:pStyle w:val="LLKappalejako"/>
      </w:pPr>
      <w:r>
        <w:t>Jeżeli pojazd zarejestrowany lub dopuszczony do ruchu w państwie członkowskim Europejskiego Obszaru Gospodarczego, dalej „państwo EOG”, jest używany w Finlandii, stosuje się przepisy niniejszego rozdziału.</w:t>
      </w:r>
    </w:p>
    <w:p w:rsidR="008A0B0A" w:rsidRPr="007E23E2" w:rsidRDefault="008A0B0A" w:rsidP="00CA20FF">
      <w:pPr>
        <w:pStyle w:val="LLMomentinJohdantoKappale"/>
      </w:pPr>
      <w:r>
        <w:t>Jeśli zasadniczo dopuszczone masy pojazdu dopuszczonego do ruchu w 1993 r. lub później przekraczają maksymalne wartości określone w dyrektywie w sprawie wymiarów i wagi:</w:t>
      </w:r>
    </w:p>
    <w:p w:rsidR="008A0B0A" w:rsidRPr="007E23E2" w:rsidRDefault="009F1C22" w:rsidP="00486E06">
      <w:pPr>
        <w:pStyle w:val="LLMomentinAlakohta"/>
      </w:pPr>
      <w:r>
        <w:t>1) przynajmniej jedna oś wózka posiadającego trzy lub więcej osi winna być osią kierującą; zamiast osi kierującej dopuszcza się wykorzystanie osi sterowanej blokowanej w pozycji dokładnie odpowiadającej kierunkowi jazdy przy prędkościach 30 lub więcej kilometrów na godzinę;</w:t>
      </w:r>
    </w:p>
    <w:p w:rsidR="008A0B0A" w:rsidRPr="007E23E2" w:rsidRDefault="009F1C22" w:rsidP="00486E06">
      <w:pPr>
        <w:pStyle w:val="LLMomentinAlakohta"/>
      </w:pPr>
      <w:r>
        <w:t>2) w przypadku pojazdu ciągniętego, przynajmniej jedna z osi wózka musi być osią kierowaną lub kierującą jeżeli odległość pomiędzy zewnętrznymi osiami wózka przekracza 2,4 metry w wózku dwuosiowym lub 2,8 metra w wózku posiadającym trzy lub więcej osi;</w:t>
      </w:r>
    </w:p>
    <w:p w:rsidR="008A0B0A" w:rsidRPr="007E23E2" w:rsidRDefault="009F1C22" w:rsidP="00486E06">
      <w:pPr>
        <w:pStyle w:val="LLMomentinAlakohta"/>
      </w:pPr>
      <w:r>
        <w:t>3) tylna oś dwuosiowego wózka w pełnej przyczepie może być osią sterującą jedynie wówczas, gdy wykazano, że pojazd spełnia wymogi techniczne, o których mowa w regulaminie nr 79 ONZ/EKG;</w:t>
      </w:r>
    </w:p>
    <w:p w:rsidR="008A0B0A" w:rsidRPr="007E23E2" w:rsidRDefault="009F1C22" w:rsidP="00486E06">
      <w:pPr>
        <w:pStyle w:val="LLMomentinAlakohta"/>
      </w:pPr>
      <w:r>
        <w:t>4) wózek naczepy połączony z użyciem jednoosiowego wózka podpierającego winien posiadać przynajmniej dwie osie niekierowane.</w:t>
      </w:r>
    </w:p>
    <w:p w:rsidR="008A0B0A" w:rsidRPr="007E23E2" w:rsidRDefault="008A0B0A" w:rsidP="00486E06">
      <w:pPr>
        <w:pStyle w:val="LLMomentinAlakohta"/>
      </w:pPr>
      <w:r>
        <w:t xml:space="preserve">Suma masy na osiach niekierowanych wózka o trzech lub większej liczbie osi w pojeździe, o którym mowa w ust. 2 powyżej, musi być o 1,6 </w:t>
      </w:r>
      <w:proofErr w:type="spellStart"/>
      <w:r>
        <w:t>raza</w:t>
      </w:r>
      <w:proofErr w:type="spellEnd"/>
      <w:r>
        <w:t xml:space="preserve"> większa od masy na osiach kierowanych. Wymóg ten nie ma zastosowania do pojazdów, względem których wykazano, że spełniają wymogi techniczne, o których mowa w regulaminie nr 79 EKG ONZ.</w:t>
      </w:r>
    </w:p>
    <w:p w:rsidR="008A0B0A" w:rsidRDefault="008A0B0A" w:rsidP="00486E06">
      <w:pPr>
        <w:pStyle w:val="LLMomentinAlakohta"/>
      </w:pPr>
      <w:r>
        <w:t>Przepisy ustanowione w ust. 2 i 3 powyżej nie mają zastosowania do pojazdu o maksymalnej dopuszczonej prędkości nieprzekraczającej 40 km/h.</w:t>
      </w:r>
    </w:p>
    <w:p w:rsidR="00C245D5" w:rsidRPr="007E23E2" w:rsidRDefault="00C245D5" w:rsidP="00486E06">
      <w:pPr>
        <w:pStyle w:val="LLMomentinAlakohta"/>
      </w:pPr>
    </w:p>
    <w:p w:rsidR="008A0B0A" w:rsidRPr="007E23E2" w:rsidRDefault="008A0B0A" w:rsidP="00C245D5">
      <w:pPr>
        <w:pStyle w:val="LLPykala"/>
        <w:keepNext/>
      </w:pPr>
      <w:r>
        <w:t>§ 20</w:t>
      </w:r>
    </w:p>
    <w:p w:rsidR="008A0B0A" w:rsidRPr="007E23E2" w:rsidRDefault="008A0B0A" w:rsidP="00C245D5">
      <w:pPr>
        <w:pStyle w:val="LLPykalanOtsikko"/>
        <w:keepNext/>
      </w:pPr>
      <w:r>
        <w:t>Masa na osiach i wózkach</w:t>
      </w:r>
    </w:p>
    <w:p w:rsidR="008A0B0A" w:rsidRPr="007E23E2" w:rsidRDefault="008A0B0A" w:rsidP="00C245D5">
      <w:pPr>
        <w:pStyle w:val="LLMomentinJohdantoKappale"/>
        <w:keepNext/>
      </w:pPr>
      <w:r>
        <w:t>Kiedy pojazd silnikowy lub przyczepa porusza się po drodze, masa na jego osi nie może przekraczać następujących wartości:</w:t>
      </w:r>
    </w:p>
    <w:p w:rsidR="004A1943" w:rsidRPr="007E23E2" w:rsidRDefault="004A1943" w:rsidP="00C245D5">
      <w:pPr>
        <w:pStyle w:val="LLNormaali"/>
        <w:keepNext/>
      </w:pPr>
    </w:p>
    <w:tbl>
      <w:tblPr>
        <w:tblStyle w:val="TableGrid"/>
        <w:tblW w:w="0" w:type="auto"/>
        <w:tblLook w:val="04A0" w:firstRow="1" w:lastRow="0" w:firstColumn="1" w:lastColumn="0" w:noHBand="0" w:noVBand="1"/>
      </w:tblPr>
      <w:tblGrid>
        <w:gridCol w:w="4168"/>
        <w:gridCol w:w="4168"/>
      </w:tblGrid>
      <w:tr w:rsidR="00921B70" w:rsidRPr="007E23E2" w:rsidTr="00921B70">
        <w:tc>
          <w:tcPr>
            <w:tcW w:w="4168" w:type="dxa"/>
          </w:tcPr>
          <w:p w:rsidR="00921B70" w:rsidRPr="007E23E2" w:rsidRDefault="00EC043B" w:rsidP="00EC043B">
            <w:pPr>
              <w:pStyle w:val="LLMomentinKohta"/>
              <w:rPr>
                <w:sz w:val="20"/>
                <w:szCs w:val="20"/>
              </w:rPr>
            </w:pPr>
            <w:r>
              <w:rPr>
                <w:sz w:val="20"/>
              </w:rPr>
              <w:t xml:space="preserve">1) oś </w:t>
            </w:r>
            <w:proofErr w:type="spellStart"/>
            <w:r>
              <w:rPr>
                <w:sz w:val="20"/>
              </w:rPr>
              <w:t>nienapędowa</w:t>
            </w:r>
            <w:proofErr w:type="spellEnd"/>
          </w:p>
        </w:tc>
        <w:tc>
          <w:tcPr>
            <w:tcW w:w="4168" w:type="dxa"/>
          </w:tcPr>
          <w:p w:rsidR="00921B70" w:rsidRPr="007E23E2" w:rsidRDefault="00921B70" w:rsidP="00921B70">
            <w:pPr>
              <w:pStyle w:val="LLMomentinKohta"/>
              <w:rPr>
                <w:sz w:val="20"/>
                <w:szCs w:val="20"/>
              </w:rPr>
            </w:pPr>
            <w:r>
              <w:rPr>
                <w:sz w:val="20"/>
              </w:rPr>
              <w:t>10 t</w:t>
            </w:r>
          </w:p>
        </w:tc>
      </w:tr>
      <w:tr w:rsidR="00921B70" w:rsidRPr="007E23E2" w:rsidTr="00921B70">
        <w:tc>
          <w:tcPr>
            <w:tcW w:w="4168" w:type="dxa"/>
          </w:tcPr>
          <w:p w:rsidR="00921B70" w:rsidRPr="007E23E2" w:rsidRDefault="00921B70" w:rsidP="00921B70">
            <w:pPr>
              <w:pStyle w:val="LLMomentinKohta"/>
              <w:rPr>
                <w:sz w:val="20"/>
                <w:szCs w:val="20"/>
              </w:rPr>
            </w:pPr>
            <w:r>
              <w:rPr>
                <w:sz w:val="20"/>
              </w:rPr>
              <w:t>2) oś napędowa</w:t>
            </w:r>
          </w:p>
        </w:tc>
        <w:tc>
          <w:tcPr>
            <w:tcW w:w="4168" w:type="dxa"/>
          </w:tcPr>
          <w:p w:rsidR="00921B70" w:rsidRPr="007E23E2" w:rsidRDefault="00921B70" w:rsidP="00921B70">
            <w:pPr>
              <w:pStyle w:val="LLMomentinKohta"/>
              <w:rPr>
                <w:sz w:val="20"/>
                <w:szCs w:val="20"/>
              </w:rPr>
            </w:pPr>
            <w:r>
              <w:rPr>
                <w:sz w:val="20"/>
              </w:rPr>
              <w:t>11,5 t</w:t>
            </w:r>
          </w:p>
        </w:tc>
      </w:tr>
    </w:tbl>
    <w:p w:rsidR="00921B70" w:rsidRPr="007E23E2" w:rsidRDefault="00921B70" w:rsidP="00427716">
      <w:pPr>
        <w:pStyle w:val="LLMomentinKohta"/>
      </w:pPr>
    </w:p>
    <w:p w:rsidR="008A0B0A" w:rsidRPr="007E23E2" w:rsidRDefault="008A0B0A" w:rsidP="00C245D5">
      <w:pPr>
        <w:pStyle w:val="LLMomentinJohdantoKappale"/>
        <w:keepNext/>
      </w:pPr>
      <w:r>
        <w:t>Kiedy pojazd silnikowy porusza się po drodze, masa na jego wózku nie może przekraczać następujących wartości:</w:t>
      </w:r>
    </w:p>
    <w:p w:rsidR="004A1943" w:rsidRPr="007E23E2" w:rsidRDefault="004A1943" w:rsidP="00C245D5">
      <w:pPr>
        <w:pStyle w:val="LLMomentinKohta"/>
        <w:keepNext/>
      </w:pPr>
    </w:p>
    <w:tbl>
      <w:tblPr>
        <w:tblStyle w:val="TableGrid"/>
        <w:tblW w:w="0" w:type="auto"/>
        <w:tblLook w:val="04A0" w:firstRow="1" w:lastRow="0" w:firstColumn="1" w:lastColumn="0" w:noHBand="0" w:noVBand="1"/>
      </w:tblPr>
      <w:tblGrid>
        <w:gridCol w:w="4957"/>
        <w:gridCol w:w="850"/>
      </w:tblGrid>
      <w:tr w:rsidR="00921B70" w:rsidRPr="007E23E2" w:rsidTr="007E23E2">
        <w:tc>
          <w:tcPr>
            <w:tcW w:w="4957" w:type="dxa"/>
          </w:tcPr>
          <w:p w:rsidR="00921B70" w:rsidRPr="007E23E2" w:rsidRDefault="00921B70" w:rsidP="00921B70">
            <w:pPr>
              <w:pStyle w:val="LLMomentinKohta"/>
              <w:rPr>
                <w:sz w:val="20"/>
                <w:szCs w:val="20"/>
              </w:rPr>
            </w:pPr>
            <w:r>
              <w:rPr>
                <w:sz w:val="20"/>
              </w:rPr>
              <w:t>1) w przypadku wózka z osią bliźniaczą, jeżeli odległość między osiami jest mniejsza niż 1,0 metr</w:t>
            </w:r>
          </w:p>
        </w:tc>
        <w:tc>
          <w:tcPr>
            <w:tcW w:w="850" w:type="dxa"/>
          </w:tcPr>
          <w:p w:rsidR="00921B70" w:rsidRPr="007E23E2" w:rsidRDefault="00921B70" w:rsidP="00921B70">
            <w:pPr>
              <w:pStyle w:val="LLMomentinKohta"/>
              <w:rPr>
                <w:sz w:val="20"/>
                <w:szCs w:val="20"/>
              </w:rPr>
            </w:pPr>
            <w:r>
              <w:rPr>
                <w:sz w:val="20"/>
              </w:rPr>
              <w:t>11 t</w:t>
            </w:r>
          </w:p>
        </w:tc>
      </w:tr>
      <w:tr w:rsidR="00921B70" w:rsidRPr="007E23E2" w:rsidTr="007E23E2">
        <w:tc>
          <w:tcPr>
            <w:tcW w:w="4957" w:type="dxa"/>
          </w:tcPr>
          <w:p w:rsidR="00921B70" w:rsidRPr="007E23E2" w:rsidRDefault="00921B70" w:rsidP="00A80A40">
            <w:pPr>
              <w:pStyle w:val="LLMomentinKohta"/>
              <w:rPr>
                <w:sz w:val="20"/>
                <w:szCs w:val="20"/>
              </w:rPr>
            </w:pPr>
            <w:r>
              <w:rPr>
                <w:sz w:val="20"/>
              </w:rPr>
              <w:t>2) w przypadku wózka z osią bliźniaczą, jeżeli odległość między osiami jest nie mniejsza niż 1,0 metra, lecz mniejsza niż 1,3 metra</w:t>
            </w:r>
          </w:p>
        </w:tc>
        <w:tc>
          <w:tcPr>
            <w:tcW w:w="850" w:type="dxa"/>
          </w:tcPr>
          <w:p w:rsidR="00921B70" w:rsidRPr="007E23E2" w:rsidRDefault="00921B70" w:rsidP="007E23E2">
            <w:pPr>
              <w:pStyle w:val="LLMomentinKohta"/>
              <w:rPr>
                <w:sz w:val="20"/>
                <w:szCs w:val="20"/>
              </w:rPr>
            </w:pPr>
            <w:r>
              <w:rPr>
                <w:sz w:val="20"/>
              </w:rPr>
              <w:t>16 t</w:t>
            </w:r>
          </w:p>
        </w:tc>
      </w:tr>
      <w:tr w:rsidR="00921B70" w:rsidRPr="007E23E2" w:rsidTr="007E23E2">
        <w:tc>
          <w:tcPr>
            <w:tcW w:w="4957" w:type="dxa"/>
          </w:tcPr>
          <w:p w:rsidR="00921B70" w:rsidRPr="007E23E2" w:rsidRDefault="00921B70" w:rsidP="00921B70">
            <w:pPr>
              <w:pStyle w:val="LLMomentinKohta"/>
              <w:rPr>
                <w:sz w:val="20"/>
                <w:szCs w:val="20"/>
              </w:rPr>
            </w:pPr>
            <w:r>
              <w:rPr>
                <w:sz w:val="20"/>
              </w:rPr>
              <w:t>3) w przypadku wózka z osią bliźniaczą, jeżeli odległość między osiami jest nie mniejsza niż 1,3 metra, lecz mniejsza niż 1,8 metra</w:t>
            </w:r>
          </w:p>
        </w:tc>
        <w:tc>
          <w:tcPr>
            <w:tcW w:w="850" w:type="dxa"/>
          </w:tcPr>
          <w:p w:rsidR="00921B70" w:rsidRPr="007E23E2" w:rsidRDefault="00921B70" w:rsidP="007E23E2">
            <w:pPr>
              <w:pStyle w:val="LLMomentinKohta"/>
              <w:rPr>
                <w:sz w:val="20"/>
                <w:szCs w:val="20"/>
              </w:rPr>
            </w:pPr>
            <w:r>
              <w:rPr>
                <w:sz w:val="20"/>
              </w:rPr>
              <w:t>18 t</w:t>
            </w:r>
          </w:p>
        </w:tc>
      </w:tr>
      <w:tr w:rsidR="00921B70" w:rsidRPr="007E23E2" w:rsidTr="007E23E2">
        <w:tc>
          <w:tcPr>
            <w:tcW w:w="4957" w:type="dxa"/>
          </w:tcPr>
          <w:p w:rsidR="00921B70" w:rsidRPr="007E23E2" w:rsidRDefault="00921B70" w:rsidP="00EC043B">
            <w:pPr>
              <w:pStyle w:val="LLMomentinKohta"/>
              <w:rPr>
                <w:sz w:val="20"/>
                <w:szCs w:val="20"/>
              </w:rPr>
            </w:pPr>
            <w:r>
              <w:rPr>
                <w:sz w:val="20"/>
              </w:rPr>
              <w:t xml:space="preserve">4) w przypadku wózka z osią bliźniaczą, jeżeli odległość między osiami jest nie mniejsza niż 1,3 metra, lecz mniejsza </w:t>
            </w:r>
            <w:r>
              <w:rPr>
                <w:sz w:val="20"/>
              </w:rPr>
              <w:lastRenderedPageBreak/>
              <w:t>niż 1,8 metra zaś każda oś napędowa wyposażona jest w koła bliźniacze a masa na żadnej z osi nie przekracza 9,5 tony</w:t>
            </w:r>
          </w:p>
        </w:tc>
        <w:tc>
          <w:tcPr>
            <w:tcW w:w="850" w:type="dxa"/>
          </w:tcPr>
          <w:p w:rsidR="00921B70" w:rsidRPr="007E23E2" w:rsidRDefault="00921B70" w:rsidP="00921B70">
            <w:pPr>
              <w:pStyle w:val="LLMomentinKohta"/>
              <w:rPr>
                <w:sz w:val="20"/>
                <w:szCs w:val="20"/>
              </w:rPr>
            </w:pPr>
            <w:r>
              <w:rPr>
                <w:sz w:val="20"/>
              </w:rPr>
              <w:lastRenderedPageBreak/>
              <w:t>19 t</w:t>
            </w:r>
          </w:p>
        </w:tc>
      </w:tr>
      <w:tr w:rsidR="00921B70" w:rsidRPr="007E23E2" w:rsidTr="007E23E2">
        <w:tc>
          <w:tcPr>
            <w:tcW w:w="4957" w:type="dxa"/>
          </w:tcPr>
          <w:p w:rsidR="00921B70" w:rsidRPr="007E23E2" w:rsidRDefault="00921B70" w:rsidP="00921B70">
            <w:pPr>
              <w:pStyle w:val="LLMomentinKohta"/>
              <w:rPr>
                <w:sz w:val="20"/>
                <w:szCs w:val="20"/>
              </w:rPr>
            </w:pPr>
            <w:r>
              <w:rPr>
                <w:sz w:val="20"/>
              </w:rPr>
              <w:t>5) w przypadku wózka z osią bliźniaczą, jeżeli odległość między osiami jest nie mniejsza niż 1,3 metra, lecz mniejsza niż 1,8 metra zaś oś napędowa jest połączona z kołami bliźniaczymi i zawieszeniem pneumatycznym lub zawieszeniem uznawanym za równoważne zawieszeniu pneumatycznemu</w:t>
            </w:r>
          </w:p>
        </w:tc>
        <w:tc>
          <w:tcPr>
            <w:tcW w:w="850" w:type="dxa"/>
          </w:tcPr>
          <w:p w:rsidR="00921B70" w:rsidRPr="007E23E2" w:rsidRDefault="00921B70" w:rsidP="00921B70">
            <w:pPr>
              <w:pStyle w:val="LLMomentinKohta"/>
              <w:rPr>
                <w:sz w:val="20"/>
                <w:szCs w:val="20"/>
              </w:rPr>
            </w:pPr>
            <w:r>
              <w:rPr>
                <w:sz w:val="20"/>
              </w:rPr>
              <w:t>20 t</w:t>
            </w:r>
          </w:p>
        </w:tc>
      </w:tr>
      <w:tr w:rsidR="00921B70" w:rsidRPr="007E23E2" w:rsidTr="007E23E2">
        <w:tc>
          <w:tcPr>
            <w:tcW w:w="4957" w:type="dxa"/>
          </w:tcPr>
          <w:p w:rsidR="00921B70" w:rsidRPr="007E23E2" w:rsidRDefault="00921B70" w:rsidP="00921B70">
            <w:pPr>
              <w:pStyle w:val="LLMomentinKohta"/>
              <w:rPr>
                <w:sz w:val="20"/>
                <w:szCs w:val="20"/>
              </w:rPr>
            </w:pPr>
            <w:r>
              <w:rPr>
                <w:sz w:val="20"/>
              </w:rPr>
              <w:t>6) w przypadku wózka z osią bliźniaczą, jeżeli odległość między osiami wynosi nie mniej niż 1,3 metra lecz mniej niż 1,8 metra, a osie napędzane są połączone z kołami bliźniaczymi i zawieszeniem pneumatycznym lub zawieszeniem uznawanym za równoważne zawieszeniu pneumatycznemu lub jeśli obie osie wózka połączone są z kołami bliźniaczymi, a masa na jednej osi nie przekracza 10,5 tony</w:t>
            </w:r>
          </w:p>
        </w:tc>
        <w:tc>
          <w:tcPr>
            <w:tcW w:w="850" w:type="dxa"/>
          </w:tcPr>
          <w:p w:rsidR="00921B70" w:rsidRPr="007E23E2" w:rsidRDefault="00921B70" w:rsidP="007E23E2">
            <w:pPr>
              <w:pStyle w:val="LLMomentinKohta"/>
              <w:rPr>
                <w:sz w:val="20"/>
                <w:szCs w:val="20"/>
              </w:rPr>
            </w:pPr>
            <w:r>
              <w:rPr>
                <w:sz w:val="20"/>
              </w:rPr>
              <w:t>24 t</w:t>
            </w:r>
          </w:p>
        </w:tc>
      </w:tr>
      <w:tr w:rsidR="00921B70" w:rsidRPr="007E23E2" w:rsidTr="007E23E2">
        <w:tc>
          <w:tcPr>
            <w:tcW w:w="4957" w:type="dxa"/>
          </w:tcPr>
          <w:p w:rsidR="00921B70" w:rsidRPr="007E23E2" w:rsidRDefault="00921B70" w:rsidP="002622E6">
            <w:pPr>
              <w:pStyle w:val="LLMomentinKohta"/>
              <w:rPr>
                <w:sz w:val="20"/>
                <w:szCs w:val="20"/>
              </w:rPr>
            </w:pPr>
            <w:r>
              <w:rPr>
                <w:sz w:val="20"/>
              </w:rPr>
              <w:t xml:space="preserve">7) w przypadku wózka trzyosiowego, jeżeli odległość między osiami jest mniejsza niż 1,3 metra </w:t>
            </w:r>
          </w:p>
        </w:tc>
        <w:tc>
          <w:tcPr>
            <w:tcW w:w="850" w:type="dxa"/>
          </w:tcPr>
          <w:p w:rsidR="00921B70" w:rsidRPr="007E23E2" w:rsidRDefault="00921B70" w:rsidP="002622E6">
            <w:pPr>
              <w:pStyle w:val="LLMomentinKohta"/>
              <w:rPr>
                <w:sz w:val="20"/>
                <w:szCs w:val="20"/>
              </w:rPr>
            </w:pPr>
            <w:r>
              <w:rPr>
                <w:sz w:val="20"/>
              </w:rPr>
              <w:t>21 t</w:t>
            </w:r>
          </w:p>
        </w:tc>
      </w:tr>
      <w:tr w:rsidR="00921B70" w:rsidRPr="007E23E2" w:rsidTr="007E23E2">
        <w:tc>
          <w:tcPr>
            <w:tcW w:w="4957" w:type="dxa"/>
          </w:tcPr>
          <w:p w:rsidR="00921B70" w:rsidRPr="007E23E2" w:rsidRDefault="00921B70" w:rsidP="002622E6">
            <w:pPr>
              <w:pStyle w:val="LLMomentinKohta"/>
              <w:rPr>
                <w:sz w:val="20"/>
                <w:szCs w:val="20"/>
              </w:rPr>
            </w:pPr>
            <w:r>
              <w:rPr>
                <w:sz w:val="20"/>
              </w:rPr>
              <w:t>8) w przypadku wózka trzyosiowego, jeżeli odległość między osiami wynosi przynajmniej 1,3 metra</w:t>
            </w:r>
          </w:p>
        </w:tc>
        <w:tc>
          <w:tcPr>
            <w:tcW w:w="850" w:type="dxa"/>
          </w:tcPr>
          <w:p w:rsidR="00921B70" w:rsidRPr="007E23E2" w:rsidRDefault="00921B70" w:rsidP="002622E6">
            <w:pPr>
              <w:pStyle w:val="LLMomentinKohta"/>
              <w:rPr>
                <w:sz w:val="20"/>
                <w:szCs w:val="20"/>
              </w:rPr>
            </w:pPr>
            <w:r>
              <w:rPr>
                <w:sz w:val="20"/>
              </w:rPr>
              <w:t>24 t</w:t>
            </w:r>
          </w:p>
        </w:tc>
      </w:tr>
      <w:tr w:rsidR="00921B70" w:rsidRPr="007E23E2" w:rsidTr="007E23E2">
        <w:tc>
          <w:tcPr>
            <w:tcW w:w="4957" w:type="dxa"/>
          </w:tcPr>
          <w:p w:rsidR="00921B70" w:rsidRPr="007E23E2" w:rsidRDefault="002622E6" w:rsidP="00EC043B">
            <w:pPr>
              <w:pStyle w:val="LLMomentinKohta"/>
              <w:rPr>
                <w:sz w:val="20"/>
                <w:szCs w:val="20"/>
              </w:rPr>
            </w:pPr>
            <w:r>
              <w:rPr>
                <w:sz w:val="20"/>
              </w:rPr>
              <w:t>9) w przypadku wózka trzyosiowego, jeżeli odległość między osiami jest nie mniejsza niż 1,3 i co najmniej dwie osie wózka są połączone z kołami bliźniaczymi</w:t>
            </w:r>
          </w:p>
        </w:tc>
        <w:tc>
          <w:tcPr>
            <w:tcW w:w="850" w:type="dxa"/>
          </w:tcPr>
          <w:p w:rsidR="00921B70" w:rsidRPr="007E23E2" w:rsidRDefault="002622E6" w:rsidP="002622E6">
            <w:pPr>
              <w:pStyle w:val="LLMomentinKohta"/>
              <w:rPr>
                <w:sz w:val="20"/>
                <w:szCs w:val="20"/>
              </w:rPr>
            </w:pPr>
            <w:r>
              <w:rPr>
                <w:sz w:val="20"/>
              </w:rPr>
              <w:t>27 t</w:t>
            </w:r>
          </w:p>
        </w:tc>
      </w:tr>
    </w:tbl>
    <w:p w:rsidR="00C33B4F" w:rsidRPr="007E23E2" w:rsidRDefault="00C33B4F" w:rsidP="002622E6">
      <w:pPr>
        <w:pStyle w:val="LLNormaali"/>
      </w:pPr>
    </w:p>
    <w:p w:rsidR="008A0B0A" w:rsidRPr="007E23E2" w:rsidRDefault="008A0B0A" w:rsidP="00C245D5">
      <w:pPr>
        <w:pStyle w:val="LLMomentinJohdantoKappale"/>
        <w:keepNext/>
      </w:pPr>
      <w:r>
        <w:t>Gdy przyczepa porusza się po drodze, masa na wózku nie może przekraczać następujących wartości:</w:t>
      </w:r>
    </w:p>
    <w:p w:rsidR="00264177" w:rsidRPr="007E23E2" w:rsidRDefault="00264177" w:rsidP="00C245D5">
      <w:pPr>
        <w:pStyle w:val="LLMomentinJohdantoKappale"/>
        <w:keepNext/>
      </w:pPr>
    </w:p>
    <w:tbl>
      <w:tblPr>
        <w:tblStyle w:val="TableGrid"/>
        <w:tblW w:w="0" w:type="auto"/>
        <w:tblLook w:val="04A0" w:firstRow="1" w:lastRow="0" w:firstColumn="1" w:lastColumn="0" w:noHBand="0" w:noVBand="1"/>
      </w:tblPr>
      <w:tblGrid>
        <w:gridCol w:w="5098"/>
        <w:gridCol w:w="851"/>
      </w:tblGrid>
      <w:tr w:rsidR="002622E6" w:rsidRPr="007E23E2" w:rsidTr="00C33B4F">
        <w:tc>
          <w:tcPr>
            <w:tcW w:w="5098" w:type="dxa"/>
          </w:tcPr>
          <w:p w:rsidR="002622E6" w:rsidRPr="007E23E2" w:rsidRDefault="002622E6" w:rsidP="002622E6">
            <w:pPr>
              <w:pStyle w:val="LLMomentinKohta"/>
              <w:rPr>
                <w:sz w:val="20"/>
                <w:szCs w:val="20"/>
              </w:rPr>
            </w:pPr>
            <w:r>
              <w:rPr>
                <w:sz w:val="20"/>
              </w:rPr>
              <w:t>1) w przypadku wózka z osią bliźniaczą, jeżeli odległość między osiami jest mniejsza niż 1,0 metr</w:t>
            </w:r>
          </w:p>
        </w:tc>
        <w:tc>
          <w:tcPr>
            <w:tcW w:w="851" w:type="dxa"/>
          </w:tcPr>
          <w:p w:rsidR="002622E6" w:rsidRPr="007E23E2" w:rsidRDefault="002622E6" w:rsidP="002622E6">
            <w:pPr>
              <w:pStyle w:val="LLMomentinKohta"/>
              <w:rPr>
                <w:sz w:val="20"/>
                <w:szCs w:val="20"/>
              </w:rPr>
            </w:pPr>
            <w:r>
              <w:rPr>
                <w:sz w:val="20"/>
              </w:rPr>
              <w:t>11 t</w:t>
            </w:r>
          </w:p>
        </w:tc>
      </w:tr>
      <w:tr w:rsidR="002622E6" w:rsidRPr="007E23E2" w:rsidTr="00C33B4F">
        <w:tc>
          <w:tcPr>
            <w:tcW w:w="5098" w:type="dxa"/>
          </w:tcPr>
          <w:p w:rsidR="002622E6" w:rsidRPr="007E23E2" w:rsidRDefault="002622E6" w:rsidP="002622E6">
            <w:pPr>
              <w:pStyle w:val="LLMomentinKohta"/>
              <w:rPr>
                <w:sz w:val="20"/>
                <w:szCs w:val="20"/>
              </w:rPr>
            </w:pPr>
            <w:r>
              <w:rPr>
                <w:sz w:val="20"/>
              </w:rPr>
              <w:t>2) w przypadku wózka z osią bliźniaczą, jeżeli odległość między osiami jest nie mniejsza niż 1,0 metra, lecz mniejsza niż 1,3 metra</w:t>
            </w:r>
          </w:p>
        </w:tc>
        <w:tc>
          <w:tcPr>
            <w:tcW w:w="851" w:type="dxa"/>
          </w:tcPr>
          <w:p w:rsidR="002622E6" w:rsidRPr="007E23E2" w:rsidRDefault="002622E6" w:rsidP="007E23E2">
            <w:pPr>
              <w:pStyle w:val="LLMomentinKohta"/>
              <w:rPr>
                <w:sz w:val="20"/>
                <w:szCs w:val="20"/>
              </w:rPr>
            </w:pPr>
            <w:r>
              <w:rPr>
                <w:sz w:val="20"/>
              </w:rPr>
              <w:t>16 t</w:t>
            </w:r>
          </w:p>
        </w:tc>
      </w:tr>
      <w:tr w:rsidR="002622E6" w:rsidRPr="007E23E2" w:rsidTr="00C33B4F">
        <w:tc>
          <w:tcPr>
            <w:tcW w:w="5098" w:type="dxa"/>
          </w:tcPr>
          <w:p w:rsidR="002622E6" w:rsidRPr="007E23E2" w:rsidRDefault="002622E6" w:rsidP="007E23E2">
            <w:pPr>
              <w:pStyle w:val="LLMomentinKohta"/>
              <w:rPr>
                <w:sz w:val="20"/>
                <w:szCs w:val="20"/>
              </w:rPr>
            </w:pPr>
            <w:r>
              <w:rPr>
                <w:sz w:val="20"/>
              </w:rPr>
              <w:t>3) w przypadku wózka z osią bliźniaczą, jeżeli odległość między osiami jest nie mniejsza niż 1,3 metra, lecz mniejsza niż 1,8 metra</w:t>
            </w:r>
          </w:p>
        </w:tc>
        <w:tc>
          <w:tcPr>
            <w:tcW w:w="851" w:type="dxa"/>
          </w:tcPr>
          <w:p w:rsidR="002622E6" w:rsidRPr="007E23E2" w:rsidRDefault="002622E6" w:rsidP="007E23E2">
            <w:pPr>
              <w:pStyle w:val="LLMomentinKohta"/>
              <w:rPr>
                <w:sz w:val="20"/>
                <w:szCs w:val="20"/>
              </w:rPr>
            </w:pPr>
            <w:r>
              <w:rPr>
                <w:sz w:val="20"/>
              </w:rPr>
              <w:t>18 t</w:t>
            </w:r>
          </w:p>
        </w:tc>
      </w:tr>
      <w:tr w:rsidR="002622E6" w:rsidRPr="007E23E2" w:rsidTr="00C33B4F">
        <w:tc>
          <w:tcPr>
            <w:tcW w:w="5098" w:type="dxa"/>
          </w:tcPr>
          <w:p w:rsidR="002622E6" w:rsidRPr="007E23E2" w:rsidRDefault="002622E6" w:rsidP="002622E6">
            <w:pPr>
              <w:pStyle w:val="LLMomentinKohta"/>
              <w:rPr>
                <w:sz w:val="20"/>
                <w:szCs w:val="20"/>
              </w:rPr>
            </w:pPr>
            <w:r>
              <w:rPr>
                <w:sz w:val="20"/>
              </w:rPr>
              <w:t>4) w przypadku wózka z osią bliźniaczą, jeżeli odległość między osiami wynosi przynajmniej 1,8 metra</w:t>
            </w:r>
          </w:p>
        </w:tc>
        <w:tc>
          <w:tcPr>
            <w:tcW w:w="851" w:type="dxa"/>
          </w:tcPr>
          <w:p w:rsidR="002622E6" w:rsidRPr="007E23E2" w:rsidRDefault="002622E6" w:rsidP="002622E6">
            <w:pPr>
              <w:pStyle w:val="LLMomentinKohta"/>
              <w:rPr>
                <w:sz w:val="20"/>
                <w:szCs w:val="20"/>
              </w:rPr>
            </w:pPr>
            <w:r>
              <w:rPr>
                <w:sz w:val="20"/>
              </w:rPr>
              <w:t>20 t</w:t>
            </w:r>
          </w:p>
        </w:tc>
      </w:tr>
      <w:tr w:rsidR="002622E6" w:rsidRPr="007E23E2" w:rsidTr="00C33B4F">
        <w:tc>
          <w:tcPr>
            <w:tcW w:w="5098" w:type="dxa"/>
          </w:tcPr>
          <w:p w:rsidR="002622E6" w:rsidRPr="007E23E2" w:rsidRDefault="002622E6" w:rsidP="002622E6">
            <w:pPr>
              <w:pStyle w:val="LLMomentinKohta"/>
              <w:rPr>
                <w:sz w:val="20"/>
                <w:szCs w:val="20"/>
              </w:rPr>
            </w:pPr>
            <w:r>
              <w:rPr>
                <w:sz w:val="20"/>
              </w:rPr>
              <w:t>5) w przypadku wózka trzyosiowego, jeżeli odległość między kolejnymi osiami jest mniejsza niż 1,3 metra</w:t>
            </w:r>
          </w:p>
        </w:tc>
        <w:tc>
          <w:tcPr>
            <w:tcW w:w="851" w:type="dxa"/>
          </w:tcPr>
          <w:p w:rsidR="002622E6" w:rsidRPr="007E23E2" w:rsidRDefault="002622E6" w:rsidP="002622E6">
            <w:pPr>
              <w:pStyle w:val="LLMomentinKohta"/>
              <w:rPr>
                <w:sz w:val="20"/>
                <w:szCs w:val="20"/>
              </w:rPr>
            </w:pPr>
            <w:r>
              <w:rPr>
                <w:sz w:val="20"/>
              </w:rPr>
              <w:t>21 t</w:t>
            </w:r>
          </w:p>
        </w:tc>
      </w:tr>
      <w:tr w:rsidR="002622E6" w:rsidRPr="007E23E2" w:rsidTr="00C33B4F">
        <w:tc>
          <w:tcPr>
            <w:tcW w:w="5098" w:type="dxa"/>
          </w:tcPr>
          <w:p w:rsidR="002622E6" w:rsidRPr="007E23E2" w:rsidRDefault="002622E6" w:rsidP="002622E6">
            <w:pPr>
              <w:pStyle w:val="LLMomentinKohta"/>
              <w:rPr>
                <w:sz w:val="20"/>
                <w:szCs w:val="20"/>
              </w:rPr>
            </w:pPr>
            <w:r>
              <w:rPr>
                <w:sz w:val="20"/>
              </w:rPr>
              <w:t>6) w przypadku wózka trzyosiowego, jeżeli odległość między kolejnymi osiami wynosi przynajmniej 1,3 metra</w:t>
            </w:r>
          </w:p>
        </w:tc>
        <w:tc>
          <w:tcPr>
            <w:tcW w:w="851" w:type="dxa"/>
          </w:tcPr>
          <w:p w:rsidR="002622E6" w:rsidRPr="007E23E2" w:rsidRDefault="002622E6" w:rsidP="007E23E2">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7) w przypadku wózka trzyosiowego, jeżeli odległość między kolejnymi osiami wynosi przynajmniej 2,6 metra</w:t>
            </w:r>
          </w:p>
        </w:tc>
        <w:tc>
          <w:tcPr>
            <w:tcW w:w="851" w:type="dxa"/>
          </w:tcPr>
          <w:p w:rsidR="002622E6" w:rsidRPr="007E23E2" w:rsidRDefault="002622E6" w:rsidP="002622E6">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8) w przypadku wózka trzyosiowego, jeżeli odległość między kolejnymi osiami wynosi przynajmniej 1,3 metra</w:t>
            </w:r>
          </w:p>
        </w:tc>
        <w:tc>
          <w:tcPr>
            <w:tcW w:w="851" w:type="dxa"/>
          </w:tcPr>
          <w:p w:rsidR="002622E6" w:rsidRPr="007E23E2" w:rsidRDefault="002622E6" w:rsidP="002622E6">
            <w:pPr>
              <w:pStyle w:val="LLMomentinKohta"/>
              <w:rPr>
                <w:sz w:val="20"/>
                <w:szCs w:val="20"/>
              </w:rPr>
            </w:pPr>
            <w:r>
              <w:rPr>
                <w:sz w:val="20"/>
              </w:rPr>
              <w:t>27 t</w:t>
            </w:r>
          </w:p>
        </w:tc>
      </w:tr>
      <w:tr w:rsidR="002622E6" w:rsidRPr="007E23E2" w:rsidTr="00C33B4F">
        <w:tc>
          <w:tcPr>
            <w:tcW w:w="5098" w:type="dxa"/>
          </w:tcPr>
          <w:p w:rsidR="002622E6" w:rsidRPr="007E23E2" w:rsidRDefault="002622E6" w:rsidP="002622E6">
            <w:pPr>
              <w:pStyle w:val="LLMomentinKohta"/>
              <w:rPr>
                <w:sz w:val="20"/>
                <w:szCs w:val="20"/>
              </w:rPr>
            </w:pPr>
            <w:r>
              <w:rPr>
                <w:sz w:val="20"/>
              </w:rPr>
              <w:t>9) w przypadku wózka przynajmniej czteroosiowego, jeżeli odległość pomiędzy kolejnymi osiami wynosi przynajmniej 1,3 metra zaś odległość pomiędzy osiami zewnętrznymi wynosi przynajmniej 4,7 metra</w:t>
            </w:r>
          </w:p>
        </w:tc>
        <w:tc>
          <w:tcPr>
            <w:tcW w:w="851" w:type="dxa"/>
          </w:tcPr>
          <w:p w:rsidR="002622E6" w:rsidRPr="007E23E2" w:rsidRDefault="002622E6" w:rsidP="002622E6">
            <w:pPr>
              <w:pStyle w:val="LLMomentinKohta"/>
              <w:rPr>
                <w:sz w:val="20"/>
                <w:szCs w:val="20"/>
              </w:rPr>
            </w:pPr>
            <w:r>
              <w:rPr>
                <w:sz w:val="20"/>
              </w:rPr>
              <w:t>30 t</w:t>
            </w:r>
          </w:p>
        </w:tc>
      </w:tr>
      <w:tr w:rsidR="002622E6" w:rsidRPr="007E23E2" w:rsidTr="00C33B4F">
        <w:tc>
          <w:tcPr>
            <w:tcW w:w="5098" w:type="dxa"/>
          </w:tcPr>
          <w:p w:rsidR="002622E6" w:rsidRPr="007E23E2" w:rsidRDefault="002622E6" w:rsidP="002622E6">
            <w:pPr>
              <w:pStyle w:val="LLMomentinKohta"/>
              <w:rPr>
                <w:sz w:val="20"/>
                <w:szCs w:val="20"/>
              </w:rPr>
            </w:pPr>
            <w:r>
              <w:rPr>
                <w:sz w:val="20"/>
              </w:rPr>
              <w:lastRenderedPageBreak/>
              <w:t>10) w przypadku wózka przynajmniej pięcioosiowego, jeżeli odległość pomiędzy kolejnymi osiami wynosi przynajmniej 1,3 metra zaś odległość pomiędzy osiami zewnętrznymi wynosi przynajmniej 6,7 metra</w:t>
            </w:r>
          </w:p>
        </w:tc>
        <w:tc>
          <w:tcPr>
            <w:tcW w:w="851" w:type="dxa"/>
          </w:tcPr>
          <w:p w:rsidR="002622E6" w:rsidRPr="007E23E2" w:rsidRDefault="002622E6" w:rsidP="002622E6">
            <w:pPr>
              <w:pStyle w:val="LLMomentinKohta"/>
              <w:rPr>
                <w:sz w:val="20"/>
                <w:szCs w:val="20"/>
              </w:rPr>
            </w:pPr>
            <w:r>
              <w:rPr>
                <w:sz w:val="20"/>
              </w:rPr>
              <w:t>36 t</w:t>
            </w:r>
          </w:p>
        </w:tc>
      </w:tr>
    </w:tbl>
    <w:p w:rsidR="00F401DB" w:rsidRPr="007E23E2" w:rsidRDefault="00F401DB" w:rsidP="00C33B4F">
      <w:pPr>
        <w:pStyle w:val="LLNormaali"/>
      </w:pPr>
    </w:p>
    <w:p w:rsidR="008A0B0A" w:rsidRPr="007E23E2" w:rsidRDefault="008A0B0A" w:rsidP="00FD11EE">
      <w:pPr>
        <w:pStyle w:val="LLKappalejako"/>
      </w:pPr>
      <w:r>
        <w:t>Masa na kolejnych osiach wózka posiadającego trzy lub więcej osi nie może przekraczać maksymalnej dopuszczalnej masy dla odpowiedniej liczby osi określonej w ust. 2 lub 3. Masa na osiach wózka nie może przekraczać maksymalnej dopuszczalnej masy określonej w ust. 1.</w:t>
      </w:r>
    </w:p>
    <w:p w:rsidR="008A0B0A" w:rsidRPr="007E23E2" w:rsidRDefault="008A0B0A" w:rsidP="00C245D5">
      <w:pPr>
        <w:pStyle w:val="LLPykala"/>
        <w:keepNext/>
      </w:pPr>
      <w:r>
        <w:t>§ 22</w:t>
      </w:r>
    </w:p>
    <w:p w:rsidR="008A0B0A" w:rsidRPr="007E23E2" w:rsidRDefault="008A0B0A" w:rsidP="00C245D5">
      <w:pPr>
        <w:pStyle w:val="LLPykalanOtsikko"/>
        <w:keepNext/>
      </w:pPr>
      <w:r>
        <w:t>Masa przyczepy</w:t>
      </w:r>
    </w:p>
    <w:p w:rsidR="008A0B0A" w:rsidRPr="007E23E2" w:rsidRDefault="008A0B0A" w:rsidP="00FD11EE">
      <w:pPr>
        <w:pStyle w:val="LLKappalejako"/>
      </w:pPr>
      <w:r>
        <w:t>Masa pełnej przyczepy nie może przekraczać wartości uzyskanej poprzez dodawanie do 20 ton po 350 kg na każde 0,10 m, o które odległość między zewnętrznymi osiami przyczepy przekracza 1,80 m.</w:t>
      </w:r>
    </w:p>
    <w:p w:rsidR="00FD11EE" w:rsidRPr="007E23E2" w:rsidRDefault="00FD11EE" w:rsidP="00FD11EE">
      <w:pPr>
        <w:pStyle w:val="LLNormaali"/>
      </w:pPr>
    </w:p>
    <w:p w:rsidR="008A0B0A" w:rsidRPr="007E23E2" w:rsidRDefault="008A0B0A" w:rsidP="00C245D5">
      <w:pPr>
        <w:pStyle w:val="LLPykala"/>
        <w:keepNext/>
      </w:pPr>
      <w:r>
        <w:t>§ 23</w:t>
      </w:r>
    </w:p>
    <w:p w:rsidR="008A0B0A" w:rsidRPr="007E23E2" w:rsidRDefault="008A0B0A" w:rsidP="00C245D5">
      <w:pPr>
        <w:pStyle w:val="LLPykalanOtsikko"/>
        <w:keepNext/>
      </w:pPr>
      <w:r>
        <w:t>Masa zespołu pojazdu i przyczepy</w:t>
      </w:r>
    </w:p>
    <w:p w:rsidR="008A0B0A" w:rsidRPr="007E23E2" w:rsidRDefault="008A0B0A" w:rsidP="00C245D5">
      <w:pPr>
        <w:pStyle w:val="LLMomentinJohdantoKappale"/>
        <w:keepNext/>
      </w:pPr>
      <w:r>
        <w:t>Masa zespołu pojazdu poruszającego się po drodze nie może przekraczać następujących wartości:</w:t>
      </w:r>
    </w:p>
    <w:p w:rsidR="002D1DA4" w:rsidRPr="007E23E2" w:rsidRDefault="002D1DA4" w:rsidP="00FD11EE">
      <w:pPr>
        <w:pStyle w:val="LLMomentinJohdantoKappale"/>
      </w:pPr>
    </w:p>
    <w:p w:rsidR="002D1DA4" w:rsidRPr="007E23E2" w:rsidRDefault="002D1DA4" w:rsidP="00EC043B">
      <w:pPr>
        <w:pStyle w:val="LLMomentinAlakohta"/>
        <w:numPr>
          <w:ilvl w:val="0"/>
          <w:numId w:val="45"/>
        </w:numPr>
        <w:tabs>
          <w:tab w:val="left" w:pos="450"/>
          <w:tab w:val="left" w:pos="6480"/>
        </w:tabs>
        <w:ind w:left="450" w:hanging="280"/>
      </w:pPr>
      <w:r>
        <w:t>zespół składający się z pojazdu silnikowego i przyczepy z osią centralną 50 t</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450"/>
        </w:tabs>
      </w:pPr>
      <w:r>
        <w:t>2) zespół składający się z pojazdu silnikowego i naczepy, zespół składający się z pojazdu silnikowego i przyczepy lub zespół składający się z pojazdu silnikowego i wielu przyczep:</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6480"/>
        </w:tabs>
        <w:ind w:left="170" w:firstLine="0"/>
      </w:pPr>
      <w:r>
        <w:t>z czterema osiami</w:t>
      </w:r>
      <w:r>
        <w:tab/>
        <w:t>36 t</w:t>
      </w:r>
    </w:p>
    <w:p w:rsidR="002D1DA4" w:rsidRPr="007E23E2" w:rsidRDefault="002D1DA4" w:rsidP="002D1DA4">
      <w:pPr>
        <w:pStyle w:val="LLMomentinAlakohta"/>
        <w:ind w:left="170" w:firstLine="0"/>
      </w:pPr>
    </w:p>
    <w:p w:rsidR="002D1DA4" w:rsidRPr="007E23E2" w:rsidRDefault="00427716" w:rsidP="00EC043B">
      <w:pPr>
        <w:pStyle w:val="LLMomentinAlakohta"/>
        <w:tabs>
          <w:tab w:val="left" w:pos="6480"/>
        </w:tabs>
        <w:ind w:left="170" w:firstLine="0"/>
      </w:pPr>
      <w:r>
        <w:t>z pięcioma osiami</w:t>
      </w:r>
      <w:r>
        <w:tab/>
        <w:t>44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z sześcioma osiami</w:t>
      </w:r>
      <w:r>
        <w:tab/>
        <w:t>53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z siedmioma osiami</w:t>
      </w:r>
      <w:r>
        <w:tab/>
        <w:t>60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z ośmioma osiami</w:t>
      </w:r>
      <w:r>
        <w:tab/>
        <w:t>64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z ośmioma osiami, jeżeli co najmniej 65 % masy przyczepy lub całkowitej masy przyczep spoczywa na osiach z kołami bliźniaczymi </w:t>
      </w:r>
      <w:r>
        <w:tab/>
      </w:r>
      <w:r>
        <w:rPr>
          <w:i/>
        </w:rPr>
        <w:t>68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z dziewięcioma osiami</w:t>
      </w:r>
      <w:r>
        <w:tab/>
        <w:t>69 t</w:t>
      </w:r>
    </w:p>
    <w:p w:rsidR="00427716" w:rsidRPr="007E23E2" w:rsidRDefault="00427716" w:rsidP="00FD11EE">
      <w:pPr>
        <w:pStyle w:val="LLMomentinJohdantoKappale"/>
      </w:pPr>
    </w:p>
    <w:p w:rsidR="00427716" w:rsidRPr="007E23E2" w:rsidRDefault="00427716" w:rsidP="00CE5D35">
      <w:pPr>
        <w:pStyle w:val="LLMomentinAlakohta"/>
        <w:tabs>
          <w:tab w:val="left" w:pos="6480"/>
        </w:tabs>
        <w:ind w:left="170" w:firstLine="0"/>
      </w:pPr>
      <w:r>
        <w:t xml:space="preserve">z przynajmniej dziewięcioma osiami, jeżeli co najmniej 65 % masy przyczepy lub całkowitej masy przyczep spoczywa na osiach z kołami bliźniaczymi </w:t>
      </w:r>
      <w:r>
        <w:tab/>
        <w:t>76 t</w:t>
      </w:r>
    </w:p>
    <w:p w:rsidR="00427716" w:rsidRPr="007E23E2" w:rsidRDefault="00427716" w:rsidP="00427716">
      <w:pPr>
        <w:pStyle w:val="LLMomentinJohdantoKappale"/>
      </w:pPr>
    </w:p>
    <w:p w:rsidR="00427716" w:rsidRPr="007E23E2" w:rsidRDefault="00427716" w:rsidP="00EC043B">
      <w:pPr>
        <w:pStyle w:val="LLMomentinAlakohta"/>
        <w:tabs>
          <w:tab w:val="left" w:pos="6480"/>
        </w:tabs>
        <w:ind w:left="170" w:firstLine="0"/>
      </w:pPr>
      <w:r>
        <w:t>z 10 osiami</w:t>
      </w:r>
      <w:r>
        <w:tab/>
        <w:t>74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z przynajmniej 11 osiami</w:t>
      </w:r>
      <w:r>
        <w:tab/>
        <w:t>76 t</w:t>
      </w:r>
    </w:p>
    <w:p w:rsidR="00582328" w:rsidRPr="007E23E2" w:rsidRDefault="00582328" w:rsidP="00FD11EE">
      <w:pPr>
        <w:pStyle w:val="LLMomentinJohdantoKappale"/>
      </w:pPr>
    </w:p>
    <w:p w:rsidR="008A0B0A" w:rsidRPr="007E23E2" w:rsidRDefault="008A0B0A" w:rsidP="00FC06EC">
      <w:pPr>
        <w:pStyle w:val="LLKappalejako"/>
      </w:pPr>
      <w:r>
        <w:t>Podczas obliczania liczby osi określonej w ust. 1 oś obciążona masą mniejszą niż pięć ton nie jest uwzględniana w zespołach obejmujących sześć osi lub wiele osi.</w:t>
      </w:r>
    </w:p>
    <w:p w:rsidR="008A0B0A" w:rsidRPr="007E23E2" w:rsidRDefault="008A0B0A" w:rsidP="00FC06EC">
      <w:pPr>
        <w:pStyle w:val="LLKappalejako"/>
      </w:pPr>
      <w:r>
        <w:lastRenderedPageBreak/>
        <w:t>Suma mas tylnego wózka pojazdu ciągnącego i przedniego wózka przyczepy nie może przekraczać wartości uzyskanej poprzez dodawanie do 20 ton po 350 kg na każde 0,10 metrów, o które odległość między zewnętrznymi osiami przyczepy przekracza 1,80 metrów.</w:t>
      </w:r>
    </w:p>
    <w:p w:rsidR="008A0B0A" w:rsidRPr="007E23E2" w:rsidRDefault="008A0B0A" w:rsidP="00FC06EC">
      <w:pPr>
        <w:pStyle w:val="LLKappalejako"/>
      </w:pPr>
      <w:r>
        <w:t>Masa zespołu pojazdów o masie przekraczającej 44 tony nie może przekraczać wartości uzyskanej poprzez dodawanie do 20 ton po 320 kg na każde 0,10 metrów, o które odległość między zewnętrznymi osiami pojazdu lub zespołu przekracza 1,80 metrów. Przepis zawarty w poprzednim zdaniu ma także zastosowanie do zespołu pojazdów składającego się z pojazdu i naczepy, stanowiącego część zespołu, o którym mowa w ust. 1 lit. b, jeśli jego masa przekracza 44 tony.</w:t>
      </w:r>
    </w:p>
    <w:p w:rsidR="008A0B0A" w:rsidRPr="007E23E2" w:rsidRDefault="008A0B0A" w:rsidP="00FC06EC">
      <w:pPr>
        <w:pStyle w:val="LLKappalejako"/>
      </w:pPr>
      <w:r>
        <w:t>W zespole pojazdów, którego masa przekracza 40 ton, odległość między tylną osią pojazdu a przednią osią przyczepy o masie ponad 10 ton wynosi co najmniej 3,00 metrów.</w:t>
      </w:r>
    </w:p>
    <w:p w:rsidR="008A0B0A" w:rsidRPr="007E23E2" w:rsidRDefault="008A0B0A" w:rsidP="00FC06EC">
      <w:pPr>
        <w:pStyle w:val="LLKappalejako"/>
      </w:pPr>
      <w:r>
        <w:t>Co najmniej 15 % masy zespołu pojazdu musi spoczywać na osiach napędowych zespołu składającego się z pojazdu i jednej lub więcej przyczep, a co najmniej 9 % masy zespołu pojazdu musi spoczywać na osi kierującej pojazdu ciągnącego. Jeżeli masa zespołu pojazdów przekracza 68 ton, co najmniej 20 % masy zespołu pojazdów musi spoczywać na osiach napędowych.</w:t>
      </w:r>
    </w:p>
    <w:p w:rsidR="008A0B0A" w:rsidRPr="007E23E2" w:rsidRDefault="008A0B0A" w:rsidP="00FC06EC">
      <w:pPr>
        <w:pStyle w:val="LLKappalejako"/>
      </w:pPr>
      <w:r>
        <w:t>Moc silnika w przypadku zespołu pojazdów o masie przekraczającej 44 tony musi wynosić co najmniej 5 kilowatów na tonę masy zespołu.</w:t>
      </w:r>
    </w:p>
    <w:p w:rsidR="008A0B0A" w:rsidRPr="007E23E2" w:rsidRDefault="008A0B0A" w:rsidP="00FC06EC">
      <w:pPr>
        <w:pStyle w:val="LLKappalejako"/>
      </w:pPr>
      <w:r>
        <w:t>Masa zespołu może przekroczyć maksymalną dopuszczoną wartość określoną w ust. 1 jeżeli spełnione są warunki określone w § 21 ust. 6, o ile w skład zespołu wchodzi pojazd silnikowy wykorzystujący paliwa alternatywne określone w rzeczonym ustępie.</w:t>
      </w:r>
    </w:p>
    <w:p w:rsidR="00FD11EE" w:rsidRPr="007E23E2" w:rsidRDefault="00FD11EE" w:rsidP="00F8307A">
      <w:pPr>
        <w:pStyle w:val="LLNormaali"/>
      </w:pPr>
    </w:p>
    <w:p w:rsidR="008A0B0A" w:rsidRPr="007E23E2" w:rsidRDefault="008A0B0A" w:rsidP="00C245D5">
      <w:pPr>
        <w:pStyle w:val="LLPykala"/>
        <w:keepNext/>
      </w:pPr>
      <w:r>
        <w:t>§ 23 a</w:t>
      </w:r>
    </w:p>
    <w:p w:rsidR="008A0B0A" w:rsidRPr="007E23E2" w:rsidRDefault="008A0B0A" w:rsidP="00C245D5">
      <w:pPr>
        <w:pStyle w:val="LLPykalanOtsikko"/>
        <w:keepNext/>
      </w:pPr>
      <w:r>
        <w:t>Odstępstwa dotyczące masy zespołu pojazdów wykorzystywanego do transportu towarów niebezpiecznych</w:t>
      </w:r>
    </w:p>
    <w:p w:rsidR="008A0B0A" w:rsidRPr="007E23E2" w:rsidRDefault="008A0B0A" w:rsidP="00FD11EE">
      <w:pPr>
        <w:pStyle w:val="LLMomentinJohdantoKappale"/>
      </w:pPr>
      <w:r>
        <w:t>W drodze odstępstwa od postanowień § 23 ust. 1(b), jeżeli dany transport podlega przepisom ustawy o przewozie towarów niebezpiecznych (719/1994), maksymalna dopuszczalna masa zespołu pojazdów wynosi:</w:t>
      </w:r>
    </w:p>
    <w:p w:rsidR="008A0B0A" w:rsidRPr="007E23E2" w:rsidRDefault="008A0B0A" w:rsidP="00FD11EE">
      <w:pPr>
        <w:pStyle w:val="LLMomentinKohta"/>
      </w:pPr>
      <w:r>
        <w:t>1) z przynajmniej siedmioma osiami, 60 ton;</w:t>
      </w:r>
    </w:p>
    <w:p w:rsidR="008A0B0A" w:rsidRPr="007E23E2" w:rsidRDefault="008A0B0A" w:rsidP="00FD11EE">
      <w:pPr>
        <w:pStyle w:val="LLMomentinKohta"/>
      </w:pPr>
      <w:r>
        <w:t>2) 64 tony w przypadku zespołu składającego się z pojazdu ciągnącego z przynajmniej trzema osiami i naczepy z przynajmniej pięcioma osiami;</w:t>
      </w:r>
    </w:p>
    <w:p w:rsidR="008A0B0A" w:rsidRPr="007E23E2" w:rsidRDefault="008A0B0A" w:rsidP="00FD11EE">
      <w:pPr>
        <w:pStyle w:val="LLMomentinKohta"/>
      </w:pPr>
      <w:r>
        <w:t>3) 68 ton,</w:t>
      </w:r>
    </w:p>
    <w:p w:rsidR="008A0B0A" w:rsidRPr="007E23E2" w:rsidRDefault="008A0B0A" w:rsidP="00582328">
      <w:pPr>
        <w:pStyle w:val="LLMomentinAlakohta"/>
      </w:pPr>
      <w:r>
        <w:t>a) jeśli zespół pojazdów posiada przynajmniej osiem osi zaś pojazd ciągnący zespołu posiada przynajmniej cztery osie; lub</w:t>
      </w:r>
    </w:p>
    <w:p w:rsidR="008A0B0A" w:rsidRPr="007E23E2" w:rsidRDefault="008A0B0A" w:rsidP="00FD11EE">
      <w:pPr>
        <w:pStyle w:val="LLMomentinAlakohta"/>
      </w:pPr>
      <w:r>
        <w:t>b) jeżeli pojazd ciągnący zespołu pojazdów posiada przynajmniej trzy osie zaś sam zespół obejmuje pojazd silnikowy posiadający przynajmniej osiem osi oraz dwie naczepy.</w:t>
      </w:r>
    </w:p>
    <w:p w:rsidR="008A0B0A" w:rsidRPr="007E23E2" w:rsidRDefault="008A0B0A" w:rsidP="00FD11EE">
      <w:pPr>
        <w:pStyle w:val="LLMomentinAlakohta"/>
      </w:pPr>
      <w:r>
        <w:t>W zespołach pojazdów posiadających nie więcej niż osiem osi o masie przekraczającej 64 tony, przynajmniej 65% masy przyczepy lub masy całkowitej przyczep musi opierać się na osiach połączonych z kołami bliźniaczymi. Jednakże wymóg ten nie stosuje się do przewozu substancji niebezpiecznych w zbiornikach jeżeli ilość przewożonej substancji niebezpiecznej przekracza 5 ton.</w:t>
      </w:r>
    </w:p>
    <w:p w:rsidR="008A0B0A" w:rsidRPr="007E23E2" w:rsidRDefault="008A0B0A" w:rsidP="00FD11EE">
      <w:pPr>
        <w:pStyle w:val="LLMomentinAlakohta"/>
      </w:pPr>
      <w:r>
        <w:t xml:space="preserve">Postanowienia ust. 1 i 2 powyżej nie stosują się do przewozu zapakowanych towarów jeśli ilość przewożonej substancji niebezpiecznej nie przekracza limitów określonych lub wskazanych w treści ustawy przywoływanej w ustępie 1 w odniesieniu do </w:t>
      </w:r>
      <w:proofErr w:type="spellStart"/>
      <w:r>
        <w:t>wyłączeń</w:t>
      </w:r>
      <w:proofErr w:type="spellEnd"/>
      <w:r>
        <w:t xml:space="preserve"> w zakresie ilości przewożonej w ramach jednostki przewozowej.</w:t>
      </w:r>
    </w:p>
    <w:p w:rsidR="00FD11EE" w:rsidRPr="007E23E2" w:rsidRDefault="00FD11EE" w:rsidP="00FD11EE">
      <w:pPr>
        <w:pStyle w:val="LLNormaali"/>
      </w:pPr>
    </w:p>
    <w:p w:rsidR="008A0B0A" w:rsidRPr="007E23E2" w:rsidRDefault="008A0B0A" w:rsidP="00C245D5">
      <w:pPr>
        <w:pStyle w:val="LLPykala"/>
        <w:keepNext/>
      </w:pPr>
      <w:r>
        <w:lastRenderedPageBreak/>
        <w:t>§ 24</w:t>
      </w:r>
    </w:p>
    <w:p w:rsidR="008A0B0A" w:rsidRPr="007E23E2" w:rsidRDefault="008A0B0A" w:rsidP="00C245D5">
      <w:pPr>
        <w:pStyle w:val="LLPykalanOtsikko"/>
        <w:keepNext/>
      </w:pPr>
      <w:r>
        <w:t>Długość pojazdu, przyczepy lub ich zespołu</w:t>
      </w:r>
    </w:p>
    <w:p w:rsidR="008A0B0A" w:rsidRPr="007E23E2" w:rsidRDefault="008A0B0A" w:rsidP="00C245D5">
      <w:pPr>
        <w:pStyle w:val="LLMomentinJohdantoKappale"/>
        <w:keepNext/>
      </w:pPr>
      <w:r>
        <w:t>Długość pojazdu nie może przekraczać następujących wartości:</w:t>
      </w:r>
    </w:p>
    <w:p w:rsidR="00921B70" w:rsidRPr="007E23E2"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44"/>
        <w:gridCol w:w="1102"/>
      </w:tblGrid>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1) autobus lub autokar (kategoria M</w:t>
            </w:r>
            <w:r>
              <w:rPr>
                <w:vertAlign w:val="subscript"/>
              </w:rPr>
              <w:t>2</w:t>
            </w:r>
            <w:r>
              <w:t xml:space="preserve"> i M</w:t>
            </w:r>
            <w:r>
              <w:rPr>
                <w:vertAlign w:val="subscript"/>
              </w:rPr>
              <w:t>3</w:t>
            </w:r>
            <w:r>
              <w:t>)</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13,50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jednakże jeżeli pojazd posiada co najmniej trzy osie</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15,00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jednakże jeśli jest przegubowy</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18,75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jednakże jeśli pojazd przegubowy posiada więcej niż jedną przegubową sekcję</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25,25 m</w:t>
            </w:r>
          </w:p>
        </w:tc>
      </w:tr>
      <w:tr w:rsidR="00410079" w:rsidRPr="007E23E2" w:rsidTr="002336DB">
        <w:trPr>
          <w:tblCellSpacing w:w="15" w:type="dxa"/>
        </w:trPr>
        <w:tc>
          <w:tcPr>
            <w:tcW w:w="0" w:type="auto"/>
            <w:tcBorders>
              <w:right w:val="single" w:sz="6" w:space="0" w:color="000000"/>
            </w:tcBorders>
            <w:hideMark/>
          </w:tcPr>
          <w:p w:rsidR="00410079" w:rsidRPr="007E23E2" w:rsidRDefault="00410079" w:rsidP="00410079">
            <w:pPr>
              <w:pStyle w:val="LLMomentinKohta"/>
              <w:rPr>
                <w:sz w:val="24"/>
              </w:rPr>
            </w:pPr>
            <w:r>
              <w:t>2) inny pojazd silnikowy</w:t>
            </w:r>
          </w:p>
        </w:tc>
        <w:tc>
          <w:tcPr>
            <w:tcW w:w="0" w:type="auto"/>
            <w:tcBorders>
              <w:left w:val="single" w:sz="6" w:space="0" w:color="000000"/>
            </w:tcBorders>
            <w:hideMark/>
          </w:tcPr>
          <w:p w:rsidR="00410079" w:rsidRPr="007E23E2" w:rsidRDefault="00410079" w:rsidP="007E23E2">
            <w:pPr>
              <w:pStyle w:val="LLMomentinKohta"/>
              <w:rPr>
                <w:sz w:val="24"/>
              </w:rPr>
            </w:pPr>
            <w:r>
              <w:t>13,00 m</w:t>
            </w:r>
          </w:p>
        </w:tc>
      </w:tr>
    </w:tbl>
    <w:p w:rsidR="008A0B0A" w:rsidRPr="007E23E2" w:rsidRDefault="008A0B0A" w:rsidP="00FD11EE">
      <w:pPr>
        <w:pStyle w:val="LLMomentinJohdantoKappale"/>
      </w:pPr>
      <w:r>
        <w:t>Długość przyczepy nie może przekraczać następujących wartości:</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7E23E2">
            <w:pPr>
              <w:pStyle w:val="LLMomentinKohta"/>
              <w:rPr>
                <w:strike/>
                <w:sz w:val="24"/>
              </w:rPr>
            </w:pPr>
            <w:r>
              <w:t>1) odległość między osią pionową czopa naczepy a najdalszym punktem naczepy</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18,00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pPr>
            <w:r>
              <w:t>2) W przypadku przyczepy stosowanej w zespole pojazdów przekraczającym 22,00 metry długości, odległość pomiędzy punktem obrotu osi przednich a najodleglejszym punktem z tyłu przyczepy</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16,00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 xml:space="preserve">między osią pionową czopa lub punktem obrotu osi przednich opisanych w </w:t>
            </w:r>
            <w:proofErr w:type="spellStart"/>
            <w:r>
              <w:t>est</w:t>
            </w:r>
            <w:proofErr w:type="spellEnd"/>
            <w:r>
              <w:t>. 1 i 2, a jakimkolwiek punktem w kierunku przednim od danego punktu, z wyłączeniem dyszla pociągowego</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2,04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3) w przypadku każdej innej przyczepy innej niż wymienione w ust. 1 lub 2, z wyłączeniem dyszla pociągowego</w:t>
            </w:r>
          </w:p>
        </w:tc>
        <w:tc>
          <w:tcPr>
            <w:tcW w:w="660" w:type="pct"/>
            <w:tcBorders>
              <w:left w:val="single" w:sz="6" w:space="0" w:color="000000"/>
              <w:bottom w:val="single" w:sz="6" w:space="0" w:color="000000"/>
            </w:tcBorders>
            <w:hideMark/>
          </w:tcPr>
          <w:p w:rsidR="00410079" w:rsidRPr="007E23E2" w:rsidRDefault="00410079" w:rsidP="007E23E2">
            <w:pPr>
              <w:pStyle w:val="LLMomentinKohta"/>
              <w:jc w:val="right"/>
              <w:rPr>
                <w:sz w:val="24"/>
              </w:rPr>
            </w:pPr>
            <w:r>
              <w:t>12,50 m</w:t>
            </w:r>
          </w:p>
        </w:tc>
      </w:tr>
    </w:tbl>
    <w:p w:rsidR="008A0B0A" w:rsidRPr="007E23E2" w:rsidRDefault="008A0B0A" w:rsidP="00C245D5">
      <w:pPr>
        <w:pStyle w:val="LLMomentinKohta"/>
        <w:keepNext/>
      </w:pPr>
      <w:r>
        <w:t>Długość zespołu pojazdów nie może przekraczać następujących wartości:</w:t>
      </w:r>
    </w:p>
    <w:p w:rsidR="000E10A2" w:rsidRPr="007E23E2"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1) zespół składający się z samochodu osobowego lub autobusu (kategoria M) i pojazdu innego niż naczepa lub zespół składający się z samochodu dostawczego (kategoria N</w:t>
            </w:r>
            <w:r>
              <w:rPr>
                <w:vertAlign w:val="subscript"/>
              </w:rPr>
              <w:t>1</w:t>
            </w:r>
            <w:r>
              <w:t xml:space="preserve">) i pojazdu innego niż naczepa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18,75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2) zespół składający się z samochodu osobowego (kategoria M</w:t>
            </w:r>
            <w:r>
              <w:rPr>
                <w:vertAlign w:val="subscript"/>
              </w:rPr>
              <w:t>1</w:t>
            </w:r>
            <w:r>
              <w:t>) lub samochodu dostawczego (kategoria N</w:t>
            </w:r>
            <w:r>
              <w:rPr>
                <w:vertAlign w:val="subscript"/>
              </w:rPr>
              <w:t>1</w:t>
            </w:r>
            <w:r>
              <w:t>) lub samochodu ciężarowego kategorii N</w:t>
            </w:r>
            <w:r>
              <w:rPr>
                <w:vertAlign w:val="subscript"/>
              </w:rPr>
              <w:t>2</w:t>
            </w:r>
            <w:r>
              <w:t xml:space="preserve"> z naczepą, oraz zespół pojazdów inny niż określone w ust. 1, 3, 4 lub 5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16,50 m</w:t>
            </w:r>
          </w:p>
        </w:tc>
      </w:tr>
      <w:tr w:rsidR="000E10A2" w:rsidRPr="007E23E2" w:rsidTr="007E23E2">
        <w:trPr>
          <w:tblCellSpacing w:w="15" w:type="dxa"/>
        </w:trPr>
        <w:tc>
          <w:tcPr>
            <w:tcW w:w="4286" w:type="pct"/>
            <w:tcBorders>
              <w:bottom w:val="single" w:sz="6" w:space="0" w:color="000000"/>
              <w:right w:val="single" w:sz="6" w:space="0" w:color="000000"/>
            </w:tcBorders>
          </w:tcPr>
          <w:p w:rsidR="000E10A2" w:rsidRPr="007E23E2" w:rsidRDefault="000E10A2" w:rsidP="000E10A2">
            <w:pPr>
              <w:pStyle w:val="LLMomentinKohta"/>
            </w:pPr>
            <w:r>
              <w:t>3) zespół składający się z samochodu ciężarowego kategorii N</w:t>
            </w:r>
            <w:r>
              <w:rPr>
                <w:vertAlign w:val="subscript"/>
              </w:rPr>
              <w:t>3</w:t>
            </w:r>
            <w:r>
              <w:t xml:space="preserve"> i naczepy</w:t>
            </w:r>
          </w:p>
        </w:tc>
        <w:tc>
          <w:tcPr>
            <w:tcW w:w="660" w:type="pct"/>
            <w:tcBorders>
              <w:left w:val="single" w:sz="6" w:space="0" w:color="000000"/>
              <w:bottom w:val="single" w:sz="6" w:space="0" w:color="000000"/>
            </w:tcBorders>
          </w:tcPr>
          <w:p w:rsidR="000E10A2" w:rsidRPr="007E23E2" w:rsidRDefault="000E10A2" w:rsidP="007E23E2">
            <w:pPr>
              <w:pStyle w:val="LLMomentinKohta"/>
              <w:ind w:firstLine="0"/>
              <w:jc w:val="right"/>
            </w:pPr>
            <w:r>
              <w:t>23,00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4) zespół składający się z pojazdu silnikowego innego niż określony w lit. a oraz przyczepy z osią centralną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20,75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5) zespół składający się z samochodu ciężarowego (kategoria N</w:t>
            </w:r>
            <w:r>
              <w:rPr>
                <w:vertAlign w:val="subscript"/>
              </w:rPr>
              <w:t>2</w:t>
            </w:r>
            <w:r>
              <w:t xml:space="preserve"> i N</w:t>
            </w:r>
            <w:r>
              <w:rPr>
                <w:vertAlign w:val="subscript"/>
              </w:rPr>
              <w:t>3</w:t>
            </w:r>
            <w:r>
              <w:t xml:space="preserve">) innego niż opisany w ustępie 2, 3 lub 4 oraz jednej lub więcej przyczepy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34,50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przy czym suma wewnętrznych długości przestrzeni załadunkowej za kabiną pojazdu ciągnącego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 xml:space="preserve">29,24 m </w:t>
            </w:r>
          </w:p>
        </w:tc>
      </w:tr>
    </w:tbl>
    <w:p w:rsidR="00FC06EC" w:rsidRPr="007E23E2" w:rsidRDefault="00FC06EC" w:rsidP="00EB55F3">
      <w:pPr>
        <w:pStyle w:val="LLKappalejako"/>
      </w:pPr>
    </w:p>
    <w:p w:rsidR="008A0B0A" w:rsidRPr="007E23E2" w:rsidRDefault="008A0B0A" w:rsidP="00EB55F3">
      <w:pPr>
        <w:pStyle w:val="LLKappalejako"/>
      </w:pPr>
      <w:r>
        <w:lastRenderedPageBreak/>
        <w:t>Jeżeli autobus lub autokar wyposażony jest w elementy możliwe do zdemontowania, przykładowo bagażnik na narty, długość autobusu lub autokaru oraz dołączonego elementu nie może przekraczać wymiarów określonych w niniejszej sekcji.</w:t>
      </w:r>
    </w:p>
    <w:p w:rsidR="008A0B0A" w:rsidRPr="007E23E2" w:rsidRDefault="008A0B0A" w:rsidP="00EB55F3">
      <w:pPr>
        <w:pStyle w:val="LLKappalejako"/>
      </w:pPr>
      <w:r>
        <w:t>Pojazdy lub zespoły pojazdów wyposażone w elementy aerodynamiczne wspomniane w artykule 8 b dyrektywy w sprawie wymiarów i wagi mogą przekraczać wymiary określone w niniejszej sekcji, za wyjątkiem wewnętrznej długości przestrzeni załadunkowej, o ile spełnione są wymogi określone w treści dyrektywy. Przekroczenie wymiarów dopuszczane jest wyłącznie jeżeli jest ono konieczne w celu przyłączenia rzeczowych elementów do tyłu pojazdu lub zespołu pojazdów, przy czym czynność ta nie może skutkować zwiększeniem przestrzeni załadunkowej.</w:t>
      </w:r>
    </w:p>
    <w:p w:rsidR="008A0B0A" w:rsidRPr="007E23E2" w:rsidRDefault="008A0B0A" w:rsidP="00EB55F3">
      <w:pPr>
        <w:pStyle w:val="LLKappalejako"/>
      </w:pPr>
      <w:r>
        <w:t>Pojazdy lub zespoły pojazdów wyposażone w kabiny wspomniane w artykule 9 a dyrektywy w sprawie wymiarów i wagi mogą przekraczać wymiary określone w niniejszej sekcji, za wyjątkiem wewnętrznej długości przestrzeni załadunkowej, o ile spełnione są wymogi określone w treści dyrektywy. Przekroczenie wymiarów nie może skutkować zwiększeniem przestrzeni załadunkowej.</w:t>
      </w:r>
    </w:p>
    <w:p w:rsidR="008A0B0A" w:rsidRPr="007E23E2" w:rsidRDefault="008A0B0A" w:rsidP="00EB55F3">
      <w:pPr>
        <w:pStyle w:val="LLKappalejako"/>
      </w:pPr>
      <w:r>
        <w:t>Wymiary określone w niniejszej sekcji mogą być przekroczone o 15 cm w przypadku przyczepy lub zespołu pojazdów wykorzystywanego do przewozu kontenera o długości 45 stóp lub nadwozia wymiennego o długości 45 stóp w ramach transportu intermodalnego wspomnianego w Artykule 2 dyrektywy w sprawie wymiarów i wagi.</w:t>
      </w:r>
    </w:p>
    <w:p w:rsidR="008A0B0A" w:rsidRPr="007E23E2" w:rsidRDefault="008A0B0A" w:rsidP="00EB55F3">
      <w:pPr>
        <w:pStyle w:val="LLMomentinJohdantoKappale"/>
      </w:pPr>
      <w:r>
        <w:t>Pojazdy lub przyłączane do nich urządzenia służące do załadunku mogą być podczepiane za przestrzenią załadunkową pojazdów wykorzystywanych do przewozu towarów pomimo przekroczenia przez dany pojazd lub zespół pojazdów maksymalnej dopuszczalnej długości, w przypadku gdy:</w:t>
      </w:r>
    </w:p>
    <w:p w:rsidR="008A0B0A" w:rsidRPr="007E23E2" w:rsidRDefault="008A0B0A" w:rsidP="00921B70">
      <w:pPr>
        <w:pStyle w:val="LLMomentinKohta"/>
      </w:pPr>
      <w:r>
        <w:t>1) przestrzeń wykorzystywana do przewozu towarów nie zostanie zwiększona;</w:t>
      </w:r>
    </w:p>
    <w:p w:rsidR="008A0B0A" w:rsidRPr="007E23E2" w:rsidRDefault="008A0B0A" w:rsidP="00921B70">
      <w:pPr>
        <w:pStyle w:val="LLMomentinKohta"/>
      </w:pPr>
      <w:r>
        <w:t>2) nie jest przekraczany żaden zasadniczo dopuszczany wymiar za wyjątkiem długości;</w:t>
      </w:r>
    </w:p>
    <w:p w:rsidR="008A0B0A" w:rsidRPr="007E23E2" w:rsidRDefault="008A0B0A" w:rsidP="00921B70">
      <w:pPr>
        <w:pStyle w:val="LLMomentinKohta"/>
      </w:pPr>
      <w:r>
        <w:t>3) nie jest przekraczana szerokość pojazdu wykorzystywanego do przewozu towarów;</w:t>
      </w:r>
    </w:p>
    <w:p w:rsidR="008A0B0A" w:rsidRPr="007E23E2" w:rsidRDefault="008A0B0A" w:rsidP="00921B70">
      <w:pPr>
        <w:pStyle w:val="LLMomentinKohta"/>
      </w:pPr>
      <w:r>
        <w:t>4) pojazd, do którego dołączany jest rzeczowy pojazd lub element spełnia wymogi określone lub przywoływane w odniesieniu do tylnych zabezpieczeń;</w:t>
      </w:r>
    </w:p>
    <w:p w:rsidR="008A0B0A" w:rsidRPr="007E23E2" w:rsidRDefault="008A0B0A" w:rsidP="00921B70">
      <w:pPr>
        <w:pStyle w:val="LLMomentinKohta"/>
      </w:pPr>
      <w:r>
        <w:t>5) wymogi dotyczące widoczności i kątów widoczności świateł i tylnej tablicy rejestracyjnej są spełniane przez własne świtała i tablicę rejestracyjną pojazdu bądź dodatkowe światła i tablicę rejestracyjną zamontowane w celu spełnienia tychże; oraz</w:t>
      </w:r>
    </w:p>
    <w:p w:rsidR="008A0B0A" w:rsidRPr="007E23E2" w:rsidRDefault="008A0B0A" w:rsidP="00921B70">
      <w:pPr>
        <w:pStyle w:val="LLMomentinKohta"/>
      </w:pPr>
      <w:r>
        <w:t>6) podłączenie pojazdu lub elementu z tyłu rzeczowego pojazdu nie stwarza niebezpieczeństwa.</w:t>
      </w:r>
    </w:p>
    <w:p w:rsidR="000E10A2" w:rsidRPr="007E23E2" w:rsidRDefault="000E10A2" w:rsidP="00EB55F3">
      <w:pPr>
        <w:pStyle w:val="LLNormaali"/>
      </w:pPr>
    </w:p>
    <w:p w:rsidR="008A0B0A" w:rsidRPr="007E23E2" w:rsidRDefault="008A0B0A" w:rsidP="00C245D5">
      <w:pPr>
        <w:pStyle w:val="LLPykala"/>
        <w:keepNext/>
      </w:pPr>
      <w:r>
        <w:t>§ 26</w:t>
      </w:r>
    </w:p>
    <w:p w:rsidR="008A0B0A" w:rsidRPr="007E23E2" w:rsidRDefault="008A0B0A" w:rsidP="00C245D5">
      <w:pPr>
        <w:pStyle w:val="LLPykalanOtsikko"/>
        <w:keepNext/>
      </w:pPr>
      <w:r>
        <w:t>Sterowność zespołów pojazdów</w:t>
      </w:r>
    </w:p>
    <w:p w:rsidR="00343150" w:rsidRPr="007E23E2" w:rsidRDefault="008A0B0A" w:rsidP="00D85F19">
      <w:pPr>
        <w:pStyle w:val="LLKappalejako"/>
      </w:pPr>
      <w:r>
        <w:t>Zespół pojazdu i naczepy o długości nieprzekraczającej 16,50 m, zespół pełnej przyczepy lub przyczepy z osią centralną o długości nieprzekraczającej 18,75 m oraz pojazd lub zespół, o którym mowa w § 24 ustęp 5–7 powyżej, musi być w stanie wykonać skręt w każdą stronę o 360° po całkowicie okrężnej trajektorii w obszarze wyznaczonym dwoma koncentrycznymi okręgami, z których okrąg zewnętrzny ma promień 12,50 m, a okrąg wewnętrzny ma promień 5,30 m. Zespół naczepy spełnia ten wymóg, jeśli odległość między czopem siodła a linią środkową osi niekierowanych wózka wynosi nie więcej niż</w:t>
      </w:r>
    </w:p>
    <w:p w:rsidR="000E10A2" w:rsidRPr="007E23E2" w:rsidRDefault="000E10A2" w:rsidP="00D85F19">
      <w:pPr>
        <w:pStyle w:val="LLKappalejako"/>
      </w:pPr>
    </w:p>
    <w:p w:rsidR="00A84BD8" w:rsidRPr="007E23E2" w:rsidRDefault="00A84BD8" w:rsidP="007E23E2">
      <w:pPr>
        <w:pStyle w:val="LLKappalejako"/>
        <w:spacing w:line="240" w:lineRule="auto"/>
        <w:ind w:firstLine="173"/>
      </w:pPr>
      <w:r>
        <w:rPr>
          <w:rFonts w:ascii="Calibri" w:eastAsia="Calibri" w:hAnsi="Calibri"/>
          <w:noProof/>
          <w:szCs w:val="22"/>
          <w:lang w:val="en-US" w:eastAsia="en-US" w:bidi="ar-SA"/>
        </w:rPr>
        <w:drawing>
          <wp:inline distT="0" distB="0" distL="0" distR="0">
            <wp:extent cx="3228975" cy="341630"/>
            <wp:effectExtent l="0" t="0" r="9525" b="127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1630"/>
                    </a:xfrm>
                    <a:prstGeom prst="rect">
                      <a:avLst/>
                    </a:prstGeom>
                    <a:noFill/>
                  </pic:spPr>
                </pic:pic>
              </a:graphicData>
            </a:graphic>
          </wp:inline>
        </w:drawing>
      </w:r>
    </w:p>
    <w:p w:rsidR="000E10A2" w:rsidRPr="007E23E2" w:rsidRDefault="000E10A2" w:rsidP="00A84BD8">
      <w:pPr>
        <w:pStyle w:val="LLKappalejako"/>
        <w:ind w:firstLine="0"/>
      </w:pPr>
    </w:p>
    <w:p w:rsidR="008A0B0A" w:rsidRPr="007E23E2" w:rsidRDefault="008A0B0A" w:rsidP="00D85F19">
      <w:pPr>
        <w:pStyle w:val="LLKappalejako"/>
      </w:pPr>
      <w:r>
        <w:t>gdzie L oznacza szerokość przyczepy.</w:t>
      </w:r>
    </w:p>
    <w:p w:rsidR="008A0B0A" w:rsidRPr="007E23E2" w:rsidRDefault="008A0B0A" w:rsidP="00D85F19">
      <w:pPr>
        <w:pStyle w:val="LLKappalejako"/>
      </w:pPr>
      <w:r>
        <w:t xml:space="preserve">Zespół składający się z pojazdu i jednej lub dwóch przyczep o długości przekraczającej 18,75 metrów musi być w stanie wykonać skręt, mieszcząc się w obrębie drogi utworzonej przez dwa </w:t>
      </w:r>
      <w:r>
        <w:lastRenderedPageBreak/>
        <w:t>współśrodkowe okręgi o promieniu zewnętrznym 12,50 metrów i promieniu wewnętrznym 2,00 metrów. W przypadku naczepy lub pełnej przyczepy używanej w takim zespole odległość między czopem siodła lub punktem obrotu przedniej grupy osi a tylną osią jednoosiowej przyczepy lub linią środkową tylnej grupy osi niekierowanych przyczepy wieloosiowej nie przekracza 8,15 m. Jeśli wszystkie tylne osi przyczepy są osiami kierującymi lub jeśli niektóre z osi są osiami kierowanymi lub jeśli tylne osie z zamontowanym siodłem mogą być przesuwane do tyłu w celu sprzężenia z drugą naczepą, wyżej wspomniane wymiary mogą przekraczać wymiary określone w przepisach w sprawie sterowności ustanowionych w niniejszym ustępie.</w:t>
      </w:r>
    </w:p>
    <w:p w:rsidR="008A0B0A" w:rsidRPr="007E23E2" w:rsidRDefault="008A0B0A" w:rsidP="00D85F19">
      <w:pPr>
        <w:pStyle w:val="LLKappalejako"/>
      </w:pPr>
      <w:r>
        <w:t>W miejsce postanowień w sekcji 2 powyżej, zespół składający się z pojazdu silnikowego i jednej lub dwóch przyczep, przekraczający 18,75 metrów długości lub zespół składający się z pojazdu silnikowego i naczepy, przekraczający 16,50 metrów długości, może być w stanie skręcić tak, aby w chwili, gdy jego zewnętrzna krawędź wykonuje 120° zwrot po łuku o promieniu zewnętrznym 12,50 metrów, jego wewnętrzna krawędź pokonywała łuk o promieniu przynajmniej 4,00 metrów. Żaden z tylnych narożników przyczepy nie może zbliżyć się do zewnętrznego łuku w momencie rozpoczynania skrętu o więcej niż 0,80 metra. O ile opisany powyżej ruch boczny przyczepy wynosi mniej niż 0,80 metra, wewnętrzna krawędź zespołu może poruszać się po łuku o promieniu mniejszym niż 4,00 metry o wartość odpowiadającą wartości o jaką przesunięcie boczne zewnętrznego narożnika jest mniejsze niż 0,80 metra. Przy czym wewnętrzna krawędź zespołu musi pokonywać łuk o promieniu nie mniejszym niż 3,7 metra. W czasie jazdy należy mieć przy sobie informacje techniczne na temat pojazdu i zespołu konieczne do wykazania zgodności z wymogami w zakresie zwrotności.</w:t>
      </w:r>
    </w:p>
    <w:p w:rsidR="008A0B0A" w:rsidRPr="007E23E2" w:rsidRDefault="008A0B0A" w:rsidP="00D85F19">
      <w:pPr>
        <w:pStyle w:val="LLKappalejako"/>
      </w:pPr>
      <w:r>
        <w:t>Wymiary zespołu wynoszące 16,50 metrów i 18,75 metrów i wspomniane w ustępach 1-3 powyżej nie uwzględniają przypadku przekroczenia wymiarów opisanego w § 24, ust. 5 i 6.</w:t>
      </w:r>
    </w:p>
    <w:p w:rsidR="00591DDD" w:rsidRPr="007E23E2" w:rsidRDefault="008A0B0A" w:rsidP="00D85F19">
      <w:pPr>
        <w:pStyle w:val="LLKappalejako"/>
      </w:pPr>
      <w:r>
        <w:t>Jeśli wraz z urządzeniem do podnoszenia osi zamontowana jest jedna lub więcej niekierujących lub niekierowanych osi wózka, należy wziąć pod uwagę położenie urządzeń do podnoszenia osi, które poprawiają promień skrętu przy niskich prędkościach, podczas stosowania wymogów określonych w ust. 1–3.</w:t>
      </w:r>
    </w:p>
    <w:p w:rsidR="00591DDD" w:rsidRPr="007E23E2" w:rsidRDefault="00591DDD" w:rsidP="00D85F19">
      <w:pPr>
        <w:pStyle w:val="LLKappalejako"/>
      </w:pPr>
    </w:p>
    <w:p w:rsidR="00591DDD" w:rsidRPr="007E23E2" w:rsidRDefault="00591DDD" w:rsidP="00C245D5">
      <w:pPr>
        <w:pStyle w:val="LLPykala"/>
        <w:keepNext/>
      </w:pPr>
      <w:r>
        <w:t>§ 27</w:t>
      </w:r>
    </w:p>
    <w:p w:rsidR="00591DDD" w:rsidRPr="007E23E2" w:rsidRDefault="00591DDD" w:rsidP="00C245D5">
      <w:pPr>
        <w:pStyle w:val="LLPykalanOtsikko"/>
        <w:keepNext/>
      </w:pPr>
      <w:r>
        <w:t>Możliwość zastosowania przepisów dotyczących masy i wymiarów do innych pojazdów</w:t>
      </w:r>
    </w:p>
    <w:p w:rsidR="00591DDD" w:rsidRPr="007E23E2" w:rsidRDefault="00591DDD" w:rsidP="00E53F36">
      <w:pPr>
        <w:pStyle w:val="LLKappalejako"/>
      </w:pPr>
      <w:r>
        <w:t>Masy i podstawowe wymiary pojazdów lub zespołów pojazdów niezgodne z treścią §§ 20–23, 23 a, 24 i 25, za wyjątkiem odstępstw określonych w treści §§ 27 a oraz 28–30, podlegają przepisom §§ 19 a, 20–23, 23 a, 24, 25 i 27 a w zakresie pojazdów o minimalnie niezgodnej budowie. Przy czym § 27 a określa podstawowe wymiary motocykli, motorowerów, trójkołowców, czterokołowców oraz lekkich pojazdów czterokołowych. Przy czym § 24(3)(1) oraz (3–5) nie stosuje się do zespołu składającego się z traktora i przyczepy.</w:t>
      </w:r>
    </w:p>
    <w:p w:rsidR="00591DDD" w:rsidRPr="007E23E2" w:rsidRDefault="00591DDD" w:rsidP="00E53F36">
      <w:pPr>
        <w:pStyle w:val="LLKappalejako"/>
      </w:pPr>
      <w:r>
        <w:t>Maksymalna dopuszczana masa pojazdu wyposażonego w gąsienice metalowe wynosi 20 ton.</w:t>
      </w:r>
    </w:p>
    <w:p w:rsidR="00D85F19" w:rsidRPr="007E23E2" w:rsidRDefault="00D85F19" w:rsidP="00D85F19">
      <w:pPr>
        <w:pStyle w:val="LLNormaali"/>
      </w:pPr>
    </w:p>
    <w:p w:rsidR="008A0B0A" w:rsidRPr="007E23E2" w:rsidRDefault="008A0B0A" w:rsidP="00C245D5">
      <w:pPr>
        <w:pStyle w:val="LLPykala"/>
        <w:keepNext/>
      </w:pPr>
      <w:r>
        <w:t>§ 32</w:t>
      </w:r>
    </w:p>
    <w:p w:rsidR="008A0B0A" w:rsidRPr="007E23E2" w:rsidRDefault="008A0B0A" w:rsidP="00C245D5">
      <w:pPr>
        <w:pStyle w:val="LLPykalanOtsikko"/>
        <w:keepNext/>
      </w:pPr>
      <w:r>
        <w:t>Ciągnięte pojazdy przyłączane do pojazdu</w:t>
      </w:r>
    </w:p>
    <w:p w:rsidR="008A0B0A" w:rsidRPr="007E23E2" w:rsidRDefault="008A0B0A" w:rsidP="00D85F19">
      <w:pPr>
        <w:pStyle w:val="LLKappalejako"/>
      </w:pPr>
      <w:r>
        <w:t>Przyczepa z osią centralną kategorii O</w:t>
      </w:r>
      <w:r>
        <w:rPr>
          <w:vertAlign w:val="subscript"/>
        </w:rPr>
        <w:t>1</w:t>
      </w:r>
      <w:r>
        <w:t xml:space="preserve"> lub O</w:t>
      </w:r>
      <w:r>
        <w:rPr>
          <w:vertAlign w:val="subscript"/>
        </w:rPr>
        <w:t>2</w:t>
      </w:r>
      <w:r>
        <w:t>, naczepa kategorii O</w:t>
      </w:r>
      <w:r>
        <w:rPr>
          <w:vertAlign w:val="subscript"/>
        </w:rPr>
        <w:t>2</w:t>
      </w:r>
      <w:r>
        <w:t xml:space="preserve"> lub przyczepa kategorii O</w:t>
      </w:r>
      <w:r>
        <w:rPr>
          <w:vertAlign w:val="subscript"/>
        </w:rPr>
        <w:t>2</w:t>
      </w:r>
      <w:r>
        <w:t xml:space="preserve"> może być podłączana do samochodu pasażerskiego lub dostawczego (kategorie M</w:t>
      </w:r>
      <w:r>
        <w:rPr>
          <w:vertAlign w:val="subscript"/>
        </w:rPr>
        <w:t>1</w:t>
      </w:r>
      <w:r>
        <w:t xml:space="preserve"> i N</w:t>
      </w:r>
      <w:r>
        <w:rPr>
          <w:vertAlign w:val="subscript"/>
        </w:rPr>
        <w:t>1</w:t>
      </w:r>
      <w:r>
        <w:t xml:space="preserve">) jak również do pojazdu specjalnego przeznaczenia. Układ hamulcowy naczepy lub pełnej przyczepy połączonej z samochodem osobowym lub samochodem dostawczym odpowiada sprzęgowi i spełnia wymogi techniczne obowiązujące w momencie pierwszego użycia przyczepy lub później. Naczepa lub pełna przyczepa, która ma być połączona z samochodem osobowym lub samochodem dostawczym oddanym do użytku przed dniem 1 stycznia 2011 r., </w:t>
      </w:r>
      <w:r>
        <w:lastRenderedPageBreak/>
        <w:t>spełnia wymogi techniczne dotyczące układów hamulcowych obowiązujące w dniu 1 stycznia 2011 r. lub później.</w:t>
      </w:r>
    </w:p>
    <w:p w:rsidR="008A0B0A" w:rsidRPr="007E23E2" w:rsidRDefault="008A0B0A" w:rsidP="00D85F19">
      <w:pPr>
        <w:pStyle w:val="LLKappalejako"/>
      </w:pPr>
      <w:r>
        <w:t>Przyczepa z osią centralną lub osią bliźniaczą może być połączona z autobusem lub autokarem (kategoria M2 i M3).</w:t>
      </w:r>
    </w:p>
    <w:p w:rsidR="008A0B0A" w:rsidRPr="007E23E2" w:rsidRDefault="008A0B0A" w:rsidP="00D85F19">
      <w:pPr>
        <w:pStyle w:val="LLMomentinJohdantoKappale"/>
      </w:pPr>
      <w:r>
        <w:t>Samochód ciężarowy może zostać połączony z (kategorie N2 i N3):</w:t>
      </w:r>
    </w:p>
    <w:p w:rsidR="008A0B0A" w:rsidRPr="007E23E2" w:rsidRDefault="00591DDD" w:rsidP="00D85F19">
      <w:pPr>
        <w:pStyle w:val="LLMomentinAlakohta"/>
      </w:pPr>
      <w:r>
        <w:t>1) naczepą;</w:t>
      </w:r>
    </w:p>
    <w:p w:rsidR="008A0B0A" w:rsidRPr="007E23E2" w:rsidRDefault="00591DDD" w:rsidP="00D85F19">
      <w:pPr>
        <w:pStyle w:val="LLMomentinAlakohta"/>
      </w:pPr>
      <w:r>
        <w:t>2) przyczepą z osią centralną;</w:t>
      </w:r>
    </w:p>
    <w:p w:rsidR="008A0B0A" w:rsidRPr="007E23E2" w:rsidRDefault="00591DDD" w:rsidP="00D85F19">
      <w:pPr>
        <w:pStyle w:val="LLMomentinAlakohta"/>
      </w:pPr>
      <w:r>
        <w:t>3) przyczepą;</w:t>
      </w:r>
    </w:p>
    <w:p w:rsidR="008A0B0A" w:rsidRPr="007E23E2" w:rsidRDefault="00591DDD" w:rsidP="00D85F19">
      <w:pPr>
        <w:pStyle w:val="LLMomentinAlakohta"/>
      </w:pPr>
      <w:r>
        <w:t>4) jednoosiowym wózkiem podpierającym z dołączoną do niego naczepą;</w:t>
      </w:r>
    </w:p>
    <w:p w:rsidR="008A0B0A" w:rsidRPr="007E23E2" w:rsidRDefault="00591DDD" w:rsidP="00D85F19">
      <w:pPr>
        <w:pStyle w:val="LLMomentinAlakohta"/>
      </w:pPr>
      <w:r>
        <w:t>5) naczepą z dołączoną do niej naczepą;</w:t>
      </w:r>
    </w:p>
    <w:p w:rsidR="008A0B0A" w:rsidRPr="007E23E2" w:rsidRDefault="00591DDD" w:rsidP="00D85F19">
      <w:pPr>
        <w:pStyle w:val="LLMomentinAlakohta"/>
      </w:pPr>
      <w:r>
        <w:t>6) naczepą z dołączoną do niej przyczepą z osią centralną;</w:t>
      </w:r>
    </w:p>
    <w:p w:rsidR="008A0B0A" w:rsidRPr="007E23E2" w:rsidRDefault="00591DDD" w:rsidP="00D85F19">
      <w:pPr>
        <w:pStyle w:val="LLMomentinAlakohta"/>
      </w:pPr>
      <w:r>
        <w:t>7) naczepą z dołączoną do niej przyczepą;</w:t>
      </w:r>
    </w:p>
    <w:p w:rsidR="008A0B0A" w:rsidRPr="007E23E2" w:rsidRDefault="00591DDD" w:rsidP="00D85F19">
      <w:pPr>
        <w:pStyle w:val="LLMomentinAlakohta"/>
      </w:pPr>
      <w:r>
        <w:t>8) naczepą z dołączonym do niej wózkiem jednoosiowym, do którego dołączona jest naczepa;</w:t>
      </w:r>
    </w:p>
    <w:p w:rsidR="008A0B0A" w:rsidRPr="007E23E2" w:rsidRDefault="00591DDD" w:rsidP="00D85F19">
      <w:pPr>
        <w:pStyle w:val="LLMomentinAlakohta"/>
      </w:pPr>
      <w:r>
        <w:t>9) jednoosiowym wózkiem podpierającym z dołączoną do niego naczepą, do której dołączona jest naczepa;</w:t>
      </w:r>
    </w:p>
    <w:p w:rsidR="008A0B0A" w:rsidRPr="007E23E2" w:rsidRDefault="00591DDD" w:rsidP="00D85F19">
      <w:pPr>
        <w:pStyle w:val="LLMomentinAlakohta"/>
      </w:pPr>
      <w:r>
        <w:t>10) naczepą z dołączoną do niej naczepą, do której dołączona jest naczepa;</w:t>
      </w:r>
    </w:p>
    <w:p w:rsidR="008A0B0A" w:rsidRPr="007E23E2" w:rsidRDefault="00591DDD" w:rsidP="00D85F19">
      <w:pPr>
        <w:pStyle w:val="LLMomentinAlakohta"/>
      </w:pPr>
      <w:r>
        <w:t>11) naczepą z dołączoną do niej naczepą, do której dołączona jest przyczepa z osią centralną.</w:t>
      </w:r>
    </w:p>
    <w:p w:rsidR="008A0B0A" w:rsidRPr="007E23E2" w:rsidRDefault="008A0B0A" w:rsidP="00D85F19">
      <w:pPr>
        <w:pStyle w:val="LLMomentinKohta"/>
      </w:pPr>
      <w:r>
        <w:t>Jeśli długość nieobciążonego zespołu pojazdów, o którym mowa w ust. 3, przekracza 22,00 m, wszystkie pojazdy wchodzące w skład zespołu muszą być wyposażone w układ przeciwblokujący (ABS).</w:t>
      </w:r>
    </w:p>
    <w:p w:rsidR="00D85F19" w:rsidRPr="007E23E2" w:rsidRDefault="00D85F19" w:rsidP="00D85F19">
      <w:pPr>
        <w:pStyle w:val="LLNormaali"/>
      </w:pPr>
    </w:p>
    <w:p w:rsidR="008A0B0A" w:rsidRPr="007E23E2" w:rsidRDefault="008A0B0A" w:rsidP="00C245D5">
      <w:pPr>
        <w:pStyle w:val="LLPykala"/>
        <w:keepNext/>
      </w:pPr>
      <w:r>
        <w:t>§ 32 a</w:t>
      </w:r>
    </w:p>
    <w:p w:rsidR="008A0B0A" w:rsidRPr="007E23E2" w:rsidRDefault="008A0B0A" w:rsidP="00C245D5">
      <w:pPr>
        <w:pStyle w:val="LLPykalanOtsikko"/>
        <w:keepNext/>
      </w:pPr>
      <w:r>
        <w:t>Połączona masa ciągniętych pojazdów</w:t>
      </w:r>
    </w:p>
    <w:p w:rsidR="00D85F19" w:rsidRPr="007E23E2" w:rsidRDefault="00D85F19" w:rsidP="00D85F19">
      <w:pPr>
        <w:pStyle w:val="LLNormaali"/>
      </w:pPr>
      <w:r>
        <w:t>— — — — — — — — — — — — — — — —</w:t>
      </w:r>
      <w:r w:rsidR="00CE5D35">
        <w:t xml:space="preserve"> — — — — — — — — — — — — — —</w:t>
      </w:r>
    </w:p>
    <w:p w:rsidR="008A0B0A" w:rsidRPr="007E23E2" w:rsidRDefault="008A0B0A" w:rsidP="00D85F19">
      <w:pPr>
        <w:pStyle w:val="LLKappalejako"/>
      </w:pPr>
      <w:r>
        <w:t>Masa wózka naczepy nie przekracza zasadniczo dozwolonej masy pojazdu ciągnącego więcej niż 1,7-krotnie.</w:t>
      </w:r>
    </w:p>
    <w:p w:rsidR="008A0B0A" w:rsidRPr="007E23E2" w:rsidRDefault="008A0B0A" w:rsidP="008A0B0A">
      <w:pPr>
        <w:pStyle w:val="LLNormaali"/>
      </w:pPr>
    </w:p>
    <w:p w:rsidR="008A0B0A" w:rsidRPr="007E23E2" w:rsidRDefault="008A0B0A" w:rsidP="00C245D5">
      <w:pPr>
        <w:pStyle w:val="LLPykala"/>
        <w:keepNext/>
      </w:pPr>
      <w:r>
        <w:t>§ 32 b</w:t>
      </w:r>
    </w:p>
    <w:p w:rsidR="008A0B0A" w:rsidRPr="007E23E2" w:rsidRDefault="008A0B0A" w:rsidP="00C245D5">
      <w:pPr>
        <w:pStyle w:val="LLPykalanOtsikko"/>
        <w:keepNext/>
      </w:pPr>
      <w:r>
        <w:t>Wymóg dotyczący stateczności zespołów pojazdów</w:t>
      </w:r>
    </w:p>
    <w:p w:rsidR="008A0B0A" w:rsidRPr="007E23E2" w:rsidRDefault="00D45A9B" w:rsidP="00D85F19">
      <w:pPr>
        <w:pStyle w:val="LLKappalejako"/>
      </w:pPr>
      <w:r>
        <w:t>Zespół pojazdów załadowany do zasadniczo dopuszczalnego ciężaru określonego w § 32 ust. 3 (7–11) powyżej powinien, pod względem wymiarów, odpowiadać zestawowi wykazującemu maksymalną wartość augmentacji na poziomie 1,9 w zakresie szybkości przesunięcia kątowego oraz maksymalną wartość augmentacji na poziomie 3,95 w zakresie przyspieszenia bocznego mierzonego w punkcie środka masy ładunku znajdującymi się 1,5 metra powyżej podłogą przestrzeni załadunkowej, przy prędkości 80 kilometrów na godzinę w toku przejazdów testowych przeprowadzanych zgodnie z normą ISO 14791 lub w toku równoważnych symulacji.</w:t>
      </w:r>
    </w:p>
    <w:p w:rsidR="008A0B0A" w:rsidRPr="007E23E2" w:rsidRDefault="008A0B0A" w:rsidP="00D85F19">
      <w:pPr>
        <w:pStyle w:val="LLKappalejako"/>
      </w:pPr>
      <w:r>
        <w:t>W czasie jazdy należy posiadać konieczne specyfikacje techniczne pojazdu w celu wykazania zgodności z wymogiem stateczności ustanowionym w ust. 1.</w:t>
      </w:r>
    </w:p>
    <w:p w:rsidR="008A0B0A" w:rsidRPr="007E23E2" w:rsidRDefault="008A0B0A" w:rsidP="00D85F19">
      <w:pPr>
        <w:pStyle w:val="LLNormaali"/>
      </w:pPr>
    </w:p>
    <w:p w:rsidR="008A0B0A" w:rsidRPr="007E23E2" w:rsidRDefault="008A0B0A" w:rsidP="00C245D5">
      <w:pPr>
        <w:pStyle w:val="LLPykala"/>
        <w:keepNext/>
      </w:pPr>
      <w:r>
        <w:t>§ 33</w:t>
      </w:r>
    </w:p>
    <w:p w:rsidR="008A0B0A" w:rsidRPr="007E23E2" w:rsidRDefault="008A0B0A" w:rsidP="00C245D5">
      <w:pPr>
        <w:pStyle w:val="LLPykalanOtsikko"/>
        <w:keepNext/>
      </w:pPr>
      <w:r>
        <w:t>Sprzęganie pojazdów i przyczep</w:t>
      </w:r>
    </w:p>
    <w:p w:rsidR="008A0B0A" w:rsidRPr="007E23E2" w:rsidRDefault="008A0B0A" w:rsidP="00D85F19">
      <w:pPr>
        <w:pStyle w:val="LLMomentinJohdantoKappale"/>
      </w:pPr>
      <w:r>
        <w:t>Jeśli przyczepa jest sprzęgana z pojazdem ciągnącym, należy zapewnić, aby:</w:t>
      </w:r>
    </w:p>
    <w:p w:rsidR="008A0B0A" w:rsidRPr="007E23E2" w:rsidRDefault="00357D0C" w:rsidP="00D85F19">
      <w:pPr>
        <w:pStyle w:val="LLMomentinAlakohta"/>
      </w:pPr>
      <w:r>
        <w:t>1) konstrukcje pojazdu ciągnącego i ciągniętego nie stykały się ze sobą w normalnych warunkach jazdy;</w:t>
      </w:r>
    </w:p>
    <w:p w:rsidR="008A0B0A" w:rsidRPr="007E23E2" w:rsidRDefault="00357D0C" w:rsidP="00D85F19">
      <w:pPr>
        <w:pStyle w:val="LLMomentinAlakohta"/>
      </w:pPr>
      <w:r>
        <w:lastRenderedPageBreak/>
        <w:t>2) kierowca mógł wyraźnie widzieć po bokach pojazdu silnikowego i przyczepy (przyczep) oraz obserwować ruch drogowy za zespołem pojazdów;</w:t>
      </w:r>
    </w:p>
    <w:p w:rsidR="008A0B0A" w:rsidRPr="007E23E2" w:rsidRDefault="00357D0C" w:rsidP="00D85F19">
      <w:pPr>
        <w:pStyle w:val="LLMomentinAlakohta"/>
      </w:pPr>
      <w:r>
        <w:t>3) hamulce i światła przyczepy (przyczep) funkcjonowały zgodnie z przepisami;</w:t>
      </w:r>
    </w:p>
    <w:p w:rsidR="008A0B0A" w:rsidRPr="007E23E2" w:rsidRDefault="00357D0C" w:rsidP="00D85F19">
      <w:pPr>
        <w:pStyle w:val="LLMomentinAlakohta"/>
      </w:pPr>
      <w:r>
        <w:t>4) hamulce pneumatyczne pojazdu silnikowego i przyczepy (przyczep) poddane zostały regulacji w celu zapewnienia ich wzajemnej kompatybilności zgodnie z przepisami.</w:t>
      </w:r>
    </w:p>
    <w:p w:rsidR="008A0B0A" w:rsidRPr="007E23E2" w:rsidRDefault="008A0B0A" w:rsidP="00D85F19">
      <w:pPr>
        <w:pStyle w:val="LLMomentinAlakohta"/>
      </w:pPr>
      <w:r>
        <w:t>Niezależnie od przepisów ustanowionych w ust. 1 powyżej zespół pojazdu i naczepy o długości przekraczającej 20,00 metrów oraz inne zespoły pojazdów o długości przekraczającej 28,00 metrów muszą posiadać:</w:t>
      </w:r>
    </w:p>
    <w:p w:rsidR="008A0B0A" w:rsidRPr="007E23E2" w:rsidRDefault="00357D0C" w:rsidP="00D85F19">
      <w:pPr>
        <w:pStyle w:val="LLMomentinAlakohta"/>
      </w:pPr>
      <w:r>
        <w:t>1) urządzenia widzenia pośredniego pozwalający kierowcy na obserwację całej wewnętrznej krzywizny zespołu oraz otaczającego go terenu w czasie skrętu określonego w treści § 26 ust. 2 lub 3, przy skręcie w obu kierunkach;</w:t>
      </w:r>
    </w:p>
    <w:p w:rsidR="008A0B0A" w:rsidRPr="007E23E2" w:rsidRDefault="00357D0C" w:rsidP="00D85F19">
      <w:pPr>
        <w:pStyle w:val="LLMomentinAlakohta"/>
      </w:pPr>
      <w:r>
        <w:t>2) zaawansowany system hamowania awaryjnego i system ostrzegania przed niezamierzoną zmianą pasa ruchu w pojeździe ciągnącym;</w:t>
      </w:r>
    </w:p>
    <w:p w:rsidR="008A0B0A" w:rsidRPr="007E23E2" w:rsidRDefault="00357D0C" w:rsidP="00D85F19">
      <w:pPr>
        <w:pStyle w:val="LLMomentinAlakohta"/>
      </w:pPr>
      <w:r>
        <w:t>3) elektroniczną kontrolę stateczności i hamulec elektryczny we wszystkich pojazdach wchodzących w skład zespołu;</w:t>
      </w:r>
    </w:p>
    <w:p w:rsidR="008A0B0A" w:rsidRPr="007E23E2" w:rsidRDefault="00357D0C" w:rsidP="00D85F19">
      <w:pPr>
        <w:pStyle w:val="LLMomentinAlakohta"/>
      </w:pPr>
      <w:r>
        <w:t>4) informacje na temat masy spoczywającej na każdej z osi i wózku; informacje te wymagane są wyłącznie dla przedniej osi pojazdu ciągnącego jeżeli oś ta wyposażona jest w zawieszenie pneumatyczne.</w:t>
      </w:r>
    </w:p>
    <w:p w:rsidR="008A0B0A" w:rsidRPr="007E23E2" w:rsidRDefault="00357D0C" w:rsidP="00D85F19">
      <w:pPr>
        <w:pStyle w:val="LLMomentinAlakohta"/>
      </w:pPr>
      <w:r>
        <w:t>Jednakże, w odniesieniu do pojazdów silnikowych posiadających cztery lub więcej osi oraz pojazdów w kategorii N3G nie stosuje się wymóg posiadania zaawansowanego systemu hamowania awaryjnego i systemu ostrzegania przed niezamierzoną zmianą pasa ruchu określony w para. 2 ust. 2 powyżej ani systemu elektronicznej kontroli stateczności określony w treści ust. 3. System elektronicznej kontroli stateczności nie jest również wymagany w przypadku zespołu składającego się z samochodu ciężarowego i dwóch naczep.</w:t>
      </w:r>
    </w:p>
    <w:p w:rsidR="008A0B0A" w:rsidRPr="007E23E2" w:rsidRDefault="008A0B0A" w:rsidP="00D85F19">
      <w:pPr>
        <w:pStyle w:val="LLKappalejako"/>
      </w:pPr>
      <w:r>
        <w:t>W czasie jazdy należy posiadać konieczne specyfikacje techniczne pojazdu w celu wykazania zgodności z wymogami ustanowionymi w ust. 2.</w:t>
      </w:r>
    </w:p>
    <w:p w:rsidR="007E23E2" w:rsidRDefault="007E23E2" w:rsidP="00D85F19">
      <w:pPr>
        <w:pStyle w:val="LLPykala"/>
      </w:pPr>
    </w:p>
    <w:p w:rsidR="008A0B0A" w:rsidRPr="007E23E2" w:rsidRDefault="008A0B0A" w:rsidP="00C245D5">
      <w:pPr>
        <w:pStyle w:val="LLPykala"/>
        <w:keepNext/>
      </w:pPr>
      <w:r>
        <w:t>§ 36</w:t>
      </w:r>
    </w:p>
    <w:p w:rsidR="008A0B0A" w:rsidRPr="007E23E2" w:rsidRDefault="008A0B0A" w:rsidP="00C245D5">
      <w:pPr>
        <w:pStyle w:val="LLPykalanOtsikko"/>
        <w:keepNext/>
      </w:pPr>
      <w:r>
        <w:t>Sprzęganie ciągniętych pojazdów z silnikowymi maszynami roboczymi i pojazdami terenowymi</w:t>
      </w:r>
    </w:p>
    <w:p w:rsidR="008A0B0A" w:rsidRPr="007E23E2" w:rsidRDefault="008A0B0A" w:rsidP="005542BD">
      <w:pPr>
        <w:pStyle w:val="LLKappalejako"/>
      </w:pPr>
      <w:r>
        <w:t>Ciągnięty pojazd, przyczepa lub inny porównywalny element ciągnięty może być połączony z silnikową maszyna roboczą w przypadku, gdy pojazd ciągnięty wykorzystywany jest do celów przewozu paliwa i smarów dla maszyn roboczych jak również urządzeń i sprzętu do celów roboczych. Podłączona masa pojazdu ciągniętego nie może przekraczać masy własnej silnikowej maszyny roboczej.</w:t>
      </w:r>
    </w:p>
    <w:p w:rsidR="008A0B0A" w:rsidRPr="007E23E2" w:rsidRDefault="008A0B0A" w:rsidP="005542BD">
      <w:pPr>
        <w:pStyle w:val="LLKappalejako"/>
      </w:pPr>
      <w:r>
        <w:t>Silnikowa maszyna robocza wykorzystywana jako ciągnik holowniczy może być sprzęgana z ciągniętymi pojazdami do celów transportu nieobciążonych i obciążonych przyczep lub kontenerów, gdy jest używana w porcie lub w obszarze terminala.</w:t>
      </w:r>
    </w:p>
    <w:p w:rsidR="008A0B0A" w:rsidRPr="007E23E2" w:rsidRDefault="008A0B0A" w:rsidP="005542BD">
      <w:pPr>
        <w:pStyle w:val="LLKappalejako"/>
      </w:pPr>
      <w:r>
        <w:t>Przyczepa może być podłączana do pojazdu terenowego jeżeli jej podłączana masa nie przekracza masy własnej pojazdu terenowego więcej niż 1,5 krotnie.</w:t>
      </w:r>
    </w:p>
    <w:p w:rsidR="006E245A" w:rsidRPr="007E23E2" w:rsidRDefault="006E245A" w:rsidP="005542BD">
      <w:pPr>
        <w:pStyle w:val="LLKappalejako"/>
      </w:pPr>
    </w:p>
    <w:p w:rsidR="008A0B0A" w:rsidRPr="007E23E2" w:rsidRDefault="008A0B0A" w:rsidP="00C245D5">
      <w:pPr>
        <w:pStyle w:val="LLPykala"/>
        <w:keepNext/>
      </w:pPr>
      <w:r>
        <w:t>§ 45</w:t>
      </w:r>
    </w:p>
    <w:p w:rsidR="008A0B0A" w:rsidRPr="007E23E2" w:rsidRDefault="008A0B0A" w:rsidP="00C245D5">
      <w:pPr>
        <w:pStyle w:val="LLPykalanOtsikko"/>
        <w:keepNext/>
      </w:pPr>
      <w:r>
        <w:t>Transport towarów</w:t>
      </w:r>
    </w:p>
    <w:p w:rsidR="008A0B0A" w:rsidRPr="007E23E2" w:rsidRDefault="008A0B0A" w:rsidP="006E245A">
      <w:pPr>
        <w:pStyle w:val="LLKappalejako"/>
      </w:pPr>
      <w:r>
        <w:t>Pojazd nie może być ładowany w taki sposób, że ładunek wystaje w kierunku poprzecznym poza nadwozie lub powierzchnię ładunkową pojazdu. Jeżeli pojazd nie posiada nadwozia, ładunek umieszczany w przestrzeni załadunkowej nie może przekraczać szerokości pojazdu mierzonej na osi przedniej o więcej niż 0,35 metra. Przy czym zastrzeżenie to nie stosuję się w przypadku przewozu łodzi.</w:t>
      </w:r>
    </w:p>
    <w:p w:rsidR="008A0B0A" w:rsidRPr="007E23E2" w:rsidRDefault="008A0B0A" w:rsidP="006E245A">
      <w:pPr>
        <w:pStyle w:val="LLKappalejako"/>
      </w:pPr>
      <w:r>
        <w:lastRenderedPageBreak/>
        <w:t>W ramach maksymalnych dopuszczalnych limitów długości dla pojazdów i zespołów pojazdów ładunek może wystawać z przodu na nie więcej niż jeden metr oraz z tyłu na nie więcej niż dwa metry poza najbardziej wysunięty do tyłu punkt pojazdu. Jeśli zespół pojazdów nie spełnia wymogu dotyczącego sterowności ustanowionego w § 26 ust. 1 lub 2, ładunek może jednak wystawać z tyłu na nie więcej niż jeden metr poza najbardziej wysunięty do tyłu punkt pojazdu. Ładunek pojazdu może jednak przekraczać maksymalną dopuszczalną długość z tyłu, jeśli pojazd jest sprzężony z przyczepą. Ponadto ładunek może przekraczać maksymalną dopuszczalną długość pojazdu ciągnącego podczas krótkich przewozów związanych z załadunkiem i rozładunkiem. Wymóg dotyczący przekraczania maksymalnej dopuszczalnej długości stanowi, że proces załadunku nie powinien stwarzać ryzyka, że ładunek obecny w pojeździe ciągnącym uderzy w przyczepę lub ładunek znajdujący się w przyczepie. Proces załadunku nie może stwarzać zagrożenia dla bezpieczeństwa ruchu drogowego także pod innymi względami.</w:t>
      </w:r>
    </w:p>
    <w:p w:rsidR="008A0B0A" w:rsidRPr="007E23E2" w:rsidRDefault="008A0B0A" w:rsidP="006E245A">
      <w:pPr>
        <w:pStyle w:val="LLKappalejako"/>
      </w:pPr>
      <w:r>
        <w:t>Masa ładunków przewożonych na dachu samochodu pasażerskiego (kategoria M</w:t>
      </w:r>
      <w:r>
        <w:rPr>
          <w:vertAlign w:val="subscript"/>
        </w:rPr>
        <w:t>1</w:t>
      </w:r>
      <w:r>
        <w:t>) nie może, w graniach dopuszczalnej masy danego pojazdu, przekraczać 10% masy własnej pojazdu.</w:t>
      </w:r>
    </w:p>
    <w:p w:rsidR="008A0B0A" w:rsidRPr="007E23E2" w:rsidRDefault="008A0B0A" w:rsidP="006E245A">
      <w:pPr>
        <w:pStyle w:val="LLKappalejako"/>
      </w:pPr>
      <w:r>
        <w:t>Rower dwukołowy wykorzystywany może być do przewozu maksymalnie 50 kg ładunków zaś rower trójkołowy do przewozu maksymalnie 100 kg ładunków. Jednakże w przypadku roweru przeznaczonego do przewozu ładunków, łączna masa osób i ładunków, z zastrzeżeniem maksymalnej masy dopuszczanej przez producenta, nie może przekraczać 250 kilogramów jeżeli sterowność roweru przeznaczonego do przewozu ładunku i jego przyczepy zapewniana jest dzięki wykorzystaniu dodatkowych kół i hamulców lub innych rozwiązań wdrożonych przez producenta.</w:t>
      </w:r>
    </w:p>
    <w:p w:rsidR="008A0B0A" w:rsidRPr="007E23E2" w:rsidRDefault="008A0B0A" w:rsidP="006E245A">
      <w:pPr>
        <w:pStyle w:val="LLKappalejako"/>
      </w:pPr>
      <w:r>
        <w:t>Za wyjątkiem przewozów z przyczepą wspomnianych w treści § 36 ust. 1, silnikowa maszyna robocza nie może być wykorzystywana do celów przewozów innych niż prowadzone w ramach terenu robót i zgodnych z przeznaczeniem danej maszyny roboczej.</w:t>
      </w:r>
    </w:p>
    <w:p w:rsidR="008A0B0A" w:rsidRPr="007E23E2" w:rsidRDefault="008A0B0A" w:rsidP="006E245A">
      <w:pPr>
        <w:pStyle w:val="LLKappalejako"/>
      </w:pPr>
      <w:r>
        <w:t>W przypadku lekkich pojazdów elektrycznych, łączna masa osób i ładunków, z zastrzeżeniem maksymalnej dopuszczalnej masy określonej przez producenta, nie może przekraczać 250 kilogramów.</w:t>
      </w:r>
    </w:p>
    <w:p w:rsidR="008A0B0A" w:rsidRPr="007E23E2" w:rsidRDefault="008A0B0A" w:rsidP="006E245A">
      <w:pPr>
        <w:pStyle w:val="LLMomentinJohdantoKappale"/>
      </w:pPr>
      <w:r>
        <w:t>Łączna masa osób i ładunków nie może przekraczać maksymalnej dopuszczalnej masy określonej przez producenta. Jednocześnie łączna masa osób i ładunków przewożonych za pomocą pojazdu przeznaczonego do przewozu ładunków nie może przekraczać:</w:t>
      </w:r>
    </w:p>
    <w:p w:rsidR="008A0B0A" w:rsidRPr="007E23E2" w:rsidRDefault="00357D0C" w:rsidP="006E245A">
      <w:pPr>
        <w:pStyle w:val="LLMomentinAlakohta"/>
      </w:pPr>
      <w:r>
        <w:t>1) 375 kilogramów w przypadku trójkołowego motoroweru przeznaczonego do zastosowań użytkowych lub lekkiego pojazdu czterokołowego do zastosowań użytkowych;</w:t>
      </w:r>
    </w:p>
    <w:p w:rsidR="008A0B0A" w:rsidRPr="007E23E2" w:rsidRDefault="00357D0C" w:rsidP="006E245A">
      <w:pPr>
        <w:pStyle w:val="LLMomentinAlakohta"/>
      </w:pPr>
      <w:r>
        <w:t>2) 675 kilogramów w przypadku czterokołowca dopuszczonego do ruchu drogowego lub ciężkiego czterokołowca terenowego;</w:t>
      </w:r>
    </w:p>
    <w:p w:rsidR="008A0B0A" w:rsidRPr="007E23E2" w:rsidRDefault="00357D0C" w:rsidP="006E245A">
      <w:pPr>
        <w:pStyle w:val="LLMomentinAlakohta"/>
      </w:pPr>
      <w:r>
        <w:t>3) 1 075 kilogramów w przypadku trójkołowców komercyjnych lub ciężkich czterokołowców przeznaczonych do celów użytkowych.</w:t>
      </w:r>
    </w:p>
    <w:p w:rsidR="006E245A" w:rsidRPr="007E23E2" w:rsidRDefault="006E245A" w:rsidP="006E245A">
      <w:pPr>
        <w:pStyle w:val="LLNormaali"/>
      </w:pPr>
    </w:p>
    <w:p w:rsidR="008A0B0A" w:rsidRPr="007E23E2" w:rsidRDefault="008A0B0A" w:rsidP="00C245D5">
      <w:pPr>
        <w:pStyle w:val="LLPykala"/>
        <w:keepNext/>
      </w:pPr>
      <w:r>
        <w:t>§ 46</w:t>
      </w:r>
    </w:p>
    <w:p w:rsidR="008A0B0A" w:rsidRPr="007E23E2" w:rsidRDefault="008A0B0A" w:rsidP="00C245D5">
      <w:pPr>
        <w:pStyle w:val="LLPykalanOtsikko"/>
        <w:keepNext/>
      </w:pPr>
      <w:r>
        <w:t>Umiejscowienie ładunku</w:t>
      </w:r>
    </w:p>
    <w:p w:rsidR="008A0B0A" w:rsidRPr="007E23E2" w:rsidRDefault="008A0B0A" w:rsidP="006E245A">
      <w:pPr>
        <w:pStyle w:val="LLKappalejako"/>
      </w:pPr>
      <w:r>
        <w:t>Ładunek powinien być jednorodny i umieszczony jak najniżej. Środek ciężkości musi znajdować się jak najniżej i być zlokalizowany w pobliżu osi wzdłużnej pojazdu. W zespole składającym się z pojazdu i wielu przyczep ładunek jest umieszczany jak najbliżej przedniej części, z uwzględnieniem całego zespołu. Pojazdu nie można załadowywać w taki sposób, aby środek ciężkości pojazdu znajdował się powyżej technicznie dozwolonego punktu dla danego pojazdu.</w:t>
      </w:r>
    </w:p>
    <w:p w:rsidR="008A0B0A" w:rsidRPr="007E23E2" w:rsidRDefault="008A0B0A" w:rsidP="006E245A">
      <w:pPr>
        <w:pStyle w:val="LLKappalejako"/>
      </w:pPr>
      <w:r>
        <w:t>W zakresie, w jakim jest to możliwe, ładunek powinien zostać zabezpieczony w sposób umożliwiający dostęp do przodu przestrzeni ładunkowej. Wszelkie ostre części w ładunku winny być skierowane do tyłu.</w:t>
      </w:r>
    </w:p>
    <w:p w:rsidR="008A0B0A" w:rsidRPr="007E23E2" w:rsidRDefault="008A0B0A" w:rsidP="006E245A">
      <w:pPr>
        <w:pStyle w:val="LLKappalejako"/>
      </w:pPr>
      <w:r>
        <w:lastRenderedPageBreak/>
        <w:t>Przyczepa z osią centralną powinna być ładowana tak, aby w miejscu połączenia z pojazdem ciągnącym przykładana była siła skierowana w dół. Skierowana w dół siła może przekroczyć 10% dopuszczalnej masy obciążenia osi przyczepy lub siły odpowiadającej masie 1 000 kilogramów, zależnie od tego która wartość jest niższa. Skierowana w dół siła nie może być większa niż siły dopuszczone dla połączonych pojazdów lub urządzeń łączących.</w:t>
      </w:r>
    </w:p>
    <w:p w:rsidR="006E245A" w:rsidRPr="007E23E2" w:rsidRDefault="006E245A" w:rsidP="006E245A">
      <w:pPr>
        <w:pStyle w:val="LLNormaali"/>
      </w:pPr>
    </w:p>
    <w:p w:rsidR="008A0B0A" w:rsidRPr="007E23E2" w:rsidRDefault="008A0B0A" w:rsidP="00C245D5">
      <w:pPr>
        <w:pStyle w:val="LLPykala"/>
        <w:keepNext/>
      </w:pPr>
      <w:r>
        <w:t>§ 51 b</w:t>
      </w:r>
    </w:p>
    <w:p w:rsidR="008A0B0A" w:rsidRPr="007E23E2" w:rsidRDefault="008A0B0A" w:rsidP="00C245D5">
      <w:pPr>
        <w:pStyle w:val="LLPykalanOtsikko"/>
        <w:keepNext/>
      </w:pPr>
      <w:r>
        <w:t>Oznakowania długich zespołów pojazdów</w:t>
      </w:r>
    </w:p>
    <w:p w:rsidR="008A0B0A" w:rsidRPr="007E23E2" w:rsidRDefault="008A0B0A" w:rsidP="006E245A">
      <w:pPr>
        <w:pStyle w:val="LLKappalejako"/>
      </w:pPr>
      <w:r>
        <w:t>Zespół pojazdów o długości przekraczającej 15,5 m składający się z samochodu ciężarowego i przyczepy (przyczep) jest oznakowany tablicą identyfikacyjną porównywalną z oryginalną wersją zgodnie z regulaminem nr 70 ONZ/EKG, zmienionym najnowszą serią poprawek. Zamiennie zespół pojazdów można oznakować tablicą identyfikacyjną. Wielkość tej tablicy wynosi co najmniej 0,30 m x 0,80 m oraz przedstawia ona czarny obraz zespołu pojazdów na żółtym odblaskowym tle i posiada czerwone fluorescencyjne lub odblaskowe obramowanie o szerokości 25 mm, pod którym można umieścić długość zespołu.</w:t>
      </w:r>
    </w:p>
    <w:p w:rsidR="008A0B0A" w:rsidRPr="007E23E2" w:rsidRDefault="008A0B0A" w:rsidP="006E245A">
      <w:pPr>
        <w:pStyle w:val="LLKappalejako"/>
      </w:pPr>
      <w:r>
        <w:t>Niezależnie od przepisów ustanowionych w ust. 1 powyżej, zespół składający się z samochodu ciężarowego i naczepy o długości przekraczającej 18,75 m oraz inne zespoły pojazdów o długości przekraczającej 25,25 m posiadają odblaskowe oznakowanie konturowe na boku pojazdów oraz opcjonalne światła obrysowe górne, o których mowa w pkt 6.13 regulaminu nr 48 ONZ/EKG, zainstalowane na ostatniej przyczepie.</w:t>
      </w:r>
    </w:p>
    <w:p w:rsidR="008A0B0A" w:rsidRPr="007E23E2" w:rsidRDefault="008A0B0A" w:rsidP="006E245A">
      <w:pPr>
        <w:pStyle w:val="LLKappalejako"/>
      </w:pPr>
      <w:r>
        <w:t>Zespół pojazdów o długości przekraczającej 25,25 metrów posiada tablicę identyfikacyjną o powierzchni co najmniej 0,5 m</w:t>
      </w:r>
      <w:r>
        <w:rPr>
          <w:vertAlign w:val="superscript"/>
        </w:rPr>
        <w:t>2</w:t>
      </w:r>
      <w:r>
        <w:t>. Kolor i właściwości odblaskowe tej tablicy są zgodne z wymogami regulaminu nr 70 ONZ/EKG oraz prezentuje ona napis „PITKÄ” lub odpowiednie słowo w języku szwedzkim lub angielskim, zapisane drukowanymi literami o wysokości co najmniej 200 mm. Tablica identyfikacyjna może również zawierać informacje dotyczące długości transportu.</w:t>
      </w:r>
    </w:p>
    <w:p w:rsidR="006E245A" w:rsidRPr="007E23E2" w:rsidRDefault="006E245A" w:rsidP="006E245A">
      <w:pPr>
        <w:pStyle w:val="LLNormaali"/>
      </w:pPr>
    </w:p>
    <w:p w:rsidR="008A0B0A" w:rsidRPr="007E23E2" w:rsidRDefault="008A0B0A" w:rsidP="00C245D5">
      <w:pPr>
        <w:pStyle w:val="LLPykala"/>
        <w:keepNext/>
      </w:pPr>
      <w:r>
        <w:t>§ 52</w:t>
      </w:r>
    </w:p>
    <w:p w:rsidR="008A0B0A" w:rsidRPr="007E23E2" w:rsidRDefault="008A0B0A" w:rsidP="00C245D5">
      <w:pPr>
        <w:pStyle w:val="LLPykalanOtsikko"/>
        <w:keepNext/>
      </w:pPr>
      <w:r>
        <w:t>Homologacja pojazdów i zespołów pojazdów dopuszczanych do ruchu w drodze odstępstwa od przepisów w sprawie wymiarów i mas</w:t>
      </w:r>
    </w:p>
    <w:p w:rsidR="008A0B0A" w:rsidRPr="007E23E2" w:rsidRDefault="008A0B0A" w:rsidP="006E245A">
      <w:pPr>
        <w:pStyle w:val="LLKappalejako"/>
      </w:pPr>
      <w:r>
        <w:t>Fiński Urząd Bezpieczeństwa Transportu może udzielić wyjątku od przepisów ustanowionych w §§ 20, 21, 23, 23 a, 24–26, 31, 32, 32 a i 32 b względem indywidualnego pojazdu silnikowego lub zespołu pojazdów, jeśli jest to konieczne do celów testowania nowej technologii, innowacji produktowej lub z innego szczególnego powodu. Ponadto odstępstwo nie może zagrażać bezpieczeństwu drogowemu ani zakłócać konkurencji. Wyjątek może zostać przyznany na określony okres i może podlegać warunkom.</w:t>
      </w:r>
    </w:p>
    <w:p w:rsidR="008A0B0A" w:rsidRPr="007E23E2" w:rsidRDefault="006E245A" w:rsidP="008A0B0A">
      <w:pPr>
        <w:pStyle w:val="LLNormaali"/>
      </w:pPr>
      <w:r>
        <w:t>— — — — — — — — — — — — — — — —</w:t>
      </w:r>
      <w:r w:rsidR="00CE5D35">
        <w:t xml:space="preserve"> — — — — — — — — — — — — — —</w:t>
      </w:r>
      <w:bookmarkStart w:id="0" w:name="_GoBack"/>
      <w:bookmarkEnd w:id="0"/>
    </w:p>
    <w:p w:rsidR="00357D0C" w:rsidRPr="007E23E2" w:rsidRDefault="008A0B0A" w:rsidP="00557B92">
      <w:pPr>
        <w:pStyle w:val="LLKappalejako"/>
      </w:pPr>
      <w:r>
        <w:t>Niniejsze rozporządzenie wchodzi w życie z dniem [x] stycznia 2019 roku.</w:t>
      </w:r>
    </w:p>
    <w:p w:rsidR="008A0B0A" w:rsidRPr="007E23E2" w:rsidRDefault="008A0B0A" w:rsidP="00557B92">
      <w:pPr>
        <w:pStyle w:val="LLKappalejako"/>
      </w:pPr>
      <w:r>
        <w:t>Jeśli przyczepa jest dopuszczona do ruchu przed dniem [x] stycznia 2019 r., § 22 rozporządzenia ma zastosowanie od dnia [x] stycznia 2024 r.</w:t>
      </w:r>
    </w:p>
    <w:p w:rsidR="008A0B0A" w:rsidRPr="007E23E2" w:rsidRDefault="008A0B0A" w:rsidP="00557B92">
      <w:pPr>
        <w:pStyle w:val="LLKappalejako"/>
      </w:pPr>
      <w:r>
        <w:t>Niezależnie od postanowień § 23 ust. 1 rozporządzenia w spawie masy zespołu, w skład którego wchodzi pojazd silnikowy i naczepa, postanowienia w zakresie masy pojazdu silnikowego i naczepy pozostające w mocy w chwili wejścia w życie niniejszego rozporządzenia mogą być stosowane w odniesieniu do rzeczowego zespołu do dnia 31 grudnia 2023 roku o ile przyczepa wprowadzona została do użytku przed datą [x] stycznia 2019 roku.</w:t>
      </w:r>
    </w:p>
    <w:p w:rsidR="008A0B0A" w:rsidRPr="007E23E2" w:rsidRDefault="008A0B0A" w:rsidP="00557B92">
      <w:pPr>
        <w:pStyle w:val="LLKappalejako"/>
      </w:pPr>
      <w:r>
        <w:t xml:space="preserve">Jeżeli przyczepa wprowadzona została do użytku prze [x] stycznia 2019 roku, zespół pojazdów, w skład którego wchodzi pojazd silnikowy i przyczepa lub kilka przyczep będą musiały spełniać wymagania określone w § 23 ust. 3 rozporządzenia w zakresie łącznej masy </w:t>
      </w:r>
      <w:r>
        <w:lastRenderedPageBreak/>
        <w:t>ostatniego wózka pojazdu ciągnącego oraz przedniego wózka przyczepy począwszy od dnia [x] stycznia 2024 roku.</w:t>
      </w:r>
    </w:p>
    <w:p w:rsidR="008A0B0A" w:rsidRPr="007E23E2" w:rsidRDefault="008A0B0A" w:rsidP="00557B92">
      <w:pPr>
        <w:pStyle w:val="LLKappalejako"/>
      </w:pPr>
      <w:r>
        <w:t>Jeżeli pojazd dopuszczony został do ruchu przed data [x] stycznia 2019 roku jako pojazd do przewozu ładunków wyjątkowych zgodnie z wymogami w zakresie wymiarów i masy obowiązującymi w dniu wejścia w życie niniejszego rozporządzenia, pojazd taki może w dalszym ciągu być wykorzystywany do przewozu ładunków wyjątkowych zgodnie z przepisami będącymi w mocy w chwili wejścia w życie niniejszego rozporządzenia.</w:t>
      </w:r>
    </w:p>
    <w:p w:rsidR="00557B92" w:rsidRPr="007E23E2" w:rsidRDefault="00557B92" w:rsidP="00557B92">
      <w:pPr>
        <w:pStyle w:val="LLNormaali"/>
        <w:jc w:val="center"/>
      </w:pPr>
      <w:r>
        <w:t>—————</w:t>
      </w:r>
    </w:p>
    <w:p w:rsidR="00620F51" w:rsidRPr="007E23E2" w:rsidRDefault="00620F51" w:rsidP="00620F51">
      <w:pPr>
        <w:pStyle w:val="LLNormaali"/>
      </w:pPr>
    </w:p>
    <w:p w:rsidR="004C03B8" w:rsidRPr="007E23E2" w:rsidRDefault="004C03B8" w:rsidP="004C03B8">
      <w:pPr>
        <w:pStyle w:val="LLPaivays"/>
      </w:pPr>
      <w:r>
        <w:t>Helsinki, [dzień] [miesiąc] 20XX r.</w:t>
      </w:r>
    </w:p>
    <w:sectPr w:rsidR="004C03B8" w:rsidRPr="007E23E2"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3EC" w:rsidRDefault="00AA33EC">
      <w:r>
        <w:separator/>
      </w:r>
    </w:p>
  </w:endnote>
  <w:endnote w:type="continuationSeparator" w:id="0">
    <w:p w:rsidR="00AA33EC" w:rsidRDefault="00AA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CE5D35">
            <w:rPr>
              <w:rStyle w:val="PageNumber"/>
              <w:noProof/>
              <w:sz w:val="22"/>
            </w:rPr>
            <w:t>14</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1310B9">
    <w:pPr>
      <w:pStyle w:val="Footer"/>
    </w:pPr>
  </w:p>
  <w:p w:rsidR="00690920" w:rsidRDefault="00690920" w:rsidP="001310B9">
    <w:pPr>
      <w:pStyle w:val="Footer"/>
      <w:framePr w:wrap="around" w:vAnchor="text" w:hAnchor="page" w:x="5921" w:y="729"/>
      <w:rPr>
        <w:rStyle w:val="PageNumber"/>
      </w:rPr>
    </w:pPr>
  </w:p>
  <w:p w:rsidR="00690920" w:rsidRDefault="00690920"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3EC" w:rsidRDefault="00AA33EC">
      <w:r>
        <w:separator/>
      </w:r>
    </w:p>
  </w:footnote>
  <w:footnote w:type="continuationSeparator" w:id="0">
    <w:p w:rsidR="00AA33EC" w:rsidRDefault="00AA3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fi-FI" w:vendorID="22" w:dllVersion="513" w:checkStyle="1"/>
  <w:activeWritingStyle w:appName="MSWord" w:lang="sv-SE"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5508"/>
    <w:rsid w:val="00047B66"/>
    <w:rsid w:val="000502E9"/>
    <w:rsid w:val="00050C95"/>
    <w:rsid w:val="00052549"/>
    <w:rsid w:val="00052E56"/>
    <w:rsid w:val="000543D1"/>
    <w:rsid w:val="000608D6"/>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5E19"/>
    <w:rsid w:val="0011693E"/>
    <w:rsid w:val="00117C3F"/>
    <w:rsid w:val="00120A6F"/>
    <w:rsid w:val="00121E3B"/>
    <w:rsid w:val="0012475C"/>
    <w:rsid w:val="00127D8D"/>
    <w:rsid w:val="001305A0"/>
    <w:rsid w:val="001310B9"/>
    <w:rsid w:val="00136DBF"/>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22E6"/>
    <w:rsid w:val="00263506"/>
    <w:rsid w:val="002637F9"/>
    <w:rsid w:val="002640C3"/>
    <w:rsid w:val="00264177"/>
    <w:rsid w:val="00264939"/>
    <w:rsid w:val="00266690"/>
    <w:rsid w:val="00273F65"/>
    <w:rsid w:val="0027666C"/>
    <w:rsid w:val="002767A8"/>
    <w:rsid w:val="0027698E"/>
    <w:rsid w:val="00276C0A"/>
    <w:rsid w:val="0028520A"/>
    <w:rsid w:val="002866EB"/>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150"/>
    <w:rsid w:val="003433C2"/>
    <w:rsid w:val="0035308D"/>
    <w:rsid w:val="00353702"/>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4BEB"/>
    <w:rsid w:val="00386F49"/>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4BE6"/>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E31"/>
    <w:rsid w:val="00420AF8"/>
    <w:rsid w:val="00421B61"/>
    <w:rsid w:val="00421C3C"/>
    <w:rsid w:val="00421CC2"/>
    <w:rsid w:val="004232D2"/>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1943"/>
    <w:rsid w:val="004A20F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E6820"/>
    <w:rsid w:val="004F1386"/>
    <w:rsid w:val="004F3408"/>
    <w:rsid w:val="004F37CF"/>
    <w:rsid w:val="004F45F5"/>
    <w:rsid w:val="004F6D83"/>
    <w:rsid w:val="00500316"/>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42BD"/>
    <w:rsid w:val="00556BBA"/>
    <w:rsid w:val="00557B92"/>
    <w:rsid w:val="00564DEC"/>
    <w:rsid w:val="005662AC"/>
    <w:rsid w:val="005747C4"/>
    <w:rsid w:val="00574A50"/>
    <w:rsid w:val="005815CB"/>
    <w:rsid w:val="00582328"/>
    <w:rsid w:val="005853E6"/>
    <w:rsid w:val="00587CD7"/>
    <w:rsid w:val="0059124A"/>
    <w:rsid w:val="00591464"/>
    <w:rsid w:val="00591DDD"/>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416A"/>
    <w:rsid w:val="00905D4D"/>
    <w:rsid w:val="009066F7"/>
    <w:rsid w:val="00907CDB"/>
    <w:rsid w:val="0091070F"/>
    <w:rsid w:val="00911180"/>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5399"/>
    <w:rsid w:val="00A0547A"/>
    <w:rsid w:val="00A0653E"/>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A40"/>
    <w:rsid w:val="00A811DA"/>
    <w:rsid w:val="00A8125B"/>
    <w:rsid w:val="00A8134F"/>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33EC"/>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A94"/>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7C2C"/>
    <w:rsid w:val="00C01DCD"/>
    <w:rsid w:val="00C02835"/>
    <w:rsid w:val="00C10016"/>
    <w:rsid w:val="00C131FF"/>
    <w:rsid w:val="00C13E48"/>
    <w:rsid w:val="00C14ABD"/>
    <w:rsid w:val="00C20617"/>
    <w:rsid w:val="00C22CBF"/>
    <w:rsid w:val="00C245D5"/>
    <w:rsid w:val="00C26932"/>
    <w:rsid w:val="00C32B61"/>
    <w:rsid w:val="00C33B4F"/>
    <w:rsid w:val="00C36E9A"/>
    <w:rsid w:val="00C3764E"/>
    <w:rsid w:val="00C42540"/>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2B1F"/>
    <w:rsid w:val="00CE3174"/>
    <w:rsid w:val="00CE43BD"/>
    <w:rsid w:val="00CE51C5"/>
    <w:rsid w:val="00CE5D3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232A"/>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3F36"/>
    <w:rsid w:val="00E54355"/>
    <w:rsid w:val="00E562BB"/>
    <w:rsid w:val="00E56A47"/>
    <w:rsid w:val="00E574F2"/>
    <w:rsid w:val="00E60C05"/>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908"/>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27483"/>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D57E993-9741-4B50-B5FA-971BFFB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pl-PL"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uiPriority w:val="99"/>
    <w:semiHidden/>
    <w:unhideWhenUsed/>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16</TotalTime>
  <Pages>15</Pages>
  <Words>6214</Words>
  <Characters>35421</Characters>
  <Application>Microsoft Office Word</Application>
  <DocSecurity>0</DocSecurity>
  <Lines>295</Lines>
  <Paragraphs>83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41552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Ke, Tingting</cp:lastModifiedBy>
  <cp:revision>8</cp:revision>
  <cp:lastPrinted>2018-08-17T09:16:00Z</cp:lastPrinted>
  <dcterms:created xsi:type="dcterms:W3CDTF">2018-09-24T10:44:00Z</dcterms:created>
  <dcterms:modified xsi:type="dcterms:W3CDTF">2018-10-08T12:00:00Z</dcterms:modified>
</cp:coreProperties>
</file>