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bookmarkStart w:id="0" w:name="_GoBack"/>
            <w:bookmarkEnd w:id="0"/>
            <w:r w:rsidRPr="00C32FE3">
              <w:t>RÉPUBLIQUE FRANÇAISE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 w:rsidRPr="00C32FE3">
              <w:t xml:space="preserve">Ministère de </w:t>
            </w:r>
            <w:r w:rsidR="009912B2">
              <w:t>la culture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Arrêté </w:t>
      </w:r>
      <w:r w:rsidR="00D90D81">
        <w:t>du</w:t>
      </w:r>
      <w:r w:rsidR="00F00382">
        <w:t xml:space="preserve"> [   ]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  <w:r w:rsidRPr="00AF5A6C">
        <w:rPr>
          <w:rFonts w:eastAsia="Lucida Sans Unicode"/>
          <w:b/>
          <w:bCs w:val="0"/>
          <w:szCs w:val="24"/>
        </w:rPr>
        <w:t>relatif au montant minimal de tarification du service de livraison du livre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 w:rsidRPr="00C32FE3">
        <w:t xml:space="preserve">NOR : </w:t>
      </w:r>
      <w:r w:rsidR="00545377" w:rsidRPr="00545377">
        <w:t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 w:rsidRPr="00AF5A6C">
        <w:rPr>
          <w:b/>
        </w:rPr>
        <w:t>Le ministre de l'économie, des finances et de la souveraineté industrielle et numérique et la ministre de la culture,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 w:rsidRPr="00AF5A6C">
        <w:t>Vu la directive</w:t>
      </w:r>
      <w:r w:rsidRPr="00AF5A6C">
        <w:rPr>
          <w:b/>
          <w:bCs/>
        </w:rPr>
        <w:t xml:space="preserve"> </w:t>
      </w:r>
      <w:r w:rsidRPr="00AF5A6C">
        <w:rPr>
          <w:bCs/>
        </w:rPr>
        <w:t>(UE) 2015/1535 du Parlement européen et du Conseil du 9 septembre 2015 prévoyant une procédure d'information dans le domaine des réglementations techniques et des règles relatives aux services de la société de l'information 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 w:rsidRPr="00AF5A6C">
        <w:t>Vu la loi n° 81-766 du 10 août 1981 modifiée relative au prix du livre, notamment son article 1</w:t>
      </w:r>
      <w:r w:rsidRPr="00AF5A6C">
        <w:rPr>
          <w:vertAlign w:val="superscript"/>
        </w:rPr>
        <w:t>er </w:t>
      </w:r>
      <w:r w:rsidRPr="00AF5A6C">
        <w:t>dans sa rédaction résultant de l’article 1</w:t>
      </w:r>
      <w:r w:rsidRPr="00AF5A6C">
        <w:rPr>
          <w:vertAlign w:val="superscript"/>
        </w:rPr>
        <w:t>er</w:t>
      </w:r>
      <w:r w:rsidRPr="00AF5A6C">
        <w:t xml:space="preserve"> de la loi </w:t>
      </w:r>
      <w:r w:rsidRPr="00AF5A6C">
        <w:rPr>
          <w:bCs/>
        </w:rPr>
        <w:t xml:space="preserve">n° 2021-1901 du 30 décembre 2021 visant à conforter l'économie du livre et à renforcer l'équité et la confiance entre ses acteurs </w:t>
      </w:r>
      <w:r w:rsidRPr="00AF5A6C">
        <w:t>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 w:rsidRPr="00AF5A6C">
        <w:rPr>
          <w:rFonts w:eastAsia="Lucida Sans Unicode"/>
        </w:rPr>
        <w:t>Vu la décision n° 2022-1397 de l'Autorité de régulation des communications électroniques, des postes et de la distribution de la presse du 5 juillet 2022 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 w:rsidRPr="00AF5A6C">
        <w:rPr>
          <w:rFonts w:eastAsia="Lucida Sans Unicode"/>
        </w:rPr>
        <w:t>Vu la notification n° …/…/F adressée le (</w:t>
      </w:r>
      <w:r w:rsidRPr="00AF5A6C">
        <w:rPr>
          <w:rFonts w:eastAsia="Lucida Sans Unicode"/>
          <w:highlight w:val="yellow"/>
        </w:rPr>
        <w:t>date</w:t>
      </w:r>
      <w:r w:rsidRPr="00AF5A6C">
        <w:rPr>
          <w:rFonts w:eastAsia="Lucida Sans Unicode"/>
        </w:rPr>
        <w:t>) à la Commission européenne et les réponses du (</w:t>
      </w:r>
      <w:r w:rsidRPr="00AF5A6C">
        <w:rPr>
          <w:rFonts w:eastAsia="Lucida Sans Unicode"/>
          <w:highlight w:val="yellow"/>
        </w:rPr>
        <w:t>date</w:t>
      </w:r>
      <w:r w:rsidRPr="00AF5A6C">
        <w:rPr>
          <w:rFonts w:eastAsia="Lucida Sans Unicode"/>
        </w:rPr>
        <w:t>) de cette dernière,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 w:rsidRPr="00AF5A6C">
        <w:rPr>
          <w:b/>
        </w:rPr>
        <w:t>Arrêtent 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 w:rsidRPr="00AF5A6C">
        <w:rPr>
          <w:b/>
        </w:rPr>
        <w:t>Article 1er</w:t>
      </w:r>
    </w:p>
    <w:p w:rsidR="00AF5A6C" w:rsidRPr="00AF5A6C" w:rsidRDefault="00AF5A6C" w:rsidP="00AF5A6C">
      <w:pPr>
        <w:spacing w:after="120"/>
        <w:jc w:val="both"/>
      </w:pPr>
      <w:r w:rsidRPr="00AF5A6C">
        <w:t>Le montant minimal de tarification du service de livraison du livre mentionné au quatrième alinéa de l’article 1</w:t>
      </w:r>
      <w:r w:rsidRPr="00AF5A6C">
        <w:rPr>
          <w:vertAlign w:val="superscript"/>
        </w:rPr>
        <w:t>er</w:t>
      </w:r>
      <w:r w:rsidRPr="00AF5A6C">
        <w:t xml:space="preserve"> de la loi du 10 août 1981 susvisée est fixé à 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 w:rsidRPr="00AF5A6C">
        <w:t>3 € toutes taxes comprises pour toute commande comprenant un ou plusieurs livres dont la valeur d’achat en livres neufs est inférieure à 35 € toutes taxes comprises 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 w:rsidRPr="00AF5A6C">
        <w:t>Plus que 0 € toutes taxes comprises pour toute commande comprenant un ou plusieurs livres neufs dont la valeur d’achat en livres neufs est supérieure ou égale à 35 € toutes taxes comprises.</w:t>
      </w:r>
    </w:p>
    <w:p w:rsidR="00AF5A6C" w:rsidRPr="00AF5A6C" w:rsidRDefault="00AF5A6C" w:rsidP="00AF5A6C">
      <w:pPr>
        <w:spacing w:after="120"/>
        <w:jc w:val="both"/>
      </w:pPr>
      <w:r w:rsidRPr="00AF5A6C">
        <w:t>Le tarif minimal ainsi fixé s’applique au service de livraison d’une commande quel que soit le nombre de colis composant cette commande.</w:t>
      </w:r>
    </w:p>
    <w:p w:rsidR="00AF5A6C" w:rsidRPr="00AF5A6C" w:rsidRDefault="00AF5A6C" w:rsidP="00AF5A6C">
      <w:pPr>
        <w:spacing w:after="120"/>
        <w:jc w:val="both"/>
      </w:pPr>
      <w:r w:rsidRPr="00AF5A6C">
        <w:t>Le service de livraison est payé par l'acheteur de manière concomitante au paiement de la commande.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 w:rsidRPr="00AF5A6C">
        <w:rPr>
          <w:b/>
          <w:bCs/>
        </w:rPr>
        <w:lastRenderedPageBreak/>
        <w:t>Article 2</w:t>
      </w:r>
    </w:p>
    <w:p w:rsidR="00AF5A6C" w:rsidRPr="00AF5A6C" w:rsidRDefault="00AF5A6C" w:rsidP="00AF5A6C">
      <w:pPr>
        <w:spacing w:after="120"/>
        <w:jc w:val="both"/>
      </w:pPr>
      <w:r w:rsidRPr="00AF5A6C">
        <w:t xml:space="preserve">Le présent arrêté sera publié au </w:t>
      </w:r>
      <w:r w:rsidRPr="00AF5A6C">
        <w:rPr>
          <w:i/>
        </w:rPr>
        <w:t>Journal officiel</w:t>
      </w:r>
      <w:r w:rsidRPr="00AF5A6C">
        <w:t xml:space="preserve"> de la République française et entrera en vigueur six mois après sa publication.</w:t>
      </w:r>
    </w:p>
    <w:p w:rsidR="00431BDA" w:rsidRDefault="00FB4714" w:rsidP="00FC046A">
      <w:pPr>
        <w:pStyle w:val="SNDatearrt"/>
      </w:pPr>
      <w:r w:rsidRPr="00C32FE3">
        <w:t>Fait le</w:t>
      </w:r>
      <w:r w:rsidR="00F00382">
        <w:t xml:space="preserve"> [ </w:t>
      </w:r>
      <w:r w:rsidR="00431BDA" w:rsidRPr="00C32FE3">
        <w:t xml:space="preserve">  ].</w:t>
      </w:r>
    </w:p>
    <w:p w:rsidR="00AF5A6C" w:rsidRPr="00AF5A6C" w:rsidRDefault="00AF5A6C" w:rsidP="00AF5A6C">
      <w:pPr>
        <w:spacing w:before="480" w:after="480"/>
        <w:ind w:left="709" w:right="3684"/>
      </w:pPr>
      <w:r w:rsidRPr="00AF5A6C">
        <w:t>Le ministre de l'économie, des finances et de la souveraineté industrielle et numérique,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 w:rsidRPr="00AF5A6C">
        <w:rPr>
          <w:color w:val="000000"/>
        </w:rPr>
        <w:t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 w:rsidRPr="00AF5A6C">
        <w:rPr>
          <w:color w:val="000000"/>
        </w:rPr>
        <w:t>La ministre de la culture,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 w:rsidRPr="00AF5A6C">
        <w:rPr>
          <w:color w:val="000000"/>
        </w:rPr>
        <w:t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