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POBLACHT NA FRAINCE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An Aireacht Cultúir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Ordú an[]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maidir leis an táille íosta don tseirbhís seachadta leabhar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An tAire um an nGeilleagar, Airgeadas agus Ceannasacht Thionsclaíoch agus Dhigiteach agus an tAire Cultúir,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Ag féachaint do Threoir</w:t>
      </w:r>
      <w:r>
        <w:rPr>
          <w:b/>
        </w:rPr>
        <w:t xml:space="preserve"> </w:t>
      </w:r>
      <w:r>
        <w:t xml:space="preserve">(AE) 2015/1535 ó Pharlaimint na hEorpa agus ón gComhairle 9 Meán Fómhair 2015 lena leagtar síos nós imeachta chun faisnéis a sholáthar i réimse na rialachán teicniúil agus na rialacha maidir le seirbhísí na Sochaí Faisnéise;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Ag féachaint do Dhlí Uimh. 81-766 10 Lúnasa 1981, arna leasú, a bhaineann le praghsanna leabhair, go háirithe Airteagal 1 de ina fhoclaíocht mar thoradh ar Airteagal 1 de Dhlí Uimh. 2021-1901 30 Nollaig 2021 arb é is aidhm dó geilleagar na leabhar a neartú agus cothroime agus iontaoibh idir a chuid gníomhaithe a threisiú;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Ag féachaint do Chinneadh Uimh. 2022-1397 ón Údarás Rialála um Chumarsáid Leictreonach, Poist agus Preas-Dáileadh 5 Iúil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Ag féachaint d’fhógra Uimh.../.../F arna dhíriú chuig an gCoimisiún Eorpach an (</w:t>
      </w:r>
      <w:r>
        <w:rPr>
          <w:highlight w:val="yellow"/>
        </w:rPr>
        <w:t xml:space="preserve">dáta</w:t>
      </w:r>
      <w:r>
        <w:t xml:space="preserve">) agus freagraí an Choimisiúin sin ar (</w:t>
      </w:r>
      <w:r>
        <w:rPr>
          <w:highlight w:val="yellow"/>
        </w:rPr>
        <w:t xml:space="preserve">dáta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Ordaítear an meid seo a leanas: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Airteagal 1</w:t>
      </w:r>
    </w:p>
    <w:p w:rsidR="00AF5A6C" w:rsidRPr="00AF5A6C" w:rsidRDefault="00AF5A6C" w:rsidP="00AF5A6C">
      <w:pPr>
        <w:spacing w:after="120"/>
        <w:jc w:val="both"/>
      </w:pPr>
      <w:r>
        <w:t xml:space="preserve">Is mar seo a leanas a shocraítear an t-íosmhuirear ar an tseirbhís seachadta leabhar a luaitear sa cheathrú mír d’Airteagal 1 den Dlí thuasluaite 10 Lúnasa 1981: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€3 lena n-áirítear na cánacha uile ar aon ordú ina bhfuil leabhar amháin nó níos mó a bhfuil a luach ceannaigh i leabhair nua níos lú ná €35, agus na cánacha go léir san áireamh;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Níos mó ná €0 agus na cánacha uile san áireamh d’aon ordú ina bhfuil leabhar nua amháin nó níos mó a bhfuil a luach ceannaigh i leabhair nua cothrom le nó níos mó ná €35, agus na cánacha go léir san áireamh.</w:t>
      </w:r>
    </w:p>
    <w:p w:rsidR="00AF5A6C" w:rsidRPr="00AF5A6C" w:rsidRDefault="00AF5A6C" w:rsidP="00AF5A6C">
      <w:pPr>
        <w:spacing w:after="120"/>
        <w:jc w:val="both"/>
      </w:pPr>
      <w:r>
        <w:t xml:space="preserve">Tá feidhm ag an ráta íosta atá socraithe dá bhrí sin maidir le seirbhís seachadta ordaithe beag beann ar líon na bpacáistí a chuimsíonn an t-ordú seo.</w:t>
      </w:r>
    </w:p>
    <w:p w:rsidR="00AF5A6C" w:rsidRPr="00AF5A6C" w:rsidRDefault="00AF5A6C" w:rsidP="00AF5A6C">
      <w:pPr>
        <w:spacing w:after="120"/>
        <w:jc w:val="both"/>
      </w:pPr>
      <w:r>
        <w:t xml:space="preserve">Íocann an ceannaitheoir as an tseirbhís seachadta chomh maith le híocaíocht an ordaithe.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Airteagal 2</w:t>
      </w:r>
    </w:p>
    <w:p w:rsidR="00AF5A6C" w:rsidRPr="00AF5A6C" w:rsidRDefault="00AF5A6C" w:rsidP="00AF5A6C">
      <w:pPr>
        <w:spacing w:after="120"/>
        <w:jc w:val="both"/>
      </w:pPr>
      <w:r>
        <w:t xml:space="preserve">Foilseofar an tOrdú seo in </w:t>
      </w:r>
      <w:r>
        <w:rPr>
          <w:i/>
        </w:rPr>
        <w:t xml:space="preserve">Iris Oifigiúil</w:t>
      </w:r>
      <w:r>
        <w:t xml:space="preserve"> Phoblacht na Fraince agus tiocfaidh sé i bhfeidhm sé mhí tar éis a fhoilsithe.</w:t>
      </w:r>
    </w:p>
    <w:p w:rsidR="00431BDA" w:rsidRDefault="00FB4714" w:rsidP="00FC046A">
      <w:pPr>
        <w:pStyle w:val="SNDatearrt"/>
      </w:pPr>
      <w:r>
        <w:t xml:space="preserve">Arna dhéanamh ar [].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An tAire um an nGeilleagar, Airgeadas agus Ceannasacht Thionsclaíoch agus Dhigiteach,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An tAire Cultúir,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ga-IE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ga-IE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ga-IE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