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0766E796" w:rsidR="005949F7" w:rsidRPr="00DF390A" w:rsidRDefault="005949F7" w:rsidP="005949F7">
      <w:pPr>
        <w:pStyle w:val="LLMinisterionAsetus"/>
        <w:rPr>
          <w:b w:val="0"/>
          <w:bCs/>
        </w:rPr>
      </w:pPr>
      <w:r w:rsidRPr="00DF390A">
        <w:rPr>
          <w:rFonts w:ascii="Courier New" w:hAnsi="Courier New"/>
          <w:b w:val="0"/>
          <w:bCs/>
          <w:sz w:val="20"/>
          <w:szCs w:val="20"/>
        </w:rPr>
        <w:t>1. ---</w:t>
      </w:r>
      <w:r w:rsidR="00DF390A">
        <w:rPr>
          <w:rFonts w:ascii="Courier New" w:hAnsi="Courier New"/>
          <w:b w:val="0"/>
          <w:bCs/>
          <w:sz w:val="20"/>
          <w:szCs w:val="20"/>
        </w:rPr>
        <w:t>-</w:t>
      </w:r>
      <w:r w:rsidRPr="00DF390A">
        <w:rPr>
          <w:rFonts w:ascii="Courier New" w:hAnsi="Courier New"/>
          <w:b w:val="0"/>
          <w:bCs/>
          <w:sz w:val="20"/>
          <w:szCs w:val="20"/>
        </w:rPr>
        <w:t xml:space="preserve">--IND- 2018 0649 FIN CS- ------ </w:t>
      </w:r>
      <w:r w:rsidRPr="00DF390A">
        <w:rPr>
          <w:rFonts w:ascii="Segoe UI" w:hAnsi="Segoe UI"/>
          <w:b w:val="0"/>
          <w:bCs/>
          <w:color w:val="000000"/>
          <w:sz w:val="20"/>
          <w:szCs w:val="20"/>
        </w:rPr>
        <w:t>20200804</w:t>
      </w:r>
      <w:r w:rsidRPr="00DF390A">
        <w:rPr>
          <w:b w:val="0"/>
          <w:bCs/>
          <w:sz w:val="20"/>
          <w:szCs w:val="20"/>
        </w:rPr>
        <w:t xml:space="preserve"> </w:t>
      </w:r>
      <w:r w:rsidRPr="00DF390A">
        <w:rPr>
          <w:rFonts w:ascii="Courier New" w:hAnsi="Courier New"/>
          <w:b w:val="0"/>
          <w:bCs/>
          <w:sz w:val="20"/>
          <w:szCs w:val="20"/>
        </w:rPr>
        <w:t>---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Výnos ministerstva životního prostředí</w:t>
      </w:r>
    </w:p>
    <w:p w14:paraId="307AA5B1" w14:textId="46B28F29" w:rsidR="004A0CA1" w:rsidRPr="004A0CA1" w:rsidRDefault="00906592" w:rsidP="00466C8C">
      <w:pPr>
        <w:pStyle w:val="LLSaadoksenNimi"/>
        <w:tabs>
          <w:tab w:val="center" w:pos="4173"/>
          <w:tab w:val="left" w:pos="7651"/>
        </w:tabs>
        <w:jc w:val="left"/>
      </w:pPr>
      <w:r>
        <w:t>o základních technických požadavcích na vodovodní armatury určené pro vodovodní instalace uvnitř budov</w:t>
      </w:r>
    </w:p>
    <w:p w14:paraId="6C33569B" w14:textId="77777777" w:rsidR="004A0CA1" w:rsidRDefault="004A0CA1" w:rsidP="004A0CA1">
      <w:pPr>
        <w:pStyle w:val="LLNormaali"/>
      </w:pPr>
    </w:p>
    <w:p w14:paraId="088E7A50" w14:textId="40DA3E4C" w:rsidR="00B11F6F" w:rsidRDefault="00B11F6F" w:rsidP="00B11F6F">
      <w:pPr>
        <w:pStyle w:val="LLJohtolauseKappaleet"/>
      </w:pPr>
      <w:r>
        <w:t>Na základě rozhodnutí ministerstva životního prostředí se tímto v souladu s § 117 c odst. 3 zákona o využívání pozemků a budov (132/1999), ve znění zákona 958/2012, stanovuje následující:</w:t>
      </w:r>
    </w:p>
    <w:p w14:paraId="0C03AFFB" w14:textId="77777777" w:rsidR="006A1A37" w:rsidRDefault="006A1A37" w:rsidP="00E83137">
      <w:pPr>
        <w:pStyle w:val="LLPykala"/>
        <w:keepNext/>
        <w:keepLines/>
        <w:spacing w:before="240" w:after="240"/>
      </w:pPr>
      <w:r>
        <w:t>§ 1</w:t>
      </w:r>
    </w:p>
    <w:p w14:paraId="0482DCEB" w14:textId="49872F35" w:rsidR="006A1A37" w:rsidRDefault="006A1A37" w:rsidP="00E83137">
      <w:pPr>
        <w:pStyle w:val="LLPykalanOtsikko"/>
        <w:keepNext/>
        <w:keepLines/>
      </w:pPr>
      <w:r>
        <w:t>Rozsah působnosti</w:t>
      </w:r>
    </w:p>
    <w:p w14:paraId="2B61E7B5" w14:textId="52938D17" w:rsidR="00B11F6F" w:rsidRDefault="00B11F6F" w:rsidP="00E83137">
      <w:pPr>
        <w:pStyle w:val="LLVoimaantulokappale"/>
      </w:pPr>
      <w:r>
        <w:t xml:space="preserve">Tento výnos platí pro základní technické požadavky na schválení typu vodovodních armatur pro rozvod pitné vody a teplé užitkové vody uvnitř budov a nemovitostí. </w:t>
      </w:r>
    </w:p>
    <w:p w14:paraId="160E83A8" w14:textId="77777777" w:rsidR="006A1A37" w:rsidRDefault="006A1A37" w:rsidP="00E83137">
      <w:pPr>
        <w:pStyle w:val="LLPykala"/>
        <w:keepNext/>
        <w:keepLines/>
        <w:spacing w:before="240" w:after="240"/>
      </w:pPr>
      <w:r>
        <w:t>§ 2</w:t>
      </w:r>
    </w:p>
    <w:p w14:paraId="45DD7376" w14:textId="77777777" w:rsidR="006A1A37" w:rsidRDefault="006A1A37" w:rsidP="00E83137">
      <w:pPr>
        <w:pStyle w:val="LLPykalanOtsikko"/>
        <w:keepNext/>
        <w:keepLines/>
      </w:pPr>
      <w:r>
        <w:t>Definice</w:t>
      </w:r>
    </w:p>
    <w:p w14:paraId="5BA34EE1" w14:textId="74EB72CE" w:rsidR="00B11F6F" w:rsidRDefault="00D46750" w:rsidP="00E83137">
      <w:pPr>
        <w:pStyle w:val="LLNormaali"/>
        <w:ind w:firstLine="142"/>
        <w:jc w:val="both"/>
      </w:pPr>
      <w:r>
        <w:rPr>
          <w:i/>
        </w:rPr>
        <w:t>Vodovodními armaturami</w:t>
      </w:r>
      <w:r>
        <w:t xml:space="preserve"> se rozumí různý typy kohoutků určených pro dodávku vodu. Vodovodní armatury mohou zahrnovat směšovací baterii, která je připojena na potrubí se studenou vodou a potrubí s teplou vodou, nebo baterii se zobákovým kohoutkem, která je připojena na potrubí se studenou vodou nebo potrubí s teplou vodou.</w:t>
      </w:r>
    </w:p>
    <w:p w14:paraId="1EEB3631" w14:textId="77777777" w:rsidR="006A1A37" w:rsidRDefault="006A1A37" w:rsidP="00E83137">
      <w:pPr>
        <w:pStyle w:val="LLPykala"/>
        <w:keepNext/>
        <w:keepLines/>
        <w:spacing w:before="240" w:after="240"/>
      </w:pPr>
      <w:r>
        <w:t>§ 3</w:t>
      </w:r>
    </w:p>
    <w:p w14:paraId="408ABFE8" w14:textId="77777777" w:rsidR="00B11F6F" w:rsidRDefault="00B11F6F" w:rsidP="00E83137">
      <w:pPr>
        <w:pStyle w:val="LLPykalanOtsikko"/>
        <w:keepNext/>
        <w:keepLines/>
      </w:pPr>
      <w:r>
        <w:t xml:space="preserve">Vhodnost pro rozvod pitné vody </w:t>
      </w:r>
    </w:p>
    <w:p w14:paraId="25F0F369" w14:textId="71B353C9" w:rsidR="00941742" w:rsidRPr="00666BA2" w:rsidRDefault="00941742" w:rsidP="00666BA2">
      <w:pPr>
        <w:pStyle w:val="LLVoimaantulokappale"/>
      </w:pPr>
      <w:r>
        <w:t>Z vodovodních armatur by se neměly do vody uvolňovat látky nebezpečné pro zdraví nebo kvalitu vody. Materiály, které přicházejí do styku s vodou, musí být vhodné pro rozvod pitné vody.</w:t>
      </w:r>
    </w:p>
    <w:p w14:paraId="55439C41" w14:textId="7A3C306D" w:rsidR="00E02713" w:rsidRPr="00666BA2" w:rsidRDefault="00E02713" w:rsidP="00666BA2">
      <w:pPr>
        <w:pStyle w:val="LLVoimaantulokappale"/>
      </w:pPr>
      <w:r>
        <w:t xml:space="preserve">Koncentrace olova vylouhovaného do zkoušené vody z materiálu, z něhož jsou vyrobeny vodovodní armatury, nesmí přesahovat pět mikrogramů na litr při zkoušce materiálu během 26týdenního zkušebního období louhování za podmínek podobných skutečným provozním podmínkám. Kyselost (hodnota pH) zkušební vody musí být v rozmezí od 6,7 do 8,4, hodnota zásaditosti v rozmezí od 0,5 do 1,3 </w:t>
      </w:r>
      <w:proofErr w:type="spellStart"/>
      <w:r>
        <w:t>milimolů</w:t>
      </w:r>
      <w:proofErr w:type="spellEnd"/>
      <w:r>
        <w:t xml:space="preserve"> na litr a hodnota nasycení vody kyslíkem nad 70 %. Zkušební voda se ponechává v klidovém stavu po dobu pěti hodin před odběrem vzorku vody.</w:t>
      </w:r>
    </w:p>
    <w:p w14:paraId="6D077293" w14:textId="02A943FE" w:rsidR="00E02713" w:rsidRPr="00666BA2" w:rsidRDefault="00E02713" w:rsidP="00666BA2">
      <w:pPr>
        <w:pStyle w:val="LLVoimaantulokappale"/>
      </w:pPr>
      <w:r>
        <w:t>Při provádění zkoušky louhování během desetidenního zkušebního období se bude uplatňovat požadavek na maximální povolený obsah olova vylouhovaný z vodovodních armatur do vody, pokud jde o alternativní výrobek, které nesmí přesáhnout pět mikrogramů. Při zkoušce nesmí kadmium rozpuštěné ve vodě překračovat dva mikrogramy. Jako zkušební roztok se používá vyměnitelná syntetická pitná voda s hodnotou kyselosti (hodnota pH) 7,0±0,1.</w:t>
      </w:r>
    </w:p>
    <w:p w14:paraId="5B44EED3" w14:textId="77777777" w:rsidR="006A1A37" w:rsidRDefault="006A1A37" w:rsidP="00E83137">
      <w:pPr>
        <w:pStyle w:val="LLPykala"/>
        <w:keepNext/>
        <w:keepLines/>
        <w:spacing w:before="240" w:after="240"/>
      </w:pPr>
      <w:r>
        <w:lastRenderedPageBreak/>
        <w:t xml:space="preserve">§ 4 </w:t>
      </w:r>
    </w:p>
    <w:p w14:paraId="7E8AF814" w14:textId="77777777" w:rsidR="003B65C9" w:rsidRPr="00240E69" w:rsidRDefault="003B65C9" w:rsidP="00E83137">
      <w:pPr>
        <w:pStyle w:val="LLPykalanOtsikko"/>
        <w:keepNext/>
        <w:keepLines/>
        <w:rPr>
          <w:i w:val="0"/>
        </w:rPr>
      </w:pPr>
      <w:r>
        <w:t xml:space="preserve">Odolnost kovových součástí vůči korozi </w:t>
      </w:r>
    </w:p>
    <w:p w14:paraId="6E31A07F" w14:textId="77777777" w:rsidR="00FA22B7" w:rsidRPr="00666BA2" w:rsidRDefault="0062671D" w:rsidP="00666BA2">
      <w:pPr>
        <w:pStyle w:val="LLVoimaantulokappale"/>
      </w:pPr>
      <w:r>
        <w:t xml:space="preserve">Kovové části vodovodních armatur, které přicházejí do styku s vodou, musí být vyrobeny z materiálu odolného vůči korozi. Mosazné části těla vystavené tlaku vody musí být vyrobeny z mosazi odolné vůči </w:t>
      </w:r>
      <w:proofErr w:type="spellStart"/>
      <w:r>
        <w:t>odzinkování</w:t>
      </w:r>
      <w:proofErr w:type="spellEnd"/>
      <w:r>
        <w:t>.</w:t>
      </w:r>
    </w:p>
    <w:p w14:paraId="385372C6" w14:textId="0BF53479" w:rsidR="003454BB" w:rsidRPr="00666BA2" w:rsidRDefault="00CF1338" w:rsidP="00666BA2">
      <w:pPr>
        <w:pStyle w:val="LLVoimaantulokappale"/>
      </w:pPr>
      <w:r>
        <w:t xml:space="preserve">Maximální hodnota hloubky </w:t>
      </w:r>
      <w:proofErr w:type="spellStart"/>
      <w:r>
        <w:t>odzinkování</w:t>
      </w:r>
      <w:proofErr w:type="spellEnd"/>
      <w:r>
        <w:t xml:space="preserve"> tvarovky PEX by neměla přesahovat 200 mikrometrů. Prokázání </w:t>
      </w:r>
      <w:proofErr w:type="spellStart"/>
      <w:r>
        <w:t>odzinkování</w:t>
      </w:r>
      <w:proofErr w:type="spellEnd"/>
      <w:r>
        <w:t xml:space="preserve"> se nevyžaduje, pokud obsah zinku ve složení vodovodní armatury nepřesahuje 15 %.</w:t>
      </w:r>
    </w:p>
    <w:p w14:paraId="5C7D5C28" w14:textId="78B31841" w:rsidR="00E744B5" w:rsidRPr="007C4179" w:rsidRDefault="00E744B5" w:rsidP="00E83137">
      <w:pPr>
        <w:pStyle w:val="LLPykala"/>
        <w:keepNext/>
        <w:keepLines/>
        <w:spacing w:before="240" w:after="240"/>
      </w:pPr>
      <w:r>
        <w:t>§ 5</w:t>
      </w:r>
    </w:p>
    <w:p w14:paraId="504554EE" w14:textId="678C1810" w:rsidR="00E744B5" w:rsidRDefault="00825138" w:rsidP="00E83137">
      <w:pPr>
        <w:pStyle w:val="LLPykalanOtsikko"/>
        <w:keepNext/>
        <w:keepLines/>
      </w:pPr>
      <w:r>
        <w:t>Vnější povrch a použitelnost</w:t>
      </w:r>
    </w:p>
    <w:p w14:paraId="0ED8059B" w14:textId="048408AA" w:rsidR="00E744B5" w:rsidRPr="00087684" w:rsidRDefault="007362A4" w:rsidP="00666BA2">
      <w:pPr>
        <w:pStyle w:val="LLVoimaantulokappale"/>
      </w:pPr>
      <w:r>
        <w:t>Vnější povrch vodovodních armatur musí být hladký a bezchybný a nesmí mít ostré výstupky.</w:t>
      </w:r>
    </w:p>
    <w:p w14:paraId="105BC84E" w14:textId="799389D0" w:rsidR="00F81B7A" w:rsidRDefault="00F81B7A" w:rsidP="00666BA2">
      <w:pPr>
        <w:pStyle w:val="LLVoimaantulokappale"/>
      </w:pPr>
      <w:r>
        <w:t xml:space="preserve">Vodovodní armatury musí být možné snadno používat a čistit bez jakýchkoli zvláštních pomůcek. </w:t>
      </w:r>
    </w:p>
    <w:p w14:paraId="2C200645" w14:textId="15E3177F" w:rsidR="00672FB4" w:rsidRDefault="00AC7A11" w:rsidP="00666BA2">
      <w:pPr>
        <w:pStyle w:val="LLVoimaantulokappale"/>
      </w:pPr>
      <w:r>
        <w:t>Výrobce musí uvést povrchovou teplotu regulátoru vodovodní armatury po puštění vody na jednu minutu při teplotě tekoucí vody 65 stupňů Celsia.</w:t>
      </w:r>
    </w:p>
    <w:p w14:paraId="639D45CD" w14:textId="77777777" w:rsidR="00C86296" w:rsidRPr="007C4179" w:rsidRDefault="00C86296" w:rsidP="00E83137">
      <w:pPr>
        <w:pStyle w:val="LLPykala"/>
        <w:keepNext/>
        <w:keepLines/>
        <w:spacing w:before="240" w:after="240"/>
      </w:pPr>
      <w:r>
        <w:t>§ 6</w:t>
      </w:r>
    </w:p>
    <w:p w14:paraId="238BC748" w14:textId="77777777" w:rsidR="00C86296" w:rsidRDefault="00C86296" w:rsidP="00E83137">
      <w:pPr>
        <w:pStyle w:val="LLPykalanOtsikko"/>
        <w:keepNext/>
        <w:keepLines/>
      </w:pPr>
      <w:r>
        <w:t xml:space="preserve">Funkční prvky </w:t>
      </w:r>
    </w:p>
    <w:p w14:paraId="02C06235" w14:textId="398F58E1" w:rsidR="00794C43" w:rsidRPr="00794C43" w:rsidRDefault="008829DC" w:rsidP="00666BA2">
      <w:pPr>
        <w:pStyle w:val="LLVoimaantulokappale"/>
      </w:pPr>
      <w:r>
        <w:t xml:space="preserve">V rámci vodovodních armatur musí mít studená voda modré označení a teplá voda červené. Regulace teploty v termostatické baterii může být označena rovněž teplotní stupnicí nebo symboly. </w:t>
      </w:r>
    </w:p>
    <w:p w14:paraId="29844D7E" w14:textId="3FB4CB3C" w:rsidR="00E744B5" w:rsidRDefault="00A667E3" w:rsidP="00666BA2">
      <w:pPr>
        <w:pStyle w:val="LLVoimaantulokappale"/>
      </w:pPr>
      <w:r>
        <w:t>Pokud vodovodní armatury zahrnují rovněž ventil pro pračku, otevřená a uzavřená poloha ventilu musí být jasně viditelná.</w:t>
      </w:r>
    </w:p>
    <w:p w14:paraId="61AE7029" w14:textId="77777777" w:rsidR="00D77A6E" w:rsidRPr="003A0B6F" w:rsidRDefault="00EC2FF4" w:rsidP="00E83137">
      <w:pPr>
        <w:pStyle w:val="LLPykala"/>
        <w:keepNext/>
        <w:keepLines/>
        <w:spacing w:before="240" w:after="240"/>
      </w:pPr>
      <w:r>
        <w:t>§ 7</w:t>
      </w:r>
    </w:p>
    <w:p w14:paraId="7C11BD7E" w14:textId="77777777" w:rsidR="003C6781" w:rsidRPr="003A0B6F" w:rsidRDefault="00AA6FA0" w:rsidP="00E83137">
      <w:pPr>
        <w:pStyle w:val="LLPykalanOtsikko"/>
        <w:keepNext/>
        <w:keepLines/>
      </w:pPr>
      <w:r>
        <w:t>Elektrické vodovodní baterie</w:t>
      </w:r>
    </w:p>
    <w:p w14:paraId="4F9F7A7E" w14:textId="4B517486" w:rsidR="00312926" w:rsidRPr="00666BA2" w:rsidRDefault="00AA6FA0" w:rsidP="00666BA2">
      <w:pPr>
        <w:pStyle w:val="LLVoimaantulokappale"/>
      </w:pPr>
      <w:r>
        <w:t xml:space="preserve">Provozní napětí elektrické vodovodní baterie nesmí přesahovat hodnotu 42 V střídavého proudu nebo 72 V jednosměrného proudu. Zdrojem energie může být transformátor, akumulátor nebo jiný zdroj napětí připojený k systému elektrické energie. </w:t>
      </w:r>
    </w:p>
    <w:p w14:paraId="342B0705" w14:textId="0233C5D8" w:rsidR="000D1CBA" w:rsidRPr="003A0B6F" w:rsidRDefault="000D1CBA" w:rsidP="00666BA2">
      <w:pPr>
        <w:pStyle w:val="LLVoimaantulokappale"/>
      </w:pPr>
      <w:r>
        <w:t>Stupeň ochrany musí být vyznačen na elektronické jednotce elektrické vodovodní baterie. Stupeň ochrany pro koupelnové a kuchyňské baterie musí být alespoň IP 44 a pro baterie sprchy IP 67.</w:t>
      </w:r>
    </w:p>
    <w:p w14:paraId="71B91D16" w14:textId="13965CA7" w:rsidR="00CE503F" w:rsidRPr="003A0B6F" w:rsidRDefault="003229D2" w:rsidP="00666BA2">
      <w:pPr>
        <w:pStyle w:val="LLVoimaantulokappale"/>
      </w:pPr>
      <w:r>
        <w:t xml:space="preserve">Dodávka vody v bateriích napájených ze sítě se v případě výpadku elektřiny zastaví. Dodávka vody v bateriích napájených z akumulátoru se nespustí, klesne-li napětí akumulátoru pod provozní mezní hodnotu. </w:t>
      </w:r>
    </w:p>
    <w:p w14:paraId="700C4579" w14:textId="77777777" w:rsidR="00E744B5" w:rsidRDefault="00EC2FF4" w:rsidP="00E83137">
      <w:pPr>
        <w:pStyle w:val="LLPykala"/>
        <w:keepNext/>
        <w:keepLines/>
        <w:spacing w:before="240" w:after="240"/>
      </w:pPr>
      <w:r>
        <w:t>§ 8</w:t>
      </w:r>
    </w:p>
    <w:p w14:paraId="21D22F44" w14:textId="77777777" w:rsidR="00E744B5" w:rsidRPr="00666BA2" w:rsidRDefault="00D90E06" w:rsidP="00E83137">
      <w:pPr>
        <w:pStyle w:val="LLPykalanOtsikko"/>
        <w:keepNext/>
        <w:keepLines/>
      </w:pPr>
      <w:bookmarkStart w:id="0" w:name="_GoBack"/>
      <w:bookmarkEnd w:id="0"/>
      <w:r>
        <w:t>Konstrukce a rozměry</w:t>
      </w:r>
    </w:p>
    <w:p w14:paraId="176C045E" w14:textId="17399250" w:rsidR="00FE7A30" w:rsidRPr="000213F6" w:rsidRDefault="00FE7A30" w:rsidP="00666BA2">
      <w:pPr>
        <w:pStyle w:val="LLVoimaantulokappale"/>
      </w:pPr>
      <w:r>
        <w:t xml:space="preserve">Konstrukce a rozměry vodovodních armatur musí být takové, aby je bylo možné namontovat na místo určené pro vodovodní armatury v souladu s určeným použitím. Hlavní rozměry vodovodních armatur musí být v souladu s rozměry uvedenými v tabulce č. 1. Na připojení k vodovodnímu potrubí musí být kohoutkové tvarovky nebo trubky ve vodovodních armaturách připojené ke spojovacímu potrubí vodovodního potrubí s prvky určenými pro baterie. </w:t>
      </w:r>
    </w:p>
    <w:p w14:paraId="7EBB1911" w14:textId="0FB3B011" w:rsidR="0099645F" w:rsidRDefault="00FE7A30" w:rsidP="00666BA2">
      <w:pPr>
        <w:pStyle w:val="LLVoimaantulokappale"/>
      </w:pPr>
      <w:r>
        <w:t>Vodovodní armatury určené pro instalaci do stěny musí mít odnímatelný čelní díl, aby bylo možné baterii kontrolovat a opravovat.</w:t>
      </w:r>
    </w:p>
    <w:p w14:paraId="61C9E6FB" w14:textId="796CBB68" w:rsidR="002D5731" w:rsidRDefault="002D5731" w:rsidP="00666BA2">
      <w:pPr>
        <w:pStyle w:val="LLVoimaantulokappale"/>
      </w:pPr>
      <w:r>
        <w:t xml:space="preserve">Úhel otočení výpusti v koupelnové baterii musí být naznačený. Výsuvná výpust v kuchyňské baterii musí mít možnost automatického restování </w:t>
      </w:r>
      <w:proofErr w:type="spellStart"/>
      <w:r>
        <w:t>odchylovače</w:t>
      </w:r>
      <w:proofErr w:type="spellEnd"/>
      <w:r>
        <w:t>.</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1. Hlavní rozměry vodovodní armatury.</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 vodovodních armatur a fyzické množství</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Rozměr</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Baterie připevněná na stěnu</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Přívodní přípojky, vzdálenost mezi středovými osami</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velikost závitu</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délka závitu</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Vzdálenost mezi středem výstupního otvoru výpusti a úrovní stěny</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Jiný výstupní otvor, sprcha atd., velikost závitu</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délka závitu</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Umyvadlová baterie (koupelnová baterie, kuchyňská baterie)</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Výška nejnižšího místa výstupního otvoru výpusti od úrovně desky</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Délka spojovacího trubky</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Měděné spojovací trubky, vnější průměr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Ohebné spojovací trubky, spojovací závit</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 9</w:t>
      </w:r>
    </w:p>
    <w:p w14:paraId="0B40AE33" w14:textId="00FD809C" w:rsidR="008528ED" w:rsidRPr="00BC54A7" w:rsidRDefault="008D28C7" w:rsidP="00E83137">
      <w:pPr>
        <w:pStyle w:val="LLPykalanOtsikko"/>
        <w:keepNext/>
        <w:keepLines/>
        <w:rPr>
          <w:i w:val="0"/>
          <w:color w:val="000000"/>
        </w:rPr>
      </w:pPr>
      <w:r>
        <w:rPr>
          <w:color w:val="000000"/>
        </w:rPr>
        <w:t>Standardní rychlost průtoku</w:t>
      </w:r>
    </w:p>
    <w:p w14:paraId="4B679220" w14:textId="2392815D" w:rsidR="00E744B5" w:rsidRDefault="00483C63" w:rsidP="00666BA2">
      <w:pPr>
        <w:pStyle w:val="LLVoimaantulokappale"/>
      </w:pPr>
      <w:r>
        <w:t>Vodovodní armatury musí mít standardní rychlosti průtoku pro určené použití, jak je uvedeno v tabulce č.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2. Standardní rychlosti průtoku v souladu s určeným použitím vodovodních armatur pod tlakem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Určené použití vodovodní armatury</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Standardní rychlost průtoku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Průtok</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Mezní hodnoty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Kuchyňská baterie</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Ventil myčky</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Koupelnová baterie a ruční sprcha</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sprchy</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vany</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Baterie se zobákovým kohoutkem</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Zahradní ventil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Zahradní ventil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 10</w:t>
      </w:r>
    </w:p>
    <w:p w14:paraId="16D54E2B" w14:textId="77777777" w:rsidR="003B65C9" w:rsidRDefault="009A6CFC" w:rsidP="00E83137">
      <w:pPr>
        <w:pStyle w:val="LLPykalanOtsikko"/>
        <w:keepNext/>
        <w:keepLines/>
      </w:pPr>
      <w:r>
        <w:t xml:space="preserve">Výdrž </w:t>
      </w:r>
    </w:p>
    <w:p w14:paraId="10247841" w14:textId="0D871B67" w:rsidR="0062671D" w:rsidRPr="00666BA2" w:rsidRDefault="009A6CFC" w:rsidP="00666BA2">
      <w:pPr>
        <w:pStyle w:val="LLVoimaantulokappale"/>
      </w:pPr>
      <w:r>
        <w:t>Vodovodní armatury musí být schopny odolat mechanickému, chemickému a tepelnému napětí, které je přítomno v zařízeních na dodávku vody, aby vodovodní armatury zůstaly funkční a hygienické během plánované doby životnosti.</w:t>
      </w:r>
    </w:p>
    <w:p w14:paraId="622604AB" w14:textId="7FAF9DAF" w:rsidR="003B65C9" w:rsidRPr="00666BA2" w:rsidRDefault="003B65C9" w:rsidP="00666BA2">
      <w:pPr>
        <w:pStyle w:val="LLVoimaantulokappale"/>
      </w:pPr>
      <w:r>
        <w:t>Vodovodní armatury musí být schopny odolat provozním podmínkám uvedeným v tabulce č. 3 a přitom si uchovat těsnost a spolehlivost.</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Tabulka č. 3. Provozní podmínky vodovodní armatury.</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Vodovodní systém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Provozní podmínky</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Extrémní hodnota</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Běžné provozní podmínky</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Tlak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Hydrodynamický tlak, minimální</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Statický tlak, maximální</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Teplota vody, maximální</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Elektrické vodovodní baterie: 75°C </w:t>
            </w:r>
          </w:p>
        </w:tc>
      </w:tr>
    </w:tbl>
    <w:p w14:paraId="526534F0" w14:textId="564A329B" w:rsidR="00DE02E7" w:rsidRDefault="00446020" w:rsidP="00E83137">
      <w:pPr>
        <w:pStyle w:val="LLPykala"/>
        <w:keepNext/>
        <w:keepLines/>
        <w:spacing w:before="240" w:after="240"/>
      </w:pPr>
      <w:r>
        <w:t>§ 11</w:t>
      </w:r>
    </w:p>
    <w:p w14:paraId="0FACB03C" w14:textId="77777777" w:rsidR="00DE02E7" w:rsidRDefault="00AB3AE1" w:rsidP="00E83137">
      <w:pPr>
        <w:pStyle w:val="LLPykalanOtsikko"/>
        <w:keepNext/>
        <w:keepLines/>
      </w:pPr>
      <w:r>
        <w:t xml:space="preserve">Skupiny hladiny hluku </w:t>
      </w:r>
    </w:p>
    <w:p w14:paraId="6EF1A77D" w14:textId="11D2C726" w:rsidR="009916FE" w:rsidRDefault="00DE02E7" w:rsidP="00545CB0">
      <w:pPr>
        <w:pStyle w:val="LLNormaali"/>
        <w:ind w:firstLine="142"/>
        <w:jc w:val="both"/>
      </w:pPr>
      <w:r>
        <w:t xml:space="preserve">Musí být označená skupina hladiny hluku vodovodních armatur. Určuje se podle hluku způsobovaného tokem vody ve vodovodních armaturách při tlaku vody 0,3 megapascalů měřeného v laboratorních podmínkách. Existují tři skupiny hladiny hluku a určují se na základě hladin hluku uvedených v tabulce č.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Tabulka č. 4. Skupina hladiny hluku vodovodních armatur.</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Skupina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 12</w:t>
      </w:r>
    </w:p>
    <w:p w14:paraId="44B3604A" w14:textId="77777777" w:rsidR="002A54A6" w:rsidRPr="00666BA2" w:rsidRDefault="002A54A6" w:rsidP="00E83137">
      <w:pPr>
        <w:pStyle w:val="LLPykalanOtsikko"/>
        <w:keepNext/>
        <w:keepLines/>
      </w:pPr>
      <w:r>
        <w:t xml:space="preserve">Prevence zpětného toku </w:t>
      </w:r>
    </w:p>
    <w:p w14:paraId="4B557EAB" w14:textId="6A99EA93" w:rsidR="008D28C7" w:rsidRDefault="002A54A6" w:rsidP="00666BA2">
      <w:pPr>
        <w:pStyle w:val="LLVoimaantulokappale"/>
      </w:pPr>
      <w:r>
        <w:t>Vodovodní armatury musí mít ochranu proti zpětnému nasávání pro prevenci zpětného toku. V případě termostatických baterií je nutné zabránit příčnému toku studené a teplé vody pomocí pojistných ventilů namontovaných v pevných přívodních přípojkách baterie. Vodovodní armatury musí mít minimálně ochranu proti zpětnému nasávání, jak je uvedeno v tabulce č.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Tabulka č. 5. Ochrana proti zpětnému nasávání vodovodní armatury.</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Zkoušená jednotka</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Ochrana proti zpětnému nasávání</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Výpust</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Vzduchová mezera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Ruční sprcha</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 xml:space="preserve">Automatický </w:t>
            </w:r>
            <w:proofErr w:type="spellStart"/>
            <w:r>
              <w:rPr>
                <w:rFonts w:ascii="Times New Roman" w:hAnsi="Times New Roman"/>
                <w:color w:val="000000"/>
                <w:sz w:val="20"/>
              </w:rPr>
              <w:t>odchylovač</w:t>
            </w:r>
            <w:proofErr w:type="spellEnd"/>
            <w:r>
              <w:rPr>
                <w:rFonts w:ascii="Times New Roman" w:hAnsi="Times New Roman"/>
                <w:color w:val="000000"/>
                <w:sz w:val="20"/>
              </w:rPr>
              <w:t>, podtlakový ventil, pojistný ventil</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Termostatická baterie</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Pojistné ventily</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Bidetová ruční sprcha</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Pojistné ventily</w:t>
            </w:r>
          </w:p>
        </w:tc>
      </w:tr>
    </w:tbl>
    <w:p w14:paraId="31E82843" w14:textId="77777777" w:rsidR="006A1A37" w:rsidRDefault="00915041" w:rsidP="00E83137">
      <w:pPr>
        <w:pStyle w:val="LLPykala"/>
        <w:keepNext/>
        <w:keepLines/>
        <w:spacing w:before="240" w:after="240"/>
      </w:pPr>
      <w:r>
        <w:t>§ 13</w:t>
      </w:r>
    </w:p>
    <w:p w14:paraId="325D4E0F" w14:textId="77777777" w:rsidR="003B65C9" w:rsidRDefault="003B65C9" w:rsidP="00666BA2">
      <w:pPr>
        <w:pStyle w:val="LLPykalanOtsikko"/>
        <w:keepNext/>
        <w:keepLines/>
      </w:pPr>
      <w:r>
        <w:t>Označení</w:t>
      </w:r>
    </w:p>
    <w:p w14:paraId="4088665F" w14:textId="3EB3EFDD" w:rsidR="00863453" w:rsidRDefault="003B65C9" w:rsidP="00666BA2">
      <w:pPr>
        <w:pStyle w:val="LLVoimaantulokappale"/>
      </w:pPr>
      <w:r>
        <w:t>Vodovodní armatury musí být označeny tak, aby označení uvádělo alespoň identifikaci výrobce.</w:t>
      </w:r>
    </w:p>
    <w:p w14:paraId="4BCC2AF2" w14:textId="77777777" w:rsidR="006A1A37" w:rsidRDefault="003E109B" w:rsidP="00666BA2">
      <w:pPr>
        <w:pStyle w:val="LLVoimaantulokappale"/>
      </w:pPr>
      <w:r>
        <w:t>Přívodní přípojky vodovodních armatur musí být označeny tak, aby se daly identifikovat. V termostatické baterii musí být přípojky pro přívod studené vody označená modrou barvou a přípojka pro přívod teplé vody červenou barvou.</w:t>
      </w:r>
    </w:p>
    <w:p w14:paraId="1DF9D347" w14:textId="52F71D56" w:rsidR="008110FF" w:rsidRPr="00666BA2" w:rsidRDefault="008110FF" w:rsidP="00666BA2">
      <w:pPr>
        <w:pStyle w:val="LLPykala"/>
        <w:keepNext/>
        <w:keepLines/>
        <w:spacing w:before="240" w:after="240"/>
      </w:pPr>
      <w:r>
        <w:lastRenderedPageBreak/>
        <w:t>§ 14</w:t>
      </w:r>
    </w:p>
    <w:p w14:paraId="142B1A85" w14:textId="6E1DBD31" w:rsidR="008110FF" w:rsidRPr="00666BA2" w:rsidRDefault="008110FF" w:rsidP="00E83137">
      <w:pPr>
        <w:pStyle w:val="LLPykalanOtsikko"/>
        <w:keepNext/>
        <w:keepLines/>
      </w:pPr>
      <w:r>
        <w:t>Empirické určení technických vlastností</w:t>
      </w:r>
    </w:p>
    <w:p w14:paraId="54A51DFB" w14:textId="3757B927" w:rsidR="008110FF" w:rsidRPr="00666BA2" w:rsidRDefault="00F76F49" w:rsidP="00666BA2">
      <w:pPr>
        <w:pStyle w:val="LLVoimaantulokappale"/>
      </w:pPr>
      <w:r>
        <w:t>Výrobce musí stanovit technické vlastnosti zkouškami. Empirické určení se provádí pomocí všeobecně uznávaného postupu v členských zemích Evropského hospodářského prostoru nebo v Turecku. Na požádání musí být osobám provádějícím stavební projekt a orgánu dozoru nad stavebnictvím a nad trhem poskytnuta zpráva o metodách použitých pro stanovení technických vlastností a výsledky zkoušek.</w:t>
      </w:r>
    </w:p>
    <w:p w14:paraId="7BEB3763" w14:textId="72DF0604" w:rsidR="006A1A37" w:rsidRDefault="00915041" w:rsidP="00E83137">
      <w:pPr>
        <w:pStyle w:val="LLPykala"/>
        <w:keepNext/>
        <w:keepLines/>
        <w:spacing w:before="240" w:after="240"/>
      </w:pPr>
      <w:r>
        <w:t>§ 15</w:t>
      </w:r>
    </w:p>
    <w:p w14:paraId="09B8D225" w14:textId="77777777" w:rsidR="006A1A37" w:rsidRDefault="006A1A37" w:rsidP="00E83137">
      <w:pPr>
        <w:pStyle w:val="LLPykalanOtsikko"/>
        <w:keepNext/>
        <w:keepLines/>
      </w:pPr>
      <w:r>
        <w:t>Uvedení v platnost</w:t>
      </w:r>
    </w:p>
    <w:p w14:paraId="12628E9D" w14:textId="2BC3B67F" w:rsidR="006A1A37" w:rsidRDefault="006A1A37" w:rsidP="00666BA2">
      <w:pPr>
        <w:pStyle w:val="LLVoimaantulokappale"/>
      </w:pPr>
      <w:r>
        <w:t>Tento výnos vstupuje v platnost dne 1. ledna 2020.</w:t>
      </w:r>
    </w:p>
    <w:p w14:paraId="2C0171F2" w14:textId="6C2AD051" w:rsidR="00E700CA" w:rsidRDefault="00E700CA" w:rsidP="00666BA2">
      <w:pPr>
        <w:pStyle w:val="LLVoimaantulokappale"/>
      </w:pPr>
      <w:r>
        <w:t>Na všechny probíhající projekty se vztahují ustanovení platná v době nabytí účinnosti tohoto výnosu.</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V Helsinkách, 11. dubna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 xml:space="preserve">Ministr bydlení, energetiky a životní prostředí, </w:t>
      </w:r>
      <w:proofErr w:type="spellStart"/>
      <w:r>
        <w:t>Kimmo</w:t>
      </w:r>
      <w:proofErr w:type="spellEnd"/>
      <w:r>
        <w:t xml:space="preserve"> </w:t>
      </w:r>
      <w:proofErr w:type="spellStart"/>
      <w:r>
        <w:t>Tiilikainen</w:t>
      </w:r>
      <w:proofErr w:type="spellEnd"/>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 xml:space="preserve">Vrchní inženýr </w:t>
      </w:r>
      <w:proofErr w:type="spellStart"/>
      <w:r>
        <w:t>Kaisa</w:t>
      </w:r>
      <w:proofErr w:type="spellEnd"/>
      <w:r>
        <w:t xml:space="preserve"> </w:t>
      </w:r>
      <w:proofErr w:type="spellStart"/>
      <w:r>
        <w:t>Kauko</w:t>
      </w:r>
      <w:proofErr w:type="spellEnd"/>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7B85B" w14:textId="77777777" w:rsidR="00113C0D" w:rsidRDefault="00113C0D">
      <w:r>
        <w:separator/>
      </w:r>
    </w:p>
  </w:endnote>
  <w:endnote w:type="continuationSeparator" w:id="0">
    <w:p w14:paraId="2D225E4D" w14:textId="77777777" w:rsidR="00113C0D" w:rsidRDefault="0011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DF390A">
        <w:pPr>
          <w:pStyle w:val="Footer"/>
          <w:jc w:val="center"/>
        </w:pPr>
        <w:r>
          <w:fldChar w:fldCharType="begin"/>
        </w:r>
        <w:r>
          <w:instrText xml:space="preserve"> PAGE   \* MERGEFORMAT </w:instrText>
        </w:r>
        <w:r>
          <w:fldChar w:fldCharType="separate"/>
        </w:r>
        <w:r w:rsidR="00DF390A">
          <w:rPr>
            <w:noProof/>
          </w:rPr>
          <w:t>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rFonts w:ascii="Times New Roman" w:hAnsi="Times New Roman"/>
        <w:sz w:val="16"/>
        <w:szCs w:val="16"/>
      </w:rPr>
    </w:pPr>
    <w:r>
      <w:rPr>
        <w:rFonts w:ascii="Times New Roman" w:hAnsi="Times New Roman"/>
        <w:sz w:val="16"/>
        <w:szCs w:val="16"/>
      </w:rPr>
      <w:t xml:space="preserve">Směrnice Evropského parlamentu a Rady (EU) 2015/1535 (32015L1535); </w:t>
    </w:r>
    <w:proofErr w:type="spellStart"/>
    <w:r>
      <w:rPr>
        <w:rFonts w:ascii="Times New Roman" w:hAnsi="Times New Roman"/>
        <w:sz w:val="16"/>
        <w:szCs w:val="16"/>
      </w:rPr>
      <w:t>Úř</w:t>
    </w:r>
    <w:proofErr w:type="spellEnd"/>
    <w:r>
      <w:rPr>
        <w:rFonts w:ascii="Times New Roman" w:hAnsi="Times New Roman"/>
        <w:sz w:val="16"/>
        <w:szCs w:val="16"/>
      </w:rPr>
      <w:t xml:space="preserve">. </w:t>
    </w:r>
    <w:proofErr w:type="spellStart"/>
    <w:r>
      <w:rPr>
        <w:rFonts w:ascii="Times New Roman" w:hAnsi="Times New Roman"/>
        <w:sz w:val="16"/>
        <w:szCs w:val="16"/>
      </w:rPr>
      <w:t>věst</w:t>
    </w:r>
    <w:proofErr w:type="spellEnd"/>
    <w:r>
      <w:rPr>
        <w:rFonts w:ascii="Times New Roman" w:hAnsi="Times New Roman"/>
        <w:sz w:val="16"/>
        <w:szCs w:val="16"/>
      </w:rPr>
      <w:t>. L 241, 17.9.2015, s.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83910" w14:textId="77777777" w:rsidR="00113C0D" w:rsidRDefault="00113C0D">
      <w:r>
        <w:separator/>
      </w:r>
    </w:p>
  </w:footnote>
  <w:footnote w:type="continuationSeparator" w:id="0">
    <w:p w14:paraId="4A34A6C2" w14:textId="77777777" w:rsidR="00113C0D" w:rsidRDefault="00113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0D"/>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90A"/>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cs-CZ"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cs-CZ"/>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cs-C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B2466-3176-4D31-9B8A-00EBCAE9A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5</Pages>
  <Words>1318</Words>
  <Characters>7517</Characters>
  <Application>Microsoft Office Word</Application>
  <DocSecurity>0</DocSecurity>
  <Lines>62</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3</cp:revision>
  <cp:lastPrinted>2015-06-23T07:59:00Z</cp:lastPrinted>
  <dcterms:created xsi:type="dcterms:W3CDTF">2020-07-28T07:26:00Z</dcterms:created>
  <dcterms:modified xsi:type="dcterms:W3CDTF">2020-08-04T08:41:00Z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