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A44" w:rsidRPr="00885A44" w:rsidRDefault="00885A44" w:rsidP="00885A44">
      <w:pPr>
        <w:pStyle w:val="PlainText"/>
        <w:rPr>
          <w:rFonts w:ascii="Courier New" w:hAnsi="Courier New" w:cs="Courier New"/>
          <w:sz w:val="20"/>
          <w:szCs w:val="20"/>
          <w:lang w:val="en-US"/>
        </w:rPr>
      </w:pPr>
      <w:r w:rsidRPr="00885A44">
        <w:rPr>
          <w:rFonts w:ascii="Courier New" w:hAnsi="Courier New" w:cs="Courier New"/>
          <w:sz w:val="20"/>
          <w:szCs w:val="20"/>
          <w:lang w:val="en-US"/>
        </w:rPr>
        <w:t xml:space="preserve">1. ------IND- 2017 0563 A-- </w:t>
      </w:r>
      <w:r w:rsidRPr="00885A44">
        <w:rPr>
          <w:rFonts w:ascii="Courier New" w:hAnsi="Courier New" w:cs="Courier New"/>
          <w:sz w:val="20"/>
          <w:szCs w:val="20"/>
          <w:lang w:val="en-US"/>
        </w:rPr>
        <w:t>E</w:t>
      </w:r>
      <w:r>
        <w:rPr>
          <w:rFonts w:ascii="Courier New" w:hAnsi="Courier New" w:cs="Courier New"/>
          <w:sz w:val="20"/>
          <w:szCs w:val="20"/>
          <w:lang w:val="en-US"/>
        </w:rPr>
        <w:t>N</w:t>
      </w:r>
      <w:bookmarkStart w:id="0" w:name="_GoBack"/>
      <w:bookmarkEnd w:id="0"/>
      <w:r w:rsidRPr="00885A44">
        <w:rPr>
          <w:rFonts w:ascii="Courier New" w:hAnsi="Courier New" w:cs="Courier New"/>
          <w:sz w:val="20"/>
          <w:szCs w:val="20"/>
          <w:lang w:val="en-US"/>
        </w:rPr>
        <w:t xml:space="preserve">- ------ 20191025 --- --- FINAL </w:t>
      </w:r>
    </w:p>
    <w:p w:rsidR="008857C5" w:rsidRPr="002920E4" w:rsidRDefault="008857C5" w:rsidP="008857C5">
      <w:pPr>
        <w:pStyle w:val="02BDGesBlatt"/>
        <w:rPr>
          <w:spacing w:val="0"/>
        </w:rPr>
      </w:pPr>
      <w:r>
        <w:t>PROVINCIAL LAW GAZETTE</w:t>
      </w:r>
    </w:p>
    <w:p w:rsidR="008857C5" w:rsidRPr="002920E4" w:rsidRDefault="008857C5" w:rsidP="008857C5">
      <w:pPr>
        <w:pStyle w:val="03RepOesterr"/>
        <w:rPr>
          <w:spacing w:val="0"/>
        </w:rPr>
      </w:pPr>
      <w:r>
        <w:t>FOR UPPER AUSTRIA</w:t>
      </w:r>
    </w:p>
    <w:p w:rsidR="008857C5" w:rsidRPr="002920E4" w:rsidRDefault="008857C5" w:rsidP="008857C5">
      <w:pPr>
        <w:pStyle w:val="04AusgabeDaten"/>
      </w:pPr>
      <w:r>
        <w:t>Volume 2018</w:t>
      </w:r>
      <w:r>
        <w:tab/>
        <w:t>Issued on 30 May 2018</w:t>
      </w:r>
      <w:r>
        <w:tab/>
        <w:t>www.ris.bkba.gv.at</w:t>
      </w:r>
    </w:p>
    <w:p w:rsidR="008857C5" w:rsidRPr="002920E4" w:rsidRDefault="008857C5" w:rsidP="008857C5">
      <w:pPr>
        <w:pStyle w:val="05Kurztitel"/>
      </w:pPr>
      <w:r>
        <w:t>No 41 Provincial Act:</w:t>
      </w:r>
      <w:r>
        <w:tab/>
        <w:t>Provincial Act amending the Upper Austrian Betting Act (28th Legislative Period: Government Bill Supplement No 564/2017, Committee Report Supplement No 697/2018, 25th Provincial Parliament session; Directive (EU) 2015/849, OJ L 141, 5.6.2015, p. 73 [CELEX No: 32015L0849])</w:t>
      </w:r>
    </w:p>
    <w:p w:rsidR="008857C5" w:rsidRPr="002920E4" w:rsidRDefault="008857C5" w:rsidP="008857C5">
      <w:pPr>
        <w:pStyle w:val="09Abstand"/>
      </w:pPr>
    </w:p>
    <w:p w:rsidR="008857C5" w:rsidRPr="002920E4" w:rsidRDefault="008857C5" w:rsidP="008857C5">
      <w:pPr>
        <w:pStyle w:val="09Abstand"/>
      </w:pPr>
    </w:p>
    <w:p w:rsidR="002B567B" w:rsidRPr="002920E4" w:rsidRDefault="002B567B" w:rsidP="008857C5">
      <w:pPr>
        <w:pStyle w:val="41UeberschrG1"/>
      </w:pPr>
      <w:r>
        <w:t>Provincial Act</w:t>
      </w:r>
    </w:p>
    <w:p w:rsidR="002B567B" w:rsidRPr="002920E4" w:rsidRDefault="002B567B" w:rsidP="008857C5">
      <w:pPr>
        <w:pStyle w:val="41UeberschrG1"/>
      </w:pPr>
      <w:r>
        <w:t>amending the Upper Austrian Betting Act</w:t>
      </w:r>
    </w:p>
    <w:p w:rsidR="002B567B" w:rsidRPr="002920E4" w:rsidRDefault="002B567B" w:rsidP="008857C5">
      <w:pPr>
        <w:pStyle w:val="12PromKlEinlSatz"/>
      </w:pPr>
      <w:r>
        <w:t>The Upper Austrian provincial parliament has enacted the following:</w:t>
      </w:r>
    </w:p>
    <w:p w:rsidR="002B567B" w:rsidRPr="002920E4" w:rsidRDefault="002B567B" w:rsidP="008857C5">
      <w:pPr>
        <w:pStyle w:val="44UeberschrArt"/>
      </w:pPr>
      <w:r>
        <w:t>Article I</w:t>
      </w:r>
    </w:p>
    <w:p w:rsidR="002B567B" w:rsidRPr="002920E4" w:rsidRDefault="002B567B" w:rsidP="008857C5">
      <w:pPr>
        <w:pStyle w:val="51Abs"/>
      </w:pPr>
      <w:r>
        <w:t>The Upper Austrian Betting Act, Provincial Law Gazette No 72/2015, is amended as follows:</w:t>
      </w:r>
    </w:p>
    <w:p w:rsidR="002B567B" w:rsidRPr="002920E4" w:rsidRDefault="002B567B" w:rsidP="008857C5">
      <w:pPr>
        <w:pStyle w:val="21NovAo1"/>
      </w:pPr>
      <w:r>
        <w:t>1. The following wording is added to § 3(3) subparagraph 2:</w:t>
      </w:r>
    </w:p>
    <w:p w:rsidR="002B567B" w:rsidRPr="002920E4" w:rsidRDefault="002B567B" w:rsidP="008857C5">
      <w:pPr>
        <w:pStyle w:val="58Schlussteile0"/>
      </w:pPr>
      <w:r>
        <w:t>‘a commercial owner as defined by § 2 subparagraph 3 of the Financial Market Anti-Money Laundering Act, Federal Law Gazette I No 118/2016, as amended by the Federal Act published in Federal Law Gazette I No 136/2017, also fulfils these requirements and’</w:t>
      </w:r>
    </w:p>
    <w:p w:rsidR="002B567B" w:rsidRPr="002920E4" w:rsidRDefault="002B567B" w:rsidP="008857C5">
      <w:pPr>
        <w:pStyle w:val="21NovAo1"/>
      </w:pPr>
      <w:r>
        <w:t>2. The following paragraph 3 is added after Section 5(2):</w:t>
      </w:r>
    </w:p>
    <w:p w:rsidR="002B567B" w:rsidRPr="002920E4" w:rsidRDefault="002B567B" w:rsidP="008857C5">
      <w:pPr>
        <w:pStyle w:val="51Abs"/>
      </w:pPr>
      <w:r>
        <w:t>‘(3) Betting outlets must remain closed in the period between 12 a.m. and 6 a.m. If the betting outlet is located on the premises of an establishment authorised under trade law, the hours of operation of the business establishment shall also apply to the betting outlet. Proof of the hours of operation that are approved under trade law must be furnished to the Provincial Government as part of the communication pursuant to paragraph 1.’</w:t>
      </w:r>
    </w:p>
    <w:p w:rsidR="002B567B" w:rsidRPr="002920E4" w:rsidRDefault="002B567B" w:rsidP="008857C5">
      <w:pPr>
        <w:pStyle w:val="21NovAo1"/>
      </w:pPr>
      <w:r>
        <w:t xml:space="preserve">3. In § 6(5), the word </w:t>
      </w:r>
      <w:r>
        <w:rPr>
          <w:i w:val="0"/>
        </w:rPr>
        <w:t>‘four’</w:t>
      </w:r>
      <w:r>
        <w:t xml:space="preserve"> is replaced by the word </w:t>
      </w:r>
      <w:r>
        <w:rPr>
          <w:i w:val="0"/>
        </w:rPr>
        <w:t>‘eight’</w:t>
      </w:r>
      <w:r>
        <w:t>.</w:t>
      </w:r>
    </w:p>
    <w:p w:rsidR="002B567B" w:rsidRPr="002920E4" w:rsidRDefault="002B567B" w:rsidP="008857C5">
      <w:pPr>
        <w:pStyle w:val="21NovAo1"/>
      </w:pPr>
      <w:r>
        <w:t>4. § 7(1) shall read as follows:</w:t>
      </w:r>
    </w:p>
    <w:p w:rsidR="002B567B" w:rsidRPr="002920E4" w:rsidRDefault="002B567B" w:rsidP="008857C5">
      <w:pPr>
        <w:pStyle w:val="51Abs"/>
      </w:pPr>
      <w:r>
        <w:t>‘(1) Only individuals who have turned 18 years of age may be allowed to participate in a bet and only they may be solicited as betting customers. In cases of doubt, the presence of this condition must be verified by presentation of an official photo ID which complies with the requirements laid down in § 6(2) subparagraph 1 of the Financial Market Anti-Money Laundering Act, Federal Law Gazette I No 118/2016, as amended by the Federal Act published in Federal Law Gazette I No 136/2017.’</w:t>
      </w:r>
    </w:p>
    <w:p w:rsidR="002B567B" w:rsidRPr="002920E4" w:rsidRDefault="002B567B" w:rsidP="008857C5">
      <w:pPr>
        <w:pStyle w:val="21NovAo1"/>
      </w:pPr>
      <w:r>
        <w:t>5. The following paragraph 2a is inserted after § 7(2):</w:t>
      </w:r>
    </w:p>
    <w:p w:rsidR="002B567B" w:rsidRPr="002920E4" w:rsidRDefault="002B567B" w:rsidP="008857C5">
      <w:pPr>
        <w:pStyle w:val="51Abs"/>
      </w:pPr>
      <w:r>
        <w:t>‘(2a) An actual customer betting card as per paragraph 2 does not need to be issued if, as a result of technical progress, biometric recognition procedures are used that are at least equivalent in terms of functionality to the customer betting card dispensed with.’</w:t>
      </w:r>
    </w:p>
    <w:p w:rsidR="002B567B" w:rsidRPr="002920E4" w:rsidRDefault="002B567B" w:rsidP="008857C5">
      <w:pPr>
        <w:pStyle w:val="21NovAo1"/>
      </w:pPr>
      <w:r>
        <w:lastRenderedPageBreak/>
        <w:t>6. § 8 shall read as follows:</w:t>
      </w:r>
    </w:p>
    <w:p w:rsidR="002B567B" w:rsidRPr="002920E4" w:rsidRDefault="002B567B" w:rsidP="008857C5">
      <w:pPr>
        <w:pStyle w:val="45UeberschrPara"/>
      </w:pPr>
      <w:r>
        <w:rPr>
          <w:b w:val="0"/>
        </w:rPr>
        <w:t>‘</w:t>
      </w:r>
      <w:r>
        <w:t>§ 8</w:t>
      </w:r>
      <w:r>
        <w:br/>
        <w:t>Measures against money laundering</w:t>
      </w:r>
    </w:p>
    <w:p w:rsidR="002B567B" w:rsidRPr="002920E4" w:rsidRDefault="002B567B" w:rsidP="008857C5">
      <w:pPr>
        <w:pStyle w:val="51Abs"/>
      </w:pPr>
      <w:r>
        <w:t>(1) By way of measures designed to prevent money laundering and the financing of terrorism, the betting company shall fulfil all commitments arising on their behalf from the analogous application of the following provisions of the Gaming Act, Federal Law Gazette No 620/1989, as amended by the Federal Act published in Federal Law Gazette I No 107/2017: § 31c(1), § 31c(2) subparagraph 3 and § 31c(2) subparagraph 4, whereby an identity check as per § 31c(2) subparagraph 1 must also be performed in any event in these instances, and § 31c(2) subparagraph 6, § 31c(3) subparagraph 1 and § 31c(3) subparagraph 2 for the area of betting terminals.</w:t>
      </w:r>
    </w:p>
    <w:p w:rsidR="002B567B" w:rsidRPr="002920E4" w:rsidRDefault="002B567B" w:rsidP="008857C5">
      <w:pPr>
        <w:pStyle w:val="51Abs"/>
      </w:pPr>
      <w:r>
        <w:t>(2) The Provincial Government must ensure that the betting companies receive information within the meaning of § 31c(4) of the Gaming Act, Federal Law Gazette No 620/1989, as amended by the Federal Act published in Federal Law Gazette I No 107/2017.</w:t>
      </w:r>
    </w:p>
    <w:p w:rsidR="002B567B" w:rsidRPr="002920E4" w:rsidRDefault="002B567B" w:rsidP="008857C5">
      <w:pPr>
        <w:pStyle w:val="51Abs"/>
      </w:pPr>
      <w:r>
        <w:t xml:space="preserve">(3) When exercising their supervisory powers under this Provincial Act on the prevention of money laundering and the financing of terrorism, the Provincial Government shall apply, </w:t>
      </w:r>
      <w:r>
        <w:rPr>
          <w:i/>
        </w:rPr>
        <w:t>mutatis mutandis</w:t>
      </w:r>
      <w:r>
        <w:t>, the provisions of § 25(2) of the Financial Market Anti-Money Laundering Act, Federal Law Gazette I No 118/2016, as amended by the Federal Act published in Federal Law Gazette I No 136/2017.</w:t>
      </w:r>
    </w:p>
    <w:p w:rsidR="002B567B" w:rsidRPr="002920E4" w:rsidRDefault="002B567B" w:rsidP="008857C5">
      <w:pPr>
        <w:pStyle w:val="51Abs"/>
      </w:pPr>
      <w:r>
        <w:t>(4) If it is suspected by the authority responsible for verification, or if there are justifiable grounds for believing, that a transaction is for the purpose of money laundering, the Financial Intelligence Unit shall be notified of this immediately.’</w:t>
      </w:r>
    </w:p>
    <w:p w:rsidR="002B567B" w:rsidRPr="002920E4" w:rsidRDefault="002B567B" w:rsidP="008857C5">
      <w:pPr>
        <w:pStyle w:val="21NovAo1"/>
      </w:pPr>
      <w:r>
        <w:t>7. In § 9 subparagraph 3, the full stop is replaced by ‘, or’; the following points 4 and 5 are added to subparagraph 3:</w:t>
      </w:r>
    </w:p>
    <w:p w:rsidR="002B567B" w:rsidRPr="002920E4" w:rsidRDefault="008857C5" w:rsidP="008857C5">
      <w:pPr>
        <w:pStyle w:val="52Aufzaehle1"/>
      </w:pPr>
      <w:r>
        <w:tab/>
        <w:t>‘4.</w:t>
      </w:r>
      <w:r>
        <w:tab/>
        <w:t>Bets where the value of the stake exceeds EUR 500, or</w:t>
      </w:r>
    </w:p>
    <w:p w:rsidR="002B567B" w:rsidRPr="002920E4" w:rsidRDefault="008857C5" w:rsidP="008857C5">
      <w:pPr>
        <w:pStyle w:val="52Aufzaehle1"/>
      </w:pPr>
      <w:r>
        <w:tab/>
        <w:t>5.</w:t>
      </w:r>
      <w:r>
        <w:tab/>
        <w:t>live bets, excluding bets placed on a (numerical) interim or final result or an event deriving therefrom, or on which individual or team will next improve their standing (e.g. scores the next goal or obtains the next point).’</w:t>
      </w:r>
    </w:p>
    <w:p w:rsidR="002B567B" w:rsidRPr="002920E4" w:rsidRDefault="002B567B" w:rsidP="008857C5">
      <w:pPr>
        <w:pStyle w:val="21NovAo1"/>
      </w:pPr>
      <w:r>
        <w:t>8. The following paragraphs 2a to 2d are inserted after § 15(2):</w:t>
      </w:r>
    </w:p>
    <w:p w:rsidR="002B567B" w:rsidRPr="002920E4" w:rsidRDefault="002B567B" w:rsidP="008857C5">
      <w:pPr>
        <w:pStyle w:val="51Abs"/>
      </w:pPr>
      <w:r>
        <w:t>‘(2a) If the transgressions as per paragraph 1 subparagraph 9 concern serious, repeated or systematic transgressions or a combination of the same, the fine shall be up to double the amount of the profits realised as a result of the transgression, if these amounts can be quantified, or up to one million euros.</w:t>
      </w:r>
    </w:p>
    <w:p w:rsidR="002B567B" w:rsidRPr="002920E4" w:rsidRDefault="002B567B" w:rsidP="008857C5">
      <w:pPr>
        <w:pStyle w:val="51Abs"/>
      </w:pPr>
      <w:r>
        <w:t>(2b) The public authority shall publish on its homepage fines that have been legally imposed on account of transgressions as per paragraph 1 subparagraph 9, together with the identity of the sanctioned individual and the information pertaining to the manner of the underlying transgression, immediately after the person concerned has been informed of the legal effect of the fine. If, following a case-by-case review of proportionality, the public authority deems the publication of these data to be excessive, or if publication of these data were to compromise the stability of the financial markets or the performance of ongoing investigations, the public authority</w:t>
      </w:r>
    </w:p>
    <w:p w:rsidR="002B567B" w:rsidRPr="002920E4" w:rsidRDefault="008857C5" w:rsidP="008857C5">
      <w:pPr>
        <w:pStyle w:val="52Aufzaehle1"/>
      </w:pPr>
      <w:r>
        <w:tab/>
        <w:t>1.</w:t>
      </w:r>
      <w:r>
        <w:tab/>
        <w:t>shall only then undertake publication if the reasons for non-publication are no longer applicable,</w:t>
      </w:r>
    </w:p>
    <w:p w:rsidR="002B567B" w:rsidRPr="002920E4" w:rsidRDefault="008857C5" w:rsidP="008857C5">
      <w:pPr>
        <w:pStyle w:val="52Aufzaehle1"/>
      </w:pPr>
      <w:r>
        <w:tab/>
        <w:t>2.</w:t>
      </w:r>
      <w:r>
        <w:tab/>
        <w:t>shall undertake publication on an anonymous basis if this anonymous disclosure guarantees effective protection of the personal data in question; if the decision is taken to undertake publication on an anonymous basis, the public authority may postpone publication for a given period if it is assumed that the reasons for anonymous disclosure shall cease to apply within this period, or</w:t>
      </w:r>
    </w:p>
    <w:p w:rsidR="002B567B" w:rsidRPr="002920E4" w:rsidRDefault="008857C5" w:rsidP="008857C5">
      <w:pPr>
        <w:pStyle w:val="52Aufzaehle1"/>
      </w:pPr>
      <w:r>
        <w:tab/>
        <w:t>3.</w:t>
      </w:r>
      <w:r>
        <w:tab/>
        <w:t>shall not undertake publication if the options under subparagraphs 1 and 2 are not sufficient to ensure that the stability of financial markets is not compromised or that, in the case of minimal fines associated with announcement of the decision, proportionality is respected.</w:t>
      </w:r>
    </w:p>
    <w:p w:rsidR="002B567B" w:rsidRPr="002920E4" w:rsidRDefault="002B567B" w:rsidP="008857C5">
      <w:pPr>
        <w:pStyle w:val="51Abs"/>
      </w:pPr>
      <w:r>
        <w:t>(2c) Unless the basis for publication pursuant to paragraph 2b ceases to apply earlier, it shall be maintained for a period of five years. At the same time, however, the publication of personal data shall only be maintained for that period of time during which the criteria for anonymous disclosure are not present.</w:t>
      </w:r>
    </w:p>
    <w:p w:rsidR="002B567B" w:rsidRPr="002920E4" w:rsidRDefault="002B567B" w:rsidP="008857C5">
      <w:pPr>
        <w:pStyle w:val="51Abs"/>
      </w:pPr>
      <w:r>
        <w:t>(2d) The provincial administrative court shall deal with complaints from those affected who contend that their rights have been violated as a result of publication in accordance with paragraphs 2b or 2c.’</w:t>
      </w:r>
    </w:p>
    <w:p w:rsidR="002B567B" w:rsidRPr="002920E4" w:rsidRDefault="002B567B" w:rsidP="008857C5">
      <w:pPr>
        <w:pStyle w:val="44UeberschrArt"/>
      </w:pPr>
      <w:r>
        <w:t>Article II</w:t>
      </w:r>
    </w:p>
    <w:p w:rsidR="002B567B" w:rsidRPr="002920E4" w:rsidRDefault="002B567B" w:rsidP="008857C5">
      <w:pPr>
        <w:pStyle w:val="51Abs"/>
      </w:pPr>
      <w:r>
        <w:t>(1) This state act shall enter into force on the day of its publication in the State Law Gazette for Upper Austria.</w:t>
      </w:r>
    </w:p>
    <w:p w:rsidR="002B567B" w:rsidRPr="002920E4" w:rsidRDefault="002B567B" w:rsidP="008857C5">
      <w:pPr>
        <w:pStyle w:val="51Abs"/>
      </w:pPr>
      <w:r>
        <w:lastRenderedPageBreak/>
        <w:t>(2) Betting companies must adapt their betting conditions and betting slips and carry out the analyses as per Article I subparagraph 6 (§ 8) within 3 months of the entry into force of this Provincial Act.</w:t>
      </w:r>
    </w:p>
    <w:p w:rsidR="002B567B" w:rsidRPr="002920E4" w:rsidRDefault="002B567B" w:rsidP="008857C5">
      <w:pPr>
        <w:pStyle w:val="51Abs"/>
      </w:pPr>
      <w:r>
        <w:t>(3) This Provincial Act has been subjected to an information procedure within the meaning of Directive (EU) 2015/1535 of the European Parliament and of the Council of 9 September 2015 laying down a procedure for the provision of information in the field of technical regulations and of rules on Information Society services (codification), OJ L 241, 17.9.2015, p. 1.</w:t>
      </w:r>
    </w:p>
    <w:p w:rsidR="008857C5" w:rsidRPr="002920E4" w:rsidRDefault="008857C5" w:rsidP="008857C5">
      <w:pPr>
        <w:pStyle w:val="09Abstand"/>
      </w:pPr>
    </w:p>
    <w:tbl>
      <w:tblPr>
        <w:tblW w:w="0" w:type="auto"/>
        <w:jc w:val="center"/>
        <w:tblLayout w:type="fixed"/>
        <w:tblLook w:val="01E0" w:firstRow="1" w:lastRow="1" w:firstColumn="1" w:lastColumn="1" w:noHBand="0" w:noVBand="0"/>
      </w:tblPr>
      <w:tblGrid>
        <w:gridCol w:w="4647"/>
        <w:gridCol w:w="4647"/>
      </w:tblGrid>
      <w:tr w:rsidR="008857C5" w:rsidRPr="002920E4" w:rsidTr="007347D5">
        <w:trPr>
          <w:jc w:val="center"/>
        </w:trPr>
        <w:tc>
          <w:tcPr>
            <w:tcW w:w="4647" w:type="dxa"/>
          </w:tcPr>
          <w:p w:rsidR="008857C5" w:rsidRPr="002920E4" w:rsidRDefault="008857C5" w:rsidP="008857C5">
            <w:pPr>
              <w:spacing w:line="220" w:lineRule="exact"/>
              <w:jc w:val="center"/>
              <w:rPr>
                <w:snapToGrid w:val="0"/>
                <w:color w:val="000000"/>
                <w:sz w:val="20"/>
              </w:rPr>
            </w:pPr>
            <w:r>
              <w:rPr>
                <w:snapToGrid w:val="0"/>
                <w:color w:val="000000"/>
                <w:sz w:val="20"/>
              </w:rPr>
              <w:t>The First President</w:t>
            </w:r>
            <w:r>
              <w:rPr>
                <w:snapToGrid w:val="0"/>
                <w:color w:val="000000"/>
                <w:sz w:val="20"/>
              </w:rPr>
              <w:br/>
              <w:t>of the Upper Austrian Provincial Parliament:</w:t>
            </w:r>
          </w:p>
        </w:tc>
        <w:tc>
          <w:tcPr>
            <w:tcW w:w="4647" w:type="dxa"/>
          </w:tcPr>
          <w:p w:rsidR="008857C5" w:rsidRPr="002920E4" w:rsidRDefault="008857C5" w:rsidP="008857C5">
            <w:pPr>
              <w:spacing w:line="220" w:lineRule="exact"/>
              <w:jc w:val="center"/>
              <w:rPr>
                <w:snapToGrid w:val="0"/>
                <w:color w:val="000000"/>
                <w:sz w:val="20"/>
              </w:rPr>
            </w:pPr>
            <w:r>
              <w:rPr>
                <w:snapToGrid w:val="0"/>
                <w:color w:val="000000"/>
                <w:sz w:val="20"/>
              </w:rPr>
              <w:t>The Governor:</w:t>
            </w:r>
          </w:p>
        </w:tc>
      </w:tr>
      <w:tr w:rsidR="008857C5" w:rsidRPr="002920E4" w:rsidTr="007347D5">
        <w:trPr>
          <w:jc w:val="center"/>
        </w:trPr>
        <w:tc>
          <w:tcPr>
            <w:tcW w:w="4647" w:type="dxa"/>
          </w:tcPr>
          <w:p w:rsidR="008857C5" w:rsidRPr="002920E4" w:rsidRDefault="008857C5" w:rsidP="008857C5">
            <w:pPr>
              <w:spacing w:line="220" w:lineRule="exact"/>
              <w:jc w:val="center"/>
              <w:rPr>
                <w:b/>
                <w:snapToGrid w:val="0"/>
                <w:color w:val="000000"/>
                <w:sz w:val="20"/>
              </w:rPr>
            </w:pPr>
            <w:r>
              <w:rPr>
                <w:b/>
                <w:snapToGrid w:val="0"/>
                <w:color w:val="000000"/>
                <w:sz w:val="20"/>
              </w:rPr>
              <w:t>Viktor Sigl</w:t>
            </w:r>
          </w:p>
        </w:tc>
        <w:tc>
          <w:tcPr>
            <w:tcW w:w="4647" w:type="dxa"/>
          </w:tcPr>
          <w:p w:rsidR="008857C5" w:rsidRPr="002920E4" w:rsidRDefault="008857C5" w:rsidP="008857C5">
            <w:pPr>
              <w:spacing w:line="220" w:lineRule="exact"/>
              <w:jc w:val="center"/>
              <w:rPr>
                <w:b/>
                <w:snapToGrid w:val="0"/>
                <w:color w:val="000000"/>
                <w:sz w:val="20"/>
              </w:rPr>
            </w:pPr>
            <w:r>
              <w:rPr>
                <w:b/>
                <w:snapToGrid w:val="0"/>
                <w:color w:val="000000"/>
                <w:sz w:val="20"/>
              </w:rPr>
              <w:t>Mag. Stelzer</w:t>
            </w:r>
          </w:p>
        </w:tc>
      </w:tr>
    </w:tbl>
    <w:p w:rsidR="008857C5" w:rsidRPr="002920E4" w:rsidRDefault="008857C5" w:rsidP="00B937E9">
      <w:pPr>
        <w:pStyle w:val="09Abstan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6497"/>
      </w:tblGrid>
      <w:tr w:rsidR="00CB2968" w:rsidRPr="002920E4" w:rsidTr="00BD3851">
        <w:tc>
          <w:tcPr>
            <w:tcW w:w="1998" w:type="dxa"/>
            <w:shd w:val="clear" w:color="auto" w:fill="auto"/>
            <w:vAlign w:val="center"/>
          </w:tcPr>
          <w:p w:rsidR="00CB2968" w:rsidRPr="002920E4" w:rsidRDefault="000A5CFD" w:rsidP="00BD3851">
            <w:pPr>
              <w:pStyle w:val="09Abstand"/>
              <w:spacing w:before="120" w:after="120" w:line="240" w:lineRule="auto"/>
            </w:pPr>
            <w:r>
              <w:rPr>
                <w:noProof/>
                <w:lang w:val="en-US" w:eastAsia="zh-CN" w:bidi="ar-SA"/>
              </w:rPr>
              <w:drawing>
                <wp:inline distT="0" distB="0" distL="0" distR="0">
                  <wp:extent cx="11239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619125"/>
                          </a:xfrm>
                          <a:prstGeom prst="rect">
                            <a:avLst/>
                          </a:prstGeom>
                          <a:noFill/>
                          <a:ln>
                            <a:noFill/>
                          </a:ln>
                        </pic:spPr>
                      </pic:pic>
                    </a:graphicData>
                  </a:graphic>
                </wp:inline>
              </w:drawing>
            </w:r>
          </w:p>
        </w:tc>
        <w:tc>
          <w:tcPr>
            <w:tcW w:w="6722" w:type="dxa"/>
            <w:shd w:val="clear" w:color="auto" w:fill="auto"/>
            <w:vAlign w:val="center"/>
          </w:tcPr>
          <w:p w:rsidR="00CB2968" w:rsidRPr="002920E4" w:rsidRDefault="00CB2968" w:rsidP="00BD3851">
            <w:pPr>
              <w:pStyle w:val="09Abstand"/>
              <w:spacing w:before="120" w:after="120" w:line="240" w:lineRule="auto"/>
            </w:pPr>
            <w:r>
              <w:t>This document has been signed by a public authority. Please visit https://www.land-oberoesterreich.gv.at/amtssignatur for information regarding the verification of the electronic seal and the printout.</w:t>
            </w:r>
          </w:p>
        </w:tc>
      </w:tr>
    </w:tbl>
    <w:p w:rsidR="00CB2968" w:rsidRPr="002920E4" w:rsidRDefault="00CB2968" w:rsidP="00B937E9">
      <w:pPr>
        <w:pStyle w:val="09Abstand"/>
      </w:pPr>
    </w:p>
    <w:sectPr w:rsidR="00CB2968" w:rsidRPr="002920E4" w:rsidSect="008857C5">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567" w:footer="1304" w:gutter="0"/>
      <w:cols w:space="720" w:equalWidth="0">
        <w:col w:w="8504"/>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FB" w:rsidRDefault="00CD76FB">
      <w:r>
        <w:separator/>
      </w:r>
    </w:p>
  </w:endnote>
  <w:endnote w:type="continuationSeparator" w:id="0">
    <w:p w:rsidR="00CD76FB" w:rsidRDefault="00CD76FB">
      <w:r>
        <w:continuationSeparator/>
      </w:r>
    </w:p>
  </w:endnote>
  <w:endnote w:type="continuationNotice" w:id="1">
    <w:p w:rsidR="00CD76FB" w:rsidRDefault="00CD7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5" w:rsidRDefault="008857C5" w:rsidP="008857C5">
    <w:pPr>
      <w:pStyle w:val="63Fuzeile"/>
    </w:pPr>
    <w:r>
      <w:t>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F7" w:rsidRPr="008857C5" w:rsidRDefault="008857C5" w:rsidP="008857C5">
    <w:pPr>
      <w:pStyle w:val="63Fuzeile"/>
    </w:pPr>
    <w:r>
      <w:t>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F7" w:rsidRPr="000F05AA" w:rsidRDefault="008857C5" w:rsidP="008857C5">
    <w:pPr>
      <w:pStyle w:val="63Fuzeile"/>
    </w:pPr>
    <w:r>
      <w:t>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FB" w:rsidRDefault="00CD76FB">
      <w:r>
        <w:separator/>
      </w:r>
    </w:p>
  </w:footnote>
  <w:footnote w:type="continuationSeparator" w:id="0">
    <w:p w:rsidR="00CD76FB" w:rsidRDefault="00CD76FB">
      <w:r>
        <w:continuationSeparator/>
      </w:r>
    </w:p>
  </w:footnote>
  <w:footnote w:type="continuationNotice" w:id="1">
    <w:p w:rsidR="00CD76FB" w:rsidRDefault="00CD76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5" w:rsidRDefault="008857C5" w:rsidP="008857C5">
    <w:pPr>
      <w:pStyle w:val="62Kopfzeile"/>
    </w:pPr>
    <w:r>
      <w:tab/>
      <w:t>Upper Austrian Provincial Law Gazette No 22/2018 – issued on __ XXXXX 2018</w:t>
    </w:r>
    <w:r>
      <w:tab/>
    </w:r>
    <w:r>
      <w:fldChar w:fldCharType="begin"/>
    </w:r>
    <w:r>
      <w:instrText xml:space="preserve"> PAGE  \* Arabic  \* MERGEFORMAT </w:instrText>
    </w:r>
    <w:r>
      <w:fldChar w:fldCharType="separate"/>
    </w:r>
    <w:r w:rsidR="00D25B2F">
      <w:rPr>
        <w:noProof/>
      </w:rPr>
      <w:t>1</w:t>
    </w:r>
    <w:r>
      <w:fldChar w:fldCharType="end"/>
    </w:r>
    <w:r>
      <w:t xml:space="preserve"> of </w:t>
    </w:r>
    <w:r w:rsidR="00A56698">
      <w:rPr>
        <w:noProof/>
      </w:rPr>
      <w:fldChar w:fldCharType="begin"/>
    </w:r>
    <w:r w:rsidR="00A56698">
      <w:rPr>
        <w:noProof/>
      </w:rPr>
      <w:instrText xml:space="preserve"> NUMPAGES  \* Arabic  \* MERGEFORMAT </w:instrText>
    </w:r>
    <w:r w:rsidR="00A56698">
      <w:rPr>
        <w:noProof/>
      </w:rPr>
      <w:fldChar w:fldCharType="separate"/>
    </w:r>
    <w:r w:rsidR="00D25B2F">
      <w:rPr>
        <w:noProof/>
      </w:rPr>
      <w:t>1</w:t>
    </w:r>
    <w:r w:rsidR="00A56698">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F7" w:rsidRPr="000F05AA" w:rsidRDefault="008857C5" w:rsidP="008857C5">
    <w:pPr>
      <w:pStyle w:val="62Kopfzeile"/>
    </w:pPr>
    <w:r>
      <w:tab/>
      <w:t>Upper Austrian Provincial Law Gazette No 41/2018 – issued on 30 May 2018</w:t>
    </w:r>
    <w:r>
      <w:tab/>
    </w:r>
    <w:r>
      <w:fldChar w:fldCharType="begin"/>
    </w:r>
    <w:r>
      <w:instrText xml:space="preserve"> PAGE  \* Arabic  \* MERGEFORMAT </w:instrText>
    </w:r>
    <w:r>
      <w:fldChar w:fldCharType="separate"/>
    </w:r>
    <w:r w:rsidR="00885A44">
      <w:rPr>
        <w:noProof/>
      </w:rPr>
      <w:t>3</w:t>
    </w:r>
    <w:r>
      <w:fldChar w:fldCharType="end"/>
    </w:r>
    <w:r>
      <w:t xml:space="preserve"> of </w:t>
    </w:r>
    <w:r w:rsidR="00A56698">
      <w:rPr>
        <w:noProof/>
      </w:rPr>
      <w:fldChar w:fldCharType="begin"/>
    </w:r>
    <w:r w:rsidR="00A56698">
      <w:rPr>
        <w:noProof/>
      </w:rPr>
      <w:instrText xml:space="preserve"> NUMPAGES  \* Arabic  \* MERGEFORMAT </w:instrText>
    </w:r>
    <w:r w:rsidR="00A56698">
      <w:rPr>
        <w:noProof/>
      </w:rPr>
      <w:fldChar w:fldCharType="separate"/>
    </w:r>
    <w:r w:rsidR="00885A44">
      <w:rPr>
        <w:noProof/>
      </w:rPr>
      <w:t>3</w:t>
    </w:r>
    <w:r w:rsidR="00A56698">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C5" w:rsidRDefault="008857C5" w:rsidP="002920E4">
    <w:pPr>
      <w:pStyle w:val="62Kopfzeile"/>
      <w:jc w:val="right"/>
    </w:pPr>
    <w:r>
      <w:fldChar w:fldCharType="begin"/>
    </w:r>
    <w:r>
      <w:instrText xml:space="preserve"> PAGE  \* MERGEFORMAT </w:instrText>
    </w:r>
    <w:r>
      <w:fldChar w:fldCharType="separate"/>
    </w:r>
    <w:r w:rsidR="00885A44">
      <w:rPr>
        <w:noProof/>
      </w:rPr>
      <w:t>1</w:t>
    </w:r>
    <w:r>
      <w:fldChar w:fldCharType="end"/>
    </w:r>
    <w:r>
      <w:t xml:space="preserve"> of </w:t>
    </w:r>
    <w:r w:rsidR="00A56698">
      <w:rPr>
        <w:noProof/>
      </w:rPr>
      <w:fldChar w:fldCharType="begin"/>
    </w:r>
    <w:r w:rsidR="00A56698">
      <w:rPr>
        <w:noProof/>
      </w:rPr>
      <w:instrText xml:space="preserve"> NUMPAGES  \* MERGEFORMAT </w:instrText>
    </w:r>
    <w:r w:rsidR="00A56698">
      <w:rPr>
        <w:noProof/>
      </w:rPr>
      <w:fldChar w:fldCharType="separate"/>
    </w:r>
    <w:r w:rsidR="00885A44">
      <w:rPr>
        <w:noProof/>
      </w:rPr>
      <w:t>3</w:t>
    </w:r>
    <w:r w:rsidR="00A56698">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7B"/>
    <w:rsid w:val="00022576"/>
    <w:rsid w:val="000615C4"/>
    <w:rsid w:val="000A5CFD"/>
    <w:rsid w:val="000A5E7A"/>
    <w:rsid w:val="000F05AA"/>
    <w:rsid w:val="001732B3"/>
    <w:rsid w:val="001D3C2A"/>
    <w:rsid w:val="00211F16"/>
    <w:rsid w:val="002553CD"/>
    <w:rsid w:val="00286017"/>
    <w:rsid w:val="002920E4"/>
    <w:rsid w:val="002B567B"/>
    <w:rsid w:val="002D111C"/>
    <w:rsid w:val="0031464E"/>
    <w:rsid w:val="00321D80"/>
    <w:rsid w:val="00327066"/>
    <w:rsid w:val="00341202"/>
    <w:rsid w:val="00343E02"/>
    <w:rsid w:val="003622A6"/>
    <w:rsid w:val="00392ADE"/>
    <w:rsid w:val="00422A0F"/>
    <w:rsid w:val="00446FA2"/>
    <w:rsid w:val="00456AB7"/>
    <w:rsid w:val="004B2AD1"/>
    <w:rsid w:val="004C7288"/>
    <w:rsid w:val="00526E6D"/>
    <w:rsid w:val="005618B5"/>
    <w:rsid w:val="0057115C"/>
    <w:rsid w:val="0061361E"/>
    <w:rsid w:val="006679E3"/>
    <w:rsid w:val="006D0E3D"/>
    <w:rsid w:val="007061F5"/>
    <w:rsid w:val="00716627"/>
    <w:rsid w:val="007347D5"/>
    <w:rsid w:val="007568F7"/>
    <w:rsid w:val="00763C0D"/>
    <w:rsid w:val="00772585"/>
    <w:rsid w:val="00781310"/>
    <w:rsid w:val="007C0827"/>
    <w:rsid w:val="007C65B4"/>
    <w:rsid w:val="007D5A2D"/>
    <w:rsid w:val="007E2297"/>
    <w:rsid w:val="008827E2"/>
    <w:rsid w:val="008857C5"/>
    <w:rsid w:val="00885A44"/>
    <w:rsid w:val="008B0A4D"/>
    <w:rsid w:val="008B18ED"/>
    <w:rsid w:val="009612A8"/>
    <w:rsid w:val="009A7778"/>
    <w:rsid w:val="009B01B2"/>
    <w:rsid w:val="009B58AE"/>
    <w:rsid w:val="009F49C1"/>
    <w:rsid w:val="00A30E17"/>
    <w:rsid w:val="00A56698"/>
    <w:rsid w:val="00A6667A"/>
    <w:rsid w:val="00A87A3F"/>
    <w:rsid w:val="00AA3672"/>
    <w:rsid w:val="00AF4B33"/>
    <w:rsid w:val="00B6533B"/>
    <w:rsid w:val="00B83F43"/>
    <w:rsid w:val="00B937E9"/>
    <w:rsid w:val="00BD3851"/>
    <w:rsid w:val="00BE0C37"/>
    <w:rsid w:val="00C05615"/>
    <w:rsid w:val="00C51364"/>
    <w:rsid w:val="00C55062"/>
    <w:rsid w:val="00C777B5"/>
    <w:rsid w:val="00C910E9"/>
    <w:rsid w:val="00CB2968"/>
    <w:rsid w:val="00CB7BBC"/>
    <w:rsid w:val="00CD76FB"/>
    <w:rsid w:val="00CF6E11"/>
    <w:rsid w:val="00D018C8"/>
    <w:rsid w:val="00D12D6D"/>
    <w:rsid w:val="00D25B2F"/>
    <w:rsid w:val="00D4250F"/>
    <w:rsid w:val="00D86CBE"/>
    <w:rsid w:val="00E02B24"/>
    <w:rsid w:val="00E06A39"/>
    <w:rsid w:val="00E25075"/>
    <w:rsid w:val="00E94DE7"/>
    <w:rsid w:val="00EA3F92"/>
    <w:rsid w:val="00EE5030"/>
    <w:rsid w:val="00EE5475"/>
    <w:rsid w:val="00F665C9"/>
    <w:rsid w:val="00FA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en-GB"/>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lsdException w:name="Subtle Reference" w:locked="0" w:uiPriority="31"/>
    <w:lsdException w:name="Intense Reference" w:locked="0"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9612A8"/>
    <w:rPr>
      <w:rFonts w:ascii="Times New Roman" w:hAnsi="Times New Roman" w:cs="Times New Roman"/>
      <w:sz w:val="24"/>
    </w:rPr>
  </w:style>
  <w:style w:type="paragraph" w:styleId="Heading1">
    <w:name w:val="heading 1"/>
    <w:basedOn w:val="Normal"/>
    <w:next w:val="Normal"/>
    <w:link w:val="Heading1Char"/>
    <w:uiPriority w:val="9"/>
    <w:qFormat/>
    <w:locked/>
    <w:rsid w:val="009B01B2"/>
    <w:pPr>
      <w:keepNext/>
      <w:keepLines/>
      <w:spacing w:before="480"/>
      <w:outlineLvl w:val="0"/>
    </w:pPr>
    <w:rPr>
      <w:rFonts w:ascii="Arial" w:hAnsi="Arial"/>
      <w:b/>
      <w:bCs/>
      <w:sz w:val="28"/>
      <w:szCs w:val="28"/>
    </w:rPr>
  </w:style>
  <w:style w:type="paragraph" w:styleId="Heading2">
    <w:name w:val="heading 2"/>
    <w:basedOn w:val="Normal"/>
    <w:next w:val="Normal"/>
    <w:link w:val="Heading2Char"/>
    <w:uiPriority w:val="9"/>
    <w:unhideWhenUsed/>
    <w:qFormat/>
    <w:locked/>
    <w:rsid w:val="009B01B2"/>
    <w:pPr>
      <w:keepNext/>
      <w:keepLines/>
      <w:spacing w:before="200"/>
      <w:outlineLvl w:val="1"/>
    </w:pPr>
    <w:rPr>
      <w:rFonts w:ascii="Arial" w:hAnsi="Arial"/>
      <w:b/>
      <w:bCs/>
      <w:sz w:val="26"/>
      <w:szCs w:val="26"/>
    </w:rPr>
  </w:style>
  <w:style w:type="paragraph" w:styleId="Heading3">
    <w:name w:val="heading 3"/>
    <w:basedOn w:val="Normal"/>
    <w:next w:val="Normal"/>
    <w:link w:val="Heading3Char"/>
    <w:uiPriority w:val="9"/>
    <w:unhideWhenUsed/>
    <w:qFormat/>
    <w:locked/>
    <w:rsid w:val="00CB7BBC"/>
    <w:pPr>
      <w:keepNext/>
      <w:keepLines/>
      <w:spacing w:before="200"/>
      <w:outlineLvl w:val="2"/>
    </w:pPr>
    <w:rPr>
      <w:rFonts w:ascii="Arial" w:hAnsi="Arial"/>
      <w:b/>
      <w:bCs/>
      <w:color w:val="000000"/>
      <w:sz w:val="22"/>
      <w:szCs w:val="22"/>
    </w:rPr>
  </w:style>
  <w:style w:type="paragraph" w:styleId="Heading4">
    <w:name w:val="heading 4"/>
    <w:basedOn w:val="Normal"/>
    <w:next w:val="Normal"/>
    <w:link w:val="Heading4Char"/>
    <w:uiPriority w:val="9"/>
    <w:unhideWhenUsed/>
    <w:qFormat/>
    <w:locked/>
    <w:rsid w:val="00CB7BBC"/>
    <w:pPr>
      <w:keepNext/>
      <w:keepLines/>
      <w:spacing w:before="200"/>
      <w:outlineLvl w:val="3"/>
    </w:pPr>
    <w:rPr>
      <w:rFonts w:ascii="Arial" w:hAnsi="Arial"/>
      <w:b/>
      <w:bCs/>
      <w:i/>
      <w:iCs/>
      <w:color w:val="000000"/>
      <w:sz w:val="22"/>
      <w:szCs w:val="22"/>
    </w:rPr>
  </w:style>
  <w:style w:type="paragraph" w:styleId="Heading5">
    <w:name w:val="heading 5"/>
    <w:basedOn w:val="Normal"/>
    <w:next w:val="Normal"/>
    <w:link w:val="Heading5Char"/>
    <w:uiPriority w:val="9"/>
    <w:unhideWhenUsed/>
    <w:qFormat/>
    <w:locked/>
    <w:rsid w:val="00CB7BBC"/>
    <w:pPr>
      <w:keepNext/>
      <w:keepLines/>
      <w:spacing w:before="200"/>
      <w:outlineLvl w:val="4"/>
    </w:pPr>
    <w:rPr>
      <w:rFonts w:ascii="Arial" w:hAnsi="Arial"/>
      <w:color w:val="000000"/>
      <w:sz w:val="22"/>
      <w:szCs w:val="22"/>
    </w:rPr>
  </w:style>
  <w:style w:type="paragraph" w:styleId="Heading6">
    <w:name w:val="heading 6"/>
    <w:basedOn w:val="Normal"/>
    <w:next w:val="Normal"/>
    <w:link w:val="Heading6Char"/>
    <w:uiPriority w:val="9"/>
    <w:unhideWhenUsed/>
    <w:qFormat/>
    <w:locked/>
    <w:rsid w:val="00CB7BBC"/>
    <w:pPr>
      <w:keepNext/>
      <w:keepLines/>
      <w:spacing w:before="200"/>
      <w:outlineLvl w:val="5"/>
    </w:pPr>
    <w:rPr>
      <w:rFonts w:ascii="Arial" w:hAnsi="Arial"/>
      <w:i/>
      <w:i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B01B2"/>
    <w:rPr>
      <w:rFonts w:ascii="Arial" w:eastAsia="Times New Roman" w:hAnsi="Arial" w:cs="Times New Roman"/>
      <w:b/>
      <w:bCs/>
      <w:sz w:val="28"/>
      <w:szCs w:val="28"/>
    </w:rPr>
  </w:style>
  <w:style w:type="character" w:customStyle="1" w:styleId="Heading2Char">
    <w:name w:val="Heading 2 Char"/>
    <w:link w:val="Heading2"/>
    <w:uiPriority w:val="9"/>
    <w:locked/>
    <w:rsid w:val="009B01B2"/>
    <w:rPr>
      <w:rFonts w:ascii="Arial" w:eastAsia="Times New Roman" w:hAnsi="Arial" w:cs="Times New Roman"/>
      <w:b/>
      <w:bCs/>
      <w:sz w:val="26"/>
      <w:szCs w:val="26"/>
    </w:rPr>
  </w:style>
  <w:style w:type="character" w:customStyle="1" w:styleId="Heading3Char">
    <w:name w:val="Heading 3 Char"/>
    <w:link w:val="Heading3"/>
    <w:uiPriority w:val="9"/>
    <w:locked/>
    <w:rsid w:val="00CB7BBC"/>
    <w:rPr>
      <w:rFonts w:ascii="Arial" w:eastAsia="Times New Roman" w:hAnsi="Arial" w:cs="Times New Roman"/>
      <w:b/>
      <w:bCs/>
      <w:color w:val="000000"/>
    </w:rPr>
  </w:style>
  <w:style w:type="character" w:customStyle="1" w:styleId="Heading4Char">
    <w:name w:val="Heading 4 Char"/>
    <w:link w:val="Heading4"/>
    <w:uiPriority w:val="9"/>
    <w:locked/>
    <w:rsid w:val="00CB7BBC"/>
    <w:rPr>
      <w:rFonts w:ascii="Arial" w:eastAsia="Times New Roman" w:hAnsi="Arial" w:cs="Times New Roman"/>
      <w:b/>
      <w:bCs/>
      <w:i/>
      <w:iCs/>
      <w:color w:val="000000"/>
    </w:rPr>
  </w:style>
  <w:style w:type="character" w:customStyle="1" w:styleId="Heading5Char">
    <w:name w:val="Heading 5 Char"/>
    <w:link w:val="Heading5"/>
    <w:uiPriority w:val="9"/>
    <w:locked/>
    <w:rsid w:val="00CB7BBC"/>
    <w:rPr>
      <w:rFonts w:ascii="Arial" w:eastAsia="Times New Roman" w:hAnsi="Arial" w:cs="Times New Roman"/>
      <w:color w:val="000000"/>
    </w:rPr>
  </w:style>
  <w:style w:type="character" w:customStyle="1" w:styleId="Heading6Char">
    <w:name w:val="Heading 6 Char"/>
    <w:link w:val="Heading6"/>
    <w:uiPriority w:val="9"/>
    <w:locked/>
    <w:rsid w:val="00CB7BBC"/>
    <w:rPr>
      <w:rFonts w:ascii="Arial" w:eastAsia="Times New Roman" w:hAnsi="Arial" w:cs="Times New Roman"/>
      <w:i/>
      <w:iCs/>
      <w:color w:val="000000"/>
    </w:rPr>
  </w:style>
  <w:style w:type="paragraph" w:styleId="Title">
    <w:name w:val="Title"/>
    <w:basedOn w:val="Normal"/>
    <w:next w:val="Normal"/>
    <w:link w:val="TitleChar"/>
    <w:uiPriority w:val="10"/>
    <w:locked/>
    <w:rsid w:val="009B01B2"/>
    <w:pPr>
      <w:pBdr>
        <w:bottom w:val="single" w:sz="8" w:space="4" w:color="4F81BD"/>
      </w:pBdr>
      <w:spacing w:after="300"/>
      <w:contextualSpacing/>
    </w:pPr>
    <w:rPr>
      <w:rFonts w:ascii="Cambria" w:hAnsi="Cambria"/>
      <w:spacing w:val="5"/>
      <w:kern w:val="28"/>
      <w:sz w:val="52"/>
      <w:szCs w:val="52"/>
    </w:rPr>
  </w:style>
  <w:style w:type="character" w:customStyle="1" w:styleId="TitleChar">
    <w:name w:val="Title Char"/>
    <w:link w:val="Title"/>
    <w:uiPriority w:val="10"/>
    <w:locked/>
    <w:rsid w:val="009B01B2"/>
    <w:rPr>
      <w:rFonts w:ascii="Cambria" w:eastAsia="Times New Roman" w:hAnsi="Cambria" w:cs="Times New Roman"/>
      <w:spacing w:val="5"/>
      <w:kern w:val="28"/>
      <w:sz w:val="52"/>
      <w:szCs w:val="52"/>
    </w:rPr>
  </w:style>
  <w:style w:type="paragraph" w:styleId="Subtitle">
    <w:name w:val="Subtitle"/>
    <w:basedOn w:val="Normal"/>
    <w:next w:val="Normal"/>
    <w:link w:val="SubtitleChar"/>
    <w:uiPriority w:val="11"/>
    <w:locked/>
    <w:rsid w:val="009B01B2"/>
    <w:pPr>
      <w:numPr>
        <w:ilvl w:val="1"/>
      </w:numPr>
    </w:pPr>
    <w:rPr>
      <w:rFonts w:ascii="Cambria" w:hAnsi="Cambria"/>
      <w:i/>
      <w:iCs/>
      <w:spacing w:val="15"/>
      <w:szCs w:val="24"/>
    </w:rPr>
  </w:style>
  <w:style w:type="character" w:customStyle="1" w:styleId="SubtitleChar">
    <w:name w:val="Subtitle Char"/>
    <w:link w:val="Subtitle"/>
    <w:uiPriority w:val="11"/>
    <w:locked/>
    <w:rsid w:val="009B01B2"/>
    <w:rPr>
      <w:rFonts w:ascii="Cambria" w:eastAsia="Times New Roman" w:hAnsi="Cambria" w:cs="Times New Roman"/>
      <w:i/>
      <w:iCs/>
      <w:spacing w:val="15"/>
      <w:sz w:val="24"/>
      <w:szCs w:val="24"/>
    </w:rPr>
  </w:style>
  <w:style w:type="character" w:styleId="IntenseEmphasis">
    <w:name w:val="Intense Emphasis"/>
    <w:uiPriority w:val="21"/>
    <w:locked/>
    <w:rsid w:val="009B01B2"/>
    <w:rPr>
      <w:rFonts w:cs="Times New Roman"/>
      <w:b/>
      <w:bCs/>
      <w:i/>
      <w:iCs/>
      <w:color w:val="auto"/>
    </w:rPr>
  </w:style>
  <w:style w:type="paragraph" w:styleId="IntenseQuote">
    <w:name w:val="Intense Quote"/>
    <w:basedOn w:val="Normal"/>
    <w:next w:val="Normal"/>
    <w:link w:val="IntenseQuoteChar"/>
    <w:uiPriority w:val="30"/>
    <w:locked/>
    <w:rsid w:val="009B01B2"/>
    <w:pPr>
      <w:pBdr>
        <w:bottom w:val="single" w:sz="4" w:space="4" w:color="4F81BD"/>
      </w:pBdr>
      <w:spacing w:before="200" w:after="280"/>
      <w:ind w:left="936" w:right="936"/>
    </w:pPr>
    <w:rPr>
      <w:rFonts w:ascii="Arial" w:hAnsi="Arial"/>
      <w:b/>
      <w:bCs/>
      <w:i/>
      <w:iCs/>
      <w:sz w:val="22"/>
      <w:szCs w:val="22"/>
    </w:rPr>
  </w:style>
  <w:style w:type="character" w:customStyle="1" w:styleId="IntenseQuoteChar">
    <w:name w:val="Intense Quote Char"/>
    <w:link w:val="IntenseQuote"/>
    <w:uiPriority w:val="30"/>
    <w:locked/>
    <w:rsid w:val="009B01B2"/>
    <w:rPr>
      <w:rFonts w:ascii="Arial" w:hAnsi="Arial" w:cs="Times New Roman"/>
      <w:b/>
      <w:bCs/>
      <w:i/>
      <w:iCs/>
    </w:rPr>
  </w:style>
  <w:style w:type="character" w:styleId="SubtleReference">
    <w:name w:val="Subtle Reference"/>
    <w:uiPriority w:val="31"/>
    <w:locked/>
    <w:rsid w:val="009B01B2"/>
    <w:rPr>
      <w:rFonts w:cs="Times New Roman"/>
      <w:smallCaps/>
      <w:color w:val="auto"/>
      <w:u w:val="single"/>
    </w:rPr>
  </w:style>
  <w:style w:type="character" w:styleId="IntenseReference">
    <w:name w:val="Intense Reference"/>
    <w:uiPriority w:val="32"/>
    <w:locked/>
    <w:rsid w:val="009B01B2"/>
    <w:rPr>
      <w:rFonts w:cs="Times New Roman"/>
      <w:b/>
      <w:bCs/>
      <w:smallCaps/>
      <w:color w:val="auto"/>
      <w:spacing w:val="5"/>
      <w:u w:val="single"/>
    </w:rPr>
  </w:style>
  <w:style w:type="paragraph" w:styleId="Header">
    <w:name w:val="header"/>
    <w:basedOn w:val="Normal"/>
    <w:link w:val="HeaderChar"/>
    <w:uiPriority w:val="99"/>
    <w:locked/>
    <w:rsid w:val="002B567B"/>
    <w:pPr>
      <w:tabs>
        <w:tab w:val="center" w:pos="4536"/>
        <w:tab w:val="right" w:pos="9072"/>
      </w:tabs>
    </w:pPr>
  </w:style>
  <w:style w:type="character" w:customStyle="1" w:styleId="HeaderChar">
    <w:name w:val="Header Char"/>
    <w:link w:val="Header"/>
    <w:uiPriority w:val="99"/>
    <w:locked/>
    <w:rsid w:val="002B567B"/>
    <w:rPr>
      <w:rFonts w:ascii="Times New Roman" w:hAnsi="Times New Roman" w:cs="Times New Roman"/>
      <w:sz w:val="20"/>
      <w:szCs w:val="20"/>
      <w:lang w:val="en-GB" w:eastAsia="en-GB"/>
    </w:rPr>
  </w:style>
  <w:style w:type="paragraph" w:styleId="Footer">
    <w:name w:val="footer"/>
    <w:basedOn w:val="Normal"/>
    <w:link w:val="FooterChar"/>
    <w:uiPriority w:val="99"/>
    <w:unhideWhenUsed/>
    <w:locked/>
    <w:rsid w:val="009612A8"/>
    <w:pPr>
      <w:tabs>
        <w:tab w:val="center" w:pos="4536"/>
        <w:tab w:val="right" w:pos="9072"/>
      </w:tabs>
    </w:pPr>
  </w:style>
  <w:style w:type="character" w:customStyle="1" w:styleId="FooterChar">
    <w:name w:val="Footer Char"/>
    <w:link w:val="Footer"/>
    <w:uiPriority w:val="99"/>
    <w:locked/>
    <w:rsid w:val="009612A8"/>
    <w:rPr>
      <w:rFonts w:ascii="Times New Roman" w:eastAsia="Times New Roman" w:hAnsi="Times New Roman" w:cs="Times New Roman"/>
      <w:sz w:val="20"/>
      <w:szCs w:val="20"/>
      <w:lang w:val="en-GB" w:eastAsia="en-GB"/>
    </w:rPr>
  </w:style>
  <w:style w:type="character" w:styleId="PageNumber">
    <w:name w:val="page number"/>
    <w:uiPriority w:val="99"/>
    <w:locked/>
    <w:rsid w:val="002B567B"/>
    <w:rPr>
      <w:rFonts w:cs="Times New Roman"/>
    </w:rPr>
  </w:style>
  <w:style w:type="paragraph" w:customStyle="1" w:styleId="00LegStandard">
    <w:name w:val="00_LegStandard"/>
    <w:semiHidden/>
    <w:locked/>
    <w:rsid w:val="009612A8"/>
    <w:pPr>
      <w:spacing w:line="220" w:lineRule="exact"/>
      <w:jc w:val="both"/>
    </w:pPr>
    <w:rPr>
      <w:rFonts w:ascii="Times New Roman" w:hAnsi="Times New Roman" w:cs="Times New Roman"/>
      <w:color w:val="000000"/>
    </w:rPr>
  </w:style>
  <w:style w:type="paragraph" w:customStyle="1" w:styleId="01Undefiniert">
    <w:name w:val="01_Undefiniert"/>
    <w:basedOn w:val="00LegStandard"/>
    <w:semiHidden/>
    <w:locked/>
    <w:rsid w:val="009612A8"/>
  </w:style>
  <w:style w:type="paragraph" w:customStyle="1" w:styleId="02BDGesBlatt">
    <w:name w:val="02_BDGesBlatt"/>
    <w:basedOn w:val="00LegStandard"/>
    <w:next w:val="03RepOesterr"/>
    <w:rsid w:val="009612A8"/>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9612A8"/>
    <w:pPr>
      <w:spacing w:before="100" w:line="440" w:lineRule="exact"/>
      <w:jc w:val="center"/>
    </w:pPr>
    <w:rPr>
      <w:b/>
      <w:caps/>
      <w:spacing w:val="20"/>
      <w:sz w:val="40"/>
    </w:rPr>
  </w:style>
  <w:style w:type="paragraph" w:customStyle="1" w:styleId="04AusgabeDaten">
    <w:name w:val="04_AusgabeDaten"/>
    <w:basedOn w:val="00LegStandard"/>
    <w:next w:val="05Kurztitel"/>
    <w:rsid w:val="009612A8"/>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9612A8"/>
    <w:pPr>
      <w:suppressAutoHyphens/>
      <w:spacing w:before="480"/>
    </w:pPr>
    <w:rPr>
      <w:b/>
      <w:sz w:val="22"/>
    </w:rPr>
  </w:style>
  <w:style w:type="paragraph" w:customStyle="1" w:styleId="05Kurztitel">
    <w:name w:val="05_Kurztitel"/>
    <w:basedOn w:val="11Titel"/>
    <w:rsid w:val="009612A8"/>
    <w:pPr>
      <w:pBdr>
        <w:bottom w:val="single" w:sz="12" w:space="3" w:color="auto"/>
      </w:pBdr>
      <w:spacing w:before="40" w:line="240" w:lineRule="auto"/>
      <w:ind w:left="1985" w:hanging="1985"/>
    </w:pPr>
    <w:rPr>
      <w:sz w:val="20"/>
    </w:rPr>
  </w:style>
  <w:style w:type="paragraph" w:customStyle="1" w:styleId="09Abstand">
    <w:name w:val="09_Abstand"/>
    <w:basedOn w:val="00LegStandard"/>
    <w:rsid w:val="009612A8"/>
    <w:pPr>
      <w:spacing w:line="200" w:lineRule="exact"/>
      <w:jc w:val="left"/>
    </w:pPr>
  </w:style>
  <w:style w:type="paragraph" w:customStyle="1" w:styleId="10Entwurf">
    <w:name w:val="10_Entwurf"/>
    <w:basedOn w:val="00LegStandard"/>
    <w:next w:val="11Titel"/>
    <w:rsid w:val="009612A8"/>
    <w:pPr>
      <w:spacing w:before="1600" w:after="1570"/>
      <w:jc w:val="center"/>
    </w:pPr>
    <w:rPr>
      <w:spacing w:val="26"/>
    </w:rPr>
  </w:style>
  <w:style w:type="paragraph" w:customStyle="1" w:styleId="12PromKlEinlSatz">
    <w:name w:val="12_PromKl_EinlSatz"/>
    <w:basedOn w:val="00LegStandard"/>
    <w:next w:val="41UeberschrG1"/>
    <w:rsid w:val="009612A8"/>
    <w:pPr>
      <w:keepNext/>
      <w:spacing w:before="160"/>
      <w:ind w:firstLine="397"/>
    </w:pPr>
  </w:style>
  <w:style w:type="paragraph" w:customStyle="1" w:styleId="18AbbildungoderObjekt">
    <w:name w:val="18_Abbildung_oder_Objekt"/>
    <w:basedOn w:val="00LegStandard"/>
    <w:next w:val="51Abs"/>
    <w:rsid w:val="009612A8"/>
    <w:pPr>
      <w:spacing w:before="120" w:after="120" w:line="240" w:lineRule="auto"/>
      <w:jc w:val="left"/>
    </w:pPr>
  </w:style>
  <w:style w:type="paragraph" w:customStyle="1" w:styleId="19Beschriftung">
    <w:name w:val="19_Beschriftung"/>
    <w:basedOn w:val="00LegStandard"/>
    <w:next w:val="51Abs"/>
    <w:rsid w:val="009612A8"/>
    <w:pPr>
      <w:spacing w:after="120"/>
      <w:jc w:val="left"/>
    </w:pPr>
  </w:style>
  <w:style w:type="paragraph" w:customStyle="1" w:styleId="21NovAo1">
    <w:name w:val="21_NovAo1"/>
    <w:basedOn w:val="00LegStandard"/>
    <w:next w:val="23SatznachNovao"/>
    <w:qFormat/>
    <w:rsid w:val="009612A8"/>
    <w:pPr>
      <w:keepNext/>
      <w:spacing w:before="160"/>
      <w:outlineLvl w:val="2"/>
    </w:pPr>
    <w:rPr>
      <w:i/>
    </w:rPr>
  </w:style>
  <w:style w:type="paragraph" w:customStyle="1" w:styleId="22NovAo2">
    <w:name w:val="22_NovAo2"/>
    <w:basedOn w:val="21NovAo1"/>
    <w:qFormat/>
    <w:rsid w:val="009612A8"/>
    <w:pPr>
      <w:keepNext w:val="0"/>
    </w:pPr>
  </w:style>
  <w:style w:type="paragraph" w:customStyle="1" w:styleId="23SatznachNovao">
    <w:name w:val="23_Satz_(nach_Novao)"/>
    <w:basedOn w:val="00LegStandard"/>
    <w:next w:val="21NovAo1"/>
    <w:qFormat/>
    <w:rsid w:val="009612A8"/>
    <w:pPr>
      <w:spacing w:before="80"/>
    </w:pPr>
  </w:style>
  <w:style w:type="paragraph" w:customStyle="1" w:styleId="30InhaltUeberschrift">
    <w:name w:val="30_InhaltUeberschrift"/>
    <w:basedOn w:val="00LegStandard"/>
    <w:next w:val="31InhaltSpalte"/>
    <w:rsid w:val="009612A8"/>
    <w:pPr>
      <w:keepNext/>
      <w:spacing w:before="320" w:after="160"/>
      <w:jc w:val="center"/>
      <w:outlineLvl w:val="0"/>
    </w:pPr>
    <w:rPr>
      <w:b/>
    </w:rPr>
  </w:style>
  <w:style w:type="paragraph" w:customStyle="1" w:styleId="31InhaltSpalte">
    <w:name w:val="31_InhaltSpalte"/>
    <w:basedOn w:val="00LegStandard"/>
    <w:next w:val="32InhaltEintrag"/>
    <w:rsid w:val="009612A8"/>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9612A8"/>
    <w:pPr>
      <w:jc w:val="left"/>
    </w:pPr>
  </w:style>
  <w:style w:type="paragraph" w:customStyle="1" w:styleId="41UeberschrG1">
    <w:name w:val="41_UeberschrG1"/>
    <w:basedOn w:val="00LegStandard"/>
    <w:next w:val="42UeberschrG1-"/>
    <w:rsid w:val="009612A8"/>
    <w:pPr>
      <w:keepNext/>
      <w:spacing w:before="320"/>
      <w:jc w:val="center"/>
      <w:outlineLvl w:val="0"/>
    </w:pPr>
    <w:rPr>
      <w:b/>
      <w:sz w:val="22"/>
    </w:rPr>
  </w:style>
  <w:style w:type="paragraph" w:customStyle="1" w:styleId="42UeberschrG1-">
    <w:name w:val="42_UeberschrG1-"/>
    <w:basedOn w:val="00LegStandard"/>
    <w:next w:val="43UeberschrG2"/>
    <w:rsid w:val="009612A8"/>
    <w:pPr>
      <w:keepNext/>
      <w:spacing w:before="160"/>
      <w:jc w:val="center"/>
      <w:outlineLvl w:val="0"/>
    </w:pPr>
    <w:rPr>
      <w:b/>
      <w:sz w:val="22"/>
    </w:rPr>
  </w:style>
  <w:style w:type="paragraph" w:customStyle="1" w:styleId="43UeberschrG2">
    <w:name w:val="43_UeberschrG2"/>
    <w:basedOn w:val="00LegStandard"/>
    <w:next w:val="45UeberschrPara"/>
    <w:rsid w:val="009612A8"/>
    <w:pPr>
      <w:keepNext/>
      <w:spacing w:before="80" w:after="160"/>
      <w:jc w:val="center"/>
      <w:outlineLvl w:val="1"/>
    </w:pPr>
    <w:rPr>
      <w:b/>
      <w:sz w:val="22"/>
    </w:rPr>
  </w:style>
  <w:style w:type="paragraph" w:customStyle="1" w:styleId="44UeberschrArt">
    <w:name w:val="44_UeberschrArt+"/>
    <w:basedOn w:val="00LegStandard"/>
    <w:next w:val="51Abs"/>
    <w:rsid w:val="009612A8"/>
    <w:pPr>
      <w:keepNext/>
      <w:spacing w:before="160"/>
      <w:jc w:val="center"/>
      <w:outlineLvl w:val="2"/>
    </w:pPr>
    <w:rPr>
      <w:b/>
    </w:rPr>
  </w:style>
  <w:style w:type="paragraph" w:customStyle="1" w:styleId="45UeberschrPara">
    <w:name w:val="45_UeberschrPara"/>
    <w:basedOn w:val="00LegStandard"/>
    <w:next w:val="51Abs"/>
    <w:qFormat/>
    <w:rsid w:val="009612A8"/>
    <w:pPr>
      <w:keepNext/>
      <w:spacing w:before="80"/>
      <w:jc w:val="center"/>
    </w:pPr>
    <w:rPr>
      <w:b/>
    </w:rPr>
  </w:style>
  <w:style w:type="paragraph" w:customStyle="1" w:styleId="51Abs">
    <w:name w:val="51_Abs"/>
    <w:basedOn w:val="00LegStandard"/>
    <w:qFormat/>
    <w:rsid w:val="009612A8"/>
    <w:pPr>
      <w:spacing w:before="80"/>
      <w:ind w:firstLine="397"/>
    </w:pPr>
  </w:style>
  <w:style w:type="paragraph" w:customStyle="1" w:styleId="52Ziffere1">
    <w:name w:val="52_Ziffer_e1"/>
    <w:basedOn w:val="00LegStandard"/>
    <w:semiHidden/>
    <w:qFormat/>
    <w:rsid w:val="009612A8"/>
    <w:pPr>
      <w:tabs>
        <w:tab w:val="right" w:pos="624"/>
        <w:tab w:val="left" w:pos="680"/>
      </w:tabs>
      <w:spacing w:before="40"/>
      <w:ind w:left="680" w:hanging="680"/>
    </w:pPr>
  </w:style>
  <w:style w:type="paragraph" w:customStyle="1" w:styleId="52Ziffere2">
    <w:name w:val="52_Ziffer_e2"/>
    <w:basedOn w:val="00LegStandard"/>
    <w:semiHidden/>
    <w:rsid w:val="009612A8"/>
    <w:pPr>
      <w:tabs>
        <w:tab w:val="right" w:pos="851"/>
        <w:tab w:val="left" w:pos="907"/>
      </w:tabs>
      <w:spacing w:before="40"/>
      <w:ind w:left="907" w:hanging="907"/>
    </w:pPr>
  </w:style>
  <w:style w:type="paragraph" w:customStyle="1" w:styleId="52Ziffere3">
    <w:name w:val="52_Ziffer_e3"/>
    <w:basedOn w:val="00LegStandard"/>
    <w:semiHidden/>
    <w:rsid w:val="009612A8"/>
    <w:pPr>
      <w:tabs>
        <w:tab w:val="right" w:pos="1191"/>
        <w:tab w:val="left" w:pos="1247"/>
      </w:tabs>
      <w:spacing w:before="40"/>
      <w:ind w:left="1247" w:hanging="1247"/>
    </w:pPr>
  </w:style>
  <w:style w:type="paragraph" w:customStyle="1" w:styleId="52Ziffere4">
    <w:name w:val="52_Ziffer_e4"/>
    <w:basedOn w:val="00LegStandard"/>
    <w:semiHidden/>
    <w:rsid w:val="009612A8"/>
    <w:pPr>
      <w:tabs>
        <w:tab w:val="right" w:pos="1588"/>
        <w:tab w:val="left" w:pos="1644"/>
      </w:tabs>
      <w:spacing w:before="40"/>
      <w:ind w:left="1644" w:hanging="1644"/>
    </w:pPr>
  </w:style>
  <w:style w:type="paragraph" w:customStyle="1" w:styleId="52Ziffere5">
    <w:name w:val="52_Ziffer_e5"/>
    <w:basedOn w:val="00LegStandard"/>
    <w:semiHidden/>
    <w:rsid w:val="009612A8"/>
    <w:pPr>
      <w:tabs>
        <w:tab w:val="right" w:pos="1928"/>
        <w:tab w:val="left" w:pos="1985"/>
      </w:tabs>
      <w:spacing w:before="40"/>
      <w:ind w:left="1985" w:hanging="1985"/>
    </w:pPr>
  </w:style>
  <w:style w:type="paragraph" w:customStyle="1" w:styleId="52ZiffermitBetrag">
    <w:name w:val="52_Ziffer_mit_Betrag"/>
    <w:basedOn w:val="00LegStandard"/>
    <w:semiHidden/>
    <w:rsid w:val="009612A8"/>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9612A8"/>
    <w:pPr>
      <w:tabs>
        <w:tab w:val="clear" w:pos="6663"/>
        <w:tab w:val="clear" w:pos="8505"/>
        <w:tab w:val="right" w:leader="dot" w:pos="4678"/>
        <w:tab w:val="right" w:leader="dot" w:pos="6521"/>
      </w:tabs>
    </w:pPr>
  </w:style>
  <w:style w:type="paragraph" w:customStyle="1" w:styleId="53Literae1">
    <w:name w:val="53_Litera_e1"/>
    <w:basedOn w:val="00LegStandard"/>
    <w:semiHidden/>
    <w:rsid w:val="009612A8"/>
    <w:pPr>
      <w:tabs>
        <w:tab w:val="right" w:pos="624"/>
        <w:tab w:val="left" w:pos="680"/>
      </w:tabs>
      <w:spacing w:before="40"/>
      <w:ind w:left="680" w:hanging="680"/>
    </w:pPr>
  </w:style>
  <w:style w:type="paragraph" w:customStyle="1" w:styleId="53Literae2">
    <w:name w:val="53_Litera_e2"/>
    <w:basedOn w:val="00LegStandard"/>
    <w:semiHidden/>
    <w:qFormat/>
    <w:rsid w:val="009612A8"/>
    <w:pPr>
      <w:tabs>
        <w:tab w:val="right" w:pos="851"/>
        <w:tab w:val="left" w:pos="907"/>
      </w:tabs>
      <w:spacing w:before="40"/>
      <w:ind w:left="907" w:hanging="907"/>
    </w:pPr>
  </w:style>
  <w:style w:type="paragraph" w:customStyle="1" w:styleId="53Literae3">
    <w:name w:val="53_Litera_e3"/>
    <w:basedOn w:val="00LegStandard"/>
    <w:semiHidden/>
    <w:rsid w:val="009612A8"/>
    <w:pPr>
      <w:tabs>
        <w:tab w:val="right" w:pos="1191"/>
        <w:tab w:val="left" w:pos="1247"/>
      </w:tabs>
      <w:spacing w:before="40"/>
      <w:ind w:left="1247" w:hanging="1247"/>
    </w:pPr>
  </w:style>
  <w:style w:type="paragraph" w:customStyle="1" w:styleId="53Literae4">
    <w:name w:val="53_Litera_e4"/>
    <w:basedOn w:val="00LegStandard"/>
    <w:semiHidden/>
    <w:rsid w:val="009612A8"/>
    <w:pPr>
      <w:tabs>
        <w:tab w:val="right" w:pos="1588"/>
        <w:tab w:val="left" w:pos="1644"/>
      </w:tabs>
      <w:spacing w:before="40"/>
      <w:ind w:left="1644" w:hanging="1644"/>
    </w:pPr>
  </w:style>
  <w:style w:type="paragraph" w:customStyle="1" w:styleId="53Literae5">
    <w:name w:val="53_Litera_e5"/>
    <w:basedOn w:val="00LegStandard"/>
    <w:semiHidden/>
    <w:rsid w:val="009612A8"/>
    <w:pPr>
      <w:tabs>
        <w:tab w:val="right" w:pos="1928"/>
        <w:tab w:val="left" w:pos="1985"/>
      </w:tabs>
      <w:spacing w:before="40"/>
      <w:ind w:left="1985" w:hanging="1985"/>
    </w:pPr>
  </w:style>
  <w:style w:type="paragraph" w:customStyle="1" w:styleId="53LiteramitBetrag">
    <w:name w:val="53_Litera_mit_Betrag"/>
    <w:basedOn w:val="52ZiffermitBetrag"/>
    <w:semiHidden/>
    <w:rsid w:val="009612A8"/>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9612A8"/>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9612A8"/>
    <w:pPr>
      <w:tabs>
        <w:tab w:val="right" w:pos="624"/>
        <w:tab w:val="left" w:pos="680"/>
      </w:tabs>
      <w:spacing w:before="40"/>
      <w:ind w:left="680" w:hanging="680"/>
    </w:pPr>
  </w:style>
  <w:style w:type="paragraph" w:customStyle="1" w:styleId="54Subliterae2">
    <w:name w:val="54_Sublitera_e2"/>
    <w:basedOn w:val="00LegStandard"/>
    <w:semiHidden/>
    <w:rsid w:val="009612A8"/>
    <w:pPr>
      <w:tabs>
        <w:tab w:val="right" w:pos="851"/>
        <w:tab w:val="left" w:pos="907"/>
      </w:tabs>
      <w:spacing w:before="40"/>
      <w:ind w:left="907" w:hanging="907"/>
    </w:pPr>
  </w:style>
  <w:style w:type="paragraph" w:customStyle="1" w:styleId="54Subliterae3">
    <w:name w:val="54_Sublitera_e3"/>
    <w:basedOn w:val="00LegStandard"/>
    <w:semiHidden/>
    <w:rsid w:val="009612A8"/>
    <w:pPr>
      <w:tabs>
        <w:tab w:val="right" w:pos="1191"/>
        <w:tab w:val="left" w:pos="1247"/>
      </w:tabs>
      <w:spacing w:before="40"/>
      <w:ind w:left="1247" w:hanging="1247"/>
    </w:pPr>
  </w:style>
  <w:style w:type="paragraph" w:customStyle="1" w:styleId="54Subliterae4">
    <w:name w:val="54_Sublitera_e4"/>
    <w:basedOn w:val="00LegStandard"/>
    <w:semiHidden/>
    <w:rsid w:val="009612A8"/>
    <w:pPr>
      <w:tabs>
        <w:tab w:val="right" w:pos="1588"/>
        <w:tab w:val="left" w:pos="1644"/>
      </w:tabs>
      <w:spacing w:before="40"/>
      <w:ind w:left="1644" w:hanging="1644"/>
    </w:pPr>
  </w:style>
  <w:style w:type="paragraph" w:customStyle="1" w:styleId="54Subliterae5">
    <w:name w:val="54_Sublitera_e5"/>
    <w:basedOn w:val="00LegStandard"/>
    <w:semiHidden/>
    <w:rsid w:val="009612A8"/>
    <w:pPr>
      <w:tabs>
        <w:tab w:val="right" w:pos="1928"/>
        <w:tab w:val="left" w:pos="1985"/>
      </w:tabs>
      <w:spacing w:before="40"/>
      <w:ind w:left="1985" w:hanging="1985"/>
    </w:pPr>
  </w:style>
  <w:style w:type="paragraph" w:customStyle="1" w:styleId="54SubliteramitBetrag">
    <w:name w:val="54_Sublitera_mit_Betrag"/>
    <w:basedOn w:val="52ZiffermitBetrag"/>
    <w:semiHidden/>
    <w:rsid w:val="009612A8"/>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9612A8"/>
    <w:pPr>
      <w:tabs>
        <w:tab w:val="right" w:pos="624"/>
        <w:tab w:val="left" w:pos="680"/>
      </w:tabs>
      <w:spacing w:before="40"/>
      <w:ind w:left="680" w:hanging="680"/>
    </w:pPr>
  </w:style>
  <w:style w:type="paragraph" w:customStyle="1" w:styleId="54aStriche2">
    <w:name w:val="54a_Strich_e2"/>
    <w:basedOn w:val="00LegStandard"/>
    <w:semiHidden/>
    <w:rsid w:val="009612A8"/>
    <w:pPr>
      <w:tabs>
        <w:tab w:val="right" w:pos="851"/>
        <w:tab w:val="left" w:pos="907"/>
      </w:tabs>
      <w:spacing w:before="40"/>
      <w:ind w:left="907" w:hanging="907"/>
    </w:pPr>
  </w:style>
  <w:style w:type="paragraph" w:customStyle="1" w:styleId="54aStriche3">
    <w:name w:val="54a_Strich_e3"/>
    <w:basedOn w:val="00LegStandard"/>
    <w:semiHidden/>
    <w:qFormat/>
    <w:rsid w:val="009612A8"/>
    <w:pPr>
      <w:tabs>
        <w:tab w:val="right" w:pos="1191"/>
        <w:tab w:val="left" w:pos="1247"/>
      </w:tabs>
      <w:spacing w:before="40"/>
      <w:ind w:left="1247" w:hanging="1247"/>
    </w:pPr>
  </w:style>
  <w:style w:type="paragraph" w:customStyle="1" w:styleId="54aStriche4">
    <w:name w:val="54a_Strich_e4"/>
    <w:basedOn w:val="00LegStandard"/>
    <w:semiHidden/>
    <w:rsid w:val="009612A8"/>
    <w:pPr>
      <w:tabs>
        <w:tab w:val="right" w:pos="1588"/>
        <w:tab w:val="left" w:pos="1644"/>
      </w:tabs>
      <w:spacing w:before="40"/>
      <w:ind w:left="1644" w:hanging="1644"/>
    </w:pPr>
  </w:style>
  <w:style w:type="paragraph" w:customStyle="1" w:styleId="54aStriche5">
    <w:name w:val="54a_Strich_e5"/>
    <w:basedOn w:val="00LegStandard"/>
    <w:semiHidden/>
    <w:rsid w:val="009612A8"/>
    <w:pPr>
      <w:tabs>
        <w:tab w:val="right" w:pos="1928"/>
        <w:tab w:val="left" w:pos="1985"/>
      </w:tabs>
      <w:spacing w:before="40"/>
      <w:ind w:left="1985" w:hanging="1985"/>
    </w:pPr>
  </w:style>
  <w:style w:type="paragraph" w:customStyle="1" w:styleId="54aStriche6">
    <w:name w:val="54a_Strich_e6"/>
    <w:basedOn w:val="00LegStandard"/>
    <w:semiHidden/>
    <w:rsid w:val="009612A8"/>
    <w:pPr>
      <w:tabs>
        <w:tab w:val="right" w:pos="2268"/>
        <w:tab w:val="left" w:pos="2325"/>
      </w:tabs>
      <w:spacing w:before="40"/>
      <w:ind w:left="2325" w:hanging="2325"/>
    </w:pPr>
  </w:style>
  <w:style w:type="paragraph" w:customStyle="1" w:styleId="54aStriche7">
    <w:name w:val="54a_Strich_e7"/>
    <w:basedOn w:val="00LegStandard"/>
    <w:semiHidden/>
    <w:rsid w:val="009612A8"/>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9612A8"/>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9612A8"/>
    <w:pPr>
      <w:spacing w:before="40"/>
    </w:pPr>
  </w:style>
  <w:style w:type="paragraph" w:customStyle="1" w:styleId="56SchlussteilZiff">
    <w:name w:val="56_SchlussteilZiff"/>
    <w:basedOn w:val="00LegStandard"/>
    <w:next w:val="51Abs"/>
    <w:semiHidden/>
    <w:rsid w:val="009612A8"/>
    <w:pPr>
      <w:spacing w:before="40"/>
      <w:ind w:left="680"/>
    </w:pPr>
  </w:style>
  <w:style w:type="paragraph" w:customStyle="1" w:styleId="57SchlussteilLit">
    <w:name w:val="57_SchlussteilLit"/>
    <w:basedOn w:val="00LegStandard"/>
    <w:next w:val="51Abs"/>
    <w:semiHidden/>
    <w:rsid w:val="009612A8"/>
    <w:pPr>
      <w:spacing w:before="40"/>
      <w:ind w:left="907"/>
    </w:pPr>
  </w:style>
  <w:style w:type="paragraph" w:customStyle="1" w:styleId="61TabText">
    <w:name w:val="61_TabText"/>
    <w:basedOn w:val="00LegStandard"/>
    <w:rsid w:val="009612A8"/>
    <w:pPr>
      <w:jc w:val="left"/>
    </w:pPr>
  </w:style>
  <w:style w:type="paragraph" w:customStyle="1" w:styleId="61aTabTextRechtsb">
    <w:name w:val="61a_TabTextRechtsb"/>
    <w:basedOn w:val="61TabText"/>
    <w:rsid w:val="009612A8"/>
    <w:pPr>
      <w:jc w:val="right"/>
    </w:pPr>
  </w:style>
  <w:style w:type="paragraph" w:customStyle="1" w:styleId="61bTabTextZentriert">
    <w:name w:val="61b_TabTextZentriert"/>
    <w:basedOn w:val="61TabText"/>
    <w:rsid w:val="009612A8"/>
    <w:pPr>
      <w:jc w:val="center"/>
    </w:pPr>
  </w:style>
  <w:style w:type="paragraph" w:customStyle="1" w:styleId="61cTabTextBlock">
    <w:name w:val="61c_TabTextBlock"/>
    <w:basedOn w:val="61TabText"/>
    <w:rsid w:val="009612A8"/>
    <w:pPr>
      <w:jc w:val="both"/>
    </w:pPr>
  </w:style>
  <w:style w:type="paragraph" w:customStyle="1" w:styleId="62Kopfzeile">
    <w:name w:val="62_Kopfzeile"/>
    <w:basedOn w:val="51Abs"/>
    <w:rsid w:val="009612A8"/>
    <w:pPr>
      <w:tabs>
        <w:tab w:val="center" w:pos="4253"/>
        <w:tab w:val="right" w:pos="8505"/>
      </w:tabs>
      <w:ind w:firstLine="0"/>
    </w:pPr>
  </w:style>
  <w:style w:type="paragraph" w:customStyle="1" w:styleId="65FNText">
    <w:name w:val="65_FN_Text"/>
    <w:basedOn w:val="00LegStandard"/>
    <w:rsid w:val="009612A8"/>
    <w:rPr>
      <w:sz w:val="18"/>
    </w:rPr>
  </w:style>
  <w:style w:type="paragraph" w:customStyle="1" w:styleId="63Fuzeile">
    <w:name w:val="63_Fußzeile"/>
    <w:basedOn w:val="65FNText"/>
    <w:rsid w:val="009612A8"/>
    <w:pPr>
      <w:tabs>
        <w:tab w:val="center" w:pos="4253"/>
        <w:tab w:val="right" w:pos="8505"/>
      </w:tabs>
    </w:pPr>
  </w:style>
  <w:style w:type="character" w:customStyle="1" w:styleId="66FNZeichen">
    <w:name w:val="66_FN_Zeichen"/>
    <w:rsid w:val="009612A8"/>
    <w:rPr>
      <w:sz w:val="20"/>
      <w:vertAlign w:val="superscript"/>
    </w:rPr>
  </w:style>
  <w:style w:type="paragraph" w:customStyle="1" w:styleId="68UnterschrL">
    <w:name w:val="68_UnterschrL"/>
    <w:basedOn w:val="00LegStandard"/>
    <w:rsid w:val="009612A8"/>
    <w:pPr>
      <w:spacing w:before="160"/>
      <w:jc w:val="left"/>
    </w:pPr>
    <w:rPr>
      <w:b/>
    </w:rPr>
  </w:style>
  <w:style w:type="paragraph" w:customStyle="1" w:styleId="69UnterschrM">
    <w:name w:val="69_UnterschrM"/>
    <w:basedOn w:val="68UnterschrL"/>
    <w:rsid w:val="009612A8"/>
    <w:pPr>
      <w:jc w:val="center"/>
    </w:pPr>
  </w:style>
  <w:style w:type="paragraph" w:customStyle="1" w:styleId="71Anlagenbez">
    <w:name w:val="71_Anlagenbez"/>
    <w:basedOn w:val="00LegStandard"/>
    <w:rsid w:val="009612A8"/>
    <w:pPr>
      <w:spacing w:before="160"/>
      <w:jc w:val="right"/>
      <w:outlineLvl w:val="0"/>
    </w:pPr>
    <w:rPr>
      <w:b/>
      <w:sz w:val="22"/>
    </w:rPr>
  </w:style>
  <w:style w:type="paragraph" w:customStyle="1" w:styleId="81ErlUeberschrZ">
    <w:name w:val="81_ErlUeberschrZ"/>
    <w:basedOn w:val="00LegStandard"/>
    <w:next w:val="83ErlText"/>
    <w:rsid w:val="009612A8"/>
    <w:pPr>
      <w:keepNext/>
      <w:spacing w:before="320"/>
      <w:jc w:val="center"/>
      <w:outlineLvl w:val="0"/>
    </w:pPr>
    <w:rPr>
      <w:b/>
      <w:sz w:val="22"/>
    </w:rPr>
  </w:style>
  <w:style w:type="paragraph" w:customStyle="1" w:styleId="82ErlUeberschrL">
    <w:name w:val="82_ErlUeberschrL"/>
    <w:basedOn w:val="00LegStandard"/>
    <w:next w:val="83ErlText"/>
    <w:rsid w:val="009612A8"/>
    <w:pPr>
      <w:keepNext/>
      <w:spacing w:before="80"/>
      <w:outlineLvl w:val="1"/>
    </w:pPr>
    <w:rPr>
      <w:b/>
    </w:rPr>
  </w:style>
  <w:style w:type="paragraph" w:customStyle="1" w:styleId="83ErlText">
    <w:name w:val="83_ErlText"/>
    <w:basedOn w:val="00LegStandard"/>
    <w:rsid w:val="009612A8"/>
    <w:pPr>
      <w:spacing w:before="80"/>
    </w:pPr>
  </w:style>
  <w:style w:type="paragraph" w:customStyle="1" w:styleId="85ErlAufzaehlg">
    <w:name w:val="85_ErlAufzaehlg"/>
    <w:basedOn w:val="83ErlText"/>
    <w:rsid w:val="009612A8"/>
    <w:pPr>
      <w:tabs>
        <w:tab w:val="left" w:pos="397"/>
      </w:tabs>
      <w:ind w:left="397" w:hanging="397"/>
    </w:pPr>
  </w:style>
  <w:style w:type="paragraph" w:customStyle="1" w:styleId="89TGUEUeberschrSpalte">
    <w:name w:val="89_TGUE_UeberschrSpalte"/>
    <w:basedOn w:val="00LegStandard"/>
    <w:rsid w:val="009612A8"/>
    <w:pPr>
      <w:keepNext/>
      <w:spacing w:before="80"/>
      <w:jc w:val="center"/>
    </w:pPr>
    <w:rPr>
      <w:b/>
    </w:rPr>
  </w:style>
  <w:style w:type="character" w:customStyle="1" w:styleId="990Fehler">
    <w:name w:val="990_Fehler"/>
    <w:semiHidden/>
    <w:locked/>
    <w:rsid w:val="009612A8"/>
    <w:rPr>
      <w:rFonts w:cs="Times New Roman"/>
      <w:color w:val="FF0000"/>
    </w:rPr>
  </w:style>
  <w:style w:type="character" w:customStyle="1" w:styleId="991GldSymbol">
    <w:name w:val="991_GldSymbol"/>
    <w:rsid w:val="009612A8"/>
    <w:rPr>
      <w:b/>
      <w:color w:val="000000"/>
    </w:rPr>
  </w:style>
  <w:style w:type="character" w:customStyle="1" w:styleId="992Normal">
    <w:name w:val="992_Normal"/>
    <w:rsid w:val="009612A8"/>
    <w:rPr>
      <w:vertAlign w:val="baseline"/>
    </w:rPr>
  </w:style>
  <w:style w:type="character" w:customStyle="1" w:styleId="992bNormalundFett">
    <w:name w:val="992b_Normal_und_Fett"/>
    <w:rsid w:val="009612A8"/>
    <w:rPr>
      <w:rFonts w:cs="Times New Roman"/>
      <w:b/>
      <w:vertAlign w:val="baseline"/>
    </w:rPr>
  </w:style>
  <w:style w:type="character" w:customStyle="1" w:styleId="993Fett">
    <w:name w:val="993_Fett"/>
    <w:rsid w:val="009612A8"/>
    <w:rPr>
      <w:b/>
    </w:rPr>
  </w:style>
  <w:style w:type="character" w:customStyle="1" w:styleId="994Kursiv">
    <w:name w:val="994_Kursiv"/>
    <w:rsid w:val="009612A8"/>
    <w:rPr>
      <w:i/>
    </w:rPr>
  </w:style>
  <w:style w:type="character" w:customStyle="1" w:styleId="995Unterstrichen">
    <w:name w:val="995_Unterstrichen"/>
    <w:rsid w:val="009612A8"/>
    <w:rPr>
      <w:u w:val="single"/>
    </w:rPr>
  </w:style>
  <w:style w:type="character" w:customStyle="1" w:styleId="996Gesperrt">
    <w:name w:val="996_Gesperrt"/>
    <w:rsid w:val="009612A8"/>
    <w:rPr>
      <w:spacing w:val="26"/>
    </w:rPr>
  </w:style>
  <w:style w:type="character" w:customStyle="1" w:styleId="997Hoch">
    <w:name w:val="997_Hoch"/>
    <w:rsid w:val="009612A8"/>
    <w:rPr>
      <w:vertAlign w:val="superscript"/>
    </w:rPr>
  </w:style>
  <w:style w:type="character" w:customStyle="1" w:styleId="998Tief">
    <w:name w:val="998_Tief"/>
    <w:rsid w:val="009612A8"/>
    <w:rPr>
      <w:vertAlign w:val="subscript"/>
    </w:rPr>
  </w:style>
  <w:style w:type="character" w:customStyle="1" w:styleId="999FettundKursiv">
    <w:name w:val="999_Fett_und_Kursiv"/>
    <w:rsid w:val="009612A8"/>
    <w:rPr>
      <w:rFonts w:cs="Times New Roman"/>
      <w:b/>
      <w:i/>
    </w:rPr>
  </w:style>
  <w:style w:type="character" w:styleId="EndnoteReference">
    <w:name w:val="endnote reference"/>
    <w:uiPriority w:val="99"/>
    <w:rsid w:val="009612A8"/>
    <w:rPr>
      <w:rFonts w:cs="Times New Roman"/>
      <w:sz w:val="20"/>
      <w:vertAlign w:val="baseline"/>
    </w:rPr>
  </w:style>
  <w:style w:type="character" w:styleId="FootnoteReference">
    <w:name w:val="footnote reference"/>
    <w:uiPriority w:val="99"/>
    <w:rsid w:val="009612A8"/>
    <w:rPr>
      <w:rFonts w:cs="Times New Roman"/>
      <w:sz w:val="20"/>
      <w:vertAlign w:val="baseline"/>
    </w:rPr>
  </w:style>
  <w:style w:type="character" w:styleId="CommentReference">
    <w:name w:val="annotation reference"/>
    <w:uiPriority w:val="99"/>
    <w:semiHidden/>
    <w:locked/>
    <w:rsid w:val="009612A8"/>
    <w:rPr>
      <w:rFonts w:cs="Times New Roman"/>
      <w:color w:val="FF0000"/>
      <w:sz w:val="16"/>
      <w:szCs w:val="16"/>
    </w:rPr>
  </w:style>
  <w:style w:type="paragraph" w:customStyle="1" w:styleId="PDAntragsformel">
    <w:name w:val="PD_Antragsformel"/>
    <w:basedOn w:val="Normal"/>
    <w:rsid w:val="009612A8"/>
    <w:pPr>
      <w:spacing w:before="280" w:line="220" w:lineRule="exact"/>
      <w:jc w:val="both"/>
    </w:pPr>
    <w:rPr>
      <w:color w:val="000000"/>
    </w:rPr>
  </w:style>
  <w:style w:type="paragraph" w:customStyle="1" w:styleId="PDAllonge">
    <w:name w:val="PD_Allonge"/>
    <w:basedOn w:val="PDAntragsformel"/>
    <w:rsid w:val="009612A8"/>
    <w:pPr>
      <w:spacing w:after="200" w:line="240" w:lineRule="auto"/>
      <w:jc w:val="center"/>
    </w:pPr>
    <w:rPr>
      <w:sz w:val="28"/>
    </w:rPr>
  </w:style>
  <w:style w:type="paragraph" w:customStyle="1" w:styleId="PDAllongeB">
    <w:name w:val="PD_Allonge_B"/>
    <w:basedOn w:val="PDAllonge"/>
    <w:rsid w:val="009612A8"/>
    <w:pPr>
      <w:jc w:val="both"/>
    </w:pPr>
  </w:style>
  <w:style w:type="paragraph" w:customStyle="1" w:styleId="PDAllongeL">
    <w:name w:val="PD_Allonge_L"/>
    <w:basedOn w:val="PDAllonge"/>
    <w:rsid w:val="009612A8"/>
    <w:pPr>
      <w:jc w:val="left"/>
    </w:pPr>
  </w:style>
  <w:style w:type="paragraph" w:customStyle="1" w:styleId="PDBrief">
    <w:name w:val="PD_Brief"/>
    <w:basedOn w:val="00LegStandard"/>
    <w:rsid w:val="009612A8"/>
    <w:pPr>
      <w:spacing w:before="80" w:line="240" w:lineRule="auto"/>
    </w:pPr>
    <w:rPr>
      <w:sz w:val="22"/>
    </w:rPr>
  </w:style>
  <w:style w:type="paragraph" w:customStyle="1" w:styleId="PDDatum">
    <w:name w:val="PD_Datum"/>
    <w:basedOn w:val="PDAntragsformel"/>
    <w:next w:val="Normal"/>
    <w:rsid w:val="009612A8"/>
  </w:style>
  <w:style w:type="paragraph" w:customStyle="1" w:styleId="PDEntschliessung">
    <w:name w:val="PD_Entschliessung"/>
    <w:basedOn w:val="00LegStandard"/>
    <w:rsid w:val="009612A8"/>
    <w:pPr>
      <w:spacing w:before="160"/>
    </w:pPr>
    <w:rPr>
      <w:b/>
      <w:sz w:val="22"/>
    </w:rPr>
  </w:style>
  <w:style w:type="paragraph" w:customStyle="1" w:styleId="PDK1">
    <w:name w:val="PD_K1"/>
    <w:next w:val="PDK1Ausg"/>
    <w:rsid w:val="009612A8"/>
    <w:pPr>
      <w:pBdr>
        <w:bottom w:val="single" w:sz="12" w:space="1" w:color="auto"/>
      </w:pBdr>
      <w:jc w:val="center"/>
    </w:pPr>
    <w:rPr>
      <w:rFonts w:ascii="Times New Roman" w:hAnsi="Times New Roman" w:cs="Times New Roman"/>
      <w:b/>
      <w:noProof/>
      <w:color w:val="000000"/>
      <w:spacing w:val="-8"/>
      <w:sz w:val="24"/>
    </w:rPr>
  </w:style>
  <w:style w:type="paragraph" w:customStyle="1" w:styleId="PDK1Anlage">
    <w:name w:val="PD_K1Anlage"/>
    <w:basedOn w:val="PDK1"/>
    <w:next w:val="PDK1Ausg"/>
    <w:rsid w:val="009612A8"/>
    <w:pPr>
      <w:pBdr>
        <w:bottom w:val="none" w:sz="0" w:space="0" w:color="auto"/>
      </w:pBdr>
      <w:jc w:val="right"/>
    </w:pPr>
  </w:style>
  <w:style w:type="paragraph" w:customStyle="1" w:styleId="PDK1Ausg">
    <w:name w:val="PD_K1Ausg"/>
    <w:next w:val="Normal"/>
    <w:rsid w:val="009612A8"/>
    <w:pPr>
      <w:spacing w:before="1285" w:after="540"/>
    </w:pPr>
    <w:rPr>
      <w:rFonts w:ascii="Times New Roman" w:hAnsi="Times New Roman" w:cs="Times New Roman"/>
      <w:b/>
      <w:noProof/>
      <w:color w:val="000000"/>
      <w:sz w:val="22"/>
    </w:rPr>
  </w:style>
  <w:style w:type="paragraph" w:customStyle="1" w:styleId="PDK2">
    <w:name w:val="PD_K2"/>
    <w:basedOn w:val="PDK1"/>
    <w:next w:val="Normal"/>
    <w:rsid w:val="009612A8"/>
    <w:pPr>
      <w:pBdr>
        <w:bottom w:val="none" w:sz="0" w:space="0" w:color="auto"/>
      </w:pBdr>
      <w:spacing w:after="227"/>
      <w:jc w:val="left"/>
    </w:pPr>
    <w:rPr>
      <w:spacing w:val="0"/>
      <w:sz w:val="44"/>
    </w:rPr>
  </w:style>
  <w:style w:type="paragraph" w:customStyle="1" w:styleId="PDK3">
    <w:name w:val="PD_K3"/>
    <w:basedOn w:val="PDK2"/>
    <w:next w:val="PDVorlage"/>
    <w:rsid w:val="009612A8"/>
    <w:pPr>
      <w:spacing w:after="400"/>
    </w:pPr>
    <w:rPr>
      <w:sz w:val="36"/>
    </w:rPr>
  </w:style>
  <w:style w:type="paragraph" w:customStyle="1" w:styleId="PDK4">
    <w:name w:val="PD_K4"/>
    <w:basedOn w:val="PDK3"/>
    <w:rsid w:val="009612A8"/>
    <w:pPr>
      <w:spacing w:after="120"/>
    </w:pPr>
    <w:rPr>
      <w:sz w:val="26"/>
    </w:rPr>
  </w:style>
  <w:style w:type="paragraph" w:customStyle="1" w:styleId="PDKopfzeile">
    <w:name w:val="PD_Kopfzeile"/>
    <w:basedOn w:val="51Abs"/>
    <w:rsid w:val="009612A8"/>
    <w:pPr>
      <w:tabs>
        <w:tab w:val="center" w:pos="4253"/>
        <w:tab w:val="right" w:pos="8505"/>
      </w:tabs>
    </w:pPr>
  </w:style>
  <w:style w:type="paragraph" w:customStyle="1" w:styleId="PDU1">
    <w:name w:val="PD_U1"/>
    <w:basedOn w:val="00LegStandard"/>
    <w:next w:val="Normal"/>
    <w:rsid w:val="009612A8"/>
    <w:pPr>
      <w:tabs>
        <w:tab w:val="center" w:pos="2126"/>
        <w:tab w:val="center" w:pos="6379"/>
      </w:tabs>
      <w:spacing w:before="440"/>
    </w:pPr>
    <w:rPr>
      <w:b/>
    </w:rPr>
  </w:style>
  <w:style w:type="paragraph" w:customStyle="1" w:styleId="PDU2">
    <w:name w:val="PD_U2"/>
    <w:basedOn w:val="PDU1"/>
    <w:rsid w:val="009612A8"/>
    <w:pPr>
      <w:spacing w:before="100"/>
    </w:pPr>
    <w:rPr>
      <w:b w:val="0"/>
      <w:sz w:val="18"/>
    </w:rPr>
  </w:style>
  <w:style w:type="paragraph" w:customStyle="1" w:styleId="PDU3">
    <w:name w:val="PD_U3"/>
    <w:basedOn w:val="PDU2"/>
    <w:rsid w:val="009612A8"/>
    <w:pPr>
      <w:tabs>
        <w:tab w:val="clear" w:pos="2126"/>
        <w:tab w:val="clear" w:pos="6379"/>
        <w:tab w:val="center" w:pos="4536"/>
      </w:tabs>
      <w:jc w:val="center"/>
    </w:pPr>
  </w:style>
  <w:style w:type="paragraph" w:customStyle="1" w:styleId="PDVorlage">
    <w:name w:val="PD_Vorlage"/>
    <w:basedOn w:val="11Titel"/>
    <w:next w:val="Normal"/>
    <w:rsid w:val="009612A8"/>
    <w:pPr>
      <w:spacing w:before="0" w:after="360"/>
    </w:pPr>
  </w:style>
  <w:style w:type="paragraph" w:customStyle="1" w:styleId="57Schlussteile1">
    <w:name w:val="57_Schlussteil_e1"/>
    <w:basedOn w:val="00LegStandard"/>
    <w:next w:val="51Abs"/>
    <w:semiHidden/>
    <w:rsid w:val="009612A8"/>
    <w:pPr>
      <w:spacing w:before="40"/>
      <w:ind w:left="454"/>
    </w:pPr>
  </w:style>
  <w:style w:type="paragraph" w:customStyle="1" w:styleId="57Schlussteile4">
    <w:name w:val="57_Schlussteil_e4"/>
    <w:basedOn w:val="00LegStandard"/>
    <w:next w:val="51Abs"/>
    <w:semiHidden/>
    <w:rsid w:val="009612A8"/>
    <w:pPr>
      <w:spacing w:before="40"/>
      <w:ind w:left="1247"/>
    </w:pPr>
  </w:style>
  <w:style w:type="paragraph" w:customStyle="1" w:styleId="57Schlussteile5">
    <w:name w:val="57_Schlussteil_e5"/>
    <w:basedOn w:val="00LegStandard"/>
    <w:next w:val="51Abs"/>
    <w:semiHidden/>
    <w:rsid w:val="009612A8"/>
    <w:pPr>
      <w:spacing w:before="40"/>
      <w:ind w:left="1644"/>
    </w:pPr>
  </w:style>
  <w:style w:type="paragraph" w:customStyle="1" w:styleId="99PreformattedText">
    <w:name w:val="99_PreformattedText"/>
    <w:rsid w:val="009612A8"/>
    <w:rPr>
      <w:rFonts w:ascii="Courier New" w:hAnsi="Courier New" w:cs="Times New Roman"/>
      <w:color w:val="000000"/>
    </w:rPr>
  </w:style>
  <w:style w:type="paragraph" w:customStyle="1" w:styleId="62KopfzeileQuer">
    <w:name w:val="62_KopfzeileQuer"/>
    <w:basedOn w:val="51Abs"/>
    <w:rsid w:val="009612A8"/>
    <w:pPr>
      <w:tabs>
        <w:tab w:val="center" w:pos="6719"/>
        <w:tab w:val="right" w:pos="13438"/>
      </w:tabs>
      <w:ind w:firstLine="0"/>
    </w:pPr>
  </w:style>
  <w:style w:type="paragraph" w:customStyle="1" w:styleId="63FuzeileQuer">
    <w:name w:val="63_FußzeileQuer"/>
    <w:basedOn w:val="65FNText"/>
    <w:rsid w:val="009612A8"/>
    <w:pPr>
      <w:tabs>
        <w:tab w:val="center" w:pos="6719"/>
        <w:tab w:val="right" w:pos="13438"/>
      </w:tabs>
    </w:pPr>
  </w:style>
  <w:style w:type="paragraph" w:customStyle="1" w:styleId="32InhaltEintragEinzug">
    <w:name w:val="32_InhaltEintragEinzug"/>
    <w:basedOn w:val="32InhaltEintrag"/>
    <w:rsid w:val="009612A8"/>
    <w:pPr>
      <w:tabs>
        <w:tab w:val="right" w:pos="1021"/>
        <w:tab w:val="left" w:pos="1191"/>
      </w:tabs>
      <w:ind w:left="1191" w:hanging="1191"/>
    </w:pPr>
  </w:style>
  <w:style w:type="paragraph" w:customStyle="1" w:styleId="07Signaturhinweis">
    <w:name w:val="07_Signaturhinweis"/>
    <w:basedOn w:val="00LegStandard"/>
    <w:next w:val="04AusgabeDaten"/>
    <w:rsid w:val="009612A8"/>
    <w:pPr>
      <w:spacing w:after="120"/>
    </w:pPr>
    <w:rPr>
      <w:rFonts w:ascii="Book Antiqua" w:hAnsi="Book Antiqua"/>
      <w:sz w:val="16"/>
    </w:rPr>
  </w:style>
  <w:style w:type="paragraph" w:customStyle="1" w:styleId="52Aufzaehle1">
    <w:name w:val="52_Aufzaehl_e1"/>
    <w:basedOn w:val="00LegStandard"/>
    <w:qFormat/>
    <w:rsid w:val="009612A8"/>
    <w:pPr>
      <w:tabs>
        <w:tab w:val="right" w:pos="624"/>
        <w:tab w:val="left" w:pos="680"/>
      </w:tabs>
      <w:spacing w:before="40"/>
      <w:ind w:left="680" w:hanging="680"/>
    </w:pPr>
  </w:style>
  <w:style w:type="paragraph" w:customStyle="1" w:styleId="52Aufzaehle1mitBetrag">
    <w:name w:val="52_Aufzaehl_e1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mitBetragTGUE">
    <w:name w:val="52_Aufzaehl_e1_mit_Betrag_TGUE"/>
    <w:basedOn w:val="52Aufzaehle1mitBetrag"/>
    <w:rsid w:val="009612A8"/>
    <w:pPr>
      <w:tabs>
        <w:tab w:val="clear" w:pos="6663"/>
        <w:tab w:val="clear" w:pos="8505"/>
        <w:tab w:val="right" w:leader="dot" w:pos="4678"/>
        <w:tab w:val="right" w:leader="dot" w:pos="6521"/>
      </w:tabs>
    </w:pPr>
  </w:style>
  <w:style w:type="paragraph" w:customStyle="1" w:styleId="52Aufzaehle2">
    <w:name w:val="52_Aufzaehl_e2"/>
    <w:basedOn w:val="00LegStandard"/>
    <w:rsid w:val="009612A8"/>
    <w:pPr>
      <w:tabs>
        <w:tab w:val="right" w:pos="851"/>
        <w:tab w:val="left" w:pos="907"/>
      </w:tabs>
      <w:spacing w:before="40"/>
      <w:ind w:left="907" w:hanging="907"/>
    </w:pPr>
  </w:style>
  <w:style w:type="paragraph" w:customStyle="1" w:styleId="52Aufzaehle2mitBetrag">
    <w:name w:val="52_Aufzaehl_e2_mit_Betrag"/>
    <w:basedOn w:val="52Aufzaehle1mitBetrag"/>
    <w:rsid w:val="009612A8"/>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rsid w:val="009612A8"/>
    <w:pPr>
      <w:tabs>
        <w:tab w:val="clear" w:pos="6663"/>
        <w:tab w:val="clear" w:pos="8505"/>
        <w:tab w:val="right" w:leader="dot" w:pos="4678"/>
        <w:tab w:val="right" w:leader="dot" w:pos="6521"/>
      </w:tabs>
    </w:pPr>
  </w:style>
  <w:style w:type="paragraph" w:customStyle="1" w:styleId="52Aufzaehle3">
    <w:name w:val="52_Aufzaehl_e3"/>
    <w:basedOn w:val="00LegStandard"/>
    <w:rsid w:val="009612A8"/>
    <w:pPr>
      <w:tabs>
        <w:tab w:val="right" w:pos="1191"/>
        <w:tab w:val="left" w:pos="1247"/>
      </w:tabs>
      <w:spacing w:before="40"/>
      <w:ind w:left="1247" w:hanging="1247"/>
    </w:pPr>
  </w:style>
  <w:style w:type="paragraph" w:customStyle="1" w:styleId="52Aufzaehle3mitBetrag">
    <w:name w:val="52_Aufzaehl_e3_mit_Betrag"/>
    <w:basedOn w:val="52Aufzaehle1mitBetrag"/>
    <w:rsid w:val="009612A8"/>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rsid w:val="009612A8"/>
    <w:pPr>
      <w:tabs>
        <w:tab w:val="clear" w:pos="6663"/>
        <w:tab w:val="clear" w:pos="8505"/>
        <w:tab w:val="right" w:leader="dot" w:pos="4678"/>
        <w:tab w:val="right" w:leader="dot" w:pos="6521"/>
      </w:tabs>
    </w:pPr>
  </w:style>
  <w:style w:type="paragraph" w:customStyle="1" w:styleId="52Aufzaehle4">
    <w:name w:val="52_Aufzaehl_e4"/>
    <w:basedOn w:val="00LegStandard"/>
    <w:rsid w:val="009612A8"/>
    <w:pPr>
      <w:tabs>
        <w:tab w:val="right" w:pos="1588"/>
        <w:tab w:val="left" w:pos="1644"/>
      </w:tabs>
      <w:spacing w:before="40"/>
      <w:ind w:left="1644" w:hanging="1644"/>
    </w:pPr>
  </w:style>
  <w:style w:type="paragraph" w:customStyle="1" w:styleId="52Aufzaehle5">
    <w:name w:val="52_Aufzaehl_e5"/>
    <w:basedOn w:val="00LegStandard"/>
    <w:rsid w:val="009612A8"/>
    <w:pPr>
      <w:tabs>
        <w:tab w:val="right" w:pos="1928"/>
        <w:tab w:val="left" w:pos="1985"/>
      </w:tabs>
      <w:spacing w:before="40"/>
      <w:ind w:left="1985" w:hanging="1985"/>
    </w:pPr>
  </w:style>
  <w:style w:type="paragraph" w:customStyle="1" w:styleId="52Aufzaehle6">
    <w:name w:val="52_Aufzaehl_e6"/>
    <w:basedOn w:val="00LegStandard"/>
    <w:rsid w:val="009612A8"/>
    <w:pPr>
      <w:tabs>
        <w:tab w:val="right" w:pos="2268"/>
        <w:tab w:val="left" w:pos="2325"/>
      </w:tabs>
      <w:spacing w:before="40"/>
      <w:ind w:left="2325" w:hanging="2325"/>
    </w:pPr>
  </w:style>
  <w:style w:type="paragraph" w:customStyle="1" w:styleId="52Aufzaehle7">
    <w:name w:val="52_Aufzaehl_e7"/>
    <w:basedOn w:val="00LegStandard"/>
    <w:rsid w:val="009612A8"/>
    <w:pPr>
      <w:tabs>
        <w:tab w:val="right" w:pos="2608"/>
        <w:tab w:val="left" w:pos="2665"/>
      </w:tabs>
      <w:spacing w:before="40"/>
      <w:ind w:left="2665" w:hanging="2665"/>
    </w:pPr>
  </w:style>
  <w:style w:type="paragraph" w:customStyle="1" w:styleId="58Schlussteile0">
    <w:name w:val="58_Schlussteil_e0"/>
    <w:basedOn w:val="00LegStandard"/>
    <w:next w:val="51Abs"/>
    <w:rsid w:val="009612A8"/>
    <w:pPr>
      <w:spacing w:before="40"/>
    </w:pPr>
  </w:style>
  <w:style w:type="paragraph" w:customStyle="1" w:styleId="58Schlussteile05">
    <w:name w:val="58_Schlussteil_e0.5"/>
    <w:basedOn w:val="00LegStandard"/>
    <w:next w:val="51Abs"/>
    <w:rsid w:val="009612A8"/>
    <w:pPr>
      <w:spacing w:before="40"/>
      <w:ind w:left="454"/>
    </w:pPr>
  </w:style>
  <w:style w:type="paragraph" w:customStyle="1" w:styleId="58Schlussteile1">
    <w:name w:val="58_Schlussteil_e1"/>
    <w:basedOn w:val="00LegStandard"/>
    <w:next w:val="51Abs"/>
    <w:rsid w:val="009612A8"/>
    <w:pPr>
      <w:spacing w:before="40"/>
      <w:ind w:left="680"/>
    </w:pPr>
  </w:style>
  <w:style w:type="paragraph" w:customStyle="1" w:styleId="58Schlussteile2">
    <w:name w:val="58_Schlussteil_e2"/>
    <w:basedOn w:val="00LegStandard"/>
    <w:next w:val="51Abs"/>
    <w:rsid w:val="009612A8"/>
    <w:pPr>
      <w:spacing w:before="40"/>
      <w:ind w:left="907"/>
    </w:pPr>
  </w:style>
  <w:style w:type="paragraph" w:customStyle="1" w:styleId="58Schlussteile3">
    <w:name w:val="58_Schlussteil_e3"/>
    <w:basedOn w:val="00LegStandard"/>
    <w:next w:val="51Abs"/>
    <w:rsid w:val="009612A8"/>
    <w:pPr>
      <w:spacing w:before="40"/>
      <w:ind w:left="1247"/>
    </w:pPr>
  </w:style>
  <w:style w:type="paragraph" w:customStyle="1" w:styleId="58Schlussteile4">
    <w:name w:val="58_Schlussteil_e4"/>
    <w:basedOn w:val="00LegStandard"/>
    <w:next w:val="51Abs"/>
    <w:rsid w:val="009612A8"/>
    <w:pPr>
      <w:spacing w:before="40"/>
      <w:ind w:left="1644"/>
    </w:pPr>
  </w:style>
  <w:style w:type="paragraph" w:customStyle="1" w:styleId="52Aufzaehle4mitBetrag">
    <w:name w:val="52_Aufzaehl_e4_mit_Betrag"/>
    <w:basedOn w:val="52Aufzaehle1mitBetrag"/>
    <w:rsid w:val="009612A8"/>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rsid w:val="009612A8"/>
    <w:pPr>
      <w:tabs>
        <w:tab w:val="clear" w:pos="6663"/>
        <w:tab w:val="clear" w:pos="8505"/>
        <w:tab w:val="right" w:leader="dot" w:pos="4678"/>
        <w:tab w:val="right" w:leader="dot" w:pos="6521"/>
      </w:tabs>
    </w:pPr>
  </w:style>
  <w:style w:type="paragraph" w:customStyle="1" w:styleId="58Schlussteile1mitBetrag">
    <w:name w:val="58_Schlussteil_e1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mitBetragTGUE">
    <w:name w:val="58_Schlussteil_e1_mit_Betrag_TGUE"/>
    <w:basedOn w:val="58Schlussteile1mitBetrag"/>
    <w:rsid w:val="009612A8"/>
    <w:pPr>
      <w:tabs>
        <w:tab w:val="clear" w:pos="6663"/>
        <w:tab w:val="clear" w:pos="8505"/>
        <w:tab w:val="right" w:leader="dot" w:pos="4678"/>
        <w:tab w:val="right" w:leader="dot" w:pos="6521"/>
      </w:tabs>
    </w:pPr>
  </w:style>
  <w:style w:type="paragraph" w:customStyle="1" w:styleId="58Schlussteile0mitBetrag">
    <w:name w:val="58_Schlussteil_e0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mitBetragTGUE">
    <w:name w:val="58_Schlussteil_e0_mit_Betrag_TGUE"/>
    <w:basedOn w:val="58Schlussteile0mitBetrag"/>
    <w:rsid w:val="009612A8"/>
    <w:pPr>
      <w:tabs>
        <w:tab w:val="clear" w:pos="6663"/>
        <w:tab w:val="clear" w:pos="8505"/>
        <w:tab w:val="right" w:leader="dot" w:pos="4678"/>
        <w:tab w:val="right" w:leader="dot" w:pos="6521"/>
      </w:tabs>
    </w:pPr>
  </w:style>
  <w:style w:type="paragraph" w:customStyle="1" w:styleId="58Schlussteile05mitBetrag">
    <w:name w:val="58_Schlussteil_e0.5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9612A8"/>
    <w:pPr>
      <w:tabs>
        <w:tab w:val="clear" w:pos="6663"/>
        <w:tab w:val="clear" w:pos="8505"/>
        <w:tab w:val="right" w:leader="dot" w:pos="4678"/>
        <w:tab w:val="right" w:leader="dot" w:pos="6521"/>
      </w:tabs>
    </w:pPr>
  </w:style>
  <w:style w:type="paragraph" w:customStyle="1" w:styleId="58Schlussteile2mitBetrag">
    <w:name w:val="58_Schlussteil_e2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mitBetragTGUE">
    <w:name w:val="58_Schlussteil_e2_mit_Betrag_TGUE"/>
    <w:basedOn w:val="58Schlussteile2mitBetrag"/>
    <w:rsid w:val="009612A8"/>
    <w:pPr>
      <w:tabs>
        <w:tab w:val="clear" w:pos="6663"/>
        <w:tab w:val="clear" w:pos="8505"/>
        <w:tab w:val="right" w:leader="dot" w:pos="4678"/>
        <w:tab w:val="right" w:leader="dot" w:pos="6521"/>
      </w:tabs>
    </w:pPr>
  </w:style>
  <w:style w:type="paragraph" w:customStyle="1" w:styleId="58Schlussteile3mitBetrag">
    <w:name w:val="58_Schlussteil_e3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mitBetragTGUE">
    <w:name w:val="58_Schlussteil_e3_mit_Betrag_TGUE"/>
    <w:basedOn w:val="58Schlussteile3mitBetrag"/>
    <w:rsid w:val="009612A8"/>
    <w:pPr>
      <w:tabs>
        <w:tab w:val="clear" w:pos="6663"/>
        <w:tab w:val="clear" w:pos="8505"/>
        <w:tab w:val="right" w:leader="dot" w:pos="4678"/>
        <w:tab w:val="right" w:leader="dot" w:pos="6521"/>
      </w:tabs>
    </w:pPr>
  </w:style>
  <w:style w:type="paragraph" w:customStyle="1" w:styleId="58Schlussteile4mitBetrag">
    <w:name w:val="58_Schlussteil_e4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mitBetragTGUE">
    <w:name w:val="58_Schlussteil_e4_mit_Betrag_TGUE"/>
    <w:basedOn w:val="58Schlussteile4mitBetrag"/>
    <w:rsid w:val="009612A8"/>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rsid w:val="009612A8"/>
    <w:pPr>
      <w:tabs>
        <w:tab w:val="clear" w:pos="624"/>
        <w:tab w:val="clear" w:pos="680"/>
        <w:tab w:val="right" w:pos="1928"/>
        <w:tab w:val="left" w:pos="1985"/>
      </w:tabs>
      <w:ind w:left="1985" w:right="1066" w:hanging="1985"/>
    </w:pPr>
  </w:style>
  <w:style w:type="paragraph" w:customStyle="1" w:styleId="52Aufzaehle6mitBetrag">
    <w:name w:val="52_Aufzaehl_e6_mit_Betrag"/>
    <w:basedOn w:val="52Aufzaehle1mitBetrag"/>
    <w:rsid w:val="009612A8"/>
    <w:pPr>
      <w:tabs>
        <w:tab w:val="clear" w:pos="624"/>
        <w:tab w:val="clear" w:pos="680"/>
        <w:tab w:val="right" w:pos="2268"/>
        <w:tab w:val="left" w:pos="2325"/>
      </w:tabs>
      <w:ind w:left="2325" w:right="1066" w:hanging="2325"/>
    </w:pPr>
  </w:style>
  <w:style w:type="paragraph" w:customStyle="1" w:styleId="52Aufzaehle7mitBetrag">
    <w:name w:val="52_Aufzaehl_e7_mit_Betrag"/>
    <w:basedOn w:val="52Aufzaehle1mitBetrag"/>
    <w:rsid w:val="009612A8"/>
    <w:pPr>
      <w:tabs>
        <w:tab w:val="clear" w:pos="624"/>
        <w:tab w:val="clear" w:pos="680"/>
        <w:tab w:val="right" w:pos="2608"/>
        <w:tab w:val="left" w:pos="2665"/>
      </w:tabs>
      <w:ind w:left="2665" w:right="1066" w:hanging="2665"/>
    </w:pPr>
  </w:style>
  <w:style w:type="paragraph" w:customStyle="1" w:styleId="52Aufzaehle5mitBetragTGUE">
    <w:name w:val="52_Aufzaehl_e5_mit_Betrag_TGUE"/>
    <w:basedOn w:val="52Aufzaehle5mitBetrag"/>
    <w:rsid w:val="009612A8"/>
    <w:pPr>
      <w:tabs>
        <w:tab w:val="clear" w:pos="6663"/>
        <w:tab w:val="clear" w:pos="8505"/>
        <w:tab w:val="right" w:leader="dot" w:pos="4678"/>
        <w:tab w:val="right" w:leader="dot" w:pos="6521"/>
      </w:tabs>
    </w:pPr>
  </w:style>
  <w:style w:type="paragraph" w:customStyle="1" w:styleId="52Aufzaehle6mitBetragTGUE">
    <w:name w:val="52_Aufzaehl_e6_mit_Betrag_TGUE"/>
    <w:basedOn w:val="52Aufzaehle6mitBetrag"/>
    <w:rsid w:val="009612A8"/>
    <w:pPr>
      <w:tabs>
        <w:tab w:val="clear" w:pos="6663"/>
        <w:tab w:val="clear" w:pos="8505"/>
        <w:tab w:val="right" w:leader="dot" w:pos="4678"/>
        <w:tab w:val="right" w:leader="dot" w:pos="6521"/>
      </w:tabs>
    </w:pPr>
  </w:style>
  <w:style w:type="paragraph" w:customStyle="1" w:styleId="52Aufzaehle7mitBetragTGUE">
    <w:name w:val="52_Aufzaehl_e7_mit_Betrag_TGUE"/>
    <w:basedOn w:val="52Aufzaehle7mitBetrag"/>
    <w:rsid w:val="009612A8"/>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rsid w:val="009612A8"/>
    <w:pPr>
      <w:spacing w:before="40"/>
      <w:ind w:left="1985"/>
    </w:pPr>
  </w:style>
  <w:style w:type="paragraph" w:customStyle="1" w:styleId="58Schlussteile6">
    <w:name w:val="58_Schlussteil_e6"/>
    <w:basedOn w:val="00LegStandard"/>
    <w:next w:val="51Abs"/>
    <w:rsid w:val="009612A8"/>
    <w:pPr>
      <w:spacing w:before="40"/>
      <w:ind w:left="2325"/>
    </w:pPr>
  </w:style>
  <w:style w:type="paragraph" w:customStyle="1" w:styleId="58Schlussteile7">
    <w:name w:val="58_Schlussteil_e7"/>
    <w:basedOn w:val="00LegStandard"/>
    <w:next w:val="51Abs"/>
    <w:rsid w:val="009612A8"/>
    <w:pPr>
      <w:spacing w:before="40"/>
      <w:ind w:left="2665"/>
    </w:pPr>
  </w:style>
  <w:style w:type="paragraph" w:customStyle="1" w:styleId="58Schlussteile5mitBetrag">
    <w:name w:val="58_Schlussteil_e5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6mitBetrag">
    <w:name w:val="58_Schlussteil_e6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7mitBetrag">
    <w:name w:val="58_Schlussteil_e7_mit_Betrag"/>
    <w:basedOn w:val="00LegStandard"/>
    <w:rsid w:val="009612A8"/>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5mitBetragTGUE">
    <w:name w:val="58_Schlussteil_e5_mit_Betrag_TGUE"/>
    <w:basedOn w:val="58Schlussteile5mitBetrag"/>
    <w:rsid w:val="009612A8"/>
    <w:pPr>
      <w:tabs>
        <w:tab w:val="clear" w:pos="6663"/>
        <w:tab w:val="clear" w:pos="8505"/>
        <w:tab w:val="right" w:leader="dot" w:pos="4678"/>
        <w:tab w:val="right" w:leader="dot" w:pos="6521"/>
      </w:tabs>
    </w:pPr>
  </w:style>
  <w:style w:type="paragraph" w:customStyle="1" w:styleId="58Schlussteile6mitBetragTGUE">
    <w:name w:val="58_Schlussteil_e6_mit_Betrag_TGUE"/>
    <w:basedOn w:val="58Schlussteile6mitBetrag"/>
    <w:rsid w:val="009612A8"/>
    <w:pPr>
      <w:tabs>
        <w:tab w:val="clear" w:pos="6663"/>
        <w:tab w:val="clear" w:pos="8505"/>
        <w:tab w:val="right" w:leader="dot" w:pos="4678"/>
        <w:tab w:val="right" w:leader="dot" w:pos="6521"/>
      </w:tabs>
    </w:pPr>
  </w:style>
  <w:style w:type="paragraph" w:customStyle="1" w:styleId="58Schlussteile7mitBetragTGUE">
    <w:name w:val="58_Schlussteil_e7_mit_Betrag_TGUE"/>
    <w:basedOn w:val="58Schlussteile7mitBetrag"/>
    <w:rsid w:val="009612A8"/>
    <w:pPr>
      <w:tabs>
        <w:tab w:val="clear" w:pos="6663"/>
        <w:tab w:val="clear" w:pos="8505"/>
        <w:tab w:val="right" w:leader="dot" w:pos="4678"/>
        <w:tab w:val="right" w:leader="dot" w:pos="6521"/>
      </w:tabs>
    </w:pPr>
  </w:style>
  <w:style w:type="paragraph" w:customStyle="1" w:styleId="PDFuzeile">
    <w:name w:val="PD_Fußzeile"/>
    <w:basedOn w:val="Footer"/>
    <w:rsid w:val="009612A8"/>
    <w:pPr>
      <w:shd w:val="clear" w:color="auto" w:fill="CCCCCC"/>
      <w:spacing w:before="120"/>
      <w:jc w:val="center"/>
    </w:pPr>
    <w:rPr>
      <w:rFonts w:ascii="Times" w:hAnsi="Times"/>
      <w:b/>
      <w:color w:val="000000"/>
      <w:sz w:val="18"/>
    </w:rPr>
  </w:style>
  <w:style w:type="paragraph" w:styleId="BalloonText">
    <w:name w:val="Balloon Text"/>
    <w:basedOn w:val="Normal"/>
    <w:link w:val="BalloonTextChar"/>
    <w:uiPriority w:val="99"/>
    <w:semiHidden/>
    <w:unhideWhenUsed/>
    <w:locked/>
    <w:rsid w:val="00286017"/>
    <w:rPr>
      <w:rFonts w:ascii="Tahoma" w:hAnsi="Tahoma" w:cs="Tahoma"/>
      <w:sz w:val="16"/>
      <w:szCs w:val="16"/>
    </w:rPr>
  </w:style>
  <w:style w:type="character" w:customStyle="1" w:styleId="BalloonTextChar">
    <w:name w:val="Balloon Text Char"/>
    <w:link w:val="BalloonText"/>
    <w:uiPriority w:val="99"/>
    <w:semiHidden/>
    <w:locked/>
    <w:rsid w:val="00286017"/>
    <w:rPr>
      <w:rFonts w:ascii="Tahoma" w:eastAsia="Times New Roman" w:hAnsi="Tahoma" w:cs="Tahoma"/>
      <w:sz w:val="16"/>
      <w:szCs w:val="16"/>
      <w:lang w:val="en-GB" w:eastAsia="en-GB"/>
    </w:rPr>
  </w:style>
  <w:style w:type="table" w:styleId="TableGrid">
    <w:name w:val="Table Grid"/>
    <w:basedOn w:val="TableNormal"/>
    <w:uiPriority w:val="59"/>
    <w:locked/>
    <w:rsid w:val="008857C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locked/>
    <w:rsid w:val="00885A44"/>
    <w:pPr>
      <w:overflowPunct w:val="0"/>
      <w:autoSpaceDE w:val="0"/>
      <w:autoSpaceDN w:val="0"/>
      <w:adjustRightInd w:val="0"/>
    </w:pPr>
    <w:rPr>
      <w:rFonts w:ascii="Consolas" w:hAnsi="Consolas"/>
      <w:sz w:val="21"/>
      <w:szCs w:val="21"/>
      <w:lang w:val="sv-SE" w:eastAsia="en-US" w:bidi="ar-SA"/>
    </w:rPr>
  </w:style>
  <w:style w:type="character" w:customStyle="1" w:styleId="PlainTextChar">
    <w:name w:val="Plain Text Char"/>
    <w:basedOn w:val="DefaultParagraphFont"/>
    <w:link w:val="PlainText"/>
    <w:uiPriority w:val="99"/>
    <w:rsid w:val="00885A44"/>
    <w:rPr>
      <w:rFonts w:ascii="Consolas" w:hAnsi="Consolas" w:cs="Times New Roman"/>
      <w:sz w:val="21"/>
      <w:szCs w:val="21"/>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15500471\AppData\Roaming\Microsoft\Templates\LRLegisti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LRLegistik.dotx</Template>
  <TotalTime>0</TotalTime>
  <Pages>3</Pages>
  <Words>1158</Words>
  <Characters>6605</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2018-05-29T07:42:00Z</cp:lastPrinted>
  <dcterms:created xsi:type="dcterms:W3CDTF">2019-09-24T13:46:00Z</dcterms:created>
  <dcterms:modified xsi:type="dcterms:W3CDTF">2019-10-23T13:01:00Z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false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LRLegistikAktiv">
    <vt:bool>true</vt:bool>
  </property>
  <property fmtid="{D5CDD505-2E9C-101B-9397-08002B2CF9AE}" pid="87" name="Autoformatprotokoll0">
    <vt:lpwstr>Au8+QO9TII7LAOv+mKLt+99SDn4xY5Ee3hscE/xzVKaQXARIfZsBMGLfQV0NwB1Vn7fxSv2JNHaaXhKkaXDNcVuqd5ZkBmsHuNfdvfh+oF24rtomYta8lUo9H+T5gDR9Xo3TBq8xQjhM5ERv8NVQTdckiLpEiRz5GFNN40fL20ZJ+AjSI1GeSv7vyqptveqEY4AFEbMIMGGmcNH2swECyP26b7bM4cNFUbDIqT6bYOUCAqiozHYXIbmUul08fTo</vt:lpwstr>
  </property>
  <property fmtid="{D5CDD505-2E9C-101B-9397-08002B2CF9AE}" pid="88" name="Autoformatprotokoll1">
    <vt:lpwstr>JxdPERFjpZo2mxDv3EWN5Q9XDWmWrqLapuTNgCJAOQBjY8hKnNbK7O2FhdLLBxXAqYayZTlnKTC4/Wl6MAdtLtNt2ZBfYndcRM/r9anlWPt9ZeEFmVwXD7M1M4EopRk8QmeE4B852kJsxCORCO1KmTYeD7kLN07pa23LKAA4vsULUqDTR9rvlpAJ2MYmPglo1WIIvsq3DVslu9DJEb2/9yhPgpnY2EpftCMiOqKwuCNUyBRrcKapz93y4UogJt9</vt:lpwstr>
  </property>
  <property fmtid="{D5CDD505-2E9C-101B-9397-08002B2CF9AE}" pid="89" name="Autoformatprotokoll2">
    <vt:lpwstr>JVAFG24eaFLvIACRUw3RXFPg9a61HOIPCPBQZZl7UwY9kV3NM1GeBg1QQNRt8C8eFiU727Ylk49qO5VM2cJHCbCF2n7ICxGQOO+fb6DsV0ab0kIivLJs7aJEBAd6P7S7JZBSASKYK3o3jgWXSgh8UKxHYkO3luJYZyfDcHVgxN3cVu841O0j+jHbzAP9k6cCQMU2OcVXGd8Mio7BVuq7ZV2Nq+dQ5m346Geeu/aq10+5e11sLHuK1bfOduI8FhT</vt:lpwstr>
  </property>
  <property fmtid="{D5CDD505-2E9C-101B-9397-08002B2CF9AE}" pid="90" name="Autoformatprotokoll3">
    <vt:lpwstr>yt2+7jHptXjTjnCdw+AqMSUYXnQCOvH3hglett3jdGzI3ql/YNeI9duTeobt5mpPmTh81ScMWChOQVs++r+OVqSi79FJG+Mz1t6CjSfoQd4/on/9mf4nSWz4SjMmf0svacgwSE7m5tMzXmwuLYVT+IcjrJo2t2nxIdYAUd739zsxFce9GrI0mgXLcy86XQ2+FmSh48mMTRAUxaLtISWZc8bd5pwbw0t4m4rLNpdQoqVdakT9p32dkFVzPbvGjNr</vt:lpwstr>
  </property>
  <property fmtid="{D5CDD505-2E9C-101B-9397-08002B2CF9AE}" pid="91" name="Autoformatprotokoll4">
    <vt:lpwstr>UhdaXO8vHZs4c7wOlh/x1hQEX0Er0ic8xacZoFINdtcnvFyCxvmw7U5Dg2LlTgg/SmQcYC6ug1Duwge8hs8fq120LBxk+USseeBPmoY8k/CfWn7t9v+I8SSlRim1yemdDhLG7mLF+v3wOnQ2P0fsjCy29xOC8zDFvKFWdQWZGZOprwwAxwjBWOajMZGXsrf5WDHcpIbjd8Cum1R5tAYSsilwQPDO9SB4spTstgxxT8x7Kn63u8h/xyrPNic79u7</vt:lpwstr>
  </property>
  <property fmtid="{D5CDD505-2E9C-101B-9397-08002B2CF9AE}" pid="92" name="Autoformatprotokoll5">
    <vt:lpwstr>cPwKv+2hUvdidDrlRXh3LLiYgpgwRNmE/Jnx9USIwplJWCVNOs2pq/Tz48HzYei5wJlg5tcrbUBpOeoEeizcvm0+LIOev3JLhcVekoc1b3Q/7nvZ6eW2TY4Dv58HB5r5gv8NkPCFeKr1vRMQkNaS/wvd7bvzlhfL5ONl0vyNqhZu60yLv06a9WOs/un5V5CF5vfmScYBvcXPi1jbZ3Kzc1kKkjfTZkEQo3h5lq0/iXA0uzAtu+6jCDST7u5s+Rp</vt:lpwstr>
  </property>
  <property fmtid="{D5CDD505-2E9C-101B-9397-08002B2CF9AE}" pid="93" name="Autoformatprotokoll6">
    <vt:lpwstr>rPsfcPYOzbLtHAu8Mw4Fbo59NK454FRGoR+XdmXWb9qtlZPiFHyLnvWkfOdpFyD/skI6gxPawIijxFgRnATwV1l6vxtAaNVP4QIjgdItCnqkfiwNHxhqgkdUDQL99QPZN+erNLHjDpQpmtdJCaNfS3okfyvLdo4aXpijUj3aQ3tafQIbNavbpsJqCyvAS+T+rvgm2ZeTdbXdb0TltF4U0kT7Wc6nZbjUOcQiJ0oWweuwn1roCoprhJ1S0CGjTG0</vt:lpwstr>
  </property>
  <property fmtid="{D5CDD505-2E9C-101B-9397-08002B2CF9AE}" pid="94" name="Autoformatprotokoll7">
    <vt:lpwstr>4unk5avLqz4P1gbdNovXUnF1xNWmvEXqZdPMRJWQY8mC+SWUmUuNIqgIaW0M52W8H0Aloe6ZgT4gEHt4lX6zYp5GjQQBD9kgdeenbg7mHjPpVHkumGkFJTReRyAXrojFrgYd9/Is3XoO8F4IEtzUZ+T/8q8SJTpvTJommYggHtrxXY6OXgaHGuUgtZOEOBRHPl5O2taFOUuw9MosfHYeM4mr5EKYsmBWV+0DYKamm6gzhRD3ihnVjR7zINW4HL7</vt:lpwstr>
  </property>
  <property fmtid="{D5CDD505-2E9C-101B-9397-08002B2CF9AE}" pid="95" name="Autoformatprotokoll8">
    <vt:lpwstr>1kboc7LmNMyGh9lL4qhTwkfHYXcU+oVYebL/6V4xPVAAfhv9+vdkOYa2a/Hbsg0n2D2FtATFmkTfPRfuopDlC88StJwo1yfhiFGgdOkt4O4UWGt7vIKxUaGj2WEvxztK/iQqSKopBq8d2Sy5nxpWAwdv7GbzEuzCN0u5B8m9lp+43hjhdxNx8LYmNLM/8mXGYFGIQ4lGY4CR2iscYJ6xcds+97zq+tFVdhIgCb3XsWvG3nz7efNsMIsrr8RAHwT</vt:lpwstr>
  </property>
  <property fmtid="{D5CDD505-2E9C-101B-9397-08002B2CF9AE}" pid="96" name="Autoformatprotokoll9">
    <vt:lpwstr>7W5YIQLvLUoYGHunBvSzb6E9b+Ao46SsGI8nvW/5EcOy2i0VWPgBOsoIckiMSrD2w+IeXFzjb8K3uYMQm0jAwzHHm45aJQMMLekjf7BUg36ThHIDLJsnNMxKLouuBMjvCNfN/c9cTXarsyL+PWLtzU5WDQ+QtXOvpL17He/FIUc3geNarGy5UPoq6cpsBBd6nxSE/UEg9qVwYvPYi2s4D/whIIol/Pr51/V9SLAvfsmVMvTdtPmIMPFjyzgwpXt</vt:lpwstr>
  </property>
  <property fmtid="{D5CDD505-2E9C-101B-9397-08002B2CF9AE}" pid="97" name="Autoformatprotokoll10">
    <vt:lpwstr>3MfNsJqLUOHr0K2uj3ZNt3d/lBEu947RENMMSG4qHrVpNl2eBrxyaofR5Zknwh2CtLzIxAuU3ObVqTFYLWksrDUL7GxXznGu/sC/UJQcCdDpTUD6OpCHEfpEdO5t2M/n5pnl7tHdaSKMVNVbqqPk+AdgRR6x6IvER10MFWYhZYMHkjDo5sL6HCgFFjHS7RFIB9BHXSsP+TvH+MagSW6sPSBeGETOiEG8FotP2LYGiuX3QVgG2yAcIwFpD3vnFVQ</vt:lpwstr>
  </property>
  <property fmtid="{D5CDD505-2E9C-101B-9397-08002B2CF9AE}" pid="98" name="Autoformatprotokoll11">
    <vt:lpwstr>94x2PxtH2S03XWGsjAXCLzpetcIEk7LaN1pZShvVafYqh4pFLvtrfkgi3FaH3XWGokG+DnGkhKqPLpsY+0PRwiKIseUAQJSXQLGHySEKreOfSXAvW25td39wZe7BIRmJx8UfDR/nYQmXPJKujHm+n4N+xo3QscvwFkV2LOOE9CSkju8Ef/UUIL9AbCbG9vGQbjD9krxFnTEjH6n5itEzgdAxwiVvf9HVjtrVNLHPk575STVrSFCmX8dbL2b5k0Q</vt:lpwstr>
  </property>
  <property fmtid="{D5CDD505-2E9C-101B-9397-08002B2CF9AE}" pid="99" name="Autoformatprotokoll12">
    <vt:lpwstr>ugbbByGl75LIhEgO+nI9U9LaJgMGHP8t44AB/tWZ72G5IsJHI7ntU/s3WX9Q+Pduy9fUVT6UOcug8g0kr/gFv90pi+QaSSZmpc+Dlwo6BUeR4i7JqaC62zdpLhzwrN7T8+mLMVNHDRNpxYyHMRwxjOsDwnRtaxrb93X8ZrP7ORECiAAQznqFgpqsXrT4DsLdTkxPR4CDNgJGwSzz/XpT5vLLtGG88BcuYPt1NMeOry+QogbT/9ooObZyfWfi/+w</vt:lpwstr>
  </property>
  <property fmtid="{D5CDD505-2E9C-101B-9397-08002B2CF9AE}" pid="100" name="Autoformatprotokoll13">
    <vt:lpwstr>nsxlE5swlCS1StaHNCMn9prNFduWOKnW17L2+l+9yD4ewaDJQ+SvAoUBX9IHcdkpeJMG3XC+CZFUEUhyOfxeRvsVGPLHiMJQt0J+hVmrWZO04WaxIfWy3T0dc9fVokckyj04wuy2v9P3guO+BaaZW29gkKCBeWM4IoTmfmj9fPbyQaBlGccyWrurnVJ4wJtWFBIyu5nM8Da3F8JV8GefHbLUg6JBF/mGpFEgVSteXhHbAAb1/KFRCdZ4k+5BRQb</vt:lpwstr>
  </property>
  <property fmtid="{D5CDD505-2E9C-101B-9397-08002B2CF9AE}" pid="101" name="Autoformatprotokoll14">
    <vt:lpwstr>JMpufNh0LXo9QFnO0hi5dxNST/OLO6Er6Biem5f70EWGAuJ09oZcd7zn5N04U9BWKavhS8WDzxBYUC9tan+yZBMu1mGuIxt2vz43yVJlENh33FybXepUbPkcra3x0uYFUygWtoOfUVIJhpDLgnjTmVc9MCzystwpIz94rgwKk1ZdM2foLnlrrBxVP/pNNDIXG7/fXjFB7XZKPckppTFRaFCrYYxLJ3W/mCgbzFVUPj3zHjZ2XI+tgk/nYvW9g0+</vt:lpwstr>
  </property>
  <property fmtid="{D5CDD505-2E9C-101B-9397-08002B2CF9AE}" pid="102" name="Autoformatprotokoll15">
    <vt:lpwstr>nD7VTJhh3MMyFx5AgCqU+w136RjAtr62CuLKd76HmeRJDTrQ4Z8ygP7MpXrxl9tAFDrOziNj1V28pIZCphjDGK6lMFBBs13oHx6+chWruZLXLzXJjn+d8kVO+oT7vAvXv0KfYX7cBQHQHPT/gdcJz1CuBG3JG/FN9BzksNTIURtZ/AUfAxHT9IIPGSYNfex4kKPYabOpST7hh4ACBIlfLUhCZJYIyHtiR/XNN/Mb5BTTAIDPIyhXmD3EXWe51W2</vt:lpwstr>
  </property>
  <property fmtid="{D5CDD505-2E9C-101B-9397-08002B2CF9AE}" pid="103" name="Autoformatprotokoll16">
    <vt:lpwstr>lEnw3Q/BQxec+/S/FPPNNthQEf8ZyQwzg1LuGb7OzdY1Hx54rnyEai5SaTprqZ6jqgjlHVD/pUp8nXd3Yj9G3Rzom6aCULL95dQRomUvht1322OvNosm0FpaqkytOjKN8YFqUbhxMD9A7OV9q8M7RUoiLWgkxLkyOLRVTI8Ji4L3mKI1cwk6n8s3mZeyMdCSwruXpbExAM/jfFHH1wftNBc611xwO4YI98O58I99lWpEu2UH0hdqur33+TG+ynm</vt:lpwstr>
  </property>
  <property fmtid="{D5CDD505-2E9C-101B-9397-08002B2CF9AE}" pid="104" name="Autoformatprotokoll17">
    <vt:lpwstr>XNNkr5Ugafz0+SDb61KJiAwMpPBOOM8NPfKa2mPlTURJTNR0x0ZWPgrULEWU5d82srNWtZu4AXsWAjNnqlHptJV6xi2eG8z+qoYbxWSEAXtlVrVEmTYZlDA3C7EcGiD97NkCWudNMCAgoiwr+CWSE+FXzrqRgIvMm6vZGZunCqmPDjxefLSWCVgM2wNVrpn2ZZUwuV0AZzwe4tiJAibG/wKxLqEL3E4UoKslfBiqfa/pdawRQ1CUIMyvJ07VVL4</vt:lpwstr>
  </property>
  <property fmtid="{D5CDD505-2E9C-101B-9397-08002B2CF9AE}" pid="105" name="Autoformatprotokoll18">
    <vt:lpwstr>oP3xkWVHhXS0v7NWW+0poxQk2CT2yOywSgwRhvYQDUUOKVsLEPWHF4JSWFkHua1cPS7A0vEriCJpYCCCoS0Xd3T/iwKXo1JV8Fh5HeHikOjY6ker7sxrf1iJoALFUv9yCx1zMSrLUax7B2Raso/oIdspoOLTMP3BqelEI9Du4kJEdg+eBl6JaEu28TfQ9o2ezcGwUj2aYQf907pmZ1aeKIV95VwR3/E0SFzi0WtqDImsG05if/gy7RLjMU7TKVK</vt:lpwstr>
  </property>
  <property fmtid="{D5CDD505-2E9C-101B-9397-08002B2CF9AE}" pid="106" name="Autoformatprotokoll19">
    <vt:lpwstr>b3/8orDQ3HXSa7w0utaj01a+HjA2ghVGri1sP8B8+nusX1gKAjAqoO2XuqgDL4PMelE9kJ+ET0/sq6/ivO0Jp9quBIZlZRTp/RVccW9ZCxSntYZpPQ8VMcJKU9p+bygUi3cX81kXME97pNgGnkQTGE8+S5rMOqRmY9Lz5JYxwwZ1IYW5m6VC5q9DNCkvKD/vhHs22qRK6H/tujLFesgBTI4C6Dnepz1Bgzn4ZYiWfFY/HNakoBakmCe6QPINziD</vt:lpwstr>
  </property>
  <property fmtid="{D5CDD505-2E9C-101B-9397-08002B2CF9AE}" pid="107" name="Autoformatprotokoll20">
    <vt:lpwstr>XAWY3vkhL0Gn/8FZzpjgHNAj4LdhAJ+85Eo3PbMrX5BkhaB9uZYKiQPUW3qXOccgCkk4YBvudb2LEPa0is21AVVFUp7CqmbMJLFVGGxkm2ylMaW/VYTOABi6HACUM/OnI9AeHysDeii/opZ0B4dj8JMFqHDwo+2Z+TBfzAtspmadEIcuLQksonVq11M2sK4WKgJlqbVe5q+6c3710Ka2JLDxtfdju52u/T8fQtVmJ/yEZekltndLhtthF1Oeun6</vt:lpwstr>
  </property>
  <property fmtid="{D5CDD505-2E9C-101B-9397-08002B2CF9AE}" pid="108" name="Autoformatprotokoll21">
    <vt:lpwstr>OyF+4yXs0h1CCxW0lcgpIWFkC8+JjRGdBn8oa1xdtraXpTXo9w4rnJbzL9Sf5l7lAHUXkNp3JLW3xic3cSVJyAYcvOH3A09R1VaajFs2q69RqNV7xSjI9qZGTxTB6d5JVOq4WkwWYrFVRoA/z4WITVecTBNLFXhiixsFs0EgaASd1Y/C+5xToe0GExxdsLJvU1EWsq5AzB6KXPo9HH69PDpE7B1XSzLyXHXc86PjHqB3Dq2QszsthxcCxW8cAlT</vt:lpwstr>
  </property>
  <property fmtid="{D5CDD505-2E9C-101B-9397-08002B2CF9AE}" pid="109" name="Autoformatprotokoll22">
    <vt:lpwstr>+g+GoDf3lJfbCJTGlSvgv7UAO8YAdXfgZheiI9/XIyHdsEhn7+DVNY5c9hY4mBQXoRdDpd7IAd0iOMZ5BeAh5fSbmyZf/5YZqRqxzPyhyXvBWljLMd4FUjdpdOVo3LQGXEkdh79oHT/ccOEkpg9FdhEtE7WucXbLhmaPwK5gwlad0/Psudq8lA+UVkKG3T3Hw/0nkpMYMoLfEyN6I2f9g2XtvHl2IZrIwveo386n+OwKK2Vf9zdR8mdcaekWDlU</vt:lpwstr>
  </property>
  <property fmtid="{D5CDD505-2E9C-101B-9397-08002B2CF9AE}" pid="110" name="Autoformatprotokoll23">
    <vt:lpwstr>VTUr0gjlHLdg+x1ePu0N3VhOjV3KKeXtlp0TI/noW32omMBuh97525EzqfLQyqvpk63Ck0/RE/MomhoLw2wQXqWa2ygfslKjXDCD8/HBkNTXhFLHxqiTCokaJIIW1nlJkLE8w0yLAwaZvUprf+yUC//gdBLKBu2MQex6Z1LXLnHDOIXDWkkE3jk1ol0IMH3T66E3VNsYRMv/HZrdBj+qHQnH6plsIoReoE7YSOXLt09a3DvBthuRjZYtN7R84ab</vt:lpwstr>
  </property>
  <property fmtid="{D5CDD505-2E9C-101B-9397-08002B2CF9AE}" pid="111" name="Autoformatprotokoll24">
    <vt:lpwstr>3HKBQeeIQNuC/0HurtSYrF85uVmsVGwvTV8dv+5En/D7mBQZeOt6hPEwFN6iJ3cVK20QPo7SVL8QhyPVvJCaJUrHxYMZaC9kD3vskeZU7k6PTLD+pwJKvBfRfghaKQoxoFiZIlQChsU7YnZKBcYN5mqaBOstdL3A+KfD/TZlL2lFGG5BeLJ1OL/53NMX2B2TjItOhrUEWrGHLRLPhcpbr0gnpbUNSErJ5OMygCHUWK0ee4cz6GjpuNFWbLCt2Jg</vt:lpwstr>
  </property>
  <property fmtid="{D5CDD505-2E9C-101B-9397-08002B2CF9AE}" pid="112" name="Autoformatprotokoll25">
    <vt:lpwstr>1fgiBFKy98qAKiD9EIr5jX7j6LGQIolM3d8qPFQqGBthVs+iJ3kR7bIJK0xljRjxoURvWM+pPT9mdivNNS61kvHPPSGjAXxXzgwAQbvuI6sCl1I1u1+IJXJpFO0OYqqGmWFpQOYKowCkV58WM75K/2wtjDbUh9BQxSjiyTjNHKP69IX7q5NIdMxAQ/u+sercpRX9UkTV1SX0o4aq49QtK29krpH2E6Hzb8lHmklUzO7xDFdsr18XJiY1o3XbQPP</vt:lpwstr>
  </property>
  <property fmtid="{D5CDD505-2E9C-101B-9397-08002B2CF9AE}" pid="113" name="Autoformatprotokoll26">
    <vt:lpwstr>vVF/wtfC3hvtEMguR5NVxoa5Di/JnNXNs30XzVVbaw7OHGjBq+JMDSozvVA0t6Dcjl93Y1ENBtXYsmideojYm9gTCTpXDYbhG6hpqpz29Fp4tvr1LyyEH74K72AglxiHCGigTQyaMUr9WQST5Fmw9ocTmFn20+Bzoa1GHV+6ex0uAuCpghUzKxwZhcJ390oqM80UFBueT4eh5FLvN5hO43AorSDtp6WXw4MwmoTNGSJgUX015YSVLmmfF00/gpo</vt:lpwstr>
  </property>
  <property fmtid="{D5CDD505-2E9C-101B-9397-08002B2CF9AE}" pid="114" name="Autoformatprotokoll27">
    <vt:lpwstr>oY+lrrCwqb1QPA+Wj0UGbMc5DrGJ1rehO6uCYAGWkVqkMUI2kGFluoQpX+jQj3a2+Jg7UK4kc72t/xXmqVwYfUYjE3kYWxAbkNcJzt89RJ856u+Pbbu+DVPdQ4k0SSKQxTNNTLAuhBA+DtC/m8+SiFQCV78833SehSowGEdtCLCulxpw9LPyD3sl1xmfBfSYf9l5YvVtE7oePa4BWBM+xDQDn28jsOjIB53poGID2KUVj90Lkscl5ESTpq14tqO</vt:lpwstr>
  </property>
  <property fmtid="{D5CDD505-2E9C-101B-9397-08002B2CF9AE}" pid="115" name="Autoformatprotokoll28">
    <vt:lpwstr>h+mROtBTcgfk/rZMXBHzbU/7Qarcc5QJMR4OfjqDzJJXUvIYYdxwRuEPs5eyzt2HBtp2Wkk8osf+KfObntow+6BFgyeyx55mc3vVhv4GTSfRv2nP1gG+ciQzC8lqs8CS9bnBzlfTyiDDP42unm+uYNO3pKTnT3cAXeRMdwwjw0GywFkRxv7E+EtQj1ETxSepogRasjFWlED3D0YhBxvc+2b9ukyaE7iwtWzm8Tt8aj5I+8j/lPU+DDvnchbL3zJ</vt:lpwstr>
  </property>
  <property fmtid="{D5CDD505-2E9C-101B-9397-08002B2CF9AE}" pid="116" name="Autoformatprotokoll29">
    <vt:lpwstr>XyRpw1gtrLbyqJQ/ngl38iS8M6CUvtzJRDl3IE6SFgT25/4DOn0Nl//GU57emd6vOiAT0SyFqeP8c9qEwaQz/W1vU7Dz7j0TSEy6o2jW4ILvq3bGTVeDL3SEKDN8lwRqZ5XoWLZJRNOVjwoba9pR4MjHtn7+kcWHLcwWBE1s8CstESeIyxJQ0shJXRsmYR+y2YIq/Qv/F6k4K5xayuXcX/qGHD9L5GsqQGbAZQwlyUSxTvET7ckcNHXuMIMwBSc</vt:lpwstr>
  </property>
  <property fmtid="{D5CDD505-2E9C-101B-9397-08002B2CF9AE}" pid="117" name="Autoformatprotokoll30">
    <vt:lpwstr>5NmLZaL0gDmddLzrtjv1cdEPXX2DXiUk1PpWocaDccKeapPuiZZ4Aox3W1IcMlG2GZhHFV6fAqa8UWIeWMuTfgDsjSaUIRXUvxyrxBal6Lc1Qdl6yIGMlvZbU5QtbSmAvQ38ndZcjh8xKOtVui0pxpWfMAdiYLN22/jYLfjipD6dXhGI2YePCrCJeOg0st8t+yAopVow7TGBbMJIzP9c1/BtAjgStdLPkEKOhejrwP8I1trbAuqa1l9avH4UFz0</vt:lpwstr>
  </property>
  <property fmtid="{D5CDD505-2E9C-101B-9397-08002B2CF9AE}" pid="118" name="Autoformatprotokoll31">
    <vt:lpwstr>126Bc8/gj2cPetHjreyz//bNGpTNvZHpn5eFSs2sSWQzlngvBrwzVyoms02tmXeZIiDHKfdCwmIOSe7s71IrWP6vD7g5wLxnRNvaOue6Vzy8OtVhbkrsyAWi9uR11x7gplg3ote+EwqTSfJl6r0lQIgdSoh/9MWiJD2+AxxFQhU5Oa0vAum7CK/LRChRJy58E6JWT+ffOtDeDMxYQxnb9QbaQHTgA/aMAs+rdX+EarktA/rpaODcWmq4I2z9QAQ</vt:lpwstr>
  </property>
  <property fmtid="{D5CDD505-2E9C-101B-9397-08002B2CF9AE}" pid="119" name="Autoformatprotokoll32">
    <vt:lpwstr>AJCkvcOK7t1cfvcXqkZXwPSJfXtAtg6ev0GkJNCyE7nO2jGtLF5qrl80bTWTB5dG51q0PP9rtw3SkyIkzfmtSWBTqEaAAo4gS74P/OjzuHKk5gPmfxyPBRzF2vNDXZi/q6qMNTt4x/3OcoiJUA2at1yABLHoca4LGeh9ifKWr+42V+sAIjaoget1kh/Pt1UK2FAWiMom58Ag8D4VrYVye4pgpABOWu47PD3gvKIadSKfnM6bb5yJSqHAebab7Qi</vt:lpwstr>
  </property>
  <property fmtid="{D5CDD505-2E9C-101B-9397-08002B2CF9AE}" pid="120" name="Autoformatprotokoll33">
    <vt:lpwstr>PVxHNT6D8srJiUxpdWLA7JWQ2mngDviRC7EeQcyV9ruQEtzMpxZ4S6ru4MQJbD6G36kPSsHM4SS2mlz/5L0Rq1l2wpnxdGfg7tFP2w6cFHWpdTwC8On5Q5FKSRCW57TSPlW0ACixGEf9ni4Bpx0+0Yt3W43BO7Tu+bVAPG2uGqszf9/74FPZI+05G/NMAxGRiXzMjgvTVkxIOrV7ejcJGUwCSVAjg7lNle9nspkBVd8Dkqzc8Ab36uabNwqO5EI</vt:lpwstr>
  </property>
  <property fmtid="{D5CDD505-2E9C-101B-9397-08002B2CF9AE}" pid="121" name="Autoformatprotokoll34">
    <vt:lpwstr>lZ0z8uqJeb4W5faMsrdMtyFINRxytoAUn0WOoICAJ7iDhMkHraEUIVzcnAGk5YbaAKjr+cihnzwC4lP301FeAiebVAGAj9mDkVQSh05PtiyOS+CFDTiU7ckGYeAuJS/hoOmVTf3UzDh9ZiS2b5ptBKibwZXPR87vQXx5tAMH0CUt5xU422Z7UAMNTi8wSW5yhLo96ZzcaQ9fWTCztb4yfeKwDIi/llEyxq6FfxUsYCyTSl2aicas0J529Pf2Bjr</vt:lpwstr>
  </property>
  <property fmtid="{D5CDD505-2E9C-101B-9397-08002B2CF9AE}" pid="122" name="Autoformatprotokoll35">
    <vt:lpwstr>XV4O1Stfq5vh3nOvUPeC3xKxPz1kQfZPbIDkmLJIR+qSgu+pHXFDlCAX+qQVHYl3B/Ql9+krgJQMzKFFNHMAlXw39I5yyNQx+pjWw81xRGXMwJwHk9QOEESwAuQtqptSTpNVxYy3l2REFvUwudiAc0P3KFRSKgV+yoHTS/GFok01WeoF4UiP3ty5McUWiHlhHpIvtUqvrkwiLo09n5PdrXrPyrAQqhke1Zu6cBb6fs8Ja1oXcErJU5ujNjpbegP</vt:lpwstr>
  </property>
  <property fmtid="{D5CDD505-2E9C-101B-9397-08002B2CF9AE}" pid="123" name="Autoformatprotokoll36">
    <vt:lpwstr>8xBhND3TywSEbv3S/RynzCXSEmA/6gHxgdcx6EVUgagpdDWSKMII1AtMzLUspyM8K/cFECvnUMuxTEennqMWUTa+qbevNuheRwIe2zw3sA+mRCohDRNaFhFX9nbH9m/4cXrEkbjx/4B2LjoZXoYGbnr9R+PEHZ33gMnyTmh0r97ScPfkzB2k+31e/iZ0n2+ZWR2q+KewnJ9LL93ZsXiTHtu/kxN5Sg9rSyhL7cmJvwwyyl/KMnJh/LRv27+IOsK</vt:lpwstr>
  </property>
  <property fmtid="{D5CDD505-2E9C-101B-9397-08002B2CF9AE}" pid="124" name="Autoformatprotokoll37">
    <vt:lpwstr>i60ZFItpx5ATh0yvn+k2D94YBaP2yVA9E+Zy/gKHFenBI23tAeliZ7dWu3h1Qls+L676wXOnqWlWIrQyULoElF2pUkFqVeasOravqDFgZkK3IX2DlZiSJ53LHLL00W7XypZ1zg/REnJIt3BjRl8n4BfL3J1+mwuZCLDwYTr0ihG6vMHvSwUbbBFgZ8WahVwre5xOH6V+oaJoCXjN4TKRqmD5hzaYgNHkeuXzra6O1EJL4uwfHmaseFQOrEOckRG</vt:lpwstr>
  </property>
  <property fmtid="{D5CDD505-2E9C-101B-9397-08002B2CF9AE}" pid="125" name="Autoformatprotokoll38">
    <vt:lpwstr>Kpeg/R9MzfKZtskI9CKkKx+XoxJ0xHVgJpgRAh6VW+sUE12fXocgDS2Cq+M87OyN1e+HhkTTc83k9iuJdiVz/rgutDAnCqTlQbT3kqcH1bjzTIPYJ1rCPAufAK6DkvW8X8EYglXiQAWlM/t1h9uriSZ+qtVzz4TfocvPVOu1O21cuTXLIhcc9Pc2ieZqoYgpglgXQUFVhGzgULGvqKLrIji9ermyD+fRKSCRq8aQFA+JOEKq6pgt4c5TmlgJxJE</vt:lpwstr>
  </property>
  <property fmtid="{D5CDD505-2E9C-101B-9397-08002B2CF9AE}" pid="126" name="Autoformatprotokoll39">
    <vt:lpwstr>pDSWBY3JUuvrJq2PIbg7wF2USEJcBYxOKMUhZNasTqlRxuv+WU2rHizNzQIk7VnJLf8MWGYNQg7cdnJyhQFKeflNwWzrfRReTn9E/rZro2Zf1dMsAJlznBIT0IeF4H9/ioyxajN46V3Cid0uwb/EkTs2wu2VgWTjDE9W5zx1xht/6SPuV25E92xrdauuMvBeu9XwMgCrHgDUXMcQTsKdkhdXKie1TdXXFpJESuo394IQ6xxosS6TN7HE1ie3ayo</vt:lpwstr>
  </property>
  <property fmtid="{D5CDD505-2E9C-101B-9397-08002B2CF9AE}" pid="127" name="Autoformatprotokoll40">
    <vt:lpwstr>hjktWezyLx2T4HKa6/mJ4jRBypFHJlYMsPw2CJAVOrChuog5UaEOVLorgC0Kx3xrq65B/G3xPvcQpG/pWZ7JVoWmbEq5g9e5pvPhp2KRvjRS/2yYcGe98RLvGss8ImBU41VTEW4feh4kjPfK8NqCpHkKGiy1ohMsyuvbQri2PpHF+i29K843324dEagQ6DRrdOC9aURE8r8gnva2QnsLY9GT7D8fqD9ZuC2WsIsPv/vsZFDzYAEPYU9FHzhfpVf</vt:lpwstr>
  </property>
  <property fmtid="{D5CDD505-2E9C-101B-9397-08002B2CF9AE}" pid="128" name="Autoformatprotokoll41">
    <vt:lpwstr>Jujc8a3DW/x3xSCDSze/NsdDz88pxb0yKA7iPACGs9kVv0u1EvFxuJ+TwDR3zTtmUhBRIfowtCQcOlLeFAGHDT34CyxQdhdtxFIwzk7FKxg0EenLM//aslfALmFXue8sHfJL4SVRlBqAGf9/6/e7LETpGSAiNS0mT3mazEyyCQHB1KfDpxi9h5zq/YQQKrZS0xSHHp9uZKB+ih/Oglhk7UWt/rYkIu+8b7YvaRNwcePQg/SHvK1TGQrLmRTcOok</vt:lpwstr>
  </property>
  <property fmtid="{D5CDD505-2E9C-101B-9397-08002B2CF9AE}" pid="129" name="Autoformatprotokoll42">
    <vt:lpwstr>yjE5UOdBQSBSdkYUSRNo67p/1OCdEGHEMwQwRkn5a905Ai2uFJ8WjHPGEbW2AdQ2wrjei6XboRhjHv8ktE4mZAGGZgVBjlCoXhHL3V4X9XzVCw+28VqCUExWL0/5FYS2DXZI2UuSDi5Hck9RkJ/Yfx1msyH5KxPUUZOLExcvrjcpyM1bM6fc423XnPDbDzAEH3dYPMFkN6uJktxuSH1paViHXtS2V3LETlprU69Zn31sBJn0QAx38slO53cQ2re</vt:lpwstr>
  </property>
  <property fmtid="{D5CDD505-2E9C-101B-9397-08002B2CF9AE}" pid="130" name="Autoformatprotokoll43">
    <vt:lpwstr>ImO4a2gMSC6wT0DS5ay+f5YZLJhGDP6qI1U7xQLO1MHrLRkI63H5qlXo2mc2X5fbNwX0yVO7xMhKFd+4J7nwLKZDXqDPhmxMHkjc4vAmEyGH+nOigsZJVTnh9DMey/8iTN+179zMMtkzNZhX0OWFuF6lQ52SAc8nincgxjBYAp5V0txTGgaTPJuUI8vzCMAdAYKIkHYvIF+uW4npORjtZlSyJwzngpawMwCs9gWSKAB4NPhxtoR5YaG/c1PkFPq</vt:lpwstr>
  </property>
  <property fmtid="{D5CDD505-2E9C-101B-9397-08002B2CF9AE}" pid="131" name="Autoformatprotokoll44">
    <vt:lpwstr>pd9Lx6PjM8WPLKZmM8T4NDMX7l5A3G9MHzyayGUn6XEVhWB3IvtG1QShplQiUx4fcSxKbUBHsXEwcKrbUb/+O6BeQ4ueI+SVQnOVpW0xJmqllQjaLGwsp6JZKikTYmhg0dTACzAK5x+WpeN8MRq3TfrFUKCT5lCipUvcDG+piwH44SMNhv21m4cbpDc+XitNOv8zebDd8dcZ2nkheoT9Dy6WYLUi0Tjenx/FtQQq8tvyc58LAprW0xjd1GTkv6e</vt:lpwstr>
  </property>
  <property fmtid="{D5CDD505-2E9C-101B-9397-08002B2CF9AE}" pid="132" name="Autoformatprotokoll45">
    <vt:lpwstr>qqh6NQNlFjoS4HmXMnzgy9mJLKMo5/1p7d0Jq8oCG5imkLcnvbgxRNlJ2xiATKWxDDhWNP19dm1V5Ra4L39/IKiapzcjtCUWWfdtGYcBRKM4gta/IOAQQWSEL0kH4bsJmtpdjAf6uV/LdRToyFPjtDMBa95fPPivIPNE1r3YLUXzz26aJvB9isWhnDAE6r/HnfJtSZ/JqnTYFu9uncVUhfgKnyGOQMMXHxEu95YgYoapaO4aOhYz5d04fdVdRGf</vt:lpwstr>
  </property>
  <property fmtid="{D5CDD505-2E9C-101B-9397-08002B2CF9AE}" pid="133" name="Autoformatprotokoll46">
    <vt:lpwstr>3MDx3kxlcv7ExP/E0NDxV6pngGUyO4xhp5S+e/ZDS90ooUkVAJa2obF+XY6SiBCtN0RRUZduZn3UKwQtAWVl6aJgDjH9Cdnu4tgrcsQtE29QzscbuCuGQzc9c+4diKNVK/1KSLw9bCZVskshbB8bmJRSTBW9q3IuPh0SwcoA4n7mIG9n3C6rDR0dMR0ulzEsih3tWLN9bfO8XYn+2ZfbY6wM2wPLEmPrDQ5YDID0N1BDpxgnM6nSDG2QFpXt+G4</vt:lpwstr>
  </property>
  <property fmtid="{D5CDD505-2E9C-101B-9397-08002B2CF9AE}" pid="134" name="Autoformatprotokoll47">
    <vt:lpwstr>oiQPYfKtzYEw7v6+Dmx6Ou/1BwoXUiOdwsB+k2yUxZ5CYihV0uiE2JnRIFBjedWl5YBV4kBAH3beVGVRAS/Mb2FSOAuVyvxpG24cBPKkVMLe6MUy9KMD7ZRwYDQ8aOcADrcaBj31YB+ylvkRs9bmyUrCqoZUW/2m9qTfS12ybpAERdw+KJqW2ETDZ8DTeUZahFPa8H55fU4H/GLmuE4OR7/WEVdhoRzxZoXskCSOwn6R4sRKqFGOfmyLVzkhviM</vt:lpwstr>
  </property>
  <property fmtid="{D5CDD505-2E9C-101B-9397-08002B2CF9AE}" pid="135" name="Autoformatprotokoll48">
    <vt:lpwstr>n0gnd2NdoDeSJLODrf9mDfFvDljFgzztTZjJrZSA1PapKt22FtpscEDyPxwz7/MbhC2D4+yWPbEdJh4kw18Lm6GHpoLBHTTEZJuxJB35KrKsa2bmDT8sFmsJd7X6PPHDvwWHxFosDcRLCgI8OUjfPavfgL96dcn5FKnnsj11n6Ejvl+EkGA3hoBG88gNnHri9EIdY5eQfvw0kx2OKmVeOpE/+qcwQRmqrfezqiART8EmVXETRagoeeCAI2GP78S</vt:lpwstr>
  </property>
  <property fmtid="{D5CDD505-2E9C-101B-9397-08002B2CF9AE}" pid="136" name="Autoformatprotokoll49">
    <vt:lpwstr>5EAfPV+66E6YBkG0xNnjVqHKo0nR9phz4xjK/BoNZjviq1wkjSP4LN0k9Tuxp8Ub4ilK+kIceHNbwUk8ZgUFCOtlJwD2UeHkU7kpqmgi8qizOKyyH+CFEcVY0R4WlQzhHwwEUc0JaQ5vDm5kbWc7Hh1wbHLgQlOE0bp7EcjAy57F/qr7VS1TQbQH78DbvP/2ba+jc34ldq4QZKle0EX4ytLvTYLtj3XPt+rXyTRsYlGUlh4Cw9IaSTi7b1iHKyB</vt:lpwstr>
  </property>
  <property fmtid="{D5CDD505-2E9C-101B-9397-08002B2CF9AE}" pid="137" name="Autoformatprotokoll50">
    <vt:lpwstr>rSC8N9pB586UkNQgp75Dg9ug5VKkj8oquMLX3Vj7c3cKjJ+CTyo1Bbp8hQI/rBOjJsrnkKBR2OIAIKI1xkwn8K0ah0ctimNl2qfGhkMJc6Yyt6wtyK23NHfuBh/iznurKimTwngVkYj/6mDLFGVQnN5dfjvsoV4d20duKxrzs7y3PTac6ymceXDFfd88ZZmx6GDiMNZlohyXceaa2agRNiN2cg+5wPiLV3q/sp1ivnQGgc3CTy9yYsvfzjdf57g</vt:lpwstr>
  </property>
  <property fmtid="{D5CDD505-2E9C-101B-9397-08002B2CF9AE}" pid="138" name="Autoformatprotokoll51">
    <vt:lpwstr>26F6hzwjhyuTiIKmlowq9xK9v+HMX2F1Yey0N/xEkd882jGiAhQ7UwlWVYdjoLHCa4AsqpcGhWLGdvtHvKeAzV8iHPQ86LkiV0nKisFVSRNDWq1x/iqVTPX75D8kFqD/vPbDURWKKS0zJa7WgQ4afWA2E1Bq4mjGK1e8e2P+LC/lcbt+nkDcIDcQC9sCiVt6SeEpfji/UQIz+mmEHgHdTuzycGovoFdzHPNgiIyz/ZcsFOgvy4STOxO7IHknH6D</vt:lpwstr>
  </property>
  <property fmtid="{D5CDD505-2E9C-101B-9397-08002B2CF9AE}" pid="139" name="Autoformatprotokoll52">
    <vt:lpwstr>FUYHbSwAd2HWRA5xBNBi8N4OJ67BW4gAtzrnmNAX340m9w+VdQhkcP+znaLPgytSpngx8gW3YpxYkyA/kkkXaf27WbQ8+yT1/61EgvpNpmfjul0YHZEgI+04X7xIkFbxBB4S5PHWLo7KTV7I2dDJE+8F7cxN1dW+5jZ7gYklvZHyrd6ZGa3RsyGfF32c/5MUVVSH8bY77TITrUpC+fAVdWmwd4yDS/KN0IucX5831FFg1iUgPI9INqJir1VVjjX</vt:lpwstr>
  </property>
  <property fmtid="{D5CDD505-2E9C-101B-9397-08002B2CF9AE}" pid="140" name="Autoformatprotokoll53">
    <vt:lpwstr>8TzN3NHIc4nIAKyplAFYO2aWAsXS1x57/73n0oKdrkmrwhwSeRFKDPE2Z2U2Zx/ubtGvx5qP3SFR22bNXLFZvsLcylYfkkXNRcdHrVa21K2h8WHaclyBgGmVdGlPkZoheVIrCTmeuSquBHGopq5LUxz4VIJBIWgFBXn+DX998rpOfvBmj0BMi/nSVGRpAzUeYZUpIOA5RYosXqsH4I8ZLu7BcwpI+bnCJ5T/z1MA2Ov4Mt6rKS2BGQEt9v6y2d3</vt:lpwstr>
  </property>
  <property fmtid="{D5CDD505-2E9C-101B-9397-08002B2CF9AE}" pid="141" name="Autoformatprotokoll54">
    <vt:lpwstr>/cJ0kIWiofe+hj85/t/WZ85JkT0TBg8wN1ZCVF4tXgnevTz0TncQWVhNY6Ha16WAfga8zQFp970RmF7rIB8GAQ3mLpK643KV+IPaX7lhexwW1AgompuAmkP1sKc4A/JTkXLAgj8NOCPQEqoPjj9Fav2GdpV76SeMDlo6C+j5VRnEct+mPW9w2sJhXLyiv0UMjVr4GzmXha+u3BoNde5fP2mBggq4oA4+au1mdZ8RJdI5R5QXuI33Dy7UQoLUylw</vt:lpwstr>
  </property>
  <property fmtid="{D5CDD505-2E9C-101B-9397-08002B2CF9AE}" pid="142" name="Autoformatprotokoll55">
    <vt:lpwstr>iExWhjpVCAWcJdWwWAuhOY8ve++4zdWyfaZxDVNUrnKh46PUm5pPK8N7p6FAV1x3QljvbeAudWNDqM8Ko3D/vXHWgSYp1Y29TEdIg2czD+iUYxrO0Bu1wkRjiLagiwE0X6eAquX+s+ObpOBySUWMbRfU5EaD36Gt0X/zHVDqtU9Ti5+Bm6b3azs9kN29SytPGJ+kO9Bk74o+v2JzyCxOoY2DM9XQI0K2O8FrvBCZSnkPsRcFXbCGT9qOoKe/WNn</vt:lpwstr>
  </property>
  <property fmtid="{D5CDD505-2E9C-101B-9397-08002B2CF9AE}" pid="143" name="Autoformatprotokoll56">
    <vt:lpwstr>lYS6E8apd1H9mSrN7ckNmM5+jxyZDqafQTodb1lnb9WYCh+yG11HZcvv5CSMkTGg4eSCBaCGX4IsXuWVt8Pyx3TikCviAHXWhXTuL0d2iE8hP3+2OyxLN3cwR6fKPMDZGZtnyUOxEKJofuuZn+sIPvU+Wl1bW1tOD5oAMPMX98WcM637VMfMhPibwQDAC8cNblG3G1SijNkF7ZhYGJmEJeubrNgg0gMpFk9/4xeli5nacLdV4bMX3+PImegI5q/</vt:lpwstr>
  </property>
  <property fmtid="{D5CDD505-2E9C-101B-9397-08002B2CF9AE}" pid="144" name="Autoformatprotokoll57">
    <vt:lpwstr>uz/mcwhb72eQZffuGXF0yBhSz5IMp6Z9x8NajXiUDkfDstt88cWNg2ClRvBFbDf+OijEJBk8WVqdaB5Zyax+pWK8yVsdZrXgzF2b4CDOPX5sWZGukpM924qd+BSI/dpziM7DyCQCiXyEeurYGjH5XB7NcI/EUUovwyZxCcroHCfGqmGc6m96gEr/LxQePa3FYztP2WMePveBQlHC9WHcdev2jx/v/QvEv7zAfzxWXuDtG3l+8znsI/eCpJk6CwA</vt:lpwstr>
  </property>
  <property fmtid="{D5CDD505-2E9C-101B-9397-08002B2CF9AE}" pid="145" name="Autoformatprotokoll58">
    <vt:lpwstr>WWC4mSvTUgKrG9Qr3qtga/PB26rpHV0jSDWIfHl2KBdIbH1oHuHm1gGi8nYbxNbg8kWhPFue4QVy/fWlFfr57G5nUVEGc3sFOubsVhwxz26TO1Z1VueWDHk93/AOw/aLqqeinTUJo3IwogI/i6bSGuPD+ZOt4I98ZfrXVm6+rAlJ0Cjq03WM9Cvt88AUU9uNmri0g+Hva9RzYBwxE/Ry+WQ+ezp6i0WTpAn/bB7kUxU0XOD3wU2hVPMEoTZuEMT</vt:lpwstr>
  </property>
  <property fmtid="{D5CDD505-2E9C-101B-9397-08002B2CF9AE}" pid="146" name="Autoformatprotokoll59">
    <vt:lpwstr>YS50gYIR3WSq0hqWI9I+t2XXIhmvxe8pP2JHSfq+BvZ9QeOG93/A59jPIK+jnI7n7I6xMALoCo4S53A4k4sJkfdnM6rFh/LjCHmLz/gPCDGeMqs88kJWvhz7QL/4/IddKpQGOCfS8xIsvCW9bpDswpEOBDbyoAiEGoXxLiwXDbvMfsEo/7jUIi/4PNMs3lNDir3DXRBQhkJCQhnQHCT2v0oPKfzmOVHCICg8T5bPeE/aRT3EBt7gANTbowmfM6c</vt:lpwstr>
  </property>
  <property fmtid="{D5CDD505-2E9C-101B-9397-08002B2CF9AE}" pid="147" name="Autoformatprotokoll60">
    <vt:lpwstr>1cPxRSbR2z6+VZUDs30q0SNF1Dw79WYpHZ0/+9Osw0ZZQ26VAdpVhcxCKI8cOYTCZUasPXxWmsHZeMBn5KmalWm0CUoZXePyOP63iRadOxrXe02fouLFPqmnTge0HRT+EW0PPFvOib7EXVadizx+ckIzhFqRU/uWhPRJ13YsP8+tmiWd6PuyTXPSXp8ipKFQrbQX2/bUa++w/AM8MeI0L11mjXBsI7wfrYxSkPyrGfEETvonTPxBt/3quPJsGQ5</vt:lpwstr>
  </property>
  <property fmtid="{D5CDD505-2E9C-101B-9397-08002B2CF9AE}" pid="148" name="Autoformatprotokoll61">
    <vt:lpwstr>zu+skxkGPH0G6mYhzAeWrGeNVVAEz0/yesgOM1ZZT1FuS7dPAClz34Ttwe97SuesORJzXZ+Or8H7XcQFR0LbFLxJHMdH8JOxC0tx54L0nSxMdWUr4F/e5VD5RSOYsSNlha5QHK2QZjjEZJq1Wf2JyPp6gliXmSD7NDXN0c1UtSPSDMN5faSJX0dSMEZ47SHqD3LMrGOzKcx4Oj5QyslPrlPZ7TXMFvKyd0FrghCS1BYk1X5YvNUmUFIMS2d1dqK</vt:lpwstr>
  </property>
  <property fmtid="{D5CDD505-2E9C-101B-9397-08002B2CF9AE}" pid="149" name="Autoformatprotokoll62">
    <vt:lpwstr>tVryplzb3q9f4uJBejZrEuxKtCOwB0fQLU8Ebz/eZui7GXFNYBtP2H7zRLoFzme4hJ2Lf8OQrzmap9BMJbkLREA0X6WS/KpAZ7vM3OwPdaVTcxeOtOaKw4+Z54T1BBIF/uT28CPHwHCsNzCh/2SEOcf09GgtLVquxN89yrIouhSlYTXqRsEtdSlo1YtgU7RwZYV3sUlgK5MxR40jEWZSgpCCqLBhrg3WTSMjQXWmLaTAOXF6pskHt6+WuuwC//T</vt:lpwstr>
  </property>
  <property fmtid="{D5CDD505-2E9C-101B-9397-08002B2CF9AE}" pid="150" name="Autoformatprotokoll63">
    <vt:lpwstr>Ht2G/vo8lD5ImWR7ZC2KlBTG7rf+Bra6eNm8mF7UOHWNRMjWI15myvLpMJ7ZPBYxcshs7U63RT2tIAb4oi9XlyaCuiobXPxbpf+8q03oGcwyIImzIPUiR8jHhIBhJcROmbEkSF+geUvKFpZ4L4IbBmeok6lEL9NFI/oCcoL7ArsYVRppK8sCFohmIbM7feViJ+BTu8BtSf/iga5t6FK0wf6jy4/oX8zWn8l5ecr4q8CCk26bP45k4MT3SNsxT/p</vt:lpwstr>
  </property>
  <property fmtid="{D5CDD505-2E9C-101B-9397-08002B2CF9AE}" pid="151" name="Autoformatprotokoll64">
    <vt:lpwstr>c19FUkRSTCEj6h+S/cmCD8CPlkIhOL046OBK30cQBcFu9MOnXdNgnu1hQy+pIJl6WZr6pxMWaUkJkMLqsqu93DJipIomZEm7r17wsnY6/hPA6JOSUgIvpSbS82NFqWvlEvJ6dGXd+EHvW6MRkncQbA0t0CFv0VNBuzBRTZ7jiSRGzESWsMUop8JZJq7uCY7t3GDV3kRKHviTttM8lD0aY7TPtD6U7nGTNc2+Yj+vy2Dqvq6aTD/dwOIRC643KlF</vt:lpwstr>
  </property>
  <property fmtid="{D5CDD505-2E9C-101B-9397-08002B2CF9AE}" pid="152" name="Autoformatprotokoll65">
    <vt:lpwstr>KJmVDVLMjmNoEt3UudZ+BkDJAH9NWKE5A7VQ4VGjN4r12Ojkz50Fm3vCjJRGi+ZFAZyEVq6QsOYbzZ+voYYvNjonkpUFgJeJeRu93MxcokVyGX1lQeZcsqxekkHfBIgXBvWR6nbQDrqDx+EPk4rpLjL+r09ivmL32U/0wid7qSp4NLMWnlTatVrB0hfWJYI8em/mAW3oGTZ5fT0o/eVP2jaUfCSxFyD8U+VRdF6rGepuhe43WMboxLy1CKliWak</vt:lpwstr>
  </property>
  <property fmtid="{D5CDD505-2E9C-101B-9397-08002B2CF9AE}" pid="153" name="Autoformatprotokoll66">
    <vt:lpwstr>+SaJtKf5uzCO4uDAl0lNDe+REiUID0DceEpQk3CC2UVo8S3hrYRFjo7thkAxUADY7xsRTVdRAiqXlYzsg1tiRaQk8ngcS7s3nVFHbJPnf8Ew2vbeU88fxzPs9kDVGT3Jax7sijHfjQ7vozd6cyaDI42CCdJshy88wNm/RCYcxjMHVnhuw2jqFEkAHlZq44+1y4CJhQTSMpBw3SrHrPbRc4sXdmi9Xao/fzaPrByvfWqNacqipw0k7CvEuJWJmL5</vt:lpwstr>
  </property>
  <property fmtid="{D5CDD505-2E9C-101B-9397-08002B2CF9AE}" pid="154" name="Autoformatprotokoll67">
    <vt:lpwstr>YFe+w1ifEek4J5v1cLS9FvGEF9mH227GfWYjHb7keIoVucDOXS2vBvwZuPM5YyvWwbjIVjAs7mCuI5ZUAT0QVG0mfykSQLqnjypuXiaVfPCBcATMM7X3g5y1cicOnFotnYy/H/ainEDhoa3nAJc8PTyCnlgpUjJ/QAxyPdn/furOZhoZ3QDSOas7Ll2k4zU6b+/G5mGIgUEMPzq27dpoQVGBu3IXRXZEs5T4nB7D6WwwLPzSbjWZ2tcJLo6TBx6</vt:lpwstr>
  </property>
  <property fmtid="{D5CDD505-2E9C-101B-9397-08002B2CF9AE}" pid="155" name="Autoformatprotokoll68">
    <vt:lpwstr>+sfQDN8r7AosWYNw5+AmUN3ZXx31kotkMP3sO0USGlRzF0x3gJuyTX52Ckwp9nuXHmj5P10H+pkjIYAhmMuwNMFGHfkRtWhlc6PztHb49jl3HLfz2VrEp8j8056J0ftRxRKrP0mofiDZ2XVL3d6tpoG7AyEVhK2Dto74e8ca9exuHbXOFPTAv+r4UpGzrOOoU00fsn3kdofX5ZyMdJh/8ZC0dN2xYqYg7o0u07+ISrMP5pas0zLGGZhF2LSaCz1</vt:lpwstr>
  </property>
  <property fmtid="{D5CDD505-2E9C-101B-9397-08002B2CF9AE}" pid="156" name="Autoformatprotokoll69">
    <vt:lpwstr>OOMfE7+AXGQtA+3JmCI9qyqxSVgtb8+idVqkkf+EETOG4zZFzMna8j43EUGaC1UIzasCdTxgnRiPbrHxCRSdPpsKE1TfhSZ0F/YsMcEQilyPnlKAI6e4OsLfbb8sqdg1CdexplFA/BLkowr7735kQPjpWql3/yOnLwFWZ7iP84iHfpYB3Q8TI/E2arTHHnSSx+lVeHMetH4kSnrr3Tj1h+jTj9pfwJ8nQEp29EltlCOTx/9bjSXwlrLwyYBMjWG</vt:lpwstr>
  </property>
  <property fmtid="{D5CDD505-2E9C-101B-9397-08002B2CF9AE}" pid="157" name="Autoformatprotokoll70">
    <vt:lpwstr>6zhilOKpmhWNiKcoNKUyNuJRuFH8T53E29k+Ujaae9jUI+HMFGlybDg9zXT9ECZGze0Pt9MdicbozAB2jfQv7sKrhNNWUl/dM7GYhbLBzdBcTiq62jZr7/YVfFDWTRkkyizIze7s00YncdmIM4BZ9N1Bq58UMA99tcWv6TcogIjDXsfF18+wb3Izrsg1dkba1uMRF7tl3ozugXKnUcCC5L2nWW5aifFx5686fg/qUdKv3p6ViIpVkh0qwLbzlKH</vt:lpwstr>
  </property>
  <property fmtid="{D5CDD505-2E9C-101B-9397-08002B2CF9AE}" pid="158" name="Autoformatprotokoll71">
    <vt:lpwstr>uAR0isjez/lCdq5KSM29GEuGQcdDIetUi0XiYlHIdvtQh0x0ul52os4OgFObZaIUtOMKFShsnDO7lNWx0ZPEUz1MxfRbHxKmNBZ2CMaCbtSN2/xvAWRZKe3/xoIZFHdT6sqkM6Q3J9UOctpRZzuwVuez68+iQ4A4SuXUB52E7bioD1YfwswtLXrdB2716wxzG1aZvWc605WQcYbrsB3Pj1rMDXOJpHSsnBc5sq4sitqnU1YvuhoxAv/QbGkpr+7</vt:lpwstr>
  </property>
  <property fmtid="{D5CDD505-2E9C-101B-9397-08002B2CF9AE}" pid="159" name="Autoformatprotokoll72">
    <vt:lpwstr>/Bq0P2KYmTL1qGVKOSyRz2rdWEophkAlMi/Jq8pcNCZ/d9+cRA8i3PzZXckaeT9fqm6oNG9ZF4Ci5SKrUPb2gBxRBz45sN8z0cGY629R/rEccCg29QlT376lUZbR8BLZeYbd3IuMd2gSG97aJpTu2/f4lOcQYS/LZa186pZwiHesWV+skJ0R/vYclfAMUQgfgDf932G4IpWSle/7rYMyfC3p2hqgXTW3U6voVcDZMSKG7Siy4zQj97GGBUQISs4</vt:lpwstr>
  </property>
  <property fmtid="{D5CDD505-2E9C-101B-9397-08002B2CF9AE}" pid="160" name="Autoformatprotokoll73">
    <vt:lpwstr>aAoE3gdCSYkaXSjZsbwytyY9HZJ2umiYCtycoIlY5lv+UvGJMAM69XBS1pEM9hEmHZbyNYLY0Zh7TzfvIWSFsdlNaGLYE9IyynJ0FjVymjKseqhy4VD+gbazDeo6XHlMYVD7to0JlHeDcQ6FcgiudDerNMDSsYgAcN8f3mye8OrCJZALKSb6oYHFNdRV9kS/gLcqNrWSDnJGl8azTg6Gne+lak0B4/VLt9W0oLPrydkwQI2pikVTD7+WTm6Ia/L</vt:lpwstr>
  </property>
  <property fmtid="{D5CDD505-2E9C-101B-9397-08002B2CF9AE}" pid="161" name="Autoformatprotokoll74">
    <vt:lpwstr>FWdA38Zoeq3rz5afZMyIPTdEFAOe/ODt1tHFZ/jlTLiFJy1GYXl2/AXHuuD+91uf1i0WePD3Uf8+LcaSInU2OEBNsnSUCRCW+vzpvu6kJqKqNCC4lrLZ+t2yz0Gks2ucHcyY7cWepvRyy58hz1H/ALDEIK7LIEsnmBUfDVOAP0H37gfw/+H8E5qk7puI7ras5S0ykhdWGmILMSPjNSuFiFf9tVZVd2PZsa9dKzUHNcOxWCMzYlh5Z6UIbFA0/Sn</vt:lpwstr>
  </property>
  <property fmtid="{D5CDD505-2E9C-101B-9397-08002B2CF9AE}" pid="162" name="Autoformatprotokoll75">
    <vt:lpwstr>ublD7UD3K23zeK/mjf7rpfbr8NKYPmR3QoLDYZ5u39264F0WRw9/WFAb+lvqhzQRo3bRTtgHCBXOy3kIDqk5fSZL+sIsJk7oWcRnCwmCuUhIh9sQxgoMs7dST7RYPerH2jBtLdedQKTsu5YrRf3YcSN+mNgWpIWuXR+BUqCmNxvHQ9MquFZAKadEn2U57O4BKib3g9hTup9AK1CgCCVVYlOnGk5nAupqF1kAnZhSV2RKE5alssAWw500oDtQ9i0</vt:lpwstr>
  </property>
  <property fmtid="{D5CDD505-2E9C-101B-9397-08002B2CF9AE}" pid="163" name="Autoformatprotokoll76">
    <vt:lpwstr>NdMk9u3K6Jfh0L8ttyMCkuH2ZkOqtG9xtrRQbA2q3XVJfa6fPyIpA331+ILExoAwoi/vd48kV5T4</vt:lpwstr>
  </property>
  <property fmtid="{D5CDD505-2E9C-101B-9397-08002B2CF9AE}" pid="164" name="Land/Bund">
    <vt:lpwstr>Landesgesetzblatt Oberösterreich,Arial,9,Times New Roman,10,1,2,3,3</vt:lpwstr>
  </property>
  <property fmtid="{D5CDD505-2E9C-101B-9397-08002B2CF9AE}" pid="165" name="LegistikVersion">
    <vt:lpwstr>1.4.7.1 (31.01.2018)</vt:lpwstr>
  </property>
  <property fmtid="{D5CDD505-2E9C-101B-9397-08002B2CF9AE}" pid="166" name="FSC$NOPARSEFILE">
    <vt:bool>true</vt:bool>
  </property>
  <property fmtid="{D5CDD505-2E9C-101B-9397-08002B2CF9AE}" pid="167" name="FSC#OOEPRECONFIG@15.1500:StartSmiley">
    <vt:lpwstr>Nein</vt:lpwstr>
  </property>
  <property fmtid="{D5CDD505-2E9C-101B-9397-08002B2CF9AE}" pid="168" name="FSC#OOEPRECONFIG@15.1500:IsWord">
    <vt:lpwstr>true</vt:lpwstr>
  </property>
  <property fmtid="{D5CDD505-2E9C-101B-9397-08002B2CF9AE}" pid="169" name="FSC#ELVISPRECONFIG@103.3800:GstNotes">
    <vt:lpwstr/>
  </property>
  <property fmtid="{D5CDD505-2E9C-101B-9397-08002B2CF9AE}" pid="170" name="FSC#ELVISPRECONFIG@103.3800:GstAttachments">
    <vt:lpwstr/>
  </property>
  <property fmtid="{D5CDD505-2E9C-101B-9397-08002B2CF9AE}" pid="171" name="FSC#ELVISPRECONFIG@103.3800:SubjectAreaFileResponsibleName">
    <vt:lpwstr/>
  </property>
  <property fmtid="{D5CDD505-2E9C-101B-9397-08002B2CF9AE}" pid="172" name="FSC#ELVISPRECONFIG@103.3800:SubjectAreaFileResponsiblePhone">
    <vt:lpwstr/>
  </property>
  <property fmtid="{D5CDD505-2E9C-101B-9397-08002B2CF9AE}" pid="173" name="FSC#ELVISPRECONFIG@103.3800:SubjectAreaFileResponsibleShort">
    <vt:lpwstr/>
  </property>
  <property fmtid="{D5CDD505-2E9C-101B-9397-08002B2CF9AE}" pid="174" name="FSC#ELVISPRECONFIG@103.3800:OUWebsite">
    <vt:lpwstr/>
  </property>
  <property fmtid="{D5CDD505-2E9C-101B-9397-08002B2CF9AE}" pid="175" name="FSC#ELVISPRECONFIG@103.3800:LastCoSignBy">
    <vt:lpwstr>Wolfgang Steiner</vt:lpwstr>
  </property>
  <property fmtid="{D5CDD505-2E9C-101B-9397-08002B2CF9AE}" pid="176" name="FSC#ELVISPRECONFIG@103.3800:LastCoSignByAltFormat">
    <vt:lpwstr>Steiner</vt:lpwstr>
  </property>
  <property fmtid="{D5CDD505-2E9C-101B-9397-08002B2CF9AE}" pid="177" name="FSC#ELVISPRECONFIG@103.3800:RecipientsAltFormat">
    <vt:lpwstr/>
  </property>
  <property fmtid="{D5CDD505-2E9C-101B-9397-08002B2CF9AE}" pid="178" name="FSC#ELVISPRECONFIG@103.3800:CopyRecipientsAltFormat">
    <vt:lpwstr/>
  </property>
  <property fmtid="{D5CDD505-2E9C-101B-9397-08002B2CF9AE}" pid="179" name="FSC#ELVISPRECONFIG@103.3800:GstApprovedByAltFormat">
    <vt:lpwstr>Mag. Steinwendner, LL.M.</vt:lpwstr>
  </property>
  <property fmtid="{D5CDD505-2E9C-101B-9397-08002B2CF9AE}" pid="180" name="FSC#ELVISPRECONFIG@103.3800:GstResponsibleAltFormat">
    <vt:lpwstr>Mag. Steinwendner, LL.M.</vt:lpwstr>
  </property>
  <property fmtid="{D5CDD505-2E9C-101B-9397-08002B2CF9AE}" pid="181" name="FSC#ELVISPRECONFIG@103.3800:SubjectAreaFileResponsibleAltFormat">
    <vt:lpwstr/>
  </property>
  <property fmtid="{D5CDD505-2E9C-101B-9397-08002B2CF9AE}" pid="182" name="FSC#ELVISPRECONFIG@103.3800:GstApprovedByGender">
    <vt:lpwstr/>
  </property>
  <property fmtid="{D5CDD505-2E9C-101B-9397-08002B2CF9AE}" pid="183" name="FSC#ELVISPRECONFIG@103.3800:GstResponsibleGender">
    <vt:lpwstr/>
  </property>
  <property fmtid="{D5CDD505-2E9C-101B-9397-08002B2CF9AE}" pid="184" name="FSC#ELVISPRECONFIG@103.3800:SubjectAreaFileResponsibleGender">
    <vt:lpwstr/>
  </property>
  <property fmtid="{D5CDD505-2E9C-101B-9397-08002B2CF9AE}" pid="185" name="FSC#ELVISPRECONFIG@103.3800:LastCoSignByGender">
    <vt:lpwstr/>
  </property>
  <property fmtid="{D5CDD505-2E9C-101B-9397-08002B2CF9AE}" pid="186" name="FSC#ELVISPRECONFIG@103.3800:SubjectAreaFilePrevFiles">
    <vt:lpwstr>VERF-5-130000</vt:lpwstr>
  </property>
  <property fmtid="{D5CDD505-2E9C-101B-9397-08002B2CF9AE}" pid="187" name="FSC#ELVISPRECONFIG@103.3800:SubjectAreaFileNextFiles">
    <vt:lpwstr/>
  </property>
  <property fmtid="{D5CDD505-2E9C-101B-9397-08002B2CF9AE}" pid="188" name="FSC#ELVISPRECONFIG@103.3800:SubjectAreaFileRelatedFiles">
    <vt:lpwstr/>
  </property>
  <property fmtid="{D5CDD505-2E9C-101B-9397-08002B2CF9AE}" pid="189" name="FSC#ELVISPRECONFIG@103.3800:IsMailmerge">
    <vt:lpwstr>false</vt:lpwstr>
  </property>
  <property fmtid="{D5CDD505-2E9C-101B-9397-08002B2CF9AE}" pid="190" name="FSC#OOEPRECONFIG@15.1500:SmileyTemplatePath">
    <vt:lpwstr/>
  </property>
  <property fmtid="{D5CDD505-2E9C-101B-9397-08002B2CF9AE}" pid="191" name="FSC#OOEPRECONFIG@15.1500:ReferenceGst">
    <vt:lpwstr>Verf-2013-358005/59</vt:lpwstr>
  </property>
  <property fmtid="{D5CDD505-2E9C-101B-9397-08002B2CF9AE}" pid="192" name="FSC#OOEPRECONFIG@15.1500:ReferenceAkt">
    <vt:lpwstr>Verf-2013-358005</vt:lpwstr>
  </property>
  <property fmtid="{D5CDD505-2E9C-101B-9397-08002B2CF9AE}" pid="193" name="FSC#OOEPRECONFIG@15.1500:SubjectGst">
    <vt:lpwstr>EU; Notifikation technischer Vorschriften; Übermittlung endgültiger Wortlaute</vt:lpwstr>
  </property>
  <property fmtid="{D5CDD505-2E9C-101B-9397-08002B2CF9AE}" pid="194" name="FSC#OOEPRECONFIG@15.1500:AprovedByGst">
    <vt:lpwstr>Mag. Martin Steinwendner, LL.M.</vt:lpwstr>
  </property>
  <property fmtid="{D5CDD505-2E9C-101B-9397-08002B2CF9AE}" pid="195" name="FSC#OOEPRECONFIG@15.1500:OwnerShortGst">
    <vt:lpwstr>Stw</vt:lpwstr>
  </property>
  <property fmtid="{D5CDD505-2E9C-101B-9397-08002B2CF9AE}" pid="196" name="FSC#OOEPRECONFIG@15.1500:ResponsibleName">
    <vt:lpwstr>Mag. Martin Steinwendner, LL.M.</vt:lpwstr>
  </property>
  <property fmtid="{D5CDD505-2E9C-101B-9397-08002B2CF9AE}" pid="197" name="FSC#OOEPRECONFIG@15.1500:SocialSecID">
    <vt:lpwstr/>
  </property>
  <property fmtid="{D5CDD505-2E9C-101B-9397-08002B2CF9AE}" pid="198" name="FSC#OOEPRECONFIG@15.1500:PersonalID">
    <vt:lpwstr/>
  </property>
  <property fmtid="{D5CDD505-2E9C-101B-9397-08002B2CF9AE}" pid="199" name="FSC#OOEPRECONFIG@15.1500:OrgTradeID">
    <vt:lpwstr/>
  </property>
  <property fmtid="{D5CDD505-2E9C-101B-9397-08002B2CF9AE}" pid="200" name="FSC#OOEPRECONFIG@15.1500:RegPropNr">
    <vt:lpwstr/>
  </property>
  <property fmtid="{D5CDD505-2E9C-101B-9397-08002B2CF9AE}" pid="201" name="FSC#OOEPRECONFIG@15.1500:RegBuildNr">
    <vt:lpwstr/>
  </property>
  <property fmtid="{D5CDD505-2E9C-101B-9397-08002B2CF9AE}" pid="202" name="FSC#OOEPRECONFIG@15.1500:RegCommNr">
    <vt:lpwstr/>
  </property>
  <property fmtid="{D5CDD505-2E9C-101B-9397-08002B2CF9AE}" pid="203" name="FSC#OOEPRECONFIG@15.1500:BirthDate">
    <vt:lpwstr/>
  </property>
  <property fmtid="{D5CDD505-2E9C-101B-9397-08002B2CF9AE}" pid="204" name="FSC#OOEPRECONFIG@15.1500:AssociationRegNr">
    <vt:lpwstr/>
  </property>
  <property fmtid="{D5CDD505-2E9C-101B-9397-08002B2CF9AE}" pid="205" name="FSC#OOEPRECONFIG@15.1500:CostCenter">
    <vt:lpwstr/>
  </property>
  <property fmtid="{D5CDD505-2E9C-101B-9397-08002B2CF9AE}" pid="206" name="FSC#OOEPRECONFIG@15.1500:PhoneExtension">
    <vt:lpwstr>11165</vt:lpwstr>
  </property>
  <property fmtid="{D5CDD505-2E9C-101B-9397-08002B2CF9AE}" pid="207" name="FSC#OOEPRECONFIG@15.1500:OUShortName">
    <vt:lpwstr>Verf</vt:lpwstr>
  </property>
  <property fmtid="{D5CDD505-2E9C-101B-9397-08002B2CF9AE}" pid="208" name="FSC#OOEPRECONFIG@15.1500:OUDVRNumber">
    <vt:lpwstr>0069264</vt:lpwstr>
  </property>
  <property fmtid="{D5CDD505-2E9C-101B-9397-08002B2CF9AE}" pid="209" name="FSC#OOEPRECONFIG@15.1500:OUAddress">
    <vt:lpwstr/>
  </property>
  <property fmtid="{D5CDD505-2E9C-101B-9397-08002B2CF9AE}" pid="210" name="FSC#OOEPRECONFIG@15.1500:OUAddressName1">
    <vt:lpwstr>Amt der Oö. Landesregierung</vt:lpwstr>
  </property>
  <property fmtid="{D5CDD505-2E9C-101B-9397-08002B2CF9AE}" pid="211" name="FSC#OOEPRECONFIG@15.1500:OUAddressName2">
    <vt:lpwstr>Direktion Verfassungsdienst</vt:lpwstr>
  </property>
  <property fmtid="{D5CDD505-2E9C-101B-9397-08002B2CF9AE}" pid="212" name="FSC#OOEPRECONFIG@15.1500:OUAddressName3">
    <vt:lpwstr/>
  </property>
  <property fmtid="{D5CDD505-2E9C-101B-9397-08002B2CF9AE}" pid="213" name="FSC#OOEPRECONFIG@15.1500:OUAddressStreet">
    <vt:lpwstr>Landhausplatz</vt:lpwstr>
  </property>
  <property fmtid="{D5CDD505-2E9C-101B-9397-08002B2CF9AE}" pid="214" name="FSC#OOEPRECONFIG@15.1500:OUAddressON">
    <vt:lpwstr>1</vt:lpwstr>
  </property>
  <property fmtid="{D5CDD505-2E9C-101B-9397-08002B2CF9AE}" pid="215" name="FSC#OOEPRECONFIG@15.1500:OUAddressStair">
    <vt:lpwstr/>
  </property>
  <property fmtid="{D5CDD505-2E9C-101B-9397-08002B2CF9AE}" pid="216" name="FSC#OOEPRECONFIG@15.1500:OUAddressDoor">
    <vt:lpwstr/>
  </property>
  <property fmtid="{D5CDD505-2E9C-101B-9397-08002B2CF9AE}" pid="217" name="FSC#OOEPRECONFIG@15.1500:OUAddressZIP">
    <vt:lpwstr>4021</vt:lpwstr>
  </property>
  <property fmtid="{D5CDD505-2E9C-101B-9397-08002B2CF9AE}" pid="218" name="FSC#OOEPRECONFIG@15.1500:OUAddressCity">
    <vt:lpwstr>Linz</vt:lpwstr>
  </property>
  <property fmtid="{D5CDD505-2E9C-101B-9397-08002B2CF9AE}" pid="219" name="FSC#OOEPRECONFIG@15.1500:OUAddressCountry">
    <vt:lpwstr/>
  </property>
  <property fmtid="{D5CDD505-2E9C-101B-9397-08002B2CF9AE}" pid="220" name="FSC#OOEPRECONFIG@15.1500:OUTelephone">
    <vt:lpwstr>111 71</vt:lpwstr>
  </property>
  <property fmtid="{D5CDD505-2E9C-101B-9397-08002B2CF9AE}" pid="221" name="FSC#OOEPRECONFIG@15.1500:OUFax">
    <vt:lpwstr>21 17 13</vt:lpwstr>
  </property>
  <property fmtid="{D5CDD505-2E9C-101B-9397-08002B2CF9AE}" pid="222" name="FSC#OOEPRECONFIG@15.1500:OUEmail">
    <vt:lpwstr>verfd.post@ooe.gv.at</vt:lpwstr>
  </property>
  <property fmtid="{D5CDD505-2E9C-101B-9397-08002B2CF9AE}" pid="223" name="FSC#OOEPRECONFIG@15.1500:Recipients">
    <vt:lpwstr/>
  </property>
  <property fmtid="{D5CDD505-2E9C-101B-9397-08002B2CF9AE}" pid="224" name="FSC#OOELocal@2077.100:GStAbschriftsEmpfaenger">
    <vt:lpwstr/>
  </property>
  <property fmtid="{D5CDD505-2E9C-101B-9397-08002B2CF9AE}" pid="225" name="FSC#OOEPRECONFIG@15.1500:Attachments">
    <vt:lpwstr>Oö. Glücksspielautomatengesetz_x000d_
Oö. Glücksspielautomatengesetz_x000d_
Oö. Tourismusgesetz 2018_x000d_
Oö. Tourismusgesetz 2018_x000d_
Oö. Wettgesetz_x000d_
Oö. Wettgesetz_x000d_
</vt:lpwstr>
  </property>
  <property fmtid="{D5CDD505-2E9C-101B-9397-08002B2CF9AE}" pid="226" name="FSC#OOEPRECONFIG@15.1500:Signatures">
    <vt:lpwstr>28.05.2019 -- Genehmigen -- Steinwendner, Martin, Mag., LL.M._x000d_
28.05.2019 -- Mitzeichnung -- Steiner, Wolfgang</vt:lpwstr>
  </property>
  <property fmtid="{D5CDD505-2E9C-101B-9397-08002B2CF9AE}" pid="227" name="FSC#OOELocal@2077.100:GstTerms">
    <vt:lpwstr/>
  </property>
  <property fmtid="{D5CDD505-2E9C-101B-9397-08002B2CF9AE}" pid="228" name="FSC#OOELocal@2077.100:CaseFileTerms">
    <vt:lpwstr/>
  </property>
  <property fmtid="{D5CDD505-2E9C-101B-9397-08002B2CF9AE}" pid="229" name="FSC#OOELocal@2077.100:CaseFileNotice">
    <vt:lpwstr/>
  </property>
  <property fmtid="{D5CDD505-2E9C-101B-9397-08002B2CF9AE}" pid="230" name="FSC#OOELocal@2077.100:ApprovedAt">
    <vt:lpwstr>28.05.2019</vt:lpwstr>
  </property>
  <property fmtid="{D5CDD505-2E9C-101B-9397-08002B2CF9AE}" pid="231" name="FSC#OOELocal@2077.100:CaseFileSubject">
    <vt:lpwstr>EU; Oö. Notifikationen RL 98/34/EG_x000d_
Notifikation technischer Vorschriften_x000d_
Landesverordnungen, Landesgesetze_x000d_
Bearbeiter STW_x000d_
 </vt:lpwstr>
  </property>
  <property fmtid="{D5CDD505-2E9C-101B-9397-08002B2CF9AE}" pid="232" name="FSC#OOELocal@2077.100:references">
    <vt:lpwstr>Bezüge in ELVIS: 2013-358005/55_x000d_
</vt:lpwstr>
  </property>
  <property fmtid="{D5CDD505-2E9C-101B-9397-08002B2CF9AE}" pid="233" name="FSC#COOELAK@1.1001:Subject">
    <vt:lpwstr>EU; Oö. Notifikationen RL 98/34/EG_x000d_
Notifikation technischer Vorschriften_x000d_
Landesverordnungen, Landesgesetze_x000d_
Bearbeiter STW_x000d_
 </vt:lpwstr>
  </property>
  <property fmtid="{D5CDD505-2E9C-101B-9397-08002B2CF9AE}" pid="234" name="FSC#COOELAK@1.1001:FileReference">
    <vt:lpwstr>2013-358005</vt:lpwstr>
  </property>
  <property fmtid="{D5CDD505-2E9C-101B-9397-08002B2CF9AE}" pid="235" name="FSC#COOELAK@1.1001:FileRefYear">
    <vt:lpwstr>2013</vt:lpwstr>
  </property>
  <property fmtid="{D5CDD505-2E9C-101B-9397-08002B2CF9AE}" pid="236" name="FSC#COOELAK@1.1001:FileRefOrdinal">
    <vt:lpwstr>358005</vt:lpwstr>
  </property>
  <property fmtid="{D5CDD505-2E9C-101B-9397-08002B2CF9AE}" pid="237" name="FSC#COOELAK@1.1001:FileRefOU">
    <vt:lpwstr/>
  </property>
  <property fmtid="{D5CDD505-2E9C-101B-9397-08002B2CF9AE}" pid="238" name="FSC#COOELAK@1.1001:Organization">
    <vt:lpwstr/>
  </property>
  <property fmtid="{D5CDD505-2E9C-101B-9397-08002B2CF9AE}" pid="239" name="FSC#COOELAK@1.1001:Owner">
    <vt:lpwstr>Dietinger Brigitte</vt:lpwstr>
  </property>
  <property fmtid="{D5CDD505-2E9C-101B-9397-08002B2CF9AE}" pid="240" name="FSC#COOELAK@1.1001:OwnerExtension">
    <vt:lpwstr>11711</vt:lpwstr>
  </property>
  <property fmtid="{D5CDD505-2E9C-101B-9397-08002B2CF9AE}" pid="241" name="FSC#COOELAK@1.1001:OwnerFaxExtension">
    <vt:lpwstr/>
  </property>
  <property fmtid="{D5CDD505-2E9C-101B-9397-08002B2CF9AE}" pid="242" name="FSC#COOELAK@1.1001:DispatchedBy">
    <vt:lpwstr/>
  </property>
  <property fmtid="{D5CDD505-2E9C-101B-9397-08002B2CF9AE}" pid="243" name="FSC#COOELAK@1.1001:DispatchedAt">
    <vt:lpwstr/>
  </property>
  <property fmtid="{D5CDD505-2E9C-101B-9397-08002B2CF9AE}" pid="244" name="FSC#COOELAK@1.1001:ApprovedBy">
    <vt:lpwstr>Steinwendner Martin, Mag. LL.M.</vt:lpwstr>
  </property>
  <property fmtid="{D5CDD505-2E9C-101B-9397-08002B2CF9AE}" pid="245" name="FSC#COOELAK@1.1001:ApprovedAt">
    <vt:lpwstr>28.05.2019</vt:lpwstr>
  </property>
  <property fmtid="{D5CDD505-2E9C-101B-9397-08002B2CF9AE}" pid="246" name="FSC#COOELAK@1.1001:Department">
    <vt:lpwstr>L (Oö. Landtagsdirektion)</vt:lpwstr>
  </property>
  <property fmtid="{D5CDD505-2E9C-101B-9397-08002B2CF9AE}" pid="247" name="FSC#COOELAK@1.1001:CreatedAt">
    <vt:lpwstr>20.05.2019</vt:lpwstr>
  </property>
  <property fmtid="{D5CDD505-2E9C-101B-9397-08002B2CF9AE}" pid="248" name="FSC#COOELAK@1.1001:OU">
    <vt:lpwstr>Verf-Sek (Sekretariat)</vt:lpwstr>
  </property>
  <property fmtid="{D5CDD505-2E9C-101B-9397-08002B2CF9AE}" pid="249" name="FSC#COOELAK@1.1001:Priority">
    <vt:lpwstr> ()</vt:lpwstr>
  </property>
  <property fmtid="{D5CDD505-2E9C-101B-9397-08002B2CF9AE}" pid="250" name="FSC#COOELAK@1.1001:ObjBarCode">
    <vt:lpwstr>*COO.2077.100.33.1678346*</vt:lpwstr>
  </property>
  <property fmtid="{D5CDD505-2E9C-101B-9397-08002B2CF9AE}" pid="251" name="FSC#COOELAK@1.1001:RefBarCode">
    <vt:lpwstr>*COO.2077.100.27.1085898*</vt:lpwstr>
  </property>
  <property fmtid="{D5CDD505-2E9C-101B-9397-08002B2CF9AE}" pid="252" name="FSC#COOELAK@1.1001:FileRefBarCode">
    <vt:lpwstr>*2013-358005*</vt:lpwstr>
  </property>
  <property fmtid="{D5CDD505-2E9C-101B-9397-08002B2CF9AE}" pid="253" name="FSC#COOELAK@1.1001:ExternalRef">
    <vt:lpwstr/>
  </property>
  <property fmtid="{D5CDD505-2E9C-101B-9397-08002B2CF9AE}" pid="254" name="FSC#COOELAK@1.1001:IncomingNumber">
    <vt:lpwstr/>
  </property>
  <property fmtid="{D5CDD505-2E9C-101B-9397-08002B2CF9AE}" pid="255" name="FSC#COOELAK@1.1001:IncomingSubject">
    <vt:lpwstr/>
  </property>
  <property fmtid="{D5CDD505-2E9C-101B-9397-08002B2CF9AE}" pid="256" name="FSC#COOELAK@1.1001:ProcessResponsible">
    <vt:lpwstr/>
  </property>
  <property fmtid="{D5CDD505-2E9C-101B-9397-08002B2CF9AE}" pid="257" name="FSC#COOELAK@1.1001:ProcessResponsiblePhone">
    <vt:lpwstr/>
  </property>
  <property fmtid="{D5CDD505-2E9C-101B-9397-08002B2CF9AE}" pid="258" name="FSC#COOELAK@1.1001:ProcessResponsibleMail">
    <vt:lpwstr/>
  </property>
  <property fmtid="{D5CDD505-2E9C-101B-9397-08002B2CF9AE}" pid="259" name="FSC#COOELAK@1.1001:ProcessResponsibleFax">
    <vt:lpwstr/>
  </property>
  <property fmtid="{D5CDD505-2E9C-101B-9397-08002B2CF9AE}" pid="260" name="FSC#COOELAK@1.1001:ApproverFirstName">
    <vt:lpwstr>Martin</vt:lpwstr>
  </property>
  <property fmtid="{D5CDD505-2E9C-101B-9397-08002B2CF9AE}" pid="261" name="FSC#COOELAK@1.1001:ApproverSurName">
    <vt:lpwstr>Steinwendner</vt:lpwstr>
  </property>
  <property fmtid="{D5CDD505-2E9C-101B-9397-08002B2CF9AE}" pid="262" name="FSC#COOELAK@1.1001:ApproverTitle">
    <vt:lpwstr>Mag.</vt:lpwstr>
  </property>
  <property fmtid="{D5CDD505-2E9C-101B-9397-08002B2CF9AE}" pid="263" name="FSC#COOELAK@1.1001:ExternalDate">
    <vt:lpwstr/>
  </property>
  <property fmtid="{D5CDD505-2E9C-101B-9397-08002B2CF9AE}" pid="264" name="FSC#COOELAK@1.1001:SettlementApprovedAt">
    <vt:lpwstr>28.05.2019</vt:lpwstr>
  </property>
  <property fmtid="{D5CDD505-2E9C-101B-9397-08002B2CF9AE}" pid="265" name="FSC#COOELAK@1.1001:BaseNumber">
    <vt:lpwstr/>
  </property>
  <property fmtid="{D5CDD505-2E9C-101B-9397-08002B2CF9AE}" pid="266" name="FSC#COOELAK@1.1001:CurrentUserRolePos">
    <vt:lpwstr>Bearbeiter/in</vt:lpwstr>
  </property>
  <property fmtid="{D5CDD505-2E9C-101B-9397-08002B2CF9AE}" pid="267" name="FSC#COOELAK@1.1001:CurrentUserEmail">
    <vt:lpwstr>regina.mayr-kellerer@ooe.gv.at</vt:lpwstr>
  </property>
  <property fmtid="{D5CDD505-2E9C-101B-9397-08002B2CF9AE}" pid="268" name="FSC#ELAKGOV@1.1001:PersonalSubjGender">
    <vt:lpwstr/>
  </property>
  <property fmtid="{D5CDD505-2E9C-101B-9397-08002B2CF9AE}" pid="269" name="FSC#ELAKGOV@1.1001:PersonalSubjFirstName">
    <vt:lpwstr/>
  </property>
  <property fmtid="{D5CDD505-2E9C-101B-9397-08002B2CF9AE}" pid="270" name="FSC#ELAKGOV@1.1001:PersonalSubjSurName">
    <vt:lpwstr/>
  </property>
  <property fmtid="{D5CDD505-2E9C-101B-9397-08002B2CF9AE}" pid="271" name="FSC#ELAKGOV@1.1001:PersonalSubjSalutation">
    <vt:lpwstr/>
  </property>
  <property fmtid="{D5CDD505-2E9C-101B-9397-08002B2CF9AE}" pid="272" name="FSC#ELAKGOV@1.1001:PersonalSubjAddress">
    <vt:lpwstr/>
  </property>
  <property fmtid="{D5CDD505-2E9C-101B-9397-08002B2CF9AE}" pid="273" name="FSC#ATSTATECFG@1.1001:Office">
    <vt:lpwstr/>
  </property>
  <property fmtid="{D5CDD505-2E9C-101B-9397-08002B2CF9AE}" pid="274" name="FSC#ATSTATECFG@1.1001:Agent">
    <vt:lpwstr>Mag. Martin Steinwendner, LL.M.</vt:lpwstr>
  </property>
  <property fmtid="{D5CDD505-2E9C-101B-9397-08002B2CF9AE}" pid="275" name="FSC#ATSTATECFG@1.1001:AgentPhone">
    <vt:lpwstr>0732 772011165</vt:lpwstr>
  </property>
  <property fmtid="{D5CDD505-2E9C-101B-9397-08002B2CF9AE}" pid="276" name="FSC#ATSTATECFG@1.1001:DepartmentFax">
    <vt:lpwstr>21 17 13</vt:lpwstr>
  </property>
  <property fmtid="{D5CDD505-2E9C-101B-9397-08002B2CF9AE}" pid="277" name="FSC#ATSTATECFG@1.1001:DepartmentEmail">
    <vt:lpwstr>verfd.post@ooe.gv.at</vt:lpwstr>
  </property>
  <property fmtid="{D5CDD505-2E9C-101B-9397-08002B2CF9AE}" pid="278" name="FSC#ATSTATECFG@1.1001:SubfileDate">
    <vt:lpwstr>20.05.2019</vt:lpwstr>
  </property>
  <property fmtid="{D5CDD505-2E9C-101B-9397-08002B2CF9AE}" pid="279" name="FSC#ATSTATECFG@1.1001:SubfileSubject">
    <vt:lpwstr>EU; Notifikation technischer Vorschriften; Übermittlung endgültiger Wortlaute</vt:lpwstr>
  </property>
  <property fmtid="{D5CDD505-2E9C-101B-9397-08002B2CF9AE}" pid="280" name="FSC#ATSTATECFG@1.1001:DepartmentZipCode">
    <vt:lpwstr>4021</vt:lpwstr>
  </property>
  <property fmtid="{D5CDD505-2E9C-101B-9397-08002B2CF9AE}" pid="281" name="FSC#ATSTATECFG@1.1001:DepartmentCountry">
    <vt:lpwstr/>
  </property>
  <property fmtid="{D5CDD505-2E9C-101B-9397-08002B2CF9AE}" pid="282" name="FSC#ATSTATECFG@1.1001:DepartmentCity">
    <vt:lpwstr>Linz</vt:lpwstr>
  </property>
  <property fmtid="{D5CDD505-2E9C-101B-9397-08002B2CF9AE}" pid="283" name="FSC#ATSTATECFG@1.1001:DepartmentStreet">
    <vt:lpwstr>Landhausplatz</vt:lpwstr>
  </property>
  <property fmtid="{D5CDD505-2E9C-101B-9397-08002B2CF9AE}" pid="284" name="FSC#ATSTATECFG@1.1001:DepartmentDVR">
    <vt:lpwstr>0069264</vt:lpwstr>
  </property>
  <property fmtid="{D5CDD505-2E9C-101B-9397-08002B2CF9AE}" pid="285" name="FSC#ATSTATECFG@1.1001:DepartmentUID">
    <vt:lpwstr/>
  </property>
  <property fmtid="{D5CDD505-2E9C-101B-9397-08002B2CF9AE}" pid="286" name="FSC#ATSTATECFG@1.1001:SubfileReference">
    <vt:lpwstr>2013-358005/59</vt:lpwstr>
  </property>
  <property fmtid="{D5CDD505-2E9C-101B-9397-08002B2CF9AE}" pid="287" name="FSC#ATSTATECFG@1.1001:Clause">
    <vt:lpwstr/>
  </property>
  <property fmtid="{D5CDD505-2E9C-101B-9397-08002B2CF9AE}" pid="288" name="FSC#ATSTATECFG@1.1001:ApprovedSignature">
    <vt:lpwstr>Mag. Martin Steinwendner, LL.M.</vt:lpwstr>
  </property>
  <property fmtid="{D5CDD505-2E9C-101B-9397-08002B2CF9AE}" pid="289" name="FSC#ATSTATECFG@1.1001:BankAccount">
    <vt:lpwstr/>
  </property>
  <property fmtid="{D5CDD505-2E9C-101B-9397-08002B2CF9AE}" pid="290" name="FSC#ATSTATECFG@1.1001:BankAccountOwner">
    <vt:lpwstr/>
  </property>
  <property fmtid="{D5CDD505-2E9C-101B-9397-08002B2CF9AE}" pid="291" name="FSC#ATSTATECFG@1.1001:BankInstitute">
    <vt:lpwstr/>
  </property>
  <property fmtid="{D5CDD505-2E9C-101B-9397-08002B2CF9AE}" pid="292" name="FSC#ATSTATECFG@1.1001:BankAccountID">
    <vt:lpwstr/>
  </property>
  <property fmtid="{D5CDD505-2E9C-101B-9397-08002B2CF9AE}" pid="293" name="FSC#ATSTATECFG@1.1001:BankAccountIBAN">
    <vt:lpwstr/>
  </property>
  <property fmtid="{D5CDD505-2E9C-101B-9397-08002B2CF9AE}" pid="294" name="FSC#ATSTATECFG@1.1001:BankAccountBIC">
    <vt:lpwstr/>
  </property>
  <property fmtid="{D5CDD505-2E9C-101B-9397-08002B2CF9AE}" pid="295" name="FSC#ATSTATECFG@1.1001:BankName">
    <vt:lpwstr/>
  </property>
  <property fmtid="{D5CDD505-2E9C-101B-9397-08002B2CF9AE}" pid="296" name="FSC#COOELAK@1.1001:ObjectAddressees">
    <vt:lpwstr/>
  </property>
  <property fmtid="{D5CDD505-2E9C-101B-9397-08002B2CF9AE}" pid="297" name="FSC#COOELAK@1.1001:replyreference">
    <vt:lpwstr/>
  </property>
  <property fmtid="{D5CDD505-2E9C-101B-9397-08002B2CF9AE}" pid="298" name="FSC#ATPRECONFIG@1.1001:ChargePreview">
    <vt:lpwstr/>
  </property>
  <property fmtid="{D5CDD505-2E9C-101B-9397-08002B2CF9AE}" pid="299" name="FSC#ATSTATECFG@1.1001:ExternalFile">
    <vt:lpwstr>Bezug: </vt:lpwstr>
  </property>
  <property fmtid="{D5CDD505-2E9C-101B-9397-08002B2CF9AE}" pid="300" name="FSC#COOSYSTEM@1.1:Container">
    <vt:lpwstr>COO.2077.100.33.1678346</vt:lpwstr>
  </property>
  <property fmtid="{D5CDD505-2E9C-101B-9397-08002B2CF9AE}" pid="301" name="FSC#FSCFOLIO@1.1001:docpropproject">
    <vt:lpwstr/>
  </property>
</Properties>
</file>