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UDKAST</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Bekendtgørelse om engangsprodukter</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Den svenske regering fastsætter herved</w:t>
      </w:r>
      <w:r w:rsidRPr="00B10BD4">
        <w:rPr>
          <w:rStyle w:val="Fotnotsreferens"/>
        </w:rPr>
        <w:footnoteReference w:id="2"/>
      </w:r>
      <w:r>
        <w:t xml:space="preserve"> følgende:</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 1 </w:t>
      </w:r>
      <w:r>
        <w:t xml:space="preserve">Denne bekendtgørelse er udstedt i medfør af</w:t>
      </w:r>
      <w:r>
        <w:t xml:space="preserve"> </w:t>
      </w:r>
    </w:p>
    <w:p w14:paraId="60B3B3FE" w14:textId="6DC83533" w:rsidR="005468F3" w:rsidRPr="00B10BD4" w:rsidRDefault="005468F3" w:rsidP="005468F3">
      <w:pPr>
        <w:pStyle w:val="Brdtextmedindrag"/>
      </w:pPr>
      <w:r>
        <w:t xml:space="preserve">— Kapitel 15, § 40, i miljøloven for så vidt angår §§ 13-30</w:t>
      </w:r>
    </w:p>
    <w:p w14:paraId="690CFD40" w14:textId="0EAC24C0" w:rsidR="005468F3" w:rsidRPr="00B10BD4" w:rsidRDefault="005468F3" w:rsidP="005468F3">
      <w:pPr>
        <w:pStyle w:val="Brdtextmedindrag"/>
      </w:pPr>
      <w:r>
        <w:t xml:space="preserve">— Kapitel 8, § 11, i regeringens bekendtgørelse for så vidt angår § 35 og</w:t>
      </w:r>
    </w:p>
    <w:p w14:paraId="325C6242" w14:textId="77777777" w:rsidR="005468F3" w:rsidRPr="00B10BD4" w:rsidRDefault="005468F3" w:rsidP="005468F3">
      <w:pPr>
        <w:pStyle w:val="Brdtextmedindrag"/>
      </w:pPr>
      <w:r>
        <w:t xml:space="preserve">— Kapitel 8, § 7, i regeringens bekendtgørelse for så vidt angår andre bestemmelser.</w:t>
      </w:r>
    </w:p>
    <w:p w14:paraId="1D3247EF" w14:textId="77777777" w:rsidR="005468F3" w:rsidRPr="00B10BD4" w:rsidRDefault="005468F3" w:rsidP="000918F8">
      <w:pPr>
        <w:pStyle w:val="Rubrik4"/>
      </w:pPr>
      <w:r>
        <w:t xml:space="preserve">Bekendtgørelsens formål</w:t>
      </w:r>
    </w:p>
    <w:p w14:paraId="32463151" w14:textId="0D7E8DA6" w:rsidR="0015788B" w:rsidRPr="00B10BD4" w:rsidRDefault="005468F3" w:rsidP="005468F3">
      <w:pPr>
        <w:pStyle w:val="Brdtextmedindrag"/>
        <w:ind w:firstLine="0"/>
      </w:pPr>
      <w:r>
        <w:rPr>
          <w:b/>
        </w:rPr>
        <w:t xml:space="preserve">§ 2 </w:t>
      </w:r>
      <w:r>
        <w:t xml:space="preserve">Formålet med denne bekendtgørelse er at reducere henkastning af affald og fremme en cirkulær økonomi.</w:t>
      </w:r>
      <w:r>
        <w:t xml:space="preserve"> </w:t>
      </w:r>
    </w:p>
    <w:p w14:paraId="3E594C62" w14:textId="34ADAC2F" w:rsidR="005468F3" w:rsidRPr="00B10BD4" w:rsidRDefault="005468F3" w:rsidP="00C073DB">
      <w:pPr>
        <w:pStyle w:val="Rubrik4"/>
      </w:pPr>
      <w:r>
        <w:t xml:space="preserve">Definitioner</w:t>
      </w:r>
    </w:p>
    <w:p w14:paraId="02D41004" w14:textId="4FB7FD12" w:rsidR="005468F3" w:rsidRPr="00B10BD4" w:rsidRDefault="003469C8" w:rsidP="005468F3">
      <w:pPr>
        <w:pStyle w:val="Brdtext"/>
        <w:keepNext/>
      </w:pPr>
      <w:r>
        <w:rPr>
          <w:b/>
        </w:rPr>
        <w:t xml:space="preserve">§ 3 </w:t>
      </w:r>
      <w:r>
        <w:t xml:space="preserve">I denne bekendtgørelse har </w:t>
      </w:r>
      <w:r>
        <w:rPr>
          <w:i/>
        </w:rPr>
        <w:t xml:space="preserve">polymer</w:t>
      </w:r>
      <w:r>
        <w:t xml:space="preserve"> den betydning, der er defineret i artikel 3, stk. 5, i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 4 </w:t>
      </w:r>
      <w:r>
        <w:t xml:space="preserve">I denne bekendtgørelse forstås ved </w:t>
      </w:r>
      <w:r>
        <w:rPr>
          <w:i/>
        </w:rPr>
        <w:t xml:space="preserve">plast</w:t>
      </w:r>
      <w:r>
        <w:t xml:space="preserve"> en polymer, der kan fungere som en strukturel hovedbestanddel i slutprodukter, </w:t>
      </w:r>
      <w:bookmarkStart w:id="1" w:name="_Hlk49851962"/>
      <w:r>
        <w:t xml:space="preserve">uanset om der er tilsat additiver eller andre stoffer til polymeren.</w:t>
      </w:r>
    </w:p>
    <w:bookmarkEnd w:id="1"/>
    <w:p w14:paraId="1A73BBD2" w14:textId="77777777" w:rsidR="005468F3" w:rsidRPr="00B10BD4" w:rsidRDefault="005468F3" w:rsidP="005468F3">
      <w:pPr>
        <w:pStyle w:val="Brdtextmedindrag"/>
      </w:pPr>
      <w:r>
        <w:t xml:space="preserve">Plast betyder ikke en polymer, der forekommer naturligt i miljøet, og som ikke er blevet kemisk modificeret.</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 5 </w:t>
      </w:r>
      <w:r>
        <w:t xml:space="preserve">I denne bekendtgørelse forstås ved</w:t>
      </w:r>
    </w:p>
    <w:p w14:paraId="4401025B" w14:textId="77777777" w:rsidR="005468F3" w:rsidRPr="00B10BD4" w:rsidRDefault="005468F3" w:rsidP="005468F3">
      <w:pPr>
        <w:pStyle w:val="Brdtextmedindrag"/>
        <w:rPr>
          <w:iCs/>
        </w:rPr>
      </w:pPr>
      <w:r>
        <w:rPr>
          <w:i/>
        </w:rPr>
        <w:t xml:space="preserve">tilbyde på det svenske marked</w:t>
      </w:r>
      <w:r>
        <w:t xml:space="preserve"> midler til at stille et produkt til rådighed med henblik på distribution, forbrug eller anvendelse på det svenske marked mod vederlag eller gratis i erhvervsmæssigt øjemed</w:t>
      </w:r>
    </w:p>
    <w:p w14:paraId="75C434F2" w14:textId="77777777" w:rsidR="005468F3" w:rsidRPr="00B10BD4" w:rsidRDefault="005468F3" w:rsidP="005468F3">
      <w:pPr>
        <w:pStyle w:val="Brdtextmedindrag"/>
        <w:rPr>
          <w:iCs/>
        </w:rPr>
      </w:pPr>
      <w:r>
        <w:rPr>
          <w:i/>
        </w:rPr>
        <w:t xml:space="preserve">markedsføre på det svenske marked</w:t>
      </w:r>
      <w:r>
        <w:t xml:space="preserve"> at tilbyde et produkt på det svenske marked for første gang.</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rPr>
        <w:t xml:space="preserve">§ 6 </w:t>
      </w:r>
      <w:r>
        <w:t xml:space="preserve">I denne bekendtgørelse forstås ved</w:t>
      </w:r>
      <w:r>
        <w:rPr>
          <w:i/>
        </w:rPr>
        <w:t xml:space="preserve"> </w:t>
      </w:r>
    </w:p>
    <w:p w14:paraId="1FB7D8D3" w14:textId="77777777" w:rsidR="005468F3" w:rsidRPr="00B10BD4" w:rsidRDefault="005468F3" w:rsidP="005468F3">
      <w:pPr>
        <w:pStyle w:val="Brdtextmedindrag"/>
      </w:pPr>
      <w:r>
        <w:rPr>
          <w:i/>
        </w:rPr>
        <w:t xml:space="preserve">engangsprodukt</w:t>
      </w:r>
      <w:r>
        <w:t xml:space="preserve"> et produkt, der ikke er udviklet, designet eller markedsført på det svenske marked med henblik på inden for dets levetid at lade det gennemgå flere cyklusser ved at genbruge det til det samme formål, som det blev udviklet til, eller ved at returnere det til en producent med henblik på genopfyldning</w:t>
      </w:r>
    </w:p>
    <w:p w14:paraId="6B05E1E1" w14:textId="77777777" w:rsidR="005468F3" w:rsidRPr="00B10BD4" w:rsidRDefault="005468F3" w:rsidP="005468F3">
      <w:pPr>
        <w:pStyle w:val="Brdtextmedindrag"/>
      </w:pPr>
      <w:r>
        <w:rPr>
          <w:i/>
        </w:rPr>
        <w:t xml:space="preserve"> engangsplastprodukt</w:t>
      </w:r>
      <w:r>
        <w:t xml:space="preserve"> et engangsprodukt, der helt eller delvis er fremstillet af plast.</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rPr>
        <w:t xml:space="preserve">§ 7 </w:t>
      </w:r>
      <w:r>
        <w:t xml:space="preserve">I denne bekendtgørelse forstås ved</w:t>
      </w:r>
      <w:r>
        <w:t xml:space="preserve"> </w:t>
      </w:r>
    </w:p>
    <w:p w14:paraId="2DE92665" w14:textId="62C0AC9A" w:rsidR="005468F3" w:rsidRPr="00B10BD4" w:rsidRDefault="005468F3" w:rsidP="005468F3">
      <w:pPr>
        <w:pStyle w:val="Brdtextmedindrag"/>
      </w:pPr>
      <w:r>
        <w:rPr>
          <w:i/>
        </w:rPr>
        <w:t xml:space="preserve">cup</w:t>
      </w:r>
      <w:r>
        <w:t xml:space="preserve"> et glas, en kop eller et krus med eller uden låg, der er beregnet til kolde eller varme drikkevarer, som normalt drikkes direkte fra koppen</w:t>
      </w:r>
      <w:r>
        <w:t xml:space="preserve"> </w:t>
      </w:r>
    </w:p>
    <w:p w14:paraId="6472B480" w14:textId="77777777" w:rsidR="005468F3" w:rsidRPr="00B10BD4" w:rsidRDefault="005468F3" w:rsidP="005468F3">
      <w:pPr>
        <w:pStyle w:val="Brdtextmedindrag"/>
      </w:pPr>
      <w:r>
        <w:rPr>
          <w:i/>
        </w:rPr>
        <w:t xml:space="preserve">engangskop</w:t>
      </w:r>
      <w:r>
        <w:t xml:space="preserve"> en kop, der er et engangsprodukt</w:t>
      </w:r>
    </w:p>
    <w:p w14:paraId="1F837B1A" w14:textId="77777777" w:rsidR="005468F3" w:rsidRPr="00B10BD4" w:rsidRDefault="005468F3" w:rsidP="005468F3">
      <w:pPr>
        <w:pStyle w:val="Brdtextmedindrag"/>
      </w:pPr>
      <w:r>
        <w:rPr>
          <w:i/>
        </w:rPr>
        <w:t xml:space="preserve">drikkevarebeholder</w:t>
      </w:r>
      <w:r>
        <w:t xml:space="preserve"> en plastflaske, kompositemballage eller en anden beholder, som</w:t>
      </w:r>
      <w:r>
        <w:t xml:space="preserve"> </w:t>
      </w:r>
    </w:p>
    <w:p w14:paraId="12165DCE" w14:textId="77777777" w:rsidR="005468F3" w:rsidRPr="00B10BD4" w:rsidRDefault="005468F3" w:rsidP="005468F3">
      <w:pPr>
        <w:pStyle w:val="Brdtextmedindrag"/>
      </w:pPr>
      <w:r>
        <w:t xml:space="preserve">1. er et engangsplastprodukt</w:t>
      </w:r>
    </w:p>
    <w:p w14:paraId="7F1954A4" w14:textId="77777777" w:rsidR="005468F3" w:rsidRPr="00B10BD4" w:rsidRDefault="005468F3" w:rsidP="005468F3">
      <w:pPr>
        <w:pStyle w:val="Brdtextmedindrag"/>
      </w:pPr>
      <w:r>
        <w:t xml:space="preserve">2. har en kapacitet på op til tre liter</w:t>
      </w:r>
      <w:r>
        <w:t xml:space="preserve"> </w:t>
      </w:r>
    </w:p>
    <w:p w14:paraId="09D1093F" w14:textId="77777777" w:rsidR="005468F3" w:rsidRPr="00B10BD4" w:rsidRDefault="005468F3" w:rsidP="005468F3">
      <w:pPr>
        <w:pStyle w:val="Brdtextmedindrag"/>
      </w:pPr>
      <w:r>
        <w:t xml:space="preserve">3. er beregnet til drikkevarer</w:t>
      </w:r>
    </w:p>
    <w:p w14:paraId="47AE724B" w14:textId="61386166" w:rsidR="00D5396B" w:rsidRPr="00B10BD4" w:rsidRDefault="005468F3" w:rsidP="00A95177">
      <w:pPr>
        <w:pStyle w:val="Brdtextmedindrag"/>
      </w:pPr>
      <w:r>
        <w:t xml:space="preserve">4. ikke er en kop.</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rPr>
        <w:t xml:space="preserve">§ 8 </w:t>
      </w:r>
      <w:bookmarkStart w:id="2" w:name="_Hlk39491428"/>
      <w:r>
        <w:t xml:space="preserve">I denne bekendtgørelse forstås ved</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fødevarer </w:t>
      </w:r>
      <w:r>
        <w:t xml:space="preserve">fødevarer, der ikke er drikkevarer</w:t>
      </w:r>
    </w:p>
    <w:p w14:paraId="5F034BAC" w14:textId="7A8A80E3" w:rsidR="005468F3" w:rsidRPr="00B10BD4" w:rsidRDefault="005468F3" w:rsidP="005468F3">
      <w:pPr>
        <w:pStyle w:val="Brdtextmedindrag"/>
      </w:pPr>
      <w:r>
        <w:rPr>
          <w:i/>
        </w:rPr>
        <w:t xml:space="preserve">fastfood</w:t>
      </w:r>
      <w:r>
        <w:t xml:space="preserve"> </w:t>
      </w:r>
      <w:bookmarkStart w:id="4" w:name="_Hlk23153179"/>
      <w:r>
        <w:t xml:space="preserve">fødevarer, som</w:t>
      </w:r>
      <w:r>
        <w:t xml:space="preserve"> </w:t>
      </w:r>
    </w:p>
    <w:p w14:paraId="1C7ADC8E" w14:textId="77777777" w:rsidR="005468F3" w:rsidRPr="00B10BD4" w:rsidRDefault="005468F3" w:rsidP="005468F3">
      <w:pPr>
        <w:pStyle w:val="Brdtextmedindrag"/>
      </w:pPr>
      <w:r>
        <w:t xml:space="preserve">1. er beregnet til at blive spist direkte eller i umiddelbar nærhed af salgsstedet</w:t>
      </w:r>
      <w:r>
        <w:t xml:space="preserve"> </w:t>
      </w:r>
    </w:p>
    <w:p w14:paraId="306BE99C" w14:textId="77777777" w:rsidR="005468F3" w:rsidRPr="00B10BD4" w:rsidRDefault="005468F3" w:rsidP="005468F3">
      <w:pPr>
        <w:pStyle w:val="Brdtextmedindrag"/>
      </w:pPr>
      <w:bookmarkStart w:id="5" w:name="_Hlk38459579"/>
      <w:r>
        <w:t xml:space="preserve">2. spises på salgsstedet eller andetsteds</w:t>
      </w:r>
      <w:bookmarkEnd w:id="5"/>
      <w:r>
        <w:t xml:space="preserve"> </w:t>
      </w:r>
    </w:p>
    <w:p w14:paraId="36EDDE17" w14:textId="3704FF03" w:rsidR="005468F3" w:rsidRPr="00B10BD4" w:rsidRDefault="005468F3" w:rsidP="005468F3">
      <w:pPr>
        <w:pStyle w:val="Brdtextmedindrag"/>
      </w:pPr>
      <w:r>
        <w:t xml:space="preserve">3. er beregnet til at blive spist direkte af emballagen</w:t>
      </w:r>
      <w:r>
        <w:t xml:space="preserve"> </w:t>
      </w:r>
    </w:p>
    <w:p w14:paraId="5E6DD8B8" w14:textId="77777777" w:rsidR="005468F3" w:rsidRPr="00B10BD4" w:rsidRDefault="005468F3" w:rsidP="005468F3">
      <w:pPr>
        <w:pStyle w:val="Brdtextmedindrag"/>
      </w:pPr>
      <w:r>
        <w:t xml:space="preserve">4. er klar til at blive spist uden yderligere tilberedning, opvarmning eller lignende</w:t>
      </w:r>
      <w:bookmarkEnd w:id="4"/>
      <w:r>
        <w:t xml:space="preserve"> foretaget af forbrugeren</w:t>
      </w:r>
      <w:r>
        <w:t xml:space="preserve"> </w:t>
      </w:r>
    </w:p>
    <w:p w14:paraId="371FE5CF" w14:textId="77777777" w:rsidR="005468F3" w:rsidRPr="00B10BD4" w:rsidRDefault="005468F3" w:rsidP="005468F3">
      <w:pPr>
        <w:pStyle w:val="Brdtextmedindrag"/>
      </w:pPr>
      <w:r>
        <w:rPr>
          <w:i/>
        </w:rPr>
        <w:t xml:space="preserve">fødevareboks</w:t>
      </w:r>
      <w:r>
        <w:t xml:space="preserve"> emballage med eller uden låg, som</w:t>
      </w:r>
      <w:r>
        <w:t xml:space="preserve"> </w:t>
      </w:r>
    </w:p>
    <w:p w14:paraId="5DBFFD4E" w14:textId="77777777" w:rsidR="005468F3" w:rsidRPr="00B10BD4" w:rsidRDefault="005468F3" w:rsidP="005468F3">
      <w:pPr>
        <w:pStyle w:val="Brdtextmedindrag"/>
      </w:pPr>
      <w:r>
        <w:t xml:space="preserve">1. er støbt eller i det væsentlige forbliver uændret i form efter tilsætning eller fjernelse af indholdet</w:t>
      </w:r>
      <w:r>
        <w:t xml:space="preserve"> </w:t>
      </w:r>
    </w:p>
    <w:p w14:paraId="296581A3" w14:textId="77777777" w:rsidR="005468F3" w:rsidRPr="00B10BD4" w:rsidRDefault="005468F3" w:rsidP="005468F3">
      <w:pPr>
        <w:pStyle w:val="Brdtextmedindrag"/>
      </w:pPr>
      <w:r>
        <w:t xml:space="preserve">2. anvendes til fastfood</w:t>
      </w:r>
    </w:p>
    <w:p w14:paraId="362B1E0F" w14:textId="77777777" w:rsidR="005468F3" w:rsidRPr="00B10BD4" w:rsidRDefault="005468F3" w:rsidP="005468F3">
      <w:pPr>
        <w:pStyle w:val="Brdtextmedindrag"/>
        <w:rPr>
          <w:i/>
        </w:rPr>
      </w:pPr>
      <w:r>
        <w:rPr>
          <w:i/>
        </w:rPr>
        <w:t xml:space="preserve">engangsfødevareboks</w:t>
      </w:r>
      <w:r>
        <w:t xml:space="preserve"> fødevareboks, der er et engangsprodukt</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rPr>
        <w:t xml:space="preserve">§ 9 </w:t>
      </w:r>
      <w:r>
        <w:t xml:space="preserve">I denne bekendtgørelse forstås ved </w:t>
      </w:r>
      <w:r>
        <w:rPr>
          <w:i/>
        </w:rPr>
        <w:t xml:space="preserve">genanvendelsescyklus </w:t>
      </w:r>
      <w:r>
        <w:t xml:space="preserve">den rejse, som en genanvendelig kop eller fødevareboks gennemgår, fra den tilbydes på det svenske marked sammen med den drikke- eller fødevare, den er beregnet til at indeholde, beskytte, levere eller præsentere, og indtil den sendes videre til et system til genbrug af kopper eller fødevarebokse til fastfood med henblik på igen at blive tilbudt på det svenske marked sammen med den drikke- eller fødevare, den er beregnet til.</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rPr>
        <w:t xml:space="preserve">§ 10 </w:t>
      </w:r>
      <w:r>
        <w:t xml:space="preserve">Ord og udtryk i denne bekendtgørelse har i øvrigt samme betydning som i kapitel 15 i miljøloven.</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rPr>
        <w:t xml:space="preserve">§ 11 </w:t>
      </w:r>
      <w:r>
        <w:t xml:space="preserve">Det er forbudt at markedsføre engangskopper, der indeholder mere end 15 % plast, på det svenske marked.</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rPr>
        <w:t xml:space="preserve">§ 12 </w:t>
      </w:r>
      <w:r>
        <w:t xml:space="preserve">Den svenske miljøstyrelse kan udstede regler om undtagelser fra forbuddet i § 15, hvis der er særlige grunde til at markedsføre engangskopper på det svenske marked.</w:t>
      </w:r>
      <w:r>
        <w:t xml:space="preserve"> </w:t>
      </w:r>
    </w:p>
    <w:p w14:paraId="50F56AB3" w14:textId="0F9F3676" w:rsidR="003E2867" w:rsidRPr="00C819BD" w:rsidRDefault="003E2867" w:rsidP="003E2867">
      <w:pPr>
        <w:pStyle w:val="Rubrik4"/>
      </w:pPr>
      <w:r>
        <w:t xml:space="preserve">Forbud mod brug af konfetti</w:t>
      </w:r>
      <w:r>
        <w:t xml:space="preserve"> </w:t>
      </w:r>
    </w:p>
    <w:p w14:paraId="720B323C" w14:textId="24EAEE21" w:rsidR="003E2867" w:rsidRPr="00B10BD4" w:rsidRDefault="003E2867" w:rsidP="003E2867">
      <w:pPr>
        <w:pStyle w:val="Brdtext"/>
      </w:pPr>
      <w:r>
        <w:rPr>
          <w:b/>
        </w:rPr>
        <w:t xml:space="preserve">§ 13 </w:t>
      </w:r>
      <w:r>
        <w:t xml:space="preserve">Konfetti indeholdende plast må ikke anvendes udendørs.</w:t>
      </w:r>
    </w:p>
    <w:p w14:paraId="72A24187" w14:textId="77777777" w:rsidR="005468F3" w:rsidRPr="00B10BD4" w:rsidRDefault="005468F3" w:rsidP="000918F8">
      <w:pPr>
        <w:pStyle w:val="Rubrik4"/>
      </w:pPr>
      <w:r>
        <w:t xml:space="preserve">Krav om at tilbyde produkter, der serveres, i genanvendelige kopper og fødevarebokse</w:t>
      </w:r>
      <w:r>
        <w:t xml:space="preserve"> </w:t>
      </w:r>
    </w:p>
    <w:p w14:paraId="55B8BA93" w14:textId="63BE3311" w:rsidR="005468F3" w:rsidRPr="00B10BD4" w:rsidRDefault="005468F3" w:rsidP="005468F3">
      <w:pPr>
        <w:pStyle w:val="Brdtext"/>
      </w:pPr>
      <w:bookmarkStart w:id="6" w:name="_Hlk57038341"/>
      <w:r>
        <w:rPr>
          <w:b/>
        </w:rPr>
        <w:t xml:space="preserve">§ 14 </w:t>
      </w:r>
      <w:r>
        <w:t xml:space="preserve">Enhver, der tilbyder drikkevarer på det svenske marked i engangskopper, skal</w:t>
      </w:r>
      <w:r>
        <w:t xml:space="preserve"> </w:t>
      </w:r>
    </w:p>
    <w:p w14:paraId="2ADA6DD9" w14:textId="77777777" w:rsidR="005468F3" w:rsidRPr="00B10BD4" w:rsidRDefault="005468F3" w:rsidP="005468F3">
      <w:pPr>
        <w:pStyle w:val="Brdtextmedindrag"/>
      </w:pPr>
      <w:r>
        <w:t xml:space="preserve">1. tilbyde at servere drikkevaren i en genanvendelig kop</w:t>
      </w:r>
    </w:p>
    <w:p w14:paraId="18B4EC82" w14:textId="77777777" w:rsidR="005468F3" w:rsidRPr="00B10BD4" w:rsidRDefault="005468F3" w:rsidP="005468F3">
      <w:pPr>
        <w:pStyle w:val="Brdtextmedindrag"/>
      </w:pPr>
      <w:r>
        <w:t xml:space="preserve">2. træffe effektive foranstaltninger til at sikre, at de genanvendelige kopper med tilhørende låg gennemgår flere genanvendelsescyklusser.</w:t>
      </w:r>
    </w:p>
    <w:p w14:paraId="6FE2066C" w14:textId="2225E735" w:rsidR="005468F3" w:rsidRPr="00B10BD4" w:rsidRDefault="005468F3" w:rsidP="005468F3">
      <w:pPr>
        <w:pStyle w:val="Brdtextmedindrag"/>
      </w:pPr>
      <w:r>
        <w:t xml:space="preserve">Den genanvendelige kop skal leveres af drikkevareudbyderen, uanset om drikkevaren tages med eller drikkes på salgsstedet.</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rPr>
        <w:t xml:space="preserve">§ 15 </w:t>
      </w:r>
      <w:r>
        <w:t xml:space="preserve">Enhver, der tilbyder fastfood på det svenske marked i engangsfødevarebokse, skal</w:t>
      </w:r>
      <w:r>
        <w:t xml:space="preserve"> </w:t>
      </w:r>
    </w:p>
    <w:p w14:paraId="2B9B5C24" w14:textId="77777777" w:rsidR="005468F3" w:rsidRPr="00B10BD4" w:rsidRDefault="005468F3" w:rsidP="005468F3">
      <w:pPr>
        <w:pStyle w:val="Brdtextmedindrag"/>
      </w:pPr>
      <w:r>
        <w:t xml:space="preserve">1. tilbyde at servere fastfooden i en genanvendelig fødevareboks</w:t>
      </w:r>
    </w:p>
    <w:p w14:paraId="022A9E55" w14:textId="77777777" w:rsidR="005468F3" w:rsidRPr="00B10BD4" w:rsidRDefault="005468F3" w:rsidP="005468F3">
      <w:pPr>
        <w:pStyle w:val="Brdtextmedindrag"/>
      </w:pPr>
      <w:r>
        <w:t xml:space="preserve">2. træffe effektive foranstaltninger for at sikre, at de genanvendelige fødevarebokse med tilhørende låg gennemgår flere genanvendelsescyklusser.</w:t>
      </w:r>
      <w:r>
        <w:t xml:space="preserve"> </w:t>
      </w:r>
    </w:p>
    <w:p w14:paraId="64D8035A" w14:textId="0D96B30D" w:rsidR="005A5ADA" w:rsidRPr="00C819BD" w:rsidRDefault="005468F3" w:rsidP="000918F8">
      <w:pPr>
        <w:pStyle w:val="Brdtextmedindrag"/>
      </w:pPr>
      <w:r>
        <w:t xml:space="preserve">Den genanvendelige fødevareboks skal leveres af fødevareudbyderen, uanset om fødevaren tages med eller spises på salgsstedet.</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rPr>
        <w:t xml:space="preserve">§ 16 </w:t>
      </w:r>
      <w:r>
        <w:t xml:space="preserve">Enhver, der tilbyder en genanvendelig kop eller fødevareboks i henhold til § 14 eller 15, skal vælge en kop eller fødevareboks, der har så lidt negativ indvirkning som muligt på menneskers sundhed og miljøet.</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rPr>
        <w:t xml:space="preserve">§ 17 </w:t>
      </w:r>
      <w:bookmarkStart w:id="7" w:name="_Hlk50550710"/>
      <w:r>
        <w:t xml:space="preserve">Enhver, der på det svenske marked tilbyder drikkevarer i engangskopper eller fastfood i engangsfødevarebokse, skal informere forbrugerne om</w:t>
      </w:r>
      <w:bookmarkEnd w:id="7"/>
    </w:p>
    <w:p w14:paraId="14B387DD" w14:textId="77777777" w:rsidR="005468F3" w:rsidRPr="00B10BD4" w:rsidRDefault="005468F3" w:rsidP="005468F3">
      <w:pPr>
        <w:pStyle w:val="Brdtextmedindrag"/>
      </w:pPr>
      <w:r>
        <w:t xml:space="preserve">1. muligheden for at få drikkevaren serveret i en genanvendelig kop eller for at få fastfooden serveret i en genanvendelig fødevareboks</w:t>
      </w:r>
      <w:r>
        <w:t xml:space="preserve"> </w:t>
      </w:r>
    </w:p>
    <w:p w14:paraId="466FD8DD" w14:textId="52641002" w:rsidR="005468F3" w:rsidRPr="00B10BD4" w:rsidRDefault="005468F3" w:rsidP="005468F3">
      <w:pPr>
        <w:pStyle w:val="Brdtextmedindrag"/>
      </w:pPr>
      <w:r>
        <w:t xml:space="preserve">2. den miljøpåvirkning, der forårsages af brugen af engangskopper og -fødevarebokse</w:t>
      </w:r>
    </w:p>
    <w:p w14:paraId="4BDF7D3C" w14:textId="5B1F148B" w:rsidR="005468F3" w:rsidRPr="00B10BD4" w:rsidRDefault="005468F3" w:rsidP="005468F3">
      <w:pPr>
        <w:pStyle w:val="Brdtextmedindrag"/>
      </w:pPr>
      <w:r>
        <w:t xml:space="preserve">3. fordelene ved reduceret forbrug af engangskopper og -fødevarebokse.</w:t>
      </w:r>
    </w:p>
    <w:p w14:paraId="57D456AA" w14:textId="0885871D" w:rsidR="005468F3" w:rsidRPr="00B10BD4" w:rsidRDefault="005468F3" w:rsidP="005468F3">
      <w:pPr>
        <w:pStyle w:val="Brdtextmedindrag"/>
      </w:pPr>
      <w:r>
        <w:t xml:space="preserve">Oplysningerne skal gøres synlige på salgsstedet og være lettilgængelige for forbrugeren.</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rPr>
        <w:t xml:space="preserve">§ 18 </w:t>
      </w:r>
      <w:r>
        <w:t xml:space="preserve"> Kravene i §§ 14-17 gælder ikke for dem, der på det svenske marked tilbyder drikkevarer i engangskopper eller fastfood i engangsfødevarebokse, hvis koppen eller fødevareboksen udelukkende er fremstillet af papir eller pap, der ikke er kemisk modificeret på en måde, der forsinker nedbrydningen.</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 xml:space="preserve">§ 19 </w:t>
      </w:r>
      <w:r>
        <w:t xml:space="preserve">Kravene i §§ 14-17 gælder ikke for dem, der på det svenske marked tilbyder drikkevarer eller fastfood i færre end 150 engangskopper og engangsfødevarebokse pr. dag </w:t>
      </w:r>
      <w:bookmarkStart w:id="8" w:name="_Hlk53479781"/>
      <w:r>
        <w:t xml:space="preserve">, hvor den erhvervsdrivende holder åbent</w:t>
      </w:r>
      <w:bookmarkEnd w:id="8"/>
      <w:r>
        <w:t xml:space="preserve">.</w:t>
      </w:r>
      <w:r>
        <w:t xml:space="preserve"> </w:t>
      </w:r>
    </w:p>
    <w:p w14:paraId="038E5668" w14:textId="78BB7B8E" w:rsidR="005468F3" w:rsidRPr="00B10BD4" w:rsidRDefault="005468F3" w:rsidP="005468F3">
      <w:pPr>
        <w:pStyle w:val="Brdtextmedindrag"/>
      </w:pPr>
      <w:r>
        <w:t xml:space="preserve">De erhvervsdrivende, der er omfattet af undtagelsen, og som ikke tilbyder genanvendelige kopper og fødevarebokse, skal have procedurer, der sikrer, at der i gennemsnit ikke tilbydes mere end 150 engangskopper og engangsfødevarebokse pr. dag.</w:t>
      </w:r>
    </w:p>
    <w:p w14:paraId="06957594" w14:textId="77777777" w:rsidR="005468F3" w:rsidRPr="00B10BD4" w:rsidRDefault="005468F3" w:rsidP="005468F3">
      <w:pPr>
        <w:pStyle w:val="Brdtextmedindrag"/>
      </w:pPr>
      <w:r>
        <w:t xml:space="preserve">Antallet af engangskopper og engangsfødevarebokse skal beregnes som et gennemsnit af de engangskopper og engangsfødevarebokse, der tilbydes på de dage</w:t>
      </w:r>
      <w:bookmarkStart w:id="9" w:name="_Hlk54008522"/>
      <w:r>
        <w:t xml:space="preserve">, hvor den erhvervsdrivende holder åbent i løbet af et kalenderår</w:t>
      </w:r>
      <w:bookmarkEnd w:id="9"/>
      <w:r>
        <w:t xml:space="preserve">.</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rPr>
        <w:t xml:space="preserve">§ 20 </w:t>
      </w:r>
      <w:r>
        <w:t xml:space="preserve">Den svenske miljøstyrelse kan udstede regler om undtagelser fra kravene i §§ 14-17 i tilfælde, hvor det er urimeligt at kræve, at den person, der tilbyder drikkevarer i engangskopper eller fastfood i engangsfødevarebokse, skal tilbyde et genanvendeligt alternativ.</w:t>
      </w:r>
    </w:p>
    <w:p w14:paraId="15E8DB29" w14:textId="18653FF5" w:rsidR="003469C8" w:rsidRPr="00B10BD4" w:rsidRDefault="005468F3" w:rsidP="005468F3">
      <w:pPr>
        <w:pStyle w:val="Brdtextmedindrag"/>
      </w:pPr>
      <w:bookmarkStart w:id="10" w:name="_Hlk54008598"/>
      <w:r>
        <w:t xml:space="preserve">Der kan ikke udstedes regler om undtagelser for engangskopper eller engangsfødevarebokse, hvis en undtagelse kan antages at udgøre en risiko for betydelig henkastning af affald.</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Denne bekendtgørelse træder i kraft den 30. april 2022 for så vidt angår § 13, den 1. januar 2024 for så vidt angår §§ 11 og 14-19 og ellers den 1. november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Jf. Europa-Parlamentets og Rådets direktiv (EU) 2019/904 af 5. juni 2019 om reduktion af visse plastprodukters miljøpåvirkning i den oprindelige affattelse.</w:t>
      </w:r>
      <w:r>
        <w:t xml:space="preserve"> </w:t>
      </w:r>
      <w:r>
        <w:t xml:space="preserve">Jf. desuden Europa-Parlamentets og Rådets direktiv (EU) nr. 2015/1535 af 9. september 2015 om en informationsprocedure med hensyn til tekniske forskrifter samt forskrifter for informationssamfundets tjenester (kodificering)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DOKUMENT, IKKE GYLDIGT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