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56" w:rsidRDefault="00011356" w:rsidP="00011356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0179 A-- FI- ------ 20200714 --- --- FINAL</w:t>
      </w:r>
    </w:p>
    <w:p w:rsidR="00CC224C" w:rsidRPr="00605AAD" w:rsidRDefault="00CC224C" w:rsidP="00CC224C">
      <w:pPr>
        <w:pStyle w:val="02BDGesBlatt"/>
        <w:rPr>
          <w:spacing w:val="0"/>
        </w:rPr>
      </w:pPr>
      <w:r>
        <w:t xml:space="preserve">KÄRNTENIN OSAVALTION</w:t>
      </w:r>
    </w:p>
    <w:p w:rsidR="00CC224C" w:rsidRPr="00605AAD" w:rsidRDefault="00CC224C" w:rsidP="00CC224C">
      <w:pPr>
        <w:pStyle w:val="03RepOesterr"/>
        <w:rPr>
          <w:spacing w:val="0"/>
        </w:rPr>
      </w:pPr>
      <w:r>
        <w:t xml:space="preserve">VIRALLINEN LEHTI</w:t>
      </w:r>
    </w:p>
    <w:p w:rsidR="00CC224C" w:rsidRPr="00011356" w:rsidRDefault="00CC224C" w:rsidP="00CC224C">
      <w:pPr>
        <w:pStyle w:val="04AusgabeDaten"/>
      </w:pPr>
      <w:r>
        <w:t xml:space="preserve">Vuosikerta 2019</w:t>
      </w:r>
      <w:r>
        <w:tab/>
      </w:r>
      <w:r>
        <w:t xml:space="preserve">Julkaistu 2 päivänä elokuuta 2019</w:t>
      </w:r>
      <w:r>
        <w:tab/>
      </w:r>
      <w:r>
        <w:t xml:space="preserve">www.ris.bka.gv.at</w:t>
      </w:r>
    </w:p>
    <w:p w:rsidR="00CC224C" w:rsidRPr="00605AAD" w:rsidRDefault="00CC224C" w:rsidP="00CC224C">
      <w:pPr>
        <w:pStyle w:val="05Kurztitel"/>
      </w:pPr>
      <w:r>
        <w:t xml:space="preserve">68. Asetus:</w:t>
      </w:r>
      <w:r>
        <w:tab/>
      </w:r>
      <w:r>
        <w:t xml:space="preserve">Kärntenin sääsuoja-asetus</w:t>
      </w:r>
    </w:p>
    <w:p w:rsidR="001F0CF7" w:rsidRPr="00605AAD" w:rsidRDefault="00CC224C" w:rsidP="00CC224C">
      <w:pPr>
        <w:pStyle w:val="11Titel"/>
      </w:pPr>
      <w:r>
        <w:t xml:space="preserve">68. Kärntenin osavaltion hallituksen asetus, annettu 30 päivänä heinäkuuta 2019, nro 08-NATP-25/2-2019, kalastuksen harjoittamiseen tarkoitettujen sääsuojavarusteiden ja suojien ominaisuuksia ja mittoja koskevista tarkemmista säännöksistä (Kärntenin sääsuoja-asetus – K-WSV)</w:t>
      </w:r>
    </w:p>
    <w:p w:rsidR="00E93348" w:rsidRPr="00605AAD" w:rsidRDefault="00233DEF" w:rsidP="003B68FA">
      <w:pPr>
        <w:pStyle w:val="12PromKlEinlSatz"/>
      </w:pPr>
      <w:r>
        <w:t xml:space="preserve">Vuonna 2002 annetun Kärntenin luonnonsuojelulain (osavaltion virallinen lehti nro 79/2002), sellaisena kuin se on viimeksi muutettuna osavaltion lailla (osavaltion virallinen lehti nro 38/2019), 15 §:n 3 momentin nojalla säädetään seuraavaa:</w:t>
      </w:r>
    </w:p>
    <w:p w:rsidR="003B68FA" w:rsidRPr="00605AAD" w:rsidRDefault="003B68FA" w:rsidP="003B68FA">
      <w:pPr>
        <w:pStyle w:val="45UeberschrPara"/>
      </w:pPr>
      <w:r>
        <w:t xml:space="preserve">1 §</w:t>
      </w:r>
      <w:r>
        <w:br/>
      </w:r>
      <w:r>
        <w:t xml:space="preserve">Päämäärä ja tavoite</w:t>
      </w:r>
    </w:p>
    <w:p w:rsidR="00E93348" w:rsidRPr="00605AAD" w:rsidRDefault="00E93348" w:rsidP="00A207FB">
      <w:pPr>
        <w:pStyle w:val="51Abs"/>
      </w:pPr>
      <w:r>
        <w:t xml:space="preserve">Tämän asetuksen 2 §:ssä kuvailluilla ”sääsuojan” ja ”suojan” ominaisuuksilla ja mitoilla on tarkoitus mahdollistaa ”teltan” käsitteen selvä rajaus.</w:t>
      </w:r>
      <w:r>
        <w:t xml:space="preserve"> </w:t>
      </w:r>
      <w:r>
        <w:t xml:space="preserve">Säännösten mukaista kalastusta harjoitettaessa saa käyttää vain tällaisia varusteita sääoloilta suojautumiseksi.</w:t>
      </w:r>
      <w:r>
        <w:t xml:space="preserve"> </w:t>
      </w:r>
      <w:r>
        <w:t xml:space="preserve">Etusijalla tässä ovat Kärntenin luonnonsuojelulain tavoitteet.</w:t>
      </w:r>
    </w:p>
    <w:p w:rsidR="00A207FB" w:rsidRPr="00605AAD" w:rsidRDefault="00A207FB" w:rsidP="00A207FB">
      <w:pPr>
        <w:pStyle w:val="45UeberschrPara"/>
      </w:pPr>
      <w:r>
        <w:t xml:space="preserve">2 §</w:t>
      </w:r>
      <w:r>
        <w:br/>
      </w:r>
      <w:r>
        <w:t xml:space="preserve">Sääsuojan ja suojan ominaisuudet ja mitat</w:t>
      </w:r>
    </w:p>
    <w:p w:rsidR="00E93348" w:rsidRPr="00605AAD" w:rsidRDefault="002A4AC7" w:rsidP="002A4AC7">
      <w:pPr>
        <w:pStyle w:val="51Abs"/>
      </w:pPr>
      <w:r>
        <w:t xml:space="preserve">(1) Mitat:</w:t>
      </w:r>
    </w:p>
    <w:p w:rsidR="00E93348" w:rsidRPr="00605AAD" w:rsidRDefault="002A4AC7" w:rsidP="002A4AC7">
      <w:pPr>
        <w:pStyle w:val="52Aufzaehle2Lit"/>
      </w:pPr>
      <w:r>
        <w:tab/>
      </w:r>
      <w:r>
        <w:t xml:space="preserve">a)</w:t>
      </w:r>
      <w:r>
        <w:tab/>
      </w:r>
      <w:r>
        <w:t xml:space="preserve">Pituus enintään 2,5 m</w:t>
      </w:r>
    </w:p>
    <w:p w:rsidR="00E93348" w:rsidRPr="00605AAD" w:rsidRDefault="002A4AC7" w:rsidP="002A4AC7">
      <w:pPr>
        <w:pStyle w:val="52Aufzaehle2Lit"/>
      </w:pPr>
      <w:r>
        <w:tab/>
      </w:r>
      <w:r>
        <w:t xml:space="preserve">b)</w:t>
      </w:r>
      <w:r>
        <w:tab/>
      </w:r>
      <w:r>
        <w:t xml:space="preserve">Leveys enintään 2,7 m</w:t>
      </w:r>
    </w:p>
    <w:p w:rsidR="00E93348" w:rsidRPr="00605AAD" w:rsidRDefault="002A4AC7" w:rsidP="002A4AC7">
      <w:pPr>
        <w:pStyle w:val="52Aufzaehle2Lit"/>
      </w:pPr>
      <w:r>
        <w:tab/>
      </w:r>
      <w:r>
        <w:t xml:space="preserve">c)</w:t>
      </w:r>
      <w:r>
        <w:tab/>
      </w:r>
      <w:r>
        <w:t xml:space="preserve">Korkeus enintään 1,6 m</w:t>
      </w:r>
    </w:p>
    <w:p w:rsidR="00E93348" w:rsidRPr="00605AAD" w:rsidRDefault="002A4AC7" w:rsidP="002A4AC7">
      <w:pPr>
        <w:pStyle w:val="51Abs"/>
      </w:pPr>
      <w:r>
        <w:t xml:space="preserve">(2) Ominaisuudet:</w:t>
      </w:r>
    </w:p>
    <w:p w:rsidR="00E93348" w:rsidRPr="00605AAD" w:rsidRDefault="002A4AC7" w:rsidP="002A4AC7">
      <w:pPr>
        <w:pStyle w:val="52Aufzaehle2Lit"/>
      </w:pPr>
      <w:r>
        <w:tab/>
      </w:r>
      <w:r>
        <w:t xml:space="preserve">a)</w:t>
      </w:r>
      <w:r>
        <w:tab/>
      </w:r>
      <w:r>
        <w:t xml:space="preserve">sääsuojan avoimella puolella sallitaan tavanomaisen hyönteisverkon käyttö</w:t>
      </w:r>
    </w:p>
    <w:p w:rsidR="00E93348" w:rsidRPr="00605AAD" w:rsidRDefault="002A4AC7" w:rsidP="002A4AC7">
      <w:pPr>
        <w:pStyle w:val="52Aufzaehle2Lit"/>
      </w:pPr>
      <w:r>
        <w:tab/>
      </w:r>
      <w:r>
        <w:t xml:space="preserve">b)</w:t>
      </w:r>
      <w:r>
        <w:tab/>
      </w:r>
      <w:r>
        <w:t xml:space="preserve">nuorien ja kiinnitykseen ja varmistukseen tarkoitettujen vaarnojen käyttö on sallittua</w:t>
      </w:r>
    </w:p>
    <w:p w:rsidR="00E93348" w:rsidRPr="00605AAD" w:rsidRDefault="002A4AC7" w:rsidP="002A4AC7">
      <w:pPr>
        <w:pStyle w:val="52Aufzaehle2Lit"/>
      </w:pPr>
      <w:r>
        <w:tab/>
      </w:r>
      <w:r>
        <w:t xml:space="preserve">c)</w:t>
      </w:r>
      <w:r>
        <w:tab/>
      </w:r>
      <w:r>
        <w:t xml:space="preserve">seuraavat varusteet ovat kalastusta varten tarvittavina sääsuojan tai suojan sisustusvarusteina kaikissa tapauksissa sallittuja:</w:t>
      </w:r>
      <w:r>
        <w:t xml:space="preserve"> </w:t>
      </w:r>
      <w:r>
        <w:t xml:space="preserve">retkituoli, jäähdytysväline (kylmälaukku) pyydystettyjen kalojen säilyttämiseen, kalastusta varten tarvittavat kalastusvälineet (onkimisvälineet, vavat, kelat, laukut, syötit ja niin edelleen), tavanomaiset retkisängyt, tavanomaiset korvatulpat, tavanomaiset alustat.</w:t>
      </w:r>
    </w:p>
    <w:p w:rsidR="00776145" w:rsidRPr="00605AAD" w:rsidRDefault="00776145" w:rsidP="00776145">
      <w:pPr>
        <w:pStyle w:val="45UeberschrPara"/>
      </w:pPr>
      <w:r>
        <w:t xml:space="preserve">3 §</w:t>
      </w:r>
      <w:r>
        <w:br/>
      </w:r>
      <w:r>
        <w:t xml:space="preserve">Yhteiskäyttö kolmansien osapuolten osalta</w:t>
      </w:r>
    </w:p>
    <w:p w:rsidR="002D0608" w:rsidRPr="00605AAD" w:rsidRDefault="00776145" w:rsidP="00E06B86">
      <w:pPr>
        <w:pStyle w:val="51Abs"/>
      </w:pPr>
      <w:r>
        <w:t xml:space="preserve">Yhdessä Kärntenin kalastuslain säännösten mukaisesti kalastuksen harjoittamiseen kullakin kalastus-alueella oikeutetun tahon kanssa sääsuojaa tai suojaa voi käyttää yhteisesti myös enintään kaksi muuta henkilöä.</w:t>
      </w:r>
    </w:p>
    <w:p w:rsidR="00313145" w:rsidRPr="00605AAD" w:rsidRDefault="00313145" w:rsidP="00313145">
      <w:pPr>
        <w:pStyle w:val="45UeberschrPara"/>
      </w:pPr>
      <w:r>
        <w:t xml:space="preserve">4 §</w:t>
      </w:r>
      <w:r>
        <w:br/>
      </w:r>
      <w:r>
        <w:t xml:space="preserve">Voimaantulo ja voimassaolon päättyminen</w:t>
      </w:r>
    </w:p>
    <w:p w:rsidR="005D3476" w:rsidRPr="00605AAD" w:rsidRDefault="00425254" w:rsidP="00E06B86">
      <w:pPr>
        <w:pStyle w:val="51Abs"/>
      </w:pPr>
      <w:r>
        <w:t xml:space="preserve">(1) Tämän asetuksen myötä samanaikaisesti päättyy kalastuksen harjoittamiseen tarkoitettujen sääsuojavarusteiden ja suojien ominaisuuksia ja vaatimuksia koskevista tarkemmista säännöksistä 21 päivänä toukokuuta 2019 annetun Kärntenin osavaltion hallituksen asetuksen (Kärntenin sääsuoja-asetus – K-WSV) (osavaltion virallinen lehti nro 47/2019) voimassaolo.</w:t>
      </w:r>
    </w:p>
    <w:p w:rsidR="00AB051C" w:rsidRPr="00605AAD" w:rsidRDefault="00963ABC" w:rsidP="00E06B86">
      <w:pPr>
        <w:pStyle w:val="51Abs"/>
      </w:pPr>
      <w:r>
        <w:t xml:space="preserve">(2) Tämä asetus tulee voimaan takautuvasti 9 päivänä toukokuuta 2019 osavaltion virallisen lehden nro 38/2019 voimaantulon myötä.</w:t>
      </w:r>
    </w:p>
    <w:p w:rsidR="004B36A4" w:rsidRPr="00605AAD" w:rsidRDefault="00963ABC" w:rsidP="00E06B86">
      <w:pPr>
        <w:pStyle w:val="51Abs"/>
      </w:pPr>
      <w:r>
        <w:t xml:space="preserve">(3) Tästä asetuksesta on ilmoitettu standardien ja teknisten määräysten alalla noudatettavaa ilmoitusmenettelyä koskevan direktiivin (EU) 2015/1535 mukaisesti (ilmoituksen numero: 2019/179/A).</w:t>
      </w:r>
    </w:p>
    <w:p w:rsidR="00AB051C" w:rsidRPr="00605AAD" w:rsidRDefault="00AB051C" w:rsidP="002D0608">
      <w:pPr>
        <w:pStyle w:val="09Abstand"/>
      </w:pPr>
    </w:p>
    <w:p w:rsidR="001B0AC7" w:rsidRPr="00605AAD" w:rsidRDefault="001B0AC7" w:rsidP="001B0AC7">
      <w:pPr>
        <w:pStyle w:val="69UnterschrM"/>
      </w:pPr>
      <w:r>
        <w:t xml:space="preserve">Kärntenin osavaltion hallituksen puolesta:</w:t>
      </w:r>
      <w:r>
        <w:br/>
      </w:r>
      <w:r>
        <w:t xml:space="preserve">Osavaltion pääministeri:</w:t>
      </w:r>
      <w:r>
        <w:br/>
      </w:r>
      <w:r>
        <w:t xml:space="preserve">Maisteri</w:t>
      </w:r>
      <w:r>
        <w:t xml:space="preserve"> </w:t>
      </w:r>
      <w:r>
        <w:t xml:space="preserve">tohtori Kaiser</w:t>
      </w:r>
    </w:p>
    <w:sectPr w:rsidR="001B0AC7" w:rsidRPr="00605AAD" w:rsidSect="00B77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01" w:bottom="1701" w:left="1701" w:header="567" w:footer="130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6E" w:rsidRDefault="008F676E" w:rsidP="00E45228">
      <w:pPr>
        <w:pStyle w:val="Footer"/>
      </w:pPr>
      <w:r>
        <w:separator/>
      </w:r>
    </w:p>
  </w:endnote>
  <w:endnote w:type="continuationSeparator" w:id="0">
    <w:p w:rsidR="008F676E" w:rsidRDefault="008F676E" w:rsidP="00E45228">
      <w:pPr>
        <w:pStyle w:val="Footer"/>
      </w:pPr>
      <w:r>
        <w:continuationSeparator/>
      </w:r>
    </w:p>
  </w:endnote>
  <w:endnote w:type="continuationNotice" w:id="1">
    <w:p w:rsidR="008F676E" w:rsidRDefault="008F6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28E" w:rsidRPr="0033635F" w:rsidRDefault="00B77569" w:rsidP="00B77569">
    <w:pPr>
      <w:pStyle w:val="63Fuzeile"/>
    </w:pPr>
    <w:r>
      <w:t xml:space="preserve">www.ris.bka.gv.at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90" w:rsidRPr="0033635F" w:rsidRDefault="00B77569" w:rsidP="00B77569">
    <w:pPr>
      <w:pStyle w:val="63Fuzeile"/>
    </w:pPr>
    <w:r>
      <w:t xml:space="preserve">www.ris.bka.gv.at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28E" w:rsidRPr="0033635F" w:rsidRDefault="00B77569" w:rsidP="00B77569">
    <w:pPr>
      <w:pStyle w:val="63Fuzeile"/>
    </w:pPr>
    <w:r>
      <w:t xml:space="preserve">www.ris.bka.gv.at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6E" w:rsidRDefault="008F676E">
      <w:pPr>
        <w:pStyle w:val="Footer"/>
      </w:pPr>
    </w:p>
  </w:footnote>
  <w:footnote w:type="continuationSeparator" w:id="0">
    <w:p w:rsidR="008F676E" w:rsidRDefault="008F676E" w:rsidP="00E45228">
      <w:pPr>
        <w:pStyle w:val="Footer"/>
      </w:pPr>
      <w:r>
        <w:continuationSeparator/>
      </w:r>
    </w:p>
  </w:footnote>
  <w:footnote w:type="continuationNotice" w:id="1">
    <w:p w:rsidR="008F676E" w:rsidRDefault="008F67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C8" w:rsidRPr="0033635F" w:rsidRDefault="00B77569" w:rsidP="00B77569">
    <w:pPr>
      <w:pStyle w:val="62Kopfzeile"/>
    </w:pPr>
    <w:r>
      <w:tab/>
    </w:r>
    <w:r>
      <w:t xml:space="preserve">Kärntenin osavaltion virallinen lehti nro 68/2019 – Julkaistu [...] päivänä elokuuta 2019</w:t>
    </w:r>
    <w:r>
      <w:tab/>
    </w:r>
    <w:r w:rsidRPr="0033635F">
      <w:fldChar w:fldCharType="begin"/>
    </w:r>
    <w:r w:rsidRPr="0033635F">
      <w:instrText xml:space="preserve"> PAGE  \* Arabic  \* MERGEFORMAT </w:instrText>
    </w:r>
    <w:r w:rsidRPr="0033635F">
      <w:fldChar w:fldCharType="separate"/>
    </w:r>
    <w:r w:rsidR="00CC0D7E">
      <w:t>1</w:t>
    </w:r>
    <w:r w:rsidRPr="0033635F">
      <w:fldChar w:fldCharType="end"/>
    </w:r>
    <w:r>
      <w:t xml:space="preserve">/</w:t>
    </w:r>
    <w:r w:rsidR="008F676E">
      <w:fldChar w:fldCharType="begin" w:dirty="true"/>
    </w:r>
    <w:r w:rsidR="008F676E">
      <w:instrText xml:space="preserve"> NUMPAGES  \* Arabic  \* MERGEFORMAT </w:instrText>
    </w:r>
    <w:r w:rsidR="008F676E">
      <w:fldChar w:fldCharType="separate"/>
    </w:r>
    <w:r w:rsidR="00CC0D7E">
      <w:t>1</w:t>
    </w:r>
    <w:r w:rsidR="008F676E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C8" w:rsidRPr="00A33B5E" w:rsidRDefault="00B77569" w:rsidP="00B77569">
    <w:pPr>
      <w:pStyle w:val="62Kopfzeile"/>
    </w:pPr>
    <w:r>
      <w:tab/>
    </w:r>
    <w:r>
      <w:t xml:space="preserve">Kärntenin osavaltion virallinen lehti nro 68/2019 – Julkaistu 2 päivänä elokuuta 2019</w:t>
    </w:r>
    <w:r>
      <w:tab/>
    </w:r>
    <w:r w:rsidRPr="00A33B5E">
      <w:fldChar w:fldCharType="begin"/>
    </w:r>
    <w:r w:rsidRPr="00A33B5E">
      <w:instrText xml:space="preserve"> PAGE  \* Arabic  \* MERGEFORMAT </w:instrText>
    </w:r>
    <w:r w:rsidRPr="00A33B5E">
      <w:fldChar w:fldCharType="separate"/>
    </w:r>
    <w:r w:rsidR="00011356">
      <w:t>2</w:t>
    </w:r>
    <w:r w:rsidRPr="00A33B5E">
      <w:fldChar w:fldCharType="end"/>
    </w:r>
    <w:r>
      <w:t xml:space="preserve">/</w:t>
    </w:r>
    <w:r w:rsidRPr="00A33B5E">
      <w:fldChar w:fldCharType="begin" w:dirty="true"/>
    </w:r>
    <w:r w:rsidRPr="00A33B5E">
      <w:instrText xml:space="preserve"> NUMPAGES  \* Arabic  \* MERGEFORMAT </w:instrText>
    </w:r>
    <w:r w:rsidRPr="00A33B5E">
      <w:fldChar w:fldCharType="separate"/>
    </w:r>
    <w:r w:rsidR="00011356">
      <w:t>2</w:t>
    </w:r>
    <w:r w:rsidRPr="00A33B5E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F91" w:rsidRPr="0033635F" w:rsidRDefault="00B77569" w:rsidP="00605AAD">
    <w:pPr>
      <w:pStyle w:val="62Kopfzeile"/>
      <w:jc w:val="right"/>
    </w:pPr>
    <w:r w:rsidRPr="0033635F">
      <w:fldChar w:fldCharType="begin"/>
    </w:r>
    <w:r w:rsidRPr="0033635F">
      <w:instrText xml:space="preserve"> PAGE  \* MERGEFORMAT </w:instrText>
    </w:r>
    <w:r w:rsidRPr="0033635F">
      <w:fldChar w:fldCharType="separate"/>
    </w:r>
    <w:r w:rsidR="00011356">
      <w:t>1</w:t>
    </w:r>
    <w:r w:rsidRPr="0033635F">
      <w:fldChar w:fldCharType="end"/>
    </w:r>
    <w:r>
      <w:t xml:space="preserve">/</w:t>
    </w:r>
    <w:r w:rsidR="008F676E">
      <w:fldChar w:fldCharType="begin" w:dirty="true"/>
    </w:r>
    <w:r w:rsidR="008F676E">
      <w:instrText xml:space="preserve"> NUMPAGES  \* MERGEFORMAT </w:instrText>
    </w:r>
    <w:r w:rsidR="008F676E">
      <w:fldChar w:fldCharType="separate"/>
    </w:r>
    <w:r w:rsidR="00011356">
      <w:t>2</w:t>
    </w:r>
    <w:r w:rsidR="008F676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ktuell" w:val="w:\wf_baust\vdbwo.DOC"/>
    <w:docVar w:name="sDaten" w:val="d:\WF\TEMP\DOG.$$$"/>
    <w:docVar w:name="sExe" w:val="DOG"/>
    <w:docVar w:name="sFile" w:val="d:\wf\Temp\00000019.doc"/>
    <w:docVar w:name="sParam" w:val="vdbwo-d00002,vdbwo-d00030"/>
    <w:docVar w:name="sPath" w:val="w:\wf_baust\"/>
    <w:docVar w:name="Txt2" w:val="1"/>
  </w:docVars>
  <w:rsids>
    <w:rsidRoot w:val="00E45228"/>
    <w:rsid w:val="00000736"/>
    <w:rsid w:val="00004266"/>
    <w:rsid w:val="00004755"/>
    <w:rsid w:val="00011356"/>
    <w:rsid w:val="00011D16"/>
    <w:rsid w:val="00016539"/>
    <w:rsid w:val="00030CDC"/>
    <w:rsid w:val="000336F7"/>
    <w:rsid w:val="00033939"/>
    <w:rsid w:val="0003488B"/>
    <w:rsid w:val="00034FA4"/>
    <w:rsid w:val="00045F83"/>
    <w:rsid w:val="00046B0E"/>
    <w:rsid w:val="00046E9F"/>
    <w:rsid w:val="0004719E"/>
    <w:rsid w:val="00051F8C"/>
    <w:rsid w:val="00053360"/>
    <w:rsid w:val="00062289"/>
    <w:rsid w:val="0006546C"/>
    <w:rsid w:val="0007261D"/>
    <w:rsid w:val="000726B8"/>
    <w:rsid w:val="00074143"/>
    <w:rsid w:val="00093320"/>
    <w:rsid w:val="0009332F"/>
    <w:rsid w:val="00096285"/>
    <w:rsid w:val="000A0D5A"/>
    <w:rsid w:val="000A1BCC"/>
    <w:rsid w:val="000A2AE1"/>
    <w:rsid w:val="000A7966"/>
    <w:rsid w:val="000B29BE"/>
    <w:rsid w:val="000B3B88"/>
    <w:rsid w:val="000B425C"/>
    <w:rsid w:val="000C1102"/>
    <w:rsid w:val="000C2608"/>
    <w:rsid w:val="000C4767"/>
    <w:rsid w:val="000C4822"/>
    <w:rsid w:val="000C49B3"/>
    <w:rsid w:val="000C56B3"/>
    <w:rsid w:val="000C6CA8"/>
    <w:rsid w:val="000C6F59"/>
    <w:rsid w:val="000C70B8"/>
    <w:rsid w:val="000D036A"/>
    <w:rsid w:val="000D2815"/>
    <w:rsid w:val="000D4662"/>
    <w:rsid w:val="000D5AA2"/>
    <w:rsid w:val="000E0A6C"/>
    <w:rsid w:val="000F5E1C"/>
    <w:rsid w:val="000F6D19"/>
    <w:rsid w:val="00100311"/>
    <w:rsid w:val="00100972"/>
    <w:rsid w:val="001022B2"/>
    <w:rsid w:val="0010351D"/>
    <w:rsid w:val="00106979"/>
    <w:rsid w:val="00107492"/>
    <w:rsid w:val="00114A88"/>
    <w:rsid w:val="00114B41"/>
    <w:rsid w:val="00122280"/>
    <w:rsid w:val="00123C3A"/>
    <w:rsid w:val="0012403F"/>
    <w:rsid w:val="00124A3A"/>
    <w:rsid w:val="0012754B"/>
    <w:rsid w:val="00130081"/>
    <w:rsid w:val="001300D5"/>
    <w:rsid w:val="00133C08"/>
    <w:rsid w:val="00133D4B"/>
    <w:rsid w:val="001342F8"/>
    <w:rsid w:val="00136464"/>
    <w:rsid w:val="00136E7F"/>
    <w:rsid w:val="00141394"/>
    <w:rsid w:val="0014169D"/>
    <w:rsid w:val="00141A79"/>
    <w:rsid w:val="001436CA"/>
    <w:rsid w:val="001443AE"/>
    <w:rsid w:val="0014552E"/>
    <w:rsid w:val="0015026F"/>
    <w:rsid w:val="00150973"/>
    <w:rsid w:val="001567A5"/>
    <w:rsid w:val="00157523"/>
    <w:rsid w:val="00164673"/>
    <w:rsid w:val="0016535A"/>
    <w:rsid w:val="00165F47"/>
    <w:rsid w:val="00170918"/>
    <w:rsid w:val="00172EDD"/>
    <w:rsid w:val="0017476E"/>
    <w:rsid w:val="00177D34"/>
    <w:rsid w:val="00181F6A"/>
    <w:rsid w:val="00186847"/>
    <w:rsid w:val="0019012B"/>
    <w:rsid w:val="00190A65"/>
    <w:rsid w:val="001928E4"/>
    <w:rsid w:val="00193646"/>
    <w:rsid w:val="00195906"/>
    <w:rsid w:val="001A1A2C"/>
    <w:rsid w:val="001A4421"/>
    <w:rsid w:val="001A69AB"/>
    <w:rsid w:val="001A7149"/>
    <w:rsid w:val="001B0AC7"/>
    <w:rsid w:val="001B18A2"/>
    <w:rsid w:val="001B3A6D"/>
    <w:rsid w:val="001B688A"/>
    <w:rsid w:val="001B7C7E"/>
    <w:rsid w:val="001C0A99"/>
    <w:rsid w:val="001C0F5A"/>
    <w:rsid w:val="001C64AA"/>
    <w:rsid w:val="001D356B"/>
    <w:rsid w:val="001D3D0C"/>
    <w:rsid w:val="001D5101"/>
    <w:rsid w:val="001D5BBA"/>
    <w:rsid w:val="001D65CD"/>
    <w:rsid w:val="001D7EA8"/>
    <w:rsid w:val="001E12DB"/>
    <w:rsid w:val="001E5D8D"/>
    <w:rsid w:val="001E6E1B"/>
    <w:rsid w:val="001F0CF7"/>
    <w:rsid w:val="001F29B0"/>
    <w:rsid w:val="001F4355"/>
    <w:rsid w:val="001F50A6"/>
    <w:rsid w:val="001F607F"/>
    <w:rsid w:val="001F6922"/>
    <w:rsid w:val="00201984"/>
    <w:rsid w:val="002054F5"/>
    <w:rsid w:val="0020670D"/>
    <w:rsid w:val="00207DBE"/>
    <w:rsid w:val="0022066A"/>
    <w:rsid w:val="00221390"/>
    <w:rsid w:val="00223670"/>
    <w:rsid w:val="00226609"/>
    <w:rsid w:val="0023179F"/>
    <w:rsid w:val="002328FD"/>
    <w:rsid w:val="00233DEF"/>
    <w:rsid w:val="00237D38"/>
    <w:rsid w:val="002430AC"/>
    <w:rsid w:val="002444FC"/>
    <w:rsid w:val="00246304"/>
    <w:rsid w:val="00247C4A"/>
    <w:rsid w:val="002506DE"/>
    <w:rsid w:val="0026273A"/>
    <w:rsid w:val="00264307"/>
    <w:rsid w:val="00265366"/>
    <w:rsid w:val="002675E0"/>
    <w:rsid w:val="002711D9"/>
    <w:rsid w:val="00272EEA"/>
    <w:rsid w:val="00273EEE"/>
    <w:rsid w:val="002771C8"/>
    <w:rsid w:val="00281B05"/>
    <w:rsid w:val="00282B8C"/>
    <w:rsid w:val="00283D9C"/>
    <w:rsid w:val="00284301"/>
    <w:rsid w:val="00284DC9"/>
    <w:rsid w:val="002928B8"/>
    <w:rsid w:val="00292F2D"/>
    <w:rsid w:val="002936EF"/>
    <w:rsid w:val="00293DD4"/>
    <w:rsid w:val="002A0051"/>
    <w:rsid w:val="002A0E61"/>
    <w:rsid w:val="002A13AC"/>
    <w:rsid w:val="002A37E8"/>
    <w:rsid w:val="002A3C14"/>
    <w:rsid w:val="002A4AC7"/>
    <w:rsid w:val="002A5112"/>
    <w:rsid w:val="002A5546"/>
    <w:rsid w:val="002A5F45"/>
    <w:rsid w:val="002A7F49"/>
    <w:rsid w:val="002B03EA"/>
    <w:rsid w:val="002B0AC1"/>
    <w:rsid w:val="002B1EC1"/>
    <w:rsid w:val="002B23E3"/>
    <w:rsid w:val="002B2C11"/>
    <w:rsid w:val="002B2D69"/>
    <w:rsid w:val="002B548E"/>
    <w:rsid w:val="002B6050"/>
    <w:rsid w:val="002B6359"/>
    <w:rsid w:val="002B697D"/>
    <w:rsid w:val="002B720B"/>
    <w:rsid w:val="002C3221"/>
    <w:rsid w:val="002C51BD"/>
    <w:rsid w:val="002C7D75"/>
    <w:rsid w:val="002D0608"/>
    <w:rsid w:val="002D22CB"/>
    <w:rsid w:val="002D27B6"/>
    <w:rsid w:val="002D456D"/>
    <w:rsid w:val="002E031F"/>
    <w:rsid w:val="002E0EFF"/>
    <w:rsid w:val="002E1696"/>
    <w:rsid w:val="002E2743"/>
    <w:rsid w:val="002E696A"/>
    <w:rsid w:val="002E7AB8"/>
    <w:rsid w:val="002F1993"/>
    <w:rsid w:val="002F22E4"/>
    <w:rsid w:val="002F27BC"/>
    <w:rsid w:val="002F2FB3"/>
    <w:rsid w:val="002F738A"/>
    <w:rsid w:val="00303541"/>
    <w:rsid w:val="0030767A"/>
    <w:rsid w:val="00311059"/>
    <w:rsid w:val="00311197"/>
    <w:rsid w:val="00312876"/>
    <w:rsid w:val="00313145"/>
    <w:rsid w:val="0031421A"/>
    <w:rsid w:val="00320B5A"/>
    <w:rsid w:val="00323E10"/>
    <w:rsid w:val="00323F6A"/>
    <w:rsid w:val="003251D4"/>
    <w:rsid w:val="00327909"/>
    <w:rsid w:val="00331151"/>
    <w:rsid w:val="0033274A"/>
    <w:rsid w:val="00332853"/>
    <w:rsid w:val="0033453C"/>
    <w:rsid w:val="0033635F"/>
    <w:rsid w:val="003424E1"/>
    <w:rsid w:val="003424EB"/>
    <w:rsid w:val="00350187"/>
    <w:rsid w:val="00350666"/>
    <w:rsid w:val="00351B2C"/>
    <w:rsid w:val="00353292"/>
    <w:rsid w:val="00354735"/>
    <w:rsid w:val="0035605D"/>
    <w:rsid w:val="0036025E"/>
    <w:rsid w:val="00360E16"/>
    <w:rsid w:val="0036139D"/>
    <w:rsid w:val="003613D4"/>
    <w:rsid w:val="00363BD2"/>
    <w:rsid w:val="00365BAF"/>
    <w:rsid w:val="00366E11"/>
    <w:rsid w:val="00367152"/>
    <w:rsid w:val="003677BD"/>
    <w:rsid w:val="00367E31"/>
    <w:rsid w:val="00373144"/>
    <w:rsid w:val="00373811"/>
    <w:rsid w:val="00375596"/>
    <w:rsid w:val="00376819"/>
    <w:rsid w:val="00382749"/>
    <w:rsid w:val="00384A67"/>
    <w:rsid w:val="003867D2"/>
    <w:rsid w:val="0039241A"/>
    <w:rsid w:val="00395920"/>
    <w:rsid w:val="00396749"/>
    <w:rsid w:val="003A1BA6"/>
    <w:rsid w:val="003B05EA"/>
    <w:rsid w:val="003B260B"/>
    <w:rsid w:val="003B3F16"/>
    <w:rsid w:val="003B4164"/>
    <w:rsid w:val="003B41AA"/>
    <w:rsid w:val="003B595A"/>
    <w:rsid w:val="003B5C4B"/>
    <w:rsid w:val="003B6066"/>
    <w:rsid w:val="003B640F"/>
    <w:rsid w:val="003B6495"/>
    <w:rsid w:val="003B68FA"/>
    <w:rsid w:val="003B719E"/>
    <w:rsid w:val="003C0F41"/>
    <w:rsid w:val="003C1201"/>
    <w:rsid w:val="003C1F02"/>
    <w:rsid w:val="003C2E50"/>
    <w:rsid w:val="003C75EB"/>
    <w:rsid w:val="003D0328"/>
    <w:rsid w:val="003D16E5"/>
    <w:rsid w:val="003D30E7"/>
    <w:rsid w:val="003E0159"/>
    <w:rsid w:val="003E5E55"/>
    <w:rsid w:val="003E793A"/>
    <w:rsid w:val="003F304A"/>
    <w:rsid w:val="003F595B"/>
    <w:rsid w:val="003F6650"/>
    <w:rsid w:val="00403770"/>
    <w:rsid w:val="00404FB2"/>
    <w:rsid w:val="00406D73"/>
    <w:rsid w:val="00410B82"/>
    <w:rsid w:val="00411C2D"/>
    <w:rsid w:val="004165D6"/>
    <w:rsid w:val="0041775D"/>
    <w:rsid w:val="004202F1"/>
    <w:rsid w:val="004222D0"/>
    <w:rsid w:val="00424200"/>
    <w:rsid w:val="00425254"/>
    <w:rsid w:val="0042572E"/>
    <w:rsid w:val="0043232A"/>
    <w:rsid w:val="00435EB6"/>
    <w:rsid w:val="004418B6"/>
    <w:rsid w:val="00444256"/>
    <w:rsid w:val="00444901"/>
    <w:rsid w:val="00452DC4"/>
    <w:rsid w:val="004632D0"/>
    <w:rsid w:val="00463A18"/>
    <w:rsid w:val="00465E55"/>
    <w:rsid w:val="00471F75"/>
    <w:rsid w:val="00476E55"/>
    <w:rsid w:val="00476EA4"/>
    <w:rsid w:val="00477B5F"/>
    <w:rsid w:val="00484E13"/>
    <w:rsid w:val="00486A32"/>
    <w:rsid w:val="00491C96"/>
    <w:rsid w:val="00492AB2"/>
    <w:rsid w:val="00492E83"/>
    <w:rsid w:val="00494112"/>
    <w:rsid w:val="00494EEC"/>
    <w:rsid w:val="0049572D"/>
    <w:rsid w:val="004A3127"/>
    <w:rsid w:val="004A7C4C"/>
    <w:rsid w:val="004B09FA"/>
    <w:rsid w:val="004B107D"/>
    <w:rsid w:val="004B36A4"/>
    <w:rsid w:val="004B3D32"/>
    <w:rsid w:val="004B59E5"/>
    <w:rsid w:val="004B728E"/>
    <w:rsid w:val="004C0ECA"/>
    <w:rsid w:val="004C1C45"/>
    <w:rsid w:val="004C4568"/>
    <w:rsid w:val="004C50FD"/>
    <w:rsid w:val="004D0949"/>
    <w:rsid w:val="004D2E4F"/>
    <w:rsid w:val="004D4743"/>
    <w:rsid w:val="004D5B91"/>
    <w:rsid w:val="004E2579"/>
    <w:rsid w:val="004E3E6C"/>
    <w:rsid w:val="004E3F5C"/>
    <w:rsid w:val="004E43AC"/>
    <w:rsid w:val="004E52B0"/>
    <w:rsid w:val="004F15C6"/>
    <w:rsid w:val="004F375B"/>
    <w:rsid w:val="004F4DCC"/>
    <w:rsid w:val="004F7D36"/>
    <w:rsid w:val="0051131C"/>
    <w:rsid w:val="0051425B"/>
    <w:rsid w:val="00515BE9"/>
    <w:rsid w:val="00525D1D"/>
    <w:rsid w:val="0053006E"/>
    <w:rsid w:val="00530AB3"/>
    <w:rsid w:val="00532D0C"/>
    <w:rsid w:val="00534A62"/>
    <w:rsid w:val="0053611B"/>
    <w:rsid w:val="00537525"/>
    <w:rsid w:val="0054012D"/>
    <w:rsid w:val="0054245F"/>
    <w:rsid w:val="00542933"/>
    <w:rsid w:val="005436F9"/>
    <w:rsid w:val="00544E09"/>
    <w:rsid w:val="005459A1"/>
    <w:rsid w:val="00547CFA"/>
    <w:rsid w:val="005524D5"/>
    <w:rsid w:val="00555186"/>
    <w:rsid w:val="00560000"/>
    <w:rsid w:val="005627DC"/>
    <w:rsid w:val="005632FE"/>
    <w:rsid w:val="0056695E"/>
    <w:rsid w:val="00566B5A"/>
    <w:rsid w:val="0057012D"/>
    <w:rsid w:val="00570D32"/>
    <w:rsid w:val="00571305"/>
    <w:rsid w:val="00571C48"/>
    <w:rsid w:val="0057202E"/>
    <w:rsid w:val="00572740"/>
    <w:rsid w:val="005779FF"/>
    <w:rsid w:val="00586049"/>
    <w:rsid w:val="005863E4"/>
    <w:rsid w:val="00593C4D"/>
    <w:rsid w:val="00594144"/>
    <w:rsid w:val="0059601C"/>
    <w:rsid w:val="0059657D"/>
    <w:rsid w:val="005A1113"/>
    <w:rsid w:val="005A3F4F"/>
    <w:rsid w:val="005A4D9D"/>
    <w:rsid w:val="005A7899"/>
    <w:rsid w:val="005A78F8"/>
    <w:rsid w:val="005A7FF6"/>
    <w:rsid w:val="005C0079"/>
    <w:rsid w:val="005C0C41"/>
    <w:rsid w:val="005C1D05"/>
    <w:rsid w:val="005C6373"/>
    <w:rsid w:val="005C6B42"/>
    <w:rsid w:val="005D0A06"/>
    <w:rsid w:val="005D0EA1"/>
    <w:rsid w:val="005D3476"/>
    <w:rsid w:val="005D72DC"/>
    <w:rsid w:val="005E0C54"/>
    <w:rsid w:val="005E23CF"/>
    <w:rsid w:val="005E2470"/>
    <w:rsid w:val="005E2A52"/>
    <w:rsid w:val="005E3F5D"/>
    <w:rsid w:val="005E5855"/>
    <w:rsid w:val="005F1F3B"/>
    <w:rsid w:val="005F66AE"/>
    <w:rsid w:val="00601813"/>
    <w:rsid w:val="0060247D"/>
    <w:rsid w:val="00602F54"/>
    <w:rsid w:val="00603037"/>
    <w:rsid w:val="00603327"/>
    <w:rsid w:val="00605AAD"/>
    <w:rsid w:val="00606A98"/>
    <w:rsid w:val="00607AD8"/>
    <w:rsid w:val="00612650"/>
    <w:rsid w:val="00612896"/>
    <w:rsid w:val="006141C3"/>
    <w:rsid w:val="00614E8A"/>
    <w:rsid w:val="00620DF7"/>
    <w:rsid w:val="006301C9"/>
    <w:rsid w:val="00630F44"/>
    <w:rsid w:val="00633C26"/>
    <w:rsid w:val="00636D57"/>
    <w:rsid w:val="00637011"/>
    <w:rsid w:val="00641D19"/>
    <w:rsid w:val="00642D64"/>
    <w:rsid w:val="00643413"/>
    <w:rsid w:val="00647A35"/>
    <w:rsid w:val="00650972"/>
    <w:rsid w:val="00651856"/>
    <w:rsid w:val="006533F2"/>
    <w:rsid w:val="006536E6"/>
    <w:rsid w:val="00653769"/>
    <w:rsid w:val="006550F8"/>
    <w:rsid w:val="0065705E"/>
    <w:rsid w:val="006577D8"/>
    <w:rsid w:val="00660050"/>
    <w:rsid w:val="00660DA0"/>
    <w:rsid w:val="00660F2C"/>
    <w:rsid w:val="006623F3"/>
    <w:rsid w:val="006631CD"/>
    <w:rsid w:val="00663D44"/>
    <w:rsid w:val="0066587A"/>
    <w:rsid w:val="00666579"/>
    <w:rsid w:val="00667136"/>
    <w:rsid w:val="006700BD"/>
    <w:rsid w:val="006727A8"/>
    <w:rsid w:val="0067561A"/>
    <w:rsid w:val="006835F6"/>
    <w:rsid w:val="00693705"/>
    <w:rsid w:val="00694EB4"/>
    <w:rsid w:val="006A2407"/>
    <w:rsid w:val="006A3F76"/>
    <w:rsid w:val="006B0329"/>
    <w:rsid w:val="006B18B3"/>
    <w:rsid w:val="006B3E78"/>
    <w:rsid w:val="006B7C40"/>
    <w:rsid w:val="006B7E84"/>
    <w:rsid w:val="006C026F"/>
    <w:rsid w:val="006C1147"/>
    <w:rsid w:val="006C1364"/>
    <w:rsid w:val="006C3061"/>
    <w:rsid w:val="006C34E6"/>
    <w:rsid w:val="006C4744"/>
    <w:rsid w:val="006C74F7"/>
    <w:rsid w:val="006D69CF"/>
    <w:rsid w:val="006E0B28"/>
    <w:rsid w:val="006E4DA5"/>
    <w:rsid w:val="006E5DD1"/>
    <w:rsid w:val="006F166D"/>
    <w:rsid w:val="006F16BA"/>
    <w:rsid w:val="006F2DF5"/>
    <w:rsid w:val="0070116B"/>
    <w:rsid w:val="007015EC"/>
    <w:rsid w:val="00707677"/>
    <w:rsid w:val="007137C5"/>
    <w:rsid w:val="0071471C"/>
    <w:rsid w:val="0071579A"/>
    <w:rsid w:val="007161DB"/>
    <w:rsid w:val="00716B99"/>
    <w:rsid w:val="00717970"/>
    <w:rsid w:val="0072169F"/>
    <w:rsid w:val="00721E9A"/>
    <w:rsid w:val="0072226F"/>
    <w:rsid w:val="0072323B"/>
    <w:rsid w:val="00725C5E"/>
    <w:rsid w:val="00727231"/>
    <w:rsid w:val="00730020"/>
    <w:rsid w:val="0073641B"/>
    <w:rsid w:val="007366AA"/>
    <w:rsid w:val="00737661"/>
    <w:rsid w:val="0073767C"/>
    <w:rsid w:val="0074732A"/>
    <w:rsid w:val="007523C8"/>
    <w:rsid w:val="00757388"/>
    <w:rsid w:val="00760DCA"/>
    <w:rsid w:val="00762B24"/>
    <w:rsid w:val="00764B9C"/>
    <w:rsid w:val="00764D90"/>
    <w:rsid w:val="007662D8"/>
    <w:rsid w:val="00770401"/>
    <w:rsid w:val="007718EF"/>
    <w:rsid w:val="0077458C"/>
    <w:rsid w:val="007751A2"/>
    <w:rsid w:val="00776145"/>
    <w:rsid w:val="00777A27"/>
    <w:rsid w:val="007816F3"/>
    <w:rsid w:val="00781C0D"/>
    <w:rsid w:val="00784AE1"/>
    <w:rsid w:val="00785F91"/>
    <w:rsid w:val="007932A6"/>
    <w:rsid w:val="0079458D"/>
    <w:rsid w:val="007947C5"/>
    <w:rsid w:val="00794AC5"/>
    <w:rsid w:val="007A0831"/>
    <w:rsid w:val="007A4F84"/>
    <w:rsid w:val="007A7D29"/>
    <w:rsid w:val="007B2AD1"/>
    <w:rsid w:val="007B3222"/>
    <w:rsid w:val="007C0535"/>
    <w:rsid w:val="007C1E93"/>
    <w:rsid w:val="007C2ACE"/>
    <w:rsid w:val="007C2DE5"/>
    <w:rsid w:val="007C3DE7"/>
    <w:rsid w:val="007D0EB3"/>
    <w:rsid w:val="007D3729"/>
    <w:rsid w:val="007D5E09"/>
    <w:rsid w:val="007D75AA"/>
    <w:rsid w:val="007E1107"/>
    <w:rsid w:val="007E172B"/>
    <w:rsid w:val="007E339D"/>
    <w:rsid w:val="007E3A34"/>
    <w:rsid w:val="007F05AB"/>
    <w:rsid w:val="007F1336"/>
    <w:rsid w:val="007F16C7"/>
    <w:rsid w:val="007F3296"/>
    <w:rsid w:val="007F3F26"/>
    <w:rsid w:val="00800CC7"/>
    <w:rsid w:val="00810628"/>
    <w:rsid w:val="00815167"/>
    <w:rsid w:val="00821F99"/>
    <w:rsid w:val="00824207"/>
    <w:rsid w:val="008251AE"/>
    <w:rsid w:val="008274BC"/>
    <w:rsid w:val="0083588A"/>
    <w:rsid w:val="0083748F"/>
    <w:rsid w:val="00842F38"/>
    <w:rsid w:val="00843FC5"/>
    <w:rsid w:val="00845860"/>
    <w:rsid w:val="00846928"/>
    <w:rsid w:val="008475E4"/>
    <w:rsid w:val="008514E4"/>
    <w:rsid w:val="008522AA"/>
    <w:rsid w:val="00854C01"/>
    <w:rsid w:val="00855618"/>
    <w:rsid w:val="0086182A"/>
    <w:rsid w:val="00872C98"/>
    <w:rsid w:val="0087557A"/>
    <w:rsid w:val="00876590"/>
    <w:rsid w:val="00877ECD"/>
    <w:rsid w:val="00885C74"/>
    <w:rsid w:val="008863E6"/>
    <w:rsid w:val="00887233"/>
    <w:rsid w:val="0089054F"/>
    <w:rsid w:val="00892C5B"/>
    <w:rsid w:val="00895075"/>
    <w:rsid w:val="00897D5B"/>
    <w:rsid w:val="008A3F79"/>
    <w:rsid w:val="008A44EA"/>
    <w:rsid w:val="008A7793"/>
    <w:rsid w:val="008B1F38"/>
    <w:rsid w:val="008B2B08"/>
    <w:rsid w:val="008B31E7"/>
    <w:rsid w:val="008B4772"/>
    <w:rsid w:val="008B4A36"/>
    <w:rsid w:val="008C166C"/>
    <w:rsid w:val="008C1EA5"/>
    <w:rsid w:val="008C28AC"/>
    <w:rsid w:val="008C4034"/>
    <w:rsid w:val="008C56FF"/>
    <w:rsid w:val="008D1B12"/>
    <w:rsid w:val="008D1E8E"/>
    <w:rsid w:val="008D285B"/>
    <w:rsid w:val="008D3C04"/>
    <w:rsid w:val="008D4650"/>
    <w:rsid w:val="008D4FB3"/>
    <w:rsid w:val="008D77C7"/>
    <w:rsid w:val="008E35AF"/>
    <w:rsid w:val="008E422C"/>
    <w:rsid w:val="008E4999"/>
    <w:rsid w:val="008E59A4"/>
    <w:rsid w:val="008E7BB9"/>
    <w:rsid w:val="008F1A24"/>
    <w:rsid w:val="008F676E"/>
    <w:rsid w:val="00900327"/>
    <w:rsid w:val="00902707"/>
    <w:rsid w:val="00904987"/>
    <w:rsid w:val="00906568"/>
    <w:rsid w:val="00907DB7"/>
    <w:rsid w:val="00910148"/>
    <w:rsid w:val="009106A3"/>
    <w:rsid w:val="009110E0"/>
    <w:rsid w:val="00915F52"/>
    <w:rsid w:val="00916180"/>
    <w:rsid w:val="009248BA"/>
    <w:rsid w:val="00932E78"/>
    <w:rsid w:val="009330CA"/>
    <w:rsid w:val="00933B4F"/>
    <w:rsid w:val="00933E87"/>
    <w:rsid w:val="0093648E"/>
    <w:rsid w:val="00936AFA"/>
    <w:rsid w:val="00943DDA"/>
    <w:rsid w:val="0094509E"/>
    <w:rsid w:val="00945C3D"/>
    <w:rsid w:val="00946C4E"/>
    <w:rsid w:val="00947953"/>
    <w:rsid w:val="00960A66"/>
    <w:rsid w:val="009630D7"/>
    <w:rsid w:val="00963ABC"/>
    <w:rsid w:val="009661A5"/>
    <w:rsid w:val="00970DB0"/>
    <w:rsid w:val="009740A9"/>
    <w:rsid w:val="00974C5E"/>
    <w:rsid w:val="009757E0"/>
    <w:rsid w:val="00984B58"/>
    <w:rsid w:val="00991C9A"/>
    <w:rsid w:val="009932EA"/>
    <w:rsid w:val="00993990"/>
    <w:rsid w:val="00994F51"/>
    <w:rsid w:val="00995DA7"/>
    <w:rsid w:val="00997F92"/>
    <w:rsid w:val="009A205A"/>
    <w:rsid w:val="009A2A5F"/>
    <w:rsid w:val="009B1E12"/>
    <w:rsid w:val="009B2F53"/>
    <w:rsid w:val="009B3781"/>
    <w:rsid w:val="009B3856"/>
    <w:rsid w:val="009B749F"/>
    <w:rsid w:val="009C0771"/>
    <w:rsid w:val="009C6D2E"/>
    <w:rsid w:val="009C6E02"/>
    <w:rsid w:val="009C71A2"/>
    <w:rsid w:val="009D11FB"/>
    <w:rsid w:val="009D5994"/>
    <w:rsid w:val="009D5EA2"/>
    <w:rsid w:val="009D5F29"/>
    <w:rsid w:val="009E4EC7"/>
    <w:rsid w:val="009E5238"/>
    <w:rsid w:val="009E5A2F"/>
    <w:rsid w:val="009F18EA"/>
    <w:rsid w:val="009F2F40"/>
    <w:rsid w:val="00A01C7E"/>
    <w:rsid w:val="00A01E3C"/>
    <w:rsid w:val="00A03461"/>
    <w:rsid w:val="00A05366"/>
    <w:rsid w:val="00A11EAF"/>
    <w:rsid w:val="00A134E7"/>
    <w:rsid w:val="00A1360C"/>
    <w:rsid w:val="00A145B7"/>
    <w:rsid w:val="00A14EDE"/>
    <w:rsid w:val="00A207FB"/>
    <w:rsid w:val="00A33B5E"/>
    <w:rsid w:val="00A34EDA"/>
    <w:rsid w:val="00A409C9"/>
    <w:rsid w:val="00A42603"/>
    <w:rsid w:val="00A451CE"/>
    <w:rsid w:val="00A474F5"/>
    <w:rsid w:val="00A50299"/>
    <w:rsid w:val="00A51797"/>
    <w:rsid w:val="00A534D7"/>
    <w:rsid w:val="00A55BB4"/>
    <w:rsid w:val="00A56F8A"/>
    <w:rsid w:val="00A62F8B"/>
    <w:rsid w:val="00A633FA"/>
    <w:rsid w:val="00A63947"/>
    <w:rsid w:val="00A64129"/>
    <w:rsid w:val="00A70645"/>
    <w:rsid w:val="00A71002"/>
    <w:rsid w:val="00A71455"/>
    <w:rsid w:val="00A71A74"/>
    <w:rsid w:val="00A73C2F"/>
    <w:rsid w:val="00A74518"/>
    <w:rsid w:val="00A766FD"/>
    <w:rsid w:val="00A80D8C"/>
    <w:rsid w:val="00A80FAB"/>
    <w:rsid w:val="00A811AD"/>
    <w:rsid w:val="00A8392A"/>
    <w:rsid w:val="00A83B4F"/>
    <w:rsid w:val="00A861DC"/>
    <w:rsid w:val="00A86785"/>
    <w:rsid w:val="00A9062D"/>
    <w:rsid w:val="00A92A97"/>
    <w:rsid w:val="00A937F6"/>
    <w:rsid w:val="00AA06B0"/>
    <w:rsid w:val="00AA0ECF"/>
    <w:rsid w:val="00AA3D14"/>
    <w:rsid w:val="00AA41AF"/>
    <w:rsid w:val="00AB02CF"/>
    <w:rsid w:val="00AB051C"/>
    <w:rsid w:val="00AB10A3"/>
    <w:rsid w:val="00AB20A3"/>
    <w:rsid w:val="00AB3447"/>
    <w:rsid w:val="00AB38FB"/>
    <w:rsid w:val="00AB5A20"/>
    <w:rsid w:val="00AB62E1"/>
    <w:rsid w:val="00AB64F1"/>
    <w:rsid w:val="00AB6FCD"/>
    <w:rsid w:val="00AB702C"/>
    <w:rsid w:val="00AB75EF"/>
    <w:rsid w:val="00AB795B"/>
    <w:rsid w:val="00AC06FF"/>
    <w:rsid w:val="00AC4B86"/>
    <w:rsid w:val="00AC4F21"/>
    <w:rsid w:val="00AC7F0A"/>
    <w:rsid w:val="00AD0042"/>
    <w:rsid w:val="00AD5FB7"/>
    <w:rsid w:val="00AD7143"/>
    <w:rsid w:val="00AE1AFD"/>
    <w:rsid w:val="00AE3C29"/>
    <w:rsid w:val="00AE56FC"/>
    <w:rsid w:val="00AE68AC"/>
    <w:rsid w:val="00AF237E"/>
    <w:rsid w:val="00AF33DA"/>
    <w:rsid w:val="00AF6CF1"/>
    <w:rsid w:val="00AF79EB"/>
    <w:rsid w:val="00B012C0"/>
    <w:rsid w:val="00B1255F"/>
    <w:rsid w:val="00B145C8"/>
    <w:rsid w:val="00B16F7B"/>
    <w:rsid w:val="00B2079C"/>
    <w:rsid w:val="00B23CCF"/>
    <w:rsid w:val="00B26993"/>
    <w:rsid w:val="00B34C78"/>
    <w:rsid w:val="00B35877"/>
    <w:rsid w:val="00B358ED"/>
    <w:rsid w:val="00B37EC6"/>
    <w:rsid w:val="00B40F86"/>
    <w:rsid w:val="00B41DEE"/>
    <w:rsid w:val="00B42C12"/>
    <w:rsid w:val="00B45158"/>
    <w:rsid w:val="00B510BF"/>
    <w:rsid w:val="00B60731"/>
    <w:rsid w:val="00B6520F"/>
    <w:rsid w:val="00B66338"/>
    <w:rsid w:val="00B671DC"/>
    <w:rsid w:val="00B6793E"/>
    <w:rsid w:val="00B719E6"/>
    <w:rsid w:val="00B72C57"/>
    <w:rsid w:val="00B72F48"/>
    <w:rsid w:val="00B737CD"/>
    <w:rsid w:val="00B7532F"/>
    <w:rsid w:val="00B76544"/>
    <w:rsid w:val="00B77569"/>
    <w:rsid w:val="00B8440D"/>
    <w:rsid w:val="00B8525A"/>
    <w:rsid w:val="00B92566"/>
    <w:rsid w:val="00B93EDD"/>
    <w:rsid w:val="00B949B2"/>
    <w:rsid w:val="00B94FF7"/>
    <w:rsid w:val="00B96813"/>
    <w:rsid w:val="00BA0183"/>
    <w:rsid w:val="00BA05D0"/>
    <w:rsid w:val="00BA55AD"/>
    <w:rsid w:val="00BA5E61"/>
    <w:rsid w:val="00BB0CCD"/>
    <w:rsid w:val="00BB19AF"/>
    <w:rsid w:val="00BB3589"/>
    <w:rsid w:val="00BB45AF"/>
    <w:rsid w:val="00BB5AE1"/>
    <w:rsid w:val="00BB7102"/>
    <w:rsid w:val="00BC1529"/>
    <w:rsid w:val="00BC1BBA"/>
    <w:rsid w:val="00BC290C"/>
    <w:rsid w:val="00BC4133"/>
    <w:rsid w:val="00BC6857"/>
    <w:rsid w:val="00BD3A15"/>
    <w:rsid w:val="00BD7B60"/>
    <w:rsid w:val="00BE31FF"/>
    <w:rsid w:val="00BF058A"/>
    <w:rsid w:val="00BF086B"/>
    <w:rsid w:val="00BF0BB4"/>
    <w:rsid w:val="00BF0E95"/>
    <w:rsid w:val="00BF5690"/>
    <w:rsid w:val="00BF5B7C"/>
    <w:rsid w:val="00BF6AC2"/>
    <w:rsid w:val="00BF6DE9"/>
    <w:rsid w:val="00C0615B"/>
    <w:rsid w:val="00C06684"/>
    <w:rsid w:val="00C06A47"/>
    <w:rsid w:val="00C13F3A"/>
    <w:rsid w:val="00C1495B"/>
    <w:rsid w:val="00C16950"/>
    <w:rsid w:val="00C1792F"/>
    <w:rsid w:val="00C20258"/>
    <w:rsid w:val="00C23B64"/>
    <w:rsid w:val="00C24829"/>
    <w:rsid w:val="00C24B61"/>
    <w:rsid w:val="00C26345"/>
    <w:rsid w:val="00C2696B"/>
    <w:rsid w:val="00C26E11"/>
    <w:rsid w:val="00C32182"/>
    <w:rsid w:val="00C4047E"/>
    <w:rsid w:val="00C4165F"/>
    <w:rsid w:val="00C45850"/>
    <w:rsid w:val="00C45BE7"/>
    <w:rsid w:val="00C515FD"/>
    <w:rsid w:val="00C53681"/>
    <w:rsid w:val="00C60694"/>
    <w:rsid w:val="00C62B29"/>
    <w:rsid w:val="00C72AB1"/>
    <w:rsid w:val="00C75DE4"/>
    <w:rsid w:val="00C76056"/>
    <w:rsid w:val="00C7726B"/>
    <w:rsid w:val="00C77D30"/>
    <w:rsid w:val="00C805C2"/>
    <w:rsid w:val="00C80C25"/>
    <w:rsid w:val="00C81C8D"/>
    <w:rsid w:val="00C8340B"/>
    <w:rsid w:val="00C844D0"/>
    <w:rsid w:val="00C95147"/>
    <w:rsid w:val="00C97433"/>
    <w:rsid w:val="00CA48F5"/>
    <w:rsid w:val="00CA7AB0"/>
    <w:rsid w:val="00CB021B"/>
    <w:rsid w:val="00CB0FFC"/>
    <w:rsid w:val="00CB11FB"/>
    <w:rsid w:val="00CB3D5A"/>
    <w:rsid w:val="00CB55B2"/>
    <w:rsid w:val="00CC0D7E"/>
    <w:rsid w:val="00CC11D9"/>
    <w:rsid w:val="00CC224C"/>
    <w:rsid w:val="00CC4064"/>
    <w:rsid w:val="00CC6FD4"/>
    <w:rsid w:val="00CD2080"/>
    <w:rsid w:val="00CD31FC"/>
    <w:rsid w:val="00CD5702"/>
    <w:rsid w:val="00CD618A"/>
    <w:rsid w:val="00CD78CB"/>
    <w:rsid w:val="00CE0BC1"/>
    <w:rsid w:val="00CE0CCC"/>
    <w:rsid w:val="00CE3099"/>
    <w:rsid w:val="00CE5BCE"/>
    <w:rsid w:val="00CF11E0"/>
    <w:rsid w:val="00CF4851"/>
    <w:rsid w:val="00CF7411"/>
    <w:rsid w:val="00D04D7C"/>
    <w:rsid w:val="00D1159F"/>
    <w:rsid w:val="00D2007B"/>
    <w:rsid w:val="00D201DB"/>
    <w:rsid w:val="00D20E57"/>
    <w:rsid w:val="00D22BD4"/>
    <w:rsid w:val="00D23FD4"/>
    <w:rsid w:val="00D3262B"/>
    <w:rsid w:val="00D35A12"/>
    <w:rsid w:val="00D370E4"/>
    <w:rsid w:val="00D44C6F"/>
    <w:rsid w:val="00D456F2"/>
    <w:rsid w:val="00D460A1"/>
    <w:rsid w:val="00D472DD"/>
    <w:rsid w:val="00D507C3"/>
    <w:rsid w:val="00D53409"/>
    <w:rsid w:val="00D54686"/>
    <w:rsid w:val="00D55058"/>
    <w:rsid w:val="00D55B72"/>
    <w:rsid w:val="00D56997"/>
    <w:rsid w:val="00D62B6D"/>
    <w:rsid w:val="00D64FF1"/>
    <w:rsid w:val="00D6577C"/>
    <w:rsid w:val="00D70CC5"/>
    <w:rsid w:val="00D71CE3"/>
    <w:rsid w:val="00D71D27"/>
    <w:rsid w:val="00D836DF"/>
    <w:rsid w:val="00D84AF9"/>
    <w:rsid w:val="00D8653D"/>
    <w:rsid w:val="00D868EA"/>
    <w:rsid w:val="00D86C9B"/>
    <w:rsid w:val="00D902B7"/>
    <w:rsid w:val="00D91E36"/>
    <w:rsid w:val="00D93B2B"/>
    <w:rsid w:val="00D94E08"/>
    <w:rsid w:val="00D9544B"/>
    <w:rsid w:val="00D95A2F"/>
    <w:rsid w:val="00D974C3"/>
    <w:rsid w:val="00DA15A3"/>
    <w:rsid w:val="00DA6C2A"/>
    <w:rsid w:val="00DA7F10"/>
    <w:rsid w:val="00DB1002"/>
    <w:rsid w:val="00DB1EEF"/>
    <w:rsid w:val="00DB456F"/>
    <w:rsid w:val="00DB4A84"/>
    <w:rsid w:val="00DB58BC"/>
    <w:rsid w:val="00DC1DB0"/>
    <w:rsid w:val="00DC1EB9"/>
    <w:rsid w:val="00DC25E6"/>
    <w:rsid w:val="00DC2FB9"/>
    <w:rsid w:val="00DD150C"/>
    <w:rsid w:val="00DD3035"/>
    <w:rsid w:val="00DD426C"/>
    <w:rsid w:val="00DD670F"/>
    <w:rsid w:val="00DE011F"/>
    <w:rsid w:val="00DE0EBF"/>
    <w:rsid w:val="00DE111F"/>
    <w:rsid w:val="00DE2C66"/>
    <w:rsid w:val="00DE6BB3"/>
    <w:rsid w:val="00DE743D"/>
    <w:rsid w:val="00DF1720"/>
    <w:rsid w:val="00DF193C"/>
    <w:rsid w:val="00DF2E86"/>
    <w:rsid w:val="00DF5535"/>
    <w:rsid w:val="00E03529"/>
    <w:rsid w:val="00E04252"/>
    <w:rsid w:val="00E06B86"/>
    <w:rsid w:val="00E07843"/>
    <w:rsid w:val="00E10384"/>
    <w:rsid w:val="00E114D9"/>
    <w:rsid w:val="00E123BF"/>
    <w:rsid w:val="00E142F8"/>
    <w:rsid w:val="00E16EB7"/>
    <w:rsid w:val="00E17A3D"/>
    <w:rsid w:val="00E24419"/>
    <w:rsid w:val="00E24FCF"/>
    <w:rsid w:val="00E25F72"/>
    <w:rsid w:val="00E27366"/>
    <w:rsid w:val="00E273A8"/>
    <w:rsid w:val="00E279D4"/>
    <w:rsid w:val="00E27A35"/>
    <w:rsid w:val="00E27FA7"/>
    <w:rsid w:val="00E327B1"/>
    <w:rsid w:val="00E35222"/>
    <w:rsid w:val="00E42FFA"/>
    <w:rsid w:val="00E4331A"/>
    <w:rsid w:val="00E45228"/>
    <w:rsid w:val="00E4616F"/>
    <w:rsid w:val="00E47BEE"/>
    <w:rsid w:val="00E51A71"/>
    <w:rsid w:val="00E5339D"/>
    <w:rsid w:val="00E54155"/>
    <w:rsid w:val="00E56777"/>
    <w:rsid w:val="00E64AC4"/>
    <w:rsid w:val="00E73667"/>
    <w:rsid w:val="00E74748"/>
    <w:rsid w:val="00E74C58"/>
    <w:rsid w:val="00E7796C"/>
    <w:rsid w:val="00E812BF"/>
    <w:rsid w:val="00E829E9"/>
    <w:rsid w:val="00E8629F"/>
    <w:rsid w:val="00E86AF6"/>
    <w:rsid w:val="00E86DB0"/>
    <w:rsid w:val="00E9054E"/>
    <w:rsid w:val="00E93348"/>
    <w:rsid w:val="00E93A0E"/>
    <w:rsid w:val="00E95E2D"/>
    <w:rsid w:val="00E97006"/>
    <w:rsid w:val="00EA0B8D"/>
    <w:rsid w:val="00EA256F"/>
    <w:rsid w:val="00EA2FE8"/>
    <w:rsid w:val="00EA4196"/>
    <w:rsid w:val="00EB0A01"/>
    <w:rsid w:val="00EB31E0"/>
    <w:rsid w:val="00EB4AEF"/>
    <w:rsid w:val="00EB6BD1"/>
    <w:rsid w:val="00EB74E5"/>
    <w:rsid w:val="00EC1033"/>
    <w:rsid w:val="00EC1A37"/>
    <w:rsid w:val="00EC3183"/>
    <w:rsid w:val="00EC4257"/>
    <w:rsid w:val="00EC5077"/>
    <w:rsid w:val="00EC5E10"/>
    <w:rsid w:val="00ED1CFD"/>
    <w:rsid w:val="00ED5ED3"/>
    <w:rsid w:val="00ED7D53"/>
    <w:rsid w:val="00EE06D4"/>
    <w:rsid w:val="00EE092D"/>
    <w:rsid w:val="00EE1B29"/>
    <w:rsid w:val="00EE3CEB"/>
    <w:rsid w:val="00EE4D1F"/>
    <w:rsid w:val="00EE55EC"/>
    <w:rsid w:val="00EE5B80"/>
    <w:rsid w:val="00EE7A99"/>
    <w:rsid w:val="00EF067B"/>
    <w:rsid w:val="00EF076C"/>
    <w:rsid w:val="00EF2157"/>
    <w:rsid w:val="00EF4662"/>
    <w:rsid w:val="00EF54DE"/>
    <w:rsid w:val="00EF5C72"/>
    <w:rsid w:val="00F011D3"/>
    <w:rsid w:val="00F040D9"/>
    <w:rsid w:val="00F06B7C"/>
    <w:rsid w:val="00F122E9"/>
    <w:rsid w:val="00F17B98"/>
    <w:rsid w:val="00F22E7D"/>
    <w:rsid w:val="00F364B7"/>
    <w:rsid w:val="00F366C4"/>
    <w:rsid w:val="00F37506"/>
    <w:rsid w:val="00F40A40"/>
    <w:rsid w:val="00F413E9"/>
    <w:rsid w:val="00F42C3B"/>
    <w:rsid w:val="00F44525"/>
    <w:rsid w:val="00F46CD7"/>
    <w:rsid w:val="00F5214D"/>
    <w:rsid w:val="00F52F20"/>
    <w:rsid w:val="00F54754"/>
    <w:rsid w:val="00F54B7A"/>
    <w:rsid w:val="00F5706E"/>
    <w:rsid w:val="00F61478"/>
    <w:rsid w:val="00F621D3"/>
    <w:rsid w:val="00F6319C"/>
    <w:rsid w:val="00F71475"/>
    <w:rsid w:val="00F72FD4"/>
    <w:rsid w:val="00F73C10"/>
    <w:rsid w:val="00F77EA6"/>
    <w:rsid w:val="00F82EAD"/>
    <w:rsid w:val="00F86030"/>
    <w:rsid w:val="00F90AFC"/>
    <w:rsid w:val="00F920E0"/>
    <w:rsid w:val="00F93831"/>
    <w:rsid w:val="00F93FDC"/>
    <w:rsid w:val="00F957C5"/>
    <w:rsid w:val="00F970C0"/>
    <w:rsid w:val="00FA212F"/>
    <w:rsid w:val="00FA2609"/>
    <w:rsid w:val="00FA330E"/>
    <w:rsid w:val="00FA346E"/>
    <w:rsid w:val="00FA354A"/>
    <w:rsid w:val="00FA4AFE"/>
    <w:rsid w:val="00FB1337"/>
    <w:rsid w:val="00FB1F9D"/>
    <w:rsid w:val="00FB2920"/>
    <w:rsid w:val="00FB349B"/>
    <w:rsid w:val="00FB35D1"/>
    <w:rsid w:val="00FB4951"/>
    <w:rsid w:val="00FB5F97"/>
    <w:rsid w:val="00FB631D"/>
    <w:rsid w:val="00FC72B9"/>
    <w:rsid w:val="00FD0DC0"/>
    <w:rsid w:val="00FD22F4"/>
    <w:rsid w:val="00FD2C3E"/>
    <w:rsid w:val="00FD2C78"/>
    <w:rsid w:val="00FD32C7"/>
    <w:rsid w:val="00FD781C"/>
    <w:rsid w:val="00FE1319"/>
    <w:rsid w:val="00FE1A9F"/>
    <w:rsid w:val="00FE39FA"/>
    <w:rsid w:val="00FE3B0D"/>
    <w:rsid w:val="00FE711D"/>
    <w:rsid w:val="00FE7B0C"/>
    <w:rsid w:val="00FE7B57"/>
    <w:rsid w:val="00FF06D5"/>
    <w:rsid w:val="00FF1FF0"/>
    <w:rsid w:val="00FF2FA6"/>
    <w:rsid w:val="00FF3AAA"/>
    <w:rsid w:val="00FF433B"/>
    <w:rsid w:val="00FF4979"/>
    <w:rsid w:val="00FF6DC1"/>
    <w:rsid w:val="00FF6FF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endnote reference" w:locked="0" w:semiHidden="1" w:unhideWhenUsed="1"/>
    <w:lsdException w:name="Title" w:qFormat="1"/>
    <w:lsdException w:name="Default Paragraph Font" w:locked="0" w:semiHidden="1" w:uiPriority="1" w:unhideWhenUsed="1"/>
    <w:lsdException w:name="Subtitle" w:qFormat="1"/>
    <w:lsdException w:name="Hyperlink" w:locked="0" w:semiHidden="1" w:unhideWhenUsed="1"/>
    <w:lsdException w:name="Strong" w:qFormat="1"/>
    <w:lsdException w:name="Emphasis" w:qFormat="1"/>
    <w:lsdException w:name="Plain Text" w:uiPriority="99"/>
    <w:lsdException w:name="HTML Top of Form" w:locked="0" w:semiHidden="1" w:unhideWhenUsed="1"/>
    <w:lsdException w:name="HTML Bottom of Form" w:locked="0" w:semiHidden="1" w:unhideWhenUsed="1"/>
    <w:lsdException w:name="Normal Table" w:locked="0" w:semiHidden="1" w:unhideWhenUsed="1"/>
    <w:lsdException w:name="No List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636D57"/>
    <w:rPr>
      <w:rFonts w:ascii="Arial" w:hAnsi="Arial" w:cs="Arial"/>
      <w:sz w:val="22"/>
      <w:lang w:val="fi-FI"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pPr>
      <w:keepNext/>
      <w:outlineLvl w:val="0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pPr>
      <w:keepNext/>
      <w:numPr>
        <w:ilvl w:val="12"/>
      </w:numPr>
      <w:outlineLvl w:val="6"/>
    </w:pPr>
    <w:rPr>
      <w:b/>
      <w:caps/>
      <w:spacing w:val="100"/>
      <w:sz w:val="30"/>
      <w:lang w:eastAsia="de-DE"/>
    </w:rPr>
  </w:style>
  <w:style w:type="paragraph" w:styleId="Heading9">
    <w:name w:val="heading 9"/>
    <w:basedOn w:val="Normal"/>
    <w:next w:val="Normal"/>
    <w:link w:val="Heading9Char"/>
    <w:uiPriority w:val="9"/>
    <w:qFormat/>
    <w:locked/>
    <w:pPr>
      <w:keepNext/>
      <w:widowControl w:val="0"/>
      <w:outlineLvl w:val="8"/>
    </w:pPr>
    <w:rPr>
      <w:b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B62E1"/>
    <w:rPr>
      <w:rFonts w:ascii="Arial" w:hAnsi="Arial" w:cs="Times New Roman"/>
      <w:b/>
      <w:sz w:val="24"/>
      <w:lang w:val="fi-FI" w:eastAsia="de-DE"/>
    </w:rPr>
  </w:style>
  <w:style w:type="paragraph" w:styleId="Header">
    <w:name w:val="header"/>
    <w:basedOn w:val="Normal"/>
    <w:link w:val="HeaderChar"/>
    <w:uiPriority w:val="99"/>
    <w:lock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AB62E1"/>
    <w:rPr>
      <w:rFonts w:ascii="Arial" w:hAnsi="Arial" w:cs="Times New Roman"/>
      <w:sz w:val="22"/>
      <w:lang w:val="fi-FI"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636D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36D57"/>
    <w:rPr>
      <w:rFonts w:eastAsia="Times New Roman" w:cs="Times New Roman"/>
    </w:rPr>
  </w:style>
  <w:style w:type="character" w:styleId="PageNumber">
    <w:name w:val="page number"/>
    <w:uiPriority w:val="99"/>
    <w:locked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locked/>
    <w:pPr>
      <w:widowControl w:val="0"/>
    </w:pPr>
    <w:rPr>
      <w:sz w:val="20"/>
      <w:lang w:eastAsia="de-DE"/>
    </w:rPr>
  </w:style>
  <w:style w:type="character" w:customStyle="1" w:styleId="CommentTextChar">
    <w:name w:val="Comment Text Char"/>
    <w:link w:val="CommentText"/>
    <w:uiPriority w:val="99"/>
    <w:semiHidden/>
    <w:locked/>
    <w:rsid w:val="00785F91"/>
    <w:rPr>
      <w:rFonts w:ascii="Arial" w:hAnsi="Arial" w:cs="Times New Roman"/>
      <w:lang w:val="fi-FI" w:eastAsia="de-DE"/>
    </w:rPr>
  </w:style>
  <w:style w:type="paragraph" w:styleId="FootnoteText">
    <w:name w:val="footnote text"/>
    <w:basedOn w:val="Normal"/>
    <w:link w:val="FootnoteTextChar"/>
    <w:uiPriority w:val="99"/>
    <w:semiHidden/>
    <w:locked/>
    <w:rPr>
      <w:sz w:val="18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eastAsia="Times New Roman" w:hAnsi="Arial" w:cs="Arial"/>
    </w:rPr>
  </w:style>
  <w:style w:type="character" w:styleId="FootnoteReference">
    <w:name w:val="footnote reference"/>
    <w:uiPriority w:val="99"/>
    <w:rsid w:val="00636D57"/>
    <w:rPr>
      <w:rFonts w:cs="Times New Roman"/>
      <w:sz w:val="20"/>
      <w:vertAlign w:val="baseline"/>
    </w:rPr>
  </w:style>
  <w:style w:type="paragraph" w:customStyle="1" w:styleId="gestrzteRandzeile">
    <w:name w:val="gestürzteRandzeile"/>
    <w:basedOn w:val="Normal"/>
    <w:locked/>
    <w:rPr>
      <w:color w:val="808080"/>
      <w:spacing w:val="40"/>
      <w:sz w:val="16"/>
    </w:rPr>
  </w:style>
  <w:style w:type="paragraph" w:customStyle="1" w:styleId="StandardR1">
    <w:name w:val="StandardR1"/>
    <w:basedOn w:val="Normal"/>
    <w:locked/>
    <w:pPr>
      <w:spacing w:before="20" w:after="20"/>
      <w:jc w:val="right"/>
    </w:pPr>
    <w:rPr>
      <w:rFonts w:ascii="Times New Roman" w:hAnsi="Times New Roman"/>
      <w:sz w:val="16"/>
    </w:rPr>
  </w:style>
  <w:style w:type="paragraph" w:customStyle="1" w:styleId="StandardL1">
    <w:name w:val="StandardL1"/>
    <w:basedOn w:val="Normal"/>
    <w:locked/>
    <w:pPr>
      <w:suppressAutoHyphens/>
    </w:pPr>
    <w:rPr>
      <w:sz w:val="18"/>
    </w:rPr>
  </w:style>
  <w:style w:type="paragraph" w:customStyle="1" w:styleId="StandardBetreff">
    <w:name w:val="StandardBetreff"/>
    <w:basedOn w:val="Normal"/>
    <w:locked/>
    <w:pPr>
      <w:suppressAutoHyphens/>
    </w:pPr>
    <w:rPr>
      <w:noProof/>
    </w:rPr>
  </w:style>
  <w:style w:type="paragraph" w:customStyle="1" w:styleId="StandardL2">
    <w:name w:val="StandardL2"/>
    <w:basedOn w:val="Normal"/>
    <w:locked/>
    <w:pPr>
      <w:suppressAutoHyphens/>
    </w:pPr>
    <w:rPr>
      <w:b/>
      <w:sz w:val="20"/>
    </w:rPr>
  </w:style>
  <w:style w:type="paragraph" w:customStyle="1" w:styleId="StandardR2">
    <w:name w:val="StandardR2"/>
    <w:basedOn w:val="Normal"/>
    <w:locked/>
    <w:pPr>
      <w:jc w:val="right"/>
    </w:pPr>
    <w:rPr>
      <w:rFonts w:ascii="Times New Roman" w:hAnsi="Times New Roman"/>
      <w:b/>
      <w:sz w:val="18"/>
    </w:rPr>
  </w:style>
  <w:style w:type="paragraph" w:customStyle="1" w:styleId="Standardtext">
    <w:name w:val="Standardtext"/>
    <w:basedOn w:val="Normal"/>
    <w:locked/>
  </w:style>
  <w:style w:type="paragraph" w:customStyle="1" w:styleId="KopfDerBehrde">
    <w:name w:val="KopfDerBehörde"/>
    <w:basedOn w:val="Normal"/>
    <w:locked/>
    <w:pPr>
      <w:spacing w:before="40"/>
    </w:pPr>
    <w:rPr>
      <w:b/>
      <w:caps/>
      <w:spacing w:val="56"/>
      <w:sz w:val="18"/>
    </w:rPr>
  </w:style>
  <w:style w:type="paragraph" w:customStyle="1" w:styleId="DienststelleBezeichnung">
    <w:name w:val="DienststelleBezeichnung"/>
    <w:basedOn w:val="Normal"/>
    <w:locked/>
    <w:pPr>
      <w:suppressAutoHyphens/>
    </w:pPr>
    <w:rPr>
      <w:spacing w:val="40"/>
      <w:sz w:val="18"/>
    </w:rPr>
  </w:style>
  <w:style w:type="paragraph" w:customStyle="1" w:styleId="Kopf2">
    <w:name w:val="Kopf2"/>
    <w:basedOn w:val="Normal"/>
    <w:locked/>
    <w:rPr>
      <w:rFonts w:ascii="Swiss" w:hAnsi="Swiss"/>
      <w:smallCaps/>
      <w:spacing w:val="60"/>
      <w:sz w:val="29"/>
    </w:rPr>
  </w:style>
  <w:style w:type="paragraph" w:customStyle="1" w:styleId="GZahl">
    <w:name w:val="GZahl"/>
    <w:basedOn w:val="StandardL2"/>
    <w:locked/>
  </w:style>
  <w:style w:type="paragraph" w:customStyle="1" w:styleId="StandardAdresse">
    <w:name w:val="StandardAdresse"/>
    <w:basedOn w:val="StandardBetreff"/>
    <w:locked/>
    <w:rsid w:val="00E45228"/>
    <w:rPr>
      <w:noProof w:val="0"/>
    </w:rPr>
  </w:style>
  <w:style w:type="paragraph" w:customStyle="1" w:styleId="Fuzeilentext">
    <w:name w:val="Fußzeilentext"/>
    <w:basedOn w:val="FootnoteText"/>
    <w:locked/>
    <w:rsid w:val="00E327B1"/>
    <w:pPr>
      <w:jc w:val="center"/>
    </w:pPr>
    <w:rPr>
      <w:color w:val="808080"/>
      <w:sz w:val="14"/>
      <w:szCs w:val="14"/>
    </w:rPr>
  </w:style>
  <w:style w:type="paragraph" w:customStyle="1" w:styleId="Adresszeile">
    <w:name w:val="Adresszeile"/>
    <w:basedOn w:val="gestrzteRandzeile"/>
    <w:locked/>
    <w:rsid w:val="00E327B1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locked/>
    <w:rsid w:val="005C6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locked/>
    <w:rsid w:val="002928B8"/>
    <w:rPr>
      <w:rFonts w:cs="Times New Roman"/>
      <w:color w:val="0000FF"/>
      <w:u w:val="single"/>
    </w:rPr>
  </w:style>
  <w:style w:type="paragraph" w:customStyle="1" w:styleId="12PromKlEinlSatz">
    <w:name w:val="12_PromKl_EinlSatz"/>
    <w:basedOn w:val="00LegStandard"/>
    <w:next w:val="41UeberschrG1"/>
    <w:rsid w:val="00636D57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2UeberschrG1-"/>
    <w:rsid w:val="00636D57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5UeberschrPara">
    <w:name w:val="45_UeberschrPara"/>
    <w:basedOn w:val="00LegStandard"/>
    <w:next w:val="51Abs"/>
    <w:qFormat/>
    <w:rsid w:val="00636D57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636D57"/>
    <w:pPr>
      <w:spacing w:before="80"/>
      <w:ind w:firstLine="397"/>
    </w:pPr>
  </w:style>
  <w:style w:type="paragraph" w:customStyle="1" w:styleId="53Literae2">
    <w:name w:val="53_Litera_e2"/>
    <w:basedOn w:val="00LegStandard"/>
    <w:qFormat/>
    <w:rsid w:val="00636D57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69UnterschrM">
    <w:name w:val="69_UnterschrM"/>
    <w:basedOn w:val="68UnterschrL"/>
    <w:rsid w:val="00636D57"/>
    <w:pPr>
      <w:jc w:val="center"/>
    </w:pPr>
  </w:style>
  <w:style w:type="paragraph" w:customStyle="1" w:styleId="11Titel">
    <w:name w:val="11_Titel"/>
    <w:basedOn w:val="00LegStandard"/>
    <w:next w:val="12PromKlEinlSatz"/>
    <w:rsid w:val="00636D57"/>
    <w:pPr>
      <w:suppressAutoHyphens/>
      <w:spacing w:before="48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636D57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3ErlText">
    <w:name w:val="83_ErlText"/>
    <w:basedOn w:val="00LegStandard"/>
    <w:rsid w:val="00636D57"/>
    <w:pPr>
      <w:spacing w:before="80"/>
    </w:pPr>
  </w:style>
  <w:style w:type="paragraph" w:customStyle="1" w:styleId="09Abstand">
    <w:name w:val="09_Abstand"/>
    <w:basedOn w:val="00LegStandard"/>
    <w:rsid w:val="00636D57"/>
    <w:pPr>
      <w:spacing w:line="200" w:lineRule="exact"/>
      <w:jc w:val="left"/>
    </w:pPr>
  </w:style>
  <w:style w:type="paragraph" w:customStyle="1" w:styleId="52Ziffere1">
    <w:name w:val="52_Ziffer_e1"/>
    <w:basedOn w:val="00LegStandard"/>
    <w:qFormat/>
    <w:rsid w:val="00636D57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00LegStandard">
    <w:name w:val="00_LegStandard"/>
    <w:semiHidden/>
    <w:locked/>
    <w:rsid w:val="00636D57"/>
    <w:pPr>
      <w:spacing w:line="220" w:lineRule="exact"/>
      <w:jc w:val="both"/>
    </w:pPr>
    <w:rPr>
      <w:color w:val="000000"/>
      <w:lang w:val="fi-FI" w:eastAsia="de-AT"/>
    </w:rPr>
  </w:style>
  <w:style w:type="paragraph" w:customStyle="1" w:styleId="01Undefiniert">
    <w:name w:val="01_Undefiniert"/>
    <w:basedOn w:val="00LegStandard"/>
    <w:semiHidden/>
    <w:locked/>
    <w:rsid w:val="00636D57"/>
  </w:style>
  <w:style w:type="paragraph" w:customStyle="1" w:styleId="02BDGesBlatt">
    <w:name w:val="02_BDGesBlatt"/>
    <w:basedOn w:val="00LegStandard"/>
    <w:next w:val="03RepOesterr"/>
    <w:rsid w:val="00636D57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636D57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636D57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05Kurztitel">
    <w:name w:val="05_Kurztitel"/>
    <w:basedOn w:val="11Titel"/>
    <w:rsid w:val="00636D57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10Entwurf">
    <w:name w:val="10_Entwurf"/>
    <w:basedOn w:val="00LegStandard"/>
    <w:next w:val="11Titel"/>
    <w:rsid w:val="00636D57"/>
    <w:pPr>
      <w:spacing w:before="1600" w:after="1570"/>
      <w:jc w:val="center"/>
    </w:pPr>
    <w:rPr>
      <w:spacing w:val="26"/>
    </w:rPr>
  </w:style>
  <w:style w:type="paragraph" w:customStyle="1" w:styleId="18AbbildungoderObjekt">
    <w:name w:val="18_Abbildung_oder_Objekt"/>
    <w:basedOn w:val="00LegStandard"/>
    <w:next w:val="51Abs"/>
    <w:rsid w:val="00636D57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636D57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636D57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636D57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636D57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636D57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636D57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636D57"/>
    <w:pPr>
      <w:jc w:val="left"/>
    </w:pPr>
    <w:rPr>
      <w:lang w:val="fi-FI" w:eastAsia="de-DE"/>
    </w:rPr>
  </w:style>
  <w:style w:type="paragraph" w:customStyle="1" w:styleId="42UeberschrG1-">
    <w:name w:val="42_UeberschrG1-"/>
    <w:basedOn w:val="00LegStandard"/>
    <w:next w:val="43UeberschrG2"/>
    <w:rsid w:val="00636D57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636D57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636D57"/>
    <w:pPr>
      <w:keepNext/>
      <w:spacing w:before="160"/>
      <w:jc w:val="center"/>
      <w:outlineLvl w:val="2"/>
    </w:pPr>
    <w:rPr>
      <w:b/>
    </w:rPr>
  </w:style>
  <w:style w:type="paragraph" w:customStyle="1" w:styleId="52Ziffere2">
    <w:name w:val="52_Ziffer_e2"/>
    <w:basedOn w:val="00LegStandard"/>
    <w:rsid w:val="00636D57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636D57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636D57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636D57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636D57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3">
    <w:name w:val="53_Litera_e3"/>
    <w:basedOn w:val="00LegStandard"/>
    <w:rsid w:val="00636D57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636D57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636D57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636D57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636D57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636D57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636D57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636D57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636D57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636D57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636D57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636D57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636D57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636D57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636D57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636D57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636D57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636D57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636D57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636D57"/>
    <w:pPr>
      <w:spacing w:before="40"/>
      <w:ind w:left="907"/>
    </w:pPr>
  </w:style>
  <w:style w:type="paragraph" w:customStyle="1" w:styleId="61TabText">
    <w:name w:val="61_TabText"/>
    <w:basedOn w:val="00LegStandard"/>
    <w:rsid w:val="00636D57"/>
    <w:pPr>
      <w:jc w:val="left"/>
    </w:pPr>
  </w:style>
  <w:style w:type="paragraph" w:customStyle="1" w:styleId="61aTabTextRechtsb">
    <w:name w:val="61a_TabTextRechtsb"/>
    <w:basedOn w:val="61TabText"/>
    <w:rsid w:val="00636D57"/>
    <w:pPr>
      <w:jc w:val="right"/>
    </w:pPr>
  </w:style>
  <w:style w:type="paragraph" w:customStyle="1" w:styleId="61bTabTextZentriert">
    <w:name w:val="61b_TabTextZentriert"/>
    <w:basedOn w:val="61TabText"/>
    <w:rsid w:val="00636D57"/>
    <w:pPr>
      <w:jc w:val="center"/>
    </w:pPr>
  </w:style>
  <w:style w:type="paragraph" w:customStyle="1" w:styleId="61cTabTextBlock">
    <w:name w:val="61c_TabTextBlock"/>
    <w:basedOn w:val="61TabText"/>
    <w:rsid w:val="00636D57"/>
    <w:pPr>
      <w:jc w:val="both"/>
    </w:pPr>
  </w:style>
  <w:style w:type="paragraph" w:customStyle="1" w:styleId="62Kopfzeile">
    <w:name w:val="62_Kopfzeile"/>
    <w:basedOn w:val="51Abs"/>
    <w:rsid w:val="00636D57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636D57"/>
    <w:rPr>
      <w:sz w:val="18"/>
    </w:rPr>
  </w:style>
  <w:style w:type="paragraph" w:customStyle="1" w:styleId="63Fuzeile">
    <w:name w:val="63_Fußzeile"/>
    <w:basedOn w:val="65FNText"/>
    <w:rsid w:val="00636D57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636D57"/>
    <w:rPr>
      <w:sz w:val="20"/>
      <w:vertAlign w:val="superscript"/>
    </w:rPr>
  </w:style>
  <w:style w:type="paragraph" w:customStyle="1" w:styleId="68UnterschrL">
    <w:name w:val="68_UnterschrL"/>
    <w:basedOn w:val="00LegStandard"/>
    <w:rsid w:val="00636D57"/>
    <w:pPr>
      <w:spacing w:before="160"/>
      <w:jc w:val="left"/>
    </w:pPr>
    <w:rPr>
      <w:b/>
    </w:rPr>
  </w:style>
  <w:style w:type="paragraph" w:customStyle="1" w:styleId="71Anlagenbez">
    <w:name w:val="71_Anlagenbez"/>
    <w:basedOn w:val="00LegStandard"/>
    <w:rsid w:val="00636D57"/>
    <w:pPr>
      <w:spacing w:before="160"/>
      <w:jc w:val="right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636D57"/>
    <w:pPr>
      <w:keepNext/>
      <w:spacing w:before="80"/>
      <w:outlineLvl w:val="1"/>
    </w:pPr>
    <w:rPr>
      <w:b/>
    </w:rPr>
  </w:style>
  <w:style w:type="paragraph" w:customStyle="1" w:styleId="85ErlAufzaehlg">
    <w:name w:val="85_ErlAufzaehlg"/>
    <w:basedOn w:val="83ErlText"/>
    <w:rsid w:val="00636D57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636D57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636D57"/>
    <w:rPr>
      <w:rFonts w:cs="Times New Roman"/>
      <w:color w:val="FF0000"/>
    </w:rPr>
  </w:style>
  <w:style w:type="character" w:customStyle="1" w:styleId="991GldSymbol">
    <w:name w:val="991_GldSymbol"/>
    <w:rsid w:val="00636D57"/>
    <w:rPr>
      <w:b/>
      <w:color w:val="000000"/>
    </w:rPr>
  </w:style>
  <w:style w:type="character" w:customStyle="1" w:styleId="992Normal">
    <w:name w:val="992_Normal"/>
    <w:rsid w:val="00636D57"/>
    <w:rPr>
      <w:vertAlign w:val="baseline"/>
    </w:rPr>
  </w:style>
  <w:style w:type="character" w:customStyle="1" w:styleId="992bNormalundFett">
    <w:name w:val="992b_Normal_und_Fett"/>
    <w:rsid w:val="00636D57"/>
    <w:rPr>
      <w:rFonts w:cs="Times New Roman"/>
      <w:b/>
      <w:vertAlign w:val="baseline"/>
    </w:rPr>
  </w:style>
  <w:style w:type="character" w:customStyle="1" w:styleId="993Fett">
    <w:name w:val="993_Fett"/>
    <w:rsid w:val="00636D57"/>
    <w:rPr>
      <w:b/>
    </w:rPr>
  </w:style>
  <w:style w:type="character" w:customStyle="1" w:styleId="994Kursiv">
    <w:name w:val="994_Kursiv"/>
    <w:rsid w:val="00636D57"/>
    <w:rPr>
      <w:i/>
    </w:rPr>
  </w:style>
  <w:style w:type="character" w:customStyle="1" w:styleId="995Unterstrichen">
    <w:name w:val="995_Unterstrichen"/>
    <w:rsid w:val="00636D57"/>
    <w:rPr>
      <w:u w:val="single"/>
    </w:rPr>
  </w:style>
  <w:style w:type="character" w:customStyle="1" w:styleId="996Gesperrt">
    <w:name w:val="996_Gesperrt"/>
    <w:rsid w:val="00636D57"/>
    <w:rPr>
      <w:spacing w:val="26"/>
    </w:rPr>
  </w:style>
  <w:style w:type="character" w:customStyle="1" w:styleId="997Hoch">
    <w:name w:val="997_Hoch"/>
    <w:rsid w:val="00636D57"/>
    <w:rPr>
      <w:vertAlign w:val="superscript"/>
    </w:rPr>
  </w:style>
  <w:style w:type="character" w:customStyle="1" w:styleId="998Tief">
    <w:name w:val="998_Tief"/>
    <w:rsid w:val="00636D57"/>
    <w:rPr>
      <w:vertAlign w:val="subscript"/>
    </w:rPr>
  </w:style>
  <w:style w:type="character" w:customStyle="1" w:styleId="999FettundKursiv">
    <w:name w:val="999_Fett_und_Kursiv"/>
    <w:rsid w:val="00636D57"/>
    <w:rPr>
      <w:rFonts w:cs="Times New Roman"/>
      <w:b/>
      <w:i/>
    </w:rPr>
  </w:style>
  <w:style w:type="character" w:styleId="EndnoteReference">
    <w:name w:val="endnote reference"/>
    <w:uiPriority w:val="99"/>
    <w:rsid w:val="00636D57"/>
    <w:rPr>
      <w:rFonts w:cs="Times New Roman"/>
      <w:sz w:val="20"/>
      <w:vertAlign w:val="baseline"/>
    </w:rPr>
  </w:style>
  <w:style w:type="character" w:styleId="CommentReference">
    <w:name w:val="annotation reference"/>
    <w:uiPriority w:val="99"/>
    <w:locked/>
    <w:rsid w:val="00636D57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636D57"/>
    <w:pPr>
      <w:spacing w:before="280" w:line="220" w:lineRule="exact"/>
      <w:jc w:val="both"/>
    </w:pPr>
    <w:rPr>
      <w:rFonts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636D57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636D57"/>
    <w:pPr>
      <w:jc w:val="both"/>
    </w:pPr>
  </w:style>
  <w:style w:type="paragraph" w:customStyle="1" w:styleId="PDAllongeL">
    <w:name w:val="PD_Allonge_L"/>
    <w:basedOn w:val="PDAllonge"/>
    <w:rsid w:val="00636D57"/>
    <w:pPr>
      <w:jc w:val="left"/>
    </w:pPr>
  </w:style>
  <w:style w:type="paragraph" w:customStyle="1" w:styleId="PDBrief">
    <w:name w:val="PD_Brief"/>
    <w:basedOn w:val="00LegStandard"/>
    <w:rsid w:val="00636D57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636D57"/>
  </w:style>
  <w:style w:type="paragraph" w:customStyle="1" w:styleId="PDEntschliessung">
    <w:name w:val="PD_Entschliessung"/>
    <w:basedOn w:val="00LegStandard"/>
    <w:rsid w:val="00636D57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636D57"/>
    <w:pPr>
      <w:pBdr>
        <w:bottom w:val="single" w:sz="12" w:space="1" w:color="auto"/>
      </w:pBdr>
      <w:jc w:val="center"/>
    </w:pPr>
    <w:rPr>
      <w:b/>
      <w:noProof/>
      <w:color w:val="000000"/>
      <w:spacing w:val="-8"/>
      <w:sz w:val="24"/>
      <w:lang w:val="fi-FI" w:eastAsia="en-US"/>
    </w:rPr>
  </w:style>
  <w:style w:type="paragraph" w:customStyle="1" w:styleId="PDK1Anlage">
    <w:name w:val="PD_K1Anlage"/>
    <w:basedOn w:val="PDK1"/>
    <w:next w:val="PDK1Ausg"/>
    <w:rsid w:val="00636D57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636D57"/>
    <w:pPr>
      <w:spacing w:before="1285" w:after="540"/>
    </w:pPr>
    <w:rPr>
      <w:b/>
      <w:noProof/>
      <w:color w:val="000000"/>
      <w:sz w:val="22"/>
      <w:lang w:val="fi-FI" w:eastAsia="en-US"/>
    </w:rPr>
  </w:style>
  <w:style w:type="paragraph" w:customStyle="1" w:styleId="PDK2">
    <w:name w:val="PD_K2"/>
    <w:basedOn w:val="PDK1"/>
    <w:next w:val="Normal"/>
    <w:rsid w:val="00636D57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636D57"/>
    <w:pPr>
      <w:spacing w:after="400"/>
    </w:pPr>
    <w:rPr>
      <w:sz w:val="36"/>
    </w:rPr>
  </w:style>
  <w:style w:type="paragraph" w:customStyle="1" w:styleId="PDK4">
    <w:name w:val="PD_K4"/>
    <w:basedOn w:val="PDK3"/>
    <w:rsid w:val="00636D57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636D57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Normal"/>
    <w:rsid w:val="00636D57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636D57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636D57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636D57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636D57"/>
    <w:pPr>
      <w:spacing w:before="40"/>
      <w:ind w:left="454"/>
    </w:pPr>
    <w:rPr>
      <w:lang w:val="fi-FI" w:eastAsia="de-DE"/>
    </w:rPr>
  </w:style>
  <w:style w:type="paragraph" w:customStyle="1" w:styleId="57Schlussteile4">
    <w:name w:val="57_Schlussteil_e4"/>
    <w:basedOn w:val="00LegStandard"/>
    <w:next w:val="51Abs"/>
    <w:rsid w:val="00636D57"/>
    <w:pPr>
      <w:spacing w:before="40"/>
      <w:ind w:left="1247"/>
    </w:pPr>
    <w:rPr>
      <w:lang w:val="fi-FI" w:eastAsia="de-DE"/>
    </w:rPr>
  </w:style>
  <w:style w:type="paragraph" w:customStyle="1" w:styleId="57Schlussteile5">
    <w:name w:val="57_Schlussteil_e5"/>
    <w:basedOn w:val="00LegStandard"/>
    <w:next w:val="51Abs"/>
    <w:rsid w:val="00636D57"/>
    <w:pPr>
      <w:spacing w:before="40"/>
      <w:ind w:left="1644"/>
    </w:pPr>
    <w:rPr>
      <w:lang w:val="fi-FI" w:eastAsia="de-DE"/>
    </w:rPr>
  </w:style>
  <w:style w:type="paragraph" w:customStyle="1" w:styleId="99PreformattedText">
    <w:name w:val="99_PreformattedText"/>
    <w:rsid w:val="00636D57"/>
    <w:rPr>
      <w:rFonts w:ascii="Courier New" w:hAnsi="Courier New"/>
      <w:color w:val="000000"/>
      <w:lang w:val="fi-FI" w:eastAsia="de-AT"/>
    </w:rPr>
  </w:style>
  <w:style w:type="paragraph" w:customStyle="1" w:styleId="62KopfzeileQuer">
    <w:name w:val="62_KopfzeileQuer"/>
    <w:basedOn w:val="51Abs"/>
    <w:rsid w:val="00636D57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636D57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636D57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636D57"/>
    <w:pPr>
      <w:spacing w:after="120"/>
    </w:pPr>
    <w:rPr>
      <w:rFonts w:ascii="Book Antiqua" w:hAnsi="Book Antiqua"/>
      <w:sz w:val="16"/>
    </w:rPr>
  </w:style>
  <w:style w:type="paragraph" w:styleId="Revision">
    <w:name w:val="Revision"/>
    <w:hidden/>
    <w:uiPriority w:val="99"/>
    <w:semiHidden/>
    <w:rsid w:val="008B2B08"/>
    <w:rPr>
      <w:rFonts w:ascii="Arial" w:hAnsi="Arial" w:cs="Arial"/>
      <w:sz w:val="22"/>
      <w:lang w:val="fi-FI" w:eastAsia="de-AT"/>
    </w:rPr>
  </w:style>
  <w:style w:type="character" w:styleId="FollowedHyperlink">
    <w:name w:val="FollowedHyperlink"/>
    <w:uiPriority w:val="99"/>
    <w:locked/>
    <w:rsid w:val="005A7899"/>
    <w:rPr>
      <w:rFonts w:cs="Times New Roman"/>
      <w:color w:val="800080"/>
      <w:u w:val="single"/>
    </w:rPr>
  </w:style>
  <w:style w:type="character" w:styleId="BookTitle">
    <w:name w:val="Book Title"/>
    <w:uiPriority w:val="33"/>
    <w:qFormat/>
    <w:locked/>
    <w:rsid w:val="005A7899"/>
    <w:rPr>
      <w:rFonts w:cs="Times New Roman"/>
      <w:b/>
      <w:smallCaps/>
      <w:spacing w:val="5"/>
    </w:rPr>
  </w:style>
  <w:style w:type="character" w:styleId="Strong">
    <w:name w:val="Strong"/>
    <w:uiPriority w:val="22"/>
    <w:qFormat/>
    <w:locked/>
    <w:rsid w:val="005A7899"/>
    <w:rPr>
      <w:rFonts w:cs="Times New Roman"/>
      <w:b/>
    </w:rPr>
  </w:style>
  <w:style w:type="character" w:styleId="Emphasis">
    <w:name w:val="Emphasis"/>
    <w:uiPriority w:val="20"/>
    <w:qFormat/>
    <w:locked/>
    <w:rsid w:val="005A7899"/>
    <w:rPr>
      <w:rFonts w:cs="Times New Roman"/>
      <w:i/>
    </w:rPr>
  </w:style>
  <w:style w:type="character" w:styleId="HTMLAcronym">
    <w:name w:val="HTML Acronym"/>
    <w:uiPriority w:val="99"/>
    <w:locked/>
    <w:rsid w:val="005A7899"/>
    <w:rPr>
      <w:rFonts w:cs="Times New Roman"/>
    </w:rPr>
  </w:style>
  <w:style w:type="character" w:styleId="HTMLSample">
    <w:name w:val="HTML Sample"/>
    <w:uiPriority w:val="99"/>
    <w:locked/>
    <w:rsid w:val="005A7899"/>
    <w:rPr>
      <w:rFonts w:ascii="Courier New" w:hAnsi="Courier New" w:cs="Times New Roman"/>
    </w:rPr>
  </w:style>
  <w:style w:type="character" w:styleId="HTMLCode">
    <w:name w:val="HTML Code"/>
    <w:uiPriority w:val="99"/>
    <w:locked/>
    <w:rsid w:val="005A7899"/>
    <w:rPr>
      <w:rFonts w:ascii="Courier New" w:hAnsi="Courier New" w:cs="Times New Roman"/>
      <w:sz w:val="20"/>
    </w:rPr>
  </w:style>
  <w:style w:type="character" w:styleId="HTMLDefinition">
    <w:name w:val="HTML Definition"/>
    <w:uiPriority w:val="99"/>
    <w:locked/>
    <w:rsid w:val="005A7899"/>
    <w:rPr>
      <w:rFonts w:cs="Times New Roman"/>
      <w:i/>
    </w:rPr>
  </w:style>
  <w:style w:type="character" w:styleId="HTMLTypewriter">
    <w:name w:val="HTML Typewriter"/>
    <w:uiPriority w:val="99"/>
    <w:locked/>
    <w:rsid w:val="005A7899"/>
    <w:rPr>
      <w:rFonts w:ascii="Courier New" w:hAnsi="Courier New" w:cs="Times New Roman"/>
      <w:sz w:val="20"/>
    </w:rPr>
  </w:style>
  <w:style w:type="character" w:styleId="HTMLKeyboard">
    <w:name w:val="HTML Keyboard"/>
    <w:uiPriority w:val="99"/>
    <w:locked/>
    <w:rsid w:val="005A7899"/>
    <w:rPr>
      <w:rFonts w:ascii="Courier New" w:hAnsi="Courier New" w:cs="Times New Roman"/>
      <w:sz w:val="20"/>
    </w:rPr>
  </w:style>
  <w:style w:type="character" w:styleId="HTMLVariable">
    <w:name w:val="HTML Variable"/>
    <w:uiPriority w:val="99"/>
    <w:locked/>
    <w:rsid w:val="005A7899"/>
    <w:rPr>
      <w:rFonts w:cs="Times New Roman"/>
      <w:i/>
    </w:rPr>
  </w:style>
  <w:style w:type="character" w:styleId="HTMLCite">
    <w:name w:val="HTML Cite"/>
    <w:uiPriority w:val="99"/>
    <w:locked/>
    <w:rsid w:val="005A7899"/>
    <w:rPr>
      <w:rFonts w:cs="Times New Roman"/>
      <w:i/>
    </w:rPr>
  </w:style>
  <w:style w:type="character" w:styleId="IntenseEmphasis">
    <w:name w:val="Intense Emphasis"/>
    <w:uiPriority w:val="21"/>
    <w:qFormat/>
    <w:locked/>
    <w:rsid w:val="005A7899"/>
    <w:rPr>
      <w:rFonts w:cs="Times New Roman"/>
      <w:b/>
      <w:i/>
      <w:color w:val="4F81BD"/>
    </w:rPr>
  </w:style>
  <w:style w:type="character" w:styleId="IntenseReference">
    <w:name w:val="Intense Reference"/>
    <w:uiPriority w:val="32"/>
    <w:qFormat/>
    <w:locked/>
    <w:rsid w:val="005A7899"/>
    <w:rPr>
      <w:rFonts w:cs="Times New Roman"/>
      <w:b/>
      <w:smallCaps/>
      <w:color w:val="C0504D"/>
      <w:spacing w:val="5"/>
      <w:u w:val="single"/>
    </w:rPr>
  </w:style>
  <w:style w:type="character" w:styleId="SubtleEmphasis">
    <w:name w:val="Subtle Emphasis"/>
    <w:uiPriority w:val="19"/>
    <w:qFormat/>
    <w:locked/>
    <w:rsid w:val="005A7899"/>
    <w:rPr>
      <w:rFonts w:cs="Times New Roman"/>
      <w:i/>
      <w:color w:val="808080"/>
    </w:rPr>
  </w:style>
  <w:style w:type="character" w:styleId="SubtleReference">
    <w:name w:val="Subtle Reference"/>
    <w:uiPriority w:val="31"/>
    <w:qFormat/>
    <w:locked/>
    <w:rsid w:val="005A7899"/>
    <w:rPr>
      <w:rFonts w:cs="Times New Roman"/>
      <w:smallCaps/>
      <w:color w:val="C0504D"/>
      <w:u w:val="single"/>
    </w:rPr>
  </w:style>
  <w:style w:type="character" w:styleId="LineNumber">
    <w:name w:val="line number"/>
    <w:uiPriority w:val="99"/>
    <w:locked/>
    <w:rsid w:val="005A789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85F91"/>
    <w:pPr>
      <w:widowControl/>
    </w:pPr>
    <w:rPr>
      <w:b/>
      <w:bCs/>
      <w:lang w:eastAsia="de-AT"/>
    </w:rPr>
  </w:style>
  <w:style w:type="character" w:customStyle="1" w:styleId="CommentSubjectChar">
    <w:name w:val="Comment Subject Char"/>
    <w:link w:val="CommentSubject"/>
    <w:uiPriority w:val="99"/>
    <w:locked/>
    <w:rsid w:val="00785F91"/>
    <w:rPr>
      <w:rFonts w:ascii="Arial" w:hAnsi="Arial" w:cs="Times New Roman"/>
      <w:b/>
      <w:snapToGrid w:val="0"/>
      <w:lang w:val="fi-FI" w:eastAsia="de-DE"/>
    </w:rPr>
  </w:style>
  <w:style w:type="paragraph" w:customStyle="1" w:styleId="Default">
    <w:name w:val="Default"/>
    <w:locked/>
    <w:rsid w:val="000A7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de-AT"/>
    </w:rPr>
  </w:style>
  <w:style w:type="paragraph" w:styleId="ListParagraph">
    <w:name w:val="List Paragraph"/>
    <w:basedOn w:val="Normal"/>
    <w:uiPriority w:val="34"/>
    <w:qFormat/>
    <w:locked/>
    <w:rsid w:val="00DA15A3"/>
    <w:pPr>
      <w:ind w:left="720"/>
      <w:contextualSpacing/>
    </w:pPr>
  </w:style>
  <w:style w:type="paragraph" w:customStyle="1" w:styleId="52Aufzaehle1Ziffer">
    <w:name w:val="52_Aufzaehl_e1_Ziffer"/>
    <w:basedOn w:val="00LegStandard"/>
    <w:qFormat/>
    <w:rsid w:val="00636D57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636D57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636D57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636D57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636D57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636D57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636D57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636D57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636D57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636D57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636D57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636D57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636D57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636D57"/>
    <w:pPr>
      <w:spacing w:before="40"/>
      <w:ind w:left="454"/>
    </w:pPr>
    <w:rPr>
      <w:lang w:val="fi-FI" w:eastAsia="de-DE"/>
    </w:rPr>
  </w:style>
  <w:style w:type="paragraph" w:customStyle="1" w:styleId="58Schlussteile05mitBetrag">
    <w:name w:val="58_Schlussteil_e0.5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636D57"/>
    <w:pPr>
      <w:spacing w:before="40"/>
    </w:pPr>
  </w:style>
  <w:style w:type="paragraph" w:customStyle="1" w:styleId="58Schlussteile0AbsmitBetrag">
    <w:name w:val="58_Schlussteil_e0_Abs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636D57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636D57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636D57"/>
    <w:pPr>
      <w:spacing w:before="40"/>
      <w:ind w:left="1247"/>
    </w:pPr>
    <w:rPr>
      <w:lang w:val="fi-FI" w:eastAsia="de-DE"/>
    </w:rPr>
  </w:style>
  <w:style w:type="paragraph" w:customStyle="1" w:styleId="58Schlussteile3SublitmitBetrag">
    <w:name w:val="58_Schlussteil_e3_Sublit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636D57"/>
    <w:pPr>
      <w:spacing w:before="40"/>
      <w:ind w:left="1644"/>
    </w:pPr>
    <w:rPr>
      <w:lang w:val="fi-FI" w:eastAsia="de-DE"/>
    </w:rPr>
  </w:style>
  <w:style w:type="paragraph" w:customStyle="1" w:styleId="58Schlussteile4StrichmitBetrag">
    <w:name w:val="58_Schlussteil_e4_Strich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636D57"/>
    <w:pPr>
      <w:spacing w:before="40"/>
      <w:ind w:left="1985"/>
    </w:pPr>
    <w:rPr>
      <w:lang w:val="fi-FI" w:eastAsia="de-DE"/>
    </w:rPr>
  </w:style>
  <w:style w:type="paragraph" w:customStyle="1" w:styleId="58Schlussteile5StrichmitBetrag">
    <w:name w:val="58_Schlussteil_e5_Strich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636D57"/>
    <w:pPr>
      <w:spacing w:before="40"/>
      <w:ind w:left="2325"/>
    </w:pPr>
    <w:rPr>
      <w:lang w:val="fi-FI" w:eastAsia="de-DE"/>
    </w:rPr>
  </w:style>
  <w:style w:type="paragraph" w:customStyle="1" w:styleId="58Schlussteile6StrichmitBetrag">
    <w:name w:val="58_Schlussteil_e6_Strich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636D57"/>
    <w:pPr>
      <w:spacing w:before="40"/>
      <w:ind w:left="2665"/>
    </w:pPr>
    <w:rPr>
      <w:lang w:val="fi-FI" w:eastAsia="de-DE"/>
    </w:rPr>
  </w:style>
  <w:style w:type="paragraph" w:customStyle="1" w:styleId="58Schlussteile7StrichmitBetrag">
    <w:name w:val="58_Schlussteil_e7_Strich_mit_Betrag"/>
    <w:basedOn w:val="00LegStandard"/>
    <w:rsid w:val="00636D57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636D57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636D57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locked/>
    <w:rsid w:val="00011356"/>
    <w:rPr>
      <w:rFonts w:ascii="Consolas" w:hAnsi="Consolas" w:cs="Times New Roman"/>
      <w:sz w:val="21"/>
      <w:szCs w:val="21"/>
      <w:lang w:val="fi-F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356"/>
    <w:rPr>
      <w:rFonts w:ascii="Consolas" w:hAnsi="Consolas"/>
      <w:sz w:val="21"/>
      <w:szCs w:val="21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00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700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9E3EC"/>
                        <w:bottom w:val="none" w:sz="0" w:space="0" w:color="auto"/>
                        <w:right w:val="single" w:sz="6" w:space="0" w:color="D9E3EC"/>
                      </w:divBdr>
                      <w:divsChild>
                        <w:div w:id="204737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70071">
                              <w:marLeft w:val="30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7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37006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skernig\AppData\Roaming\Microsoft\Templates\LRLegist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2" ma:contentTypeDescription="Create a new document." ma:contentTypeScope="" ma:versionID="7ab35c6755a24c99a316331412811ed7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6eae3246205fa9c8a301231dc285c3d1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412B8-98F1-4A0E-B2FA-DD7F8972B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1B347-7FDE-4172-B8BB-A48B295D54FC}"/>
</file>

<file path=customXml/itemProps3.xml><?xml version="1.0" encoding="utf-8"?>
<ds:datastoreItem xmlns:ds="http://schemas.openxmlformats.org/officeDocument/2006/customXml" ds:itemID="{FAD8C727-FD47-4886-9B95-BA3E6F29F8FB}"/>
</file>

<file path=customXml/itemProps4.xml><?xml version="1.0" encoding="utf-8"?>
<ds:datastoreItem xmlns:ds="http://schemas.openxmlformats.org/officeDocument/2006/customXml" ds:itemID="{573422A5-55A8-4B25-AA80-91EF41EACA33}"/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4" baseType="lpstr">
      <vt:lpstr/>
      <vt:lpstr>LANDESGESETZBLATT</vt:lpstr>
      <vt:lpstr/>
      <vt:lpstr>LANDESGESETZBLATT</vt:lpstr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2019-08-01T05:12:00Z</cp:lastPrinted>
  <dcterms:created xsi:type="dcterms:W3CDTF">2019-11-20T09:11:00Z</dcterms:created>
  <dcterms:modified xsi:type="dcterms:W3CDTF">2020-07-07T12:11:00Z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RLegistikAktiv">
    <vt:bool>true</vt:bool>
  </property>
  <property fmtid="{D5CDD505-2E9C-101B-9397-08002B2CF9AE}" pid="3" name="DocOption_DocumentMap">
    <vt:bool>false</vt:bool>
  </property>
  <property fmtid="{D5CDD505-2E9C-101B-9397-08002B2CF9AE}" pid="4" name="DocOption_OMathJc">
    <vt:i4>1</vt:i4>
  </property>
  <property fmtid="{D5CDD505-2E9C-101B-9397-08002B2CF9AE}" pid="5" name="DocOption_SnapToGrid">
    <vt:bool>false</vt:bool>
  </property>
  <property fmtid="{D5CDD505-2E9C-101B-9397-08002B2CF9AE}" pid="6" name="DocOption_SnapToShapes">
    <vt:bool>false</vt:bool>
  </property>
  <property fmtid="{D5CDD505-2E9C-101B-9397-08002B2CF9AE}" pid="7" name="DocOption_GridDistanceHorizontal">
    <vt:r8>5</vt:r8>
  </property>
  <property fmtid="{D5CDD505-2E9C-101B-9397-08002B2CF9AE}" pid="8" name="DocOption_GridDistanceVertical">
    <vt:r8>5</vt:r8>
  </property>
  <property fmtid="{D5CDD505-2E9C-101B-9397-08002B2CF9AE}" pid="9" name="DocOption_GridOriginFromMargin">
    <vt:bool>false</vt:bool>
  </property>
  <property fmtid="{D5CDD505-2E9C-101B-9397-08002B2CF9AE}" pid="10" name="DocOption_GridOriginHorizontal">
    <vt:r8>0</vt:r8>
  </property>
  <property fmtid="{D5CDD505-2E9C-101B-9397-08002B2CF9AE}" pid="11" name="DocOption_GridOriginVertical">
    <vt:r8>0</vt:r8>
  </property>
  <property fmtid="{D5CDD505-2E9C-101B-9397-08002B2CF9AE}" pid="12" name="DocOption_TrackFormatting">
    <vt:bool>false</vt:bool>
  </property>
  <property fmtid="{D5CDD505-2E9C-101B-9397-08002B2CF9AE}" pid="13" name="DocOption_FormattingShowFilter">
    <vt:i4>5</vt:i4>
  </property>
  <property fmtid="{D5CDD505-2E9C-101B-9397-08002B2CF9AE}" pid="14" name="DocOption_FormattingShowFont">
    <vt:bool>false</vt:bool>
  </property>
  <property fmtid="{D5CDD505-2E9C-101B-9397-08002B2CF9AE}" pid="15" name="DocOption_FormattingShowNextLevel">
    <vt:bool>true</vt:bool>
  </property>
  <property fmtid="{D5CDD505-2E9C-101B-9397-08002B2CF9AE}" pid="16" name="DocOption_FormattingShowNumbering">
    <vt:bool>false</vt:bool>
  </property>
  <property fmtid="{D5CDD505-2E9C-101B-9397-08002B2CF9AE}" pid="17" name="DocOption_FormattingShowParagraph">
    <vt:bool>false</vt:bool>
  </property>
  <property fmtid="{D5CDD505-2E9C-101B-9397-08002B2CF9AE}" pid="18" name="DocOption_ClickAndTypeParagraphStyle">
    <vt:lpwstr>51_Abs</vt:lpwstr>
  </property>
  <property fmtid="{D5CDD505-2E9C-101B-9397-08002B2CF9AE}" pid="19" name="DocOption_NoTabHangIndent">
    <vt:bool>false</vt:bool>
  </property>
  <property fmtid="{D5CDD505-2E9C-101B-9397-08002B2CF9AE}" pid="20" name="DocOption_NoSpaceRaiseLower">
    <vt:bool>false</vt:bool>
  </property>
  <property fmtid="{D5CDD505-2E9C-101B-9397-08002B2CF9AE}" pid="21" name="DocOption_PrintColBlack">
    <vt:bool>false</vt:bool>
  </property>
  <property fmtid="{D5CDD505-2E9C-101B-9397-08002B2CF9AE}" pid="22" name="DocOption_WrapTrailSpaces">
    <vt:bool>false</vt:bool>
  </property>
  <property fmtid="{D5CDD505-2E9C-101B-9397-08002B2CF9AE}" pid="23" name="DocOption_NoColumnBalance">
    <vt:bool>false</vt:bool>
  </property>
  <property fmtid="{D5CDD505-2E9C-101B-9397-08002B2CF9AE}" pid="24" name="DocOption_ConvMailMergeEsc">
    <vt:bool>false</vt:bool>
  </property>
  <property fmtid="{D5CDD505-2E9C-101B-9397-08002B2CF9AE}" pid="25" name="DocOption_SuppressSpBfAfterPgBrk">
    <vt:bool>false</vt:bool>
  </property>
  <property fmtid="{D5CDD505-2E9C-101B-9397-08002B2CF9AE}" pid="26" name="DocOption_SuppressTopSpacing">
    <vt:bool>false</vt:bool>
  </property>
  <property fmtid="{D5CDD505-2E9C-101B-9397-08002B2CF9AE}" pid="27" name="DocOption_OrigWordTableRules">
    <vt:bool>false</vt:bool>
  </property>
  <property fmtid="{D5CDD505-2E9C-101B-9397-08002B2CF9AE}" pid="28" name="DocOption_TransparentMetafiles">
    <vt:bool>false</vt:bool>
  </property>
  <property fmtid="{D5CDD505-2E9C-101B-9397-08002B2CF9AE}" pid="29" name="DocOption_ShowBreaksInFrames">
    <vt:bool>false</vt:bool>
  </property>
  <property fmtid="{D5CDD505-2E9C-101B-9397-08002B2CF9AE}" pid="30" name="DocOption_SwapBordersFacingPages">
    <vt:bool>false</vt:bool>
  </property>
  <property fmtid="{D5CDD505-2E9C-101B-9397-08002B2CF9AE}" pid="31" name="DocOption_LeaveBackslashAlone">
    <vt:bool>true</vt:bool>
  </property>
  <property fmtid="{D5CDD505-2E9C-101B-9397-08002B2CF9AE}" pid="32" name="DocOption_ExpandShiftReturn">
    <vt:bool>true</vt:bool>
  </property>
  <property fmtid="{D5CDD505-2E9C-101B-9397-08002B2CF9AE}" pid="33" name="DocOption_DontULTrailSpace">
    <vt:bool>true</vt:bool>
  </property>
  <property fmtid="{D5CDD505-2E9C-101B-9397-08002B2CF9AE}" pid="34" name="DocOption_DontBalanceSingleByteDoubleByteWidth">
    <vt:bool>true</vt:bool>
  </property>
  <property fmtid="{D5CDD505-2E9C-101B-9397-08002B2CF9AE}" pid="35" name="DocOption_SuppressTopSpacingMac5">
    <vt:bool>false</vt:bool>
  </property>
  <property fmtid="{D5CDD505-2E9C-101B-9397-08002B2CF9AE}" pid="36" name="DocOption_SpacingInWholePoints">
    <vt:bool>false</vt:bool>
  </property>
  <property fmtid="{D5CDD505-2E9C-101B-9397-08002B2CF9AE}" pid="37" name="DocOption_PrintBodyTextBeforeHeader">
    <vt:bool>false</vt:bool>
  </property>
  <property fmtid="{D5CDD505-2E9C-101B-9397-08002B2CF9AE}" pid="38" name="DocOption_NoLeading">
    <vt:bool>false</vt:bool>
  </property>
  <property fmtid="{D5CDD505-2E9C-101B-9397-08002B2CF9AE}" pid="39" name="DocOption_NoSpaceForUL">
    <vt:bool>true</vt:bool>
  </property>
  <property fmtid="{D5CDD505-2E9C-101B-9397-08002B2CF9AE}" pid="40" name="DocOption_MWSmallCaps">
    <vt:bool>false</vt:bool>
  </property>
  <property fmtid="{D5CDD505-2E9C-101B-9397-08002B2CF9AE}" pid="41" name="DocOption_NoExtraLineSpacing">
    <vt:bool>false</vt:bool>
  </property>
  <property fmtid="{D5CDD505-2E9C-101B-9397-08002B2CF9AE}" pid="42" name="DocOption_TruncateFontHeight">
    <vt:bool>false</vt:bool>
  </property>
  <property fmtid="{D5CDD505-2E9C-101B-9397-08002B2CF9AE}" pid="43" name="DocOption_UsePrinterMetrics">
    <vt:bool>false</vt:bool>
  </property>
  <property fmtid="{D5CDD505-2E9C-101B-9397-08002B2CF9AE}" pid="44" name="DocOption_SubFontBySize">
    <vt:bool>false</vt:bool>
  </property>
  <property fmtid="{D5CDD505-2E9C-101B-9397-08002B2CF9AE}" pid="45" name="DocOption_WW6BorderRules">
    <vt:bool>false</vt:bool>
  </property>
  <property fmtid="{D5CDD505-2E9C-101B-9397-08002B2CF9AE}" pid="46" name="DocOption_ExactOnTop">
    <vt:bool>false</vt:bool>
  </property>
  <property fmtid="{D5CDD505-2E9C-101B-9397-08002B2CF9AE}" pid="47" name="DocOption_SuppressBottomSpacing">
    <vt:bool>false</vt:bool>
  </property>
  <property fmtid="{D5CDD505-2E9C-101B-9397-08002B2CF9AE}" pid="48" name="DocOption_WPSpaceWidth">
    <vt:bool>false</vt:bool>
  </property>
  <property fmtid="{D5CDD505-2E9C-101B-9397-08002B2CF9AE}" pid="49" name="DocOption_WPJustification">
    <vt:bool>false</vt:bool>
  </property>
  <property fmtid="{D5CDD505-2E9C-101B-9397-08002B2CF9AE}" pid="50" name="DocOption_LineWrapLikeWord6">
    <vt:bool>false</vt:bool>
  </property>
  <property fmtid="{D5CDD505-2E9C-101B-9397-08002B2CF9AE}" pid="51" name="DocOption_ShapeLayoutLikeWW8">
    <vt:bool>false</vt:bool>
  </property>
  <property fmtid="{D5CDD505-2E9C-101B-9397-08002B2CF9AE}" pid="52" name="DocOption_FootnoteLayoutLikeWW8">
    <vt:bool>false</vt:bool>
  </property>
  <property fmtid="{D5CDD505-2E9C-101B-9397-08002B2CF9AE}" pid="53" name="DocOption_DontUseHTMLParagraphAutoSpacing">
    <vt:bool>false</vt:bool>
  </property>
  <property fmtid="{D5CDD505-2E9C-101B-9397-08002B2CF9AE}" pid="54" name="DocOption_DontAdjustLineHeightInTable">
    <vt:bool>true</vt:bool>
  </property>
  <property fmtid="{D5CDD505-2E9C-101B-9397-08002B2CF9AE}" pid="55" name="DocOption_ForgetLastTabAlignment">
    <vt:bool>false</vt:bool>
  </property>
  <property fmtid="{D5CDD505-2E9C-101B-9397-08002B2CF9AE}" pid="56" name="DocOption_AutospaceLikeWW7">
    <vt:bool>false</vt:bool>
  </property>
  <property fmtid="{D5CDD505-2E9C-101B-9397-08002B2CF9AE}" pid="57" name="DocOption_AlignTablesRowByRow">
    <vt:bool>false</vt:bool>
  </property>
  <property fmtid="{D5CDD505-2E9C-101B-9397-08002B2CF9AE}" pid="58" name="DocOption_LayoutRawTableWidth">
    <vt:bool>false</vt:bool>
  </property>
  <property fmtid="{D5CDD505-2E9C-101B-9397-08002B2CF9AE}" pid="59" name="DocOption_LayoutTableRowsApart">
    <vt:bool>false</vt:bool>
  </property>
  <property fmtid="{D5CDD505-2E9C-101B-9397-08002B2CF9AE}" pid="60" name="DocOption_UseWord97LineBreakingRules">
    <vt:bool>false</vt:bool>
  </property>
  <property fmtid="{D5CDD505-2E9C-101B-9397-08002B2CF9AE}" pid="61" name="DocOption_DontBreakWrappedTables">
    <vt:bool>false</vt:bool>
  </property>
  <property fmtid="{D5CDD505-2E9C-101B-9397-08002B2CF9AE}" pid="62" name="DocOption_DontSnapTextToGridInTableWithObjects">
    <vt:bool>false</vt:bool>
  </property>
  <property fmtid="{D5CDD505-2E9C-101B-9397-08002B2CF9AE}" pid="63" name="DocOption_SelectFieldWithFirstOrLastCharacter">
    <vt:bool>false</vt:bool>
  </property>
  <property fmtid="{D5CDD505-2E9C-101B-9397-08002B2CF9AE}" pid="64" name="DocOption_ApplyBreakingRules">
    <vt:bool>false</vt:bool>
  </property>
  <property fmtid="{D5CDD505-2E9C-101B-9397-08002B2CF9AE}" pid="65" name="DocOption_DontWrapTextWithPunctuation">
    <vt:bool>false</vt:bool>
  </property>
  <property fmtid="{D5CDD505-2E9C-101B-9397-08002B2CF9AE}" pid="66" name="DocOption_DontUseAsianBreakRulesInGrid">
    <vt:bool>false</vt:bool>
  </property>
  <property fmtid="{D5CDD505-2E9C-101B-9397-08002B2CF9AE}" pid="67" name="DocOption_UseWord2002TableStyleRules">
    <vt:bool>false</vt:bool>
  </property>
  <property fmtid="{D5CDD505-2E9C-101B-9397-08002B2CF9AE}" pid="68" name="DocOption_GrowAutofit">
    <vt:bool>false</vt:bool>
  </property>
  <property fmtid="{D5CDD505-2E9C-101B-9397-08002B2CF9AE}" pid="69" name="DocOption_UseNormalStyleForList">
    <vt:bool>false</vt:bool>
  </property>
  <property fmtid="{D5CDD505-2E9C-101B-9397-08002B2CF9AE}" pid="70" name="DocOption_DontUseIndentAsNumberingTabStop">
    <vt:bool>false</vt:bool>
  </property>
  <property fmtid="{D5CDD505-2E9C-101B-9397-08002B2CF9AE}" pid="71" name="DocOption_FELineBreak11">
    <vt:bool>false</vt:bool>
  </property>
  <property fmtid="{D5CDD505-2E9C-101B-9397-08002B2CF9AE}" pid="72" name="DocOption_AllowSpaceOfSameStyleInTable">
    <vt:bool>false</vt:bool>
  </property>
  <property fmtid="{D5CDD505-2E9C-101B-9397-08002B2CF9AE}" pid="73" name="DocOption_WW11IndentRules">
    <vt:bool>false</vt:bool>
  </property>
  <property fmtid="{D5CDD505-2E9C-101B-9397-08002B2CF9AE}" pid="74" name="DocOption_DontAutofitConstrainedTables">
    <vt:bool>false</vt:bool>
  </property>
  <property fmtid="{D5CDD505-2E9C-101B-9397-08002B2CF9AE}" pid="75" name="DocOption_AutofitLikeWW11">
    <vt:bool>false</vt:bool>
  </property>
  <property fmtid="{D5CDD505-2E9C-101B-9397-08002B2CF9AE}" pid="76" name="DocOption_UnderlineTabInNumList">
    <vt:bool>false</vt:bool>
  </property>
  <property fmtid="{D5CDD505-2E9C-101B-9397-08002B2CF9AE}" pid="77" name="DocOption_HangulWidthLikeWW11">
    <vt:bool>false</vt:bool>
  </property>
  <property fmtid="{D5CDD505-2E9C-101B-9397-08002B2CF9AE}" pid="78" name="DocOption_SplitPgBreakAndParaMark">
    <vt:bool>false</vt:bool>
  </property>
  <property fmtid="{D5CDD505-2E9C-101B-9397-08002B2CF9AE}" pid="79" name="DocOption_DontVertAlignCellWithShape">
    <vt:bool>false</vt:bool>
  </property>
  <property fmtid="{D5CDD505-2E9C-101B-9397-08002B2CF9AE}" pid="80" name="DocOption_DontBreakConstrainedForcedTables">
    <vt:bool>false</vt:bool>
  </property>
  <property fmtid="{D5CDD505-2E9C-101B-9397-08002B2CF9AE}" pid="81" name="DocOption_DontVertAlignInTextbox">
    <vt:bool>false</vt:bool>
  </property>
  <property fmtid="{D5CDD505-2E9C-101B-9397-08002B2CF9AE}" pid="82" name="DocOption_Word11KerningPairs">
    <vt:bool>false</vt:bool>
  </property>
  <property fmtid="{D5CDD505-2E9C-101B-9397-08002B2CF9AE}" pid="83" name="DocOption_CachedColBalance">
    <vt:bool>false</vt:bool>
  </property>
  <property fmtid="{D5CDD505-2E9C-101B-9397-08002B2CF9AE}" pid="84" name="DocOption_DisableOTKerning">
    <vt:bool>false</vt:bool>
  </property>
  <property fmtid="{D5CDD505-2E9C-101B-9397-08002B2CF9AE}" pid="85" name="DocOption_FlipMirrorIndents">
    <vt:bool>false</vt:bool>
  </property>
  <property fmtid="{D5CDD505-2E9C-101B-9397-08002B2CF9AE}" pid="86" name="DocOption_DontOverrideTableStyleFontSzAndJustification">
    <vt:bool>false</vt:bool>
  </property>
  <property fmtid="{D5CDD505-2E9C-101B-9397-08002B2CF9AE}" pid="87" name="Land/Bund">
    <vt:lpwstr>Landesgesetzblatt Kärnten,Times New Roman,10,Times New Roman,10,1,2,3,3</vt:lpwstr>
  </property>
  <property fmtid="{D5CDD505-2E9C-101B-9397-08002B2CF9AE}" pid="88" name="LegistikVersion">
    <vt:lpwstr>1.6.0.0 (21.03.2019)</vt:lpwstr>
  </property>
  <property fmtid="{D5CDD505-2E9C-101B-9397-08002B2CF9AE}" pid="89" name="Konformitätsprotokoll0">
    <vt:lpwstr>Au8+QO9TII7LAOv+mKLt+99SDn4xY5Ee3hscE/xzVKaQXARIfZsBMGLfQV0NwB1Vn7fxSv2JNHaaXhKkaXDNcVuqd5ZkBmsHuNfdvfh+oF24rtomYta8lUo9H+T5gDR9hUdeUUf0Qx8LqRq1VhwmdiiNZumrPJM8IRXVs9EZE7ZOJz5bYn72FrkdYp/jN58OezHk+hpNaBuUi0iOdibaGv+E5qRdAU8b6+3QEK6Deyc3L3xl2EU7j84MFyXsg2h</vt:lpwstr>
  </property>
  <property fmtid="{D5CDD505-2E9C-101B-9397-08002B2CF9AE}" pid="90" name="Konformitätsprotokoll1">
    <vt:lpwstr>rVsyLP0poLkW0J9yZ2HIokfqyhOaZaCnj9KGMMjqgxmo6hs+JEBqwRQU1WiGkdG64gYox4TcqBIz0ijIiNivHQYsyn6hshfMxa0QBEf0KfnpAf2wsES2F406ZLrhVIHxaQ74WQ0Y3b473Dzx8eFYPcVEzVyFUdMrJIga+1Dh4cKVpBncdJGtkFhuMas6bk9fJAMhkDs52qNLZ0HAVHB/eGt0CJqvcjIK/AtUoMTPsZ3uBy89rLEr3unHTOJXI45</vt:lpwstr>
  </property>
  <property fmtid="{D5CDD505-2E9C-101B-9397-08002B2CF9AE}" pid="91" name="Konformitätsprotokoll2">
    <vt:lpwstr>zKovXeKawCAoUJPQpWfaN/i5z3XQ+gd5ykVTDIo5PtaTzsAUoyjSC7ExTAdBjj4fXmL7w5Pi1Ej7SePz4keXNrPJ+EJ/AJ/kmCyAOhGKyacH4WpMwGPWfqPUqqbuZoseeGcJbtp13NneHBzz7bMrQtM1Sb0lsBW4gdROv0+nXp+kjv09qqawt0R0fSg9kWXqDbq7FelOMmGS4yFJQyLxC7m77iYKnDEpby5m9WEROxpsfaun8TYETB2p4+PyVvR</vt:lpwstr>
  </property>
  <property fmtid="{D5CDD505-2E9C-101B-9397-08002B2CF9AE}" pid="92" name="Konformitätsprotokoll3">
    <vt:lpwstr>nkhvtioI5/vlze6KC+DYQStjwtnncsndgiYAF2mBziyg7kfnPBw+YG1hLEZDlmvCQ6SF2S1ZSOSSizED5S8cQXvpzu6s5Ma1yb85CSFtVJxXxw/r28p8Jin0v0x1v17GKAybCCNTom1CwJkZnzVPFUrGPLiEHvOv+TCYvP42c6HRqshUsv4MWjCRud4TXEYO5reEpLMifHFNnR4gGf2+MFXPAgJgK+GFKzIJ56r8P9W6bHRmYX/A2D1v5CNoUzt</vt:lpwstr>
  </property>
  <property fmtid="{D5CDD505-2E9C-101B-9397-08002B2CF9AE}" pid="93" name="Konformitätsprotokoll4">
    <vt:lpwstr>joyfuOVb21Ye2fbtR3JpKRJ3JJ1XD05F/KLCLFc67Po2GNnmfh+e+YpIiiajJcfr/e18sxDLvpkgtk8X6IwXj0jRP9GSqQuC2V8eXHW36PnFLDUTBh56882H/JPb8Qf/CBQ/UeW9kEtCr27wFV4fCE5CII6JvAR35+xiMhyceaI79m1E36lRsa4WKVsW628K7ZwM8wgCDbRIWPVuqzzVlR9qFKedE+A2xwy3PUhKATYs3ok=</vt:lpwstr>
  </property>
  <property fmtid="{D5CDD505-2E9C-101B-9397-08002B2CF9AE}" pid="94" name="ContentTypeId">
    <vt:lpwstr>0x010100CC5DA6F2BFDD34498C4453AF02783704</vt:lpwstr>
  </property>
</Properties>
</file>