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Minister za zdravstveno oskrbo</w:t>
      </w:r>
    </w:p>
    <w:p w14:paraId="4277AAE7" w14:textId="0746FA92" w:rsidR="001D3DA3" w:rsidRDefault="00AD598F" w:rsidP="008D3E19">
      <w:pPr>
        <w:pStyle w:val="NoSpacing"/>
        <w:spacing w:line="276" w:lineRule="auto"/>
        <w:rPr>
          <w:color w:val="000000" w:themeColor="text1"/>
        </w:rPr>
      </w:pPr>
      <w:r>
        <w:t xml:space="preserve"> </w:t>
      </w:r>
      <w:r>
        <w:br/>
      </w:r>
      <w:r>
        <w:t xml:space="preserve">Ob upoštevanju:</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členov 36 in 38 Uredbe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ter Uredbe Komisije (ES) št. 608/2004 (UL 2011, L 304);</w:t>
      </w:r>
    </w:p>
    <w:p w14:paraId="4F7579B4" w14:textId="00829AA7" w:rsidR="00BD77BD" w:rsidRDefault="00BD77BD" w:rsidP="00BD77BD">
      <w:pPr>
        <w:pStyle w:val="ListParagraph"/>
        <w:numPr>
          <w:ilvl w:val="0"/>
          <w:numId w:val="26"/>
        </w:numPr>
        <w:autoSpaceDN/>
        <w:spacing w:line="276" w:lineRule="auto"/>
        <w:textAlignment w:val="auto"/>
      </w:pPr>
      <w:r>
        <w:t xml:space="preserve">členov 8 in 23 Uredbe (ES) št. 1924/2006 Evropskega parlamenta in Sveta z dne 20. decembra 2006 o prehranskih in zdravstvenih trditvah na živilih (UL 2006, L 404);</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člena 11;</w:t>
      </w:r>
      <w:r>
        <w:t xml:space="preserve"> </w:t>
      </w:r>
      <w:r>
        <w:t xml:space="preserve">prvi in tretji odstavek zakonskega odloka o blagu glede informacij o živilih;</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odreja:</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Člen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V tej odredbi se uporabljajo naslednji izrazi in opredelitve pojmov:</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w:t>
      </w:r>
      <w:r>
        <w:rPr>
          <w:color w:val="000000" w:themeColor="text1"/>
          <w:i/>
        </w:rPr>
        <w:t xml:space="preserve"> </w:t>
      </w:r>
      <w:r>
        <w:rPr>
          <w:color w:val="000000" w:themeColor="text1"/>
        </w:rPr>
        <w:t xml:space="preserve">Blagovna znamka EU, ki jo je pri Uradu Evropske unije za intelektualno lastnino registriral Santé publique France (l’agence nationale de santé publique); </w:t>
      </w:r>
      <w:r>
        <w:rPr>
          <w:color w:val="000000" w:themeColor="text1"/>
          <w:i/>
        </w:rPr>
        <w:br/>
      </w:r>
      <w:r>
        <w:t xml:space="preserve">pogoji uporabe: pravila za uporabo logotipa Nutri-Score, objavljena v </w:t>
      </w:r>
      <w:r>
        <w:rPr>
          <w:b/>
        </w:rPr>
        <w:t xml:space="preserve">P.M</w:t>
      </w:r>
      <w:r>
        <w:t xml:space="preserve">, z naslovom „Pogoji za uporabo logotipa „Nutri-Score“, različica z dne 10. julija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Člen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Logotip „Nutri-Score“ in pogoji njegove uporabe se označijo kot logotip izbire živil.</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Člen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Dogovor začne veljati z učinkom od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Člen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Odločba se navaja kot:</w:t>
      </w:r>
      <w:r>
        <w:rPr>
          <w:color w:val="000000" w:themeColor="text1"/>
        </w:rPr>
        <w:t xml:space="preserve"> </w:t>
      </w:r>
      <w:r>
        <w:rPr>
          <w:color w:val="000000" w:themeColor="text1"/>
        </w:rPr>
        <w:t xml:space="preserve">Odredba blagovne zakonodaje o označevanju logotipa izbire živil.</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Odredba in pojasnjevalne opombe se objavijo v Uradnem listu.</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Minister za zdravstveno oskrbo</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POJASNJEVALNE OPOMBE</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Splošno</w:t>
      </w:r>
    </w:p>
    <w:p w14:paraId="522F9288" w14:textId="42F9642B" w:rsidR="00CE650A" w:rsidRDefault="00D83FCC" w:rsidP="00D83FCC">
      <w:pPr>
        <w:pStyle w:val="NoSpacing"/>
        <w:spacing w:line="276" w:lineRule="auto"/>
        <w:rPr>
          <w:i/>
        </w:rPr>
      </w:pPr>
      <w:r>
        <w:rPr>
          <w:i/>
        </w:rPr>
        <w:br/>
      </w:r>
      <w:r>
        <w:rPr>
          <w:i/>
        </w:rPr>
        <w:t xml:space="preserve">Razlog</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Nacionalni preventivni sporazum</w:t>
      </w:r>
      <w:r w:rsidR="00125CD6">
        <w:rPr>
          <w:rStyle w:val="FootnoteReference"/>
        </w:rPr>
        <w:footnoteReference w:id="1"/>
      </w:r>
      <w:r>
        <w:t xml:space="preserve"> je bil sprejet 23. novembra 2018.</w:t>
      </w:r>
      <w:r>
        <w:t xml:space="preserve"> </w:t>
      </w:r>
      <w:r>
        <w:t xml:space="preserve">Vključuje sporazume vlade in več kot 70 strani o uvedbi ukrepov za boj proti prekomerni teži, kajenju in problematičnemu pitju.</w:t>
      </w:r>
      <w:r>
        <w:t xml:space="preserve"> </w:t>
      </w:r>
      <w:r>
        <w:t xml:space="preserve">Podpisniki so krovne organizacije za oskrbo, organizacije bolnikov, podjetja, občine in izobraževalne ustanove.</w:t>
      </w:r>
      <w:r>
        <w:t xml:space="preserve"> </w:t>
      </w:r>
      <w:r>
        <w:t xml:space="preserve">Nacionalni preventivni sporazum vključuje številne ukrepe na področju zdrave prehrane.</w:t>
      </w:r>
      <w:r>
        <w:t xml:space="preserve"> </w:t>
      </w:r>
      <w:r>
        <w:t xml:space="preserve">Zdrava prehrana je pomembna za vse, ne samo za ljudi s prekomerno telesno težo.</w:t>
      </w:r>
      <w:r>
        <w:t xml:space="preserve"> </w:t>
      </w:r>
      <w:r>
        <w:t xml:space="preserve">Da bi se izboljšala ozaveščenost potrošnikov o bolj zdravih izbirah, je bilo v nacionalnem preventivnem sporazumu dogovorjeno, da bo nizozemska vlada leta 2020 uvedla nov, široko uporabljen logotip izbire živil.</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Zahteva je bila, da mora izbira logotipa temeljiti na zanesljivih in neodvisnih potrošniških raziskavah.</w:t>
      </w:r>
      <w:r>
        <w:t xml:space="preserve"> </w:t>
      </w:r>
      <w:r>
        <w:t xml:space="preserve">Zelo pomembno je bilo tudi, da je logotip, ki ga je treba izbrati, skladen z načinom, na katerega se ljudje odločajo: razumevanje potrošnikov je moralo biti vodilo.</w:t>
      </w:r>
      <w:r>
        <w:t xml:space="preserve"> </w:t>
      </w:r>
      <w:r>
        <w:t xml:space="preserve">Pri izbiri bi bilo treba upoštevati tudi shemo Five Disk, nenazadnje pa bi bilo treba upoštevati tudi razvoj evropskih logotipov izbire živil.</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Postopek</w:t>
      </w:r>
      <w:r>
        <w:rPr>
          <w:i/>
        </w:rPr>
        <w:br/>
      </w:r>
    </w:p>
    <w:p w14:paraId="15D74CD7" w14:textId="77777777" w:rsidR="004F54A5" w:rsidRDefault="004F54A5" w:rsidP="008D3E19">
      <w:pPr>
        <w:pStyle w:val="NoSpacing"/>
        <w:spacing w:line="276" w:lineRule="auto"/>
      </w:pPr>
      <w:r>
        <w:t xml:space="preserve">Novembra 2018 se je začelo delo za uveljavitev navedenega sporazuma iz nacionalnega preventivnega sporazuma.</w:t>
      </w:r>
    </w:p>
    <w:p w14:paraId="7FAB8B53" w14:textId="77777777" w:rsidR="001110B2" w:rsidRDefault="0029125D" w:rsidP="008D3E19">
      <w:pPr>
        <w:pStyle w:val="NoSpacing"/>
        <w:spacing w:line="276" w:lineRule="auto"/>
      </w:pPr>
      <w:r>
        <w:t xml:space="preserve">Pri opredelitvi pogojev za izbiro logotipa izbire živil so bila opravljena posvetovanja z različnimi stranmi.</w:t>
      </w:r>
      <w:r>
        <w:t xml:space="preserve"> </w:t>
      </w:r>
      <w:r>
        <w:t xml:space="preserve">V postopku odločanja sodelujejo združenje potrošnikov, zadružni zdravstveni skladi (Hartstichting, Nierstichting, Diabetesfonds), Centraal Bureau Levensmiddelenhandel (CBL), Federacija nizozemske živilske industrije (FNLI), Koninklijke Horeca Nederland (KHN), Vereniging Nederlandse Cateraars (Veneca), Center za prehrano, RIVM in ministrstvo za kmetijstvo.</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Neodvisna potrošniška raziskava</w:t>
      </w:r>
      <w:r w:rsidR="00A978BD">
        <w:rPr>
          <w:rStyle w:val="FootnoteReference"/>
        </w:rPr>
        <w:footnoteReference w:id="2"/>
      </w:r>
      <w:r>
        <w:t xml:space="preserve"> primerja tri logotipe izbire živil, ki se trenutno uporabljajo v evropskih državah.</w:t>
      </w:r>
      <w:r>
        <w:t xml:space="preserve"> </w:t>
      </w:r>
      <w:r>
        <w:t xml:space="preserve">Preučeno je bilo, v kolikšni meri ti logotipi pomagajo potrošnikom pri bolj zdravi izbiri.</w:t>
      </w:r>
      <w:r>
        <w:t xml:space="preserve"> </w:t>
      </w:r>
      <w:r>
        <w:t xml:space="preserve">Raziskava o potrošnikih kaže, da je mogoče potrošnike s shemo Nutri-Score najbolje usmerjati k bolj zdravi izbiri.</w:t>
      </w:r>
      <w:r>
        <w:t xml:space="preserve"> </w:t>
      </w:r>
      <w:r>
        <w:t xml:space="preserve">Na prodajnih policah lahko podobne izdelke enostavno in hitro primerjate: na prvi pogled lahko potrošniki vidijo, kateri izdelek je bolj zdrava izbira.</w:t>
      </w:r>
      <w:r>
        <w:t xml:space="preserve"> </w:t>
      </w:r>
      <w:r>
        <w:t xml:space="preserve">To olajša bolj zdravo izbiro.</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Anketa o potrošnikih pa kaže tudi, da nekateri anketiranci niso več zmožni izbrati bolj zdravega živila v primeru neustreznih informacij sheme Five Disk in logotipa.</w:t>
      </w:r>
      <w:r>
        <w:t xml:space="preserve"> </w:t>
      </w:r>
      <w:r>
        <w:t xml:space="preserve">RIVM in Center za prehrano sta izvedla študijo o Nutri-Score,&amp;LT,</w:t>
      </w:r>
      <w:r w:rsidR="00A978BD">
        <w:rPr>
          <w:rStyle w:val="FootnoteReference"/>
        </w:rPr>
        <w:footnoteReference w:id="3"/>
      </w:r>
      <w:r>
        <w:t xml:space="preserve"> </w:t>
      </w:r>
      <w:r>
        <w:t xml:space="preserve">v kateri je bilo ugotovljeno, da se prehranski nasveti shem Nutri-Score in Disk of Five za številne izdelke različnih kategorij ne ujemajo natančno.</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Na podlagi rezultatov preiskav in v sodelovanju z zgoraj navedenimi strankami se je državni sekretar za zdravje, blaginjo in šport odločil, da shemo Nutri-Score označi kot logotip izbire živil.&amp;LT</w:t>
      </w:r>
      <w:r w:rsidR="00125CD6">
        <w:rPr>
          <w:rStyle w:val="FootnoteReference"/>
        </w:rPr>
        <w:footnoteReference w:id="4"/>
      </w:r>
      <w:r>
        <w:t xml:space="preserve">;</w:t>
      </w:r>
      <w:r>
        <w:t xml:space="preserve"> </w:t>
      </w:r>
      <w:r>
        <w:t xml:space="preserve">Osnovni izračun sheme Nutri-Score je treba prilagoditi tako, da bo logotip med nizozemskimi potrošniki lahko povzročil čim manj zmede glede tega, kaj je bolj zdrava izbira.</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Državni sekretar je v začetku leta 2020 francosko vlado obvestil o izbiri sheme Nutri-Score.</w:t>
      </w:r>
      <w:r>
        <w:t xml:space="preserve"> </w:t>
      </w:r>
      <w:r>
        <w:t xml:space="preserve">Nizozemska sodeluje v mednarodnem posvetovanju, v katerem se sklenejo sporazumi o izvajanju in organizaciji.</w:t>
      </w:r>
      <w:r>
        <w:t xml:space="preserve"> </w:t>
      </w:r>
      <w:r>
        <w:t xml:space="preserve">Neodvisni znanstveni odbor preuči izračune za shemo Nutri-Score in zagotovi, da so prehranska merila sheme Nutri-Score usklajena s prehranskimi smernicami sodelujočih držav.</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Indikacija sheme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je prostovoljni logotip izbire živil, ki potrošnikom pomaga pri bolj zdravih odločitvah pri nakupu znotraj skupine izdelkov.</w:t>
      </w:r>
      <w:r>
        <w:t xml:space="preserve"> </w:t>
      </w:r>
      <w:r>
        <w:rPr>
          <w:i/>
        </w:rPr>
        <w:t xml:space="preserve">Nutri-Score</w:t>
      </w:r>
      <w:r>
        <w:t xml:space="preserve"> se določi z dodelitvijo točk za količine beljakovin, vlaknin, sadja, zelenjave, stročnic in oreščkov v živilu.</w:t>
      </w:r>
      <w:r>
        <w:t xml:space="preserve"> </w:t>
      </w:r>
      <w:r>
        <w:t xml:space="preserve">Od te ocene se odštejejo točke za energijsko vsebnost (kilokalorije), količino sladkorjev, nasičenih maščob in soli.</w:t>
      </w:r>
      <w:r>
        <w:t xml:space="preserve"> </w:t>
      </w:r>
      <w:r>
        <w:t xml:space="preserve">Glede na skupno oceno izdelek dobi oznako A, B, C, D ali E. Temno zelena A predstavlja bolj zdravo sestavo.</w:t>
      </w:r>
      <w:r>
        <w:t xml:space="preserve"> </w:t>
      </w:r>
      <w:r>
        <w:t xml:space="preserve">Izdelki z manj zdravo sestavo dobijo temno oranžno oznako E. Če živilska podjetja uporabljajo shemo </w:t>
      </w:r>
      <w:r>
        <w:rPr>
          <w:i/>
        </w:rPr>
        <w:t xml:space="preserve">Nutri-Score</w:t>
      </w:r>
      <w:r>
        <w:t xml:space="preserve">, morajo izpolnjevati pogoje uporabe in logotip položiti na sprednji del živila.</w:t>
      </w:r>
      <w:r>
        <w:t xml:space="preserve"> </w:t>
      </w:r>
      <w:r>
        <w:t xml:space="preserve">To potrošnikom pomaga, da na prvi pogled vidijo, kateri izdelek je bolj zdrava izbira.</w:t>
      </w:r>
      <w:r>
        <w:br/>
      </w:r>
    </w:p>
    <w:p w14:paraId="023F652F" w14:textId="3742B79E" w:rsidR="00DC7A50" w:rsidRDefault="00D83FCC" w:rsidP="008D3E19">
      <w:pPr>
        <w:pStyle w:val="NoSpacing"/>
        <w:spacing w:line="276" w:lineRule="auto"/>
      </w:pPr>
      <w:r>
        <w:rPr>
          <w:color w:val="333333"/>
        </w:rPr>
        <w:t xml:space="preserve">Ta shema označuje </w:t>
      </w:r>
      <w:r>
        <w:rPr>
          <w:color w:val="333333"/>
          <w:i/>
        </w:rPr>
        <w:t xml:space="preserve">Nutri-Score</w:t>
      </w:r>
      <w:r>
        <w:rPr>
          <w:color w:val="333333"/>
        </w:rPr>
        <w:t xml:space="preserve"> kot logotip izbire živil.</w:t>
      </w:r>
      <w:r>
        <w:rPr>
          <w:color w:val="333333"/>
        </w:rPr>
        <w:t xml:space="preserve"> </w:t>
      </w:r>
      <w:r>
        <w:rPr>
          <w:color w:val="000000" w:themeColor="text1"/>
        </w:rPr>
        <w:t xml:space="preserve">Pogoji uporabe se objavijo na spletnem mestu, ki je dostopno podjetnikom in širši javnosti.</w:t>
      </w:r>
      <w:r>
        <w:rPr>
          <w:color w:val="333333"/>
        </w:rPr>
        <w:t xml:space="preserve"> </w:t>
      </w:r>
      <w:r>
        <w:rPr>
          <w:color w:val="333333"/>
        </w:rPr>
        <w:t xml:space="preserve">Pogoji uporabe določajo, da je treba pri uporabi logotipa Nutri-Score upoštevati zahteve grafične listine.</w:t>
      </w:r>
      <w:r>
        <w:rPr>
          <w:color w:val="333333"/>
        </w:rPr>
        <w:t xml:space="preserve"> </w:t>
      </w:r>
      <w:r>
        <w:rPr>
          <w:color w:val="333333"/>
        </w:rPr>
        <w:t xml:space="preserve">Grafična listina določa zahteve glede dimenzij logotipa, uporabe barve in namestitve logotipa na nosilce embalaže in komunikacije.</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Ker logotip ni obvezen, lahko živilska podjetja razmislijo o uporabi sheme </w:t>
      </w:r>
      <w:r>
        <w:rPr>
          <w:i/>
        </w:rPr>
        <w:t xml:space="preserve">Nutri-Score</w:t>
      </w:r>
      <w:r>
        <w:t xml:space="preserve"> kot logotipa izbire živil.</w:t>
      </w:r>
      <w:r>
        <w:t xml:space="preserve"> </w:t>
      </w:r>
      <w:r>
        <w:t xml:space="preserve">Če se živilsko podjetje odloči za to, mora izpolnjevati zahteve, določene v pogojih uporabe.</w:t>
      </w:r>
      <w:r>
        <w:t xml:space="preserve"> </w:t>
      </w:r>
      <w:r>
        <w:rPr>
          <w:rStyle w:val="Marker"/>
          <w:color w:val="000000" w:themeColor="text1"/>
        </w:rPr>
        <w:t xml:space="preserve">Nutri-Score je blagovna znamka EU, ki jo je imetnik Santé publique France (l’agence nationale de santé publique) registriral pri Uradu Evropske unije za intelektualno lastnino (EUIPO).</w:t>
      </w:r>
      <w:r>
        <w:rPr>
          <w:rStyle w:val="Marker"/>
          <w:color w:val="000000" w:themeColor="text1"/>
        </w:rPr>
        <w:t xml:space="preserve"> </w:t>
      </w:r>
      <w:r>
        <w:rPr>
          <w:rStyle w:val="Marker"/>
          <w:color w:val="000000" w:themeColor="text1"/>
        </w:rPr>
        <w:t xml:space="preserve">Pri uporabi logotipa Nutri-Score mora imetnik znamke upoštevati ne le pogoje uporabe znamke, ampak tudi </w:t>
      </w:r>
      <w:r>
        <w:t xml:space="preserve">splošna pravila o varstvu blagovnih znamk, ki jih je treba spoštovati na področjih prava blagovnih znamk, pravičnega trgovinskega prava in kazenskega prava.</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Nacionalni pravni okvir</w:t>
      </w:r>
    </w:p>
    <w:p w14:paraId="57E6E4A9" w14:textId="230342F8" w:rsidR="00D8085E" w:rsidRPr="00A92440" w:rsidRDefault="004336A6" w:rsidP="008D3E19">
      <w:pPr>
        <w:pStyle w:val="NoSpacing"/>
        <w:spacing w:line="276" w:lineRule="auto"/>
      </w:pPr>
      <w:r>
        <w:rPr>
          <w:i/>
        </w:rPr>
        <w:br/>
      </w:r>
      <w:r>
        <w:rPr>
          <w:color w:val="000000" w:themeColor="text1"/>
        </w:rPr>
        <w:t xml:space="preserve">V členu 1 zakonskega odloka o živilskem blagu je logotip izbire živil opredeljen kot logotip, ki potrošnikom omogoča lažjo izbiro živil, ki so bolj zdrava v primerjavi s podobnimi živili v kategoriji proizvodov.</w:t>
      </w:r>
      <w:r>
        <w:rPr>
          <w:color w:val="000000" w:themeColor="text1"/>
        </w:rPr>
        <w:t xml:space="preserve"> </w:t>
      </w:r>
      <w:r>
        <w:rPr>
          <w:color w:val="000000" w:themeColor="text1"/>
        </w:rPr>
        <w:t xml:space="preserve">V skladu s členom 11 zakonskega odloka o živilskem blagu se lahko pri trženju živila uporablja logotip izbire živila, če so izpolnjeni pogoji iz navedenega člena.</w:t>
      </w:r>
      <w:r>
        <w:rPr>
          <w:color w:val="000000" w:themeColor="text1"/>
        </w:rPr>
        <w:t xml:space="preserve"> </w:t>
      </w:r>
      <w:r>
        <w:t xml:space="preserve">V letu 2021 je predvidena sprememba zakonskega odloka o blagu glede informacij o živilih, ki od industrije ne zahteva več, da zaprosi za odobritev logotipa izbire živil.</w:t>
      </w:r>
      <w:r>
        <w:rPr>
          <w:color w:val="333333"/>
        </w:rPr>
        <w:t xml:space="preserve"> </w:t>
      </w:r>
      <w:r>
        <w:t xml:space="preserve">V času dopisa s to pojasnjevalno opombo v Uradnem listu še ni bila objavljena </w:t>
      </w:r>
      <w:r>
        <w:rPr>
          <w:color w:val="333333"/>
        </w:rPr>
        <w:t xml:space="preserve">sprememba zakonskega odloka o blagu glede informacij o živilih</w:t>
      </w:r>
      <w:r>
        <w:t xml:space="preserve">.</w:t>
      </w:r>
      <w:r>
        <w:t xml:space="preserve"> </w:t>
      </w:r>
      <w:r>
        <w:t xml:space="preserve">Načelo vzajemnega priznavanja pomeni, da država članica EU na svojem ozemlju ne sme prepovedati prodaje blaga, ki je po zakoniti poti prispelo na trg druge države članice EU, na podlagi dejstva, da blago ni v skladu z nacionalno zakonodajo.</w:t>
      </w:r>
      <w:r>
        <w:t xml:space="preserve"> </w:t>
      </w:r>
      <w:r>
        <w:t xml:space="preserve">Vendar je pomembno, da blago iz druge evropske države članice zagotavlja vsaj enakovredno raven zaščite.</w:t>
      </w:r>
      <w:r>
        <w:t xml:space="preserve"> </w:t>
      </w:r>
      <w:r>
        <w:t xml:space="preserve">Ta klavzula o vzajemnem priznavanju je vključena v člen 13d zakona o blagu. Trženje blaga s poreklom iz drugih evropskih držav članic ni prepovedano na podlagi zahtev, določenih v tej ureditvi.</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Vpliv na regulativna bremena</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Odbor ATR (Regulatory Pressure Review Board) ni izbral dosjeja za uradno mnenje, saj ne vpliva na regulativno breme državljanov in podjetij.</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Zakon o blagu za redno posvetovanje</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Osnutek odredbe je bil predložen udeležencem posvetovalne skupine za zakon o rednih primarnih proizvodih [ROW]</w:t>
      </w:r>
      <w:r w:rsidRPr="00B658D6">
        <w:rPr>
          <w:bCs/>
          <w:vertAlign w:val="superscript"/>
        </w:rPr>
        <w:footnoteReference w:id="5"/>
      </w:r>
      <w:r>
        <w:t xml:space="preserv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Izvršljivost in izvedljivost</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NVWA je zasnovo te sheme ocenila z vidika izvršljivosti, izvedljivosti in zaščite pred goljufijami.</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Uradno obvestilo</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Uredba (ES) št. 1924/2006 Evropskega parlamenta in Sveta z dne 20. decembra 2006 o prehranskih in zdravstvenih trditvah na živilih (UL 2006, L 404) (v nadaljnjem besedilu: uredba o trditvah) je določila splošna načela za vse trditve v zvezi z živili.</w:t>
      </w:r>
      <w:r>
        <w:rPr>
          <w:color w:val="333333"/>
        </w:rPr>
        <w:t xml:space="preserve"> </w:t>
      </w:r>
      <w:r>
        <w:rPr>
          <w:color w:val="333333"/>
        </w:rPr>
        <w:t xml:space="preserve">Logotip izbire živila </w:t>
      </w:r>
      <w:r>
        <w:rPr>
          <w:color w:val="333333"/>
          <w:i/>
        </w:rPr>
        <w:t xml:space="preserve">Nutri-Score</w:t>
      </w:r>
      <w:r>
        <w:rPr>
          <w:color w:val="333333"/>
        </w:rPr>
        <w:t xml:space="preserve"> se šteje za prehransko trditev iz člena 2(2)(4) te uredbe.</w:t>
      </w:r>
      <w:r>
        <w:rPr>
          <w:color w:val="333333"/>
        </w:rPr>
        <w:t xml:space="preserve"> </w:t>
      </w:r>
      <w:r>
        <w:rPr>
          <w:color w:val="333333"/>
        </w:rPr>
        <w:t xml:space="preserve">Člen 8(1) Uredbe o trditvah dovoljuje samo prehranske trditve, navedene v Prilogi k tej uredbi.</w:t>
      </w:r>
      <w:r>
        <w:rPr>
          <w:color w:val="333333"/>
        </w:rPr>
        <w:t xml:space="preserve"> </w:t>
      </w:r>
      <w:r>
        <w:rPr>
          <w:color w:val="333333"/>
        </w:rPr>
        <w:t xml:space="preserve">Te prehranske trditve se vedno nanašajo samo na količino energijske vrednosti živila ali na količino ene snovi ali hranila.</w:t>
      </w:r>
      <w:r>
        <w:rPr>
          <w:color w:val="333333"/>
        </w:rPr>
        <w:t xml:space="preserve"> </w:t>
      </w:r>
      <w:r>
        <w:rPr>
          <w:color w:val="333333"/>
        </w:rPr>
        <w:t xml:space="preserve">Logotip izbire živila </w:t>
      </w:r>
      <w:r>
        <w:rPr>
          <w:color w:val="333333"/>
          <w:i/>
        </w:rPr>
        <w:t xml:space="preserve">Nutri-Score</w:t>
      </w:r>
      <w:r>
        <w:rPr>
          <w:color w:val="333333"/>
        </w:rPr>
        <w:t xml:space="preserve"> ni primeren za ta namen, ki se doda tej prilogi: pri izračunu sheme </w:t>
      </w:r>
      <w:r>
        <w:rPr>
          <w:color w:val="333333"/>
          <w:i/>
        </w:rPr>
        <w:t xml:space="preserve">Nutri-Score</w:t>
      </w:r>
      <w:r>
        <w:rPr>
          <w:color w:val="333333"/>
        </w:rPr>
        <w:t xml:space="preserve"> se upošteva celotna sestava živila.</w:t>
      </w:r>
      <w:r>
        <w:rPr>
          <w:color w:val="333333"/>
        </w:rPr>
        <w:t xml:space="preserve"> </w:t>
      </w:r>
      <w:r>
        <w:rPr>
          <w:color w:val="333333"/>
        </w:rPr>
        <w:t xml:space="preserve">Člen 23 uredbe o trditvah zahteva, da država članica izda uradno obvestilo o uporabi trditev na svojem ozemlju, če take trditve niso v skladu z uredbo o trditvah.</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Za zaščito ustreznega obveščanja potrošnikov bi moral člen 36 Uredbe (EU) št. 1169/2011 Evropskega parlamenta in Sveta z dne 25. oktobra 2011 o zagotavljanju informacij o živilih potrošnikom</w:t>
      </w:r>
      <w:r>
        <w:rPr>
          <w:rStyle w:val="FootnoteReference"/>
          <w:rFonts w:eastAsia="Times New Roman" w:cs="Arial"/>
          <w:color w:val="333333"/>
        </w:rPr>
        <w:footnoteReference w:id="6"/>
      </w:r>
      <w:r>
        <w:rPr>
          <w:color w:val="333333"/>
        </w:rPr>
        <w:t xml:space="preserve"> (prostovoljne informacije o živilih) izpolnjevati številne zahteve.</w:t>
      </w:r>
      <w:r>
        <w:rPr>
          <w:color w:val="333333"/>
        </w:rPr>
        <w:t xml:space="preserve"> </w:t>
      </w:r>
      <w:r>
        <w:rPr>
          <w:color w:val="333333"/>
        </w:rPr>
        <w:t xml:space="preserve">Tudi v zvezi s tem je bila Komisija obveščena o besedilu te sheme.</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Osnutek sheme je bil priglašen Evropski komisiji dne... za izpolnitev zahtev </w:t>
      </w:r>
      <w:r>
        <w:rPr>
          <w:b/>
        </w:rPr>
        <w:t xml:space="preserve">P.M.</w:t>
      </w:r>
      <w:r>
        <w:t xml:space="preserve"> Po obvestilu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Priloga k dokumentom senata II, 2018/19, 32793, št.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Motivaction, „</w:t>
      </w:r>
      <w:r>
        <w:rPr>
          <w:sz w:val="16"/>
          <w:i/>
          <w:rFonts w:ascii="Verdana" w:hAnsi="Verdana"/>
        </w:rPr>
        <w:t xml:space="preserve">Učinkovitost figurativnih znamk treh logotipov izbire živil</w:t>
      </w:r>
      <w:r>
        <w:rPr>
          <w:sz w:val="16"/>
          <w:rFonts w:ascii="Verdana" w:hAnsi="Verdana"/>
        </w:rPr>
        <w:t xml:space="preserve">“, 30. oktober 2019, pregled na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Nacionalni inštitut za javno zdravje in okolje (RIVM) in center za prehrano, „</w:t>
      </w:r>
      <w:r>
        <w:rPr>
          <w:sz w:val="16"/>
          <w:i/>
          <w:rFonts w:ascii="Verdana" w:hAnsi="Verdana"/>
        </w:rPr>
        <w:t xml:space="preserve">Desk Study Food Choice Logos pod reflektorjem</w:t>
      </w:r>
      <w:r>
        <w:rPr>
          <w:sz w:val="16"/>
          <w:rFonts w:ascii="Verdana" w:hAnsi="Verdana"/>
        </w:rPr>
        <w:t xml:space="preserve">“, 28. november 2019.</w:t>
      </w:r>
      <w:r>
        <w:rPr>
          <w:sz w:val="16"/>
          <w:rFonts w:ascii="Verdana" w:hAnsi="Verdana"/>
        </w:rPr>
        <w:t xml:space="preserve"> </w:t>
      </w:r>
      <w:r>
        <w:rPr>
          <w:sz w:val="16"/>
          <w:rFonts w:ascii="Verdana" w:hAnsi="Verdana"/>
        </w:rPr>
        <w:t xml:space="preserve">Pregled na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t xml:space="preserve"> </w:t>
      </w:r>
      <w:r>
        <w:rPr>
          <w:sz w:val="16"/>
          <w:rFonts w:ascii="Verdana" w:hAnsi="Verdana"/>
        </w:rPr>
        <w:t xml:space="preserve">Parlamentarni dokumenti II 2019/20, 32793, št.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Skupino ROW sestavljajo predstavniki poslovne skupnosti (industrije in trgovine), potrošnikov, ministrstev (zlasti ministrstva za javno zdravje, socialno varnost in šport ter ministrstva za kmetijstvo, naravo in kakovost hrane) ter Nizozemske agencije za varnost živil in potrošniških proizvodov [NVWA].</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Popolni naslov </w:t>
      </w:r>
      <w:r>
        <w:rPr>
          <w:sz w:val="16"/>
          <w:color w:val="333333"/>
          <w:rFonts w:ascii="Verdana" w:hAnsi="Verdana"/>
        </w:rPr>
        <w:t xml:space="preserve">Uredba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ter Uredbe Komisije (ES) št. 608/2004 (UL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Stran </w:t>
                          </w:r>
                          <w:r>
                            <w:fldChar w:fldCharType="begin"/>
                          </w:r>
                          <w:r>
                            <w:instrText>PAGE</w:instrText>
                          </w:r>
                          <w:r>
                            <w:fldChar w:fldCharType="separate"/>
                          </w:r>
                          <w:r w:rsidR="002A4E62">
                            <w:t>4</w:t>
                          </w:r>
                          <w:r>
                            <w:fldChar w:fldCharType="end"/>
                          </w:r>
                          <w:r>
                            <w:t xml:space="preserve"> od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Stran </w:t>
                    </w:r>
                    <w:r>
                      <w:fldChar w:fldCharType="begin"/>
                    </w:r>
                    <w:r>
                      <w:instrText>PAGE</w:instrText>
                    </w:r>
                    <w:r>
                      <w:fldChar w:fldCharType="separate"/>
                    </w:r>
                    <w:r w:rsidR="002A4E62">
                      <w:t>4</w:t>
                    </w:r>
                    <w:r>
                      <w:fldChar w:fldCharType="end"/>
                    </w:r>
                    <w:r>
                      <w:t xml:space="preserve"> od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Ministrstvo za javno zdravje, blaginjo in šport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Ministrstvo za javno zdravje, blaginjo in šport</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Odredba ministra za zdravstveno oskrbo VGP</w:t>
                          </w:r>
                        </w:p>
                        <w:p w14:paraId="6DDC92F8" w14:textId="77777777" w:rsidR="001D3DA3" w:rsidRDefault="00AD598F">
                          <w:r>
                            <w:t xml:space="preserve">o označitvi sheme Nutri-Score kot logotipa izbire živil in pogojev njene uporabe (odredba o označevanju logotipa izbire živil)</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Odredba ministra za zdravstveno oskrbo VGP</w:t>
                    </w:r>
                  </w:p>
                  <w:p w14:paraId="6DDC92F8" w14:textId="77777777" w:rsidR="001D3DA3" w:rsidRDefault="00AD598F">
                    <w:r>
                      <w:t xml:space="preserve">o označitvi sheme Nutri-Score kot logotipa izbire živil in pogojev njene uporabe (odredba o označevanju logotipa izbire živil)</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Stran </w:t>
                          </w:r>
                          <w:r>
                            <w:fldChar w:fldCharType="begin"/>
                          </w:r>
                          <w:r>
                            <w:instrText>PAGE</w:instrText>
                          </w:r>
                          <w:r>
                            <w:fldChar w:fldCharType="separate"/>
                          </w:r>
                          <w:r w:rsidR="002A4E62">
                            <w:t>1</w:t>
                          </w:r>
                          <w:r>
                            <w:fldChar w:fldCharType="end"/>
                          </w:r>
                          <w:r>
                            <w:t xml:space="preserve"> od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Stran </w:t>
                    </w:r>
                    <w:r>
                      <w:fldChar w:fldCharType="begin"/>
                    </w:r>
                    <w:r>
                      <w:instrText>PAGE</w:instrText>
                    </w:r>
                    <w:r>
                      <w:fldChar w:fldCharType="separate"/>
                    </w:r>
                    <w:r w:rsidR="002A4E62">
                      <w:t>1</w:t>
                    </w:r>
                    <w:r>
                      <w:fldChar w:fldCharType="end"/>
                    </w:r>
                    <w:r>
                      <w:t xml:space="preserve"> od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sl-SI"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