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5224C1" w:rsidRDefault="00691A8B" w:rsidP="008532E9">
      <w:pPr>
        <w:pStyle w:val="PlainText"/>
        <w:rPr>
          <w:rFonts w:ascii="Courier New" w:hAnsi="Courier New" w:cs="Courier New"/>
          <w:sz w:val="20"/>
          <w:szCs w:val="20"/>
        </w:rPr>
      </w:pPr>
      <w:r>
        <w:rPr>
          <w:rFonts w:ascii="Courier New" w:hAnsi="Courier New"/>
          <w:sz w:val="20"/>
        </w:rPr>
        <w:t>1. ------IND- 2018 0098 PL- CS- ------ 20190515 --- ---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Zákon,</w:t>
      </w:r>
    </w:p>
    <w:p w:rsidR="00B64935" w:rsidRPr="00C04BE5" w:rsidRDefault="00B64935" w:rsidP="00B64935">
      <w:pPr>
        <w:pStyle w:val="DATAAKTUdatauchwalenialubwydaniaaktu"/>
      </w:pPr>
      <w:r>
        <w:t>ze dne 5. července 2018</w:t>
      </w:r>
    </w:p>
    <w:p w:rsidR="00B64935" w:rsidRPr="00C04BE5" w:rsidRDefault="00B64935" w:rsidP="00B64935">
      <w:pPr>
        <w:pStyle w:val="TYTUAKTUprzedmiotregulacjiustawylubrozporzdzenia"/>
      </w:pPr>
      <w:r>
        <w:t>kterým se mění zákon o systému monitorování a kontroly jakosti paliv a zákon o národní správě pro příjmy</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Článek 1.</w:t>
      </w:r>
      <w:r>
        <w:t> Zákon ze dne 25. srpna 2006 o systému monitorování a kontroly jakosti paliv (Sbírka zákonů z roku 2018, body 427 a 650) se mění takto:</w:t>
      </w:r>
    </w:p>
    <w:p w:rsidR="00B64935" w:rsidRPr="00C04BE5" w:rsidRDefault="00B64935" w:rsidP="00B64935">
      <w:pPr>
        <w:pStyle w:val="PKTpunkt"/>
        <w:keepNext/>
      </w:pPr>
      <w:r>
        <w:t>1)</w:t>
      </w:r>
      <w:r>
        <w:tab/>
        <w:t>Čl. 1 odst. 2 zní:</w:t>
      </w:r>
    </w:p>
    <w:p w:rsidR="00B64935" w:rsidRPr="00C04BE5" w:rsidRDefault="00B64935" w:rsidP="00B64935">
      <w:pPr>
        <w:pStyle w:val="ZUSTzmustartykuempunktem"/>
        <w:keepNext/>
      </w:pPr>
      <w:r>
        <w:t>„2. Tímto zákonem se rovněž stanoví pravidla kontroly jakosti tuhých paliv, která jsou uvedena na trh, nebo se na ně vztahuje celní řízení o propuštění zboží do volného oběhu, pokud jsou určena k použití v:</w:t>
      </w:r>
    </w:p>
    <w:p w:rsidR="00B64935" w:rsidRPr="00C04BE5" w:rsidRDefault="00B64935" w:rsidP="00B64935">
      <w:pPr>
        <w:pStyle w:val="ZPKTzmpktartykuempunktem"/>
      </w:pPr>
      <w:r>
        <w:t>1)</w:t>
      </w:r>
      <w:r>
        <w:tab/>
        <w:t>domácnostech;</w:t>
      </w:r>
    </w:p>
    <w:p w:rsidR="00B64935" w:rsidRPr="00C04BE5" w:rsidRDefault="00B64935" w:rsidP="00B64935">
      <w:pPr>
        <w:pStyle w:val="ZPKTzmpktartykuempunktem"/>
      </w:pPr>
      <w:r>
        <w:t>2)</w:t>
      </w:r>
      <w:r>
        <w:tab/>
        <w:t>spalovacích zařízení se jmenovitým tepelným příkonem méně než 1 MW.“;</w:t>
      </w:r>
    </w:p>
    <w:p w:rsidR="00B64935" w:rsidRPr="00C04BE5" w:rsidRDefault="00B64935" w:rsidP="00B64935">
      <w:pPr>
        <w:pStyle w:val="PKTpunkt"/>
        <w:keepNext/>
      </w:pPr>
      <w:r>
        <w:t>2)</w:t>
      </w:r>
      <w:r>
        <w:tab/>
        <w:t>v čl. 2 odst. 1:</w:t>
      </w:r>
    </w:p>
    <w:p w:rsidR="00B64935" w:rsidRPr="00C04BE5" w:rsidRDefault="00B64935" w:rsidP="00B64935">
      <w:pPr>
        <w:pStyle w:val="LITlitera"/>
        <w:keepNext/>
      </w:pPr>
      <w:r>
        <w:t>a)</w:t>
      </w:r>
      <w:r>
        <w:tab/>
        <w:t>bod 1 bude mít následující znění:</w:t>
      </w:r>
    </w:p>
    <w:p w:rsidR="00B64935" w:rsidRPr="00C04BE5" w:rsidRDefault="00B64935" w:rsidP="00B64935">
      <w:pPr>
        <w:pStyle w:val="ZLITPKTzmpktliter"/>
        <w:keepNext/>
      </w:pPr>
      <w:r>
        <w:t>„1)</w:t>
      </w:r>
      <w:r>
        <w:tab/>
        <w:t>podnikatel — podnikatel ve smyslu zákona o podnikatelích ze dne 6. března 2018 (Sbírka zákonů, body 646, 1479, 1629 a 1633), který podniká v oblastech:</w:t>
      </w:r>
    </w:p>
    <w:p w:rsidR="00B64935" w:rsidRPr="00C04BE5" w:rsidRDefault="00B64935" w:rsidP="00B64935">
      <w:pPr>
        <w:pStyle w:val="ZLITLITwPKTzmlitwpktliter"/>
      </w:pPr>
      <w:r>
        <w:t>a)</w:t>
      </w:r>
      <w:r>
        <w:tab/>
        <w:t>výroby, přepravy, skladování nebo uvádění paliv na trh nebo</w:t>
      </w:r>
    </w:p>
    <w:p w:rsidR="00B64935" w:rsidRPr="00C04BE5" w:rsidRDefault="00B64935" w:rsidP="00B64935">
      <w:pPr>
        <w:pStyle w:val="ZLITLITwPKTzmlitwpktliter"/>
      </w:pPr>
      <w:r>
        <w:t>b)</w:t>
      </w:r>
      <w:r>
        <w:tab/>
        <w:t>uvádění tuhých paliv na trh;“,</w:t>
      </w:r>
    </w:p>
    <w:p w:rsidR="00B64935" w:rsidRPr="00C04BE5" w:rsidRDefault="00B64935" w:rsidP="00B64935">
      <w:pPr>
        <w:pStyle w:val="LITlitera"/>
        <w:keepNext/>
      </w:pPr>
      <w:r>
        <w:t>b)</w:t>
      </w:r>
      <w:r>
        <w:tab/>
        <w:t>bod 4a zní:</w:t>
      </w:r>
    </w:p>
    <w:p w:rsidR="00B64935" w:rsidRPr="00C04BE5" w:rsidRDefault="00B64935" w:rsidP="00B64935">
      <w:pPr>
        <w:pStyle w:val="ZLITPKTzmpktliter"/>
        <w:keepNext/>
      </w:pPr>
      <w:r>
        <w:t>„4a)</w:t>
      </w:r>
      <w:r>
        <w:tab/>
        <w:t>tuhá paliva:</w:t>
      </w:r>
    </w:p>
    <w:p w:rsidR="00B64935" w:rsidRPr="00C04BE5" w:rsidRDefault="00B64935" w:rsidP="00B64935">
      <w:pPr>
        <w:pStyle w:val="ZLITLITwPKTzmlitwpktliter"/>
      </w:pPr>
      <w:r>
        <w:t>a)</w:t>
      </w:r>
      <w:r>
        <w:tab/>
        <w:t>černé uhlí, brikety nebo pelety s obsahem méně než 85 % černého uhlí,</w:t>
      </w:r>
    </w:p>
    <w:p w:rsidR="00B64935" w:rsidRPr="00C04BE5" w:rsidRDefault="00B64935" w:rsidP="00B64935">
      <w:pPr>
        <w:pStyle w:val="ZLITLITwPKTzmlitwpktliter"/>
      </w:pPr>
      <w:r>
        <w:t>b)</w:t>
      </w:r>
      <w:r>
        <w:tab/>
        <w:t>tuhé produkty získané tepelným zpracování černého nebo hnědého uhlí, které jsou určeny ke spalování,</w:t>
      </w:r>
    </w:p>
    <w:p w:rsidR="00B64935" w:rsidRPr="00C04BE5" w:rsidRDefault="00B64935" w:rsidP="00B64935">
      <w:pPr>
        <w:pStyle w:val="ZLITLITwPKTzmlitwpktliter"/>
      </w:pPr>
      <w:r>
        <w:t>c)</w:t>
      </w:r>
      <w:r>
        <w:tab/>
        <w:t>biomasa vyrobená ze stromů a křovin nebo z rostlinné hmoty ze zemědělství,</w:t>
      </w:r>
    </w:p>
    <w:p w:rsidR="00B64935" w:rsidRPr="00C04BE5" w:rsidRDefault="00B64935" w:rsidP="00B64935">
      <w:pPr>
        <w:pStyle w:val="ZLITLITwPKTzmlitwpktliter"/>
      </w:pPr>
      <w:r>
        <w:t>d)</w:t>
      </w:r>
      <w:r>
        <w:tab/>
        <w:t>rašelina,</w:t>
      </w:r>
    </w:p>
    <w:p w:rsidR="00B64935" w:rsidRPr="00C04BE5" w:rsidRDefault="00B64935" w:rsidP="00B64935">
      <w:pPr>
        <w:pStyle w:val="ZLITLITwPKTzmlitwpktliter"/>
      </w:pPr>
      <w:r>
        <w:t>e)</w:t>
      </w:r>
      <w:r>
        <w:tab/>
        <w:t>uhelný kal, flotokoncentráty,</w:t>
      </w:r>
    </w:p>
    <w:p w:rsidR="00B64935" w:rsidRPr="00C04BE5" w:rsidRDefault="00B64935" w:rsidP="00B64935">
      <w:pPr>
        <w:pStyle w:val="ZLITLITwPKTzmlitwpktliter"/>
      </w:pPr>
      <w:r>
        <w:t>f)</w:t>
      </w:r>
      <w:r>
        <w:tab/>
        <w:t>lignit,</w:t>
      </w:r>
    </w:p>
    <w:p w:rsidR="00B64935" w:rsidRPr="00C04BE5" w:rsidRDefault="00B64935" w:rsidP="00B64935">
      <w:pPr>
        <w:pStyle w:val="ZLITLITwPKTzmlitwpktliter"/>
      </w:pPr>
      <w:r>
        <w:t>g)</w:t>
      </w:r>
      <w:r>
        <w:tab/>
        <w:t>jakákoli směs paliv uvedených v písmenech a) – f), s jinými látkami nebo bez nich, s obsahem méně než 85 % černého uhlí;“,</w:t>
      </w:r>
    </w:p>
    <w:p w:rsidR="00B64935" w:rsidRPr="00C04BE5" w:rsidRDefault="00B64935" w:rsidP="00B64935">
      <w:pPr>
        <w:pStyle w:val="LITlitera"/>
        <w:keepNext/>
      </w:pPr>
      <w:r>
        <w:lastRenderedPageBreak/>
        <w:t>c)</w:t>
      </w:r>
      <w:r>
        <w:tab/>
        <w:t>za bod 4a se doplňuje následující bod 4b:</w:t>
      </w:r>
    </w:p>
    <w:p w:rsidR="00B64935" w:rsidRPr="00C04BE5" w:rsidRDefault="00B64935" w:rsidP="00FA59B1">
      <w:pPr>
        <w:pStyle w:val="ZLITPKTzmpktliter"/>
        <w:spacing w:before="120"/>
        <w:ind w:left="1264" w:hanging="482"/>
      </w:pPr>
      <w:r>
        <w:t>„4b)</w:t>
      </w:r>
      <w:r>
        <w:tab/>
        <w:t>netříděné tuhé palivo – tuhé palivo dle bodu 4a písm. a), b) a e) – g), které neprošlo žádným procesem obohacení, nebo směs uhlí různé granulace, která nesplňuje požadavky na jakost stanovené v ustanoveních přijatých podle čl. 3a odst. 2;“,</w:t>
      </w:r>
    </w:p>
    <w:p w:rsidR="00B64935" w:rsidRPr="00C04BE5" w:rsidRDefault="00B64935" w:rsidP="00FA59B1">
      <w:pPr>
        <w:pStyle w:val="LITlitera"/>
        <w:keepNext/>
        <w:spacing w:before="160"/>
        <w:ind w:left="777" w:hanging="357"/>
      </w:pPr>
      <w:r>
        <w:t>d)</w:t>
      </w:r>
      <w:r>
        <w:tab/>
        <w:t>za bod 14 se doplňuje následující bod 14a:</w:t>
      </w:r>
    </w:p>
    <w:p w:rsidR="00B64935" w:rsidRPr="00C04BE5" w:rsidRDefault="00B64935" w:rsidP="00FA59B1">
      <w:pPr>
        <w:pStyle w:val="ZLITPKTzmpktliter"/>
        <w:spacing w:before="120"/>
        <w:ind w:left="1264" w:hanging="482"/>
      </w:pPr>
      <w:r>
        <w:t>„14a)</w:t>
      </w:r>
      <w:r>
        <w:tab/>
        <w:t>uvádění tuhých paliv na trh – prodej nebo jiný způsob nakládání s tuhými palivy na území Polské republiky se záměrem uvedeným v čl. 1 odst. 2;“,</w:t>
      </w:r>
    </w:p>
    <w:p w:rsidR="00B64935" w:rsidRPr="00C04BE5" w:rsidRDefault="00B64935" w:rsidP="00FA59B1">
      <w:pPr>
        <w:pStyle w:val="LITlitera"/>
        <w:keepNext/>
        <w:spacing w:before="160"/>
        <w:ind w:left="777" w:hanging="357"/>
      </w:pPr>
      <w:r>
        <w:t>e)</w:t>
      </w:r>
      <w:r>
        <w:tab/>
        <w:t>bod 20 se nahrazuje takto:</w:t>
      </w:r>
    </w:p>
    <w:p w:rsidR="00B64935" w:rsidRPr="00C04BE5" w:rsidRDefault="00B64935" w:rsidP="00B64935">
      <w:pPr>
        <w:pStyle w:val="ZLITPKTzmpktliter"/>
      </w:pPr>
      <w:r>
        <w:t>„20)</w:t>
      </w:r>
      <w:r>
        <w:tab/>
        <w:t>akreditovaná laboratoř – laboratoř, nezávislá na podnikatelích vykonávajících hospodářskou činnost týkající se výroby, skladování nebo uvádění paliv na trh nebo uvádění tuhých paliv na trh, která získala akreditaci v souladu se zásadami stanovenými v zákonu ze dne 13. dubna 2016 o systémech posuzování souladu a tržního dohledu (Sbírka zákonů z roku 2017, bod 1398, a z roku 2018, body 650 a 1338) pro provádění zkoušek jakosti paliv nebo tuhých paliv:“,</w:t>
      </w:r>
    </w:p>
    <w:p w:rsidR="00B64935" w:rsidRPr="00C04BE5" w:rsidRDefault="00B64935" w:rsidP="00FA59B1">
      <w:pPr>
        <w:pStyle w:val="LITlitera"/>
        <w:keepNext/>
        <w:spacing w:before="160"/>
        <w:ind w:left="777" w:hanging="357"/>
      </w:pPr>
      <w:r>
        <w:t>f)</w:t>
      </w:r>
      <w:r>
        <w:tab/>
        <w:t>za bod 21 se doplňuje následující bod 21a:</w:t>
      </w:r>
    </w:p>
    <w:p w:rsidR="00B64935" w:rsidRPr="00C04BE5" w:rsidRDefault="00B64935" w:rsidP="00FA59B1">
      <w:pPr>
        <w:pStyle w:val="ZLITPKTzmpktliter"/>
        <w:spacing w:before="120"/>
        <w:ind w:left="1264" w:hanging="482"/>
      </w:pPr>
      <w:r>
        <w:t>„21a)</w:t>
      </w:r>
      <w:r>
        <w:tab/>
        <w:t>vzorek tuhého paliva – tuhé palivo odebrané ke zkouškám;“;</w:t>
      </w:r>
    </w:p>
    <w:p w:rsidR="00B64935" w:rsidRPr="00C04BE5" w:rsidRDefault="00B64935" w:rsidP="00F20555">
      <w:pPr>
        <w:pStyle w:val="PKTpunkt"/>
        <w:keepNext/>
        <w:spacing w:before="160"/>
      </w:pPr>
      <w:r>
        <w:t>3)</w:t>
      </w:r>
      <w:r>
        <w:tab/>
        <w:t>v článku 3a:</w:t>
      </w:r>
    </w:p>
    <w:p w:rsidR="00B64935" w:rsidRPr="00C04BE5" w:rsidRDefault="00B64935" w:rsidP="00F20555">
      <w:pPr>
        <w:pStyle w:val="LITlitera"/>
        <w:keepNext/>
        <w:ind w:left="777" w:hanging="357"/>
      </w:pPr>
      <w:r>
        <w:t>a)</w:t>
      </w:r>
      <w:r>
        <w:tab/>
        <w:t>se odstavce 1 a 2 nahrazují takto:</w:t>
      </w:r>
    </w:p>
    <w:p w:rsidR="00B64935" w:rsidRPr="00C04BE5" w:rsidRDefault="00B64935" w:rsidP="00F20555">
      <w:pPr>
        <w:pStyle w:val="ZLITUSTzmustliter"/>
        <w:spacing w:before="120"/>
        <w:ind w:left="782" w:firstLine="482"/>
      </w:pPr>
      <w:r>
        <w:t>„1. Tuhá paliva podle čl. 2 odst. 1 bod 4a písm. a) a b), která byla uvedena na trh nebo se na ně vztahuje celní řízení o propuštění zboží do volného oběhu, která jsou určena k použitím uvedeným v čl. 1 odst. 2, musí splňovat požadavky na jakost určené pro tento typ paliva, pokud jde o ochranu životního prostředí, vliv na lidské zdraví a zájmy spotřebitelů.</w:t>
      </w:r>
    </w:p>
    <w:p w:rsidR="00B64935" w:rsidRPr="00C04BE5" w:rsidRDefault="00B64935" w:rsidP="00F20555">
      <w:pPr>
        <w:pStyle w:val="ZLITUSTzmustliter"/>
        <w:spacing w:before="120"/>
        <w:ind w:left="782" w:firstLine="482"/>
      </w:pPr>
      <w:r>
        <w:t>2. Ministr pro energetiku určuje formou nařízení požadavky na jakost tuhých paliv uvedených v čl. 2 odst. 1 bod 4a písm. a) a b), která jsou určena pro použití uvedená v čl. 1 odst. 2, a úrovně jejich přípustných odchylek s přihlédnutím k vývoji technologie a zkušenostem v tomto rozsahu založeného na zkoušení těchto paliv a zkušenostem při jejich aplikaci s obzvláštním důrazem na potřebu zlepšení kvality vzduchu, což zahrnuje snižování emisí skleníkových plynů a ostatních znečišťujících látek.“,</w:t>
      </w:r>
    </w:p>
    <w:p w:rsidR="00B64935" w:rsidRPr="00C04BE5" w:rsidRDefault="00B64935" w:rsidP="00F20555">
      <w:pPr>
        <w:pStyle w:val="LITlitera"/>
        <w:keepNext/>
        <w:ind w:left="777" w:hanging="357"/>
      </w:pPr>
      <w:r>
        <w:t>b)</w:t>
      </w:r>
      <w:r>
        <w:tab/>
        <w:t>za odstavec 2 se doplní následující odstavec 2a:</w:t>
      </w:r>
    </w:p>
    <w:p w:rsidR="00B64935" w:rsidRPr="00C04BE5" w:rsidRDefault="00B64935" w:rsidP="00F20555">
      <w:pPr>
        <w:pStyle w:val="ZLITUSTzmustliter"/>
        <w:spacing w:before="120"/>
        <w:ind w:left="782" w:firstLine="482"/>
      </w:pPr>
      <w:r>
        <w:t>„2a. Ministr pro energetiku, po poradě s ministrem pro životní prostředí a ministrem hospodářství, každý rok alespoň jednou přezkoumává požadavky na jakost stanovené v ustanoveních přijatých podle odstavce 2 za účelem posouzení dopadu jejich uplatnění na životní prostředí, lidské zdraví a zájmy spotřebitelů. Výsledek přezkumu bude tvořit základ pro změnu těchto požadavků.“;</w:t>
      </w:r>
    </w:p>
    <w:p w:rsidR="00B64935" w:rsidRPr="00C04BE5" w:rsidRDefault="00B64935" w:rsidP="00F20555">
      <w:pPr>
        <w:pStyle w:val="PKTpunkt"/>
        <w:keepNext/>
        <w:spacing w:before="160"/>
      </w:pPr>
      <w:r>
        <w:t>4)</w:t>
      </w:r>
      <w:r>
        <w:tab/>
        <w:t>za článek 6 se doplňují následující články 6a-6e:</w:t>
      </w:r>
    </w:p>
    <w:p w:rsidR="00B64935" w:rsidRPr="00C04BE5" w:rsidRDefault="00B64935" w:rsidP="00F20555">
      <w:pPr>
        <w:pStyle w:val="ZARTzmartartykuempunktem"/>
        <w:ind w:firstLine="482"/>
      </w:pPr>
      <w:r>
        <w:t>„Článek 6a. V případě mimořádných okolností, které mají za následek změnu dodacích podmínek tuhého paliva, která způsobuje obtíže při plnění požadavků na jakost nebo ohrožují energetickou bezpečnost Polska, může na omezenou dobu maximálně 60 dnů ministr pro energetiku formou nařízení povolit odchylku od požadavků uvedených v ustanoveních přijatých podle čl. 3a odst. 2, a to s přihlédnutím k zájmům spotřebitelů a zaručení energetické bezpečnosti.</w:t>
      </w:r>
    </w:p>
    <w:p w:rsidR="00B64935" w:rsidRPr="00C04BE5" w:rsidRDefault="00B64935" w:rsidP="00F20555">
      <w:pPr>
        <w:pStyle w:val="ZARTzmartartykuempunktem"/>
        <w:keepNext/>
        <w:ind w:firstLine="482"/>
      </w:pPr>
      <w:r>
        <w:t>Článek 6b. 1. Subjekt, který zakupuje tuhé palivo určené k jinému použití, než které je uvedeno v čl. 1 odst. 2, předkládá podnikateli uvádějícímu tuhé palivo na trh, který rovněž uvádí na trh tuhé palivo určené k použití uvedenému v čl. 1 odst. 2:</w:t>
      </w:r>
    </w:p>
    <w:p w:rsidR="00B64935" w:rsidRPr="00C04BE5" w:rsidRDefault="00B64935" w:rsidP="00F20555">
      <w:pPr>
        <w:pStyle w:val="ZPKTzmpktartykuempunktem"/>
        <w:ind w:left="902" w:hanging="482"/>
      </w:pPr>
      <w:r>
        <w:t>1)</w:t>
      </w:r>
      <w:r>
        <w:tab/>
        <w:t>kopii prohlášení vydaného úřadem uvedeným v odstavci 3, které poskytuje důkaz o tom, že subjekt nakupující tuhé palivo, provozuje spalovací zařízení jiné druhu než ta, která jsou uvedena v čl. 1 odst. 2 bodu 2, spalující tuhá paliva nebo</w:t>
      </w:r>
    </w:p>
    <w:p w:rsidR="00B64935" w:rsidRPr="00C04BE5" w:rsidRDefault="00B64935" w:rsidP="00F20555">
      <w:pPr>
        <w:pStyle w:val="ZPKTzmpktartykuempunktem"/>
        <w:ind w:left="902" w:hanging="482"/>
      </w:pPr>
      <w:r>
        <w:t>2)</w:t>
      </w:r>
      <w:r>
        <w:tab/>
        <w:t>kopii dokumentu poskytujícího důkaz o provádění činnosti v oblasti prodeje tuhého paliva.</w:t>
      </w:r>
    </w:p>
    <w:p w:rsidR="00B64935" w:rsidRPr="00C04BE5" w:rsidRDefault="00B64935" w:rsidP="00F20555">
      <w:pPr>
        <w:pStyle w:val="ZUSTzmustartykuempunktem"/>
        <w:spacing w:before="160"/>
        <w:ind w:firstLine="482"/>
      </w:pPr>
      <w:r>
        <w:t>2. Podnikatel uvádějící na trh tuhé palivo určené pro použití uvedené v čl. 1 odst. 2 a určené pro jiné použití, než které je uvedeno v čl. 1 odst. 2, je povinen uchovat kopie prohlášení a dokumentů uvedených v odstavci 1 a kopie faktur DPH vydaných subjektům, které zakoupily tuhé palivo, po dobu pěti let ode dne jejich podání.</w:t>
      </w:r>
    </w:p>
    <w:p w:rsidR="00B64935" w:rsidRPr="00C04BE5" w:rsidRDefault="00B64935" w:rsidP="00DF0F33">
      <w:pPr>
        <w:pStyle w:val="ZUSTzmustartykuempunktem"/>
        <w:spacing w:before="78" w:after="52"/>
        <w:ind w:firstLine="482"/>
      </w:pPr>
      <w:r>
        <w:t xml:space="preserve">3. Prohlášení uvedené v čl. 1 odst. 1 se vydává na žádost subjektu spalovacího zařízení jiného, než je uvedeno v čl. 1 odst. 2 bodu 2, které spaluje tuhá paliva, ze strany úřadu na ochranu životního prostředí, který vydal licenci </w:t>
      </w:r>
      <w:r>
        <w:lastRenderedPageBreak/>
        <w:t>uvedenou v čl. 181 odst. 1 bodu 1 nebo 2 zákona o ochraně životního prostředí ze dne 27. dubna 2001 (Sbírka zákonů z roku 2018, bod 799, ve znění</w:t>
      </w:r>
      <w:r>
        <w:rPr>
          <w:rStyle w:val="IGindeksgrny"/>
        </w:rPr>
        <w:footnoteReference w:id="3"/>
      </w:r>
      <w:r>
        <w:rPr>
          <w:rStyle w:val="IGindeksgrny"/>
        </w:rPr>
        <w:t>)</w:t>
      </w:r>
      <w:r>
        <w:t>) nebo přijal prohlášení uvedené čl. 152 odst. 1 zmíněného zákona.</w:t>
      </w:r>
    </w:p>
    <w:p w:rsidR="00B64935" w:rsidRPr="00C04BE5" w:rsidRDefault="00B64935" w:rsidP="00DF0F33">
      <w:pPr>
        <w:pStyle w:val="ZUSTzmustartykuempunktem"/>
        <w:spacing w:before="52" w:after="52"/>
      </w:pPr>
      <w:r>
        <w:t>4. Prohlášení uvedené v odst. 1 bodě 1 je platné po dobu jednoho roku od data jeho vydání.</w:t>
      </w:r>
    </w:p>
    <w:p w:rsidR="00B64935" w:rsidRPr="00C04BE5" w:rsidRDefault="00B64935" w:rsidP="00DF0F33">
      <w:pPr>
        <w:pStyle w:val="ZARTzmartartykuempunktem"/>
        <w:spacing w:before="78" w:after="52"/>
      </w:pPr>
      <w:r>
        <w:t>Článek 6c. 1. Při uvedení tuhého paliva uvedeného v čl. 2 odst. 1 bodu 4a) písm. a) a b) na trh vydává podnikatel dokument poskytující důkaz o tom, že tuhé palivo splňuje požadavky na jakost uvedené v ustanoveních přijatých podle čl. 3a odst. 2, dále uváděný jako „osvědčení o jakosti“.</w:t>
      </w:r>
    </w:p>
    <w:p w:rsidR="00B64935" w:rsidRPr="00C04BE5" w:rsidRDefault="00B64935" w:rsidP="00DF0F33">
      <w:pPr>
        <w:pStyle w:val="ZUSTzmustartykuempunktem"/>
        <w:spacing w:before="52" w:after="52"/>
      </w:pPr>
      <w:r>
        <w:t>2. Každý subjekt kupující tuhé palivo musí předložit ověřenou kopii tohoto osvědčení o jakosti, ověřené podnikatelem, který dané tuhé palivo uvádí na trh.</w:t>
      </w:r>
    </w:p>
    <w:p w:rsidR="00B64935" w:rsidRPr="00C04BE5" w:rsidRDefault="00B64935" w:rsidP="00DF0F33">
      <w:pPr>
        <w:pStyle w:val="ZUSTzmustartykuempunktem"/>
        <w:spacing w:before="52" w:after="52"/>
      </w:pPr>
      <w:r>
        <w:t>3. Osvědčení o jakosti musí být uchováváno podnikatelem uvedeným v odstavci 1 po dobu 2 let od data jeho vystavení.</w:t>
      </w:r>
    </w:p>
    <w:p w:rsidR="00B64935" w:rsidRPr="00C04BE5" w:rsidRDefault="00B64935" w:rsidP="00DF0F33">
      <w:pPr>
        <w:pStyle w:val="ZARTzmartartykuempunktem"/>
        <w:keepNext/>
        <w:spacing w:before="78" w:after="52"/>
      </w:pPr>
      <w:r>
        <w:t>Článek 6d. Osvědčení o jakosti musí obsahovat:</w:t>
      </w:r>
    </w:p>
    <w:p w:rsidR="00B64935" w:rsidRPr="00C04BE5" w:rsidRDefault="00B64935" w:rsidP="00DF0F33">
      <w:pPr>
        <w:pStyle w:val="ZPKTzmpktartykuempunktem"/>
        <w:spacing w:before="52" w:after="52"/>
      </w:pPr>
      <w:r>
        <w:t>1)</w:t>
      </w:r>
      <w:r>
        <w:tab/>
        <w:t>jméno podnikatele vystavujícího osvědčení o jakosti, jeho sídlo podnikání a adresu;</w:t>
      </w:r>
    </w:p>
    <w:p w:rsidR="00B64935" w:rsidRPr="00C04BE5" w:rsidRDefault="00B64935" w:rsidP="00DF0F33">
      <w:pPr>
        <w:pStyle w:val="ZPKTzmpktartykuempunktem"/>
        <w:spacing w:before="52" w:after="52"/>
      </w:pPr>
      <w:r>
        <w:t>2)</w:t>
      </w:r>
      <w:r>
        <w:tab/>
        <w:t>daňové identifikační číslo (NIP) podnikatele vystavujícího osvědčení o jakosti a jeho číslo v národním obchodním rejstříku (REGON), pokud toto bylo vydáno, nebo identifikační číslo v příslušném rejstříku cizí země;</w:t>
      </w:r>
    </w:p>
    <w:p w:rsidR="00B64935" w:rsidRPr="00C04BE5" w:rsidRDefault="00B64935" w:rsidP="00DF0F33">
      <w:pPr>
        <w:pStyle w:val="ZPKTzmpktartykuempunktem"/>
        <w:spacing w:before="52" w:after="52"/>
      </w:pPr>
      <w:r>
        <w:t>3)</w:t>
      </w:r>
      <w:r>
        <w:tab/>
        <w:t>číslo individuálního osvědčení o jakosti;</w:t>
      </w:r>
    </w:p>
    <w:p w:rsidR="00B64935" w:rsidRPr="00C04BE5" w:rsidRDefault="00B64935" w:rsidP="00DF0F33">
      <w:pPr>
        <w:pStyle w:val="ZPKTzmpktartykuempunktem"/>
        <w:spacing w:before="52" w:after="52"/>
      </w:pPr>
      <w:r>
        <w:t xml:space="preserve">4) </w:t>
      </w:r>
      <w:r>
        <w:tab/>
        <w:t>typ tuhého paliva, pro které je osvědčení o jakosti vydáno;</w:t>
      </w:r>
    </w:p>
    <w:p w:rsidR="00B64935" w:rsidRPr="00C04BE5" w:rsidRDefault="00B64935" w:rsidP="00DF0F33">
      <w:pPr>
        <w:pStyle w:val="ZPKTzmpktartykuempunktem"/>
        <w:spacing w:before="52" w:after="52"/>
      </w:pPr>
      <w:r>
        <w:t>5)</w:t>
      </w:r>
      <w:r>
        <w:tab/>
        <w:t>označení certifikačního systému nebo jiného dokumentu, který představuje základ pro uznání konkrétního typu tuhého paliva, pro které je vydáno osvědčení o jakosti, jako takového paliva, které splňuje požadavky na jakost uvedené v ustanoveních přijatých podle čl. 3a odst. 2;</w:t>
      </w:r>
    </w:p>
    <w:p w:rsidR="00B64935" w:rsidRPr="00C04BE5" w:rsidRDefault="00B64935" w:rsidP="00DF0F33">
      <w:pPr>
        <w:pStyle w:val="ZPKTzmpktartykuempunktem"/>
        <w:spacing w:before="52" w:after="52"/>
      </w:pPr>
      <w:r>
        <w:t>6)</w:t>
      </w:r>
      <w:r>
        <w:tab/>
        <w:t>hodnoty parametrů tuhého paliva, pro které je osvědčení o jakosti vydáno, uvedených v ustanoveních přijatých podle čl. 3a odst. 2;</w:t>
      </w:r>
    </w:p>
    <w:p w:rsidR="00B64935" w:rsidRPr="00C04BE5" w:rsidRDefault="00B64935" w:rsidP="00DF0F33">
      <w:pPr>
        <w:pStyle w:val="ZPKTzmpktartykuempunktem"/>
        <w:spacing w:before="52" w:after="52"/>
      </w:pPr>
      <w:r>
        <w:t>7)</w:t>
      </w:r>
      <w:r>
        <w:tab/>
        <w:t>informace o požadavcích na jakost tuhého paliva, pro které je vydáno osvědčení o jakosti, uvedených v ustanoveních přijatých podle čl. 3a odst. 2;</w:t>
      </w:r>
    </w:p>
    <w:p w:rsidR="00B64935" w:rsidRPr="00C04BE5" w:rsidRDefault="00B64935" w:rsidP="00DF0F33">
      <w:pPr>
        <w:pStyle w:val="ZPKTzmpktartykuempunktem"/>
        <w:spacing w:before="52" w:after="52"/>
      </w:pPr>
      <w:r>
        <w:t>8)</w:t>
      </w:r>
      <w:r>
        <w:tab/>
        <w:t>prohlášení podnikatele vydávajícího osvědčení o jakosti, s uvedením toho, že tuhé palivo, pro které je osvědčení o jakosti vydáno, splňuje požadavky na jakost uvedené v ustanoveních přijatých podle čl. 3a odst. 2;</w:t>
      </w:r>
    </w:p>
    <w:p w:rsidR="00B64935" w:rsidRPr="00C04BE5" w:rsidRDefault="00B64935" w:rsidP="00DF0F33">
      <w:pPr>
        <w:pStyle w:val="ZPKTzmpktartykuempunktem"/>
        <w:spacing w:before="52" w:after="52"/>
      </w:pPr>
      <w:r>
        <w:t>9)</w:t>
      </w:r>
      <w:r>
        <w:tab/>
        <w:t>uvedení místa a data vydání osvědčení o jakosti;</w:t>
      </w:r>
    </w:p>
    <w:p w:rsidR="00B64935" w:rsidRPr="00C04BE5" w:rsidRDefault="00B64935" w:rsidP="00DF0F33">
      <w:pPr>
        <w:pStyle w:val="ZPKTzmpktartykuempunktem"/>
        <w:spacing w:before="52" w:after="52"/>
      </w:pPr>
      <w:r>
        <w:t>10)</w:t>
      </w:r>
      <w:r>
        <w:tab/>
        <w:t>podpis podnikatele vydávajícího osvědčení o jakosti nebo osoby oprávněné k jeho zastupování.</w:t>
      </w:r>
    </w:p>
    <w:p w:rsidR="00B64935" w:rsidRPr="00C04BE5" w:rsidRDefault="00B64935" w:rsidP="00DF0F33">
      <w:pPr>
        <w:pStyle w:val="ZARTzmartartykuempunktem"/>
        <w:spacing w:before="78" w:after="52"/>
      </w:pPr>
      <w:r>
        <w:t>Článek 6e. Ministr pro energetiku stanoví formou nařízení vzor osvědčení o jakosti s přihlédnutím k nezbytnosti zajištění úplnosti, jednotnosti a čitelnost vydaných osvědčení o jakosti.“;</w:t>
      </w:r>
    </w:p>
    <w:p w:rsidR="00B64935" w:rsidRPr="00C04BE5" w:rsidRDefault="00B64935" w:rsidP="00DF0F33">
      <w:pPr>
        <w:pStyle w:val="PKTpunkt"/>
        <w:keepNext/>
        <w:spacing w:before="78" w:after="52"/>
      </w:pPr>
      <w:r>
        <w:t>5)</w:t>
      </w:r>
      <w:r>
        <w:tab/>
        <w:t>v článku 7:</w:t>
      </w:r>
    </w:p>
    <w:p w:rsidR="00B64935" w:rsidRPr="00C04BE5" w:rsidRDefault="00B64935" w:rsidP="00DF0F33">
      <w:pPr>
        <w:pStyle w:val="LITlitera"/>
        <w:keepNext/>
        <w:spacing w:before="78" w:after="52"/>
      </w:pPr>
      <w:r>
        <w:t>a)</w:t>
      </w:r>
      <w:r>
        <w:tab/>
        <w:t>za odstavec 7 se doplní následující odstavec 7a:</w:t>
      </w:r>
    </w:p>
    <w:p w:rsidR="00B64935" w:rsidRPr="00C04BE5" w:rsidRDefault="00B64935" w:rsidP="00DF0F33">
      <w:pPr>
        <w:pStyle w:val="ZLITUSTzmustliter"/>
        <w:keepNext/>
        <w:spacing w:before="52" w:after="52"/>
      </w:pPr>
      <w:r>
        <w:t>„7a. Spotřebitelům se zakazuje uvádět na trh tuhá paliva:</w:t>
      </w:r>
    </w:p>
    <w:p w:rsidR="00B64935" w:rsidRPr="00C04BE5" w:rsidRDefault="00B64935" w:rsidP="00DF0F33">
      <w:pPr>
        <w:pStyle w:val="ZLITPKTzmpktliter"/>
        <w:spacing w:before="52" w:after="52"/>
      </w:pPr>
      <w:r>
        <w:t>1)</w:t>
      </w:r>
      <w:r>
        <w:tab/>
        <w:t>uvedená v čl. 2 odst. 1 bodu 4a písm. e) – g);</w:t>
      </w:r>
    </w:p>
    <w:p w:rsidR="00B64935" w:rsidRPr="00C04BE5" w:rsidRDefault="00B64935" w:rsidP="00DF0F33">
      <w:pPr>
        <w:pStyle w:val="ZLITPKTzmpktliter"/>
        <w:spacing w:before="52" w:after="52"/>
      </w:pPr>
      <w:r>
        <w:t>2)</w:t>
      </w:r>
      <w:r>
        <w:tab/>
        <w:t>uvedená v čl. 2 odst. 1 bodu 4a písm. f);</w:t>
      </w:r>
    </w:p>
    <w:p w:rsidR="00B64935" w:rsidRPr="00C04BE5" w:rsidRDefault="00B64935" w:rsidP="00DF0F33">
      <w:pPr>
        <w:pStyle w:val="ZLITPKTzmpktliter"/>
        <w:spacing w:before="52" w:after="52"/>
      </w:pPr>
      <w:r>
        <w:t>3)</w:t>
      </w:r>
      <w:r>
        <w:tab/>
        <w:t>která nesplňují požadavky uvedené v ustanoveních přijatých v souladu s čl. 3a odst. 2;</w:t>
      </w:r>
    </w:p>
    <w:p w:rsidR="00B64935" w:rsidRPr="00C04BE5" w:rsidRDefault="00B64935" w:rsidP="00DF0F33">
      <w:pPr>
        <w:pStyle w:val="ZLITPKTzmpktliter"/>
        <w:spacing w:before="52" w:after="52"/>
      </w:pPr>
      <w:r>
        <w:t>4)</w:t>
      </w:r>
      <w:r>
        <w:tab/>
        <w:t>která jsou netříděná;</w:t>
      </w:r>
    </w:p>
    <w:p w:rsidR="00B64935" w:rsidRPr="00C04BE5" w:rsidRDefault="00B64935" w:rsidP="00DF0F33">
      <w:pPr>
        <w:pStyle w:val="ZLITPKTzmpktliter"/>
        <w:spacing w:before="52" w:after="52"/>
      </w:pPr>
      <w:r>
        <w:t>5)</w:t>
      </w:r>
      <w:r>
        <w:tab/>
        <w:t>pro která nebylo vydáno osvědčení o jakosti.“,</w:t>
      </w:r>
    </w:p>
    <w:p w:rsidR="00B64935" w:rsidRPr="00C04BE5" w:rsidRDefault="00B64935" w:rsidP="00DF0F33">
      <w:pPr>
        <w:pStyle w:val="LITlitera"/>
        <w:keepNext/>
        <w:spacing w:before="78" w:after="52"/>
      </w:pPr>
      <w:r>
        <w:t>b)</w:t>
      </w:r>
      <w:r>
        <w:tab/>
        <w:t>odstavec 8 bude mít následující znění:</w:t>
      </w:r>
    </w:p>
    <w:p w:rsidR="00B64935" w:rsidRPr="00C04BE5" w:rsidRDefault="00B64935" w:rsidP="00DF0F33">
      <w:pPr>
        <w:pStyle w:val="ZLITUSTzmustliter"/>
        <w:keepNext/>
        <w:spacing w:before="52" w:after="52"/>
      </w:pPr>
      <w:r>
        <w:t>„8. Je zakázáno, aby celní řízení o propuštění zboží do běhu zahrnovalo tuhá paliva určená k použitím uvedeným v čl. 1 odst. 2:</w:t>
      </w:r>
    </w:p>
    <w:p w:rsidR="00B64935" w:rsidRPr="00C04BE5" w:rsidRDefault="00B64935" w:rsidP="00DF0F33">
      <w:pPr>
        <w:pStyle w:val="ZLITPKTzmpktliter"/>
        <w:spacing w:before="52" w:after="52"/>
      </w:pPr>
      <w:r>
        <w:t>1)</w:t>
      </w:r>
      <w:r>
        <w:tab/>
        <w:t>uvedená v čl. 2 odst. 1 bodu 4a písm. e) – g);</w:t>
      </w:r>
    </w:p>
    <w:p w:rsidR="00B64935" w:rsidRPr="00C04BE5" w:rsidRDefault="00B64935" w:rsidP="00DF0F33">
      <w:pPr>
        <w:pStyle w:val="ZLITPKTzmpktliter"/>
        <w:spacing w:before="52" w:after="52"/>
      </w:pPr>
      <w:r>
        <w:t>2)</w:t>
      </w:r>
      <w:r>
        <w:tab/>
        <w:t>uvedená v čl. 2 odst. 1 bodu 4a písm. f);</w:t>
      </w:r>
    </w:p>
    <w:p w:rsidR="00B64935" w:rsidRPr="00C04BE5" w:rsidRDefault="00B64935" w:rsidP="00DF0F33">
      <w:pPr>
        <w:pStyle w:val="ZLITPKTzmpktliter"/>
        <w:spacing w:before="52" w:after="52"/>
      </w:pPr>
      <w:r>
        <w:t>3)</w:t>
      </w:r>
      <w:r>
        <w:tab/>
        <w:t>která nesplňují požadavky uvedené v ustanoveních přijatých v souladu s čl. 3a odst. 2;</w:t>
      </w:r>
    </w:p>
    <w:p w:rsidR="00B64935" w:rsidRPr="00C04BE5" w:rsidRDefault="00B64935" w:rsidP="00DF0F33">
      <w:pPr>
        <w:pStyle w:val="ZLITPKTzmpktliter"/>
        <w:keepNext/>
        <w:spacing w:before="52" w:after="52"/>
      </w:pPr>
      <w:r>
        <w:t>4)</w:t>
      </w:r>
      <w:r>
        <w:tab/>
        <w:t>která jsou netříděná;</w:t>
      </w:r>
    </w:p>
    <w:p w:rsidR="00B64935" w:rsidRPr="00C04BE5" w:rsidRDefault="00B64935" w:rsidP="00DF0F33">
      <w:pPr>
        <w:pStyle w:val="ZLITCZWSPPKTzmczciwsppktliter"/>
        <w:spacing w:before="52" w:after="52"/>
      </w:pPr>
      <w:r>
        <w:t>– dovezená ze třetí země ve smyslu čl. 4 odst. 2 celního zákona ze dne 19. března 2004 (Sbírka zákonů z roku 2018, body 167 a 1544) na území Polské republiky.“,</w:t>
      </w:r>
    </w:p>
    <w:p w:rsidR="00B64935" w:rsidRPr="00C04BE5" w:rsidRDefault="00B64935" w:rsidP="00B64935">
      <w:pPr>
        <w:pStyle w:val="LITlitera"/>
        <w:keepNext/>
      </w:pPr>
      <w:r>
        <w:lastRenderedPageBreak/>
        <w:t>c)</w:t>
      </w:r>
      <w:r>
        <w:tab/>
        <w:t>doplní se následující odstavec 9:</w:t>
      </w:r>
    </w:p>
    <w:p w:rsidR="00B64935" w:rsidRPr="00C04BE5" w:rsidRDefault="00B64935" w:rsidP="00B64935">
      <w:pPr>
        <w:pStyle w:val="ZLITUSTzmustliter"/>
      </w:pPr>
      <w:r>
        <w:t>„9. Celní prohlášení o uvedení tuhých paliv do řízení pro propuštění do oběhu musí být doloženo prohlášení o určené použití tohoto paliva.“;</w:t>
      </w:r>
    </w:p>
    <w:p w:rsidR="00B64935" w:rsidRPr="00C04BE5" w:rsidRDefault="00B64935" w:rsidP="00B64935">
      <w:pPr>
        <w:pStyle w:val="PKTpunkt"/>
        <w:keepNext/>
      </w:pPr>
      <w:r>
        <w:t>6)</w:t>
      </w:r>
      <w:r>
        <w:tab/>
        <w:t>v čl. 12 odst. 2:</w:t>
      </w:r>
    </w:p>
    <w:p w:rsidR="00B64935" w:rsidRPr="00C04BE5" w:rsidRDefault="00B64935" w:rsidP="00B64935">
      <w:pPr>
        <w:pStyle w:val="LITlitera"/>
        <w:keepNext/>
      </w:pPr>
      <w:r>
        <w:t>a)</w:t>
      </w:r>
      <w:r>
        <w:tab/>
        <w:t>bod 1 písm. d) zní:</w:t>
      </w:r>
    </w:p>
    <w:p w:rsidR="00B64935" w:rsidRPr="00C04BE5" w:rsidRDefault="00B64935" w:rsidP="00B64935">
      <w:pPr>
        <w:pStyle w:val="ZLITLITzmlitliter"/>
      </w:pPr>
      <w:r>
        <w:t>„d)</w:t>
      </w:r>
      <w:r>
        <w:tab/>
        <w:t>podnikatelé vykonávající hospodářskou činnost, pokud jde o uvádění tuhých paliv na trh“,</w:t>
      </w:r>
    </w:p>
    <w:p w:rsidR="00B64935" w:rsidRPr="00C04BE5" w:rsidRDefault="00B64935" w:rsidP="00B64935">
      <w:pPr>
        <w:pStyle w:val="LITlitera"/>
        <w:keepNext/>
      </w:pPr>
      <w:r>
        <w:t>b)</w:t>
      </w:r>
      <w:r>
        <w:tab/>
        <w:t>odstavec 7 zní:</w:t>
      </w:r>
    </w:p>
    <w:p w:rsidR="00B64935" w:rsidRPr="00C04BE5" w:rsidRDefault="00B64935" w:rsidP="00B64935">
      <w:pPr>
        <w:pStyle w:val="ZLITPKTzmpktliter"/>
      </w:pPr>
      <w:r>
        <w:t>„7)</w:t>
      </w:r>
      <w:r>
        <w:tab/>
        <w:t>stanovení minimálního počtu podnikatelů vykonávajících hospodářskou činnost, pokud jde o výrobu paliv, skladování paliv a uvádění tuhých paliv na trh, podléhajících kontrolám jakosti tuhých paliv;“,</w:t>
      </w:r>
    </w:p>
    <w:p w:rsidR="00B64935" w:rsidRPr="00C04BE5" w:rsidRDefault="00B64935" w:rsidP="00B64935">
      <w:pPr>
        <w:pStyle w:val="LITlitera"/>
        <w:keepNext/>
      </w:pPr>
      <w:r>
        <w:t>c)</w:t>
      </w:r>
      <w:r>
        <w:tab/>
        <w:t>bod 12 zní:</w:t>
      </w:r>
    </w:p>
    <w:p w:rsidR="00B64935" w:rsidRPr="00C04BE5" w:rsidRDefault="00B64935" w:rsidP="00B64935">
      <w:pPr>
        <w:pStyle w:val="ZLITPKTzmpktliter"/>
      </w:pPr>
      <w:r>
        <w:t>„12)</w:t>
      </w:r>
      <w:r>
        <w:tab/>
        <w:t>stanovení způsobu označení vzorku, vzorku tuhého paliva a kopie osvědčení o jakosti za účelem zabránění identifikaci podnikatele, čerpací stanice, místní čerpací stanice, skladu paliv nebo zemědělce vyrábějícího kapalné biopalivo pro svou vlastní potřebu, při provádění zkoušek;“;</w:t>
      </w:r>
    </w:p>
    <w:p w:rsidR="00B64935" w:rsidRPr="00C04BE5" w:rsidRDefault="00B64935" w:rsidP="00B64935">
      <w:pPr>
        <w:pStyle w:val="PKTpunkt"/>
        <w:keepNext/>
      </w:pPr>
      <w:r>
        <w:t>7)</w:t>
      </w:r>
      <w:r>
        <w:tab/>
        <w:t>článek 13 zní takto:</w:t>
      </w:r>
    </w:p>
    <w:p w:rsidR="00B64935" w:rsidRPr="00C04BE5" w:rsidRDefault="00B64935" w:rsidP="00B64935">
      <w:pPr>
        <w:pStyle w:val="ZARTzmartartykuempunktem"/>
      </w:pPr>
      <w:r>
        <w:t>Článek 13. Objednavatel může určit další čerpací stanice, místní čerpací stanice, sklady paliva nebo podnikatele překračující minimální počty stanovené v souladu s čl. 12 odst. 2 body 6 – 10, nebo zemědělce vyrábějící kapalné biopalivo pro svou potřebu, za účelem kontroly v případě, že získá informace o nedostačující jakosti paliv nebo tuhých paliv nebo v případě, kdy z okolností vyplývá, že by se mohla vyskytovat nedostatečná jakost.“;</w:t>
      </w:r>
    </w:p>
    <w:p w:rsidR="00B64935" w:rsidRPr="00C04BE5" w:rsidRDefault="00B64935" w:rsidP="00B64935">
      <w:pPr>
        <w:pStyle w:val="PKTpunkt"/>
        <w:keepNext/>
      </w:pPr>
      <w:r>
        <w:t>8)</w:t>
      </w:r>
      <w:r>
        <w:tab/>
        <w:t>v článku 16:</w:t>
      </w:r>
    </w:p>
    <w:p w:rsidR="00B64935" w:rsidRPr="00C04BE5" w:rsidRDefault="00B64935" w:rsidP="00B64935">
      <w:pPr>
        <w:pStyle w:val="LITlitera"/>
        <w:keepNext/>
      </w:pPr>
      <w:r>
        <w:t xml:space="preserve">a) </w:t>
      </w:r>
      <w:r>
        <w:tab/>
        <w:t>bude mít odstavec 1 následující znění:</w:t>
      </w:r>
    </w:p>
    <w:p w:rsidR="00B64935" w:rsidRPr="00C04BE5" w:rsidRDefault="00B64935" w:rsidP="00B64935">
      <w:pPr>
        <w:pStyle w:val="ZLITUSTzmustliter"/>
      </w:pPr>
      <w:r>
        <w:t>„1. Kontroly jakosti paliv a tuhých paliv v prostorách podnikatelů a kapalných paliv v prostorách zemědělců vyrábějících kapalná biopaliva pro svou potřebu, jakož i monitorování plnění povinností uvedených v článku 9a, čl. 9b odst. 1 – 3 a článku 9c, provádí kontrolor po předložení průkazu totožnosti a dodání zmocnění ke kontrole vydaného obchodním inspektorem pro dotčené vojvodství.“,</w:t>
      </w:r>
    </w:p>
    <w:p w:rsidR="00B64935" w:rsidRPr="00C04BE5" w:rsidRDefault="00B64935" w:rsidP="00B64935">
      <w:pPr>
        <w:pStyle w:val="LITlitera"/>
        <w:keepNext/>
      </w:pPr>
      <w:r>
        <w:t>b)</w:t>
      </w:r>
      <w:r>
        <w:tab/>
        <w:t>za odstavec 4 se doplní následující odstavec 4a:</w:t>
      </w:r>
    </w:p>
    <w:p w:rsidR="00B64935" w:rsidRPr="00C04BE5" w:rsidRDefault="00B64935" w:rsidP="00B64935">
      <w:pPr>
        <w:pStyle w:val="ZLITUSTzmustliter"/>
      </w:pPr>
      <w:r>
        <w:t>„4a. Vzorky tuhých paliv se odebírají z dopravních pásů, korečkového výtahu, železničních vagónů, vozidel nebo z hald vzniklých vyložením takového paliva z železničních vagónů, vozidel, lodí nebo člunů, z deponií nebo z jednotkových balení.“,</w:t>
      </w:r>
    </w:p>
    <w:p w:rsidR="00B64935" w:rsidRPr="00C04BE5" w:rsidRDefault="00B64935" w:rsidP="00B64935">
      <w:pPr>
        <w:pStyle w:val="LITlitera"/>
        <w:keepNext/>
      </w:pPr>
      <w:r>
        <w:t>c)</w:t>
      </w:r>
      <w:r>
        <w:tab/>
        <w:t>odstavec 5 má toto znění:</w:t>
      </w:r>
    </w:p>
    <w:p w:rsidR="00B64935" w:rsidRPr="00C04BE5" w:rsidRDefault="00B64935" w:rsidP="00B64935">
      <w:pPr>
        <w:pStyle w:val="ZLITUSTzmustliter"/>
      </w:pPr>
      <w:r>
        <w:t>„5. V průběhu kontroly si může kontrolor vyžádat dokumenty související s původem a jakostí zkoušeného paliva nebo tuhého paliva.“,</w:t>
      </w:r>
    </w:p>
    <w:p w:rsidR="00B64935" w:rsidRPr="00C04BE5" w:rsidRDefault="00B64935" w:rsidP="00B64935">
      <w:pPr>
        <w:pStyle w:val="LITlitera"/>
        <w:keepNext/>
      </w:pPr>
      <w:r>
        <w:t>d)</w:t>
      </w:r>
      <w:r>
        <w:tab/>
        <w:t>v odstavci 5a bodu 2 se tečka na konci věty nahrazuje středníkem a přidává se následující bod 3:</w:t>
      </w:r>
    </w:p>
    <w:p w:rsidR="00B64935" w:rsidRPr="00C04BE5" w:rsidRDefault="00B64935" w:rsidP="00B64935">
      <w:pPr>
        <w:pStyle w:val="ZLITPKTzmpktliter"/>
      </w:pPr>
      <w:r>
        <w:t>„3)</w:t>
      </w:r>
      <w:r>
        <w:tab/>
        <w:t>kopie dokumentů stanovených v čl. 6b odst. 1 a 2.“;</w:t>
      </w:r>
    </w:p>
    <w:p w:rsidR="00B64935" w:rsidRPr="00C04BE5" w:rsidRDefault="00B64935" w:rsidP="00B64935">
      <w:pPr>
        <w:pStyle w:val="PKTpunkt"/>
        <w:keepNext/>
      </w:pPr>
      <w:r>
        <w:t>9)</w:t>
      </w:r>
      <w:r>
        <w:tab/>
        <w:t>článek 17 zní takto:</w:t>
      </w:r>
    </w:p>
    <w:p w:rsidR="00B64935" w:rsidRPr="00C04BE5" w:rsidRDefault="00B64935" w:rsidP="00B64935">
      <w:pPr>
        <w:pStyle w:val="ZARTzmartartykuempunktem"/>
      </w:pPr>
      <w:r>
        <w:t>„Článek 17. 1. Během kontroly odebírá kontrolor dva vzorky nebo dva vzorky tuhého paliva.</w:t>
      </w:r>
    </w:p>
    <w:p w:rsidR="00B64935" w:rsidRPr="00C04BE5" w:rsidRDefault="00B64935" w:rsidP="00B64935">
      <w:pPr>
        <w:pStyle w:val="ZUSTzmustartykuempunktem"/>
      </w:pPr>
      <w:r>
        <w:t>2. Kontrolor označuje vzorky nebo vzorky tuhého paliva způsobem stanoveným objednatelem.</w:t>
      </w:r>
    </w:p>
    <w:p w:rsidR="00B64935" w:rsidRPr="00C04BE5" w:rsidRDefault="00B64935" w:rsidP="00B64935">
      <w:pPr>
        <w:pStyle w:val="ZUSTzmustartykuempunktem"/>
      </w:pPr>
      <w:r>
        <w:t>3. Vzorky tuhého paliva se předkládají k laboratorním zkouškám spolu s osvědčením o jakosti označeným kontrolorem tak, jak stanoví objednavatel.“;</w:t>
      </w:r>
    </w:p>
    <w:p w:rsidR="00B64935" w:rsidRPr="00C04BE5" w:rsidRDefault="00174C88" w:rsidP="00B64935">
      <w:pPr>
        <w:pStyle w:val="PKTpunkt"/>
        <w:keepNext/>
      </w:pPr>
      <w:r>
        <w:t>10)</w:t>
      </w:r>
      <w:r>
        <w:tab/>
        <w:t xml:space="preserve">za článek </w:t>
      </w:r>
      <w:r w:rsidR="00B64935">
        <w:t>18 se doplňuje následující článek 18a:</w:t>
      </w:r>
    </w:p>
    <w:p w:rsidR="00B64935" w:rsidRPr="00C04BE5" w:rsidRDefault="00B64935" w:rsidP="00B64935">
      <w:pPr>
        <w:pStyle w:val="ZARTzmartartykuempunktem"/>
      </w:pPr>
      <w:r>
        <w:t>„Článek 18a. 1. Objednavatel může uzavírat dohody o odběru vzorků s akreditovanou laboratoří nebo jiným akreditovaným subjektem, pokud tento odběr vzorků vyžaduje specializované dovednosti nebo specializované technické vybavení.</w:t>
      </w:r>
    </w:p>
    <w:p w:rsidR="00B64935" w:rsidRPr="00C04BE5" w:rsidRDefault="00B64935" w:rsidP="00B64935">
      <w:pPr>
        <w:pStyle w:val="ZUSTzmustartykuempunktem"/>
      </w:pPr>
      <w:r>
        <w:t>2. V případech popsaných v odstavci 1 odebírá vzorky paliva za přítomnosti kontrolora zaměstnanec akreditované laboratoře nebo jiného akreditovaného subjektu, s nímž byla uzavřena smlouva o odběru vzorků.“;</w:t>
      </w:r>
    </w:p>
    <w:p w:rsidR="00B64935" w:rsidRPr="00C04BE5" w:rsidRDefault="00B64935" w:rsidP="00B64935">
      <w:pPr>
        <w:pStyle w:val="PKTpunkt"/>
        <w:keepNext/>
      </w:pPr>
      <w:r>
        <w:t>11)</w:t>
      </w:r>
      <w:r>
        <w:tab/>
        <w:t>Článek 19b zní:</w:t>
      </w:r>
    </w:p>
    <w:p w:rsidR="00B64935" w:rsidRPr="00C04BE5" w:rsidRDefault="00B64935" w:rsidP="00B64935">
      <w:pPr>
        <w:pStyle w:val="ZARTzmartartykuempunktem"/>
      </w:pPr>
      <w:r>
        <w:t>„Článek 19b. Ministr pro energetiku formou nařízení stanoví způsob odběru vzorků tuhých paliv uvedených čl. 2 odst. 1 bodu 4a písm. a) a b) s přihlédnutím ke stavu vývoje technologií a metodám stanoveným v příslušných normách.“;</w:t>
      </w:r>
    </w:p>
    <w:p w:rsidR="00B64935" w:rsidRPr="00C04BE5" w:rsidRDefault="00B64935" w:rsidP="00B64935">
      <w:pPr>
        <w:pStyle w:val="PKTpunkt"/>
        <w:keepNext/>
      </w:pPr>
      <w:r>
        <w:lastRenderedPageBreak/>
        <w:t>12)</w:t>
      </w:r>
      <w:r>
        <w:tab/>
        <w:t>v článku 20:</w:t>
      </w:r>
    </w:p>
    <w:p w:rsidR="00B64935" w:rsidRPr="00C04BE5" w:rsidRDefault="00B64935" w:rsidP="00B64935">
      <w:pPr>
        <w:pStyle w:val="LITlitera"/>
        <w:keepNext/>
      </w:pPr>
      <w:r>
        <w:t xml:space="preserve">a) </w:t>
      </w:r>
      <w:r>
        <w:tab/>
        <w:t>bude mít odstavec 1 následující znění:</w:t>
      </w:r>
    </w:p>
    <w:p w:rsidR="00B64935" w:rsidRPr="00C04BE5" w:rsidRDefault="00B64935" w:rsidP="00B64935">
      <w:pPr>
        <w:pStyle w:val="ZLITUSTzmustliter"/>
      </w:pPr>
      <w:r>
        <w:t>„1. Po dokončení úkonů uvedených v článku 17, čl. 18 odst. 2 nebo čl. 18a odst. 2 vypracovává kontrolor zprávu o odběru vzorků nebo odběru vzorků tuhých paliv.“,</w:t>
      </w:r>
    </w:p>
    <w:p w:rsidR="00B64935" w:rsidRPr="00C04BE5" w:rsidRDefault="00B64935" w:rsidP="00B64935">
      <w:pPr>
        <w:pStyle w:val="LITlitera"/>
        <w:keepNext/>
      </w:pPr>
      <w:r>
        <w:t>b)</w:t>
      </w:r>
      <w:r>
        <w:tab/>
        <w:t>v odstavci 2:</w:t>
      </w:r>
    </w:p>
    <w:p w:rsidR="00B64935" w:rsidRPr="00C04BE5" w:rsidRDefault="00B64935" w:rsidP="00B64935">
      <w:pPr>
        <w:pStyle w:val="TIRtiret"/>
        <w:keepNext/>
      </w:pPr>
      <w:r>
        <w:t>‒</w:t>
      </w:r>
      <w:r>
        <w:tab/>
        <w:t>body 5–7 znějí:</w:t>
      </w:r>
    </w:p>
    <w:p w:rsidR="00B64935" w:rsidRPr="00C04BE5" w:rsidRDefault="00B64935" w:rsidP="00B64935">
      <w:pPr>
        <w:pStyle w:val="ZTIRPKTzmpkttiret"/>
      </w:pPr>
      <w:r>
        <w:t>„5)</w:t>
      </w:r>
      <w:r>
        <w:tab/>
        <w:t>datum odběru vzorků nebo odběru vzorků tuhých paliv;</w:t>
      </w:r>
    </w:p>
    <w:p w:rsidR="00B64935" w:rsidRPr="00C04BE5" w:rsidRDefault="00B64935" w:rsidP="00B64935">
      <w:pPr>
        <w:pStyle w:val="ZTIRPKTzmpkttiret"/>
      </w:pPr>
      <w:r>
        <w:t>6)</w:t>
      </w:r>
      <w:r>
        <w:tab/>
        <w:t>označení místa odběru vzorků nebo odběru vzorků tuhých paliv;</w:t>
      </w:r>
    </w:p>
    <w:p w:rsidR="00B64935" w:rsidRPr="00C04BE5" w:rsidRDefault="00B64935" w:rsidP="00B64935">
      <w:pPr>
        <w:pStyle w:val="ZTIRPKTzmpkttiret"/>
      </w:pPr>
      <w:r>
        <w:t>7)</w:t>
      </w:r>
      <w:r>
        <w:tab/>
        <w:t>popis způsobu odběru vzorků nebo odběru vzorků tuhých paliv;“,</w:t>
      </w:r>
    </w:p>
    <w:p w:rsidR="00B64935" w:rsidRPr="00C04BE5" w:rsidRDefault="00B64935" w:rsidP="00B64935">
      <w:pPr>
        <w:pStyle w:val="TIRtiret"/>
        <w:keepNext/>
      </w:pPr>
      <w:r>
        <w:t>–</w:t>
      </w:r>
      <w:r>
        <w:tab/>
        <w:t>za bod 8 se doplní následující bod 8a:</w:t>
      </w:r>
    </w:p>
    <w:p w:rsidR="00B64935" w:rsidRPr="00C04BE5" w:rsidRDefault="00B64935" w:rsidP="00B64935">
      <w:pPr>
        <w:pStyle w:val="ZTIRPKTzmpkttiret"/>
      </w:pPr>
      <w:r>
        <w:t>„8a)</w:t>
      </w:r>
      <w:r>
        <w:tab/>
        <w:t>informace o jakosti tuhého paliva se stanovenými požadavky na jakost, které bylo uvedeno na trh daným subjektem, u kterého proběhl odběr vzorků tuhého paliva;“,</w:t>
      </w:r>
    </w:p>
    <w:p w:rsidR="00B64935" w:rsidRPr="00C04BE5" w:rsidRDefault="00B64935" w:rsidP="00B64935">
      <w:pPr>
        <w:pStyle w:val="TIRtiret"/>
        <w:keepNext/>
      </w:pPr>
      <w:r>
        <w:t>‒</w:t>
      </w:r>
      <w:r>
        <w:tab/>
        <w:t>body 9-11 znějí:</w:t>
      </w:r>
    </w:p>
    <w:p w:rsidR="00B64935" w:rsidRPr="00C04BE5" w:rsidRDefault="00B64935" w:rsidP="00B64935">
      <w:pPr>
        <w:pStyle w:val="ZTIRPKTzmpkttiret"/>
      </w:pPr>
      <w:r>
        <w:t>„9)</w:t>
      </w:r>
      <w:r>
        <w:tab/>
        <w:t>informace ve vlastnictví podnikatele, které se týkají původu a jakosti zkoušeného paliva nebo tuhého paliva;</w:t>
      </w:r>
    </w:p>
    <w:p w:rsidR="00B64935" w:rsidRPr="00C04BE5" w:rsidRDefault="00B64935" w:rsidP="00B64935">
      <w:pPr>
        <w:pStyle w:val="ZTIRPKTzmpkttiret"/>
      </w:pPr>
      <w:r>
        <w:t>10)</w:t>
      </w:r>
      <w:r>
        <w:tab/>
        <w:t>uvedení typu nabízeného paliva nebo tuhého paliva, jehož vzorky nebo vzorky tuhého paliva byly odebrány, a jakost paliva nebo tuhého paliva, jehož vzorky byly odebrány;</w:t>
      </w:r>
    </w:p>
    <w:p w:rsidR="00B64935" w:rsidRPr="00C04BE5" w:rsidRDefault="00B64935" w:rsidP="00B64935">
      <w:pPr>
        <w:pStyle w:val="ZTIRPKTzmpkttiret"/>
      </w:pPr>
      <w:r>
        <w:t>11)</w:t>
      </w:r>
      <w:r>
        <w:tab/>
        <w:t>jméno, příjmení a označení pracovní pozice kontrolora odebírajícího vzorky nebo vzorky tuhého paliva;“,</w:t>
      </w:r>
    </w:p>
    <w:p w:rsidR="00B64935" w:rsidRPr="00C04BE5" w:rsidRDefault="00B64935" w:rsidP="00B64935">
      <w:pPr>
        <w:pStyle w:val="TIRtiret"/>
        <w:keepNext/>
      </w:pPr>
      <w:r>
        <w:t>–</w:t>
      </w:r>
      <w:r>
        <w:tab/>
        <w:t>v bodě 12 zní písmeno b) takto:</w:t>
      </w:r>
    </w:p>
    <w:p w:rsidR="00B64935" w:rsidRPr="00C04BE5" w:rsidRDefault="00B64935" w:rsidP="00B64935">
      <w:pPr>
        <w:pStyle w:val="ZTIRLITzmlittiret"/>
      </w:pPr>
      <w:r>
        <w:t>„b)</w:t>
      </w:r>
      <w:r>
        <w:tab/>
        <w:t>kontrolora odebírajícího vzorky paliva nebo vzorky tuhého paliva.“,</w:t>
      </w:r>
    </w:p>
    <w:p w:rsidR="00B64935" w:rsidRPr="00C04BE5" w:rsidRDefault="00B64935" w:rsidP="00B64935">
      <w:pPr>
        <w:pStyle w:val="LITlitera"/>
        <w:keepNext/>
      </w:pPr>
      <w:r>
        <w:t>c)</w:t>
      </w:r>
      <w:r>
        <w:tab/>
        <w:t>odstavec 4 má toto znění:</w:t>
      </w:r>
    </w:p>
    <w:p w:rsidR="00B64935" w:rsidRPr="00C04BE5" w:rsidRDefault="00B64935" w:rsidP="00B64935">
      <w:pPr>
        <w:pStyle w:val="ZLITUSTzmustliter"/>
      </w:pPr>
      <w:r>
        <w:t>„4. Odmítnutí podepsání protokolu kontrolovaným podnikatelem nebo zemědělcem vyrábějícím kapalné biopalivo pro svou vlastní potřebu nebo jejich zástupci nebrání tomu, aby vzorky tuhého paliva nebo tuhého paliva byly odebrány za účelem provedení zkoušek.“;</w:t>
      </w:r>
    </w:p>
    <w:p w:rsidR="00B64935" w:rsidRPr="00C04BE5" w:rsidRDefault="00B64935" w:rsidP="00B64935">
      <w:pPr>
        <w:pStyle w:val="PKTpunkt"/>
        <w:keepNext/>
      </w:pPr>
      <w:r>
        <w:t>13)</w:t>
      </w:r>
      <w:r>
        <w:tab/>
        <w:t>v článku 21:</w:t>
      </w:r>
    </w:p>
    <w:p w:rsidR="00B64935" w:rsidRPr="00C04BE5" w:rsidRDefault="00B64935" w:rsidP="00B64935">
      <w:pPr>
        <w:pStyle w:val="LITlitera"/>
        <w:keepNext/>
      </w:pPr>
      <w:r>
        <w:t>a)</w:t>
      </w:r>
      <w:r>
        <w:tab/>
        <w:t>úvod výčtu zní:</w:t>
      </w:r>
    </w:p>
    <w:p w:rsidR="00B64935" w:rsidRPr="00C04BE5" w:rsidRDefault="00B64935" w:rsidP="00B64935">
      <w:pPr>
        <w:pStyle w:val="ZLITFRAGzmlitfragmentunpzdanialiter"/>
      </w:pPr>
      <w:r>
        <w:t>„Kontrolor rovněž vypracovává zprávu o odběru vzorků nebo odběru vzorků tuhého paliva pro interní použití úřadu pro obchodní kontrolu, a to včetně:“,</w:t>
      </w:r>
    </w:p>
    <w:p w:rsidR="00B64935" w:rsidRPr="00C04BE5" w:rsidRDefault="00174C88" w:rsidP="00B64935">
      <w:pPr>
        <w:pStyle w:val="LITlitera"/>
        <w:keepNext/>
      </w:pPr>
      <w:r>
        <w:t>b</w:t>
      </w:r>
      <w:bookmarkStart w:id="0" w:name="_GoBack"/>
      <w:bookmarkEnd w:id="0"/>
      <w:r w:rsidR="00B64935">
        <w:t>)</w:t>
      </w:r>
      <w:r w:rsidR="00B64935">
        <w:tab/>
        <w:t>body 3 a 4 se nahrazují následujícím:</w:t>
      </w:r>
    </w:p>
    <w:p w:rsidR="00B64935" w:rsidRPr="00C04BE5" w:rsidRDefault="00B64935" w:rsidP="00B64935">
      <w:pPr>
        <w:pStyle w:val="ZLITPKTzmpktliter"/>
      </w:pPr>
      <w:r>
        <w:t>„3)</w:t>
      </w:r>
      <w:r>
        <w:tab/>
        <w:t>informace o značení vzorků nebo vzorků tuhého paliva a osvědčení o jakosti k zabránění identifikaci podnikatele, čerpací stanice, místní čerpací stanice, skladu paliv nebo zemědělce vyrábějícího kapalné biopalivo pro svou vlastní potřebu, v jehož prostorách byly vzorky nebo vzorky tuhého paliva odebrány před jejich dodáním do akreditované laboratoře;</w:t>
      </w:r>
    </w:p>
    <w:p w:rsidR="00B64935" w:rsidRPr="00C04BE5" w:rsidRDefault="00B64935" w:rsidP="00B64935">
      <w:pPr>
        <w:pStyle w:val="ZLITPKTzmpktliter"/>
      </w:pPr>
      <w:r>
        <w:t>4)</w:t>
      </w:r>
      <w:r>
        <w:tab/>
        <w:t>podpis kontrolora odebírajícího vzorky paliva nebo vzorky tuhého paliva.“;</w:t>
      </w:r>
    </w:p>
    <w:p w:rsidR="00B64935" w:rsidRPr="00C04BE5" w:rsidRDefault="00B64935" w:rsidP="00B64935">
      <w:pPr>
        <w:pStyle w:val="PKTpunkt"/>
        <w:keepNext/>
      </w:pPr>
      <w:r>
        <w:t>14)</w:t>
      </w:r>
      <w:r>
        <w:tab/>
        <w:t>v článku 22:</w:t>
      </w:r>
    </w:p>
    <w:p w:rsidR="00B64935" w:rsidRPr="00C04BE5" w:rsidRDefault="00B64935" w:rsidP="00B64935">
      <w:pPr>
        <w:pStyle w:val="LITlitera"/>
        <w:keepNext/>
      </w:pPr>
      <w:r>
        <w:t xml:space="preserve">a) </w:t>
      </w:r>
      <w:r>
        <w:tab/>
        <w:t>odstavce 1 – 4 zní:</w:t>
      </w:r>
    </w:p>
    <w:p w:rsidR="00B64935" w:rsidRPr="00C04BE5" w:rsidRDefault="00B64935" w:rsidP="00B64935">
      <w:pPr>
        <w:pStyle w:val="ZLITUSTzmustliter"/>
      </w:pPr>
      <w:r>
        <w:t>„1. Kontrolor nebo pověřený zaměstnanec úřadu pro obchodní kontrolu bezodkladně předává vzorky nebo vzorky tuhého paliva zaměstnanci akreditované laboratoře, přičemž zamezuje veškerým úpravám jakosti paliva nebo tuhého paliva nebo jeho vlastností.</w:t>
      </w:r>
    </w:p>
    <w:p w:rsidR="00B64935" w:rsidRPr="00C04BE5" w:rsidRDefault="00B64935" w:rsidP="00B64935">
      <w:pPr>
        <w:pStyle w:val="ZLITUSTzmustliter"/>
      </w:pPr>
      <w:r>
        <w:t>2. Jeden ze vzorků nebo vzorků tuhého paliva se používá jako kontrolní vzorek a další vzorek nebo vzorek tuhého paliva prochází zkouškami.</w:t>
      </w:r>
    </w:p>
    <w:p w:rsidR="00B64935" w:rsidRPr="00C04BE5" w:rsidRDefault="00B64935" w:rsidP="00B64935">
      <w:pPr>
        <w:pStyle w:val="ZLITUSTzmustliter"/>
      </w:pPr>
      <w:r>
        <w:t>3. Během kontroly prováděné zaměstnancem akreditované laboratoře se ustanovení odstavce 1 nevztahují na zkoušení vzorků stlačeného zemního plynu (CNG) nebo kontrolní vzorky stlačeného zemního plynu (CNG) a vzorky tuhého paliva nebo kontrolní vzorky tuhého paliva.</w:t>
      </w:r>
    </w:p>
    <w:p w:rsidR="00B64935" w:rsidRPr="00C04BE5" w:rsidRDefault="00B64935" w:rsidP="00B64935">
      <w:pPr>
        <w:pStyle w:val="ZLITUSTzmustliter"/>
      </w:pPr>
      <w:r>
        <w:t>4. Vzorky nebo vzorky tuhého paliva a kontrolní vzorky se zkoušejí v akreditované laboratoři. Během kontroly prováděné zaměstnancem akreditované laboratoře mohou být zkoušeny rovněž vzorky stlačeného zemního plynu (CNG) nebo kontrolní vzorky stlačeného zemního plynu (CNG) a vzorky tuhého paliva nebo kontrolní vzorky tuhého paliva.“,</w:t>
      </w:r>
    </w:p>
    <w:p w:rsidR="00B64935" w:rsidRPr="00C04BE5" w:rsidRDefault="00B64935" w:rsidP="00B64935">
      <w:pPr>
        <w:pStyle w:val="LITlitera"/>
        <w:keepNext/>
      </w:pPr>
      <w:r>
        <w:lastRenderedPageBreak/>
        <w:t>b)</w:t>
      </w:r>
      <w:r>
        <w:tab/>
        <w:t>odstavec 6 bude mít následující znění:</w:t>
      </w:r>
    </w:p>
    <w:p w:rsidR="00B64935" w:rsidRPr="00C04BE5" w:rsidRDefault="00B64935" w:rsidP="00B64935">
      <w:pPr>
        <w:pStyle w:val="ZLITUSTzmustliter"/>
      </w:pPr>
      <w:r>
        <w:t>„6. Žádost uvedená v odstavci 5 se předkládá do sedmi dnů od data předání protokolu s výsledky zkoušení vzorků kontrolovanému subjektu.“,</w:t>
      </w:r>
    </w:p>
    <w:p w:rsidR="00B64935" w:rsidRPr="00C04BE5" w:rsidRDefault="00B64935" w:rsidP="00B64935">
      <w:pPr>
        <w:pStyle w:val="LITlitera"/>
        <w:keepNext/>
      </w:pPr>
      <w:r>
        <w:t>c)</w:t>
      </w:r>
      <w:r>
        <w:tab/>
        <w:t>za odstavec 7 se doplní následující odstavce 7a a 7b:</w:t>
      </w:r>
    </w:p>
    <w:p w:rsidR="00B64935" w:rsidRPr="00C04BE5" w:rsidRDefault="00B64935" w:rsidP="00B64935">
      <w:pPr>
        <w:pStyle w:val="ZLITUSTzmustliter"/>
        <w:keepNext/>
      </w:pPr>
      <w:r>
        <w:t>„7a. Kontrolní vzorek se zkouší z moci úřední, pokud zkoušky vzorku tuhého paliva prokazují, že:</w:t>
      </w:r>
    </w:p>
    <w:p w:rsidR="00B64935" w:rsidRPr="00C04BE5" w:rsidRDefault="00B64935" w:rsidP="00B64935">
      <w:pPr>
        <w:pStyle w:val="ZLITPKTzmpktliter"/>
      </w:pPr>
      <w:r>
        <w:t>1)</w:t>
      </w:r>
      <w:r>
        <w:tab/>
        <w:t>palivo nesplňuje jakostní požadavky uvedené v ustanoveních přijatých podle čl. 3a odst. 2 nebo</w:t>
      </w:r>
    </w:p>
    <w:p w:rsidR="00B64935" w:rsidRPr="00C04BE5" w:rsidRDefault="00B64935" w:rsidP="00B64935">
      <w:pPr>
        <w:pStyle w:val="ZLITPKTzmpktliter"/>
      </w:pPr>
      <w:r>
        <w:t>2)</w:t>
      </w:r>
      <w:r>
        <w:tab/>
        <w:t>hodnoty parametrů tuhého paliva nesplňují parametry uvedené v osvědčení o jakosti.</w:t>
      </w:r>
    </w:p>
    <w:p w:rsidR="00B64935" w:rsidRPr="00C04BE5" w:rsidRDefault="00B64935" w:rsidP="00B64935">
      <w:pPr>
        <w:pStyle w:val="ZLITUSTzmustliter"/>
      </w:pPr>
      <w:r>
        <w:t>7b. Posouzení souladu s hodnotami parametrů vzorku tuhého paliva nebo kontrolního vzorku tuhého paliva uvedenými v osvědčení o jakosti se provádí s přihlédnutím k přípustným úrovním odchylek pro jakostní parametry tuhých paliv uvedeným v ustanoveních přijatých podle čl. 3a odst. 2).“,</w:t>
      </w:r>
    </w:p>
    <w:p w:rsidR="00B64935" w:rsidRPr="00C04BE5" w:rsidRDefault="00B64935" w:rsidP="00B64935">
      <w:pPr>
        <w:pStyle w:val="LITlitera"/>
        <w:keepNext/>
      </w:pPr>
      <w:r>
        <w:t>d)</w:t>
      </w:r>
      <w:r>
        <w:tab/>
        <w:t>doplní se následující odstavec 9:</w:t>
      </w:r>
    </w:p>
    <w:p w:rsidR="00B64935" w:rsidRPr="00C04BE5" w:rsidRDefault="00B64935" w:rsidP="00B64935">
      <w:pPr>
        <w:pStyle w:val="ZLITUSTzmustliter"/>
      </w:pPr>
      <w:r>
        <w:t>„9. Výsledky zkoušek vzorků tuhého paliva v prostorách podnikatele uvádějícího tuhá paliva na trh se vztahují na jakost tuhého paliva uvedeného v čl. 20 odst. 2 bodu 8a).“;</w:t>
      </w:r>
    </w:p>
    <w:p w:rsidR="00B64935" w:rsidRPr="00C04BE5" w:rsidRDefault="00B64935" w:rsidP="00B64935">
      <w:pPr>
        <w:pStyle w:val="PKTpunkt"/>
        <w:keepNext/>
      </w:pPr>
      <w:r>
        <w:t>15)</w:t>
      </w:r>
      <w:r>
        <w:tab/>
        <w:t>v článku 24:</w:t>
      </w:r>
    </w:p>
    <w:p w:rsidR="00B64935" w:rsidRPr="00C04BE5" w:rsidRDefault="00B64935" w:rsidP="00B64935">
      <w:pPr>
        <w:pStyle w:val="LITlitera"/>
        <w:keepNext/>
      </w:pPr>
      <w:r>
        <w:t>a)</w:t>
      </w:r>
      <w:r>
        <w:tab/>
        <w:t>za odstavec 1 se doplní následující odstavec 1a:</w:t>
      </w:r>
    </w:p>
    <w:p w:rsidR="00B64935" w:rsidRPr="00C04BE5" w:rsidRDefault="00B64935" w:rsidP="00B64935">
      <w:pPr>
        <w:pStyle w:val="ZLITUSTzmustliter"/>
      </w:pPr>
      <w:r>
        <w:t>„1a. Pokud z provedených zkoušek vyplývá, že tuhé palivo nesplňuje jakostní požadavky uvedené v ustanoveních přijatých podle čl. 3a odst. 2 nebo že hodnoty parametrů tuhého paliva nejsou v souladu s parametry uvedeným v osvědčení o jakosti, podává objednavatel formou rozhodnutí žádost, aby kontrolovaný subjekt uhradil poplatek odpovídající nákladům na zkoušení vzorku nebo kontrolního vzorku tuhého paliva, jakož i poplatek odpovídající nákladů na odběr vzorků.“,</w:t>
      </w:r>
    </w:p>
    <w:p w:rsidR="00B64935" w:rsidRPr="00C04BE5" w:rsidRDefault="00B64935" w:rsidP="00B64935">
      <w:pPr>
        <w:pStyle w:val="LITlitera"/>
        <w:keepNext/>
      </w:pPr>
      <w:r>
        <w:t>b)</w:t>
      </w:r>
      <w:r>
        <w:tab/>
        <w:t>za odstavec 4 se doplní následující odstavec 4a:</w:t>
      </w:r>
    </w:p>
    <w:p w:rsidR="00B64935" w:rsidRPr="00C04BE5" w:rsidRDefault="00B64935" w:rsidP="00B64935">
      <w:pPr>
        <w:pStyle w:val="ZLITUSTzmustliter"/>
      </w:pPr>
      <w:r>
        <w:t>„4a. Objednavatel stanoví částku peněžní povinnosti uvedené v odstavci 1a na základě faktury vydané vedoucím pracovníkem akreditované laboratoře nebo jiného akreditovaného subjektu, který odebral vzorky tuhého paliva, a faktury vydané vedoucím pracovníkem akreditované laboratoře, která provedla zkoušky vzorků tuhého paliva a kontrolních vzorků tuhého paliva.“,</w:t>
      </w:r>
    </w:p>
    <w:p w:rsidR="00B64935" w:rsidRPr="00C04BE5" w:rsidRDefault="00B64935" w:rsidP="00B64935">
      <w:pPr>
        <w:pStyle w:val="LITlitera"/>
        <w:keepNext/>
      </w:pPr>
      <w:r>
        <w:t>c)</w:t>
      </w:r>
      <w:r>
        <w:tab/>
        <w:t>odstavce 5-7 mají následující znění:</w:t>
      </w:r>
    </w:p>
    <w:p w:rsidR="00B64935" w:rsidRPr="00C04BE5" w:rsidRDefault="00B64935" w:rsidP="00B64935">
      <w:pPr>
        <w:pStyle w:val="ZLITUSTzmustliter"/>
      </w:pPr>
      <w:r>
        <w:t>„5. Kontrolovaný subjekt hradí peněžní povinnost uvedenou v odstavcích 1 a 1a na bankovní účet úřadu pro hospodářskou soutěž a ochranu spotřebitelů.</w:t>
      </w:r>
    </w:p>
    <w:p w:rsidR="00B64935" w:rsidRPr="00C04BE5" w:rsidRDefault="00B64935" w:rsidP="00B64935">
      <w:pPr>
        <w:pStyle w:val="ZLITUSTzmustliter"/>
      </w:pPr>
      <w:r>
        <w:t>6. Výnosy související s poplatky uvedenými v odstavcích 1 a 1a představují příjem pro státní rozpočet.</w:t>
      </w:r>
    </w:p>
    <w:p w:rsidR="00B64935" w:rsidRPr="00C04BE5" w:rsidRDefault="00B64935" w:rsidP="00B64935">
      <w:pPr>
        <w:pStyle w:val="ZLITUSTzmustliter"/>
      </w:pPr>
      <w:r>
        <w:t>7. Poplatky uvedené v odstavcích 1 a 1a jsou zpětně vymahatelné v souladu s ustanoveními o vykonávacím řízení v administrativě.“;</w:t>
      </w:r>
    </w:p>
    <w:p w:rsidR="00B64935" w:rsidRPr="00C04BE5" w:rsidRDefault="00B64935" w:rsidP="00B64935">
      <w:pPr>
        <w:pStyle w:val="PKTpunkt"/>
        <w:keepNext/>
      </w:pPr>
      <w:r>
        <w:t>16)</w:t>
      </w:r>
      <w:r>
        <w:tab/>
        <w:t>čl. 25 odst. 1 body 1 a 2 zní:</w:t>
      </w:r>
    </w:p>
    <w:p w:rsidR="00B64935" w:rsidRPr="00C04BE5" w:rsidRDefault="00B64935" w:rsidP="00B64935">
      <w:pPr>
        <w:pStyle w:val="ZPKTzmpktartykuempunktem"/>
      </w:pPr>
      <w:r>
        <w:t>„1)</w:t>
      </w:r>
      <w:r>
        <w:tab/>
        <w:t>vzorky nebo vzorky tuhých paliv odebrané ke zkouškám – podle smlouvy uzavřené s objednatelem;</w:t>
      </w:r>
    </w:p>
    <w:p w:rsidR="00B64935" w:rsidRPr="00C04BE5" w:rsidRDefault="00B64935" w:rsidP="00B64935">
      <w:pPr>
        <w:pStyle w:val="ZPKTzmpktartykuempunktem"/>
      </w:pPr>
      <w:r>
        <w:t>2)</w:t>
      </w:r>
      <w:r>
        <w:tab/>
        <w:t>kontrolní vzorky stlačeného zemního plynu (CNG) nebo kontrolní vzorky tuhého paliva – podle smlouvy uzavřené s objednatelem;“;</w:t>
      </w:r>
    </w:p>
    <w:p w:rsidR="00B64935" w:rsidRPr="00C04BE5" w:rsidRDefault="00B64935" w:rsidP="00B64935">
      <w:pPr>
        <w:pStyle w:val="PKTpunkt"/>
        <w:keepNext/>
      </w:pPr>
      <w:r>
        <w:t>17)</w:t>
      </w:r>
      <w:r>
        <w:tab/>
        <w:t>Článek 26b zní:</w:t>
      </w:r>
    </w:p>
    <w:p w:rsidR="00B64935" w:rsidRPr="00C04BE5" w:rsidRDefault="00B64935" w:rsidP="00B64935">
      <w:pPr>
        <w:pStyle w:val="ZARTzmartartykuempunktem"/>
      </w:pPr>
      <w:r>
        <w:t>„Článek 26b. Ministr pro energetiku formou nařízení stanoví způsob zkoušení jakosti tuhých paliv uvedených čl. 2 odst. 1 bodu 4a písm. a) a b) s přihlédnutím ke stavu vývoje technologií nebo metodám stanoveným v příslušných normách.“;</w:t>
      </w:r>
    </w:p>
    <w:p w:rsidR="00B64935" w:rsidRPr="00C04BE5" w:rsidRDefault="00B64935" w:rsidP="00B64935">
      <w:pPr>
        <w:pStyle w:val="PKTpunkt"/>
        <w:keepNext/>
      </w:pPr>
      <w:r>
        <w:t>18)</w:t>
      </w:r>
      <w:r>
        <w:tab/>
        <w:t>v článku 27 mají odstavce 1 a 2 toto znění:</w:t>
      </w:r>
    </w:p>
    <w:p w:rsidR="00B64935" w:rsidRPr="00C04BE5" w:rsidRDefault="00B64935" w:rsidP="00B64935">
      <w:pPr>
        <w:pStyle w:val="ZUSTzmustartykuempunktem"/>
      </w:pPr>
      <w:r>
        <w:t>„1. Vedoucí pracovník akreditované laboratoře je povinen předložit protokol s výsledky zkoušek vzorků nebo vzorků tuhého paliva včetně jejich analýzy obchodnímu kontrolorovi pro dotčené vojvodství a objednavateli co nejdříve po vykonání zkoušek.</w:t>
      </w:r>
    </w:p>
    <w:p w:rsidR="00B64935" w:rsidRPr="00C04BE5" w:rsidRDefault="00B64935" w:rsidP="00B64935">
      <w:pPr>
        <w:pStyle w:val="ZUSTzmustartykuempunktem"/>
      </w:pPr>
      <w:r>
        <w:t>2. Zbytky vzorků a vzorků tuhého paliva, jakož i nezkoušené kontrolní vzorky paliva nebo tuhého paliva jsou na příkaz obchodního kontrolora pro dotčené vojvodství zničeny za přítomnosti k tomu určeného výboru akreditovanou laboratoří provádějící zkoušky.“;</w:t>
      </w:r>
    </w:p>
    <w:p w:rsidR="00B64935" w:rsidRPr="00C04BE5" w:rsidRDefault="00B64935" w:rsidP="0056056E">
      <w:pPr>
        <w:pStyle w:val="PKTpunkt"/>
        <w:spacing w:before="160"/>
      </w:pPr>
      <w:r>
        <w:t>19)</w:t>
      </w:r>
      <w:r>
        <w:tab/>
        <w:t>Článek 28a se zrušuje;</w:t>
      </w:r>
    </w:p>
    <w:p w:rsidR="00B64935" w:rsidRPr="00C04BE5" w:rsidRDefault="00B64935" w:rsidP="0056056E">
      <w:pPr>
        <w:pStyle w:val="PKTpunkt"/>
        <w:keepNext/>
        <w:spacing w:before="160"/>
      </w:pPr>
      <w:r>
        <w:lastRenderedPageBreak/>
        <w:t>20)</w:t>
      </w:r>
      <w:r>
        <w:tab/>
        <w:t>v článku 34a má odstavec 1 toto znění:</w:t>
      </w:r>
    </w:p>
    <w:p w:rsidR="00B64935" w:rsidRPr="00C04BE5" w:rsidRDefault="00B64935" w:rsidP="00B64935">
      <w:pPr>
        <w:pStyle w:val="ZUSTzmustartykuempunktem"/>
      </w:pPr>
      <w:r>
        <w:t>„1. Jakékoli osobě, která uvádí na trh paliva, jež nejsou v souladu s čl. 7 odst. 7a, body 1 – 3, bude vyměřena pokuta ve výši 50 000 – 500 000 PLN, nebo bude tato osoba potrestána odnětím svobody v délce až tří let.“;</w:t>
      </w:r>
    </w:p>
    <w:p w:rsidR="00B64935" w:rsidRPr="00C04BE5" w:rsidRDefault="00B64935" w:rsidP="0056056E">
      <w:pPr>
        <w:pStyle w:val="PKTpunkt"/>
        <w:keepNext/>
        <w:spacing w:before="160"/>
      </w:pPr>
      <w:r>
        <w:t>21)</w:t>
      </w:r>
      <w:r>
        <w:tab/>
        <w:t>v čl. 35a bodu odst. 8 se tečka na konci věty nahrazuje středníkem a doplňují se následující body 9 a 10:</w:t>
      </w:r>
    </w:p>
    <w:p w:rsidR="00B64935" w:rsidRPr="00C04BE5" w:rsidRDefault="00B64935" w:rsidP="00B64935">
      <w:pPr>
        <w:pStyle w:val="ZPKTzmpktartykuempunktem"/>
        <w:keepNext/>
      </w:pPr>
      <w:r>
        <w:t>„9)</w:t>
      </w:r>
      <w:r>
        <w:tab/>
        <w:t>podnikatel uvádějící na trh tuhé palivo, který v rozporu s povinností:</w:t>
      </w:r>
    </w:p>
    <w:p w:rsidR="00B64935" w:rsidRPr="00C04BE5" w:rsidRDefault="00B64935" w:rsidP="00B64935">
      <w:pPr>
        <w:pStyle w:val="ZLITwPKTzmlitwpktartykuempunktem"/>
      </w:pPr>
      <w:r>
        <w:t>a)</w:t>
      </w:r>
      <w:r>
        <w:tab/>
        <w:t>nevydá osvědčení o jakosti nebo</w:t>
      </w:r>
    </w:p>
    <w:p w:rsidR="00B64935" w:rsidRPr="00C04BE5" w:rsidRDefault="00B64935" w:rsidP="00B64935">
      <w:pPr>
        <w:pStyle w:val="ZLITwPKTzmlitwpktartykuempunktem"/>
      </w:pPr>
      <w:r>
        <w:t>b)</w:t>
      </w:r>
      <w:r>
        <w:tab/>
        <w:t>vydá osvědčení o jakosti s nesprávnými hodnotami parametrů tuhého paliva nebo</w:t>
      </w:r>
    </w:p>
    <w:p w:rsidR="00B64935" w:rsidRPr="00C04BE5" w:rsidRDefault="00B64935" w:rsidP="00B64935">
      <w:pPr>
        <w:pStyle w:val="ZLITwPKTzmlitwpktartykuempunktem"/>
      </w:pPr>
      <w:r>
        <w:t>c)</w:t>
      </w:r>
      <w:r>
        <w:tab/>
        <w:t>nepředloží subjektům kupujícím tuhé palivo kopii tohoto osvědčení;</w:t>
      </w:r>
    </w:p>
    <w:p w:rsidR="00B64935" w:rsidRPr="00C04BE5" w:rsidRDefault="00B64935" w:rsidP="00B64935">
      <w:pPr>
        <w:pStyle w:val="ZPKTzmpktartykuempunktem"/>
      </w:pPr>
      <w:r>
        <w:t>10)</w:t>
      </w:r>
      <w:r>
        <w:tab/>
        <w:t>podnikatel uvádějící na trh tuhé palivo určené k použitím uvedeným v čl. 1 odst. 2 a určené k jiným použitím než k těm, která jsou uvedena v čl. 1 odst. 2, který v rozporu s povinností neuchovává kopie dokumentů uvedených v čl. 6b odst. 1.“;</w:t>
      </w:r>
    </w:p>
    <w:p w:rsidR="00B64935" w:rsidRPr="00C04BE5" w:rsidRDefault="00B64935" w:rsidP="0056056E">
      <w:pPr>
        <w:pStyle w:val="PKTpunkt"/>
        <w:keepNext/>
        <w:spacing w:before="160"/>
      </w:pPr>
      <w:r>
        <w:t>22)</w:t>
      </w:r>
      <w:r>
        <w:tab/>
        <w:t>do ustanovení čl. 35c se vkládá následující odstavec 5:</w:t>
      </w:r>
    </w:p>
    <w:p w:rsidR="00B64935" w:rsidRPr="00C04BE5" w:rsidRDefault="00B64935" w:rsidP="00B64935">
      <w:pPr>
        <w:pStyle w:val="ZUSTzmustartykuempunktem"/>
        <w:keepNext/>
      </w:pPr>
      <w:r>
        <w:t>„5. Finanční pokuta vyměřená v případech uvedených v čl. 35a odst. 9 a 10 je ve výši:</w:t>
      </w:r>
    </w:p>
    <w:p w:rsidR="00B64935" w:rsidRPr="00C04BE5" w:rsidRDefault="00B64935" w:rsidP="00B64935">
      <w:pPr>
        <w:pStyle w:val="ZPKTzmpktartykuempunktem"/>
      </w:pPr>
      <w:r>
        <w:t>1)</w:t>
      </w:r>
      <w:r>
        <w:tab/>
        <w:t>od 10 000 PLN do 25 000 PLN – pokud nepřesahuje hodnota paliva uvedeného na trh částku 200 000 PLN;</w:t>
      </w:r>
    </w:p>
    <w:p w:rsidR="00B64935" w:rsidRPr="00C04BE5" w:rsidRDefault="00B64935" w:rsidP="00B64935">
      <w:pPr>
        <w:pStyle w:val="ZPKTzmpktartykuempunktem"/>
      </w:pPr>
      <w:r>
        <w:t>2)</w:t>
      </w:r>
      <w:r>
        <w:tab/>
        <w:t>od 25 001 PLN do 100 000 PLN – pokud hodnota paliva uvedeného na trh přesahuje částku 200 000 PLN.“;</w:t>
      </w:r>
    </w:p>
    <w:p w:rsidR="00B64935" w:rsidRPr="00C04BE5" w:rsidRDefault="00B64935" w:rsidP="0056056E">
      <w:pPr>
        <w:pStyle w:val="PKTpunkt"/>
        <w:keepNext/>
        <w:spacing w:before="160"/>
      </w:pPr>
      <w:r>
        <w:t>23)</w:t>
      </w:r>
      <w:r>
        <w:tab/>
        <w:t>v článku 35d:</w:t>
      </w:r>
    </w:p>
    <w:p w:rsidR="00B64935" w:rsidRPr="00C04BE5" w:rsidRDefault="00B64935" w:rsidP="00B64935">
      <w:pPr>
        <w:pStyle w:val="LITlitera"/>
        <w:keepNext/>
      </w:pPr>
      <w:r>
        <w:t xml:space="preserve">a) </w:t>
      </w:r>
      <w:r>
        <w:tab/>
        <w:t>odst. 1 bod 1 zní:</w:t>
      </w:r>
    </w:p>
    <w:p w:rsidR="00B64935" w:rsidRPr="00C04BE5" w:rsidRDefault="00B64935" w:rsidP="00B64935">
      <w:pPr>
        <w:pStyle w:val="ZLITPKTzmpktliter"/>
      </w:pPr>
      <w:r>
        <w:t>„1)</w:t>
      </w:r>
      <w:r>
        <w:tab/>
        <w:t>subjektům uvedeným v čl. 35a odst. 1– 6, 9 a 10 obchodním kontrolorem pro vojvodství, v němž je kontrola provedena,“,</w:t>
      </w:r>
    </w:p>
    <w:p w:rsidR="00B64935" w:rsidRPr="00C04BE5" w:rsidRDefault="00B64935" w:rsidP="00B64935">
      <w:pPr>
        <w:pStyle w:val="LITlitera"/>
        <w:keepNext/>
      </w:pPr>
      <w:r>
        <w:t>b)</w:t>
      </w:r>
      <w:r>
        <w:tab/>
        <w:t>doplňuje se následující odstavec 4:</w:t>
      </w:r>
    </w:p>
    <w:p w:rsidR="00B64935" w:rsidRPr="00C04BE5" w:rsidRDefault="00B64935" w:rsidP="00B64935">
      <w:pPr>
        <w:pStyle w:val="ZLITUSTzmustliter"/>
      </w:pPr>
      <w:r>
        <w:t>„4. Obchodní kontrolor pro vojvodství stanovuje výši finanční pokuty uvedené v čl. 35c odst. 5 s přihlédnutím k dosavadní činnosti porušujícího subjektu, obratu z této činnosti nebo hodnotě tuhých paliv uvedených na trh daným podnikatelem v roce, jenž předchází roku kontroly.“.</w:t>
      </w:r>
    </w:p>
    <w:p w:rsidR="00B64935" w:rsidRPr="00C04BE5" w:rsidRDefault="00B64935" w:rsidP="0056056E">
      <w:pPr>
        <w:pStyle w:val="ARTartustawynprozporzdzenia"/>
        <w:keepNext/>
        <w:spacing w:before="200"/>
      </w:pPr>
      <w:r>
        <w:rPr>
          <w:rStyle w:val="Ppogrubienie"/>
        </w:rPr>
        <w:t>Článek 2.</w:t>
      </w:r>
      <w:r>
        <w:t> V zákonu o národní správě pro příjmy ze dne 16. listopadu 2016 (Sbírka zákonů z roku 2018, bod 508, v posledním znění</w:t>
      </w:r>
      <w:r>
        <w:rPr>
          <w:rStyle w:val="IGindeksgrny"/>
        </w:rPr>
        <w:footnoteReference w:id="4"/>
      </w:r>
      <w:r>
        <w:rPr>
          <w:rStyle w:val="IGindeksgrny"/>
        </w:rPr>
        <w:t>)</w:t>
      </w:r>
      <w:r>
        <w:t>) má čl. 2 odst. 2 bod 3 toto znění:</w:t>
      </w:r>
    </w:p>
    <w:p w:rsidR="00B64935" w:rsidRPr="00C04BE5" w:rsidRDefault="00B64935" w:rsidP="00B64935">
      <w:pPr>
        <w:pStyle w:val="ZPKTzmpktartykuempunktem"/>
      </w:pPr>
      <w:r>
        <w:t>„3)</w:t>
      </w:r>
      <w:r>
        <w:tab/>
        <w:t xml:space="preserve">úkoly vyplývající ze zákazu podrobit tuhá paliva, která jsou uvedena v čl. 7 odst. 8 zákona ze dne 25. srpna 2006 o systému kontroly a řízení jakosti paliva (Sbírka zákonů z roku 2018, body 427, 650 a </w:t>
      </w:r>
      <w:sdt>
        <w:sdtPr>
          <w:alias w:val="Číslo bodu"/>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 celnímu řízení pro uvolnění do oběhu;“.</w:t>
      </w:r>
    </w:p>
    <w:p w:rsidR="00B64935" w:rsidRPr="00C04BE5" w:rsidRDefault="00B64935" w:rsidP="0056056E">
      <w:pPr>
        <w:pStyle w:val="ARTartustawynprozporzdzenia"/>
        <w:spacing w:before="200"/>
      </w:pPr>
      <w:r>
        <w:rPr>
          <w:rStyle w:val="Ppogrubienie"/>
        </w:rPr>
        <w:t>Článek 3.</w:t>
      </w:r>
      <w:r>
        <w:t> Přezkoumání uvedené v čl. 3a odst. 2a) zákona, ve znění článku 1, se provádí nejpozději 2 roky po datu nabytí účinnosti ustanovení přijatých v souladu s čl. 3a odst. 2 zákona, a to ve znění uvedené v tomto zákonu.</w:t>
      </w:r>
    </w:p>
    <w:p w:rsidR="00B64935" w:rsidRPr="00C04BE5" w:rsidRDefault="00B64935" w:rsidP="00B64935">
      <w:pPr>
        <w:pStyle w:val="ARTartustawynprozporzdzenia"/>
        <w:keepNext/>
      </w:pPr>
      <w:r>
        <w:rPr>
          <w:rStyle w:val="Ppogrubienie"/>
        </w:rPr>
        <w:t>Článek 4.</w:t>
      </w:r>
      <w:r>
        <w:t> 1. V letech 2018 – 2027 maximální mezní částka ze státního rozpočtu určená ke hrazení provádění kontrolních úkolů předsedou úřadu pro hospodářskou soutěž a ochranu spotřebitelů, což je finančním důsledkem tohoto zákona, činí:</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3 310 000 PLN;</w:t>
      </w:r>
    </w:p>
    <w:p w:rsidR="00B64935" w:rsidRPr="00691A8B" w:rsidRDefault="00B64935" w:rsidP="00B64935">
      <w:pPr>
        <w:pStyle w:val="PKTpunkt"/>
      </w:pPr>
      <w:r>
        <w:t>3)</w:t>
      </w:r>
      <w:r>
        <w:tab/>
        <w:t>2020 – 3 190 000 PLN;</w:t>
      </w:r>
    </w:p>
    <w:p w:rsidR="00B64935" w:rsidRPr="00691A8B" w:rsidRDefault="00B64935" w:rsidP="00B64935">
      <w:pPr>
        <w:pStyle w:val="PKTpunkt"/>
      </w:pPr>
      <w:r>
        <w:t>4)</w:t>
      </w:r>
      <w:r>
        <w:tab/>
        <w:t>2021 – 3 270 000 PLN;</w:t>
      </w:r>
    </w:p>
    <w:p w:rsidR="00B64935" w:rsidRPr="00691A8B" w:rsidRDefault="00B64935" w:rsidP="00B64935">
      <w:pPr>
        <w:pStyle w:val="PKTpunkt"/>
      </w:pPr>
      <w:r>
        <w:t>5)</w:t>
      </w:r>
      <w:r>
        <w:tab/>
        <w:t>2022 – 3 350 000 PLN;</w:t>
      </w:r>
    </w:p>
    <w:p w:rsidR="00B64935" w:rsidRPr="00691A8B" w:rsidRDefault="00B64935" w:rsidP="00B64935">
      <w:pPr>
        <w:pStyle w:val="PKTpunkt"/>
      </w:pPr>
      <w:r>
        <w:t>6)</w:t>
      </w:r>
      <w:r>
        <w:tab/>
        <w:t>2023 – 3 430 000 PLN;</w:t>
      </w:r>
    </w:p>
    <w:p w:rsidR="00B64935" w:rsidRPr="00691A8B" w:rsidRDefault="00B64935" w:rsidP="00B64935">
      <w:pPr>
        <w:pStyle w:val="PKTpunkt"/>
      </w:pPr>
      <w:r>
        <w:t>7)</w:t>
      </w:r>
      <w:r>
        <w:tab/>
        <w:t>2024 – 3 520 000 PLN;</w:t>
      </w:r>
    </w:p>
    <w:p w:rsidR="00B64935" w:rsidRPr="00691A8B" w:rsidRDefault="00B64935" w:rsidP="00B64935">
      <w:pPr>
        <w:pStyle w:val="PKTpunkt"/>
      </w:pPr>
      <w:r>
        <w:t>8)</w:t>
      </w:r>
      <w:r>
        <w:tab/>
        <w:t>2025 – 3 610 000 PLN;</w:t>
      </w:r>
    </w:p>
    <w:p w:rsidR="00B64935" w:rsidRPr="00691A8B" w:rsidRDefault="00B64935" w:rsidP="00B64935">
      <w:pPr>
        <w:pStyle w:val="PKTpunkt"/>
      </w:pPr>
      <w:r>
        <w:t>9)</w:t>
      </w:r>
      <w:r>
        <w:tab/>
        <w:t>2026 – 3 700 000 PLN;</w:t>
      </w:r>
    </w:p>
    <w:p w:rsidR="00B64935" w:rsidRPr="00691A8B" w:rsidRDefault="00B64935" w:rsidP="00B64935">
      <w:pPr>
        <w:pStyle w:val="PKTpunkt"/>
      </w:pPr>
      <w:r>
        <w:lastRenderedPageBreak/>
        <w:t>10)</w:t>
      </w:r>
      <w:r>
        <w:tab/>
        <w:t>2027 – 3 790 000 PLN.</w:t>
      </w:r>
    </w:p>
    <w:p w:rsidR="00B64935" w:rsidRPr="00C04BE5" w:rsidRDefault="00B64935" w:rsidP="00B64935">
      <w:pPr>
        <w:pStyle w:val="USTustnpkodeksu"/>
        <w:keepNext/>
      </w:pPr>
      <w:r>
        <w:t>2. V letech 2018 – 2027 maximální mezní částka ze státního rozpočtu určená k hrazení provádění kontrolních úkolů obchodními inspektory jednotlivých vojvodství, což je finančním důsledkem tohoto zákona, činí:</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2 700 000 PLN;</w:t>
      </w:r>
    </w:p>
    <w:p w:rsidR="00B64935" w:rsidRPr="00691A8B" w:rsidRDefault="00B64935" w:rsidP="00B64935">
      <w:pPr>
        <w:pStyle w:val="PKTpunkt"/>
      </w:pPr>
      <w:r>
        <w:t>3)</w:t>
      </w:r>
      <w:r>
        <w:tab/>
        <w:t>2020 – 2 520 000 PLN;</w:t>
      </w:r>
    </w:p>
    <w:p w:rsidR="00B64935" w:rsidRPr="00691A8B" w:rsidRDefault="00B64935" w:rsidP="00B64935">
      <w:pPr>
        <w:pStyle w:val="PKTpunkt"/>
      </w:pPr>
      <w:r>
        <w:t>4)</w:t>
      </w:r>
      <w:r>
        <w:tab/>
        <w:t>2021 – 2 580 000 PLN;</w:t>
      </w:r>
    </w:p>
    <w:p w:rsidR="00B64935" w:rsidRPr="00691A8B" w:rsidRDefault="00B64935" w:rsidP="00B64935">
      <w:pPr>
        <w:pStyle w:val="PKTpunkt"/>
      </w:pPr>
      <w:r>
        <w:t>5)</w:t>
      </w:r>
      <w:r>
        <w:tab/>
        <w:t>2022 – 2 650 000 PLN;</w:t>
      </w:r>
    </w:p>
    <w:p w:rsidR="00B64935" w:rsidRPr="00691A8B" w:rsidRDefault="00B64935" w:rsidP="00B64935">
      <w:pPr>
        <w:pStyle w:val="PKTpunkt"/>
      </w:pPr>
      <w:r>
        <w:t>6)</w:t>
      </w:r>
      <w:r>
        <w:tab/>
        <w:t>2023 – 2 700 000 PLN;</w:t>
      </w:r>
    </w:p>
    <w:p w:rsidR="00B64935" w:rsidRPr="00691A8B" w:rsidRDefault="00B64935" w:rsidP="00B64935">
      <w:pPr>
        <w:pStyle w:val="PKTpunkt"/>
      </w:pPr>
      <w:r>
        <w:t>7)</w:t>
      </w:r>
      <w:r>
        <w:tab/>
        <w:t>2024 – 2 780 000 PLN;</w:t>
      </w:r>
    </w:p>
    <w:p w:rsidR="00B64935" w:rsidRPr="00691A8B" w:rsidRDefault="00B64935" w:rsidP="00B64935">
      <w:pPr>
        <w:pStyle w:val="PKTpunkt"/>
      </w:pPr>
      <w:r>
        <w:t>8)</w:t>
      </w:r>
      <w:r>
        <w:tab/>
        <w:t>2025 – 2 850 000 PLN;</w:t>
      </w:r>
    </w:p>
    <w:p w:rsidR="00B64935" w:rsidRPr="00691A8B" w:rsidRDefault="00B64935" w:rsidP="00B64935">
      <w:pPr>
        <w:pStyle w:val="PKTpunkt"/>
      </w:pPr>
      <w:r>
        <w:t>9)</w:t>
      </w:r>
      <w:r>
        <w:tab/>
        <w:t>2026 – 2 920 000 PLN;</w:t>
      </w:r>
    </w:p>
    <w:p w:rsidR="00B64935" w:rsidRPr="00691A8B" w:rsidRDefault="00B64935" w:rsidP="00B64935">
      <w:pPr>
        <w:pStyle w:val="PKTpunkt"/>
      </w:pPr>
      <w:r>
        <w:t>10)</w:t>
      </w:r>
      <w:r>
        <w:tab/>
        <w:t>2027 – 2 990 000 PLN.</w:t>
      </w:r>
    </w:p>
    <w:p w:rsidR="00B64935" w:rsidRPr="00C04BE5" w:rsidRDefault="00B64935" w:rsidP="00B64935">
      <w:pPr>
        <w:pStyle w:val="USTustnpkodeksu"/>
        <w:keepNext/>
      </w:pPr>
      <w:r>
        <w:t>3. V letech 2018 – 2027 maximální mezní částka ze státního rozpočtu určená ke hrazení provádění kontrolních úkolů orgány daňové správy, což je finančním důsledkem tohoto zákona, činí:</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2 410 000 PLN;</w:t>
      </w:r>
    </w:p>
    <w:p w:rsidR="00B64935" w:rsidRPr="00691A8B" w:rsidRDefault="00B64935" w:rsidP="00B64935">
      <w:pPr>
        <w:pStyle w:val="PKTpunkt"/>
      </w:pPr>
      <w:r>
        <w:t>3)</w:t>
      </w:r>
      <w:r>
        <w:tab/>
        <w:t>2020 – 2 280 000 PLN;</w:t>
      </w:r>
    </w:p>
    <w:p w:rsidR="00B64935" w:rsidRPr="00691A8B" w:rsidRDefault="00B64935" w:rsidP="00B64935">
      <w:pPr>
        <w:pStyle w:val="PKTpunkt"/>
      </w:pPr>
      <w:r>
        <w:t>4)</w:t>
      </w:r>
      <w:r>
        <w:tab/>
        <w:t>2021 – 2 340 000 PLN;</w:t>
      </w:r>
    </w:p>
    <w:p w:rsidR="00B64935" w:rsidRPr="00691A8B" w:rsidRDefault="00B64935" w:rsidP="00B64935">
      <w:pPr>
        <w:pStyle w:val="PKTpunkt"/>
      </w:pPr>
      <w:r>
        <w:t>5)</w:t>
      </w:r>
      <w:r>
        <w:tab/>
        <w:t>2022 – 2 400 000 PLN;</w:t>
      </w:r>
    </w:p>
    <w:p w:rsidR="00B64935" w:rsidRPr="00691A8B" w:rsidRDefault="00B64935" w:rsidP="00B64935">
      <w:pPr>
        <w:pStyle w:val="PKTpunkt"/>
      </w:pPr>
      <w:r>
        <w:t>6)</w:t>
      </w:r>
      <w:r>
        <w:tab/>
        <w:t>2023 – 2 460 000 PLN;</w:t>
      </w:r>
    </w:p>
    <w:p w:rsidR="00B64935" w:rsidRPr="00691A8B" w:rsidRDefault="00B64935" w:rsidP="00B64935">
      <w:pPr>
        <w:pStyle w:val="PKTpunkt"/>
      </w:pPr>
      <w:r>
        <w:t>7)</w:t>
      </w:r>
      <w:r>
        <w:tab/>
        <w:t>2024 – 2 520 000 PLN;</w:t>
      </w:r>
    </w:p>
    <w:p w:rsidR="00B64935" w:rsidRPr="00691A8B" w:rsidRDefault="00B64935" w:rsidP="00B64935">
      <w:pPr>
        <w:pStyle w:val="PKTpunkt"/>
      </w:pPr>
      <w:r>
        <w:t>8)</w:t>
      </w:r>
      <w:r>
        <w:tab/>
        <w:t>2025 – 2 580 000 PLN;</w:t>
      </w:r>
    </w:p>
    <w:p w:rsidR="00B64935" w:rsidRPr="00691A8B" w:rsidRDefault="00B64935" w:rsidP="00B64935">
      <w:pPr>
        <w:pStyle w:val="PKTpunkt"/>
      </w:pPr>
      <w:r>
        <w:t>9)</w:t>
      </w:r>
      <w:r>
        <w:tab/>
        <w:t>2026 – 2 650 000 PLN;</w:t>
      </w:r>
    </w:p>
    <w:p w:rsidR="00B64935" w:rsidRPr="00691A8B" w:rsidRDefault="00B64935" w:rsidP="00B64935">
      <w:pPr>
        <w:pStyle w:val="PKTpunkt"/>
      </w:pPr>
      <w:r>
        <w:t>10)</w:t>
      </w:r>
      <w:r>
        <w:tab/>
        <w:t>2027 – 2 700 000 PLN.</w:t>
      </w:r>
    </w:p>
    <w:p w:rsidR="00B64935" w:rsidRPr="00C04BE5" w:rsidRDefault="00B64935" w:rsidP="00B64935">
      <w:pPr>
        <w:pStyle w:val="USTustnpkodeksu"/>
      </w:pPr>
      <w:r>
        <w:t>4. Pokud je překročena maximální mezní výdajová částka přijatá pro daný finanční rok nebo existuje riziko tohoto překročení, zavádí se nápravný mechanismus spočívající v omezení výdajů souvisejících s kontrolou jakostí tuhých paliv uvedených na trh nebo zahrnutých do celního řízení o propuštění do oběhu.</w:t>
      </w:r>
    </w:p>
    <w:p w:rsidR="00B64935" w:rsidRPr="00C04BE5" w:rsidRDefault="00B64935" w:rsidP="00B64935">
      <w:pPr>
        <w:pStyle w:val="USTustnpkodeksu"/>
      </w:pPr>
      <w:r>
        <w:t>5. Předseda úřadu pro hospodářskou soutěž a ochranu spotřebitelů monitoruje využití výdajové mezní hranice uvedené v odstavci 1 a v případě potřeby zavádí nápravný mechanismus stanovený v odstavci 4 v tomto ohledu.</w:t>
      </w:r>
    </w:p>
    <w:p w:rsidR="00B64935" w:rsidRPr="00C04BE5" w:rsidRDefault="00B64935" w:rsidP="00B64935">
      <w:pPr>
        <w:pStyle w:val="USTustnpkodeksu"/>
      </w:pPr>
      <w:r>
        <w:t>6. Příslušné vojvodství monitoruje využití výdajové mezní hranice uvedené v odstavci 2 a v případě nezbytnosti zavádí nápravný mechanismus stanovený v odstavci 4 v tomto ohledu.</w:t>
      </w:r>
    </w:p>
    <w:p w:rsidR="00B64935" w:rsidRPr="00C04BE5" w:rsidRDefault="00B64935" w:rsidP="00B64935">
      <w:pPr>
        <w:pStyle w:val="USTustnpkodeksu"/>
      </w:pPr>
      <w:r>
        <w:t>7. Ministr pro veřejné finance kontroluje využití mezní hranice výdajů uvedené v odstavci 3 a v případě potřeby zavádí nápravný mechanismus stanovený v tomto ohledu v odstavci 4.</w:t>
      </w:r>
    </w:p>
    <w:p w:rsidR="00B64935" w:rsidRPr="00C04BE5" w:rsidRDefault="00B64935" w:rsidP="00B64935">
      <w:pPr>
        <w:pStyle w:val="ARTartustawynprozporzdzenia"/>
      </w:pPr>
      <w:r>
        <w:rPr>
          <w:rStyle w:val="Ppogrubienie"/>
        </w:rPr>
        <w:t>Článek 5.</w:t>
      </w:r>
      <w:r>
        <w:t> Tento zákon nabývá účinnosti 14 dnů po jeho vyhlášení s výjimkou ustanovení čl. 7 odst. 7a bod 2 a odst. 8 bod 2 zákona uvedeného v článku 1, ve znění tohoto zákona, která nabývají účinnosti dne 1. června 2020.</w:t>
      </w:r>
    </w:p>
    <w:p w:rsidR="00B64935" w:rsidRPr="00C04BE5" w:rsidRDefault="009043F4" w:rsidP="008E0704">
      <w:pPr>
        <w:pStyle w:val="NAZORGWYDnazwaorganuwydajcegoprojektowanyakt"/>
      </w:pPr>
      <w:r>
        <w:t xml:space="preserve">Prezident Polské republiky: </w:t>
      </w:r>
      <w:r>
        <w:rPr>
          <w:rStyle w:val="Kkursywa"/>
        </w:rPr>
        <w:t>A. Duda</w:t>
      </w:r>
    </w:p>
    <w:sectPr w:rsidR="00B64935" w:rsidRPr="00C04BE5"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648" w:rsidRDefault="00BF5648" w:rsidP="00A86DFB">
      <w:pPr>
        <w:pStyle w:val="RCLNormalny"/>
      </w:pPr>
      <w:r>
        <w:separator/>
      </w:r>
    </w:p>
  </w:endnote>
  <w:endnote w:type="continuationSeparator" w:id="0">
    <w:p w:rsidR="00BF5648" w:rsidRDefault="00BF5648" w:rsidP="00A86DFB">
      <w:pPr>
        <w:pStyle w:val="RCLNormalny"/>
      </w:pPr>
      <w:r>
        <w:continuationSeparator/>
      </w:r>
    </w:p>
  </w:endnote>
  <w:endnote w:type="continuationNotice" w:id="1">
    <w:p w:rsidR="00BF5648" w:rsidRDefault="00BF5648"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648" w:rsidRDefault="00BF5648" w:rsidP="00702C1B">
      <w:pPr>
        <w:pStyle w:val="RCLNormalny"/>
      </w:pPr>
      <w:r>
        <w:separator/>
      </w:r>
    </w:p>
  </w:footnote>
  <w:footnote w:type="continuationSeparator" w:id="0">
    <w:p w:rsidR="00BF5648" w:rsidRDefault="00BF5648" w:rsidP="00702C1B">
      <w:pPr>
        <w:pStyle w:val="RCLNormalny"/>
      </w:pPr>
      <w:r>
        <w:separator/>
      </w:r>
    </w:p>
  </w:footnote>
  <w:footnote w:type="continuationNotice" w:id="1">
    <w:p w:rsidR="00BF5648" w:rsidRDefault="00BF5648"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 xml:space="preserve">Oznámení tohoto nařízení bylo podáno Evropské </w:t>
      </w:r>
      <w:r w:rsidR="00174C88">
        <w:t xml:space="preserve">komisi dne 14. března 2018 pod </w:t>
      </w:r>
      <w:r>
        <w:t>číslem 2018/98/PL, v souladu s ustanovením § 4 vládního nařízení ze dne 23. prosince 2002 o způsobu fungování vnitrostátního systému oznamování norem a právních aktů (Sbírka zákonů [Dziennik Ustaw], bod 2039; a z roku 2004, bod 597), kterým se provádí ustanovení směrnice Evropského parlamentu a Rady (EU) 2015/1535 ze dne 9. září 2015, kterou se stanoví postup při poskytování informací v oblasti technických norem a předpisů pro služby informační společnosti (Úř. věst. L 241 ze dne 17. září 2015, s. 1).</w:t>
      </w:r>
    </w:p>
  </w:footnote>
  <w:footnote w:id="3">
    <w:p w:rsidR="00F20555" w:rsidRDefault="00F20555" w:rsidP="00F20555">
      <w:pPr>
        <w:pStyle w:val="ODNONIKtreodnonika"/>
      </w:pPr>
      <w:r>
        <w:rPr>
          <w:rStyle w:val="IGindeksgrny"/>
        </w:rPr>
        <w:footnoteRef/>
      </w:r>
      <w:r>
        <w:rPr>
          <w:rStyle w:val="IGindeksgrny"/>
        </w:rPr>
        <w:t>)</w:t>
      </w:r>
      <w:r>
        <w:tab/>
        <w:t>Změny konsolidovaného znění uvedeného zákona byly oznámeny ve Sbírce zákonů z roku 2018, body 1356, 1479, 1564, 1590, 1592 a 1648.</w:t>
      </w:r>
    </w:p>
  </w:footnote>
  <w:footnote w:id="4">
    <w:p w:rsidR="0056056E" w:rsidRDefault="0056056E" w:rsidP="0056056E">
      <w:pPr>
        <w:pStyle w:val="ODNONIKtreodnonika"/>
      </w:pPr>
      <w:r>
        <w:rPr>
          <w:rStyle w:val="IGindeksgrny"/>
        </w:rPr>
        <w:footnoteRef/>
      </w:r>
      <w:r>
        <w:rPr>
          <w:rStyle w:val="IGindeksgrny"/>
        </w:rPr>
        <w:t>)</w:t>
      </w:r>
      <w:r>
        <w:tab/>
        <w:t>Změny konsolidovaného znění uvedeného zákona byly oznámeny ve Sbírce zákonů z roku 2018, body 650, 723, 1000, 1039, 1499, 1544 a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FB4F7E">
      <w:t>Dziennik Ustaw</w:t>
    </w:r>
    <w:r>
      <w:fldChar w:fldCharType="end"/>
    </w:r>
    <w:r>
      <w:tab/>
      <w:t xml:space="preserve">– </w:t>
    </w:r>
    <w:r>
      <w:fldChar w:fldCharType="begin"/>
    </w:r>
    <w:r w:rsidRPr="00F80E63">
      <w:instrText xml:space="preserve"> PAGE  \* MERGEFORMAT </w:instrText>
    </w:r>
    <w:r>
      <w:fldChar w:fldCharType="separate"/>
    </w:r>
    <w:r w:rsidR="00174C88">
      <w:rPr>
        <w:noProof/>
      </w:rPr>
      <w:t>7</w:t>
    </w:r>
    <w:r>
      <w:fldChar w:fldCharType="end"/>
    </w:r>
    <w:r w:rsidR="00174C88">
      <w:t xml:space="preserve"> –</w:t>
    </w:r>
    <w:r w:rsidR="00174C88">
      <w:tab/>
      <w:t>Bod</w:t>
    </w:r>
    <w:r>
      <w:t> </w:t>
    </w:r>
    <w:sdt>
      <w:sdtPr>
        <w:alias w:val="Bod"/>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TytuDU1"/>
    </w:pPr>
    <w:r>
      <w:rPr>
        <w:noProof/>
        <w:lang w:val="en-US" w:eastAsia="en-US"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SBÍRKA ZÁKONŮ</w:t>
    </w:r>
  </w:p>
  <w:p w:rsidR="00F80E63" w:rsidRPr="00F80E63" w:rsidRDefault="00F80E63" w:rsidP="008E0704">
    <w:pPr>
      <w:pStyle w:val="RCLTytuDU2"/>
    </w:pPr>
    <w:r>
      <w:t>POLSKÉ REPUBLIKY</w:t>
    </w:r>
  </w:p>
  <w:p w:rsidR="00F80E63" w:rsidRPr="00F80E63" w:rsidRDefault="00F80E63" w:rsidP="008E0704">
    <w:pPr>
      <w:pStyle w:val="RCLDataogoszeniaaktu"/>
    </w:pPr>
    <w:r>
      <w:t xml:space="preserve">Varšava, </w:t>
    </w:r>
    <w:sdt>
      <w:sdtPr>
        <w:alias w:val="Datum zveřejnění"/>
        <w:tag w:val="Data ogłoszenia"/>
        <w:id w:val="726718705"/>
        <w:date w:fullDate="2018-08-28T00:00:00Z">
          <w:dateFormat w:val="dd.MM.yyyy"/>
          <w:lid w:val="cs-CZ"/>
          <w:storeMappedDataAs w:val="dateTime"/>
          <w:calendar w:val="gregorian"/>
        </w:date>
      </w:sdtPr>
      <w:sdtEndPr/>
      <w:sdtContent>
        <w:r w:rsidR="001E6916">
          <w:t>28.08.2018</w:t>
        </w:r>
      </w:sdtContent>
    </w:sdt>
  </w:p>
  <w:p w:rsidR="00F80E63" w:rsidRPr="00F80E63" w:rsidRDefault="00F80E63" w:rsidP="008E0704">
    <w:pPr>
      <w:pStyle w:val="RCLPozycjaaktu"/>
    </w:pPr>
    <w:r>
      <w:t xml:space="preserve">Bod </w:t>
    </w:r>
    <w:sdt>
      <w:sdtPr>
        <w:alias w:val="Bod"/>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C88"/>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6916"/>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1A8B"/>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5648"/>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2AB"/>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170E"/>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4F7E"/>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E27022-2F33-4842-BBFF-4F24E0BC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cs-CZ" w:eastAsia="en-GB" w:bidi="en-GB"/>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n-GB"/>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n-GB"/>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n-GB"/>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n-GB"/>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n-GB"/>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n-GB"/>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341F9"/>
    <w:rsid w:val="006E30C5"/>
    <w:rsid w:val="00CA60B3"/>
    <w:rsid w:val="00DC339A"/>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8D47A3DC-FABD-48C2-86A7-E915927A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65</TotalTime>
  <Pages>1</Pages>
  <Words>3556</Words>
  <Characters>20270</Characters>
  <Application>Microsoft Office Word</Application>
  <DocSecurity>0</DocSecurity>
  <Lines>168</Lines>
  <Paragraphs>47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23779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Ke, Tingting</cp:lastModifiedBy>
  <cp:revision>8</cp:revision>
  <cp:lastPrinted>2018-08-28T07:53:00Z</cp:lastPrinted>
  <dcterms:created xsi:type="dcterms:W3CDTF">2018-08-17T06:55:00Z</dcterms:created>
  <dcterms:modified xsi:type="dcterms:W3CDTF">2019-05-16T10:20:00Z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