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D2280C" w:rsidRDefault="00382CDE" w:rsidP="00382CDE">
      <w:pPr>
        <w:pStyle w:val="PlainText"/>
        <w:rPr>
          <w:rFonts w:ascii="Courier New" w:hAnsi="Courier New" w:cs="Courier New"/>
          <w:sz w:val="20"/>
          <w:szCs w:val="20"/>
        </w:rPr>
      </w:pPr>
      <w:r w:rsidRPr="00D2280C">
        <w:rPr>
          <w:rFonts w:ascii="Courier New" w:hAnsi="Courier New"/>
          <w:sz w:val="20"/>
          <w:szCs w:val="20"/>
        </w:rPr>
        <w:t xml:space="preserve">1. ------IND- 2018 0431 A-- DA- ------ 20191218 --- --- FINAL </w:t>
      </w:r>
    </w:p>
    <w:p w:rsidR="00995650" w:rsidRPr="005A6D11" w:rsidRDefault="00995650" w:rsidP="00995650">
      <w:pPr>
        <w:pStyle w:val="41UeberschrG1"/>
      </w:pPr>
      <w:r>
        <w:t>Lov af 28. marts 2019</w:t>
      </w:r>
      <w:r>
        <w:br/>
        <w:t>om ændring af Kärntens delstatslov om plantebeskyttelsesmidler</w:t>
      </w:r>
    </w:p>
    <w:p w:rsidR="00995650" w:rsidRPr="005A6D11" w:rsidRDefault="00995650" w:rsidP="00995650">
      <w:pPr>
        <w:pStyle w:val="09Abstand"/>
      </w:pPr>
    </w:p>
    <w:p w:rsidR="00995650" w:rsidRPr="005A6D11" w:rsidRDefault="00995650" w:rsidP="00995650">
      <w:pPr>
        <w:pStyle w:val="12PromKlEinlSatz"/>
      </w:pPr>
      <w:r>
        <w:t>Landdagen i Kärnten har vedtaget følgende:</w:t>
      </w:r>
    </w:p>
    <w:p w:rsidR="00995650" w:rsidRPr="005A6D11" w:rsidRDefault="00995650" w:rsidP="00995650">
      <w:pPr>
        <w:pStyle w:val="44UeberschrArt"/>
      </w:pPr>
      <w:r>
        <w:t>Artikel I</w:t>
      </w:r>
    </w:p>
    <w:p w:rsidR="00995650" w:rsidRPr="005A6D11" w:rsidRDefault="00995650" w:rsidP="00995650">
      <w:pPr>
        <w:pStyle w:val="12PromKlEinlSatz"/>
      </w:pPr>
      <w:r>
        <w:t>Kärntens delstatslov om plantebeskyttelsesmidler (K-LPG), delstatslovtidende (LGBl.) nr. 31/1991, senest ændret ved LGBl. nr. 71/2018, ændres som følger:</w:t>
      </w:r>
    </w:p>
    <w:p w:rsidR="00995650" w:rsidRPr="005A6D11" w:rsidRDefault="00727DEC" w:rsidP="00727DEC">
      <w:pPr>
        <w:pStyle w:val="21NovAo1"/>
      </w:pPr>
      <w:r>
        <w:t xml:space="preserve">1. I § 3, stk. 1, litra k, erstattes </w:t>
      </w:r>
      <w:r>
        <w:rPr>
          <w:i w:val="0"/>
        </w:rPr>
        <w:t>punktummet</w:t>
      </w:r>
      <w:r>
        <w:t xml:space="preserve"> af et </w:t>
      </w:r>
      <w:r>
        <w:rPr>
          <w:i w:val="0"/>
        </w:rPr>
        <w:t>semikolon</w:t>
      </w:r>
      <w:r>
        <w:t>, og følgende litra l tilføjes:</w:t>
      </w:r>
    </w:p>
    <w:p w:rsidR="00FE5B75" w:rsidRPr="005A6D11" w:rsidRDefault="00406AF8" w:rsidP="00406AF8">
      <w:pPr>
        <w:pStyle w:val="52Aufzaehle2Lit"/>
      </w:pPr>
      <w:r>
        <w:tab/>
        <w:t>"l)</w:t>
      </w:r>
      <w:r>
        <w:tab/>
        <w:t>ikke-professionel bruger: enhver person, der ikke anses for professionel bruger i henhold til litra e eller som rådgiver i henhold til litra f.".</w:t>
      </w:r>
    </w:p>
    <w:p w:rsidR="006775C6" w:rsidRPr="005A6D11" w:rsidRDefault="006775C6" w:rsidP="009F5855">
      <w:pPr>
        <w:pStyle w:val="21NovAo1"/>
      </w:pPr>
      <w:r>
        <w:t>2. § 5, stk. 1c, får følgende ordlyd:</w:t>
      </w:r>
    </w:p>
    <w:p w:rsidR="006775C6" w:rsidRPr="005A6D11" w:rsidRDefault="006775C6" w:rsidP="006775C6">
      <w:pPr>
        <w:pStyle w:val="51Abs"/>
      </w:pPr>
      <w:r>
        <w:t xml:space="preserve">"Stk. 1c. Ikke-professionelle brugere må kun anvende plantebeskyttelsesmidler, der er tilladt i henhold til bestemmelserne om markedsføring af plantebeskyttelsesmidler til anvendelse i haver og kolonihaver, og </w:t>
      </w:r>
    </w:p>
    <w:p w:rsidR="006775C6" w:rsidRPr="005A6D11" w:rsidRDefault="00F47743" w:rsidP="00F47743">
      <w:pPr>
        <w:pStyle w:val="52Aufzaehle1Ziffer"/>
      </w:pPr>
      <w:r>
        <w:tab/>
        <w:t>1.</w:t>
      </w:r>
      <w:r>
        <w:tab/>
        <w:t>er plantebeskyttelsesmidler med lav risiko i henhold til artikel 47 i forordning (EF) nr. 1107/2009 om markedsføring af plantebeskyttelsesmidler eller</w:t>
      </w:r>
    </w:p>
    <w:p w:rsidR="009F5855" w:rsidRPr="005A6D11" w:rsidRDefault="00F47743" w:rsidP="00F47743">
      <w:pPr>
        <w:pStyle w:val="52Aufzaehle1Ziffer"/>
      </w:pPr>
      <w:r>
        <w:tab/>
        <w:t>2.</w:t>
      </w:r>
      <w:r>
        <w:tab/>
        <w:t>indeholder stoffer, der er tilladt til anvendelse i økologisk jordbrug i henhold til bilag II til forordning (EF) nr. 889/2008 om økologisk produktion.".</w:t>
      </w:r>
    </w:p>
    <w:p w:rsidR="009F5855" w:rsidRPr="005A6D11" w:rsidRDefault="009F5855" w:rsidP="009F5855">
      <w:pPr>
        <w:pStyle w:val="21NovAo1"/>
      </w:pPr>
      <w:r>
        <w:t>3. § 12, stk. 1, får følgende ordlyd:</w:t>
      </w:r>
    </w:p>
    <w:p w:rsidR="006169FB" w:rsidRPr="005A6D11" w:rsidRDefault="009F5855" w:rsidP="009F5855">
      <w:pPr>
        <w:pStyle w:val="51Abs"/>
      </w:pPr>
      <w:r>
        <w:t>"Stk. 1. Delstatsregeringen skal føre tilsyn med overholdelsen af bestemmelserne i § 5 til 11 samt af de forskrifter, der er vedtaget i medfør af disse bestemmelser,</w:t>
      </w:r>
    </w:p>
    <w:p w:rsidR="006169FB" w:rsidRPr="005A6D11" w:rsidRDefault="007C421E" w:rsidP="007C421E">
      <w:pPr>
        <w:pStyle w:val="52Aufzaehle1Ziffer"/>
      </w:pPr>
      <w:r>
        <w:tab/>
        <w:t>1.</w:t>
      </w:r>
      <w:r>
        <w:tab/>
        <w:t>af professionelle brugere og rådighedsberettigede personer samt</w:t>
      </w:r>
    </w:p>
    <w:p w:rsidR="006169FB" w:rsidRPr="005A6D11" w:rsidRDefault="00567ED2" w:rsidP="00567ED2">
      <w:pPr>
        <w:pStyle w:val="52Aufzaehle1Ziffer"/>
      </w:pPr>
      <w:r>
        <w:tab/>
        <w:t>2.</w:t>
      </w:r>
      <w:r>
        <w:tab/>
        <w:t>af ikke-professionelle brugere i tilfælde af en begrundet mistanke om en overtrædelse af bestemmelserne i denne lov eller de forskrifter, der er vedtaget dertil</w:t>
      </w:r>
    </w:p>
    <w:p w:rsidR="009F5855" w:rsidRPr="005A6D11" w:rsidRDefault="006169FB" w:rsidP="00406AF8">
      <w:pPr>
        <w:pStyle w:val="58Schlussteile0Abs"/>
      </w:pPr>
      <w:r>
        <w:t>under alle omstændigheder, men i henhold til EU-retslige bestemmelser om kontrol af anvendelsen af plantebeskyttelsesmidler.".</w:t>
      </w:r>
    </w:p>
    <w:p w:rsidR="009F5A5B" w:rsidRPr="005A6D11" w:rsidRDefault="009F5A5B" w:rsidP="009F5A5B">
      <w:pPr>
        <w:pStyle w:val="21NovAo1"/>
      </w:pPr>
      <w:r>
        <w:t>4. Følgende stk. 5 tilføjes til § 13a, stk. 4:</w:t>
      </w:r>
    </w:p>
    <w:p w:rsidR="009F5A5B" w:rsidRPr="005A6D11" w:rsidRDefault="009F5A5B" w:rsidP="009F5A5B">
      <w:pPr>
        <w:pStyle w:val="51Abs"/>
      </w:pPr>
      <w:r>
        <w:t>"Stk. 5. Såfremt der i denne lov henvises til forordning (EF) nr. 889/2008, henvises der hermed til Kommissionens forordning (EF) nr. 889/2008 af 5. september 2008 om gennemførelsesbestemmelser til Rådets forordning (EF) nr. 834/2007 om økologisk produktion og mærkning af økologiske produkter, for så vidt angår økologisk produktion, mærkning og kontrol, EUT L 250 af 18. september 2008, s. 1, aktuelt senest ændret ved Kommissionens gennemførelsesforordning (EU) 2018/1584 af 22. oktober 2018, EUT L 264 af 23. oktober 2018, s. 1.".</w:t>
      </w:r>
    </w:p>
    <w:p w:rsidR="00592F26" w:rsidRPr="005A6D11" w:rsidRDefault="007C2D65" w:rsidP="00592F26">
      <w:pPr>
        <w:pStyle w:val="44UeberschrArt"/>
      </w:pPr>
      <w:r>
        <w:t>Artikel II</w:t>
      </w:r>
    </w:p>
    <w:p w:rsidR="006775C6" w:rsidRPr="005A6D11" w:rsidRDefault="006775C6" w:rsidP="00E92976">
      <w:pPr>
        <w:pStyle w:val="51Abs"/>
      </w:pPr>
      <w:r>
        <w:t>Stk. 1. Nærværende lov træder i kraft dagen efter dens bekendtgørelse.</w:t>
      </w:r>
    </w:p>
    <w:p w:rsidR="006775C6" w:rsidRPr="005A6D11" w:rsidRDefault="006775C6" w:rsidP="006775C6">
      <w:pPr>
        <w:pStyle w:val="51Abs"/>
      </w:pPr>
      <w:r>
        <w:t>Stk. 2. Plantebeskyttelsesmidler, der er tilladt til anvendelse i haver og kolonihaver, og som ikke er i overensstemmelse med kravene i artikel I, nr. 2 (§ 5, stk. 1c), må anvendes af ikke-professionelle brugere indtil 31. december 2019.</w:t>
      </w:r>
    </w:p>
    <w:p w:rsidR="00531220" w:rsidRPr="005A6D11" w:rsidRDefault="00531220" w:rsidP="006775C6">
      <w:pPr>
        <w:pStyle w:val="51Abs"/>
      </w:pPr>
      <w:r>
        <w:t>Stk. 3. Denne lov har gennemgået en informationsprocedure i henhold til direktiv (EU) 2015/1535 om en informationsprocedure med hensyn til tekniske forskrifter samt forskrifter for informationssamfundets tjenester (notifikation 2018/0431/A).</w:t>
      </w:r>
      <w:bookmarkStart w:id="0" w:name="_GoBack"/>
      <w:bookmarkEnd w:id="0"/>
    </w:p>
    <w:sectPr w:rsidR="00531220" w:rsidRPr="005A6D11" w:rsidSect="00995650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53" w:rsidRDefault="00E16053" w:rsidP="00E92976">
      <w:r>
        <w:separator/>
      </w:r>
    </w:p>
  </w:endnote>
  <w:endnote w:type="continuationSeparator" w:id="0">
    <w:p w:rsidR="00E16053" w:rsidRDefault="00E16053" w:rsidP="00E92976">
      <w:r>
        <w:continuationSeparator/>
      </w:r>
    </w:p>
  </w:endnote>
  <w:endnote w:type="continuationNotice" w:id="1">
    <w:p w:rsidR="00E16053" w:rsidRDefault="00E16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53" w:rsidRDefault="00E16053" w:rsidP="00E92976">
      <w:r>
        <w:separator/>
      </w:r>
    </w:p>
  </w:footnote>
  <w:footnote w:type="continuationSeparator" w:id="0">
    <w:p w:rsidR="00E16053" w:rsidRDefault="00E16053" w:rsidP="00E92976">
      <w:r>
        <w:continuationSeparator/>
      </w:r>
    </w:p>
  </w:footnote>
  <w:footnote w:type="continuationNotice" w:id="1">
    <w:p w:rsidR="00E16053" w:rsidRDefault="00E160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ttachedTemplate r:id="rId1"/>
  <w:doNotTrackFormatting/>
  <w:defaultTabStop w:val="708"/>
  <w:hyphenationZone w:val="425"/>
  <w:doNotHyphenateCaps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50"/>
    <w:rsid w:val="0000156D"/>
    <w:rsid w:val="0000200F"/>
    <w:rsid w:val="00002904"/>
    <w:rsid w:val="0000334A"/>
    <w:rsid w:val="000034A7"/>
    <w:rsid w:val="00003762"/>
    <w:rsid w:val="00004975"/>
    <w:rsid w:val="000049D2"/>
    <w:rsid w:val="00004E4C"/>
    <w:rsid w:val="000051B8"/>
    <w:rsid w:val="00005E72"/>
    <w:rsid w:val="0000609C"/>
    <w:rsid w:val="000062B9"/>
    <w:rsid w:val="00006873"/>
    <w:rsid w:val="00006D27"/>
    <w:rsid w:val="00006E79"/>
    <w:rsid w:val="0000739A"/>
    <w:rsid w:val="00007468"/>
    <w:rsid w:val="00007E1A"/>
    <w:rsid w:val="00010CB6"/>
    <w:rsid w:val="00010D04"/>
    <w:rsid w:val="00010D9A"/>
    <w:rsid w:val="00011CD6"/>
    <w:rsid w:val="00012B92"/>
    <w:rsid w:val="00013153"/>
    <w:rsid w:val="000135B3"/>
    <w:rsid w:val="000137C0"/>
    <w:rsid w:val="00015F8B"/>
    <w:rsid w:val="0001657D"/>
    <w:rsid w:val="00016E29"/>
    <w:rsid w:val="000178F9"/>
    <w:rsid w:val="00017BFB"/>
    <w:rsid w:val="00020495"/>
    <w:rsid w:val="00020D21"/>
    <w:rsid w:val="00021858"/>
    <w:rsid w:val="00022269"/>
    <w:rsid w:val="000227C6"/>
    <w:rsid w:val="000233DE"/>
    <w:rsid w:val="00023D9B"/>
    <w:rsid w:val="00023F42"/>
    <w:rsid w:val="0002446A"/>
    <w:rsid w:val="000247AD"/>
    <w:rsid w:val="00024F7C"/>
    <w:rsid w:val="00025007"/>
    <w:rsid w:val="00025370"/>
    <w:rsid w:val="00025894"/>
    <w:rsid w:val="000258AE"/>
    <w:rsid w:val="00025ED8"/>
    <w:rsid w:val="000264A3"/>
    <w:rsid w:val="0002687D"/>
    <w:rsid w:val="00026A19"/>
    <w:rsid w:val="00026DBE"/>
    <w:rsid w:val="00026E9C"/>
    <w:rsid w:val="0002721D"/>
    <w:rsid w:val="000273B1"/>
    <w:rsid w:val="00027492"/>
    <w:rsid w:val="000274A7"/>
    <w:rsid w:val="00027C7B"/>
    <w:rsid w:val="000301C7"/>
    <w:rsid w:val="0003118E"/>
    <w:rsid w:val="00031D26"/>
    <w:rsid w:val="00032BE0"/>
    <w:rsid w:val="00033273"/>
    <w:rsid w:val="0003454B"/>
    <w:rsid w:val="000349FF"/>
    <w:rsid w:val="00034C33"/>
    <w:rsid w:val="000350C1"/>
    <w:rsid w:val="00035667"/>
    <w:rsid w:val="00035A23"/>
    <w:rsid w:val="00036039"/>
    <w:rsid w:val="00036141"/>
    <w:rsid w:val="00036DE9"/>
    <w:rsid w:val="00037A44"/>
    <w:rsid w:val="00040EB3"/>
    <w:rsid w:val="0004141B"/>
    <w:rsid w:val="00041535"/>
    <w:rsid w:val="00041556"/>
    <w:rsid w:val="00041883"/>
    <w:rsid w:val="00041E2F"/>
    <w:rsid w:val="00042713"/>
    <w:rsid w:val="0004331C"/>
    <w:rsid w:val="0004399E"/>
    <w:rsid w:val="00045591"/>
    <w:rsid w:val="000458B9"/>
    <w:rsid w:val="00045D65"/>
    <w:rsid w:val="0004605E"/>
    <w:rsid w:val="000462E4"/>
    <w:rsid w:val="00050294"/>
    <w:rsid w:val="0005052F"/>
    <w:rsid w:val="00050A57"/>
    <w:rsid w:val="00050BE0"/>
    <w:rsid w:val="000510AC"/>
    <w:rsid w:val="000523E7"/>
    <w:rsid w:val="000523ED"/>
    <w:rsid w:val="0005256F"/>
    <w:rsid w:val="000525F4"/>
    <w:rsid w:val="00053198"/>
    <w:rsid w:val="00053CFD"/>
    <w:rsid w:val="00054038"/>
    <w:rsid w:val="0005437E"/>
    <w:rsid w:val="00055D2E"/>
    <w:rsid w:val="00055D70"/>
    <w:rsid w:val="000568B6"/>
    <w:rsid w:val="000579CE"/>
    <w:rsid w:val="00057EF5"/>
    <w:rsid w:val="00060E58"/>
    <w:rsid w:val="0006111B"/>
    <w:rsid w:val="0006134D"/>
    <w:rsid w:val="000615AA"/>
    <w:rsid w:val="000620F6"/>
    <w:rsid w:val="000623D6"/>
    <w:rsid w:val="000623F7"/>
    <w:rsid w:val="000649FB"/>
    <w:rsid w:val="000655ED"/>
    <w:rsid w:val="000661B7"/>
    <w:rsid w:val="00066227"/>
    <w:rsid w:val="00066242"/>
    <w:rsid w:val="00066F00"/>
    <w:rsid w:val="00067899"/>
    <w:rsid w:val="00071818"/>
    <w:rsid w:val="00071965"/>
    <w:rsid w:val="00071BEF"/>
    <w:rsid w:val="0007307F"/>
    <w:rsid w:val="00073E36"/>
    <w:rsid w:val="0007433A"/>
    <w:rsid w:val="0007437C"/>
    <w:rsid w:val="0007454E"/>
    <w:rsid w:val="00074BE6"/>
    <w:rsid w:val="00074D36"/>
    <w:rsid w:val="000756A4"/>
    <w:rsid w:val="00076414"/>
    <w:rsid w:val="00076A47"/>
    <w:rsid w:val="0007761C"/>
    <w:rsid w:val="000816E0"/>
    <w:rsid w:val="000833AA"/>
    <w:rsid w:val="00083934"/>
    <w:rsid w:val="00084C43"/>
    <w:rsid w:val="00085433"/>
    <w:rsid w:val="00085CB4"/>
    <w:rsid w:val="00086356"/>
    <w:rsid w:val="000879E4"/>
    <w:rsid w:val="00087FB9"/>
    <w:rsid w:val="00090664"/>
    <w:rsid w:val="0009088B"/>
    <w:rsid w:val="000909EB"/>
    <w:rsid w:val="00091157"/>
    <w:rsid w:val="00092016"/>
    <w:rsid w:val="000944D6"/>
    <w:rsid w:val="00094D0D"/>
    <w:rsid w:val="0009521A"/>
    <w:rsid w:val="00095A2C"/>
    <w:rsid w:val="00095BD5"/>
    <w:rsid w:val="000965B3"/>
    <w:rsid w:val="00097345"/>
    <w:rsid w:val="000A049F"/>
    <w:rsid w:val="000A05D8"/>
    <w:rsid w:val="000A08DF"/>
    <w:rsid w:val="000A0C8B"/>
    <w:rsid w:val="000A2350"/>
    <w:rsid w:val="000A2462"/>
    <w:rsid w:val="000A2F49"/>
    <w:rsid w:val="000A3443"/>
    <w:rsid w:val="000A541B"/>
    <w:rsid w:val="000A5C15"/>
    <w:rsid w:val="000A6159"/>
    <w:rsid w:val="000A6468"/>
    <w:rsid w:val="000A6DDA"/>
    <w:rsid w:val="000A7D7A"/>
    <w:rsid w:val="000A7EF9"/>
    <w:rsid w:val="000B0C7B"/>
    <w:rsid w:val="000B3D05"/>
    <w:rsid w:val="000B5464"/>
    <w:rsid w:val="000B585E"/>
    <w:rsid w:val="000B64E1"/>
    <w:rsid w:val="000B6F5C"/>
    <w:rsid w:val="000C009E"/>
    <w:rsid w:val="000C17FD"/>
    <w:rsid w:val="000C19B0"/>
    <w:rsid w:val="000C2353"/>
    <w:rsid w:val="000C2362"/>
    <w:rsid w:val="000C275B"/>
    <w:rsid w:val="000C2DBD"/>
    <w:rsid w:val="000C366D"/>
    <w:rsid w:val="000C3CDB"/>
    <w:rsid w:val="000C3F9C"/>
    <w:rsid w:val="000C492F"/>
    <w:rsid w:val="000C4DAD"/>
    <w:rsid w:val="000C4E15"/>
    <w:rsid w:val="000C6372"/>
    <w:rsid w:val="000C6E37"/>
    <w:rsid w:val="000C6F71"/>
    <w:rsid w:val="000D0555"/>
    <w:rsid w:val="000D0DDF"/>
    <w:rsid w:val="000D10F4"/>
    <w:rsid w:val="000D213E"/>
    <w:rsid w:val="000D2A5B"/>
    <w:rsid w:val="000D2F2A"/>
    <w:rsid w:val="000D4488"/>
    <w:rsid w:val="000D471F"/>
    <w:rsid w:val="000D5320"/>
    <w:rsid w:val="000D6850"/>
    <w:rsid w:val="000E072B"/>
    <w:rsid w:val="000E359E"/>
    <w:rsid w:val="000E53E4"/>
    <w:rsid w:val="000E58D5"/>
    <w:rsid w:val="000E60F9"/>
    <w:rsid w:val="000E6474"/>
    <w:rsid w:val="000E6DE8"/>
    <w:rsid w:val="000F0084"/>
    <w:rsid w:val="000F09D3"/>
    <w:rsid w:val="000F11F3"/>
    <w:rsid w:val="000F3A27"/>
    <w:rsid w:val="000F457A"/>
    <w:rsid w:val="000F500D"/>
    <w:rsid w:val="000F58B6"/>
    <w:rsid w:val="000F614D"/>
    <w:rsid w:val="000F791E"/>
    <w:rsid w:val="001003E9"/>
    <w:rsid w:val="00100863"/>
    <w:rsid w:val="00100A89"/>
    <w:rsid w:val="00100D87"/>
    <w:rsid w:val="00102131"/>
    <w:rsid w:val="0010242E"/>
    <w:rsid w:val="00102DBF"/>
    <w:rsid w:val="0010340A"/>
    <w:rsid w:val="001040F7"/>
    <w:rsid w:val="0010437D"/>
    <w:rsid w:val="00104651"/>
    <w:rsid w:val="00104A0A"/>
    <w:rsid w:val="0010623F"/>
    <w:rsid w:val="00106E5D"/>
    <w:rsid w:val="001071C8"/>
    <w:rsid w:val="001075B6"/>
    <w:rsid w:val="00107734"/>
    <w:rsid w:val="00107F6E"/>
    <w:rsid w:val="00107FD5"/>
    <w:rsid w:val="00111D26"/>
    <w:rsid w:val="00112436"/>
    <w:rsid w:val="00112D9B"/>
    <w:rsid w:val="00112E04"/>
    <w:rsid w:val="00112F9D"/>
    <w:rsid w:val="001131B0"/>
    <w:rsid w:val="00113804"/>
    <w:rsid w:val="00113F01"/>
    <w:rsid w:val="00116009"/>
    <w:rsid w:val="0011717F"/>
    <w:rsid w:val="001174FA"/>
    <w:rsid w:val="00120E16"/>
    <w:rsid w:val="001215C9"/>
    <w:rsid w:val="001217EB"/>
    <w:rsid w:val="00121A01"/>
    <w:rsid w:val="00121C44"/>
    <w:rsid w:val="0012205D"/>
    <w:rsid w:val="0012249F"/>
    <w:rsid w:val="00122DC4"/>
    <w:rsid w:val="0012313F"/>
    <w:rsid w:val="00123613"/>
    <w:rsid w:val="00123789"/>
    <w:rsid w:val="00123884"/>
    <w:rsid w:val="0012392B"/>
    <w:rsid w:val="0012505E"/>
    <w:rsid w:val="00125584"/>
    <w:rsid w:val="0012581D"/>
    <w:rsid w:val="00126C98"/>
    <w:rsid w:val="001272B1"/>
    <w:rsid w:val="00130047"/>
    <w:rsid w:val="0013240C"/>
    <w:rsid w:val="00133FC7"/>
    <w:rsid w:val="001341C7"/>
    <w:rsid w:val="00134C45"/>
    <w:rsid w:val="00134DDA"/>
    <w:rsid w:val="00135648"/>
    <w:rsid w:val="00135F71"/>
    <w:rsid w:val="0013658A"/>
    <w:rsid w:val="00136D66"/>
    <w:rsid w:val="00137EC3"/>
    <w:rsid w:val="00141A37"/>
    <w:rsid w:val="00142942"/>
    <w:rsid w:val="00143182"/>
    <w:rsid w:val="00143E73"/>
    <w:rsid w:val="00143EAC"/>
    <w:rsid w:val="00146634"/>
    <w:rsid w:val="0014710B"/>
    <w:rsid w:val="00147FC0"/>
    <w:rsid w:val="001508B4"/>
    <w:rsid w:val="00150A31"/>
    <w:rsid w:val="00150ED7"/>
    <w:rsid w:val="00151EA9"/>
    <w:rsid w:val="00152A88"/>
    <w:rsid w:val="00152B04"/>
    <w:rsid w:val="00152E2E"/>
    <w:rsid w:val="001558EC"/>
    <w:rsid w:val="0015616D"/>
    <w:rsid w:val="00156561"/>
    <w:rsid w:val="00157802"/>
    <w:rsid w:val="0016071E"/>
    <w:rsid w:val="00161162"/>
    <w:rsid w:val="001616D8"/>
    <w:rsid w:val="001623DE"/>
    <w:rsid w:val="00162563"/>
    <w:rsid w:val="00162DDF"/>
    <w:rsid w:val="00164161"/>
    <w:rsid w:val="00164C4D"/>
    <w:rsid w:val="00164D5D"/>
    <w:rsid w:val="00165360"/>
    <w:rsid w:val="00165991"/>
    <w:rsid w:val="0016653A"/>
    <w:rsid w:val="0016680A"/>
    <w:rsid w:val="00166BCB"/>
    <w:rsid w:val="001675FE"/>
    <w:rsid w:val="001677CB"/>
    <w:rsid w:val="00167880"/>
    <w:rsid w:val="001679E4"/>
    <w:rsid w:val="0017048C"/>
    <w:rsid w:val="00170769"/>
    <w:rsid w:val="001709E5"/>
    <w:rsid w:val="00170D9B"/>
    <w:rsid w:val="00171062"/>
    <w:rsid w:val="001710DB"/>
    <w:rsid w:val="00171316"/>
    <w:rsid w:val="00171D65"/>
    <w:rsid w:val="00172136"/>
    <w:rsid w:val="0017273B"/>
    <w:rsid w:val="00172F69"/>
    <w:rsid w:val="00173CC8"/>
    <w:rsid w:val="00174272"/>
    <w:rsid w:val="00174847"/>
    <w:rsid w:val="00174CF8"/>
    <w:rsid w:val="00176142"/>
    <w:rsid w:val="0017737A"/>
    <w:rsid w:val="00177C3C"/>
    <w:rsid w:val="00177F90"/>
    <w:rsid w:val="001803BC"/>
    <w:rsid w:val="00180525"/>
    <w:rsid w:val="00180842"/>
    <w:rsid w:val="00180CCB"/>
    <w:rsid w:val="00181DE2"/>
    <w:rsid w:val="001824E0"/>
    <w:rsid w:val="00182A92"/>
    <w:rsid w:val="00182E6F"/>
    <w:rsid w:val="00183012"/>
    <w:rsid w:val="00183536"/>
    <w:rsid w:val="00184160"/>
    <w:rsid w:val="001841F4"/>
    <w:rsid w:val="00184D21"/>
    <w:rsid w:val="001866BA"/>
    <w:rsid w:val="00187026"/>
    <w:rsid w:val="001874E3"/>
    <w:rsid w:val="00187EC6"/>
    <w:rsid w:val="00187EFD"/>
    <w:rsid w:val="00192CDF"/>
    <w:rsid w:val="00193140"/>
    <w:rsid w:val="001939E2"/>
    <w:rsid w:val="00193CA6"/>
    <w:rsid w:val="00194D18"/>
    <w:rsid w:val="00195BD6"/>
    <w:rsid w:val="00196B2D"/>
    <w:rsid w:val="00197958"/>
    <w:rsid w:val="00197F4E"/>
    <w:rsid w:val="001A0C85"/>
    <w:rsid w:val="001A2A7B"/>
    <w:rsid w:val="001A2C1F"/>
    <w:rsid w:val="001A2DD6"/>
    <w:rsid w:val="001A31E3"/>
    <w:rsid w:val="001A3793"/>
    <w:rsid w:val="001A388F"/>
    <w:rsid w:val="001A3D52"/>
    <w:rsid w:val="001A6713"/>
    <w:rsid w:val="001A68A7"/>
    <w:rsid w:val="001A7D55"/>
    <w:rsid w:val="001B015B"/>
    <w:rsid w:val="001B19DD"/>
    <w:rsid w:val="001B2189"/>
    <w:rsid w:val="001B29D2"/>
    <w:rsid w:val="001B3DC1"/>
    <w:rsid w:val="001B40A9"/>
    <w:rsid w:val="001B6AF5"/>
    <w:rsid w:val="001C00E9"/>
    <w:rsid w:val="001C0176"/>
    <w:rsid w:val="001C03B4"/>
    <w:rsid w:val="001C0B62"/>
    <w:rsid w:val="001C0E9F"/>
    <w:rsid w:val="001C237D"/>
    <w:rsid w:val="001C26E1"/>
    <w:rsid w:val="001C2FDD"/>
    <w:rsid w:val="001C3B5B"/>
    <w:rsid w:val="001C4D31"/>
    <w:rsid w:val="001C7025"/>
    <w:rsid w:val="001C7254"/>
    <w:rsid w:val="001C7318"/>
    <w:rsid w:val="001C783A"/>
    <w:rsid w:val="001C7963"/>
    <w:rsid w:val="001D0833"/>
    <w:rsid w:val="001D148A"/>
    <w:rsid w:val="001D16B3"/>
    <w:rsid w:val="001D1869"/>
    <w:rsid w:val="001D20B0"/>
    <w:rsid w:val="001D212E"/>
    <w:rsid w:val="001D246D"/>
    <w:rsid w:val="001D263A"/>
    <w:rsid w:val="001D26FD"/>
    <w:rsid w:val="001D31B2"/>
    <w:rsid w:val="001D498B"/>
    <w:rsid w:val="001D5EF0"/>
    <w:rsid w:val="001D7982"/>
    <w:rsid w:val="001E0A08"/>
    <w:rsid w:val="001E1211"/>
    <w:rsid w:val="001E1AC4"/>
    <w:rsid w:val="001E1D05"/>
    <w:rsid w:val="001E1F17"/>
    <w:rsid w:val="001E2F33"/>
    <w:rsid w:val="001E3720"/>
    <w:rsid w:val="001E491A"/>
    <w:rsid w:val="001E4C8F"/>
    <w:rsid w:val="001E52CF"/>
    <w:rsid w:val="001E55E4"/>
    <w:rsid w:val="001E5769"/>
    <w:rsid w:val="001E5C80"/>
    <w:rsid w:val="001E7E2F"/>
    <w:rsid w:val="001F10FD"/>
    <w:rsid w:val="001F1691"/>
    <w:rsid w:val="001F1A48"/>
    <w:rsid w:val="001F381A"/>
    <w:rsid w:val="001F434D"/>
    <w:rsid w:val="001F78A9"/>
    <w:rsid w:val="00200BEA"/>
    <w:rsid w:val="00201556"/>
    <w:rsid w:val="002024D6"/>
    <w:rsid w:val="00203358"/>
    <w:rsid w:val="0020388D"/>
    <w:rsid w:val="00203975"/>
    <w:rsid w:val="00204021"/>
    <w:rsid w:val="002043B8"/>
    <w:rsid w:val="0020440A"/>
    <w:rsid w:val="002045F3"/>
    <w:rsid w:val="00205061"/>
    <w:rsid w:val="00205140"/>
    <w:rsid w:val="00205FEE"/>
    <w:rsid w:val="002067AF"/>
    <w:rsid w:val="00206D12"/>
    <w:rsid w:val="0020745A"/>
    <w:rsid w:val="00207D4B"/>
    <w:rsid w:val="00210433"/>
    <w:rsid w:val="00210EAF"/>
    <w:rsid w:val="00210F75"/>
    <w:rsid w:val="00211A5D"/>
    <w:rsid w:val="00211BE0"/>
    <w:rsid w:val="00212E00"/>
    <w:rsid w:val="002135DB"/>
    <w:rsid w:val="00213EF7"/>
    <w:rsid w:val="0021425D"/>
    <w:rsid w:val="00214484"/>
    <w:rsid w:val="00215140"/>
    <w:rsid w:val="0021542F"/>
    <w:rsid w:val="00216342"/>
    <w:rsid w:val="00216740"/>
    <w:rsid w:val="00216883"/>
    <w:rsid w:val="002176AD"/>
    <w:rsid w:val="00217F15"/>
    <w:rsid w:val="002201AD"/>
    <w:rsid w:val="00221DF6"/>
    <w:rsid w:val="00221E64"/>
    <w:rsid w:val="00222174"/>
    <w:rsid w:val="00222632"/>
    <w:rsid w:val="0022320D"/>
    <w:rsid w:val="002236B4"/>
    <w:rsid w:val="00223C25"/>
    <w:rsid w:val="00223E62"/>
    <w:rsid w:val="00223E68"/>
    <w:rsid w:val="00223EC0"/>
    <w:rsid w:val="0022412E"/>
    <w:rsid w:val="0022678B"/>
    <w:rsid w:val="00227274"/>
    <w:rsid w:val="00227D88"/>
    <w:rsid w:val="00230122"/>
    <w:rsid w:val="00231252"/>
    <w:rsid w:val="0023138B"/>
    <w:rsid w:val="00231682"/>
    <w:rsid w:val="00231AFF"/>
    <w:rsid w:val="00231FFC"/>
    <w:rsid w:val="00232865"/>
    <w:rsid w:val="00232CF6"/>
    <w:rsid w:val="00232DFF"/>
    <w:rsid w:val="002330E9"/>
    <w:rsid w:val="00233986"/>
    <w:rsid w:val="002344C2"/>
    <w:rsid w:val="0023504E"/>
    <w:rsid w:val="002356FA"/>
    <w:rsid w:val="00235EB9"/>
    <w:rsid w:val="00236612"/>
    <w:rsid w:val="002369EC"/>
    <w:rsid w:val="0023703C"/>
    <w:rsid w:val="00237BB3"/>
    <w:rsid w:val="00237E7C"/>
    <w:rsid w:val="0024057E"/>
    <w:rsid w:val="002407C0"/>
    <w:rsid w:val="00240D5A"/>
    <w:rsid w:val="00240F13"/>
    <w:rsid w:val="00241183"/>
    <w:rsid w:val="00241568"/>
    <w:rsid w:val="00241A4D"/>
    <w:rsid w:val="00241E07"/>
    <w:rsid w:val="00242E1E"/>
    <w:rsid w:val="0024445C"/>
    <w:rsid w:val="00244C8F"/>
    <w:rsid w:val="00245850"/>
    <w:rsid w:val="002477F4"/>
    <w:rsid w:val="0025087A"/>
    <w:rsid w:val="002509C0"/>
    <w:rsid w:val="00250F6F"/>
    <w:rsid w:val="00250F7E"/>
    <w:rsid w:val="0025197F"/>
    <w:rsid w:val="00251A75"/>
    <w:rsid w:val="00251DC8"/>
    <w:rsid w:val="00251F66"/>
    <w:rsid w:val="0025214C"/>
    <w:rsid w:val="00252576"/>
    <w:rsid w:val="00253248"/>
    <w:rsid w:val="00253C83"/>
    <w:rsid w:val="00253E69"/>
    <w:rsid w:val="002540A9"/>
    <w:rsid w:val="0025457D"/>
    <w:rsid w:val="0025493B"/>
    <w:rsid w:val="002560E9"/>
    <w:rsid w:val="00256BA3"/>
    <w:rsid w:val="00256F2B"/>
    <w:rsid w:val="00257E46"/>
    <w:rsid w:val="0026023B"/>
    <w:rsid w:val="00260AE6"/>
    <w:rsid w:val="00261550"/>
    <w:rsid w:val="002619BC"/>
    <w:rsid w:val="00261C5C"/>
    <w:rsid w:val="00262C5F"/>
    <w:rsid w:val="00262D39"/>
    <w:rsid w:val="0026346A"/>
    <w:rsid w:val="00265DA9"/>
    <w:rsid w:val="00266461"/>
    <w:rsid w:val="00266610"/>
    <w:rsid w:val="002678EA"/>
    <w:rsid w:val="00267A5A"/>
    <w:rsid w:val="00270111"/>
    <w:rsid w:val="00270E6A"/>
    <w:rsid w:val="00273606"/>
    <w:rsid w:val="00273C5D"/>
    <w:rsid w:val="00273E7C"/>
    <w:rsid w:val="002748A5"/>
    <w:rsid w:val="00274AF0"/>
    <w:rsid w:val="00275973"/>
    <w:rsid w:val="00275C23"/>
    <w:rsid w:val="00275D0E"/>
    <w:rsid w:val="00275D71"/>
    <w:rsid w:val="00275FC3"/>
    <w:rsid w:val="00276012"/>
    <w:rsid w:val="00276590"/>
    <w:rsid w:val="002769F8"/>
    <w:rsid w:val="00276B7E"/>
    <w:rsid w:val="00276F97"/>
    <w:rsid w:val="00277313"/>
    <w:rsid w:val="00277447"/>
    <w:rsid w:val="002775F2"/>
    <w:rsid w:val="0027765D"/>
    <w:rsid w:val="00284660"/>
    <w:rsid w:val="00284FC8"/>
    <w:rsid w:val="00285348"/>
    <w:rsid w:val="00285C85"/>
    <w:rsid w:val="00285E4A"/>
    <w:rsid w:val="002866D4"/>
    <w:rsid w:val="00286DB4"/>
    <w:rsid w:val="0028782B"/>
    <w:rsid w:val="002904E3"/>
    <w:rsid w:val="002905CF"/>
    <w:rsid w:val="00290D4D"/>
    <w:rsid w:val="00290EC1"/>
    <w:rsid w:val="00291246"/>
    <w:rsid w:val="00291856"/>
    <w:rsid w:val="00291ACC"/>
    <w:rsid w:val="0029253D"/>
    <w:rsid w:val="00292A78"/>
    <w:rsid w:val="00293390"/>
    <w:rsid w:val="00293615"/>
    <w:rsid w:val="00293DDD"/>
    <w:rsid w:val="00294200"/>
    <w:rsid w:val="00294AFA"/>
    <w:rsid w:val="00295D8A"/>
    <w:rsid w:val="00296175"/>
    <w:rsid w:val="002964A0"/>
    <w:rsid w:val="00296913"/>
    <w:rsid w:val="00297F10"/>
    <w:rsid w:val="002A1600"/>
    <w:rsid w:val="002A173A"/>
    <w:rsid w:val="002A1949"/>
    <w:rsid w:val="002A1951"/>
    <w:rsid w:val="002A2CA0"/>
    <w:rsid w:val="002A313F"/>
    <w:rsid w:val="002A4842"/>
    <w:rsid w:val="002A486E"/>
    <w:rsid w:val="002A5047"/>
    <w:rsid w:val="002A5370"/>
    <w:rsid w:val="002A5BFD"/>
    <w:rsid w:val="002A7238"/>
    <w:rsid w:val="002A7621"/>
    <w:rsid w:val="002A794D"/>
    <w:rsid w:val="002B0217"/>
    <w:rsid w:val="002B0CE3"/>
    <w:rsid w:val="002B0FC9"/>
    <w:rsid w:val="002B109A"/>
    <w:rsid w:val="002B1487"/>
    <w:rsid w:val="002B1751"/>
    <w:rsid w:val="002B268F"/>
    <w:rsid w:val="002B29E1"/>
    <w:rsid w:val="002B2F09"/>
    <w:rsid w:val="002B42BE"/>
    <w:rsid w:val="002B43B8"/>
    <w:rsid w:val="002B4599"/>
    <w:rsid w:val="002B485E"/>
    <w:rsid w:val="002B4F45"/>
    <w:rsid w:val="002B57B4"/>
    <w:rsid w:val="002B5E63"/>
    <w:rsid w:val="002B6A2D"/>
    <w:rsid w:val="002B6AE1"/>
    <w:rsid w:val="002B7049"/>
    <w:rsid w:val="002B74C1"/>
    <w:rsid w:val="002B7547"/>
    <w:rsid w:val="002B7B40"/>
    <w:rsid w:val="002B7CC3"/>
    <w:rsid w:val="002B7DA9"/>
    <w:rsid w:val="002C090A"/>
    <w:rsid w:val="002C1305"/>
    <w:rsid w:val="002C171C"/>
    <w:rsid w:val="002C183C"/>
    <w:rsid w:val="002C18BB"/>
    <w:rsid w:val="002C1C1D"/>
    <w:rsid w:val="002C1DC9"/>
    <w:rsid w:val="002C1F2B"/>
    <w:rsid w:val="002C1F45"/>
    <w:rsid w:val="002C3271"/>
    <w:rsid w:val="002C37B6"/>
    <w:rsid w:val="002C3EE6"/>
    <w:rsid w:val="002C41DB"/>
    <w:rsid w:val="002C4C0A"/>
    <w:rsid w:val="002C4FB6"/>
    <w:rsid w:val="002C53B6"/>
    <w:rsid w:val="002C578E"/>
    <w:rsid w:val="002C5819"/>
    <w:rsid w:val="002C71E9"/>
    <w:rsid w:val="002C7484"/>
    <w:rsid w:val="002D0A89"/>
    <w:rsid w:val="002D0C8E"/>
    <w:rsid w:val="002D1444"/>
    <w:rsid w:val="002D174A"/>
    <w:rsid w:val="002D1CB5"/>
    <w:rsid w:val="002D2423"/>
    <w:rsid w:val="002D2D0A"/>
    <w:rsid w:val="002D2EB2"/>
    <w:rsid w:val="002D4C40"/>
    <w:rsid w:val="002D6075"/>
    <w:rsid w:val="002D637D"/>
    <w:rsid w:val="002D6467"/>
    <w:rsid w:val="002D66F0"/>
    <w:rsid w:val="002D7A11"/>
    <w:rsid w:val="002D7DEC"/>
    <w:rsid w:val="002E0A3F"/>
    <w:rsid w:val="002E0B8F"/>
    <w:rsid w:val="002E0D02"/>
    <w:rsid w:val="002E10EB"/>
    <w:rsid w:val="002E141A"/>
    <w:rsid w:val="002E22BD"/>
    <w:rsid w:val="002E2832"/>
    <w:rsid w:val="002E3140"/>
    <w:rsid w:val="002E3504"/>
    <w:rsid w:val="002E3C85"/>
    <w:rsid w:val="002E3DC5"/>
    <w:rsid w:val="002E3F31"/>
    <w:rsid w:val="002E55ED"/>
    <w:rsid w:val="002E57FE"/>
    <w:rsid w:val="002E5B38"/>
    <w:rsid w:val="002E74B6"/>
    <w:rsid w:val="002E7D33"/>
    <w:rsid w:val="002F03C9"/>
    <w:rsid w:val="002F0B05"/>
    <w:rsid w:val="002F15BE"/>
    <w:rsid w:val="002F1B13"/>
    <w:rsid w:val="002F34EA"/>
    <w:rsid w:val="002F3A06"/>
    <w:rsid w:val="002F3ACE"/>
    <w:rsid w:val="002F3F49"/>
    <w:rsid w:val="002F41C9"/>
    <w:rsid w:val="002F4611"/>
    <w:rsid w:val="002F4F28"/>
    <w:rsid w:val="002F5849"/>
    <w:rsid w:val="002F61E5"/>
    <w:rsid w:val="002F6A83"/>
    <w:rsid w:val="002F6ADC"/>
    <w:rsid w:val="002F721C"/>
    <w:rsid w:val="002F72F3"/>
    <w:rsid w:val="002F7BA4"/>
    <w:rsid w:val="002F7DDF"/>
    <w:rsid w:val="0030027D"/>
    <w:rsid w:val="00300944"/>
    <w:rsid w:val="003011B8"/>
    <w:rsid w:val="0030122D"/>
    <w:rsid w:val="00301D82"/>
    <w:rsid w:val="00301DBA"/>
    <w:rsid w:val="00301E73"/>
    <w:rsid w:val="00302B40"/>
    <w:rsid w:val="003042A6"/>
    <w:rsid w:val="00305399"/>
    <w:rsid w:val="00305704"/>
    <w:rsid w:val="00305C97"/>
    <w:rsid w:val="0030622C"/>
    <w:rsid w:val="0030631D"/>
    <w:rsid w:val="0030652B"/>
    <w:rsid w:val="00306E83"/>
    <w:rsid w:val="00307183"/>
    <w:rsid w:val="0030782C"/>
    <w:rsid w:val="00307DE5"/>
    <w:rsid w:val="00307F0A"/>
    <w:rsid w:val="0031001D"/>
    <w:rsid w:val="003105F8"/>
    <w:rsid w:val="003108BF"/>
    <w:rsid w:val="00310A4F"/>
    <w:rsid w:val="0031192B"/>
    <w:rsid w:val="00311D2C"/>
    <w:rsid w:val="003124F6"/>
    <w:rsid w:val="00312991"/>
    <w:rsid w:val="003132CB"/>
    <w:rsid w:val="0031355C"/>
    <w:rsid w:val="00315BBB"/>
    <w:rsid w:val="00315E46"/>
    <w:rsid w:val="00317B16"/>
    <w:rsid w:val="00317CC7"/>
    <w:rsid w:val="00320057"/>
    <w:rsid w:val="0032479D"/>
    <w:rsid w:val="00324B03"/>
    <w:rsid w:val="003251EF"/>
    <w:rsid w:val="00325BA8"/>
    <w:rsid w:val="00325DA1"/>
    <w:rsid w:val="00325F79"/>
    <w:rsid w:val="00326082"/>
    <w:rsid w:val="00326907"/>
    <w:rsid w:val="00326BB6"/>
    <w:rsid w:val="00326C41"/>
    <w:rsid w:val="003274CD"/>
    <w:rsid w:val="003275B6"/>
    <w:rsid w:val="00327F19"/>
    <w:rsid w:val="003303E1"/>
    <w:rsid w:val="00330762"/>
    <w:rsid w:val="00330BDD"/>
    <w:rsid w:val="00331567"/>
    <w:rsid w:val="003322E4"/>
    <w:rsid w:val="00332B71"/>
    <w:rsid w:val="003330FA"/>
    <w:rsid w:val="003350FA"/>
    <w:rsid w:val="00335420"/>
    <w:rsid w:val="00335666"/>
    <w:rsid w:val="003356B1"/>
    <w:rsid w:val="00335814"/>
    <w:rsid w:val="00335982"/>
    <w:rsid w:val="00336E98"/>
    <w:rsid w:val="00340651"/>
    <w:rsid w:val="00341415"/>
    <w:rsid w:val="00342AF4"/>
    <w:rsid w:val="00344381"/>
    <w:rsid w:val="003458FC"/>
    <w:rsid w:val="003468BC"/>
    <w:rsid w:val="0034693D"/>
    <w:rsid w:val="0034693E"/>
    <w:rsid w:val="003472D0"/>
    <w:rsid w:val="003474DD"/>
    <w:rsid w:val="003504BD"/>
    <w:rsid w:val="00350791"/>
    <w:rsid w:val="00350A07"/>
    <w:rsid w:val="00351B85"/>
    <w:rsid w:val="00352438"/>
    <w:rsid w:val="0035265A"/>
    <w:rsid w:val="00352B9B"/>
    <w:rsid w:val="00352BCC"/>
    <w:rsid w:val="00352E78"/>
    <w:rsid w:val="00353261"/>
    <w:rsid w:val="00354218"/>
    <w:rsid w:val="00354EBB"/>
    <w:rsid w:val="00355150"/>
    <w:rsid w:val="00355564"/>
    <w:rsid w:val="0035576C"/>
    <w:rsid w:val="00355DFE"/>
    <w:rsid w:val="00356670"/>
    <w:rsid w:val="003570A6"/>
    <w:rsid w:val="00357669"/>
    <w:rsid w:val="00357928"/>
    <w:rsid w:val="003609B9"/>
    <w:rsid w:val="00360B8C"/>
    <w:rsid w:val="003615EA"/>
    <w:rsid w:val="003620B0"/>
    <w:rsid w:val="003620B3"/>
    <w:rsid w:val="00362FE5"/>
    <w:rsid w:val="00363B6D"/>
    <w:rsid w:val="003643F6"/>
    <w:rsid w:val="00364420"/>
    <w:rsid w:val="00364A73"/>
    <w:rsid w:val="00364C70"/>
    <w:rsid w:val="00366344"/>
    <w:rsid w:val="00366362"/>
    <w:rsid w:val="00366787"/>
    <w:rsid w:val="003669DA"/>
    <w:rsid w:val="00367309"/>
    <w:rsid w:val="003679B1"/>
    <w:rsid w:val="00367C84"/>
    <w:rsid w:val="00370BC0"/>
    <w:rsid w:val="00371E0A"/>
    <w:rsid w:val="00371E9C"/>
    <w:rsid w:val="00372907"/>
    <w:rsid w:val="00374D4A"/>
    <w:rsid w:val="003754CA"/>
    <w:rsid w:val="0037568A"/>
    <w:rsid w:val="0037695F"/>
    <w:rsid w:val="00376C38"/>
    <w:rsid w:val="00377CCF"/>
    <w:rsid w:val="00381361"/>
    <w:rsid w:val="00381F20"/>
    <w:rsid w:val="00382C1F"/>
    <w:rsid w:val="00382CDE"/>
    <w:rsid w:val="003830FB"/>
    <w:rsid w:val="00383EBF"/>
    <w:rsid w:val="00383F23"/>
    <w:rsid w:val="0038545C"/>
    <w:rsid w:val="0038669C"/>
    <w:rsid w:val="00386897"/>
    <w:rsid w:val="0038702A"/>
    <w:rsid w:val="0039053C"/>
    <w:rsid w:val="00390B2C"/>
    <w:rsid w:val="00390CC2"/>
    <w:rsid w:val="00391124"/>
    <w:rsid w:val="00391BF1"/>
    <w:rsid w:val="00391CA1"/>
    <w:rsid w:val="00392769"/>
    <w:rsid w:val="00392E60"/>
    <w:rsid w:val="00392EE6"/>
    <w:rsid w:val="00393D1A"/>
    <w:rsid w:val="0039401F"/>
    <w:rsid w:val="0039429E"/>
    <w:rsid w:val="0039572E"/>
    <w:rsid w:val="00395B39"/>
    <w:rsid w:val="00396034"/>
    <w:rsid w:val="003969BC"/>
    <w:rsid w:val="00397139"/>
    <w:rsid w:val="003974F0"/>
    <w:rsid w:val="003A02AE"/>
    <w:rsid w:val="003A02B2"/>
    <w:rsid w:val="003A0967"/>
    <w:rsid w:val="003A0D22"/>
    <w:rsid w:val="003A140B"/>
    <w:rsid w:val="003A1C40"/>
    <w:rsid w:val="003A2B44"/>
    <w:rsid w:val="003A315D"/>
    <w:rsid w:val="003A3FCC"/>
    <w:rsid w:val="003A4752"/>
    <w:rsid w:val="003A4841"/>
    <w:rsid w:val="003A4B32"/>
    <w:rsid w:val="003A7004"/>
    <w:rsid w:val="003B0815"/>
    <w:rsid w:val="003B13A5"/>
    <w:rsid w:val="003B3BC9"/>
    <w:rsid w:val="003B438C"/>
    <w:rsid w:val="003B43FB"/>
    <w:rsid w:val="003B4AC3"/>
    <w:rsid w:val="003B5340"/>
    <w:rsid w:val="003B5AA6"/>
    <w:rsid w:val="003B5E70"/>
    <w:rsid w:val="003B6383"/>
    <w:rsid w:val="003B669F"/>
    <w:rsid w:val="003C069B"/>
    <w:rsid w:val="003C08E8"/>
    <w:rsid w:val="003C0BF3"/>
    <w:rsid w:val="003C1D16"/>
    <w:rsid w:val="003C2058"/>
    <w:rsid w:val="003C27D1"/>
    <w:rsid w:val="003C2997"/>
    <w:rsid w:val="003C2B62"/>
    <w:rsid w:val="003C41AA"/>
    <w:rsid w:val="003C5000"/>
    <w:rsid w:val="003C5135"/>
    <w:rsid w:val="003C5E2F"/>
    <w:rsid w:val="003C5F8D"/>
    <w:rsid w:val="003C6500"/>
    <w:rsid w:val="003C6558"/>
    <w:rsid w:val="003C6F17"/>
    <w:rsid w:val="003C6F69"/>
    <w:rsid w:val="003C794A"/>
    <w:rsid w:val="003D01B1"/>
    <w:rsid w:val="003D01B2"/>
    <w:rsid w:val="003D02C0"/>
    <w:rsid w:val="003D02F7"/>
    <w:rsid w:val="003D282E"/>
    <w:rsid w:val="003D2BFA"/>
    <w:rsid w:val="003D3798"/>
    <w:rsid w:val="003D3BDA"/>
    <w:rsid w:val="003D510A"/>
    <w:rsid w:val="003D6419"/>
    <w:rsid w:val="003D7F08"/>
    <w:rsid w:val="003E0AEF"/>
    <w:rsid w:val="003E0B5D"/>
    <w:rsid w:val="003E0F89"/>
    <w:rsid w:val="003E127B"/>
    <w:rsid w:val="003E1953"/>
    <w:rsid w:val="003E1EE6"/>
    <w:rsid w:val="003E2741"/>
    <w:rsid w:val="003E2822"/>
    <w:rsid w:val="003E2A9D"/>
    <w:rsid w:val="003E340B"/>
    <w:rsid w:val="003E3F9D"/>
    <w:rsid w:val="003E4D8C"/>
    <w:rsid w:val="003E4F86"/>
    <w:rsid w:val="003E53B5"/>
    <w:rsid w:val="003E5848"/>
    <w:rsid w:val="003E5ED5"/>
    <w:rsid w:val="003E6BB4"/>
    <w:rsid w:val="003E6C4C"/>
    <w:rsid w:val="003E7147"/>
    <w:rsid w:val="003F003A"/>
    <w:rsid w:val="003F066C"/>
    <w:rsid w:val="003F06B9"/>
    <w:rsid w:val="003F0FC5"/>
    <w:rsid w:val="003F1720"/>
    <w:rsid w:val="003F1B07"/>
    <w:rsid w:val="003F3E7E"/>
    <w:rsid w:val="003F4E1C"/>
    <w:rsid w:val="003F70C0"/>
    <w:rsid w:val="003F7538"/>
    <w:rsid w:val="003F78D5"/>
    <w:rsid w:val="003F7B15"/>
    <w:rsid w:val="0040253C"/>
    <w:rsid w:val="00402ABF"/>
    <w:rsid w:val="00403B9D"/>
    <w:rsid w:val="0040410F"/>
    <w:rsid w:val="00404473"/>
    <w:rsid w:val="00404915"/>
    <w:rsid w:val="004053DE"/>
    <w:rsid w:val="00405772"/>
    <w:rsid w:val="0040582B"/>
    <w:rsid w:val="0040691B"/>
    <w:rsid w:val="00406A03"/>
    <w:rsid w:val="00406AF8"/>
    <w:rsid w:val="00406E06"/>
    <w:rsid w:val="004114ED"/>
    <w:rsid w:val="00411F23"/>
    <w:rsid w:val="0041217D"/>
    <w:rsid w:val="00413C95"/>
    <w:rsid w:val="00414311"/>
    <w:rsid w:val="00414AB8"/>
    <w:rsid w:val="004160FA"/>
    <w:rsid w:val="00416A4D"/>
    <w:rsid w:val="00417B46"/>
    <w:rsid w:val="00420AA7"/>
    <w:rsid w:val="00420C0C"/>
    <w:rsid w:val="00420D16"/>
    <w:rsid w:val="00421365"/>
    <w:rsid w:val="004219C3"/>
    <w:rsid w:val="00421F16"/>
    <w:rsid w:val="004232F7"/>
    <w:rsid w:val="004238AC"/>
    <w:rsid w:val="00423D2B"/>
    <w:rsid w:val="0042410A"/>
    <w:rsid w:val="0042454C"/>
    <w:rsid w:val="00425CC0"/>
    <w:rsid w:val="00425D87"/>
    <w:rsid w:val="00426DE8"/>
    <w:rsid w:val="00426F96"/>
    <w:rsid w:val="004273D1"/>
    <w:rsid w:val="0042740C"/>
    <w:rsid w:val="0042745B"/>
    <w:rsid w:val="004306F6"/>
    <w:rsid w:val="004309DA"/>
    <w:rsid w:val="00430ECD"/>
    <w:rsid w:val="004311E9"/>
    <w:rsid w:val="0043259D"/>
    <w:rsid w:val="004330B3"/>
    <w:rsid w:val="00434012"/>
    <w:rsid w:val="00434A55"/>
    <w:rsid w:val="00434CC3"/>
    <w:rsid w:val="0043505F"/>
    <w:rsid w:val="00435F0D"/>
    <w:rsid w:val="00436B6B"/>
    <w:rsid w:val="00436DA1"/>
    <w:rsid w:val="00437266"/>
    <w:rsid w:val="004379D3"/>
    <w:rsid w:val="0044057E"/>
    <w:rsid w:val="004410AD"/>
    <w:rsid w:val="00441A28"/>
    <w:rsid w:val="00442191"/>
    <w:rsid w:val="00442600"/>
    <w:rsid w:val="00442807"/>
    <w:rsid w:val="00442AE2"/>
    <w:rsid w:val="00442C95"/>
    <w:rsid w:val="00443841"/>
    <w:rsid w:val="00444D4E"/>
    <w:rsid w:val="00445C59"/>
    <w:rsid w:val="00445D17"/>
    <w:rsid w:val="00446230"/>
    <w:rsid w:val="004508D8"/>
    <w:rsid w:val="00451032"/>
    <w:rsid w:val="00451128"/>
    <w:rsid w:val="004519B7"/>
    <w:rsid w:val="0045215C"/>
    <w:rsid w:val="004524A5"/>
    <w:rsid w:val="00452AF1"/>
    <w:rsid w:val="00452C78"/>
    <w:rsid w:val="00452D34"/>
    <w:rsid w:val="004535A7"/>
    <w:rsid w:val="004535E8"/>
    <w:rsid w:val="00456E85"/>
    <w:rsid w:val="0045729B"/>
    <w:rsid w:val="00457C8D"/>
    <w:rsid w:val="00460080"/>
    <w:rsid w:val="004603B1"/>
    <w:rsid w:val="0046047C"/>
    <w:rsid w:val="004604E4"/>
    <w:rsid w:val="004614D8"/>
    <w:rsid w:val="00461B06"/>
    <w:rsid w:val="00461FED"/>
    <w:rsid w:val="00462CEA"/>
    <w:rsid w:val="00463410"/>
    <w:rsid w:val="00463B33"/>
    <w:rsid w:val="004640BA"/>
    <w:rsid w:val="00464190"/>
    <w:rsid w:val="00464C29"/>
    <w:rsid w:val="00464E0E"/>
    <w:rsid w:val="00465362"/>
    <w:rsid w:val="004658A1"/>
    <w:rsid w:val="004662BC"/>
    <w:rsid w:val="004663D4"/>
    <w:rsid w:val="00467249"/>
    <w:rsid w:val="004676F9"/>
    <w:rsid w:val="004708ED"/>
    <w:rsid w:val="00470AF5"/>
    <w:rsid w:val="0047173C"/>
    <w:rsid w:val="00471E75"/>
    <w:rsid w:val="00471FFA"/>
    <w:rsid w:val="0047525A"/>
    <w:rsid w:val="00477EAD"/>
    <w:rsid w:val="00477FCD"/>
    <w:rsid w:val="00481540"/>
    <w:rsid w:val="004818F8"/>
    <w:rsid w:val="00481EA7"/>
    <w:rsid w:val="00484006"/>
    <w:rsid w:val="004849E9"/>
    <w:rsid w:val="0048540E"/>
    <w:rsid w:val="00485A57"/>
    <w:rsid w:val="00485FFF"/>
    <w:rsid w:val="00487EA5"/>
    <w:rsid w:val="00490E57"/>
    <w:rsid w:val="004925F0"/>
    <w:rsid w:val="0049283A"/>
    <w:rsid w:val="0049308A"/>
    <w:rsid w:val="00493988"/>
    <w:rsid w:val="00494343"/>
    <w:rsid w:val="004944A6"/>
    <w:rsid w:val="00494BC0"/>
    <w:rsid w:val="00495EC6"/>
    <w:rsid w:val="00496511"/>
    <w:rsid w:val="00496917"/>
    <w:rsid w:val="00496A2D"/>
    <w:rsid w:val="004972A9"/>
    <w:rsid w:val="004976DD"/>
    <w:rsid w:val="00497972"/>
    <w:rsid w:val="004A07D4"/>
    <w:rsid w:val="004A0EFC"/>
    <w:rsid w:val="004A141F"/>
    <w:rsid w:val="004A2122"/>
    <w:rsid w:val="004A2D57"/>
    <w:rsid w:val="004A3041"/>
    <w:rsid w:val="004A318B"/>
    <w:rsid w:val="004A41B7"/>
    <w:rsid w:val="004A48BA"/>
    <w:rsid w:val="004A49B9"/>
    <w:rsid w:val="004A5A2D"/>
    <w:rsid w:val="004A5E86"/>
    <w:rsid w:val="004A6897"/>
    <w:rsid w:val="004A7089"/>
    <w:rsid w:val="004B1C6A"/>
    <w:rsid w:val="004B1CF9"/>
    <w:rsid w:val="004B2105"/>
    <w:rsid w:val="004B2182"/>
    <w:rsid w:val="004B27BF"/>
    <w:rsid w:val="004B2D5F"/>
    <w:rsid w:val="004B3BC0"/>
    <w:rsid w:val="004B42E2"/>
    <w:rsid w:val="004B4437"/>
    <w:rsid w:val="004B445D"/>
    <w:rsid w:val="004B47EE"/>
    <w:rsid w:val="004B4939"/>
    <w:rsid w:val="004B4A6A"/>
    <w:rsid w:val="004B51C4"/>
    <w:rsid w:val="004B6410"/>
    <w:rsid w:val="004B676A"/>
    <w:rsid w:val="004B698B"/>
    <w:rsid w:val="004B6F56"/>
    <w:rsid w:val="004B70F3"/>
    <w:rsid w:val="004B725D"/>
    <w:rsid w:val="004B73A4"/>
    <w:rsid w:val="004B7C40"/>
    <w:rsid w:val="004C0492"/>
    <w:rsid w:val="004C09F1"/>
    <w:rsid w:val="004C17D7"/>
    <w:rsid w:val="004C1FE4"/>
    <w:rsid w:val="004C27BE"/>
    <w:rsid w:val="004C32C7"/>
    <w:rsid w:val="004C38AB"/>
    <w:rsid w:val="004C3EFC"/>
    <w:rsid w:val="004C5114"/>
    <w:rsid w:val="004C54FD"/>
    <w:rsid w:val="004C6013"/>
    <w:rsid w:val="004C61F1"/>
    <w:rsid w:val="004C7139"/>
    <w:rsid w:val="004D0BE8"/>
    <w:rsid w:val="004D177E"/>
    <w:rsid w:val="004D17C9"/>
    <w:rsid w:val="004D282A"/>
    <w:rsid w:val="004D2AC5"/>
    <w:rsid w:val="004D3A46"/>
    <w:rsid w:val="004D43E6"/>
    <w:rsid w:val="004D56B0"/>
    <w:rsid w:val="004D5DAA"/>
    <w:rsid w:val="004D5E59"/>
    <w:rsid w:val="004D61C0"/>
    <w:rsid w:val="004D6C2A"/>
    <w:rsid w:val="004D7147"/>
    <w:rsid w:val="004E097D"/>
    <w:rsid w:val="004E0A4B"/>
    <w:rsid w:val="004E0BB5"/>
    <w:rsid w:val="004E1B15"/>
    <w:rsid w:val="004E21B6"/>
    <w:rsid w:val="004E2301"/>
    <w:rsid w:val="004E266A"/>
    <w:rsid w:val="004E2BC3"/>
    <w:rsid w:val="004E2D38"/>
    <w:rsid w:val="004E3D13"/>
    <w:rsid w:val="004E47EE"/>
    <w:rsid w:val="004E4C22"/>
    <w:rsid w:val="004E5D58"/>
    <w:rsid w:val="004E608D"/>
    <w:rsid w:val="004E69EF"/>
    <w:rsid w:val="004E7C37"/>
    <w:rsid w:val="004E7D47"/>
    <w:rsid w:val="004F12FE"/>
    <w:rsid w:val="004F172B"/>
    <w:rsid w:val="004F1944"/>
    <w:rsid w:val="004F1EAF"/>
    <w:rsid w:val="004F1F1A"/>
    <w:rsid w:val="004F2EDF"/>
    <w:rsid w:val="004F31CD"/>
    <w:rsid w:val="004F3574"/>
    <w:rsid w:val="004F38C6"/>
    <w:rsid w:val="004F4933"/>
    <w:rsid w:val="004F5213"/>
    <w:rsid w:val="004F5F0B"/>
    <w:rsid w:val="004F6392"/>
    <w:rsid w:val="004F6DBB"/>
    <w:rsid w:val="004F716C"/>
    <w:rsid w:val="004F7524"/>
    <w:rsid w:val="004F7A38"/>
    <w:rsid w:val="00500234"/>
    <w:rsid w:val="00500FED"/>
    <w:rsid w:val="005021E7"/>
    <w:rsid w:val="005025AA"/>
    <w:rsid w:val="00502962"/>
    <w:rsid w:val="005046D4"/>
    <w:rsid w:val="00504D9E"/>
    <w:rsid w:val="00504E0B"/>
    <w:rsid w:val="0050760E"/>
    <w:rsid w:val="005104B7"/>
    <w:rsid w:val="005116F5"/>
    <w:rsid w:val="0051227A"/>
    <w:rsid w:val="005125CF"/>
    <w:rsid w:val="00512AB5"/>
    <w:rsid w:val="00512AC6"/>
    <w:rsid w:val="005133A5"/>
    <w:rsid w:val="00513EF6"/>
    <w:rsid w:val="00515659"/>
    <w:rsid w:val="00515E08"/>
    <w:rsid w:val="00515FA3"/>
    <w:rsid w:val="00516ECE"/>
    <w:rsid w:val="00517183"/>
    <w:rsid w:val="00517372"/>
    <w:rsid w:val="00517D0E"/>
    <w:rsid w:val="005207F2"/>
    <w:rsid w:val="005212FF"/>
    <w:rsid w:val="00521530"/>
    <w:rsid w:val="005218D1"/>
    <w:rsid w:val="00523E3B"/>
    <w:rsid w:val="005245E8"/>
    <w:rsid w:val="00524B9E"/>
    <w:rsid w:val="00524DB2"/>
    <w:rsid w:val="00524DC7"/>
    <w:rsid w:val="00524F83"/>
    <w:rsid w:val="00525B22"/>
    <w:rsid w:val="00527224"/>
    <w:rsid w:val="00527924"/>
    <w:rsid w:val="00527A7C"/>
    <w:rsid w:val="005303FC"/>
    <w:rsid w:val="00531220"/>
    <w:rsid w:val="005313C7"/>
    <w:rsid w:val="005324EB"/>
    <w:rsid w:val="00532778"/>
    <w:rsid w:val="0053314C"/>
    <w:rsid w:val="0053356C"/>
    <w:rsid w:val="00533F4E"/>
    <w:rsid w:val="005342B8"/>
    <w:rsid w:val="00534CFA"/>
    <w:rsid w:val="00535082"/>
    <w:rsid w:val="0053521D"/>
    <w:rsid w:val="0053553B"/>
    <w:rsid w:val="00535F3C"/>
    <w:rsid w:val="00536E3B"/>
    <w:rsid w:val="00537429"/>
    <w:rsid w:val="00537F03"/>
    <w:rsid w:val="00540386"/>
    <w:rsid w:val="00540B43"/>
    <w:rsid w:val="00542C6F"/>
    <w:rsid w:val="005449C3"/>
    <w:rsid w:val="00545F66"/>
    <w:rsid w:val="005469AE"/>
    <w:rsid w:val="00546CD1"/>
    <w:rsid w:val="00546D39"/>
    <w:rsid w:val="00546E61"/>
    <w:rsid w:val="00547B95"/>
    <w:rsid w:val="00551031"/>
    <w:rsid w:val="0055396F"/>
    <w:rsid w:val="00554EF1"/>
    <w:rsid w:val="005554E0"/>
    <w:rsid w:val="005562C2"/>
    <w:rsid w:val="00556971"/>
    <w:rsid w:val="00557193"/>
    <w:rsid w:val="00557AD6"/>
    <w:rsid w:val="00557F82"/>
    <w:rsid w:val="00562700"/>
    <w:rsid w:val="00562F68"/>
    <w:rsid w:val="005637E8"/>
    <w:rsid w:val="00563F26"/>
    <w:rsid w:val="005648D4"/>
    <w:rsid w:val="00564FF7"/>
    <w:rsid w:val="0056613E"/>
    <w:rsid w:val="005662FD"/>
    <w:rsid w:val="00566651"/>
    <w:rsid w:val="00567662"/>
    <w:rsid w:val="00567C97"/>
    <w:rsid w:val="00567ED2"/>
    <w:rsid w:val="00570193"/>
    <w:rsid w:val="00570589"/>
    <w:rsid w:val="00570D8C"/>
    <w:rsid w:val="00571024"/>
    <w:rsid w:val="005730BD"/>
    <w:rsid w:val="005737EC"/>
    <w:rsid w:val="005738FE"/>
    <w:rsid w:val="00574005"/>
    <w:rsid w:val="00574878"/>
    <w:rsid w:val="00575430"/>
    <w:rsid w:val="00575C5F"/>
    <w:rsid w:val="005768EE"/>
    <w:rsid w:val="00576A38"/>
    <w:rsid w:val="00577E40"/>
    <w:rsid w:val="00577ED1"/>
    <w:rsid w:val="005809D0"/>
    <w:rsid w:val="005811DC"/>
    <w:rsid w:val="005824A9"/>
    <w:rsid w:val="0058306D"/>
    <w:rsid w:val="005830A1"/>
    <w:rsid w:val="0058380A"/>
    <w:rsid w:val="00583A10"/>
    <w:rsid w:val="0058467D"/>
    <w:rsid w:val="00584B68"/>
    <w:rsid w:val="00585017"/>
    <w:rsid w:val="00585A75"/>
    <w:rsid w:val="00587B71"/>
    <w:rsid w:val="00587FEF"/>
    <w:rsid w:val="005900DD"/>
    <w:rsid w:val="0059032A"/>
    <w:rsid w:val="00590366"/>
    <w:rsid w:val="0059098B"/>
    <w:rsid w:val="0059100A"/>
    <w:rsid w:val="0059200C"/>
    <w:rsid w:val="0059213E"/>
    <w:rsid w:val="00592F26"/>
    <w:rsid w:val="00593738"/>
    <w:rsid w:val="005938C9"/>
    <w:rsid w:val="00593A42"/>
    <w:rsid w:val="00594F78"/>
    <w:rsid w:val="00595154"/>
    <w:rsid w:val="00595BEF"/>
    <w:rsid w:val="00596DE9"/>
    <w:rsid w:val="00597D37"/>
    <w:rsid w:val="005A1123"/>
    <w:rsid w:val="005A2B31"/>
    <w:rsid w:val="005A3562"/>
    <w:rsid w:val="005A397F"/>
    <w:rsid w:val="005A41DC"/>
    <w:rsid w:val="005A4992"/>
    <w:rsid w:val="005A49F9"/>
    <w:rsid w:val="005A6D11"/>
    <w:rsid w:val="005B03B5"/>
    <w:rsid w:val="005B1646"/>
    <w:rsid w:val="005B1AA6"/>
    <w:rsid w:val="005B235C"/>
    <w:rsid w:val="005B36C5"/>
    <w:rsid w:val="005B36E9"/>
    <w:rsid w:val="005B3A97"/>
    <w:rsid w:val="005B3D17"/>
    <w:rsid w:val="005B4F55"/>
    <w:rsid w:val="005B5A0A"/>
    <w:rsid w:val="005B5BB7"/>
    <w:rsid w:val="005B6E0B"/>
    <w:rsid w:val="005B6E9C"/>
    <w:rsid w:val="005B74DA"/>
    <w:rsid w:val="005B7FD8"/>
    <w:rsid w:val="005C0033"/>
    <w:rsid w:val="005C04C5"/>
    <w:rsid w:val="005C07FC"/>
    <w:rsid w:val="005C22F8"/>
    <w:rsid w:val="005C239D"/>
    <w:rsid w:val="005C2778"/>
    <w:rsid w:val="005C3298"/>
    <w:rsid w:val="005C3580"/>
    <w:rsid w:val="005C37AD"/>
    <w:rsid w:val="005C38EC"/>
    <w:rsid w:val="005C3E9A"/>
    <w:rsid w:val="005C4330"/>
    <w:rsid w:val="005C47FC"/>
    <w:rsid w:val="005C49E0"/>
    <w:rsid w:val="005C59C8"/>
    <w:rsid w:val="005C5D91"/>
    <w:rsid w:val="005C5DD8"/>
    <w:rsid w:val="005C5F58"/>
    <w:rsid w:val="005C6A46"/>
    <w:rsid w:val="005C6A8A"/>
    <w:rsid w:val="005C703A"/>
    <w:rsid w:val="005C7249"/>
    <w:rsid w:val="005C7661"/>
    <w:rsid w:val="005C790D"/>
    <w:rsid w:val="005C792D"/>
    <w:rsid w:val="005C7D46"/>
    <w:rsid w:val="005C7EF4"/>
    <w:rsid w:val="005D0D95"/>
    <w:rsid w:val="005D0ED6"/>
    <w:rsid w:val="005D1093"/>
    <w:rsid w:val="005D2116"/>
    <w:rsid w:val="005D4065"/>
    <w:rsid w:val="005D4083"/>
    <w:rsid w:val="005D42D3"/>
    <w:rsid w:val="005D4BC7"/>
    <w:rsid w:val="005D4BCF"/>
    <w:rsid w:val="005D4E39"/>
    <w:rsid w:val="005D51CC"/>
    <w:rsid w:val="005D54A3"/>
    <w:rsid w:val="005D5563"/>
    <w:rsid w:val="005D5845"/>
    <w:rsid w:val="005D696E"/>
    <w:rsid w:val="005E0045"/>
    <w:rsid w:val="005E1B85"/>
    <w:rsid w:val="005E1D2E"/>
    <w:rsid w:val="005E2CC5"/>
    <w:rsid w:val="005E2EFA"/>
    <w:rsid w:val="005E35E5"/>
    <w:rsid w:val="005E4C26"/>
    <w:rsid w:val="005E5230"/>
    <w:rsid w:val="005E5E47"/>
    <w:rsid w:val="005E7E09"/>
    <w:rsid w:val="005E7E51"/>
    <w:rsid w:val="005F011D"/>
    <w:rsid w:val="005F08B5"/>
    <w:rsid w:val="005F0A74"/>
    <w:rsid w:val="005F0E31"/>
    <w:rsid w:val="005F1041"/>
    <w:rsid w:val="005F1A53"/>
    <w:rsid w:val="005F1DC2"/>
    <w:rsid w:val="005F2180"/>
    <w:rsid w:val="005F23A2"/>
    <w:rsid w:val="005F27B4"/>
    <w:rsid w:val="005F3994"/>
    <w:rsid w:val="005F3F29"/>
    <w:rsid w:val="005F493F"/>
    <w:rsid w:val="005F53AA"/>
    <w:rsid w:val="005F579C"/>
    <w:rsid w:val="005F5990"/>
    <w:rsid w:val="005F5BEF"/>
    <w:rsid w:val="005F5DE3"/>
    <w:rsid w:val="005F6AD8"/>
    <w:rsid w:val="005F76EF"/>
    <w:rsid w:val="005F7820"/>
    <w:rsid w:val="005F7CFD"/>
    <w:rsid w:val="00600A14"/>
    <w:rsid w:val="006013C1"/>
    <w:rsid w:val="0060299E"/>
    <w:rsid w:val="00602EA5"/>
    <w:rsid w:val="00602EBD"/>
    <w:rsid w:val="00603D24"/>
    <w:rsid w:val="00603E50"/>
    <w:rsid w:val="00604732"/>
    <w:rsid w:val="006048CC"/>
    <w:rsid w:val="00604B95"/>
    <w:rsid w:val="00604F48"/>
    <w:rsid w:val="00605444"/>
    <w:rsid w:val="006056F8"/>
    <w:rsid w:val="00607960"/>
    <w:rsid w:val="0061012C"/>
    <w:rsid w:val="0061023D"/>
    <w:rsid w:val="00610E48"/>
    <w:rsid w:val="0061179D"/>
    <w:rsid w:val="00611B48"/>
    <w:rsid w:val="00611ED3"/>
    <w:rsid w:val="00612895"/>
    <w:rsid w:val="00612E65"/>
    <w:rsid w:val="00612E76"/>
    <w:rsid w:val="0061334E"/>
    <w:rsid w:val="00614115"/>
    <w:rsid w:val="00614A44"/>
    <w:rsid w:val="00614E30"/>
    <w:rsid w:val="00615C8B"/>
    <w:rsid w:val="00615CCA"/>
    <w:rsid w:val="00615DDF"/>
    <w:rsid w:val="006163F7"/>
    <w:rsid w:val="006169FB"/>
    <w:rsid w:val="00617F01"/>
    <w:rsid w:val="0062029B"/>
    <w:rsid w:val="00620A12"/>
    <w:rsid w:val="00622280"/>
    <w:rsid w:val="006242B0"/>
    <w:rsid w:val="006245AD"/>
    <w:rsid w:val="0062494B"/>
    <w:rsid w:val="00624BA4"/>
    <w:rsid w:val="00624BF6"/>
    <w:rsid w:val="00626B0C"/>
    <w:rsid w:val="00626C34"/>
    <w:rsid w:val="006278EB"/>
    <w:rsid w:val="00630CD3"/>
    <w:rsid w:val="006317A8"/>
    <w:rsid w:val="00631A3A"/>
    <w:rsid w:val="0063221F"/>
    <w:rsid w:val="006330FE"/>
    <w:rsid w:val="00633437"/>
    <w:rsid w:val="00633E81"/>
    <w:rsid w:val="00634D82"/>
    <w:rsid w:val="00635757"/>
    <w:rsid w:val="00635DAC"/>
    <w:rsid w:val="006363ED"/>
    <w:rsid w:val="00637A56"/>
    <w:rsid w:val="006401EB"/>
    <w:rsid w:val="0064060B"/>
    <w:rsid w:val="006411BA"/>
    <w:rsid w:val="00641609"/>
    <w:rsid w:val="006428B5"/>
    <w:rsid w:val="006452A7"/>
    <w:rsid w:val="00645658"/>
    <w:rsid w:val="00645E32"/>
    <w:rsid w:val="00647D20"/>
    <w:rsid w:val="0065058D"/>
    <w:rsid w:val="006510BF"/>
    <w:rsid w:val="0065149C"/>
    <w:rsid w:val="006517EF"/>
    <w:rsid w:val="00651A23"/>
    <w:rsid w:val="00651DF3"/>
    <w:rsid w:val="00651F0D"/>
    <w:rsid w:val="00652E55"/>
    <w:rsid w:val="00653305"/>
    <w:rsid w:val="006536D5"/>
    <w:rsid w:val="00653759"/>
    <w:rsid w:val="006549DA"/>
    <w:rsid w:val="00656803"/>
    <w:rsid w:val="00657FBE"/>
    <w:rsid w:val="00660AD0"/>
    <w:rsid w:val="00662364"/>
    <w:rsid w:val="0066278B"/>
    <w:rsid w:val="00663F44"/>
    <w:rsid w:val="00664079"/>
    <w:rsid w:val="006640CC"/>
    <w:rsid w:val="00664898"/>
    <w:rsid w:val="006652B9"/>
    <w:rsid w:val="00665EDF"/>
    <w:rsid w:val="00666BC4"/>
    <w:rsid w:val="00666BF2"/>
    <w:rsid w:val="006679B4"/>
    <w:rsid w:val="00667AE9"/>
    <w:rsid w:val="00671DE2"/>
    <w:rsid w:val="00671F5D"/>
    <w:rsid w:val="0067222A"/>
    <w:rsid w:val="00673215"/>
    <w:rsid w:val="00674066"/>
    <w:rsid w:val="00674DF0"/>
    <w:rsid w:val="00675006"/>
    <w:rsid w:val="006760A2"/>
    <w:rsid w:val="00676177"/>
    <w:rsid w:val="0067684A"/>
    <w:rsid w:val="00676D86"/>
    <w:rsid w:val="006775C6"/>
    <w:rsid w:val="0067769A"/>
    <w:rsid w:val="00677F49"/>
    <w:rsid w:val="00680016"/>
    <w:rsid w:val="00680F15"/>
    <w:rsid w:val="006817CA"/>
    <w:rsid w:val="00683515"/>
    <w:rsid w:val="00683F6A"/>
    <w:rsid w:val="00684B0A"/>
    <w:rsid w:val="00684FBF"/>
    <w:rsid w:val="00686F6E"/>
    <w:rsid w:val="0068767B"/>
    <w:rsid w:val="00687CA6"/>
    <w:rsid w:val="00692E70"/>
    <w:rsid w:val="006937FE"/>
    <w:rsid w:val="006943E9"/>
    <w:rsid w:val="0069580A"/>
    <w:rsid w:val="00695D11"/>
    <w:rsid w:val="00696810"/>
    <w:rsid w:val="00697438"/>
    <w:rsid w:val="0069748D"/>
    <w:rsid w:val="00697518"/>
    <w:rsid w:val="006979F9"/>
    <w:rsid w:val="00697F34"/>
    <w:rsid w:val="006A0743"/>
    <w:rsid w:val="006A098C"/>
    <w:rsid w:val="006A15CD"/>
    <w:rsid w:val="006A2423"/>
    <w:rsid w:val="006A2425"/>
    <w:rsid w:val="006A29C0"/>
    <w:rsid w:val="006A2BEE"/>
    <w:rsid w:val="006A307C"/>
    <w:rsid w:val="006A35C9"/>
    <w:rsid w:val="006A47CD"/>
    <w:rsid w:val="006A4A40"/>
    <w:rsid w:val="006A50EE"/>
    <w:rsid w:val="006A5FB0"/>
    <w:rsid w:val="006A6767"/>
    <w:rsid w:val="006A7662"/>
    <w:rsid w:val="006A7DDD"/>
    <w:rsid w:val="006B1F80"/>
    <w:rsid w:val="006B3B14"/>
    <w:rsid w:val="006B3CFB"/>
    <w:rsid w:val="006B3FA9"/>
    <w:rsid w:val="006B4141"/>
    <w:rsid w:val="006B44BA"/>
    <w:rsid w:val="006B508F"/>
    <w:rsid w:val="006B644F"/>
    <w:rsid w:val="006B670A"/>
    <w:rsid w:val="006B7654"/>
    <w:rsid w:val="006C0662"/>
    <w:rsid w:val="006C0A13"/>
    <w:rsid w:val="006C0E53"/>
    <w:rsid w:val="006C1D9F"/>
    <w:rsid w:val="006C1E3C"/>
    <w:rsid w:val="006C2931"/>
    <w:rsid w:val="006C2FEE"/>
    <w:rsid w:val="006C36E0"/>
    <w:rsid w:val="006C3D40"/>
    <w:rsid w:val="006C53AA"/>
    <w:rsid w:val="006C65B0"/>
    <w:rsid w:val="006C6ACA"/>
    <w:rsid w:val="006C6E78"/>
    <w:rsid w:val="006C78A5"/>
    <w:rsid w:val="006C7B81"/>
    <w:rsid w:val="006C7EEF"/>
    <w:rsid w:val="006D1491"/>
    <w:rsid w:val="006D2E1D"/>
    <w:rsid w:val="006D377A"/>
    <w:rsid w:val="006D4017"/>
    <w:rsid w:val="006D42DA"/>
    <w:rsid w:val="006D43F8"/>
    <w:rsid w:val="006D4518"/>
    <w:rsid w:val="006D51B0"/>
    <w:rsid w:val="006D5DCA"/>
    <w:rsid w:val="006D5E2E"/>
    <w:rsid w:val="006D6079"/>
    <w:rsid w:val="006D7C0E"/>
    <w:rsid w:val="006E10C4"/>
    <w:rsid w:val="006E1D02"/>
    <w:rsid w:val="006E20F4"/>
    <w:rsid w:val="006E2197"/>
    <w:rsid w:val="006E27EC"/>
    <w:rsid w:val="006E34AD"/>
    <w:rsid w:val="006E3A65"/>
    <w:rsid w:val="006E3BDE"/>
    <w:rsid w:val="006E3C1A"/>
    <w:rsid w:val="006E4AE8"/>
    <w:rsid w:val="006E57B0"/>
    <w:rsid w:val="006E6161"/>
    <w:rsid w:val="006E766C"/>
    <w:rsid w:val="006E7A66"/>
    <w:rsid w:val="006F0861"/>
    <w:rsid w:val="006F1654"/>
    <w:rsid w:val="006F203E"/>
    <w:rsid w:val="006F2997"/>
    <w:rsid w:val="006F33A3"/>
    <w:rsid w:val="006F4A42"/>
    <w:rsid w:val="006F51FD"/>
    <w:rsid w:val="006F7CD7"/>
    <w:rsid w:val="00700E88"/>
    <w:rsid w:val="00701FA3"/>
    <w:rsid w:val="00703B3A"/>
    <w:rsid w:val="00703E46"/>
    <w:rsid w:val="00703E48"/>
    <w:rsid w:val="0070432A"/>
    <w:rsid w:val="00705E9A"/>
    <w:rsid w:val="007064A9"/>
    <w:rsid w:val="00707235"/>
    <w:rsid w:val="00707535"/>
    <w:rsid w:val="007076AF"/>
    <w:rsid w:val="00707CA5"/>
    <w:rsid w:val="0071031F"/>
    <w:rsid w:val="00711077"/>
    <w:rsid w:val="007115CE"/>
    <w:rsid w:val="00711807"/>
    <w:rsid w:val="007131C8"/>
    <w:rsid w:val="007154DD"/>
    <w:rsid w:val="00715F91"/>
    <w:rsid w:val="00715FFA"/>
    <w:rsid w:val="007167DB"/>
    <w:rsid w:val="00716877"/>
    <w:rsid w:val="0071791D"/>
    <w:rsid w:val="00717E6F"/>
    <w:rsid w:val="00720217"/>
    <w:rsid w:val="00720B24"/>
    <w:rsid w:val="00720C7A"/>
    <w:rsid w:val="00720CD5"/>
    <w:rsid w:val="00721D02"/>
    <w:rsid w:val="00722C2C"/>
    <w:rsid w:val="00723588"/>
    <w:rsid w:val="0072527C"/>
    <w:rsid w:val="00725487"/>
    <w:rsid w:val="00725A64"/>
    <w:rsid w:val="0072620A"/>
    <w:rsid w:val="00726444"/>
    <w:rsid w:val="007268E9"/>
    <w:rsid w:val="0072773D"/>
    <w:rsid w:val="00727B8C"/>
    <w:rsid w:val="00727DEC"/>
    <w:rsid w:val="00730291"/>
    <w:rsid w:val="007309BD"/>
    <w:rsid w:val="007317E9"/>
    <w:rsid w:val="00731B92"/>
    <w:rsid w:val="0073456E"/>
    <w:rsid w:val="0073552E"/>
    <w:rsid w:val="0073565B"/>
    <w:rsid w:val="00735C97"/>
    <w:rsid w:val="00735D7B"/>
    <w:rsid w:val="0073729F"/>
    <w:rsid w:val="00737484"/>
    <w:rsid w:val="007376DC"/>
    <w:rsid w:val="00737715"/>
    <w:rsid w:val="007412C4"/>
    <w:rsid w:val="00741423"/>
    <w:rsid w:val="007424A2"/>
    <w:rsid w:val="00742575"/>
    <w:rsid w:val="00743B93"/>
    <w:rsid w:val="00744F99"/>
    <w:rsid w:val="0074666F"/>
    <w:rsid w:val="00750222"/>
    <w:rsid w:val="007520DE"/>
    <w:rsid w:val="0075219C"/>
    <w:rsid w:val="00752409"/>
    <w:rsid w:val="00753026"/>
    <w:rsid w:val="007532D2"/>
    <w:rsid w:val="00753421"/>
    <w:rsid w:val="007538BA"/>
    <w:rsid w:val="00754386"/>
    <w:rsid w:val="00754B17"/>
    <w:rsid w:val="00754F2E"/>
    <w:rsid w:val="00754FF9"/>
    <w:rsid w:val="00757800"/>
    <w:rsid w:val="00757B81"/>
    <w:rsid w:val="0076004D"/>
    <w:rsid w:val="007605F4"/>
    <w:rsid w:val="00760708"/>
    <w:rsid w:val="00760728"/>
    <w:rsid w:val="00760F7F"/>
    <w:rsid w:val="00762CCD"/>
    <w:rsid w:val="00762EA6"/>
    <w:rsid w:val="00763398"/>
    <w:rsid w:val="007634F2"/>
    <w:rsid w:val="00763899"/>
    <w:rsid w:val="00763DFE"/>
    <w:rsid w:val="007641A2"/>
    <w:rsid w:val="00764542"/>
    <w:rsid w:val="00765F7B"/>
    <w:rsid w:val="007661B1"/>
    <w:rsid w:val="00767B57"/>
    <w:rsid w:val="0077119F"/>
    <w:rsid w:val="007717AF"/>
    <w:rsid w:val="007722E9"/>
    <w:rsid w:val="00772A3D"/>
    <w:rsid w:val="007732F6"/>
    <w:rsid w:val="00774162"/>
    <w:rsid w:val="007747EC"/>
    <w:rsid w:val="00775666"/>
    <w:rsid w:val="00775F11"/>
    <w:rsid w:val="0077671D"/>
    <w:rsid w:val="0077796A"/>
    <w:rsid w:val="00777B45"/>
    <w:rsid w:val="00777BB7"/>
    <w:rsid w:val="00780DBC"/>
    <w:rsid w:val="00781649"/>
    <w:rsid w:val="00781E06"/>
    <w:rsid w:val="0078203C"/>
    <w:rsid w:val="0078215F"/>
    <w:rsid w:val="00783036"/>
    <w:rsid w:val="007836FB"/>
    <w:rsid w:val="00783D01"/>
    <w:rsid w:val="0078403A"/>
    <w:rsid w:val="00784588"/>
    <w:rsid w:val="00784EB9"/>
    <w:rsid w:val="00785792"/>
    <w:rsid w:val="00786006"/>
    <w:rsid w:val="00786800"/>
    <w:rsid w:val="00786D90"/>
    <w:rsid w:val="0078707F"/>
    <w:rsid w:val="0078714E"/>
    <w:rsid w:val="007878A5"/>
    <w:rsid w:val="00787E36"/>
    <w:rsid w:val="0079146A"/>
    <w:rsid w:val="00791FAB"/>
    <w:rsid w:val="00792146"/>
    <w:rsid w:val="007928F6"/>
    <w:rsid w:val="007938B7"/>
    <w:rsid w:val="007938D9"/>
    <w:rsid w:val="00793D16"/>
    <w:rsid w:val="00794504"/>
    <w:rsid w:val="00794A48"/>
    <w:rsid w:val="00794B91"/>
    <w:rsid w:val="00794B9E"/>
    <w:rsid w:val="00794ED7"/>
    <w:rsid w:val="0079520A"/>
    <w:rsid w:val="00796449"/>
    <w:rsid w:val="0079650F"/>
    <w:rsid w:val="00797D46"/>
    <w:rsid w:val="007A0210"/>
    <w:rsid w:val="007A0834"/>
    <w:rsid w:val="007A1373"/>
    <w:rsid w:val="007A180E"/>
    <w:rsid w:val="007A214C"/>
    <w:rsid w:val="007A22B9"/>
    <w:rsid w:val="007A268F"/>
    <w:rsid w:val="007A2818"/>
    <w:rsid w:val="007A2AE4"/>
    <w:rsid w:val="007A2E50"/>
    <w:rsid w:val="007A3B4B"/>
    <w:rsid w:val="007A42F0"/>
    <w:rsid w:val="007A4334"/>
    <w:rsid w:val="007A465D"/>
    <w:rsid w:val="007A4781"/>
    <w:rsid w:val="007A49A3"/>
    <w:rsid w:val="007A4ACA"/>
    <w:rsid w:val="007A5835"/>
    <w:rsid w:val="007A6204"/>
    <w:rsid w:val="007A660E"/>
    <w:rsid w:val="007A69ED"/>
    <w:rsid w:val="007A6A40"/>
    <w:rsid w:val="007A6A4A"/>
    <w:rsid w:val="007A772F"/>
    <w:rsid w:val="007B10BC"/>
    <w:rsid w:val="007B1678"/>
    <w:rsid w:val="007B1DB4"/>
    <w:rsid w:val="007B1F77"/>
    <w:rsid w:val="007B478D"/>
    <w:rsid w:val="007B51BC"/>
    <w:rsid w:val="007B55C7"/>
    <w:rsid w:val="007B6144"/>
    <w:rsid w:val="007B668A"/>
    <w:rsid w:val="007B6EBD"/>
    <w:rsid w:val="007B74CF"/>
    <w:rsid w:val="007B76ED"/>
    <w:rsid w:val="007B7AF8"/>
    <w:rsid w:val="007C0668"/>
    <w:rsid w:val="007C0DE7"/>
    <w:rsid w:val="007C0E2A"/>
    <w:rsid w:val="007C17E1"/>
    <w:rsid w:val="007C2010"/>
    <w:rsid w:val="007C21D9"/>
    <w:rsid w:val="007C2461"/>
    <w:rsid w:val="007C2636"/>
    <w:rsid w:val="007C2887"/>
    <w:rsid w:val="007C2D65"/>
    <w:rsid w:val="007C359E"/>
    <w:rsid w:val="007C3D61"/>
    <w:rsid w:val="007C3DAA"/>
    <w:rsid w:val="007C41AA"/>
    <w:rsid w:val="007C421E"/>
    <w:rsid w:val="007C4996"/>
    <w:rsid w:val="007C4CE5"/>
    <w:rsid w:val="007C4D35"/>
    <w:rsid w:val="007C50E1"/>
    <w:rsid w:val="007C5D60"/>
    <w:rsid w:val="007C5EE8"/>
    <w:rsid w:val="007C6138"/>
    <w:rsid w:val="007C67F7"/>
    <w:rsid w:val="007C6842"/>
    <w:rsid w:val="007D094F"/>
    <w:rsid w:val="007D1293"/>
    <w:rsid w:val="007D17E2"/>
    <w:rsid w:val="007D2D28"/>
    <w:rsid w:val="007D3230"/>
    <w:rsid w:val="007D4AD5"/>
    <w:rsid w:val="007D4E19"/>
    <w:rsid w:val="007D4FFB"/>
    <w:rsid w:val="007D737F"/>
    <w:rsid w:val="007D7C7D"/>
    <w:rsid w:val="007E0847"/>
    <w:rsid w:val="007E2364"/>
    <w:rsid w:val="007E2EDB"/>
    <w:rsid w:val="007E3EC0"/>
    <w:rsid w:val="007E4029"/>
    <w:rsid w:val="007E4328"/>
    <w:rsid w:val="007E4B16"/>
    <w:rsid w:val="007E6044"/>
    <w:rsid w:val="007E6962"/>
    <w:rsid w:val="007E6D5E"/>
    <w:rsid w:val="007E6D7F"/>
    <w:rsid w:val="007E7938"/>
    <w:rsid w:val="007F03B8"/>
    <w:rsid w:val="007F089D"/>
    <w:rsid w:val="007F099C"/>
    <w:rsid w:val="007F14C1"/>
    <w:rsid w:val="007F194A"/>
    <w:rsid w:val="007F2576"/>
    <w:rsid w:val="007F29DE"/>
    <w:rsid w:val="007F2F70"/>
    <w:rsid w:val="007F3923"/>
    <w:rsid w:val="007F5183"/>
    <w:rsid w:val="007F5365"/>
    <w:rsid w:val="007F59F6"/>
    <w:rsid w:val="007F5B63"/>
    <w:rsid w:val="007F5F1F"/>
    <w:rsid w:val="007F69D3"/>
    <w:rsid w:val="007F6FF4"/>
    <w:rsid w:val="007F77F0"/>
    <w:rsid w:val="00801D3C"/>
    <w:rsid w:val="008042EF"/>
    <w:rsid w:val="00804DAF"/>
    <w:rsid w:val="00805ECF"/>
    <w:rsid w:val="008066AE"/>
    <w:rsid w:val="008066C8"/>
    <w:rsid w:val="00806973"/>
    <w:rsid w:val="00806FF1"/>
    <w:rsid w:val="0080795D"/>
    <w:rsid w:val="008103EF"/>
    <w:rsid w:val="0081066E"/>
    <w:rsid w:val="0081111F"/>
    <w:rsid w:val="0081122D"/>
    <w:rsid w:val="0081134E"/>
    <w:rsid w:val="00812C58"/>
    <w:rsid w:val="008131BE"/>
    <w:rsid w:val="00816A3A"/>
    <w:rsid w:val="008173CD"/>
    <w:rsid w:val="008175E1"/>
    <w:rsid w:val="00820529"/>
    <w:rsid w:val="0082057F"/>
    <w:rsid w:val="00820D9C"/>
    <w:rsid w:val="00824694"/>
    <w:rsid w:val="00825B2B"/>
    <w:rsid w:val="008262AC"/>
    <w:rsid w:val="0082636C"/>
    <w:rsid w:val="00830232"/>
    <w:rsid w:val="0083077E"/>
    <w:rsid w:val="00831740"/>
    <w:rsid w:val="00831FDC"/>
    <w:rsid w:val="00832B91"/>
    <w:rsid w:val="00833A67"/>
    <w:rsid w:val="00833A76"/>
    <w:rsid w:val="008344D6"/>
    <w:rsid w:val="00836E98"/>
    <w:rsid w:val="008379EA"/>
    <w:rsid w:val="00841BAD"/>
    <w:rsid w:val="008422FE"/>
    <w:rsid w:val="00842436"/>
    <w:rsid w:val="00842A17"/>
    <w:rsid w:val="00842EF8"/>
    <w:rsid w:val="008438E5"/>
    <w:rsid w:val="008439CC"/>
    <w:rsid w:val="00844297"/>
    <w:rsid w:val="0084542D"/>
    <w:rsid w:val="008457AC"/>
    <w:rsid w:val="00845E34"/>
    <w:rsid w:val="008462A6"/>
    <w:rsid w:val="00846C07"/>
    <w:rsid w:val="00846CF1"/>
    <w:rsid w:val="00847E98"/>
    <w:rsid w:val="00847ED8"/>
    <w:rsid w:val="0085051A"/>
    <w:rsid w:val="008508A0"/>
    <w:rsid w:val="00850F9E"/>
    <w:rsid w:val="0085139A"/>
    <w:rsid w:val="008513D4"/>
    <w:rsid w:val="00852BDD"/>
    <w:rsid w:val="008540AC"/>
    <w:rsid w:val="00854F46"/>
    <w:rsid w:val="00855526"/>
    <w:rsid w:val="00855573"/>
    <w:rsid w:val="00855757"/>
    <w:rsid w:val="008561A2"/>
    <w:rsid w:val="008573EA"/>
    <w:rsid w:val="00860214"/>
    <w:rsid w:val="0086033F"/>
    <w:rsid w:val="00860434"/>
    <w:rsid w:val="00860AB8"/>
    <w:rsid w:val="00861041"/>
    <w:rsid w:val="00861486"/>
    <w:rsid w:val="008619C1"/>
    <w:rsid w:val="00861CED"/>
    <w:rsid w:val="00862639"/>
    <w:rsid w:val="00863098"/>
    <w:rsid w:val="00863C96"/>
    <w:rsid w:val="00863F50"/>
    <w:rsid w:val="00864254"/>
    <w:rsid w:val="00864508"/>
    <w:rsid w:val="00864F3E"/>
    <w:rsid w:val="0086520D"/>
    <w:rsid w:val="008655E0"/>
    <w:rsid w:val="008659F1"/>
    <w:rsid w:val="00866207"/>
    <w:rsid w:val="00866BBB"/>
    <w:rsid w:val="008672EB"/>
    <w:rsid w:val="00867925"/>
    <w:rsid w:val="0087048C"/>
    <w:rsid w:val="008710FD"/>
    <w:rsid w:val="00871CDA"/>
    <w:rsid w:val="00872546"/>
    <w:rsid w:val="0087255B"/>
    <w:rsid w:val="00872898"/>
    <w:rsid w:val="008728FF"/>
    <w:rsid w:val="008729E2"/>
    <w:rsid w:val="0087351B"/>
    <w:rsid w:val="00873A93"/>
    <w:rsid w:val="00873E1D"/>
    <w:rsid w:val="00874234"/>
    <w:rsid w:val="008742B5"/>
    <w:rsid w:val="0087447A"/>
    <w:rsid w:val="0087458A"/>
    <w:rsid w:val="00874B67"/>
    <w:rsid w:val="00874E4C"/>
    <w:rsid w:val="008755E9"/>
    <w:rsid w:val="00875C23"/>
    <w:rsid w:val="00875FCF"/>
    <w:rsid w:val="00876C49"/>
    <w:rsid w:val="008805FF"/>
    <w:rsid w:val="00880B49"/>
    <w:rsid w:val="0088122A"/>
    <w:rsid w:val="0088166B"/>
    <w:rsid w:val="00881B63"/>
    <w:rsid w:val="00881CFD"/>
    <w:rsid w:val="00884173"/>
    <w:rsid w:val="00884877"/>
    <w:rsid w:val="00884C93"/>
    <w:rsid w:val="0088544F"/>
    <w:rsid w:val="008854E9"/>
    <w:rsid w:val="00886AC8"/>
    <w:rsid w:val="0089080A"/>
    <w:rsid w:val="00891A2D"/>
    <w:rsid w:val="00892D2E"/>
    <w:rsid w:val="00892E0F"/>
    <w:rsid w:val="00892F26"/>
    <w:rsid w:val="00893926"/>
    <w:rsid w:val="00894622"/>
    <w:rsid w:val="008946A1"/>
    <w:rsid w:val="00894792"/>
    <w:rsid w:val="00894D62"/>
    <w:rsid w:val="00894FF9"/>
    <w:rsid w:val="00895270"/>
    <w:rsid w:val="008956F9"/>
    <w:rsid w:val="00896172"/>
    <w:rsid w:val="00896E4C"/>
    <w:rsid w:val="00896F00"/>
    <w:rsid w:val="008973AA"/>
    <w:rsid w:val="00897685"/>
    <w:rsid w:val="008A0480"/>
    <w:rsid w:val="008A0DF6"/>
    <w:rsid w:val="008A1405"/>
    <w:rsid w:val="008A1514"/>
    <w:rsid w:val="008A25B8"/>
    <w:rsid w:val="008A2971"/>
    <w:rsid w:val="008A2C07"/>
    <w:rsid w:val="008A3B87"/>
    <w:rsid w:val="008A3FFE"/>
    <w:rsid w:val="008A4560"/>
    <w:rsid w:val="008A4B7A"/>
    <w:rsid w:val="008A5411"/>
    <w:rsid w:val="008A5972"/>
    <w:rsid w:val="008A6B35"/>
    <w:rsid w:val="008A6DB7"/>
    <w:rsid w:val="008A7292"/>
    <w:rsid w:val="008A76F4"/>
    <w:rsid w:val="008B07F3"/>
    <w:rsid w:val="008B127A"/>
    <w:rsid w:val="008B13E8"/>
    <w:rsid w:val="008B1494"/>
    <w:rsid w:val="008B1DE8"/>
    <w:rsid w:val="008B2281"/>
    <w:rsid w:val="008B3A90"/>
    <w:rsid w:val="008B50C3"/>
    <w:rsid w:val="008B5965"/>
    <w:rsid w:val="008B7235"/>
    <w:rsid w:val="008B7410"/>
    <w:rsid w:val="008B7863"/>
    <w:rsid w:val="008B7B8A"/>
    <w:rsid w:val="008C01A4"/>
    <w:rsid w:val="008C020A"/>
    <w:rsid w:val="008C152D"/>
    <w:rsid w:val="008C201F"/>
    <w:rsid w:val="008C25D7"/>
    <w:rsid w:val="008C3CA5"/>
    <w:rsid w:val="008C59D2"/>
    <w:rsid w:val="008C5F83"/>
    <w:rsid w:val="008C653B"/>
    <w:rsid w:val="008C656A"/>
    <w:rsid w:val="008C66E5"/>
    <w:rsid w:val="008C7052"/>
    <w:rsid w:val="008D00A2"/>
    <w:rsid w:val="008D017D"/>
    <w:rsid w:val="008D07AB"/>
    <w:rsid w:val="008D0E3F"/>
    <w:rsid w:val="008D1A33"/>
    <w:rsid w:val="008D33BB"/>
    <w:rsid w:val="008D467C"/>
    <w:rsid w:val="008D644A"/>
    <w:rsid w:val="008D7374"/>
    <w:rsid w:val="008D7573"/>
    <w:rsid w:val="008D7C68"/>
    <w:rsid w:val="008E07D9"/>
    <w:rsid w:val="008E0CB1"/>
    <w:rsid w:val="008E19CC"/>
    <w:rsid w:val="008E1A7A"/>
    <w:rsid w:val="008E1B2E"/>
    <w:rsid w:val="008E22DF"/>
    <w:rsid w:val="008E24B8"/>
    <w:rsid w:val="008E2E5A"/>
    <w:rsid w:val="008E3D59"/>
    <w:rsid w:val="008E5215"/>
    <w:rsid w:val="008E5F6E"/>
    <w:rsid w:val="008E68DC"/>
    <w:rsid w:val="008E6B18"/>
    <w:rsid w:val="008E6E7D"/>
    <w:rsid w:val="008E7625"/>
    <w:rsid w:val="008E7AA2"/>
    <w:rsid w:val="008E7BD2"/>
    <w:rsid w:val="008E7E15"/>
    <w:rsid w:val="008F03AA"/>
    <w:rsid w:val="008F088A"/>
    <w:rsid w:val="008F0EFD"/>
    <w:rsid w:val="008F1363"/>
    <w:rsid w:val="008F1D08"/>
    <w:rsid w:val="008F1E44"/>
    <w:rsid w:val="008F221F"/>
    <w:rsid w:val="008F3174"/>
    <w:rsid w:val="008F3349"/>
    <w:rsid w:val="008F36D2"/>
    <w:rsid w:val="008F4E83"/>
    <w:rsid w:val="008F5336"/>
    <w:rsid w:val="008F6425"/>
    <w:rsid w:val="008F6F99"/>
    <w:rsid w:val="008F71C6"/>
    <w:rsid w:val="008F7BCD"/>
    <w:rsid w:val="009003B5"/>
    <w:rsid w:val="0090066A"/>
    <w:rsid w:val="00901055"/>
    <w:rsid w:val="00901851"/>
    <w:rsid w:val="00901AE2"/>
    <w:rsid w:val="00903559"/>
    <w:rsid w:val="009036AF"/>
    <w:rsid w:val="009036D8"/>
    <w:rsid w:val="00903A39"/>
    <w:rsid w:val="00904728"/>
    <w:rsid w:val="00904DFB"/>
    <w:rsid w:val="009052DE"/>
    <w:rsid w:val="009063A0"/>
    <w:rsid w:val="00906B44"/>
    <w:rsid w:val="00906B68"/>
    <w:rsid w:val="00907754"/>
    <w:rsid w:val="00912242"/>
    <w:rsid w:val="00912A52"/>
    <w:rsid w:val="00913AD7"/>
    <w:rsid w:val="00913F77"/>
    <w:rsid w:val="009148AC"/>
    <w:rsid w:val="0091534A"/>
    <w:rsid w:val="00915648"/>
    <w:rsid w:val="00915FBF"/>
    <w:rsid w:val="00916F74"/>
    <w:rsid w:val="00917BA2"/>
    <w:rsid w:val="009215D9"/>
    <w:rsid w:val="00921D1D"/>
    <w:rsid w:val="00922320"/>
    <w:rsid w:val="009226F7"/>
    <w:rsid w:val="00922881"/>
    <w:rsid w:val="00922C99"/>
    <w:rsid w:val="00922EF3"/>
    <w:rsid w:val="00923071"/>
    <w:rsid w:val="00925731"/>
    <w:rsid w:val="0092591B"/>
    <w:rsid w:val="009259EA"/>
    <w:rsid w:val="0092634E"/>
    <w:rsid w:val="009264FD"/>
    <w:rsid w:val="009268B3"/>
    <w:rsid w:val="00926A9A"/>
    <w:rsid w:val="00926FAB"/>
    <w:rsid w:val="00927A5F"/>
    <w:rsid w:val="0093037A"/>
    <w:rsid w:val="009307E6"/>
    <w:rsid w:val="00930BC8"/>
    <w:rsid w:val="0093153C"/>
    <w:rsid w:val="009319CC"/>
    <w:rsid w:val="00932709"/>
    <w:rsid w:val="0093367E"/>
    <w:rsid w:val="009337FF"/>
    <w:rsid w:val="0093469C"/>
    <w:rsid w:val="0093477B"/>
    <w:rsid w:val="00934E29"/>
    <w:rsid w:val="00934F34"/>
    <w:rsid w:val="00935373"/>
    <w:rsid w:val="00935441"/>
    <w:rsid w:val="009363EB"/>
    <w:rsid w:val="00936BDB"/>
    <w:rsid w:val="00936C6E"/>
    <w:rsid w:val="00937741"/>
    <w:rsid w:val="009378E8"/>
    <w:rsid w:val="009401ED"/>
    <w:rsid w:val="009418DC"/>
    <w:rsid w:val="00941EAB"/>
    <w:rsid w:val="00942980"/>
    <w:rsid w:val="009429F2"/>
    <w:rsid w:val="00942B2B"/>
    <w:rsid w:val="00943D9B"/>
    <w:rsid w:val="00944149"/>
    <w:rsid w:val="00944CF8"/>
    <w:rsid w:val="00944F35"/>
    <w:rsid w:val="00945348"/>
    <w:rsid w:val="00945BEE"/>
    <w:rsid w:val="00950954"/>
    <w:rsid w:val="009509E3"/>
    <w:rsid w:val="00950EEE"/>
    <w:rsid w:val="00951279"/>
    <w:rsid w:val="0095152B"/>
    <w:rsid w:val="00952EF6"/>
    <w:rsid w:val="0095317B"/>
    <w:rsid w:val="00953907"/>
    <w:rsid w:val="00954E2C"/>
    <w:rsid w:val="00955F9E"/>
    <w:rsid w:val="00956467"/>
    <w:rsid w:val="00956845"/>
    <w:rsid w:val="009577C2"/>
    <w:rsid w:val="009579F4"/>
    <w:rsid w:val="00957A23"/>
    <w:rsid w:val="00961704"/>
    <w:rsid w:val="00961EE7"/>
    <w:rsid w:val="009620C9"/>
    <w:rsid w:val="00962272"/>
    <w:rsid w:val="009637C5"/>
    <w:rsid w:val="00964575"/>
    <w:rsid w:val="009653CA"/>
    <w:rsid w:val="009658F9"/>
    <w:rsid w:val="00965C8C"/>
    <w:rsid w:val="00966A4A"/>
    <w:rsid w:val="00967612"/>
    <w:rsid w:val="00967FC7"/>
    <w:rsid w:val="00970C39"/>
    <w:rsid w:val="009713D5"/>
    <w:rsid w:val="0097164D"/>
    <w:rsid w:val="00972B57"/>
    <w:rsid w:val="009738BB"/>
    <w:rsid w:val="00973DFF"/>
    <w:rsid w:val="009743D8"/>
    <w:rsid w:val="00974C00"/>
    <w:rsid w:val="00974D47"/>
    <w:rsid w:val="00974DDD"/>
    <w:rsid w:val="00974E2B"/>
    <w:rsid w:val="0097574B"/>
    <w:rsid w:val="00975C5F"/>
    <w:rsid w:val="00976405"/>
    <w:rsid w:val="00976B89"/>
    <w:rsid w:val="00977AA1"/>
    <w:rsid w:val="00980572"/>
    <w:rsid w:val="00980F1A"/>
    <w:rsid w:val="00981615"/>
    <w:rsid w:val="009825BC"/>
    <w:rsid w:val="009837BC"/>
    <w:rsid w:val="00983992"/>
    <w:rsid w:val="00983F86"/>
    <w:rsid w:val="00984031"/>
    <w:rsid w:val="009849E8"/>
    <w:rsid w:val="00984A3F"/>
    <w:rsid w:val="0098512A"/>
    <w:rsid w:val="00985468"/>
    <w:rsid w:val="009861FD"/>
    <w:rsid w:val="009863F7"/>
    <w:rsid w:val="009867E4"/>
    <w:rsid w:val="00986CF6"/>
    <w:rsid w:val="009876C5"/>
    <w:rsid w:val="0098779A"/>
    <w:rsid w:val="00992592"/>
    <w:rsid w:val="00992626"/>
    <w:rsid w:val="009928B4"/>
    <w:rsid w:val="00992A0C"/>
    <w:rsid w:val="00992D32"/>
    <w:rsid w:val="00992DE2"/>
    <w:rsid w:val="00993173"/>
    <w:rsid w:val="00994FBA"/>
    <w:rsid w:val="00995650"/>
    <w:rsid w:val="00996AB9"/>
    <w:rsid w:val="0099748A"/>
    <w:rsid w:val="00997A56"/>
    <w:rsid w:val="00997FE2"/>
    <w:rsid w:val="009A0208"/>
    <w:rsid w:val="009A0D18"/>
    <w:rsid w:val="009A1FCE"/>
    <w:rsid w:val="009A2B9E"/>
    <w:rsid w:val="009A3639"/>
    <w:rsid w:val="009A37D6"/>
    <w:rsid w:val="009A4996"/>
    <w:rsid w:val="009A55BD"/>
    <w:rsid w:val="009A5676"/>
    <w:rsid w:val="009A5D90"/>
    <w:rsid w:val="009A5F49"/>
    <w:rsid w:val="009A5F93"/>
    <w:rsid w:val="009A6A49"/>
    <w:rsid w:val="009A6AF7"/>
    <w:rsid w:val="009A715B"/>
    <w:rsid w:val="009A7AA2"/>
    <w:rsid w:val="009A7B20"/>
    <w:rsid w:val="009A7E87"/>
    <w:rsid w:val="009B0660"/>
    <w:rsid w:val="009B0A53"/>
    <w:rsid w:val="009B2144"/>
    <w:rsid w:val="009B253E"/>
    <w:rsid w:val="009B2574"/>
    <w:rsid w:val="009B41E0"/>
    <w:rsid w:val="009B43ED"/>
    <w:rsid w:val="009B5A97"/>
    <w:rsid w:val="009B5E08"/>
    <w:rsid w:val="009B5F3B"/>
    <w:rsid w:val="009B6314"/>
    <w:rsid w:val="009C0283"/>
    <w:rsid w:val="009C0DEE"/>
    <w:rsid w:val="009C1A52"/>
    <w:rsid w:val="009C1E14"/>
    <w:rsid w:val="009C34AA"/>
    <w:rsid w:val="009C3556"/>
    <w:rsid w:val="009C3724"/>
    <w:rsid w:val="009C3B04"/>
    <w:rsid w:val="009C4145"/>
    <w:rsid w:val="009C4276"/>
    <w:rsid w:val="009C45E2"/>
    <w:rsid w:val="009C5940"/>
    <w:rsid w:val="009C6DE9"/>
    <w:rsid w:val="009C6EAD"/>
    <w:rsid w:val="009C782E"/>
    <w:rsid w:val="009C7A5C"/>
    <w:rsid w:val="009C7FBA"/>
    <w:rsid w:val="009D094F"/>
    <w:rsid w:val="009D1947"/>
    <w:rsid w:val="009D27D4"/>
    <w:rsid w:val="009D2A3B"/>
    <w:rsid w:val="009D3514"/>
    <w:rsid w:val="009D445A"/>
    <w:rsid w:val="009D46E4"/>
    <w:rsid w:val="009D50EF"/>
    <w:rsid w:val="009D5C5A"/>
    <w:rsid w:val="009D5D23"/>
    <w:rsid w:val="009D6074"/>
    <w:rsid w:val="009D62C6"/>
    <w:rsid w:val="009D6431"/>
    <w:rsid w:val="009D6454"/>
    <w:rsid w:val="009E207C"/>
    <w:rsid w:val="009E281E"/>
    <w:rsid w:val="009E2B74"/>
    <w:rsid w:val="009E3923"/>
    <w:rsid w:val="009E4A5F"/>
    <w:rsid w:val="009E533A"/>
    <w:rsid w:val="009E5F0D"/>
    <w:rsid w:val="009E6062"/>
    <w:rsid w:val="009E72AC"/>
    <w:rsid w:val="009F09E9"/>
    <w:rsid w:val="009F0C2B"/>
    <w:rsid w:val="009F12CE"/>
    <w:rsid w:val="009F1A91"/>
    <w:rsid w:val="009F22AA"/>
    <w:rsid w:val="009F28ED"/>
    <w:rsid w:val="009F2A07"/>
    <w:rsid w:val="009F3378"/>
    <w:rsid w:val="009F3F62"/>
    <w:rsid w:val="009F4163"/>
    <w:rsid w:val="009F4236"/>
    <w:rsid w:val="009F5599"/>
    <w:rsid w:val="009F5855"/>
    <w:rsid w:val="009F5A5B"/>
    <w:rsid w:val="009F5FC2"/>
    <w:rsid w:val="009F600B"/>
    <w:rsid w:val="009F6717"/>
    <w:rsid w:val="009F757E"/>
    <w:rsid w:val="009F7781"/>
    <w:rsid w:val="00A0199F"/>
    <w:rsid w:val="00A01A1F"/>
    <w:rsid w:val="00A023AC"/>
    <w:rsid w:val="00A0308E"/>
    <w:rsid w:val="00A03C43"/>
    <w:rsid w:val="00A04038"/>
    <w:rsid w:val="00A04053"/>
    <w:rsid w:val="00A04A47"/>
    <w:rsid w:val="00A04F6D"/>
    <w:rsid w:val="00A05044"/>
    <w:rsid w:val="00A05047"/>
    <w:rsid w:val="00A05D99"/>
    <w:rsid w:val="00A06260"/>
    <w:rsid w:val="00A06F8A"/>
    <w:rsid w:val="00A1010C"/>
    <w:rsid w:val="00A104F6"/>
    <w:rsid w:val="00A12D33"/>
    <w:rsid w:val="00A13296"/>
    <w:rsid w:val="00A137EE"/>
    <w:rsid w:val="00A13BE9"/>
    <w:rsid w:val="00A14B3D"/>
    <w:rsid w:val="00A14DB5"/>
    <w:rsid w:val="00A16A3B"/>
    <w:rsid w:val="00A17570"/>
    <w:rsid w:val="00A20038"/>
    <w:rsid w:val="00A200FD"/>
    <w:rsid w:val="00A21711"/>
    <w:rsid w:val="00A2203C"/>
    <w:rsid w:val="00A22FA7"/>
    <w:rsid w:val="00A2313B"/>
    <w:rsid w:val="00A23B15"/>
    <w:rsid w:val="00A23D23"/>
    <w:rsid w:val="00A23F68"/>
    <w:rsid w:val="00A25176"/>
    <w:rsid w:val="00A25652"/>
    <w:rsid w:val="00A25DF9"/>
    <w:rsid w:val="00A25EB3"/>
    <w:rsid w:val="00A2618B"/>
    <w:rsid w:val="00A26439"/>
    <w:rsid w:val="00A27B7F"/>
    <w:rsid w:val="00A27E46"/>
    <w:rsid w:val="00A27F01"/>
    <w:rsid w:val="00A30D50"/>
    <w:rsid w:val="00A30F86"/>
    <w:rsid w:val="00A311F6"/>
    <w:rsid w:val="00A322EE"/>
    <w:rsid w:val="00A330A2"/>
    <w:rsid w:val="00A33743"/>
    <w:rsid w:val="00A33795"/>
    <w:rsid w:val="00A347AD"/>
    <w:rsid w:val="00A3491F"/>
    <w:rsid w:val="00A36CD9"/>
    <w:rsid w:val="00A3707C"/>
    <w:rsid w:val="00A373B1"/>
    <w:rsid w:val="00A42726"/>
    <w:rsid w:val="00A43C9D"/>
    <w:rsid w:val="00A44F3A"/>
    <w:rsid w:val="00A44F48"/>
    <w:rsid w:val="00A45E74"/>
    <w:rsid w:val="00A465E7"/>
    <w:rsid w:val="00A4692F"/>
    <w:rsid w:val="00A477D6"/>
    <w:rsid w:val="00A47F14"/>
    <w:rsid w:val="00A51657"/>
    <w:rsid w:val="00A5245D"/>
    <w:rsid w:val="00A53340"/>
    <w:rsid w:val="00A54063"/>
    <w:rsid w:val="00A54738"/>
    <w:rsid w:val="00A54EDE"/>
    <w:rsid w:val="00A5671A"/>
    <w:rsid w:val="00A57CEE"/>
    <w:rsid w:val="00A60504"/>
    <w:rsid w:val="00A60A40"/>
    <w:rsid w:val="00A616B1"/>
    <w:rsid w:val="00A62854"/>
    <w:rsid w:val="00A62BE9"/>
    <w:rsid w:val="00A62C6C"/>
    <w:rsid w:val="00A6320D"/>
    <w:rsid w:val="00A63C08"/>
    <w:rsid w:val="00A64767"/>
    <w:rsid w:val="00A65375"/>
    <w:rsid w:val="00A669D9"/>
    <w:rsid w:val="00A66BA2"/>
    <w:rsid w:val="00A675B2"/>
    <w:rsid w:val="00A70137"/>
    <w:rsid w:val="00A70349"/>
    <w:rsid w:val="00A703D8"/>
    <w:rsid w:val="00A709ED"/>
    <w:rsid w:val="00A70CE6"/>
    <w:rsid w:val="00A7113A"/>
    <w:rsid w:val="00A717B6"/>
    <w:rsid w:val="00A72414"/>
    <w:rsid w:val="00A74B56"/>
    <w:rsid w:val="00A7579B"/>
    <w:rsid w:val="00A76523"/>
    <w:rsid w:val="00A77C04"/>
    <w:rsid w:val="00A8043F"/>
    <w:rsid w:val="00A80893"/>
    <w:rsid w:val="00A80CCF"/>
    <w:rsid w:val="00A8143A"/>
    <w:rsid w:val="00A81C56"/>
    <w:rsid w:val="00A8233D"/>
    <w:rsid w:val="00A82507"/>
    <w:rsid w:val="00A82EFA"/>
    <w:rsid w:val="00A830BE"/>
    <w:rsid w:val="00A83873"/>
    <w:rsid w:val="00A838D2"/>
    <w:rsid w:val="00A852BD"/>
    <w:rsid w:val="00A85F76"/>
    <w:rsid w:val="00A86A11"/>
    <w:rsid w:val="00A872A0"/>
    <w:rsid w:val="00A87878"/>
    <w:rsid w:val="00A9040B"/>
    <w:rsid w:val="00A904A5"/>
    <w:rsid w:val="00A90657"/>
    <w:rsid w:val="00A9066D"/>
    <w:rsid w:val="00A906AC"/>
    <w:rsid w:val="00A90DD4"/>
    <w:rsid w:val="00A91B27"/>
    <w:rsid w:val="00A9323C"/>
    <w:rsid w:val="00A93261"/>
    <w:rsid w:val="00A9493B"/>
    <w:rsid w:val="00A94C79"/>
    <w:rsid w:val="00A94CC1"/>
    <w:rsid w:val="00A94D18"/>
    <w:rsid w:val="00A95290"/>
    <w:rsid w:val="00A95A6D"/>
    <w:rsid w:val="00A9609D"/>
    <w:rsid w:val="00A9730B"/>
    <w:rsid w:val="00A9783B"/>
    <w:rsid w:val="00AA04BB"/>
    <w:rsid w:val="00AA0544"/>
    <w:rsid w:val="00AA1433"/>
    <w:rsid w:val="00AA17A9"/>
    <w:rsid w:val="00AA21F3"/>
    <w:rsid w:val="00AA23A2"/>
    <w:rsid w:val="00AA3493"/>
    <w:rsid w:val="00AA3BDF"/>
    <w:rsid w:val="00AA4414"/>
    <w:rsid w:val="00AA5752"/>
    <w:rsid w:val="00AA7284"/>
    <w:rsid w:val="00AA74E2"/>
    <w:rsid w:val="00AA7AA7"/>
    <w:rsid w:val="00AB0660"/>
    <w:rsid w:val="00AB0858"/>
    <w:rsid w:val="00AB0D3F"/>
    <w:rsid w:val="00AB0EEC"/>
    <w:rsid w:val="00AB0F67"/>
    <w:rsid w:val="00AB14C2"/>
    <w:rsid w:val="00AB16DB"/>
    <w:rsid w:val="00AB2120"/>
    <w:rsid w:val="00AB245D"/>
    <w:rsid w:val="00AB3146"/>
    <w:rsid w:val="00AB386C"/>
    <w:rsid w:val="00AB5773"/>
    <w:rsid w:val="00AB5D32"/>
    <w:rsid w:val="00AB6275"/>
    <w:rsid w:val="00AB73B0"/>
    <w:rsid w:val="00AB76DF"/>
    <w:rsid w:val="00AB78F0"/>
    <w:rsid w:val="00AB7F66"/>
    <w:rsid w:val="00AC017D"/>
    <w:rsid w:val="00AC0E38"/>
    <w:rsid w:val="00AC128B"/>
    <w:rsid w:val="00AC22C9"/>
    <w:rsid w:val="00AC360C"/>
    <w:rsid w:val="00AC3761"/>
    <w:rsid w:val="00AC3E25"/>
    <w:rsid w:val="00AC4175"/>
    <w:rsid w:val="00AC4E0B"/>
    <w:rsid w:val="00AC5A09"/>
    <w:rsid w:val="00AC5DE4"/>
    <w:rsid w:val="00AC60CE"/>
    <w:rsid w:val="00AC77A0"/>
    <w:rsid w:val="00AD0B4E"/>
    <w:rsid w:val="00AD11C0"/>
    <w:rsid w:val="00AD151D"/>
    <w:rsid w:val="00AD2A63"/>
    <w:rsid w:val="00AD30F3"/>
    <w:rsid w:val="00AD3C1A"/>
    <w:rsid w:val="00AD5082"/>
    <w:rsid w:val="00AD50A1"/>
    <w:rsid w:val="00AD64F4"/>
    <w:rsid w:val="00AD7F7A"/>
    <w:rsid w:val="00AE0F99"/>
    <w:rsid w:val="00AE14FC"/>
    <w:rsid w:val="00AE16E9"/>
    <w:rsid w:val="00AE17D2"/>
    <w:rsid w:val="00AE3890"/>
    <w:rsid w:val="00AE4304"/>
    <w:rsid w:val="00AE49CE"/>
    <w:rsid w:val="00AE4A4F"/>
    <w:rsid w:val="00AE51AD"/>
    <w:rsid w:val="00AE5431"/>
    <w:rsid w:val="00AE7AAC"/>
    <w:rsid w:val="00AE7B75"/>
    <w:rsid w:val="00AE7C34"/>
    <w:rsid w:val="00AF163A"/>
    <w:rsid w:val="00AF1725"/>
    <w:rsid w:val="00AF1D02"/>
    <w:rsid w:val="00AF2605"/>
    <w:rsid w:val="00AF3B7B"/>
    <w:rsid w:val="00AF3EA4"/>
    <w:rsid w:val="00AF3FE5"/>
    <w:rsid w:val="00AF4043"/>
    <w:rsid w:val="00AF4340"/>
    <w:rsid w:val="00AF4591"/>
    <w:rsid w:val="00AF4949"/>
    <w:rsid w:val="00AF51D0"/>
    <w:rsid w:val="00AF7BE5"/>
    <w:rsid w:val="00B00DF7"/>
    <w:rsid w:val="00B01A0D"/>
    <w:rsid w:val="00B01D61"/>
    <w:rsid w:val="00B030C9"/>
    <w:rsid w:val="00B031A2"/>
    <w:rsid w:val="00B038B8"/>
    <w:rsid w:val="00B04059"/>
    <w:rsid w:val="00B0417C"/>
    <w:rsid w:val="00B04E3D"/>
    <w:rsid w:val="00B0514A"/>
    <w:rsid w:val="00B053A0"/>
    <w:rsid w:val="00B06125"/>
    <w:rsid w:val="00B06FAA"/>
    <w:rsid w:val="00B121FC"/>
    <w:rsid w:val="00B12D0A"/>
    <w:rsid w:val="00B13760"/>
    <w:rsid w:val="00B154C0"/>
    <w:rsid w:val="00B1593C"/>
    <w:rsid w:val="00B15D61"/>
    <w:rsid w:val="00B16D25"/>
    <w:rsid w:val="00B16F36"/>
    <w:rsid w:val="00B17839"/>
    <w:rsid w:val="00B17A82"/>
    <w:rsid w:val="00B2042E"/>
    <w:rsid w:val="00B20575"/>
    <w:rsid w:val="00B20BD0"/>
    <w:rsid w:val="00B215BC"/>
    <w:rsid w:val="00B21BDB"/>
    <w:rsid w:val="00B23334"/>
    <w:rsid w:val="00B23EF8"/>
    <w:rsid w:val="00B24C7A"/>
    <w:rsid w:val="00B24CA9"/>
    <w:rsid w:val="00B25EEA"/>
    <w:rsid w:val="00B26120"/>
    <w:rsid w:val="00B2651B"/>
    <w:rsid w:val="00B26B0D"/>
    <w:rsid w:val="00B27F37"/>
    <w:rsid w:val="00B301C7"/>
    <w:rsid w:val="00B30493"/>
    <w:rsid w:val="00B30C3E"/>
    <w:rsid w:val="00B30CD0"/>
    <w:rsid w:val="00B30F78"/>
    <w:rsid w:val="00B321EB"/>
    <w:rsid w:val="00B33537"/>
    <w:rsid w:val="00B337E5"/>
    <w:rsid w:val="00B344D9"/>
    <w:rsid w:val="00B349EE"/>
    <w:rsid w:val="00B34BF7"/>
    <w:rsid w:val="00B35E7C"/>
    <w:rsid w:val="00B36154"/>
    <w:rsid w:val="00B363E7"/>
    <w:rsid w:val="00B369B2"/>
    <w:rsid w:val="00B37A49"/>
    <w:rsid w:val="00B40228"/>
    <w:rsid w:val="00B40768"/>
    <w:rsid w:val="00B407C6"/>
    <w:rsid w:val="00B40A0D"/>
    <w:rsid w:val="00B41F2C"/>
    <w:rsid w:val="00B42D13"/>
    <w:rsid w:val="00B42D87"/>
    <w:rsid w:val="00B43A24"/>
    <w:rsid w:val="00B444F8"/>
    <w:rsid w:val="00B451C3"/>
    <w:rsid w:val="00B457A1"/>
    <w:rsid w:val="00B46DE1"/>
    <w:rsid w:val="00B50AD8"/>
    <w:rsid w:val="00B524FE"/>
    <w:rsid w:val="00B52BBA"/>
    <w:rsid w:val="00B52C9C"/>
    <w:rsid w:val="00B52D6A"/>
    <w:rsid w:val="00B5345C"/>
    <w:rsid w:val="00B53C34"/>
    <w:rsid w:val="00B53F90"/>
    <w:rsid w:val="00B55A69"/>
    <w:rsid w:val="00B560FA"/>
    <w:rsid w:val="00B563C2"/>
    <w:rsid w:val="00B568B8"/>
    <w:rsid w:val="00B57A05"/>
    <w:rsid w:val="00B57DD6"/>
    <w:rsid w:val="00B57E24"/>
    <w:rsid w:val="00B60110"/>
    <w:rsid w:val="00B6012E"/>
    <w:rsid w:val="00B60177"/>
    <w:rsid w:val="00B60F36"/>
    <w:rsid w:val="00B61149"/>
    <w:rsid w:val="00B61153"/>
    <w:rsid w:val="00B61BF3"/>
    <w:rsid w:val="00B6292A"/>
    <w:rsid w:val="00B6294A"/>
    <w:rsid w:val="00B6375E"/>
    <w:rsid w:val="00B639F1"/>
    <w:rsid w:val="00B63F54"/>
    <w:rsid w:val="00B650AE"/>
    <w:rsid w:val="00B663E2"/>
    <w:rsid w:val="00B70971"/>
    <w:rsid w:val="00B70A7C"/>
    <w:rsid w:val="00B70D69"/>
    <w:rsid w:val="00B7135A"/>
    <w:rsid w:val="00B7180D"/>
    <w:rsid w:val="00B71C39"/>
    <w:rsid w:val="00B721A9"/>
    <w:rsid w:val="00B722E0"/>
    <w:rsid w:val="00B72C21"/>
    <w:rsid w:val="00B73822"/>
    <w:rsid w:val="00B738D3"/>
    <w:rsid w:val="00B74972"/>
    <w:rsid w:val="00B7536A"/>
    <w:rsid w:val="00B759F5"/>
    <w:rsid w:val="00B76B2A"/>
    <w:rsid w:val="00B76EA5"/>
    <w:rsid w:val="00B77ABF"/>
    <w:rsid w:val="00B77AFA"/>
    <w:rsid w:val="00B77B65"/>
    <w:rsid w:val="00B80364"/>
    <w:rsid w:val="00B803E2"/>
    <w:rsid w:val="00B80448"/>
    <w:rsid w:val="00B80990"/>
    <w:rsid w:val="00B80E17"/>
    <w:rsid w:val="00B8118C"/>
    <w:rsid w:val="00B81DF1"/>
    <w:rsid w:val="00B8229B"/>
    <w:rsid w:val="00B82E09"/>
    <w:rsid w:val="00B831E8"/>
    <w:rsid w:val="00B8433B"/>
    <w:rsid w:val="00B84616"/>
    <w:rsid w:val="00B84AF2"/>
    <w:rsid w:val="00B84B30"/>
    <w:rsid w:val="00B8531C"/>
    <w:rsid w:val="00B87295"/>
    <w:rsid w:val="00B874A5"/>
    <w:rsid w:val="00B904D7"/>
    <w:rsid w:val="00B90D95"/>
    <w:rsid w:val="00B91CF7"/>
    <w:rsid w:val="00B921D2"/>
    <w:rsid w:val="00B927D0"/>
    <w:rsid w:val="00B92A5D"/>
    <w:rsid w:val="00B9320D"/>
    <w:rsid w:val="00B93742"/>
    <w:rsid w:val="00B9414D"/>
    <w:rsid w:val="00B9588C"/>
    <w:rsid w:val="00B9651B"/>
    <w:rsid w:val="00B965CE"/>
    <w:rsid w:val="00BA00DF"/>
    <w:rsid w:val="00BA06EE"/>
    <w:rsid w:val="00BA091C"/>
    <w:rsid w:val="00BA0F0C"/>
    <w:rsid w:val="00BA0F68"/>
    <w:rsid w:val="00BA15A2"/>
    <w:rsid w:val="00BA1C4E"/>
    <w:rsid w:val="00BA22B3"/>
    <w:rsid w:val="00BA2A46"/>
    <w:rsid w:val="00BA3E67"/>
    <w:rsid w:val="00BA45BB"/>
    <w:rsid w:val="00BA4778"/>
    <w:rsid w:val="00BA4A8B"/>
    <w:rsid w:val="00BA4DB9"/>
    <w:rsid w:val="00BA50CE"/>
    <w:rsid w:val="00BA606C"/>
    <w:rsid w:val="00BA679B"/>
    <w:rsid w:val="00BA68F2"/>
    <w:rsid w:val="00BA78A3"/>
    <w:rsid w:val="00BA79D1"/>
    <w:rsid w:val="00BB0D63"/>
    <w:rsid w:val="00BB22CA"/>
    <w:rsid w:val="00BB2D88"/>
    <w:rsid w:val="00BB372C"/>
    <w:rsid w:val="00BB37EF"/>
    <w:rsid w:val="00BB49EE"/>
    <w:rsid w:val="00BB55C1"/>
    <w:rsid w:val="00BB5AB5"/>
    <w:rsid w:val="00BB5E31"/>
    <w:rsid w:val="00BB6853"/>
    <w:rsid w:val="00BB784E"/>
    <w:rsid w:val="00BB7C89"/>
    <w:rsid w:val="00BC1748"/>
    <w:rsid w:val="00BC18C2"/>
    <w:rsid w:val="00BC1EF8"/>
    <w:rsid w:val="00BC29CA"/>
    <w:rsid w:val="00BC365D"/>
    <w:rsid w:val="00BC37B5"/>
    <w:rsid w:val="00BC4F3E"/>
    <w:rsid w:val="00BC5194"/>
    <w:rsid w:val="00BC5FBE"/>
    <w:rsid w:val="00BC6967"/>
    <w:rsid w:val="00BC6FF7"/>
    <w:rsid w:val="00BC722C"/>
    <w:rsid w:val="00BC76E3"/>
    <w:rsid w:val="00BD0656"/>
    <w:rsid w:val="00BD0D71"/>
    <w:rsid w:val="00BD1830"/>
    <w:rsid w:val="00BD1FC0"/>
    <w:rsid w:val="00BD2E9C"/>
    <w:rsid w:val="00BD3443"/>
    <w:rsid w:val="00BD358B"/>
    <w:rsid w:val="00BD3F73"/>
    <w:rsid w:val="00BD43A1"/>
    <w:rsid w:val="00BD493B"/>
    <w:rsid w:val="00BD4EFB"/>
    <w:rsid w:val="00BD66BB"/>
    <w:rsid w:val="00BD696F"/>
    <w:rsid w:val="00BD75A0"/>
    <w:rsid w:val="00BE0298"/>
    <w:rsid w:val="00BE02FF"/>
    <w:rsid w:val="00BE0983"/>
    <w:rsid w:val="00BE43A5"/>
    <w:rsid w:val="00BE524D"/>
    <w:rsid w:val="00BE6018"/>
    <w:rsid w:val="00BE669C"/>
    <w:rsid w:val="00BE694E"/>
    <w:rsid w:val="00BE7572"/>
    <w:rsid w:val="00BE7B47"/>
    <w:rsid w:val="00BF0310"/>
    <w:rsid w:val="00BF08B6"/>
    <w:rsid w:val="00BF0C68"/>
    <w:rsid w:val="00BF2320"/>
    <w:rsid w:val="00BF2FB2"/>
    <w:rsid w:val="00BF32F6"/>
    <w:rsid w:val="00BF4EFA"/>
    <w:rsid w:val="00BF63B2"/>
    <w:rsid w:val="00BF7FC3"/>
    <w:rsid w:val="00C00014"/>
    <w:rsid w:val="00C00E04"/>
    <w:rsid w:val="00C01211"/>
    <w:rsid w:val="00C018B0"/>
    <w:rsid w:val="00C02503"/>
    <w:rsid w:val="00C0376A"/>
    <w:rsid w:val="00C03B32"/>
    <w:rsid w:val="00C0425B"/>
    <w:rsid w:val="00C070E6"/>
    <w:rsid w:val="00C10344"/>
    <w:rsid w:val="00C10D62"/>
    <w:rsid w:val="00C11618"/>
    <w:rsid w:val="00C11F31"/>
    <w:rsid w:val="00C122F3"/>
    <w:rsid w:val="00C13882"/>
    <w:rsid w:val="00C13E5C"/>
    <w:rsid w:val="00C14ACA"/>
    <w:rsid w:val="00C14BC5"/>
    <w:rsid w:val="00C151AE"/>
    <w:rsid w:val="00C16BAA"/>
    <w:rsid w:val="00C176EA"/>
    <w:rsid w:val="00C17C2C"/>
    <w:rsid w:val="00C2020F"/>
    <w:rsid w:val="00C20A1B"/>
    <w:rsid w:val="00C2146D"/>
    <w:rsid w:val="00C216B4"/>
    <w:rsid w:val="00C22E85"/>
    <w:rsid w:val="00C23B1A"/>
    <w:rsid w:val="00C23F29"/>
    <w:rsid w:val="00C241D4"/>
    <w:rsid w:val="00C24978"/>
    <w:rsid w:val="00C25463"/>
    <w:rsid w:val="00C25FF1"/>
    <w:rsid w:val="00C26158"/>
    <w:rsid w:val="00C26EF3"/>
    <w:rsid w:val="00C273AA"/>
    <w:rsid w:val="00C27827"/>
    <w:rsid w:val="00C27AB7"/>
    <w:rsid w:val="00C27D40"/>
    <w:rsid w:val="00C30C1E"/>
    <w:rsid w:val="00C31A47"/>
    <w:rsid w:val="00C3207C"/>
    <w:rsid w:val="00C329A8"/>
    <w:rsid w:val="00C3353A"/>
    <w:rsid w:val="00C3383E"/>
    <w:rsid w:val="00C346EE"/>
    <w:rsid w:val="00C34B1D"/>
    <w:rsid w:val="00C34EA0"/>
    <w:rsid w:val="00C353E4"/>
    <w:rsid w:val="00C36054"/>
    <w:rsid w:val="00C36061"/>
    <w:rsid w:val="00C40167"/>
    <w:rsid w:val="00C40577"/>
    <w:rsid w:val="00C40AE5"/>
    <w:rsid w:val="00C41BEA"/>
    <w:rsid w:val="00C41BF9"/>
    <w:rsid w:val="00C41D25"/>
    <w:rsid w:val="00C43646"/>
    <w:rsid w:val="00C43B9E"/>
    <w:rsid w:val="00C45252"/>
    <w:rsid w:val="00C47253"/>
    <w:rsid w:val="00C502B1"/>
    <w:rsid w:val="00C505B6"/>
    <w:rsid w:val="00C5146C"/>
    <w:rsid w:val="00C522CA"/>
    <w:rsid w:val="00C53CD3"/>
    <w:rsid w:val="00C5414D"/>
    <w:rsid w:val="00C542DA"/>
    <w:rsid w:val="00C560D4"/>
    <w:rsid w:val="00C57380"/>
    <w:rsid w:val="00C57B82"/>
    <w:rsid w:val="00C61765"/>
    <w:rsid w:val="00C61804"/>
    <w:rsid w:val="00C62C70"/>
    <w:rsid w:val="00C63C6A"/>
    <w:rsid w:val="00C64A31"/>
    <w:rsid w:val="00C64C82"/>
    <w:rsid w:val="00C66E31"/>
    <w:rsid w:val="00C70D19"/>
    <w:rsid w:val="00C710A6"/>
    <w:rsid w:val="00C71BDE"/>
    <w:rsid w:val="00C728C1"/>
    <w:rsid w:val="00C72BC5"/>
    <w:rsid w:val="00C7334D"/>
    <w:rsid w:val="00C733A6"/>
    <w:rsid w:val="00C73CB3"/>
    <w:rsid w:val="00C73E8D"/>
    <w:rsid w:val="00C73EFA"/>
    <w:rsid w:val="00C74F96"/>
    <w:rsid w:val="00C755AF"/>
    <w:rsid w:val="00C75A69"/>
    <w:rsid w:val="00C763D8"/>
    <w:rsid w:val="00C76A2D"/>
    <w:rsid w:val="00C77554"/>
    <w:rsid w:val="00C77C2E"/>
    <w:rsid w:val="00C80288"/>
    <w:rsid w:val="00C81035"/>
    <w:rsid w:val="00C8146E"/>
    <w:rsid w:val="00C8198D"/>
    <w:rsid w:val="00C81D93"/>
    <w:rsid w:val="00C83F23"/>
    <w:rsid w:val="00C84615"/>
    <w:rsid w:val="00C84C0D"/>
    <w:rsid w:val="00C852A9"/>
    <w:rsid w:val="00C8546F"/>
    <w:rsid w:val="00C85A66"/>
    <w:rsid w:val="00C866EE"/>
    <w:rsid w:val="00C86A7A"/>
    <w:rsid w:val="00C86C99"/>
    <w:rsid w:val="00C87150"/>
    <w:rsid w:val="00C87A90"/>
    <w:rsid w:val="00C87C47"/>
    <w:rsid w:val="00C905F9"/>
    <w:rsid w:val="00C91109"/>
    <w:rsid w:val="00C920D6"/>
    <w:rsid w:val="00C92B90"/>
    <w:rsid w:val="00C93B84"/>
    <w:rsid w:val="00C9439F"/>
    <w:rsid w:val="00C94889"/>
    <w:rsid w:val="00C94B9C"/>
    <w:rsid w:val="00C95F62"/>
    <w:rsid w:val="00CA0876"/>
    <w:rsid w:val="00CA09AE"/>
    <w:rsid w:val="00CA09BC"/>
    <w:rsid w:val="00CA15FB"/>
    <w:rsid w:val="00CA18E9"/>
    <w:rsid w:val="00CA1C63"/>
    <w:rsid w:val="00CA2759"/>
    <w:rsid w:val="00CA316B"/>
    <w:rsid w:val="00CA3C97"/>
    <w:rsid w:val="00CA4779"/>
    <w:rsid w:val="00CA5150"/>
    <w:rsid w:val="00CA64F4"/>
    <w:rsid w:val="00CA6C62"/>
    <w:rsid w:val="00CA6E13"/>
    <w:rsid w:val="00CA7AE6"/>
    <w:rsid w:val="00CB0179"/>
    <w:rsid w:val="00CB09A0"/>
    <w:rsid w:val="00CB0BE8"/>
    <w:rsid w:val="00CB0DFF"/>
    <w:rsid w:val="00CB11CB"/>
    <w:rsid w:val="00CB1305"/>
    <w:rsid w:val="00CB14BB"/>
    <w:rsid w:val="00CB1B52"/>
    <w:rsid w:val="00CB1CA8"/>
    <w:rsid w:val="00CB21C3"/>
    <w:rsid w:val="00CB226D"/>
    <w:rsid w:val="00CB23A0"/>
    <w:rsid w:val="00CB2462"/>
    <w:rsid w:val="00CB27F7"/>
    <w:rsid w:val="00CB2D70"/>
    <w:rsid w:val="00CB2DD3"/>
    <w:rsid w:val="00CB31A3"/>
    <w:rsid w:val="00CB3446"/>
    <w:rsid w:val="00CB36B7"/>
    <w:rsid w:val="00CB3E65"/>
    <w:rsid w:val="00CB4B97"/>
    <w:rsid w:val="00CB4F91"/>
    <w:rsid w:val="00CB61FA"/>
    <w:rsid w:val="00CB6730"/>
    <w:rsid w:val="00CB68DA"/>
    <w:rsid w:val="00CB6C65"/>
    <w:rsid w:val="00CB720A"/>
    <w:rsid w:val="00CB7FD7"/>
    <w:rsid w:val="00CC0045"/>
    <w:rsid w:val="00CC02CD"/>
    <w:rsid w:val="00CC0541"/>
    <w:rsid w:val="00CC0C00"/>
    <w:rsid w:val="00CC0C0B"/>
    <w:rsid w:val="00CC1B66"/>
    <w:rsid w:val="00CC2D83"/>
    <w:rsid w:val="00CC301B"/>
    <w:rsid w:val="00CC3961"/>
    <w:rsid w:val="00CC47FC"/>
    <w:rsid w:val="00CC522E"/>
    <w:rsid w:val="00CC5578"/>
    <w:rsid w:val="00CC56B2"/>
    <w:rsid w:val="00CC5A57"/>
    <w:rsid w:val="00CC63F2"/>
    <w:rsid w:val="00CC7200"/>
    <w:rsid w:val="00CC73CC"/>
    <w:rsid w:val="00CD000A"/>
    <w:rsid w:val="00CD1476"/>
    <w:rsid w:val="00CD185B"/>
    <w:rsid w:val="00CD19A9"/>
    <w:rsid w:val="00CD225A"/>
    <w:rsid w:val="00CD2271"/>
    <w:rsid w:val="00CD33A1"/>
    <w:rsid w:val="00CD4E4F"/>
    <w:rsid w:val="00CD53FF"/>
    <w:rsid w:val="00CD58EF"/>
    <w:rsid w:val="00CD6C6B"/>
    <w:rsid w:val="00CD6F1C"/>
    <w:rsid w:val="00CD7F39"/>
    <w:rsid w:val="00CE0537"/>
    <w:rsid w:val="00CE0AC8"/>
    <w:rsid w:val="00CE0B39"/>
    <w:rsid w:val="00CE0B9F"/>
    <w:rsid w:val="00CE113B"/>
    <w:rsid w:val="00CE1937"/>
    <w:rsid w:val="00CE1B31"/>
    <w:rsid w:val="00CE293B"/>
    <w:rsid w:val="00CE5CF9"/>
    <w:rsid w:val="00CE63D5"/>
    <w:rsid w:val="00CE6D6F"/>
    <w:rsid w:val="00CE6E4E"/>
    <w:rsid w:val="00CE6F85"/>
    <w:rsid w:val="00CF08BB"/>
    <w:rsid w:val="00CF1044"/>
    <w:rsid w:val="00CF11DC"/>
    <w:rsid w:val="00CF18EC"/>
    <w:rsid w:val="00CF256D"/>
    <w:rsid w:val="00CF25C8"/>
    <w:rsid w:val="00CF553A"/>
    <w:rsid w:val="00CF57CE"/>
    <w:rsid w:val="00CF7EE1"/>
    <w:rsid w:val="00D00978"/>
    <w:rsid w:val="00D01611"/>
    <w:rsid w:val="00D0219B"/>
    <w:rsid w:val="00D02323"/>
    <w:rsid w:val="00D023F5"/>
    <w:rsid w:val="00D025F1"/>
    <w:rsid w:val="00D0303F"/>
    <w:rsid w:val="00D032A8"/>
    <w:rsid w:val="00D034B0"/>
    <w:rsid w:val="00D042F1"/>
    <w:rsid w:val="00D0453E"/>
    <w:rsid w:val="00D048BB"/>
    <w:rsid w:val="00D050A1"/>
    <w:rsid w:val="00D05A21"/>
    <w:rsid w:val="00D05B52"/>
    <w:rsid w:val="00D06612"/>
    <w:rsid w:val="00D06753"/>
    <w:rsid w:val="00D06CE8"/>
    <w:rsid w:val="00D06E92"/>
    <w:rsid w:val="00D073EF"/>
    <w:rsid w:val="00D10302"/>
    <w:rsid w:val="00D10A5D"/>
    <w:rsid w:val="00D122AE"/>
    <w:rsid w:val="00D134A4"/>
    <w:rsid w:val="00D13E46"/>
    <w:rsid w:val="00D1434B"/>
    <w:rsid w:val="00D14490"/>
    <w:rsid w:val="00D14F71"/>
    <w:rsid w:val="00D154D4"/>
    <w:rsid w:val="00D163AF"/>
    <w:rsid w:val="00D169BF"/>
    <w:rsid w:val="00D16F78"/>
    <w:rsid w:val="00D17F2D"/>
    <w:rsid w:val="00D21C92"/>
    <w:rsid w:val="00D22059"/>
    <w:rsid w:val="00D2224A"/>
    <w:rsid w:val="00D2280C"/>
    <w:rsid w:val="00D231E0"/>
    <w:rsid w:val="00D234D9"/>
    <w:rsid w:val="00D24AE8"/>
    <w:rsid w:val="00D24F31"/>
    <w:rsid w:val="00D2533C"/>
    <w:rsid w:val="00D25BA9"/>
    <w:rsid w:val="00D26D6D"/>
    <w:rsid w:val="00D27DA7"/>
    <w:rsid w:val="00D30E19"/>
    <w:rsid w:val="00D314AF"/>
    <w:rsid w:val="00D32244"/>
    <w:rsid w:val="00D32F06"/>
    <w:rsid w:val="00D337AD"/>
    <w:rsid w:val="00D337AE"/>
    <w:rsid w:val="00D3418B"/>
    <w:rsid w:val="00D3462F"/>
    <w:rsid w:val="00D34DE6"/>
    <w:rsid w:val="00D352EA"/>
    <w:rsid w:val="00D356E2"/>
    <w:rsid w:val="00D36098"/>
    <w:rsid w:val="00D371FD"/>
    <w:rsid w:val="00D37523"/>
    <w:rsid w:val="00D37B22"/>
    <w:rsid w:val="00D40723"/>
    <w:rsid w:val="00D40AE8"/>
    <w:rsid w:val="00D41617"/>
    <w:rsid w:val="00D41C92"/>
    <w:rsid w:val="00D429C1"/>
    <w:rsid w:val="00D4429F"/>
    <w:rsid w:val="00D446CE"/>
    <w:rsid w:val="00D44FC0"/>
    <w:rsid w:val="00D47B00"/>
    <w:rsid w:val="00D51A26"/>
    <w:rsid w:val="00D51C76"/>
    <w:rsid w:val="00D51F3F"/>
    <w:rsid w:val="00D53880"/>
    <w:rsid w:val="00D54215"/>
    <w:rsid w:val="00D542B4"/>
    <w:rsid w:val="00D55CBD"/>
    <w:rsid w:val="00D5653A"/>
    <w:rsid w:val="00D565EB"/>
    <w:rsid w:val="00D56D4D"/>
    <w:rsid w:val="00D56F5B"/>
    <w:rsid w:val="00D57606"/>
    <w:rsid w:val="00D5776E"/>
    <w:rsid w:val="00D60437"/>
    <w:rsid w:val="00D6138B"/>
    <w:rsid w:val="00D6171E"/>
    <w:rsid w:val="00D61E3D"/>
    <w:rsid w:val="00D62F37"/>
    <w:rsid w:val="00D6346E"/>
    <w:rsid w:val="00D6413B"/>
    <w:rsid w:val="00D65CA7"/>
    <w:rsid w:val="00D67DA4"/>
    <w:rsid w:val="00D70E9A"/>
    <w:rsid w:val="00D7100B"/>
    <w:rsid w:val="00D71EA1"/>
    <w:rsid w:val="00D72704"/>
    <w:rsid w:val="00D7302C"/>
    <w:rsid w:val="00D73876"/>
    <w:rsid w:val="00D73FF0"/>
    <w:rsid w:val="00D74435"/>
    <w:rsid w:val="00D74F5F"/>
    <w:rsid w:val="00D77199"/>
    <w:rsid w:val="00D82B09"/>
    <w:rsid w:val="00D82EF7"/>
    <w:rsid w:val="00D83B93"/>
    <w:rsid w:val="00D8423A"/>
    <w:rsid w:val="00D844D4"/>
    <w:rsid w:val="00D847A9"/>
    <w:rsid w:val="00D84C18"/>
    <w:rsid w:val="00D85DA5"/>
    <w:rsid w:val="00D86E46"/>
    <w:rsid w:val="00D871E3"/>
    <w:rsid w:val="00D874FA"/>
    <w:rsid w:val="00D8793A"/>
    <w:rsid w:val="00D87C56"/>
    <w:rsid w:val="00D87C9D"/>
    <w:rsid w:val="00D9033E"/>
    <w:rsid w:val="00D9043D"/>
    <w:rsid w:val="00D91818"/>
    <w:rsid w:val="00D9184A"/>
    <w:rsid w:val="00D91CF0"/>
    <w:rsid w:val="00D92035"/>
    <w:rsid w:val="00D92A24"/>
    <w:rsid w:val="00D937EF"/>
    <w:rsid w:val="00D94B56"/>
    <w:rsid w:val="00D95256"/>
    <w:rsid w:val="00D952D3"/>
    <w:rsid w:val="00D952EF"/>
    <w:rsid w:val="00D9617C"/>
    <w:rsid w:val="00D96233"/>
    <w:rsid w:val="00D973E2"/>
    <w:rsid w:val="00D9765B"/>
    <w:rsid w:val="00D97DE3"/>
    <w:rsid w:val="00DA0633"/>
    <w:rsid w:val="00DA06F0"/>
    <w:rsid w:val="00DA0770"/>
    <w:rsid w:val="00DA0E7A"/>
    <w:rsid w:val="00DA0F4B"/>
    <w:rsid w:val="00DA3BEB"/>
    <w:rsid w:val="00DA4980"/>
    <w:rsid w:val="00DA4A97"/>
    <w:rsid w:val="00DA4CFE"/>
    <w:rsid w:val="00DA5FCD"/>
    <w:rsid w:val="00DA6015"/>
    <w:rsid w:val="00DA6193"/>
    <w:rsid w:val="00DA6AEF"/>
    <w:rsid w:val="00DA6D1E"/>
    <w:rsid w:val="00DA77B1"/>
    <w:rsid w:val="00DA7A6E"/>
    <w:rsid w:val="00DB1D3C"/>
    <w:rsid w:val="00DB2077"/>
    <w:rsid w:val="00DB20CB"/>
    <w:rsid w:val="00DB22C0"/>
    <w:rsid w:val="00DB2A76"/>
    <w:rsid w:val="00DB2BA8"/>
    <w:rsid w:val="00DB2F80"/>
    <w:rsid w:val="00DB385D"/>
    <w:rsid w:val="00DB4BC3"/>
    <w:rsid w:val="00DB59B3"/>
    <w:rsid w:val="00DB672A"/>
    <w:rsid w:val="00DB7010"/>
    <w:rsid w:val="00DB73B1"/>
    <w:rsid w:val="00DB7565"/>
    <w:rsid w:val="00DB75D0"/>
    <w:rsid w:val="00DB7764"/>
    <w:rsid w:val="00DB793E"/>
    <w:rsid w:val="00DC1B12"/>
    <w:rsid w:val="00DC2406"/>
    <w:rsid w:val="00DC2B82"/>
    <w:rsid w:val="00DC3B89"/>
    <w:rsid w:val="00DC5C79"/>
    <w:rsid w:val="00DC6A05"/>
    <w:rsid w:val="00DC76D0"/>
    <w:rsid w:val="00DC7CEA"/>
    <w:rsid w:val="00DD04D3"/>
    <w:rsid w:val="00DD1147"/>
    <w:rsid w:val="00DD1302"/>
    <w:rsid w:val="00DD1435"/>
    <w:rsid w:val="00DD1A9C"/>
    <w:rsid w:val="00DD260F"/>
    <w:rsid w:val="00DD2DEC"/>
    <w:rsid w:val="00DD343D"/>
    <w:rsid w:val="00DD378E"/>
    <w:rsid w:val="00DD4048"/>
    <w:rsid w:val="00DD4E85"/>
    <w:rsid w:val="00DD5207"/>
    <w:rsid w:val="00DD57F9"/>
    <w:rsid w:val="00DD5E4C"/>
    <w:rsid w:val="00DD5ED4"/>
    <w:rsid w:val="00DD6319"/>
    <w:rsid w:val="00DD69F9"/>
    <w:rsid w:val="00DD6D19"/>
    <w:rsid w:val="00DD6E2C"/>
    <w:rsid w:val="00DD7600"/>
    <w:rsid w:val="00DE0695"/>
    <w:rsid w:val="00DE0F0E"/>
    <w:rsid w:val="00DE100C"/>
    <w:rsid w:val="00DE101B"/>
    <w:rsid w:val="00DE293B"/>
    <w:rsid w:val="00DE3FCB"/>
    <w:rsid w:val="00DE5452"/>
    <w:rsid w:val="00DE5992"/>
    <w:rsid w:val="00DE6E72"/>
    <w:rsid w:val="00DE7043"/>
    <w:rsid w:val="00DF04E4"/>
    <w:rsid w:val="00DF0B79"/>
    <w:rsid w:val="00DF1697"/>
    <w:rsid w:val="00DF27B5"/>
    <w:rsid w:val="00DF3280"/>
    <w:rsid w:val="00DF3552"/>
    <w:rsid w:val="00DF3CB9"/>
    <w:rsid w:val="00DF5656"/>
    <w:rsid w:val="00DF57F7"/>
    <w:rsid w:val="00DF5B59"/>
    <w:rsid w:val="00DF7B67"/>
    <w:rsid w:val="00E01C2F"/>
    <w:rsid w:val="00E01FFF"/>
    <w:rsid w:val="00E02F34"/>
    <w:rsid w:val="00E0303B"/>
    <w:rsid w:val="00E03578"/>
    <w:rsid w:val="00E06020"/>
    <w:rsid w:val="00E06066"/>
    <w:rsid w:val="00E06998"/>
    <w:rsid w:val="00E06D04"/>
    <w:rsid w:val="00E079E8"/>
    <w:rsid w:val="00E07D5B"/>
    <w:rsid w:val="00E10188"/>
    <w:rsid w:val="00E1115C"/>
    <w:rsid w:val="00E12EF8"/>
    <w:rsid w:val="00E143C6"/>
    <w:rsid w:val="00E144B7"/>
    <w:rsid w:val="00E148A9"/>
    <w:rsid w:val="00E150FC"/>
    <w:rsid w:val="00E15644"/>
    <w:rsid w:val="00E157DA"/>
    <w:rsid w:val="00E15CBD"/>
    <w:rsid w:val="00E16053"/>
    <w:rsid w:val="00E160A0"/>
    <w:rsid w:val="00E161C4"/>
    <w:rsid w:val="00E161E8"/>
    <w:rsid w:val="00E165DD"/>
    <w:rsid w:val="00E16F65"/>
    <w:rsid w:val="00E1720E"/>
    <w:rsid w:val="00E17526"/>
    <w:rsid w:val="00E20358"/>
    <w:rsid w:val="00E21C5F"/>
    <w:rsid w:val="00E22887"/>
    <w:rsid w:val="00E23E15"/>
    <w:rsid w:val="00E23E9B"/>
    <w:rsid w:val="00E240B4"/>
    <w:rsid w:val="00E254EA"/>
    <w:rsid w:val="00E25E82"/>
    <w:rsid w:val="00E260B9"/>
    <w:rsid w:val="00E27243"/>
    <w:rsid w:val="00E30364"/>
    <w:rsid w:val="00E30E47"/>
    <w:rsid w:val="00E313B6"/>
    <w:rsid w:val="00E32016"/>
    <w:rsid w:val="00E32DDA"/>
    <w:rsid w:val="00E33590"/>
    <w:rsid w:val="00E33F53"/>
    <w:rsid w:val="00E3409C"/>
    <w:rsid w:val="00E34240"/>
    <w:rsid w:val="00E34733"/>
    <w:rsid w:val="00E3512F"/>
    <w:rsid w:val="00E3526A"/>
    <w:rsid w:val="00E352F8"/>
    <w:rsid w:val="00E35325"/>
    <w:rsid w:val="00E35D4A"/>
    <w:rsid w:val="00E35D92"/>
    <w:rsid w:val="00E36EE5"/>
    <w:rsid w:val="00E376C6"/>
    <w:rsid w:val="00E404CB"/>
    <w:rsid w:val="00E406EF"/>
    <w:rsid w:val="00E41534"/>
    <w:rsid w:val="00E417B3"/>
    <w:rsid w:val="00E423BB"/>
    <w:rsid w:val="00E425D4"/>
    <w:rsid w:val="00E43035"/>
    <w:rsid w:val="00E43987"/>
    <w:rsid w:val="00E44200"/>
    <w:rsid w:val="00E4502B"/>
    <w:rsid w:val="00E456A4"/>
    <w:rsid w:val="00E47286"/>
    <w:rsid w:val="00E47551"/>
    <w:rsid w:val="00E47710"/>
    <w:rsid w:val="00E510D3"/>
    <w:rsid w:val="00E5170C"/>
    <w:rsid w:val="00E51E10"/>
    <w:rsid w:val="00E520CF"/>
    <w:rsid w:val="00E5271A"/>
    <w:rsid w:val="00E52FBA"/>
    <w:rsid w:val="00E53733"/>
    <w:rsid w:val="00E53D9D"/>
    <w:rsid w:val="00E53F58"/>
    <w:rsid w:val="00E540BA"/>
    <w:rsid w:val="00E54AB5"/>
    <w:rsid w:val="00E54B25"/>
    <w:rsid w:val="00E54DE5"/>
    <w:rsid w:val="00E558D0"/>
    <w:rsid w:val="00E57CE9"/>
    <w:rsid w:val="00E60031"/>
    <w:rsid w:val="00E62054"/>
    <w:rsid w:val="00E6235F"/>
    <w:rsid w:val="00E62590"/>
    <w:rsid w:val="00E62D5C"/>
    <w:rsid w:val="00E63519"/>
    <w:rsid w:val="00E63DF4"/>
    <w:rsid w:val="00E6445B"/>
    <w:rsid w:val="00E64A25"/>
    <w:rsid w:val="00E65721"/>
    <w:rsid w:val="00E670AD"/>
    <w:rsid w:val="00E670EA"/>
    <w:rsid w:val="00E70DF4"/>
    <w:rsid w:val="00E7237F"/>
    <w:rsid w:val="00E72DEE"/>
    <w:rsid w:val="00E734C9"/>
    <w:rsid w:val="00E73EC7"/>
    <w:rsid w:val="00E742BC"/>
    <w:rsid w:val="00E7490E"/>
    <w:rsid w:val="00E74922"/>
    <w:rsid w:val="00E74D3C"/>
    <w:rsid w:val="00E75432"/>
    <w:rsid w:val="00E75B81"/>
    <w:rsid w:val="00E75BBE"/>
    <w:rsid w:val="00E7763A"/>
    <w:rsid w:val="00E8014A"/>
    <w:rsid w:val="00E806E6"/>
    <w:rsid w:val="00E80C4C"/>
    <w:rsid w:val="00E81C53"/>
    <w:rsid w:val="00E820C5"/>
    <w:rsid w:val="00E82BF0"/>
    <w:rsid w:val="00E8425E"/>
    <w:rsid w:val="00E85E61"/>
    <w:rsid w:val="00E85E66"/>
    <w:rsid w:val="00E866C9"/>
    <w:rsid w:val="00E878D4"/>
    <w:rsid w:val="00E87C7E"/>
    <w:rsid w:val="00E9181A"/>
    <w:rsid w:val="00E92423"/>
    <w:rsid w:val="00E92976"/>
    <w:rsid w:val="00E93222"/>
    <w:rsid w:val="00E937F8"/>
    <w:rsid w:val="00E94D67"/>
    <w:rsid w:val="00E95E0A"/>
    <w:rsid w:val="00E9635D"/>
    <w:rsid w:val="00E9656E"/>
    <w:rsid w:val="00E96576"/>
    <w:rsid w:val="00E97372"/>
    <w:rsid w:val="00EA02BC"/>
    <w:rsid w:val="00EA0CB4"/>
    <w:rsid w:val="00EA2235"/>
    <w:rsid w:val="00EA29F0"/>
    <w:rsid w:val="00EA2E9C"/>
    <w:rsid w:val="00EA39B4"/>
    <w:rsid w:val="00EA3F0A"/>
    <w:rsid w:val="00EA6181"/>
    <w:rsid w:val="00EA69F1"/>
    <w:rsid w:val="00EA6B89"/>
    <w:rsid w:val="00EA6DA7"/>
    <w:rsid w:val="00EA7BA6"/>
    <w:rsid w:val="00EA7DFC"/>
    <w:rsid w:val="00EB0C13"/>
    <w:rsid w:val="00EB0E0E"/>
    <w:rsid w:val="00EB183A"/>
    <w:rsid w:val="00EB21F1"/>
    <w:rsid w:val="00EB2841"/>
    <w:rsid w:val="00EB3B4E"/>
    <w:rsid w:val="00EB4D76"/>
    <w:rsid w:val="00EB6554"/>
    <w:rsid w:val="00EB6680"/>
    <w:rsid w:val="00EB7ED6"/>
    <w:rsid w:val="00EC04C3"/>
    <w:rsid w:val="00EC0C11"/>
    <w:rsid w:val="00EC0D79"/>
    <w:rsid w:val="00EC0E95"/>
    <w:rsid w:val="00EC136A"/>
    <w:rsid w:val="00EC1EC7"/>
    <w:rsid w:val="00EC2F4C"/>
    <w:rsid w:val="00EC3676"/>
    <w:rsid w:val="00EC3746"/>
    <w:rsid w:val="00EC3A62"/>
    <w:rsid w:val="00EC3E7F"/>
    <w:rsid w:val="00EC435C"/>
    <w:rsid w:val="00EC4937"/>
    <w:rsid w:val="00EC6A54"/>
    <w:rsid w:val="00EC6DD9"/>
    <w:rsid w:val="00EC6E33"/>
    <w:rsid w:val="00EC71B4"/>
    <w:rsid w:val="00EC7259"/>
    <w:rsid w:val="00EC751B"/>
    <w:rsid w:val="00ED0F4D"/>
    <w:rsid w:val="00ED1448"/>
    <w:rsid w:val="00ED19F7"/>
    <w:rsid w:val="00ED1BA1"/>
    <w:rsid w:val="00ED2437"/>
    <w:rsid w:val="00ED2968"/>
    <w:rsid w:val="00ED460D"/>
    <w:rsid w:val="00ED57AF"/>
    <w:rsid w:val="00ED5C0A"/>
    <w:rsid w:val="00ED6960"/>
    <w:rsid w:val="00ED7C6A"/>
    <w:rsid w:val="00EE12B1"/>
    <w:rsid w:val="00EE1585"/>
    <w:rsid w:val="00EE19AF"/>
    <w:rsid w:val="00EE3BC5"/>
    <w:rsid w:val="00EE62CB"/>
    <w:rsid w:val="00EE672D"/>
    <w:rsid w:val="00EE6BE9"/>
    <w:rsid w:val="00EE71BE"/>
    <w:rsid w:val="00EF1306"/>
    <w:rsid w:val="00EF1BF1"/>
    <w:rsid w:val="00EF408A"/>
    <w:rsid w:val="00EF519E"/>
    <w:rsid w:val="00EF7310"/>
    <w:rsid w:val="00EF75B8"/>
    <w:rsid w:val="00EF7E7B"/>
    <w:rsid w:val="00F00767"/>
    <w:rsid w:val="00F00936"/>
    <w:rsid w:val="00F00F00"/>
    <w:rsid w:val="00F0100E"/>
    <w:rsid w:val="00F0159D"/>
    <w:rsid w:val="00F01C54"/>
    <w:rsid w:val="00F01F56"/>
    <w:rsid w:val="00F022F4"/>
    <w:rsid w:val="00F03033"/>
    <w:rsid w:val="00F03D29"/>
    <w:rsid w:val="00F03F0A"/>
    <w:rsid w:val="00F03F0B"/>
    <w:rsid w:val="00F03FB3"/>
    <w:rsid w:val="00F05C99"/>
    <w:rsid w:val="00F0671C"/>
    <w:rsid w:val="00F07F1D"/>
    <w:rsid w:val="00F103BF"/>
    <w:rsid w:val="00F10DDB"/>
    <w:rsid w:val="00F114D0"/>
    <w:rsid w:val="00F124B9"/>
    <w:rsid w:val="00F1298D"/>
    <w:rsid w:val="00F13B3B"/>
    <w:rsid w:val="00F13F66"/>
    <w:rsid w:val="00F1449E"/>
    <w:rsid w:val="00F14536"/>
    <w:rsid w:val="00F14DEC"/>
    <w:rsid w:val="00F154AF"/>
    <w:rsid w:val="00F15575"/>
    <w:rsid w:val="00F15939"/>
    <w:rsid w:val="00F1599A"/>
    <w:rsid w:val="00F159A8"/>
    <w:rsid w:val="00F15C18"/>
    <w:rsid w:val="00F16431"/>
    <w:rsid w:val="00F177FB"/>
    <w:rsid w:val="00F20601"/>
    <w:rsid w:val="00F20DC4"/>
    <w:rsid w:val="00F21302"/>
    <w:rsid w:val="00F223B4"/>
    <w:rsid w:val="00F232DD"/>
    <w:rsid w:val="00F2380B"/>
    <w:rsid w:val="00F24684"/>
    <w:rsid w:val="00F249E9"/>
    <w:rsid w:val="00F24C62"/>
    <w:rsid w:val="00F25558"/>
    <w:rsid w:val="00F2620B"/>
    <w:rsid w:val="00F269DD"/>
    <w:rsid w:val="00F26D16"/>
    <w:rsid w:val="00F30149"/>
    <w:rsid w:val="00F3033D"/>
    <w:rsid w:val="00F30799"/>
    <w:rsid w:val="00F30877"/>
    <w:rsid w:val="00F31C83"/>
    <w:rsid w:val="00F32A8D"/>
    <w:rsid w:val="00F32EBF"/>
    <w:rsid w:val="00F33064"/>
    <w:rsid w:val="00F346AE"/>
    <w:rsid w:val="00F34868"/>
    <w:rsid w:val="00F34F00"/>
    <w:rsid w:val="00F35026"/>
    <w:rsid w:val="00F356C9"/>
    <w:rsid w:val="00F3577F"/>
    <w:rsid w:val="00F35862"/>
    <w:rsid w:val="00F3605E"/>
    <w:rsid w:val="00F36D11"/>
    <w:rsid w:val="00F36DAC"/>
    <w:rsid w:val="00F37619"/>
    <w:rsid w:val="00F37659"/>
    <w:rsid w:val="00F406FE"/>
    <w:rsid w:val="00F40773"/>
    <w:rsid w:val="00F40DC3"/>
    <w:rsid w:val="00F40E3C"/>
    <w:rsid w:val="00F419E5"/>
    <w:rsid w:val="00F41DE9"/>
    <w:rsid w:val="00F423CB"/>
    <w:rsid w:val="00F43618"/>
    <w:rsid w:val="00F43E89"/>
    <w:rsid w:val="00F4435A"/>
    <w:rsid w:val="00F44469"/>
    <w:rsid w:val="00F44506"/>
    <w:rsid w:val="00F44A7D"/>
    <w:rsid w:val="00F44E00"/>
    <w:rsid w:val="00F46DEC"/>
    <w:rsid w:val="00F4706B"/>
    <w:rsid w:val="00F47434"/>
    <w:rsid w:val="00F47743"/>
    <w:rsid w:val="00F501A6"/>
    <w:rsid w:val="00F509E4"/>
    <w:rsid w:val="00F50EC5"/>
    <w:rsid w:val="00F514A0"/>
    <w:rsid w:val="00F5156D"/>
    <w:rsid w:val="00F52BC4"/>
    <w:rsid w:val="00F53C05"/>
    <w:rsid w:val="00F54796"/>
    <w:rsid w:val="00F549CC"/>
    <w:rsid w:val="00F55D56"/>
    <w:rsid w:val="00F5670F"/>
    <w:rsid w:val="00F5799D"/>
    <w:rsid w:val="00F606A7"/>
    <w:rsid w:val="00F60968"/>
    <w:rsid w:val="00F60D61"/>
    <w:rsid w:val="00F61238"/>
    <w:rsid w:val="00F6169F"/>
    <w:rsid w:val="00F619EC"/>
    <w:rsid w:val="00F62E2F"/>
    <w:rsid w:val="00F62E56"/>
    <w:rsid w:val="00F6352F"/>
    <w:rsid w:val="00F63C20"/>
    <w:rsid w:val="00F63C90"/>
    <w:rsid w:val="00F64C1A"/>
    <w:rsid w:val="00F64E91"/>
    <w:rsid w:val="00F658C2"/>
    <w:rsid w:val="00F66191"/>
    <w:rsid w:val="00F6707F"/>
    <w:rsid w:val="00F67CE3"/>
    <w:rsid w:val="00F70B8C"/>
    <w:rsid w:val="00F71709"/>
    <w:rsid w:val="00F71889"/>
    <w:rsid w:val="00F71954"/>
    <w:rsid w:val="00F722D6"/>
    <w:rsid w:val="00F72531"/>
    <w:rsid w:val="00F73139"/>
    <w:rsid w:val="00F73621"/>
    <w:rsid w:val="00F737B0"/>
    <w:rsid w:val="00F73E45"/>
    <w:rsid w:val="00F73F55"/>
    <w:rsid w:val="00F74034"/>
    <w:rsid w:val="00F7453D"/>
    <w:rsid w:val="00F74E91"/>
    <w:rsid w:val="00F757C4"/>
    <w:rsid w:val="00F75C2E"/>
    <w:rsid w:val="00F75D18"/>
    <w:rsid w:val="00F76752"/>
    <w:rsid w:val="00F76F9F"/>
    <w:rsid w:val="00F77226"/>
    <w:rsid w:val="00F7784B"/>
    <w:rsid w:val="00F8033B"/>
    <w:rsid w:val="00F80A61"/>
    <w:rsid w:val="00F812AB"/>
    <w:rsid w:val="00F81DFF"/>
    <w:rsid w:val="00F82522"/>
    <w:rsid w:val="00F837BF"/>
    <w:rsid w:val="00F840CD"/>
    <w:rsid w:val="00F84258"/>
    <w:rsid w:val="00F84D58"/>
    <w:rsid w:val="00F85276"/>
    <w:rsid w:val="00F85927"/>
    <w:rsid w:val="00F86A85"/>
    <w:rsid w:val="00F906E9"/>
    <w:rsid w:val="00F907E5"/>
    <w:rsid w:val="00F925E1"/>
    <w:rsid w:val="00F9288C"/>
    <w:rsid w:val="00F92EE6"/>
    <w:rsid w:val="00F92EFB"/>
    <w:rsid w:val="00F935EB"/>
    <w:rsid w:val="00F93732"/>
    <w:rsid w:val="00F9446F"/>
    <w:rsid w:val="00F94571"/>
    <w:rsid w:val="00F955B4"/>
    <w:rsid w:val="00F95A01"/>
    <w:rsid w:val="00F95BD8"/>
    <w:rsid w:val="00F95DF9"/>
    <w:rsid w:val="00F9620B"/>
    <w:rsid w:val="00F962F1"/>
    <w:rsid w:val="00F96579"/>
    <w:rsid w:val="00F96E60"/>
    <w:rsid w:val="00F978F9"/>
    <w:rsid w:val="00F97DCB"/>
    <w:rsid w:val="00FA20BB"/>
    <w:rsid w:val="00FA23DB"/>
    <w:rsid w:val="00FA26A0"/>
    <w:rsid w:val="00FA3065"/>
    <w:rsid w:val="00FA30F7"/>
    <w:rsid w:val="00FA534A"/>
    <w:rsid w:val="00FA5619"/>
    <w:rsid w:val="00FA6138"/>
    <w:rsid w:val="00FA6875"/>
    <w:rsid w:val="00FA6A54"/>
    <w:rsid w:val="00FA73B8"/>
    <w:rsid w:val="00FB09C5"/>
    <w:rsid w:val="00FB0E62"/>
    <w:rsid w:val="00FB1490"/>
    <w:rsid w:val="00FB1AF3"/>
    <w:rsid w:val="00FB2322"/>
    <w:rsid w:val="00FB24F0"/>
    <w:rsid w:val="00FB366C"/>
    <w:rsid w:val="00FB3DBA"/>
    <w:rsid w:val="00FB4305"/>
    <w:rsid w:val="00FB48DC"/>
    <w:rsid w:val="00FB4EB4"/>
    <w:rsid w:val="00FB5619"/>
    <w:rsid w:val="00FB56A4"/>
    <w:rsid w:val="00FB59B3"/>
    <w:rsid w:val="00FB5B76"/>
    <w:rsid w:val="00FB6064"/>
    <w:rsid w:val="00FB6CDC"/>
    <w:rsid w:val="00FB6E2C"/>
    <w:rsid w:val="00FB76D9"/>
    <w:rsid w:val="00FC032A"/>
    <w:rsid w:val="00FC0EAF"/>
    <w:rsid w:val="00FC1FDB"/>
    <w:rsid w:val="00FC26B4"/>
    <w:rsid w:val="00FC3949"/>
    <w:rsid w:val="00FC4492"/>
    <w:rsid w:val="00FC4AFD"/>
    <w:rsid w:val="00FC4E6B"/>
    <w:rsid w:val="00FC50BD"/>
    <w:rsid w:val="00FC66C4"/>
    <w:rsid w:val="00FC68CD"/>
    <w:rsid w:val="00FC6A54"/>
    <w:rsid w:val="00FC736A"/>
    <w:rsid w:val="00FC7EA2"/>
    <w:rsid w:val="00FD0290"/>
    <w:rsid w:val="00FD0FEA"/>
    <w:rsid w:val="00FD2298"/>
    <w:rsid w:val="00FD27C7"/>
    <w:rsid w:val="00FD3799"/>
    <w:rsid w:val="00FD3896"/>
    <w:rsid w:val="00FD3C2B"/>
    <w:rsid w:val="00FD3E84"/>
    <w:rsid w:val="00FD3EC0"/>
    <w:rsid w:val="00FD4108"/>
    <w:rsid w:val="00FD43E7"/>
    <w:rsid w:val="00FD5819"/>
    <w:rsid w:val="00FD594B"/>
    <w:rsid w:val="00FD5C6B"/>
    <w:rsid w:val="00FD6599"/>
    <w:rsid w:val="00FD7B21"/>
    <w:rsid w:val="00FE04C1"/>
    <w:rsid w:val="00FE0A3F"/>
    <w:rsid w:val="00FE19CC"/>
    <w:rsid w:val="00FE1C89"/>
    <w:rsid w:val="00FE1C95"/>
    <w:rsid w:val="00FE1E78"/>
    <w:rsid w:val="00FE1E9B"/>
    <w:rsid w:val="00FE256F"/>
    <w:rsid w:val="00FE2FF9"/>
    <w:rsid w:val="00FE31CD"/>
    <w:rsid w:val="00FE48CE"/>
    <w:rsid w:val="00FE4C5C"/>
    <w:rsid w:val="00FE506A"/>
    <w:rsid w:val="00FE58ED"/>
    <w:rsid w:val="00FE5B75"/>
    <w:rsid w:val="00FE5E0A"/>
    <w:rsid w:val="00FE5F67"/>
    <w:rsid w:val="00FE723A"/>
    <w:rsid w:val="00FE73D0"/>
    <w:rsid w:val="00FE7474"/>
    <w:rsid w:val="00FE7893"/>
    <w:rsid w:val="00FF0198"/>
    <w:rsid w:val="00FF03D5"/>
    <w:rsid w:val="00FF1187"/>
    <w:rsid w:val="00FF166C"/>
    <w:rsid w:val="00FF2F3A"/>
    <w:rsid w:val="00FF357A"/>
    <w:rsid w:val="00FF395C"/>
    <w:rsid w:val="00FF4B76"/>
    <w:rsid w:val="00FF5C8B"/>
    <w:rsid w:val="00FF6177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3681B7C-866B-4CC5-B73A-0E1EFA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zh-CN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F962F1"/>
    <w:rPr>
      <w:rFonts w:eastAsia="Times New Roman"/>
      <w:sz w:val="22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F962F1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AT"/>
    </w:rPr>
  </w:style>
  <w:style w:type="paragraph" w:customStyle="1" w:styleId="01Undefiniert">
    <w:name w:val="01_Undefiniert"/>
    <w:basedOn w:val="00LegStandard"/>
    <w:semiHidden/>
    <w:locked/>
    <w:rsid w:val="00F962F1"/>
  </w:style>
  <w:style w:type="paragraph" w:customStyle="1" w:styleId="02BDGesBlatt">
    <w:name w:val="02_BDGesBlatt"/>
    <w:basedOn w:val="00LegStandard"/>
    <w:next w:val="03RepOesterr"/>
    <w:rsid w:val="00F962F1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962F1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F962F1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F962F1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962F1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962F1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962F1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962F1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962F1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962F1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962F1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F962F1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962F1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962F1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962F1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962F1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962F1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962F1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962F1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962F1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962F1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F962F1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F962F1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F962F1"/>
    <w:pPr>
      <w:spacing w:before="40"/>
      <w:ind w:left="907"/>
    </w:pPr>
  </w:style>
  <w:style w:type="paragraph" w:customStyle="1" w:styleId="61TabText">
    <w:name w:val="61_TabText"/>
    <w:basedOn w:val="00LegStandard"/>
    <w:rsid w:val="00F962F1"/>
    <w:pPr>
      <w:jc w:val="left"/>
    </w:pPr>
  </w:style>
  <w:style w:type="paragraph" w:customStyle="1" w:styleId="61aTabTextRechtsb">
    <w:name w:val="61a_TabTextRechtsb"/>
    <w:basedOn w:val="61TabText"/>
    <w:rsid w:val="00F962F1"/>
    <w:pPr>
      <w:jc w:val="right"/>
    </w:pPr>
  </w:style>
  <w:style w:type="paragraph" w:customStyle="1" w:styleId="61bTabTextZentriert">
    <w:name w:val="61b_TabTextZentriert"/>
    <w:basedOn w:val="61TabText"/>
    <w:rsid w:val="00F962F1"/>
    <w:pPr>
      <w:jc w:val="center"/>
    </w:pPr>
  </w:style>
  <w:style w:type="paragraph" w:customStyle="1" w:styleId="61cTabTextBlock">
    <w:name w:val="61c_TabTextBlock"/>
    <w:basedOn w:val="61TabText"/>
    <w:rsid w:val="00F962F1"/>
    <w:pPr>
      <w:jc w:val="both"/>
    </w:pPr>
  </w:style>
  <w:style w:type="paragraph" w:customStyle="1" w:styleId="62Kopfzeile">
    <w:name w:val="62_Kopfzeile"/>
    <w:basedOn w:val="51Abs"/>
    <w:rsid w:val="00F962F1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962F1"/>
    <w:rPr>
      <w:sz w:val="18"/>
    </w:rPr>
  </w:style>
  <w:style w:type="paragraph" w:customStyle="1" w:styleId="63Fuzeile">
    <w:name w:val="63_Fußzeile"/>
    <w:basedOn w:val="65FNText"/>
    <w:rsid w:val="00F962F1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F962F1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F962F1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962F1"/>
    <w:pPr>
      <w:jc w:val="center"/>
    </w:pPr>
  </w:style>
  <w:style w:type="paragraph" w:customStyle="1" w:styleId="71Anlagenbez">
    <w:name w:val="71_Anlagenbez"/>
    <w:basedOn w:val="00LegStandard"/>
    <w:rsid w:val="00F962F1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962F1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F962F1"/>
    <w:pPr>
      <w:spacing w:before="80"/>
    </w:pPr>
  </w:style>
  <w:style w:type="paragraph" w:customStyle="1" w:styleId="85ErlAufzaehlg">
    <w:name w:val="85_ErlAufzaehlg"/>
    <w:basedOn w:val="83ErlText"/>
    <w:rsid w:val="00F962F1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962F1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F962F1"/>
    <w:rPr>
      <w:color w:val="FF0000"/>
    </w:rPr>
  </w:style>
  <w:style w:type="character" w:customStyle="1" w:styleId="991GldSymbol">
    <w:name w:val="991_GldSymbol"/>
    <w:rsid w:val="00F962F1"/>
    <w:rPr>
      <w:b/>
      <w:color w:val="000000"/>
    </w:rPr>
  </w:style>
  <w:style w:type="character" w:customStyle="1" w:styleId="992Normal">
    <w:name w:val="992_Normal"/>
    <w:rsid w:val="00F962F1"/>
    <w:rPr>
      <w:dstrike w:val="0"/>
      <w:vertAlign w:val="baseline"/>
    </w:rPr>
  </w:style>
  <w:style w:type="character" w:customStyle="1" w:styleId="992bNormalundFett">
    <w:name w:val="992b_Normal_und_Fett"/>
    <w:rsid w:val="00F962F1"/>
    <w:rPr>
      <w:b/>
      <w:dstrike w:val="0"/>
      <w:vertAlign w:val="baseline"/>
    </w:rPr>
  </w:style>
  <w:style w:type="character" w:customStyle="1" w:styleId="993Fett">
    <w:name w:val="993_Fett"/>
    <w:rsid w:val="00F962F1"/>
    <w:rPr>
      <w:b/>
    </w:rPr>
  </w:style>
  <w:style w:type="character" w:customStyle="1" w:styleId="994Kursiv">
    <w:name w:val="994_Kursiv"/>
    <w:rsid w:val="00F962F1"/>
    <w:rPr>
      <w:i/>
    </w:rPr>
  </w:style>
  <w:style w:type="character" w:customStyle="1" w:styleId="995Unterstrichen">
    <w:name w:val="995_Unterstrichen"/>
    <w:rsid w:val="00F962F1"/>
    <w:rPr>
      <w:u w:val="single"/>
    </w:rPr>
  </w:style>
  <w:style w:type="character" w:customStyle="1" w:styleId="996Gesperrt">
    <w:name w:val="996_Gesperrt"/>
    <w:rsid w:val="00F962F1"/>
    <w:rPr>
      <w:spacing w:val="26"/>
    </w:rPr>
  </w:style>
  <w:style w:type="character" w:customStyle="1" w:styleId="997Hoch">
    <w:name w:val="997_Hoch"/>
    <w:rsid w:val="00F962F1"/>
    <w:rPr>
      <w:vertAlign w:val="superscript"/>
    </w:rPr>
  </w:style>
  <w:style w:type="character" w:customStyle="1" w:styleId="998Tief">
    <w:name w:val="998_Tief"/>
    <w:rsid w:val="00F962F1"/>
    <w:rPr>
      <w:vertAlign w:val="subscript"/>
    </w:rPr>
  </w:style>
  <w:style w:type="character" w:customStyle="1" w:styleId="999FettundKursiv">
    <w:name w:val="999_Fett_und_Kursiv"/>
    <w:rsid w:val="00F962F1"/>
    <w:rPr>
      <w:b/>
      <w:i/>
    </w:rPr>
  </w:style>
  <w:style w:type="character" w:styleId="EndnoteReference">
    <w:name w:val="endnote reference"/>
    <w:rsid w:val="00F962F1"/>
    <w:rPr>
      <w:sz w:val="20"/>
      <w:vertAlign w:val="baseline"/>
    </w:rPr>
  </w:style>
  <w:style w:type="character" w:styleId="FootnoteReference">
    <w:name w:val="footnote reference"/>
    <w:rsid w:val="00F962F1"/>
    <w:rPr>
      <w:sz w:val="20"/>
      <w:vertAlign w:val="baseline"/>
    </w:rPr>
  </w:style>
  <w:style w:type="character" w:styleId="CommentReference">
    <w:name w:val="annotation reference"/>
    <w:semiHidden/>
    <w:locked/>
    <w:rsid w:val="00F962F1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F962F1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F962F1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F962F1"/>
    <w:pPr>
      <w:jc w:val="both"/>
    </w:pPr>
  </w:style>
  <w:style w:type="paragraph" w:customStyle="1" w:styleId="PDAllongeL">
    <w:name w:val="PD_Allonge_L"/>
    <w:basedOn w:val="PDAllonge"/>
    <w:rsid w:val="00F962F1"/>
    <w:pPr>
      <w:jc w:val="left"/>
    </w:pPr>
  </w:style>
  <w:style w:type="paragraph" w:customStyle="1" w:styleId="PDBrief">
    <w:name w:val="PD_Brief"/>
    <w:basedOn w:val="00LegStandard"/>
    <w:rsid w:val="00F962F1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F962F1"/>
  </w:style>
  <w:style w:type="paragraph" w:customStyle="1" w:styleId="PDEntschliessung">
    <w:name w:val="PD_Entschliessung"/>
    <w:basedOn w:val="00LegStandard"/>
    <w:rsid w:val="00F962F1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F962F1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F962F1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F962F1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F962F1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F962F1"/>
    <w:pPr>
      <w:spacing w:after="400"/>
    </w:pPr>
    <w:rPr>
      <w:sz w:val="36"/>
    </w:rPr>
  </w:style>
  <w:style w:type="paragraph" w:customStyle="1" w:styleId="PDK4">
    <w:name w:val="PD_K4"/>
    <w:basedOn w:val="PDK3"/>
    <w:rsid w:val="00F962F1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F962F1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F962F1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F962F1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F962F1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F962F1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F962F1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semiHidden/>
    <w:rsid w:val="00F962F1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semiHidden/>
    <w:rsid w:val="00F962F1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F962F1"/>
    <w:rPr>
      <w:rFonts w:ascii="Courier New" w:eastAsia="Times New Roman" w:hAnsi="Courier New"/>
      <w:snapToGrid w:val="0"/>
      <w:color w:val="000000"/>
      <w:lang w:eastAsia="de-AT"/>
    </w:rPr>
  </w:style>
  <w:style w:type="paragraph" w:customStyle="1" w:styleId="62KopfzeileQuer">
    <w:name w:val="62_KopfzeileQuer"/>
    <w:basedOn w:val="51Abs"/>
    <w:rsid w:val="00F962F1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F962F1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F962F1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F962F1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F962F1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F962F1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F962F1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F962F1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F962F1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F962F1"/>
    <w:pPr>
      <w:spacing w:before="40"/>
    </w:pPr>
  </w:style>
  <w:style w:type="paragraph" w:customStyle="1" w:styleId="58Schlussteile0AbsmitBetrag">
    <w:name w:val="58_Schlussteil_e0_Abs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F962F1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F962F1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F962F1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F962F1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F962F1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F962F1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F962F1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F962F1"/>
    <w:pPr>
      <w:shd w:val="clear" w:color="auto" w:fill="CCCCCC"/>
      <w:spacing w:before="120"/>
      <w:jc w:val="center"/>
    </w:pPr>
    <w:rPr>
      <w:rFonts w:ascii="Times" w:hAnsi="Times"/>
      <w:b/>
      <w:color w:val="000000"/>
      <w:sz w:val="18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F962F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962F1"/>
    <w:rPr>
      <w:rFonts w:ascii="Times New Roman" w:eastAsia="Times New Roman" w:hAnsi="Times New Roman"/>
      <w:sz w:val="20"/>
      <w:szCs w:val="20"/>
      <w:lang w:val="da-DK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024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4D6"/>
    <w:rPr>
      <w:rFonts w:ascii="Tahoma" w:eastAsia="Times New Roman" w:hAnsi="Tahoma"/>
      <w:sz w:val="16"/>
      <w:szCs w:val="16"/>
      <w:lang w:val="da-DK" w:eastAsia="de-AT"/>
    </w:rPr>
  </w:style>
  <w:style w:type="paragraph" w:styleId="Revision">
    <w:name w:val="Revision"/>
    <w:hidden/>
    <w:uiPriority w:val="99"/>
    <w:semiHidden/>
    <w:rsid w:val="0002687D"/>
    <w:rPr>
      <w:rFonts w:eastAsia="Times New Roman" w:cs="Calibri"/>
      <w:sz w:val="22"/>
      <w:lang w:eastAsia="de-AT"/>
    </w:rPr>
  </w:style>
  <w:style w:type="character" w:styleId="FollowedHyperlink">
    <w:name w:val="FollowedHyperlink"/>
    <w:uiPriority w:val="99"/>
    <w:semiHidden/>
    <w:unhideWhenUsed/>
    <w:locked/>
    <w:rsid w:val="00E92976"/>
    <w:rPr>
      <w:color w:val="800080"/>
      <w:u w:val="single"/>
    </w:rPr>
  </w:style>
  <w:style w:type="character" w:styleId="BookTitle">
    <w:name w:val="Book Title"/>
    <w:uiPriority w:val="33"/>
    <w:qFormat/>
    <w:locked/>
    <w:rsid w:val="00E92976"/>
    <w:rPr>
      <w:b/>
      <w:bCs/>
      <w:i/>
      <w:iCs/>
      <w:spacing w:val="5"/>
    </w:rPr>
  </w:style>
  <w:style w:type="character" w:styleId="Strong">
    <w:name w:val="Strong"/>
    <w:uiPriority w:val="22"/>
    <w:qFormat/>
    <w:locked/>
    <w:rsid w:val="00E92976"/>
    <w:rPr>
      <w:b/>
      <w:bCs/>
    </w:rPr>
  </w:style>
  <w:style w:type="character" w:styleId="Emphasis">
    <w:name w:val="Emphasis"/>
    <w:uiPriority w:val="20"/>
    <w:qFormat/>
    <w:locked/>
    <w:rsid w:val="00E9297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E92976"/>
  </w:style>
  <w:style w:type="character" w:styleId="HTMLSample">
    <w:name w:val="HTML Sample"/>
    <w:uiPriority w:val="99"/>
    <w:semiHidden/>
    <w:unhideWhenUsed/>
    <w:locked/>
    <w:rsid w:val="00E92976"/>
    <w:rPr>
      <w:rFonts w:ascii="Consolas" w:hAnsi="Consolas"/>
      <w:sz w:val="24"/>
      <w:szCs w:val="24"/>
    </w:rPr>
  </w:style>
  <w:style w:type="character" w:styleId="HTMLCode">
    <w:name w:val="HTML Code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E92976"/>
    <w:rPr>
      <w:i/>
      <w:iCs/>
    </w:rPr>
  </w:style>
  <w:style w:type="character" w:styleId="HTMLTypewriter">
    <w:name w:val="HTML Typewriter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E92976"/>
    <w:rPr>
      <w:i/>
      <w:iCs/>
    </w:rPr>
  </w:style>
  <w:style w:type="character" w:styleId="HTMLCite">
    <w:name w:val="HTML Cite"/>
    <w:uiPriority w:val="99"/>
    <w:semiHidden/>
    <w:unhideWhenUsed/>
    <w:locked/>
    <w:rsid w:val="00E92976"/>
    <w:rPr>
      <w:i/>
      <w:iCs/>
    </w:rPr>
  </w:style>
  <w:style w:type="character" w:styleId="IntenseEmphasis">
    <w:name w:val="Intense Emphasis"/>
    <w:uiPriority w:val="21"/>
    <w:qFormat/>
    <w:locked/>
    <w:rsid w:val="00E92976"/>
    <w:rPr>
      <w:i/>
      <w:iCs/>
      <w:color w:val="4F81BD"/>
    </w:rPr>
  </w:style>
  <w:style w:type="character" w:styleId="IntenseReference">
    <w:name w:val="Intense Reference"/>
    <w:uiPriority w:val="32"/>
    <w:qFormat/>
    <w:locked/>
    <w:rsid w:val="00E92976"/>
    <w:rPr>
      <w:b/>
      <w:bCs/>
      <w:smallCaps/>
      <w:color w:val="4F81BD"/>
      <w:spacing w:val="5"/>
    </w:rPr>
  </w:style>
  <w:style w:type="character" w:styleId="SubtleEmphasis">
    <w:name w:val="Subtle Emphasis"/>
    <w:uiPriority w:val="19"/>
    <w:qFormat/>
    <w:locked/>
    <w:rsid w:val="00E92976"/>
    <w:rPr>
      <w:i/>
      <w:iCs/>
      <w:color w:val="404040"/>
    </w:rPr>
  </w:style>
  <w:style w:type="character" w:styleId="SubtleReference">
    <w:name w:val="Subtle Reference"/>
    <w:uiPriority w:val="31"/>
    <w:qFormat/>
    <w:locked/>
    <w:rsid w:val="00E92976"/>
    <w:rPr>
      <w:smallCaps/>
      <w:color w:val="5A5A5A"/>
    </w:rPr>
  </w:style>
  <w:style w:type="character" w:styleId="PageNumber">
    <w:name w:val="page number"/>
    <w:basedOn w:val="DefaultParagraphFont"/>
    <w:uiPriority w:val="99"/>
    <w:semiHidden/>
    <w:unhideWhenUsed/>
    <w:locked/>
    <w:rsid w:val="00E92976"/>
  </w:style>
  <w:style w:type="character" w:styleId="LineNumber">
    <w:name w:val="line number"/>
    <w:basedOn w:val="DefaultParagraphFont"/>
    <w:uiPriority w:val="99"/>
    <w:semiHidden/>
    <w:unhideWhenUsed/>
    <w:locked/>
    <w:rsid w:val="00E92976"/>
  </w:style>
  <w:style w:type="paragraph" w:styleId="Header">
    <w:name w:val="header"/>
    <w:basedOn w:val="Normal"/>
    <w:link w:val="HeaderChar"/>
    <w:uiPriority w:val="99"/>
    <w:unhideWhenUsed/>
    <w:locked/>
    <w:rsid w:val="00E9297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92976"/>
    <w:rPr>
      <w:rFonts w:ascii="Calibri" w:eastAsia="Times New Roman" w:hAnsi="Calibri" w:cs="Calibri"/>
      <w:szCs w:val="20"/>
      <w:lang w:val="da-DK" w:eastAsia="de-AT"/>
    </w:rPr>
  </w:style>
  <w:style w:type="paragraph" w:styleId="PlainText">
    <w:name w:val="Plain Text"/>
    <w:basedOn w:val="Normal"/>
    <w:link w:val="PlainTextChar"/>
    <w:uiPriority w:val="99"/>
    <w:unhideWhenUsed/>
    <w:locked/>
    <w:rsid w:val="00382CDE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2CDE"/>
    <w:rPr>
      <w:rFonts w:ascii="Consolas" w:eastAsia="Times New Roman" w:hAnsi="Consolas"/>
      <w:sz w:val="21"/>
      <w:szCs w:val="21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untigam\AppData\Roaming\Microsoft\Templates\LRLegist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ABD1B-45C0-4898-AE19-1EAD2255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Kärntner Landesregierung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MASCHERA Isabella</dc:creator>
  <cp:lastModifiedBy>JENSEN, Per Apel</cp:lastModifiedBy>
  <cp:revision>4</cp:revision>
  <cp:lastPrinted>2019-03-14T08:36:00Z</cp:lastPrinted>
  <dcterms:created xsi:type="dcterms:W3CDTF">2019-12-11T08:29:00Z</dcterms:created>
  <dcterms:modified xsi:type="dcterms:W3CDTF">2019-12-16T15:18:00Z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5.40000009536743</vt:r8>
  </property>
  <property fmtid="{D5CDD505-2E9C-101B-9397-08002B2CF9AE}" pid="7" name="DocOption_GridDistanceVertical">
    <vt:r8>5.40000009536743</vt:r8>
  </property>
  <property fmtid="{D5CDD505-2E9C-101B-9397-08002B2CF9AE}" pid="8" name="DocOption_GridOriginFromMargin">
    <vt:bool>false</vt:bool>
  </property>
  <property fmtid="{D5CDD505-2E9C-101B-9397-08002B2CF9AE}" pid="9" name="DocOption_GridOriginHorizontal">
    <vt:r8>0</vt:r8>
  </property>
  <property fmtid="{D5CDD505-2E9C-101B-9397-08002B2CF9AE}" pid="10" name="DocOption_GridOriginVertical">
    <vt:r8>0</vt:r8>
  </property>
  <property fmtid="{D5CDD505-2E9C-101B-9397-08002B2CF9AE}" pid="11" name="DocOption_TrackFormatting">
    <vt:bool>false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51_Abs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LRLegistikAktiv">
    <vt:bool>true</vt:bool>
  </property>
  <property fmtid="{D5CDD505-2E9C-101B-9397-08002B2CF9AE}" pid="87" name="Land/Bund">
    <vt:lpwstr>Landesgesetzblatt Kärnten,Times New Roman,10,Times New Roman,10,1,2,3,3</vt:lpwstr>
  </property>
  <property fmtid="{D5CDD505-2E9C-101B-9397-08002B2CF9AE}" pid="88" name="LegistikVersion">
    <vt:lpwstr>1.4.9.1 (22.03.2018)</vt:lpwstr>
  </property>
</Properties>
</file>