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0334271C"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10AB45FA">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Codul statutar al Suediei</w:t>
      </w:r>
    </w:p>
    <w:p w14:paraId="6CC2C3FA" w14:textId="68BA9678" w:rsidR="00646F34" w:rsidRPr="005F75D2" w:rsidRDefault="00646F34" w:rsidP="005F75D2">
      <w:pPr>
        <w:pStyle w:val="BodyText"/>
        <w:pBdr>
          <w:top w:val="single" w:sz="6" w:space="1" w:color="auto"/>
        </w:pBdr>
        <w:ind w:right="-2411"/>
        <w:rPr>
          <w:sz w:val="4"/>
          <w:szCs w:val="4"/>
        </w:rPr>
      </w:pPr>
    </w:p>
    <w:p w14:paraId="06E55153" w14:textId="592B724D" w:rsidR="00646F34" w:rsidRDefault="003749DD" w:rsidP="005F75D2">
      <w:pPr>
        <w:pStyle w:val="Heading2"/>
        <w:spacing w:before="200"/>
      </w:pPr>
      <w:bookmarkStart w:id="1" w:name="Titel"/>
      <w:r>
        <w:rPr>
          <w:noProof/>
        </w:rPr>
        <mc:AlternateContent>
          <mc:Choice Requires="wps">
            <w:drawing>
              <wp:anchor distT="0" distB="0" distL="114300" distR="114300" simplePos="0" relativeHeight="251662336" behindDoc="0" locked="0" layoutInCell="1" allowOverlap="1" wp14:anchorId="5E9FED69" wp14:editId="65E104BA">
                <wp:simplePos x="0" y="0"/>
                <wp:positionH relativeFrom="page">
                  <wp:posOffset>5405755</wp:posOffset>
                </wp:positionH>
                <wp:positionV relativeFrom="page">
                  <wp:posOffset>1974850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publicat</w:t>
                            </w:r>
                            <w:r>
                              <w:rPr>
                                <w:sz w:val="20"/>
                              </w:rPr>
                              <w:b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margin-left:425.65pt;margin-top:155.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publicat</w:t>
                      </w:r>
                      <w:r>
                        <w:rPr>
                          <w:sz w:val="20"/>
                        </w:rPr>
                        <w:br/>
                        <w:t>la</w:t>
                      </w:r>
                    </w:p>
                  </w:txbxContent>
                </v:textbox>
                <w10:wrap anchorx="page" anchory="page"/>
              </v:shape>
            </w:pict>
          </mc:Fallback>
        </mc:AlternateContent>
      </w:r>
      <w:r w:rsidR="00646F34">
        <w:t>Ordonanța privind produsele de unică folosință</w:t>
      </w:r>
    </w:p>
    <w:bookmarkEnd w:id="1"/>
    <w:p w14:paraId="266D883D" w14:textId="77777777" w:rsidR="00646F34" w:rsidRPr="00496B57" w:rsidRDefault="00646F34" w:rsidP="009C4782">
      <w:pPr>
        <w:pStyle w:val="BodyText"/>
      </w:pPr>
      <w:r>
        <w:t xml:space="preserve">Adoptat la </w:t>
      </w:r>
      <w:sdt>
        <w:sdtPr>
          <w:alias w:val="Data publicării"/>
          <w:tag w:val="UtfärdadDatum"/>
          <w:id w:val="-627399020"/>
          <w:placeholder>
            <w:docPart w:val="BA31D46B8C324B76B3CEC46700909471"/>
          </w:placeholder>
          <w:showingPlcHdr/>
          <w:date>
            <w:dateFormat w:val="'den' d MMMM yyyy"/>
            <w:lid w:val="ro-RO"/>
            <w:storeMappedDataAs w:val="dateTime"/>
            <w:calendar w:val="gregorian"/>
          </w:date>
        </w:sdtPr>
        <w:sdtEndPr/>
        <w:sdtContent>
          <w:r>
            <w:rPr>
              <w:rStyle w:val="PlaceholderText"/>
            </w:rPr>
            <w:t>Faceți clic aici pentru a introduce data.</w:t>
          </w:r>
        </w:sdtContent>
      </w:sdt>
    </w:p>
    <w:p w14:paraId="531050A5" w14:textId="77777777" w:rsidR="00646F34" w:rsidRDefault="00646F34" w:rsidP="009C4782">
      <w:pPr>
        <w:pStyle w:val="BodyText"/>
      </w:pPr>
    </w:p>
    <w:p w14:paraId="33F2A488" w14:textId="1ECAF154" w:rsidR="00646F34" w:rsidRDefault="00646F34" w:rsidP="009C4782">
      <w:pPr>
        <w:pStyle w:val="BodyText"/>
      </w:pPr>
      <w:r>
        <w:t>Guvernul suedez stabilește prin prezenta</w:t>
      </w:r>
      <w:r w:rsidR="00211C2C">
        <w:rPr>
          <w:rStyle w:val="FootnoteReference"/>
        </w:rPr>
        <w:footnoteReference w:id="2"/>
      </w:r>
      <w:r>
        <w:t xml:space="preserve"> următoarele:</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Articolul 1</w:t>
      </w:r>
      <w:r>
        <w:t xml:space="preserve">    Scopul prezentei ordonanțe este de a reduce aruncarea de gunoaie pe domeniul public și de a promova o economie circulară. </w:t>
      </w:r>
    </w:p>
    <w:p w14:paraId="40BFA1F6" w14:textId="0E004591" w:rsidR="00211C2C" w:rsidRDefault="00333E47" w:rsidP="004F112E">
      <w:pPr>
        <w:pStyle w:val="BodyTextIndent"/>
      </w:pPr>
      <w:r>
        <w:t xml:space="preserve">Prezenta ordonanță este emisă în temeiul </w:t>
      </w:r>
    </w:p>
    <w:p w14:paraId="12B53A34" w14:textId="68D2448E" w:rsidR="00211C2C" w:rsidRPr="001E4FCB" w:rsidRDefault="00211C2C" w:rsidP="00211C2C">
      <w:pPr>
        <w:pStyle w:val="BodyTextIndent"/>
      </w:pPr>
      <w:bookmarkStart w:id="2" w:name="_Hlk83046616"/>
      <w:r>
        <w:t>– capitolului 15 articolul 40 din Codul mediului în ceea ce privește articolele 12-23 și 25-28;</w:t>
      </w:r>
    </w:p>
    <w:p w14:paraId="4D869C94" w14:textId="315A9AF4" w:rsidR="00211C2C" w:rsidRDefault="00211C2C" w:rsidP="00211C2C">
      <w:pPr>
        <w:pStyle w:val="BodyTextIndent"/>
      </w:pPr>
      <w:r>
        <w:t>– al capitolului 8 articolul 11 din instrumentul de guvernare cu privire la articolul 34; și</w:t>
      </w:r>
    </w:p>
    <w:p w14:paraId="4031C2BE" w14:textId="565CD061" w:rsidR="00211C2C" w:rsidRDefault="00211C2C" w:rsidP="00211C2C">
      <w:pPr>
        <w:pStyle w:val="BodyTextIndent"/>
      </w:pPr>
      <w:r>
        <w:t>– al capitolului 8 articolul 7 din instrumentul de guvernare cu privire la alte dispoziții.</w:t>
      </w:r>
    </w:p>
    <w:p w14:paraId="4266EBCF" w14:textId="77777777" w:rsidR="00646F34" w:rsidRDefault="00646F34" w:rsidP="009E6D43">
      <w:pPr>
        <w:pStyle w:val="Heading4"/>
      </w:pPr>
      <w:bookmarkStart w:id="3" w:name="_Hlk48222959"/>
      <w:bookmarkEnd w:id="2"/>
      <w:r>
        <w:t>Dispoziții suplimentare în alte ordonanțe</w:t>
      </w:r>
      <w:bookmarkEnd w:id="3"/>
    </w:p>
    <w:p w14:paraId="01712DC8" w14:textId="4271D0B8" w:rsidR="00646F34" w:rsidRDefault="00311E20" w:rsidP="00646F34">
      <w:pPr>
        <w:pStyle w:val="BodyTextIndent"/>
        <w:ind w:firstLine="0"/>
      </w:pPr>
      <w:r>
        <w:rPr>
          <w:b/>
        </w:rPr>
        <w:t>Articolul 2</w:t>
      </w:r>
      <w:r>
        <w:t xml:space="preserve">    Dispoziții suplimentare privind dispozitivele de unică folosință pot fi găsite în: </w:t>
      </w:r>
    </w:p>
    <w:p w14:paraId="154B105E" w14:textId="60FF01F1" w:rsidR="003C1B39" w:rsidRDefault="003C1B39" w:rsidP="003C1B39">
      <w:pPr>
        <w:pStyle w:val="BodyTextIndent"/>
      </w:pPr>
      <w:r>
        <w:t xml:space="preserve">– Ordonanța privind produsele chimice (interdicții de manipulare, import și export) (1998:944); </w:t>
      </w:r>
    </w:p>
    <w:p w14:paraId="059C6EE1" w14:textId="1A797C64" w:rsidR="003C1B39" w:rsidRDefault="003C1B39" w:rsidP="003C1B39">
      <w:pPr>
        <w:pStyle w:val="BodyTextIndent"/>
      </w:pPr>
      <w:r>
        <w:t xml:space="preserve">– Ordonanța (2005:220) privind sistemele de returnare a sticlelor din plastic și a dozelor din metal; </w:t>
      </w:r>
    </w:p>
    <w:p w14:paraId="2360F5CB" w14:textId="5EE3CD3D" w:rsidR="003C1B39" w:rsidRDefault="003C1B39" w:rsidP="009E6D43">
      <w:pPr>
        <w:pStyle w:val="BodyTextIndent"/>
      </w:pPr>
      <w:r>
        <w:t xml:space="preserve">– Ordonanța (2018:1462) privind răspunderea producătorului pentru ambalaje; </w:t>
      </w:r>
    </w:p>
    <w:p w14:paraId="6B638499" w14:textId="18241521" w:rsidR="00615D62" w:rsidRDefault="00646F34" w:rsidP="00646F34">
      <w:pPr>
        <w:pStyle w:val="BodyTextIndent"/>
      </w:pPr>
      <w:r>
        <w:t xml:space="preserve">– Regulamentul (2021:000) privind responsabilitatea producătorilor pentru anumite produse din tutun </w:t>
      </w:r>
    </w:p>
    <w:p w14:paraId="6DF6135E" w14:textId="39B4E289" w:rsidR="00646F34" w:rsidRDefault="00646F34" w:rsidP="00646F34">
      <w:pPr>
        <w:pStyle w:val="BodyTextIndent"/>
      </w:pPr>
      <w:r>
        <w:t xml:space="preserve">și filtre; </w:t>
      </w:r>
    </w:p>
    <w:p w14:paraId="1451E275" w14:textId="1C1843A6" w:rsidR="00646F34" w:rsidRDefault="00646F34" w:rsidP="00646F34">
      <w:pPr>
        <w:pStyle w:val="BodyTextIndent"/>
      </w:pPr>
      <w:r>
        <w:t xml:space="preserve">– Ordonanța (2021:000) privind răspunderea producătorului pentru baloane; </w:t>
      </w:r>
    </w:p>
    <w:p w14:paraId="24695156" w14:textId="0A203132" w:rsidR="00646F34" w:rsidRDefault="00646F34" w:rsidP="00646F34">
      <w:pPr>
        <w:pStyle w:val="BodyTextIndent"/>
      </w:pPr>
      <w:r>
        <w:t>– Ordonanța (2021:000) privind răspunderea producătorului pentru șervețelele umede; și</w:t>
      </w:r>
    </w:p>
    <w:p w14:paraId="776217DF" w14:textId="427A9E98" w:rsidR="00646F34" w:rsidRDefault="00646F34" w:rsidP="00646F34">
      <w:pPr>
        <w:pStyle w:val="BodyTextIndent"/>
      </w:pPr>
      <w:r>
        <w:t xml:space="preserve">– </w:t>
      </w:r>
      <w:r>
        <w:rPr>
          <w:shd w:val="clear" w:color="auto" w:fill="FFFFFF"/>
        </w:rPr>
        <w:t>Ordonanța (2021:000) privind taxele pentru deșeuri</w:t>
      </w:r>
      <w:r>
        <w:t>.</w:t>
      </w:r>
    </w:p>
    <w:p w14:paraId="7F211810" w14:textId="77777777" w:rsidR="00646F34" w:rsidRPr="008F79D1" w:rsidRDefault="00646F34" w:rsidP="009E6D43">
      <w:pPr>
        <w:pStyle w:val="Heading4"/>
      </w:pPr>
      <w:r>
        <w:t>Definiții</w:t>
      </w:r>
    </w:p>
    <w:p w14:paraId="772F6552" w14:textId="71C770DF" w:rsidR="00211C2C" w:rsidRDefault="00311E20" w:rsidP="00211C2C">
      <w:pPr>
        <w:pStyle w:val="BodyText"/>
        <w:keepNext/>
      </w:pPr>
      <w:r>
        <w:rPr>
          <w:b/>
        </w:rPr>
        <w:t>Articolul 3</w:t>
      </w:r>
      <w:r>
        <w:t xml:space="preserve">    În prezenta ordonanță, </w:t>
      </w:r>
      <w:r>
        <w:rPr>
          <w:i/>
        </w:rPr>
        <w:t>polimer</w:t>
      </w:r>
      <w:r>
        <w:t xml:space="preserve"> are sensul definit la articolul 3 alineatul (5) din Regulamentul (CE) nr. 1907/2006 al Parlamentului European și al Consiliului din 18 decembrie 2006 privind înregistrarea, </w:t>
      </w:r>
      <w:r>
        <w:lastRenderedPageBreak/>
        <w:t>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Articolul 4</w:t>
      </w:r>
      <w:r>
        <w:t xml:space="preserve">    În prezenta ordonanță, </w:t>
      </w:r>
      <w:r>
        <w:rPr>
          <w:i/>
        </w:rPr>
        <w:t>plastic</w:t>
      </w:r>
      <w:r>
        <w:t xml:space="preserve"> înseamnă un polimer care poate funcționa ca o componentă structurală principală a produselor finite, </w:t>
      </w:r>
      <w:bookmarkStart w:id="4" w:name="_Hlk49851962"/>
      <w:r>
        <w:t>indiferent dacă au fost adăugați aditivi sau alte substanțe la polimer.</w:t>
      </w:r>
    </w:p>
    <w:bookmarkEnd w:id="4"/>
    <w:p w14:paraId="2F9F098E" w14:textId="77777777" w:rsidR="00211C2C" w:rsidRDefault="00211C2C" w:rsidP="00211C2C">
      <w:pPr>
        <w:pStyle w:val="BodyTextIndent"/>
      </w:pPr>
      <w:r>
        <w:t xml:space="preserve">Plasticul nu înseamnă un polimer care se găsește în mod natural în mediu și care nu a fost modificat chimic.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Articolul 5</w:t>
      </w:r>
      <w:r>
        <w:t>    În prezenta ordonanță</w:t>
      </w:r>
    </w:p>
    <w:p w14:paraId="71E1411A" w14:textId="77777777" w:rsidR="00211C2C" w:rsidRPr="00B440B8" w:rsidRDefault="00211C2C" w:rsidP="00211C2C">
      <w:pPr>
        <w:pStyle w:val="BodyTextIndent"/>
        <w:rPr>
          <w:iCs/>
        </w:rPr>
      </w:pPr>
      <w:r>
        <w:rPr>
          <w:i/>
        </w:rPr>
        <w:t>a furniza pe piața suedeză</w:t>
      </w:r>
      <w:r>
        <w:t xml:space="preserve"> înseamnă a pune la dispoziție un produs pentru distribuție, consum sau utilizare pe piața suedeză în schimbul unei plăți sau gratuit, cu titlu profesional; și</w:t>
      </w:r>
    </w:p>
    <w:p w14:paraId="698B7BE7" w14:textId="77777777" w:rsidR="00211C2C" w:rsidRDefault="00211C2C" w:rsidP="00211C2C">
      <w:pPr>
        <w:pStyle w:val="BodyTextIndent"/>
        <w:rPr>
          <w:iCs/>
        </w:rPr>
      </w:pPr>
      <w:r>
        <w:rPr>
          <w:i/>
        </w:rPr>
        <w:t>a introduce pe piața suedeză</w:t>
      </w:r>
      <w:r>
        <w:t xml:space="preserve"> înseamnă a furniza un produs pe piața suedeză pentru prima dată.</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Articolul 6</w:t>
      </w:r>
      <w:r>
        <w:t>    În prezenta ordonanță</w:t>
      </w:r>
      <w:r>
        <w:rPr>
          <w:i/>
        </w:rPr>
        <w:t xml:space="preserve"> </w:t>
      </w:r>
    </w:p>
    <w:p w14:paraId="32959034" w14:textId="77777777" w:rsidR="00211C2C" w:rsidRDefault="00211C2C" w:rsidP="00211C2C">
      <w:pPr>
        <w:pStyle w:val="BodyTextIndent"/>
      </w:pPr>
      <w:r>
        <w:rPr>
          <w:i/>
        </w:rPr>
        <w:t>produs de unică folosință</w:t>
      </w:r>
      <w:r>
        <w:t xml:space="preserve"> înseamnă un produs care nu este conceput, proiectat sau introdus pe piața suedeză pentru a realiza, în cadrul duratei sale de viață, mai multe cicluri sau rotații prin reutilizare în același scop pentru care a fost conceput sau prin returnarea la un producător pentru reumplere; și</w:t>
      </w:r>
    </w:p>
    <w:p w14:paraId="2EC9DEC7" w14:textId="77777777" w:rsidR="00211C2C" w:rsidRDefault="00211C2C" w:rsidP="00211C2C">
      <w:pPr>
        <w:pStyle w:val="BodyTextIndent"/>
      </w:pPr>
      <w:r>
        <w:rPr>
          <w:i/>
        </w:rPr>
        <w:t>produs din plastic de unică folosință</w:t>
      </w:r>
      <w:r>
        <w:t xml:space="preserve"> înseamnă un produs de unică folosință care este fabricat integral sau parțial din plastic.</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Articolul 7</w:t>
      </w:r>
      <w:r>
        <w:t xml:space="preserve">    În prezenta ordonanță </w:t>
      </w:r>
    </w:p>
    <w:p w14:paraId="7911FBA8" w14:textId="35F7F761" w:rsidR="00211C2C" w:rsidRDefault="00211C2C" w:rsidP="00211C2C">
      <w:pPr>
        <w:pStyle w:val="BodyTextIndent"/>
      </w:pPr>
      <w:r>
        <w:rPr>
          <w:i/>
        </w:rPr>
        <w:t>pahar</w:t>
      </w:r>
      <w:r>
        <w:t xml:space="preserve"> înseamnă un pahar sau o cană, cu sau fără capac, destinată băuturilor reci sau fierbinți care sunt de obicei băute direct din vas; </w:t>
      </w:r>
    </w:p>
    <w:p w14:paraId="41F0496D" w14:textId="77777777" w:rsidR="00211C2C" w:rsidRPr="00FB2596" w:rsidRDefault="00211C2C" w:rsidP="00211C2C">
      <w:pPr>
        <w:pStyle w:val="BodyTextIndent"/>
      </w:pPr>
      <w:r>
        <w:rPr>
          <w:i/>
        </w:rPr>
        <w:t>pahare de unică folosință</w:t>
      </w:r>
      <w:r>
        <w:t xml:space="preserve"> înseamnă un pahar care este un produs de unică folosință; și</w:t>
      </w:r>
    </w:p>
    <w:p w14:paraId="3A3DBBEE" w14:textId="77777777" w:rsidR="00211C2C" w:rsidRDefault="00211C2C" w:rsidP="00211C2C">
      <w:pPr>
        <w:pStyle w:val="BodyTextIndent"/>
      </w:pPr>
      <w:r>
        <w:rPr>
          <w:i/>
        </w:rPr>
        <w:t>recipient pentru băuturi</w:t>
      </w:r>
      <w:r>
        <w:t xml:space="preserve"> înseamnă o sticlă din plastic, un ambalaj compozit sau un alt recipient care </w:t>
      </w:r>
    </w:p>
    <w:p w14:paraId="6D5F716D" w14:textId="04F70FD1" w:rsidR="00211C2C" w:rsidRDefault="00211C2C" w:rsidP="00211C2C">
      <w:pPr>
        <w:pStyle w:val="BodyTextIndent"/>
      </w:pPr>
      <w:r>
        <w:t>1. este un produs din plastic de unică folosință;</w:t>
      </w:r>
    </w:p>
    <w:p w14:paraId="018F45E2" w14:textId="0CE437CB" w:rsidR="00211C2C" w:rsidRDefault="00211C2C" w:rsidP="00211C2C">
      <w:pPr>
        <w:pStyle w:val="BodyTextIndent"/>
      </w:pPr>
      <w:r>
        <w:t xml:space="preserve">2. are o capacitate de până la trei litri; </w:t>
      </w:r>
    </w:p>
    <w:p w14:paraId="70789623" w14:textId="1900851D" w:rsidR="00211C2C" w:rsidRDefault="00211C2C" w:rsidP="00211C2C">
      <w:pPr>
        <w:pStyle w:val="BodyTextIndent"/>
      </w:pPr>
      <w:r>
        <w:t>3. este destinat băuturilor; și</w:t>
      </w:r>
    </w:p>
    <w:p w14:paraId="5D24AEE8" w14:textId="3AE3E09F" w:rsidR="00211C2C" w:rsidRDefault="00211C2C" w:rsidP="00211C2C">
      <w:pPr>
        <w:pStyle w:val="BodyTextIndent"/>
      </w:pPr>
      <w:r>
        <w:t>4. nu este un pahar.</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Articolul 8</w:t>
      </w:r>
      <w:r>
        <w:t>    </w:t>
      </w:r>
      <w:bookmarkStart w:id="5" w:name="_Hlk39491428"/>
      <w:r>
        <w:t>În prezenta ordonanță</w:t>
      </w:r>
      <w:r>
        <w:rPr>
          <w:i/>
        </w:rPr>
        <w:t xml:space="preserve"> </w:t>
      </w:r>
    </w:p>
    <w:p w14:paraId="00F25C91" w14:textId="77777777" w:rsidR="00211C2C" w:rsidRDefault="00211C2C" w:rsidP="00211C2C">
      <w:pPr>
        <w:pStyle w:val="BodyTextIndent"/>
        <w:rPr>
          <w:iCs/>
        </w:rPr>
      </w:pPr>
      <w:bookmarkStart w:id="6" w:name="_Hlk37753820"/>
      <w:r>
        <w:rPr>
          <w:i/>
        </w:rPr>
        <w:t>alimente</w:t>
      </w:r>
      <w:r>
        <w:t>:</w:t>
      </w:r>
      <w:r>
        <w:rPr>
          <w:i/>
        </w:rPr>
        <w:t xml:space="preserve"> </w:t>
      </w:r>
      <w:r>
        <w:t xml:space="preserve"> înseamnă produse alimentare care nu sunt băuturi,</w:t>
      </w:r>
    </w:p>
    <w:p w14:paraId="6CD5D5E1" w14:textId="77777777" w:rsidR="00211C2C" w:rsidRPr="00154A99" w:rsidRDefault="00211C2C" w:rsidP="00211C2C">
      <w:pPr>
        <w:pStyle w:val="BodyTextIndent"/>
      </w:pPr>
      <w:r>
        <w:rPr>
          <w:i/>
        </w:rPr>
        <w:t>alimente de tip fast food</w:t>
      </w:r>
      <w:r>
        <w:t xml:space="preserve">: </w:t>
      </w:r>
      <w:bookmarkStart w:id="7" w:name="_Hlk23153179"/>
      <w:r>
        <w:t xml:space="preserve">înseamnă produsele alimentare care </w:t>
      </w:r>
    </w:p>
    <w:p w14:paraId="24371858" w14:textId="04B3961E" w:rsidR="00211C2C" w:rsidRDefault="00211C2C" w:rsidP="00527561">
      <w:pPr>
        <w:pStyle w:val="BodyTextIndent"/>
      </w:pPr>
      <w:r>
        <w:t xml:space="preserve">1. sunt destinate a fi consumate direct la locul de vânzare sau a fi luate pentru a fi consumate la scurt timp după aceea în alt loc; </w:t>
      </w:r>
    </w:p>
    <w:p w14:paraId="70ADA6C2" w14:textId="16A3AB60" w:rsidR="00211C2C" w:rsidRDefault="00527561" w:rsidP="00211C2C">
      <w:pPr>
        <w:pStyle w:val="BodyTextIndent"/>
      </w:pPr>
      <w:r>
        <w:t xml:space="preserve">2. sunt destinate a fi consumate din ambalaj; și </w:t>
      </w:r>
    </w:p>
    <w:p w14:paraId="50E3428F" w14:textId="4B93E499" w:rsidR="00211C2C" w:rsidRDefault="00527561" w:rsidP="00211C2C">
      <w:pPr>
        <w:pStyle w:val="BodyTextIndent"/>
      </w:pPr>
      <w:r>
        <w:t>3. sunt gata pentru a fi consumate fără a fi gătite, încălzite sau preparate</w:t>
      </w:r>
      <w:bookmarkEnd w:id="7"/>
      <w:r>
        <w:t xml:space="preserve"> în alt mod de către consumator; </w:t>
      </w:r>
    </w:p>
    <w:p w14:paraId="397D38F3" w14:textId="77777777" w:rsidR="00211C2C" w:rsidRPr="00635A03" w:rsidRDefault="00211C2C" w:rsidP="00211C2C">
      <w:pPr>
        <w:pStyle w:val="BodyTextIndent"/>
      </w:pPr>
      <w:r>
        <w:rPr>
          <w:i/>
        </w:rPr>
        <w:t>cutie pentru alimente:</w:t>
      </w:r>
      <w:r>
        <w:t xml:space="preserve"> înseamnă ambalaj, cu sau fără capac, care </w:t>
      </w:r>
    </w:p>
    <w:p w14:paraId="13FE8351" w14:textId="77777777" w:rsidR="00211C2C" w:rsidRPr="00635A03" w:rsidRDefault="00211C2C" w:rsidP="00211C2C">
      <w:pPr>
        <w:pStyle w:val="BodyTextIndent"/>
      </w:pPr>
      <w:r>
        <w:t xml:space="preserve">1. este turnată sau rămâne practic neschimbată ca formă după adăugarea sau eliminarea conținutului; și </w:t>
      </w:r>
    </w:p>
    <w:p w14:paraId="26008761" w14:textId="69B2DDBB" w:rsidR="00211C2C" w:rsidRDefault="00211C2C" w:rsidP="00211C2C">
      <w:pPr>
        <w:pStyle w:val="BodyTextIndent"/>
      </w:pPr>
      <w:r>
        <w:t>2. este utilizată pentru alimente de tip fast food; și</w:t>
      </w:r>
    </w:p>
    <w:p w14:paraId="7D565C9E" w14:textId="77777777" w:rsidR="00211C2C" w:rsidRDefault="00211C2C" w:rsidP="00211C2C">
      <w:pPr>
        <w:pStyle w:val="BodyTextIndent"/>
        <w:rPr>
          <w:i/>
        </w:rPr>
      </w:pPr>
      <w:r>
        <w:rPr>
          <w:i/>
        </w:rPr>
        <w:lastRenderedPageBreak/>
        <w:t>cutie de unică folosință pentru alimente</w:t>
      </w:r>
      <w:r>
        <w:t xml:space="preserve"> înseamnă o cutie pentru produse alimentare care este un produs de unică folosință</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Articolul 9</w:t>
      </w:r>
      <w:r>
        <w:t xml:space="preserve">    În prezenta ordonanță, </w:t>
      </w:r>
      <w:r>
        <w:rPr>
          <w:i/>
        </w:rPr>
        <w:t>ciclu de reutilizare</w:t>
      </w:r>
      <w:r>
        <w:t xml:space="preserve"> înseamnă călătoria pe care un pahar sau o cutie reutilizabilă pentru alimente o începe prin a fi pusă la dispoziție pe piața suedeză împreună cu băutura sau alimentele pe care urmează să le conțină, să le protejeze, să le livreze sau să le prezinte, până când sunt supuse unui sistem de reutilizare a paharelor sau cutiilor pentru alimente de tip fast food în scopul furnizării din nou pe piața suedeză împreună cu băutura sau alimentele pentru care sunt destinate.</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Articolul 10</w:t>
      </w:r>
      <w:r>
        <w:t xml:space="preserve">    În prezenta ordonanță </w:t>
      </w:r>
    </w:p>
    <w:p w14:paraId="0763F124" w14:textId="05B0CE3A" w:rsidR="00646F34" w:rsidRDefault="00646F34" w:rsidP="00646F34">
      <w:pPr>
        <w:pStyle w:val="BodyTextIndent"/>
      </w:pPr>
      <w:r>
        <w:rPr>
          <w:i/>
        </w:rPr>
        <w:t>pungă de transport</w:t>
      </w:r>
      <w:r>
        <w:t xml:space="preserve"> înseamnă o pungă pusă la dispoziție pentru a permite consumatorilor să ambaleze și să transporte bunuri din locul în care sunt livrate bunurile și care nu sunt destinate utilizării permanente;</w:t>
      </w:r>
    </w:p>
    <w:p w14:paraId="08368CE8" w14:textId="2EF23F87" w:rsidR="00646F34" w:rsidRDefault="00646F34" w:rsidP="00646F34">
      <w:pPr>
        <w:pStyle w:val="BodyTextIndent"/>
      </w:pPr>
      <w:r>
        <w:rPr>
          <w:i/>
        </w:rPr>
        <w:t>pungă de transport din plastic</w:t>
      </w:r>
      <w:r>
        <w:t xml:space="preserve"> înseamnă o pungă de transport din plastic și</w:t>
      </w:r>
    </w:p>
    <w:p w14:paraId="2FC8448C" w14:textId="340B87C5" w:rsidR="00646F34" w:rsidRDefault="00646F34" w:rsidP="00646F34">
      <w:pPr>
        <w:pStyle w:val="BodyTextIndent"/>
      </w:pPr>
      <w:r>
        <w:rPr>
          <w:i/>
        </w:rPr>
        <w:t>pungă de transport din plastic subțire</w:t>
      </w:r>
      <w:r>
        <w:t xml:space="preserve"> înseamnă o pungă de transport din plastic cu un perete mai subțire de 50 de microni.</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Articolul 11</w:t>
      </w:r>
      <w:r>
        <w:t>    Cuvintele și expresiile din prezenta ordonanță au de altfel același înțeles ca în capitolul 15 din Codul mediului.</w:t>
      </w:r>
    </w:p>
    <w:p w14:paraId="49E8D53A" w14:textId="77777777" w:rsidR="00646F34" w:rsidRPr="006047FF" w:rsidRDefault="00646F34" w:rsidP="009E6D43">
      <w:pPr>
        <w:pStyle w:val="Heading4"/>
      </w:pPr>
      <w:r>
        <w:t>Interzicerea introducerii pe piața suedeză a anumitor produse din plastic de unică folosință</w:t>
      </w:r>
    </w:p>
    <w:p w14:paraId="0448F62E" w14:textId="118A0B85" w:rsidR="00646F34" w:rsidRDefault="00646F34" w:rsidP="00646F34">
      <w:pPr>
        <w:pStyle w:val="BodyText"/>
      </w:pPr>
      <w:r>
        <w:rPr>
          <w:b/>
        </w:rPr>
        <w:t>Articolul 12</w:t>
      </w:r>
      <w:r>
        <w:t xml:space="preserve">    Introducerea pe piața suedeză a următoarelor produse din plastic de unică folosință este interzisă: </w:t>
      </w:r>
    </w:p>
    <w:p w14:paraId="7E18E998" w14:textId="03D318CD" w:rsidR="00646F34" w:rsidRDefault="00646F34" w:rsidP="00646F34">
      <w:pPr>
        <w:pStyle w:val="BodyTextIndent"/>
      </w:pPr>
      <w:r>
        <w:t>1. bețișoare de urechi (capete);</w:t>
      </w:r>
    </w:p>
    <w:p w14:paraId="1CC676D7" w14:textId="1FF93E69" w:rsidR="00646F34" w:rsidRDefault="00646F34" w:rsidP="00646F34">
      <w:pPr>
        <w:pStyle w:val="BodyTextIndent"/>
      </w:pPr>
      <w:r>
        <w:t>2. recipiente pentru băuturi care conțin polistiren expandat;</w:t>
      </w:r>
    </w:p>
    <w:p w14:paraId="04C9CB15" w14:textId="77777777" w:rsidR="00646F34" w:rsidRDefault="00646F34" w:rsidP="00646F34">
      <w:pPr>
        <w:pStyle w:val="BodyTextIndent"/>
      </w:pPr>
      <w:r>
        <w:t>3. pahare de unică folosință și cutii de unică folosință pentru alimente care conțin polistiren expandat;</w:t>
      </w:r>
    </w:p>
    <w:p w14:paraId="4C80A837" w14:textId="2ACA07CD" w:rsidR="00646F34" w:rsidRDefault="00646F34" w:rsidP="00646F34">
      <w:pPr>
        <w:pStyle w:val="BodyTextIndent"/>
      </w:pPr>
      <w:r>
        <w:t>4. furculițe, cuțite, linguri, bețișoare chinezești și alte tacâmuri;</w:t>
      </w:r>
    </w:p>
    <w:p w14:paraId="7EC219AC" w14:textId="77777777" w:rsidR="00646F34" w:rsidRDefault="00646F34" w:rsidP="00646F34">
      <w:pPr>
        <w:pStyle w:val="BodyTextIndent"/>
      </w:pPr>
      <w:r>
        <w:t>5. dopuri și capace care conțin polistiren expandat și utilizate pentru:</w:t>
      </w:r>
    </w:p>
    <w:p w14:paraId="775FD790" w14:textId="26E40C73" w:rsidR="00646F34" w:rsidRDefault="00646F34" w:rsidP="00646F34">
      <w:pPr>
        <w:pStyle w:val="BodyTextIndent"/>
      </w:pPr>
      <w:r>
        <w:t>(a) cutii de unică folosință pentru alimente;</w:t>
      </w:r>
    </w:p>
    <w:p w14:paraId="32DDA7B9" w14:textId="22F30CF6" w:rsidR="00646F34" w:rsidRDefault="00646F34" w:rsidP="00646F34">
      <w:pPr>
        <w:pStyle w:val="BodyTextIndent"/>
      </w:pPr>
      <w:r>
        <w:t xml:space="preserve">(b) recipiente pentru băuturi sau </w:t>
      </w:r>
    </w:p>
    <w:p w14:paraId="7C783A25" w14:textId="03ED3D0F" w:rsidR="00646F34" w:rsidRDefault="00646F34" w:rsidP="00646F34">
      <w:pPr>
        <w:pStyle w:val="BodyTextIndent"/>
      </w:pPr>
      <w:r>
        <w:t>(c) pahare de unică folosință;</w:t>
      </w:r>
    </w:p>
    <w:p w14:paraId="2B5BAAC2" w14:textId="09E2AD98" w:rsidR="00646F34" w:rsidRDefault="00646F34" w:rsidP="00646F34">
      <w:pPr>
        <w:pStyle w:val="BodyTextIndent"/>
      </w:pPr>
      <w:r>
        <w:t>6. agitatoare pentru băuturi;</w:t>
      </w:r>
    </w:p>
    <w:p w14:paraId="76B29E21" w14:textId="70F8D689" w:rsidR="00646F34" w:rsidRDefault="00646F34" w:rsidP="00646F34">
      <w:pPr>
        <w:pStyle w:val="BodyTextIndent"/>
      </w:pPr>
      <w:r>
        <w:t>7. bețe care se atașează baloanelor sau care sprijină baloane;</w:t>
      </w:r>
    </w:p>
    <w:p w14:paraId="3D694708" w14:textId="534C4101" w:rsidR="00646F34" w:rsidRDefault="00646F34" w:rsidP="00646F34">
      <w:pPr>
        <w:pStyle w:val="BodyTextIndent"/>
      </w:pPr>
      <w:r>
        <w:t>8. paie; și</w:t>
      </w:r>
    </w:p>
    <w:p w14:paraId="0AD6DF3E" w14:textId="162E403C" w:rsidR="00646F34" w:rsidRDefault="00646F34" w:rsidP="00646F34">
      <w:pPr>
        <w:pStyle w:val="BodyTextIndent"/>
      </w:pPr>
      <w:r>
        <w:t>9. farfurii.</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Articolul 13</w:t>
      </w:r>
      <w:r>
        <w:t>    Interdicțiile prevăzute la articolul 12 alineatele (1) și (8) nu se aplică bețișoarelor de urechi și paielor care intră sub incidența dispozițiilor privind dispozitivele medicale din 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w:t>
      </w:r>
    </w:p>
    <w:p w14:paraId="7528FEAE" w14:textId="326659CB" w:rsidR="00646F34" w:rsidRDefault="00646F34" w:rsidP="00646F34">
      <w:pPr>
        <w:pStyle w:val="BodyTextIndent"/>
      </w:pPr>
      <w:r>
        <w:t>Interdicția prevăzută la articolul 12 alineatul (7) nu se aplică bețelor destinate uzului industrial sau altor utilizări profesionale și care nu sunt distribuite consumatorilor.</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lastRenderedPageBreak/>
        <w:t>Articolul 14</w:t>
      </w:r>
      <w:r>
        <w:t>    Introducerea pe piața suedeză a paharelor de unică folosință care conțin mai mult de 15 % plastic este interzisă.</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Articolul 15</w:t>
      </w:r>
      <w:r>
        <w:t>    Agenția suedeză pentru Protecția Mediului poate emite reglementări privind derogările de la interdicția prevăzută la articolul 14, în cazul în care există motive speciale pentru introducerea pe piața suedeză a paharelor de unică folosință.</w:t>
      </w:r>
    </w:p>
    <w:p w14:paraId="7448A23B" w14:textId="77777777" w:rsidR="00646F34" w:rsidRPr="00BB14F4" w:rsidRDefault="00646F34" w:rsidP="009E6D43">
      <w:pPr>
        <w:pStyle w:val="Heading4"/>
      </w:pPr>
      <w:r>
        <w:t xml:space="preserve">Interzicerea utilizării confetti </w:t>
      </w:r>
    </w:p>
    <w:p w14:paraId="01083929" w14:textId="7D04A31D" w:rsidR="00211C2C" w:rsidRDefault="00211C2C" w:rsidP="00211C2C">
      <w:pPr>
        <w:pStyle w:val="BodyText"/>
      </w:pPr>
      <w:r>
        <w:rPr>
          <w:b/>
        </w:rPr>
        <w:t>Articolul 16</w:t>
      </w:r>
      <w:r>
        <w:t>    Confettile care conțin plastic nu pot fi utilizate în aer liber.</w:t>
      </w:r>
    </w:p>
    <w:p w14:paraId="32161E4B" w14:textId="77777777" w:rsidR="007A4814" w:rsidRDefault="00646F34" w:rsidP="009E6D43">
      <w:pPr>
        <w:pStyle w:val="Heading4"/>
      </w:pPr>
      <w:r>
        <w:t>Cerința de a oferi produsul servit în pahare și cutii reutilizabile pentru alimente</w:t>
      </w:r>
    </w:p>
    <w:p w14:paraId="67DAC9C3" w14:textId="35F297D5" w:rsidR="00211C2C" w:rsidRDefault="00646F34" w:rsidP="00211C2C">
      <w:pPr>
        <w:pStyle w:val="BodyText"/>
      </w:pPr>
      <w:bookmarkStart w:id="8" w:name="_Hlk57038341"/>
      <w:r>
        <w:rPr>
          <w:b/>
        </w:rPr>
        <w:t>Articolul 17</w:t>
      </w:r>
      <w:r>
        <w:t>    </w:t>
      </w:r>
      <w:bookmarkEnd w:id="8"/>
      <w:r>
        <w:t xml:space="preserve">Orice persoană care furnizează băuturi pe piața suedeză în pahare de unică folosință trebuie să </w:t>
      </w:r>
    </w:p>
    <w:p w14:paraId="4F7B1DE6" w14:textId="77777777" w:rsidR="00211C2C" w:rsidRDefault="00211C2C" w:rsidP="00211C2C">
      <w:pPr>
        <w:pStyle w:val="BodyTextIndent"/>
      </w:pPr>
      <w:r>
        <w:t>1. ofere posibilitatea de a servi băutura într-un pahar reutilizabil; și</w:t>
      </w:r>
    </w:p>
    <w:p w14:paraId="4136D526" w14:textId="77777777" w:rsidR="00211C2C" w:rsidRDefault="00211C2C" w:rsidP="00211C2C">
      <w:pPr>
        <w:pStyle w:val="BodyTextIndent"/>
      </w:pPr>
      <w:r>
        <w:t>2. să ia măsuri eficiente pentru a se asigura că paharele reutilizabile și capacele lor trec prin mai multe cicluri de reutilizare.</w:t>
      </w:r>
    </w:p>
    <w:p w14:paraId="6F9BEF6A" w14:textId="77777777" w:rsidR="00211C2C" w:rsidRDefault="00211C2C" w:rsidP="00211C2C">
      <w:pPr>
        <w:pStyle w:val="BodyTextIndent"/>
      </w:pPr>
      <w:r>
        <w:t>Paharul reutilizabil trebuie să fie furnizat de furnizorul băuturii, indiferent dacă băutura urmează să fie luată la pachet sau băută la punctul de vânzare.</w:t>
      </w:r>
    </w:p>
    <w:p w14:paraId="7A08BAA7" w14:textId="4C3CA2D4" w:rsidR="00646F34" w:rsidRDefault="00646F34" w:rsidP="00211C2C">
      <w:pPr>
        <w:pStyle w:val="BodyText"/>
      </w:pPr>
    </w:p>
    <w:p w14:paraId="64304C20" w14:textId="4B1B33CF" w:rsidR="00211C2C" w:rsidRDefault="00646F34" w:rsidP="00211C2C">
      <w:pPr>
        <w:pStyle w:val="BodyText"/>
      </w:pPr>
      <w:r>
        <w:rPr>
          <w:b/>
        </w:rPr>
        <w:t>Articolul 18</w:t>
      </w:r>
      <w:r>
        <w:t xml:space="preserve">    Orice persoană care furnizează alimente de tip fast food pe piața suedeză în cutii de unică folosință pentru alimente trebuie să </w:t>
      </w:r>
    </w:p>
    <w:p w14:paraId="2BE54211" w14:textId="77777777" w:rsidR="00211C2C" w:rsidRDefault="00211C2C" w:rsidP="00211C2C">
      <w:pPr>
        <w:pStyle w:val="BodyTextIndent"/>
      </w:pPr>
      <w:r>
        <w:t>1. ofere posibilitatea ca alimentele de tip fast food servite într-o cutie reutilizabilă pentru alimente; și</w:t>
      </w:r>
    </w:p>
    <w:p w14:paraId="152442DF" w14:textId="77777777" w:rsidR="00211C2C" w:rsidRDefault="00211C2C" w:rsidP="00211C2C">
      <w:pPr>
        <w:pStyle w:val="BodyTextIndent"/>
      </w:pPr>
      <w:r>
        <w:t xml:space="preserve">2. să ia măsuri eficiente pentru a se asigura că cutii reutilizabile pentru alimente și capacele lor trec prin mai multe cicluri de reutilizare. </w:t>
      </w:r>
    </w:p>
    <w:p w14:paraId="2B261D6F" w14:textId="4D167F28" w:rsidR="00211C2C" w:rsidRDefault="00211C2C" w:rsidP="00211C2C">
      <w:pPr>
        <w:pStyle w:val="BodyTextIndent"/>
      </w:pPr>
      <w:r>
        <w:t>Cutia reutilizabilă pentru alimente trebuie să fie furnizată de furnizorul alimentului, indiferent dacă produsul alimentar urmează să fie luat la pachet sau consumat la punctul de vânzare.</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Articolul 19</w:t>
      </w:r>
      <w:r>
        <w:t xml:space="preserve">    Orice persoană care furnizează un pahar sau o cutie reutilizabilă pentru alimente în conformitate cu articolul 17 sau articolul 18 trebuie să aleagă un pahar sau o cutie pentru alimente care are un efect negativ cât mai mic posibil asupra sănătății umane și asupra mediului.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Articolul 20</w:t>
      </w:r>
      <w:r>
        <w:t>    </w:t>
      </w:r>
      <w:bookmarkStart w:id="9" w:name="_Hlk50550710"/>
      <w:r>
        <w:t>Orice persoană care furnizează pe piața suedeză băuturi în pahare de unică folosință sau alimente de tip fast food în cutii de unică folosință pentru alimente trebuie să informeze consumatorii la locul de vânzare cu privire la</w:t>
      </w:r>
      <w:bookmarkEnd w:id="9"/>
    </w:p>
    <w:p w14:paraId="4E98CC42" w14:textId="77777777" w:rsidR="00211C2C" w:rsidRDefault="00211C2C" w:rsidP="00211C2C">
      <w:pPr>
        <w:pStyle w:val="BodyTextIndent"/>
      </w:pPr>
      <w:r>
        <w:t xml:space="preserve">1. posibilitatea de a servi băutura într-un pahar reutilizabil sau alimentele de tip fast food într-o cutie reutilizabilă pentru alimente; </w:t>
      </w:r>
    </w:p>
    <w:p w14:paraId="56E0E8F3" w14:textId="77777777" w:rsidR="00211C2C" w:rsidRPr="00EE3CA1" w:rsidRDefault="00211C2C" w:rsidP="00211C2C">
      <w:pPr>
        <w:pStyle w:val="BodyTextIndent"/>
      </w:pPr>
      <w:r>
        <w:t>2. impactul asupra mediului cauzat de utilizarea paharelor de unică folosință și a cutiilor de unică folosință pentru alimente; și</w:t>
      </w:r>
    </w:p>
    <w:p w14:paraId="0D559E7A" w14:textId="77777777" w:rsidR="00211C2C" w:rsidRPr="00EE3CA1" w:rsidRDefault="00211C2C" w:rsidP="00211C2C">
      <w:pPr>
        <w:pStyle w:val="BodyTextIndent"/>
      </w:pPr>
      <w:r>
        <w:t>3. beneficiile reducerii consumului de pahare de unică folosință și cutii de unică folosință pentru alimente.</w:t>
      </w:r>
    </w:p>
    <w:p w14:paraId="28AD6CE3" w14:textId="77777777" w:rsidR="00211C2C" w:rsidRDefault="00211C2C" w:rsidP="00211C2C">
      <w:pPr>
        <w:pStyle w:val="BodyTextIndent"/>
      </w:pPr>
      <w:r>
        <w:t xml:space="preserve">Informațiile trebuie să fie vizibile la punctul de vânzare și să fie ușor accesibile consumatorului.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Articolul 21</w:t>
      </w:r>
      <w:r>
        <w:t xml:space="preserve">    Cerințele prevăzute la articolele 17-20 nu se aplică persoanelor care furnizează pe piața suedeză băuturi în pahare de unică folosință sau alimente de tip fast food în cutii de unică folosință pentru alimente, în cazul în care paharul sau cutia pentru alimente este fabricată în </w:t>
      </w:r>
      <w:r>
        <w:lastRenderedPageBreak/>
        <w:t>întregime din hârtie sau carton care nu a fost modificat chimic într-un mod care întârzie descompunerea.</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Articolul 22</w:t>
      </w:r>
      <w:r>
        <w:t xml:space="preserve">    Cerințele prevăzute la articolele 14-17 nu se aplică persoanelor care furnizează pe piața suedeză băuturi sau alimente de tip fast food în mai puțin de 150 de pahare de unică folosință și cutii de unică folosință pentru alimente pe zi în care </w:t>
      </w:r>
      <w:bookmarkStart w:id="10" w:name="_Hlk53479781"/>
      <w:r>
        <w:t>locul de vânzare este deschis</w:t>
      </w:r>
      <w:bookmarkEnd w:id="10"/>
      <w:r>
        <w:t xml:space="preserve">. </w:t>
      </w:r>
    </w:p>
    <w:p w14:paraId="4F9631E1" w14:textId="42F7C71B" w:rsidR="00211C2C" w:rsidRDefault="00BC1BFA" w:rsidP="00211C2C">
      <w:pPr>
        <w:pStyle w:val="BodyTextIndent"/>
      </w:pPr>
      <w:r>
        <w:t xml:space="preserve">Numărul de pahare de unică folosință și de cutii de unică folosință pentru alimente furnizate trebuie calculat ca medie a paharelor de unică folosință și a cutiilor de unică folosință pentru alimente furnizate în zilele în care </w:t>
      </w:r>
      <w:bookmarkStart w:id="11" w:name="_Hlk54008522"/>
      <w:r>
        <w:t>locul de vânzare este deschis în cursul unui an calendaristic</w:t>
      </w:r>
      <w:bookmarkEnd w:id="11"/>
      <w:r>
        <w:t xml:space="preserve">. </w:t>
      </w:r>
    </w:p>
    <w:p w14:paraId="633C4935" w14:textId="6AAF4527" w:rsidR="009E6722" w:rsidRDefault="009E6722" w:rsidP="00211C2C">
      <w:pPr>
        <w:pStyle w:val="BodyTextIndent"/>
      </w:pPr>
      <w:r>
        <w:t>Persoanele care fac obiectul derogării și aleg să nu furnizeze pahare și cutii reutilizabile pentru alimente trebuie să dispună de proceduri care să asigure că nu sunt furnizate mai mult de 150 de pahare de unică folosință și cutii de unică folosință pentru alimente pe zi, în medie.</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Articolul 23</w:t>
      </w:r>
      <w:r>
        <w:t>    </w:t>
      </w:r>
      <w:bookmarkStart w:id="12" w:name="_Hlk54008598"/>
      <w:r>
        <w:t>Agenția suedeză pentru Protecția Mediului poate emite reglementări suplimentare privind derogările de la cerințele prevăzute la articolele 17-20 în cazurile în care este nerezonabil să se solicite persoanei care furnizează băuturi în pahare de unică folosință sau în alimente de tip fast food în cutii de unică folosință pentru alimente să ofere o alternativă reutilizabilă.</w:t>
      </w:r>
    </w:p>
    <w:p w14:paraId="269C50B5" w14:textId="60FCCAF3" w:rsidR="009D070E" w:rsidRPr="0024586A" w:rsidRDefault="009D070E" w:rsidP="009D070E">
      <w:pPr>
        <w:pStyle w:val="BodyTextIndent"/>
      </w:pPr>
      <w:r>
        <w:t xml:space="preserve">Reglementările privind derogările nu pot fi emise în ceea ce privește paharele de unică folosință sau cutiile de unică folosință pentru alimente dacă se poate presupune că o scutire prezintă un risc semnificativ de aruncare a gunoiului sau are ca rezultat faptul că Suedia nu respectă obiectivul prevăzut la articolul 24. </w:t>
      </w:r>
    </w:p>
    <w:bookmarkEnd w:id="12"/>
    <w:p w14:paraId="7C8314FF" w14:textId="77777777" w:rsidR="00646F34" w:rsidRPr="00F533B0" w:rsidRDefault="00646F34" w:rsidP="009E6D43">
      <w:pPr>
        <w:pStyle w:val="Heading4"/>
      </w:pPr>
      <w:r>
        <w:t xml:space="preserve">Obiective de reducere a consumului </w:t>
      </w:r>
    </w:p>
    <w:p w14:paraId="4BC974B2" w14:textId="2E34F32C" w:rsidR="00646F34" w:rsidRPr="00F533B0" w:rsidRDefault="00732438" w:rsidP="00646F34">
      <w:pPr>
        <w:pStyle w:val="BodyTextIndent"/>
        <w:ind w:firstLine="0"/>
      </w:pPr>
      <w:r>
        <w:rPr>
          <w:b/>
        </w:rPr>
        <w:t>Articolul 24</w:t>
      </w:r>
      <w:r>
        <w:t xml:space="preserve">    În cazul paharelor de plastic de unică folosință și al lăzilor pentru alimente, consumul trebuie redus cu 50 % până în 2026 față de consumul din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Articolul 25</w:t>
      </w:r>
      <w:r>
        <w:t>    </w:t>
      </w:r>
      <w:bookmarkStart w:id="13" w:name="_Hlk84256029"/>
      <w:bookmarkStart w:id="14" w:name="_Hlk54788938"/>
      <w:bookmarkStart w:id="15" w:name="_Hlk54692017"/>
      <w:r>
        <w:t>Furnizarea sau utilizarea paharelor și a cutiilor pentru alimente care sunt produse din plastic de unică folosință în cadrul unei activități profesionale contribuie în mod eficace la atingerea obiectivului</w:t>
      </w:r>
      <w:bookmarkEnd w:id="13"/>
      <w:bookmarkEnd w:id="14"/>
      <w:bookmarkEnd w:id="15"/>
      <w:r>
        <w:t>.</w:t>
      </w:r>
    </w:p>
    <w:p w14:paraId="6C1E5310" w14:textId="77777777" w:rsidR="00646F34" w:rsidRDefault="00646F34" w:rsidP="009E6D43">
      <w:pPr>
        <w:pStyle w:val="Heading4"/>
      </w:pPr>
      <w:r>
        <w:t>Etichetarea și alte informații pentru consumatori</w:t>
      </w:r>
    </w:p>
    <w:p w14:paraId="4D808795" w14:textId="7E8A6C22" w:rsidR="00DE4842" w:rsidRPr="00870B91" w:rsidRDefault="00B92EB6">
      <w:pPr>
        <w:pStyle w:val="BodyText"/>
      </w:pPr>
      <w:r>
        <w:rPr>
          <w:b/>
        </w:rPr>
        <w:t>Articolul 26</w:t>
      </w:r>
      <w:r>
        <w:t>    Absorbantele, tampoanele igienice și aplicatoarele de tampoane, care sunt produse din plastic de unică folosință, pot fi introduse pe piața suedeză numai dacă sunt etichetate în conformitate cu Regulamentul de punere în aplicare (UE) 2020/2151 al Comisiei din 17 decembrie 2020 de stabilire a normelor privind specificațiile armonizate de marcare pentru produsele din plastic de unică folosință enumerate în partea D a anexei la Directiva (UE) 2019/904 a Parlamentului European și a Consiliului privind reducerea impactului anumitor produse din plastic asupra mediului.</w:t>
      </w:r>
    </w:p>
    <w:p w14:paraId="41230D35" w14:textId="4E63DF75" w:rsidR="00646F34" w:rsidRDefault="0078709D">
      <w:pPr>
        <w:pStyle w:val="BodyTextIndent"/>
      </w:pPr>
      <w:r>
        <w:t xml:space="preserve">Eticheta trebuie să fie vizibilă, ușor lizibilă și de neșters.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Articolul 27</w:t>
      </w:r>
      <w:r>
        <w:t xml:space="preserve">    Persoanele care introduc pe piața suedeză gumă de mestecat, pachete de tutun pentru uz oral, mâncare pentru porții, absorbante, tampoane și aplicatoare de tampoane, care sunt produse din plastic de unică folosință, trebuie să informeze consumatorii cu privire la: </w:t>
      </w:r>
    </w:p>
    <w:p w14:paraId="55442CB5" w14:textId="7BD389D1" w:rsidR="00646F34" w:rsidRDefault="00646F34" w:rsidP="00646F34">
      <w:pPr>
        <w:pStyle w:val="BodyTextIndent"/>
      </w:pPr>
      <w:r>
        <w:lastRenderedPageBreak/>
        <w:t xml:space="preserve">1. modul în care produsul trebuie manipulat atunci când devine deșeu; </w:t>
      </w:r>
    </w:p>
    <w:p w14:paraId="3374034E" w14:textId="77777777" w:rsidR="00646F34" w:rsidRDefault="00646F34" w:rsidP="00646F34">
      <w:pPr>
        <w:pStyle w:val="BodyTextIndent"/>
      </w:pPr>
      <w:r>
        <w:t>2. efectele negative asupra mediului ale aruncării de gunoaie pe domeniul public sau ale altor eliminări inadecvate ale produsului; și</w:t>
      </w:r>
    </w:p>
    <w:p w14:paraId="04AFA23A" w14:textId="77777777" w:rsidR="00646F34" w:rsidRDefault="00646F34" w:rsidP="00646F34">
      <w:pPr>
        <w:pStyle w:val="BodyTextIndent"/>
      </w:pPr>
      <w:r>
        <w:t>3. efectele negative asupra rețelei de canalizare ale aruncării produsului în sistemul de canalizare.</w:t>
      </w:r>
    </w:p>
    <w:p w14:paraId="60EF4B35" w14:textId="2026A723" w:rsidR="00646F34" w:rsidRDefault="00646F34" w:rsidP="00646F34">
      <w:pPr>
        <w:pStyle w:val="BodyTextIndent"/>
      </w:pPr>
      <w:r>
        <w:t xml:space="preserve">Informațiile trebuie să contribuie la asigurarea manipulării corespunzătoare a deșeurilor provenite din produse din plastic de unică folosință și la reducerea aruncării de gunoaie pe domeniul public. </w:t>
      </w:r>
    </w:p>
    <w:p w14:paraId="28D3751E" w14:textId="4061BA52" w:rsidR="00A943CA" w:rsidRDefault="00646F34" w:rsidP="00646F34">
      <w:pPr>
        <w:pStyle w:val="BodyTextIndent"/>
        <w:rPr>
          <w:b/>
        </w:rPr>
      </w:pPr>
      <w:r>
        <w:t xml:space="preserve">Informațiile trebuie să fie ușor accesibile, să încurajeze comportamentul responsabil al consumatorilor și să fie furnizate periodic.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Articolul 28</w:t>
      </w:r>
      <w:r>
        <w:t xml:space="preserve">    Persoanele care, în cursul unei activități profesionale, furnizează consumatorilor pungi de transport din plastic trebuie să furnizeze informații cu privire la: </w:t>
      </w:r>
    </w:p>
    <w:p w14:paraId="1D7EE05B" w14:textId="77777777" w:rsidR="00646F34" w:rsidRDefault="00646F34" w:rsidP="00646F34">
      <w:pPr>
        <w:pStyle w:val="BodyTextIndent"/>
      </w:pPr>
      <w:r>
        <w:t xml:space="preserve">1. impactul asupra mediului al pungilor de transport din plastic și beneficiile reducerii consumului de pungi de transport din plastic; și </w:t>
      </w:r>
    </w:p>
    <w:p w14:paraId="2771D7CE" w14:textId="05603BF4" w:rsidR="00646F34" w:rsidRDefault="00646F34" w:rsidP="00646F34">
      <w:pPr>
        <w:pStyle w:val="BodyTextIndent"/>
      </w:pPr>
      <w:r>
        <w:t>2. măsurile care pot fi luate de consumator pentru a reduce consumul.</w:t>
      </w:r>
    </w:p>
    <w:p w14:paraId="5570BE05" w14:textId="14D7A4AB" w:rsidR="00646F34" w:rsidRDefault="00646F34" w:rsidP="00646F34">
      <w:pPr>
        <w:pStyle w:val="BodyTextIndent"/>
      </w:pPr>
      <w:r>
        <w:t xml:space="preserve">Obligația de a furniza informații nu se aplică pungilor de transport din plastic: </w:t>
      </w:r>
    </w:p>
    <w:p w14:paraId="6136AAE5" w14:textId="21971FCC" w:rsidR="00646F34" w:rsidRDefault="00646F34" w:rsidP="00646F34">
      <w:pPr>
        <w:pStyle w:val="BodyTextIndent"/>
      </w:pPr>
      <w:r>
        <w:t>1. care sunt furnizate la distanță; sau</w:t>
      </w:r>
    </w:p>
    <w:p w14:paraId="0946EE4F" w14:textId="77777777" w:rsidR="00646F34" w:rsidRPr="00F37459" w:rsidDel="00A4255D" w:rsidRDefault="00646F34" w:rsidP="00646F34">
      <w:pPr>
        <w:pStyle w:val="BodyTextIndent"/>
      </w:pPr>
      <w:r>
        <w:t>2. </w:t>
      </w:r>
      <w:bookmarkStart w:id="18" w:name="_Hlk52885097"/>
      <w:r>
        <w:t>cu pereți mai subțiri decât 15 microni care sunt necesare din motive de igienă sau sunt furnizate ca ambalaj primar pentru produsele alimentare vândute în vrac.</w:t>
      </w:r>
    </w:p>
    <w:bookmarkEnd w:id="17"/>
    <w:bookmarkEnd w:id="18"/>
    <w:p w14:paraId="0130FB62" w14:textId="77F6F09F" w:rsidR="00646F34" w:rsidRDefault="00646F34" w:rsidP="00646F34">
      <w:pPr>
        <w:pStyle w:val="BodyTextIndent"/>
      </w:pPr>
      <w:r>
        <w:t xml:space="preserve">Informațiile trebuie să fie ușor accesibile, să încurajeze comportamentul responsabil al consumatorilor și să fie furnizate periodic.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Articolul 29</w:t>
      </w:r>
      <w:r>
        <w:t xml:space="preserve">    În cazul produselor din plastic de unică folosință menționate la articolul 8 din Ordonanța (2021:000) privind taxele de aruncare a deșeurilor, Agenția suedeză pentru protecția mediului informează consumatorii cu privire la: </w:t>
      </w:r>
    </w:p>
    <w:p w14:paraId="57FBCC86" w14:textId="7D329365" w:rsidR="00333168" w:rsidRDefault="00333168" w:rsidP="00333168">
      <w:pPr>
        <w:pStyle w:val="BodyTextIndent"/>
      </w:pPr>
      <w:r>
        <w:t xml:space="preserve">1. modul de abordare a produselor din plastic de unică folosință atunci când acestea devin deșeuri; </w:t>
      </w:r>
    </w:p>
    <w:p w14:paraId="71E21096" w14:textId="0E200B1D" w:rsidR="00333168" w:rsidRDefault="00333168" w:rsidP="00333168">
      <w:pPr>
        <w:pStyle w:val="BodyTextIndent"/>
      </w:pPr>
      <w:r>
        <w:t>2. efectele negative asupra mediului ale aruncării de gunoaie pe domeniul public sau ale altor eliminări inadecvate ale produselor din plastic de unică folosință; și</w:t>
      </w:r>
    </w:p>
    <w:p w14:paraId="08A33784" w14:textId="28409F05" w:rsidR="00333168" w:rsidRDefault="00333168" w:rsidP="00333168">
      <w:pPr>
        <w:pStyle w:val="BodyTextIndent"/>
      </w:pPr>
      <w:r>
        <w:t>3. efectele negative asupra rețelei de canalizare ale evacuării produsului din plastic de unică folosință în sistemul de canalizare.</w:t>
      </w:r>
    </w:p>
    <w:p w14:paraId="78958184" w14:textId="0761D282" w:rsidR="00333168" w:rsidRDefault="00333168" w:rsidP="00333168">
      <w:pPr>
        <w:pStyle w:val="BodyTextIndent"/>
      </w:pPr>
      <w:bookmarkStart w:id="19" w:name="_Hlk85729959"/>
      <w:r>
        <w:t xml:space="preserve">Informațiile trebuie să contribuie la asigurarea manipulării corespunzătoare a deșeurilor provenite din produse din plastic de unică folosință și la reducerea aruncării de gunoaie pe domeniul public. </w:t>
      </w:r>
    </w:p>
    <w:bookmarkEnd w:id="19"/>
    <w:p w14:paraId="2FDE9192" w14:textId="05D60899" w:rsidR="00333168" w:rsidRPr="00F37459" w:rsidRDefault="00333168" w:rsidP="00646F34">
      <w:pPr>
        <w:pStyle w:val="BodyTextIndent"/>
      </w:pPr>
      <w:r>
        <w:t xml:space="preserve">Informațiile trebuie să fie ușor accesibile, să încurajeze comportamentul responsabil al consumatorilor și să fie furnizate periodic. </w:t>
      </w:r>
    </w:p>
    <w:p w14:paraId="4F28984C" w14:textId="77777777" w:rsidR="00646F34" w:rsidRPr="004A5FA3" w:rsidRDefault="00646F34" w:rsidP="009E6D43">
      <w:pPr>
        <w:pStyle w:val="Heading4"/>
      </w:pPr>
      <w:r>
        <w:t>Monitorizarea scăderii consumului</w:t>
      </w:r>
    </w:p>
    <w:p w14:paraId="63677034" w14:textId="3A394BD8" w:rsidR="00646F34" w:rsidRDefault="00333168" w:rsidP="00646F34">
      <w:pPr>
        <w:pStyle w:val="BodyText"/>
      </w:pPr>
      <w:r>
        <w:rPr>
          <w:b/>
        </w:rPr>
        <w:t>Articolul 30</w:t>
      </w:r>
      <w:r>
        <w:t>    </w:t>
      </w:r>
      <w:bookmarkStart w:id="20" w:name="_Hlk39566463"/>
      <w:r>
        <w:t xml:space="preserve">Pe baza informațiilor furnizate în temeiul articolului 73 litera (a) din Ordonanța (2018:1462) privind responsabilitatea producătorului pentru ambalaje, Agenția suedeză pentru protecția mediului monitorizează faptul că consumul de: </w:t>
      </w:r>
    </w:p>
    <w:p w14:paraId="124862F8" w14:textId="77777777" w:rsidR="00646F34" w:rsidRDefault="00646F34" w:rsidP="00646F34">
      <w:pPr>
        <w:pStyle w:val="BodyTextIndent"/>
      </w:pPr>
      <w:r>
        <w:t xml:space="preserve">1. pungi de transport din plastic sunt în scădere și consumul de pungi de transport din plastic subțire nu depășește 90 de pungi pe persoană pe an începând cu 31 decembrie 2019 și 40 de pungi pe persoană pe an începând cu 31 decembrie 2025; și </w:t>
      </w:r>
    </w:p>
    <w:p w14:paraId="7E098308" w14:textId="77777777" w:rsidR="00646F34" w:rsidRDefault="00646F34" w:rsidP="00646F34">
      <w:pPr>
        <w:pStyle w:val="BodyTextIndent"/>
      </w:pPr>
      <w:r>
        <w:lastRenderedPageBreak/>
        <w:t>2. pahare și cutii pentru alimente care sunt produse din plastic de unică folosință a scăzut cu 50 % în anul calendaristic 2026 comparativ cu consumul din anul calendaristic 2022.</w:t>
      </w:r>
    </w:p>
    <w:p w14:paraId="4DF4B9EC" w14:textId="77777777" w:rsidR="00646F34" w:rsidRDefault="00646F34" w:rsidP="00646F34">
      <w:pPr>
        <w:pStyle w:val="BodyTextIndent"/>
      </w:pPr>
      <w:r>
        <w:t xml:space="preserve">Calculul consumului de pungi de transport din plastic subțire nu include pungile de transport cu un perete mai subțire de 15 microni și: </w:t>
      </w:r>
    </w:p>
    <w:p w14:paraId="408D81DA" w14:textId="22F58FD7" w:rsidR="00646F34" w:rsidRDefault="00646F34" w:rsidP="00646F34">
      <w:pPr>
        <w:pStyle w:val="BodyTextIndent"/>
      </w:pPr>
      <w:r>
        <w:t xml:space="preserve">1. sunt necesare din motive de igienă sau </w:t>
      </w:r>
    </w:p>
    <w:p w14:paraId="0FBB7059" w14:textId="77777777" w:rsidR="00646F34" w:rsidRPr="00E975B9" w:rsidRDefault="00646F34" w:rsidP="00646F34">
      <w:pPr>
        <w:pStyle w:val="BodyTextIndent"/>
      </w:pPr>
      <w:r>
        <w:t xml:space="preserve">2. sunt furnizate ca ambalaje primare pentru produsele alimentare vândute în vrac. </w:t>
      </w:r>
    </w:p>
    <w:p w14:paraId="24D1CC3E" w14:textId="55A48E34" w:rsidR="00646F34" w:rsidRDefault="00646F34" w:rsidP="00646F34">
      <w:pPr>
        <w:pStyle w:val="BodyTextIndent"/>
      </w:pPr>
      <w:r>
        <w:t>În cazul în care Agenția suedeză pentru protecția mediului consideră că consumul de pungi de transport din plastic și de</w:t>
      </w:r>
      <w:r w:rsidRPr="003749DD">
        <w:t xml:space="preserve"> </w:t>
      </w:r>
      <w:r>
        <w:t>pahare și cutii pentru alimente care sunt produse din plastic de unică folosință nu este în scădere sau că consumul de pungi de transport din plastic subțire va depăși nivelurile stabilite la primul paragraf, Agenția suedeză pentru protecția mediului prezintă guvernului propuneri de măsuri adecvate.</w:t>
      </w:r>
      <w:bookmarkEnd w:id="20"/>
    </w:p>
    <w:p w14:paraId="1F952C0F" w14:textId="77777777" w:rsidR="00646F34" w:rsidRPr="006047FF" w:rsidRDefault="00646F34" w:rsidP="009E6D43">
      <w:pPr>
        <w:pStyle w:val="Heading4"/>
      </w:pPr>
      <w:r>
        <w:t>Raportarea</w:t>
      </w:r>
    </w:p>
    <w:p w14:paraId="38C80481" w14:textId="725E6848" w:rsidR="00646F34" w:rsidRDefault="00333168" w:rsidP="00646F34">
      <w:pPr>
        <w:pStyle w:val="BodyText"/>
      </w:pPr>
      <w:r>
        <w:rPr>
          <w:b/>
        </w:rPr>
        <w:t>Articolul 31</w:t>
      </w:r>
      <w:r>
        <w:t xml:space="preserve">    Agenția pentru protecția mediului raportează Comisiei Europene în conformitate cu Directiva (UE) 2019/904 a Parlamentului European și a Consiliului din 5 iunie 2019 privind reducerea impactului anumitor produse din plastic asupra mediului, în formularea sa inițială. </w:t>
      </w:r>
    </w:p>
    <w:p w14:paraId="6C61A685" w14:textId="77777777" w:rsidR="00646F34" w:rsidRDefault="00646F34" w:rsidP="009E6D43">
      <w:pPr>
        <w:pStyle w:val="Heading4"/>
      </w:pPr>
      <w:r>
        <w:t>Supravegherea</w:t>
      </w:r>
    </w:p>
    <w:p w14:paraId="793E3E77" w14:textId="37D380AB" w:rsidR="00646F34" w:rsidRDefault="00646F34" w:rsidP="00646F34">
      <w:pPr>
        <w:pStyle w:val="BodyTextIndent"/>
        <w:ind w:firstLine="0"/>
      </w:pPr>
      <w:bookmarkStart w:id="21" w:name="_Hlk49157704"/>
      <w:r>
        <w:rPr>
          <w:b/>
        </w:rPr>
        <w:t>Articolul 32</w:t>
      </w:r>
      <w:r>
        <w:t xml:space="preserve">    Capitolul 2, articolele 24 și 31 din Ordonanța (2011:13) privind punerea în aplicare a legislației de mediu conține dispoziții privind supravegherea. </w:t>
      </w:r>
    </w:p>
    <w:p w14:paraId="63EF48B3" w14:textId="77777777" w:rsidR="00646F34" w:rsidRDefault="00646F34" w:rsidP="009E6D43">
      <w:pPr>
        <w:pStyle w:val="Heading4"/>
      </w:pPr>
      <w:r>
        <w:t>Sancțiuni</w:t>
      </w:r>
    </w:p>
    <w:p w14:paraId="6DC4E366" w14:textId="58C77F3B" w:rsidR="00646F34" w:rsidRDefault="00646F34" w:rsidP="00646F34">
      <w:pPr>
        <w:pStyle w:val="BodyText"/>
      </w:pPr>
      <w:r>
        <w:rPr>
          <w:b/>
        </w:rPr>
        <w:t>Articolul 33</w:t>
      </w:r>
      <w:r>
        <w:t>    Ordonanța (2012: 259) privind taxele pentru sancțiunile de mediu conține dispoziții privind taxele de sancțiuni de mediu.</w:t>
      </w:r>
      <w:bookmarkEnd w:id="21"/>
    </w:p>
    <w:p w14:paraId="3554C13B" w14:textId="79257F9C" w:rsidR="00646F34" w:rsidRDefault="00C6508D" w:rsidP="00C6508D">
      <w:pPr>
        <w:pStyle w:val="Heading4"/>
      </w:pPr>
      <w:r>
        <w:t>Autorizația de emitere a unor reglementări privind punerea în aplicare</w:t>
      </w:r>
    </w:p>
    <w:p w14:paraId="0F85D3F8" w14:textId="4FB63265" w:rsidR="00646F34" w:rsidRDefault="00646F34" w:rsidP="00646F34">
      <w:pPr>
        <w:pStyle w:val="BodyText"/>
      </w:pPr>
      <w:r>
        <w:rPr>
          <w:b/>
        </w:rPr>
        <w:t>Articolul 34</w:t>
      </w:r>
      <w:r>
        <w:t>    Agenția suedeză pentru protecția mediului poate emite reglementări privind aplicarea prezentei ordonanțe.</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Prezenta ordonanță intră în vigoare la 30 aprilie 2022 în ceea ce privește articolul 16, 1 ianuarie 2024 în ceea ce privește articolele 14 și 17-22 și 25 și, în caz contrar, la 1 ianuarie 2022.</w:t>
      </w:r>
    </w:p>
    <w:p w14:paraId="734AC260" w14:textId="6E9AF961" w:rsidR="00646F34" w:rsidRPr="00830602" w:rsidRDefault="00646F34" w:rsidP="00646F34">
      <w:pPr>
        <w:pStyle w:val="BodyTextIndent"/>
      </w:pPr>
      <w:r>
        <w:t>2. Ordonanța abrogă Ordonanța (2016:1041) privind pungile de transport din plastic.</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În numele guvernului</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(Ministerul Mediului)</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1FEB" w14:textId="77777777" w:rsidR="006742F4" w:rsidRDefault="006742F4" w:rsidP="00680442">
      <w:r>
        <w:separator/>
      </w:r>
    </w:p>
  </w:endnote>
  <w:endnote w:type="continuationSeparator" w:id="0">
    <w:p w14:paraId="0679F3E8" w14:textId="77777777" w:rsidR="006742F4" w:rsidRDefault="006742F4" w:rsidP="00680442">
      <w:r>
        <w:continuationSeparator/>
      </w:r>
    </w:p>
  </w:endnote>
  <w:endnote w:type="continuationNotice" w:id="1">
    <w:p w14:paraId="702801F1" w14:textId="77777777" w:rsidR="006742F4" w:rsidRDefault="00674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1284" w14:textId="77777777" w:rsidR="006742F4" w:rsidRDefault="006742F4" w:rsidP="00680442"/>
  </w:footnote>
  <w:footnote w:type="continuationSeparator" w:id="0">
    <w:p w14:paraId="486DECF9" w14:textId="77777777" w:rsidR="006742F4" w:rsidRPr="00C26807" w:rsidRDefault="006742F4" w:rsidP="00C26807">
      <w:pPr>
        <w:pStyle w:val="Footer"/>
      </w:pPr>
    </w:p>
  </w:footnote>
  <w:footnote w:type="continuationNotice" w:id="1">
    <w:p w14:paraId="0696949D" w14:textId="77777777" w:rsidR="006742F4" w:rsidRDefault="006742F4"/>
  </w:footnote>
  <w:footnote w:id="2">
    <w:p w14:paraId="4FE7E27D" w14:textId="77777777" w:rsidR="00CE5660" w:rsidRDefault="00CE5660" w:rsidP="00211C2C">
      <w:pPr>
        <w:pStyle w:val="FootnoteText"/>
      </w:pPr>
      <w:r>
        <w:rPr>
          <w:rStyle w:val="FootnoteReference"/>
        </w:rPr>
        <w:footnoteRef/>
      </w:r>
      <w:r>
        <w:t xml:space="preserve"> A se vedea Directiva (UE) 2019/904 a Parlamentului European și a Consiliului din 5 iunie 2019 privind reducerea impactului anumitor produse din plastic asupra mediului, în formularea inițială. A se vedea, de asemenea, Directiva (UE) 2015/1535 a Parlamentului European și a Consiliului din 9 septembrie 2015 referitoare la procedura de furnizare de informații în domeniul reglementărilor tehnice și al normelor privind serviciile societății informaționale (text codificat).</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6742F4">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ACESTA ESTE UN DOCUMENT DE TEST. NU ESTE UN DOCUMENT VALAB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7857971">
    <w:abstractNumId w:val="8"/>
  </w:num>
  <w:num w:numId="2" w16cid:durableId="1804272187">
    <w:abstractNumId w:val="8"/>
  </w:num>
  <w:num w:numId="3" w16cid:durableId="724449418">
    <w:abstractNumId w:val="3"/>
  </w:num>
  <w:num w:numId="4" w16cid:durableId="216279692">
    <w:abstractNumId w:val="2"/>
  </w:num>
  <w:num w:numId="5" w16cid:durableId="1990283202">
    <w:abstractNumId w:val="1"/>
  </w:num>
  <w:num w:numId="6" w16cid:durableId="1660033998">
    <w:abstractNumId w:val="0"/>
  </w:num>
  <w:num w:numId="7" w16cid:durableId="2002853047">
    <w:abstractNumId w:val="9"/>
  </w:num>
  <w:num w:numId="8" w16cid:durableId="413094253">
    <w:abstractNumId w:val="7"/>
  </w:num>
  <w:num w:numId="9" w16cid:durableId="236592328">
    <w:abstractNumId w:val="6"/>
  </w:num>
  <w:num w:numId="10" w16cid:durableId="1461217877">
    <w:abstractNumId w:val="5"/>
  </w:num>
  <w:num w:numId="11" w16cid:durableId="1847818025">
    <w:abstractNumId w:val="4"/>
  </w:num>
  <w:num w:numId="12" w16cid:durableId="1363091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749DD"/>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2F4"/>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Faceți clic aici pentru a introduce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3A6AEC"/>
    <w:rsid w:val="0083405B"/>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1</TotalTime>
  <Pages>7</Pages>
  <Words>2745</Words>
  <Characters>15404</Characters>
  <Application>Microsoft Office Word</Application>
  <DocSecurity>0</DocSecurity>
  <Lines>342</Lines>
  <Paragraphs>168</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2022-05-31T10:03:00Z</dcterms:created>
  <dcterms:modified xsi:type="dcterms:W3CDTF">2022-05-31T10:03:00Z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