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7B0D" w14:textId="77777777" w:rsidR="001C0FDC" w:rsidRPr="006F12FF" w:rsidRDefault="001C0FDC" w:rsidP="001C0FDC">
      <w:pPr>
        <w:pStyle w:val="02BDGesBlatt"/>
      </w:pPr>
      <w:r w:rsidRPr="006F12FF">
        <w:t>AUSTRIJAS REPUBLIKAS</w:t>
      </w:r>
    </w:p>
    <w:p w14:paraId="73567976" w14:textId="77777777" w:rsidR="001C0FDC" w:rsidRPr="006F12FF" w:rsidRDefault="001C0FDC" w:rsidP="001C0FDC">
      <w:pPr>
        <w:pStyle w:val="03RepOesterr"/>
      </w:pPr>
      <w:r w:rsidRPr="006F12FF">
        <w:t>FEDERĀLAIS OFICIĀLAIS VĒSTNESIS</w:t>
      </w:r>
    </w:p>
    <w:p w14:paraId="577E989B" w14:textId="77777777" w:rsidR="001C0FDC" w:rsidRPr="006F12FF" w:rsidRDefault="001C0FDC" w:rsidP="001C0FDC">
      <w:pPr>
        <w:pStyle w:val="04AusgabeDaten"/>
      </w:pPr>
      <w:r w:rsidRPr="006F12FF">
        <w:t>2024. gads</w:t>
      </w:r>
      <w:r w:rsidRPr="006F12FF">
        <w:tab/>
        <w:t>Izdots 2024. gada 20. jūnijā</w:t>
      </w:r>
      <w:r w:rsidRPr="006F12FF">
        <w:tab/>
        <w:t>II daļa</w:t>
      </w:r>
    </w:p>
    <w:p w14:paraId="2EB14C26" w14:textId="77777777" w:rsidR="001C0FDC" w:rsidRPr="006F12FF" w:rsidRDefault="001C0FDC" w:rsidP="001C0FDC">
      <w:pPr>
        <w:pStyle w:val="05Kurztitel"/>
      </w:pPr>
      <w:r w:rsidRPr="006F12FF">
        <w:t>161. rīkojums:</w:t>
      </w:r>
      <w:r w:rsidRPr="006F12FF">
        <w:tab/>
        <w:t>cilvēkiem paredzētu zāļu krājumu veidošana</w:t>
      </w:r>
    </w:p>
    <w:p w14:paraId="62C31F7A" w14:textId="77777777" w:rsidR="000807F9" w:rsidRPr="006F12FF" w:rsidRDefault="001C0FDC" w:rsidP="007F1FC9">
      <w:pPr>
        <w:pStyle w:val="11Titel"/>
      </w:pPr>
      <w:r w:rsidRPr="006F12FF">
        <w:t>161. Federālā sociālo lietu, veselības, aprūpes un patērētāju aizsardzības ministra rīkojums par patentētu cilvēkiem paredzētu zāļu krājumu veidošanu</w:t>
      </w:r>
    </w:p>
    <w:p w14:paraId="729B64B5" w14:textId="77777777" w:rsidR="000807F9" w:rsidRPr="006F12FF" w:rsidRDefault="000807F9" w:rsidP="007F1FC9">
      <w:pPr>
        <w:pStyle w:val="12PromKlEinlSatz"/>
      </w:pPr>
      <w:r w:rsidRPr="006F12FF">
        <w:t>Saskaņā ar 57.a panta 2. punktu Zāļu likumā, kurš publicēts Federālajā Oficiālajā vēstnesī (</w:t>
      </w:r>
      <w:r w:rsidRPr="006F12FF">
        <w:rPr>
          <w:i/>
          <w:iCs/>
        </w:rPr>
        <w:t>BGBl</w:t>
      </w:r>
      <w:r w:rsidRPr="006F12FF">
        <w:t xml:space="preserve">.) Nr. 185/1983 un kurā jaunākie grozījumi izdarīti ar federālo likumu, kas publicēts </w:t>
      </w:r>
      <w:r w:rsidRPr="006F12FF">
        <w:rPr>
          <w:i/>
          <w:iCs/>
        </w:rPr>
        <w:t>BGBl</w:t>
      </w:r>
      <w:r w:rsidRPr="006F12FF">
        <w:t>. I Nr 193/2023, izdod šādu rīkojumu.</w:t>
      </w:r>
    </w:p>
    <w:p w14:paraId="4E736857" w14:textId="77777777" w:rsidR="000910A9" w:rsidRPr="006F12FF" w:rsidRDefault="000910A9" w:rsidP="00774BDC">
      <w:pPr>
        <w:pStyle w:val="45UeberschrPara"/>
      </w:pPr>
      <w:r w:rsidRPr="006F12FF">
        <w:t>Darbības joma</w:t>
      </w:r>
    </w:p>
    <w:p w14:paraId="3C76C3B9" w14:textId="77777777" w:rsidR="008C1E3B" w:rsidRPr="006F12FF" w:rsidRDefault="000807F9" w:rsidP="002163FE">
      <w:pPr>
        <w:pStyle w:val="51Abs"/>
      </w:pPr>
      <w:r w:rsidRPr="006F12FF">
        <w:rPr>
          <w:rStyle w:val="991GldSymbol"/>
        </w:rPr>
        <w:t>1. pants.</w:t>
      </w:r>
      <w:r w:rsidRPr="006F12FF">
        <w:t xml:space="preserve"> Šis rīkojums reglamentē to cilvēkiem paredzēto zāļu krājumu veidošanu, kas ir uzskaitītas </w:t>
      </w:r>
      <w:r w:rsidRPr="006F12FF">
        <w:rPr>
          <w:b/>
        </w:rPr>
        <w:t>Pielikumā,</w:t>
      </w:r>
      <w:r w:rsidRPr="006F12FF">
        <w:t xml:space="preserve"> ar mērķi nodrošināt zāļu piegādi pacientiem Austrijā.</w:t>
      </w:r>
    </w:p>
    <w:p w14:paraId="333F5C2F" w14:textId="77777777" w:rsidR="002B282B" w:rsidRPr="006F12FF" w:rsidRDefault="00182943" w:rsidP="00E428F8">
      <w:pPr>
        <w:pStyle w:val="45UeberschrPara"/>
      </w:pPr>
      <w:r w:rsidRPr="006F12FF">
        <w:t>Zāļu krājumi</w:t>
      </w:r>
    </w:p>
    <w:p w14:paraId="20C057F5" w14:textId="77777777" w:rsidR="00247494" w:rsidRPr="006F12FF" w:rsidRDefault="002163FE" w:rsidP="00B250DE">
      <w:pPr>
        <w:pStyle w:val="51Abs"/>
      </w:pPr>
      <w:r w:rsidRPr="006F12FF">
        <w:rPr>
          <w:rStyle w:val="991GldSymbol"/>
        </w:rPr>
        <w:t>2. pants.</w:t>
      </w:r>
      <w:r w:rsidRPr="006F12FF">
        <w:t xml:space="preserve"> (1) Tirdzniecības atļaujas turētāji, kas izplata cilvēkiem paredzētas zāles, kas ir uzskaitītas </w:t>
      </w:r>
      <w:r w:rsidRPr="006F12FF">
        <w:rPr>
          <w:b/>
        </w:rPr>
        <w:t xml:space="preserve">Pielikumā, </w:t>
      </w:r>
      <w:r w:rsidRPr="006F12FF">
        <w:t xml:space="preserve">un kas ir faktiski laistas tirgū, savas atbildības robežās uztur pietiekamus šādu medikamentu krājumus Austrijā, lai apmierinātu pacientu pieprasījumu attiecīgajā laikposmā, kas ir norādīts </w:t>
      </w:r>
      <w:r w:rsidRPr="006F12FF">
        <w:rPr>
          <w:b/>
        </w:rPr>
        <w:t>Pielikumā</w:t>
      </w:r>
      <w:r w:rsidRPr="006F12FF">
        <w:t>.</w:t>
      </w:r>
    </w:p>
    <w:p w14:paraId="0DFB2687" w14:textId="77777777" w:rsidR="00CD1AE0" w:rsidRPr="006F12FF" w:rsidRDefault="00EA04C9" w:rsidP="006F0A13">
      <w:pPr>
        <w:pStyle w:val="51Abs"/>
      </w:pPr>
      <w:r w:rsidRPr="006F12FF">
        <w:t>(2) Pacientu pieprasījumu, kas minēts 1. punktā, nosaka, pamatojoties uz tirdzniecības atļaujas turētāja piegādāto zāļu apjomu pēdējā kalendārajā gadā.</w:t>
      </w:r>
    </w:p>
    <w:p w14:paraId="7701B852" w14:textId="77777777" w:rsidR="0047706D" w:rsidRPr="006F12FF" w:rsidRDefault="006F0A13" w:rsidP="006F0A13">
      <w:pPr>
        <w:pStyle w:val="51Abs"/>
      </w:pPr>
      <w:r w:rsidRPr="006F12FF">
        <w:t>(3) Ja tirdzniecības atļaujas turētāji nespēj izpildīt 1. punktā noteiktās saistības, tie nodrošina, ka nepieciešamā apjoma turēšanu krājumā nodrošina cits komersants, kuram ir šādas tiesības. Šajā sakarā ir jānoslēdz rakstiska vienošanās, kas pēc pieprasījuma jāiesniedz Federālajam veselības aprūpes drošības birojam (BASG). Šī vienošanās neietekmē tirdzniecības atļaujas turētāja atbildību par daudzumu, kas tam ir jāuzglabā savā vārdā.</w:t>
      </w:r>
    </w:p>
    <w:p w14:paraId="1809133C" w14:textId="77777777" w:rsidR="003C23CB" w:rsidRPr="006F12FF" w:rsidRDefault="003C23CB" w:rsidP="00B250DE">
      <w:pPr>
        <w:pStyle w:val="51Abs"/>
      </w:pPr>
      <w:r w:rsidRPr="006F12FF">
        <w:t xml:space="preserve">(4) Cilvēkiem paredzētas recepšu zāles, kas nav aizsargātas ar patentu, iekļauj </w:t>
      </w:r>
      <w:r w:rsidRPr="006F12FF">
        <w:rPr>
          <w:b/>
        </w:rPr>
        <w:t>Pielikumā</w:t>
      </w:r>
      <w:r w:rsidRPr="006F12FF">
        <w:t>,</w:t>
      </w:r>
    </w:p>
    <w:p w14:paraId="2F339893" w14:textId="77777777" w:rsidR="00283081" w:rsidRPr="006F12FF" w:rsidRDefault="00283081" w:rsidP="00A65A53">
      <w:pPr>
        <w:pStyle w:val="52Aufzaehle1Ziffer"/>
      </w:pPr>
      <w:r w:rsidRPr="006F12FF">
        <w:tab/>
        <w:t>1.</w:t>
      </w:r>
      <w:r w:rsidRPr="006F12FF">
        <w:tab/>
        <w:t>ja to nepieejamība rada nopietnu un būtisku risku pacientu veselībai vai dzīvībai un, ja sekmīgu ārstēšanas iznākumu nav iespējams panākt ar citām zālēm, kas ir atļautas un pieejamas Austrijā, vai</w:t>
      </w:r>
    </w:p>
    <w:p w14:paraId="69710695" w14:textId="77777777" w:rsidR="00283081" w:rsidRPr="006F12FF" w:rsidRDefault="00D82A18" w:rsidP="00283081">
      <w:pPr>
        <w:pStyle w:val="52Aufzaehle1Ziffer"/>
      </w:pPr>
      <w:r w:rsidRPr="006F12FF">
        <w:tab/>
        <w:t>2.</w:t>
      </w:r>
      <w:r w:rsidRPr="006F12FF">
        <w:tab/>
        <w:t>ja uz tām jau attiecas izplatīšanas ierobežojums saskaņā ar Rīkojumu par zāļu piegādes nodrošināšanu, BGBl. II Nr. 30/2020, vai</w:t>
      </w:r>
    </w:p>
    <w:p w14:paraId="30167166" w14:textId="77777777" w:rsidR="002D0960" w:rsidRPr="006F12FF" w:rsidRDefault="009A3899" w:rsidP="009A3899">
      <w:pPr>
        <w:pStyle w:val="52Aufzaehle1Ziffer"/>
      </w:pPr>
      <w:r w:rsidRPr="006F12FF">
        <w:tab/>
        <w:t>3.</w:t>
      </w:r>
      <w:r w:rsidRPr="006F12FF">
        <w:tab/>
        <w:t>ja ir sagaidāms straujš zāļu pieprasījuma pieaugums, kas ir saistīts ar ievērojamām zāļu nepieciešamības svārstībām, piemēram, sezonālās ietekmes dēļ,</w:t>
      </w:r>
    </w:p>
    <w:p w14:paraId="680925C7" w14:textId="77777777" w:rsidR="007A76A9" w:rsidRPr="006F12FF" w:rsidRDefault="00283081" w:rsidP="00283081">
      <w:pPr>
        <w:pStyle w:val="58Schlussteile0Abs"/>
      </w:pPr>
      <w:r w:rsidRPr="006F12FF">
        <w:t>un, ja saskaņā ar aktuālajām zinātniskajam atziņām, tās ir absolūti nepieciešamas, lai nodrošinātu pacientu medicīnisko aprūpi.</w:t>
      </w:r>
    </w:p>
    <w:p w14:paraId="41FB2753" w14:textId="77777777" w:rsidR="004E4175" w:rsidRPr="006F12FF" w:rsidRDefault="004E4175" w:rsidP="00C46C96">
      <w:pPr>
        <w:pStyle w:val="51Abs"/>
      </w:pPr>
      <w:r w:rsidRPr="006F12FF">
        <w:t xml:space="preserve">(5) Neskatoties uz 4. punktā noteikto, atsevišķos pamatotos gadījumos </w:t>
      </w:r>
      <w:r w:rsidRPr="006F12FF">
        <w:rPr>
          <w:b/>
        </w:rPr>
        <w:t>Pielikumā</w:t>
      </w:r>
      <w:r w:rsidRPr="006F12FF">
        <w:t xml:space="preserve"> iekļauj arī citas cilvēkiem paredzētas zāles, ciktāl tas ir absolūti nepieciešams, pamatojoties uz aktuālajām zinātniskajām atziņām, lai nodrošinātu pacientu medicīnisko aprūpi.</w:t>
      </w:r>
    </w:p>
    <w:p w14:paraId="5B20616F" w14:textId="77777777" w:rsidR="00C46C96" w:rsidRPr="006F12FF" w:rsidRDefault="00C46C96" w:rsidP="004E4175">
      <w:pPr>
        <w:pStyle w:val="51Abs"/>
      </w:pPr>
      <w:r w:rsidRPr="006F12FF">
        <w:t xml:space="preserve">(6) Cilvēkiem paredzētas zāles neiekļauj </w:t>
      </w:r>
      <w:r w:rsidRPr="006F12FF">
        <w:rPr>
          <w:b/>
        </w:rPr>
        <w:t>Pielikumā,</w:t>
      </w:r>
      <w:r w:rsidRPr="006F12FF">
        <w:t xml:space="preserve"> ja krājumu veidošana nav iespējama zāļu ražošanas veida vai specifikas dēļ.</w:t>
      </w:r>
    </w:p>
    <w:p w14:paraId="0446C7B4" w14:textId="77777777" w:rsidR="00D12C0B" w:rsidRPr="006F12FF" w:rsidRDefault="00B31DCF" w:rsidP="004E4175">
      <w:pPr>
        <w:pStyle w:val="51Abs"/>
      </w:pPr>
      <w:r w:rsidRPr="006F12FF">
        <w:t xml:space="preserve">(7) </w:t>
      </w:r>
      <w:r w:rsidRPr="006F12FF">
        <w:rPr>
          <w:b/>
        </w:rPr>
        <w:t>Pielikums</w:t>
      </w:r>
      <w:r w:rsidRPr="006F12FF">
        <w:t xml:space="preserve"> ir jāpārskata vismaz reizi divos gados, lai pārliecinātos, par tā aktualitāti.</w:t>
      </w:r>
    </w:p>
    <w:p w14:paraId="2A67F8D8" w14:textId="77777777" w:rsidR="008B53AA" w:rsidRPr="006F12FF" w:rsidRDefault="008B53AA" w:rsidP="00E428F8">
      <w:pPr>
        <w:pStyle w:val="45UeberschrPara"/>
      </w:pPr>
      <w:r w:rsidRPr="006F12FF">
        <w:lastRenderedPageBreak/>
        <w:t>Izņēmumi</w:t>
      </w:r>
    </w:p>
    <w:p w14:paraId="71C22FA3" w14:textId="77777777" w:rsidR="008C1E3B" w:rsidRPr="006F12FF" w:rsidRDefault="00A80249" w:rsidP="008B53AA">
      <w:pPr>
        <w:pStyle w:val="51Abs"/>
      </w:pPr>
      <w:r w:rsidRPr="006F12FF">
        <w:rPr>
          <w:rStyle w:val="991GldSymbol"/>
        </w:rPr>
        <w:t>3. pants.</w:t>
      </w:r>
      <w:r w:rsidRPr="006F12FF">
        <w:t xml:space="preserve"> (1) 2. panta 1. punktu nepiemēro, ja:</w:t>
      </w:r>
    </w:p>
    <w:p w14:paraId="41AA70C2" w14:textId="77777777" w:rsidR="007E3745" w:rsidRPr="006F12FF" w:rsidRDefault="0095218F" w:rsidP="0095218F">
      <w:pPr>
        <w:pStyle w:val="52Aufzaehle1Ziffer"/>
      </w:pPr>
      <w:r w:rsidRPr="006F12FF">
        <w:tab/>
        <w:t>1.</w:t>
      </w:r>
      <w:r w:rsidRPr="006F12FF">
        <w:tab/>
        <w:t>cilvēkiem paredzēto zāļu piegādēm ir jānodrošina vismaz 25 % pieaugums Austrijas pacientu pieprasījumā salīdzinājumā ar 2. panta 2. punktā minēto pieprasījumu, vai</w:t>
      </w:r>
    </w:p>
    <w:p w14:paraId="42B495B9" w14:textId="77777777" w:rsidR="00981E34" w:rsidRPr="006F12FF" w:rsidRDefault="00981E34" w:rsidP="00F65458">
      <w:pPr>
        <w:pStyle w:val="52Aufzaehle1Ziffer"/>
      </w:pPr>
      <w:r w:rsidRPr="006F12FF">
        <w:tab/>
        <w:t>2.</w:t>
      </w:r>
      <w:r w:rsidRPr="006F12FF">
        <w:tab/>
        <w:t>tas nav iespējams nepārvaramas varas vai citu notikumu dēļ, kurus nevar paredzēt vai ietekmēt, vai</w:t>
      </w:r>
    </w:p>
    <w:p w14:paraId="24E0AC7B" w14:textId="77777777" w:rsidR="00B53B5D" w:rsidRPr="006F12FF" w:rsidRDefault="008C1E3B" w:rsidP="008C1E3B">
      <w:pPr>
        <w:pStyle w:val="52Aufzaehle1Ziffer"/>
      </w:pPr>
      <w:r w:rsidRPr="006F12FF">
        <w:tab/>
        <w:t>3.</w:t>
      </w:r>
      <w:r w:rsidRPr="006F12FF">
        <w:tab/>
        <w:t>cilvēkiem paredzētās zāles ir iekļautas sarakstā, kas ir minēts Rīkojuma par zāļu piegādes nodrošināšanu 5. panta 1. punktā, vai</w:t>
      </w:r>
    </w:p>
    <w:p w14:paraId="5A45AF18" w14:textId="77777777" w:rsidR="008C1E3B" w:rsidRPr="006F12FF" w:rsidRDefault="00B53B5D" w:rsidP="00B53B5D">
      <w:pPr>
        <w:pStyle w:val="52Aufzaehle1Ziffer"/>
      </w:pPr>
      <w:r w:rsidRPr="006F12FF">
        <w:tab/>
        <w:t>4.</w:t>
      </w:r>
      <w:r w:rsidRPr="006F12FF">
        <w:tab/>
        <w:t>cilvēkiem paredzēto zāļu tirdzniecības atļauja ir atsaukta, ir izdots rīkojums par tirdzniecības atļaujas apturēšanu  vai tirdzniecības atļaujas derīguma termiņš ir beidzies, vai</w:t>
      </w:r>
    </w:p>
    <w:p w14:paraId="3E5AFF57" w14:textId="77777777" w:rsidR="007C093D" w:rsidRPr="006F12FF" w:rsidRDefault="004E4175" w:rsidP="00F43A68">
      <w:pPr>
        <w:pStyle w:val="52Aufzaehle1Ziffer"/>
      </w:pPr>
      <w:r w:rsidRPr="006F12FF">
        <w:tab/>
        <w:t>5.</w:t>
      </w:r>
      <w:r w:rsidRPr="006F12FF">
        <w:tab/>
        <w:t>BASG ir noteicis pasākumus, kas liedz vai ierobežo laišanu tirgū, vai</w:t>
      </w:r>
    </w:p>
    <w:p w14:paraId="44027B5B" w14:textId="77777777" w:rsidR="00E81BCD" w:rsidRPr="006F12FF" w:rsidRDefault="007C093D" w:rsidP="007C093D">
      <w:pPr>
        <w:pStyle w:val="52Aufzaehle1Ziffer"/>
      </w:pPr>
      <w:r w:rsidRPr="006F12FF">
        <w:tab/>
        <w:t>6.</w:t>
      </w:r>
      <w:r w:rsidRPr="006F12FF">
        <w:tab/>
        <w:t>tas dod labumu Eiropas solidaritātes mehānismam.</w:t>
      </w:r>
    </w:p>
    <w:p w14:paraId="2E43283A" w14:textId="77777777" w:rsidR="00F43A68" w:rsidRPr="006F12FF" w:rsidRDefault="00A37CA6" w:rsidP="00A37CA6">
      <w:pPr>
        <w:pStyle w:val="51Abs"/>
      </w:pPr>
      <w:r w:rsidRPr="006F12FF">
        <w:t>(2) Ir pieļaujami nelieli zāļu krājumu iztrūkumi uz īsu laika periodu, kas ir saistīti ar ierastajiem apstākļiem saistībā ar ritošā sastāva apkopi.</w:t>
      </w:r>
    </w:p>
    <w:p w14:paraId="616B0E90" w14:textId="77777777" w:rsidR="00367E77" w:rsidRPr="006F12FF" w:rsidRDefault="001D4898" w:rsidP="00E428F8">
      <w:pPr>
        <w:pStyle w:val="45UeberschrPara"/>
      </w:pPr>
      <w:r w:rsidRPr="006F12FF">
        <w:t>Paziņošanas pienākumi</w:t>
      </w:r>
    </w:p>
    <w:p w14:paraId="631A8DD1" w14:textId="77777777" w:rsidR="00182943" w:rsidRPr="006F12FF" w:rsidRDefault="001D4898" w:rsidP="009E7235">
      <w:pPr>
        <w:pStyle w:val="51Abs"/>
      </w:pPr>
      <w:r w:rsidRPr="006F12FF">
        <w:rPr>
          <w:rStyle w:val="991GldSymbol"/>
        </w:rPr>
        <w:t>4. pants.</w:t>
      </w:r>
      <w:r w:rsidRPr="006F12FF">
        <w:t xml:space="preserve"> (1) Tirdzniecības atļaujas turētāji iesniedz BASG paziņojumu:</w:t>
      </w:r>
    </w:p>
    <w:p w14:paraId="0CBF6D29" w14:textId="77777777" w:rsidR="00182943" w:rsidRPr="006F12FF" w:rsidRDefault="009E7235" w:rsidP="009E7235">
      <w:pPr>
        <w:pStyle w:val="52Aufzaehle1Ziffer"/>
      </w:pPr>
      <w:r w:rsidRPr="006F12FF">
        <w:tab/>
        <w:t>1.</w:t>
      </w:r>
      <w:r w:rsidRPr="006F12FF">
        <w:tab/>
        <w:t>katru gadu, vēlākais līdz katra kalendārā gada 31. martam, pēc pieprasījuma, atbilstoši 2. panta 2. punktam, un</w:t>
      </w:r>
    </w:p>
    <w:p w14:paraId="26CB7664" w14:textId="77777777" w:rsidR="00182943" w:rsidRPr="006F12FF" w:rsidRDefault="009E7235" w:rsidP="009E7235">
      <w:pPr>
        <w:pStyle w:val="52Aufzaehle1Ziffer"/>
      </w:pPr>
      <w:r w:rsidRPr="006F12FF">
        <w:tab/>
        <w:t>2.</w:t>
      </w:r>
      <w:r w:rsidRPr="006F12FF">
        <w:tab/>
        <w:t>bez nepamatotas kavēšanās, par ikvienu paredzamo zāļu krājumu iztrūkumu, pamatojoties uz 3. panta 1. punkta 1., 2. vai 6. apakšpunktā minētajiem iemesliem, norādot šāda iztrūkuma apjomu un</w:t>
      </w:r>
    </w:p>
    <w:p w14:paraId="6689B284" w14:textId="77777777" w:rsidR="00F675B1" w:rsidRPr="006F12FF" w:rsidRDefault="009E7235" w:rsidP="00F675B1">
      <w:pPr>
        <w:pStyle w:val="58Schlussteile0Abs"/>
      </w:pPr>
      <w:r w:rsidRPr="006F12FF">
        <w:t>paredzamo ilgumu. Paziņojumam, kas minēts 2. punktā, pievieno visus dokumentus, kas ļauj BASG izvērtēt šī pasākuma iemeslus.</w:t>
      </w:r>
    </w:p>
    <w:p w14:paraId="4B926A23" w14:textId="77777777" w:rsidR="005863F1" w:rsidRPr="006F12FF" w:rsidRDefault="00F675B1" w:rsidP="00F675B1">
      <w:pPr>
        <w:pStyle w:val="51Abs"/>
      </w:pPr>
      <w:r w:rsidRPr="006F12FF">
        <w:t>(2) Ja 3. pantā minētie zāļu krājumu iztrūkuma iemesli vairs nav spēkā, šajā rīkojumā noteikto krājumu līmeni atjauno pēc iespējas ātrāk.</w:t>
      </w:r>
    </w:p>
    <w:p w14:paraId="4AFEA80A" w14:textId="77777777" w:rsidR="000910A9" w:rsidRPr="006F12FF" w:rsidRDefault="000910A9" w:rsidP="00E428F8">
      <w:pPr>
        <w:pStyle w:val="45UeberschrPara"/>
      </w:pPr>
      <w:r w:rsidRPr="006F12FF">
        <w:t>ES paziņošanas procedūra</w:t>
      </w:r>
    </w:p>
    <w:p w14:paraId="268173FB" w14:textId="77777777" w:rsidR="00CC52BB" w:rsidRPr="006F12FF" w:rsidRDefault="001D66D3" w:rsidP="001D66D3">
      <w:pPr>
        <w:pStyle w:val="51Abs"/>
      </w:pPr>
      <w:r w:rsidRPr="006F12FF">
        <w:rPr>
          <w:rStyle w:val="991GldSymbol"/>
        </w:rPr>
        <w:t>5. pants.</w:t>
      </w:r>
      <w:r w:rsidRPr="006F12FF">
        <w:t xml:space="preserve"> Attiecībā uz šo rīkojumu ir ievērota paziņošanas procedūra, kas paredzēta Eiropas Parlamenta un Padomes 2015. gada 9. septembra Direktīvā (ES) 2015/1535, ar ko nosaka informācijas sniegšanas kārtību tehnisko noteikumu un Informācijas sabiedrības pakalpojumu noteikumu jomā (OV L 241, 17.9.2015., 1. lpp).</w:t>
      </w:r>
    </w:p>
    <w:p w14:paraId="4F4B30AF" w14:textId="77777777" w:rsidR="000910A9" w:rsidRPr="006F12FF" w:rsidRDefault="000910A9" w:rsidP="00E428F8">
      <w:pPr>
        <w:pStyle w:val="45UeberschrPara"/>
      </w:pPr>
      <w:r w:rsidRPr="006F12FF">
        <w:t>Stāšanās spēkā</w:t>
      </w:r>
    </w:p>
    <w:p w14:paraId="129794E0" w14:textId="77777777" w:rsidR="00BC1056" w:rsidRPr="006F12FF" w:rsidRDefault="00CC52BB" w:rsidP="00A4733C">
      <w:pPr>
        <w:pStyle w:val="51Abs"/>
      </w:pPr>
      <w:r w:rsidRPr="006F12FF">
        <w:rPr>
          <w:rStyle w:val="991GldSymbol"/>
        </w:rPr>
        <w:t>6. pants.</w:t>
      </w:r>
      <w:r w:rsidRPr="006F12FF">
        <w:t xml:space="preserve"> (1) Šis rīkojums stājas spēkā desmit mēnešus pēc tā izsludināšanas dienas.</w:t>
      </w:r>
    </w:p>
    <w:p w14:paraId="5C370D0C" w14:textId="77777777" w:rsidR="007E3745" w:rsidRPr="006F12FF" w:rsidRDefault="007E3745" w:rsidP="00A4733C">
      <w:pPr>
        <w:pStyle w:val="51Abs"/>
      </w:pPr>
      <w:r w:rsidRPr="006F12FF">
        <w:t>(2) Šo rīkojumu beidz piemērot trīs gadus pēc tā stāšanās spēkā.</w:t>
      </w:r>
    </w:p>
    <w:p w14:paraId="46FC5DA0" w14:textId="77777777" w:rsidR="00287731" w:rsidRPr="006F12FF" w:rsidRDefault="00FB04FC" w:rsidP="00FB04FC">
      <w:pPr>
        <w:pStyle w:val="68UnterschrL"/>
      </w:pPr>
      <w:r w:rsidRPr="006F12FF">
        <w:t>Rauch</w:t>
      </w:r>
    </w:p>
    <w:p w14:paraId="5AA09BEA" w14:textId="77777777" w:rsidR="00287731" w:rsidRPr="006F12FF" w:rsidRDefault="00287731" w:rsidP="00287731">
      <w:pPr>
        <w:pStyle w:val="71Anlagenbez"/>
      </w:pPr>
      <w:r w:rsidRPr="006F12FF">
        <w:br w:type="column"/>
      </w:r>
      <w:r w:rsidRPr="006F12FF">
        <w:lastRenderedPageBreak/>
        <w:t>Pielikums</w:t>
      </w:r>
    </w:p>
    <w:p w14:paraId="5E8A4336" w14:textId="77777777" w:rsidR="00287731" w:rsidRPr="006F12FF" w:rsidRDefault="00287731" w:rsidP="00287731">
      <w:pPr>
        <w:pStyle w:val="43UeberschrG2"/>
        <w:jc w:val="left"/>
      </w:pPr>
      <w:r w:rsidRPr="006F12FF">
        <w:t>4 mēneši: </w:t>
      </w:r>
    </w:p>
    <w:tbl>
      <w:tblPr>
        <w:tblStyle w:val="TableGrid"/>
        <w:tblW w:w="0" w:type="auto"/>
        <w:tblLayout w:type="fixed"/>
        <w:tblLook w:val="04A0" w:firstRow="1" w:lastRow="0" w:firstColumn="1" w:lastColumn="0" w:noHBand="0" w:noVBand="1"/>
      </w:tblPr>
      <w:tblGrid>
        <w:gridCol w:w="1908"/>
        <w:gridCol w:w="2358"/>
        <w:gridCol w:w="2935"/>
        <w:gridCol w:w="1519"/>
      </w:tblGrid>
      <w:tr w:rsidR="00287731" w:rsidRPr="006F12FF" w14:paraId="06C85DFD" w14:textId="77777777" w:rsidTr="003608A6">
        <w:tc>
          <w:tcPr>
            <w:tcW w:w="1908" w:type="dxa"/>
            <w:vAlign w:val="center"/>
          </w:tcPr>
          <w:p w14:paraId="79415B56" w14:textId="77777777" w:rsidR="00287731" w:rsidRPr="006F12FF" w:rsidRDefault="00287731" w:rsidP="004C195F">
            <w:pPr>
              <w:pStyle w:val="83ErlText"/>
              <w:jc w:val="center"/>
              <w:rPr>
                <w:b/>
              </w:rPr>
            </w:pPr>
            <w:r w:rsidRPr="006F12FF">
              <w:rPr>
                <w:b/>
              </w:rPr>
              <w:t>AKTĪVĀ VIELA</w:t>
            </w:r>
          </w:p>
        </w:tc>
        <w:tc>
          <w:tcPr>
            <w:tcW w:w="2358" w:type="dxa"/>
            <w:vAlign w:val="center"/>
          </w:tcPr>
          <w:p w14:paraId="5B59E196" w14:textId="77777777" w:rsidR="00287731" w:rsidRPr="006F12FF" w:rsidRDefault="00287731" w:rsidP="004C195F">
            <w:pPr>
              <w:pStyle w:val="83ErlText"/>
              <w:jc w:val="center"/>
              <w:rPr>
                <w:b/>
              </w:rPr>
            </w:pPr>
            <w:r w:rsidRPr="006F12FF">
              <w:rPr>
                <w:b/>
              </w:rPr>
              <w:t>CILVĒKIEM PAREDZĒTAS ZĀLES</w:t>
            </w:r>
          </w:p>
        </w:tc>
        <w:tc>
          <w:tcPr>
            <w:tcW w:w="2935" w:type="dxa"/>
            <w:vAlign w:val="center"/>
          </w:tcPr>
          <w:p w14:paraId="22300E56" w14:textId="77777777" w:rsidR="00287731" w:rsidRPr="006F12FF" w:rsidRDefault="00287731" w:rsidP="004C195F">
            <w:pPr>
              <w:pStyle w:val="83ErlText"/>
              <w:jc w:val="center"/>
              <w:rPr>
                <w:b/>
              </w:rPr>
            </w:pPr>
            <w:r w:rsidRPr="006F12FF">
              <w:rPr>
                <w:b/>
              </w:rPr>
              <w:t>IEPAKOJUMA LIELUMS</w:t>
            </w:r>
          </w:p>
        </w:tc>
        <w:tc>
          <w:tcPr>
            <w:tcW w:w="1519" w:type="dxa"/>
            <w:vAlign w:val="center"/>
          </w:tcPr>
          <w:p w14:paraId="28A2C0BA" w14:textId="77777777" w:rsidR="00287731" w:rsidRPr="006F12FF" w:rsidRDefault="00287731" w:rsidP="004C195F">
            <w:pPr>
              <w:pStyle w:val="83ErlText"/>
              <w:jc w:val="center"/>
              <w:rPr>
                <w:b/>
              </w:rPr>
            </w:pPr>
            <w:r w:rsidRPr="006F12FF">
              <w:rPr>
                <w:b/>
              </w:rPr>
              <w:t>ZĀĻU REĢISTRĀCIJAS NUMURS (PZN)</w:t>
            </w:r>
          </w:p>
        </w:tc>
      </w:tr>
      <w:tr w:rsidR="00287731" w:rsidRPr="006F12FF" w14:paraId="0A47CF75" w14:textId="77777777" w:rsidTr="003608A6">
        <w:tc>
          <w:tcPr>
            <w:tcW w:w="1908" w:type="dxa"/>
            <w:vAlign w:val="center"/>
          </w:tcPr>
          <w:p w14:paraId="4FCA7226" w14:textId="77777777" w:rsidR="00287731" w:rsidRPr="006F12FF" w:rsidRDefault="00287731" w:rsidP="004C195F">
            <w:pPr>
              <w:pStyle w:val="83ErlText"/>
              <w:jc w:val="left"/>
            </w:pPr>
            <w:r w:rsidRPr="006F12FF">
              <w:t>TRAMADOLS</w:t>
            </w:r>
          </w:p>
        </w:tc>
        <w:tc>
          <w:tcPr>
            <w:tcW w:w="2358" w:type="dxa"/>
            <w:vAlign w:val="center"/>
          </w:tcPr>
          <w:p w14:paraId="248A0156" w14:textId="77777777" w:rsidR="00287731" w:rsidRPr="006F12FF" w:rsidRDefault="00287731" w:rsidP="004C195F">
            <w:pPr>
              <w:pStyle w:val="83ErlText"/>
              <w:jc w:val="left"/>
            </w:pPr>
            <w:r w:rsidRPr="006F12FF">
              <w:t>ADAMONS</w:t>
            </w:r>
          </w:p>
        </w:tc>
        <w:tc>
          <w:tcPr>
            <w:tcW w:w="2935" w:type="dxa"/>
            <w:vAlign w:val="center"/>
          </w:tcPr>
          <w:p w14:paraId="5D61F870" w14:textId="77777777" w:rsidR="00287731" w:rsidRPr="006F12FF" w:rsidRDefault="00287731" w:rsidP="004C195F">
            <w:pPr>
              <w:pStyle w:val="83ErlText"/>
              <w:jc w:val="left"/>
            </w:pPr>
            <w:r w:rsidRPr="006F12FF">
              <w:t>MUTĒ DISPERĢĒJAMĀS TABLETES 50MG 30</w:t>
            </w:r>
          </w:p>
        </w:tc>
        <w:tc>
          <w:tcPr>
            <w:tcW w:w="1519" w:type="dxa"/>
            <w:vAlign w:val="center"/>
          </w:tcPr>
          <w:p w14:paraId="1284C35F" w14:textId="77777777" w:rsidR="00287731" w:rsidRPr="006F12FF" w:rsidRDefault="00287731" w:rsidP="004C195F">
            <w:pPr>
              <w:pStyle w:val="83ErlText"/>
              <w:jc w:val="left"/>
            </w:pPr>
            <w:r w:rsidRPr="006F12FF">
              <w:t>2467819</w:t>
            </w:r>
          </w:p>
        </w:tc>
      </w:tr>
      <w:tr w:rsidR="00287731" w:rsidRPr="006F12FF" w14:paraId="669A3561" w14:textId="77777777" w:rsidTr="003608A6">
        <w:tc>
          <w:tcPr>
            <w:tcW w:w="1908" w:type="dxa"/>
            <w:vAlign w:val="center"/>
          </w:tcPr>
          <w:p w14:paraId="7FEE7AF7" w14:textId="77777777" w:rsidR="00287731" w:rsidRPr="006F12FF" w:rsidRDefault="00287731" w:rsidP="004C195F">
            <w:pPr>
              <w:pStyle w:val="83ErlText"/>
              <w:jc w:val="left"/>
            </w:pPr>
            <w:r w:rsidRPr="006F12FF">
              <w:t>TRAMADOLS</w:t>
            </w:r>
          </w:p>
        </w:tc>
        <w:tc>
          <w:tcPr>
            <w:tcW w:w="2358" w:type="dxa"/>
            <w:vAlign w:val="center"/>
          </w:tcPr>
          <w:p w14:paraId="7AF05029" w14:textId="77777777" w:rsidR="00287731" w:rsidRPr="006F12FF" w:rsidRDefault="00287731" w:rsidP="004C195F">
            <w:pPr>
              <w:pStyle w:val="83ErlText"/>
              <w:jc w:val="left"/>
            </w:pPr>
            <w:r w:rsidRPr="006F12FF">
              <w:t>ADAMONS</w:t>
            </w:r>
          </w:p>
        </w:tc>
        <w:tc>
          <w:tcPr>
            <w:tcW w:w="2935" w:type="dxa"/>
            <w:vAlign w:val="center"/>
          </w:tcPr>
          <w:p w14:paraId="70402D9A" w14:textId="77777777" w:rsidR="00287731" w:rsidRPr="006F12FF" w:rsidRDefault="00287731" w:rsidP="004C195F">
            <w:pPr>
              <w:pStyle w:val="83ErlText"/>
              <w:jc w:val="left"/>
            </w:pPr>
            <w:r w:rsidRPr="006F12FF">
              <w:t>MUTĒ DISPERĢĒJAMĀS TABLETES 50MG 10</w:t>
            </w:r>
          </w:p>
        </w:tc>
        <w:tc>
          <w:tcPr>
            <w:tcW w:w="1519" w:type="dxa"/>
            <w:vAlign w:val="center"/>
          </w:tcPr>
          <w:p w14:paraId="69225EC2" w14:textId="77777777" w:rsidR="00287731" w:rsidRPr="006F12FF" w:rsidRDefault="00287731" w:rsidP="004C195F">
            <w:pPr>
              <w:pStyle w:val="83ErlText"/>
              <w:jc w:val="left"/>
            </w:pPr>
            <w:r w:rsidRPr="006F12FF">
              <w:t>2467802</w:t>
            </w:r>
          </w:p>
        </w:tc>
      </w:tr>
      <w:tr w:rsidR="00287731" w:rsidRPr="006F12FF" w14:paraId="5E72B635" w14:textId="77777777" w:rsidTr="003608A6">
        <w:tc>
          <w:tcPr>
            <w:tcW w:w="1908" w:type="dxa"/>
            <w:vAlign w:val="center"/>
          </w:tcPr>
          <w:p w14:paraId="44FEC293" w14:textId="77777777" w:rsidR="00287731" w:rsidRPr="006F12FF" w:rsidRDefault="00287731" w:rsidP="004C195F">
            <w:pPr>
              <w:pStyle w:val="83ErlText"/>
              <w:jc w:val="left"/>
            </w:pPr>
            <w:r w:rsidRPr="006F12FF">
              <w:t>PARACETAMOLS</w:t>
            </w:r>
          </w:p>
        </w:tc>
        <w:tc>
          <w:tcPr>
            <w:tcW w:w="2358" w:type="dxa"/>
            <w:vAlign w:val="center"/>
          </w:tcPr>
          <w:p w14:paraId="7C7B504C" w14:textId="77777777" w:rsidR="00287731" w:rsidRPr="006F12FF" w:rsidRDefault="00287731" w:rsidP="004C195F">
            <w:pPr>
              <w:pStyle w:val="83ErlText"/>
              <w:jc w:val="left"/>
            </w:pPr>
            <w:r w:rsidRPr="006F12FF">
              <w:t>ADOLOMEDS</w:t>
            </w:r>
          </w:p>
        </w:tc>
        <w:tc>
          <w:tcPr>
            <w:tcW w:w="2935" w:type="dxa"/>
            <w:vAlign w:val="center"/>
          </w:tcPr>
          <w:p w14:paraId="21C47E14" w14:textId="77777777" w:rsidR="00287731" w:rsidRPr="006F12FF" w:rsidRDefault="00287731" w:rsidP="004C195F">
            <w:pPr>
              <w:pStyle w:val="83ErlText"/>
              <w:jc w:val="left"/>
            </w:pPr>
            <w:r w:rsidRPr="006F12FF">
              <w:t>30 TABL</w:t>
            </w:r>
          </w:p>
        </w:tc>
        <w:tc>
          <w:tcPr>
            <w:tcW w:w="1519" w:type="dxa"/>
            <w:vAlign w:val="center"/>
          </w:tcPr>
          <w:p w14:paraId="0A259285" w14:textId="77777777" w:rsidR="00287731" w:rsidRPr="006F12FF" w:rsidRDefault="00287731" w:rsidP="004C195F">
            <w:pPr>
              <w:pStyle w:val="83ErlText"/>
              <w:jc w:val="left"/>
            </w:pPr>
            <w:r w:rsidRPr="006F12FF">
              <w:t>3904618</w:t>
            </w:r>
          </w:p>
        </w:tc>
      </w:tr>
      <w:tr w:rsidR="00287731" w:rsidRPr="006F12FF" w14:paraId="222E67F0" w14:textId="77777777" w:rsidTr="003608A6">
        <w:tc>
          <w:tcPr>
            <w:tcW w:w="1908" w:type="dxa"/>
            <w:vAlign w:val="center"/>
          </w:tcPr>
          <w:p w14:paraId="71C4EA70" w14:textId="77777777" w:rsidR="00287731" w:rsidRPr="006F12FF" w:rsidRDefault="00287731" w:rsidP="004C195F">
            <w:pPr>
              <w:pStyle w:val="83ErlText"/>
              <w:jc w:val="left"/>
            </w:pPr>
            <w:r w:rsidRPr="006F12FF">
              <w:t>PARACETAMOLS</w:t>
            </w:r>
          </w:p>
        </w:tc>
        <w:tc>
          <w:tcPr>
            <w:tcW w:w="2358" w:type="dxa"/>
            <w:vAlign w:val="center"/>
          </w:tcPr>
          <w:p w14:paraId="2A62CD10" w14:textId="77777777" w:rsidR="00287731" w:rsidRPr="006F12FF" w:rsidRDefault="00287731" w:rsidP="004C195F">
            <w:pPr>
              <w:pStyle w:val="83ErlText"/>
              <w:jc w:val="left"/>
            </w:pPr>
            <w:r w:rsidRPr="006F12FF">
              <w:t>ADOLOMEDS</w:t>
            </w:r>
          </w:p>
        </w:tc>
        <w:tc>
          <w:tcPr>
            <w:tcW w:w="2935" w:type="dxa"/>
            <w:vAlign w:val="center"/>
          </w:tcPr>
          <w:p w14:paraId="2B61BAC0" w14:textId="77777777" w:rsidR="00287731" w:rsidRPr="006F12FF" w:rsidRDefault="00287731" w:rsidP="004C195F">
            <w:pPr>
              <w:pStyle w:val="83ErlText"/>
              <w:jc w:val="left"/>
            </w:pPr>
            <w:r w:rsidRPr="006F12FF">
              <w:t>50 TABL</w:t>
            </w:r>
          </w:p>
        </w:tc>
        <w:tc>
          <w:tcPr>
            <w:tcW w:w="1519" w:type="dxa"/>
            <w:vAlign w:val="center"/>
          </w:tcPr>
          <w:p w14:paraId="5F462CB8" w14:textId="77777777" w:rsidR="00287731" w:rsidRPr="006F12FF" w:rsidRDefault="00287731" w:rsidP="004C195F">
            <w:pPr>
              <w:pStyle w:val="83ErlText"/>
              <w:jc w:val="left"/>
            </w:pPr>
            <w:r w:rsidRPr="006F12FF">
              <w:t>3904624</w:t>
            </w:r>
          </w:p>
        </w:tc>
      </w:tr>
      <w:tr w:rsidR="00287731" w:rsidRPr="006F12FF" w14:paraId="5926C5F3" w14:textId="77777777" w:rsidTr="003608A6">
        <w:tc>
          <w:tcPr>
            <w:tcW w:w="1908" w:type="dxa"/>
            <w:vAlign w:val="center"/>
          </w:tcPr>
          <w:p w14:paraId="6956148A" w14:textId="77777777" w:rsidR="00287731" w:rsidRPr="006F12FF" w:rsidRDefault="00287731" w:rsidP="004C195F">
            <w:pPr>
              <w:pStyle w:val="83ErlText"/>
              <w:jc w:val="left"/>
            </w:pPr>
            <w:r w:rsidRPr="006F12FF">
              <w:t>IBUPROFĒNS</w:t>
            </w:r>
          </w:p>
        </w:tc>
        <w:tc>
          <w:tcPr>
            <w:tcW w:w="2358" w:type="dxa"/>
            <w:vAlign w:val="center"/>
          </w:tcPr>
          <w:p w14:paraId="265ECE5F" w14:textId="77777777" w:rsidR="00287731" w:rsidRPr="006F12FF" w:rsidRDefault="00287731" w:rsidP="004C195F">
            <w:pPr>
              <w:pStyle w:val="83ErlText"/>
              <w:jc w:val="left"/>
            </w:pPr>
            <w:r w:rsidRPr="006F12FF">
              <w:t>ADOLORIN/IBUFORTE</w:t>
            </w:r>
          </w:p>
        </w:tc>
        <w:tc>
          <w:tcPr>
            <w:tcW w:w="2935" w:type="dxa"/>
            <w:vAlign w:val="center"/>
          </w:tcPr>
          <w:p w14:paraId="1E1FDCFE" w14:textId="77777777" w:rsidR="00287731" w:rsidRPr="006F12FF" w:rsidRDefault="00287731" w:rsidP="004C195F">
            <w:pPr>
              <w:pStyle w:val="83ErlText"/>
              <w:jc w:val="left"/>
            </w:pPr>
            <w:r w:rsidRPr="006F12FF">
              <w:t>TIEŠAIS IEPAKOJUMS 400MG 24 10ML</w:t>
            </w:r>
          </w:p>
        </w:tc>
        <w:tc>
          <w:tcPr>
            <w:tcW w:w="1519" w:type="dxa"/>
            <w:vAlign w:val="center"/>
          </w:tcPr>
          <w:p w14:paraId="476DC4E1" w14:textId="77777777" w:rsidR="00287731" w:rsidRPr="006F12FF" w:rsidRDefault="00287731" w:rsidP="004C195F">
            <w:pPr>
              <w:pStyle w:val="83ErlText"/>
              <w:jc w:val="left"/>
            </w:pPr>
            <w:r w:rsidRPr="006F12FF">
              <w:t>4990755</w:t>
            </w:r>
          </w:p>
        </w:tc>
      </w:tr>
      <w:tr w:rsidR="00287731" w:rsidRPr="006F12FF" w14:paraId="27F0DD8E" w14:textId="77777777" w:rsidTr="003608A6">
        <w:tc>
          <w:tcPr>
            <w:tcW w:w="1908" w:type="dxa"/>
            <w:vAlign w:val="center"/>
          </w:tcPr>
          <w:p w14:paraId="3F84EFCB" w14:textId="77777777" w:rsidR="00287731" w:rsidRPr="006F12FF" w:rsidRDefault="00287731" w:rsidP="004C195F">
            <w:pPr>
              <w:pStyle w:val="83ErlText"/>
              <w:jc w:val="left"/>
            </w:pPr>
            <w:r w:rsidRPr="006F12FF">
              <w:t>IBUPROFĒNS</w:t>
            </w:r>
          </w:p>
        </w:tc>
        <w:tc>
          <w:tcPr>
            <w:tcW w:w="2358" w:type="dxa"/>
            <w:vAlign w:val="center"/>
          </w:tcPr>
          <w:p w14:paraId="69F00387" w14:textId="77777777" w:rsidR="00287731" w:rsidRPr="006F12FF" w:rsidRDefault="00287731" w:rsidP="004C195F">
            <w:pPr>
              <w:pStyle w:val="83ErlText"/>
              <w:jc w:val="left"/>
            </w:pPr>
            <w:r w:rsidRPr="006F12FF">
              <w:t>ADOLORIN/IBUFORTE</w:t>
            </w:r>
          </w:p>
        </w:tc>
        <w:tc>
          <w:tcPr>
            <w:tcW w:w="2935" w:type="dxa"/>
            <w:vAlign w:val="center"/>
          </w:tcPr>
          <w:p w14:paraId="37C44881" w14:textId="77777777" w:rsidR="00287731" w:rsidRPr="006F12FF" w:rsidRDefault="00287731" w:rsidP="004C195F">
            <w:pPr>
              <w:pStyle w:val="83ErlText"/>
              <w:jc w:val="left"/>
            </w:pPr>
            <w:r w:rsidRPr="006F12FF">
              <w:t>ĀTRĀS IEDARBĪBAS APVALKOTĀS TABLETES 400MG 50</w:t>
            </w:r>
          </w:p>
        </w:tc>
        <w:tc>
          <w:tcPr>
            <w:tcW w:w="1519" w:type="dxa"/>
            <w:vAlign w:val="center"/>
          </w:tcPr>
          <w:p w14:paraId="001E5D60" w14:textId="77777777" w:rsidR="00287731" w:rsidRPr="006F12FF" w:rsidRDefault="00287731" w:rsidP="004C195F">
            <w:pPr>
              <w:pStyle w:val="83ErlText"/>
              <w:jc w:val="left"/>
            </w:pPr>
            <w:r w:rsidRPr="006F12FF">
              <w:t>5514040</w:t>
            </w:r>
          </w:p>
        </w:tc>
      </w:tr>
      <w:tr w:rsidR="00287731" w:rsidRPr="006F12FF" w14:paraId="1432B481" w14:textId="77777777" w:rsidTr="003608A6">
        <w:tc>
          <w:tcPr>
            <w:tcW w:w="1908" w:type="dxa"/>
            <w:vAlign w:val="center"/>
          </w:tcPr>
          <w:p w14:paraId="5E705479" w14:textId="77777777" w:rsidR="00287731" w:rsidRPr="006F12FF" w:rsidRDefault="00287731" w:rsidP="004C195F">
            <w:pPr>
              <w:pStyle w:val="83ErlText"/>
              <w:jc w:val="left"/>
            </w:pPr>
            <w:r w:rsidRPr="006F12FF">
              <w:t>IBUPROFĒNS</w:t>
            </w:r>
          </w:p>
        </w:tc>
        <w:tc>
          <w:tcPr>
            <w:tcW w:w="2358" w:type="dxa"/>
            <w:vAlign w:val="center"/>
          </w:tcPr>
          <w:p w14:paraId="16657D8D" w14:textId="77777777" w:rsidR="00287731" w:rsidRPr="006F12FF" w:rsidRDefault="00287731" w:rsidP="004C195F">
            <w:pPr>
              <w:pStyle w:val="83ErlText"/>
              <w:jc w:val="left"/>
            </w:pPr>
            <w:r w:rsidRPr="006F12FF">
              <w:t>ADOLORIN/IBUFORTE</w:t>
            </w:r>
          </w:p>
        </w:tc>
        <w:tc>
          <w:tcPr>
            <w:tcW w:w="2935" w:type="dxa"/>
            <w:vAlign w:val="center"/>
          </w:tcPr>
          <w:p w14:paraId="4E8E4AA9" w14:textId="77777777" w:rsidR="00287731" w:rsidRPr="006F12FF" w:rsidRDefault="00287731" w:rsidP="004C195F">
            <w:pPr>
              <w:pStyle w:val="83ErlText"/>
              <w:jc w:val="left"/>
            </w:pPr>
            <w:r w:rsidRPr="006F12FF">
              <w:t>DRAŽEJAS 400MGFORT 20</w:t>
            </w:r>
          </w:p>
        </w:tc>
        <w:tc>
          <w:tcPr>
            <w:tcW w:w="1519" w:type="dxa"/>
            <w:vAlign w:val="center"/>
          </w:tcPr>
          <w:p w14:paraId="43D31753" w14:textId="77777777" w:rsidR="00287731" w:rsidRPr="006F12FF" w:rsidRDefault="00287731" w:rsidP="004C195F">
            <w:pPr>
              <w:pStyle w:val="83ErlText"/>
              <w:jc w:val="left"/>
            </w:pPr>
            <w:r w:rsidRPr="006F12FF">
              <w:t>3759553</w:t>
            </w:r>
          </w:p>
        </w:tc>
      </w:tr>
      <w:tr w:rsidR="00287731" w:rsidRPr="006F12FF" w14:paraId="6EBD55C9" w14:textId="77777777" w:rsidTr="003608A6">
        <w:tc>
          <w:tcPr>
            <w:tcW w:w="1908" w:type="dxa"/>
            <w:vAlign w:val="center"/>
          </w:tcPr>
          <w:p w14:paraId="78437B2C" w14:textId="77777777" w:rsidR="00287731" w:rsidRPr="006F12FF" w:rsidRDefault="00287731" w:rsidP="004C195F">
            <w:pPr>
              <w:pStyle w:val="83ErlText"/>
              <w:jc w:val="left"/>
            </w:pPr>
            <w:r w:rsidRPr="006F12FF">
              <w:t>IBUPROFĒNS</w:t>
            </w:r>
          </w:p>
        </w:tc>
        <w:tc>
          <w:tcPr>
            <w:tcW w:w="2358" w:type="dxa"/>
            <w:vAlign w:val="center"/>
          </w:tcPr>
          <w:p w14:paraId="4FD93DAC" w14:textId="77777777" w:rsidR="00287731" w:rsidRPr="006F12FF" w:rsidRDefault="00287731" w:rsidP="004C195F">
            <w:pPr>
              <w:pStyle w:val="83ErlText"/>
              <w:jc w:val="left"/>
            </w:pPr>
            <w:r w:rsidRPr="006F12FF">
              <w:t>ADOLORIN/IBUFORTE</w:t>
            </w:r>
          </w:p>
        </w:tc>
        <w:tc>
          <w:tcPr>
            <w:tcW w:w="2935" w:type="dxa"/>
            <w:vAlign w:val="center"/>
          </w:tcPr>
          <w:p w14:paraId="5C1FBE88" w14:textId="77777777" w:rsidR="00287731" w:rsidRPr="006F12FF" w:rsidRDefault="00287731" w:rsidP="004C195F">
            <w:pPr>
              <w:pStyle w:val="83ErlText"/>
              <w:jc w:val="left"/>
            </w:pPr>
            <w:r w:rsidRPr="006F12FF">
              <w:t>ĀTRĀS IEDARBĪBAS APVALKOTĀS TABLETES 400MG 20</w:t>
            </w:r>
          </w:p>
        </w:tc>
        <w:tc>
          <w:tcPr>
            <w:tcW w:w="1519" w:type="dxa"/>
            <w:vAlign w:val="center"/>
          </w:tcPr>
          <w:p w14:paraId="48DD5972" w14:textId="77777777" w:rsidR="00287731" w:rsidRPr="006F12FF" w:rsidRDefault="00287731" w:rsidP="004C195F">
            <w:pPr>
              <w:pStyle w:val="83ErlText"/>
              <w:jc w:val="left"/>
            </w:pPr>
            <w:r w:rsidRPr="006F12FF">
              <w:t>5514034</w:t>
            </w:r>
          </w:p>
        </w:tc>
      </w:tr>
      <w:tr w:rsidR="00287731" w:rsidRPr="006F12FF" w14:paraId="61A18A2E" w14:textId="77777777" w:rsidTr="003608A6">
        <w:tc>
          <w:tcPr>
            <w:tcW w:w="1908" w:type="dxa"/>
            <w:vAlign w:val="center"/>
          </w:tcPr>
          <w:p w14:paraId="7090E505" w14:textId="77777777" w:rsidR="00287731" w:rsidRPr="006F12FF" w:rsidRDefault="00287731" w:rsidP="004C195F">
            <w:pPr>
              <w:pStyle w:val="83ErlText"/>
              <w:jc w:val="left"/>
            </w:pPr>
            <w:r w:rsidRPr="006F12FF">
              <w:t>IBUPROFĒNS</w:t>
            </w:r>
          </w:p>
        </w:tc>
        <w:tc>
          <w:tcPr>
            <w:tcW w:w="2358" w:type="dxa"/>
            <w:vAlign w:val="center"/>
          </w:tcPr>
          <w:p w14:paraId="01AEEB54" w14:textId="77777777" w:rsidR="00287731" w:rsidRPr="006F12FF" w:rsidRDefault="00287731" w:rsidP="004C195F">
            <w:pPr>
              <w:pStyle w:val="83ErlText"/>
              <w:jc w:val="left"/>
            </w:pPr>
            <w:r w:rsidRPr="006F12FF">
              <w:t>ADOLORIN/IBUFORTE</w:t>
            </w:r>
          </w:p>
        </w:tc>
        <w:tc>
          <w:tcPr>
            <w:tcW w:w="2935" w:type="dxa"/>
            <w:vAlign w:val="center"/>
          </w:tcPr>
          <w:p w14:paraId="2E86A865" w14:textId="77777777" w:rsidR="00287731" w:rsidRPr="006F12FF" w:rsidRDefault="00287731" w:rsidP="004C195F">
            <w:pPr>
              <w:pStyle w:val="83ErlText"/>
              <w:jc w:val="left"/>
            </w:pPr>
            <w:r w:rsidRPr="006F12FF">
              <w:t>TIEŠAIS IEPAKOJUMS 400MG 12 10ML</w:t>
            </w:r>
          </w:p>
        </w:tc>
        <w:tc>
          <w:tcPr>
            <w:tcW w:w="1519" w:type="dxa"/>
            <w:vAlign w:val="center"/>
          </w:tcPr>
          <w:p w14:paraId="7EF6EAFB" w14:textId="77777777" w:rsidR="00287731" w:rsidRPr="006F12FF" w:rsidRDefault="00287731" w:rsidP="004C195F">
            <w:pPr>
              <w:pStyle w:val="83ErlText"/>
              <w:jc w:val="left"/>
            </w:pPr>
            <w:r w:rsidRPr="006F12FF">
              <w:t>4990749</w:t>
            </w:r>
          </w:p>
        </w:tc>
      </w:tr>
      <w:tr w:rsidR="00287731" w:rsidRPr="006F12FF" w14:paraId="60474122" w14:textId="77777777" w:rsidTr="003608A6">
        <w:tc>
          <w:tcPr>
            <w:tcW w:w="1908" w:type="dxa"/>
            <w:vAlign w:val="center"/>
          </w:tcPr>
          <w:p w14:paraId="0D3EEF3D" w14:textId="77777777" w:rsidR="00287731" w:rsidRPr="006F12FF" w:rsidRDefault="00287731" w:rsidP="004C195F">
            <w:pPr>
              <w:pStyle w:val="83ErlText"/>
              <w:jc w:val="left"/>
            </w:pPr>
            <w:r w:rsidRPr="006F12FF">
              <w:t>IBUPROFĒNS</w:t>
            </w:r>
          </w:p>
        </w:tc>
        <w:tc>
          <w:tcPr>
            <w:tcW w:w="2358" w:type="dxa"/>
            <w:vAlign w:val="center"/>
          </w:tcPr>
          <w:p w14:paraId="426CB98C" w14:textId="77777777" w:rsidR="00287731" w:rsidRPr="006F12FF" w:rsidRDefault="00287731" w:rsidP="004C195F">
            <w:pPr>
              <w:pStyle w:val="83ErlText"/>
              <w:jc w:val="left"/>
            </w:pPr>
            <w:r w:rsidRPr="006F12FF">
              <w:t>ADOLORINI DIREKT</w:t>
            </w:r>
          </w:p>
        </w:tc>
        <w:tc>
          <w:tcPr>
            <w:tcW w:w="2935" w:type="dxa"/>
            <w:vAlign w:val="center"/>
          </w:tcPr>
          <w:p w14:paraId="60170726" w14:textId="77777777" w:rsidR="00287731" w:rsidRPr="006F12FF" w:rsidRDefault="00287731" w:rsidP="004C195F">
            <w:pPr>
              <w:pStyle w:val="83ErlText"/>
              <w:jc w:val="left"/>
            </w:pPr>
            <w:r w:rsidRPr="006F12FF">
              <w:t xml:space="preserve">SUSPENSIJA IEKŠĶĪGAI LIETOŠANAI 200MG 24 10ML </w:t>
            </w:r>
          </w:p>
        </w:tc>
        <w:tc>
          <w:tcPr>
            <w:tcW w:w="1519" w:type="dxa"/>
            <w:vAlign w:val="center"/>
          </w:tcPr>
          <w:p w14:paraId="6E7A2E18" w14:textId="77777777" w:rsidR="00287731" w:rsidRPr="006F12FF" w:rsidRDefault="00287731" w:rsidP="004C195F">
            <w:pPr>
              <w:pStyle w:val="83ErlText"/>
              <w:jc w:val="left"/>
            </w:pPr>
            <w:r w:rsidRPr="006F12FF">
              <w:t>4990732</w:t>
            </w:r>
          </w:p>
        </w:tc>
      </w:tr>
      <w:tr w:rsidR="00287731" w:rsidRPr="006F12FF" w14:paraId="6ADE1612" w14:textId="77777777" w:rsidTr="003608A6">
        <w:tc>
          <w:tcPr>
            <w:tcW w:w="1908" w:type="dxa"/>
            <w:vAlign w:val="center"/>
          </w:tcPr>
          <w:p w14:paraId="289A9D47" w14:textId="77777777" w:rsidR="00287731" w:rsidRPr="006F12FF" w:rsidRDefault="00287731" w:rsidP="004C195F">
            <w:pPr>
              <w:pStyle w:val="83ErlText"/>
              <w:jc w:val="left"/>
            </w:pPr>
            <w:r w:rsidRPr="006F12FF">
              <w:t>IBUPROFĒNS</w:t>
            </w:r>
          </w:p>
        </w:tc>
        <w:tc>
          <w:tcPr>
            <w:tcW w:w="2358" w:type="dxa"/>
            <w:vAlign w:val="center"/>
          </w:tcPr>
          <w:p w14:paraId="4E908429" w14:textId="77777777" w:rsidR="00287731" w:rsidRPr="006F12FF" w:rsidRDefault="00287731" w:rsidP="004C195F">
            <w:pPr>
              <w:pStyle w:val="83ErlText"/>
              <w:jc w:val="left"/>
            </w:pPr>
            <w:r w:rsidRPr="006F12FF">
              <w:t>ADOLORINI DIREKT</w:t>
            </w:r>
          </w:p>
        </w:tc>
        <w:tc>
          <w:tcPr>
            <w:tcW w:w="2935" w:type="dxa"/>
            <w:vAlign w:val="center"/>
          </w:tcPr>
          <w:p w14:paraId="192AEACB" w14:textId="77777777" w:rsidR="00287731" w:rsidRPr="006F12FF" w:rsidRDefault="00287731" w:rsidP="004C195F">
            <w:pPr>
              <w:pStyle w:val="83ErlText"/>
              <w:jc w:val="left"/>
            </w:pPr>
            <w:r w:rsidRPr="006F12FF">
              <w:t xml:space="preserve">SUSPENSIJA IEKŠĶĪGAI LIETOŠANAI 200MG 15 10ML </w:t>
            </w:r>
          </w:p>
        </w:tc>
        <w:tc>
          <w:tcPr>
            <w:tcW w:w="1519" w:type="dxa"/>
            <w:vAlign w:val="center"/>
          </w:tcPr>
          <w:p w14:paraId="1E7E35AE" w14:textId="77777777" w:rsidR="00287731" w:rsidRPr="006F12FF" w:rsidRDefault="00287731" w:rsidP="004C195F">
            <w:pPr>
              <w:pStyle w:val="83ErlText"/>
              <w:jc w:val="left"/>
            </w:pPr>
            <w:r w:rsidRPr="006F12FF">
              <w:t>4990726</w:t>
            </w:r>
          </w:p>
        </w:tc>
      </w:tr>
      <w:tr w:rsidR="00287731" w:rsidRPr="006F12FF" w14:paraId="17792176" w14:textId="77777777" w:rsidTr="003608A6">
        <w:tc>
          <w:tcPr>
            <w:tcW w:w="1908" w:type="dxa"/>
            <w:vAlign w:val="center"/>
          </w:tcPr>
          <w:p w14:paraId="6501A3C7" w14:textId="77777777" w:rsidR="00287731" w:rsidRPr="006F12FF" w:rsidRDefault="00287731" w:rsidP="004C195F">
            <w:pPr>
              <w:pStyle w:val="83ErlText"/>
              <w:jc w:val="left"/>
            </w:pPr>
            <w:r w:rsidRPr="006F12FF">
              <w:t>EPINEFRĪNS</w:t>
            </w:r>
          </w:p>
        </w:tc>
        <w:tc>
          <w:tcPr>
            <w:tcW w:w="2358" w:type="dxa"/>
            <w:vAlign w:val="center"/>
          </w:tcPr>
          <w:p w14:paraId="0AF4F139" w14:textId="77777777" w:rsidR="00287731" w:rsidRPr="006F12FF" w:rsidRDefault="00287731" w:rsidP="004C195F">
            <w:pPr>
              <w:pStyle w:val="83ErlText"/>
              <w:jc w:val="left"/>
            </w:pPr>
            <w:r w:rsidRPr="006F12FF">
              <w:t>ADRENALINE-AGUETTAN</w:t>
            </w:r>
          </w:p>
        </w:tc>
        <w:tc>
          <w:tcPr>
            <w:tcW w:w="2935" w:type="dxa"/>
            <w:vAlign w:val="center"/>
          </w:tcPr>
          <w:p w14:paraId="71D6C8B5" w14:textId="77777777" w:rsidR="00287731" w:rsidRPr="006F12FF" w:rsidRDefault="00287731" w:rsidP="004C195F">
            <w:pPr>
              <w:pStyle w:val="83ErlText"/>
              <w:jc w:val="left"/>
            </w:pPr>
            <w:r w:rsidRPr="006F12FF">
              <w:t>PILNŠĻIRCE 1MG 10 10ML</w:t>
            </w:r>
          </w:p>
        </w:tc>
        <w:tc>
          <w:tcPr>
            <w:tcW w:w="1519" w:type="dxa"/>
            <w:vAlign w:val="center"/>
          </w:tcPr>
          <w:p w14:paraId="57DEC003" w14:textId="77777777" w:rsidR="00287731" w:rsidRPr="006F12FF" w:rsidRDefault="00287731" w:rsidP="004C195F">
            <w:pPr>
              <w:pStyle w:val="83ErlText"/>
              <w:jc w:val="left"/>
            </w:pPr>
            <w:r w:rsidRPr="006F12FF">
              <w:t>4229998</w:t>
            </w:r>
          </w:p>
        </w:tc>
      </w:tr>
      <w:tr w:rsidR="00287731" w:rsidRPr="006F12FF" w14:paraId="33291173" w14:textId="77777777" w:rsidTr="003608A6">
        <w:tc>
          <w:tcPr>
            <w:tcW w:w="1908" w:type="dxa"/>
            <w:vAlign w:val="center"/>
          </w:tcPr>
          <w:p w14:paraId="1D0574B3" w14:textId="77777777" w:rsidR="00287731" w:rsidRPr="006F12FF" w:rsidRDefault="00287731" w:rsidP="004C195F">
            <w:pPr>
              <w:pStyle w:val="83ErlText"/>
              <w:jc w:val="left"/>
            </w:pPr>
            <w:r w:rsidRPr="006F12FF">
              <w:t>AMOKSICILĪNS</w:t>
            </w:r>
          </w:p>
        </w:tc>
        <w:tc>
          <w:tcPr>
            <w:tcW w:w="2358" w:type="dxa"/>
            <w:vAlign w:val="center"/>
          </w:tcPr>
          <w:p w14:paraId="755ABFC8" w14:textId="77777777" w:rsidR="00287731" w:rsidRPr="006F12FF" w:rsidRDefault="00287731" w:rsidP="004C195F">
            <w:pPr>
              <w:pStyle w:val="83ErlText"/>
              <w:jc w:val="left"/>
            </w:pPr>
            <w:r w:rsidRPr="006F12FF">
              <w:t>AMOXICIL/CLA-A-MED</w:t>
            </w:r>
          </w:p>
        </w:tc>
        <w:tc>
          <w:tcPr>
            <w:tcW w:w="2935" w:type="dxa"/>
            <w:vAlign w:val="center"/>
          </w:tcPr>
          <w:p w14:paraId="357C43CF" w14:textId="77777777" w:rsidR="00287731" w:rsidRPr="006F12FF" w:rsidRDefault="00287731" w:rsidP="004C195F">
            <w:pPr>
              <w:pStyle w:val="83ErlText"/>
              <w:jc w:val="left"/>
            </w:pPr>
            <w:r w:rsidRPr="006F12FF">
              <w:t>APVALKOTĀS TABLETES/125MG 500MG 12</w:t>
            </w:r>
          </w:p>
        </w:tc>
        <w:tc>
          <w:tcPr>
            <w:tcW w:w="1519" w:type="dxa"/>
            <w:vAlign w:val="center"/>
          </w:tcPr>
          <w:p w14:paraId="7B422241" w14:textId="77777777" w:rsidR="00287731" w:rsidRPr="006F12FF" w:rsidRDefault="00287731" w:rsidP="004C195F">
            <w:pPr>
              <w:pStyle w:val="83ErlText"/>
              <w:jc w:val="left"/>
            </w:pPr>
            <w:r w:rsidRPr="006F12FF">
              <w:t>4222306</w:t>
            </w:r>
          </w:p>
        </w:tc>
      </w:tr>
      <w:tr w:rsidR="00287731" w:rsidRPr="006F12FF" w14:paraId="2C3FF52F" w14:textId="77777777" w:rsidTr="003608A6">
        <w:tc>
          <w:tcPr>
            <w:tcW w:w="1908" w:type="dxa"/>
            <w:vAlign w:val="center"/>
          </w:tcPr>
          <w:p w14:paraId="498F29BD" w14:textId="77777777" w:rsidR="00287731" w:rsidRPr="006F12FF" w:rsidRDefault="00287731" w:rsidP="004C195F">
            <w:pPr>
              <w:pStyle w:val="83ErlText"/>
              <w:jc w:val="left"/>
            </w:pPr>
            <w:r w:rsidRPr="006F12FF">
              <w:t>AMOKSICILĪNS</w:t>
            </w:r>
          </w:p>
        </w:tc>
        <w:tc>
          <w:tcPr>
            <w:tcW w:w="2358" w:type="dxa"/>
            <w:vAlign w:val="center"/>
          </w:tcPr>
          <w:p w14:paraId="14412402" w14:textId="77777777" w:rsidR="00287731" w:rsidRPr="006F12FF" w:rsidRDefault="00287731" w:rsidP="004C195F">
            <w:pPr>
              <w:pStyle w:val="83ErlText"/>
              <w:jc w:val="left"/>
            </w:pPr>
            <w:r w:rsidRPr="006F12FF">
              <w:t>AMOXICIL/CLA-A-MED</w:t>
            </w:r>
          </w:p>
        </w:tc>
        <w:tc>
          <w:tcPr>
            <w:tcW w:w="2935" w:type="dxa"/>
            <w:vAlign w:val="center"/>
          </w:tcPr>
          <w:p w14:paraId="220F2D3B" w14:textId="77777777" w:rsidR="00287731" w:rsidRPr="006F12FF" w:rsidRDefault="00287731" w:rsidP="004C195F">
            <w:pPr>
              <w:pStyle w:val="83ErlText"/>
              <w:jc w:val="left"/>
            </w:pPr>
            <w:r w:rsidRPr="006F12FF">
              <w:t>APVALKOTĀS TABLETES/125MG 875MG 10</w:t>
            </w:r>
          </w:p>
        </w:tc>
        <w:tc>
          <w:tcPr>
            <w:tcW w:w="1519" w:type="dxa"/>
            <w:vAlign w:val="center"/>
          </w:tcPr>
          <w:p w14:paraId="3B46F55E" w14:textId="77777777" w:rsidR="00287731" w:rsidRPr="006F12FF" w:rsidRDefault="00287731" w:rsidP="004C195F">
            <w:pPr>
              <w:pStyle w:val="83ErlText"/>
              <w:jc w:val="left"/>
            </w:pPr>
            <w:r w:rsidRPr="006F12FF">
              <w:t>4222312</w:t>
            </w:r>
          </w:p>
        </w:tc>
      </w:tr>
      <w:tr w:rsidR="00287731" w:rsidRPr="006F12FF" w14:paraId="28DC7DFD" w14:textId="77777777" w:rsidTr="003608A6">
        <w:tc>
          <w:tcPr>
            <w:tcW w:w="1908" w:type="dxa"/>
            <w:vAlign w:val="center"/>
          </w:tcPr>
          <w:p w14:paraId="2CADE457" w14:textId="77777777" w:rsidR="00287731" w:rsidRPr="006F12FF" w:rsidRDefault="00287731" w:rsidP="004C195F">
            <w:pPr>
              <w:pStyle w:val="83ErlText"/>
              <w:jc w:val="left"/>
            </w:pPr>
            <w:r w:rsidRPr="006F12FF">
              <w:t>AMOKSICILĪNS</w:t>
            </w:r>
          </w:p>
        </w:tc>
        <w:tc>
          <w:tcPr>
            <w:tcW w:w="2358" w:type="dxa"/>
            <w:vAlign w:val="center"/>
          </w:tcPr>
          <w:p w14:paraId="261DB666" w14:textId="77777777" w:rsidR="00287731" w:rsidRPr="006F12FF" w:rsidRDefault="00287731" w:rsidP="004C195F">
            <w:pPr>
              <w:pStyle w:val="83ErlText"/>
              <w:jc w:val="left"/>
            </w:pPr>
            <w:r w:rsidRPr="006F12FF">
              <w:t>AMOXICIL/CLA-A-MED</w:t>
            </w:r>
          </w:p>
        </w:tc>
        <w:tc>
          <w:tcPr>
            <w:tcW w:w="2935" w:type="dxa"/>
            <w:vAlign w:val="center"/>
          </w:tcPr>
          <w:p w14:paraId="5CEB23E5" w14:textId="77777777" w:rsidR="00287731" w:rsidRPr="006F12FF" w:rsidRDefault="00287731" w:rsidP="004C195F">
            <w:pPr>
              <w:pStyle w:val="83ErlText"/>
              <w:jc w:val="left"/>
            </w:pPr>
            <w:r w:rsidRPr="006F12FF">
              <w:t>APVALKOTĀS TABLETES/125MG 875MG 14</w:t>
            </w:r>
          </w:p>
        </w:tc>
        <w:tc>
          <w:tcPr>
            <w:tcW w:w="1519" w:type="dxa"/>
            <w:vAlign w:val="center"/>
          </w:tcPr>
          <w:p w14:paraId="43CCF4EA" w14:textId="77777777" w:rsidR="00287731" w:rsidRPr="006F12FF" w:rsidRDefault="00287731" w:rsidP="004C195F">
            <w:pPr>
              <w:pStyle w:val="83ErlText"/>
              <w:jc w:val="left"/>
            </w:pPr>
            <w:r w:rsidRPr="006F12FF">
              <w:t>4222329</w:t>
            </w:r>
          </w:p>
        </w:tc>
      </w:tr>
      <w:tr w:rsidR="00287731" w:rsidRPr="006F12FF" w14:paraId="3910C21A" w14:textId="77777777" w:rsidTr="003608A6">
        <w:tc>
          <w:tcPr>
            <w:tcW w:w="1908" w:type="dxa"/>
            <w:vAlign w:val="center"/>
          </w:tcPr>
          <w:p w14:paraId="2DDA299B" w14:textId="77777777" w:rsidR="00287731" w:rsidRPr="006F12FF" w:rsidRDefault="00287731" w:rsidP="004C195F">
            <w:pPr>
              <w:pStyle w:val="83ErlText"/>
              <w:jc w:val="left"/>
            </w:pPr>
            <w:r w:rsidRPr="006F12FF">
              <w:t>AMOKSICILĪNS</w:t>
            </w:r>
          </w:p>
        </w:tc>
        <w:tc>
          <w:tcPr>
            <w:tcW w:w="2358" w:type="dxa"/>
            <w:vAlign w:val="center"/>
          </w:tcPr>
          <w:p w14:paraId="257AD8DB" w14:textId="77777777" w:rsidR="00287731" w:rsidRPr="006F12FF" w:rsidRDefault="00287731" w:rsidP="004C195F">
            <w:pPr>
              <w:pStyle w:val="83ErlText"/>
              <w:jc w:val="left"/>
            </w:pPr>
            <w:r w:rsidRPr="006F12FF">
              <w:t>AMOXICIL/CLAV-KRKA</w:t>
            </w:r>
          </w:p>
        </w:tc>
        <w:tc>
          <w:tcPr>
            <w:tcW w:w="2935" w:type="dxa"/>
            <w:vAlign w:val="center"/>
          </w:tcPr>
          <w:p w14:paraId="74DE1037" w14:textId="77777777" w:rsidR="00287731" w:rsidRPr="006F12FF" w:rsidRDefault="00287731" w:rsidP="004C195F">
            <w:pPr>
              <w:pStyle w:val="83ErlText"/>
              <w:jc w:val="left"/>
            </w:pPr>
            <w:r w:rsidRPr="006F12FF">
              <w:t>APVALKOTĀS TABLETES/125MG 875MG 10</w:t>
            </w:r>
          </w:p>
        </w:tc>
        <w:tc>
          <w:tcPr>
            <w:tcW w:w="1519" w:type="dxa"/>
            <w:vAlign w:val="center"/>
          </w:tcPr>
          <w:p w14:paraId="0620F2D6" w14:textId="77777777" w:rsidR="00287731" w:rsidRPr="006F12FF" w:rsidRDefault="00287731" w:rsidP="004C195F">
            <w:pPr>
              <w:pStyle w:val="83ErlText"/>
              <w:jc w:val="left"/>
            </w:pPr>
            <w:r w:rsidRPr="006F12FF">
              <w:t>4220483</w:t>
            </w:r>
          </w:p>
        </w:tc>
      </w:tr>
      <w:tr w:rsidR="00287731" w:rsidRPr="006F12FF" w14:paraId="07352846" w14:textId="77777777" w:rsidTr="003608A6">
        <w:tc>
          <w:tcPr>
            <w:tcW w:w="1908" w:type="dxa"/>
            <w:vAlign w:val="center"/>
          </w:tcPr>
          <w:p w14:paraId="52F3286D" w14:textId="77777777" w:rsidR="00287731" w:rsidRPr="006F12FF" w:rsidRDefault="00287731" w:rsidP="004C195F">
            <w:pPr>
              <w:pStyle w:val="83ErlText"/>
              <w:jc w:val="left"/>
            </w:pPr>
            <w:r w:rsidRPr="006F12FF">
              <w:t>AMOKSICILĪNS</w:t>
            </w:r>
          </w:p>
        </w:tc>
        <w:tc>
          <w:tcPr>
            <w:tcW w:w="2358" w:type="dxa"/>
            <w:vAlign w:val="center"/>
          </w:tcPr>
          <w:p w14:paraId="5562B44A" w14:textId="77777777" w:rsidR="00287731" w:rsidRPr="006F12FF" w:rsidRDefault="00287731" w:rsidP="004C195F">
            <w:pPr>
              <w:pStyle w:val="83ErlText"/>
              <w:jc w:val="left"/>
            </w:pPr>
            <w:r w:rsidRPr="006F12FF">
              <w:t>AMOXICIL/CLAV-KRKA</w:t>
            </w:r>
          </w:p>
        </w:tc>
        <w:tc>
          <w:tcPr>
            <w:tcW w:w="2935" w:type="dxa"/>
            <w:vAlign w:val="center"/>
          </w:tcPr>
          <w:p w14:paraId="46AB5ACA" w14:textId="77777777" w:rsidR="00287731" w:rsidRPr="006F12FF" w:rsidRDefault="00287731" w:rsidP="004C195F">
            <w:pPr>
              <w:pStyle w:val="83ErlText"/>
              <w:jc w:val="left"/>
            </w:pPr>
            <w:r w:rsidRPr="006F12FF">
              <w:t>APVALKOTĀS TABLETES/125MG 875MG 14</w:t>
            </w:r>
          </w:p>
        </w:tc>
        <w:tc>
          <w:tcPr>
            <w:tcW w:w="1519" w:type="dxa"/>
            <w:vAlign w:val="center"/>
          </w:tcPr>
          <w:p w14:paraId="36C6E468" w14:textId="77777777" w:rsidR="00287731" w:rsidRPr="006F12FF" w:rsidRDefault="00287731" w:rsidP="004C195F">
            <w:pPr>
              <w:pStyle w:val="83ErlText"/>
              <w:jc w:val="left"/>
            </w:pPr>
            <w:r w:rsidRPr="006F12FF">
              <w:t>4220508</w:t>
            </w:r>
          </w:p>
        </w:tc>
      </w:tr>
      <w:tr w:rsidR="00287731" w:rsidRPr="006F12FF" w14:paraId="4298EE5A" w14:textId="77777777" w:rsidTr="003608A6">
        <w:tc>
          <w:tcPr>
            <w:tcW w:w="1908" w:type="dxa"/>
            <w:vAlign w:val="center"/>
          </w:tcPr>
          <w:p w14:paraId="1D56CBA4" w14:textId="77777777" w:rsidR="00287731" w:rsidRPr="006F12FF" w:rsidRDefault="00287731" w:rsidP="004C195F">
            <w:pPr>
              <w:pStyle w:val="83ErlText"/>
              <w:jc w:val="left"/>
            </w:pPr>
            <w:r w:rsidRPr="006F12FF">
              <w:t>AMOKSICILĪNS</w:t>
            </w:r>
          </w:p>
        </w:tc>
        <w:tc>
          <w:tcPr>
            <w:tcW w:w="2358" w:type="dxa"/>
            <w:vAlign w:val="center"/>
          </w:tcPr>
          <w:p w14:paraId="25CF0DA0" w14:textId="77777777" w:rsidR="00287731" w:rsidRPr="006F12FF" w:rsidRDefault="00287731" w:rsidP="004C195F">
            <w:pPr>
              <w:pStyle w:val="83ErlText"/>
              <w:jc w:val="left"/>
            </w:pPr>
            <w:r w:rsidRPr="006F12FF">
              <w:t>AMOXICILL/CLAV-ACT</w:t>
            </w:r>
          </w:p>
        </w:tc>
        <w:tc>
          <w:tcPr>
            <w:tcW w:w="2935" w:type="dxa"/>
            <w:vAlign w:val="center"/>
          </w:tcPr>
          <w:p w14:paraId="134A6BB3" w14:textId="77777777" w:rsidR="00287731" w:rsidRPr="006F12FF" w:rsidRDefault="00287731" w:rsidP="004C195F">
            <w:pPr>
              <w:pStyle w:val="83ErlText"/>
              <w:jc w:val="left"/>
            </w:pPr>
            <w:r w:rsidRPr="006F12FF">
              <w:t>APVALKOTĀS TABLETES/125MG 875MG 10</w:t>
            </w:r>
          </w:p>
        </w:tc>
        <w:tc>
          <w:tcPr>
            <w:tcW w:w="1519" w:type="dxa"/>
            <w:vAlign w:val="center"/>
          </w:tcPr>
          <w:p w14:paraId="29126AD3" w14:textId="77777777" w:rsidR="00287731" w:rsidRPr="006F12FF" w:rsidRDefault="00287731" w:rsidP="004C195F">
            <w:pPr>
              <w:pStyle w:val="83ErlText"/>
              <w:jc w:val="left"/>
            </w:pPr>
            <w:r w:rsidRPr="006F12FF">
              <w:t>3931383</w:t>
            </w:r>
          </w:p>
        </w:tc>
      </w:tr>
      <w:tr w:rsidR="00287731" w:rsidRPr="006F12FF" w14:paraId="3A2476DA" w14:textId="77777777" w:rsidTr="003608A6">
        <w:tc>
          <w:tcPr>
            <w:tcW w:w="1908" w:type="dxa"/>
            <w:vAlign w:val="center"/>
          </w:tcPr>
          <w:p w14:paraId="7FFCDA64" w14:textId="77777777" w:rsidR="00287731" w:rsidRPr="006F12FF" w:rsidRDefault="00287731" w:rsidP="004C195F">
            <w:pPr>
              <w:pStyle w:val="83ErlText"/>
              <w:jc w:val="left"/>
            </w:pPr>
            <w:r w:rsidRPr="006F12FF">
              <w:t>AMOKSICILĪNS</w:t>
            </w:r>
          </w:p>
        </w:tc>
        <w:tc>
          <w:tcPr>
            <w:tcW w:w="2358" w:type="dxa"/>
            <w:vAlign w:val="center"/>
          </w:tcPr>
          <w:p w14:paraId="22533D85" w14:textId="77777777" w:rsidR="00287731" w:rsidRPr="006F12FF" w:rsidRDefault="00287731" w:rsidP="004C195F">
            <w:pPr>
              <w:pStyle w:val="83ErlText"/>
              <w:jc w:val="left"/>
            </w:pPr>
            <w:r w:rsidRPr="006F12FF">
              <w:t>AMOXICILLIN-1A</w:t>
            </w:r>
          </w:p>
        </w:tc>
        <w:tc>
          <w:tcPr>
            <w:tcW w:w="2935" w:type="dxa"/>
            <w:vAlign w:val="center"/>
          </w:tcPr>
          <w:p w14:paraId="6E6BCF49" w14:textId="77777777" w:rsidR="00287731" w:rsidRPr="006F12FF" w:rsidRDefault="00287731" w:rsidP="004C195F">
            <w:pPr>
              <w:pStyle w:val="83ErlText"/>
              <w:jc w:val="left"/>
            </w:pPr>
            <w:r w:rsidRPr="006F12FF">
              <w:t>APVALKOTĀS TABLETES 1000MG 10</w:t>
            </w:r>
          </w:p>
        </w:tc>
        <w:tc>
          <w:tcPr>
            <w:tcW w:w="1519" w:type="dxa"/>
            <w:vAlign w:val="center"/>
          </w:tcPr>
          <w:p w14:paraId="38FC17A9" w14:textId="77777777" w:rsidR="00287731" w:rsidRPr="006F12FF" w:rsidRDefault="00287731" w:rsidP="004C195F">
            <w:pPr>
              <w:pStyle w:val="83ErlText"/>
              <w:jc w:val="left"/>
            </w:pPr>
            <w:r w:rsidRPr="006F12FF">
              <w:t>4464771</w:t>
            </w:r>
          </w:p>
        </w:tc>
      </w:tr>
      <w:tr w:rsidR="00287731" w:rsidRPr="006F12FF" w14:paraId="3D558242" w14:textId="77777777" w:rsidTr="003608A6">
        <w:tc>
          <w:tcPr>
            <w:tcW w:w="1908" w:type="dxa"/>
            <w:vAlign w:val="center"/>
          </w:tcPr>
          <w:p w14:paraId="23F05579" w14:textId="77777777" w:rsidR="00287731" w:rsidRPr="006F12FF" w:rsidRDefault="00287731" w:rsidP="004C195F">
            <w:pPr>
              <w:pStyle w:val="83ErlText"/>
              <w:jc w:val="left"/>
            </w:pPr>
            <w:r w:rsidRPr="006F12FF">
              <w:t>AMOKSICILĪNS</w:t>
            </w:r>
          </w:p>
        </w:tc>
        <w:tc>
          <w:tcPr>
            <w:tcW w:w="2358" w:type="dxa"/>
            <w:vAlign w:val="center"/>
          </w:tcPr>
          <w:p w14:paraId="560BD959" w14:textId="77777777" w:rsidR="00287731" w:rsidRPr="006F12FF" w:rsidRDefault="00287731" w:rsidP="004C195F">
            <w:pPr>
              <w:pStyle w:val="83ErlText"/>
              <w:jc w:val="left"/>
            </w:pPr>
            <w:r w:rsidRPr="006F12FF">
              <w:t>AMOXICILLIN-1A</w:t>
            </w:r>
          </w:p>
        </w:tc>
        <w:tc>
          <w:tcPr>
            <w:tcW w:w="2935" w:type="dxa"/>
            <w:vAlign w:val="center"/>
          </w:tcPr>
          <w:p w14:paraId="1F9E15BC" w14:textId="77777777" w:rsidR="00287731" w:rsidRPr="006F12FF" w:rsidRDefault="00287731" w:rsidP="004C195F">
            <w:pPr>
              <w:pStyle w:val="83ErlText"/>
              <w:jc w:val="left"/>
            </w:pPr>
            <w:r w:rsidRPr="006F12FF">
              <w:t>APVALKOTĀS TABLETES 1000MG 14</w:t>
            </w:r>
          </w:p>
        </w:tc>
        <w:tc>
          <w:tcPr>
            <w:tcW w:w="1519" w:type="dxa"/>
            <w:vAlign w:val="center"/>
          </w:tcPr>
          <w:p w14:paraId="0EB47E14" w14:textId="77777777" w:rsidR="00287731" w:rsidRPr="006F12FF" w:rsidRDefault="00287731" w:rsidP="004C195F">
            <w:pPr>
              <w:pStyle w:val="83ErlText"/>
              <w:jc w:val="left"/>
            </w:pPr>
            <w:r w:rsidRPr="006F12FF">
              <w:t>4464788</w:t>
            </w:r>
          </w:p>
        </w:tc>
      </w:tr>
      <w:tr w:rsidR="00287731" w:rsidRPr="006F12FF" w14:paraId="24077606" w14:textId="77777777" w:rsidTr="003608A6">
        <w:tc>
          <w:tcPr>
            <w:tcW w:w="1908" w:type="dxa"/>
            <w:vAlign w:val="center"/>
          </w:tcPr>
          <w:p w14:paraId="1472F246" w14:textId="77777777" w:rsidR="00287731" w:rsidRPr="006F12FF" w:rsidRDefault="00287731" w:rsidP="004C195F">
            <w:pPr>
              <w:pStyle w:val="83ErlText"/>
              <w:jc w:val="left"/>
            </w:pPr>
            <w:r w:rsidRPr="006F12FF">
              <w:t>AMOKSICILĪNS</w:t>
            </w:r>
          </w:p>
        </w:tc>
        <w:tc>
          <w:tcPr>
            <w:tcW w:w="2358" w:type="dxa"/>
            <w:vAlign w:val="center"/>
          </w:tcPr>
          <w:p w14:paraId="18C5282C" w14:textId="77777777" w:rsidR="00287731" w:rsidRPr="006F12FF" w:rsidRDefault="00287731" w:rsidP="004C195F">
            <w:pPr>
              <w:pStyle w:val="83ErlText"/>
              <w:jc w:val="left"/>
            </w:pPr>
            <w:r w:rsidRPr="006F12FF">
              <w:t>AMOXICILLIN-RAT</w:t>
            </w:r>
          </w:p>
        </w:tc>
        <w:tc>
          <w:tcPr>
            <w:tcW w:w="2935" w:type="dxa"/>
            <w:vAlign w:val="center"/>
          </w:tcPr>
          <w:p w14:paraId="5EA2D110" w14:textId="77777777" w:rsidR="00287731" w:rsidRPr="006F12FF" w:rsidRDefault="00287731" w:rsidP="004C195F">
            <w:pPr>
              <w:pStyle w:val="83ErlText"/>
              <w:jc w:val="left"/>
            </w:pPr>
            <w:r w:rsidRPr="006F12FF">
              <w:t>APVALKOTĀS TABLETES 500MG 10</w:t>
            </w:r>
          </w:p>
        </w:tc>
        <w:tc>
          <w:tcPr>
            <w:tcW w:w="1519" w:type="dxa"/>
            <w:vAlign w:val="center"/>
          </w:tcPr>
          <w:p w14:paraId="273B2BAE" w14:textId="77777777" w:rsidR="00287731" w:rsidRPr="006F12FF" w:rsidRDefault="00287731" w:rsidP="004C195F">
            <w:pPr>
              <w:pStyle w:val="83ErlText"/>
              <w:jc w:val="left"/>
            </w:pPr>
            <w:r w:rsidRPr="006F12FF">
              <w:t>1269649</w:t>
            </w:r>
          </w:p>
        </w:tc>
      </w:tr>
      <w:tr w:rsidR="00287731" w:rsidRPr="006F12FF" w14:paraId="1B97528C" w14:textId="77777777" w:rsidTr="003608A6">
        <w:tc>
          <w:tcPr>
            <w:tcW w:w="1908" w:type="dxa"/>
            <w:vAlign w:val="center"/>
          </w:tcPr>
          <w:p w14:paraId="4D47866A" w14:textId="77777777" w:rsidR="00287731" w:rsidRPr="006F12FF" w:rsidRDefault="00287731" w:rsidP="004C195F">
            <w:pPr>
              <w:pStyle w:val="83ErlText"/>
              <w:jc w:val="left"/>
            </w:pPr>
            <w:r w:rsidRPr="006F12FF">
              <w:t>AMOKSICILĪNS</w:t>
            </w:r>
          </w:p>
        </w:tc>
        <w:tc>
          <w:tcPr>
            <w:tcW w:w="2358" w:type="dxa"/>
            <w:vAlign w:val="center"/>
          </w:tcPr>
          <w:p w14:paraId="4BFC803A" w14:textId="77777777" w:rsidR="00287731" w:rsidRPr="006F12FF" w:rsidRDefault="00287731" w:rsidP="004C195F">
            <w:pPr>
              <w:pStyle w:val="83ErlText"/>
              <w:jc w:val="left"/>
            </w:pPr>
            <w:r w:rsidRPr="006F12FF">
              <w:t>AMOXICILLIN-RAT</w:t>
            </w:r>
          </w:p>
        </w:tc>
        <w:tc>
          <w:tcPr>
            <w:tcW w:w="2935" w:type="dxa"/>
            <w:vAlign w:val="center"/>
          </w:tcPr>
          <w:p w14:paraId="30D0043E" w14:textId="77777777" w:rsidR="00287731" w:rsidRPr="006F12FF" w:rsidRDefault="00287731" w:rsidP="004C195F">
            <w:pPr>
              <w:pStyle w:val="83ErlText"/>
              <w:jc w:val="left"/>
            </w:pPr>
            <w:r w:rsidRPr="006F12FF">
              <w:t>APVALKOTĀS TABLETES 500MG 30</w:t>
            </w:r>
          </w:p>
        </w:tc>
        <w:tc>
          <w:tcPr>
            <w:tcW w:w="1519" w:type="dxa"/>
            <w:vAlign w:val="center"/>
          </w:tcPr>
          <w:p w14:paraId="373F89D4" w14:textId="77777777" w:rsidR="00287731" w:rsidRPr="006F12FF" w:rsidRDefault="00287731" w:rsidP="004C195F">
            <w:pPr>
              <w:pStyle w:val="83ErlText"/>
              <w:jc w:val="left"/>
            </w:pPr>
            <w:r w:rsidRPr="006F12FF">
              <w:t>1269655</w:t>
            </w:r>
          </w:p>
        </w:tc>
      </w:tr>
      <w:tr w:rsidR="00287731" w:rsidRPr="006F12FF" w14:paraId="3B6BDB5D" w14:textId="77777777" w:rsidTr="003608A6">
        <w:tc>
          <w:tcPr>
            <w:tcW w:w="1908" w:type="dxa"/>
            <w:vAlign w:val="center"/>
          </w:tcPr>
          <w:p w14:paraId="1746981C" w14:textId="77777777" w:rsidR="00287731" w:rsidRPr="006F12FF" w:rsidRDefault="00287731" w:rsidP="004C195F">
            <w:pPr>
              <w:pStyle w:val="83ErlText"/>
              <w:jc w:val="left"/>
            </w:pPr>
            <w:r w:rsidRPr="006F12FF">
              <w:lastRenderedPageBreak/>
              <w:t>AMOKSICILĪNS</w:t>
            </w:r>
          </w:p>
        </w:tc>
        <w:tc>
          <w:tcPr>
            <w:tcW w:w="2358" w:type="dxa"/>
            <w:vAlign w:val="center"/>
          </w:tcPr>
          <w:p w14:paraId="0A461615" w14:textId="77777777" w:rsidR="00287731" w:rsidRPr="006F12FF" w:rsidRDefault="00287731" w:rsidP="004C195F">
            <w:pPr>
              <w:pStyle w:val="83ErlText"/>
              <w:jc w:val="left"/>
            </w:pPr>
            <w:r w:rsidRPr="006F12FF">
              <w:t>AMOXICILLIN-RAT</w:t>
            </w:r>
          </w:p>
        </w:tc>
        <w:tc>
          <w:tcPr>
            <w:tcW w:w="2935" w:type="dxa"/>
            <w:vAlign w:val="center"/>
          </w:tcPr>
          <w:p w14:paraId="3DC9E80A" w14:textId="77777777" w:rsidR="00287731" w:rsidRPr="006F12FF" w:rsidRDefault="00287731" w:rsidP="004C195F">
            <w:pPr>
              <w:pStyle w:val="83ErlText"/>
              <w:jc w:val="left"/>
            </w:pPr>
            <w:r w:rsidRPr="006F12FF">
              <w:t>APVALKOTĀS TABLETES 1000MG 10</w:t>
            </w:r>
          </w:p>
        </w:tc>
        <w:tc>
          <w:tcPr>
            <w:tcW w:w="1519" w:type="dxa"/>
            <w:vAlign w:val="center"/>
          </w:tcPr>
          <w:p w14:paraId="05D79B42" w14:textId="77777777" w:rsidR="00287731" w:rsidRPr="006F12FF" w:rsidRDefault="00287731" w:rsidP="004C195F">
            <w:pPr>
              <w:pStyle w:val="83ErlText"/>
              <w:jc w:val="left"/>
            </w:pPr>
            <w:r w:rsidRPr="006F12FF">
              <w:t>1144965</w:t>
            </w:r>
          </w:p>
        </w:tc>
      </w:tr>
      <w:tr w:rsidR="00287731" w:rsidRPr="006F12FF" w14:paraId="5936D03E" w14:textId="77777777" w:rsidTr="003608A6">
        <w:tc>
          <w:tcPr>
            <w:tcW w:w="1908" w:type="dxa"/>
            <w:vAlign w:val="center"/>
          </w:tcPr>
          <w:p w14:paraId="33CB54F4" w14:textId="77777777" w:rsidR="00287731" w:rsidRPr="006F12FF" w:rsidRDefault="00287731" w:rsidP="004C195F">
            <w:pPr>
              <w:pStyle w:val="83ErlText"/>
              <w:jc w:val="left"/>
            </w:pPr>
            <w:r w:rsidRPr="006F12FF">
              <w:t>AMOKSICILĪNS</w:t>
            </w:r>
          </w:p>
        </w:tc>
        <w:tc>
          <w:tcPr>
            <w:tcW w:w="2358" w:type="dxa"/>
            <w:vAlign w:val="center"/>
          </w:tcPr>
          <w:p w14:paraId="1A86EA23" w14:textId="77777777" w:rsidR="00287731" w:rsidRPr="006F12FF" w:rsidRDefault="00287731" w:rsidP="004C195F">
            <w:pPr>
              <w:pStyle w:val="83ErlText"/>
              <w:jc w:val="left"/>
            </w:pPr>
            <w:r w:rsidRPr="006F12FF">
              <w:t>AMOXICILLIN-RAT</w:t>
            </w:r>
          </w:p>
        </w:tc>
        <w:tc>
          <w:tcPr>
            <w:tcW w:w="2935" w:type="dxa"/>
            <w:vAlign w:val="center"/>
          </w:tcPr>
          <w:p w14:paraId="44D0FDDB" w14:textId="77777777" w:rsidR="00287731" w:rsidRPr="006F12FF" w:rsidRDefault="00287731" w:rsidP="004C195F">
            <w:pPr>
              <w:pStyle w:val="83ErlText"/>
              <w:jc w:val="left"/>
            </w:pPr>
            <w:r w:rsidRPr="006F12FF">
              <w:t>APVALKOTĀS TABLETES 1000MG 14</w:t>
            </w:r>
          </w:p>
        </w:tc>
        <w:tc>
          <w:tcPr>
            <w:tcW w:w="1519" w:type="dxa"/>
            <w:vAlign w:val="center"/>
          </w:tcPr>
          <w:p w14:paraId="20A79CCB" w14:textId="77777777" w:rsidR="00287731" w:rsidRPr="006F12FF" w:rsidRDefault="00287731" w:rsidP="004C195F">
            <w:pPr>
              <w:pStyle w:val="83ErlText"/>
              <w:jc w:val="left"/>
            </w:pPr>
            <w:r w:rsidRPr="006F12FF">
              <w:t>1302217</w:t>
            </w:r>
          </w:p>
        </w:tc>
      </w:tr>
      <w:tr w:rsidR="00287731" w:rsidRPr="006F12FF" w14:paraId="3ED85774" w14:textId="77777777" w:rsidTr="003608A6">
        <w:tc>
          <w:tcPr>
            <w:tcW w:w="1908" w:type="dxa"/>
            <w:vAlign w:val="center"/>
          </w:tcPr>
          <w:p w14:paraId="26DFB2B7" w14:textId="77777777" w:rsidR="00287731" w:rsidRPr="006F12FF" w:rsidRDefault="00287731" w:rsidP="004C195F">
            <w:pPr>
              <w:pStyle w:val="83ErlText"/>
              <w:jc w:val="left"/>
            </w:pPr>
            <w:r w:rsidRPr="006F12FF">
              <w:t>AMOKSICILĪNS</w:t>
            </w:r>
          </w:p>
        </w:tc>
        <w:tc>
          <w:tcPr>
            <w:tcW w:w="2358" w:type="dxa"/>
            <w:vAlign w:val="center"/>
          </w:tcPr>
          <w:p w14:paraId="6ED7E84D" w14:textId="77777777" w:rsidR="00287731" w:rsidRPr="006F12FF" w:rsidRDefault="00287731" w:rsidP="004C195F">
            <w:pPr>
              <w:pStyle w:val="83ErlText"/>
              <w:jc w:val="left"/>
            </w:pPr>
            <w:r w:rsidRPr="006F12FF">
              <w:t>AMOXICLAVULAN-1A</w:t>
            </w:r>
          </w:p>
        </w:tc>
        <w:tc>
          <w:tcPr>
            <w:tcW w:w="2935" w:type="dxa"/>
            <w:vAlign w:val="center"/>
          </w:tcPr>
          <w:p w14:paraId="6BF7B94C" w14:textId="77777777" w:rsidR="00287731" w:rsidRPr="006F12FF" w:rsidRDefault="00287731" w:rsidP="004C195F">
            <w:pPr>
              <w:pStyle w:val="83ErlText"/>
              <w:jc w:val="left"/>
            </w:pPr>
            <w:r w:rsidRPr="006F12FF">
              <w:t>APVALKOTĀS TABLETES 1G 10</w:t>
            </w:r>
          </w:p>
        </w:tc>
        <w:tc>
          <w:tcPr>
            <w:tcW w:w="1519" w:type="dxa"/>
            <w:vAlign w:val="center"/>
          </w:tcPr>
          <w:p w14:paraId="198C8509" w14:textId="77777777" w:rsidR="00287731" w:rsidRPr="006F12FF" w:rsidRDefault="00287731" w:rsidP="004C195F">
            <w:pPr>
              <w:pStyle w:val="83ErlText"/>
              <w:jc w:val="left"/>
            </w:pPr>
            <w:r w:rsidRPr="006F12FF">
              <w:t>2478616</w:t>
            </w:r>
          </w:p>
        </w:tc>
      </w:tr>
      <w:tr w:rsidR="00287731" w:rsidRPr="006F12FF" w14:paraId="65C70EB0" w14:textId="77777777" w:rsidTr="003608A6">
        <w:tc>
          <w:tcPr>
            <w:tcW w:w="1908" w:type="dxa"/>
            <w:vAlign w:val="center"/>
          </w:tcPr>
          <w:p w14:paraId="0C9FC4ED" w14:textId="77777777" w:rsidR="00287731" w:rsidRPr="006F12FF" w:rsidRDefault="00287731" w:rsidP="004C195F">
            <w:pPr>
              <w:pStyle w:val="83ErlText"/>
              <w:jc w:val="left"/>
            </w:pPr>
            <w:r w:rsidRPr="006F12FF">
              <w:t>AMOKSICILĪNS</w:t>
            </w:r>
          </w:p>
        </w:tc>
        <w:tc>
          <w:tcPr>
            <w:tcW w:w="2358" w:type="dxa"/>
            <w:vAlign w:val="center"/>
          </w:tcPr>
          <w:p w14:paraId="68526C05" w14:textId="77777777" w:rsidR="00287731" w:rsidRPr="006F12FF" w:rsidRDefault="00287731" w:rsidP="004C195F">
            <w:pPr>
              <w:pStyle w:val="83ErlText"/>
              <w:jc w:val="left"/>
            </w:pPr>
            <w:r w:rsidRPr="006F12FF">
              <w:t>AMOXICLAVULAN-1A</w:t>
            </w:r>
          </w:p>
        </w:tc>
        <w:tc>
          <w:tcPr>
            <w:tcW w:w="2935" w:type="dxa"/>
            <w:vAlign w:val="center"/>
          </w:tcPr>
          <w:p w14:paraId="3D06F74C" w14:textId="77777777" w:rsidR="00287731" w:rsidRPr="006F12FF" w:rsidRDefault="00287731" w:rsidP="004C195F">
            <w:pPr>
              <w:pStyle w:val="83ErlText"/>
              <w:jc w:val="left"/>
            </w:pPr>
            <w:r w:rsidRPr="006F12FF">
              <w:t>APVALKOTĀS TABLETES 1G 14</w:t>
            </w:r>
          </w:p>
        </w:tc>
        <w:tc>
          <w:tcPr>
            <w:tcW w:w="1519" w:type="dxa"/>
            <w:vAlign w:val="center"/>
          </w:tcPr>
          <w:p w14:paraId="4F4A05A3" w14:textId="77777777" w:rsidR="00287731" w:rsidRPr="006F12FF" w:rsidRDefault="00287731" w:rsidP="004C195F">
            <w:pPr>
              <w:pStyle w:val="83ErlText"/>
              <w:jc w:val="left"/>
            </w:pPr>
            <w:r w:rsidRPr="006F12FF">
              <w:t>2478622</w:t>
            </w:r>
          </w:p>
        </w:tc>
      </w:tr>
      <w:tr w:rsidR="00287731" w:rsidRPr="006F12FF" w14:paraId="59ECD6A9" w14:textId="77777777" w:rsidTr="003608A6">
        <w:tc>
          <w:tcPr>
            <w:tcW w:w="1908" w:type="dxa"/>
            <w:vAlign w:val="center"/>
          </w:tcPr>
          <w:p w14:paraId="208B52ED" w14:textId="77777777" w:rsidR="00287731" w:rsidRPr="006F12FF" w:rsidRDefault="00287731" w:rsidP="004C195F">
            <w:pPr>
              <w:pStyle w:val="83ErlText"/>
              <w:jc w:val="left"/>
            </w:pPr>
            <w:r w:rsidRPr="006F12FF">
              <w:t>AMOKSICILĪNS</w:t>
            </w:r>
          </w:p>
        </w:tc>
        <w:tc>
          <w:tcPr>
            <w:tcW w:w="2358" w:type="dxa"/>
            <w:vAlign w:val="center"/>
          </w:tcPr>
          <w:p w14:paraId="1BF91189" w14:textId="77777777" w:rsidR="00287731" w:rsidRPr="006F12FF" w:rsidRDefault="00287731" w:rsidP="004C195F">
            <w:pPr>
              <w:pStyle w:val="83ErlText"/>
              <w:jc w:val="left"/>
            </w:pPr>
            <w:r w:rsidRPr="006F12FF">
              <w:t>AMOXICOMP</w:t>
            </w:r>
          </w:p>
        </w:tc>
        <w:tc>
          <w:tcPr>
            <w:tcW w:w="2935" w:type="dxa"/>
            <w:vAlign w:val="center"/>
          </w:tcPr>
          <w:p w14:paraId="3D227A87" w14:textId="77777777" w:rsidR="00287731" w:rsidRPr="006F12FF" w:rsidRDefault="00287731" w:rsidP="004C195F">
            <w:pPr>
              <w:pStyle w:val="83ErlText"/>
              <w:jc w:val="left"/>
            </w:pPr>
            <w:r w:rsidRPr="006F12FF">
              <w:t>APVALKOTĀS TABLETES 1G 10</w:t>
            </w:r>
          </w:p>
        </w:tc>
        <w:tc>
          <w:tcPr>
            <w:tcW w:w="1519" w:type="dxa"/>
            <w:vAlign w:val="center"/>
          </w:tcPr>
          <w:p w14:paraId="6EC36B00" w14:textId="77777777" w:rsidR="00287731" w:rsidRPr="006F12FF" w:rsidRDefault="00287731" w:rsidP="004C195F">
            <w:pPr>
              <w:pStyle w:val="83ErlText"/>
              <w:jc w:val="left"/>
            </w:pPr>
            <w:r w:rsidRPr="006F12FF">
              <w:t>2437391</w:t>
            </w:r>
          </w:p>
        </w:tc>
      </w:tr>
      <w:tr w:rsidR="00287731" w:rsidRPr="006F12FF" w14:paraId="43FFD42E" w14:textId="77777777" w:rsidTr="003608A6">
        <w:tc>
          <w:tcPr>
            <w:tcW w:w="1908" w:type="dxa"/>
            <w:vAlign w:val="center"/>
          </w:tcPr>
          <w:p w14:paraId="6DF3EE61" w14:textId="77777777" w:rsidR="00287731" w:rsidRPr="006F12FF" w:rsidRDefault="00287731" w:rsidP="004C195F">
            <w:pPr>
              <w:pStyle w:val="83ErlText"/>
              <w:jc w:val="left"/>
            </w:pPr>
            <w:r w:rsidRPr="006F12FF">
              <w:t>AMOKSICILĪNS</w:t>
            </w:r>
          </w:p>
        </w:tc>
        <w:tc>
          <w:tcPr>
            <w:tcW w:w="2358" w:type="dxa"/>
            <w:vAlign w:val="center"/>
          </w:tcPr>
          <w:p w14:paraId="420CE90A" w14:textId="77777777" w:rsidR="00287731" w:rsidRPr="006F12FF" w:rsidRDefault="00287731" w:rsidP="004C195F">
            <w:pPr>
              <w:pStyle w:val="83ErlText"/>
              <w:jc w:val="left"/>
            </w:pPr>
            <w:r w:rsidRPr="006F12FF">
              <w:t>AMOXICOMP</w:t>
            </w:r>
          </w:p>
        </w:tc>
        <w:tc>
          <w:tcPr>
            <w:tcW w:w="2935" w:type="dxa"/>
            <w:vAlign w:val="center"/>
          </w:tcPr>
          <w:p w14:paraId="0454EA65" w14:textId="77777777" w:rsidR="00287731" w:rsidRPr="006F12FF" w:rsidRDefault="00287731" w:rsidP="004C195F">
            <w:pPr>
              <w:pStyle w:val="83ErlText"/>
              <w:jc w:val="left"/>
            </w:pPr>
            <w:r w:rsidRPr="006F12FF">
              <w:t>APVALKOTĀS TABLETES 1G 14</w:t>
            </w:r>
          </w:p>
        </w:tc>
        <w:tc>
          <w:tcPr>
            <w:tcW w:w="1519" w:type="dxa"/>
            <w:vAlign w:val="center"/>
          </w:tcPr>
          <w:p w14:paraId="48B0DC4A" w14:textId="77777777" w:rsidR="00287731" w:rsidRPr="006F12FF" w:rsidRDefault="00287731" w:rsidP="004C195F">
            <w:pPr>
              <w:pStyle w:val="83ErlText"/>
              <w:jc w:val="left"/>
            </w:pPr>
            <w:r w:rsidRPr="006F12FF">
              <w:t>2437126</w:t>
            </w:r>
          </w:p>
        </w:tc>
      </w:tr>
      <w:tr w:rsidR="00287731" w:rsidRPr="006F12FF" w14:paraId="78875CF0" w14:textId="77777777" w:rsidTr="003608A6">
        <w:tc>
          <w:tcPr>
            <w:tcW w:w="1908" w:type="dxa"/>
            <w:vAlign w:val="center"/>
          </w:tcPr>
          <w:p w14:paraId="487BC59F" w14:textId="77777777" w:rsidR="00287731" w:rsidRPr="006F12FF" w:rsidRDefault="00287731" w:rsidP="004C195F">
            <w:pPr>
              <w:pStyle w:val="83ErlText"/>
              <w:jc w:val="left"/>
            </w:pPr>
            <w:r w:rsidRPr="006F12FF">
              <w:t>AMOKSICILĪNS</w:t>
            </w:r>
          </w:p>
        </w:tc>
        <w:tc>
          <w:tcPr>
            <w:tcW w:w="2358" w:type="dxa"/>
            <w:vAlign w:val="center"/>
          </w:tcPr>
          <w:p w14:paraId="4F594797" w14:textId="77777777" w:rsidR="00287731" w:rsidRPr="006F12FF" w:rsidRDefault="00287731" w:rsidP="004C195F">
            <w:pPr>
              <w:pStyle w:val="83ErlText"/>
              <w:jc w:val="left"/>
            </w:pPr>
            <w:r w:rsidRPr="006F12FF">
              <w:t>AMOXILAN</w:t>
            </w:r>
          </w:p>
        </w:tc>
        <w:tc>
          <w:tcPr>
            <w:tcW w:w="2935" w:type="dxa"/>
            <w:vAlign w:val="center"/>
          </w:tcPr>
          <w:p w14:paraId="2F1C5C19" w14:textId="77777777" w:rsidR="00287731" w:rsidRPr="006F12FF" w:rsidRDefault="00287731" w:rsidP="004C195F">
            <w:pPr>
              <w:pStyle w:val="83ErlText"/>
              <w:jc w:val="left"/>
            </w:pPr>
            <w:r w:rsidRPr="006F12FF">
              <w:t>PULVERIS SĪRUPA/SUSPENSIJAS PAGATAVOŠANAI 250MG/5ML 60ML</w:t>
            </w:r>
          </w:p>
        </w:tc>
        <w:tc>
          <w:tcPr>
            <w:tcW w:w="1519" w:type="dxa"/>
            <w:vAlign w:val="center"/>
          </w:tcPr>
          <w:p w14:paraId="6E0608AA" w14:textId="77777777" w:rsidR="00287731" w:rsidRPr="006F12FF" w:rsidRDefault="00287731" w:rsidP="004C195F">
            <w:pPr>
              <w:pStyle w:val="83ErlText"/>
              <w:jc w:val="left"/>
            </w:pPr>
            <w:r w:rsidRPr="006F12FF">
              <w:t>1286346</w:t>
            </w:r>
          </w:p>
        </w:tc>
      </w:tr>
      <w:tr w:rsidR="00287731" w:rsidRPr="006F12FF" w14:paraId="68A864FA" w14:textId="77777777" w:rsidTr="003608A6">
        <w:tc>
          <w:tcPr>
            <w:tcW w:w="1908" w:type="dxa"/>
            <w:vAlign w:val="center"/>
          </w:tcPr>
          <w:p w14:paraId="7C0554B3" w14:textId="77777777" w:rsidR="00287731" w:rsidRPr="006F12FF" w:rsidRDefault="00287731" w:rsidP="004C195F">
            <w:pPr>
              <w:pStyle w:val="83ErlText"/>
              <w:jc w:val="left"/>
            </w:pPr>
            <w:r w:rsidRPr="006F12FF">
              <w:t>AMOKSICILĪNS</w:t>
            </w:r>
          </w:p>
        </w:tc>
        <w:tc>
          <w:tcPr>
            <w:tcW w:w="2358" w:type="dxa"/>
            <w:vAlign w:val="center"/>
          </w:tcPr>
          <w:p w14:paraId="738F5E6C" w14:textId="77777777" w:rsidR="00287731" w:rsidRPr="006F12FF" w:rsidRDefault="00287731" w:rsidP="004C195F">
            <w:pPr>
              <w:pStyle w:val="83ErlText"/>
              <w:jc w:val="left"/>
            </w:pPr>
            <w:r w:rsidRPr="006F12FF">
              <w:t>AMOXILAN</w:t>
            </w:r>
          </w:p>
        </w:tc>
        <w:tc>
          <w:tcPr>
            <w:tcW w:w="2935" w:type="dxa"/>
            <w:vAlign w:val="center"/>
          </w:tcPr>
          <w:p w14:paraId="5E2637C3" w14:textId="77777777" w:rsidR="00287731" w:rsidRPr="006F12FF" w:rsidRDefault="00287731" w:rsidP="004C195F">
            <w:pPr>
              <w:pStyle w:val="83ErlText"/>
              <w:jc w:val="left"/>
            </w:pPr>
            <w:r w:rsidRPr="006F12FF">
              <w:t>PULVERIS SĪRUPA/SUSPENSIJAS PAGATAVOŠANAI 250MG/5ML 120ML</w:t>
            </w:r>
          </w:p>
        </w:tc>
        <w:tc>
          <w:tcPr>
            <w:tcW w:w="1519" w:type="dxa"/>
            <w:vAlign w:val="center"/>
          </w:tcPr>
          <w:p w14:paraId="7B362EA5" w14:textId="77777777" w:rsidR="00287731" w:rsidRPr="006F12FF" w:rsidRDefault="00287731" w:rsidP="004C195F">
            <w:pPr>
              <w:pStyle w:val="83ErlText"/>
              <w:jc w:val="left"/>
            </w:pPr>
            <w:r w:rsidRPr="006F12FF">
              <w:t>1286352</w:t>
            </w:r>
          </w:p>
        </w:tc>
      </w:tr>
      <w:tr w:rsidR="00287731" w:rsidRPr="006F12FF" w14:paraId="7B89B0EF" w14:textId="77777777" w:rsidTr="003608A6">
        <w:tc>
          <w:tcPr>
            <w:tcW w:w="1908" w:type="dxa"/>
            <w:vAlign w:val="center"/>
          </w:tcPr>
          <w:p w14:paraId="1F36C089" w14:textId="77777777" w:rsidR="00287731" w:rsidRPr="006F12FF" w:rsidRDefault="00287731" w:rsidP="004C195F">
            <w:pPr>
              <w:pStyle w:val="83ErlText"/>
              <w:jc w:val="left"/>
            </w:pPr>
            <w:r w:rsidRPr="006F12FF">
              <w:t>AMOKSICILĪNS</w:t>
            </w:r>
          </w:p>
        </w:tc>
        <w:tc>
          <w:tcPr>
            <w:tcW w:w="2358" w:type="dxa"/>
            <w:vAlign w:val="center"/>
          </w:tcPr>
          <w:p w14:paraId="128508F6" w14:textId="77777777" w:rsidR="00287731" w:rsidRPr="006F12FF" w:rsidRDefault="00287731" w:rsidP="004C195F">
            <w:pPr>
              <w:pStyle w:val="83ErlText"/>
              <w:jc w:val="left"/>
            </w:pPr>
            <w:r w:rsidRPr="006F12FF">
              <w:t>AMOXILAN</w:t>
            </w:r>
          </w:p>
        </w:tc>
        <w:tc>
          <w:tcPr>
            <w:tcW w:w="2935" w:type="dxa"/>
            <w:vAlign w:val="center"/>
          </w:tcPr>
          <w:p w14:paraId="14B579E5" w14:textId="77777777" w:rsidR="00287731" w:rsidRPr="006F12FF" w:rsidRDefault="00287731" w:rsidP="004C195F">
            <w:pPr>
              <w:pStyle w:val="83ErlText"/>
              <w:jc w:val="left"/>
            </w:pPr>
            <w:r w:rsidRPr="006F12FF">
              <w:t>PULVERIS SĪRUPA/SUSPENSIJAS PAGATAVOŠANAI 500MG/5ML 60ML</w:t>
            </w:r>
          </w:p>
        </w:tc>
        <w:tc>
          <w:tcPr>
            <w:tcW w:w="1519" w:type="dxa"/>
            <w:vAlign w:val="center"/>
          </w:tcPr>
          <w:p w14:paraId="11120655" w14:textId="77777777" w:rsidR="00287731" w:rsidRPr="006F12FF" w:rsidRDefault="00287731" w:rsidP="004C195F">
            <w:pPr>
              <w:pStyle w:val="83ErlText"/>
              <w:jc w:val="left"/>
            </w:pPr>
            <w:r w:rsidRPr="006F12FF">
              <w:t>1286369</w:t>
            </w:r>
          </w:p>
        </w:tc>
      </w:tr>
      <w:tr w:rsidR="00287731" w:rsidRPr="006F12FF" w14:paraId="20D83E59" w14:textId="77777777" w:rsidTr="003608A6">
        <w:tc>
          <w:tcPr>
            <w:tcW w:w="1908" w:type="dxa"/>
            <w:vAlign w:val="center"/>
          </w:tcPr>
          <w:p w14:paraId="6C55BAA8" w14:textId="77777777" w:rsidR="00287731" w:rsidRPr="006F12FF" w:rsidRDefault="00287731" w:rsidP="004C195F">
            <w:pPr>
              <w:pStyle w:val="83ErlText"/>
              <w:jc w:val="left"/>
            </w:pPr>
            <w:r w:rsidRPr="006F12FF">
              <w:t>AMOKSICILĪNS</w:t>
            </w:r>
          </w:p>
        </w:tc>
        <w:tc>
          <w:tcPr>
            <w:tcW w:w="2358" w:type="dxa"/>
            <w:vAlign w:val="center"/>
          </w:tcPr>
          <w:p w14:paraId="2FE6A65C" w14:textId="77777777" w:rsidR="00287731" w:rsidRPr="006F12FF" w:rsidRDefault="00287731" w:rsidP="004C195F">
            <w:pPr>
              <w:pStyle w:val="83ErlText"/>
              <w:jc w:val="left"/>
            </w:pPr>
            <w:r w:rsidRPr="006F12FF">
              <w:t>AMOXILAN</w:t>
            </w:r>
          </w:p>
        </w:tc>
        <w:tc>
          <w:tcPr>
            <w:tcW w:w="2935" w:type="dxa"/>
            <w:vAlign w:val="center"/>
          </w:tcPr>
          <w:p w14:paraId="3E88DD7B" w14:textId="77777777" w:rsidR="00287731" w:rsidRPr="006F12FF" w:rsidRDefault="00287731" w:rsidP="004C195F">
            <w:pPr>
              <w:pStyle w:val="83ErlText"/>
              <w:jc w:val="left"/>
            </w:pPr>
            <w:r w:rsidRPr="006F12FF">
              <w:t>TABL. 1000MG 10</w:t>
            </w:r>
          </w:p>
        </w:tc>
        <w:tc>
          <w:tcPr>
            <w:tcW w:w="1519" w:type="dxa"/>
            <w:vAlign w:val="center"/>
          </w:tcPr>
          <w:p w14:paraId="23A58B28" w14:textId="77777777" w:rsidR="00287731" w:rsidRPr="006F12FF" w:rsidRDefault="00287731" w:rsidP="004C195F">
            <w:pPr>
              <w:pStyle w:val="83ErlText"/>
              <w:jc w:val="left"/>
            </w:pPr>
            <w:r w:rsidRPr="006F12FF">
              <w:t>1144830</w:t>
            </w:r>
          </w:p>
        </w:tc>
      </w:tr>
      <w:tr w:rsidR="00287731" w:rsidRPr="006F12FF" w14:paraId="31F56835" w14:textId="77777777" w:rsidTr="003608A6">
        <w:tc>
          <w:tcPr>
            <w:tcW w:w="1908" w:type="dxa"/>
            <w:vAlign w:val="center"/>
          </w:tcPr>
          <w:p w14:paraId="22DC9461" w14:textId="77777777" w:rsidR="00287731" w:rsidRPr="006F12FF" w:rsidRDefault="00287731" w:rsidP="004C195F">
            <w:pPr>
              <w:pStyle w:val="83ErlText"/>
              <w:jc w:val="left"/>
            </w:pPr>
            <w:r w:rsidRPr="006F12FF">
              <w:t>AMOKSICILĪNS</w:t>
            </w:r>
          </w:p>
        </w:tc>
        <w:tc>
          <w:tcPr>
            <w:tcW w:w="2358" w:type="dxa"/>
            <w:vAlign w:val="center"/>
          </w:tcPr>
          <w:p w14:paraId="033521FC" w14:textId="77777777" w:rsidR="00287731" w:rsidRPr="006F12FF" w:rsidRDefault="00287731" w:rsidP="004C195F">
            <w:pPr>
              <w:pStyle w:val="83ErlText"/>
              <w:jc w:val="left"/>
            </w:pPr>
            <w:r w:rsidRPr="006F12FF">
              <w:t>AMOXILAN</w:t>
            </w:r>
          </w:p>
        </w:tc>
        <w:tc>
          <w:tcPr>
            <w:tcW w:w="2935" w:type="dxa"/>
            <w:vAlign w:val="center"/>
          </w:tcPr>
          <w:p w14:paraId="286584BC" w14:textId="77777777" w:rsidR="00287731" w:rsidRPr="006F12FF" w:rsidRDefault="00287731" w:rsidP="004C195F">
            <w:pPr>
              <w:pStyle w:val="83ErlText"/>
              <w:jc w:val="left"/>
            </w:pPr>
            <w:r w:rsidRPr="006F12FF">
              <w:t>PULVERIS SĪRUPA/SUSPENSIJAS PAGATAVOŠANAI 500MG/5ML 120ML</w:t>
            </w:r>
          </w:p>
        </w:tc>
        <w:tc>
          <w:tcPr>
            <w:tcW w:w="1519" w:type="dxa"/>
            <w:vAlign w:val="center"/>
          </w:tcPr>
          <w:p w14:paraId="59A1DF03" w14:textId="77777777" w:rsidR="00287731" w:rsidRPr="006F12FF" w:rsidRDefault="00287731" w:rsidP="004C195F">
            <w:pPr>
              <w:pStyle w:val="83ErlText"/>
              <w:jc w:val="left"/>
            </w:pPr>
            <w:r w:rsidRPr="006F12FF">
              <w:t>1286375</w:t>
            </w:r>
          </w:p>
        </w:tc>
      </w:tr>
      <w:tr w:rsidR="00287731" w:rsidRPr="006F12FF" w14:paraId="275A6A07" w14:textId="77777777" w:rsidTr="003608A6">
        <w:tc>
          <w:tcPr>
            <w:tcW w:w="1908" w:type="dxa"/>
            <w:vAlign w:val="center"/>
          </w:tcPr>
          <w:p w14:paraId="2EAB853C" w14:textId="77777777" w:rsidR="00287731" w:rsidRPr="006F12FF" w:rsidRDefault="00287731" w:rsidP="004C195F">
            <w:pPr>
              <w:pStyle w:val="83ErlText"/>
              <w:jc w:val="left"/>
            </w:pPr>
            <w:r w:rsidRPr="006F12FF">
              <w:t>AMOKSICILĪNS</w:t>
            </w:r>
          </w:p>
        </w:tc>
        <w:tc>
          <w:tcPr>
            <w:tcW w:w="2358" w:type="dxa"/>
            <w:vAlign w:val="center"/>
          </w:tcPr>
          <w:p w14:paraId="05230952" w14:textId="77777777" w:rsidR="00287731" w:rsidRPr="006F12FF" w:rsidRDefault="00287731" w:rsidP="004C195F">
            <w:pPr>
              <w:pStyle w:val="83ErlText"/>
              <w:jc w:val="left"/>
            </w:pPr>
            <w:r w:rsidRPr="006F12FF">
              <w:t>AMOXILAN</w:t>
            </w:r>
          </w:p>
        </w:tc>
        <w:tc>
          <w:tcPr>
            <w:tcW w:w="2935" w:type="dxa"/>
            <w:vAlign w:val="center"/>
          </w:tcPr>
          <w:p w14:paraId="2C293CF2" w14:textId="77777777" w:rsidR="00287731" w:rsidRPr="006F12FF" w:rsidRDefault="00287731" w:rsidP="004C195F">
            <w:pPr>
              <w:pStyle w:val="83ErlText"/>
              <w:jc w:val="left"/>
            </w:pPr>
            <w:r w:rsidRPr="006F12FF">
              <w:t>TABL. 1000MG 14</w:t>
            </w:r>
          </w:p>
        </w:tc>
        <w:tc>
          <w:tcPr>
            <w:tcW w:w="1519" w:type="dxa"/>
            <w:vAlign w:val="center"/>
          </w:tcPr>
          <w:p w14:paraId="4513E58F" w14:textId="77777777" w:rsidR="00287731" w:rsidRPr="006F12FF" w:rsidRDefault="00287731" w:rsidP="004C195F">
            <w:pPr>
              <w:pStyle w:val="83ErlText"/>
              <w:jc w:val="left"/>
            </w:pPr>
            <w:r w:rsidRPr="006F12FF">
              <w:t>1302915</w:t>
            </w:r>
          </w:p>
        </w:tc>
      </w:tr>
      <w:tr w:rsidR="00287731" w:rsidRPr="006F12FF" w14:paraId="696CA371" w14:textId="77777777" w:rsidTr="003608A6">
        <w:tc>
          <w:tcPr>
            <w:tcW w:w="1908" w:type="dxa"/>
            <w:vAlign w:val="center"/>
          </w:tcPr>
          <w:p w14:paraId="52A26888" w14:textId="77777777" w:rsidR="00287731" w:rsidRPr="006F12FF" w:rsidRDefault="00287731" w:rsidP="004C195F">
            <w:pPr>
              <w:pStyle w:val="83ErlText"/>
              <w:jc w:val="left"/>
            </w:pPr>
            <w:r w:rsidRPr="006F12FF">
              <w:t>AMOKSICILĪNS</w:t>
            </w:r>
          </w:p>
        </w:tc>
        <w:tc>
          <w:tcPr>
            <w:tcW w:w="2358" w:type="dxa"/>
            <w:vAlign w:val="center"/>
          </w:tcPr>
          <w:p w14:paraId="3B910904" w14:textId="77777777" w:rsidR="00287731" w:rsidRPr="006F12FF" w:rsidRDefault="00287731" w:rsidP="004C195F">
            <w:pPr>
              <w:pStyle w:val="83ErlText"/>
              <w:jc w:val="left"/>
            </w:pPr>
            <w:r w:rsidRPr="006F12FF">
              <w:t>AMOXIPLUS</w:t>
            </w:r>
          </w:p>
        </w:tc>
        <w:tc>
          <w:tcPr>
            <w:tcW w:w="2935" w:type="dxa"/>
            <w:vAlign w:val="center"/>
          </w:tcPr>
          <w:p w14:paraId="4613AF9A" w14:textId="77777777" w:rsidR="00287731" w:rsidRPr="006F12FF" w:rsidRDefault="00287731" w:rsidP="004C195F">
            <w:pPr>
              <w:pStyle w:val="83ErlText"/>
              <w:jc w:val="left"/>
            </w:pPr>
            <w:r w:rsidRPr="006F12FF">
              <w:t>APVALKOTĀS TABLETES 625MG 12</w:t>
            </w:r>
          </w:p>
        </w:tc>
        <w:tc>
          <w:tcPr>
            <w:tcW w:w="1519" w:type="dxa"/>
            <w:vAlign w:val="center"/>
          </w:tcPr>
          <w:p w14:paraId="7C4475EB" w14:textId="77777777" w:rsidR="00287731" w:rsidRPr="006F12FF" w:rsidRDefault="00287731" w:rsidP="004C195F">
            <w:pPr>
              <w:pStyle w:val="83ErlText"/>
              <w:jc w:val="left"/>
            </w:pPr>
            <w:r w:rsidRPr="006F12FF">
              <w:t>1344641</w:t>
            </w:r>
          </w:p>
        </w:tc>
      </w:tr>
      <w:tr w:rsidR="00287731" w:rsidRPr="006F12FF" w14:paraId="5B76CCB7" w14:textId="77777777" w:rsidTr="003608A6">
        <w:tc>
          <w:tcPr>
            <w:tcW w:w="1908" w:type="dxa"/>
            <w:vAlign w:val="center"/>
          </w:tcPr>
          <w:p w14:paraId="07C7159F" w14:textId="77777777" w:rsidR="00287731" w:rsidRPr="006F12FF" w:rsidRDefault="00287731" w:rsidP="004C195F">
            <w:pPr>
              <w:pStyle w:val="83ErlText"/>
              <w:jc w:val="left"/>
            </w:pPr>
            <w:r w:rsidRPr="006F12FF">
              <w:t>AMOKSICILĪNS</w:t>
            </w:r>
          </w:p>
        </w:tc>
        <w:tc>
          <w:tcPr>
            <w:tcW w:w="2358" w:type="dxa"/>
            <w:vAlign w:val="center"/>
          </w:tcPr>
          <w:p w14:paraId="7B9539FE" w14:textId="77777777" w:rsidR="00287731" w:rsidRPr="006F12FF" w:rsidRDefault="00287731" w:rsidP="004C195F">
            <w:pPr>
              <w:pStyle w:val="83ErlText"/>
              <w:jc w:val="left"/>
            </w:pPr>
            <w:r w:rsidRPr="006F12FF">
              <w:t>AMOXIPLUS</w:t>
            </w:r>
          </w:p>
        </w:tc>
        <w:tc>
          <w:tcPr>
            <w:tcW w:w="2935" w:type="dxa"/>
            <w:vAlign w:val="center"/>
          </w:tcPr>
          <w:p w14:paraId="26DEBF2F" w14:textId="77777777" w:rsidR="00287731" w:rsidRPr="006F12FF" w:rsidRDefault="00287731" w:rsidP="004C195F">
            <w:pPr>
              <w:pStyle w:val="83ErlText"/>
              <w:jc w:val="left"/>
            </w:pPr>
            <w:r w:rsidRPr="006F12FF">
              <w:t>APVALKOTĀS TABLETES 1G 10</w:t>
            </w:r>
          </w:p>
        </w:tc>
        <w:tc>
          <w:tcPr>
            <w:tcW w:w="1519" w:type="dxa"/>
            <w:vAlign w:val="center"/>
          </w:tcPr>
          <w:p w14:paraId="4A5935EE" w14:textId="77777777" w:rsidR="00287731" w:rsidRPr="006F12FF" w:rsidRDefault="00287731" w:rsidP="004C195F">
            <w:pPr>
              <w:pStyle w:val="83ErlText"/>
              <w:jc w:val="left"/>
            </w:pPr>
            <w:r w:rsidRPr="006F12FF">
              <w:t>2426039</w:t>
            </w:r>
          </w:p>
        </w:tc>
      </w:tr>
      <w:tr w:rsidR="00287731" w:rsidRPr="006F12FF" w14:paraId="6A170906" w14:textId="77777777" w:rsidTr="003608A6">
        <w:tc>
          <w:tcPr>
            <w:tcW w:w="1908" w:type="dxa"/>
            <w:vAlign w:val="center"/>
          </w:tcPr>
          <w:p w14:paraId="77987FD7" w14:textId="77777777" w:rsidR="00287731" w:rsidRPr="006F12FF" w:rsidRDefault="00287731" w:rsidP="004C195F">
            <w:pPr>
              <w:pStyle w:val="83ErlText"/>
              <w:jc w:val="left"/>
            </w:pPr>
            <w:r w:rsidRPr="006F12FF">
              <w:t>AMOKSICILĪNS</w:t>
            </w:r>
          </w:p>
        </w:tc>
        <w:tc>
          <w:tcPr>
            <w:tcW w:w="2358" w:type="dxa"/>
            <w:vAlign w:val="center"/>
          </w:tcPr>
          <w:p w14:paraId="306D4282" w14:textId="77777777" w:rsidR="00287731" w:rsidRPr="006F12FF" w:rsidRDefault="00287731" w:rsidP="004C195F">
            <w:pPr>
              <w:pStyle w:val="83ErlText"/>
              <w:jc w:val="left"/>
            </w:pPr>
            <w:r w:rsidRPr="006F12FF">
              <w:t>AMOXIPLUS</w:t>
            </w:r>
          </w:p>
        </w:tc>
        <w:tc>
          <w:tcPr>
            <w:tcW w:w="2935" w:type="dxa"/>
            <w:vAlign w:val="center"/>
          </w:tcPr>
          <w:p w14:paraId="6A9D422D" w14:textId="77777777" w:rsidR="00287731" w:rsidRPr="006F12FF" w:rsidRDefault="00287731" w:rsidP="004C195F">
            <w:pPr>
              <w:pStyle w:val="83ErlText"/>
              <w:jc w:val="left"/>
            </w:pPr>
            <w:r w:rsidRPr="006F12FF">
              <w:t>APVALKOTĀS TABLETES 1G 14</w:t>
            </w:r>
          </w:p>
        </w:tc>
        <w:tc>
          <w:tcPr>
            <w:tcW w:w="1519" w:type="dxa"/>
            <w:vAlign w:val="center"/>
          </w:tcPr>
          <w:p w14:paraId="2E00A718" w14:textId="77777777" w:rsidR="00287731" w:rsidRPr="006F12FF" w:rsidRDefault="00287731" w:rsidP="004C195F">
            <w:pPr>
              <w:pStyle w:val="83ErlText"/>
              <w:jc w:val="left"/>
            </w:pPr>
            <w:r w:rsidRPr="006F12FF">
              <w:t>2429635</w:t>
            </w:r>
          </w:p>
        </w:tc>
      </w:tr>
      <w:tr w:rsidR="00287731" w:rsidRPr="006F12FF" w14:paraId="7735BA06" w14:textId="77777777" w:rsidTr="003608A6">
        <w:tc>
          <w:tcPr>
            <w:tcW w:w="1908" w:type="dxa"/>
            <w:vAlign w:val="center"/>
          </w:tcPr>
          <w:p w14:paraId="10C22C0F" w14:textId="77777777" w:rsidR="00287731" w:rsidRPr="006F12FF" w:rsidRDefault="00287731" w:rsidP="004C195F">
            <w:pPr>
              <w:pStyle w:val="83ErlText"/>
              <w:jc w:val="left"/>
            </w:pPr>
            <w:r w:rsidRPr="006F12FF">
              <w:t>AMOKSICILĪNS</w:t>
            </w:r>
          </w:p>
        </w:tc>
        <w:tc>
          <w:tcPr>
            <w:tcW w:w="2358" w:type="dxa"/>
            <w:vAlign w:val="center"/>
          </w:tcPr>
          <w:p w14:paraId="0420FF1D" w14:textId="77777777" w:rsidR="00287731" w:rsidRPr="006F12FF" w:rsidRDefault="00287731" w:rsidP="004C195F">
            <w:pPr>
              <w:pStyle w:val="83ErlText"/>
              <w:jc w:val="left"/>
            </w:pPr>
            <w:r w:rsidRPr="006F12FF">
              <w:t>AMOXISTAD</w:t>
            </w:r>
          </w:p>
        </w:tc>
        <w:tc>
          <w:tcPr>
            <w:tcW w:w="2935" w:type="dxa"/>
            <w:vAlign w:val="center"/>
          </w:tcPr>
          <w:p w14:paraId="00E7AFD7" w14:textId="77777777" w:rsidR="00287731" w:rsidRPr="006F12FF" w:rsidRDefault="00287731" w:rsidP="004C195F">
            <w:pPr>
              <w:pStyle w:val="83ErlText"/>
              <w:jc w:val="left"/>
            </w:pPr>
            <w:r w:rsidRPr="006F12FF">
              <w:t>APVALKOTĀS TABLETES 500MG 10</w:t>
            </w:r>
          </w:p>
        </w:tc>
        <w:tc>
          <w:tcPr>
            <w:tcW w:w="1519" w:type="dxa"/>
            <w:vAlign w:val="center"/>
          </w:tcPr>
          <w:p w14:paraId="53517657" w14:textId="77777777" w:rsidR="00287731" w:rsidRPr="006F12FF" w:rsidRDefault="00287731" w:rsidP="004C195F">
            <w:pPr>
              <w:pStyle w:val="83ErlText"/>
              <w:jc w:val="left"/>
            </w:pPr>
            <w:r w:rsidRPr="006F12FF">
              <w:t>1322183</w:t>
            </w:r>
          </w:p>
        </w:tc>
      </w:tr>
      <w:tr w:rsidR="00287731" w:rsidRPr="006F12FF" w14:paraId="18409B44" w14:textId="77777777" w:rsidTr="003608A6">
        <w:tc>
          <w:tcPr>
            <w:tcW w:w="1908" w:type="dxa"/>
            <w:vAlign w:val="center"/>
          </w:tcPr>
          <w:p w14:paraId="632E7C5A" w14:textId="77777777" w:rsidR="00287731" w:rsidRPr="006F12FF" w:rsidRDefault="00287731" w:rsidP="004C195F">
            <w:pPr>
              <w:pStyle w:val="83ErlText"/>
              <w:jc w:val="left"/>
            </w:pPr>
            <w:r w:rsidRPr="006F12FF">
              <w:t>AMOKSICILĪNS</w:t>
            </w:r>
          </w:p>
        </w:tc>
        <w:tc>
          <w:tcPr>
            <w:tcW w:w="2358" w:type="dxa"/>
            <w:vAlign w:val="center"/>
          </w:tcPr>
          <w:p w14:paraId="0965726C" w14:textId="77777777" w:rsidR="00287731" w:rsidRPr="006F12FF" w:rsidRDefault="00287731" w:rsidP="004C195F">
            <w:pPr>
              <w:pStyle w:val="83ErlText"/>
              <w:jc w:val="left"/>
            </w:pPr>
            <w:r w:rsidRPr="006F12FF">
              <w:t>AMOXISTAD</w:t>
            </w:r>
          </w:p>
        </w:tc>
        <w:tc>
          <w:tcPr>
            <w:tcW w:w="2935" w:type="dxa"/>
            <w:vAlign w:val="center"/>
          </w:tcPr>
          <w:p w14:paraId="13E35807" w14:textId="77777777" w:rsidR="00287731" w:rsidRPr="006F12FF" w:rsidRDefault="00287731" w:rsidP="004C195F">
            <w:pPr>
              <w:pStyle w:val="83ErlText"/>
              <w:jc w:val="left"/>
            </w:pPr>
            <w:r w:rsidRPr="006F12FF">
              <w:t>APVALKOTĀS TABLETES 500MG 30</w:t>
            </w:r>
          </w:p>
        </w:tc>
        <w:tc>
          <w:tcPr>
            <w:tcW w:w="1519" w:type="dxa"/>
            <w:vAlign w:val="center"/>
          </w:tcPr>
          <w:p w14:paraId="13B4C044" w14:textId="77777777" w:rsidR="00287731" w:rsidRPr="006F12FF" w:rsidRDefault="00287731" w:rsidP="004C195F">
            <w:pPr>
              <w:pStyle w:val="83ErlText"/>
              <w:jc w:val="left"/>
            </w:pPr>
            <w:r w:rsidRPr="006F12FF">
              <w:t>1322208</w:t>
            </w:r>
          </w:p>
        </w:tc>
      </w:tr>
      <w:tr w:rsidR="00287731" w:rsidRPr="006F12FF" w14:paraId="69386DEF" w14:textId="77777777" w:rsidTr="003608A6">
        <w:tc>
          <w:tcPr>
            <w:tcW w:w="1908" w:type="dxa"/>
            <w:vAlign w:val="center"/>
          </w:tcPr>
          <w:p w14:paraId="019139C7" w14:textId="77777777" w:rsidR="00287731" w:rsidRPr="006F12FF" w:rsidRDefault="00287731" w:rsidP="004C195F">
            <w:pPr>
              <w:pStyle w:val="83ErlText"/>
              <w:jc w:val="left"/>
            </w:pPr>
            <w:r w:rsidRPr="006F12FF">
              <w:t>AMOKSICILĪNS</w:t>
            </w:r>
          </w:p>
        </w:tc>
        <w:tc>
          <w:tcPr>
            <w:tcW w:w="2358" w:type="dxa"/>
            <w:vAlign w:val="center"/>
          </w:tcPr>
          <w:p w14:paraId="3B623201" w14:textId="77777777" w:rsidR="00287731" w:rsidRPr="006F12FF" w:rsidRDefault="00287731" w:rsidP="004C195F">
            <w:pPr>
              <w:pStyle w:val="83ErlText"/>
              <w:jc w:val="left"/>
            </w:pPr>
            <w:r w:rsidRPr="006F12FF">
              <w:t>AMOXISTAD</w:t>
            </w:r>
          </w:p>
        </w:tc>
        <w:tc>
          <w:tcPr>
            <w:tcW w:w="2935" w:type="dxa"/>
            <w:vAlign w:val="center"/>
          </w:tcPr>
          <w:p w14:paraId="4125185F" w14:textId="77777777" w:rsidR="00287731" w:rsidRPr="006F12FF" w:rsidRDefault="00287731" w:rsidP="004C195F">
            <w:pPr>
              <w:pStyle w:val="83ErlText"/>
              <w:jc w:val="left"/>
            </w:pPr>
            <w:r w:rsidRPr="006F12FF">
              <w:t>APVALKOTĀS TABLETES 1000MG 10</w:t>
            </w:r>
          </w:p>
        </w:tc>
        <w:tc>
          <w:tcPr>
            <w:tcW w:w="1519" w:type="dxa"/>
            <w:vAlign w:val="center"/>
          </w:tcPr>
          <w:p w14:paraId="4724C8CE" w14:textId="77777777" w:rsidR="00287731" w:rsidRPr="006F12FF" w:rsidRDefault="00287731" w:rsidP="004C195F">
            <w:pPr>
              <w:pStyle w:val="83ErlText"/>
              <w:jc w:val="left"/>
            </w:pPr>
            <w:r w:rsidRPr="006F12FF">
              <w:t>1309857</w:t>
            </w:r>
          </w:p>
        </w:tc>
      </w:tr>
      <w:tr w:rsidR="00287731" w:rsidRPr="006F12FF" w14:paraId="5ED6C39B" w14:textId="77777777" w:rsidTr="003608A6">
        <w:tc>
          <w:tcPr>
            <w:tcW w:w="1908" w:type="dxa"/>
            <w:vAlign w:val="center"/>
          </w:tcPr>
          <w:p w14:paraId="34DE67A1" w14:textId="77777777" w:rsidR="00287731" w:rsidRPr="006F12FF" w:rsidRDefault="00287731" w:rsidP="004C195F">
            <w:pPr>
              <w:pStyle w:val="83ErlText"/>
              <w:jc w:val="left"/>
            </w:pPr>
            <w:r w:rsidRPr="006F12FF">
              <w:t>AMOKSICILĪNS</w:t>
            </w:r>
          </w:p>
        </w:tc>
        <w:tc>
          <w:tcPr>
            <w:tcW w:w="2358" w:type="dxa"/>
            <w:vAlign w:val="center"/>
          </w:tcPr>
          <w:p w14:paraId="533A645A" w14:textId="77777777" w:rsidR="00287731" w:rsidRPr="006F12FF" w:rsidRDefault="00287731" w:rsidP="004C195F">
            <w:pPr>
              <w:pStyle w:val="83ErlText"/>
              <w:jc w:val="left"/>
            </w:pPr>
            <w:r w:rsidRPr="006F12FF">
              <w:t>AMOXISTAD</w:t>
            </w:r>
          </w:p>
        </w:tc>
        <w:tc>
          <w:tcPr>
            <w:tcW w:w="2935" w:type="dxa"/>
            <w:vAlign w:val="center"/>
          </w:tcPr>
          <w:p w14:paraId="0228BADF" w14:textId="77777777" w:rsidR="00287731" w:rsidRPr="006F12FF" w:rsidRDefault="00287731" w:rsidP="004C195F">
            <w:pPr>
              <w:pStyle w:val="83ErlText"/>
              <w:jc w:val="left"/>
            </w:pPr>
            <w:r w:rsidRPr="006F12FF">
              <w:t>APVALKOTĀS TABLETES 1000MG 14</w:t>
            </w:r>
          </w:p>
        </w:tc>
        <w:tc>
          <w:tcPr>
            <w:tcW w:w="1519" w:type="dxa"/>
            <w:vAlign w:val="center"/>
          </w:tcPr>
          <w:p w14:paraId="6F95BF3F" w14:textId="77777777" w:rsidR="00287731" w:rsidRPr="006F12FF" w:rsidRDefault="00287731" w:rsidP="004C195F">
            <w:pPr>
              <w:pStyle w:val="83ErlText"/>
              <w:jc w:val="left"/>
            </w:pPr>
            <w:r w:rsidRPr="006F12FF">
              <w:t>1315645</w:t>
            </w:r>
          </w:p>
        </w:tc>
      </w:tr>
      <w:tr w:rsidR="00287731" w:rsidRPr="006F12FF" w14:paraId="27A1F92A" w14:textId="77777777" w:rsidTr="003608A6">
        <w:tc>
          <w:tcPr>
            <w:tcW w:w="1908" w:type="dxa"/>
            <w:vAlign w:val="center"/>
          </w:tcPr>
          <w:p w14:paraId="701AFB7B" w14:textId="77777777" w:rsidR="00287731" w:rsidRPr="006F12FF" w:rsidRDefault="00287731" w:rsidP="004C195F">
            <w:pPr>
              <w:pStyle w:val="83ErlText"/>
              <w:jc w:val="left"/>
            </w:pPr>
            <w:r w:rsidRPr="006F12FF">
              <w:t>AMOKSICILĪNS</w:t>
            </w:r>
          </w:p>
        </w:tc>
        <w:tc>
          <w:tcPr>
            <w:tcW w:w="2358" w:type="dxa"/>
            <w:vAlign w:val="center"/>
          </w:tcPr>
          <w:p w14:paraId="562E8648" w14:textId="77777777" w:rsidR="00287731" w:rsidRPr="006F12FF" w:rsidRDefault="00287731" w:rsidP="004C195F">
            <w:pPr>
              <w:pStyle w:val="83ErlText"/>
              <w:jc w:val="left"/>
            </w:pPr>
            <w:r w:rsidRPr="006F12FF">
              <w:t>AMOXISTAD PLUS</w:t>
            </w:r>
          </w:p>
        </w:tc>
        <w:tc>
          <w:tcPr>
            <w:tcW w:w="2935" w:type="dxa"/>
            <w:vAlign w:val="center"/>
          </w:tcPr>
          <w:p w14:paraId="51E267E0" w14:textId="77777777" w:rsidR="00287731" w:rsidRPr="006F12FF" w:rsidRDefault="00287731" w:rsidP="004C195F">
            <w:pPr>
              <w:pStyle w:val="83ErlText"/>
              <w:jc w:val="left"/>
            </w:pPr>
            <w:r w:rsidRPr="006F12FF">
              <w:t>APVALKOTĀS TABLETES/125MG 875MG 10</w:t>
            </w:r>
          </w:p>
        </w:tc>
        <w:tc>
          <w:tcPr>
            <w:tcW w:w="1519" w:type="dxa"/>
            <w:vAlign w:val="center"/>
          </w:tcPr>
          <w:p w14:paraId="75B7CF8B" w14:textId="77777777" w:rsidR="00287731" w:rsidRPr="006F12FF" w:rsidRDefault="00287731" w:rsidP="004C195F">
            <w:pPr>
              <w:pStyle w:val="83ErlText"/>
              <w:jc w:val="left"/>
            </w:pPr>
            <w:r w:rsidRPr="006F12FF">
              <w:t>4210763</w:t>
            </w:r>
          </w:p>
        </w:tc>
      </w:tr>
      <w:tr w:rsidR="00287731" w:rsidRPr="006F12FF" w14:paraId="63D0AD3D" w14:textId="77777777" w:rsidTr="003608A6">
        <w:tc>
          <w:tcPr>
            <w:tcW w:w="1908" w:type="dxa"/>
            <w:vAlign w:val="center"/>
          </w:tcPr>
          <w:p w14:paraId="0BE088DE" w14:textId="77777777" w:rsidR="00287731" w:rsidRPr="006F12FF" w:rsidRDefault="00287731" w:rsidP="004C195F">
            <w:pPr>
              <w:pStyle w:val="83ErlText"/>
              <w:jc w:val="left"/>
            </w:pPr>
            <w:r w:rsidRPr="006F12FF">
              <w:t>AMOKSICILĪNS</w:t>
            </w:r>
          </w:p>
        </w:tc>
        <w:tc>
          <w:tcPr>
            <w:tcW w:w="2358" w:type="dxa"/>
            <w:vAlign w:val="center"/>
          </w:tcPr>
          <w:p w14:paraId="3FEF6080" w14:textId="77777777" w:rsidR="00287731" w:rsidRPr="006F12FF" w:rsidRDefault="00287731" w:rsidP="004C195F">
            <w:pPr>
              <w:pStyle w:val="83ErlText"/>
              <w:jc w:val="left"/>
            </w:pPr>
            <w:r w:rsidRPr="006F12FF">
              <w:t>AMOXISTAD PLUS</w:t>
            </w:r>
          </w:p>
        </w:tc>
        <w:tc>
          <w:tcPr>
            <w:tcW w:w="2935" w:type="dxa"/>
            <w:vAlign w:val="center"/>
          </w:tcPr>
          <w:p w14:paraId="5D55DCA6" w14:textId="77777777" w:rsidR="00287731" w:rsidRPr="006F12FF" w:rsidRDefault="00287731" w:rsidP="004C195F">
            <w:pPr>
              <w:pStyle w:val="83ErlText"/>
              <w:jc w:val="left"/>
            </w:pPr>
            <w:r w:rsidRPr="006F12FF">
              <w:t>APVALKOTĀS TABLETES/125MG 875MG 15</w:t>
            </w:r>
          </w:p>
        </w:tc>
        <w:tc>
          <w:tcPr>
            <w:tcW w:w="1519" w:type="dxa"/>
            <w:vAlign w:val="center"/>
          </w:tcPr>
          <w:p w14:paraId="41FEB774" w14:textId="77777777" w:rsidR="00287731" w:rsidRPr="006F12FF" w:rsidRDefault="00287731" w:rsidP="004C195F">
            <w:pPr>
              <w:pStyle w:val="83ErlText"/>
              <w:jc w:val="left"/>
            </w:pPr>
            <w:r w:rsidRPr="006F12FF">
              <w:t>4210786</w:t>
            </w:r>
          </w:p>
        </w:tc>
      </w:tr>
      <w:tr w:rsidR="00287731" w:rsidRPr="006F12FF" w14:paraId="61A1B589" w14:textId="77777777" w:rsidTr="003608A6">
        <w:tc>
          <w:tcPr>
            <w:tcW w:w="1908" w:type="dxa"/>
            <w:vAlign w:val="center"/>
          </w:tcPr>
          <w:p w14:paraId="5792DDAB" w14:textId="77777777" w:rsidR="00287731" w:rsidRPr="006F12FF" w:rsidRDefault="00287731" w:rsidP="004C195F">
            <w:pPr>
              <w:pStyle w:val="83ErlText"/>
              <w:jc w:val="left"/>
            </w:pPr>
            <w:r w:rsidRPr="006F12FF">
              <w:t>AMPICILĪNS</w:t>
            </w:r>
          </w:p>
        </w:tc>
        <w:tc>
          <w:tcPr>
            <w:tcW w:w="2358" w:type="dxa"/>
            <w:vAlign w:val="center"/>
          </w:tcPr>
          <w:p w14:paraId="384EC12A" w14:textId="77777777" w:rsidR="00287731" w:rsidRPr="006F12FF" w:rsidRDefault="00287731" w:rsidP="004C195F">
            <w:pPr>
              <w:pStyle w:val="83ErlText"/>
              <w:jc w:val="left"/>
            </w:pPr>
            <w:r w:rsidRPr="006F12FF">
              <w:t>AMPICILĪNS/SULBAC-APT</w:t>
            </w:r>
          </w:p>
        </w:tc>
        <w:tc>
          <w:tcPr>
            <w:tcW w:w="2935" w:type="dxa"/>
            <w:vAlign w:val="center"/>
          </w:tcPr>
          <w:p w14:paraId="40552C25" w14:textId="77777777" w:rsidR="00287731" w:rsidRPr="006F12FF" w:rsidRDefault="00287731" w:rsidP="004C195F">
            <w:pPr>
              <w:pStyle w:val="83ErlText"/>
              <w:jc w:val="left"/>
            </w:pPr>
            <w:r w:rsidRPr="006F12FF">
              <w:t>PULVERIS FLAKONĀ/1G 2G 10</w:t>
            </w:r>
          </w:p>
        </w:tc>
        <w:tc>
          <w:tcPr>
            <w:tcW w:w="1519" w:type="dxa"/>
            <w:vAlign w:val="center"/>
          </w:tcPr>
          <w:p w14:paraId="1E8B50A6" w14:textId="77777777" w:rsidR="00287731" w:rsidRPr="006F12FF" w:rsidRDefault="00287731" w:rsidP="004C195F">
            <w:pPr>
              <w:pStyle w:val="83ErlText"/>
              <w:jc w:val="left"/>
            </w:pPr>
            <w:r w:rsidRPr="006F12FF">
              <w:t>5504780</w:t>
            </w:r>
          </w:p>
        </w:tc>
      </w:tr>
      <w:tr w:rsidR="00287731" w:rsidRPr="006F12FF" w14:paraId="14E365FE" w14:textId="77777777" w:rsidTr="003608A6">
        <w:tc>
          <w:tcPr>
            <w:tcW w:w="1908" w:type="dxa"/>
            <w:vAlign w:val="center"/>
          </w:tcPr>
          <w:p w14:paraId="13BE42AE" w14:textId="77777777" w:rsidR="00287731" w:rsidRPr="006F12FF" w:rsidRDefault="00287731" w:rsidP="004C195F">
            <w:pPr>
              <w:pStyle w:val="83ErlText"/>
              <w:jc w:val="left"/>
            </w:pPr>
            <w:r w:rsidRPr="006F12FF">
              <w:t>AMPICILĪNS</w:t>
            </w:r>
          </w:p>
        </w:tc>
        <w:tc>
          <w:tcPr>
            <w:tcW w:w="2358" w:type="dxa"/>
            <w:vAlign w:val="center"/>
          </w:tcPr>
          <w:p w14:paraId="0510D4FF" w14:textId="77777777" w:rsidR="00287731" w:rsidRPr="006F12FF" w:rsidRDefault="00287731" w:rsidP="004C195F">
            <w:pPr>
              <w:pStyle w:val="83ErlText"/>
              <w:jc w:val="left"/>
            </w:pPr>
            <w:r w:rsidRPr="006F12FF">
              <w:t>AMPICIL/SULBAC-AST</w:t>
            </w:r>
          </w:p>
        </w:tc>
        <w:tc>
          <w:tcPr>
            <w:tcW w:w="2935" w:type="dxa"/>
            <w:vAlign w:val="center"/>
          </w:tcPr>
          <w:p w14:paraId="71C7EE8F" w14:textId="77777777" w:rsidR="00287731" w:rsidRPr="006F12FF" w:rsidRDefault="00287731" w:rsidP="004C195F">
            <w:pPr>
              <w:pStyle w:val="83ErlText"/>
              <w:jc w:val="left"/>
            </w:pPr>
            <w:r w:rsidRPr="006F12FF">
              <w:t xml:space="preserve">PULVERIS FLAKONĀ 1.50G </w:t>
            </w:r>
            <w:r w:rsidRPr="006F12FF">
              <w:lastRenderedPageBreak/>
              <w:t>10 20ML</w:t>
            </w:r>
          </w:p>
        </w:tc>
        <w:tc>
          <w:tcPr>
            <w:tcW w:w="1519" w:type="dxa"/>
            <w:vAlign w:val="center"/>
          </w:tcPr>
          <w:p w14:paraId="1E17DF6F" w14:textId="77777777" w:rsidR="00287731" w:rsidRPr="006F12FF" w:rsidRDefault="00287731" w:rsidP="004C195F">
            <w:pPr>
              <w:pStyle w:val="83ErlText"/>
              <w:jc w:val="left"/>
            </w:pPr>
            <w:r w:rsidRPr="006F12FF">
              <w:lastRenderedPageBreak/>
              <w:t>4961558</w:t>
            </w:r>
          </w:p>
        </w:tc>
      </w:tr>
      <w:tr w:rsidR="00287731" w:rsidRPr="006F12FF" w14:paraId="45F62037" w14:textId="77777777" w:rsidTr="003608A6">
        <w:tc>
          <w:tcPr>
            <w:tcW w:w="1908" w:type="dxa"/>
            <w:vAlign w:val="center"/>
          </w:tcPr>
          <w:p w14:paraId="72CC6B61" w14:textId="77777777" w:rsidR="00287731" w:rsidRPr="006F12FF" w:rsidRDefault="00287731" w:rsidP="004C195F">
            <w:pPr>
              <w:pStyle w:val="83ErlText"/>
              <w:jc w:val="left"/>
            </w:pPr>
            <w:r w:rsidRPr="006F12FF">
              <w:t>AMPICILĪNS</w:t>
            </w:r>
          </w:p>
        </w:tc>
        <w:tc>
          <w:tcPr>
            <w:tcW w:w="2358" w:type="dxa"/>
            <w:vAlign w:val="center"/>
          </w:tcPr>
          <w:p w14:paraId="27406B97" w14:textId="77777777" w:rsidR="00287731" w:rsidRPr="006F12FF" w:rsidRDefault="00287731" w:rsidP="004C195F">
            <w:pPr>
              <w:pStyle w:val="83ErlText"/>
              <w:jc w:val="left"/>
            </w:pPr>
            <w:r w:rsidRPr="006F12FF">
              <w:t>AMPICIL/SULBAC-AST</w:t>
            </w:r>
          </w:p>
        </w:tc>
        <w:tc>
          <w:tcPr>
            <w:tcW w:w="2935" w:type="dxa"/>
            <w:vAlign w:val="center"/>
          </w:tcPr>
          <w:p w14:paraId="6D6C435D" w14:textId="77777777" w:rsidR="00287731" w:rsidRPr="006F12FF" w:rsidRDefault="00287731" w:rsidP="004C195F">
            <w:pPr>
              <w:pStyle w:val="83ErlText"/>
              <w:jc w:val="left"/>
            </w:pPr>
            <w:r w:rsidRPr="006F12FF">
              <w:t>PULVERIS FLAKONĀ 3G 10 20ML</w:t>
            </w:r>
          </w:p>
        </w:tc>
        <w:tc>
          <w:tcPr>
            <w:tcW w:w="1519" w:type="dxa"/>
            <w:vAlign w:val="center"/>
          </w:tcPr>
          <w:p w14:paraId="6D6139DF" w14:textId="77777777" w:rsidR="00287731" w:rsidRPr="006F12FF" w:rsidRDefault="00287731" w:rsidP="004C195F">
            <w:pPr>
              <w:pStyle w:val="83ErlText"/>
              <w:jc w:val="left"/>
            </w:pPr>
            <w:r w:rsidRPr="006F12FF">
              <w:t>4961564</w:t>
            </w:r>
          </w:p>
        </w:tc>
      </w:tr>
      <w:tr w:rsidR="00287731" w:rsidRPr="006F12FF" w14:paraId="44E3034B" w14:textId="77777777" w:rsidTr="003608A6">
        <w:tc>
          <w:tcPr>
            <w:tcW w:w="1908" w:type="dxa"/>
            <w:vAlign w:val="center"/>
          </w:tcPr>
          <w:p w14:paraId="0E3EAFBB" w14:textId="77777777" w:rsidR="00287731" w:rsidRPr="006F12FF" w:rsidRDefault="00287731" w:rsidP="004C195F">
            <w:pPr>
              <w:pStyle w:val="83ErlText"/>
              <w:jc w:val="left"/>
            </w:pPr>
            <w:r w:rsidRPr="006F12FF">
              <w:t>METRONIDAZOLS</w:t>
            </w:r>
          </w:p>
        </w:tc>
        <w:tc>
          <w:tcPr>
            <w:tcW w:w="2358" w:type="dxa"/>
            <w:vAlign w:val="center"/>
          </w:tcPr>
          <w:p w14:paraId="15E852EE" w14:textId="77777777" w:rsidR="00287731" w:rsidRPr="006F12FF" w:rsidRDefault="00287731" w:rsidP="004C195F">
            <w:pPr>
              <w:pStyle w:val="83ErlText"/>
              <w:jc w:val="left"/>
            </w:pPr>
            <w:r w:rsidRPr="006F12FF">
              <w:t>ANAEROBEX G.L.PHAR</w:t>
            </w:r>
          </w:p>
        </w:tc>
        <w:tc>
          <w:tcPr>
            <w:tcW w:w="2935" w:type="dxa"/>
            <w:vAlign w:val="center"/>
          </w:tcPr>
          <w:p w14:paraId="0CC23E92" w14:textId="77777777" w:rsidR="00287731" w:rsidRPr="006F12FF" w:rsidRDefault="00287731" w:rsidP="004C195F">
            <w:pPr>
              <w:pStyle w:val="83ErlText"/>
              <w:jc w:val="left"/>
            </w:pPr>
            <w:r w:rsidRPr="006F12FF">
              <w:t>APVALKOTĀS TABLETES 500MG 20</w:t>
            </w:r>
          </w:p>
        </w:tc>
        <w:tc>
          <w:tcPr>
            <w:tcW w:w="1519" w:type="dxa"/>
            <w:vAlign w:val="center"/>
          </w:tcPr>
          <w:p w14:paraId="12E70CCE" w14:textId="77777777" w:rsidR="00287731" w:rsidRPr="006F12FF" w:rsidRDefault="00287731" w:rsidP="004C195F">
            <w:pPr>
              <w:pStyle w:val="83ErlText"/>
              <w:jc w:val="left"/>
            </w:pPr>
            <w:r w:rsidRPr="006F12FF">
              <w:t>4476596</w:t>
            </w:r>
          </w:p>
        </w:tc>
      </w:tr>
      <w:tr w:rsidR="00287731" w:rsidRPr="006F12FF" w14:paraId="44AE82DF" w14:textId="77777777" w:rsidTr="003608A6">
        <w:tc>
          <w:tcPr>
            <w:tcW w:w="1908" w:type="dxa"/>
            <w:vAlign w:val="center"/>
          </w:tcPr>
          <w:p w14:paraId="54022086" w14:textId="77777777" w:rsidR="00287731" w:rsidRPr="006F12FF" w:rsidRDefault="00287731" w:rsidP="004C195F">
            <w:pPr>
              <w:pStyle w:val="83ErlText"/>
              <w:jc w:val="left"/>
            </w:pPr>
            <w:r w:rsidRPr="006F12FF">
              <w:t>METRONIDAZOLS</w:t>
            </w:r>
          </w:p>
        </w:tc>
        <w:tc>
          <w:tcPr>
            <w:tcW w:w="2358" w:type="dxa"/>
            <w:vAlign w:val="center"/>
          </w:tcPr>
          <w:p w14:paraId="70A68B12" w14:textId="77777777" w:rsidR="00287731" w:rsidRPr="006F12FF" w:rsidRDefault="00287731" w:rsidP="004C195F">
            <w:pPr>
              <w:pStyle w:val="83ErlText"/>
              <w:jc w:val="left"/>
            </w:pPr>
            <w:r w:rsidRPr="006F12FF">
              <w:t>ANAEROBEX G.L.PHAR</w:t>
            </w:r>
          </w:p>
        </w:tc>
        <w:tc>
          <w:tcPr>
            <w:tcW w:w="2935" w:type="dxa"/>
            <w:vAlign w:val="center"/>
          </w:tcPr>
          <w:p w14:paraId="40321BF0" w14:textId="77777777" w:rsidR="00287731" w:rsidRPr="006F12FF" w:rsidRDefault="00287731" w:rsidP="004C195F">
            <w:pPr>
              <w:pStyle w:val="83ErlText"/>
              <w:jc w:val="left"/>
            </w:pPr>
            <w:r w:rsidRPr="006F12FF">
              <w:t>APVALKOTĀS TABLETES 500MG 10</w:t>
            </w:r>
          </w:p>
        </w:tc>
        <w:tc>
          <w:tcPr>
            <w:tcW w:w="1519" w:type="dxa"/>
            <w:vAlign w:val="center"/>
          </w:tcPr>
          <w:p w14:paraId="5D669D54" w14:textId="77777777" w:rsidR="00287731" w:rsidRPr="006F12FF" w:rsidRDefault="00287731" w:rsidP="004C195F">
            <w:pPr>
              <w:pStyle w:val="83ErlText"/>
              <w:jc w:val="left"/>
            </w:pPr>
            <w:r w:rsidRPr="006F12FF">
              <w:t>1364678</w:t>
            </w:r>
          </w:p>
        </w:tc>
      </w:tr>
      <w:tr w:rsidR="00287731" w:rsidRPr="006F12FF" w14:paraId="1596535F" w14:textId="77777777" w:rsidTr="003608A6">
        <w:tc>
          <w:tcPr>
            <w:tcW w:w="1908" w:type="dxa"/>
            <w:vAlign w:val="center"/>
          </w:tcPr>
          <w:p w14:paraId="75DF794E" w14:textId="77777777" w:rsidR="00287731" w:rsidRPr="006F12FF" w:rsidRDefault="00287731" w:rsidP="004C195F">
            <w:pPr>
              <w:pStyle w:val="83ErlText"/>
              <w:jc w:val="left"/>
            </w:pPr>
            <w:r w:rsidRPr="006F12FF">
              <w:t>METRONIDAZOLS</w:t>
            </w:r>
          </w:p>
        </w:tc>
        <w:tc>
          <w:tcPr>
            <w:tcW w:w="2358" w:type="dxa"/>
            <w:vAlign w:val="center"/>
          </w:tcPr>
          <w:p w14:paraId="193D8C71" w14:textId="77777777" w:rsidR="00287731" w:rsidRPr="006F12FF" w:rsidRDefault="00287731" w:rsidP="004C195F">
            <w:pPr>
              <w:pStyle w:val="83ErlText"/>
              <w:jc w:val="left"/>
            </w:pPr>
            <w:r w:rsidRPr="006F12FF">
              <w:t>ANAEROBEX G.L.PHAR</w:t>
            </w:r>
          </w:p>
        </w:tc>
        <w:tc>
          <w:tcPr>
            <w:tcW w:w="2935" w:type="dxa"/>
            <w:vAlign w:val="center"/>
          </w:tcPr>
          <w:p w14:paraId="69417C20" w14:textId="77777777" w:rsidR="00287731" w:rsidRPr="006F12FF" w:rsidRDefault="00287731" w:rsidP="004C195F">
            <w:pPr>
              <w:pStyle w:val="83ErlText"/>
              <w:jc w:val="left"/>
            </w:pPr>
            <w:r w:rsidRPr="006F12FF">
              <w:t>APVALKOTĀS TABLETES 500MG 14</w:t>
            </w:r>
          </w:p>
        </w:tc>
        <w:tc>
          <w:tcPr>
            <w:tcW w:w="1519" w:type="dxa"/>
            <w:vAlign w:val="center"/>
          </w:tcPr>
          <w:p w14:paraId="1043D6DB" w14:textId="77777777" w:rsidR="00287731" w:rsidRPr="006F12FF" w:rsidRDefault="00287731" w:rsidP="004C195F">
            <w:pPr>
              <w:pStyle w:val="83ErlText"/>
              <w:jc w:val="left"/>
            </w:pPr>
            <w:r w:rsidRPr="006F12FF">
              <w:t>1305026</w:t>
            </w:r>
          </w:p>
        </w:tc>
      </w:tr>
      <w:tr w:rsidR="00287731" w:rsidRPr="006F12FF" w14:paraId="32E599F1" w14:textId="77777777" w:rsidTr="003608A6">
        <w:tc>
          <w:tcPr>
            <w:tcW w:w="1908" w:type="dxa"/>
            <w:vAlign w:val="center"/>
          </w:tcPr>
          <w:p w14:paraId="430925C0" w14:textId="77777777" w:rsidR="00287731" w:rsidRPr="006F12FF" w:rsidRDefault="00287731" w:rsidP="004C195F">
            <w:pPr>
              <w:pStyle w:val="83ErlText"/>
              <w:jc w:val="left"/>
            </w:pPr>
            <w:r w:rsidRPr="006F12FF">
              <w:t>PREDNIZOLONS</w:t>
            </w:r>
          </w:p>
        </w:tc>
        <w:tc>
          <w:tcPr>
            <w:tcW w:w="2358" w:type="dxa"/>
            <w:vAlign w:val="center"/>
          </w:tcPr>
          <w:p w14:paraId="50FA001B" w14:textId="77777777" w:rsidR="00287731" w:rsidRPr="006F12FF" w:rsidRDefault="00287731" w:rsidP="004C195F">
            <w:pPr>
              <w:pStyle w:val="83ErlText"/>
              <w:jc w:val="left"/>
            </w:pPr>
            <w:r w:rsidRPr="006F12FF">
              <w:t>APREDNISLON</w:t>
            </w:r>
          </w:p>
        </w:tc>
        <w:tc>
          <w:tcPr>
            <w:tcW w:w="2935" w:type="dxa"/>
            <w:vAlign w:val="center"/>
          </w:tcPr>
          <w:p w14:paraId="21E2DEFB" w14:textId="77777777" w:rsidR="00287731" w:rsidRPr="006F12FF" w:rsidRDefault="00287731" w:rsidP="004C195F">
            <w:pPr>
              <w:pStyle w:val="83ErlText"/>
              <w:jc w:val="left"/>
            </w:pPr>
            <w:r w:rsidRPr="006F12FF">
              <w:t>TABL. 1MG 50</w:t>
            </w:r>
          </w:p>
        </w:tc>
        <w:tc>
          <w:tcPr>
            <w:tcW w:w="1519" w:type="dxa"/>
            <w:vAlign w:val="center"/>
          </w:tcPr>
          <w:p w14:paraId="17910E7D" w14:textId="77777777" w:rsidR="00287731" w:rsidRPr="006F12FF" w:rsidRDefault="00287731" w:rsidP="004C195F">
            <w:pPr>
              <w:pStyle w:val="83ErlText"/>
              <w:jc w:val="left"/>
            </w:pPr>
            <w:r w:rsidRPr="006F12FF">
              <w:t>2444267</w:t>
            </w:r>
          </w:p>
        </w:tc>
      </w:tr>
      <w:tr w:rsidR="00287731" w:rsidRPr="006F12FF" w14:paraId="76F81FDD" w14:textId="77777777" w:rsidTr="003608A6">
        <w:tc>
          <w:tcPr>
            <w:tcW w:w="1908" w:type="dxa"/>
            <w:vAlign w:val="center"/>
          </w:tcPr>
          <w:p w14:paraId="2D4F85CC" w14:textId="77777777" w:rsidR="00287731" w:rsidRPr="006F12FF" w:rsidRDefault="00287731" w:rsidP="004C195F">
            <w:pPr>
              <w:pStyle w:val="83ErlText"/>
              <w:jc w:val="left"/>
            </w:pPr>
            <w:r w:rsidRPr="006F12FF">
              <w:t>PREDNIZOLONS</w:t>
            </w:r>
          </w:p>
        </w:tc>
        <w:tc>
          <w:tcPr>
            <w:tcW w:w="2358" w:type="dxa"/>
            <w:vAlign w:val="center"/>
          </w:tcPr>
          <w:p w14:paraId="5ECCB561" w14:textId="77777777" w:rsidR="00287731" w:rsidRPr="006F12FF" w:rsidRDefault="00287731" w:rsidP="004C195F">
            <w:pPr>
              <w:pStyle w:val="83ErlText"/>
              <w:jc w:val="left"/>
            </w:pPr>
            <w:r w:rsidRPr="006F12FF">
              <w:t>APREDNISLON</w:t>
            </w:r>
          </w:p>
        </w:tc>
        <w:tc>
          <w:tcPr>
            <w:tcW w:w="2935" w:type="dxa"/>
            <w:vAlign w:val="center"/>
          </w:tcPr>
          <w:p w14:paraId="6E573502" w14:textId="77777777" w:rsidR="00287731" w:rsidRPr="006F12FF" w:rsidRDefault="00287731" w:rsidP="004C195F">
            <w:pPr>
              <w:pStyle w:val="83ErlText"/>
              <w:jc w:val="left"/>
            </w:pPr>
            <w:r w:rsidRPr="006F12FF">
              <w:t>TABL. 5MG 100</w:t>
            </w:r>
          </w:p>
        </w:tc>
        <w:tc>
          <w:tcPr>
            <w:tcW w:w="1519" w:type="dxa"/>
            <w:vAlign w:val="center"/>
          </w:tcPr>
          <w:p w14:paraId="229987B6" w14:textId="77777777" w:rsidR="00287731" w:rsidRPr="006F12FF" w:rsidRDefault="00287731" w:rsidP="004C195F">
            <w:pPr>
              <w:pStyle w:val="83ErlText"/>
              <w:jc w:val="left"/>
            </w:pPr>
            <w:r w:rsidRPr="006F12FF">
              <w:t>3582</w:t>
            </w:r>
          </w:p>
        </w:tc>
      </w:tr>
      <w:tr w:rsidR="00287731" w:rsidRPr="006F12FF" w14:paraId="53A79813" w14:textId="77777777" w:rsidTr="003608A6">
        <w:tc>
          <w:tcPr>
            <w:tcW w:w="1908" w:type="dxa"/>
            <w:vAlign w:val="center"/>
          </w:tcPr>
          <w:p w14:paraId="27EB5DD1" w14:textId="77777777" w:rsidR="00287731" w:rsidRPr="006F12FF" w:rsidRDefault="00287731" w:rsidP="004C195F">
            <w:pPr>
              <w:pStyle w:val="83ErlText"/>
              <w:jc w:val="left"/>
            </w:pPr>
            <w:r w:rsidRPr="006F12FF">
              <w:t>PREDNIZOLONS</w:t>
            </w:r>
          </w:p>
        </w:tc>
        <w:tc>
          <w:tcPr>
            <w:tcW w:w="2358" w:type="dxa"/>
            <w:vAlign w:val="center"/>
          </w:tcPr>
          <w:p w14:paraId="0B7AF093" w14:textId="77777777" w:rsidR="00287731" w:rsidRPr="006F12FF" w:rsidRDefault="00287731" w:rsidP="004C195F">
            <w:pPr>
              <w:pStyle w:val="83ErlText"/>
              <w:jc w:val="left"/>
            </w:pPr>
            <w:r w:rsidRPr="006F12FF">
              <w:t>APREDNISLON</w:t>
            </w:r>
          </w:p>
        </w:tc>
        <w:tc>
          <w:tcPr>
            <w:tcW w:w="2935" w:type="dxa"/>
            <w:vAlign w:val="center"/>
          </w:tcPr>
          <w:p w14:paraId="066BDC1F" w14:textId="77777777" w:rsidR="00287731" w:rsidRPr="006F12FF" w:rsidRDefault="00287731" w:rsidP="004C195F">
            <w:pPr>
              <w:pStyle w:val="83ErlText"/>
              <w:jc w:val="left"/>
            </w:pPr>
            <w:r w:rsidRPr="006F12FF">
              <w:t>TABL. 5MG 10</w:t>
            </w:r>
          </w:p>
        </w:tc>
        <w:tc>
          <w:tcPr>
            <w:tcW w:w="1519" w:type="dxa"/>
            <w:vAlign w:val="center"/>
          </w:tcPr>
          <w:p w14:paraId="72E844E2" w14:textId="77777777" w:rsidR="00287731" w:rsidRPr="006F12FF" w:rsidRDefault="00287731" w:rsidP="004C195F">
            <w:pPr>
              <w:pStyle w:val="83ErlText"/>
              <w:jc w:val="left"/>
            </w:pPr>
            <w:r w:rsidRPr="006F12FF">
              <w:t>458578</w:t>
            </w:r>
          </w:p>
        </w:tc>
      </w:tr>
      <w:tr w:rsidR="00287731" w:rsidRPr="006F12FF" w14:paraId="64B5CF02" w14:textId="77777777" w:rsidTr="003608A6">
        <w:tc>
          <w:tcPr>
            <w:tcW w:w="1908" w:type="dxa"/>
            <w:vAlign w:val="center"/>
          </w:tcPr>
          <w:p w14:paraId="5F81E20C" w14:textId="77777777" w:rsidR="00287731" w:rsidRPr="006F12FF" w:rsidRDefault="00287731" w:rsidP="004C195F">
            <w:pPr>
              <w:pStyle w:val="83ErlText"/>
              <w:jc w:val="left"/>
            </w:pPr>
            <w:r w:rsidRPr="006F12FF">
              <w:t>PREDNIZOLONS</w:t>
            </w:r>
          </w:p>
        </w:tc>
        <w:tc>
          <w:tcPr>
            <w:tcW w:w="2358" w:type="dxa"/>
            <w:vAlign w:val="center"/>
          </w:tcPr>
          <w:p w14:paraId="14C9DBB3" w14:textId="77777777" w:rsidR="00287731" w:rsidRPr="006F12FF" w:rsidRDefault="00287731" w:rsidP="004C195F">
            <w:pPr>
              <w:pStyle w:val="83ErlText"/>
              <w:jc w:val="left"/>
            </w:pPr>
            <w:r w:rsidRPr="006F12FF">
              <w:t>APREDNISLON</w:t>
            </w:r>
          </w:p>
        </w:tc>
        <w:tc>
          <w:tcPr>
            <w:tcW w:w="2935" w:type="dxa"/>
            <w:vAlign w:val="center"/>
          </w:tcPr>
          <w:p w14:paraId="1EFE26BD" w14:textId="77777777" w:rsidR="00287731" w:rsidRPr="006F12FF" w:rsidRDefault="00287731" w:rsidP="004C195F">
            <w:pPr>
              <w:pStyle w:val="83ErlText"/>
              <w:jc w:val="left"/>
            </w:pPr>
            <w:r w:rsidRPr="006F12FF">
              <w:t>TABL. 25MG 40</w:t>
            </w:r>
          </w:p>
        </w:tc>
        <w:tc>
          <w:tcPr>
            <w:tcW w:w="1519" w:type="dxa"/>
            <w:vAlign w:val="center"/>
          </w:tcPr>
          <w:p w14:paraId="1720E9CB" w14:textId="77777777" w:rsidR="00287731" w:rsidRPr="006F12FF" w:rsidRDefault="00287731" w:rsidP="004C195F">
            <w:pPr>
              <w:pStyle w:val="83ErlText"/>
              <w:jc w:val="left"/>
            </w:pPr>
            <w:r w:rsidRPr="006F12FF">
              <w:t>658509</w:t>
            </w:r>
          </w:p>
        </w:tc>
      </w:tr>
      <w:tr w:rsidR="00287731" w:rsidRPr="006F12FF" w14:paraId="27001C4E" w14:textId="77777777" w:rsidTr="003608A6">
        <w:tc>
          <w:tcPr>
            <w:tcW w:w="1908" w:type="dxa"/>
            <w:vAlign w:val="center"/>
          </w:tcPr>
          <w:p w14:paraId="2DD37DC2" w14:textId="77777777" w:rsidR="00287731" w:rsidRPr="006F12FF" w:rsidRDefault="00287731" w:rsidP="004C195F">
            <w:pPr>
              <w:pStyle w:val="83ErlText"/>
              <w:jc w:val="left"/>
            </w:pPr>
            <w:r w:rsidRPr="006F12FF">
              <w:t>PREDNIZOLONS</w:t>
            </w:r>
          </w:p>
        </w:tc>
        <w:tc>
          <w:tcPr>
            <w:tcW w:w="2358" w:type="dxa"/>
            <w:vAlign w:val="center"/>
          </w:tcPr>
          <w:p w14:paraId="258C42E3" w14:textId="77777777" w:rsidR="00287731" w:rsidRPr="006F12FF" w:rsidRDefault="00287731" w:rsidP="004C195F">
            <w:pPr>
              <w:pStyle w:val="83ErlText"/>
              <w:jc w:val="left"/>
            </w:pPr>
            <w:r w:rsidRPr="006F12FF">
              <w:t>APREDNISLON</w:t>
            </w:r>
          </w:p>
        </w:tc>
        <w:tc>
          <w:tcPr>
            <w:tcW w:w="2935" w:type="dxa"/>
            <w:vAlign w:val="center"/>
          </w:tcPr>
          <w:p w14:paraId="10EEB5EA" w14:textId="77777777" w:rsidR="00287731" w:rsidRPr="006F12FF" w:rsidRDefault="00287731" w:rsidP="004C195F">
            <w:pPr>
              <w:pStyle w:val="83ErlText"/>
              <w:jc w:val="left"/>
            </w:pPr>
            <w:r w:rsidRPr="006F12FF">
              <w:t>TABL. 25MG 10</w:t>
            </w:r>
          </w:p>
        </w:tc>
        <w:tc>
          <w:tcPr>
            <w:tcW w:w="1519" w:type="dxa"/>
            <w:vAlign w:val="center"/>
          </w:tcPr>
          <w:p w14:paraId="30C5955F" w14:textId="77777777" w:rsidR="00287731" w:rsidRPr="006F12FF" w:rsidRDefault="00287731" w:rsidP="004C195F">
            <w:pPr>
              <w:pStyle w:val="83ErlText"/>
              <w:jc w:val="left"/>
            </w:pPr>
            <w:r w:rsidRPr="006F12FF">
              <w:t>3599</w:t>
            </w:r>
          </w:p>
        </w:tc>
      </w:tr>
      <w:tr w:rsidR="00287731" w:rsidRPr="006F12FF" w14:paraId="022CF241" w14:textId="77777777" w:rsidTr="003608A6">
        <w:tc>
          <w:tcPr>
            <w:tcW w:w="1908" w:type="dxa"/>
            <w:vAlign w:val="center"/>
          </w:tcPr>
          <w:p w14:paraId="4A4A980E" w14:textId="77777777" w:rsidR="00287731" w:rsidRPr="006F12FF" w:rsidRDefault="00287731" w:rsidP="004C195F">
            <w:pPr>
              <w:pStyle w:val="83ErlText"/>
              <w:jc w:val="left"/>
            </w:pPr>
            <w:r w:rsidRPr="006F12FF">
              <w:t>PREDNIZOLONS</w:t>
            </w:r>
          </w:p>
        </w:tc>
        <w:tc>
          <w:tcPr>
            <w:tcW w:w="2358" w:type="dxa"/>
            <w:vAlign w:val="center"/>
          </w:tcPr>
          <w:p w14:paraId="2AB82203" w14:textId="77777777" w:rsidR="00287731" w:rsidRPr="006F12FF" w:rsidRDefault="00287731" w:rsidP="004C195F">
            <w:pPr>
              <w:pStyle w:val="83ErlText"/>
              <w:jc w:val="left"/>
            </w:pPr>
            <w:r w:rsidRPr="006F12FF">
              <w:t>APREDNISLON</w:t>
            </w:r>
          </w:p>
        </w:tc>
        <w:tc>
          <w:tcPr>
            <w:tcW w:w="2935" w:type="dxa"/>
            <w:vAlign w:val="center"/>
          </w:tcPr>
          <w:p w14:paraId="74FD8728" w14:textId="77777777" w:rsidR="00287731" w:rsidRPr="006F12FF" w:rsidRDefault="00287731" w:rsidP="004C195F">
            <w:pPr>
              <w:pStyle w:val="83ErlText"/>
              <w:jc w:val="left"/>
            </w:pPr>
            <w:r w:rsidRPr="006F12FF">
              <w:t>TABL. 5MG 40</w:t>
            </w:r>
          </w:p>
        </w:tc>
        <w:tc>
          <w:tcPr>
            <w:tcW w:w="1519" w:type="dxa"/>
            <w:vAlign w:val="center"/>
          </w:tcPr>
          <w:p w14:paraId="3D3700F8" w14:textId="77777777" w:rsidR="00287731" w:rsidRPr="006F12FF" w:rsidRDefault="00287731" w:rsidP="004C195F">
            <w:pPr>
              <w:pStyle w:val="83ErlText"/>
              <w:jc w:val="left"/>
            </w:pPr>
            <w:r w:rsidRPr="006F12FF">
              <w:t>458584</w:t>
            </w:r>
          </w:p>
        </w:tc>
      </w:tr>
      <w:tr w:rsidR="00287731" w:rsidRPr="006F12FF" w14:paraId="4B896BEE" w14:textId="77777777" w:rsidTr="003608A6">
        <w:tc>
          <w:tcPr>
            <w:tcW w:w="1908" w:type="dxa"/>
            <w:vAlign w:val="center"/>
          </w:tcPr>
          <w:p w14:paraId="11565805" w14:textId="77777777" w:rsidR="00287731" w:rsidRPr="006F12FF" w:rsidRDefault="00287731" w:rsidP="004C195F">
            <w:pPr>
              <w:pStyle w:val="83ErlText"/>
              <w:jc w:val="left"/>
            </w:pPr>
            <w:r w:rsidRPr="006F12FF">
              <w:t>AMOKSICILĪNS</w:t>
            </w:r>
          </w:p>
        </w:tc>
        <w:tc>
          <w:tcPr>
            <w:tcW w:w="2358" w:type="dxa"/>
            <w:vAlign w:val="center"/>
          </w:tcPr>
          <w:p w14:paraId="387B7855" w14:textId="77777777" w:rsidR="00287731" w:rsidRPr="006F12FF" w:rsidRDefault="00287731" w:rsidP="004C195F">
            <w:pPr>
              <w:pStyle w:val="83ErlText"/>
              <w:jc w:val="left"/>
            </w:pPr>
            <w:r w:rsidRPr="006F12FF">
              <w:t>AUGMENTIN</w:t>
            </w:r>
          </w:p>
        </w:tc>
        <w:tc>
          <w:tcPr>
            <w:tcW w:w="2935" w:type="dxa"/>
            <w:vAlign w:val="center"/>
          </w:tcPr>
          <w:p w14:paraId="73C42E6A" w14:textId="77777777" w:rsidR="00287731" w:rsidRPr="006F12FF" w:rsidRDefault="00287731" w:rsidP="004C195F">
            <w:pPr>
              <w:pStyle w:val="83ErlText"/>
              <w:jc w:val="left"/>
            </w:pPr>
            <w:r w:rsidRPr="006F12FF">
              <w:t>PULVERIS SUSPENSIJAS PAGATAVOŠANAI MF 457MG/5ML 70ML</w:t>
            </w:r>
          </w:p>
        </w:tc>
        <w:tc>
          <w:tcPr>
            <w:tcW w:w="1519" w:type="dxa"/>
            <w:vAlign w:val="center"/>
          </w:tcPr>
          <w:p w14:paraId="48359B08" w14:textId="77777777" w:rsidR="00287731" w:rsidRPr="006F12FF" w:rsidRDefault="00287731" w:rsidP="004C195F">
            <w:pPr>
              <w:pStyle w:val="83ErlText"/>
              <w:jc w:val="left"/>
            </w:pPr>
            <w:r w:rsidRPr="006F12FF">
              <w:t>4475042</w:t>
            </w:r>
          </w:p>
        </w:tc>
      </w:tr>
      <w:tr w:rsidR="00287731" w:rsidRPr="006F12FF" w14:paraId="0A470684" w14:textId="77777777" w:rsidTr="003608A6">
        <w:tc>
          <w:tcPr>
            <w:tcW w:w="1908" w:type="dxa"/>
            <w:vAlign w:val="center"/>
          </w:tcPr>
          <w:p w14:paraId="71FE641F" w14:textId="77777777" w:rsidR="00287731" w:rsidRPr="006F12FF" w:rsidRDefault="00287731" w:rsidP="004C195F">
            <w:pPr>
              <w:pStyle w:val="83ErlText"/>
              <w:jc w:val="left"/>
            </w:pPr>
            <w:r w:rsidRPr="006F12FF">
              <w:t>AMOKSICILĪNS</w:t>
            </w:r>
          </w:p>
        </w:tc>
        <w:tc>
          <w:tcPr>
            <w:tcW w:w="2358" w:type="dxa"/>
            <w:vAlign w:val="center"/>
          </w:tcPr>
          <w:p w14:paraId="4753F139" w14:textId="77777777" w:rsidR="00287731" w:rsidRPr="006F12FF" w:rsidRDefault="00287731" w:rsidP="004C195F">
            <w:pPr>
              <w:pStyle w:val="83ErlText"/>
              <w:jc w:val="left"/>
            </w:pPr>
            <w:r w:rsidRPr="006F12FF">
              <w:t>AUGMENTIN</w:t>
            </w:r>
          </w:p>
        </w:tc>
        <w:tc>
          <w:tcPr>
            <w:tcW w:w="2935" w:type="dxa"/>
            <w:vAlign w:val="center"/>
          </w:tcPr>
          <w:p w14:paraId="7A59EA33" w14:textId="77777777" w:rsidR="00287731" w:rsidRPr="006F12FF" w:rsidRDefault="00287731" w:rsidP="004C195F">
            <w:pPr>
              <w:pStyle w:val="83ErlText"/>
              <w:jc w:val="left"/>
            </w:pPr>
            <w:r w:rsidRPr="006F12FF">
              <w:t>PULVERIS SUSPENSIJAS PAGATAVOŠANAI MF 457MG/5ML 140ML</w:t>
            </w:r>
          </w:p>
        </w:tc>
        <w:tc>
          <w:tcPr>
            <w:tcW w:w="1519" w:type="dxa"/>
            <w:vAlign w:val="center"/>
          </w:tcPr>
          <w:p w14:paraId="667AA634" w14:textId="77777777" w:rsidR="00287731" w:rsidRPr="006F12FF" w:rsidRDefault="00287731" w:rsidP="004C195F">
            <w:pPr>
              <w:pStyle w:val="83ErlText"/>
              <w:jc w:val="left"/>
            </w:pPr>
            <w:r w:rsidRPr="006F12FF">
              <w:t>4475059</w:t>
            </w:r>
          </w:p>
        </w:tc>
      </w:tr>
      <w:tr w:rsidR="00287731" w:rsidRPr="006F12FF" w14:paraId="1ADAFF6E" w14:textId="77777777" w:rsidTr="003608A6">
        <w:tc>
          <w:tcPr>
            <w:tcW w:w="1908" w:type="dxa"/>
            <w:vAlign w:val="center"/>
          </w:tcPr>
          <w:p w14:paraId="61D19F76" w14:textId="77777777" w:rsidR="00287731" w:rsidRPr="006F12FF" w:rsidRDefault="00287731" w:rsidP="004C195F">
            <w:pPr>
              <w:pStyle w:val="83ErlText"/>
              <w:jc w:val="left"/>
            </w:pPr>
            <w:r w:rsidRPr="006F12FF">
              <w:t>AMOKSICILĪNS</w:t>
            </w:r>
          </w:p>
        </w:tc>
        <w:tc>
          <w:tcPr>
            <w:tcW w:w="2358" w:type="dxa"/>
            <w:vAlign w:val="center"/>
          </w:tcPr>
          <w:p w14:paraId="41DF63D5" w14:textId="77777777" w:rsidR="00287731" w:rsidRPr="006F12FF" w:rsidRDefault="00287731" w:rsidP="004C195F">
            <w:pPr>
              <w:pStyle w:val="83ErlText"/>
              <w:jc w:val="left"/>
            </w:pPr>
            <w:r w:rsidRPr="006F12FF">
              <w:t>AUGMENTIN</w:t>
            </w:r>
          </w:p>
        </w:tc>
        <w:tc>
          <w:tcPr>
            <w:tcW w:w="2935" w:type="dxa"/>
            <w:vAlign w:val="center"/>
          </w:tcPr>
          <w:p w14:paraId="3205C6C9" w14:textId="77777777" w:rsidR="00287731" w:rsidRPr="006F12FF" w:rsidRDefault="00287731" w:rsidP="004C195F">
            <w:pPr>
              <w:pStyle w:val="83ErlText"/>
              <w:jc w:val="left"/>
            </w:pPr>
            <w:r w:rsidRPr="006F12FF">
              <w:t>APVALKOTĀS TABLETES 625MG 12</w:t>
            </w:r>
          </w:p>
        </w:tc>
        <w:tc>
          <w:tcPr>
            <w:tcW w:w="1519" w:type="dxa"/>
            <w:vAlign w:val="center"/>
          </w:tcPr>
          <w:p w14:paraId="22A7CFC8" w14:textId="77777777" w:rsidR="00287731" w:rsidRPr="006F12FF" w:rsidRDefault="00287731" w:rsidP="004C195F">
            <w:pPr>
              <w:pStyle w:val="83ErlText"/>
              <w:jc w:val="left"/>
            </w:pPr>
            <w:r w:rsidRPr="006F12FF">
              <w:t>802917</w:t>
            </w:r>
          </w:p>
        </w:tc>
      </w:tr>
      <w:tr w:rsidR="00287731" w:rsidRPr="006F12FF" w14:paraId="25202429" w14:textId="77777777" w:rsidTr="003608A6">
        <w:tc>
          <w:tcPr>
            <w:tcW w:w="1908" w:type="dxa"/>
            <w:vAlign w:val="center"/>
          </w:tcPr>
          <w:p w14:paraId="5E85D548" w14:textId="77777777" w:rsidR="00287731" w:rsidRPr="006F12FF" w:rsidRDefault="00287731" w:rsidP="004C195F">
            <w:pPr>
              <w:pStyle w:val="83ErlText"/>
              <w:jc w:val="left"/>
            </w:pPr>
            <w:r w:rsidRPr="006F12FF">
              <w:t>AMOKSICILĪNS</w:t>
            </w:r>
          </w:p>
        </w:tc>
        <w:tc>
          <w:tcPr>
            <w:tcW w:w="2358" w:type="dxa"/>
            <w:vAlign w:val="center"/>
          </w:tcPr>
          <w:p w14:paraId="4F541F72" w14:textId="77777777" w:rsidR="00287731" w:rsidRPr="006F12FF" w:rsidRDefault="00287731" w:rsidP="004C195F">
            <w:pPr>
              <w:pStyle w:val="83ErlText"/>
              <w:jc w:val="left"/>
            </w:pPr>
            <w:r w:rsidRPr="006F12FF">
              <w:t>AUGMENTIN</w:t>
            </w:r>
          </w:p>
        </w:tc>
        <w:tc>
          <w:tcPr>
            <w:tcW w:w="2935" w:type="dxa"/>
            <w:vAlign w:val="center"/>
          </w:tcPr>
          <w:p w14:paraId="69472EA8" w14:textId="77777777" w:rsidR="00287731" w:rsidRPr="006F12FF" w:rsidRDefault="00287731" w:rsidP="004C195F">
            <w:pPr>
              <w:pStyle w:val="83ErlText"/>
              <w:jc w:val="left"/>
            </w:pPr>
            <w:r w:rsidRPr="006F12FF">
              <w:t>APVALKOTĀS TABLETES 1G 14</w:t>
            </w:r>
          </w:p>
        </w:tc>
        <w:tc>
          <w:tcPr>
            <w:tcW w:w="1519" w:type="dxa"/>
            <w:vAlign w:val="center"/>
          </w:tcPr>
          <w:p w14:paraId="6AD5BF7E" w14:textId="77777777" w:rsidR="00287731" w:rsidRPr="006F12FF" w:rsidRDefault="00287731" w:rsidP="004C195F">
            <w:pPr>
              <w:pStyle w:val="83ErlText"/>
              <w:jc w:val="left"/>
            </w:pPr>
            <w:r w:rsidRPr="006F12FF">
              <w:t>2431483</w:t>
            </w:r>
          </w:p>
        </w:tc>
      </w:tr>
      <w:tr w:rsidR="00287731" w:rsidRPr="006F12FF" w14:paraId="727CA6AA" w14:textId="77777777" w:rsidTr="003608A6">
        <w:tc>
          <w:tcPr>
            <w:tcW w:w="1908" w:type="dxa"/>
            <w:vAlign w:val="center"/>
          </w:tcPr>
          <w:p w14:paraId="5D17F536" w14:textId="77777777" w:rsidR="00287731" w:rsidRPr="006F12FF" w:rsidRDefault="00287731" w:rsidP="004C195F">
            <w:pPr>
              <w:pStyle w:val="83ErlText"/>
              <w:jc w:val="left"/>
            </w:pPr>
            <w:r w:rsidRPr="006F12FF">
              <w:t>AMOKSICILĪNS</w:t>
            </w:r>
          </w:p>
        </w:tc>
        <w:tc>
          <w:tcPr>
            <w:tcW w:w="2358" w:type="dxa"/>
            <w:vAlign w:val="center"/>
          </w:tcPr>
          <w:p w14:paraId="7B26FAEB" w14:textId="77777777" w:rsidR="00287731" w:rsidRPr="006F12FF" w:rsidRDefault="00287731" w:rsidP="004C195F">
            <w:pPr>
              <w:pStyle w:val="83ErlText"/>
              <w:jc w:val="left"/>
            </w:pPr>
            <w:r w:rsidRPr="006F12FF">
              <w:t>AUGMENTIN</w:t>
            </w:r>
          </w:p>
        </w:tc>
        <w:tc>
          <w:tcPr>
            <w:tcW w:w="2935" w:type="dxa"/>
            <w:vAlign w:val="center"/>
          </w:tcPr>
          <w:p w14:paraId="21751590" w14:textId="77777777" w:rsidR="00287731" w:rsidRPr="006F12FF" w:rsidRDefault="00287731" w:rsidP="004C195F">
            <w:pPr>
              <w:pStyle w:val="83ErlText"/>
              <w:jc w:val="left"/>
            </w:pPr>
            <w:r w:rsidRPr="006F12FF">
              <w:t>APVALKOTĀS TABLETES 1G 10</w:t>
            </w:r>
          </w:p>
        </w:tc>
        <w:tc>
          <w:tcPr>
            <w:tcW w:w="1519" w:type="dxa"/>
            <w:vAlign w:val="center"/>
          </w:tcPr>
          <w:p w14:paraId="23C90976" w14:textId="77777777" w:rsidR="00287731" w:rsidRPr="006F12FF" w:rsidRDefault="00287731" w:rsidP="004C195F">
            <w:pPr>
              <w:pStyle w:val="83ErlText"/>
              <w:jc w:val="left"/>
            </w:pPr>
            <w:r w:rsidRPr="006F12FF">
              <w:t>1301531</w:t>
            </w:r>
          </w:p>
        </w:tc>
      </w:tr>
      <w:tr w:rsidR="00287731" w:rsidRPr="006F12FF" w14:paraId="732B7784" w14:textId="77777777" w:rsidTr="003608A6">
        <w:tc>
          <w:tcPr>
            <w:tcW w:w="1908" w:type="dxa"/>
            <w:vAlign w:val="center"/>
          </w:tcPr>
          <w:p w14:paraId="3312CDCE" w14:textId="77777777" w:rsidR="00287731" w:rsidRPr="006F12FF" w:rsidRDefault="00287731" w:rsidP="004C195F">
            <w:pPr>
              <w:pStyle w:val="83ErlText"/>
              <w:jc w:val="left"/>
            </w:pPr>
            <w:r w:rsidRPr="006F12FF">
              <w:t>MOKSIFLOKSACĪNS</w:t>
            </w:r>
          </w:p>
        </w:tc>
        <w:tc>
          <w:tcPr>
            <w:tcW w:w="2358" w:type="dxa"/>
            <w:vAlign w:val="center"/>
          </w:tcPr>
          <w:p w14:paraId="736E3006" w14:textId="77777777" w:rsidR="00287731" w:rsidRPr="006F12FF" w:rsidRDefault="00287731" w:rsidP="004C195F">
            <w:pPr>
              <w:pStyle w:val="83ErlText"/>
              <w:jc w:val="left"/>
            </w:pPr>
            <w:r w:rsidRPr="006F12FF">
              <w:t>AVELOX</w:t>
            </w:r>
          </w:p>
        </w:tc>
        <w:tc>
          <w:tcPr>
            <w:tcW w:w="2935" w:type="dxa"/>
            <w:vAlign w:val="center"/>
          </w:tcPr>
          <w:p w14:paraId="65354E5D" w14:textId="77777777" w:rsidR="00287731" w:rsidRPr="006F12FF" w:rsidRDefault="00287731" w:rsidP="004C195F">
            <w:pPr>
              <w:pStyle w:val="83ErlText"/>
              <w:jc w:val="left"/>
            </w:pPr>
            <w:r w:rsidRPr="006F12FF">
              <w:t xml:space="preserve">INFŪZIJAS ŠĶĪDUMS 400MG 250ML </w:t>
            </w:r>
          </w:p>
        </w:tc>
        <w:tc>
          <w:tcPr>
            <w:tcW w:w="1519" w:type="dxa"/>
            <w:vAlign w:val="center"/>
          </w:tcPr>
          <w:p w14:paraId="490C2D1C" w14:textId="77777777" w:rsidR="00287731" w:rsidRPr="006F12FF" w:rsidRDefault="00287731" w:rsidP="004C195F">
            <w:pPr>
              <w:pStyle w:val="83ErlText"/>
              <w:jc w:val="left"/>
            </w:pPr>
            <w:r w:rsidRPr="006F12FF">
              <w:t>3767305</w:t>
            </w:r>
          </w:p>
        </w:tc>
      </w:tr>
      <w:tr w:rsidR="00287731" w:rsidRPr="006F12FF" w14:paraId="23B78AE1" w14:textId="77777777" w:rsidTr="003608A6">
        <w:tc>
          <w:tcPr>
            <w:tcW w:w="1908" w:type="dxa"/>
            <w:vAlign w:val="center"/>
          </w:tcPr>
          <w:p w14:paraId="6594F5D1" w14:textId="77777777" w:rsidR="00287731" w:rsidRPr="006F12FF" w:rsidRDefault="00287731" w:rsidP="004C195F">
            <w:pPr>
              <w:pStyle w:val="83ErlText"/>
              <w:jc w:val="left"/>
            </w:pPr>
            <w:r w:rsidRPr="006F12FF">
              <w:t>MOKSIFLOKSACĪNS</w:t>
            </w:r>
          </w:p>
        </w:tc>
        <w:tc>
          <w:tcPr>
            <w:tcW w:w="2358" w:type="dxa"/>
            <w:vAlign w:val="center"/>
          </w:tcPr>
          <w:p w14:paraId="1EA73E4D" w14:textId="77777777" w:rsidR="00287731" w:rsidRPr="006F12FF" w:rsidRDefault="00287731" w:rsidP="004C195F">
            <w:pPr>
              <w:pStyle w:val="83ErlText"/>
              <w:jc w:val="left"/>
            </w:pPr>
            <w:r w:rsidRPr="006F12FF">
              <w:t>AVELOX</w:t>
            </w:r>
          </w:p>
        </w:tc>
        <w:tc>
          <w:tcPr>
            <w:tcW w:w="2935" w:type="dxa"/>
            <w:vAlign w:val="center"/>
          </w:tcPr>
          <w:p w14:paraId="110DCE9E" w14:textId="77777777" w:rsidR="00287731" w:rsidRPr="006F12FF" w:rsidRDefault="00287731" w:rsidP="004C195F">
            <w:pPr>
              <w:pStyle w:val="83ErlText"/>
              <w:jc w:val="left"/>
            </w:pPr>
            <w:r w:rsidRPr="006F12FF">
              <w:t>APVALKOTĀS TABLETES 400MG 7</w:t>
            </w:r>
          </w:p>
        </w:tc>
        <w:tc>
          <w:tcPr>
            <w:tcW w:w="1519" w:type="dxa"/>
            <w:vAlign w:val="center"/>
          </w:tcPr>
          <w:p w14:paraId="59BC312E" w14:textId="77777777" w:rsidR="00287731" w:rsidRPr="006F12FF" w:rsidRDefault="00287731" w:rsidP="004C195F">
            <w:pPr>
              <w:pStyle w:val="83ErlText"/>
              <w:jc w:val="left"/>
            </w:pPr>
            <w:r w:rsidRPr="006F12FF">
              <w:t>1344492</w:t>
            </w:r>
          </w:p>
        </w:tc>
      </w:tr>
      <w:tr w:rsidR="00287731" w:rsidRPr="006F12FF" w14:paraId="54015888" w14:textId="77777777" w:rsidTr="003608A6">
        <w:tc>
          <w:tcPr>
            <w:tcW w:w="1908" w:type="dxa"/>
            <w:vAlign w:val="center"/>
          </w:tcPr>
          <w:p w14:paraId="5357930F" w14:textId="77777777" w:rsidR="00287731" w:rsidRPr="006F12FF" w:rsidRDefault="00287731" w:rsidP="004C195F">
            <w:pPr>
              <w:pStyle w:val="83ErlText"/>
              <w:jc w:val="left"/>
            </w:pPr>
            <w:r w:rsidRPr="006F12FF">
              <w:t>AZITROMICĪNS</w:t>
            </w:r>
          </w:p>
        </w:tc>
        <w:tc>
          <w:tcPr>
            <w:tcW w:w="2358" w:type="dxa"/>
            <w:vAlign w:val="center"/>
          </w:tcPr>
          <w:p w14:paraId="61B17E90" w14:textId="77777777" w:rsidR="00287731" w:rsidRPr="006F12FF" w:rsidRDefault="00287731" w:rsidP="004C195F">
            <w:pPr>
              <w:pStyle w:val="83ErlText"/>
              <w:jc w:val="left"/>
            </w:pPr>
            <w:r w:rsidRPr="006F12FF">
              <w:t>AZISTRO</w:t>
            </w:r>
          </w:p>
        </w:tc>
        <w:tc>
          <w:tcPr>
            <w:tcW w:w="2935" w:type="dxa"/>
            <w:vAlign w:val="center"/>
          </w:tcPr>
          <w:p w14:paraId="71514B87" w14:textId="77777777" w:rsidR="00287731" w:rsidRPr="006F12FF" w:rsidRDefault="00287731" w:rsidP="004C195F">
            <w:pPr>
              <w:pStyle w:val="83ErlText"/>
              <w:jc w:val="left"/>
            </w:pPr>
            <w:r w:rsidRPr="006F12FF">
              <w:t>PULVERIS INFŪZIJU ŠĶĪDUMA PAGATAVOŠANAI 500MG</w:t>
            </w:r>
          </w:p>
        </w:tc>
        <w:tc>
          <w:tcPr>
            <w:tcW w:w="1519" w:type="dxa"/>
            <w:vAlign w:val="center"/>
          </w:tcPr>
          <w:p w14:paraId="56CB657D" w14:textId="77777777" w:rsidR="00287731" w:rsidRPr="006F12FF" w:rsidRDefault="00287731" w:rsidP="004C195F">
            <w:pPr>
              <w:pStyle w:val="83ErlText"/>
              <w:jc w:val="left"/>
            </w:pPr>
            <w:r w:rsidRPr="006F12FF">
              <w:t>4467195</w:t>
            </w:r>
          </w:p>
        </w:tc>
      </w:tr>
      <w:tr w:rsidR="00287731" w:rsidRPr="006F12FF" w14:paraId="1318CEED" w14:textId="77777777" w:rsidTr="003608A6">
        <w:tc>
          <w:tcPr>
            <w:tcW w:w="1908" w:type="dxa"/>
            <w:vAlign w:val="center"/>
          </w:tcPr>
          <w:p w14:paraId="52AE375E" w14:textId="77777777" w:rsidR="00287731" w:rsidRPr="006F12FF" w:rsidRDefault="00287731" w:rsidP="004C195F">
            <w:pPr>
              <w:pStyle w:val="83ErlText"/>
              <w:jc w:val="left"/>
            </w:pPr>
            <w:r w:rsidRPr="006F12FF">
              <w:t>AZITROMICĪNS</w:t>
            </w:r>
          </w:p>
        </w:tc>
        <w:tc>
          <w:tcPr>
            <w:tcW w:w="2358" w:type="dxa"/>
            <w:vAlign w:val="center"/>
          </w:tcPr>
          <w:p w14:paraId="008EE273" w14:textId="77777777" w:rsidR="00287731" w:rsidRPr="006F12FF" w:rsidRDefault="00287731" w:rsidP="004C195F">
            <w:pPr>
              <w:pStyle w:val="83ErlText"/>
              <w:jc w:val="left"/>
            </w:pPr>
            <w:r w:rsidRPr="006F12FF">
              <w:t>AZITHROMYCIN-+PHA</w:t>
            </w:r>
          </w:p>
        </w:tc>
        <w:tc>
          <w:tcPr>
            <w:tcW w:w="2935" w:type="dxa"/>
            <w:vAlign w:val="center"/>
          </w:tcPr>
          <w:p w14:paraId="04920C54" w14:textId="77777777" w:rsidR="00287731" w:rsidRPr="006F12FF" w:rsidRDefault="00287731" w:rsidP="004C195F">
            <w:pPr>
              <w:pStyle w:val="83ErlText"/>
              <w:jc w:val="left"/>
            </w:pPr>
            <w:r w:rsidRPr="006F12FF">
              <w:t>APVALKOTĀS TABLETES 500MG 3</w:t>
            </w:r>
          </w:p>
        </w:tc>
        <w:tc>
          <w:tcPr>
            <w:tcW w:w="1519" w:type="dxa"/>
            <w:vAlign w:val="center"/>
          </w:tcPr>
          <w:p w14:paraId="71EFAEFB" w14:textId="77777777" w:rsidR="00287731" w:rsidRPr="006F12FF" w:rsidRDefault="00287731" w:rsidP="004C195F">
            <w:pPr>
              <w:pStyle w:val="83ErlText"/>
              <w:jc w:val="left"/>
            </w:pPr>
            <w:r w:rsidRPr="006F12FF">
              <w:t>3546739</w:t>
            </w:r>
          </w:p>
        </w:tc>
      </w:tr>
      <w:tr w:rsidR="00287731" w:rsidRPr="006F12FF" w14:paraId="60A5ADD8" w14:textId="77777777" w:rsidTr="003608A6">
        <w:tc>
          <w:tcPr>
            <w:tcW w:w="1908" w:type="dxa"/>
            <w:vAlign w:val="center"/>
          </w:tcPr>
          <w:p w14:paraId="39C7185D" w14:textId="77777777" w:rsidR="00287731" w:rsidRPr="006F12FF" w:rsidRDefault="00287731" w:rsidP="004C195F">
            <w:pPr>
              <w:pStyle w:val="83ErlText"/>
              <w:jc w:val="left"/>
            </w:pPr>
            <w:r w:rsidRPr="006F12FF">
              <w:t>AZITROMICĪNS</w:t>
            </w:r>
          </w:p>
        </w:tc>
        <w:tc>
          <w:tcPr>
            <w:tcW w:w="2358" w:type="dxa"/>
            <w:vAlign w:val="center"/>
          </w:tcPr>
          <w:p w14:paraId="25FE7F74" w14:textId="77777777" w:rsidR="00287731" w:rsidRPr="006F12FF" w:rsidRDefault="00287731" w:rsidP="004C195F">
            <w:pPr>
              <w:pStyle w:val="83ErlText"/>
              <w:jc w:val="left"/>
            </w:pPr>
            <w:r w:rsidRPr="006F12FF">
              <w:t>AZITHROMYCIN-1A</w:t>
            </w:r>
          </w:p>
        </w:tc>
        <w:tc>
          <w:tcPr>
            <w:tcW w:w="2935" w:type="dxa"/>
            <w:vAlign w:val="center"/>
          </w:tcPr>
          <w:p w14:paraId="2F6C4C8C" w14:textId="77777777" w:rsidR="00287731" w:rsidRPr="006F12FF" w:rsidRDefault="00287731" w:rsidP="004C195F">
            <w:pPr>
              <w:pStyle w:val="83ErlText"/>
              <w:jc w:val="left"/>
            </w:pPr>
            <w:r w:rsidRPr="006F12FF">
              <w:t>APVALKOTĀS TABLETES 500MG 3</w:t>
            </w:r>
          </w:p>
        </w:tc>
        <w:tc>
          <w:tcPr>
            <w:tcW w:w="1519" w:type="dxa"/>
            <w:vAlign w:val="center"/>
          </w:tcPr>
          <w:p w14:paraId="68C174AB" w14:textId="77777777" w:rsidR="00287731" w:rsidRPr="006F12FF" w:rsidRDefault="00287731" w:rsidP="004C195F">
            <w:pPr>
              <w:pStyle w:val="83ErlText"/>
              <w:jc w:val="left"/>
            </w:pPr>
            <w:r w:rsidRPr="006F12FF">
              <w:t>3504505</w:t>
            </w:r>
          </w:p>
        </w:tc>
      </w:tr>
      <w:tr w:rsidR="00287731" w:rsidRPr="006F12FF" w14:paraId="3E9341EA" w14:textId="77777777" w:rsidTr="003608A6">
        <w:tc>
          <w:tcPr>
            <w:tcW w:w="1908" w:type="dxa"/>
            <w:vAlign w:val="center"/>
          </w:tcPr>
          <w:p w14:paraId="4F0B1C9F" w14:textId="77777777" w:rsidR="00287731" w:rsidRPr="006F12FF" w:rsidRDefault="00287731" w:rsidP="004C195F">
            <w:pPr>
              <w:pStyle w:val="83ErlText"/>
              <w:jc w:val="left"/>
            </w:pPr>
            <w:r w:rsidRPr="006F12FF">
              <w:t>AZITROMICĪNS</w:t>
            </w:r>
          </w:p>
        </w:tc>
        <w:tc>
          <w:tcPr>
            <w:tcW w:w="2358" w:type="dxa"/>
            <w:vAlign w:val="center"/>
          </w:tcPr>
          <w:p w14:paraId="7855E1D7" w14:textId="77777777" w:rsidR="00287731" w:rsidRPr="006F12FF" w:rsidRDefault="00287731" w:rsidP="004C195F">
            <w:pPr>
              <w:pStyle w:val="83ErlText"/>
              <w:jc w:val="left"/>
            </w:pPr>
            <w:r w:rsidRPr="006F12FF">
              <w:t>AZITROMICĪNS-ĢENĒRISKS</w:t>
            </w:r>
          </w:p>
        </w:tc>
        <w:tc>
          <w:tcPr>
            <w:tcW w:w="2935" w:type="dxa"/>
            <w:vAlign w:val="center"/>
          </w:tcPr>
          <w:p w14:paraId="11C5EC65" w14:textId="77777777" w:rsidR="00287731" w:rsidRPr="006F12FF" w:rsidRDefault="00287731" w:rsidP="004C195F">
            <w:pPr>
              <w:pStyle w:val="83ErlText"/>
              <w:jc w:val="left"/>
            </w:pPr>
            <w:r w:rsidRPr="006F12FF">
              <w:t>APVALKOTĀS TABLETES 500MG 3</w:t>
            </w:r>
          </w:p>
        </w:tc>
        <w:tc>
          <w:tcPr>
            <w:tcW w:w="1519" w:type="dxa"/>
            <w:vAlign w:val="center"/>
          </w:tcPr>
          <w:p w14:paraId="710A98C2" w14:textId="77777777" w:rsidR="00287731" w:rsidRPr="006F12FF" w:rsidRDefault="00287731" w:rsidP="004C195F">
            <w:pPr>
              <w:pStyle w:val="83ErlText"/>
              <w:jc w:val="left"/>
            </w:pPr>
            <w:r w:rsidRPr="006F12FF">
              <w:t>3546722</w:t>
            </w:r>
          </w:p>
        </w:tc>
      </w:tr>
      <w:tr w:rsidR="00287731" w:rsidRPr="006F12FF" w14:paraId="5D5BDAA5" w14:textId="77777777" w:rsidTr="003608A6">
        <w:tc>
          <w:tcPr>
            <w:tcW w:w="1908" w:type="dxa"/>
            <w:vAlign w:val="center"/>
          </w:tcPr>
          <w:p w14:paraId="3254762A" w14:textId="77777777" w:rsidR="00287731" w:rsidRPr="006F12FF" w:rsidRDefault="00287731" w:rsidP="004C195F">
            <w:pPr>
              <w:pStyle w:val="83ErlText"/>
              <w:jc w:val="left"/>
            </w:pPr>
            <w:r w:rsidRPr="006F12FF">
              <w:t>AZITROMICĪNS</w:t>
            </w:r>
          </w:p>
        </w:tc>
        <w:tc>
          <w:tcPr>
            <w:tcW w:w="2358" w:type="dxa"/>
            <w:vAlign w:val="center"/>
          </w:tcPr>
          <w:p w14:paraId="6D460006" w14:textId="77777777" w:rsidR="00287731" w:rsidRPr="006F12FF" w:rsidRDefault="00287731" w:rsidP="004C195F">
            <w:pPr>
              <w:pStyle w:val="83ErlText"/>
              <w:jc w:val="left"/>
            </w:pPr>
            <w:r w:rsidRPr="006F12FF">
              <w:t>AZITROMICĪNS-RAT</w:t>
            </w:r>
          </w:p>
        </w:tc>
        <w:tc>
          <w:tcPr>
            <w:tcW w:w="2935" w:type="dxa"/>
            <w:vAlign w:val="center"/>
          </w:tcPr>
          <w:p w14:paraId="317BCD0F" w14:textId="77777777" w:rsidR="00287731" w:rsidRPr="006F12FF" w:rsidRDefault="00287731" w:rsidP="004C195F">
            <w:pPr>
              <w:pStyle w:val="83ErlText"/>
              <w:jc w:val="left"/>
            </w:pPr>
            <w:r w:rsidRPr="006F12FF">
              <w:t>APVALKOTĀS TABLETES 500MG 3</w:t>
            </w:r>
          </w:p>
        </w:tc>
        <w:tc>
          <w:tcPr>
            <w:tcW w:w="1519" w:type="dxa"/>
            <w:vAlign w:val="center"/>
          </w:tcPr>
          <w:p w14:paraId="75767B0F" w14:textId="77777777" w:rsidR="00287731" w:rsidRPr="006F12FF" w:rsidRDefault="00287731" w:rsidP="004C195F">
            <w:pPr>
              <w:pStyle w:val="83ErlText"/>
              <w:jc w:val="left"/>
            </w:pPr>
            <w:r w:rsidRPr="006F12FF">
              <w:t>2477031</w:t>
            </w:r>
          </w:p>
        </w:tc>
      </w:tr>
      <w:tr w:rsidR="00287731" w:rsidRPr="006F12FF" w14:paraId="6894C197" w14:textId="77777777" w:rsidTr="003608A6">
        <w:tc>
          <w:tcPr>
            <w:tcW w:w="1908" w:type="dxa"/>
            <w:vAlign w:val="center"/>
          </w:tcPr>
          <w:p w14:paraId="27DFD0DF" w14:textId="77777777" w:rsidR="00287731" w:rsidRPr="006F12FF" w:rsidRDefault="00287731" w:rsidP="004C195F">
            <w:pPr>
              <w:pStyle w:val="83ErlText"/>
              <w:jc w:val="left"/>
            </w:pPr>
            <w:r w:rsidRPr="006F12FF">
              <w:t>AZITROMICĪNS</w:t>
            </w:r>
          </w:p>
        </w:tc>
        <w:tc>
          <w:tcPr>
            <w:tcW w:w="2358" w:type="dxa"/>
            <w:vAlign w:val="center"/>
          </w:tcPr>
          <w:p w14:paraId="505CC830" w14:textId="77777777" w:rsidR="00287731" w:rsidRPr="006F12FF" w:rsidRDefault="00287731" w:rsidP="004C195F">
            <w:pPr>
              <w:pStyle w:val="83ErlText"/>
              <w:jc w:val="left"/>
            </w:pPr>
            <w:r w:rsidRPr="006F12FF">
              <w:t>AZITROMICĪNS-SDZ</w:t>
            </w:r>
          </w:p>
        </w:tc>
        <w:tc>
          <w:tcPr>
            <w:tcW w:w="2935" w:type="dxa"/>
            <w:vAlign w:val="center"/>
          </w:tcPr>
          <w:p w14:paraId="1278B6BA" w14:textId="77777777" w:rsidR="00287731" w:rsidRPr="006F12FF" w:rsidRDefault="00287731" w:rsidP="004C195F">
            <w:pPr>
              <w:pStyle w:val="83ErlText"/>
              <w:jc w:val="left"/>
            </w:pPr>
            <w:r w:rsidRPr="006F12FF">
              <w:t xml:space="preserve">PULVERIS VAI SUSPENSIJA 200MG/5ML 30ML </w:t>
            </w:r>
          </w:p>
        </w:tc>
        <w:tc>
          <w:tcPr>
            <w:tcW w:w="1519" w:type="dxa"/>
            <w:vAlign w:val="center"/>
          </w:tcPr>
          <w:p w14:paraId="3C06B684" w14:textId="77777777" w:rsidR="00287731" w:rsidRPr="006F12FF" w:rsidRDefault="00287731" w:rsidP="004C195F">
            <w:pPr>
              <w:pStyle w:val="83ErlText"/>
              <w:jc w:val="left"/>
            </w:pPr>
            <w:r w:rsidRPr="006F12FF">
              <w:t>3515992</w:t>
            </w:r>
          </w:p>
        </w:tc>
      </w:tr>
      <w:tr w:rsidR="00287731" w:rsidRPr="006F12FF" w14:paraId="1C7ADDC5" w14:textId="77777777" w:rsidTr="003608A6">
        <w:tc>
          <w:tcPr>
            <w:tcW w:w="1908" w:type="dxa"/>
            <w:vAlign w:val="center"/>
          </w:tcPr>
          <w:p w14:paraId="2DD39D51" w14:textId="77777777" w:rsidR="00287731" w:rsidRPr="006F12FF" w:rsidRDefault="00287731" w:rsidP="004C195F">
            <w:pPr>
              <w:pStyle w:val="83ErlText"/>
              <w:jc w:val="left"/>
            </w:pPr>
            <w:r w:rsidRPr="006F12FF">
              <w:t>AZITROMICĪNS</w:t>
            </w:r>
          </w:p>
        </w:tc>
        <w:tc>
          <w:tcPr>
            <w:tcW w:w="2358" w:type="dxa"/>
            <w:vAlign w:val="center"/>
          </w:tcPr>
          <w:p w14:paraId="2A46EFA3" w14:textId="77777777" w:rsidR="00287731" w:rsidRPr="006F12FF" w:rsidRDefault="00287731" w:rsidP="004C195F">
            <w:pPr>
              <w:pStyle w:val="83ErlText"/>
              <w:jc w:val="left"/>
            </w:pPr>
            <w:r w:rsidRPr="006F12FF">
              <w:t>AZITROMICĪNS-SDZ</w:t>
            </w:r>
          </w:p>
        </w:tc>
        <w:tc>
          <w:tcPr>
            <w:tcW w:w="2935" w:type="dxa"/>
            <w:vAlign w:val="center"/>
          </w:tcPr>
          <w:p w14:paraId="7E64176E" w14:textId="77777777" w:rsidR="00287731" w:rsidRPr="006F12FF" w:rsidRDefault="00287731" w:rsidP="004C195F">
            <w:pPr>
              <w:pStyle w:val="83ErlText"/>
              <w:jc w:val="left"/>
            </w:pPr>
            <w:r w:rsidRPr="006F12FF">
              <w:t xml:space="preserve">PULVERIS VAI SUSPENSIJA 200MG/5ML 15ML </w:t>
            </w:r>
          </w:p>
        </w:tc>
        <w:tc>
          <w:tcPr>
            <w:tcW w:w="1519" w:type="dxa"/>
            <w:vAlign w:val="center"/>
          </w:tcPr>
          <w:p w14:paraId="60E3C148" w14:textId="77777777" w:rsidR="00287731" w:rsidRPr="006F12FF" w:rsidRDefault="00287731" w:rsidP="004C195F">
            <w:pPr>
              <w:pStyle w:val="83ErlText"/>
              <w:jc w:val="left"/>
            </w:pPr>
            <w:r w:rsidRPr="006F12FF">
              <w:t>3515986</w:t>
            </w:r>
          </w:p>
        </w:tc>
      </w:tr>
      <w:tr w:rsidR="00287731" w:rsidRPr="006F12FF" w14:paraId="66724126" w14:textId="77777777" w:rsidTr="003608A6">
        <w:tc>
          <w:tcPr>
            <w:tcW w:w="1908" w:type="dxa"/>
            <w:vAlign w:val="center"/>
          </w:tcPr>
          <w:p w14:paraId="309A96A6" w14:textId="77777777" w:rsidR="00287731" w:rsidRPr="006F12FF" w:rsidRDefault="00287731" w:rsidP="004C195F">
            <w:pPr>
              <w:pStyle w:val="83ErlText"/>
              <w:jc w:val="left"/>
            </w:pPr>
            <w:r w:rsidRPr="006F12FF">
              <w:t>AZITROMICĪNS</w:t>
            </w:r>
          </w:p>
        </w:tc>
        <w:tc>
          <w:tcPr>
            <w:tcW w:w="2358" w:type="dxa"/>
            <w:vAlign w:val="center"/>
          </w:tcPr>
          <w:p w14:paraId="35922E1B" w14:textId="77777777" w:rsidR="00287731" w:rsidRPr="006F12FF" w:rsidRDefault="00287731" w:rsidP="004C195F">
            <w:pPr>
              <w:pStyle w:val="83ErlText"/>
              <w:jc w:val="left"/>
            </w:pPr>
            <w:r w:rsidRPr="006F12FF">
              <w:t>AZITROMICĪNS-SDZ</w:t>
            </w:r>
          </w:p>
        </w:tc>
        <w:tc>
          <w:tcPr>
            <w:tcW w:w="2935" w:type="dxa"/>
            <w:vAlign w:val="center"/>
          </w:tcPr>
          <w:p w14:paraId="43FF8671" w14:textId="77777777" w:rsidR="00287731" w:rsidRPr="006F12FF" w:rsidRDefault="00287731" w:rsidP="004C195F">
            <w:pPr>
              <w:pStyle w:val="83ErlText"/>
              <w:jc w:val="left"/>
            </w:pPr>
            <w:r w:rsidRPr="006F12FF">
              <w:t>APVALKOTĀS TABLETES 500MG 3</w:t>
            </w:r>
          </w:p>
        </w:tc>
        <w:tc>
          <w:tcPr>
            <w:tcW w:w="1519" w:type="dxa"/>
            <w:vAlign w:val="center"/>
          </w:tcPr>
          <w:p w14:paraId="3CD58594" w14:textId="77777777" w:rsidR="00287731" w:rsidRPr="006F12FF" w:rsidRDefault="00287731" w:rsidP="004C195F">
            <w:pPr>
              <w:pStyle w:val="83ErlText"/>
              <w:jc w:val="left"/>
            </w:pPr>
            <w:r w:rsidRPr="006F12FF">
              <w:t>3501406</w:t>
            </w:r>
          </w:p>
        </w:tc>
      </w:tr>
      <w:tr w:rsidR="00287731" w:rsidRPr="006F12FF" w14:paraId="3D9EE2BB" w14:textId="77777777" w:rsidTr="003608A6">
        <w:tc>
          <w:tcPr>
            <w:tcW w:w="1908" w:type="dxa"/>
            <w:vAlign w:val="center"/>
          </w:tcPr>
          <w:p w14:paraId="483A4C76" w14:textId="77777777" w:rsidR="00287731" w:rsidRPr="006F12FF" w:rsidRDefault="00287731" w:rsidP="004C195F">
            <w:pPr>
              <w:pStyle w:val="83ErlText"/>
              <w:jc w:val="left"/>
            </w:pPr>
            <w:r w:rsidRPr="006F12FF">
              <w:t>AZITROMICĪNS</w:t>
            </w:r>
          </w:p>
        </w:tc>
        <w:tc>
          <w:tcPr>
            <w:tcW w:w="2358" w:type="dxa"/>
            <w:vAlign w:val="center"/>
          </w:tcPr>
          <w:p w14:paraId="7F9415CB" w14:textId="77777777" w:rsidR="00287731" w:rsidRPr="006F12FF" w:rsidRDefault="00287731" w:rsidP="004C195F">
            <w:pPr>
              <w:pStyle w:val="83ErlText"/>
              <w:jc w:val="left"/>
            </w:pPr>
            <w:r w:rsidRPr="006F12FF">
              <w:t>AZITROMICĪNS-STADA</w:t>
            </w:r>
          </w:p>
        </w:tc>
        <w:tc>
          <w:tcPr>
            <w:tcW w:w="2935" w:type="dxa"/>
            <w:vAlign w:val="center"/>
          </w:tcPr>
          <w:p w14:paraId="6F14FF29" w14:textId="77777777" w:rsidR="00287731" w:rsidRPr="006F12FF" w:rsidRDefault="00287731" w:rsidP="004C195F">
            <w:pPr>
              <w:pStyle w:val="83ErlText"/>
              <w:jc w:val="left"/>
            </w:pPr>
            <w:r w:rsidRPr="006F12FF">
              <w:t>PULVERIS 200MG/5ML 15ML</w:t>
            </w:r>
          </w:p>
        </w:tc>
        <w:tc>
          <w:tcPr>
            <w:tcW w:w="1519" w:type="dxa"/>
            <w:vAlign w:val="center"/>
          </w:tcPr>
          <w:p w14:paraId="138DAFD3" w14:textId="77777777" w:rsidR="00287731" w:rsidRPr="006F12FF" w:rsidRDefault="00287731" w:rsidP="004C195F">
            <w:pPr>
              <w:pStyle w:val="83ErlText"/>
              <w:jc w:val="left"/>
            </w:pPr>
            <w:r w:rsidRPr="006F12FF">
              <w:t>3768629</w:t>
            </w:r>
          </w:p>
        </w:tc>
      </w:tr>
      <w:tr w:rsidR="00287731" w:rsidRPr="006F12FF" w14:paraId="2A5FF38D" w14:textId="77777777" w:rsidTr="003608A6">
        <w:tc>
          <w:tcPr>
            <w:tcW w:w="1908" w:type="dxa"/>
            <w:vAlign w:val="center"/>
          </w:tcPr>
          <w:p w14:paraId="136CF8CD" w14:textId="77777777" w:rsidR="00287731" w:rsidRPr="006F12FF" w:rsidRDefault="00287731" w:rsidP="004C195F">
            <w:pPr>
              <w:pStyle w:val="83ErlText"/>
              <w:jc w:val="left"/>
            </w:pPr>
            <w:r w:rsidRPr="006F12FF">
              <w:lastRenderedPageBreak/>
              <w:t>AZITROMICĪNS</w:t>
            </w:r>
          </w:p>
        </w:tc>
        <w:tc>
          <w:tcPr>
            <w:tcW w:w="2358" w:type="dxa"/>
            <w:vAlign w:val="center"/>
          </w:tcPr>
          <w:p w14:paraId="56919448" w14:textId="77777777" w:rsidR="00287731" w:rsidRPr="006F12FF" w:rsidRDefault="00287731" w:rsidP="004C195F">
            <w:pPr>
              <w:pStyle w:val="83ErlText"/>
              <w:jc w:val="left"/>
            </w:pPr>
            <w:r w:rsidRPr="006F12FF">
              <w:t>AZITROMICĪNS-STADA</w:t>
            </w:r>
          </w:p>
        </w:tc>
        <w:tc>
          <w:tcPr>
            <w:tcW w:w="2935" w:type="dxa"/>
            <w:vAlign w:val="center"/>
          </w:tcPr>
          <w:p w14:paraId="29F276C2" w14:textId="77777777" w:rsidR="00287731" w:rsidRPr="006F12FF" w:rsidRDefault="00287731" w:rsidP="004C195F">
            <w:pPr>
              <w:pStyle w:val="83ErlText"/>
              <w:jc w:val="left"/>
            </w:pPr>
            <w:r w:rsidRPr="006F12FF">
              <w:t>PULVERIS 200MG/5ML 30ML</w:t>
            </w:r>
          </w:p>
        </w:tc>
        <w:tc>
          <w:tcPr>
            <w:tcW w:w="1519" w:type="dxa"/>
            <w:vAlign w:val="center"/>
          </w:tcPr>
          <w:p w14:paraId="55C2B9D5" w14:textId="77777777" w:rsidR="00287731" w:rsidRPr="006F12FF" w:rsidRDefault="00287731" w:rsidP="004C195F">
            <w:pPr>
              <w:pStyle w:val="83ErlText"/>
              <w:jc w:val="left"/>
            </w:pPr>
            <w:r w:rsidRPr="006F12FF">
              <w:t>3768635</w:t>
            </w:r>
          </w:p>
        </w:tc>
      </w:tr>
      <w:tr w:rsidR="00287731" w:rsidRPr="006F12FF" w14:paraId="327A782D" w14:textId="77777777" w:rsidTr="003608A6">
        <w:tc>
          <w:tcPr>
            <w:tcW w:w="1908" w:type="dxa"/>
            <w:vAlign w:val="center"/>
          </w:tcPr>
          <w:p w14:paraId="3E0F3387" w14:textId="77777777" w:rsidR="00287731" w:rsidRPr="006F12FF" w:rsidRDefault="00287731" w:rsidP="004C195F">
            <w:pPr>
              <w:pStyle w:val="83ErlText"/>
              <w:jc w:val="left"/>
            </w:pPr>
            <w:r w:rsidRPr="006F12FF">
              <w:t>AZITROMICĪNS</w:t>
            </w:r>
          </w:p>
        </w:tc>
        <w:tc>
          <w:tcPr>
            <w:tcW w:w="2358" w:type="dxa"/>
            <w:vAlign w:val="center"/>
          </w:tcPr>
          <w:p w14:paraId="68388A92" w14:textId="77777777" w:rsidR="00287731" w:rsidRPr="006F12FF" w:rsidRDefault="00287731" w:rsidP="004C195F">
            <w:pPr>
              <w:pStyle w:val="83ErlText"/>
              <w:jc w:val="left"/>
            </w:pPr>
            <w:r w:rsidRPr="006F12FF">
              <w:t>AZITROMICĪNS-STADA</w:t>
            </w:r>
          </w:p>
        </w:tc>
        <w:tc>
          <w:tcPr>
            <w:tcW w:w="2935" w:type="dxa"/>
            <w:vAlign w:val="center"/>
          </w:tcPr>
          <w:p w14:paraId="5C28FCA5" w14:textId="77777777" w:rsidR="00287731" w:rsidRPr="006F12FF" w:rsidRDefault="00287731" w:rsidP="004C195F">
            <w:pPr>
              <w:pStyle w:val="83ErlText"/>
              <w:jc w:val="left"/>
            </w:pPr>
            <w:r w:rsidRPr="006F12FF">
              <w:t>APVALKOTĀS TABLETES 500MG 3</w:t>
            </w:r>
          </w:p>
        </w:tc>
        <w:tc>
          <w:tcPr>
            <w:tcW w:w="1519" w:type="dxa"/>
            <w:vAlign w:val="center"/>
          </w:tcPr>
          <w:p w14:paraId="2B713E94" w14:textId="77777777" w:rsidR="00287731" w:rsidRPr="006F12FF" w:rsidRDefault="00287731" w:rsidP="004C195F">
            <w:pPr>
              <w:pStyle w:val="83ErlText"/>
              <w:jc w:val="left"/>
            </w:pPr>
            <w:r w:rsidRPr="006F12FF">
              <w:t>3501599</w:t>
            </w:r>
          </w:p>
        </w:tc>
      </w:tr>
      <w:tr w:rsidR="00287731" w:rsidRPr="006F12FF" w14:paraId="50EFE200" w14:textId="77777777" w:rsidTr="003608A6">
        <w:tc>
          <w:tcPr>
            <w:tcW w:w="1908" w:type="dxa"/>
            <w:vAlign w:val="center"/>
          </w:tcPr>
          <w:p w14:paraId="1F6129F8" w14:textId="77777777" w:rsidR="00287731" w:rsidRPr="006F12FF" w:rsidRDefault="00287731" w:rsidP="004C195F">
            <w:pPr>
              <w:pStyle w:val="83ErlText"/>
              <w:jc w:val="left"/>
            </w:pPr>
            <w:r w:rsidRPr="006F12FF">
              <w:t>PARACETAMOLS</w:t>
            </w:r>
          </w:p>
        </w:tc>
        <w:tc>
          <w:tcPr>
            <w:tcW w:w="2358" w:type="dxa"/>
            <w:vAlign w:val="center"/>
          </w:tcPr>
          <w:p w14:paraId="6D93DDD7" w14:textId="77777777" w:rsidR="00287731" w:rsidRPr="006F12FF" w:rsidRDefault="00287731" w:rsidP="004C195F">
            <w:pPr>
              <w:pStyle w:val="83ErlText"/>
              <w:jc w:val="left"/>
            </w:pPr>
            <w:r w:rsidRPr="006F12FF">
              <w:t>BEN-U-RON</w:t>
            </w:r>
          </w:p>
        </w:tc>
        <w:tc>
          <w:tcPr>
            <w:tcW w:w="2935" w:type="dxa"/>
            <w:vAlign w:val="center"/>
          </w:tcPr>
          <w:p w14:paraId="5CB27DA3" w14:textId="77777777" w:rsidR="00287731" w:rsidRPr="006F12FF" w:rsidRDefault="00287731" w:rsidP="004C195F">
            <w:pPr>
              <w:pStyle w:val="83ErlText"/>
              <w:jc w:val="left"/>
            </w:pPr>
            <w:r w:rsidRPr="006F12FF">
              <w:t>SUPOZITORIJS ZĪDAIŅIEM 250MG 5</w:t>
            </w:r>
          </w:p>
        </w:tc>
        <w:tc>
          <w:tcPr>
            <w:tcW w:w="1519" w:type="dxa"/>
            <w:vAlign w:val="center"/>
          </w:tcPr>
          <w:p w14:paraId="468AABDC" w14:textId="77777777" w:rsidR="00287731" w:rsidRPr="006F12FF" w:rsidRDefault="00287731" w:rsidP="004C195F">
            <w:pPr>
              <w:pStyle w:val="83ErlText"/>
              <w:jc w:val="left"/>
            </w:pPr>
            <w:r w:rsidRPr="006F12FF">
              <w:t>1311506</w:t>
            </w:r>
          </w:p>
        </w:tc>
      </w:tr>
      <w:tr w:rsidR="00287731" w:rsidRPr="006F12FF" w14:paraId="712590F6" w14:textId="77777777" w:rsidTr="003608A6">
        <w:tc>
          <w:tcPr>
            <w:tcW w:w="1908" w:type="dxa"/>
            <w:vAlign w:val="center"/>
          </w:tcPr>
          <w:p w14:paraId="1DBDF3FE" w14:textId="77777777" w:rsidR="00287731" w:rsidRPr="006F12FF" w:rsidRDefault="00287731" w:rsidP="004C195F">
            <w:pPr>
              <w:pStyle w:val="83ErlText"/>
              <w:jc w:val="left"/>
            </w:pPr>
            <w:r w:rsidRPr="006F12FF">
              <w:t>PARACETAMOLS</w:t>
            </w:r>
          </w:p>
        </w:tc>
        <w:tc>
          <w:tcPr>
            <w:tcW w:w="2358" w:type="dxa"/>
            <w:vAlign w:val="center"/>
          </w:tcPr>
          <w:p w14:paraId="1B461085" w14:textId="77777777" w:rsidR="00287731" w:rsidRPr="006F12FF" w:rsidRDefault="00287731" w:rsidP="004C195F">
            <w:pPr>
              <w:pStyle w:val="83ErlText"/>
              <w:jc w:val="left"/>
            </w:pPr>
            <w:r w:rsidRPr="006F12FF">
              <w:t>BEN-U-RON</w:t>
            </w:r>
          </w:p>
        </w:tc>
        <w:tc>
          <w:tcPr>
            <w:tcW w:w="2935" w:type="dxa"/>
            <w:vAlign w:val="center"/>
          </w:tcPr>
          <w:p w14:paraId="69F48F76" w14:textId="77777777" w:rsidR="00287731" w:rsidRPr="006F12FF" w:rsidRDefault="00287731" w:rsidP="004C195F">
            <w:pPr>
              <w:pStyle w:val="83ErlText"/>
              <w:jc w:val="left"/>
            </w:pPr>
            <w:r w:rsidRPr="006F12FF">
              <w:t>SĪRUPS 40MG/ML 100ML</w:t>
            </w:r>
          </w:p>
        </w:tc>
        <w:tc>
          <w:tcPr>
            <w:tcW w:w="1519" w:type="dxa"/>
            <w:vAlign w:val="center"/>
          </w:tcPr>
          <w:p w14:paraId="66309734" w14:textId="77777777" w:rsidR="00287731" w:rsidRPr="006F12FF" w:rsidRDefault="00287731" w:rsidP="004C195F">
            <w:pPr>
              <w:pStyle w:val="83ErlText"/>
              <w:jc w:val="left"/>
            </w:pPr>
            <w:r w:rsidRPr="006F12FF">
              <w:t>1311475</w:t>
            </w:r>
          </w:p>
        </w:tc>
      </w:tr>
      <w:tr w:rsidR="00287731" w:rsidRPr="006F12FF" w14:paraId="7EDAA59B" w14:textId="77777777" w:rsidTr="003608A6">
        <w:tc>
          <w:tcPr>
            <w:tcW w:w="1908" w:type="dxa"/>
            <w:vAlign w:val="center"/>
          </w:tcPr>
          <w:p w14:paraId="49371CDC" w14:textId="77777777" w:rsidR="00287731" w:rsidRPr="006F12FF" w:rsidRDefault="00287731" w:rsidP="004C195F">
            <w:pPr>
              <w:pStyle w:val="83ErlText"/>
              <w:jc w:val="left"/>
            </w:pPr>
            <w:r w:rsidRPr="006F12FF">
              <w:t>PARACETAMOLS</w:t>
            </w:r>
          </w:p>
        </w:tc>
        <w:tc>
          <w:tcPr>
            <w:tcW w:w="2358" w:type="dxa"/>
            <w:vAlign w:val="center"/>
          </w:tcPr>
          <w:p w14:paraId="625B088C" w14:textId="77777777" w:rsidR="00287731" w:rsidRPr="006F12FF" w:rsidRDefault="00287731" w:rsidP="004C195F">
            <w:pPr>
              <w:pStyle w:val="83ErlText"/>
              <w:jc w:val="left"/>
            </w:pPr>
            <w:r w:rsidRPr="006F12FF">
              <w:t>BEN-U-RON</w:t>
            </w:r>
          </w:p>
        </w:tc>
        <w:tc>
          <w:tcPr>
            <w:tcW w:w="2935" w:type="dxa"/>
            <w:vAlign w:val="center"/>
          </w:tcPr>
          <w:p w14:paraId="5963E0E3" w14:textId="77777777" w:rsidR="00287731" w:rsidRPr="006F12FF" w:rsidRDefault="00287731" w:rsidP="004C195F">
            <w:pPr>
              <w:pStyle w:val="83ErlText"/>
              <w:jc w:val="left"/>
            </w:pPr>
            <w:r w:rsidRPr="006F12FF">
              <w:t>SUPOZITORIJS BĒRNIEM 125MG 5</w:t>
            </w:r>
          </w:p>
        </w:tc>
        <w:tc>
          <w:tcPr>
            <w:tcW w:w="1519" w:type="dxa"/>
            <w:vAlign w:val="center"/>
          </w:tcPr>
          <w:p w14:paraId="67B7523C" w14:textId="77777777" w:rsidR="00287731" w:rsidRPr="006F12FF" w:rsidRDefault="00287731" w:rsidP="004C195F">
            <w:pPr>
              <w:pStyle w:val="83ErlText"/>
              <w:jc w:val="left"/>
            </w:pPr>
            <w:r w:rsidRPr="006F12FF">
              <w:t>1311481</w:t>
            </w:r>
          </w:p>
        </w:tc>
      </w:tr>
      <w:tr w:rsidR="00287731" w:rsidRPr="006F12FF" w14:paraId="1CBF36E5" w14:textId="77777777" w:rsidTr="003608A6">
        <w:tc>
          <w:tcPr>
            <w:tcW w:w="1908" w:type="dxa"/>
            <w:vAlign w:val="center"/>
          </w:tcPr>
          <w:p w14:paraId="25101509" w14:textId="77777777" w:rsidR="00287731" w:rsidRPr="006F12FF" w:rsidRDefault="00287731" w:rsidP="004C195F">
            <w:pPr>
              <w:pStyle w:val="83ErlText"/>
              <w:jc w:val="left"/>
            </w:pPr>
            <w:r w:rsidRPr="006F12FF">
              <w:t>PARACETAMOLS</w:t>
            </w:r>
          </w:p>
        </w:tc>
        <w:tc>
          <w:tcPr>
            <w:tcW w:w="2358" w:type="dxa"/>
            <w:vAlign w:val="center"/>
          </w:tcPr>
          <w:p w14:paraId="7503B922" w14:textId="77777777" w:rsidR="00287731" w:rsidRPr="006F12FF" w:rsidRDefault="00287731" w:rsidP="004C195F">
            <w:pPr>
              <w:pStyle w:val="83ErlText"/>
              <w:jc w:val="left"/>
            </w:pPr>
            <w:r w:rsidRPr="006F12FF">
              <w:t>BEN-U-RON</w:t>
            </w:r>
          </w:p>
        </w:tc>
        <w:tc>
          <w:tcPr>
            <w:tcW w:w="2935" w:type="dxa"/>
            <w:vAlign w:val="center"/>
          </w:tcPr>
          <w:p w14:paraId="2AE23667" w14:textId="77777777" w:rsidR="00287731" w:rsidRPr="006F12FF" w:rsidRDefault="00287731" w:rsidP="004C195F">
            <w:pPr>
              <w:pStyle w:val="83ErlText"/>
              <w:jc w:val="left"/>
            </w:pPr>
            <w:r w:rsidRPr="006F12FF">
              <w:t>SUPOZITORIJS BĒRNIEM 75MG 5</w:t>
            </w:r>
          </w:p>
        </w:tc>
        <w:tc>
          <w:tcPr>
            <w:tcW w:w="1519" w:type="dxa"/>
            <w:vAlign w:val="center"/>
          </w:tcPr>
          <w:p w14:paraId="434DDA5F" w14:textId="77777777" w:rsidR="00287731" w:rsidRPr="006F12FF" w:rsidRDefault="00287731" w:rsidP="004C195F">
            <w:pPr>
              <w:pStyle w:val="83ErlText"/>
              <w:jc w:val="left"/>
            </w:pPr>
            <w:r w:rsidRPr="006F12FF">
              <w:t>3918922</w:t>
            </w:r>
          </w:p>
        </w:tc>
      </w:tr>
      <w:tr w:rsidR="00287731" w:rsidRPr="006F12FF" w14:paraId="15B002FF" w14:textId="77777777" w:rsidTr="003608A6">
        <w:tc>
          <w:tcPr>
            <w:tcW w:w="1908" w:type="dxa"/>
            <w:vAlign w:val="center"/>
          </w:tcPr>
          <w:p w14:paraId="6EA9B47F" w14:textId="77777777" w:rsidR="00287731" w:rsidRPr="006F12FF" w:rsidRDefault="00287731" w:rsidP="004C195F">
            <w:pPr>
              <w:pStyle w:val="83ErlText"/>
              <w:jc w:val="left"/>
            </w:pPr>
            <w:r w:rsidRPr="006F12FF">
              <w:t>CEFPODOKSĪMA PROKSETILS</w:t>
            </w:r>
          </w:p>
        </w:tc>
        <w:tc>
          <w:tcPr>
            <w:tcW w:w="2358" w:type="dxa"/>
            <w:vAlign w:val="center"/>
          </w:tcPr>
          <w:p w14:paraId="7F7E6D03" w14:textId="77777777" w:rsidR="00287731" w:rsidRPr="006F12FF" w:rsidRDefault="00287731" w:rsidP="004C195F">
            <w:pPr>
              <w:pStyle w:val="83ErlText"/>
              <w:jc w:val="left"/>
            </w:pPr>
            <w:r w:rsidRPr="006F12FF">
              <w:t>BIOCEF</w:t>
            </w:r>
          </w:p>
        </w:tc>
        <w:tc>
          <w:tcPr>
            <w:tcW w:w="2935" w:type="dxa"/>
            <w:vAlign w:val="center"/>
          </w:tcPr>
          <w:p w14:paraId="3028F61D" w14:textId="77777777" w:rsidR="00287731" w:rsidRPr="006F12FF" w:rsidRDefault="00287731" w:rsidP="004C195F">
            <w:pPr>
              <w:pStyle w:val="83ErlText"/>
              <w:jc w:val="left"/>
            </w:pPr>
            <w:r w:rsidRPr="006F12FF">
              <w:t>PULVERIS IEKŠĶĪGI LIETOJAMAS SUSPENSIJAS PAGATAVOŠANAI 40MG/5ML 100ML</w:t>
            </w:r>
          </w:p>
        </w:tc>
        <w:tc>
          <w:tcPr>
            <w:tcW w:w="1519" w:type="dxa"/>
            <w:vAlign w:val="center"/>
          </w:tcPr>
          <w:p w14:paraId="2E769146" w14:textId="77777777" w:rsidR="00287731" w:rsidRPr="006F12FF" w:rsidRDefault="00287731" w:rsidP="004C195F">
            <w:pPr>
              <w:pStyle w:val="83ErlText"/>
              <w:jc w:val="left"/>
            </w:pPr>
            <w:r w:rsidRPr="006F12FF">
              <w:t>4214821</w:t>
            </w:r>
          </w:p>
        </w:tc>
      </w:tr>
      <w:tr w:rsidR="00287731" w:rsidRPr="006F12FF" w14:paraId="518E2379" w14:textId="77777777" w:rsidTr="003608A6">
        <w:tc>
          <w:tcPr>
            <w:tcW w:w="1908" w:type="dxa"/>
            <w:vAlign w:val="center"/>
          </w:tcPr>
          <w:p w14:paraId="1C6FBEF0" w14:textId="77777777" w:rsidR="00287731" w:rsidRPr="006F12FF" w:rsidRDefault="00287731" w:rsidP="004C195F">
            <w:pPr>
              <w:pStyle w:val="83ErlText"/>
              <w:jc w:val="left"/>
            </w:pPr>
            <w:r w:rsidRPr="006F12FF">
              <w:t>CEFPODOKSĪMA PROKSETILS</w:t>
            </w:r>
          </w:p>
        </w:tc>
        <w:tc>
          <w:tcPr>
            <w:tcW w:w="2358" w:type="dxa"/>
            <w:vAlign w:val="center"/>
          </w:tcPr>
          <w:p w14:paraId="05FCCFEA" w14:textId="77777777" w:rsidR="00287731" w:rsidRPr="006F12FF" w:rsidRDefault="00287731" w:rsidP="004C195F">
            <w:pPr>
              <w:pStyle w:val="83ErlText"/>
              <w:jc w:val="left"/>
            </w:pPr>
            <w:r w:rsidRPr="006F12FF">
              <w:t>BIOCEF</w:t>
            </w:r>
          </w:p>
        </w:tc>
        <w:tc>
          <w:tcPr>
            <w:tcW w:w="2935" w:type="dxa"/>
            <w:vAlign w:val="center"/>
          </w:tcPr>
          <w:p w14:paraId="4EC0E580" w14:textId="77777777" w:rsidR="00287731" w:rsidRPr="006F12FF" w:rsidRDefault="00287731" w:rsidP="004C195F">
            <w:pPr>
              <w:pStyle w:val="83ErlText"/>
              <w:jc w:val="left"/>
            </w:pPr>
            <w:r w:rsidRPr="006F12FF">
              <w:t>PULVERIS IEKŠĶĪGI LIETOJAMAS SUSPENSIJAS PAGATAVOŠANAI 40MG/5ML 2 100ML</w:t>
            </w:r>
          </w:p>
        </w:tc>
        <w:tc>
          <w:tcPr>
            <w:tcW w:w="1519" w:type="dxa"/>
            <w:vAlign w:val="center"/>
          </w:tcPr>
          <w:p w14:paraId="593140C1" w14:textId="77777777" w:rsidR="00287731" w:rsidRPr="006F12FF" w:rsidRDefault="00287731" w:rsidP="004C195F">
            <w:pPr>
              <w:pStyle w:val="83ErlText"/>
              <w:jc w:val="left"/>
            </w:pPr>
            <w:r w:rsidRPr="006F12FF">
              <w:t>4214838</w:t>
            </w:r>
          </w:p>
        </w:tc>
      </w:tr>
      <w:tr w:rsidR="00287731" w:rsidRPr="006F12FF" w14:paraId="1771A109" w14:textId="77777777" w:rsidTr="003608A6">
        <w:tc>
          <w:tcPr>
            <w:tcW w:w="1908" w:type="dxa"/>
            <w:vAlign w:val="center"/>
          </w:tcPr>
          <w:p w14:paraId="54F3C05B" w14:textId="77777777" w:rsidR="00287731" w:rsidRPr="006F12FF" w:rsidRDefault="00287731" w:rsidP="004C195F">
            <w:pPr>
              <w:pStyle w:val="83ErlText"/>
              <w:jc w:val="left"/>
            </w:pPr>
            <w:r w:rsidRPr="006F12FF">
              <w:t>CEFPODOKSĪMA PROKSETILS</w:t>
            </w:r>
          </w:p>
        </w:tc>
        <w:tc>
          <w:tcPr>
            <w:tcW w:w="2358" w:type="dxa"/>
            <w:vAlign w:val="center"/>
          </w:tcPr>
          <w:p w14:paraId="26275660" w14:textId="77777777" w:rsidR="00287731" w:rsidRPr="006F12FF" w:rsidRDefault="00287731" w:rsidP="004C195F">
            <w:pPr>
              <w:pStyle w:val="83ErlText"/>
              <w:jc w:val="left"/>
            </w:pPr>
            <w:r w:rsidRPr="006F12FF">
              <w:t>BIOCEF</w:t>
            </w:r>
          </w:p>
        </w:tc>
        <w:tc>
          <w:tcPr>
            <w:tcW w:w="2935" w:type="dxa"/>
            <w:vAlign w:val="center"/>
          </w:tcPr>
          <w:p w14:paraId="4E296941" w14:textId="77777777" w:rsidR="00287731" w:rsidRPr="006F12FF" w:rsidRDefault="00287731" w:rsidP="004C195F">
            <w:pPr>
              <w:pStyle w:val="83ErlText"/>
              <w:jc w:val="left"/>
            </w:pPr>
            <w:r w:rsidRPr="006F12FF">
              <w:t xml:space="preserve">APVALKOTĀS TABLETES 200MG 6 </w:t>
            </w:r>
          </w:p>
        </w:tc>
        <w:tc>
          <w:tcPr>
            <w:tcW w:w="1519" w:type="dxa"/>
            <w:vAlign w:val="center"/>
          </w:tcPr>
          <w:p w14:paraId="25B7CE4A" w14:textId="77777777" w:rsidR="00287731" w:rsidRPr="006F12FF" w:rsidRDefault="00287731" w:rsidP="004C195F">
            <w:pPr>
              <w:pStyle w:val="83ErlText"/>
              <w:jc w:val="left"/>
            </w:pPr>
            <w:r w:rsidRPr="006F12FF">
              <w:t>4214904</w:t>
            </w:r>
          </w:p>
        </w:tc>
      </w:tr>
      <w:tr w:rsidR="00287731" w:rsidRPr="006F12FF" w14:paraId="460107FD" w14:textId="77777777" w:rsidTr="003608A6">
        <w:tc>
          <w:tcPr>
            <w:tcW w:w="1908" w:type="dxa"/>
            <w:vAlign w:val="center"/>
          </w:tcPr>
          <w:p w14:paraId="7D3B99ED" w14:textId="77777777" w:rsidR="00287731" w:rsidRPr="006F12FF" w:rsidRDefault="00287731" w:rsidP="004C195F">
            <w:pPr>
              <w:pStyle w:val="83ErlText"/>
              <w:jc w:val="left"/>
            </w:pPr>
            <w:r w:rsidRPr="006F12FF">
              <w:t>CEFPODOKSĪMA PROKSETILS</w:t>
            </w:r>
          </w:p>
        </w:tc>
        <w:tc>
          <w:tcPr>
            <w:tcW w:w="2358" w:type="dxa"/>
            <w:vAlign w:val="center"/>
          </w:tcPr>
          <w:p w14:paraId="728D1A1F" w14:textId="77777777" w:rsidR="00287731" w:rsidRPr="006F12FF" w:rsidRDefault="00287731" w:rsidP="004C195F">
            <w:pPr>
              <w:pStyle w:val="83ErlText"/>
              <w:jc w:val="left"/>
            </w:pPr>
            <w:r w:rsidRPr="006F12FF">
              <w:t>BIOCEF</w:t>
            </w:r>
          </w:p>
        </w:tc>
        <w:tc>
          <w:tcPr>
            <w:tcW w:w="2935" w:type="dxa"/>
            <w:vAlign w:val="center"/>
          </w:tcPr>
          <w:p w14:paraId="2A300F60" w14:textId="77777777" w:rsidR="00287731" w:rsidRPr="006F12FF" w:rsidRDefault="00287731" w:rsidP="004C195F">
            <w:pPr>
              <w:pStyle w:val="83ErlText"/>
              <w:jc w:val="left"/>
            </w:pPr>
            <w:r w:rsidRPr="006F12FF">
              <w:t xml:space="preserve">APVALKOTĀS TABLETES 200MG 14 </w:t>
            </w:r>
          </w:p>
        </w:tc>
        <w:tc>
          <w:tcPr>
            <w:tcW w:w="1519" w:type="dxa"/>
            <w:vAlign w:val="center"/>
          </w:tcPr>
          <w:p w14:paraId="10CA8FF3" w14:textId="77777777" w:rsidR="00287731" w:rsidRPr="006F12FF" w:rsidRDefault="00287731" w:rsidP="004C195F">
            <w:pPr>
              <w:pStyle w:val="83ErlText"/>
              <w:jc w:val="left"/>
            </w:pPr>
            <w:r w:rsidRPr="006F12FF">
              <w:t>4214910</w:t>
            </w:r>
          </w:p>
        </w:tc>
      </w:tr>
      <w:tr w:rsidR="00287731" w:rsidRPr="006F12FF" w14:paraId="421A7F7F" w14:textId="77777777" w:rsidTr="003608A6">
        <w:tc>
          <w:tcPr>
            <w:tcW w:w="1908" w:type="dxa"/>
            <w:vAlign w:val="center"/>
          </w:tcPr>
          <w:p w14:paraId="309C3CEB" w14:textId="77777777" w:rsidR="00287731" w:rsidRPr="006F12FF" w:rsidRDefault="00287731" w:rsidP="004C195F">
            <w:pPr>
              <w:pStyle w:val="83ErlText"/>
              <w:jc w:val="left"/>
            </w:pPr>
            <w:r w:rsidRPr="006F12FF">
              <w:t>IBUPROFĒNS</w:t>
            </w:r>
          </w:p>
        </w:tc>
        <w:tc>
          <w:tcPr>
            <w:tcW w:w="2358" w:type="dxa"/>
            <w:vAlign w:val="center"/>
          </w:tcPr>
          <w:p w14:paraId="74D9CC33" w14:textId="77777777" w:rsidR="00287731" w:rsidRPr="006F12FF" w:rsidRDefault="00287731" w:rsidP="004C195F">
            <w:pPr>
              <w:pStyle w:val="83ErlText"/>
              <w:jc w:val="left"/>
            </w:pPr>
            <w:r w:rsidRPr="006F12FF">
              <w:t>BOXAGRIPPAL</w:t>
            </w:r>
          </w:p>
        </w:tc>
        <w:tc>
          <w:tcPr>
            <w:tcW w:w="2935" w:type="dxa"/>
            <w:vAlign w:val="center"/>
          </w:tcPr>
          <w:p w14:paraId="627BAFA5" w14:textId="77777777" w:rsidR="00287731" w:rsidRPr="006F12FF" w:rsidRDefault="00287731" w:rsidP="004C195F">
            <w:pPr>
              <w:pStyle w:val="83ErlText"/>
              <w:jc w:val="left"/>
            </w:pPr>
            <w:r w:rsidRPr="006F12FF">
              <w:t>SĪRUPS 180ML</w:t>
            </w:r>
          </w:p>
        </w:tc>
        <w:tc>
          <w:tcPr>
            <w:tcW w:w="1519" w:type="dxa"/>
            <w:vAlign w:val="center"/>
          </w:tcPr>
          <w:p w14:paraId="3E0E352B" w14:textId="77777777" w:rsidR="00287731" w:rsidRPr="006F12FF" w:rsidRDefault="00287731" w:rsidP="004C195F">
            <w:pPr>
              <w:pStyle w:val="83ErlText"/>
              <w:jc w:val="left"/>
            </w:pPr>
            <w:r w:rsidRPr="006F12FF">
              <w:t>5509582</w:t>
            </w:r>
          </w:p>
        </w:tc>
      </w:tr>
      <w:tr w:rsidR="00287731" w:rsidRPr="006F12FF" w14:paraId="10324F62" w14:textId="77777777" w:rsidTr="003608A6">
        <w:tc>
          <w:tcPr>
            <w:tcW w:w="1908" w:type="dxa"/>
            <w:vAlign w:val="center"/>
          </w:tcPr>
          <w:p w14:paraId="0D9A12EA" w14:textId="77777777" w:rsidR="00287731" w:rsidRPr="006F12FF" w:rsidRDefault="00287731" w:rsidP="004C195F">
            <w:pPr>
              <w:pStyle w:val="83ErlText"/>
              <w:jc w:val="left"/>
            </w:pPr>
            <w:r w:rsidRPr="006F12FF">
              <w:t>IBUPROFĒNS</w:t>
            </w:r>
          </w:p>
        </w:tc>
        <w:tc>
          <w:tcPr>
            <w:tcW w:w="2358" w:type="dxa"/>
            <w:vAlign w:val="center"/>
          </w:tcPr>
          <w:p w14:paraId="6AD4646F" w14:textId="77777777" w:rsidR="00287731" w:rsidRPr="006F12FF" w:rsidRDefault="00287731" w:rsidP="004C195F">
            <w:pPr>
              <w:pStyle w:val="83ErlText"/>
              <w:jc w:val="left"/>
            </w:pPr>
            <w:r w:rsidRPr="006F12FF">
              <w:t>BOXAGRIPPAL</w:t>
            </w:r>
          </w:p>
        </w:tc>
        <w:tc>
          <w:tcPr>
            <w:tcW w:w="2935" w:type="dxa"/>
            <w:vAlign w:val="center"/>
          </w:tcPr>
          <w:p w14:paraId="711DF6D3" w14:textId="77777777" w:rsidR="00287731" w:rsidRPr="006F12FF" w:rsidRDefault="00287731" w:rsidP="004C195F">
            <w:pPr>
              <w:pStyle w:val="83ErlText"/>
              <w:jc w:val="left"/>
            </w:pPr>
            <w:r w:rsidRPr="006F12FF">
              <w:t>APVALKOTĀS TABLETES 200/30 20</w:t>
            </w:r>
          </w:p>
        </w:tc>
        <w:tc>
          <w:tcPr>
            <w:tcW w:w="1519" w:type="dxa"/>
            <w:vAlign w:val="center"/>
          </w:tcPr>
          <w:p w14:paraId="2592EA46" w14:textId="77777777" w:rsidR="00287731" w:rsidRPr="006F12FF" w:rsidRDefault="00287731" w:rsidP="004C195F">
            <w:pPr>
              <w:pStyle w:val="83ErlText"/>
              <w:jc w:val="left"/>
            </w:pPr>
            <w:r w:rsidRPr="006F12FF">
              <w:t>3931816</w:t>
            </w:r>
          </w:p>
        </w:tc>
      </w:tr>
      <w:tr w:rsidR="00287731" w:rsidRPr="006F12FF" w14:paraId="20F93020" w14:textId="77777777" w:rsidTr="003608A6">
        <w:tc>
          <w:tcPr>
            <w:tcW w:w="1908" w:type="dxa"/>
            <w:vAlign w:val="center"/>
          </w:tcPr>
          <w:p w14:paraId="751C0ECE" w14:textId="77777777" w:rsidR="00287731" w:rsidRPr="006F12FF" w:rsidRDefault="00287731" w:rsidP="004C195F">
            <w:pPr>
              <w:pStyle w:val="83ErlText"/>
              <w:jc w:val="left"/>
            </w:pPr>
            <w:r w:rsidRPr="006F12FF">
              <w:t>IBUPROFĒNS</w:t>
            </w:r>
          </w:p>
        </w:tc>
        <w:tc>
          <w:tcPr>
            <w:tcW w:w="2358" w:type="dxa"/>
            <w:vAlign w:val="center"/>
          </w:tcPr>
          <w:p w14:paraId="5070FB7B" w14:textId="77777777" w:rsidR="00287731" w:rsidRPr="006F12FF" w:rsidRDefault="00287731" w:rsidP="004C195F">
            <w:pPr>
              <w:pStyle w:val="83ErlText"/>
              <w:jc w:val="left"/>
            </w:pPr>
            <w:r w:rsidRPr="006F12FF">
              <w:t>BOXAGRIPPAL FORTE</w:t>
            </w:r>
          </w:p>
        </w:tc>
        <w:tc>
          <w:tcPr>
            <w:tcW w:w="2935" w:type="dxa"/>
            <w:vAlign w:val="center"/>
          </w:tcPr>
          <w:p w14:paraId="196C8743" w14:textId="77777777" w:rsidR="00287731" w:rsidRPr="006F12FF" w:rsidRDefault="00287731" w:rsidP="004C195F">
            <w:pPr>
              <w:pStyle w:val="83ErlText"/>
              <w:jc w:val="left"/>
            </w:pPr>
            <w:r w:rsidRPr="006F12FF">
              <w:t>APVALKOTĀS TABLETES 400/60 12</w:t>
            </w:r>
          </w:p>
        </w:tc>
        <w:tc>
          <w:tcPr>
            <w:tcW w:w="1519" w:type="dxa"/>
            <w:vAlign w:val="center"/>
          </w:tcPr>
          <w:p w14:paraId="738DC631" w14:textId="77777777" w:rsidR="00287731" w:rsidRPr="006F12FF" w:rsidRDefault="00287731" w:rsidP="004C195F">
            <w:pPr>
              <w:pStyle w:val="83ErlText"/>
              <w:jc w:val="left"/>
            </w:pPr>
            <w:r w:rsidRPr="006F12FF">
              <w:t>4992754</w:t>
            </w:r>
          </w:p>
        </w:tc>
      </w:tr>
      <w:tr w:rsidR="00287731" w:rsidRPr="006F12FF" w14:paraId="3B35069F" w14:textId="77777777" w:rsidTr="003608A6">
        <w:tc>
          <w:tcPr>
            <w:tcW w:w="1908" w:type="dxa"/>
            <w:vAlign w:val="center"/>
          </w:tcPr>
          <w:p w14:paraId="12B80BE0" w14:textId="77777777" w:rsidR="00287731" w:rsidRPr="006F12FF" w:rsidRDefault="00287731" w:rsidP="004C195F">
            <w:pPr>
              <w:pStyle w:val="83ErlText"/>
              <w:jc w:val="left"/>
            </w:pPr>
            <w:r w:rsidRPr="006F12FF">
              <w:t>IBUPROFĒNS</w:t>
            </w:r>
          </w:p>
        </w:tc>
        <w:tc>
          <w:tcPr>
            <w:tcW w:w="2358" w:type="dxa"/>
            <w:vAlign w:val="center"/>
          </w:tcPr>
          <w:p w14:paraId="39AC5875" w14:textId="77777777" w:rsidR="00287731" w:rsidRPr="006F12FF" w:rsidRDefault="00287731" w:rsidP="004C195F">
            <w:pPr>
              <w:pStyle w:val="83ErlText"/>
              <w:jc w:val="left"/>
            </w:pPr>
            <w:r w:rsidRPr="006F12FF">
              <w:t>BRUFEN</w:t>
            </w:r>
          </w:p>
        </w:tc>
        <w:tc>
          <w:tcPr>
            <w:tcW w:w="2935" w:type="dxa"/>
            <w:vAlign w:val="center"/>
          </w:tcPr>
          <w:p w14:paraId="23CA504E" w14:textId="77777777" w:rsidR="00287731" w:rsidRPr="006F12FF" w:rsidRDefault="00287731" w:rsidP="004C195F">
            <w:pPr>
              <w:pStyle w:val="83ErlText"/>
              <w:jc w:val="left"/>
            </w:pPr>
            <w:r w:rsidRPr="006F12FF">
              <w:t>APVALKOTĀS TABLETES 400MG 50</w:t>
            </w:r>
          </w:p>
        </w:tc>
        <w:tc>
          <w:tcPr>
            <w:tcW w:w="1519" w:type="dxa"/>
            <w:vAlign w:val="center"/>
          </w:tcPr>
          <w:p w14:paraId="237784F9" w14:textId="77777777" w:rsidR="00287731" w:rsidRPr="006F12FF" w:rsidRDefault="00287731" w:rsidP="004C195F">
            <w:pPr>
              <w:pStyle w:val="83ErlText"/>
              <w:jc w:val="left"/>
            </w:pPr>
            <w:r w:rsidRPr="006F12FF">
              <w:t>458609</w:t>
            </w:r>
          </w:p>
        </w:tc>
      </w:tr>
      <w:tr w:rsidR="00287731" w:rsidRPr="006F12FF" w14:paraId="237CBBE6" w14:textId="77777777" w:rsidTr="003608A6">
        <w:tc>
          <w:tcPr>
            <w:tcW w:w="1908" w:type="dxa"/>
            <w:vAlign w:val="center"/>
          </w:tcPr>
          <w:p w14:paraId="7C4BC425" w14:textId="77777777" w:rsidR="00287731" w:rsidRPr="006F12FF" w:rsidRDefault="00287731" w:rsidP="004C195F">
            <w:pPr>
              <w:pStyle w:val="83ErlText"/>
              <w:jc w:val="left"/>
            </w:pPr>
            <w:r w:rsidRPr="006F12FF">
              <w:t>IBUPROFĒNS</w:t>
            </w:r>
          </w:p>
        </w:tc>
        <w:tc>
          <w:tcPr>
            <w:tcW w:w="2358" w:type="dxa"/>
            <w:vAlign w:val="center"/>
          </w:tcPr>
          <w:p w14:paraId="01B0BD1A" w14:textId="77777777" w:rsidR="00287731" w:rsidRPr="006F12FF" w:rsidRDefault="00287731" w:rsidP="004C195F">
            <w:pPr>
              <w:pStyle w:val="83ErlText"/>
              <w:jc w:val="left"/>
            </w:pPr>
            <w:r w:rsidRPr="006F12FF">
              <w:t>BRUFEN</w:t>
            </w:r>
          </w:p>
        </w:tc>
        <w:tc>
          <w:tcPr>
            <w:tcW w:w="2935" w:type="dxa"/>
            <w:vAlign w:val="center"/>
          </w:tcPr>
          <w:p w14:paraId="74533315" w14:textId="77777777" w:rsidR="00287731" w:rsidRPr="006F12FF" w:rsidRDefault="00287731" w:rsidP="004C195F">
            <w:pPr>
              <w:pStyle w:val="83ErlText"/>
              <w:jc w:val="left"/>
            </w:pPr>
            <w:r w:rsidRPr="006F12FF">
              <w:t>APVALKOTĀS TABLETES 400MG 20</w:t>
            </w:r>
          </w:p>
        </w:tc>
        <w:tc>
          <w:tcPr>
            <w:tcW w:w="1519" w:type="dxa"/>
            <w:vAlign w:val="center"/>
          </w:tcPr>
          <w:p w14:paraId="36DBA604" w14:textId="77777777" w:rsidR="00287731" w:rsidRPr="006F12FF" w:rsidRDefault="00287731" w:rsidP="004C195F">
            <w:pPr>
              <w:pStyle w:val="83ErlText"/>
              <w:jc w:val="left"/>
            </w:pPr>
            <w:r w:rsidRPr="006F12FF">
              <w:t>458590</w:t>
            </w:r>
          </w:p>
        </w:tc>
      </w:tr>
      <w:tr w:rsidR="00287731" w:rsidRPr="006F12FF" w14:paraId="687A8257" w14:textId="77777777" w:rsidTr="003608A6">
        <w:tc>
          <w:tcPr>
            <w:tcW w:w="1908" w:type="dxa"/>
            <w:vAlign w:val="center"/>
          </w:tcPr>
          <w:p w14:paraId="0341353C" w14:textId="77777777" w:rsidR="00287731" w:rsidRPr="006F12FF" w:rsidRDefault="00287731" w:rsidP="004C195F">
            <w:pPr>
              <w:pStyle w:val="83ErlText"/>
              <w:jc w:val="left"/>
            </w:pPr>
            <w:r w:rsidRPr="006F12FF">
              <w:t>IBUPROFĒNS</w:t>
            </w:r>
          </w:p>
        </w:tc>
        <w:tc>
          <w:tcPr>
            <w:tcW w:w="2358" w:type="dxa"/>
            <w:vAlign w:val="center"/>
          </w:tcPr>
          <w:p w14:paraId="77A3E7A1" w14:textId="77777777" w:rsidR="00287731" w:rsidRPr="006F12FF" w:rsidRDefault="00287731" w:rsidP="004C195F">
            <w:pPr>
              <w:pStyle w:val="83ErlText"/>
              <w:jc w:val="left"/>
            </w:pPr>
            <w:r w:rsidRPr="006F12FF">
              <w:t>BRUFEN</w:t>
            </w:r>
          </w:p>
        </w:tc>
        <w:tc>
          <w:tcPr>
            <w:tcW w:w="2935" w:type="dxa"/>
            <w:vAlign w:val="center"/>
          </w:tcPr>
          <w:p w14:paraId="65FA0B77" w14:textId="77777777" w:rsidR="00287731" w:rsidRPr="006F12FF" w:rsidRDefault="00287731" w:rsidP="004C195F">
            <w:pPr>
              <w:pStyle w:val="83ErlText"/>
              <w:jc w:val="left"/>
            </w:pPr>
            <w:r w:rsidRPr="006F12FF">
              <w:t>APVALKOTĀS TABLETES 600MG 50</w:t>
            </w:r>
          </w:p>
        </w:tc>
        <w:tc>
          <w:tcPr>
            <w:tcW w:w="1519" w:type="dxa"/>
            <w:vAlign w:val="center"/>
          </w:tcPr>
          <w:p w14:paraId="4496CE70" w14:textId="77777777" w:rsidR="00287731" w:rsidRPr="006F12FF" w:rsidRDefault="00287731" w:rsidP="004C195F">
            <w:pPr>
              <w:pStyle w:val="83ErlText"/>
              <w:jc w:val="left"/>
            </w:pPr>
            <w:r w:rsidRPr="006F12FF">
              <w:t>942972</w:t>
            </w:r>
          </w:p>
        </w:tc>
      </w:tr>
      <w:tr w:rsidR="00287731" w:rsidRPr="006F12FF" w14:paraId="4656EABB" w14:textId="77777777" w:rsidTr="003608A6">
        <w:tc>
          <w:tcPr>
            <w:tcW w:w="1908" w:type="dxa"/>
            <w:vAlign w:val="center"/>
          </w:tcPr>
          <w:p w14:paraId="3EE733C6" w14:textId="77777777" w:rsidR="00287731" w:rsidRPr="006F12FF" w:rsidRDefault="00287731" w:rsidP="004C195F">
            <w:pPr>
              <w:pStyle w:val="83ErlText"/>
              <w:jc w:val="left"/>
            </w:pPr>
            <w:r w:rsidRPr="006F12FF">
              <w:t>IBUPROFĒNS</w:t>
            </w:r>
          </w:p>
        </w:tc>
        <w:tc>
          <w:tcPr>
            <w:tcW w:w="2358" w:type="dxa"/>
            <w:vAlign w:val="center"/>
          </w:tcPr>
          <w:p w14:paraId="46BA098C" w14:textId="77777777" w:rsidR="00287731" w:rsidRPr="006F12FF" w:rsidRDefault="00287731" w:rsidP="004C195F">
            <w:pPr>
              <w:pStyle w:val="83ErlText"/>
              <w:jc w:val="left"/>
            </w:pPr>
            <w:r w:rsidRPr="006F12FF">
              <w:t>BRUFEN</w:t>
            </w:r>
          </w:p>
        </w:tc>
        <w:tc>
          <w:tcPr>
            <w:tcW w:w="2935" w:type="dxa"/>
            <w:vAlign w:val="center"/>
          </w:tcPr>
          <w:p w14:paraId="6A0D18CC" w14:textId="77777777" w:rsidR="00287731" w:rsidRPr="006F12FF" w:rsidRDefault="00287731" w:rsidP="004C195F">
            <w:pPr>
              <w:pStyle w:val="83ErlText"/>
              <w:jc w:val="left"/>
            </w:pPr>
            <w:r w:rsidRPr="006F12FF">
              <w:t>APVALKOTĀS TABLETES 600MG 30</w:t>
            </w:r>
          </w:p>
        </w:tc>
        <w:tc>
          <w:tcPr>
            <w:tcW w:w="1519" w:type="dxa"/>
            <w:vAlign w:val="center"/>
          </w:tcPr>
          <w:p w14:paraId="137D3B41" w14:textId="77777777" w:rsidR="00287731" w:rsidRPr="006F12FF" w:rsidRDefault="00287731" w:rsidP="004C195F">
            <w:pPr>
              <w:pStyle w:val="83ErlText"/>
              <w:jc w:val="left"/>
            </w:pPr>
            <w:r w:rsidRPr="006F12FF">
              <w:t>942966</w:t>
            </w:r>
          </w:p>
        </w:tc>
      </w:tr>
      <w:tr w:rsidR="00287731" w:rsidRPr="006F12FF" w14:paraId="17B58205" w14:textId="77777777" w:rsidTr="003608A6">
        <w:tc>
          <w:tcPr>
            <w:tcW w:w="1908" w:type="dxa"/>
            <w:vAlign w:val="center"/>
          </w:tcPr>
          <w:p w14:paraId="0F77D1AB" w14:textId="77777777" w:rsidR="00287731" w:rsidRPr="006F12FF" w:rsidRDefault="00287731" w:rsidP="004C195F">
            <w:pPr>
              <w:pStyle w:val="83ErlText"/>
              <w:jc w:val="left"/>
            </w:pPr>
            <w:r w:rsidRPr="006F12FF">
              <w:t>PARACETAMOLS</w:t>
            </w:r>
          </w:p>
        </w:tc>
        <w:tc>
          <w:tcPr>
            <w:tcW w:w="2358" w:type="dxa"/>
            <w:vAlign w:val="center"/>
          </w:tcPr>
          <w:p w14:paraId="02B33669" w14:textId="77777777" w:rsidR="00287731" w:rsidRPr="006F12FF" w:rsidRDefault="00287731" w:rsidP="004C195F">
            <w:pPr>
              <w:pStyle w:val="83ErlText"/>
              <w:jc w:val="left"/>
            </w:pPr>
            <w:r w:rsidRPr="006F12FF">
              <w:t>BUSCOPAN PLUS</w:t>
            </w:r>
          </w:p>
        </w:tc>
        <w:tc>
          <w:tcPr>
            <w:tcW w:w="2935" w:type="dxa"/>
            <w:vAlign w:val="center"/>
          </w:tcPr>
          <w:p w14:paraId="303B10D8" w14:textId="77777777" w:rsidR="00287731" w:rsidRPr="006F12FF" w:rsidRDefault="00287731" w:rsidP="004C195F">
            <w:pPr>
              <w:pStyle w:val="83ErlText"/>
              <w:jc w:val="left"/>
            </w:pPr>
            <w:r w:rsidRPr="006F12FF">
              <w:t>APVALKOTĀS TABLETES/500MG 10MG 20</w:t>
            </w:r>
          </w:p>
        </w:tc>
        <w:tc>
          <w:tcPr>
            <w:tcW w:w="1519" w:type="dxa"/>
            <w:vAlign w:val="center"/>
          </w:tcPr>
          <w:p w14:paraId="6501F8DF" w14:textId="77777777" w:rsidR="00287731" w:rsidRPr="006F12FF" w:rsidRDefault="00287731" w:rsidP="004C195F">
            <w:pPr>
              <w:pStyle w:val="83ErlText"/>
              <w:jc w:val="left"/>
            </w:pPr>
            <w:r w:rsidRPr="006F12FF">
              <w:t>3904096</w:t>
            </w:r>
          </w:p>
        </w:tc>
      </w:tr>
      <w:tr w:rsidR="00287731" w:rsidRPr="006F12FF" w14:paraId="3CC0A46C" w14:textId="77777777" w:rsidTr="003608A6">
        <w:tc>
          <w:tcPr>
            <w:tcW w:w="1908" w:type="dxa"/>
            <w:vAlign w:val="center"/>
          </w:tcPr>
          <w:p w14:paraId="2949A8B9" w14:textId="77777777" w:rsidR="00287731" w:rsidRPr="006F12FF" w:rsidRDefault="00287731" w:rsidP="004C195F">
            <w:pPr>
              <w:pStyle w:val="83ErlText"/>
              <w:jc w:val="left"/>
            </w:pPr>
            <w:r w:rsidRPr="006F12FF">
              <w:t>KASPOFUNGĪNS</w:t>
            </w:r>
          </w:p>
        </w:tc>
        <w:tc>
          <w:tcPr>
            <w:tcW w:w="2358" w:type="dxa"/>
            <w:vAlign w:val="center"/>
          </w:tcPr>
          <w:p w14:paraId="09DA8FCF" w14:textId="77777777" w:rsidR="00287731" w:rsidRPr="006F12FF" w:rsidRDefault="00287731" w:rsidP="004C195F">
            <w:pPr>
              <w:pStyle w:val="83ErlText"/>
              <w:jc w:val="left"/>
            </w:pPr>
            <w:r w:rsidRPr="006F12FF">
              <w:t>CASPOFUNGIN MYLAN</w:t>
            </w:r>
          </w:p>
        </w:tc>
        <w:tc>
          <w:tcPr>
            <w:tcW w:w="2935" w:type="dxa"/>
            <w:vAlign w:val="center"/>
          </w:tcPr>
          <w:p w14:paraId="20CBC06F" w14:textId="77777777" w:rsidR="00287731" w:rsidRPr="006F12FF" w:rsidRDefault="00287731" w:rsidP="004C195F">
            <w:pPr>
              <w:pStyle w:val="83ErlText"/>
              <w:jc w:val="left"/>
            </w:pPr>
            <w:r w:rsidRPr="006F12FF">
              <w:t>PULVERIS INFŪZIJU ŠĶĪDUMA PAGATAVOŠANAI 70MG</w:t>
            </w:r>
          </w:p>
        </w:tc>
        <w:tc>
          <w:tcPr>
            <w:tcW w:w="1519" w:type="dxa"/>
            <w:vAlign w:val="center"/>
          </w:tcPr>
          <w:p w14:paraId="43A219B2" w14:textId="77777777" w:rsidR="00287731" w:rsidRPr="006F12FF" w:rsidRDefault="00287731" w:rsidP="004C195F">
            <w:pPr>
              <w:pStyle w:val="83ErlText"/>
              <w:jc w:val="left"/>
            </w:pPr>
            <w:r w:rsidRPr="006F12FF">
              <w:t>4465374</w:t>
            </w:r>
          </w:p>
        </w:tc>
      </w:tr>
      <w:tr w:rsidR="00287731" w:rsidRPr="006F12FF" w14:paraId="2815C14C" w14:textId="77777777" w:rsidTr="003608A6">
        <w:tc>
          <w:tcPr>
            <w:tcW w:w="1908" w:type="dxa"/>
            <w:vAlign w:val="center"/>
          </w:tcPr>
          <w:p w14:paraId="45708625" w14:textId="77777777" w:rsidR="00287731" w:rsidRPr="006F12FF" w:rsidRDefault="00287731" w:rsidP="004C195F">
            <w:pPr>
              <w:pStyle w:val="83ErlText"/>
              <w:jc w:val="left"/>
            </w:pPr>
            <w:r w:rsidRPr="006F12FF">
              <w:t>KASPOFUNGĪNS</w:t>
            </w:r>
          </w:p>
        </w:tc>
        <w:tc>
          <w:tcPr>
            <w:tcW w:w="2358" w:type="dxa"/>
            <w:vAlign w:val="center"/>
          </w:tcPr>
          <w:p w14:paraId="08D71B27" w14:textId="77777777" w:rsidR="00287731" w:rsidRPr="006F12FF" w:rsidRDefault="00287731" w:rsidP="004C195F">
            <w:pPr>
              <w:pStyle w:val="83ErlText"/>
              <w:jc w:val="left"/>
            </w:pPr>
            <w:r w:rsidRPr="006F12FF">
              <w:t>CASPOFUNGIN MYLAN</w:t>
            </w:r>
          </w:p>
        </w:tc>
        <w:tc>
          <w:tcPr>
            <w:tcW w:w="2935" w:type="dxa"/>
            <w:vAlign w:val="center"/>
          </w:tcPr>
          <w:p w14:paraId="3F395540" w14:textId="77777777" w:rsidR="00287731" w:rsidRPr="006F12FF" w:rsidRDefault="00287731" w:rsidP="004C195F">
            <w:pPr>
              <w:pStyle w:val="83ErlText"/>
              <w:jc w:val="left"/>
            </w:pPr>
            <w:r w:rsidRPr="006F12FF">
              <w:t>PULVERIS INFŪZIJU ŠĶĪDUMA PAGATAVOŠANAI 50MG</w:t>
            </w:r>
          </w:p>
        </w:tc>
        <w:tc>
          <w:tcPr>
            <w:tcW w:w="1519" w:type="dxa"/>
            <w:vAlign w:val="center"/>
          </w:tcPr>
          <w:p w14:paraId="158846ED" w14:textId="77777777" w:rsidR="00287731" w:rsidRPr="006F12FF" w:rsidRDefault="00287731" w:rsidP="004C195F">
            <w:pPr>
              <w:pStyle w:val="83ErlText"/>
              <w:jc w:val="left"/>
            </w:pPr>
            <w:r w:rsidRPr="006F12FF">
              <w:t>4465368</w:t>
            </w:r>
          </w:p>
        </w:tc>
      </w:tr>
      <w:tr w:rsidR="00287731" w:rsidRPr="006F12FF" w14:paraId="5FB4E57A" w14:textId="77777777" w:rsidTr="003608A6">
        <w:tc>
          <w:tcPr>
            <w:tcW w:w="1908" w:type="dxa"/>
            <w:vAlign w:val="center"/>
          </w:tcPr>
          <w:p w14:paraId="65A55A39" w14:textId="77777777" w:rsidR="00287731" w:rsidRPr="006F12FF" w:rsidRDefault="00287731" w:rsidP="004C195F">
            <w:pPr>
              <w:pStyle w:val="83ErlText"/>
              <w:jc w:val="left"/>
            </w:pPr>
            <w:r w:rsidRPr="006F12FF">
              <w:t>KASPOFUNGĪNS</w:t>
            </w:r>
          </w:p>
        </w:tc>
        <w:tc>
          <w:tcPr>
            <w:tcW w:w="2358" w:type="dxa"/>
            <w:vAlign w:val="center"/>
          </w:tcPr>
          <w:p w14:paraId="13831FD7" w14:textId="77777777" w:rsidR="00287731" w:rsidRPr="006F12FF" w:rsidRDefault="00287731" w:rsidP="004C195F">
            <w:pPr>
              <w:pStyle w:val="83ErlText"/>
              <w:jc w:val="left"/>
            </w:pPr>
            <w:r w:rsidRPr="006F12FF">
              <w:t>CASPOFUNGIN-HIKMA</w:t>
            </w:r>
          </w:p>
        </w:tc>
        <w:tc>
          <w:tcPr>
            <w:tcW w:w="2935" w:type="dxa"/>
            <w:vAlign w:val="center"/>
          </w:tcPr>
          <w:p w14:paraId="28693A7F" w14:textId="77777777" w:rsidR="00287731" w:rsidRPr="006F12FF" w:rsidRDefault="00287731" w:rsidP="004C195F">
            <w:pPr>
              <w:pStyle w:val="83ErlText"/>
              <w:jc w:val="left"/>
            </w:pPr>
            <w:r w:rsidRPr="006F12FF">
              <w:t>PULVERIS INFŪZIJU ŠĶĪDUMA PAGATAVOŠANAI 70MG</w:t>
            </w:r>
          </w:p>
        </w:tc>
        <w:tc>
          <w:tcPr>
            <w:tcW w:w="1519" w:type="dxa"/>
            <w:vAlign w:val="center"/>
          </w:tcPr>
          <w:p w14:paraId="67F5E73C" w14:textId="77777777" w:rsidR="00287731" w:rsidRPr="006F12FF" w:rsidRDefault="00287731" w:rsidP="004C195F">
            <w:pPr>
              <w:pStyle w:val="83ErlText"/>
              <w:jc w:val="left"/>
            </w:pPr>
            <w:r w:rsidRPr="006F12FF">
              <w:t>4463613</w:t>
            </w:r>
          </w:p>
        </w:tc>
      </w:tr>
      <w:tr w:rsidR="00287731" w:rsidRPr="006F12FF" w14:paraId="662D6166" w14:textId="77777777" w:rsidTr="003608A6">
        <w:tc>
          <w:tcPr>
            <w:tcW w:w="1908" w:type="dxa"/>
            <w:vAlign w:val="center"/>
          </w:tcPr>
          <w:p w14:paraId="39D45CC0" w14:textId="77777777" w:rsidR="00287731" w:rsidRPr="006F12FF" w:rsidRDefault="00287731" w:rsidP="004C195F">
            <w:pPr>
              <w:pStyle w:val="83ErlText"/>
              <w:jc w:val="left"/>
            </w:pPr>
            <w:r w:rsidRPr="006F12FF">
              <w:t>KASPOFUNGĪNS</w:t>
            </w:r>
          </w:p>
        </w:tc>
        <w:tc>
          <w:tcPr>
            <w:tcW w:w="2358" w:type="dxa"/>
            <w:vAlign w:val="center"/>
          </w:tcPr>
          <w:p w14:paraId="22F70D04" w14:textId="77777777" w:rsidR="00287731" w:rsidRPr="006F12FF" w:rsidRDefault="00287731" w:rsidP="004C195F">
            <w:pPr>
              <w:pStyle w:val="83ErlText"/>
              <w:jc w:val="left"/>
            </w:pPr>
            <w:r w:rsidRPr="006F12FF">
              <w:t>CASPOFUNGIN-HIKMA</w:t>
            </w:r>
          </w:p>
        </w:tc>
        <w:tc>
          <w:tcPr>
            <w:tcW w:w="2935" w:type="dxa"/>
            <w:vAlign w:val="center"/>
          </w:tcPr>
          <w:p w14:paraId="7ABB0F11" w14:textId="77777777" w:rsidR="00287731" w:rsidRPr="006F12FF" w:rsidRDefault="00287731" w:rsidP="004C195F">
            <w:pPr>
              <w:pStyle w:val="83ErlText"/>
              <w:jc w:val="left"/>
            </w:pPr>
            <w:r w:rsidRPr="006F12FF">
              <w:t>PULVERIS INFŪZIJU ŠĶĪDUMA PAGATAVOŠANAI 50MG</w:t>
            </w:r>
          </w:p>
        </w:tc>
        <w:tc>
          <w:tcPr>
            <w:tcW w:w="1519" w:type="dxa"/>
            <w:vAlign w:val="center"/>
          </w:tcPr>
          <w:p w14:paraId="753DFD5A" w14:textId="77777777" w:rsidR="00287731" w:rsidRPr="006F12FF" w:rsidRDefault="00287731" w:rsidP="004C195F">
            <w:pPr>
              <w:pStyle w:val="83ErlText"/>
              <w:jc w:val="left"/>
            </w:pPr>
            <w:r w:rsidRPr="006F12FF">
              <w:t>4463607</w:t>
            </w:r>
          </w:p>
        </w:tc>
      </w:tr>
      <w:tr w:rsidR="00287731" w:rsidRPr="006F12FF" w14:paraId="5FC22FB2" w14:textId="77777777" w:rsidTr="003608A6">
        <w:tc>
          <w:tcPr>
            <w:tcW w:w="1908" w:type="dxa"/>
            <w:vAlign w:val="center"/>
          </w:tcPr>
          <w:p w14:paraId="75FE820F" w14:textId="77777777" w:rsidR="00287731" w:rsidRPr="006F12FF" w:rsidRDefault="00287731" w:rsidP="004C195F">
            <w:pPr>
              <w:pStyle w:val="83ErlText"/>
              <w:jc w:val="left"/>
            </w:pPr>
            <w:r w:rsidRPr="006F12FF">
              <w:t>KASPOFUNGĪNS</w:t>
            </w:r>
          </w:p>
        </w:tc>
        <w:tc>
          <w:tcPr>
            <w:tcW w:w="2358" w:type="dxa"/>
            <w:vAlign w:val="center"/>
          </w:tcPr>
          <w:p w14:paraId="3FD06AE4" w14:textId="77777777" w:rsidR="00287731" w:rsidRPr="006F12FF" w:rsidRDefault="00287731" w:rsidP="004C195F">
            <w:pPr>
              <w:pStyle w:val="83ErlText"/>
              <w:jc w:val="left"/>
            </w:pPr>
            <w:r w:rsidRPr="006F12FF">
              <w:t xml:space="preserve">CASPOFUNG-RTP </w:t>
            </w:r>
            <w:r w:rsidRPr="006F12FF">
              <w:lastRenderedPageBreak/>
              <w:t>GMBH</w:t>
            </w:r>
          </w:p>
        </w:tc>
        <w:tc>
          <w:tcPr>
            <w:tcW w:w="2935" w:type="dxa"/>
            <w:vAlign w:val="center"/>
          </w:tcPr>
          <w:p w14:paraId="39A186F8" w14:textId="77777777" w:rsidR="00287731" w:rsidRPr="006F12FF" w:rsidRDefault="00287731" w:rsidP="004C195F">
            <w:pPr>
              <w:pStyle w:val="83ErlText"/>
              <w:jc w:val="left"/>
            </w:pPr>
            <w:r w:rsidRPr="006F12FF">
              <w:lastRenderedPageBreak/>
              <w:t xml:space="preserve">PULVERIS INFŪZIJU </w:t>
            </w:r>
            <w:r w:rsidRPr="006F12FF">
              <w:lastRenderedPageBreak/>
              <w:t>ŠĶĪDUMA PAGATAVOŠANAI 70MG</w:t>
            </w:r>
          </w:p>
        </w:tc>
        <w:tc>
          <w:tcPr>
            <w:tcW w:w="1519" w:type="dxa"/>
            <w:vAlign w:val="center"/>
          </w:tcPr>
          <w:p w14:paraId="04C39F48" w14:textId="77777777" w:rsidR="00287731" w:rsidRPr="006F12FF" w:rsidRDefault="00287731" w:rsidP="004C195F">
            <w:pPr>
              <w:pStyle w:val="83ErlText"/>
              <w:jc w:val="left"/>
            </w:pPr>
            <w:r w:rsidRPr="006F12FF">
              <w:lastRenderedPageBreak/>
              <w:t>4970965</w:t>
            </w:r>
          </w:p>
        </w:tc>
      </w:tr>
      <w:tr w:rsidR="00287731" w:rsidRPr="006F12FF" w14:paraId="518371F1" w14:textId="77777777" w:rsidTr="003608A6">
        <w:tc>
          <w:tcPr>
            <w:tcW w:w="1908" w:type="dxa"/>
            <w:vAlign w:val="center"/>
          </w:tcPr>
          <w:p w14:paraId="37ACB5C0" w14:textId="77777777" w:rsidR="00287731" w:rsidRPr="006F12FF" w:rsidRDefault="00287731" w:rsidP="004C195F">
            <w:pPr>
              <w:pStyle w:val="83ErlText"/>
              <w:jc w:val="left"/>
            </w:pPr>
            <w:r w:rsidRPr="006F12FF">
              <w:t>KASPOFUNGĪNS</w:t>
            </w:r>
          </w:p>
        </w:tc>
        <w:tc>
          <w:tcPr>
            <w:tcW w:w="2358" w:type="dxa"/>
            <w:vAlign w:val="center"/>
          </w:tcPr>
          <w:p w14:paraId="77C56AC7" w14:textId="77777777" w:rsidR="00287731" w:rsidRPr="006F12FF" w:rsidRDefault="00287731" w:rsidP="004C195F">
            <w:pPr>
              <w:pStyle w:val="83ErlText"/>
              <w:jc w:val="left"/>
            </w:pPr>
            <w:r w:rsidRPr="006F12FF">
              <w:t>CASPOFUNG-RTP GMBH</w:t>
            </w:r>
          </w:p>
        </w:tc>
        <w:tc>
          <w:tcPr>
            <w:tcW w:w="2935" w:type="dxa"/>
            <w:vAlign w:val="center"/>
          </w:tcPr>
          <w:p w14:paraId="6B9E40F0" w14:textId="77777777" w:rsidR="00287731" w:rsidRPr="006F12FF" w:rsidRDefault="00287731" w:rsidP="004C195F">
            <w:pPr>
              <w:pStyle w:val="83ErlText"/>
              <w:jc w:val="left"/>
            </w:pPr>
            <w:r w:rsidRPr="006F12FF">
              <w:t>PULVERIS INFŪZIJU ŠĶĪDUMA PAGATAVOŠANAI 50MG</w:t>
            </w:r>
          </w:p>
        </w:tc>
        <w:tc>
          <w:tcPr>
            <w:tcW w:w="1519" w:type="dxa"/>
            <w:vAlign w:val="center"/>
          </w:tcPr>
          <w:p w14:paraId="312E1FB7" w14:textId="77777777" w:rsidR="00287731" w:rsidRPr="006F12FF" w:rsidRDefault="00287731" w:rsidP="004C195F">
            <w:pPr>
              <w:pStyle w:val="83ErlText"/>
              <w:jc w:val="left"/>
            </w:pPr>
            <w:r w:rsidRPr="006F12FF">
              <w:t>4970959</w:t>
            </w:r>
          </w:p>
        </w:tc>
      </w:tr>
      <w:tr w:rsidR="00287731" w:rsidRPr="006F12FF" w14:paraId="5814C31C" w14:textId="77777777" w:rsidTr="003608A6">
        <w:tc>
          <w:tcPr>
            <w:tcW w:w="1908" w:type="dxa"/>
            <w:vAlign w:val="center"/>
          </w:tcPr>
          <w:p w14:paraId="3AB708D0" w14:textId="77777777" w:rsidR="00287731" w:rsidRPr="006F12FF" w:rsidRDefault="00287731" w:rsidP="004C195F">
            <w:pPr>
              <w:pStyle w:val="83ErlText"/>
              <w:jc w:val="left"/>
            </w:pPr>
            <w:r w:rsidRPr="006F12FF">
              <w:t>KLONIDĪNS</w:t>
            </w:r>
          </w:p>
        </w:tc>
        <w:tc>
          <w:tcPr>
            <w:tcW w:w="2358" w:type="dxa"/>
            <w:vAlign w:val="center"/>
          </w:tcPr>
          <w:p w14:paraId="1AD9DA5F" w14:textId="77777777" w:rsidR="00287731" w:rsidRPr="006F12FF" w:rsidRDefault="00287731" w:rsidP="004C195F">
            <w:pPr>
              <w:pStyle w:val="83ErlText"/>
              <w:jc w:val="left"/>
            </w:pPr>
            <w:r w:rsidRPr="006F12FF">
              <w:t>CATAPRESAN</w:t>
            </w:r>
          </w:p>
        </w:tc>
        <w:tc>
          <w:tcPr>
            <w:tcW w:w="2935" w:type="dxa"/>
            <w:vAlign w:val="center"/>
          </w:tcPr>
          <w:p w14:paraId="329B3AF1" w14:textId="77777777" w:rsidR="00287731" w:rsidRPr="006F12FF" w:rsidRDefault="00287731" w:rsidP="004C195F">
            <w:pPr>
              <w:pStyle w:val="83ErlText"/>
              <w:jc w:val="left"/>
            </w:pPr>
            <w:r w:rsidRPr="006F12FF">
              <w:t xml:space="preserve">AMPULAS .15MG/ML 5 1ML </w:t>
            </w:r>
          </w:p>
        </w:tc>
        <w:tc>
          <w:tcPr>
            <w:tcW w:w="1519" w:type="dxa"/>
            <w:vAlign w:val="center"/>
          </w:tcPr>
          <w:p w14:paraId="0830ED85" w14:textId="77777777" w:rsidR="00287731" w:rsidRPr="006F12FF" w:rsidRDefault="00287731" w:rsidP="004C195F">
            <w:pPr>
              <w:pStyle w:val="83ErlText"/>
              <w:jc w:val="left"/>
            </w:pPr>
            <w:r w:rsidRPr="006F12FF">
              <w:t>87024</w:t>
            </w:r>
          </w:p>
        </w:tc>
      </w:tr>
      <w:tr w:rsidR="00287731" w:rsidRPr="006F12FF" w14:paraId="070DD96D" w14:textId="77777777" w:rsidTr="003608A6">
        <w:tc>
          <w:tcPr>
            <w:tcW w:w="1908" w:type="dxa"/>
            <w:vAlign w:val="center"/>
          </w:tcPr>
          <w:p w14:paraId="2F8DE110" w14:textId="77777777" w:rsidR="00287731" w:rsidRPr="006F12FF" w:rsidRDefault="00287731" w:rsidP="004C195F">
            <w:pPr>
              <w:pStyle w:val="83ErlText"/>
              <w:jc w:val="left"/>
            </w:pPr>
            <w:r w:rsidRPr="006F12FF">
              <w:t>CEFAKLORS</w:t>
            </w:r>
          </w:p>
        </w:tc>
        <w:tc>
          <w:tcPr>
            <w:tcW w:w="2358" w:type="dxa"/>
            <w:vAlign w:val="center"/>
          </w:tcPr>
          <w:p w14:paraId="70FFFF1F" w14:textId="77777777" w:rsidR="00287731" w:rsidRPr="006F12FF" w:rsidRDefault="00287731" w:rsidP="004C195F">
            <w:pPr>
              <w:pStyle w:val="83ErlText"/>
              <w:jc w:val="left"/>
            </w:pPr>
            <w:r w:rsidRPr="006F12FF">
              <w:t>CECLOR</w:t>
            </w:r>
          </w:p>
        </w:tc>
        <w:tc>
          <w:tcPr>
            <w:tcW w:w="2935" w:type="dxa"/>
            <w:vAlign w:val="center"/>
          </w:tcPr>
          <w:p w14:paraId="27EB4013" w14:textId="77777777" w:rsidR="00287731" w:rsidRPr="006F12FF" w:rsidRDefault="00287731" w:rsidP="004C195F">
            <w:pPr>
              <w:pStyle w:val="83ErlText"/>
              <w:jc w:val="left"/>
            </w:pPr>
            <w:r w:rsidRPr="006F12FF">
              <w:t>GRANULAS VAI SUSPENSIJA 125MG/5ML 60ML</w:t>
            </w:r>
          </w:p>
        </w:tc>
        <w:tc>
          <w:tcPr>
            <w:tcW w:w="1519" w:type="dxa"/>
            <w:vAlign w:val="center"/>
          </w:tcPr>
          <w:p w14:paraId="0705DD77" w14:textId="77777777" w:rsidR="00287731" w:rsidRPr="006F12FF" w:rsidRDefault="00287731" w:rsidP="004C195F">
            <w:pPr>
              <w:pStyle w:val="83ErlText"/>
              <w:jc w:val="left"/>
            </w:pPr>
            <w:r w:rsidRPr="006F12FF">
              <w:t>643086</w:t>
            </w:r>
          </w:p>
        </w:tc>
      </w:tr>
      <w:tr w:rsidR="00287731" w:rsidRPr="006F12FF" w14:paraId="2A55D0E2" w14:textId="77777777" w:rsidTr="003608A6">
        <w:tc>
          <w:tcPr>
            <w:tcW w:w="1908" w:type="dxa"/>
            <w:vAlign w:val="center"/>
          </w:tcPr>
          <w:p w14:paraId="395AF11B" w14:textId="77777777" w:rsidR="00287731" w:rsidRPr="006F12FF" w:rsidRDefault="00287731" w:rsidP="004C195F">
            <w:pPr>
              <w:pStyle w:val="83ErlText"/>
              <w:jc w:val="left"/>
            </w:pPr>
            <w:r w:rsidRPr="006F12FF">
              <w:t>CEFAKLORS</w:t>
            </w:r>
          </w:p>
        </w:tc>
        <w:tc>
          <w:tcPr>
            <w:tcW w:w="2358" w:type="dxa"/>
            <w:vAlign w:val="center"/>
          </w:tcPr>
          <w:p w14:paraId="70E06FB9" w14:textId="77777777" w:rsidR="00287731" w:rsidRPr="006F12FF" w:rsidRDefault="00287731" w:rsidP="004C195F">
            <w:pPr>
              <w:pStyle w:val="83ErlText"/>
              <w:jc w:val="left"/>
            </w:pPr>
            <w:r w:rsidRPr="006F12FF">
              <w:t>CECLOR</w:t>
            </w:r>
          </w:p>
        </w:tc>
        <w:tc>
          <w:tcPr>
            <w:tcW w:w="2935" w:type="dxa"/>
            <w:vAlign w:val="center"/>
          </w:tcPr>
          <w:p w14:paraId="6D2B0105" w14:textId="77777777" w:rsidR="00287731" w:rsidRPr="006F12FF" w:rsidRDefault="00287731" w:rsidP="004C195F">
            <w:pPr>
              <w:pStyle w:val="83ErlText"/>
              <w:jc w:val="left"/>
            </w:pPr>
            <w:r w:rsidRPr="006F12FF">
              <w:t>APVALKOTĀS TABLETES 500MG 10</w:t>
            </w:r>
          </w:p>
        </w:tc>
        <w:tc>
          <w:tcPr>
            <w:tcW w:w="1519" w:type="dxa"/>
            <w:vAlign w:val="center"/>
          </w:tcPr>
          <w:p w14:paraId="25D2FD8D" w14:textId="77777777" w:rsidR="00287731" w:rsidRPr="006F12FF" w:rsidRDefault="00287731" w:rsidP="004C195F">
            <w:pPr>
              <w:pStyle w:val="83ErlText"/>
              <w:jc w:val="left"/>
            </w:pPr>
            <w:r w:rsidRPr="006F12FF">
              <w:t>1284821</w:t>
            </w:r>
          </w:p>
        </w:tc>
      </w:tr>
      <w:tr w:rsidR="00287731" w:rsidRPr="006F12FF" w14:paraId="4EF8EFC5" w14:textId="77777777" w:rsidTr="003608A6">
        <w:tc>
          <w:tcPr>
            <w:tcW w:w="1908" w:type="dxa"/>
            <w:vAlign w:val="center"/>
          </w:tcPr>
          <w:p w14:paraId="393B2C98" w14:textId="77777777" w:rsidR="00287731" w:rsidRPr="006F12FF" w:rsidRDefault="00287731" w:rsidP="004C195F">
            <w:pPr>
              <w:pStyle w:val="83ErlText"/>
              <w:jc w:val="left"/>
            </w:pPr>
            <w:r w:rsidRPr="006F12FF">
              <w:t>CEFAKLORS</w:t>
            </w:r>
          </w:p>
        </w:tc>
        <w:tc>
          <w:tcPr>
            <w:tcW w:w="2358" w:type="dxa"/>
            <w:vAlign w:val="center"/>
          </w:tcPr>
          <w:p w14:paraId="2E2A896E" w14:textId="77777777" w:rsidR="00287731" w:rsidRPr="006F12FF" w:rsidRDefault="00287731" w:rsidP="004C195F">
            <w:pPr>
              <w:pStyle w:val="83ErlText"/>
              <w:jc w:val="left"/>
            </w:pPr>
            <w:r w:rsidRPr="006F12FF">
              <w:t>CECLOR</w:t>
            </w:r>
          </w:p>
        </w:tc>
        <w:tc>
          <w:tcPr>
            <w:tcW w:w="2935" w:type="dxa"/>
            <w:vAlign w:val="center"/>
          </w:tcPr>
          <w:p w14:paraId="30E6FC01" w14:textId="77777777" w:rsidR="00287731" w:rsidRPr="006F12FF" w:rsidRDefault="00287731" w:rsidP="004C195F">
            <w:pPr>
              <w:pStyle w:val="83ErlText"/>
              <w:jc w:val="left"/>
            </w:pPr>
            <w:r w:rsidRPr="006F12FF">
              <w:t>APVALKOTĀS TABLETES 750MG 10</w:t>
            </w:r>
          </w:p>
        </w:tc>
        <w:tc>
          <w:tcPr>
            <w:tcW w:w="1519" w:type="dxa"/>
            <w:vAlign w:val="center"/>
          </w:tcPr>
          <w:p w14:paraId="285E914D" w14:textId="77777777" w:rsidR="00287731" w:rsidRPr="006F12FF" w:rsidRDefault="00287731" w:rsidP="004C195F">
            <w:pPr>
              <w:pStyle w:val="83ErlText"/>
              <w:jc w:val="left"/>
            </w:pPr>
            <w:r w:rsidRPr="006F12FF">
              <w:t>1284838</w:t>
            </w:r>
          </w:p>
        </w:tc>
      </w:tr>
      <w:tr w:rsidR="00287731" w:rsidRPr="006F12FF" w14:paraId="678003D3" w14:textId="77777777" w:rsidTr="003608A6">
        <w:tc>
          <w:tcPr>
            <w:tcW w:w="1908" w:type="dxa"/>
            <w:vAlign w:val="center"/>
          </w:tcPr>
          <w:p w14:paraId="3F132644" w14:textId="77777777" w:rsidR="00287731" w:rsidRPr="006F12FF" w:rsidRDefault="00287731" w:rsidP="004C195F">
            <w:pPr>
              <w:pStyle w:val="83ErlText"/>
              <w:jc w:val="left"/>
            </w:pPr>
            <w:r w:rsidRPr="006F12FF">
              <w:t>CEFAKLORS</w:t>
            </w:r>
          </w:p>
        </w:tc>
        <w:tc>
          <w:tcPr>
            <w:tcW w:w="2358" w:type="dxa"/>
            <w:vAlign w:val="center"/>
          </w:tcPr>
          <w:p w14:paraId="5CAFE667" w14:textId="77777777" w:rsidR="00287731" w:rsidRPr="006F12FF" w:rsidRDefault="00287731" w:rsidP="004C195F">
            <w:pPr>
              <w:pStyle w:val="83ErlText"/>
              <w:jc w:val="left"/>
            </w:pPr>
            <w:r w:rsidRPr="006F12FF">
              <w:t>CECLOR</w:t>
            </w:r>
          </w:p>
        </w:tc>
        <w:tc>
          <w:tcPr>
            <w:tcW w:w="2935" w:type="dxa"/>
            <w:vAlign w:val="center"/>
          </w:tcPr>
          <w:p w14:paraId="6326E63E" w14:textId="77777777" w:rsidR="00287731" w:rsidRPr="006F12FF" w:rsidRDefault="00287731" w:rsidP="004C195F">
            <w:pPr>
              <w:pStyle w:val="83ErlText"/>
              <w:jc w:val="left"/>
            </w:pPr>
            <w:r w:rsidRPr="006F12FF">
              <w:t>GRANULAS VAI SUSPENSIJA 250MG/5ML 60ML</w:t>
            </w:r>
          </w:p>
        </w:tc>
        <w:tc>
          <w:tcPr>
            <w:tcW w:w="1519" w:type="dxa"/>
            <w:vAlign w:val="center"/>
          </w:tcPr>
          <w:p w14:paraId="665BB6C8" w14:textId="77777777" w:rsidR="00287731" w:rsidRPr="006F12FF" w:rsidRDefault="00287731" w:rsidP="004C195F">
            <w:pPr>
              <w:pStyle w:val="83ErlText"/>
              <w:jc w:val="left"/>
            </w:pPr>
            <w:r w:rsidRPr="006F12FF">
              <w:t>637743</w:t>
            </w:r>
          </w:p>
        </w:tc>
      </w:tr>
      <w:tr w:rsidR="00287731" w:rsidRPr="006F12FF" w14:paraId="4FCC4C71" w14:textId="77777777" w:rsidTr="003608A6">
        <w:tc>
          <w:tcPr>
            <w:tcW w:w="1908" w:type="dxa"/>
            <w:vAlign w:val="center"/>
          </w:tcPr>
          <w:p w14:paraId="351FA872" w14:textId="77777777" w:rsidR="00287731" w:rsidRPr="006F12FF" w:rsidRDefault="00287731" w:rsidP="004C195F">
            <w:pPr>
              <w:pStyle w:val="83ErlText"/>
              <w:jc w:val="left"/>
            </w:pPr>
            <w:r w:rsidRPr="006F12FF">
              <w:t>CEFAKLORS</w:t>
            </w:r>
          </w:p>
        </w:tc>
        <w:tc>
          <w:tcPr>
            <w:tcW w:w="2358" w:type="dxa"/>
            <w:vAlign w:val="center"/>
          </w:tcPr>
          <w:p w14:paraId="1A8DDB62" w14:textId="77777777" w:rsidR="00287731" w:rsidRPr="006F12FF" w:rsidRDefault="00287731" w:rsidP="004C195F">
            <w:pPr>
              <w:pStyle w:val="83ErlText"/>
              <w:jc w:val="left"/>
            </w:pPr>
            <w:r w:rsidRPr="006F12FF">
              <w:t>CECLOR</w:t>
            </w:r>
          </w:p>
        </w:tc>
        <w:tc>
          <w:tcPr>
            <w:tcW w:w="2935" w:type="dxa"/>
            <w:vAlign w:val="center"/>
          </w:tcPr>
          <w:p w14:paraId="4F25FA65" w14:textId="77777777" w:rsidR="00287731" w:rsidRPr="006F12FF" w:rsidRDefault="00287731" w:rsidP="004C195F">
            <w:pPr>
              <w:pStyle w:val="83ErlText"/>
              <w:jc w:val="left"/>
            </w:pPr>
            <w:r w:rsidRPr="006F12FF">
              <w:t>GRANULAS VAI SUSPENSIJA 375MG/5ML 50ML</w:t>
            </w:r>
          </w:p>
        </w:tc>
        <w:tc>
          <w:tcPr>
            <w:tcW w:w="1519" w:type="dxa"/>
            <w:vAlign w:val="center"/>
          </w:tcPr>
          <w:p w14:paraId="7F03CC94" w14:textId="77777777" w:rsidR="00287731" w:rsidRPr="006F12FF" w:rsidRDefault="00287731" w:rsidP="004C195F">
            <w:pPr>
              <w:pStyle w:val="83ErlText"/>
              <w:jc w:val="left"/>
            </w:pPr>
            <w:r w:rsidRPr="006F12FF">
              <w:t>1284844</w:t>
            </w:r>
          </w:p>
        </w:tc>
      </w:tr>
      <w:tr w:rsidR="00287731" w:rsidRPr="006F12FF" w14:paraId="341A034C" w14:textId="77777777" w:rsidTr="003608A6">
        <w:tc>
          <w:tcPr>
            <w:tcW w:w="1908" w:type="dxa"/>
            <w:vAlign w:val="center"/>
          </w:tcPr>
          <w:p w14:paraId="6B9D5C7F" w14:textId="77777777" w:rsidR="00287731" w:rsidRPr="006F12FF" w:rsidRDefault="00287731" w:rsidP="004C195F">
            <w:pPr>
              <w:pStyle w:val="83ErlText"/>
              <w:jc w:val="left"/>
            </w:pPr>
            <w:r w:rsidRPr="006F12FF">
              <w:t>CEFAKLORS</w:t>
            </w:r>
          </w:p>
        </w:tc>
        <w:tc>
          <w:tcPr>
            <w:tcW w:w="2358" w:type="dxa"/>
            <w:vAlign w:val="center"/>
          </w:tcPr>
          <w:p w14:paraId="0EF25EFD" w14:textId="77777777" w:rsidR="00287731" w:rsidRPr="006F12FF" w:rsidRDefault="00287731" w:rsidP="004C195F">
            <w:pPr>
              <w:pStyle w:val="83ErlText"/>
              <w:jc w:val="left"/>
            </w:pPr>
            <w:r w:rsidRPr="006F12FF">
              <w:t>CEFASTAD</w:t>
            </w:r>
          </w:p>
        </w:tc>
        <w:tc>
          <w:tcPr>
            <w:tcW w:w="2935" w:type="dxa"/>
            <w:vAlign w:val="center"/>
          </w:tcPr>
          <w:p w14:paraId="0332C44A" w14:textId="77777777" w:rsidR="00287731" w:rsidRPr="006F12FF" w:rsidRDefault="00287731" w:rsidP="004C195F">
            <w:pPr>
              <w:pStyle w:val="83ErlText"/>
              <w:jc w:val="left"/>
            </w:pPr>
            <w:r w:rsidRPr="006F12FF">
              <w:t>KAPSULAS 500MG 12</w:t>
            </w:r>
          </w:p>
        </w:tc>
        <w:tc>
          <w:tcPr>
            <w:tcW w:w="1519" w:type="dxa"/>
            <w:vAlign w:val="center"/>
          </w:tcPr>
          <w:p w14:paraId="4DA0FD16" w14:textId="77777777" w:rsidR="00287731" w:rsidRPr="006F12FF" w:rsidRDefault="00287731" w:rsidP="004C195F">
            <w:pPr>
              <w:pStyle w:val="83ErlText"/>
              <w:jc w:val="left"/>
            </w:pPr>
            <w:r w:rsidRPr="006F12FF">
              <w:t>1339019</w:t>
            </w:r>
          </w:p>
        </w:tc>
      </w:tr>
      <w:tr w:rsidR="00287731" w:rsidRPr="006F12FF" w14:paraId="4B8422E3" w14:textId="77777777" w:rsidTr="003608A6">
        <w:tc>
          <w:tcPr>
            <w:tcW w:w="1908" w:type="dxa"/>
            <w:vAlign w:val="center"/>
          </w:tcPr>
          <w:p w14:paraId="64FD3DF8" w14:textId="77777777" w:rsidR="00287731" w:rsidRPr="006F12FF" w:rsidRDefault="00287731" w:rsidP="004C195F">
            <w:pPr>
              <w:pStyle w:val="83ErlText"/>
              <w:jc w:val="left"/>
            </w:pPr>
            <w:r w:rsidRPr="006F12FF">
              <w:t>CEFAKLORS</w:t>
            </w:r>
          </w:p>
        </w:tc>
        <w:tc>
          <w:tcPr>
            <w:tcW w:w="2358" w:type="dxa"/>
            <w:vAlign w:val="center"/>
          </w:tcPr>
          <w:p w14:paraId="623F383F" w14:textId="77777777" w:rsidR="00287731" w:rsidRPr="006F12FF" w:rsidRDefault="00287731" w:rsidP="004C195F">
            <w:pPr>
              <w:pStyle w:val="83ErlText"/>
              <w:jc w:val="left"/>
            </w:pPr>
            <w:r w:rsidRPr="006F12FF">
              <w:t>CEFASTAD</w:t>
            </w:r>
          </w:p>
        </w:tc>
        <w:tc>
          <w:tcPr>
            <w:tcW w:w="2935" w:type="dxa"/>
            <w:vAlign w:val="center"/>
          </w:tcPr>
          <w:p w14:paraId="2E5DAAF8" w14:textId="77777777" w:rsidR="00287731" w:rsidRPr="006F12FF" w:rsidRDefault="00287731" w:rsidP="004C195F">
            <w:pPr>
              <w:pStyle w:val="83ErlText"/>
              <w:jc w:val="left"/>
            </w:pPr>
            <w:r w:rsidRPr="006F12FF">
              <w:t>PULVERIS SĪRUPA PAGATAVOŠANAI 250MG/5ML 60ML</w:t>
            </w:r>
          </w:p>
        </w:tc>
        <w:tc>
          <w:tcPr>
            <w:tcW w:w="1519" w:type="dxa"/>
            <w:vAlign w:val="center"/>
          </w:tcPr>
          <w:p w14:paraId="5A74BD04" w14:textId="77777777" w:rsidR="00287731" w:rsidRPr="006F12FF" w:rsidRDefault="00287731" w:rsidP="004C195F">
            <w:pPr>
              <w:pStyle w:val="83ErlText"/>
              <w:jc w:val="left"/>
            </w:pPr>
            <w:r w:rsidRPr="006F12FF">
              <w:t>1342659</w:t>
            </w:r>
          </w:p>
        </w:tc>
      </w:tr>
      <w:tr w:rsidR="00287731" w:rsidRPr="006F12FF" w14:paraId="74923A47" w14:textId="77777777" w:rsidTr="003608A6">
        <w:tc>
          <w:tcPr>
            <w:tcW w:w="1908" w:type="dxa"/>
            <w:vAlign w:val="center"/>
          </w:tcPr>
          <w:p w14:paraId="273B2F8A" w14:textId="77777777" w:rsidR="00287731" w:rsidRPr="006F12FF" w:rsidRDefault="00287731" w:rsidP="004C195F">
            <w:pPr>
              <w:pStyle w:val="83ErlText"/>
              <w:jc w:val="left"/>
            </w:pPr>
            <w:r w:rsidRPr="006F12FF">
              <w:t>CEFAZOLĪNS</w:t>
            </w:r>
          </w:p>
        </w:tc>
        <w:tc>
          <w:tcPr>
            <w:tcW w:w="2358" w:type="dxa"/>
            <w:vAlign w:val="center"/>
          </w:tcPr>
          <w:p w14:paraId="249B8924" w14:textId="77777777" w:rsidR="00287731" w:rsidRPr="006F12FF" w:rsidRDefault="00287731" w:rsidP="004C195F">
            <w:pPr>
              <w:pStyle w:val="83ErlText"/>
              <w:jc w:val="left"/>
            </w:pPr>
            <w:r w:rsidRPr="006F12FF">
              <w:t>CEFAZOLIN SANDOZ</w:t>
            </w:r>
          </w:p>
        </w:tc>
        <w:tc>
          <w:tcPr>
            <w:tcW w:w="2935" w:type="dxa"/>
            <w:vAlign w:val="center"/>
          </w:tcPr>
          <w:p w14:paraId="7DE8F2E8" w14:textId="77777777" w:rsidR="00287731" w:rsidRPr="006F12FF" w:rsidRDefault="00287731" w:rsidP="004C195F">
            <w:pPr>
              <w:pStyle w:val="83ErlText"/>
              <w:jc w:val="left"/>
            </w:pPr>
            <w:r w:rsidRPr="006F12FF">
              <w:t>PULVERIS INJEKCIJĀM, FLAKONS 2G 10</w:t>
            </w:r>
          </w:p>
        </w:tc>
        <w:tc>
          <w:tcPr>
            <w:tcW w:w="1519" w:type="dxa"/>
            <w:vAlign w:val="center"/>
          </w:tcPr>
          <w:p w14:paraId="6CBB9D66" w14:textId="77777777" w:rsidR="00287731" w:rsidRPr="006F12FF" w:rsidRDefault="00287731" w:rsidP="004C195F">
            <w:pPr>
              <w:pStyle w:val="83ErlText"/>
              <w:jc w:val="left"/>
            </w:pPr>
            <w:r w:rsidRPr="006F12FF">
              <w:t>4980001</w:t>
            </w:r>
          </w:p>
        </w:tc>
      </w:tr>
      <w:tr w:rsidR="00287731" w:rsidRPr="006F12FF" w14:paraId="7230199D" w14:textId="77777777" w:rsidTr="003608A6">
        <w:tc>
          <w:tcPr>
            <w:tcW w:w="1908" w:type="dxa"/>
            <w:vAlign w:val="center"/>
          </w:tcPr>
          <w:p w14:paraId="28D2A91C" w14:textId="77777777" w:rsidR="00287731" w:rsidRPr="006F12FF" w:rsidRDefault="00287731" w:rsidP="004C195F">
            <w:pPr>
              <w:pStyle w:val="83ErlText"/>
              <w:jc w:val="left"/>
            </w:pPr>
            <w:r w:rsidRPr="006F12FF">
              <w:t>CEFAZOLĪNS</w:t>
            </w:r>
          </w:p>
        </w:tc>
        <w:tc>
          <w:tcPr>
            <w:tcW w:w="2358" w:type="dxa"/>
            <w:vAlign w:val="center"/>
          </w:tcPr>
          <w:p w14:paraId="34AE5FA1" w14:textId="77777777" w:rsidR="00287731" w:rsidRPr="006F12FF" w:rsidRDefault="00287731" w:rsidP="004C195F">
            <w:pPr>
              <w:pStyle w:val="83ErlText"/>
              <w:jc w:val="left"/>
            </w:pPr>
            <w:r w:rsidRPr="006F12FF">
              <w:t>CEFAZOLĪNS-MIP</w:t>
            </w:r>
          </w:p>
        </w:tc>
        <w:tc>
          <w:tcPr>
            <w:tcW w:w="2935" w:type="dxa"/>
            <w:vAlign w:val="center"/>
          </w:tcPr>
          <w:p w14:paraId="20976FC4" w14:textId="77777777" w:rsidR="00287731" w:rsidRPr="006F12FF" w:rsidRDefault="00287731" w:rsidP="004C195F">
            <w:pPr>
              <w:pStyle w:val="83ErlText"/>
              <w:jc w:val="left"/>
            </w:pPr>
            <w:r w:rsidRPr="006F12FF">
              <w:t>PULVERIS FLAKONĀ 2G 10</w:t>
            </w:r>
          </w:p>
        </w:tc>
        <w:tc>
          <w:tcPr>
            <w:tcW w:w="1519" w:type="dxa"/>
            <w:vAlign w:val="center"/>
          </w:tcPr>
          <w:p w14:paraId="6CA78898" w14:textId="77777777" w:rsidR="00287731" w:rsidRPr="006F12FF" w:rsidRDefault="00287731" w:rsidP="004C195F">
            <w:pPr>
              <w:pStyle w:val="83ErlText"/>
              <w:jc w:val="left"/>
            </w:pPr>
            <w:r w:rsidRPr="006F12FF">
              <w:t>3916225</w:t>
            </w:r>
          </w:p>
        </w:tc>
      </w:tr>
      <w:tr w:rsidR="00287731" w:rsidRPr="006F12FF" w14:paraId="55416E6B" w14:textId="77777777" w:rsidTr="003608A6">
        <w:tc>
          <w:tcPr>
            <w:tcW w:w="1908" w:type="dxa"/>
            <w:vAlign w:val="center"/>
          </w:tcPr>
          <w:p w14:paraId="3A53998A" w14:textId="77777777" w:rsidR="00287731" w:rsidRPr="006F12FF" w:rsidRDefault="00287731" w:rsidP="004C195F">
            <w:pPr>
              <w:pStyle w:val="83ErlText"/>
              <w:jc w:val="left"/>
            </w:pPr>
            <w:r w:rsidRPr="006F12FF">
              <w:t>CEFTRIAKSONS</w:t>
            </w:r>
          </w:p>
        </w:tc>
        <w:tc>
          <w:tcPr>
            <w:tcW w:w="2358" w:type="dxa"/>
            <w:vAlign w:val="center"/>
          </w:tcPr>
          <w:p w14:paraId="34362690" w14:textId="77777777" w:rsidR="00287731" w:rsidRPr="006F12FF" w:rsidRDefault="00287731" w:rsidP="004C195F">
            <w:pPr>
              <w:pStyle w:val="83ErlText"/>
              <w:jc w:val="left"/>
            </w:pPr>
            <w:r w:rsidRPr="006F12FF">
              <w:t>CEFTRIAXON KABI</w:t>
            </w:r>
          </w:p>
        </w:tc>
        <w:tc>
          <w:tcPr>
            <w:tcW w:w="2935" w:type="dxa"/>
            <w:vAlign w:val="center"/>
          </w:tcPr>
          <w:p w14:paraId="1C723D94" w14:textId="77777777" w:rsidR="00287731" w:rsidRPr="006F12FF" w:rsidRDefault="00287731" w:rsidP="004C195F">
            <w:pPr>
              <w:pStyle w:val="83ErlText"/>
              <w:jc w:val="left"/>
            </w:pPr>
            <w:r w:rsidRPr="006F12FF">
              <w:t>INJEKCIJU ŠĶĪDUMS, FLAKONS 1G 10 15ML</w:t>
            </w:r>
          </w:p>
        </w:tc>
        <w:tc>
          <w:tcPr>
            <w:tcW w:w="1519" w:type="dxa"/>
            <w:vAlign w:val="center"/>
          </w:tcPr>
          <w:p w14:paraId="65B11361" w14:textId="77777777" w:rsidR="00287731" w:rsidRPr="006F12FF" w:rsidRDefault="00287731" w:rsidP="004C195F">
            <w:pPr>
              <w:pStyle w:val="83ErlText"/>
              <w:jc w:val="left"/>
            </w:pPr>
            <w:r w:rsidRPr="006F12FF">
              <w:t>3529379</w:t>
            </w:r>
          </w:p>
        </w:tc>
      </w:tr>
      <w:tr w:rsidR="00287731" w:rsidRPr="006F12FF" w14:paraId="5488FB25" w14:textId="77777777" w:rsidTr="003608A6">
        <w:tc>
          <w:tcPr>
            <w:tcW w:w="1908" w:type="dxa"/>
            <w:vAlign w:val="center"/>
          </w:tcPr>
          <w:p w14:paraId="4A35D437" w14:textId="77777777" w:rsidR="00287731" w:rsidRPr="006F12FF" w:rsidRDefault="00287731" w:rsidP="004C195F">
            <w:pPr>
              <w:pStyle w:val="83ErlText"/>
              <w:jc w:val="left"/>
            </w:pPr>
            <w:r w:rsidRPr="006F12FF">
              <w:t>CEFTRIAKSONS</w:t>
            </w:r>
          </w:p>
        </w:tc>
        <w:tc>
          <w:tcPr>
            <w:tcW w:w="2358" w:type="dxa"/>
            <w:vAlign w:val="center"/>
          </w:tcPr>
          <w:p w14:paraId="0E1B178D" w14:textId="77777777" w:rsidR="00287731" w:rsidRPr="006F12FF" w:rsidRDefault="00287731" w:rsidP="004C195F">
            <w:pPr>
              <w:pStyle w:val="83ErlText"/>
              <w:jc w:val="left"/>
            </w:pPr>
            <w:r w:rsidRPr="006F12FF">
              <w:t>CEFTRIAXON KABI</w:t>
            </w:r>
          </w:p>
        </w:tc>
        <w:tc>
          <w:tcPr>
            <w:tcW w:w="2935" w:type="dxa"/>
            <w:vAlign w:val="center"/>
          </w:tcPr>
          <w:p w14:paraId="40634055" w14:textId="77777777" w:rsidR="00287731" w:rsidRPr="006F12FF" w:rsidRDefault="00287731" w:rsidP="004C195F">
            <w:pPr>
              <w:pStyle w:val="83ErlText"/>
              <w:jc w:val="left"/>
            </w:pPr>
            <w:r w:rsidRPr="006F12FF">
              <w:t>INJEKCIJU ŠĶĪDUMS, FLAKONS 2G 10 50ML</w:t>
            </w:r>
          </w:p>
        </w:tc>
        <w:tc>
          <w:tcPr>
            <w:tcW w:w="1519" w:type="dxa"/>
            <w:vAlign w:val="center"/>
          </w:tcPr>
          <w:p w14:paraId="3AA7DAFD" w14:textId="77777777" w:rsidR="00287731" w:rsidRPr="006F12FF" w:rsidRDefault="00287731" w:rsidP="004C195F">
            <w:pPr>
              <w:pStyle w:val="83ErlText"/>
              <w:jc w:val="left"/>
            </w:pPr>
            <w:r w:rsidRPr="006F12FF">
              <w:t>3529385</w:t>
            </w:r>
          </w:p>
        </w:tc>
      </w:tr>
      <w:tr w:rsidR="00287731" w:rsidRPr="006F12FF" w14:paraId="59E34918" w14:textId="77777777" w:rsidTr="003608A6">
        <w:tc>
          <w:tcPr>
            <w:tcW w:w="1908" w:type="dxa"/>
            <w:vAlign w:val="center"/>
          </w:tcPr>
          <w:p w14:paraId="26178F1D" w14:textId="77777777" w:rsidR="00287731" w:rsidRPr="006F12FF" w:rsidRDefault="00287731" w:rsidP="004C195F">
            <w:pPr>
              <w:pStyle w:val="83ErlText"/>
              <w:jc w:val="left"/>
            </w:pPr>
            <w:r w:rsidRPr="006F12FF">
              <w:t>CEFTRIAKSONS</w:t>
            </w:r>
          </w:p>
        </w:tc>
        <w:tc>
          <w:tcPr>
            <w:tcW w:w="2358" w:type="dxa"/>
            <w:vAlign w:val="center"/>
          </w:tcPr>
          <w:p w14:paraId="70DA08C0" w14:textId="77777777" w:rsidR="00287731" w:rsidRPr="006F12FF" w:rsidRDefault="00287731" w:rsidP="004C195F">
            <w:pPr>
              <w:pStyle w:val="83ErlText"/>
              <w:jc w:val="left"/>
            </w:pPr>
            <w:r w:rsidRPr="006F12FF">
              <w:t>CEFTRIAKSONS-MIP</w:t>
            </w:r>
          </w:p>
        </w:tc>
        <w:tc>
          <w:tcPr>
            <w:tcW w:w="2935" w:type="dxa"/>
            <w:vAlign w:val="center"/>
          </w:tcPr>
          <w:p w14:paraId="778E96F2" w14:textId="77777777" w:rsidR="00287731" w:rsidRPr="006F12FF" w:rsidRDefault="00287731" w:rsidP="004C195F">
            <w:pPr>
              <w:pStyle w:val="83ErlText"/>
              <w:jc w:val="left"/>
            </w:pPr>
            <w:r w:rsidRPr="006F12FF">
              <w:t>PULVERIS FLAKONĀ 2G 10</w:t>
            </w:r>
          </w:p>
        </w:tc>
        <w:tc>
          <w:tcPr>
            <w:tcW w:w="1519" w:type="dxa"/>
            <w:vAlign w:val="center"/>
          </w:tcPr>
          <w:p w14:paraId="3441C304" w14:textId="77777777" w:rsidR="00287731" w:rsidRPr="006F12FF" w:rsidRDefault="00287731" w:rsidP="004C195F">
            <w:pPr>
              <w:pStyle w:val="83ErlText"/>
              <w:jc w:val="left"/>
            </w:pPr>
            <w:r w:rsidRPr="006F12FF">
              <w:t>3916314</w:t>
            </w:r>
          </w:p>
        </w:tc>
      </w:tr>
      <w:tr w:rsidR="00287731" w:rsidRPr="006F12FF" w14:paraId="71330BD3" w14:textId="77777777" w:rsidTr="003608A6">
        <w:tc>
          <w:tcPr>
            <w:tcW w:w="1908" w:type="dxa"/>
            <w:vAlign w:val="center"/>
          </w:tcPr>
          <w:p w14:paraId="7F77F2FC" w14:textId="77777777" w:rsidR="00287731" w:rsidRPr="006F12FF" w:rsidRDefault="00287731" w:rsidP="004C195F">
            <w:pPr>
              <w:pStyle w:val="83ErlText"/>
              <w:jc w:val="left"/>
            </w:pPr>
            <w:r w:rsidRPr="006F12FF">
              <w:t>CEFUROKSĪMS</w:t>
            </w:r>
          </w:p>
        </w:tc>
        <w:tc>
          <w:tcPr>
            <w:tcW w:w="2358" w:type="dxa"/>
            <w:vAlign w:val="center"/>
          </w:tcPr>
          <w:p w14:paraId="37B1A283" w14:textId="77777777" w:rsidR="00287731" w:rsidRPr="006F12FF" w:rsidRDefault="00287731" w:rsidP="004C195F">
            <w:pPr>
              <w:pStyle w:val="83ErlText"/>
              <w:jc w:val="left"/>
            </w:pPr>
            <w:r w:rsidRPr="006F12FF">
              <w:t>CEFUROXIM-1A</w:t>
            </w:r>
          </w:p>
        </w:tc>
        <w:tc>
          <w:tcPr>
            <w:tcW w:w="2935" w:type="dxa"/>
            <w:vAlign w:val="center"/>
          </w:tcPr>
          <w:p w14:paraId="34B443E6" w14:textId="77777777" w:rsidR="00287731" w:rsidRPr="006F12FF" w:rsidRDefault="00287731" w:rsidP="004C195F">
            <w:pPr>
              <w:pStyle w:val="83ErlText"/>
              <w:jc w:val="left"/>
            </w:pPr>
            <w:r w:rsidRPr="006F12FF">
              <w:t>APVALKOTĀS TABLETES 250MG 14</w:t>
            </w:r>
          </w:p>
        </w:tc>
        <w:tc>
          <w:tcPr>
            <w:tcW w:w="1519" w:type="dxa"/>
            <w:vAlign w:val="center"/>
          </w:tcPr>
          <w:p w14:paraId="029D8CE6" w14:textId="77777777" w:rsidR="00287731" w:rsidRPr="006F12FF" w:rsidRDefault="00287731" w:rsidP="004C195F">
            <w:pPr>
              <w:pStyle w:val="83ErlText"/>
              <w:jc w:val="left"/>
            </w:pPr>
            <w:r w:rsidRPr="006F12FF">
              <w:t>3513438</w:t>
            </w:r>
          </w:p>
        </w:tc>
      </w:tr>
      <w:tr w:rsidR="00287731" w:rsidRPr="006F12FF" w14:paraId="03948FF4" w14:textId="77777777" w:rsidTr="003608A6">
        <w:tc>
          <w:tcPr>
            <w:tcW w:w="1908" w:type="dxa"/>
            <w:vAlign w:val="center"/>
          </w:tcPr>
          <w:p w14:paraId="4E59874E" w14:textId="77777777" w:rsidR="00287731" w:rsidRPr="006F12FF" w:rsidRDefault="00287731" w:rsidP="004C195F">
            <w:pPr>
              <w:pStyle w:val="83ErlText"/>
              <w:jc w:val="left"/>
            </w:pPr>
            <w:r w:rsidRPr="006F12FF">
              <w:t>CEFUROKSĪMS</w:t>
            </w:r>
          </w:p>
        </w:tc>
        <w:tc>
          <w:tcPr>
            <w:tcW w:w="2358" w:type="dxa"/>
            <w:vAlign w:val="center"/>
          </w:tcPr>
          <w:p w14:paraId="5BA88A3C" w14:textId="77777777" w:rsidR="00287731" w:rsidRPr="006F12FF" w:rsidRDefault="00287731" w:rsidP="004C195F">
            <w:pPr>
              <w:pStyle w:val="83ErlText"/>
              <w:jc w:val="left"/>
            </w:pPr>
            <w:r w:rsidRPr="006F12FF">
              <w:t>CEFUROXIM-1A</w:t>
            </w:r>
          </w:p>
        </w:tc>
        <w:tc>
          <w:tcPr>
            <w:tcW w:w="2935" w:type="dxa"/>
            <w:vAlign w:val="center"/>
          </w:tcPr>
          <w:p w14:paraId="6BCC03E6" w14:textId="77777777" w:rsidR="00287731" w:rsidRPr="006F12FF" w:rsidRDefault="00287731" w:rsidP="004C195F">
            <w:pPr>
              <w:pStyle w:val="83ErlText"/>
              <w:jc w:val="left"/>
            </w:pPr>
            <w:r w:rsidRPr="006F12FF">
              <w:t>APVALKOTĀS TABLETES 500MG 14</w:t>
            </w:r>
          </w:p>
        </w:tc>
        <w:tc>
          <w:tcPr>
            <w:tcW w:w="1519" w:type="dxa"/>
            <w:vAlign w:val="center"/>
          </w:tcPr>
          <w:p w14:paraId="0CBE822C" w14:textId="77777777" w:rsidR="00287731" w:rsidRPr="006F12FF" w:rsidRDefault="00287731" w:rsidP="004C195F">
            <w:pPr>
              <w:pStyle w:val="83ErlText"/>
              <w:jc w:val="left"/>
            </w:pPr>
            <w:r w:rsidRPr="006F12FF">
              <w:t>3513444</w:t>
            </w:r>
          </w:p>
        </w:tc>
      </w:tr>
      <w:tr w:rsidR="00287731" w:rsidRPr="006F12FF" w14:paraId="72480BE8" w14:textId="77777777" w:rsidTr="003608A6">
        <w:tc>
          <w:tcPr>
            <w:tcW w:w="1908" w:type="dxa"/>
            <w:vAlign w:val="center"/>
          </w:tcPr>
          <w:p w14:paraId="75633F6E" w14:textId="77777777" w:rsidR="00287731" w:rsidRPr="006F12FF" w:rsidRDefault="00287731" w:rsidP="004C195F">
            <w:pPr>
              <w:pStyle w:val="83ErlText"/>
              <w:jc w:val="left"/>
            </w:pPr>
            <w:r w:rsidRPr="006F12FF">
              <w:t>CEFUROKSĪMS</w:t>
            </w:r>
          </w:p>
        </w:tc>
        <w:tc>
          <w:tcPr>
            <w:tcW w:w="2358" w:type="dxa"/>
            <w:vAlign w:val="center"/>
          </w:tcPr>
          <w:p w14:paraId="7B855D36" w14:textId="77777777" w:rsidR="00287731" w:rsidRPr="006F12FF" w:rsidRDefault="00287731" w:rsidP="004C195F">
            <w:pPr>
              <w:pStyle w:val="83ErlText"/>
              <w:jc w:val="left"/>
            </w:pPr>
            <w:r w:rsidRPr="006F12FF">
              <w:t>CEFUROKSIM-ASTRO</w:t>
            </w:r>
          </w:p>
        </w:tc>
        <w:tc>
          <w:tcPr>
            <w:tcW w:w="2935" w:type="dxa"/>
            <w:vAlign w:val="center"/>
          </w:tcPr>
          <w:p w14:paraId="4655E35E" w14:textId="77777777" w:rsidR="00287731" w:rsidRPr="006F12FF" w:rsidRDefault="00287731" w:rsidP="004C195F">
            <w:pPr>
              <w:pStyle w:val="83ErlText"/>
              <w:jc w:val="left"/>
            </w:pPr>
            <w:r w:rsidRPr="006F12FF">
              <w:t>PULVERIS AMPULĀ 1.50G 10</w:t>
            </w:r>
          </w:p>
        </w:tc>
        <w:tc>
          <w:tcPr>
            <w:tcW w:w="1519" w:type="dxa"/>
            <w:vAlign w:val="center"/>
          </w:tcPr>
          <w:p w14:paraId="680065A3" w14:textId="77777777" w:rsidR="00287731" w:rsidRPr="006F12FF" w:rsidRDefault="00287731" w:rsidP="004C195F">
            <w:pPr>
              <w:pStyle w:val="83ErlText"/>
              <w:jc w:val="left"/>
            </w:pPr>
            <w:r w:rsidRPr="006F12FF">
              <w:t>2453579</w:t>
            </w:r>
          </w:p>
        </w:tc>
      </w:tr>
      <w:tr w:rsidR="00287731" w:rsidRPr="006F12FF" w14:paraId="20D27461" w14:textId="77777777" w:rsidTr="003608A6">
        <w:tc>
          <w:tcPr>
            <w:tcW w:w="1908" w:type="dxa"/>
            <w:vAlign w:val="center"/>
          </w:tcPr>
          <w:p w14:paraId="50FDC07C" w14:textId="77777777" w:rsidR="00287731" w:rsidRPr="006F12FF" w:rsidRDefault="00287731" w:rsidP="004C195F">
            <w:pPr>
              <w:pStyle w:val="83ErlText"/>
              <w:jc w:val="left"/>
            </w:pPr>
            <w:r w:rsidRPr="006F12FF">
              <w:t>CEFUROKSĪMS</w:t>
            </w:r>
          </w:p>
        </w:tc>
        <w:tc>
          <w:tcPr>
            <w:tcW w:w="2358" w:type="dxa"/>
            <w:vAlign w:val="center"/>
          </w:tcPr>
          <w:p w14:paraId="31CE42F8" w14:textId="77777777" w:rsidR="00287731" w:rsidRPr="006F12FF" w:rsidRDefault="00287731" w:rsidP="004C195F">
            <w:pPr>
              <w:pStyle w:val="83ErlText"/>
              <w:jc w:val="left"/>
            </w:pPr>
            <w:r w:rsidRPr="006F12FF">
              <w:t>CEFUROXIM-FRESEN.</w:t>
            </w:r>
          </w:p>
        </w:tc>
        <w:tc>
          <w:tcPr>
            <w:tcW w:w="2935" w:type="dxa"/>
            <w:vAlign w:val="center"/>
          </w:tcPr>
          <w:p w14:paraId="50EBE97A" w14:textId="77777777" w:rsidR="00287731" w:rsidRPr="006F12FF" w:rsidRDefault="00287731" w:rsidP="004C195F">
            <w:pPr>
              <w:pStyle w:val="83ErlText"/>
              <w:jc w:val="left"/>
            </w:pPr>
            <w:r w:rsidRPr="006F12FF">
              <w:t>PULVERIS AMPULĀ 750MG 10 15ML</w:t>
            </w:r>
          </w:p>
        </w:tc>
        <w:tc>
          <w:tcPr>
            <w:tcW w:w="1519" w:type="dxa"/>
            <w:vAlign w:val="center"/>
          </w:tcPr>
          <w:p w14:paraId="0568CECE" w14:textId="77777777" w:rsidR="00287731" w:rsidRPr="006F12FF" w:rsidRDefault="00287731" w:rsidP="004C195F">
            <w:pPr>
              <w:pStyle w:val="83ErlText"/>
              <w:jc w:val="left"/>
            </w:pPr>
            <w:r w:rsidRPr="006F12FF">
              <w:t>3529416</w:t>
            </w:r>
          </w:p>
        </w:tc>
      </w:tr>
      <w:tr w:rsidR="00287731" w:rsidRPr="006F12FF" w14:paraId="03715B02" w14:textId="77777777" w:rsidTr="003608A6">
        <w:tc>
          <w:tcPr>
            <w:tcW w:w="1908" w:type="dxa"/>
            <w:vAlign w:val="center"/>
          </w:tcPr>
          <w:p w14:paraId="44C761EA" w14:textId="77777777" w:rsidR="00287731" w:rsidRPr="006F12FF" w:rsidRDefault="00287731" w:rsidP="004C195F">
            <w:pPr>
              <w:pStyle w:val="83ErlText"/>
              <w:jc w:val="left"/>
            </w:pPr>
            <w:r w:rsidRPr="006F12FF">
              <w:t>CEFUROKSĪMS</w:t>
            </w:r>
          </w:p>
        </w:tc>
        <w:tc>
          <w:tcPr>
            <w:tcW w:w="2358" w:type="dxa"/>
            <w:vAlign w:val="center"/>
          </w:tcPr>
          <w:p w14:paraId="30041C16" w14:textId="77777777" w:rsidR="00287731" w:rsidRPr="006F12FF" w:rsidRDefault="00287731" w:rsidP="004C195F">
            <w:pPr>
              <w:pStyle w:val="83ErlText"/>
              <w:jc w:val="left"/>
            </w:pPr>
            <w:r w:rsidRPr="006F12FF">
              <w:t>CEFUROXIM-FRESEN.</w:t>
            </w:r>
          </w:p>
        </w:tc>
        <w:tc>
          <w:tcPr>
            <w:tcW w:w="2935" w:type="dxa"/>
            <w:vAlign w:val="center"/>
          </w:tcPr>
          <w:p w14:paraId="28B635CF" w14:textId="77777777" w:rsidR="00287731" w:rsidRPr="006F12FF" w:rsidRDefault="00287731" w:rsidP="004C195F">
            <w:pPr>
              <w:pStyle w:val="83ErlText"/>
              <w:jc w:val="left"/>
            </w:pPr>
            <w:r w:rsidRPr="006F12FF">
              <w:t>PULVERIS AMPULĀ 1500MG 10 50ML</w:t>
            </w:r>
          </w:p>
        </w:tc>
        <w:tc>
          <w:tcPr>
            <w:tcW w:w="1519" w:type="dxa"/>
            <w:vAlign w:val="center"/>
          </w:tcPr>
          <w:p w14:paraId="713B1A6A" w14:textId="77777777" w:rsidR="00287731" w:rsidRPr="006F12FF" w:rsidRDefault="00287731" w:rsidP="004C195F">
            <w:pPr>
              <w:pStyle w:val="83ErlText"/>
              <w:jc w:val="left"/>
            </w:pPr>
            <w:r w:rsidRPr="006F12FF">
              <w:t>3529422</w:t>
            </w:r>
          </w:p>
        </w:tc>
      </w:tr>
      <w:tr w:rsidR="00287731" w:rsidRPr="006F12FF" w14:paraId="595FD501" w14:textId="77777777" w:rsidTr="003608A6">
        <w:tc>
          <w:tcPr>
            <w:tcW w:w="1908" w:type="dxa"/>
            <w:vAlign w:val="center"/>
          </w:tcPr>
          <w:p w14:paraId="2EBD1101" w14:textId="77777777" w:rsidR="00287731" w:rsidRPr="006F12FF" w:rsidRDefault="00287731" w:rsidP="004C195F">
            <w:pPr>
              <w:pStyle w:val="83ErlText"/>
              <w:jc w:val="left"/>
            </w:pPr>
            <w:r w:rsidRPr="006F12FF">
              <w:t>CEFUROKSĪMS</w:t>
            </w:r>
          </w:p>
        </w:tc>
        <w:tc>
          <w:tcPr>
            <w:tcW w:w="2358" w:type="dxa"/>
            <w:vAlign w:val="center"/>
          </w:tcPr>
          <w:p w14:paraId="26420C76" w14:textId="77777777" w:rsidR="00287731" w:rsidRPr="006F12FF" w:rsidRDefault="00287731" w:rsidP="004C195F">
            <w:pPr>
              <w:pStyle w:val="83ErlText"/>
              <w:jc w:val="left"/>
            </w:pPr>
            <w:r w:rsidRPr="006F12FF">
              <w:t>CEFUROXIM-FRESEN.</w:t>
            </w:r>
          </w:p>
        </w:tc>
        <w:tc>
          <w:tcPr>
            <w:tcW w:w="2935" w:type="dxa"/>
            <w:vAlign w:val="center"/>
          </w:tcPr>
          <w:p w14:paraId="4EE4CE14" w14:textId="77777777" w:rsidR="00287731" w:rsidRPr="006F12FF" w:rsidRDefault="00287731" w:rsidP="004C195F">
            <w:pPr>
              <w:pStyle w:val="83ErlText"/>
              <w:jc w:val="left"/>
            </w:pPr>
            <w:r w:rsidRPr="006F12FF">
              <w:t>PULVERIS AMPULĀ 1500MG 10 20ML</w:t>
            </w:r>
          </w:p>
        </w:tc>
        <w:tc>
          <w:tcPr>
            <w:tcW w:w="1519" w:type="dxa"/>
            <w:vAlign w:val="center"/>
          </w:tcPr>
          <w:p w14:paraId="3AC2AC7C" w14:textId="77777777" w:rsidR="00287731" w:rsidRPr="006F12FF" w:rsidRDefault="00287731" w:rsidP="004C195F">
            <w:pPr>
              <w:pStyle w:val="83ErlText"/>
              <w:jc w:val="left"/>
            </w:pPr>
            <w:r w:rsidRPr="006F12FF">
              <w:t>3529439</w:t>
            </w:r>
          </w:p>
        </w:tc>
      </w:tr>
      <w:tr w:rsidR="00287731" w:rsidRPr="006F12FF" w14:paraId="404CCC8D" w14:textId="77777777" w:rsidTr="003608A6">
        <w:tc>
          <w:tcPr>
            <w:tcW w:w="1908" w:type="dxa"/>
            <w:vAlign w:val="center"/>
          </w:tcPr>
          <w:p w14:paraId="4C7B7DE6" w14:textId="77777777" w:rsidR="00287731" w:rsidRPr="006F12FF" w:rsidRDefault="00287731" w:rsidP="004C195F">
            <w:pPr>
              <w:pStyle w:val="83ErlText"/>
              <w:jc w:val="left"/>
            </w:pPr>
            <w:r w:rsidRPr="006F12FF">
              <w:t>CEFUROKSĪMS</w:t>
            </w:r>
          </w:p>
        </w:tc>
        <w:tc>
          <w:tcPr>
            <w:tcW w:w="2358" w:type="dxa"/>
            <w:vAlign w:val="center"/>
          </w:tcPr>
          <w:p w14:paraId="3899C808" w14:textId="77777777" w:rsidR="00287731" w:rsidRPr="006F12FF" w:rsidRDefault="00287731" w:rsidP="004C195F">
            <w:pPr>
              <w:pStyle w:val="83ErlText"/>
              <w:jc w:val="left"/>
            </w:pPr>
            <w:r w:rsidRPr="006F12FF">
              <w:t>CEFUROXIM-HIKMA</w:t>
            </w:r>
          </w:p>
        </w:tc>
        <w:tc>
          <w:tcPr>
            <w:tcW w:w="2935" w:type="dxa"/>
            <w:vAlign w:val="center"/>
          </w:tcPr>
          <w:p w14:paraId="7E9BAED3" w14:textId="77777777" w:rsidR="00287731" w:rsidRPr="006F12FF" w:rsidRDefault="00287731" w:rsidP="004C195F">
            <w:pPr>
              <w:pStyle w:val="83ErlText"/>
              <w:jc w:val="left"/>
            </w:pPr>
            <w:r w:rsidRPr="006F12FF">
              <w:t>PULVERIS INJEKCIJU/INFŪZIJU ŠĶĪDUMA PAGATAVOŠANAI 1500MG 10</w:t>
            </w:r>
          </w:p>
        </w:tc>
        <w:tc>
          <w:tcPr>
            <w:tcW w:w="1519" w:type="dxa"/>
            <w:vAlign w:val="center"/>
          </w:tcPr>
          <w:p w14:paraId="358EBF47" w14:textId="77777777" w:rsidR="00287731" w:rsidRPr="006F12FF" w:rsidRDefault="00287731" w:rsidP="004C195F">
            <w:pPr>
              <w:pStyle w:val="83ErlText"/>
              <w:jc w:val="left"/>
            </w:pPr>
            <w:r w:rsidRPr="006F12FF">
              <w:t>3779739</w:t>
            </w:r>
          </w:p>
        </w:tc>
      </w:tr>
      <w:tr w:rsidR="00287731" w:rsidRPr="006F12FF" w14:paraId="5E8CD821" w14:textId="77777777" w:rsidTr="003608A6">
        <w:tc>
          <w:tcPr>
            <w:tcW w:w="1908" w:type="dxa"/>
            <w:vAlign w:val="center"/>
          </w:tcPr>
          <w:p w14:paraId="5D501B2E" w14:textId="77777777" w:rsidR="00287731" w:rsidRPr="006F12FF" w:rsidRDefault="00287731" w:rsidP="004C195F">
            <w:pPr>
              <w:pStyle w:val="83ErlText"/>
              <w:jc w:val="left"/>
            </w:pPr>
            <w:r w:rsidRPr="006F12FF">
              <w:t>CEFUROKSĪMS</w:t>
            </w:r>
          </w:p>
        </w:tc>
        <w:tc>
          <w:tcPr>
            <w:tcW w:w="2358" w:type="dxa"/>
            <w:vAlign w:val="center"/>
          </w:tcPr>
          <w:p w14:paraId="652FAB5F" w14:textId="77777777" w:rsidR="00287731" w:rsidRPr="006F12FF" w:rsidRDefault="00287731" w:rsidP="004C195F">
            <w:pPr>
              <w:pStyle w:val="83ErlText"/>
              <w:jc w:val="left"/>
            </w:pPr>
            <w:r w:rsidRPr="006F12FF">
              <w:t>CEFUROXIM-MIP</w:t>
            </w:r>
          </w:p>
        </w:tc>
        <w:tc>
          <w:tcPr>
            <w:tcW w:w="2935" w:type="dxa"/>
            <w:vAlign w:val="center"/>
          </w:tcPr>
          <w:p w14:paraId="70CE386C" w14:textId="77777777" w:rsidR="00287731" w:rsidRPr="006F12FF" w:rsidRDefault="00287731" w:rsidP="004C195F">
            <w:pPr>
              <w:pStyle w:val="83ErlText"/>
              <w:jc w:val="left"/>
            </w:pPr>
            <w:r w:rsidRPr="006F12FF">
              <w:t>PULVERIS FLAKONĀ 750MG 10</w:t>
            </w:r>
          </w:p>
        </w:tc>
        <w:tc>
          <w:tcPr>
            <w:tcW w:w="1519" w:type="dxa"/>
            <w:vAlign w:val="center"/>
          </w:tcPr>
          <w:p w14:paraId="32576A11" w14:textId="77777777" w:rsidR="00287731" w:rsidRPr="006F12FF" w:rsidRDefault="00287731" w:rsidP="004C195F">
            <w:pPr>
              <w:pStyle w:val="83ErlText"/>
              <w:jc w:val="left"/>
            </w:pPr>
            <w:r w:rsidRPr="006F12FF">
              <w:t>3916248</w:t>
            </w:r>
          </w:p>
        </w:tc>
      </w:tr>
      <w:tr w:rsidR="00287731" w:rsidRPr="006F12FF" w14:paraId="223A489F" w14:textId="77777777" w:rsidTr="003608A6">
        <w:tc>
          <w:tcPr>
            <w:tcW w:w="1908" w:type="dxa"/>
            <w:vAlign w:val="center"/>
          </w:tcPr>
          <w:p w14:paraId="5C4C4E8A" w14:textId="77777777" w:rsidR="00287731" w:rsidRPr="006F12FF" w:rsidRDefault="00287731" w:rsidP="004C195F">
            <w:pPr>
              <w:pStyle w:val="83ErlText"/>
              <w:jc w:val="left"/>
            </w:pPr>
            <w:r w:rsidRPr="006F12FF">
              <w:t>CEFUROKSĪMS</w:t>
            </w:r>
          </w:p>
        </w:tc>
        <w:tc>
          <w:tcPr>
            <w:tcW w:w="2358" w:type="dxa"/>
            <w:vAlign w:val="center"/>
          </w:tcPr>
          <w:p w14:paraId="766DFB31" w14:textId="77777777" w:rsidR="00287731" w:rsidRPr="006F12FF" w:rsidRDefault="00287731" w:rsidP="004C195F">
            <w:pPr>
              <w:pStyle w:val="83ErlText"/>
              <w:jc w:val="left"/>
            </w:pPr>
            <w:r w:rsidRPr="006F12FF">
              <w:t>CEFUROXIM-MIP</w:t>
            </w:r>
          </w:p>
        </w:tc>
        <w:tc>
          <w:tcPr>
            <w:tcW w:w="2935" w:type="dxa"/>
            <w:vAlign w:val="center"/>
          </w:tcPr>
          <w:p w14:paraId="744A78B0" w14:textId="77777777" w:rsidR="00287731" w:rsidRPr="006F12FF" w:rsidRDefault="00287731" w:rsidP="004C195F">
            <w:pPr>
              <w:pStyle w:val="83ErlText"/>
              <w:jc w:val="left"/>
            </w:pPr>
            <w:r w:rsidRPr="006F12FF">
              <w:t>PULVERIS FLAKONĀ 1500MG 10 50ML</w:t>
            </w:r>
          </w:p>
        </w:tc>
        <w:tc>
          <w:tcPr>
            <w:tcW w:w="1519" w:type="dxa"/>
            <w:vAlign w:val="center"/>
          </w:tcPr>
          <w:p w14:paraId="6804FBBC" w14:textId="77777777" w:rsidR="00287731" w:rsidRPr="006F12FF" w:rsidRDefault="00287731" w:rsidP="004C195F">
            <w:pPr>
              <w:pStyle w:val="83ErlText"/>
              <w:jc w:val="left"/>
            </w:pPr>
            <w:r w:rsidRPr="006F12FF">
              <w:t>3916254</w:t>
            </w:r>
          </w:p>
        </w:tc>
      </w:tr>
      <w:tr w:rsidR="00287731" w:rsidRPr="006F12FF" w14:paraId="54EAE515" w14:textId="77777777" w:rsidTr="003608A6">
        <w:tc>
          <w:tcPr>
            <w:tcW w:w="1908" w:type="dxa"/>
            <w:vAlign w:val="center"/>
          </w:tcPr>
          <w:p w14:paraId="3100AFC3" w14:textId="77777777" w:rsidR="00287731" w:rsidRPr="006F12FF" w:rsidRDefault="00287731" w:rsidP="004C195F">
            <w:pPr>
              <w:pStyle w:val="83ErlText"/>
              <w:jc w:val="left"/>
            </w:pPr>
            <w:r w:rsidRPr="006F12FF">
              <w:t>CEFUROKSĪMS</w:t>
            </w:r>
          </w:p>
        </w:tc>
        <w:tc>
          <w:tcPr>
            <w:tcW w:w="2358" w:type="dxa"/>
            <w:vAlign w:val="center"/>
          </w:tcPr>
          <w:p w14:paraId="0263A7EE" w14:textId="77777777" w:rsidR="00287731" w:rsidRPr="006F12FF" w:rsidRDefault="00287731" w:rsidP="004C195F">
            <w:pPr>
              <w:pStyle w:val="83ErlText"/>
              <w:jc w:val="left"/>
            </w:pPr>
            <w:r w:rsidRPr="006F12FF">
              <w:t>CEFUROKSIM-SANDOZ</w:t>
            </w:r>
          </w:p>
        </w:tc>
        <w:tc>
          <w:tcPr>
            <w:tcW w:w="2935" w:type="dxa"/>
            <w:vAlign w:val="center"/>
          </w:tcPr>
          <w:p w14:paraId="442E1201" w14:textId="77777777" w:rsidR="00287731" w:rsidRPr="006F12FF" w:rsidRDefault="00287731" w:rsidP="004C195F">
            <w:pPr>
              <w:pStyle w:val="83ErlText"/>
              <w:jc w:val="left"/>
            </w:pPr>
            <w:r w:rsidRPr="006F12FF">
              <w:t>APVALKOTĀS TABLETES 250MG 14</w:t>
            </w:r>
          </w:p>
        </w:tc>
        <w:tc>
          <w:tcPr>
            <w:tcW w:w="1519" w:type="dxa"/>
            <w:vAlign w:val="center"/>
          </w:tcPr>
          <w:p w14:paraId="36758137" w14:textId="77777777" w:rsidR="00287731" w:rsidRPr="006F12FF" w:rsidRDefault="00287731" w:rsidP="004C195F">
            <w:pPr>
              <w:pStyle w:val="83ErlText"/>
              <w:jc w:val="left"/>
            </w:pPr>
            <w:r w:rsidRPr="006F12FF">
              <w:t>2474162</w:t>
            </w:r>
          </w:p>
        </w:tc>
      </w:tr>
      <w:tr w:rsidR="00287731" w:rsidRPr="006F12FF" w14:paraId="5B83F124" w14:textId="77777777" w:rsidTr="003608A6">
        <w:tc>
          <w:tcPr>
            <w:tcW w:w="1908" w:type="dxa"/>
            <w:vAlign w:val="center"/>
          </w:tcPr>
          <w:p w14:paraId="5263491E" w14:textId="77777777" w:rsidR="00287731" w:rsidRPr="006F12FF" w:rsidRDefault="00287731" w:rsidP="004C195F">
            <w:pPr>
              <w:pStyle w:val="83ErlText"/>
              <w:jc w:val="left"/>
            </w:pPr>
            <w:r w:rsidRPr="006F12FF">
              <w:t>CEFUROKSĪMS</w:t>
            </w:r>
          </w:p>
        </w:tc>
        <w:tc>
          <w:tcPr>
            <w:tcW w:w="2358" w:type="dxa"/>
            <w:vAlign w:val="center"/>
          </w:tcPr>
          <w:p w14:paraId="45F8F2B8" w14:textId="77777777" w:rsidR="00287731" w:rsidRPr="006F12FF" w:rsidRDefault="00287731" w:rsidP="004C195F">
            <w:pPr>
              <w:pStyle w:val="83ErlText"/>
              <w:jc w:val="left"/>
            </w:pPr>
            <w:r w:rsidRPr="006F12FF">
              <w:t>CEFUROKSIM-</w:t>
            </w:r>
            <w:r w:rsidRPr="006F12FF">
              <w:lastRenderedPageBreak/>
              <w:t>SANDOZ</w:t>
            </w:r>
          </w:p>
        </w:tc>
        <w:tc>
          <w:tcPr>
            <w:tcW w:w="2935" w:type="dxa"/>
            <w:vAlign w:val="center"/>
          </w:tcPr>
          <w:p w14:paraId="7A84491E" w14:textId="77777777" w:rsidR="00287731" w:rsidRPr="006F12FF" w:rsidRDefault="00287731" w:rsidP="004C195F">
            <w:pPr>
              <w:pStyle w:val="83ErlText"/>
              <w:jc w:val="left"/>
            </w:pPr>
            <w:r w:rsidRPr="006F12FF">
              <w:lastRenderedPageBreak/>
              <w:t xml:space="preserve">APVALKOTĀS TABLETES </w:t>
            </w:r>
            <w:r w:rsidRPr="006F12FF">
              <w:lastRenderedPageBreak/>
              <w:t>500MG 14</w:t>
            </w:r>
          </w:p>
        </w:tc>
        <w:tc>
          <w:tcPr>
            <w:tcW w:w="1519" w:type="dxa"/>
            <w:vAlign w:val="center"/>
          </w:tcPr>
          <w:p w14:paraId="3FF600A8" w14:textId="77777777" w:rsidR="00287731" w:rsidRPr="006F12FF" w:rsidRDefault="00287731" w:rsidP="004C195F">
            <w:pPr>
              <w:pStyle w:val="83ErlText"/>
              <w:jc w:val="left"/>
            </w:pPr>
            <w:r w:rsidRPr="006F12FF">
              <w:lastRenderedPageBreak/>
              <w:t>2474179</w:t>
            </w:r>
          </w:p>
        </w:tc>
      </w:tr>
      <w:tr w:rsidR="00287731" w:rsidRPr="006F12FF" w14:paraId="40A2B47A" w14:textId="77777777" w:rsidTr="003608A6">
        <w:tc>
          <w:tcPr>
            <w:tcW w:w="1908" w:type="dxa"/>
            <w:vAlign w:val="center"/>
          </w:tcPr>
          <w:p w14:paraId="6FC6D02F" w14:textId="77777777" w:rsidR="00287731" w:rsidRPr="006F12FF" w:rsidRDefault="00287731" w:rsidP="004C195F">
            <w:pPr>
              <w:pStyle w:val="83ErlText"/>
              <w:jc w:val="left"/>
            </w:pPr>
            <w:r w:rsidRPr="006F12FF">
              <w:t>CEFALEKSĪNS</w:t>
            </w:r>
          </w:p>
        </w:tc>
        <w:tc>
          <w:tcPr>
            <w:tcW w:w="2358" w:type="dxa"/>
            <w:vAlign w:val="center"/>
          </w:tcPr>
          <w:p w14:paraId="392DA0AC" w14:textId="77777777" w:rsidR="00287731" w:rsidRPr="006F12FF" w:rsidRDefault="00287731" w:rsidP="004C195F">
            <w:pPr>
              <w:pStyle w:val="83ErlText"/>
              <w:jc w:val="left"/>
            </w:pPr>
            <w:r w:rsidRPr="006F12FF">
              <w:t>CEPHALOBENE</w:t>
            </w:r>
          </w:p>
        </w:tc>
        <w:tc>
          <w:tcPr>
            <w:tcW w:w="2935" w:type="dxa"/>
            <w:vAlign w:val="center"/>
          </w:tcPr>
          <w:p w14:paraId="2679BB3B" w14:textId="77777777" w:rsidR="00287731" w:rsidRPr="006F12FF" w:rsidRDefault="00287731" w:rsidP="004C195F">
            <w:pPr>
              <w:pStyle w:val="83ErlText"/>
              <w:jc w:val="left"/>
            </w:pPr>
            <w:r w:rsidRPr="006F12FF">
              <w:t>APVALKOTĀS TABLETES 500MG 12</w:t>
            </w:r>
          </w:p>
        </w:tc>
        <w:tc>
          <w:tcPr>
            <w:tcW w:w="1519" w:type="dxa"/>
            <w:vAlign w:val="center"/>
          </w:tcPr>
          <w:p w14:paraId="27108A9F" w14:textId="77777777" w:rsidR="00287731" w:rsidRPr="006F12FF" w:rsidRDefault="00287731" w:rsidP="004C195F">
            <w:pPr>
              <w:pStyle w:val="83ErlText"/>
              <w:jc w:val="left"/>
            </w:pPr>
            <w:r w:rsidRPr="006F12FF">
              <w:t>1280266</w:t>
            </w:r>
          </w:p>
        </w:tc>
      </w:tr>
      <w:tr w:rsidR="00287731" w:rsidRPr="006F12FF" w14:paraId="189CA285" w14:textId="77777777" w:rsidTr="003608A6">
        <w:tc>
          <w:tcPr>
            <w:tcW w:w="1908" w:type="dxa"/>
            <w:vAlign w:val="center"/>
          </w:tcPr>
          <w:p w14:paraId="3CF2876F" w14:textId="77777777" w:rsidR="00287731" w:rsidRPr="006F12FF" w:rsidRDefault="00287731" w:rsidP="004C195F">
            <w:pPr>
              <w:pStyle w:val="83ErlText"/>
              <w:jc w:val="left"/>
            </w:pPr>
            <w:r w:rsidRPr="006F12FF">
              <w:t>CEFALEKSĪNS</w:t>
            </w:r>
          </w:p>
        </w:tc>
        <w:tc>
          <w:tcPr>
            <w:tcW w:w="2358" w:type="dxa"/>
            <w:vAlign w:val="center"/>
          </w:tcPr>
          <w:p w14:paraId="3F42825E" w14:textId="77777777" w:rsidR="00287731" w:rsidRPr="006F12FF" w:rsidRDefault="00287731" w:rsidP="004C195F">
            <w:pPr>
              <w:pStyle w:val="83ErlText"/>
              <w:jc w:val="left"/>
            </w:pPr>
            <w:r w:rsidRPr="006F12FF">
              <w:t>CEPHALOBENE</w:t>
            </w:r>
          </w:p>
        </w:tc>
        <w:tc>
          <w:tcPr>
            <w:tcW w:w="2935" w:type="dxa"/>
            <w:vAlign w:val="center"/>
          </w:tcPr>
          <w:p w14:paraId="75903034" w14:textId="77777777" w:rsidR="00287731" w:rsidRPr="006F12FF" w:rsidRDefault="00287731" w:rsidP="004C195F">
            <w:pPr>
              <w:pStyle w:val="83ErlText"/>
              <w:jc w:val="left"/>
            </w:pPr>
            <w:r w:rsidRPr="006F12FF">
              <w:t>APVALKOTĀS TABLETES 1000MG 12</w:t>
            </w:r>
          </w:p>
        </w:tc>
        <w:tc>
          <w:tcPr>
            <w:tcW w:w="1519" w:type="dxa"/>
            <w:vAlign w:val="center"/>
          </w:tcPr>
          <w:p w14:paraId="379635D9" w14:textId="77777777" w:rsidR="00287731" w:rsidRPr="006F12FF" w:rsidRDefault="00287731" w:rsidP="004C195F">
            <w:pPr>
              <w:pStyle w:val="83ErlText"/>
              <w:jc w:val="left"/>
            </w:pPr>
            <w:r w:rsidRPr="006F12FF">
              <w:t>1280272</w:t>
            </w:r>
          </w:p>
        </w:tc>
      </w:tr>
      <w:tr w:rsidR="00287731" w:rsidRPr="006F12FF" w14:paraId="1DB405B0" w14:textId="77777777" w:rsidTr="003608A6">
        <w:tc>
          <w:tcPr>
            <w:tcW w:w="1908" w:type="dxa"/>
            <w:vAlign w:val="center"/>
          </w:tcPr>
          <w:p w14:paraId="4C13963E" w14:textId="77777777" w:rsidR="00287731" w:rsidRPr="006F12FF" w:rsidRDefault="00287731" w:rsidP="004C195F">
            <w:pPr>
              <w:pStyle w:val="83ErlText"/>
              <w:jc w:val="left"/>
            </w:pPr>
            <w:r w:rsidRPr="006F12FF">
              <w:t>CIPROFLOKSACĪNS</w:t>
            </w:r>
          </w:p>
        </w:tc>
        <w:tc>
          <w:tcPr>
            <w:tcW w:w="2358" w:type="dxa"/>
            <w:vAlign w:val="center"/>
          </w:tcPr>
          <w:p w14:paraId="26779EC5" w14:textId="77777777" w:rsidR="00287731" w:rsidRPr="006F12FF" w:rsidRDefault="00287731" w:rsidP="004C195F">
            <w:pPr>
              <w:pStyle w:val="83ErlText"/>
              <w:jc w:val="left"/>
            </w:pPr>
            <w:r w:rsidRPr="006F12FF">
              <w:t>CIFLOX</w:t>
            </w:r>
          </w:p>
        </w:tc>
        <w:tc>
          <w:tcPr>
            <w:tcW w:w="2935" w:type="dxa"/>
            <w:vAlign w:val="center"/>
          </w:tcPr>
          <w:p w14:paraId="5612A1AA" w14:textId="77777777" w:rsidR="00287731" w:rsidRPr="006F12FF" w:rsidRDefault="00287731" w:rsidP="004C195F">
            <w:pPr>
              <w:pStyle w:val="83ErlText"/>
              <w:jc w:val="left"/>
            </w:pPr>
            <w:r w:rsidRPr="006F12FF">
              <w:t>APVALKOTĀS TABLETES 250MG 10</w:t>
            </w:r>
          </w:p>
        </w:tc>
        <w:tc>
          <w:tcPr>
            <w:tcW w:w="1519" w:type="dxa"/>
            <w:vAlign w:val="center"/>
          </w:tcPr>
          <w:p w14:paraId="23D0D625" w14:textId="77777777" w:rsidR="00287731" w:rsidRPr="006F12FF" w:rsidRDefault="00287731" w:rsidP="004C195F">
            <w:pPr>
              <w:pStyle w:val="83ErlText"/>
              <w:jc w:val="left"/>
            </w:pPr>
            <w:r w:rsidRPr="006F12FF">
              <w:t>2442363</w:t>
            </w:r>
          </w:p>
        </w:tc>
      </w:tr>
      <w:tr w:rsidR="00287731" w:rsidRPr="006F12FF" w14:paraId="3430429E" w14:textId="77777777" w:rsidTr="003608A6">
        <w:tc>
          <w:tcPr>
            <w:tcW w:w="1908" w:type="dxa"/>
            <w:vAlign w:val="center"/>
          </w:tcPr>
          <w:p w14:paraId="1E4AE5EA" w14:textId="77777777" w:rsidR="00287731" w:rsidRPr="006F12FF" w:rsidRDefault="00287731" w:rsidP="004C195F">
            <w:pPr>
              <w:pStyle w:val="83ErlText"/>
              <w:jc w:val="left"/>
            </w:pPr>
            <w:r w:rsidRPr="006F12FF">
              <w:t>CIPROFLOKSACĪNS</w:t>
            </w:r>
          </w:p>
        </w:tc>
        <w:tc>
          <w:tcPr>
            <w:tcW w:w="2358" w:type="dxa"/>
            <w:vAlign w:val="center"/>
          </w:tcPr>
          <w:p w14:paraId="3A630598" w14:textId="77777777" w:rsidR="00287731" w:rsidRPr="006F12FF" w:rsidRDefault="00287731" w:rsidP="004C195F">
            <w:pPr>
              <w:pStyle w:val="83ErlText"/>
              <w:jc w:val="left"/>
            </w:pPr>
            <w:r w:rsidRPr="006F12FF">
              <w:t>CIPROFLOXACIN-+PHA</w:t>
            </w:r>
          </w:p>
        </w:tc>
        <w:tc>
          <w:tcPr>
            <w:tcW w:w="2935" w:type="dxa"/>
            <w:vAlign w:val="center"/>
          </w:tcPr>
          <w:p w14:paraId="03DA6BEB" w14:textId="77777777" w:rsidR="00287731" w:rsidRPr="006F12FF" w:rsidRDefault="00287731" w:rsidP="004C195F">
            <w:pPr>
              <w:pStyle w:val="83ErlText"/>
              <w:jc w:val="left"/>
            </w:pPr>
            <w:r w:rsidRPr="006F12FF">
              <w:t>APVALKOTĀS TABLETES 250MG 20</w:t>
            </w:r>
          </w:p>
        </w:tc>
        <w:tc>
          <w:tcPr>
            <w:tcW w:w="1519" w:type="dxa"/>
            <w:vAlign w:val="center"/>
          </w:tcPr>
          <w:p w14:paraId="6D6AC5B9" w14:textId="77777777" w:rsidR="00287731" w:rsidRPr="006F12FF" w:rsidRDefault="00287731" w:rsidP="004C195F">
            <w:pPr>
              <w:pStyle w:val="83ErlText"/>
              <w:jc w:val="left"/>
            </w:pPr>
            <w:r w:rsidRPr="006F12FF">
              <w:t>2437824</w:t>
            </w:r>
          </w:p>
        </w:tc>
      </w:tr>
      <w:tr w:rsidR="00287731" w:rsidRPr="006F12FF" w14:paraId="7E299D4F" w14:textId="77777777" w:rsidTr="003608A6">
        <w:tc>
          <w:tcPr>
            <w:tcW w:w="1908" w:type="dxa"/>
            <w:vAlign w:val="center"/>
          </w:tcPr>
          <w:p w14:paraId="3A787D58" w14:textId="77777777" w:rsidR="00287731" w:rsidRPr="006F12FF" w:rsidRDefault="00287731" w:rsidP="004C195F">
            <w:pPr>
              <w:pStyle w:val="83ErlText"/>
              <w:jc w:val="left"/>
            </w:pPr>
            <w:r w:rsidRPr="006F12FF">
              <w:t>CIPROFLOKSACĪNS</w:t>
            </w:r>
          </w:p>
        </w:tc>
        <w:tc>
          <w:tcPr>
            <w:tcW w:w="2358" w:type="dxa"/>
            <w:vAlign w:val="center"/>
          </w:tcPr>
          <w:p w14:paraId="3B6D598F" w14:textId="77777777" w:rsidR="00287731" w:rsidRPr="006F12FF" w:rsidRDefault="00287731" w:rsidP="004C195F">
            <w:pPr>
              <w:pStyle w:val="83ErlText"/>
              <w:jc w:val="left"/>
            </w:pPr>
            <w:r w:rsidRPr="006F12FF">
              <w:t>CIPROFLOXACIN-+PHA</w:t>
            </w:r>
          </w:p>
        </w:tc>
        <w:tc>
          <w:tcPr>
            <w:tcW w:w="2935" w:type="dxa"/>
            <w:vAlign w:val="center"/>
          </w:tcPr>
          <w:p w14:paraId="6D118C74" w14:textId="77777777" w:rsidR="00287731" w:rsidRPr="006F12FF" w:rsidRDefault="00287731" w:rsidP="004C195F">
            <w:pPr>
              <w:pStyle w:val="83ErlText"/>
              <w:jc w:val="left"/>
            </w:pPr>
            <w:r w:rsidRPr="006F12FF">
              <w:t>APVALKOTĀS TABLETES 250MG 10</w:t>
            </w:r>
          </w:p>
        </w:tc>
        <w:tc>
          <w:tcPr>
            <w:tcW w:w="1519" w:type="dxa"/>
            <w:vAlign w:val="center"/>
          </w:tcPr>
          <w:p w14:paraId="55461F3F" w14:textId="77777777" w:rsidR="00287731" w:rsidRPr="006F12FF" w:rsidRDefault="00287731" w:rsidP="004C195F">
            <w:pPr>
              <w:pStyle w:val="83ErlText"/>
              <w:jc w:val="left"/>
            </w:pPr>
            <w:r w:rsidRPr="006F12FF">
              <w:t>2437818</w:t>
            </w:r>
          </w:p>
        </w:tc>
      </w:tr>
      <w:tr w:rsidR="00287731" w:rsidRPr="006F12FF" w14:paraId="1603BF39" w14:textId="77777777" w:rsidTr="003608A6">
        <w:tc>
          <w:tcPr>
            <w:tcW w:w="1908" w:type="dxa"/>
            <w:vAlign w:val="center"/>
          </w:tcPr>
          <w:p w14:paraId="1D84CF58" w14:textId="77777777" w:rsidR="00287731" w:rsidRPr="006F12FF" w:rsidRDefault="00287731" w:rsidP="004C195F">
            <w:pPr>
              <w:pStyle w:val="83ErlText"/>
              <w:jc w:val="left"/>
            </w:pPr>
            <w:r w:rsidRPr="006F12FF">
              <w:t>CIPROFLOKSACĪNS</w:t>
            </w:r>
          </w:p>
        </w:tc>
        <w:tc>
          <w:tcPr>
            <w:tcW w:w="2358" w:type="dxa"/>
            <w:vAlign w:val="center"/>
          </w:tcPr>
          <w:p w14:paraId="0B132F53" w14:textId="77777777" w:rsidR="00287731" w:rsidRPr="006F12FF" w:rsidRDefault="00287731" w:rsidP="004C195F">
            <w:pPr>
              <w:pStyle w:val="83ErlText"/>
              <w:jc w:val="left"/>
            </w:pPr>
            <w:r w:rsidRPr="006F12FF">
              <w:t>CIPROFLOXACIN-+PHA</w:t>
            </w:r>
          </w:p>
        </w:tc>
        <w:tc>
          <w:tcPr>
            <w:tcW w:w="2935" w:type="dxa"/>
            <w:vAlign w:val="center"/>
          </w:tcPr>
          <w:p w14:paraId="7A0B3A26" w14:textId="77777777" w:rsidR="00287731" w:rsidRPr="006F12FF" w:rsidRDefault="00287731" w:rsidP="004C195F">
            <w:pPr>
              <w:pStyle w:val="83ErlText"/>
              <w:jc w:val="left"/>
            </w:pPr>
            <w:r w:rsidRPr="006F12FF">
              <w:t>APVALKOTĀS TABLETES 500MG 10</w:t>
            </w:r>
          </w:p>
        </w:tc>
        <w:tc>
          <w:tcPr>
            <w:tcW w:w="1519" w:type="dxa"/>
            <w:vAlign w:val="center"/>
          </w:tcPr>
          <w:p w14:paraId="1BC2AA16" w14:textId="77777777" w:rsidR="00287731" w:rsidRPr="006F12FF" w:rsidRDefault="00287731" w:rsidP="004C195F">
            <w:pPr>
              <w:pStyle w:val="83ErlText"/>
              <w:jc w:val="left"/>
            </w:pPr>
            <w:r w:rsidRPr="006F12FF">
              <w:t>2437830</w:t>
            </w:r>
          </w:p>
        </w:tc>
      </w:tr>
      <w:tr w:rsidR="00287731" w:rsidRPr="006F12FF" w14:paraId="7C7E59E7" w14:textId="77777777" w:rsidTr="003608A6">
        <w:tc>
          <w:tcPr>
            <w:tcW w:w="1908" w:type="dxa"/>
            <w:vAlign w:val="center"/>
          </w:tcPr>
          <w:p w14:paraId="28CBAE26" w14:textId="77777777" w:rsidR="00287731" w:rsidRPr="006F12FF" w:rsidRDefault="00287731" w:rsidP="004C195F">
            <w:pPr>
              <w:pStyle w:val="83ErlText"/>
              <w:jc w:val="left"/>
            </w:pPr>
            <w:r w:rsidRPr="006F12FF">
              <w:t>CIPROFLOKSACĪNS</w:t>
            </w:r>
          </w:p>
        </w:tc>
        <w:tc>
          <w:tcPr>
            <w:tcW w:w="2358" w:type="dxa"/>
            <w:vAlign w:val="center"/>
          </w:tcPr>
          <w:p w14:paraId="28E4A360" w14:textId="77777777" w:rsidR="00287731" w:rsidRPr="006F12FF" w:rsidRDefault="00287731" w:rsidP="004C195F">
            <w:pPr>
              <w:pStyle w:val="83ErlText"/>
              <w:jc w:val="left"/>
            </w:pPr>
            <w:r w:rsidRPr="006F12FF">
              <w:t>CIPROFLOXACIN-+PHA</w:t>
            </w:r>
          </w:p>
        </w:tc>
        <w:tc>
          <w:tcPr>
            <w:tcW w:w="2935" w:type="dxa"/>
            <w:vAlign w:val="center"/>
          </w:tcPr>
          <w:p w14:paraId="665C5CDC" w14:textId="77777777" w:rsidR="00287731" w:rsidRPr="006F12FF" w:rsidRDefault="00287731" w:rsidP="004C195F">
            <w:pPr>
              <w:pStyle w:val="83ErlText"/>
              <w:jc w:val="left"/>
            </w:pPr>
            <w:r w:rsidRPr="006F12FF">
              <w:t>APVALKOTĀS TABLETES 500MG 20</w:t>
            </w:r>
          </w:p>
        </w:tc>
        <w:tc>
          <w:tcPr>
            <w:tcW w:w="1519" w:type="dxa"/>
            <w:vAlign w:val="center"/>
          </w:tcPr>
          <w:p w14:paraId="00634C9A" w14:textId="77777777" w:rsidR="00287731" w:rsidRPr="006F12FF" w:rsidRDefault="00287731" w:rsidP="004C195F">
            <w:pPr>
              <w:pStyle w:val="83ErlText"/>
              <w:jc w:val="left"/>
            </w:pPr>
            <w:r w:rsidRPr="006F12FF">
              <w:t>2437847</w:t>
            </w:r>
          </w:p>
        </w:tc>
      </w:tr>
      <w:tr w:rsidR="00287731" w:rsidRPr="006F12FF" w14:paraId="009C55C0" w14:textId="77777777" w:rsidTr="003608A6">
        <w:tc>
          <w:tcPr>
            <w:tcW w:w="1908" w:type="dxa"/>
            <w:vAlign w:val="center"/>
          </w:tcPr>
          <w:p w14:paraId="164BE856" w14:textId="77777777" w:rsidR="00287731" w:rsidRPr="006F12FF" w:rsidRDefault="00287731" w:rsidP="004C195F">
            <w:pPr>
              <w:pStyle w:val="83ErlText"/>
              <w:jc w:val="left"/>
            </w:pPr>
            <w:r w:rsidRPr="006F12FF">
              <w:t>CIPROFLOKSACĪNS</w:t>
            </w:r>
          </w:p>
        </w:tc>
        <w:tc>
          <w:tcPr>
            <w:tcW w:w="2358" w:type="dxa"/>
            <w:vAlign w:val="center"/>
          </w:tcPr>
          <w:p w14:paraId="791CDF04" w14:textId="77777777" w:rsidR="00287731" w:rsidRPr="006F12FF" w:rsidRDefault="00287731" w:rsidP="004C195F">
            <w:pPr>
              <w:pStyle w:val="83ErlText"/>
              <w:jc w:val="left"/>
            </w:pPr>
            <w:r w:rsidRPr="006F12FF">
              <w:t>CIPROFLOXACIN-1A</w:t>
            </w:r>
          </w:p>
        </w:tc>
        <w:tc>
          <w:tcPr>
            <w:tcW w:w="2935" w:type="dxa"/>
            <w:vAlign w:val="center"/>
          </w:tcPr>
          <w:p w14:paraId="63A489FF" w14:textId="77777777" w:rsidR="00287731" w:rsidRPr="006F12FF" w:rsidRDefault="00287731" w:rsidP="004C195F">
            <w:pPr>
              <w:pStyle w:val="83ErlText"/>
              <w:jc w:val="left"/>
            </w:pPr>
            <w:r w:rsidRPr="006F12FF">
              <w:t>APVALKOTĀS TABLETES 250MG 20</w:t>
            </w:r>
          </w:p>
        </w:tc>
        <w:tc>
          <w:tcPr>
            <w:tcW w:w="1519" w:type="dxa"/>
            <w:vAlign w:val="center"/>
          </w:tcPr>
          <w:p w14:paraId="3A4EEB0E" w14:textId="77777777" w:rsidR="00287731" w:rsidRPr="006F12FF" w:rsidRDefault="00287731" w:rsidP="004C195F">
            <w:pPr>
              <w:pStyle w:val="83ErlText"/>
              <w:jc w:val="left"/>
            </w:pPr>
            <w:r w:rsidRPr="006F12FF">
              <w:t>2438781</w:t>
            </w:r>
          </w:p>
        </w:tc>
      </w:tr>
      <w:tr w:rsidR="00287731" w:rsidRPr="006F12FF" w14:paraId="21EFFBAB" w14:textId="77777777" w:rsidTr="003608A6">
        <w:tc>
          <w:tcPr>
            <w:tcW w:w="1908" w:type="dxa"/>
            <w:vAlign w:val="center"/>
          </w:tcPr>
          <w:p w14:paraId="08925C2D" w14:textId="77777777" w:rsidR="00287731" w:rsidRPr="006F12FF" w:rsidRDefault="00287731" w:rsidP="004C195F">
            <w:pPr>
              <w:pStyle w:val="83ErlText"/>
              <w:jc w:val="left"/>
            </w:pPr>
            <w:r w:rsidRPr="006F12FF">
              <w:t>CIPROFLOKSACĪNS</w:t>
            </w:r>
          </w:p>
        </w:tc>
        <w:tc>
          <w:tcPr>
            <w:tcW w:w="2358" w:type="dxa"/>
            <w:vAlign w:val="center"/>
          </w:tcPr>
          <w:p w14:paraId="71E6F161" w14:textId="77777777" w:rsidR="00287731" w:rsidRPr="006F12FF" w:rsidRDefault="00287731" w:rsidP="004C195F">
            <w:pPr>
              <w:pStyle w:val="83ErlText"/>
              <w:jc w:val="left"/>
            </w:pPr>
            <w:r w:rsidRPr="006F12FF">
              <w:t>CIPROFLOXACIN-1A</w:t>
            </w:r>
          </w:p>
        </w:tc>
        <w:tc>
          <w:tcPr>
            <w:tcW w:w="2935" w:type="dxa"/>
            <w:vAlign w:val="center"/>
          </w:tcPr>
          <w:p w14:paraId="43C70312" w14:textId="77777777" w:rsidR="00287731" w:rsidRPr="006F12FF" w:rsidRDefault="00287731" w:rsidP="004C195F">
            <w:pPr>
              <w:pStyle w:val="83ErlText"/>
              <w:jc w:val="left"/>
            </w:pPr>
            <w:r w:rsidRPr="006F12FF">
              <w:t>APVALKOTĀS TABLETES 250MG 10</w:t>
            </w:r>
          </w:p>
        </w:tc>
        <w:tc>
          <w:tcPr>
            <w:tcW w:w="1519" w:type="dxa"/>
            <w:vAlign w:val="center"/>
          </w:tcPr>
          <w:p w14:paraId="44CDB044" w14:textId="77777777" w:rsidR="00287731" w:rsidRPr="006F12FF" w:rsidRDefault="00287731" w:rsidP="004C195F">
            <w:pPr>
              <w:pStyle w:val="83ErlText"/>
              <w:jc w:val="left"/>
            </w:pPr>
            <w:r w:rsidRPr="006F12FF">
              <w:t>2438775</w:t>
            </w:r>
          </w:p>
        </w:tc>
      </w:tr>
      <w:tr w:rsidR="00287731" w:rsidRPr="006F12FF" w14:paraId="57FCE749" w14:textId="77777777" w:rsidTr="003608A6">
        <w:tc>
          <w:tcPr>
            <w:tcW w:w="1908" w:type="dxa"/>
            <w:vAlign w:val="center"/>
          </w:tcPr>
          <w:p w14:paraId="0E96963B" w14:textId="77777777" w:rsidR="00287731" w:rsidRPr="006F12FF" w:rsidRDefault="00287731" w:rsidP="004C195F">
            <w:pPr>
              <w:pStyle w:val="83ErlText"/>
              <w:jc w:val="left"/>
            </w:pPr>
            <w:r w:rsidRPr="006F12FF">
              <w:t>CIPROFLOKSACĪNS</w:t>
            </w:r>
          </w:p>
        </w:tc>
        <w:tc>
          <w:tcPr>
            <w:tcW w:w="2358" w:type="dxa"/>
            <w:vAlign w:val="center"/>
          </w:tcPr>
          <w:p w14:paraId="420E175F" w14:textId="77777777" w:rsidR="00287731" w:rsidRPr="006F12FF" w:rsidRDefault="00287731" w:rsidP="004C195F">
            <w:pPr>
              <w:pStyle w:val="83ErlText"/>
              <w:jc w:val="left"/>
            </w:pPr>
            <w:r w:rsidRPr="006F12FF">
              <w:t>CIPROFLOXACIN-1A</w:t>
            </w:r>
          </w:p>
        </w:tc>
        <w:tc>
          <w:tcPr>
            <w:tcW w:w="2935" w:type="dxa"/>
            <w:vAlign w:val="center"/>
          </w:tcPr>
          <w:p w14:paraId="31A36B5C" w14:textId="77777777" w:rsidR="00287731" w:rsidRPr="006F12FF" w:rsidRDefault="00287731" w:rsidP="004C195F">
            <w:pPr>
              <w:pStyle w:val="83ErlText"/>
              <w:jc w:val="left"/>
            </w:pPr>
            <w:r w:rsidRPr="006F12FF">
              <w:t>APVALKOTĀS TABLETES 500MG 20</w:t>
            </w:r>
          </w:p>
        </w:tc>
        <w:tc>
          <w:tcPr>
            <w:tcW w:w="1519" w:type="dxa"/>
            <w:vAlign w:val="center"/>
          </w:tcPr>
          <w:p w14:paraId="655A65B6" w14:textId="77777777" w:rsidR="00287731" w:rsidRPr="006F12FF" w:rsidRDefault="00287731" w:rsidP="004C195F">
            <w:pPr>
              <w:pStyle w:val="83ErlText"/>
              <w:jc w:val="left"/>
            </w:pPr>
            <w:r w:rsidRPr="006F12FF">
              <w:t>2438806</w:t>
            </w:r>
          </w:p>
        </w:tc>
      </w:tr>
      <w:tr w:rsidR="00287731" w:rsidRPr="006F12FF" w14:paraId="7E6D35F0" w14:textId="77777777" w:rsidTr="003608A6">
        <w:tc>
          <w:tcPr>
            <w:tcW w:w="1908" w:type="dxa"/>
            <w:vAlign w:val="center"/>
          </w:tcPr>
          <w:p w14:paraId="1C41B224" w14:textId="77777777" w:rsidR="00287731" w:rsidRPr="006F12FF" w:rsidRDefault="00287731" w:rsidP="004C195F">
            <w:pPr>
              <w:pStyle w:val="83ErlText"/>
              <w:jc w:val="left"/>
            </w:pPr>
            <w:r w:rsidRPr="006F12FF">
              <w:t>CIPROFLOKSACĪNS</w:t>
            </w:r>
          </w:p>
        </w:tc>
        <w:tc>
          <w:tcPr>
            <w:tcW w:w="2358" w:type="dxa"/>
            <w:vAlign w:val="center"/>
          </w:tcPr>
          <w:p w14:paraId="1F5BC1A8" w14:textId="77777777" w:rsidR="00287731" w:rsidRPr="006F12FF" w:rsidRDefault="00287731" w:rsidP="004C195F">
            <w:pPr>
              <w:pStyle w:val="83ErlText"/>
              <w:jc w:val="left"/>
            </w:pPr>
            <w:r w:rsidRPr="006F12FF">
              <w:t>CIPROFLOXACIN-1A</w:t>
            </w:r>
          </w:p>
        </w:tc>
        <w:tc>
          <w:tcPr>
            <w:tcW w:w="2935" w:type="dxa"/>
            <w:vAlign w:val="center"/>
          </w:tcPr>
          <w:p w14:paraId="1E2114D0" w14:textId="77777777" w:rsidR="00287731" w:rsidRPr="006F12FF" w:rsidRDefault="00287731" w:rsidP="004C195F">
            <w:pPr>
              <w:pStyle w:val="83ErlText"/>
              <w:jc w:val="left"/>
            </w:pPr>
            <w:r w:rsidRPr="006F12FF">
              <w:t>APVALKOTĀS TABLETES 500MG 10</w:t>
            </w:r>
          </w:p>
        </w:tc>
        <w:tc>
          <w:tcPr>
            <w:tcW w:w="1519" w:type="dxa"/>
            <w:vAlign w:val="center"/>
          </w:tcPr>
          <w:p w14:paraId="76282DAD" w14:textId="77777777" w:rsidR="00287731" w:rsidRPr="006F12FF" w:rsidRDefault="00287731" w:rsidP="004C195F">
            <w:pPr>
              <w:pStyle w:val="83ErlText"/>
              <w:jc w:val="left"/>
            </w:pPr>
            <w:r w:rsidRPr="006F12FF">
              <w:t>2438798</w:t>
            </w:r>
          </w:p>
        </w:tc>
      </w:tr>
      <w:tr w:rsidR="00287731" w:rsidRPr="006F12FF" w14:paraId="47377A5C" w14:textId="77777777" w:rsidTr="003608A6">
        <w:tc>
          <w:tcPr>
            <w:tcW w:w="1908" w:type="dxa"/>
            <w:vAlign w:val="center"/>
          </w:tcPr>
          <w:p w14:paraId="3EBB2E33" w14:textId="77777777" w:rsidR="00287731" w:rsidRPr="006F12FF" w:rsidRDefault="00287731" w:rsidP="004C195F">
            <w:pPr>
              <w:pStyle w:val="83ErlText"/>
              <w:jc w:val="left"/>
            </w:pPr>
            <w:r w:rsidRPr="006F12FF">
              <w:t>CIPROFLOKSACĪNS</w:t>
            </w:r>
          </w:p>
        </w:tc>
        <w:tc>
          <w:tcPr>
            <w:tcW w:w="2358" w:type="dxa"/>
            <w:vAlign w:val="center"/>
          </w:tcPr>
          <w:p w14:paraId="2DE837AA" w14:textId="77777777" w:rsidR="00287731" w:rsidRPr="006F12FF" w:rsidRDefault="00287731" w:rsidP="004C195F">
            <w:pPr>
              <w:pStyle w:val="83ErlText"/>
              <w:jc w:val="left"/>
            </w:pPr>
            <w:r w:rsidRPr="006F12FF">
              <w:t>CIPROFLOXACIN-KABI</w:t>
            </w:r>
          </w:p>
        </w:tc>
        <w:tc>
          <w:tcPr>
            <w:tcW w:w="2935" w:type="dxa"/>
            <w:vAlign w:val="center"/>
          </w:tcPr>
          <w:p w14:paraId="40AC4621" w14:textId="77777777" w:rsidR="00287731" w:rsidRPr="006F12FF" w:rsidRDefault="00287731" w:rsidP="004C195F">
            <w:pPr>
              <w:pStyle w:val="83ErlText"/>
              <w:jc w:val="left"/>
            </w:pPr>
            <w:r w:rsidRPr="006F12FF">
              <w:t>ŠĶĪDUMS INFŪZIJĀM PLASTMASAS PUDELĒ 200MG 10 100ML</w:t>
            </w:r>
          </w:p>
        </w:tc>
        <w:tc>
          <w:tcPr>
            <w:tcW w:w="1519" w:type="dxa"/>
            <w:vAlign w:val="center"/>
          </w:tcPr>
          <w:p w14:paraId="2C0B43DF" w14:textId="77777777" w:rsidR="00287731" w:rsidRPr="006F12FF" w:rsidRDefault="00287731" w:rsidP="004C195F">
            <w:pPr>
              <w:pStyle w:val="83ErlText"/>
              <w:jc w:val="left"/>
            </w:pPr>
            <w:r w:rsidRPr="006F12FF">
              <w:t>3506088</w:t>
            </w:r>
          </w:p>
        </w:tc>
      </w:tr>
      <w:tr w:rsidR="00287731" w:rsidRPr="006F12FF" w14:paraId="7FE882A4" w14:textId="77777777" w:rsidTr="003608A6">
        <w:tc>
          <w:tcPr>
            <w:tcW w:w="1908" w:type="dxa"/>
            <w:vAlign w:val="center"/>
          </w:tcPr>
          <w:p w14:paraId="365DE5AD" w14:textId="77777777" w:rsidR="00287731" w:rsidRPr="006F12FF" w:rsidRDefault="00287731" w:rsidP="004C195F">
            <w:pPr>
              <w:pStyle w:val="83ErlText"/>
              <w:jc w:val="left"/>
            </w:pPr>
            <w:r w:rsidRPr="006F12FF">
              <w:t>CIPROFLOKSACĪNS</w:t>
            </w:r>
          </w:p>
        </w:tc>
        <w:tc>
          <w:tcPr>
            <w:tcW w:w="2358" w:type="dxa"/>
            <w:vAlign w:val="center"/>
          </w:tcPr>
          <w:p w14:paraId="4B40F7E9" w14:textId="77777777" w:rsidR="00287731" w:rsidRPr="006F12FF" w:rsidRDefault="00287731" w:rsidP="004C195F">
            <w:pPr>
              <w:pStyle w:val="83ErlText"/>
              <w:jc w:val="left"/>
            </w:pPr>
            <w:r w:rsidRPr="006F12FF">
              <w:t>CIPROFLOXACIN-KABI</w:t>
            </w:r>
          </w:p>
        </w:tc>
        <w:tc>
          <w:tcPr>
            <w:tcW w:w="2935" w:type="dxa"/>
            <w:vAlign w:val="center"/>
          </w:tcPr>
          <w:p w14:paraId="16738C39" w14:textId="77777777" w:rsidR="00287731" w:rsidRPr="006F12FF" w:rsidRDefault="00287731" w:rsidP="004C195F">
            <w:pPr>
              <w:pStyle w:val="83ErlText"/>
              <w:jc w:val="left"/>
            </w:pPr>
            <w:r w:rsidRPr="006F12FF">
              <w:t>ŠĶĪDUMS INFŪZIJĀM PLASTMASAS PUDELĒ 400MG 10 200ML</w:t>
            </w:r>
          </w:p>
        </w:tc>
        <w:tc>
          <w:tcPr>
            <w:tcW w:w="1519" w:type="dxa"/>
            <w:vAlign w:val="center"/>
          </w:tcPr>
          <w:p w14:paraId="69D733BB" w14:textId="77777777" w:rsidR="00287731" w:rsidRPr="006F12FF" w:rsidRDefault="00287731" w:rsidP="004C195F">
            <w:pPr>
              <w:pStyle w:val="83ErlText"/>
              <w:jc w:val="left"/>
            </w:pPr>
            <w:r w:rsidRPr="006F12FF">
              <w:t>3506131</w:t>
            </w:r>
          </w:p>
        </w:tc>
      </w:tr>
      <w:tr w:rsidR="00287731" w:rsidRPr="006F12FF" w14:paraId="4EC25BE9" w14:textId="77777777" w:rsidTr="003608A6">
        <w:tc>
          <w:tcPr>
            <w:tcW w:w="1908" w:type="dxa"/>
            <w:vAlign w:val="center"/>
          </w:tcPr>
          <w:p w14:paraId="15E8DB7F" w14:textId="77777777" w:rsidR="00287731" w:rsidRPr="006F12FF" w:rsidRDefault="00287731" w:rsidP="004C195F">
            <w:pPr>
              <w:pStyle w:val="83ErlText"/>
              <w:jc w:val="left"/>
            </w:pPr>
            <w:r w:rsidRPr="006F12FF">
              <w:t>CIPROFLOKSACĪNS</w:t>
            </w:r>
          </w:p>
        </w:tc>
        <w:tc>
          <w:tcPr>
            <w:tcW w:w="2358" w:type="dxa"/>
            <w:vAlign w:val="center"/>
          </w:tcPr>
          <w:p w14:paraId="21394BD0" w14:textId="77777777" w:rsidR="00287731" w:rsidRPr="006F12FF" w:rsidRDefault="00287731" w:rsidP="004C195F">
            <w:pPr>
              <w:pStyle w:val="83ErlText"/>
              <w:jc w:val="left"/>
            </w:pPr>
            <w:r w:rsidRPr="006F12FF">
              <w:t>CIPROFLOXACIN-KRKA</w:t>
            </w:r>
          </w:p>
        </w:tc>
        <w:tc>
          <w:tcPr>
            <w:tcW w:w="2935" w:type="dxa"/>
            <w:vAlign w:val="center"/>
          </w:tcPr>
          <w:p w14:paraId="2E1E38A4" w14:textId="77777777" w:rsidR="00287731" w:rsidRPr="006F12FF" w:rsidRDefault="00287731" w:rsidP="004C195F">
            <w:pPr>
              <w:pStyle w:val="83ErlText"/>
              <w:jc w:val="left"/>
            </w:pPr>
            <w:r w:rsidRPr="006F12FF">
              <w:t>APVALKOTĀS TABLETES 250MG 10</w:t>
            </w:r>
          </w:p>
        </w:tc>
        <w:tc>
          <w:tcPr>
            <w:tcW w:w="1519" w:type="dxa"/>
            <w:vAlign w:val="center"/>
          </w:tcPr>
          <w:p w14:paraId="586FA965" w14:textId="77777777" w:rsidR="00287731" w:rsidRPr="006F12FF" w:rsidRDefault="00287731" w:rsidP="004C195F">
            <w:pPr>
              <w:pStyle w:val="83ErlText"/>
              <w:jc w:val="left"/>
            </w:pPr>
            <w:r w:rsidRPr="006F12FF">
              <w:t>3778473</w:t>
            </w:r>
          </w:p>
        </w:tc>
      </w:tr>
      <w:tr w:rsidR="00287731" w:rsidRPr="006F12FF" w14:paraId="236A85EE" w14:textId="77777777" w:rsidTr="003608A6">
        <w:tc>
          <w:tcPr>
            <w:tcW w:w="1908" w:type="dxa"/>
            <w:vAlign w:val="center"/>
          </w:tcPr>
          <w:p w14:paraId="114CD9C8" w14:textId="77777777" w:rsidR="00287731" w:rsidRPr="006F12FF" w:rsidRDefault="00287731" w:rsidP="004C195F">
            <w:pPr>
              <w:pStyle w:val="83ErlText"/>
              <w:jc w:val="left"/>
            </w:pPr>
            <w:r w:rsidRPr="006F12FF">
              <w:t>CIPROFLOKSACĪNS</w:t>
            </w:r>
          </w:p>
        </w:tc>
        <w:tc>
          <w:tcPr>
            <w:tcW w:w="2358" w:type="dxa"/>
            <w:vAlign w:val="center"/>
          </w:tcPr>
          <w:p w14:paraId="4C4B82DB" w14:textId="77777777" w:rsidR="00287731" w:rsidRPr="006F12FF" w:rsidRDefault="00287731" w:rsidP="004C195F">
            <w:pPr>
              <w:pStyle w:val="83ErlText"/>
              <w:jc w:val="left"/>
            </w:pPr>
            <w:r w:rsidRPr="006F12FF">
              <w:t>CIPROFLOXACIN-KRKA</w:t>
            </w:r>
          </w:p>
        </w:tc>
        <w:tc>
          <w:tcPr>
            <w:tcW w:w="2935" w:type="dxa"/>
            <w:vAlign w:val="center"/>
          </w:tcPr>
          <w:p w14:paraId="07E7E40D" w14:textId="77777777" w:rsidR="00287731" w:rsidRPr="006F12FF" w:rsidRDefault="00287731" w:rsidP="004C195F">
            <w:pPr>
              <w:pStyle w:val="83ErlText"/>
              <w:jc w:val="left"/>
            </w:pPr>
            <w:r w:rsidRPr="006F12FF">
              <w:t>APVALKOTĀS TABLETES 500MG 20</w:t>
            </w:r>
          </w:p>
        </w:tc>
        <w:tc>
          <w:tcPr>
            <w:tcW w:w="1519" w:type="dxa"/>
            <w:vAlign w:val="center"/>
          </w:tcPr>
          <w:p w14:paraId="66248E0D" w14:textId="77777777" w:rsidR="00287731" w:rsidRPr="006F12FF" w:rsidRDefault="00287731" w:rsidP="004C195F">
            <w:pPr>
              <w:pStyle w:val="83ErlText"/>
              <w:jc w:val="left"/>
            </w:pPr>
            <w:r w:rsidRPr="006F12FF">
              <w:t>3778510</w:t>
            </w:r>
          </w:p>
        </w:tc>
      </w:tr>
      <w:tr w:rsidR="00287731" w:rsidRPr="006F12FF" w14:paraId="51A65028" w14:textId="77777777" w:rsidTr="003608A6">
        <w:tc>
          <w:tcPr>
            <w:tcW w:w="1908" w:type="dxa"/>
            <w:vAlign w:val="center"/>
          </w:tcPr>
          <w:p w14:paraId="48A0C2F1" w14:textId="77777777" w:rsidR="00287731" w:rsidRPr="006F12FF" w:rsidRDefault="00287731" w:rsidP="004C195F">
            <w:pPr>
              <w:pStyle w:val="83ErlText"/>
              <w:jc w:val="left"/>
            </w:pPr>
            <w:r w:rsidRPr="006F12FF">
              <w:t>CIPROFLOKSACĪNS</w:t>
            </w:r>
          </w:p>
        </w:tc>
        <w:tc>
          <w:tcPr>
            <w:tcW w:w="2358" w:type="dxa"/>
            <w:vAlign w:val="center"/>
          </w:tcPr>
          <w:p w14:paraId="5A637C54" w14:textId="77777777" w:rsidR="00287731" w:rsidRPr="006F12FF" w:rsidRDefault="00287731" w:rsidP="004C195F">
            <w:pPr>
              <w:pStyle w:val="83ErlText"/>
              <w:jc w:val="left"/>
            </w:pPr>
            <w:r w:rsidRPr="006F12FF">
              <w:t>CIPROFLOXACIN-KRKA</w:t>
            </w:r>
          </w:p>
        </w:tc>
        <w:tc>
          <w:tcPr>
            <w:tcW w:w="2935" w:type="dxa"/>
            <w:vAlign w:val="center"/>
          </w:tcPr>
          <w:p w14:paraId="35A5881F" w14:textId="77777777" w:rsidR="00287731" w:rsidRPr="006F12FF" w:rsidRDefault="00287731" w:rsidP="004C195F">
            <w:pPr>
              <w:pStyle w:val="83ErlText"/>
              <w:jc w:val="left"/>
            </w:pPr>
            <w:r w:rsidRPr="006F12FF">
              <w:t>APVALKOTĀS TABLETES 500MG 10</w:t>
            </w:r>
          </w:p>
        </w:tc>
        <w:tc>
          <w:tcPr>
            <w:tcW w:w="1519" w:type="dxa"/>
            <w:vAlign w:val="center"/>
          </w:tcPr>
          <w:p w14:paraId="2A63CC6E" w14:textId="77777777" w:rsidR="00287731" w:rsidRPr="006F12FF" w:rsidRDefault="00287731" w:rsidP="004C195F">
            <w:pPr>
              <w:pStyle w:val="83ErlText"/>
              <w:jc w:val="left"/>
            </w:pPr>
            <w:r w:rsidRPr="006F12FF">
              <w:t>3778504</w:t>
            </w:r>
          </w:p>
        </w:tc>
      </w:tr>
      <w:tr w:rsidR="00287731" w:rsidRPr="006F12FF" w14:paraId="1B0082CD" w14:textId="77777777" w:rsidTr="003608A6">
        <w:tc>
          <w:tcPr>
            <w:tcW w:w="1908" w:type="dxa"/>
            <w:vAlign w:val="center"/>
          </w:tcPr>
          <w:p w14:paraId="745DF135" w14:textId="77777777" w:rsidR="00287731" w:rsidRPr="006F12FF" w:rsidRDefault="00287731" w:rsidP="004C195F">
            <w:pPr>
              <w:pStyle w:val="83ErlText"/>
              <w:jc w:val="left"/>
            </w:pPr>
            <w:r w:rsidRPr="006F12FF">
              <w:t>CIPROFLOKSACĪNS</w:t>
            </w:r>
          </w:p>
        </w:tc>
        <w:tc>
          <w:tcPr>
            <w:tcW w:w="2358" w:type="dxa"/>
            <w:vAlign w:val="center"/>
          </w:tcPr>
          <w:p w14:paraId="52FB86EC" w14:textId="77777777" w:rsidR="00287731" w:rsidRPr="006F12FF" w:rsidRDefault="00287731" w:rsidP="004C195F">
            <w:pPr>
              <w:pStyle w:val="83ErlText"/>
              <w:jc w:val="left"/>
            </w:pPr>
            <w:r w:rsidRPr="006F12FF">
              <w:t>CIPROFLOXACIN-RAT</w:t>
            </w:r>
          </w:p>
        </w:tc>
        <w:tc>
          <w:tcPr>
            <w:tcW w:w="2935" w:type="dxa"/>
            <w:vAlign w:val="center"/>
          </w:tcPr>
          <w:p w14:paraId="1673F191" w14:textId="77777777" w:rsidR="00287731" w:rsidRPr="006F12FF" w:rsidRDefault="00287731" w:rsidP="004C195F">
            <w:pPr>
              <w:pStyle w:val="83ErlText"/>
              <w:jc w:val="left"/>
            </w:pPr>
            <w:r w:rsidRPr="006F12FF">
              <w:t>APVALKOTĀS TABLETES 250MG 10</w:t>
            </w:r>
          </w:p>
        </w:tc>
        <w:tc>
          <w:tcPr>
            <w:tcW w:w="1519" w:type="dxa"/>
            <w:vAlign w:val="center"/>
          </w:tcPr>
          <w:p w14:paraId="7906F561" w14:textId="77777777" w:rsidR="00287731" w:rsidRPr="006F12FF" w:rsidRDefault="00287731" w:rsidP="004C195F">
            <w:pPr>
              <w:pStyle w:val="83ErlText"/>
              <w:jc w:val="left"/>
            </w:pPr>
            <w:r w:rsidRPr="006F12FF">
              <w:t>2433559</w:t>
            </w:r>
          </w:p>
        </w:tc>
      </w:tr>
      <w:tr w:rsidR="00287731" w:rsidRPr="006F12FF" w14:paraId="3A3A2A67" w14:textId="77777777" w:rsidTr="003608A6">
        <w:tc>
          <w:tcPr>
            <w:tcW w:w="1908" w:type="dxa"/>
            <w:vAlign w:val="center"/>
          </w:tcPr>
          <w:p w14:paraId="7DA6AFFC" w14:textId="77777777" w:rsidR="00287731" w:rsidRPr="006F12FF" w:rsidRDefault="00287731" w:rsidP="004C195F">
            <w:pPr>
              <w:pStyle w:val="83ErlText"/>
              <w:jc w:val="left"/>
            </w:pPr>
            <w:r w:rsidRPr="006F12FF">
              <w:t>CIPROFLOKSACĪNS</w:t>
            </w:r>
          </w:p>
        </w:tc>
        <w:tc>
          <w:tcPr>
            <w:tcW w:w="2358" w:type="dxa"/>
            <w:vAlign w:val="center"/>
          </w:tcPr>
          <w:p w14:paraId="7EBA5B9E" w14:textId="77777777" w:rsidR="00287731" w:rsidRPr="006F12FF" w:rsidRDefault="00287731" w:rsidP="004C195F">
            <w:pPr>
              <w:pStyle w:val="83ErlText"/>
              <w:jc w:val="left"/>
            </w:pPr>
            <w:r w:rsidRPr="006F12FF">
              <w:t>CIPROFLOXACIN-RAT</w:t>
            </w:r>
          </w:p>
        </w:tc>
        <w:tc>
          <w:tcPr>
            <w:tcW w:w="2935" w:type="dxa"/>
            <w:vAlign w:val="center"/>
          </w:tcPr>
          <w:p w14:paraId="4E59AD04" w14:textId="77777777" w:rsidR="00287731" w:rsidRPr="006F12FF" w:rsidRDefault="00287731" w:rsidP="004C195F">
            <w:pPr>
              <w:pStyle w:val="83ErlText"/>
              <w:jc w:val="left"/>
            </w:pPr>
            <w:r w:rsidRPr="006F12FF">
              <w:t>APVALKOTĀS TABLETES 250MG 20</w:t>
            </w:r>
          </w:p>
        </w:tc>
        <w:tc>
          <w:tcPr>
            <w:tcW w:w="1519" w:type="dxa"/>
            <w:vAlign w:val="center"/>
          </w:tcPr>
          <w:p w14:paraId="614F4C97" w14:textId="77777777" w:rsidR="00287731" w:rsidRPr="006F12FF" w:rsidRDefault="00287731" w:rsidP="004C195F">
            <w:pPr>
              <w:pStyle w:val="83ErlText"/>
              <w:jc w:val="left"/>
            </w:pPr>
            <w:r w:rsidRPr="006F12FF">
              <w:t>2433565</w:t>
            </w:r>
          </w:p>
        </w:tc>
      </w:tr>
      <w:tr w:rsidR="00287731" w:rsidRPr="006F12FF" w14:paraId="6DD86C2F" w14:textId="77777777" w:rsidTr="003608A6">
        <w:tc>
          <w:tcPr>
            <w:tcW w:w="1908" w:type="dxa"/>
            <w:vAlign w:val="center"/>
          </w:tcPr>
          <w:p w14:paraId="64797A52" w14:textId="77777777" w:rsidR="00287731" w:rsidRPr="006F12FF" w:rsidRDefault="00287731" w:rsidP="004C195F">
            <w:pPr>
              <w:pStyle w:val="83ErlText"/>
              <w:jc w:val="left"/>
            </w:pPr>
            <w:r w:rsidRPr="006F12FF">
              <w:t>CIPROFLOKSACĪNS</w:t>
            </w:r>
          </w:p>
        </w:tc>
        <w:tc>
          <w:tcPr>
            <w:tcW w:w="2358" w:type="dxa"/>
            <w:vAlign w:val="center"/>
          </w:tcPr>
          <w:p w14:paraId="235691E1" w14:textId="77777777" w:rsidR="00287731" w:rsidRPr="006F12FF" w:rsidRDefault="00287731" w:rsidP="004C195F">
            <w:pPr>
              <w:pStyle w:val="83ErlText"/>
              <w:jc w:val="left"/>
            </w:pPr>
            <w:r w:rsidRPr="006F12FF">
              <w:t>CIPROFLOXACIN-RAT</w:t>
            </w:r>
          </w:p>
        </w:tc>
        <w:tc>
          <w:tcPr>
            <w:tcW w:w="2935" w:type="dxa"/>
            <w:vAlign w:val="center"/>
          </w:tcPr>
          <w:p w14:paraId="4B272267" w14:textId="77777777" w:rsidR="00287731" w:rsidRPr="006F12FF" w:rsidRDefault="00287731" w:rsidP="004C195F">
            <w:pPr>
              <w:pStyle w:val="83ErlText"/>
              <w:jc w:val="left"/>
            </w:pPr>
            <w:r w:rsidRPr="006F12FF">
              <w:t>APVALKOTĀS TABLETES 500MG 10</w:t>
            </w:r>
          </w:p>
        </w:tc>
        <w:tc>
          <w:tcPr>
            <w:tcW w:w="1519" w:type="dxa"/>
            <w:vAlign w:val="center"/>
          </w:tcPr>
          <w:p w14:paraId="375FB611" w14:textId="77777777" w:rsidR="00287731" w:rsidRPr="006F12FF" w:rsidRDefault="00287731" w:rsidP="004C195F">
            <w:pPr>
              <w:pStyle w:val="83ErlText"/>
              <w:jc w:val="left"/>
            </w:pPr>
            <w:r w:rsidRPr="006F12FF">
              <w:t>2433571</w:t>
            </w:r>
          </w:p>
        </w:tc>
      </w:tr>
      <w:tr w:rsidR="00287731" w:rsidRPr="006F12FF" w14:paraId="5F720075" w14:textId="77777777" w:rsidTr="003608A6">
        <w:tc>
          <w:tcPr>
            <w:tcW w:w="1908" w:type="dxa"/>
            <w:vAlign w:val="center"/>
          </w:tcPr>
          <w:p w14:paraId="22BB4841" w14:textId="77777777" w:rsidR="00287731" w:rsidRPr="006F12FF" w:rsidRDefault="00287731" w:rsidP="004C195F">
            <w:pPr>
              <w:pStyle w:val="83ErlText"/>
              <w:jc w:val="left"/>
            </w:pPr>
            <w:r w:rsidRPr="006F12FF">
              <w:t>CIPROFLOKSACĪNS</w:t>
            </w:r>
          </w:p>
        </w:tc>
        <w:tc>
          <w:tcPr>
            <w:tcW w:w="2358" w:type="dxa"/>
            <w:vAlign w:val="center"/>
          </w:tcPr>
          <w:p w14:paraId="05CF9ECA" w14:textId="77777777" w:rsidR="00287731" w:rsidRPr="006F12FF" w:rsidRDefault="00287731" w:rsidP="004C195F">
            <w:pPr>
              <w:pStyle w:val="83ErlText"/>
              <w:jc w:val="left"/>
            </w:pPr>
            <w:r w:rsidRPr="006F12FF">
              <w:t>CIPROFLOXACIN-RAT</w:t>
            </w:r>
          </w:p>
        </w:tc>
        <w:tc>
          <w:tcPr>
            <w:tcW w:w="2935" w:type="dxa"/>
            <w:vAlign w:val="center"/>
          </w:tcPr>
          <w:p w14:paraId="090B4F34" w14:textId="77777777" w:rsidR="00287731" w:rsidRPr="006F12FF" w:rsidRDefault="00287731" w:rsidP="004C195F">
            <w:pPr>
              <w:pStyle w:val="83ErlText"/>
              <w:jc w:val="left"/>
            </w:pPr>
            <w:r w:rsidRPr="006F12FF">
              <w:t>APVALKOTĀS TABLETES 500MG 20</w:t>
            </w:r>
          </w:p>
        </w:tc>
        <w:tc>
          <w:tcPr>
            <w:tcW w:w="1519" w:type="dxa"/>
            <w:vAlign w:val="center"/>
          </w:tcPr>
          <w:p w14:paraId="11EA2AA0" w14:textId="77777777" w:rsidR="00287731" w:rsidRPr="006F12FF" w:rsidRDefault="00287731" w:rsidP="004C195F">
            <w:pPr>
              <w:pStyle w:val="83ErlText"/>
              <w:jc w:val="left"/>
            </w:pPr>
            <w:r w:rsidRPr="006F12FF">
              <w:t>2433588</w:t>
            </w:r>
          </w:p>
        </w:tc>
      </w:tr>
      <w:tr w:rsidR="00287731" w:rsidRPr="006F12FF" w14:paraId="7C58AC85" w14:textId="77777777" w:rsidTr="003608A6">
        <w:tc>
          <w:tcPr>
            <w:tcW w:w="1908" w:type="dxa"/>
            <w:vAlign w:val="center"/>
          </w:tcPr>
          <w:p w14:paraId="33887B85" w14:textId="77777777" w:rsidR="00287731" w:rsidRPr="006F12FF" w:rsidRDefault="00287731" w:rsidP="004C195F">
            <w:pPr>
              <w:pStyle w:val="83ErlText"/>
              <w:jc w:val="left"/>
            </w:pPr>
            <w:r w:rsidRPr="006F12FF">
              <w:t>CIPROFLOKSACĪNS</w:t>
            </w:r>
          </w:p>
        </w:tc>
        <w:tc>
          <w:tcPr>
            <w:tcW w:w="2358" w:type="dxa"/>
            <w:vAlign w:val="center"/>
          </w:tcPr>
          <w:p w14:paraId="15F77031" w14:textId="77777777" w:rsidR="00287731" w:rsidRPr="006F12FF" w:rsidRDefault="00287731" w:rsidP="004C195F">
            <w:pPr>
              <w:pStyle w:val="83ErlText"/>
              <w:jc w:val="left"/>
            </w:pPr>
            <w:r w:rsidRPr="006F12FF">
              <w:t>CIPROFLOXACIN-SDZ</w:t>
            </w:r>
          </w:p>
        </w:tc>
        <w:tc>
          <w:tcPr>
            <w:tcW w:w="2935" w:type="dxa"/>
            <w:vAlign w:val="center"/>
          </w:tcPr>
          <w:p w14:paraId="5097B73B" w14:textId="77777777" w:rsidR="00287731" w:rsidRPr="006F12FF" w:rsidRDefault="00287731" w:rsidP="004C195F">
            <w:pPr>
              <w:pStyle w:val="83ErlText"/>
              <w:jc w:val="left"/>
            </w:pPr>
            <w:r w:rsidRPr="006F12FF">
              <w:t>APVALKOTĀS TABLETES 250MG 20</w:t>
            </w:r>
          </w:p>
        </w:tc>
        <w:tc>
          <w:tcPr>
            <w:tcW w:w="1519" w:type="dxa"/>
            <w:vAlign w:val="center"/>
          </w:tcPr>
          <w:p w14:paraId="675D2B72" w14:textId="77777777" w:rsidR="00287731" w:rsidRPr="006F12FF" w:rsidRDefault="00287731" w:rsidP="004C195F">
            <w:pPr>
              <w:pStyle w:val="83ErlText"/>
              <w:jc w:val="left"/>
            </w:pPr>
            <w:r w:rsidRPr="006F12FF">
              <w:t>2429173</w:t>
            </w:r>
          </w:p>
        </w:tc>
      </w:tr>
      <w:tr w:rsidR="00287731" w:rsidRPr="006F12FF" w14:paraId="6B3E03D4" w14:textId="77777777" w:rsidTr="003608A6">
        <w:tc>
          <w:tcPr>
            <w:tcW w:w="1908" w:type="dxa"/>
            <w:vAlign w:val="center"/>
          </w:tcPr>
          <w:p w14:paraId="70DF7109" w14:textId="77777777" w:rsidR="00287731" w:rsidRPr="006F12FF" w:rsidRDefault="00287731" w:rsidP="004C195F">
            <w:pPr>
              <w:pStyle w:val="83ErlText"/>
              <w:jc w:val="left"/>
            </w:pPr>
            <w:r w:rsidRPr="006F12FF">
              <w:t>CIPROFLOKSACĪNS</w:t>
            </w:r>
          </w:p>
        </w:tc>
        <w:tc>
          <w:tcPr>
            <w:tcW w:w="2358" w:type="dxa"/>
            <w:vAlign w:val="center"/>
          </w:tcPr>
          <w:p w14:paraId="470056E3" w14:textId="77777777" w:rsidR="00287731" w:rsidRPr="006F12FF" w:rsidRDefault="00287731" w:rsidP="004C195F">
            <w:pPr>
              <w:pStyle w:val="83ErlText"/>
              <w:jc w:val="left"/>
            </w:pPr>
            <w:r w:rsidRPr="006F12FF">
              <w:t>CIPROFLOXACIN-SDZ</w:t>
            </w:r>
          </w:p>
        </w:tc>
        <w:tc>
          <w:tcPr>
            <w:tcW w:w="2935" w:type="dxa"/>
            <w:vAlign w:val="center"/>
          </w:tcPr>
          <w:p w14:paraId="73121C9A" w14:textId="77777777" w:rsidR="00287731" w:rsidRPr="006F12FF" w:rsidRDefault="00287731" w:rsidP="004C195F">
            <w:pPr>
              <w:pStyle w:val="83ErlText"/>
              <w:jc w:val="left"/>
            </w:pPr>
            <w:r w:rsidRPr="006F12FF">
              <w:t>APVALKOTĀS TABLETES 250MG 10</w:t>
            </w:r>
          </w:p>
        </w:tc>
        <w:tc>
          <w:tcPr>
            <w:tcW w:w="1519" w:type="dxa"/>
            <w:vAlign w:val="center"/>
          </w:tcPr>
          <w:p w14:paraId="18E02D7E" w14:textId="77777777" w:rsidR="00287731" w:rsidRPr="006F12FF" w:rsidRDefault="00287731" w:rsidP="004C195F">
            <w:pPr>
              <w:pStyle w:val="83ErlText"/>
              <w:jc w:val="left"/>
            </w:pPr>
            <w:r w:rsidRPr="006F12FF">
              <w:t>2429167</w:t>
            </w:r>
          </w:p>
        </w:tc>
      </w:tr>
      <w:tr w:rsidR="00287731" w:rsidRPr="006F12FF" w14:paraId="49CC6BB7" w14:textId="77777777" w:rsidTr="003608A6">
        <w:tc>
          <w:tcPr>
            <w:tcW w:w="1908" w:type="dxa"/>
            <w:vAlign w:val="center"/>
          </w:tcPr>
          <w:p w14:paraId="4525B9AD" w14:textId="77777777" w:rsidR="00287731" w:rsidRPr="006F12FF" w:rsidRDefault="00287731" w:rsidP="004C195F">
            <w:pPr>
              <w:pStyle w:val="83ErlText"/>
              <w:jc w:val="left"/>
            </w:pPr>
            <w:r w:rsidRPr="006F12FF">
              <w:t>CIPROFLOKSACĪNS</w:t>
            </w:r>
          </w:p>
        </w:tc>
        <w:tc>
          <w:tcPr>
            <w:tcW w:w="2358" w:type="dxa"/>
            <w:vAlign w:val="center"/>
          </w:tcPr>
          <w:p w14:paraId="5350FDC9" w14:textId="77777777" w:rsidR="00287731" w:rsidRPr="006F12FF" w:rsidRDefault="00287731" w:rsidP="004C195F">
            <w:pPr>
              <w:pStyle w:val="83ErlText"/>
              <w:jc w:val="left"/>
            </w:pPr>
            <w:r w:rsidRPr="006F12FF">
              <w:t>CIPROFLOXACIN-SDZ</w:t>
            </w:r>
          </w:p>
        </w:tc>
        <w:tc>
          <w:tcPr>
            <w:tcW w:w="2935" w:type="dxa"/>
            <w:vAlign w:val="center"/>
          </w:tcPr>
          <w:p w14:paraId="6524DCFC" w14:textId="77777777" w:rsidR="00287731" w:rsidRPr="006F12FF" w:rsidRDefault="00287731" w:rsidP="004C195F">
            <w:pPr>
              <w:pStyle w:val="83ErlText"/>
              <w:jc w:val="left"/>
            </w:pPr>
            <w:r w:rsidRPr="006F12FF">
              <w:t>APVALKOTĀS TABLETES 500MG 10</w:t>
            </w:r>
          </w:p>
        </w:tc>
        <w:tc>
          <w:tcPr>
            <w:tcW w:w="1519" w:type="dxa"/>
            <w:vAlign w:val="center"/>
          </w:tcPr>
          <w:p w14:paraId="523EAF00" w14:textId="77777777" w:rsidR="00287731" w:rsidRPr="006F12FF" w:rsidRDefault="00287731" w:rsidP="004C195F">
            <w:pPr>
              <w:pStyle w:val="83ErlText"/>
              <w:jc w:val="left"/>
            </w:pPr>
            <w:r w:rsidRPr="006F12FF">
              <w:t>2429196</w:t>
            </w:r>
          </w:p>
        </w:tc>
      </w:tr>
      <w:tr w:rsidR="00287731" w:rsidRPr="006F12FF" w14:paraId="22AEB074" w14:textId="77777777" w:rsidTr="003608A6">
        <w:tc>
          <w:tcPr>
            <w:tcW w:w="1908" w:type="dxa"/>
            <w:vAlign w:val="center"/>
          </w:tcPr>
          <w:p w14:paraId="424D27B8" w14:textId="77777777" w:rsidR="00287731" w:rsidRPr="006F12FF" w:rsidRDefault="00287731" w:rsidP="004C195F">
            <w:pPr>
              <w:pStyle w:val="83ErlText"/>
              <w:jc w:val="left"/>
            </w:pPr>
            <w:r w:rsidRPr="006F12FF">
              <w:t>CIPROFLOKSACĪNS</w:t>
            </w:r>
          </w:p>
        </w:tc>
        <w:tc>
          <w:tcPr>
            <w:tcW w:w="2358" w:type="dxa"/>
            <w:vAlign w:val="center"/>
          </w:tcPr>
          <w:p w14:paraId="24F98853" w14:textId="77777777" w:rsidR="00287731" w:rsidRPr="006F12FF" w:rsidRDefault="00287731" w:rsidP="004C195F">
            <w:pPr>
              <w:pStyle w:val="83ErlText"/>
              <w:jc w:val="left"/>
            </w:pPr>
            <w:r w:rsidRPr="006F12FF">
              <w:t>CIPROFLOXACIN-SDZ</w:t>
            </w:r>
          </w:p>
        </w:tc>
        <w:tc>
          <w:tcPr>
            <w:tcW w:w="2935" w:type="dxa"/>
            <w:vAlign w:val="center"/>
          </w:tcPr>
          <w:p w14:paraId="13EFA0C3" w14:textId="77777777" w:rsidR="00287731" w:rsidRPr="006F12FF" w:rsidRDefault="00287731" w:rsidP="004C195F">
            <w:pPr>
              <w:pStyle w:val="83ErlText"/>
              <w:jc w:val="left"/>
            </w:pPr>
            <w:r w:rsidRPr="006F12FF">
              <w:t>APVALKOTĀS TABLETES 500MG 20</w:t>
            </w:r>
          </w:p>
        </w:tc>
        <w:tc>
          <w:tcPr>
            <w:tcW w:w="1519" w:type="dxa"/>
            <w:vAlign w:val="center"/>
          </w:tcPr>
          <w:p w14:paraId="6AF70CB0" w14:textId="77777777" w:rsidR="00287731" w:rsidRPr="006F12FF" w:rsidRDefault="00287731" w:rsidP="004C195F">
            <w:pPr>
              <w:pStyle w:val="83ErlText"/>
              <w:jc w:val="left"/>
            </w:pPr>
            <w:r w:rsidRPr="006F12FF">
              <w:t>2429204</w:t>
            </w:r>
          </w:p>
        </w:tc>
      </w:tr>
      <w:tr w:rsidR="00287731" w:rsidRPr="006F12FF" w14:paraId="3815842B" w14:textId="77777777" w:rsidTr="003608A6">
        <w:tc>
          <w:tcPr>
            <w:tcW w:w="1908" w:type="dxa"/>
            <w:vAlign w:val="center"/>
          </w:tcPr>
          <w:p w14:paraId="22B41700" w14:textId="77777777" w:rsidR="00287731" w:rsidRPr="006F12FF" w:rsidRDefault="00287731" w:rsidP="004C195F">
            <w:pPr>
              <w:pStyle w:val="83ErlText"/>
              <w:jc w:val="left"/>
            </w:pPr>
            <w:r w:rsidRPr="006F12FF">
              <w:lastRenderedPageBreak/>
              <w:t>CIPROFLOKSACĪNS</w:t>
            </w:r>
          </w:p>
        </w:tc>
        <w:tc>
          <w:tcPr>
            <w:tcW w:w="2358" w:type="dxa"/>
            <w:vAlign w:val="center"/>
          </w:tcPr>
          <w:p w14:paraId="71E33210" w14:textId="77777777" w:rsidR="00287731" w:rsidRPr="006F12FF" w:rsidRDefault="00287731" w:rsidP="004C195F">
            <w:pPr>
              <w:pStyle w:val="83ErlText"/>
              <w:jc w:val="left"/>
            </w:pPr>
            <w:r w:rsidRPr="006F12FF">
              <w:t>CIPROMED</w:t>
            </w:r>
          </w:p>
        </w:tc>
        <w:tc>
          <w:tcPr>
            <w:tcW w:w="2935" w:type="dxa"/>
            <w:vAlign w:val="center"/>
          </w:tcPr>
          <w:p w14:paraId="34049290" w14:textId="77777777" w:rsidR="00287731" w:rsidRPr="006F12FF" w:rsidRDefault="00287731" w:rsidP="004C195F">
            <w:pPr>
              <w:pStyle w:val="83ErlText"/>
              <w:jc w:val="left"/>
            </w:pPr>
            <w:r w:rsidRPr="006F12FF">
              <w:t>APVALKOTĀS TABLETES 250MG 10</w:t>
            </w:r>
          </w:p>
        </w:tc>
        <w:tc>
          <w:tcPr>
            <w:tcW w:w="1519" w:type="dxa"/>
            <w:vAlign w:val="center"/>
          </w:tcPr>
          <w:p w14:paraId="2E7776CE" w14:textId="77777777" w:rsidR="00287731" w:rsidRPr="006F12FF" w:rsidRDefault="00287731" w:rsidP="004C195F">
            <w:pPr>
              <w:pStyle w:val="83ErlText"/>
              <w:jc w:val="left"/>
            </w:pPr>
            <w:r w:rsidRPr="006F12FF">
              <w:t>2432577</w:t>
            </w:r>
          </w:p>
        </w:tc>
      </w:tr>
      <w:tr w:rsidR="00287731" w:rsidRPr="006F12FF" w14:paraId="1FEAF147" w14:textId="77777777" w:rsidTr="003608A6">
        <w:tc>
          <w:tcPr>
            <w:tcW w:w="1908" w:type="dxa"/>
            <w:vAlign w:val="center"/>
          </w:tcPr>
          <w:p w14:paraId="2C7C3C77" w14:textId="77777777" w:rsidR="00287731" w:rsidRPr="006F12FF" w:rsidRDefault="00287731" w:rsidP="004C195F">
            <w:pPr>
              <w:pStyle w:val="83ErlText"/>
              <w:jc w:val="left"/>
            </w:pPr>
            <w:r w:rsidRPr="006F12FF">
              <w:t>CIPROFLOKSACĪNS</w:t>
            </w:r>
          </w:p>
        </w:tc>
        <w:tc>
          <w:tcPr>
            <w:tcW w:w="2358" w:type="dxa"/>
            <w:vAlign w:val="center"/>
          </w:tcPr>
          <w:p w14:paraId="352868B7" w14:textId="77777777" w:rsidR="00287731" w:rsidRPr="006F12FF" w:rsidRDefault="00287731" w:rsidP="004C195F">
            <w:pPr>
              <w:pStyle w:val="83ErlText"/>
              <w:jc w:val="left"/>
            </w:pPr>
            <w:r w:rsidRPr="006F12FF">
              <w:t>CIPROMED</w:t>
            </w:r>
          </w:p>
        </w:tc>
        <w:tc>
          <w:tcPr>
            <w:tcW w:w="2935" w:type="dxa"/>
            <w:vAlign w:val="center"/>
          </w:tcPr>
          <w:p w14:paraId="6A45F2E5" w14:textId="77777777" w:rsidR="00287731" w:rsidRPr="006F12FF" w:rsidRDefault="00287731" w:rsidP="004C195F">
            <w:pPr>
              <w:pStyle w:val="83ErlText"/>
              <w:jc w:val="left"/>
            </w:pPr>
            <w:r w:rsidRPr="006F12FF">
              <w:t>APVALKOTĀS TABLETES 500MG 10</w:t>
            </w:r>
          </w:p>
        </w:tc>
        <w:tc>
          <w:tcPr>
            <w:tcW w:w="1519" w:type="dxa"/>
            <w:vAlign w:val="center"/>
          </w:tcPr>
          <w:p w14:paraId="188420CC" w14:textId="77777777" w:rsidR="00287731" w:rsidRPr="006F12FF" w:rsidRDefault="00287731" w:rsidP="004C195F">
            <w:pPr>
              <w:pStyle w:val="83ErlText"/>
              <w:jc w:val="left"/>
            </w:pPr>
            <w:r w:rsidRPr="006F12FF">
              <w:t>2432608</w:t>
            </w:r>
          </w:p>
        </w:tc>
      </w:tr>
      <w:tr w:rsidR="00287731" w:rsidRPr="006F12FF" w14:paraId="2AB16E47" w14:textId="77777777" w:rsidTr="003608A6">
        <w:tc>
          <w:tcPr>
            <w:tcW w:w="1908" w:type="dxa"/>
            <w:vAlign w:val="center"/>
          </w:tcPr>
          <w:p w14:paraId="1336E8FE" w14:textId="77777777" w:rsidR="00287731" w:rsidRPr="006F12FF" w:rsidRDefault="00287731" w:rsidP="004C195F">
            <w:pPr>
              <w:pStyle w:val="83ErlText"/>
              <w:jc w:val="left"/>
            </w:pPr>
            <w:r w:rsidRPr="006F12FF">
              <w:t>CIPROFLOKSACĪNS</w:t>
            </w:r>
          </w:p>
        </w:tc>
        <w:tc>
          <w:tcPr>
            <w:tcW w:w="2358" w:type="dxa"/>
            <w:vAlign w:val="center"/>
          </w:tcPr>
          <w:p w14:paraId="3C951497" w14:textId="77777777" w:rsidR="00287731" w:rsidRPr="006F12FF" w:rsidRDefault="00287731" w:rsidP="004C195F">
            <w:pPr>
              <w:pStyle w:val="83ErlText"/>
              <w:jc w:val="left"/>
            </w:pPr>
            <w:r w:rsidRPr="006F12FF">
              <w:t>CIPROSTAD</w:t>
            </w:r>
          </w:p>
        </w:tc>
        <w:tc>
          <w:tcPr>
            <w:tcW w:w="2935" w:type="dxa"/>
            <w:vAlign w:val="center"/>
          </w:tcPr>
          <w:p w14:paraId="3E43C729" w14:textId="77777777" w:rsidR="00287731" w:rsidRPr="006F12FF" w:rsidRDefault="00287731" w:rsidP="004C195F">
            <w:pPr>
              <w:pStyle w:val="83ErlText"/>
              <w:jc w:val="left"/>
            </w:pPr>
            <w:r w:rsidRPr="006F12FF">
              <w:t>APVALKOTĀS TABLETES 250MG 10</w:t>
            </w:r>
          </w:p>
        </w:tc>
        <w:tc>
          <w:tcPr>
            <w:tcW w:w="1519" w:type="dxa"/>
            <w:vAlign w:val="center"/>
          </w:tcPr>
          <w:p w14:paraId="493C55B9" w14:textId="77777777" w:rsidR="00287731" w:rsidRPr="006F12FF" w:rsidRDefault="00287731" w:rsidP="004C195F">
            <w:pPr>
              <w:pStyle w:val="83ErlText"/>
              <w:jc w:val="left"/>
            </w:pPr>
            <w:r w:rsidRPr="006F12FF">
              <w:t>2431359</w:t>
            </w:r>
          </w:p>
        </w:tc>
      </w:tr>
      <w:tr w:rsidR="00287731" w:rsidRPr="006F12FF" w14:paraId="5A431451" w14:textId="77777777" w:rsidTr="003608A6">
        <w:tc>
          <w:tcPr>
            <w:tcW w:w="1908" w:type="dxa"/>
            <w:vAlign w:val="center"/>
          </w:tcPr>
          <w:p w14:paraId="73E06BFD" w14:textId="77777777" w:rsidR="00287731" w:rsidRPr="006F12FF" w:rsidRDefault="00287731" w:rsidP="004C195F">
            <w:pPr>
              <w:pStyle w:val="83ErlText"/>
              <w:jc w:val="left"/>
            </w:pPr>
            <w:r w:rsidRPr="006F12FF">
              <w:t>CIPROFLOKSACĪNS</w:t>
            </w:r>
          </w:p>
        </w:tc>
        <w:tc>
          <w:tcPr>
            <w:tcW w:w="2358" w:type="dxa"/>
            <w:vAlign w:val="center"/>
          </w:tcPr>
          <w:p w14:paraId="039BACB8" w14:textId="77777777" w:rsidR="00287731" w:rsidRPr="006F12FF" w:rsidRDefault="00287731" w:rsidP="004C195F">
            <w:pPr>
              <w:pStyle w:val="83ErlText"/>
              <w:jc w:val="left"/>
            </w:pPr>
            <w:r w:rsidRPr="006F12FF">
              <w:t>CIPROSTAD</w:t>
            </w:r>
          </w:p>
        </w:tc>
        <w:tc>
          <w:tcPr>
            <w:tcW w:w="2935" w:type="dxa"/>
            <w:vAlign w:val="center"/>
          </w:tcPr>
          <w:p w14:paraId="063DC03A" w14:textId="77777777" w:rsidR="00287731" w:rsidRPr="006F12FF" w:rsidRDefault="00287731" w:rsidP="004C195F">
            <w:pPr>
              <w:pStyle w:val="83ErlText"/>
              <w:jc w:val="left"/>
            </w:pPr>
            <w:r w:rsidRPr="006F12FF">
              <w:t>APVALKOTĀS TABLETES 500MG 20</w:t>
            </w:r>
          </w:p>
        </w:tc>
        <w:tc>
          <w:tcPr>
            <w:tcW w:w="1519" w:type="dxa"/>
            <w:vAlign w:val="center"/>
          </w:tcPr>
          <w:p w14:paraId="0A041916" w14:textId="77777777" w:rsidR="00287731" w:rsidRPr="006F12FF" w:rsidRDefault="00287731" w:rsidP="004C195F">
            <w:pPr>
              <w:pStyle w:val="83ErlText"/>
              <w:jc w:val="left"/>
            </w:pPr>
            <w:r w:rsidRPr="006F12FF">
              <w:t>2436434</w:t>
            </w:r>
          </w:p>
        </w:tc>
      </w:tr>
      <w:tr w:rsidR="00287731" w:rsidRPr="006F12FF" w14:paraId="0147421B" w14:textId="77777777" w:rsidTr="003608A6">
        <w:tc>
          <w:tcPr>
            <w:tcW w:w="1908" w:type="dxa"/>
            <w:vAlign w:val="center"/>
          </w:tcPr>
          <w:p w14:paraId="5A6F5186" w14:textId="77777777" w:rsidR="00287731" w:rsidRPr="006F12FF" w:rsidRDefault="00287731" w:rsidP="004C195F">
            <w:pPr>
              <w:pStyle w:val="83ErlText"/>
              <w:jc w:val="left"/>
            </w:pPr>
            <w:r w:rsidRPr="006F12FF">
              <w:t>CIPROFLOKSACĪNS</w:t>
            </w:r>
          </w:p>
        </w:tc>
        <w:tc>
          <w:tcPr>
            <w:tcW w:w="2358" w:type="dxa"/>
            <w:vAlign w:val="center"/>
          </w:tcPr>
          <w:p w14:paraId="7B97634F" w14:textId="77777777" w:rsidR="00287731" w:rsidRPr="006F12FF" w:rsidRDefault="00287731" w:rsidP="004C195F">
            <w:pPr>
              <w:pStyle w:val="83ErlText"/>
              <w:jc w:val="left"/>
            </w:pPr>
            <w:r w:rsidRPr="006F12FF">
              <w:t>CIPROSTAD</w:t>
            </w:r>
          </w:p>
        </w:tc>
        <w:tc>
          <w:tcPr>
            <w:tcW w:w="2935" w:type="dxa"/>
            <w:vAlign w:val="center"/>
          </w:tcPr>
          <w:p w14:paraId="79C9C189" w14:textId="77777777" w:rsidR="00287731" w:rsidRPr="006F12FF" w:rsidRDefault="00287731" w:rsidP="004C195F">
            <w:pPr>
              <w:pStyle w:val="83ErlText"/>
              <w:jc w:val="left"/>
            </w:pPr>
            <w:r w:rsidRPr="006F12FF">
              <w:t>APVALKOTĀS TABLETES 500MG 10</w:t>
            </w:r>
          </w:p>
        </w:tc>
        <w:tc>
          <w:tcPr>
            <w:tcW w:w="1519" w:type="dxa"/>
            <w:vAlign w:val="center"/>
          </w:tcPr>
          <w:p w14:paraId="4C129E14" w14:textId="77777777" w:rsidR="00287731" w:rsidRPr="006F12FF" w:rsidRDefault="00287731" w:rsidP="004C195F">
            <w:pPr>
              <w:pStyle w:val="83ErlText"/>
              <w:jc w:val="left"/>
            </w:pPr>
            <w:r w:rsidRPr="006F12FF">
              <w:t>2431371</w:t>
            </w:r>
          </w:p>
        </w:tc>
      </w:tr>
      <w:tr w:rsidR="00287731" w:rsidRPr="006F12FF" w14:paraId="0D34B78B" w14:textId="77777777" w:rsidTr="003608A6">
        <w:tc>
          <w:tcPr>
            <w:tcW w:w="1908" w:type="dxa"/>
            <w:vAlign w:val="center"/>
          </w:tcPr>
          <w:p w14:paraId="25BFBB4F" w14:textId="77777777" w:rsidR="00287731" w:rsidRPr="006F12FF" w:rsidRDefault="00287731" w:rsidP="004C195F">
            <w:pPr>
              <w:pStyle w:val="83ErlText"/>
              <w:jc w:val="left"/>
            </w:pPr>
            <w:r w:rsidRPr="006F12FF">
              <w:t>CIPROFLOKSACĪNS</w:t>
            </w:r>
          </w:p>
        </w:tc>
        <w:tc>
          <w:tcPr>
            <w:tcW w:w="2358" w:type="dxa"/>
            <w:vAlign w:val="center"/>
          </w:tcPr>
          <w:p w14:paraId="478193B3" w14:textId="77777777" w:rsidR="00287731" w:rsidRPr="006F12FF" w:rsidRDefault="00287731" w:rsidP="004C195F">
            <w:pPr>
              <w:pStyle w:val="83ErlText"/>
              <w:jc w:val="left"/>
            </w:pPr>
            <w:r w:rsidRPr="006F12FF">
              <w:t>CIPROKSĪNS</w:t>
            </w:r>
          </w:p>
        </w:tc>
        <w:tc>
          <w:tcPr>
            <w:tcW w:w="2935" w:type="dxa"/>
            <w:vAlign w:val="center"/>
          </w:tcPr>
          <w:p w14:paraId="510C22BD" w14:textId="77777777" w:rsidR="00287731" w:rsidRPr="006F12FF" w:rsidRDefault="00287731" w:rsidP="004C195F">
            <w:pPr>
              <w:pStyle w:val="83ErlText"/>
              <w:jc w:val="left"/>
            </w:pPr>
            <w:r w:rsidRPr="006F12FF">
              <w:t>APVALKOTĀS TABLETES 500MG 20</w:t>
            </w:r>
          </w:p>
        </w:tc>
        <w:tc>
          <w:tcPr>
            <w:tcW w:w="1519" w:type="dxa"/>
            <w:vAlign w:val="center"/>
          </w:tcPr>
          <w:p w14:paraId="599D939C" w14:textId="77777777" w:rsidR="00287731" w:rsidRPr="006F12FF" w:rsidRDefault="00287731" w:rsidP="004C195F">
            <w:pPr>
              <w:pStyle w:val="83ErlText"/>
              <w:jc w:val="left"/>
            </w:pPr>
            <w:r w:rsidRPr="006F12FF">
              <w:t>981423</w:t>
            </w:r>
          </w:p>
        </w:tc>
      </w:tr>
      <w:tr w:rsidR="00287731" w:rsidRPr="006F12FF" w14:paraId="6D2C85C6" w14:textId="77777777" w:rsidTr="003608A6">
        <w:tc>
          <w:tcPr>
            <w:tcW w:w="1908" w:type="dxa"/>
            <w:vAlign w:val="center"/>
          </w:tcPr>
          <w:p w14:paraId="3A720A3E" w14:textId="77777777" w:rsidR="00287731" w:rsidRPr="006F12FF" w:rsidRDefault="00287731" w:rsidP="004C195F">
            <w:pPr>
              <w:pStyle w:val="83ErlText"/>
              <w:jc w:val="left"/>
            </w:pPr>
            <w:r w:rsidRPr="006F12FF">
              <w:t>CIPROFLOKSACĪNS</w:t>
            </w:r>
          </w:p>
        </w:tc>
        <w:tc>
          <w:tcPr>
            <w:tcW w:w="2358" w:type="dxa"/>
            <w:vAlign w:val="center"/>
          </w:tcPr>
          <w:p w14:paraId="43FFAF96" w14:textId="77777777" w:rsidR="00287731" w:rsidRPr="006F12FF" w:rsidRDefault="00287731" w:rsidP="004C195F">
            <w:pPr>
              <w:pStyle w:val="83ErlText"/>
              <w:jc w:val="left"/>
            </w:pPr>
            <w:r w:rsidRPr="006F12FF">
              <w:t>CIPROKSĪNS</w:t>
            </w:r>
          </w:p>
        </w:tc>
        <w:tc>
          <w:tcPr>
            <w:tcW w:w="2935" w:type="dxa"/>
            <w:vAlign w:val="center"/>
          </w:tcPr>
          <w:p w14:paraId="42FFD6C6" w14:textId="77777777" w:rsidR="00287731" w:rsidRPr="006F12FF" w:rsidRDefault="00287731" w:rsidP="004C195F">
            <w:pPr>
              <w:pStyle w:val="83ErlText"/>
              <w:jc w:val="left"/>
            </w:pPr>
            <w:r w:rsidRPr="006F12FF">
              <w:t>APVALKOTĀS TABLETES 500MG 10</w:t>
            </w:r>
          </w:p>
        </w:tc>
        <w:tc>
          <w:tcPr>
            <w:tcW w:w="1519" w:type="dxa"/>
            <w:vAlign w:val="center"/>
          </w:tcPr>
          <w:p w14:paraId="6BDF3621" w14:textId="77777777" w:rsidR="00287731" w:rsidRPr="006F12FF" w:rsidRDefault="00287731" w:rsidP="004C195F">
            <w:pPr>
              <w:pStyle w:val="83ErlText"/>
              <w:jc w:val="left"/>
            </w:pPr>
            <w:r w:rsidRPr="006F12FF">
              <w:t>981417</w:t>
            </w:r>
          </w:p>
        </w:tc>
      </w:tr>
      <w:tr w:rsidR="00287731" w:rsidRPr="006F12FF" w14:paraId="4F956A93" w14:textId="77777777" w:rsidTr="003608A6">
        <w:tc>
          <w:tcPr>
            <w:tcW w:w="1908" w:type="dxa"/>
            <w:vAlign w:val="center"/>
          </w:tcPr>
          <w:p w14:paraId="6014EB73" w14:textId="77777777" w:rsidR="00287731" w:rsidRPr="006F12FF" w:rsidRDefault="00287731" w:rsidP="004C195F">
            <w:pPr>
              <w:pStyle w:val="83ErlText"/>
              <w:jc w:val="left"/>
            </w:pPr>
            <w:r w:rsidRPr="006F12FF">
              <w:t>CISATRACŪRIJA BESILĀTS</w:t>
            </w:r>
          </w:p>
        </w:tc>
        <w:tc>
          <w:tcPr>
            <w:tcW w:w="2358" w:type="dxa"/>
            <w:vAlign w:val="center"/>
          </w:tcPr>
          <w:p w14:paraId="1D99719F" w14:textId="77777777" w:rsidR="00287731" w:rsidRPr="006F12FF" w:rsidRDefault="00287731" w:rsidP="004C195F">
            <w:pPr>
              <w:pStyle w:val="83ErlText"/>
              <w:jc w:val="left"/>
            </w:pPr>
            <w:r w:rsidRPr="006F12FF">
              <w:t>CISATRACURIUM-KALC</w:t>
            </w:r>
          </w:p>
        </w:tc>
        <w:tc>
          <w:tcPr>
            <w:tcW w:w="2935" w:type="dxa"/>
            <w:vAlign w:val="center"/>
          </w:tcPr>
          <w:p w14:paraId="22A8A83F" w14:textId="77777777" w:rsidR="00287731" w:rsidRPr="006F12FF" w:rsidRDefault="00287731" w:rsidP="004C195F">
            <w:pPr>
              <w:pStyle w:val="83ErlText"/>
              <w:jc w:val="left"/>
            </w:pPr>
            <w:r w:rsidRPr="006F12FF">
              <w:t>ŠĶĪDUMS INJEKCIJĀM/INFŪZIJĀM AMPULĀS 2MG/ML 5 5ML</w:t>
            </w:r>
          </w:p>
        </w:tc>
        <w:tc>
          <w:tcPr>
            <w:tcW w:w="1519" w:type="dxa"/>
            <w:vAlign w:val="center"/>
          </w:tcPr>
          <w:p w14:paraId="3B4B374D" w14:textId="77777777" w:rsidR="00287731" w:rsidRPr="006F12FF" w:rsidRDefault="00287731" w:rsidP="004C195F">
            <w:pPr>
              <w:pStyle w:val="83ErlText"/>
              <w:jc w:val="left"/>
            </w:pPr>
            <w:r w:rsidRPr="006F12FF">
              <w:t>4967147</w:t>
            </w:r>
          </w:p>
        </w:tc>
      </w:tr>
      <w:tr w:rsidR="00287731" w:rsidRPr="006F12FF" w14:paraId="645C83E1" w14:textId="77777777" w:rsidTr="003608A6">
        <w:tc>
          <w:tcPr>
            <w:tcW w:w="1908" w:type="dxa"/>
            <w:vAlign w:val="center"/>
          </w:tcPr>
          <w:p w14:paraId="32266EEE" w14:textId="77777777" w:rsidR="00287731" w:rsidRPr="006F12FF" w:rsidRDefault="00287731" w:rsidP="004C195F">
            <w:pPr>
              <w:pStyle w:val="83ErlText"/>
              <w:jc w:val="left"/>
            </w:pPr>
            <w:r w:rsidRPr="006F12FF">
              <w:t>KLARITROMICĪNS</w:t>
            </w:r>
          </w:p>
        </w:tc>
        <w:tc>
          <w:tcPr>
            <w:tcW w:w="2358" w:type="dxa"/>
            <w:vAlign w:val="center"/>
          </w:tcPr>
          <w:p w14:paraId="077A7F06" w14:textId="77777777" w:rsidR="00287731" w:rsidRPr="006F12FF" w:rsidRDefault="00287731" w:rsidP="004C195F">
            <w:pPr>
              <w:pStyle w:val="83ErlText"/>
              <w:jc w:val="left"/>
            </w:pPr>
            <w:r w:rsidRPr="006F12FF">
              <w:t>CLARITHR.-RAT GMBH</w:t>
            </w:r>
          </w:p>
        </w:tc>
        <w:tc>
          <w:tcPr>
            <w:tcW w:w="2935" w:type="dxa"/>
            <w:vAlign w:val="center"/>
          </w:tcPr>
          <w:p w14:paraId="0167C580" w14:textId="77777777" w:rsidR="00287731" w:rsidRPr="006F12FF" w:rsidRDefault="00287731" w:rsidP="004C195F">
            <w:pPr>
              <w:pStyle w:val="83ErlText"/>
              <w:jc w:val="left"/>
            </w:pPr>
            <w:r w:rsidRPr="006F12FF">
              <w:t>APVALKOTĀS TABLETES 500MG 7</w:t>
            </w:r>
          </w:p>
        </w:tc>
        <w:tc>
          <w:tcPr>
            <w:tcW w:w="1519" w:type="dxa"/>
            <w:vAlign w:val="center"/>
          </w:tcPr>
          <w:p w14:paraId="05107B72" w14:textId="77777777" w:rsidR="00287731" w:rsidRPr="006F12FF" w:rsidRDefault="00287731" w:rsidP="004C195F">
            <w:pPr>
              <w:pStyle w:val="83ErlText"/>
              <w:jc w:val="left"/>
            </w:pPr>
            <w:r w:rsidRPr="006F12FF">
              <w:t>3924101</w:t>
            </w:r>
          </w:p>
        </w:tc>
      </w:tr>
      <w:tr w:rsidR="00287731" w:rsidRPr="006F12FF" w14:paraId="21F322DC" w14:textId="77777777" w:rsidTr="003608A6">
        <w:tc>
          <w:tcPr>
            <w:tcW w:w="1908" w:type="dxa"/>
            <w:vAlign w:val="center"/>
          </w:tcPr>
          <w:p w14:paraId="4C3C2E4E" w14:textId="77777777" w:rsidR="00287731" w:rsidRPr="006F12FF" w:rsidRDefault="00287731" w:rsidP="004C195F">
            <w:pPr>
              <w:pStyle w:val="83ErlText"/>
              <w:jc w:val="left"/>
            </w:pPr>
            <w:r w:rsidRPr="006F12FF">
              <w:t>KLARITROMICĪNS</w:t>
            </w:r>
          </w:p>
        </w:tc>
        <w:tc>
          <w:tcPr>
            <w:tcW w:w="2358" w:type="dxa"/>
            <w:vAlign w:val="center"/>
          </w:tcPr>
          <w:p w14:paraId="3BC93F93" w14:textId="77777777" w:rsidR="00287731" w:rsidRPr="006F12FF" w:rsidRDefault="00287731" w:rsidP="004C195F">
            <w:pPr>
              <w:pStyle w:val="83ErlText"/>
              <w:jc w:val="left"/>
            </w:pPr>
            <w:r w:rsidRPr="006F12FF">
              <w:t>CLARITHR.-RAT GMBH</w:t>
            </w:r>
          </w:p>
        </w:tc>
        <w:tc>
          <w:tcPr>
            <w:tcW w:w="2935" w:type="dxa"/>
            <w:vAlign w:val="center"/>
          </w:tcPr>
          <w:p w14:paraId="3298D10E" w14:textId="77777777" w:rsidR="00287731" w:rsidRPr="006F12FF" w:rsidRDefault="00287731" w:rsidP="004C195F">
            <w:pPr>
              <w:pStyle w:val="83ErlText"/>
              <w:jc w:val="left"/>
            </w:pPr>
            <w:r w:rsidRPr="006F12FF">
              <w:t>APVALKOTĀS TABLETES 250MG 14</w:t>
            </w:r>
          </w:p>
        </w:tc>
        <w:tc>
          <w:tcPr>
            <w:tcW w:w="1519" w:type="dxa"/>
            <w:vAlign w:val="center"/>
          </w:tcPr>
          <w:p w14:paraId="2B98DA15" w14:textId="77777777" w:rsidR="00287731" w:rsidRPr="006F12FF" w:rsidRDefault="00287731" w:rsidP="004C195F">
            <w:pPr>
              <w:pStyle w:val="83ErlText"/>
              <w:jc w:val="left"/>
            </w:pPr>
            <w:r w:rsidRPr="006F12FF">
              <w:t>3535902</w:t>
            </w:r>
          </w:p>
        </w:tc>
      </w:tr>
      <w:tr w:rsidR="00287731" w:rsidRPr="006F12FF" w14:paraId="557FEA57" w14:textId="77777777" w:rsidTr="003608A6">
        <w:tc>
          <w:tcPr>
            <w:tcW w:w="1908" w:type="dxa"/>
            <w:vAlign w:val="center"/>
          </w:tcPr>
          <w:p w14:paraId="078D137D" w14:textId="77777777" w:rsidR="00287731" w:rsidRPr="006F12FF" w:rsidRDefault="00287731" w:rsidP="004C195F">
            <w:pPr>
              <w:pStyle w:val="83ErlText"/>
              <w:jc w:val="left"/>
            </w:pPr>
            <w:r w:rsidRPr="006F12FF">
              <w:t>KLARITROMICĪNS</w:t>
            </w:r>
          </w:p>
        </w:tc>
        <w:tc>
          <w:tcPr>
            <w:tcW w:w="2358" w:type="dxa"/>
            <w:vAlign w:val="center"/>
          </w:tcPr>
          <w:p w14:paraId="4A31536A" w14:textId="77777777" w:rsidR="00287731" w:rsidRPr="006F12FF" w:rsidRDefault="00287731" w:rsidP="004C195F">
            <w:pPr>
              <w:pStyle w:val="83ErlText"/>
              <w:jc w:val="left"/>
            </w:pPr>
            <w:r w:rsidRPr="006F12FF">
              <w:t>CLARITHR.-RAT GMBH</w:t>
            </w:r>
          </w:p>
        </w:tc>
        <w:tc>
          <w:tcPr>
            <w:tcW w:w="2935" w:type="dxa"/>
            <w:vAlign w:val="center"/>
          </w:tcPr>
          <w:p w14:paraId="6159DB67" w14:textId="77777777" w:rsidR="00287731" w:rsidRPr="006F12FF" w:rsidRDefault="00287731" w:rsidP="004C195F">
            <w:pPr>
              <w:pStyle w:val="83ErlText"/>
              <w:jc w:val="left"/>
            </w:pPr>
            <w:r w:rsidRPr="006F12FF">
              <w:t>APVALKOTĀS TABLETES 500MG 14</w:t>
            </w:r>
          </w:p>
        </w:tc>
        <w:tc>
          <w:tcPr>
            <w:tcW w:w="1519" w:type="dxa"/>
            <w:vAlign w:val="center"/>
          </w:tcPr>
          <w:p w14:paraId="4F42ECB6" w14:textId="77777777" w:rsidR="00287731" w:rsidRPr="006F12FF" w:rsidRDefault="00287731" w:rsidP="004C195F">
            <w:pPr>
              <w:pStyle w:val="83ErlText"/>
              <w:jc w:val="left"/>
            </w:pPr>
            <w:r w:rsidRPr="006F12FF">
              <w:t>3535925</w:t>
            </w:r>
          </w:p>
        </w:tc>
      </w:tr>
      <w:tr w:rsidR="00287731" w:rsidRPr="006F12FF" w14:paraId="6C7AB0DB" w14:textId="77777777" w:rsidTr="003608A6">
        <w:tc>
          <w:tcPr>
            <w:tcW w:w="1908" w:type="dxa"/>
            <w:vAlign w:val="center"/>
          </w:tcPr>
          <w:p w14:paraId="274DFED9" w14:textId="77777777" w:rsidR="00287731" w:rsidRPr="006F12FF" w:rsidRDefault="00287731" w:rsidP="004C195F">
            <w:pPr>
              <w:pStyle w:val="83ErlText"/>
              <w:jc w:val="left"/>
            </w:pPr>
            <w:r w:rsidRPr="006F12FF">
              <w:t>KLARITROMICĪNS</w:t>
            </w:r>
          </w:p>
        </w:tc>
        <w:tc>
          <w:tcPr>
            <w:tcW w:w="2358" w:type="dxa"/>
            <w:vAlign w:val="center"/>
          </w:tcPr>
          <w:p w14:paraId="76368C3E" w14:textId="77777777" w:rsidR="00287731" w:rsidRPr="006F12FF" w:rsidRDefault="00287731" w:rsidP="004C195F">
            <w:pPr>
              <w:pStyle w:val="83ErlText"/>
              <w:jc w:val="left"/>
            </w:pPr>
            <w:r w:rsidRPr="006F12FF">
              <w:t>CLARITHROM-STADA</w:t>
            </w:r>
          </w:p>
        </w:tc>
        <w:tc>
          <w:tcPr>
            <w:tcW w:w="2935" w:type="dxa"/>
            <w:vAlign w:val="center"/>
          </w:tcPr>
          <w:p w14:paraId="25AF1652" w14:textId="77777777" w:rsidR="00287731" w:rsidRPr="006F12FF" w:rsidRDefault="00287731" w:rsidP="004C195F">
            <w:pPr>
              <w:pStyle w:val="83ErlText"/>
              <w:jc w:val="left"/>
            </w:pPr>
            <w:r w:rsidRPr="006F12FF">
              <w:t>APVALKOTĀS TABLETES 500MG 7</w:t>
            </w:r>
          </w:p>
        </w:tc>
        <w:tc>
          <w:tcPr>
            <w:tcW w:w="1519" w:type="dxa"/>
            <w:vAlign w:val="center"/>
          </w:tcPr>
          <w:p w14:paraId="48F7FB90" w14:textId="77777777" w:rsidR="00287731" w:rsidRPr="006F12FF" w:rsidRDefault="00287731" w:rsidP="004C195F">
            <w:pPr>
              <w:pStyle w:val="83ErlText"/>
              <w:jc w:val="left"/>
            </w:pPr>
            <w:r w:rsidRPr="006F12FF">
              <w:t>2471146</w:t>
            </w:r>
          </w:p>
        </w:tc>
      </w:tr>
      <w:tr w:rsidR="00287731" w:rsidRPr="006F12FF" w14:paraId="722522C7" w14:textId="77777777" w:rsidTr="003608A6">
        <w:tc>
          <w:tcPr>
            <w:tcW w:w="1908" w:type="dxa"/>
            <w:vAlign w:val="center"/>
          </w:tcPr>
          <w:p w14:paraId="39DFB0D4" w14:textId="77777777" w:rsidR="00287731" w:rsidRPr="006F12FF" w:rsidRDefault="00287731" w:rsidP="004C195F">
            <w:pPr>
              <w:pStyle w:val="83ErlText"/>
              <w:jc w:val="left"/>
            </w:pPr>
            <w:r w:rsidRPr="006F12FF">
              <w:t>KLARITROMICĪNS</w:t>
            </w:r>
          </w:p>
        </w:tc>
        <w:tc>
          <w:tcPr>
            <w:tcW w:w="2358" w:type="dxa"/>
            <w:vAlign w:val="center"/>
          </w:tcPr>
          <w:p w14:paraId="558F84D0" w14:textId="77777777" w:rsidR="00287731" w:rsidRPr="006F12FF" w:rsidRDefault="00287731" w:rsidP="004C195F">
            <w:pPr>
              <w:pStyle w:val="83ErlText"/>
              <w:jc w:val="left"/>
            </w:pPr>
            <w:r w:rsidRPr="006F12FF">
              <w:t>CLARITHROM-STADA</w:t>
            </w:r>
          </w:p>
        </w:tc>
        <w:tc>
          <w:tcPr>
            <w:tcW w:w="2935" w:type="dxa"/>
            <w:vAlign w:val="center"/>
          </w:tcPr>
          <w:p w14:paraId="7DE70A8F" w14:textId="77777777" w:rsidR="00287731" w:rsidRPr="006F12FF" w:rsidRDefault="00287731" w:rsidP="004C195F">
            <w:pPr>
              <w:pStyle w:val="83ErlText"/>
              <w:jc w:val="left"/>
            </w:pPr>
            <w:r w:rsidRPr="006F12FF">
              <w:t>APVALKOTĀS TABLETES 250MG 14</w:t>
            </w:r>
          </w:p>
        </w:tc>
        <w:tc>
          <w:tcPr>
            <w:tcW w:w="1519" w:type="dxa"/>
            <w:vAlign w:val="center"/>
          </w:tcPr>
          <w:p w14:paraId="238CF87A" w14:textId="77777777" w:rsidR="00287731" w:rsidRPr="006F12FF" w:rsidRDefault="00287731" w:rsidP="004C195F">
            <w:pPr>
              <w:pStyle w:val="83ErlText"/>
              <w:jc w:val="left"/>
            </w:pPr>
            <w:r w:rsidRPr="006F12FF">
              <w:t>2471123</w:t>
            </w:r>
          </w:p>
        </w:tc>
      </w:tr>
      <w:tr w:rsidR="00287731" w:rsidRPr="006F12FF" w14:paraId="1B5DFEA3" w14:textId="77777777" w:rsidTr="003608A6">
        <w:tc>
          <w:tcPr>
            <w:tcW w:w="1908" w:type="dxa"/>
            <w:vAlign w:val="center"/>
          </w:tcPr>
          <w:p w14:paraId="15B430EB" w14:textId="77777777" w:rsidR="00287731" w:rsidRPr="006F12FF" w:rsidRDefault="00287731" w:rsidP="004C195F">
            <w:pPr>
              <w:pStyle w:val="83ErlText"/>
              <w:jc w:val="left"/>
            </w:pPr>
            <w:r w:rsidRPr="006F12FF">
              <w:t>KLARITROMICĪNS</w:t>
            </w:r>
          </w:p>
        </w:tc>
        <w:tc>
          <w:tcPr>
            <w:tcW w:w="2358" w:type="dxa"/>
            <w:vAlign w:val="center"/>
          </w:tcPr>
          <w:p w14:paraId="3CC56E54" w14:textId="77777777" w:rsidR="00287731" w:rsidRPr="006F12FF" w:rsidRDefault="00287731" w:rsidP="004C195F">
            <w:pPr>
              <w:pStyle w:val="83ErlText"/>
              <w:jc w:val="left"/>
            </w:pPr>
            <w:r w:rsidRPr="006F12FF">
              <w:t>CLARITHROM-STADA</w:t>
            </w:r>
          </w:p>
        </w:tc>
        <w:tc>
          <w:tcPr>
            <w:tcW w:w="2935" w:type="dxa"/>
            <w:vAlign w:val="center"/>
          </w:tcPr>
          <w:p w14:paraId="7D2666E0" w14:textId="77777777" w:rsidR="00287731" w:rsidRPr="006F12FF" w:rsidRDefault="00287731" w:rsidP="004C195F">
            <w:pPr>
              <w:pStyle w:val="83ErlText"/>
              <w:jc w:val="left"/>
            </w:pPr>
            <w:r w:rsidRPr="006F12FF">
              <w:t>APVALKOTĀS TABLETES 500MG 14</w:t>
            </w:r>
          </w:p>
        </w:tc>
        <w:tc>
          <w:tcPr>
            <w:tcW w:w="1519" w:type="dxa"/>
            <w:vAlign w:val="center"/>
          </w:tcPr>
          <w:p w14:paraId="4545A1D3" w14:textId="77777777" w:rsidR="00287731" w:rsidRPr="006F12FF" w:rsidRDefault="00287731" w:rsidP="004C195F">
            <w:pPr>
              <w:pStyle w:val="83ErlText"/>
              <w:jc w:val="left"/>
            </w:pPr>
            <w:r w:rsidRPr="006F12FF">
              <w:t>2471152</w:t>
            </w:r>
          </w:p>
        </w:tc>
      </w:tr>
      <w:tr w:rsidR="00287731" w:rsidRPr="006F12FF" w14:paraId="7C470F20" w14:textId="77777777" w:rsidTr="003608A6">
        <w:tc>
          <w:tcPr>
            <w:tcW w:w="1908" w:type="dxa"/>
            <w:vAlign w:val="center"/>
          </w:tcPr>
          <w:p w14:paraId="7FFE64AA" w14:textId="77777777" w:rsidR="00287731" w:rsidRPr="006F12FF" w:rsidRDefault="00287731" w:rsidP="004C195F">
            <w:pPr>
              <w:pStyle w:val="83ErlText"/>
              <w:jc w:val="left"/>
            </w:pPr>
            <w:r w:rsidRPr="006F12FF">
              <w:t>KLARITROMICĪNS</w:t>
            </w:r>
          </w:p>
        </w:tc>
        <w:tc>
          <w:tcPr>
            <w:tcW w:w="2358" w:type="dxa"/>
            <w:vAlign w:val="center"/>
          </w:tcPr>
          <w:p w14:paraId="5D68C977" w14:textId="77777777" w:rsidR="00287731" w:rsidRPr="006F12FF" w:rsidRDefault="00287731" w:rsidP="004C195F">
            <w:pPr>
              <w:pStyle w:val="83ErlText"/>
              <w:jc w:val="left"/>
            </w:pPr>
            <w:r w:rsidRPr="006F12FF">
              <w:t>CLARITHROMYCIN-1A</w:t>
            </w:r>
          </w:p>
        </w:tc>
        <w:tc>
          <w:tcPr>
            <w:tcW w:w="2935" w:type="dxa"/>
            <w:vAlign w:val="center"/>
          </w:tcPr>
          <w:p w14:paraId="1805AFE0" w14:textId="77777777" w:rsidR="00287731" w:rsidRPr="006F12FF" w:rsidRDefault="00287731" w:rsidP="004C195F">
            <w:pPr>
              <w:pStyle w:val="83ErlText"/>
              <w:jc w:val="left"/>
            </w:pPr>
            <w:r w:rsidRPr="006F12FF">
              <w:t>APVALKOTĀS TABLETES 500MG 7</w:t>
            </w:r>
          </w:p>
        </w:tc>
        <w:tc>
          <w:tcPr>
            <w:tcW w:w="1519" w:type="dxa"/>
            <w:vAlign w:val="center"/>
          </w:tcPr>
          <w:p w14:paraId="2D38EF74" w14:textId="77777777" w:rsidR="00287731" w:rsidRPr="006F12FF" w:rsidRDefault="00287731" w:rsidP="004C195F">
            <w:pPr>
              <w:pStyle w:val="83ErlText"/>
              <w:jc w:val="left"/>
            </w:pPr>
            <w:r w:rsidRPr="006F12FF">
              <w:t>3504273</w:t>
            </w:r>
          </w:p>
        </w:tc>
      </w:tr>
      <w:tr w:rsidR="00287731" w:rsidRPr="006F12FF" w14:paraId="148BAD31" w14:textId="77777777" w:rsidTr="003608A6">
        <w:tc>
          <w:tcPr>
            <w:tcW w:w="1908" w:type="dxa"/>
            <w:vAlign w:val="center"/>
          </w:tcPr>
          <w:p w14:paraId="4D1C4499" w14:textId="77777777" w:rsidR="00287731" w:rsidRPr="006F12FF" w:rsidRDefault="00287731" w:rsidP="004C195F">
            <w:pPr>
              <w:pStyle w:val="83ErlText"/>
              <w:jc w:val="left"/>
            </w:pPr>
            <w:r w:rsidRPr="006F12FF">
              <w:t>KLARITROMICĪNS</w:t>
            </w:r>
          </w:p>
        </w:tc>
        <w:tc>
          <w:tcPr>
            <w:tcW w:w="2358" w:type="dxa"/>
            <w:vAlign w:val="center"/>
          </w:tcPr>
          <w:p w14:paraId="508072BB" w14:textId="77777777" w:rsidR="00287731" w:rsidRPr="006F12FF" w:rsidRDefault="00287731" w:rsidP="004C195F">
            <w:pPr>
              <w:pStyle w:val="83ErlText"/>
              <w:jc w:val="left"/>
            </w:pPr>
            <w:r w:rsidRPr="006F12FF">
              <w:t>CLARITHROMYCIN-1A</w:t>
            </w:r>
          </w:p>
        </w:tc>
        <w:tc>
          <w:tcPr>
            <w:tcW w:w="2935" w:type="dxa"/>
            <w:vAlign w:val="center"/>
          </w:tcPr>
          <w:p w14:paraId="6ABE3EE8" w14:textId="77777777" w:rsidR="00287731" w:rsidRPr="006F12FF" w:rsidRDefault="00287731" w:rsidP="004C195F">
            <w:pPr>
              <w:pStyle w:val="83ErlText"/>
              <w:jc w:val="left"/>
            </w:pPr>
            <w:r w:rsidRPr="006F12FF">
              <w:t>APVALKOTĀS TABLETES 250MG 14</w:t>
            </w:r>
          </w:p>
        </w:tc>
        <w:tc>
          <w:tcPr>
            <w:tcW w:w="1519" w:type="dxa"/>
            <w:vAlign w:val="center"/>
          </w:tcPr>
          <w:p w14:paraId="1F80355B" w14:textId="77777777" w:rsidR="00287731" w:rsidRPr="006F12FF" w:rsidRDefault="00287731" w:rsidP="004C195F">
            <w:pPr>
              <w:pStyle w:val="83ErlText"/>
              <w:jc w:val="left"/>
            </w:pPr>
            <w:r w:rsidRPr="006F12FF">
              <w:t>3500424</w:t>
            </w:r>
          </w:p>
        </w:tc>
      </w:tr>
      <w:tr w:rsidR="00287731" w:rsidRPr="006F12FF" w14:paraId="696F62CC" w14:textId="77777777" w:rsidTr="003608A6">
        <w:tc>
          <w:tcPr>
            <w:tcW w:w="1908" w:type="dxa"/>
            <w:vAlign w:val="center"/>
          </w:tcPr>
          <w:p w14:paraId="4D7FEF11" w14:textId="77777777" w:rsidR="00287731" w:rsidRPr="006F12FF" w:rsidRDefault="00287731" w:rsidP="004C195F">
            <w:pPr>
              <w:pStyle w:val="83ErlText"/>
              <w:jc w:val="left"/>
            </w:pPr>
            <w:r w:rsidRPr="006F12FF">
              <w:t>KLARITROMICĪNS</w:t>
            </w:r>
          </w:p>
        </w:tc>
        <w:tc>
          <w:tcPr>
            <w:tcW w:w="2358" w:type="dxa"/>
            <w:vAlign w:val="center"/>
          </w:tcPr>
          <w:p w14:paraId="400336D8" w14:textId="77777777" w:rsidR="00287731" w:rsidRPr="006F12FF" w:rsidRDefault="00287731" w:rsidP="004C195F">
            <w:pPr>
              <w:pStyle w:val="83ErlText"/>
              <w:jc w:val="left"/>
            </w:pPr>
            <w:r w:rsidRPr="006F12FF">
              <w:t>CLARITHROMYCIN-1A</w:t>
            </w:r>
          </w:p>
        </w:tc>
        <w:tc>
          <w:tcPr>
            <w:tcW w:w="2935" w:type="dxa"/>
            <w:vAlign w:val="center"/>
          </w:tcPr>
          <w:p w14:paraId="565BC3E0" w14:textId="77777777" w:rsidR="00287731" w:rsidRPr="006F12FF" w:rsidRDefault="00287731" w:rsidP="004C195F">
            <w:pPr>
              <w:pStyle w:val="83ErlText"/>
              <w:jc w:val="left"/>
            </w:pPr>
            <w:r w:rsidRPr="006F12FF">
              <w:t>APVALKOTĀS TABLETES 500MG 14</w:t>
            </w:r>
          </w:p>
        </w:tc>
        <w:tc>
          <w:tcPr>
            <w:tcW w:w="1519" w:type="dxa"/>
            <w:vAlign w:val="center"/>
          </w:tcPr>
          <w:p w14:paraId="19764630" w14:textId="77777777" w:rsidR="00287731" w:rsidRPr="006F12FF" w:rsidRDefault="00287731" w:rsidP="004C195F">
            <w:pPr>
              <w:pStyle w:val="83ErlText"/>
              <w:jc w:val="left"/>
            </w:pPr>
            <w:r w:rsidRPr="006F12FF">
              <w:t>3500430</w:t>
            </w:r>
          </w:p>
        </w:tc>
      </w:tr>
      <w:tr w:rsidR="00287731" w:rsidRPr="006F12FF" w14:paraId="625161B1" w14:textId="77777777" w:rsidTr="003608A6">
        <w:tc>
          <w:tcPr>
            <w:tcW w:w="1908" w:type="dxa"/>
            <w:vAlign w:val="center"/>
          </w:tcPr>
          <w:p w14:paraId="712E1143" w14:textId="77777777" w:rsidR="00287731" w:rsidRPr="006F12FF" w:rsidRDefault="00287731" w:rsidP="004C195F">
            <w:pPr>
              <w:pStyle w:val="83ErlText"/>
              <w:jc w:val="left"/>
            </w:pPr>
            <w:r w:rsidRPr="006F12FF">
              <w:t>KLARITROMICĪNS</w:t>
            </w:r>
          </w:p>
        </w:tc>
        <w:tc>
          <w:tcPr>
            <w:tcW w:w="2358" w:type="dxa"/>
            <w:vAlign w:val="center"/>
          </w:tcPr>
          <w:p w14:paraId="0F59196D" w14:textId="77777777" w:rsidR="00287731" w:rsidRPr="006F12FF" w:rsidRDefault="00287731" w:rsidP="004C195F">
            <w:pPr>
              <w:pStyle w:val="83ErlText"/>
              <w:jc w:val="left"/>
            </w:pPr>
            <w:r w:rsidRPr="006F12FF">
              <w:t>CLARITHROMYCIN-ACC</w:t>
            </w:r>
          </w:p>
        </w:tc>
        <w:tc>
          <w:tcPr>
            <w:tcW w:w="2935" w:type="dxa"/>
            <w:vAlign w:val="center"/>
          </w:tcPr>
          <w:p w14:paraId="6831153B" w14:textId="77777777" w:rsidR="00287731" w:rsidRPr="006F12FF" w:rsidRDefault="00287731" w:rsidP="004C195F">
            <w:pPr>
              <w:pStyle w:val="83ErlText"/>
              <w:jc w:val="left"/>
            </w:pPr>
            <w:r w:rsidRPr="006F12FF">
              <w:t>APVALKOTĀS TABLETES 250MG 14</w:t>
            </w:r>
          </w:p>
        </w:tc>
        <w:tc>
          <w:tcPr>
            <w:tcW w:w="1519" w:type="dxa"/>
            <w:vAlign w:val="center"/>
          </w:tcPr>
          <w:p w14:paraId="3E085FD6" w14:textId="77777777" w:rsidR="00287731" w:rsidRPr="006F12FF" w:rsidRDefault="00287731" w:rsidP="004C195F">
            <w:pPr>
              <w:pStyle w:val="83ErlText"/>
              <w:jc w:val="left"/>
            </w:pPr>
            <w:r w:rsidRPr="006F12FF">
              <w:t>4467462</w:t>
            </w:r>
          </w:p>
        </w:tc>
      </w:tr>
      <w:tr w:rsidR="00287731" w:rsidRPr="006F12FF" w14:paraId="0985CD0B" w14:textId="77777777" w:rsidTr="003608A6">
        <w:tc>
          <w:tcPr>
            <w:tcW w:w="1908" w:type="dxa"/>
            <w:vAlign w:val="center"/>
          </w:tcPr>
          <w:p w14:paraId="671DB20B" w14:textId="77777777" w:rsidR="00287731" w:rsidRPr="006F12FF" w:rsidRDefault="00287731" w:rsidP="004C195F">
            <w:pPr>
              <w:pStyle w:val="83ErlText"/>
              <w:jc w:val="left"/>
            </w:pPr>
            <w:r w:rsidRPr="006F12FF">
              <w:t>KLARITROMICĪNS</w:t>
            </w:r>
          </w:p>
        </w:tc>
        <w:tc>
          <w:tcPr>
            <w:tcW w:w="2358" w:type="dxa"/>
            <w:vAlign w:val="center"/>
          </w:tcPr>
          <w:p w14:paraId="79443BAA" w14:textId="77777777" w:rsidR="00287731" w:rsidRPr="006F12FF" w:rsidRDefault="00287731" w:rsidP="004C195F">
            <w:pPr>
              <w:pStyle w:val="83ErlText"/>
              <w:jc w:val="left"/>
            </w:pPr>
            <w:r w:rsidRPr="006F12FF">
              <w:t>CLARITHROMYCIN-ACC</w:t>
            </w:r>
          </w:p>
        </w:tc>
        <w:tc>
          <w:tcPr>
            <w:tcW w:w="2935" w:type="dxa"/>
            <w:vAlign w:val="center"/>
          </w:tcPr>
          <w:p w14:paraId="49B1E9A2" w14:textId="77777777" w:rsidR="00287731" w:rsidRPr="006F12FF" w:rsidRDefault="00287731" w:rsidP="004C195F">
            <w:pPr>
              <w:pStyle w:val="83ErlText"/>
              <w:jc w:val="left"/>
            </w:pPr>
            <w:r w:rsidRPr="006F12FF">
              <w:t>APVALKOTĀS TABLETES 500MG 14</w:t>
            </w:r>
          </w:p>
        </w:tc>
        <w:tc>
          <w:tcPr>
            <w:tcW w:w="1519" w:type="dxa"/>
            <w:vAlign w:val="center"/>
          </w:tcPr>
          <w:p w14:paraId="495CD5E0" w14:textId="77777777" w:rsidR="00287731" w:rsidRPr="006F12FF" w:rsidRDefault="00287731" w:rsidP="004C195F">
            <w:pPr>
              <w:pStyle w:val="83ErlText"/>
              <w:jc w:val="left"/>
            </w:pPr>
            <w:r w:rsidRPr="006F12FF">
              <w:t>4467479</w:t>
            </w:r>
          </w:p>
        </w:tc>
      </w:tr>
      <w:tr w:rsidR="00287731" w:rsidRPr="006F12FF" w14:paraId="50F947E5" w14:textId="77777777" w:rsidTr="003608A6">
        <w:tc>
          <w:tcPr>
            <w:tcW w:w="1908" w:type="dxa"/>
            <w:vAlign w:val="center"/>
          </w:tcPr>
          <w:p w14:paraId="6D17CA3A" w14:textId="77777777" w:rsidR="00287731" w:rsidRPr="006F12FF" w:rsidRDefault="00287731" w:rsidP="004C195F">
            <w:pPr>
              <w:pStyle w:val="83ErlText"/>
              <w:jc w:val="left"/>
            </w:pPr>
            <w:r w:rsidRPr="006F12FF">
              <w:t>KLARITROMICĪNS</w:t>
            </w:r>
          </w:p>
        </w:tc>
        <w:tc>
          <w:tcPr>
            <w:tcW w:w="2358" w:type="dxa"/>
            <w:vAlign w:val="center"/>
          </w:tcPr>
          <w:p w14:paraId="44B60BDB" w14:textId="77777777" w:rsidR="00287731" w:rsidRPr="006F12FF" w:rsidRDefault="00287731" w:rsidP="004C195F">
            <w:pPr>
              <w:pStyle w:val="83ErlText"/>
              <w:jc w:val="left"/>
            </w:pPr>
            <w:r w:rsidRPr="006F12FF">
              <w:t>CLARITHROMYCIN-HAM</w:t>
            </w:r>
          </w:p>
        </w:tc>
        <w:tc>
          <w:tcPr>
            <w:tcW w:w="2935" w:type="dxa"/>
            <w:vAlign w:val="center"/>
          </w:tcPr>
          <w:p w14:paraId="16F1A2E8" w14:textId="77777777" w:rsidR="00287731" w:rsidRPr="006F12FF" w:rsidRDefault="00287731" w:rsidP="004C195F">
            <w:pPr>
              <w:pStyle w:val="83ErlText"/>
              <w:jc w:val="left"/>
            </w:pPr>
            <w:r w:rsidRPr="006F12FF">
              <w:t>PULVERIS INFŪZIJU ŠĶĪDUMA PAGATAVOŠANAI 500MG 10</w:t>
            </w:r>
          </w:p>
        </w:tc>
        <w:tc>
          <w:tcPr>
            <w:tcW w:w="1519" w:type="dxa"/>
            <w:vAlign w:val="center"/>
          </w:tcPr>
          <w:p w14:paraId="4F0369A9" w14:textId="77777777" w:rsidR="00287731" w:rsidRPr="006F12FF" w:rsidRDefault="00287731" w:rsidP="004C195F">
            <w:pPr>
              <w:pStyle w:val="83ErlText"/>
              <w:jc w:val="left"/>
            </w:pPr>
            <w:r w:rsidRPr="006F12FF">
              <w:t>4966053</w:t>
            </w:r>
          </w:p>
        </w:tc>
      </w:tr>
      <w:tr w:rsidR="00287731" w:rsidRPr="006F12FF" w14:paraId="06391577" w14:textId="77777777" w:rsidTr="003608A6">
        <w:tc>
          <w:tcPr>
            <w:tcW w:w="1908" w:type="dxa"/>
            <w:vAlign w:val="center"/>
          </w:tcPr>
          <w:p w14:paraId="0647EB52" w14:textId="77777777" w:rsidR="00287731" w:rsidRPr="006F12FF" w:rsidRDefault="00287731" w:rsidP="004C195F">
            <w:pPr>
              <w:pStyle w:val="83ErlText"/>
              <w:jc w:val="left"/>
            </w:pPr>
            <w:r w:rsidRPr="006F12FF">
              <w:t>KLARITROMICĪNS</w:t>
            </w:r>
          </w:p>
        </w:tc>
        <w:tc>
          <w:tcPr>
            <w:tcW w:w="2358" w:type="dxa"/>
            <w:vAlign w:val="center"/>
          </w:tcPr>
          <w:p w14:paraId="101B5513" w14:textId="77777777" w:rsidR="00287731" w:rsidRPr="006F12FF" w:rsidRDefault="00287731" w:rsidP="004C195F">
            <w:pPr>
              <w:pStyle w:val="83ErlText"/>
              <w:jc w:val="left"/>
            </w:pPr>
            <w:r w:rsidRPr="006F12FF">
              <w:t>CLARITHROMYCIN-HIK</w:t>
            </w:r>
          </w:p>
        </w:tc>
        <w:tc>
          <w:tcPr>
            <w:tcW w:w="2935" w:type="dxa"/>
            <w:vAlign w:val="center"/>
          </w:tcPr>
          <w:p w14:paraId="039B7ACB" w14:textId="77777777" w:rsidR="00287731" w:rsidRPr="006F12FF" w:rsidRDefault="00287731" w:rsidP="004C195F">
            <w:pPr>
              <w:pStyle w:val="83ErlText"/>
              <w:jc w:val="left"/>
            </w:pPr>
            <w:r w:rsidRPr="006F12FF">
              <w:t>PULVERIS INFŪZIJU ŠĶĪDUMA PAGATAVOŠANAI 500MG</w:t>
            </w:r>
          </w:p>
        </w:tc>
        <w:tc>
          <w:tcPr>
            <w:tcW w:w="1519" w:type="dxa"/>
            <w:vAlign w:val="center"/>
          </w:tcPr>
          <w:p w14:paraId="7EC27CC2" w14:textId="77777777" w:rsidR="00287731" w:rsidRPr="006F12FF" w:rsidRDefault="00287731" w:rsidP="004C195F">
            <w:pPr>
              <w:pStyle w:val="83ErlText"/>
              <w:jc w:val="left"/>
            </w:pPr>
            <w:r w:rsidRPr="006F12FF">
              <w:t>3925589</w:t>
            </w:r>
          </w:p>
        </w:tc>
      </w:tr>
      <w:tr w:rsidR="00287731" w:rsidRPr="006F12FF" w14:paraId="51E6FE99" w14:textId="77777777" w:rsidTr="003608A6">
        <w:tc>
          <w:tcPr>
            <w:tcW w:w="1908" w:type="dxa"/>
            <w:vAlign w:val="center"/>
          </w:tcPr>
          <w:p w14:paraId="56F93ACA" w14:textId="77777777" w:rsidR="00287731" w:rsidRPr="006F12FF" w:rsidRDefault="00287731" w:rsidP="004C195F">
            <w:pPr>
              <w:pStyle w:val="83ErlText"/>
              <w:jc w:val="left"/>
            </w:pPr>
            <w:r w:rsidRPr="006F12FF">
              <w:t>KLARITROMICĪNS</w:t>
            </w:r>
          </w:p>
        </w:tc>
        <w:tc>
          <w:tcPr>
            <w:tcW w:w="2358" w:type="dxa"/>
            <w:vAlign w:val="center"/>
          </w:tcPr>
          <w:p w14:paraId="325138F1" w14:textId="77777777" w:rsidR="00287731" w:rsidRPr="006F12FF" w:rsidRDefault="00287731" w:rsidP="004C195F">
            <w:pPr>
              <w:pStyle w:val="83ErlText"/>
              <w:jc w:val="left"/>
            </w:pPr>
            <w:r w:rsidRPr="006F12FF">
              <w:t>CLARITHROMYCIN-SDZ</w:t>
            </w:r>
          </w:p>
        </w:tc>
        <w:tc>
          <w:tcPr>
            <w:tcW w:w="2935" w:type="dxa"/>
            <w:vAlign w:val="center"/>
          </w:tcPr>
          <w:p w14:paraId="71023C0E" w14:textId="77777777" w:rsidR="00287731" w:rsidRPr="006F12FF" w:rsidRDefault="00287731" w:rsidP="004C195F">
            <w:pPr>
              <w:pStyle w:val="83ErlText"/>
              <w:jc w:val="left"/>
            </w:pPr>
            <w:r w:rsidRPr="006F12FF">
              <w:t>GRANULAS VAI SUSPENSIJA 125MG/5ML 70ML</w:t>
            </w:r>
          </w:p>
        </w:tc>
        <w:tc>
          <w:tcPr>
            <w:tcW w:w="1519" w:type="dxa"/>
            <w:vAlign w:val="center"/>
          </w:tcPr>
          <w:p w14:paraId="7DC6E25D" w14:textId="77777777" w:rsidR="00287731" w:rsidRPr="006F12FF" w:rsidRDefault="00287731" w:rsidP="004C195F">
            <w:pPr>
              <w:pStyle w:val="83ErlText"/>
              <w:jc w:val="left"/>
            </w:pPr>
            <w:r w:rsidRPr="006F12FF">
              <w:t>2463773</w:t>
            </w:r>
          </w:p>
        </w:tc>
      </w:tr>
      <w:tr w:rsidR="00287731" w:rsidRPr="006F12FF" w14:paraId="6C751DD1" w14:textId="77777777" w:rsidTr="003608A6">
        <w:tc>
          <w:tcPr>
            <w:tcW w:w="1908" w:type="dxa"/>
            <w:vAlign w:val="center"/>
          </w:tcPr>
          <w:p w14:paraId="25C21451" w14:textId="77777777" w:rsidR="00287731" w:rsidRPr="006F12FF" w:rsidRDefault="00287731" w:rsidP="004C195F">
            <w:pPr>
              <w:pStyle w:val="83ErlText"/>
              <w:jc w:val="left"/>
            </w:pPr>
            <w:r w:rsidRPr="006F12FF">
              <w:t>KLARITROMICĪNS</w:t>
            </w:r>
          </w:p>
        </w:tc>
        <w:tc>
          <w:tcPr>
            <w:tcW w:w="2358" w:type="dxa"/>
            <w:vAlign w:val="center"/>
          </w:tcPr>
          <w:p w14:paraId="21922E03" w14:textId="77777777" w:rsidR="00287731" w:rsidRPr="006F12FF" w:rsidRDefault="00287731" w:rsidP="004C195F">
            <w:pPr>
              <w:pStyle w:val="83ErlText"/>
              <w:jc w:val="left"/>
            </w:pPr>
            <w:r w:rsidRPr="006F12FF">
              <w:t>CLARITHROMYCIN-SDZ</w:t>
            </w:r>
          </w:p>
        </w:tc>
        <w:tc>
          <w:tcPr>
            <w:tcW w:w="2935" w:type="dxa"/>
            <w:vAlign w:val="center"/>
          </w:tcPr>
          <w:p w14:paraId="7FFBE09C" w14:textId="77777777" w:rsidR="00287731" w:rsidRPr="006F12FF" w:rsidRDefault="00287731" w:rsidP="004C195F">
            <w:pPr>
              <w:pStyle w:val="83ErlText"/>
              <w:jc w:val="left"/>
            </w:pPr>
            <w:r w:rsidRPr="006F12FF">
              <w:t>GRANULAS VAI SUSPENSIJA 250MG/5ML 70ML</w:t>
            </w:r>
          </w:p>
        </w:tc>
        <w:tc>
          <w:tcPr>
            <w:tcW w:w="1519" w:type="dxa"/>
            <w:vAlign w:val="center"/>
          </w:tcPr>
          <w:p w14:paraId="7CE4B15C" w14:textId="77777777" w:rsidR="00287731" w:rsidRPr="006F12FF" w:rsidRDefault="00287731" w:rsidP="004C195F">
            <w:pPr>
              <w:pStyle w:val="83ErlText"/>
              <w:jc w:val="left"/>
            </w:pPr>
            <w:r w:rsidRPr="006F12FF">
              <w:t>2463796</w:t>
            </w:r>
          </w:p>
        </w:tc>
      </w:tr>
      <w:tr w:rsidR="00287731" w:rsidRPr="006F12FF" w14:paraId="7365A5B8" w14:textId="77777777" w:rsidTr="003608A6">
        <w:tc>
          <w:tcPr>
            <w:tcW w:w="1908" w:type="dxa"/>
            <w:vAlign w:val="center"/>
          </w:tcPr>
          <w:p w14:paraId="6405BD74" w14:textId="77777777" w:rsidR="00287731" w:rsidRPr="006F12FF" w:rsidRDefault="00287731" w:rsidP="004C195F">
            <w:pPr>
              <w:pStyle w:val="83ErlText"/>
              <w:jc w:val="left"/>
            </w:pPr>
            <w:r w:rsidRPr="006F12FF">
              <w:t>KLARITROMICĪNS</w:t>
            </w:r>
          </w:p>
        </w:tc>
        <w:tc>
          <w:tcPr>
            <w:tcW w:w="2358" w:type="dxa"/>
            <w:vAlign w:val="center"/>
          </w:tcPr>
          <w:p w14:paraId="4B4205F3" w14:textId="77777777" w:rsidR="00287731" w:rsidRPr="006F12FF" w:rsidRDefault="00287731" w:rsidP="004C195F">
            <w:pPr>
              <w:pStyle w:val="83ErlText"/>
              <w:jc w:val="left"/>
            </w:pPr>
            <w:r w:rsidRPr="006F12FF">
              <w:t>CLARITHROMYCIN-SDZ</w:t>
            </w:r>
          </w:p>
        </w:tc>
        <w:tc>
          <w:tcPr>
            <w:tcW w:w="2935" w:type="dxa"/>
            <w:vAlign w:val="center"/>
          </w:tcPr>
          <w:p w14:paraId="3EEB09F4" w14:textId="77777777" w:rsidR="00287731" w:rsidRPr="006F12FF" w:rsidRDefault="00287731" w:rsidP="004C195F">
            <w:pPr>
              <w:pStyle w:val="83ErlText"/>
              <w:jc w:val="left"/>
            </w:pPr>
            <w:r w:rsidRPr="006F12FF">
              <w:t>APVALKOTĀS TABLETES 500MG 7</w:t>
            </w:r>
          </w:p>
        </w:tc>
        <w:tc>
          <w:tcPr>
            <w:tcW w:w="1519" w:type="dxa"/>
            <w:vAlign w:val="center"/>
          </w:tcPr>
          <w:p w14:paraId="59E9A4D7" w14:textId="77777777" w:rsidR="00287731" w:rsidRPr="006F12FF" w:rsidRDefault="00287731" w:rsidP="004C195F">
            <w:pPr>
              <w:pStyle w:val="83ErlText"/>
              <w:jc w:val="left"/>
            </w:pPr>
            <w:r w:rsidRPr="006F12FF">
              <w:t>3503552</w:t>
            </w:r>
          </w:p>
        </w:tc>
      </w:tr>
      <w:tr w:rsidR="00287731" w:rsidRPr="006F12FF" w14:paraId="3EE9D587" w14:textId="77777777" w:rsidTr="003608A6">
        <w:tc>
          <w:tcPr>
            <w:tcW w:w="1908" w:type="dxa"/>
            <w:vAlign w:val="center"/>
          </w:tcPr>
          <w:p w14:paraId="1D9366FA" w14:textId="77777777" w:rsidR="00287731" w:rsidRPr="006F12FF" w:rsidRDefault="00287731" w:rsidP="004C195F">
            <w:pPr>
              <w:pStyle w:val="83ErlText"/>
              <w:jc w:val="left"/>
            </w:pPr>
            <w:r w:rsidRPr="006F12FF">
              <w:lastRenderedPageBreak/>
              <w:t>KLARITROMICĪNS</w:t>
            </w:r>
          </w:p>
        </w:tc>
        <w:tc>
          <w:tcPr>
            <w:tcW w:w="2358" w:type="dxa"/>
            <w:vAlign w:val="center"/>
          </w:tcPr>
          <w:p w14:paraId="3AE24449" w14:textId="77777777" w:rsidR="00287731" w:rsidRPr="006F12FF" w:rsidRDefault="00287731" w:rsidP="004C195F">
            <w:pPr>
              <w:pStyle w:val="83ErlText"/>
              <w:jc w:val="left"/>
            </w:pPr>
            <w:r w:rsidRPr="006F12FF">
              <w:t>CLARITHROMYCIN-SDZ</w:t>
            </w:r>
          </w:p>
        </w:tc>
        <w:tc>
          <w:tcPr>
            <w:tcW w:w="2935" w:type="dxa"/>
            <w:vAlign w:val="center"/>
          </w:tcPr>
          <w:p w14:paraId="15627898" w14:textId="77777777" w:rsidR="00287731" w:rsidRPr="006F12FF" w:rsidRDefault="00287731" w:rsidP="004C195F">
            <w:pPr>
              <w:pStyle w:val="83ErlText"/>
              <w:jc w:val="left"/>
            </w:pPr>
            <w:r w:rsidRPr="006F12FF">
              <w:t>APVALKOTĀS TABLETES 250MG 14</w:t>
            </w:r>
          </w:p>
        </w:tc>
        <w:tc>
          <w:tcPr>
            <w:tcW w:w="1519" w:type="dxa"/>
            <w:vAlign w:val="center"/>
          </w:tcPr>
          <w:p w14:paraId="7DB90B0C" w14:textId="77777777" w:rsidR="00287731" w:rsidRPr="006F12FF" w:rsidRDefault="00287731" w:rsidP="004C195F">
            <w:pPr>
              <w:pStyle w:val="83ErlText"/>
              <w:jc w:val="left"/>
            </w:pPr>
            <w:r w:rsidRPr="006F12FF">
              <w:t>2479484</w:t>
            </w:r>
          </w:p>
        </w:tc>
      </w:tr>
      <w:tr w:rsidR="00287731" w:rsidRPr="006F12FF" w14:paraId="564BEBDF" w14:textId="77777777" w:rsidTr="003608A6">
        <w:tc>
          <w:tcPr>
            <w:tcW w:w="1908" w:type="dxa"/>
            <w:vAlign w:val="center"/>
          </w:tcPr>
          <w:p w14:paraId="2BB173C9" w14:textId="77777777" w:rsidR="00287731" w:rsidRPr="006F12FF" w:rsidRDefault="00287731" w:rsidP="004C195F">
            <w:pPr>
              <w:pStyle w:val="83ErlText"/>
              <w:jc w:val="left"/>
            </w:pPr>
            <w:r w:rsidRPr="006F12FF">
              <w:t>KLARITROMICĪNS</w:t>
            </w:r>
          </w:p>
        </w:tc>
        <w:tc>
          <w:tcPr>
            <w:tcW w:w="2358" w:type="dxa"/>
            <w:vAlign w:val="center"/>
          </w:tcPr>
          <w:p w14:paraId="51B3B465" w14:textId="77777777" w:rsidR="00287731" w:rsidRPr="006F12FF" w:rsidRDefault="00287731" w:rsidP="004C195F">
            <w:pPr>
              <w:pStyle w:val="83ErlText"/>
              <w:jc w:val="left"/>
            </w:pPr>
            <w:r w:rsidRPr="006F12FF">
              <w:t>CLARITHROMYCIN-SDZ</w:t>
            </w:r>
          </w:p>
        </w:tc>
        <w:tc>
          <w:tcPr>
            <w:tcW w:w="2935" w:type="dxa"/>
            <w:vAlign w:val="center"/>
          </w:tcPr>
          <w:p w14:paraId="761C6061" w14:textId="77777777" w:rsidR="00287731" w:rsidRPr="006F12FF" w:rsidRDefault="00287731" w:rsidP="004C195F">
            <w:pPr>
              <w:pStyle w:val="83ErlText"/>
              <w:jc w:val="left"/>
            </w:pPr>
            <w:r w:rsidRPr="006F12FF">
              <w:t>APVALKOTĀS TABLETES 500MG 14</w:t>
            </w:r>
          </w:p>
        </w:tc>
        <w:tc>
          <w:tcPr>
            <w:tcW w:w="1519" w:type="dxa"/>
            <w:vAlign w:val="center"/>
          </w:tcPr>
          <w:p w14:paraId="39AA5356" w14:textId="77777777" w:rsidR="00287731" w:rsidRPr="006F12FF" w:rsidRDefault="00287731" w:rsidP="004C195F">
            <w:pPr>
              <w:pStyle w:val="83ErlText"/>
              <w:jc w:val="left"/>
            </w:pPr>
            <w:r w:rsidRPr="006F12FF">
              <w:t>2479490</w:t>
            </w:r>
          </w:p>
        </w:tc>
      </w:tr>
      <w:tr w:rsidR="00287731" w:rsidRPr="006F12FF" w14:paraId="41EEC45A" w14:textId="77777777" w:rsidTr="003608A6">
        <w:tc>
          <w:tcPr>
            <w:tcW w:w="1908" w:type="dxa"/>
            <w:vAlign w:val="center"/>
          </w:tcPr>
          <w:p w14:paraId="39A4BDDA" w14:textId="77777777" w:rsidR="00287731" w:rsidRPr="006F12FF" w:rsidRDefault="00287731" w:rsidP="004C195F">
            <w:pPr>
              <w:pStyle w:val="83ErlText"/>
              <w:jc w:val="left"/>
            </w:pPr>
            <w:r w:rsidRPr="006F12FF">
              <w:t>AMOKSICILĪNS</w:t>
            </w:r>
          </w:p>
        </w:tc>
        <w:tc>
          <w:tcPr>
            <w:tcW w:w="2358" w:type="dxa"/>
            <w:vAlign w:val="center"/>
          </w:tcPr>
          <w:p w14:paraId="001426FF" w14:textId="77777777" w:rsidR="00287731" w:rsidRPr="006F12FF" w:rsidRDefault="00287731" w:rsidP="004C195F">
            <w:pPr>
              <w:pStyle w:val="83ErlText"/>
              <w:jc w:val="left"/>
            </w:pPr>
            <w:r w:rsidRPr="006F12FF">
              <w:t>CLAVAMOX</w:t>
            </w:r>
          </w:p>
        </w:tc>
        <w:tc>
          <w:tcPr>
            <w:tcW w:w="2935" w:type="dxa"/>
            <w:vAlign w:val="center"/>
          </w:tcPr>
          <w:p w14:paraId="2028AD1A" w14:textId="77777777" w:rsidR="00287731" w:rsidRPr="006F12FF" w:rsidRDefault="00287731" w:rsidP="004C195F">
            <w:pPr>
              <w:pStyle w:val="83ErlText"/>
              <w:jc w:val="left"/>
            </w:pPr>
            <w:r w:rsidRPr="006F12FF">
              <w:t>APVALKOTĀS TABLETES 1G 14</w:t>
            </w:r>
          </w:p>
        </w:tc>
        <w:tc>
          <w:tcPr>
            <w:tcW w:w="1519" w:type="dxa"/>
            <w:vAlign w:val="center"/>
          </w:tcPr>
          <w:p w14:paraId="53857538" w14:textId="77777777" w:rsidR="00287731" w:rsidRPr="006F12FF" w:rsidRDefault="00287731" w:rsidP="004C195F">
            <w:pPr>
              <w:pStyle w:val="83ErlText"/>
              <w:jc w:val="left"/>
            </w:pPr>
            <w:r w:rsidRPr="006F12FF">
              <w:t>2434205</w:t>
            </w:r>
          </w:p>
        </w:tc>
      </w:tr>
      <w:tr w:rsidR="00287731" w:rsidRPr="006F12FF" w14:paraId="7CD853D7" w14:textId="77777777" w:rsidTr="003608A6">
        <w:tc>
          <w:tcPr>
            <w:tcW w:w="1908" w:type="dxa"/>
            <w:vAlign w:val="center"/>
          </w:tcPr>
          <w:p w14:paraId="7FEF96D2" w14:textId="77777777" w:rsidR="00287731" w:rsidRPr="006F12FF" w:rsidRDefault="00287731" w:rsidP="004C195F">
            <w:pPr>
              <w:pStyle w:val="83ErlText"/>
              <w:jc w:val="left"/>
            </w:pPr>
            <w:r w:rsidRPr="006F12FF">
              <w:t>AMOKSICILĪNS</w:t>
            </w:r>
          </w:p>
        </w:tc>
        <w:tc>
          <w:tcPr>
            <w:tcW w:w="2358" w:type="dxa"/>
            <w:vAlign w:val="center"/>
          </w:tcPr>
          <w:p w14:paraId="2579E63C" w14:textId="77777777" w:rsidR="00287731" w:rsidRPr="006F12FF" w:rsidRDefault="00287731" w:rsidP="004C195F">
            <w:pPr>
              <w:pStyle w:val="83ErlText"/>
              <w:jc w:val="left"/>
            </w:pPr>
            <w:r w:rsidRPr="006F12FF">
              <w:t>CLAVAMOX</w:t>
            </w:r>
          </w:p>
        </w:tc>
        <w:tc>
          <w:tcPr>
            <w:tcW w:w="2935" w:type="dxa"/>
            <w:vAlign w:val="center"/>
          </w:tcPr>
          <w:p w14:paraId="50824DA8" w14:textId="77777777" w:rsidR="00287731" w:rsidRPr="006F12FF" w:rsidRDefault="00287731" w:rsidP="004C195F">
            <w:pPr>
              <w:pStyle w:val="83ErlText"/>
              <w:jc w:val="left"/>
            </w:pPr>
            <w:r w:rsidRPr="006F12FF">
              <w:t>GRANULAS VAI SUSPENSIJA 1G 10 1.80G</w:t>
            </w:r>
          </w:p>
        </w:tc>
        <w:tc>
          <w:tcPr>
            <w:tcW w:w="1519" w:type="dxa"/>
            <w:vAlign w:val="center"/>
          </w:tcPr>
          <w:p w14:paraId="31EA1946" w14:textId="77777777" w:rsidR="00287731" w:rsidRPr="006F12FF" w:rsidRDefault="00287731" w:rsidP="004C195F">
            <w:pPr>
              <w:pStyle w:val="83ErlText"/>
              <w:jc w:val="left"/>
            </w:pPr>
            <w:r w:rsidRPr="006F12FF">
              <w:t>3775629</w:t>
            </w:r>
          </w:p>
        </w:tc>
      </w:tr>
      <w:tr w:rsidR="00287731" w:rsidRPr="006F12FF" w14:paraId="4AE7A962" w14:textId="77777777" w:rsidTr="003608A6">
        <w:tc>
          <w:tcPr>
            <w:tcW w:w="1908" w:type="dxa"/>
            <w:vAlign w:val="center"/>
          </w:tcPr>
          <w:p w14:paraId="12154EE7" w14:textId="77777777" w:rsidR="00287731" w:rsidRPr="006F12FF" w:rsidRDefault="00287731" w:rsidP="004C195F">
            <w:pPr>
              <w:pStyle w:val="83ErlText"/>
              <w:jc w:val="left"/>
            </w:pPr>
            <w:r w:rsidRPr="006F12FF">
              <w:t>AMOKSICILĪNS</w:t>
            </w:r>
          </w:p>
        </w:tc>
        <w:tc>
          <w:tcPr>
            <w:tcW w:w="2358" w:type="dxa"/>
            <w:vAlign w:val="center"/>
          </w:tcPr>
          <w:p w14:paraId="5680A7B1" w14:textId="77777777" w:rsidR="00287731" w:rsidRPr="006F12FF" w:rsidRDefault="00287731" w:rsidP="004C195F">
            <w:pPr>
              <w:pStyle w:val="83ErlText"/>
              <w:jc w:val="left"/>
            </w:pPr>
            <w:r w:rsidRPr="006F12FF">
              <w:t>CLAVAMOX</w:t>
            </w:r>
          </w:p>
        </w:tc>
        <w:tc>
          <w:tcPr>
            <w:tcW w:w="2935" w:type="dxa"/>
            <w:vAlign w:val="center"/>
          </w:tcPr>
          <w:p w14:paraId="20AE1ED9" w14:textId="77777777" w:rsidR="00287731" w:rsidRPr="006F12FF" w:rsidRDefault="00287731" w:rsidP="004C195F">
            <w:pPr>
              <w:pStyle w:val="83ErlText"/>
              <w:jc w:val="left"/>
            </w:pPr>
            <w:r w:rsidRPr="006F12FF">
              <w:t>GRANULAS VAI SUSPENSIJA 1G 14 1.80G</w:t>
            </w:r>
          </w:p>
        </w:tc>
        <w:tc>
          <w:tcPr>
            <w:tcW w:w="1519" w:type="dxa"/>
            <w:vAlign w:val="center"/>
          </w:tcPr>
          <w:p w14:paraId="52E233BD" w14:textId="77777777" w:rsidR="00287731" w:rsidRPr="006F12FF" w:rsidRDefault="00287731" w:rsidP="004C195F">
            <w:pPr>
              <w:pStyle w:val="83ErlText"/>
              <w:jc w:val="left"/>
            </w:pPr>
            <w:r w:rsidRPr="006F12FF">
              <w:t>3775635</w:t>
            </w:r>
          </w:p>
        </w:tc>
      </w:tr>
      <w:tr w:rsidR="00287731" w:rsidRPr="006F12FF" w14:paraId="30C4BA02" w14:textId="77777777" w:rsidTr="003608A6">
        <w:tc>
          <w:tcPr>
            <w:tcW w:w="1908" w:type="dxa"/>
            <w:vAlign w:val="center"/>
          </w:tcPr>
          <w:p w14:paraId="3459F8A2" w14:textId="77777777" w:rsidR="00287731" w:rsidRPr="006F12FF" w:rsidRDefault="00287731" w:rsidP="004C195F">
            <w:pPr>
              <w:pStyle w:val="83ErlText"/>
              <w:jc w:val="left"/>
            </w:pPr>
            <w:r w:rsidRPr="006F12FF">
              <w:t>AMOKSICILĪNS</w:t>
            </w:r>
          </w:p>
        </w:tc>
        <w:tc>
          <w:tcPr>
            <w:tcW w:w="2358" w:type="dxa"/>
            <w:vAlign w:val="center"/>
          </w:tcPr>
          <w:p w14:paraId="7AA42522" w14:textId="77777777" w:rsidR="00287731" w:rsidRPr="006F12FF" w:rsidRDefault="00287731" w:rsidP="004C195F">
            <w:pPr>
              <w:pStyle w:val="83ErlText"/>
              <w:jc w:val="left"/>
            </w:pPr>
            <w:r w:rsidRPr="006F12FF">
              <w:t>CLAVAMOX</w:t>
            </w:r>
          </w:p>
        </w:tc>
        <w:tc>
          <w:tcPr>
            <w:tcW w:w="2935" w:type="dxa"/>
            <w:vAlign w:val="center"/>
          </w:tcPr>
          <w:p w14:paraId="063171BB" w14:textId="77777777" w:rsidR="00287731" w:rsidRPr="006F12FF" w:rsidRDefault="00287731" w:rsidP="004C195F">
            <w:pPr>
              <w:pStyle w:val="83ErlText"/>
              <w:jc w:val="left"/>
            </w:pPr>
            <w:r w:rsidRPr="006F12FF">
              <w:t>PULVERIS SĪRUPA PAGATAVOŠANAI 140ML</w:t>
            </w:r>
          </w:p>
        </w:tc>
        <w:tc>
          <w:tcPr>
            <w:tcW w:w="1519" w:type="dxa"/>
            <w:vAlign w:val="center"/>
          </w:tcPr>
          <w:p w14:paraId="31E4C776" w14:textId="77777777" w:rsidR="00287731" w:rsidRPr="006F12FF" w:rsidRDefault="00287731" w:rsidP="004C195F">
            <w:pPr>
              <w:pStyle w:val="83ErlText"/>
              <w:jc w:val="left"/>
            </w:pPr>
            <w:r w:rsidRPr="006F12FF">
              <w:t>1323573</w:t>
            </w:r>
          </w:p>
        </w:tc>
      </w:tr>
      <w:tr w:rsidR="00287731" w:rsidRPr="006F12FF" w14:paraId="680F3AA9" w14:textId="77777777" w:rsidTr="003608A6">
        <w:tc>
          <w:tcPr>
            <w:tcW w:w="1908" w:type="dxa"/>
            <w:vAlign w:val="center"/>
          </w:tcPr>
          <w:p w14:paraId="0620A4CA" w14:textId="77777777" w:rsidR="00287731" w:rsidRPr="006F12FF" w:rsidRDefault="00287731" w:rsidP="004C195F">
            <w:pPr>
              <w:pStyle w:val="83ErlText"/>
              <w:jc w:val="left"/>
            </w:pPr>
            <w:r w:rsidRPr="006F12FF">
              <w:t>AMOKSICILĪNS</w:t>
            </w:r>
          </w:p>
        </w:tc>
        <w:tc>
          <w:tcPr>
            <w:tcW w:w="2358" w:type="dxa"/>
            <w:vAlign w:val="center"/>
          </w:tcPr>
          <w:p w14:paraId="2D5E867E" w14:textId="77777777" w:rsidR="00287731" w:rsidRPr="006F12FF" w:rsidRDefault="00287731" w:rsidP="004C195F">
            <w:pPr>
              <w:pStyle w:val="83ErlText"/>
              <w:jc w:val="left"/>
            </w:pPr>
            <w:r w:rsidRPr="006F12FF">
              <w:t>CLAVAMOX</w:t>
            </w:r>
          </w:p>
        </w:tc>
        <w:tc>
          <w:tcPr>
            <w:tcW w:w="2935" w:type="dxa"/>
            <w:vAlign w:val="center"/>
          </w:tcPr>
          <w:p w14:paraId="1E5A5097" w14:textId="77777777" w:rsidR="00287731" w:rsidRPr="006F12FF" w:rsidRDefault="00287731" w:rsidP="004C195F">
            <w:pPr>
              <w:pStyle w:val="83ErlText"/>
              <w:jc w:val="left"/>
            </w:pPr>
            <w:r w:rsidRPr="006F12FF">
              <w:t>PULVERIS SĪRUPA PAGATAVOŠANAI 70ML</w:t>
            </w:r>
          </w:p>
        </w:tc>
        <w:tc>
          <w:tcPr>
            <w:tcW w:w="1519" w:type="dxa"/>
            <w:vAlign w:val="center"/>
          </w:tcPr>
          <w:p w14:paraId="09D268E8" w14:textId="77777777" w:rsidR="00287731" w:rsidRPr="006F12FF" w:rsidRDefault="00287731" w:rsidP="004C195F">
            <w:pPr>
              <w:pStyle w:val="83ErlText"/>
              <w:jc w:val="left"/>
            </w:pPr>
            <w:r w:rsidRPr="006F12FF">
              <w:t>1323567</w:t>
            </w:r>
          </w:p>
        </w:tc>
      </w:tr>
      <w:tr w:rsidR="00287731" w:rsidRPr="006F12FF" w14:paraId="42FEADF8" w14:textId="77777777" w:rsidTr="003608A6">
        <w:tc>
          <w:tcPr>
            <w:tcW w:w="1908" w:type="dxa"/>
            <w:vAlign w:val="center"/>
          </w:tcPr>
          <w:p w14:paraId="2B4A4FF2" w14:textId="77777777" w:rsidR="00287731" w:rsidRPr="006F12FF" w:rsidRDefault="00287731" w:rsidP="004C195F">
            <w:pPr>
              <w:pStyle w:val="83ErlText"/>
              <w:jc w:val="left"/>
            </w:pPr>
            <w:r w:rsidRPr="006F12FF">
              <w:t>AMOKSICILĪNS</w:t>
            </w:r>
          </w:p>
        </w:tc>
        <w:tc>
          <w:tcPr>
            <w:tcW w:w="2358" w:type="dxa"/>
            <w:vAlign w:val="center"/>
          </w:tcPr>
          <w:p w14:paraId="5CE9B5A1" w14:textId="77777777" w:rsidR="00287731" w:rsidRPr="006F12FF" w:rsidRDefault="00287731" w:rsidP="004C195F">
            <w:pPr>
              <w:pStyle w:val="83ErlText"/>
              <w:jc w:val="left"/>
            </w:pPr>
            <w:r w:rsidRPr="006F12FF">
              <w:t>CLAVAMOX</w:t>
            </w:r>
          </w:p>
        </w:tc>
        <w:tc>
          <w:tcPr>
            <w:tcW w:w="2935" w:type="dxa"/>
            <w:vAlign w:val="center"/>
          </w:tcPr>
          <w:p w14:paraId="0CE9BC9B" w14:textId="77777777" w:rsidR="00287731" w:rsidRPr="006F12FF" w:rsidRDefault="00287731" w:rsidP="004C195F">
            <w:pPr>
              <w:pStyle w:val="83ErlText"/>
              <w:jc w:val="left"/>
            </w:pPr>
            <w:r w:rsidRPr="006F12FF">
              <w:t>APVALKOTĀS TABLETES/125MG 875MG 10</w:t>
            </w:r>
          </w:p>
        </w:tc>
        <w:tc>
          <w:tcPr>
            <w:tcW w:w="1519" w:type="dxa"/>
            <w:vAlign w:val="center"/>
          </w:tcPr>
          <w:p w14:paraId="7DF534FC" w14:textId="77777777" w:rsidR="00287731" w:rsidRPr="006F12FF" w:rsidRDefault="00287731" w:rsidP="004C195F">
            <w:pPr>
              <w:pStyle w:val="83ErlText"/>
              <w:jc w:val="left"/>
            </w:pPr>
            <w:r w:rsidRPr="006F12FF">
              <w:t>4463984</w:t>
            </w:r>
          </w:p>
        </w:tc>
      </w:tr>
      <w:tr w:rsidR="00287731" w:rsidRPr="006F12FF" w14:paraId="3137A1BA" w14:textId="77777777" w:rsidTr="003608A6">
        <w:tc>
          <w:tcPr>
            <w:tcW w:w="1908" w:type="dxa"/>
            <w:vAlign w:val="center"/>
          </w:tcPr>
          <w:p w14:paraId="3F64D7D7" w14:textId="77777777" w:rsidR="00287731" w:rsidRPr="006F12FF" w:rsidRDefault="00287731" w:rsidP="004C195F">
            <w:pPr>
              <w:pStyle w:val="83ErlText"/>
              <w:jc w:val="left"/>
            </w:pPr>
            <w:r w:rsidRPr="006F12FF">
              <w:t>AMOKSICILĪNS</w:t>
            </w:r>
          </w:p>
        </w:tc>
        <w:tc>
          <w:tcPr>
            <w:tcW w:w="2358" w:type="dxa"/>
            <w:vAlign w:val="center"/>
          </w:tcPr>
          <w:p w14:paraId="1AB9174B" w14:textId="77777777" w:rsidR="00287731" w:rsidRPr="006F12FF" w:rsidRDefault="00287731" w:rsidP="004C195F">
            <w:pPr>
              <w:pStyle w:val="83ErlText"/>
              <w:jc w:val="left"/>
            </w:pPr>
            <w:r w:rsidRPr="006F12FF">
              <w:t>CLAVAMOX</w:t>
            </w:r>
          </w:p>
        </w:tc>
        <w:tc>
          <w:tcPr>
            <w:tcW w:w="2935" w:type="dxa"/>
            <w:vAlign w:val="center"/>
          </w:tcPr>
          <w:p w14:paraId="49BF56F6" w14:textId="77777777" w:rsidR="00287731" w:rsidRPr="006F12FF" w:rsidRDefault="00287731" w:rsidP="004C195F">
            <w:pPr>
              <w:pStyle w:val="83ErlText"/>
              <w:jc w:val="left"/>
            </w:pPr>
            <w:r w:rsidRPr="006F12FF">
              <w:t>APVALKOTĀS TABLETES/125MG 875MG 14</w:t>
            </w:r>
          </w:p>
        </w:tc>
        <w:tc>
          <w:tcPr>
            <w:tcW w:w="1519" w:type="dxa"/>
            <w:vAlign w:val="center"/>
          </w:tcPr>
          <w:p w14:paraId="4C77F67B" w14:textId="77777777" w:rsidR="00287731" w:rsidRPr="006F12FF" w:rsidRDefault="00287731" w:rsidP="004C195F">
            <w:pPr>
              <w:pStyle w:val="83ErlText"/>
              <w:jc w:val="left"/>
            </w:pPr>
            <w:r w:rsidRPr="006F12FF">
              <w:t>4463990</w:t>
            </w:r>
          </w:p>
        </w:tc>
      </w:tr>
      <w:tr w:rsidR="00287731" w:rsidRPr="006F12FF" w14:paraId="67AECD1F" w14:textId="77777777" w:rsidTr="003608A6">
        <w:tc>
          <w:tcPr>
            <w:tcW w:w="1908" w:type="dxa"/>
            <w:vAlign w:val="center"/>
          </w:tcPr>
          <w:p w14:paraId="3E443CA1" w14:textId="77777777" w:rsidR="00287731" w:rsidRPr="006F12FF" w:rsidRDefault="00287731" w:rsidP="004C195F">
            <w:pPr>
              <w:pStyle w:val="83ErlText"/>
              <w:jc w:val="left"/>
            </w:pPr>
            <w:r w:rsidRPr="006F12FF">
              <w:t>KLINDAMICĪNS</w:t>
            </w:r>
          </w:p>
        </w:tc>
        <w:tc>
          <w:tcPr>
            <w:tcW w:w="2358" w:type="dxa"/>
            <w:vAlign w:val="center"/>
          </w:tcPr>
          <w:p w14:paraId="5AD6C115" w14:textId="77777777" w:rsidR="00287731" w:rsidRPr="006F12FF" w:rsidRDefault="00287731" w:rsidP="004C195F">
            <w:pPr>
              <w:pStyle w:val="83ErlText"/>
              <w:jc w:val="left"/>
            </w:pPr>
            <w:r w:rsidRPr="006F12FF">
              <w:t>CLINDAC</w:t>
            </w:r>
          </w:p>
        </w:tc>
        <w:tc>
          <w:tcPr>
            <w:tcW w:w="2935" w:type="dxa"/>
            <w:vAlign w:val="center"/>
          </w:tcPr>
          <w:p w14:paraId="7BBA1F3D" w14:textId="77777777" w:rsidR="00287731" w:rsidRPr="006F12FF" w:rsidRDefault="00287731" w:rsidP="004C195F">
            <w:pPr>
              <w:pStyle w:val="83ErlText"/>
              <w:jc w:val="left"/>
            </w:pPr>
            <w:r w:rsidRPr="006F12FF">
              <w:t>APVALKOTĀS TABLETES 450MG 12</w:t>
            </w:r>
          </w:p>
        </w:tc>
        <w:tc>
          <w:tcPr>
            <w:tcW w:w="1519" w:type="dxa"/>
            <w:vAlign w:val="center"/>
          </w:tcPr>
          <w:p w14:paraId="2E4D547B" w14:textId="77777777" w:rsidR="00287731" w:rsidRPr="006F12FF" w:rsidRDefault="00287731" w:rsidP="004C195F">
            <w:pPr>
              <w:pStyle w:val="83ErlText"/>
              <w:jc w:val="left"/>
            </w:pPr>
            <w:r w:rsidRPr="006F12FF">
              <w:t>3538131</w:t>
            </w:r>
          </w:p>
        </w:tc>
      </w:tr>
      <w:tr w:rsidR="00287731" w:rsidRPr="006F12FF" w14:paraId="04A7CC51" w14:textId="77777777" w:rsidTr="003608A6">
        <w:tc>
          <w:tcPr>
            <w:tcW w:w="1908" w:type="dxa"/>
            <w:vAlign w:val="center"/>
          </w:tcPr>
          <w:p w14:paraId="38000151" w14:textId="77777777" w:rsidR="00287731" w:rsidRPr="006F12FF" w:rsidRDefault="00287731" w:rsidP="004C195F">
            <w:pPr>
              <w:pStyle w:val="83ErlText"/>
              <w:jc w:val="left"/>
            </w:pPr>
            <w:r w:rsidRPr="006F12FF">
              <w:t>KLINDAMICĪNS</w:t>
            </w:r>
          </w:p>
        </w:tc>
        <w:tc>
          <w:tcPr>
            <w:tcW w:w="2358" w:type="dxa"/>
            <w:vAlign w:val="center"/>
          </w:tcPr>
          <w:p w14:paraId="733F5F35" w14:textId="77777777" w:rsidR="00287731" w:rsidRPr="006F12FF" w:rsidRDefault="00287731" w:rsidP="004C195F">
            <w:pPr>
              <w:pStyle w:val="83ErlText"/>
              <w:jc w:val="left"/>
            </w:pPr>
            <w:r w:rsidRPr="006F12FF">
              <w:t>CLINDAC</w:t>
            </w:r>
          </w:p>
        </w:tc>
        <w:tc>
          <w:tcPr>
            <w:tcW w:w="2935" w:type="dxa"/>
            <w:vAlign w:val="center"/>
          </w:tcPr>
          <w:p w14:paraId="61346BD6" w14:textId="77777777" w:rsidR="00287731" w:rsidRPr="006F12FF" w:rsidRDefault="00287731" w:rsidP="004C195F">
            <w:pPr>
              <w:pStyle w:val="83ErlText"/>
              <w:jc w:val="left"/>
            </w:pPr>
            <w:r w:rsidRPr="006F12FF">
              <w:t>APVALKOTĀS TABLETES 450MG 30</w:t>
            </w:r>
          </w:p>
        </w:tc>
        <w:tc>
          <w:tcPr>
            <w:tcW w:w="1519" w:type="dxa"/>
            <w:vAlign w:val="center"/>
          </w:tcPr>
          <w:p w14:paraId="3319ED0D" w14:textId="77777777" w:rsidR="00287731" w:rsidRPr="006F12FF" w:rsidRDefault="00287731" w:rsidP="004C195F">
            <w:pPr>
              <w:pStyle w:val="83ErlText"/>
              <w:jc w:val="left"/>
            </w:pPr>
            <w:r w:rsidRPr="006F12FF">
              <w:t>3538148</w:t>
            </w:r>
          </w:p>
        </w:tc>
      </w:tr>
      <w:tr w:rsidR="00287731" w:rsidRPr="006F12FF" w14:paraId="42A327D9" w14:textId="77777777" w:rsidTr="003608A6">
        <w:tc>
          <w:tcPr>
            <w:tcW w:w="1908" w:type="dxa"/>
            <w:vAlign w:val="center"/>
          </w:tcPr>
          <w:p w14:paraId="3455E291" w14:textId="77777777" w:rsidR="00287731" w:rsidRPr="006F12FF" w:rsidRDefault="00287731" w:rsidP="004C195F">
            <w:pPr>
              <w:pStyle w:val="83ErlText"/>
              <w:jc w:val="left"/>
            </w:pPr>
            <w:r w:rsidRPr="006F12FF">
              <w:t>KLINDAMICĪNS</w:t>
            </w:r>
          </w:p>
        </w:tc>
        <w:tc>
          <w:tcPr>
            <w:tcW w:w="2358" w:type="dxa"/>
            <w:vAlign w:val="center"/>
          </w:tcPr>
          <w:p w14:paraId="5DE1B5C8" w14:textId="77777777" w:rsidR="00287731" w:rsidRPr="006F12FF" w:rsidRDefault="00287731" w:rsidP="004C195F">
            <w:pPr>
              <w:pStyle w:val="83ErlText"/>
              <w:jc w:val="left"/>
            </w:pPr>
            <w:r w:rsidRPr="006F12FF">
              <w:t>CLINDAC</w:t>
            </w:r>
          </w:p>
        </w:tc>
        <w:tc>
          <w:tcPr>
            <w:tcW w:w="2935" w:type="dxa"/>
            <w:vAlign w:val="center"/>
          </w:tcPr>
          <w:p w14:paraId="3707A315" w14:textId="77777777" w:rsidR="00287731" w:rsidRPr="006F12FF" w:rsidRDefault="00287731" w:rsidP="004C195F">
            <w:pPr>
              <w:pStyle w:val="83ErlText"/>
              <w:jc w:val="left"/>
            </w:pPr>
            <w:r w:rsidRPr="006F12FF">
              <w:t>APVALKOTĀS TABLETES 600MG 30</w:t>
            </w:r>
          </w:p>
        </w:tc>
        <w:tc>
          <w:tcPr>
            <w:tcW w:w="1519" w:type="dxa"/>
            <w:vAlign w:val="center"/>
          </w:tcPr>
          <w:p w14:paraId="3B0825E9" w14:textId="77777777" w:rsidR="00287731" w:rsidRPr="006F12FF" w:rsidRDefault="00287731" w:rsidP="004C195F">
            <w:pPr>
              <w:pStyle w:val="83ErlText"/>
              <w:jc w:val="left"/>
            </w:pPr>
            <w:r w:rsidRPr="006F12FF">
              <w:t>3538160</w:t>
            </w:r>
          </w:p>
        </w:tc>
      </w:tr>
      <w:tr w:rsidR="00287731" w:rsidRPr="006F12FF" w14:paraId="474FF7D4" w14:textId="77777777" w:rsidTr="003608A6">
        <w:tc>
          <w:tcPr>
            <w:tcW w:w="1908" w:type="dxa"/>
            <w:vAlign w:val="center"/>
          </w:tcPr>
          <w:p w14:paraId="083C7F42" w14:textId="77777777" w:rsidR="00287731" w:rsidRPr="006F12FF" w:rsidRDefault="00287731" w:rsidP="004C195F">
            <w:pPr>
              <w:pStyle w:val="83ErlText"/>
              <w:jc w:val="left"/>
            </w:pPr>
            <w:r w:rsidRPr="006F12FF">
              <w:t>KLINDAMICĪNS</w:t>
            </w:r>
          </w:p>
        </w:tc>
        <w:tc>
          <w:tcPr>
            <w:tcW w:w="2358" w:type="dxa"/>
            <w:vAlign w:val="center"/>
          </w:tcPr>
          <w:p w14:paraId="13EACF23" w14:textId="77777777" w:rsidR="00287731" w:rsidRPr="006F12FF" w:rsidRDefault="00287731" w:rsidP="004C195F">
            <w:pPr>
              <w:pStyle w:val="83ErlText"/>
              <w:jc w:val="left"/>
            </w:pPr>
            <w:r w:rsidRPr="006F12FF">
              <w:t>CLINDAC</w:t>
            </w:r>
          </w:p>
        </w:tc>
        <w:tc>
          <w:tcPr>
            <w:tcW w:w="2935" w:type="dxa"/>
            <w:vAlign w:val="center"/>
          </w:tcPr>
          <w:p w14:paraId="3219221F" w14:textId="77777777" w:rsidR="00287731" w:rsidRPr="006F12FF" w:rsidRDefault="00287731" w:rsidP="004C195F">
            <w:pPr>
              <w:pStyle w:val="83ErlText"/>
              <w:jc w:val="left"/>
            </w:pPr>
            <w:r w:rsidRPr="006F12FF">
              <w:t>APVALKOTĀS TABLETES 600MG 12</w:t>
            </w:r>
          </w:p>
        </w:tc>
        <w:tc>
          <w:tcPr>
            <w:tcW w:w="1519" w:type="dxa"/>
            <w:vAlign w:val="center"/>
          </w:tcPr>
          <w:p w14:paraId="093EBFC7" w14:textId="77777777" w:rsidR="00287731" w:rsidRPr="006F12FF" w:rsidRDefault="00287731" w:rsidP="004C195F">
            <w:pPr>
              <w:pStyle w:val="83ErlText"/>
              <w:jc w:val="left"/>
            </w:pPr>
            <w:r w:rsidRPr="006F12FF">
              <w:t>3538154</w:t>
            </w:r>
          </w:p>
        </w:tc>
      </w:tr>
      <w:tr w:rsidR="00287731" w:rsidRPr="006F12FF" w14:paraId="247A8773" w14:textId="77777777" w:rsidTr="003608A6">
        <w:tc>
          <w:tcPr>
            <w:tcW w:w="1908" w:type="dxa"/>
            <w:vAlign w:val="center"/>
          </w:tcPr>
          <w:p w14:paraId="61E3653E" w14:textId="77777777" w:rsidR="00287731" w:rsidRPr="006F12FF" w:rsidRDefault="00287731" w:rsidP="004C195F">
            <w:pPr>
              <w:pStyle w:val="83ErlText"/>
              <w:jc w:val="left"/>
            </w:pPr>
            <w:r w:rsidRPr="006F12FF">
              <w:t>KLINDAMICĪNS</w:t>
            </w:r>
          </w:p>
        </w:tc>
        <w:tc>
          <w:tcPr>
            <w:tcW w:w="2358" w:type="dxa"/>
            <w:vAlign w:val="center"/>
          </w:tcPr>
          <w:p w14:paraId="6BAFE492" w14:textId="77777777" w:rsidR="00287731" w:rsidRPr="006F12FF" w:rsidRDefault="00287731" w:rsidP="004C195F">
            <w:pPr>
              <w:pStyle w:val="83ErlText"/>
              <w:jc w:val="left"/>
            </w:pPr>
            <w:r w:rsidRPr="006F12FF">
              <w:t>CLINDAC</w:t>
            </w:r>
          </w:p>
        </w:tc>
        <w:tc>
          <w:tcPr>
            <w:tcW w:w="2935" w:type="dxa"/>
            <w:vAlign w:val="center"/>
          </w:tcPr>
          <w:p w14:paraId="55E0A834" w14:textId="77777777" w:rsidR="00287731" w:rsidRPr="006F12FF" w:rsidRDefault="00287731" w:rsidP="004C195F">
            <w:pPr>
              <w:pStyle w:val="83ErlText"/>
              <w:jc w:val="left"/>
            </w:pPr>
            <w:r w:rsidRPr="006F12FF">
              <w:t>KAPSULAS 300MG 16</w:t>
            </w:r>
          </w:p>
        </w:tc>
        <w:tc>
          <w:tcPr>
            <w:tcW w:w="1519" w:type="dxa"/>
            <w:vAlign w:val="center"/>
          </w:tcPr>
          <w:p w14:paraId="26A1B3C6" w14:textId="77777777" w:rsidR="00287731" w:rsidRPr="006F12FF" w:rsidRDefault="00287731" w:rsidP="004C195F">
            <w:pPr>
              <w:pStyle w:val="83ErlText"/>
              <w:jc w:val="left"/>
            </w:pPr>
            <w:r w:rsidRPr="006F12FF">
              <w:t>3540955</w:t>
            </w:r>
          </w:p>
        </w:tc>
      </w:tr>
      <w:tr w:rsidR="00287731" w:rsidRPr="006F12FF" w14:paraId="40BA6507" w14:textId="77777777" w:rsidTr="003608A6">
        <w:tc>
          <w:tcPr>
            <w:tcW w:w="1908" w:type="dxa"/>
            <w:vAlign w:val="center"/>
          </w:tcPr>
          <w:p w14:paraId="0BAB1C6D" w14:textId="77777777" w:rsidR="00287731" w:rsidRPr="006F12FF" w:rsidRDefault="00287731" w:rsidP="004C195F">
            <w:pPr>
              <w:pStyle w:val="83ErlText"/>
              <w:jc w:val="left"/>
            </w:pPr>
            <w:r w:rsidRPr="006F12FF">
              <w:t>KLINDAMICĪNS</w:t>
            </w:r>
          </w:p>
        </w:tc>
        <w:tc>
          <w:tcPr>
            <w:tcW w:w="2358" w:type="dxa"/>
            <w:vAlign w:val="center"/>
          </w:tcPr>
          <w:p w14:paraId="3E6E2650" w14:textId="77777777" w:rsidR="00287731" w:rsidRPr="006F12FF" w:rsidRDefault="00287731" w:rsidP="004C195F">
            <w:pPr>
              <w:pStyle w:val="83ErlText"/>
              <w:jc w:val="left"/>
            </w:pPr>
            <w:r w:rsidRPr="006F12FF">
              <w:t>CLINDAMYCIN RAT</w:t>
            </w:r>
          </w:p>
        </w:tc>
        <w:tc>
          <w:tcPr>
            <w:tcW w:w="2935" w:type="dxa"/>
            <w:vAlign w:val="center"/>
          </w:tcPr>
          <w:p w14:paraId="22C0A50E" w14:textId="77777777" w:rsidR="00287731" w:rsidRPr="006F12FF" w:rsidRDefault="00287731" w:rsidP="004C195F">
            <w:pPr>
              <w:pStyle w:val="83ErlText"/>
              <w:jc w:val="left"/>
            </w:pPr>
            <w:r w:rsidRPr="006F12FF">
              <w:t xml:space="preserve">AMPULAS 300MG 5 2ML </w:t>
            </w:r>
          </w:p>
        </w:tc>
        <w:tc>
          <w:tcPr>
            <w:tcW w:w="1519" w:type="dxa"/>
            <w:vAlign w:val="center"/>
          </w:tcPr>
          <w:p w14:paraId="5388C355" w14:textId="77777777" w:rsidR="00287731" w:rsidRPr="006F12FF" w:rsidRDefault="00287731" w:rsidP="004C195F">
            <w:pPr>
              <w:pStyle w:val="83ErlText"/>
              <w:jc w:val="left"/>
            </w:pPr>
            <w:r w:rsidRPr="006F12FF">
              <w:t>1332052</w:t>
            </w:r>
          </w:p>
        </w:tc>
      </w:tr>
      <w:tr w:rsidR="00287731" w:rsidRPr="006F12FF" w14:paraId="2F405734" w14:textId="77777777" w:rsidTr="003608A6">
        <w:tc>
          <w:tcPr>
            <w:tcW w:w="1908" w:type="dxa"/>
            <w:vAlign w:val="center"/>
          </w:tcPr>
          <w:p w14:paraId="49C28C84" w14:textId="77777777" w:rsidR="00287731" w:rsidRPr="006F12FF" w:rsidRDefault="00287731" w:rsidP="004C195F">
            <w:pPr>
              <w:pStyle w:val="83ErlText"/>
              <w:jc w:val="left"/>
            </w:pPr>
            <w:r w:rsidRPr="006F12FF">
              <w:t>KLINDAMICĪNS</w:t>
            </w:r>
          </w:p>
        </w:tc>
        <w:tc>
          <w:tcPr>
            <w:tcW w:w="2358" w:type="dxa"/>
            <w:vAlign w:val="center"/>
          </w:tcPr>
          <w:p w14:paraId="47958F07" w14:textId="77777777" w:rsidR="00287731" w:rsidRPr="006F12FF" w:rsidRDefault="00287731" w:rsidP="004C195F">
            <w:pPr>
              <w:pStyle w:val="83ErlText"/>
              <w:jc w:val="left"/>
            </w:pPr>
            <w:r w:rsidRPr="006F12FF">
              <w:t>CLINDAMYCIN RAT</w:t>
            </w:r>
          </w:p>
        </w:tc>
        <w:tc>
          <w:tcPr>
            <w:tcW w:w="2935" w:type="dxa"/>
            <w:vAlign w:val="center"/>
          </w:tcPr>
          <w:p w14:paraId="4F9CC8AC" w14:textId="77777777" w:rsidR="00287731" w:rsidRPr="006F12FF" w:rsidRDefault="00287731" w:rsidP="004C195F">
            <w:pPr>
              <w:pStyle w:val="83ErlText"/>
              <w:jc w:val="left"/>
            </w:pPr>
            <w:r w:rsidRPr="006F12FF">
              <w:t>KAPSULAS 300MG 16</w:t>
            </w:r>
          </w:p>
        </w:tc>
        <w:tc>
          <w:tcPr>
            <w:tcW w:w="1519" w:type="dxa"/>
            <w:vAlign w:val="center"/>
          </w:tcPr>
          <w:p w14:paraId="4CCB531D" w14:textId="77777777" w:rsidR="00287731" w:rsidRPr="006F12FF" w:rsidRDefault="00287731" w:rsidP="004C195F">
            <w:pPr>
              <w:pStyle w:val="83ErlText"/>
              <w:jc w:val="left"/>
            </w:pPr>
            <w:r w:rsidRPr="006F12FF">
              <w:t>2424425</w:t>
            </w:r>
          </w:p>
        </w:tc>
      </w:tr>
      <w:tr w:rsidR="00287731" w:rsidRPr="006F12FF" w14:paraId="493BB598" w14:textId="77777777" w:rsidTr="003608A6">
        <w:tc>
          <w:tcPr>
            <w:tcW w:w="1908" w:type="dxa"/>
            <w:vAlign w:val="center"/>
          </w:tcPr>
          <w:p w14:paraId="525E2D4C" w14:textId="77777777" w:rsidR="00287731" w:rsidRPr="006F12FF" w:rsidRDefault="00287731" w:rsidP="004C195F">
            <w:pPr>
              <w:pStyle w:val="83ErlText"/>
              <w:jc w:val="left"/>
            </w:pPr>
            <w:r w:rsidRPr="006F12FF">
              <w:t>KLINDAMICĪNS</w:t>
            </w:r>
          </w:p>
        </w:tc>
        <w:tc>
          <w:tcPr>
            <w:tcW w:w="2358" w:type="dxa"/>
            <w:vAlign w:val="center"/>
          </w:tcPr>
          <w:p w14:paraId="01FC9A6C" w14:textId="77777777" w:rsidR="00287731" w:rsidRPr="006F12FF" w:rsidRDefault="00287731" w:rsidP="004C195F">
            <w:pPr>
              <w:pStyle w:val="83ErlText"/>
              <w:jc w:val="left"/>
            </w:pPr>
            <w:r w:rsidRPr="006F12FF">
              <w:t>CLINDAMYCIN RAT</w:t>
            </w:r>
          </w:p>
        </w:tc>
        <w:tc>
          <w:tcPr>
            <w:tcW w:w="2935" w:type="dxa"/>
            <w:vAlign w:val="center"/>
          </w:tcPr>
          <w:p w14:paraId="52BCE498" w14:textId="77777777" w:rsidR="00287731" w:rsidRPr="006F12FF" w:rsidRDefault="00287731" w:rsidP="004C195F">
            <w:pPr>
              <w:pStyle w:val="83ErlText"/>
              <w:jc w:val="left"/>
            </w:pPr>
            <w:r w:rsidRPr="006F12FF">
              <w:t xml:space="preserve">AMPULAS 600MG 5 4ML </w:t>
            </w:r>
          </w:p>
        </w:tc>
        <w:tc>
          <w:tcPr>
            <w:tcW w:w="1519" w:type="dxa"/>
            <w:vAlign w:val="center"/>
          </w:tcPr>
          <w:p w14:paraId="339A8060" w14:textId="77777777" w:rsidR="00287731" w:rsidRPr="006F12FF" w:rsidRDefault="00287731" w:rsidP="004C195F">
            <w:pPr>
              <w:pStyle w:val="83ErlText"/>
              <w:jc w:val="left"/>
            </w:pPr>
            <w:r w:rsidRPr="006F12FF">
              <w:t>1332075</w:t>
            </w:r>
          </w:p>
        </w:tc>
      </w:tr>
      <w:tr w:rsidR="00287731" w:rsidRPr="006F12FF" w14:paraId="65AF3A4F" w14:textId="77777777" w:rsidTr="003608A6">
        <w:tc>
          <w:tcPr>
            <w:tcW w:w="1908" w:type="dxa"/>
            <w:vAlign w:val="center"/>
          </w:tcPr>
          <w:p w14:paraId="12B27671" w14:textId="77777777" w:rsidR="00287731" w:rsidRPr="006F12FF" w:rsidRDefault="00287731" w:rsidP="004C195F">
            <w:pPr>
              <w:pStyle w:val="83ErlText"/>
              <w:jc w:val="left"/>
            </w:pPr>
            <w:r w:rsidRPr="006F12FF">
              <w:t>KLINDAMICĪNS</w:t>
            </w:r>
          </w:p>
        </w:tc>
        <w:tc>
          <w:tcPr>
            <w:tcW w:w="2358" w:type="dxa"/>
            <w:vAlign w:val="center"/>
          </w:tcPr>
          <w:p w14:paraId="637687F1" w14:textId="77777777" w:rsidR="00287731" w:rsidRPr="006F12FF" w:rsidRDefault="00287731" w:rsidP="004C195F">
            <w:pPr>
              <w:pStyle w:val="83ErlText"/>
              <w:jc w:val="left"/>
            </w:pPr>
            <w:r w:rsidRPr="006F12FF">
              <w:t>CLINDAMYCIN-1A</w:t>
            </w:r>
          </w:p>
        </w:tc>
        <w:tc>
          <w:tcPr>
            <w:tcW w:w="2935" w:type="dxa"/>
            <w:vAlign w:val="center"/>
          </w:tcPr>
          <w:p w14:paraId="554A1FE9" w14:textId="77777777" w:rsidR="00287731" w:rsidRPr="006F12FF" w:rsidRDefault="00287731" w:rsidP="004C195F">
            <w:pPr>
              <w:pStyle w:val="83ErlText"/>
              <w:jc w:val="left"/>
            </w:pPr>
            <w:r w:rsidRPr="006F12FF">
              <w:t>APVALKOTĀS TABLETES 450MG 12</w:t>
            </w:r>
          </w:p>
        </w:tc>
        <w:tc>
          <w:tcPr>
            <w:tcW w:w="1519" w:type="dxa"/>
            <w:vAlign w:val="center"/>
          </w:tcPr>
          <w:p w14:paraId="17B7150C" w14:textId="77777777" w:rsidR="00287731" w:rsidRPr="006F12FF" w:rsidRDefault="00287731" w:rsidP="004C195F">
            <w:pPr>
              <w:pStyle w:val="83ErlText"/>
              <w:jc w:val="left"/>
            </w:pPr>
            <w:r w:rsidRPr="006F12FF">
              <w:t>2458884</w:t>
            </w:r>
          </w:p>
        </w:tc>
      </w:tr>
      <w:tr w:rsidR="00287731" w:rsidRPr="006F12FF" w14:paraId="6BDF5F4F" w14:textId="77777777" w:rsidTr="003608A6">
        <w:tc>
          <w:tcPr>
            <w:tcW w:w="1908" w:type="dxa"/>
            <w:vAlign w:val="center"/>
          </w:tcPr>
          <w:p w14:paraId="0E5CD772" w14:textId="77777777" w:rsidR="00287731" w:rsidRPr="006F12FF" w:rsidRDefault="00287731" w:rsidP="004C195F">
            <w:pPr>
              <w:pStyle w:val="83ErlText"/>
              <w:jc w:val="left"/>
            </w:pPr>
            <w:r w:rsidRPr="006F12FF">
              <w:t>KLINDAMICĪNS</w:t>
            </w:r>
          </w:p>
        </w:tc>
        <w:tc>
          <w:tcPr>
            <w:tcW w:w="2358" w:type="dxa"/>
            <w:vAlign w:val="center"/>
          </w:tcPr>
          <w:p w14:paraId="1AC1F5BA" w14:textId="77777777" w:rsidR="00287731" w:rsidRPr="006F12FF" w:rsidRDefault="00287731" w:rsidP="004C195F">
            <w:pPr>
              <w:pStyle w:val="83ErlText"/>
              <w:jc w:val="left"/>
            </w:pPr>
            <w:r w:rsidRPr="006F12FF">
              <w:t>CLINDAMYCIN-1A</w:t>
            </w:r>
          </w:p>
        </w:tc>
        <w:tc>
          <w:tcPr>
            <w:tcW w:w="2935" w:type="dxa"/>
            <w:vAlign w:val="center"/>
          </w:tcPr>
          <w:p w14:paraId="1DFC94B9" w14:textId="77777777" w:rsidR="00287731" w:rsidRPr="006F12FF" w:rsidRDefault="00287731" w:rsidP="004C195F">
            <w:pPr>
              <w:pStyle w:val="83ErlText"/>
              <w:jc w:val="left"/>
            </w:pPr>
            <w:r w:rsidRPr="006F12FF">
              <w:t>APVALKOTĀS TABLETES 450MG 30</w:t>
            </w:r>
          </w:p>
        </w:tc>
        <w:tc>
          <w:tcPr>
            <w:tcW w:w="1519" w:type="dxa"/>
            <w:vAlign w:val="center"/>
          </w:tcPr>
          <w:p w14:paraId="7DE240DD" w14:textId="77777777" w:rsidR="00287731" w:rsidRPr="006F12FF" w:rsidRDefault="00287731" w:rsidP="004C195F">
            <w:pPr>
              <w:pStyle w:val="83ErlText"/>
              <w:jc w:val="left"/>
            </w:pPr>
            <w:r w:rsidRPr="006F12FF">
              <w:t>2458890</w:t>
            </w:r>
          </w:p>
        </w:tc>
      </w:tr>
      <w:tr w:rsidR="00287731" w:rsidRPr="006F12FF" w14:paraId="55B98387" w14:textId="77777777" w:rsidTr="003608A6">
        <w:tc>
          <w:tcPr>
            <w:tcW w:w="1908" w:type="dxa"/>
            <w:vAlign w:val="center"/>
          </w:tcPr>
          <w:p w14:paraId="735851CE" w14:textId="77777777" w:rsidR="00287731" w:rsidRPr="006F12FF" w:rsidRDefault="00287731" w:rsidP="004C195F">
            <w:pPr>
              <w:pStyle w:val="83ErlText"/>
              <w:jc w:val="left"/>
            </w:pPr>
            <w:r w:rsidRPr="006F12FF">
              <w:t>KLINDAMICĪNS</w:t>
            </w:r>
          </w:p>
        </w:tc>
        <w:tc>
          <w:tcPr>
            <w:tcW w:w="2358" w:type="dxa"/>
            <w:vAlign w:val="center"/>
          </w:tcPr>
          <w:p w14:paraId="1E4752A2" w14:textId="77777777" w:rsidR="00287731" w:rsidRPr="006F12FF" w:rsidRDefault="00287731" w:rsidP="004C195F">
            <w:pPr>
              <w:pStyle w:val="83ErlText"/>
              <w:jc w:val="left"/>
            </w:pPr>
            <w:r w:rsidRPr="006F12FF">
              <w:t>CLINDAMYCIN-1A</w:t>
            </w:r>
          </w:p>
        </w:tc>
        <w:tc>
          <w:tcPr>
            <w:tcW w:w="2935" w:type="dxa"/>
            <w:vAlign w:val="center"/>
          </w:tcPr>
          <w:p w14:paraId="3139E200" w14:textId="77777777" w:rsidR="00287731" w:rsidRPr="006F12FF" w:rsidRDefault="00287731" w:rsidP="004C195F">
            <w:pPr>
              <w:pStyle w:val="83ErlText"/>
              <w:jc w:val="left"/>
            </w:pPr>
            <w:r w:rsidRPr="006F12FF">
              <w:t>KAPSULAS 300MG 16</w:t>
            </w:r>
          </w:p>
        </w:tc>
        <w:tc>
          <w:tcPr>
            <w:tcW w:w="1519" w:type="dxa"/>
            <w:vAlign w:val="center"/>
          </w:tcPr>
          <w:p w14:paraId="149FE8FA" w14:textId="77777777" w:rsidR="00287731" w:rsidRPr="006F12FF" w:rsidRDefault="00287731" w:rsidP="004C195F">
            <w:pPr>
              <w:pStyle w:val="83ErlText"/>
              <w:jc w:val="left"/>
            </w:pPr>
            <w:r w:rsidRPr="006F12FF">
              <w:t>2646835</w:t>
            </w:r>
          </w:p>
        </w:tc>
      </w:tr>
      <w:tr w:rsidR="00287731" w:rsidRPr="006F12FF" w14:paraId="7182B1D8" w14:textId="77777777" w:rsidTr="003608A6">
        <w:tc>
          <w:tcPr>
            <w:tcW w:w="1908" w:type="dxa"/>
            <w:vAlign w:val="center"/>
          </w:tcPr>
          <w:p w14:paraId="48F7C189" w14:textId="77777777" w:rsidR="00287731" w:rsidRPr="006F12FF" w:rsidRDefault="00287731" w:rsidP="004C195F">
            <w:pPr>
              <w:pStyle w:val="83ErlText"/>
              <w:jc w:val="left"/>
            </w:pPr>
            <w:r w:rsidRPr="006F12FF">
              <w:t>KLINDAMICĪNS</w:t>
            </w:r>
          </w:p>
        </w:tc>
        <w:tc>
          <w:tcPr>
            <w:tcW w:w="2358" w:type="dxa"/>
            <w:vAlign w:val="center"/>
          </w:tcPr>
          <w:p w14:paraId="63C88965" w14:textId="77777777" w:rsidR="00287731" w:rsidRPr="006F12FF" w:rsidRDefault="00287731" w:rsidP="004C195F">
            <w:pPr>
              <w:pStyle w:val="83ErlText"/>
              <w:jc w:val="left"/>
            </w:pPr>
            <w:r w:rsidRPr="006F12FF">
              <w:t>CLINDAMYCIN-1A</w:t>
            </w:r>
          </w:p>
        </w:tc>
        <w:tc>
          <w:tcPr>
            <w:tcW w:w="2935" w:type="dxa"/>
            <w:vAlign w:val="center"/>
          </w:tcPr>
          <w:p w14:paraId="1F4BE5B9" w14:textId="77777777" w:rsidR="00287731" w:rsidRPr="006F12FF" w:rsidRDefault="00287731" w:rsidP="004C195F">
            <w:pPr>
              <w:pStyle w:val="83ErlText"/>
              <w:jc w:val="left"/>
            </w:pPr>
            <w:r w:rsidRPr="006F12FF">
              <w:t>APVALKOTĀS TABLETES 600MG 30</w:t>
            </w:r>
          </w:p>
        </w:tc>
        <w:tc>
          <w:tcPr>
            <w:tcW w:w="1519" w:type="dxa"/>
            <w:vAlign w:val="center"/>
          </w:tcPr>
          <w:p w14:paraId="3DB8B19D" w14:textId="77777777" w:rsidR="00287731" w:rsidRPr="006F12FF" w:rsidRDefault="00287731" w:rsidP="004C195F">
            <w:pPr>
              <w:pStyle w:val="83ErlText"/>
              <w:jc w:val="left"/>
            </w:pPr>
            <w:r w:rsidRPr="006F12FF">
              <w:t>2458915</w:t>
            </w:r>
          </w:p>
        </w:tc>
      </w:tr>
      <w:tr w:rsidR="00287731" w:rsidRPr="006F12FF" w14:paraId="79BF979F" w14:textId="77777777" w:rsidTr="003608A6">
        <w:tc>
          <w:tcPr>
            <w:tcW w:w="1908" w:type="dxa"/>
            <w:vAlign w:val="center"/>
          </w:tcPr>
          <w:p w14:paraId="3DED9531" w14:textId="77777777" w:rsidR="00287731" w:rsidRPr="006F12FF" w:rsidRDefault="00287731" w:rsidP="004C195F">
            <w:pPr>
              <w:pStyle w:val="83ErlText"/>
              <w:jc w:val="left"/>
            </w:pPr>
            <w:r w:rsidRPr="006F12FF">
              <w:t>KLINDAMICĪNS</w:t>
            </w:r>
          </w:p>
        </w:tc>
        <w:tc>
          <w:tcPr>
            <w:tcW w:w="2358" w:type="dxa"/>
            <w:vAlign w:val="center"/>
          </w:tcPr>
          <w:p w14:paraId="5E815E07" w14:textId="77777777" w:rsidR="00287731" w:rsidRPr="006F12FF" w:rsidRDefault="00287731" w:rsidP="004C195F">
            <w:pPr>
              <w:pStyle w:val="83ErlText"/>
              <w:jc w:val="left"/>
            </w:pPr>
            <w:r w:rsidRPr="006F12FF">
              <w:t>CLINDAMYCIN-1A</w:t>
            </w:r>
          </w:p>
        </w:tc>
        <w:tc>
          <w:tcPr>
            <w:tcW w:w="2935" w:type="dxa"/>
            <w:vAlign w:val="center"/>
          </w:tcPr>
          <w:p w14:paraId="24011B98" w14:textId="77777777" w:rsidR="00287731" w:rsidRPr="006F12FF" w:rsidRDefault="00287731" w:rsidP="004C195F">
            <w:pPr>
              <w:pStyle w:val="83ErlText"/>
              <w:jc w:val="left"/>
            </w:pPr>
            <w:r w:rsidRPr="006F12FF">
              <w:t>APVALKOTĀS TABLETES 600MG 12</w:t>
            </w:r>
          </w:p>
        </w:tc>
        <w:tc>
          <w:tcPr>
            <w:tcW w:w="1519" w:type="dxa"/>
            <w:vAlign w:val="center"/>
          </w:tcPr>
          <w:p w14:paraId="598C6305" w14:textId="77777777" w:rsidR="00287731" w:rsidRPr="006F12FF" w:rsidRDefault="00287731" w:rsidP="004C195F">
            <w:pPr>
              <w:pStyle w:val="83ErlText"/>
              <w:jc w:val="left"/>
            </w:pPr>
            <w:r w:rsidRPr="006F12FF">
              <w:t>2458909</w:t>
            </w:r>
          </w:p>
        </w:tc>
      </w:tr>
      <w:tr w:rsidR="00287731" w:rsidRPr="006F12FF" w14:paraId="0C92DF0B" w14:textId="77777777" w:rsidTr="003608A6">
        <w:tc>
          <w:tcPr>
            <w:tcW w:w="1908" w:type="dxa"/>
            <w:vAlign w:val="center"/>
          </w:tcPr>
          <w:p w14:paraId="4628A2AD" w14:textId="77777777" w:rsidR="00287731" w:rsidRPr="006F12FF" w:rsidRDefault="00287731" w:rsidP="004C195F">
            <w:pPr>
              <w:pStyle w:val="83ErlText"/>
              <w:jc w:val="left"/>
            </w:pPr>
            <w:r w:rsidRPr="006F12FF">
              <w:t>KLINDAMICĪNS</w:t>
            </w:r>
          </w:p>
        </w:tc>
        <w:tc>
          <w:tcPr>
            <w:tcW w:w="2358" w:type="dxa"/>
            <w:vAlign w:val="center"/>
          </w:tcPr>
          <w:p w14:paraId="1FF5A0B0" w14:textId="77777777" w:rsidR="00287731" w:rsidRPr="006F12FF" w:rsidRDefault="00287731" w:rsidP="004C195F">
            <w:pPr>
              <w:pStyle w:val="83ErlText"/>
              <w:jc w:val="left"/>
            </w:pPr>
            <w:r w:rsidRPr="006F12FF">
              <w:t>CLINDAMYCIN-MIP</w:t>
            </w:r>
          </w:p>
        </w:tc>
        <w:tc>
          <w:tcPr>
            <w:tcW w:w="2935" w:type="dxa"/>
            <w:vAlign w:val="center"/>
          </w:tcPr>
          <w:p w14:paraId="2D22519C" w14:textId="77777777" w:rsidR="00287731" w:rsidRPr="006F12FF" w:rsidRDefault="00287731" w:rsidP="004C195F">
            <w:pPr>
              <w:pStyle w:val="83ErlText"/>
              <w:jc w:val="left"/>
            </w:pPr>
            <w:r w:rsidRPr="006F12FF">
              <w:t xml:space="preserve">AMPULAS 150MG/ML 5 6ML </w:t>
            </w:r>
          </w:p>
        </w:tc>
        <w:tc>
          <w:tcPr>
            <w:tcW w:w="1519" w:type="dxa"/>
            <w:vAlign w:val="center"/>
          </w:tcPr>
          <w:p w14:paraId="18A1A710" w14:textId="77777777" w:rsidR="00287731" w:rsidRPr="006F12FF" w:rsidRDefault="00287731" w:rsidP="004C195F">
            <w:pPr>
              <w:pStyle w:val="83ErlText"/>
              <w:jc w:val="left"/>
            </w:pPr>
            <w:r w:rsidRPr="006F12FF">
              <w:t>3507461</w:t>
            </w:r>
          </w:p>
        </w:tc>
      </w:tr>
      <w:tr w:rsidR="00287731" w:rsidRPr="006F12FF" w14:paraId="50D626E4" w14:textId="77777777" w:rsidTr="003608A6">
        <w:tc>
          <w:tcPr>
            <w:tcW w:w="1908" w:type="dxa"/>
            <w:vAlign w:val="center"/>
          </w:tcPr>
          <w:p w14:paraId="79834E62" w14:textId="77777777" w:rsidR="00287731" w:rsidRPr="006F12FF" w:rsidRDefault="00287731" w:rsidP="004C195F">
            <w:pPr>
              <w:pStyle w:val="83ErlText"/>
              <w:jc w:val="left"/>
            </w:pPr>
            <w:r w:rsidRPr="006F12FF">
              <w:t>KLINDAMICĪNS</w:t>
            </w:r>
          </w:p>
        </w:tc>
        <w:tc>
          <w:tcPr>
            <w:tcW w:w="2358" w:type="dxa"/>
            <w:vAlign w:val="center"/>
          </w:tcPr>
          <w:p w14:paraId="3D62F7F1" w14:textId="77777777" w:rsidR="00287731" w:rsidRPr="006F12FF" w:rsidRDefault="00287731" w:rsidP="004C195F">
            <w:pPr>
              <w:pStyle w:val="83ErlText"/>
              <w:jc w:val="left"/>
            </w:pPr>
            <w:r w:rsidRPr="006F12FF">
              <w:t>CLINDAMYCIN-MIP</w:t>
            </w:r>
          </w:p>
        </w:tc>
        <w:tc>
          <w:tcPr>
            <w:tcW w:w="2935" w:type="dxa"/>
            <w:vAlign w:val="center"/>
          </w:tcPr>
          <w:p w14:paraId="18CEB996" w14:textId="77777777" w:rsidR="00287731" w:rsidRPr="006F12FF" w:rsidRDefault="00287731" w:rsidP="004C195F">
            <w:pPr>
              <w:pStyle w:val="83ErlText"/>
              <w:jc w:val="left"/>
            </w:pPr>
            <w:r w:rsidRPr="006F12FF">
              <w:t>FLAKONS 150MG/ML 5 6ML</w:t>
            </w:r>
          </w:p>
        </w:tc>
        <w:tc>
          <w:tcPr>
            <w:tcW w:w="1519" w:type="dxa"/>
            <w:vAlign w:val="center"/>
          </w:tcPr>
          <w:p w14:paraId="4DB26B96" w14:textId="77777777" w:rsidR="00287731" w:rsidRPr="006F12FF" w:rsidRDefault="00287731" w:rsidP="004C195F">
            <w:pPr>
              <w:pStyle w:val="83ErlText"/>
              <w:jc w:val="left"/>
            </w:pPr>
            <w:r w:rsidRPr="006F12FF">
              <w:t>4200316</w:t>
            </w:r>
          </w:p>
        </w:tc>
      </w:tr>
      <w:tr w:rsidR="00287731" w:rsidRPr="006F12FF" w14:paraId="07D2843B" w14:textId="77777777" w:rsidTr="003608A6">
        <w:tc>
          <w:tcPr>
            <w:tcW w:w="1908" w:type="dxa"/>
            <w:vAlign w:val="center"/>
          </w:tcPr>
          <w:p w14:paraId="429EEB05" w14:textId="77777777" w:rsidR="00287731" w:rsidRPr="006F12FF" w:rsidRDefault="00287731" w:rsidP="004C195F">
            <w:pPr>
              <w:pStyle w:val="83ErlText"/>
              <w:jc w:val="left"/>
            </w:pPr>
            <w:r w:rsidRPr="006F12FF">
              <w:t>KLINDAMICĪNS</w:t>
            </w:r>
          </w:p>
        </w:tc>
        <w:tc>
          <w:tcPr>
            <w:tcW w:w="2358" w:type="dxa"/>
            <w:vAlign w:val="center"/>
          </w:tcPr>
          <w:p w14:paraId="65AAF1C3" w14:textId="77777777" w:rsidR="00287731" w:rsidRPr="006F12FF" w:rsidRDefault="00287731" w:rsidP="004C195F">
            <w:pPr>
              <w:pStyle w:val="83ErlText"/>
              <w:jc w:val="left"/>
            </w:pPr>
            <w:r w:rsidRPr="006F12FF">
              <w:t>CLINDAMYCIN-MIP</w:t>
            </w:r>
          </w:p>
        </w:tc>
        <w:tc>
          <w:tcPr>
            <w:tcW w:w="2935" w:type="dxa"/>
            <w:vAlign w:val="center"/>
          </w:tcPr>
          <w:p w14:paraId="6A09A299" w14:textId="77777777" w:rsidR="00287731" w:rsidRPr="006F12FF" w:rsidRDefault="00287731" w:rsidP="004C195F">
            <w:pPr>
              <w:pStyle w:val="83ErlText"/>
              <w:jc w:val="left"/>
            </w:pPr>
            <w:r w:rsidRPr="006F12FF">
              <w:t>APVALKOTĀS TABLETES 300MG 16</w:t>
            </w:r>
          </w:p>
        </w:tc>
        <w:tc>
          <w:tcPr>
            <w:tcW w:w="1519" w:type="dxa"/>
            <w:vAlign w:val="center"/>
          </w:tcPr>
          <w:p w14:paraId="0EAFC2D8" w14:textId="77777777" w:rsidR="00287731" w:rsidRPr="006F12FF" w:rsidRDefault="00287731" w:rsidP="004C195F">
            <w:pPr>
              <w:pStyle w:val="83ErlText"/>
              <w:jc w:val="left"/>
            </w:pPr>
            <w:r w:rsidRPr="006F12FF">
              <w:t>2455816</w:t>
            </w:r>
          </w:p>
        </w:tc>
      </w:tr>
      <w:tr w:rsidR="00287731" w:rsidRPr="006F12FF" w14:paraId="296450AF" w14:textId="77777777" w:rsidTr="003608A6">
        <w:tc>
          <w:tcPr>
            <w:tcW w:w="1908" w:type="dxa"/>
            <w:vAlign w:val="center"/>
          </w:tcPr>
          <w:p w14:paraId="322781E8" w14:textId="77777777" w:rsidR="00287731" w:rsidRPr="006F12FF" w:rsidRDefault="00287731" w:rsidP="004C195F">
            <w:pPr>
              <w:pStyle w:val="83ErlText"/>
              <w:jc w:val="left"/>
            </w:pPr>
            <w:r w:rsidRPr="006F12FF">
              <w:t>KLINDAMICĪNS</w:t>
            </w:r>
          </w:p>
        </w:tc>
        <w:tc>
          <w:tcPr>
            <w:tcW w:w="2358" w:type="dxa"/>
            <w:vAlign w:val="center"/>
          </w:tcPr>
          <w:p w14:paraId="30AF7D25" w14:textId="77777777" w:rsidR="00287731" w:rsidRPr="006F12FF" w:rsidRDefault="00287731" w:rsidP="004C195F">
            <w:pPr>
              <w:pStyle w:val="83ErlText"/>
              <w:jc w:val="left"/>
            </w:pPr>
            <w:r w:rsidRPr="006F12FF">
              <w:t>CLINDAMYCIN-MIP</w:t>
            </w:r>
          </w:p>
        </w:tc>
        <w:tc>
          <w:tcPr>
            <w:tcW w:w="2935" w:type="dxa"/>
            <w:vAlign w:val="center"/>
          </w:tcPr>
          <w:p w14:paraId="5760C271" w14:textId="77777777" w:rsidR="00287731" w:rsidRPr="006F12FF" w:rsidRDefault="00287731" w:rsidP="004C195F">
            <w:pPr>
              <w:pStyle w:val="83ErlText"/>
              <w:jc w:val="left"/>
            </w:pPr>
            <w:r w:rsidRPr="006F12FF">
              <w:t>APVALKOTĀS TABLETES 600MG 32</w:t>
            </w:r>
          </w:p>
        </w:tc>
        <w:tc>
          <w:tcPr>
            <w:tcW w:w="1519" w:type="dxa"/>
            <w:vAlign w:val="center"/>
          </w:tcPr>
          <w:p w14:paraId="36104643" w14:textId="77777777" w:rsidR="00287731" w:rsidRPr="006F12FF" w:rsidRDefault="00287731" w:rsidP="004C195F">
            <w:pPr>
              <w:pStyle w:val="83ErlText"/>
              <w:jc w:val="left"/>
            </w:pPr>
            <w:r w:rsidRPr="006F12FF">
              <w:t>2455839</w:t>
            </w:r>
          </w:p>
        </w:tc>
      </w:tr>
      <w:tr w:rsidR="00287731" w:rsidRPr="006F12FF" w14:paraId="3CDC9776" w14:textId="77777777" w:rsidTr="003608A6">
        <w:tc>
          <w:tcPr>
            <w:tcW w:w="1908" w:type="dxa"/>
            <w:vAlign w:val="center"/>
          </w:tcPr>
          <w:p w14:paraId="087802F9" w14:textId="77777777" w:rsidR="00287731" w:rsidRPr="006F12FF" w:rsidRDefault="00287731" w:rsidP="004C195F">
            <w:pPr>
              <w:pStyle w:val="83ErlText"/>
              <w:jc w:val="left"/>
            </w:pPr>
            <w:r w:rsidRPr="006F12FF">
              <w:t>KLINDAMICĪNS</w:t>
            </w:r>
          </w:p>
        </w:tc>
        <w:tc>
          <w:tcPr>
            <w:tcW w:w="2358" w:type="dxa"/>
            <w:vAlign w:val="center"/>
          </w:tcPr>
          <w:p w14:paraId="7F16C32D" w14:textId="77777777" w:rsidR="00287731" w:rsidRPr="006F12FF" w:rsidRDefault="00287731" w:rsidP="004C195F">
            <w:pPr>
              <w:pStyle w:val="83ErlText"/>
              <w:jc w:val="left"/>
            </w:pPr>
            <w:r w:rsidRPr="006F12FF">
              <w:t>CLINDAMYCIN-MIP</w:t>
            </w:r>
          </w:p>
        </w:tc>
        <w:tc>
          <w:tcPr>
            <w:tcW w:w="2935" w:type="dxa"/>
            <w:vAlign w:val="center"/>
          </w:tcPr>
          <w:p w14:paraId="274A8272" w14:textId="77777777" w:rsidR="00287731" w:rsidRPr="006F12FF" w:rsidRDefault="00287731" w:rsidP="004C195F">
            <w:pPr>
              <w:pStyle w:val="83ErlText"/>
              <w:jc w:val="left"/>
            </w:pPr>
            <w:r w:rsidRPr="006F12FF">
              <w:t>FLAKONS 150MG/ML 5 4ML</w:t>
            </w:r>
          </w:p>
        </w:tc>
        <w:tc>
          <w:tcPr>
            <w:tcW w:w="1519" w:type="dxa"/>
            <w:vAlign w:val="center"/>
          </w:tcPr>
          <w:p w14:paraId="707B14DF" w14:textId="77777777" w:rsidR="00287731" w:rsidRPr="006F12FF" w:rsidRDefault="00287731" w:rsidP="004C195F">
            <w:pPr>
              <w:pStyle w:val="83ErlText"/>
              <w:jc w:val="left"/>
            </w:pPr>
            <w:r w:rsidRPr="006F12FF">
              <w:t>4200291</w:t>
            </w:r>
          </w:p>
        </w:tc>
      </w:tr>
      <w:tr w:rsidR="00287731" w:rsidRPr="006F12FF" w14:paraId="17E6381A" w14:textId="77777777" w:rsidTr="003608A6">
        <w:tc>
          <w:tcPr>
            <w:tcW w:w="1908" w:type="dxa"/>
            <w:vAlign w:val="center"/>
          </w:tcPr>
          <w:p w14:paraId="75AB6BCC" w14:textId="77777777" w:rsidR="00287731" w:rsidRPr="006F12FF" w:rsidRDefault="00287731" w:rsidP="004C195F">
            <w:pPr>
              <w:pStyle w:val="83ErlText"/>
              <w:jc w:val="left"/>
            </w:pPr>
            <w:r w:rsidRPr="006F12FF">
              <w:t>KLINDAMICĪNS</w:t>
            </w:r>
          </w:p>
        </w:tc>
        <w:tc>
          <w:tcPr>
            <w:tcW w:w="2358" w:type="dxa"/>
            <w:vAlign w:val="center"/>
          </w:tcPr>
          <w:p w14:paraId="4C535A75" w14:textId="77777777" w:rsidR="00287731" w:rsidRPr="006F12FF" w:rsidRDefault="00287731" w:rsidP="004C195F">
            <w:pPr>
              <w:pStyle w:val="83ErlText"/>
              <w:jc w:val="left"/>
            </w:pPr>
            <w:r w:rsidRPr="006F12FF">
              <w:t>CLINDAMYCIN-MIP</w:t>
            </w:r>
          </w:p>
        </w:tc>
        <w:tc>
          <w:tcPr>
            <w:tcW w:w="2935" w:type="dxa"/>
            <w:vAlign w:val="center"/>
          </w:tcPr>
          <w:p w14:paraId="34C22354" w14:textId="77777777" w:rsidR="00287731" w:rsidRPr="006F12FF" w:rsidRDefault="00287731" w:rsidP="004C195F">
            <w:pPr>
              <w:pStyle w:val="83ErlText"/>
              <w:jc w:val="left"/>
            </w:pPr>
            <w:r w:rsidRPr="006F12FF">
              <w:t>APVALKOTĀS TABLETES 600MG 16</w:t>
            </w:r>
          </w:p>
        </w:tc>
        <w:tc>
          <w:tcPr>
            <w:tcW w:w="1519" w:type="dxa"/>
            <w:vAlign w:val="center"/>
          </w:tcPr>
          <w:p w14:paraId="16D22BC7" w14:textId="77777777" w:rsidR="00287731" w:rsidRPr="006F12FF" w:rsidRDefault="00287731" w:rsidP="004C195F">
            <w:pPr>
              <w:pStyle w:val="83ErlText"/>
              <w:jc w:val="left"/>
            </w:pPr>
            <w:r w:rsidRPr="006F12FF">
              <w:t>2455822</w:t>
            </w:r>
          </w:p>
        </w:tc>
      </w:tr>
      <w:tr w:rsidR="00287731" w:rsidRPr="006F12FF" w14:paraId="68AB6314" w14:textId="77777777" w:rsidTr="003608A6">
        <w:tc>
          <w:tcPr>
            <w:tcW w:w="1908" w:type="dxa"/>
            <w:vAlign w:val="center"/>
          </w:tcPr>
          <w:p w14:paraId="760309DF" w14:textId="77777777" w:rsidR="00287731" w:rsidRPr="006F12FF" w:rsidRDefault="00287731" w:rsidP="004C195F">
            <w:pPr>
              <w:pStyle w:val="83ErlText"/>
              <w:jc w:val="left"/>
            </w:pPr>
            <w:r w:rsidRPr="006F12FF">
              <w:t>DIHIDROKODEĪN</w:t>
            </w:r>
            <w:r w:rsidRPr="006F12FF">
              <w:lastRenderedPageBreak/>
              <w:t>S</w:t>
            </w:r>
          </w:p>
        </w:tc>
        <w:tc>
          <w:tcPr>
            <w:tcW w:w="2358" w:type="dxa"/>
            <w:vAlign w:val="center"/>
          </w:tcPr>
          <w:p w14:paraId="6D9E9457" w14:textId="77777777" w:rsidR="00287731" w:rsidRPr="006F12FF" w:rsidRDefault="00287731" w:rsidP="004C195F">
            <w:pPr>
              <w:pStyle w:val="83ErlText"/>
              <w:jc w:val="left"/>
            </w:pPr>
            <w:r w:rsidRPr="006F12FF">
              <w:lastRenderedPageBreak/>
              <w:t>CODIDOL</w:t>
            </w:r>
          </w:p>
        </w:tc>
        <w:tc>
          <w:tcPr>
            <w:tcW w:w="2935" w:type="dxa"/>
            <w:vAlign w:val="center"/>
          </w:tcPr>
          <w:p w14:paraId="77ADAFD5" w14:textId="77777777" w:rsidR="00287731" w:rsidRPr="006F12FF" w:rsidRDefault="00287731" w:rsidP="004C195F">
            <w:pPr>
              <w:pStyle w:val="83ErlText"/>
              <w:jc w:val="left"/>
            </w:pPr>
            <w:r w:rsidRPr="006F12FF">
              <w:t xml:space="preserve">APVALKOTĀS TABLETES </w:t>
            </w:r>
            <w:r w:rsidRPr="006F12FF">
              <w:lastRenderedPageBreak/>
              <w:t>RET 60MG 10</w:t>
            </w:r>
          </w:p>
        </w:tc>
        <w:tc>
          <w:tcPr>
            <w:tcW w:w="1519" w:type="dxa"/>
            <w:vAlign w:val="center"/>
          </w:tcPr>
          <w:p w14:paraId="5D3F83AD" w14:textId="77777777" w:rsidR="00287731" w:rsidRPr="006F12FF" w:rsidRDefault="00287731" w:rsidP="004C195F">
            <w:pPr>
              <w:pStyle w:val="83ErlText"/>
              <w:jc w:val="left"/>
            </w:pPr>
            <w:r w:rsidRPr="006F12FF">
              <w:lastRenderedPageBreak/>
              <w:t>1242722</w:t>
            </w:r>
          </w:p>
        </w:tc>
      </w:tr>
      <w:tr w:rsidR="00287731" w:rsidRPr="006F12FF" w14:paraId="5731C234" w14:textId="77777777" w:rsidTr="003608A6">
        <w:tc>
          <w:tcPr>
            <w:tcW w:w="1908" w:type="dxa"/>
            <w:vAlign w:val="center"/>
          </w:tcPr>
          <w:p w14:paraId="1204F14D" w14:textId="77777777" w:rsidR="00287731" w:rsidRPr="006F12FF" w:rsidRDefault="00287731" w:rsidP="004C195F">
            <w:pPr>
              <w:pStyle w:val="83ErlText"/>
              <w:jc w:val="left"/>
            </w:pPr>
            <w:r w:rsidRPr="006F12FF">
              <w:t>DIHIDROKODEĪNS</w:t>
            </w:r>
          </w:p>
        </w:tc>
        <w:tc>
          <w:tcPr>
            <w:tcW w:w="2358" w:type="dxa"/>
            <w:vAlign w:val="center"/>
          </w:tcPr>
          <w:p w14:paraId="62A9D430" w14:textId="77777777" w:rsidR="00287731" w:rsidRPr="006F12FF" w:rsidRDefault="00287731" w:rsidP="004C195F">
            <w:pPr>
              <w:pStyle w:val="83ErlText"/>
              <w:jc w:val="left"/>
            </w:pPr>
            <w:r w:rsidRPr="006F12FF">
              <w:t>CODIDOL</w:t>
            </w:r>
          </w:p>
        </w:tc>
        <w:tc>
          <w:tcPr>
            <w:tcW w:w="2935" w:type="dxa"/>
            <w:vAlign w:val="center"/>
          </w:tcPr>
          <w:p w14:paraId="283E1EA3" w14:textId="77777777" w:rsidR="00287731" w:rsidRPr="006F12FF" w:rsidRDefault="00287731" w:rsidP="004C195F">
            <w:pPr>
              <w:pStyle w:val="83ErlText"/>
              <w:jc w:val="left"/>
            </w:pPr>
            <w:r w:rsidRPr="006F12FF">
              <w:t>APVALKOTĀS TABLETES RET 90MG 20</w:t>
            </w:r>
          </w:p>
        </w:tc>
        <w:tc>
          <w:tcPr>
            <w:tcW w:w="1519" w:type="dxa"/>
            <w:vAlign w:val="center"/>
          </w:tcPr>
          <w:p w14:paraId="722A2DF3" w14:textId="77777777" w:rsidR="00287731" w:rsidRPr="006F12FF" w:rsidRDefault="00287731" w:rsidP="004C195F">
            <w:pPr>
              <w:pStyle w:val="83ErlText"/>
              <w:jc w:val="left"/>
            </w:pPr>
            <w:r w:rsidRPr="006F12FF">
              <w:t>1242751</w:t>
            </w:r>
          </w:p>
        </w:tc>
      </w:tr>
      <w:tr w:rsidR="00287731" w:rsidRPr="006F12FF" w14:paraId="79105F26" w14:textId="77777777" w:rsidTr="003608A6">
        <w:tc>
          <w:tcPr>
            <w:tcW w:w="1908" w:type="dxa"/>
            <w:vAlign w:val="center"/>
          </w:tcPr>
          <w:p w14:paraId="2AF439B5" w14:textId="77777777" w:rsidR="00287731" w:rsidRPr="006F12FF" w:rsidRDefault="00287731" w:rsidP="004C195F">
            <w:pPr>
              <w:pStyle w:val="83ErlText"/>
              <w:jc w:val="left"/>
            </w:pPr>
            <w:r w:rsidRPr="006F12FF">
              <w:t>DIHIDROKODEĪNS</w:t>
            </w:r>
          </w:p>
        </w:tc>
        <w:tc>
          <w:tcPr>
            <w:tcW w:w="2358" w:type="dxa"/>
            <w:vAlign w:val="center"/>
          </w:tcPr>
          <w:p w14:paraId="76568F0C" w14:textId="77777777" w:rsidR="00287731" w:rsidRPr="006F12FF" w:rsidRDefault="00287731" w:rsidP="004C195F">
            <w:pPr>
              <w:pStyle w:val="83ErlText"/>
              <w:jc w:val="left"/>
            </w:pPr>
            <w:r w:rsidRPr="006F12FF">
              <w:t>CODIDOL</w:t>
            </w:r>
          </w:p>
        </w:tc>
        <w:tc>
          <w:tcPr>
            <w:tcW w:w="2935" w:type="dxa"/>
            <w:vAlign w:val="center"/>
          </w:tcPr>
          <w:p w14:paraId="71BAA556" w14:textId="77777777" w:rsidR="00287731" w:rsidRPr="006F12FF" w:rsidRDefault="00287731" w:rsidP="004C195F">
            <w:pPr>
              <w:pStyle w:val="83ErlText"/>
              <w:jc w:val="left"/>
            </w:pPr>
            <w:r w:rsidRPr="006F12FF">
              <w:t>APVALKOTĀS TABLETES RET 120MG 20</w:t>
            </w:r>
          </w:p>
        </w:tc>
        <w:tc>
          <w:tcPr>
            <w:tcW w:w="1519" w:type="dxa"/>
            <w:vAlign w:val="center"/>
          </w:tcPr>
          <w:p w14:paraId="2065B653" w14:textId="77777777" w:rsidR="00287731" w:rsidRPr="006F12FF" w:rsidRDefault="00287731" w:rsidP="004C195F">
            <w:pPr>
              <w:pStyle w:val="83ErlText"/>
              <w:jc w:val="left"/>
            </w:pPr>
            <w:r w:rsidRPr="006F12FF">
              <w:t>1242774</w:t>
            </w:r>
          </w:p>
        </w:tc>
      </w:tr>
      <w:tr w:rsidR="00287731" w:rsidRPr="006F12FF" w14:paraId="4B6BEC31" w14:textId="77777777" w:rsidTr="003608A6">
        <w:tc>
          <w:tcPr>
            <w:tcW w:w="1908" w:type="dxa"/>
            <w:vAlign w:val="center"/>
          </w:tcPr>
          <w:p w14:paraId="041F1C36" w14:textId="77777777" w:rsidR="00287731" w:rsidRPr="006F12FF" w:rsidRDefault="00287731" w:rsidP="004C195F">
            <w:pPr>
              <w:pStyle w:val="83ErlText"/>
              <w:jc w:val="left"/>
            </w:pPr>
            <w:r w:rsidRPr="006F12FF">
              <w:t>DIHIDROKODEĪNS</w:t>
            </w:r>
          </w:p>
        </w:tc>
        <w:tc>
          <w:tcPr>
            <w:tcW w:w="2358" w:type="dxa"/>
            <w:vAlign w:val="center"/>
          </w:tcPr>
          <w:p w14:paraId="3889EA35" w14:textId="77777777" w:rsidR="00287731" w:rsidRPr="006F12FF" w:rsidRDefault="00287731" w:rsidP="004C195F">
            <w:pPr>
              <w:pStyle w:val="83ErlText"/>
              <w:jc w:val="left"/>
            </w:pPr>
            <w:r w:rsidRPr="006F12FF">
              <w:t>CODIDOL</w:t>
            </w:r>
          </w:p>
        </w:tc>
        <w:tc>
          <w:tcPr>
            <w:tcW w:w="2935" w:type="dxa"/>
            <w:vAlign w:val="center"/>
          </w:tcPr>
          <w:p w14:paraId="1DEABBA3" w14:textId="77777777" w:rsidR="00287731" w:rsidRPr="006F12FF" w:rsidRDefault="00287731" w:rsidP="004C195F">
            <w:pPr>
              <w:pStyle w:val="83ErlText"/>
              <w:jc w:val="left"/>
            </w:pPr>
            <w:r w:rsidRPr="006F12FF">
              <w:t>APVALKOTĀS TABLETES RET 60MG 20</w:t>
            </w:r>
          </w:p>
        </w:tc>
        <w:tc>
          <w:tcPr>
            <w:tcW w:w="1519" w:type="dxa"/>
            <w:vAlign w:val="center"/>
          </w:tcPr>
          <w:p w14:paraId="512D2186" w14:textId="77777777" w:rsidR="00287731" w:rsidRPr="006F12FF" w:rsidRDefault="00287731" w:rsidP="004C195F">
            <w:pPr>
              <w:pStyle w:val="83ErlText"/>
              <w:jc w:val="left"/>
            </w:pPr>
            <w:r w:rsidRPr="006F12FF">
              <w:t>1242739</w:t>
            </w:r>
          </w:p>
        </w:tc>
      </w:tr>
      <w:tr w:rsidR="00287731" w:rsidRPr="006F12FF" w14:paraId="563BE529" w14:textId="77777777" w:rsidTr="003608A6">
        <w:tc>
          <w:tcPr>
            <w:tcW w:w="1908" w:type="dxa"/>
            <w:vAlign w:val="center"/>
          </w:tcPr>
          <w:p w14:paraId="0650FDD4" w14:textId="77777777" w:rsidR="00287731" w:rsidRPr="006F12FF" w:rsidRDefault="00287731" w:rsidP="004C195F">
            <w:pPr>
              <w:pStyle w:val="83ErlText"/>
              <w:jc w:val="left"/>
            </w:pPr>
            <w:r w:rsidRPr="006F12FF">
              <w:t>SALBUTAMOLS</w:t>
            </w:r>
          </w:p>
        </w:tc>
        <w:tc>
          <w:tcPr>
            <w:tcW w:w="2358" w:type="dxa"/>
            <w:vAlign w:val="center"/>
          </w:tcPr>
          <w:p w14:paraId="6C266250" w14:textId="77777777" w:rsidR="00287731" w:rsidRPr="006F12FF" w:rsidRDefault="00287731" w:rsidP="004C195F">
            <w:pPr>
              <w:pStyle w:val="83ErlText"/>
              <w:jc w:val="left"/>
            </w:pPr>
            <w:r w:rsidRPr="006F12FF">
              <w:t>COMBIVENT</w:t>
            </w:r>
          </w:p>
        </w:tc>
        <w:tc>
          <w:tcPr>
            <w:tcW w:w="2935" w:type="dxa"/>
            <w:vAlign w:val="center"/>
          </w:tcPr>
          <w:p w14:paraId="17968F07" w14:textId="77777777" w:rsidR="00287731" w:rsidRPr="006F12FF" w:rsidRDefault="00287731" w:rsidP="004C195F">
            <w:pPr>
              <w:pStyle w:val="83ErlText"/>
              <w:jc w:val="left"/>
            </w:pPr>
            <w:r w:rsidRPr="006F12FF">
              <w:t>AUGSTAS KONCENTRĀCIJAS INHALĀCIJU ŠĶĪDUMS 60 2.50ML</w:t>
            </w:r>
          </w:p>
        </w:tc>
        <w:tc>
          <w:tcPr>
            <w:tcW w:w="1519" w:type="dxa"/>
            <w:vAlign w:val="center"/>
          </w:tcPr>
          <w:p w14:paraId="05F9ABAE" w14:textId="77777777" w:rsidR="00287731" w:rsidRPr="006F12FF" w:rsidRDefault="00287731" w:rsidP="004C195F">
            <w:pPr>
              <w:pStyle w:val="83ErlText"/>
              <w:jc w:val="left"/>
            </w:pPr>
            <w:r w:rsidRPr="006F12FF">
              <w:t>1312374</w:t>
            </w:r>
          </w:p>
        </w:tc>
      </w:tr>
      <w:tr w:rsidR="00287731" w:rsidRPr="006F12FF" w14:paraId="0251049A" w14:textId="77777777" w:rsidTr="003608A6">
        <w:tc>
          <w:tcPr>
            <w:tcW w:w="1908" w:type="dxa"/>
            <w:vAlign w:val="center"/>
          </w:tcPr>
          <w:p w14:paraId="52D34384" w14:textId="77777777" w:rsidR="00287731" w:rsidRPr="006F12FF" w:rsidRDefault="00287731" w:rsidP="004C195F">
            <w:pPr>
              <w:pStyle w:val="83ErlText"/>
              <w:jc w:val="left"/>
            </w:pPr>
            <w:r w:rsidRPr="006F12FF">
              <w:t>SALBUTAMOLS</w:t>
            </w:r>
          </w:p>
        </w:tc>
        <w:tc>
          <w:tcPr>
            <w:tcW w:w="2358" w:type="dxa"/>
            <w:vAlign w:val="center"/>
          </w:tcPr>
          <w:p w14:paraId="0DD1EED4" w14:textId="77777777" w:rsidR="00287731" w:rsidRPr="006F12FF" w:rsidRDefault="00287731" w:rsidP="004C195F">
            <w:pPr>
              <w:pStyle w:val="83ErlText"/>
              <w:jc w:val="left"/>
            </w:pPr>
            <w:r w:rsidRPr="006F12FF">
              <w:t>COMBIVENT</w:t>
            </w:r>
          </w:p>
        </w:tc>
        <w:tc>
          <w:tcPr>
            <w:tcW w:w="2935" w:type="dxa"/>
            <w:vAlign w:val="center"/>
          </w:tcPr>
          <w:p w14:paraId="49C4069E" w14:textId="77777777" w:rsidR="00287731" w:rsidRPr="006F12FF" w:rsidRDefault="00287731" w:rsidP="004C195F">
            <w:pPr>
              <w:pStyle w:val="83ErlText"/>
              <w:jc w:val="left"/>
            </w:pPr>
            <w:r w:rsidRPr="006F12FF">
              <w:t>AUGSTAS KONCENTRĀCIJAS INHALĀCIJU ŠĶĪDUMS 10 2.50ML</w:t>
            </w:r>
          </w:p>
        </w:tc>
        <w:tc>
          <w:tcPr>
            <w:tcW w:w="1519" w:type="dxa"/>
            <w:vAlign w:val="center"/>
          </w:tcPr>
          <w:p w14:paraId="003EBFCE" w14:textId="77777777" w:rsidR="00287731" w:rsidRPr="006F12FF" w:rsidRDefault="00287731" w:rsidP="004C195F">
            <w:pPr>
              <w:pStyle w:val="83ErlText"/>
              <w:jc w:val="left"/>
            </w:pPr>
            <w:r w:rsidRPr="006F12FF">
              <w:t>1304481</w:t>
            </w:r>
          </w:p>
        </w:tc>
      </w:tr>
      <w:tr w:rsidR="00287731" w:rsidRPr="006F12FF" w14:paraId="51E72D86" w14:textId="77777777" w:rsidTr="003608A6">
        <w:tc>
          <w:tcPr>
            <w:tcW w:w="1908" w:type="dxa"/>
            <w:vAlign w:val="center"/>
          </w:tcPr>
          <w:p w14:paraId="792A355A" w14:textId="77777777" w:rsidR="00287731" w:rsidRPr="006F12FF" w:rsidRDefault="00287731" w:rsidP="004C195F">
            <w:pPr>
              <w:pStyle w:val="83ErlText"/>
              <w:jc w:val="left"/>
            </w:pPr>
            <w:r w:rsidRPr="006F12FF">
              <w:t>IBUPROFĒNS</w:t>
            </w:r>
          </w:p>
        </w:tc>
        <w:tc>
          <w:tcPr>
            <w:tcW w:w="2358" w:type="dxa"/>
            <w:vAlign w:val="center"/>
          </w:tcPr>
          <w:p w14:paraId="634DA8C1" w14:textId="77777777" w:rsidR="00287731" w:rsidRPr="006F12FF" w:rsidRDefault="00287731" w:rsidP="004C195F">
            <w:pPr>
              <w:pStyle w:val="83ErlText"/>
              <w:jc w:val="left"/>
            </w:pPr>
            <w:r w:rsidRPr="006F12FF">
              <w:t>COMBOVAL</w:t>
            </w:r>
          </w:p>
        </w:tc>
        <w:tc>
          <w:tcPr>
            <w:tcW w:w="2935" w:type="dxa"/>
            <w:vAlign w:val="center"/>
          </w:tcPr>
          <w:p w14:paraId="354FE3D5" w14:textId="77777777" w:rsidR="00287731" w:rsidRPr="006F12FF" w:rsidRDefault="00287731" w:rsidP="004C195F">
            <w:pPr>
              <w:pStyle w:val="83ErlText"/>
              <w:jc w:val="left"/>
            </w:pPr>
            <w:r w:rsidRPr="006F12FF">
              <w:t>INHALĀCIJU ŠĶĪDUMS FLAKONĀ 10 100ML</w:t>
            </w:r>
          </w:p>
        </w:tc>
        <w:tc>
          <w:tcPr>
            <w:tcW w:w="1519" w:type="dxa"/>
            <w:vAlign w:val="center"/>
          </w:tcPr>
          <w:p w14:paraId="54E4358C" w14:textId="77777777" w:rsidR="00287731" w:rsidRPr="006F12FF" w:rsidRDefault="00287731" w:rsidP="004C195F">
            <w:pPr>
              <w:pStyle w:val="83ErlText"/>
              <w:jc w:val="left"/>
            </w:pPr>
            <w:r w:rsidRPr="006F12FF">
              <w:t>4988741</w:t>
            </w:r>
          </w:p>
        </w:tc>
      </w:tr>
      <w:tr w:rsidR="00287731" w:rsidRPr="006F12FF" w14:paraId="05EB9BF9" w14:textId="77777777" w:rsidTr="003608A6">
        <w:tc>
          <w:tcPr>
            <w:tcW w:w="1908" w:type="dxa"/>
            <w:vAlign w:val="center"/>
          </w:tcPr>
          <w:p w14:paraId="2CCA5C93" w14:textId="77777777" w:rsidR="00287731" w:rsidRPr="006F12FF" w:rsidRDefault="00287731" w:rsidP="004C195F">
            <w:pPr>
              <w:pStyle w:val="83ErlText"/>
              <w:jc w:val="left"/>
            </w:pPr>
            <w:r w:rsidRPr="006F12FF">
              <w:t>PARACETAMOLS</w:t>
            </w:r>
          </w:p>
        </w:tc>
        <w:tc>
          <w:tcPr>
            <w:tcW w:w="2358" w:type="dxa"/>
            <w:vAlign w:val="center"/>
          </w:tcPr>
          <w:p w14:paraId="6A4E46A5" w14:textId="77777777" w:rsidR="00287731" w:rsidRPr="006F12FF" w:rsidRDefault="00287731" w:rsidP="004C195F">
            <w:pPr>
              <w:pStyle w:val="83ErlText"/>
              <w:jc w:val="left"/>
            </w:pPr>
            <w:r w:rsidRPr="006F12FF">
              <w:t>COMBOVAL</w:t>
            </w:r>
          </w:p>
        </w:tc>
        <w:tc>
          <w:tcPr>
            <w:tcW w:w="2935" w:type="dxa"/>
            <w:vAlign w:val="center"/>
          </w:tcPr>
          <w:p w14:paraId="57F92093" w14:textId="77777777" w:rsidR="00287731" w:rsidRPr="006F12FF" w:rsidRDefault="00287731" w:rsidP="004C195F">
            <w:pPr>
              <w:pStyle w:val="83ErlText"/>
              <w:jc w:val="left"/>
            </w:pPr>
            <w:r w:rsidRPr="006F12FF">
              <w:t>INHALĀCIJU ŠĶĪDUMS FLAKONĀ 10 100ML</w:t>
            </w:r>
          </w:p>
        </w:tc>
        <w:tc>
          <w:tcPr>
            <w:tcW w:w="1519" w:type="dxa"/>
            <w:vAlign w:val="center"/>
          </w:tcPr>
          <w:p w14:paraId="0B63922E" w14:textId="77777777" w:rsidR="00287731" w:rsidRPr="006F12FF" w:rsidRDefault="00287731" w:rsidP="004C195F">
            <w:pPr>
              <w:pStyle w:val="83ErlText"/>
              <w:jc w:val="left"/>
            </w:pPr>
            <w:r w:rsidRPr="006F12FF">
              <w:t>4988741</w:t>
            </w:r>
          </w:p>
        </w:tc>
      </w:tr>
      <w:tr w:rsidR="00287731" w:rsidRPr="006F12FF" w14:paraId="5714AA35" w14:textId="77777777" w:rsidTr="003608A6">
        <w:tc>
          <w:tcPr>
            <w:tcW w:w="1908" w:type="dxa"/>
            <w:vAlign w:val="center"/>
          </w:tcPr>
          <w:p w14:paraId="3ACB47D8" w14:textId="77777777" w:rsidR="00287731" w:rsidRPr="006F12FF" w:rsidRDefault="00287731" w:rsidP="004C195F">
            <w:pPr>
              <w:pStyle w:val="83ErlText"/>
              <w:jc w:val="left"/>
            </w:pPr>
            <w:r w:rsidRPr="006F12FF">
              <w:t>MORFĪNS</w:t>
            </w:r>
          </w:p>
        </w:tc>
        <w:tc>
          <w:tcPr>
            <w:tcW w:w="2358" w:type="dxa"/>
            <w:vAlign w:val="center"/>
          </w:tcPr>
          <w:p w14:paraId="238FFFA3" w14:textId="77777777" w:rsidR="00287731" w:rsidRPr="006F12FF" w:rsidRDefault="00287731" w:rsidP="004C195F">
            <w:pPr>
              <w:pStyle w:val="83ErlText"/>
              <w:jc w:val="left"/>
            </w:pPr>
            <w:r w:rsidRPr="006F12FF">
              <w:t>COMPENSAN</w:t>
            </w:r>
          </w:p>
        </w:tc>
        <w:tc>
          <w:tcPr>
            <w:tcW w:w="2935" w:type="dxa"/>
            <w:vAlign w:val="center"/>
          </w:tcPr>
          <w:p w14:paraId="664EE5B5" w14:textId="77777777" w:rsidR="00287731" w:rsidRPr="006F12FF" w:rsidRDefault="00287731" w:rsidP="004C195F">
            <w:pPr>
              <w:pStyle w:val="83ErlText"/>
              <w:jc w:val="left"/>
            </w:pPr>
            <w:r w:rsidRPr="006F12FF">
              <w:t>APVALKOTĀS TABLETES RET 100MG 10</w:t>
            </w:r>
          </w:p>
        </w:tc>
        <w:tc>
          <w:tcPr>
            <w:tcW w:w="1519" w:type="dxa"/>
            <w:vAlign w:val="center"/>
          </w:tcPr>
          <w:p w14:paraId="7BCF3441" w14:textId="77777777" w:rsidR="00287731" w:rsidRPr="006F12FF" w:rsidRDefault="00287731" w:rsidP="004C195F">
            <w:pPr>
              <w:pStyle w:val="83ErlText"/>
              <w:jc w:val="left"/>
            </w:pPr>
            <w:r w:rsidRPr="006F12FF">
              <w:t>2450517</w:t>
            </w:r>
          </w:p>
        </w:tc>
      </w:tr>
      <w:tr w:rsidR="00287731" w:rsidRPr="006F12FF" w14:paraId="62BA3C41" w14:textId="77777777" w:rsidTr="003608A6">
        <w:tc>
          <w:tcPr>
            <w:tcW w:w="1908" w:type="dxa"/>
            <w:vAlign w:val="center"/>
          </w:tcPr>
          <w:p w14:paraId="4ED29230" w14:textId="77777777" w:rsidR="00287731" w:rsidRPr="006F12FF" w:rsidRDefault="00287731" w:rsidP="004C195F">
            <w:pPr>
              <w:pStyle w:val="83ErlText"/>
              <w:jc w:val="left"/>
            </w:pPr>
            <w:r w:rsidRPr="006F12FF">
              <w:t>MORFĪNS</w:t>
            </w:r>
          </w:p>
        </w:tc>
        <w:tc>
          <w:tcPr>
            <w:tcW w:w="2358" w:type="dxa"/>
            <w:vAlign w:val="center"/>
          </w:tcPr>
          <w:p w14:paraId="7F3F1A98" w14:textId="77777777" w:rsidR="00287731" w:rsidRPr="006F12FF" w:rsidRDefault="00287731" w:rsidP="004C195F">
            <w:pPr>
              <w:pStyle w:val="83ErlText"/>
              <w:jc w:val="left"/>
            </w:pPr>
            <w:r w:rsidRPr="006F12FF">
              <w:t>COMPENSAN</w:t>
            </w:r>
          </w:p>
        </w:tc>
        <w:tc>
          <w:tcPr>
            <w:tcW w:w="2935" w:type="dxa"/>
            <w:vAlign w:val="center"/>
          </w:tcPr>
          <w:p w14:paraId="32EC2D49" w14:textId="77777777" w:rsidR="00287731" w:rsidRPr="006F12FF" w:rsidRDefault="00287731" w:rsidP="004C195F">
            <w:pPr>
              <w:pStyle w:val="83ErlText"/>
              <w:jc w:val="left"/>
            </w:pPr>
            <w:r w:rsidRPr="006F12FF">
              <w:t>APVALKOTĀS TABLETES RET 200MG 10</w:t>
            </w:r>
          </w:p>
        </w:tc>
        <w:tc>
          <w:tcPr>
            <w:tcW w:w="1519" w:type="dxa"/>
            <w:vAlign w:val="center"/>
          </w:tcPr>
          <w:p w14:paraId="29920AEF" w14:textId="77777777" w:rsidR="00287731" w:rsidRPr="006F12FF" w:rsidRDefault="00287731" w:rsidP="004C195F">
            <w:pPr>
              <w:pStyle w:val="83ErlText"/>
              <w:jc w:val="left"/>
            </w:pPr>
            <w:r w:rsidRPr="006F12FF">
              <w:t>1344049</w:t>
            </w:r>
          </w:p>
        </w:tc>
      </w:tr>
      <w:tr w:rsidR="00287731" w:rsidRPr="006F12FF" w14:paraId="6A3289E0" w14:textId="77777777" w:rsidTr="003608A6">
        <w:tc>
          <w:tcPr>
            <w:tcW w:w="1908" w:type="dxa"/>
            <w:vAlign w:val="center"/>
          </w:tcPr>
          <w:p w14:paraId="1DA663C1" w14:textId="77777777" w:rsidR="00287731" w:rsidRPr="006F12FF" w:rsidRDefault="00287731" w:rsidP="004C195F">
            <w:pPr>
              <w:pStyle w:val="83ErlText"/>
              <w:jc w:val="left"/>
            </w:pPr>
            <w:r w:rsidRPr="006F12FF">
              <w:t>MORFĪNS</w:t>
            </w:r>
          </w:p>
        </w:tc>
        <w:tc>
          <w:tcPr>
            <w:tcW w:w="2358" w:type="dxa"/>
            <w:vAlign w:val="center"/>
          </w:tcPr>
          <w:p w14:paraId="134DAA4C" w14:textId="77777777" w:rsidR="00287731" w:rsidRPr="006F12FF" w:rsidRDefault="00287731" w:rsidP="004C195F">
            <w:pPr>
              <w:pStyle w:val="83ErlText"/>
              <w:jc w:val="left"/>
            </w:pPr>
            <w:r w:rsidRPr="006F12FF">
              <w:t>COMPENSAN</w:t>
            </w:r>
          </w:p>
        </w:tc>
        <w:tc>
          <w:tcPr>
            <w:tcW w:w="2935" w:type="dxa"/>
            <w:vAlign w:val="center"/>
          </w:tcPr>
          <w:p w14:paraId="258AEE84" w14:textId="77777777" w:rsidR="00287731" w:rsidRPr="006F12FF" w:rsidRDefault="00287731" w:rsidP="004C195F">
            <w:pPr>
              <w:pStyle w:val="83ErlText"/>
              <w:jc w:val="left"/>
            </w:pPr>
            <w:r w:rsidRPr="006F12FF">
              <w:t>APVALKOTĀS TABLETES RET 300MG 10</w:t>
            </w:r>
          </w:p>
        </w:tc>
        <w:tc>
          <w:tcPr>
            <w:tcW w:w="1519" w:type="dxa"/>
            <w:vAlign w:val="center"/>
          </w:tcPr>
          <w:p w14:paraId="5DED0DAD" w14:textId="77777777" w:rsidR="00287731" w:rsidRPr="006F12FF" w:rsidRDefault="00287731" w:rsidP="004C195F">
            <w:pPr>
              <w:pStyle w:val="83ErlText"/>
              <w:jc w:val="left"/>
            </w:pPr>
            <w:r w:rsidRPr="006F12FF">
              <w:t>2450546</w:t>
            </w:r>
          </w:p>
        </w:tc>
      </w:tr>
      <w:tr w:rsidR="00287731" w:rsidRPr="006F12FF" w14:paraId="33D4F638" w14:textId="77777777" w:rsidTr="003608A6">
        <w:tc>
          <w:tcPr>
            <w:tcW w:w="1908" w:type="dxa"/>
            <w:vAlign w:val="center"/>
          </w:tcPr>
          <w:p w14:paraId="2FE04306" w14:textId="77777777" w:rsidR="00287731" w:rsidRPr="006F12FF" w:rsidRDefault="00287731" w:rsidP="004C195F">
            <w:pPr>
              <w:pStyle w:val="83ErlText"/>
              <w:jc w:val="left"/>
            </w:pPr>
            <w:r w:rsidRPr="006F12FF">
              <w:t>MORFĪNS</w:t>
            </w:r>
          </w:p>
        </w:tc>
        <w:tc>
          <w:tcPr>
            <w:tcW w:w="2358" w:type="dxa"/>
            <w:vAlign w:val="center"/>
          </w:tcPr>
          <w:p w14:paraId="4977FF31" w14:textId="77777777" w:rsidR="00287731" w:rsidRPr="006F12FF" w:rsidRDefault="00287731" w:rsidP="004C195F">
            <w:pPr>
              <w:pStyle w:val="83ErlText"/>
              <w:jc w:val="left"/>
            </w:pPr>
            <w:r w:rsidRPr="006F12FF">
              <w:t>COMPENSAN</w:t>
            </w:r>
          </w:p>
        </w:tc>
        <w:tc>
          <w:tcPr>
            <w:tcW w:w="2935" w:type="dxa"/>
            <w:vAlign w:val="center"/>
          </w:tcPr>
          <w:p w14:paraId="1B85D59E" w14:textId="77777777" w:rsidR="00287731" w:rsidRPr="006F12FF" w:rsidRDefault="00287731" w:rsidP="004C195F">
            <w:pPr>
              <w:pStyle w:val="83ErlText"/>
              <w:jc w:val="left"/>
            </w:pPr>
            <w:r w:rsidRPr="006F12FF">
              <w:t>APVALKOTĀS TABLETES RET 100MG 30</w:t>
            </w:r>
          </w:p>
        </w:tc>
        <w:tc>
          <w:tcPr>
            <w:tcW w:w="1519" w:type="dxa"/>
            <w:vAlign w:val="center"/>
          </w:tcPr>
          <w:p w14:paraId="7860C791" w14:textId="77777777" w:rsidR="00287731" w:rsidRPr="006F12FF" w:rsidRDefault="00287731" w:rsidP="004C195F">
            <w:pPr>
              <w:pStyle w:val="83ErlText"/>
              <w:jc w:val="left"/>
            </w:pPr>
            <w:r w:rsidRPr="006F12FF">
              <w:t>2450523</w:t>
            </w:r>
          </w:p>
        </w:tc>
      </w:tr>
      <w:tr w:rsidR="00287731" w:rsidRPr="006F12FF" w14:paraId="5B96B199" w14:textId="77777777" w:rsidTr="003608A6">
        <w:tc>
          <w:tcPr>
            <w:tcW w:w="1908" w:type="dxa"/>
            <w:vAlign w:val="center"/>
          </w:tcPr>
          <w:p w14:paraId="0BF69598" w14:textId="77777777" w:rsidR="00287731" w:rsidRPr="006F12FF" w:rsidRDefault="00287731" w:rsidP="004C195F">
            <w:pPr>
              <w:pStyle w:val="83ErlText"/>
              <w:jc w:val="left"/>
            </w:pPr>
            <w:r w:rsidRPr="006F12FF">
              <w:t>MORFĪNS</w:t>
            </w:r>
          </w:p>
        </w:tc>
        <w:tc>
          <w:tcPr>
            <w:tcW w:w="2358" w:type="dxa"/>
            <w:vAlign w:val="center"/>
          </w:tcPr>
          <w:p w14:paraId="0DD59421" w14:textId="77777777" w:rsidR="00287731" w:rsidRPr="006F12FF" w:rsidRDefault="00287731" w:rsidP="004C195F">
            <w:pPr>
              <w:pStyle w:val="83ErlText"/>
              <w:jc w:val="left"/>
            </w:pPr>
            <w:r w:rsidRPr="006F12FF">
              <w:t>COMPENSAN</w:t>
            </w:r>
          </w:p>
        </w:tc>
        <w:tc>
          <w:tcPr>
            <w:tcW w:w="2935" w:type="dxa"/>
            <w:vAlign w:val="center"/>
          </w:tcPr>
          <w:p w14:paraId="55A07A66" w14:textId="77777777" w:rsidR="00287731" w:rsidRPr="006F12FF" w:rsidRDefault="00287731" w:rsidP="004C195F">
            <w:pPr>
              <w:pStyle w:val="83ErlText"/>
              <w:jc w:val="left"/>
            </w:pPr>
            <w:r w:rsidRPr="006F12FF">
              <w:t>APVALKOTĀS TABLETES RET 300MG 30</w:t>
            </w:r>
          </w:p>
        </w:tc>
        <w:tc>
          <w:tcPr>
            <w:tcW w:w="1519" w:type="dxa"/>
            <w:vAlign w:val="center"/>
          </w:tcPr>
          <w:p w14:paraId="08846EAE" w14:textId="77777777" w:rsidR="00287731" w:rsidRPr="006F12FF" w:rsidRDefault="00287731" w:rsidP="004C195F">
            <w:pPr>
              <w:pStyle w:val="83ErlText"/>
              <w:jc w:val="left"/>
            </w:pPr>
            <w:r w:rsidRPr="006F12FF">
              <w:t>2450552</w:t>
            </w:r>
          </w:p>
        </w:tc>
      </w:tr>
      <w:tr w:rsidR="00287731" w:rsidRPr="006F12FF" w14:paraId="6EFB35C9" w14:textId="77777777" w:rsidTr="003608A6">
        <w:tc>
          <w:tcPr>
            <w:tcW w:w="1908" w:type="dxa"/>
            <w:vAlign w:val="center"/>
          </w:tcPr>
          <w:p w14:paraId="3F2810C0" w14:textId="77777777" w:rsidR="00287731" w:rsidRPr="006F12FF" w:rsidRDefault="00287731" w:rsidP="004C195F">
            <w:pPr>
              <w:pStyle w:val="83ErlText"/>
              <w:jc w:val="left"/>
            </w:pPr>
            <w:r w:rsidRPr="006F12FF">
              <w:t>MORFĪNS</w:t>
            </w:r>
          </w:p>
        </w:tc>
        <w:tc>
          <w:tcPr>
            <w:tcW w:w="2358" w:type="dxa"/>
            <w:vAlign w:val="center"/>
          </w:tcPr>
          <w:p w14:paraId="7F176B3D" w14:textId="77777777" w:rsidR="00287731" w:rsidRPr="006F12FF" w:rsidRDefault="00287731" w:rsidP="004C195F">
            <w:pPr>
              <w:pStyle w:val="83ErlText"/>
              <w:jc w:val="left"/>
            </w:pPr>
            <w:r w:rsidRPr="006F12FF">
              <w:t>COMPENSAN</w:t>
            </w:r>
          </w:p>
        </w:tc>
        <w:tc>
          <w:tcPr>
            <w:tcW w:w="2935" w:type="dxa"/>
            <w:vAlign w:val="center"/>
          </w:tcPr>
          <w:p w14:paraId="407A0D07" w14:textId="77777777" w:rsidR="00287731" w:rsidRPr="006F12FF" w:rsidRDefault="00287731" w:rsidP="004C195F">
            <w:pPr>
              <w:pStyle w:val="83ErlText"/>
              <w:jc w:val="left"/>
            </w:pPr>
            <w:r w:rsidRPr="006F12FF">
              <w:t>APVALKOTĀS TABLETES RET 200MG 30</w:t>
            </w:r>
          </w:p>
        </w:tc>
        <w:tc>
          <w:tcPr>
            <w:tcW w:w="1519" w:type="dxa"/>
            <w:vAlign w:val="center"/>
          </w:tcPr>
          <w:p w14:paraId="2552A7C7" w14:textId="77777777" w:rsidR="00287731" w:rsidRPr="006F12FF" w:rsidRDefault="00287731" w:rsidP="004C195F">
            <w:pPr>
              <w:pStyle w:val="83ErlText"/>
              <w:jc w:val="left"/>
            </w:pPr>
            <w:r w:rsidRPr="006F12FF">
              <w:t>1344055</w:t>
            </w:r>
          </w:p>
        </w:tc>
      </w:tr>
      <w:tr w:rsidR="00287731" w:rsidRPr="006F12FF" w14:paraId="34AE9A52" w14:textId="77777777" w:rsidTr="003608A6">
        <w:tc>
          <w:tcPr>
            <w:tcW w:w="1908" w:type="dxa"/>
            <w:vAlign w:val="center"/>
          </w:tcPr>
          <w:p w14:paraId="364B5E93" w14:textId="77777777" w:rsidR="00287731" w:rsidRPr="006F12FF" w:rsidRDefault="00287731" w:rsidP="004C195F">
            <w:pPr>
              <w:pStyle w:val="83ErlText"/>
              <w:jc w:val="left"/>
            </w:pPr>
            <w:r w:rsidRPr="006F12FF">
              <w:t>AMOKSICILĪNS</w:t>
            </w:r>
          </w:p>
        </w:tc>
        <w:tc>
          <w:tcPr>
            <w:tcW w:w="2358" w:type="dxa"/>
            <w:vAlign w:val="center"/>
          </w:tcPr>
          <w:p w14:paraId="0477FF4E" w14:textId="77777777" w:rsidR="00287731" w:rsidRPr="006F12FF" w:rsidRDefault="00287731" w:rsidP="004C195F">
            <w:pPr>
              <w:pStyle w:val="83ErlText"/>
              <w:jc w:val="left"/>
            </w:pPr>
            <w:r w:rsidRPr="006F12FF">
              <w:t>CURAM</w:t>
            </w:r>
          </w:p>
        </w:tc>
        <w:tc>
          <w:tcPr>
            <w:tcW w:w="2935" w:type="dxa"/>
            <w:vAlign w:val="center"/>
          </w:tcPr>
          <w:p w14:paraId="0A89F4E8" w14:textId="77777777" w:rsidR="00287731" w:rsidRPr="006F12FF" w:rsidRDefault="00287731" w:rsidP="004C195F">
            <w:pPr>
              <w:pStyle w:val="83ErlText"/>
              <w:jc w:val="left"/>
            </w:pPr>
            <w:r w:rsidRPr="006F12FF">
              <w:t>PULVERIS IV/50MG 500MG 10 20ML</w:t>
            </w:r>
          </w:p>
        </w:tc>
        <w:tc>
          <w:tcPr>
            <w:tcW w:w="1519" w:type="dxa"/>
            <w:vAlign w:val="center"/>
          </w:tcPr>
          <w:p w14:paraId="69852A24" w14:textId="77777777" w:rsidR="00287731" w:rsidRPr="006F12FF" w:rsidRDefault="00287731" w:rsidP="004C195F">
            <w:pPr>
              <w:pStyle w:val="83ErlText"/>
              <w:jc w:val="left"/>
            </w:pPr>
            <w:r w:rsidRPr="006F12FF">
              <w:t>3913586</w:t>
            </w:r>
          </w:p>
        </w:tc>
      </w:tr>
      <w:tr w:rsidR="00287731" w:rsidRPr="006F12FF" w14:paraId="73BA7BD8" w14:textId="77777777" w:rsidTr="003608A6">
        <w:tc>
          <w:tcPr>
            <w:tcW w:w="1908" w:type="dxa"/>
            <w:vAlign w:val="center"/>
          </w:tcPr>
          <w:p w14:paraId="2962FD34" w14:textId="77777777" w:rsidR="00287731" w:rsidRPr="006F12FF" w:rsidRDefault="00287731" w:rsidP="004C195F">
            <w:pPr>
              <w:pStyle w:val="83ErlText"/>
              <w:jc w:val="left"/>
            </w:pPr>
            <w:r w:rsidRPr="006F12FF">
              <w:t>AMOKSICILĪNS</w:t>
            </w:r>
          </w:p>
        </w:tc>
        <w:tc>
          <w:tcPr>
            <w:tcW w:w="2358" w:type="dxa"/>
            <w:vAlign w:val="center"/>
          </w:tcPr>
          <w:p w14:paraId="55987D52" w14:textId="77777777" w:rsidR="00287731" w:rsidRPr="006F12FF" w:rsidRDefault="00287731" w:rsidP="004C195F">
            <w:pPr>
              <w:pStyle w:val="83ErlText"/>
              <w:jc w:val="left"/>
            </w:pPr>
            <w:r w:rsidRPr="006F12FF">
              <w:t>CURAM</w:t>
            </w:r>
          </w:p>
        </w:tc>
        <w:tc>
          <w:tcPr>
            <w:tcW w:w="2935" w:type="dxa"/>
            <w:vAlign w:val="center"/>
          </w:tcPr>
          <w:p w14:paraId="560C8CED" w14:textId="77777777" w:rsidR="00287731" w:rsidRPr="006F12FF" w:rsidRDefault="00287731" w:rsidP="004C195F">
            <w:pPr>
              <w:pStyle w:val="83ErlText"/>
              <w:jc w:val="left"/>
            </w:pPr>
            <w:r w:rsidRPr="006F12FF">
              <w:t>PULVERIS IV/200MG1000MG 10</w:t>
            </w:r>
          </w:p>
        </w:tc>
        <w:tc>
          <w:tcPr>
            <w:tcW w:w="1519" w:type="dxa"/>
            <w:vAlign w:val="center"/>
          </w:tcPr>
          <w:p w14:paraId="3A874DA5" w14:textId="77777777" w:rsidR="00287731" w:rsidRPr="006F12FF" w:rsidRDefault="00287731" w:rsidP="004C195F">
            <w:pPr>
              <w:pStyle w:val="83ErlText"/>
              <w:jc w:val="left"/>
            </w:pPr>
            <w:r w:rsidRPr="006F12FF">
              <w:t>3913592</w:t>
            </w:r>
          </w:p>
        </w:tc>
      </w:tr>
      <w:tr w:rsidR="00287731" w:rsidRPr="006F12FF" w14:paraId="0E1C194F" w14:textId="77777777" w:rsidTr="003608A6">
        <w:tc>
          <w:tcPr>
            <w:tcW w:w="1908" w:type="dxa"/>
            <w:vAlign w:val="center"/>
          </w:tcPr>
          <w:p w14:paraId="542E038E" w14:textId="77777777" w:rsidR="00287731" w:rsidRPr="006F12FF" w:rsidRDefault="00287731" w:rsidP="004C195F">
            <w:pPr>
              <w:pStyle w:val="83ErlText"/>
              <w:jc w:val="left"/>
            </w:pPr>
            <w:r w:rsidRPr="006F12FF">
              <w:t>AMOKSICILĪNS</w:t>
            </w:r>
          </w:p>
        </w:tc>
        <w:tc>
          <w:tcPr>
            <w:tcW w:w="2358" w:type="dxa"/>
            <w:vAlign w:val="center"/>
          </w:tcPr>
          <w:p w14:paraId="044B429F" w14:textId="77777777" w:rsidR="00287731" w:rsidRPr="006F12FF" w:rsidRDefault="00287731" w:rsidP="004C195F">
            <w:pPr>
              <w:pStyle w:val="83ErlText"/>
              <w:jc w:val="left"/>
            </w:pPr>
            <w:r w:rsidRPr="006F12FF">
              <w:t>CURAM</w:t>
            </w:r>
          </w:p>
        </w:tc>
        <w:tc>
          <w:tcPr>
            <w:tcW w:w="2935" w:type="dxa"/>
            <w:vAlign w:val="center"/>
          </w:tcPr>
          <w:p w14:paraId="56476DAE" w14:textId="77777777" w:rsidR="00287731" w:rsidRPr="006F12FF" w:rsidRDefault="00287731" w:rsidP="004C195F">
            <w:pPr>
              <w:pStyle w:val="83ErlText"/>
              <w:jc w:val="left"/>
            </w:pPr>
            <w:r w:rsidRPr="006F12FF">
              <w:t>INHALĀCIJU ŠĶĪDUMS IV 200MG2000MG 10 20ML</w:t>
            </w:r>
          </w:p>
        </w:tc>
        <w:tc>
          <w:tcPr>
            <w:tcW w:w="1519" w:type="dxa"/>
            <w:vAlign w:val="center"/>
          </w:tcPr>
          <w:p w14:paraId="0D479497" w14:textId="77777777" w:rsidR="00287731" w:rsidRPr="006F12FF" w:rsidRDefault="00287731" w:rsidP="004C195F">
            <w:pPr>
              <w:pStyle w:val="83ErlText"/>
              <w:jc w:val="left"/>
            </w:pPr>
            <w:r w:rsidRPr="006F12FF">
              <w:t>3924118</w:t>
            </w:r>
          </w:p>
        </w:tc>
      </w:tr>
      <w:tr w:rsidR="00287731" w:rsidRPr="006F12FF" w14:paraId="5B344D7A" w14:textId="77777777" w:rsidTr="003608A6">
        <w:tc>
          <w:tcPr>
            <w:tcW w:w="1908" w:type="dxa"/>
            <w:vAlign w:val="center"/>
          </w:tcPr>
          <w:p w14:paraId="6703A4DE" w14:textId="77777777" w:rsidR="00287731" w:rsidRPr="006F12FF" w:rsidRDefault="00287731" w:rsidP="004C195F">
            <w:pPr>
              <w:pStyle w:val="83ErlText"/>
              <w:jc w:val="left"/>
            </w:pPr>
            <w:r w:rsidRPr="006F12FF">
              <w:t>KLINDAMICĪNS</w:t>
            </w:r>
          </w:p>
        </w:tc>
        <w:tc>
          <w:tcPr>
            <w:tcW w:w="2358" w:type="dxa"/>
            <w:vAlign w:val="center"/>
          </w:tcPr>
          <w:p w14:paraId="11D8C932" w14:textId="77777777" w:rsidR="00287731" w:rsidRPr="006F12FF" w:rsidRDefault="00287731" w:rsidP="004C195F">
            <w:pPr>
              <w:pStyle w:val="83ErlText"/>
              <w:jc w:val="left"/>
            </w:pPr>
            <w:r w:rsidRPr="006F12FF">
              <w:t>DALACIN C</w:t>
            </w:r>
          </w:p>
        </w:tc>
        <w:tc>
          <w:tcPr>
            <w:tcW w:w="2935" w:type="dxa"/>
            <w:vAlign w:val="center"/>
          </w:tcPr>
          <w:p w14:paraId="44AB2FE5" w14:textId="77777777" w:rsidR="00287731" w:rsidRPr="006F12FF" w:rsidRDefault="00287731" w:rsidP="004C195F">
            <w:pPr>
              <w:pStyle w:val="83ErlText"/>
              <w:jc w:val="left"/>
            </w:pPr>
            <w:r w:rsidRPr="006F12FF">
              <w:t>KAPSULAS 150MG 16</w:t>
            </w:r>
          </w:p>
        </w:tc>
        <w:tc>
          <w:tcPr>
            <w:tcW w:w="1519" w:type="dxa"/>
            <w:vAlign w:val="center"/>
          </w:tcPr>
          <w:p w14:paraId="76594EE3" w14:textId="77777777" w:rsidR="00287731" w:rsidRPr="006F12FF" w:rsidRDefault="00287731" w:rsidP="004C195F">
            <w:pPr>
              <w:pStyle w:val="83ErlText"/>
              <w:jc w:val="left"/>
            </w:pPr>
            <w:r w:rsidRPr="006F12FF">
              <w:t>202270</w:t>
            </w:r>
          </w:p>
        </w:tc>
      </w:tr>
      <w:tr w:rsidR="00287731" w:rsidRPr="006F12FF" w14:paraId="0CAE1D71" w14:textId="77777777" w:rsidTr="003608A6">
        <w:tc>
          <w:tcPr>
            <w:tcW w:w="1908" w:type="dxa"/>
            <w:vAlign w:val="center"/>
          </w:tcPr>
          <w:p w14:paraId="008D3AA2" w14:textId="77777777" w:rsidR="00287731" w:rsidRPr="006F12FF" w:rsidRDefault="00287731" w:rsidP="004C195F">
            <w:pPr>
              <w:pStyle w:val="83ErlText"/>
              <w:jc w:val="left"/>
            </w:pPr>
            <w:r w:rsidRPr="006F12FF">
              <w:t>KLINDAMICĪNS</w:t>
            </w:r>
          </w:p>
        </w:tc>
        <w:tc>
          <w:tcPr>
            <w:tcW w:w="2358" w:type="dxa"/>
            <w:vAlign w:val="center"/>
          </w:tcPr>
          <w:p w14:paraId="450F0F40" w14:textId="77777777" w:rsidR="00287731" w:rsidRPr="006F12FF" w:rsidRDefault="00287731" w:rsidP="004C195F">
            <w:pPr>
              <w:pStyle w:val="83ErlText"/>
              <w:jc w:val="left"/>
            </w:pPr>
            <w:r w:rsidRPr="006F12FF">
              <w:t>DALACIN C</w:t>
            </w:r>
          </w:p>
        </w:tc>
        <w:tc>
          <w:tcPr>
            <w:tcW w:w="2935" w:type="dxa"/>
            <w:vAlign w:val="center"/>
          </w:tcPr>
          <w:p w14:paraId="6DC8DF24" w14:textId="77777777" w:rsidR="00287731" w:rsidRPr="006F12FF" w:rsidRDefault="00287731" w:rsidP="004C195F">
            <w:pPr>
              <w:pStyle w:val="83ErlText"/>
              <w:jc w:val="left"/>
            </w:pPr>
            <w:r w:rsidRPr="006F12FF">
              <w:t>FOSFĀTA AMPULAS 900MG/6ML 6ML</w:t>
            </w:r>
          </w:p>
        </w:tc>
        <w:tc>
          <w:tcPr>
            <w:tcW w:w="1519" w:type="dxa"/>
            <w:vAlign w:val="center"/>
          </w:tcPr>
          <w:p w14:paraId="4E256C07" w14:textId="77777777" w:rsidR="00287731" w:rsidRPr="006F12FF" w:rsidRDefault="00287731" w:rsidP="004C195F">
            <w:pPr>
              <w:pStyle w:val="83ErlText"/>
              <w:jc w:val="left"/>
            </w:pPr>
            <w:r w:rsidRPr="006F12FF">
              <w:t>193996</w:t>
            </w:r>
          </w:p>
        </w:tc>
      </w:tr>
      <w:tr w:rsidR="00287731" w:rsidRPr="006F12FF" w14:paraId="121641A7" w14:textId="77777777" w:rsidTr="003608A6">
        <w:tc>
          <w:tcPr>
            <w:tcW w:w="1908" w:type="dxa"/>
            <w:vAlign w:val="center"/>
          </w:tcPr>
          <w:p w14:paraId="0EAC23D0" w14:textId="77777777" w:rsidR="00287731" w:rsidRPr="006F12FF" w:rsidRDefault="00287731" w:rsidP="004C195F">
            <w:pPr>
              <w:pStyle w:val="83ErlText"/>
              <w:jc w:val="left"/>
            </w:pPr>
            <w:r w:rsidRPr="006F12FF">
              <w:t>KLINDAMICĪNS</w:t>
            </w:r>
          </w:p>
        </w:tc>
        <w:tc>
          <w:tcPr>
            <w:tcW w:w="2358" w:type="dxa"/>
            <w:vAlign w:val="center"/>
          </w:tcPr>
          <w:p w14:paraId="7CE69908" w14:textId="77777777" w:rsidR="00287731" w:rsidRPr="006F12FF" w:rsidRDefault="00287731" w:rsidP="004C195F">
            <w:pPr>
              <w:pStyle w:val="83ErlText"/>
              <w:jc w:val="left"/>
            </w:pPr>
            <w:r w:rsidRPr="006F12FF">
              <w:t>DALACIN C</w:t>
            </w:r>
          </w:p>
        </w:tc>
        <w:tc>
          <w:tcPr>
            <w:tcW w:w="2935" w:type="dxa"/>
            <w:vAlign w:val="center"/>
          </w:tcPr>
          <w:p w14:paraId="3589CA22" w14:textId="77777777" w:rsidR="00287731" w:rsidRPr="006F12FF" w:rsidRDefault="00287731" w:rsidP="004C195F">
            <w:pPr>
              <w:pStyle w:val="83ErlText"/>
              <w:jc w:val="left"/>
            </w:pPr>
            <w:r w:rsidRPr="006F12FF">
              <w:t>FOSFĀTA AMPULAS 300MG/2ML 2ML</w:t>
            </w:r>
          </w:p>
        </w:tc>
        <w:tc>
          <w:tcPr>
            <w:tcW w:w="1519" w:type="dxa"/>
            <w:vAlign w:val="center"/>
          </w:tcPr>
          <w:p w14:paraId="021C4882" w14:textId="77777777" w:rsidR="00287731" w:rsidRPr="006F12FF" w:rsidRDefault="00287731" w:rsidP="004C195F">
            <w:pPr>
              <w:pStyle w:val="83ErlText"/>
              <w:jc w:val="left"/>
            </w:pPr>
            <w:r w:rsidRPr="006F12FF">
              <w:t>193967</w:t>
            </w:r>
          </w:p>
        </w:tc>
      </w:tr>
      <w:tr w:rsidR="00287731" w:rsidRPr="006F12FF" w14:paraId="1099913A" w14:textId="77777777" w:rsidTr="003608A6">
        <w:tc>
          <w:tcPr>
            <w:tcW w:w="1908" w:type="dxa"/>
            <w:vAlign w:val="center"/>
          </w:tcPr>
          <w:p w14:paraId="7AE14D67" w14:textId="77777777" w:rsidR="00287731" w:rsidRPr="006F12FF" w:rsidRDefault="00287731" w:rsidP="004C195F">
            <w:pPr>
              <w:pStyle w:val="83ErlText"/>
              <w:jc w:val="left"/>
            </w:pPr>
            <w:r w:rsidRPr="006F12FF">
              <w:t>KLINDAMICĪNS</w:t>
            </w:r>
          </w:p>
        </w:tc>
        <w:tc>
          <w:tcPr>
            <w:tcW w:w="2358" w:type="dxa"/>
            <w:vAlign w:val="center"/>
          </w:tcPr>
          <w:p w14:paraId="30635FEE" w14:textId="77777777" w:rsidR="00287731" w:rsidRPr="006F12FF" w:rsidRDefault="00287731" w:rsidP="004C195F">
            <w:pPr>
              <w:pStyle w:val="83ErlText"/>
              <w:jc w:val="left"/>
            </w:pPr>
            <w:r w:rsidRPr="006F12FF">
              <w:t>DALACIN C</w:t>
            </w:r>
          </w:p>
        </w:tc>
        <w:tc>
          <w:tcPr>
            <w:tcW w:w="2935" w:type="dxa"/>
            <w:vAlign w:val="center"/>
          </w:tcPr>
          <w:p w14:paraId="6F63FC82" w14:textId="77777777" w:rsidR="00287731" w:rsidRPr="006F12FF" w:rsidRDefault="00287731" w:rsidP="004C195F">
            <w:pPr>
              <w:pStyle w:val="83ErlText"/>
              <w:jc w:val="left"/>
            </w:pPr>
            <w:r w:rsidRPr="006F12FF">
              <w:t>FOSFĀTA AMPULAS 600MG/4ML 4ML</w:t>
            </w:r>
          </w:p>
        </w:tc>
        <w:tc>
          <w:tcPr>
            <w:tcW w:w="1519" w:type="dxa"/>
            <w:vAlign w:val="center"/>
          </w:tcPr>
          <w:p w14:paraId="69DAF944" w14:textId="77777777" w:rsidR="00287731" w:rsidRPr="006F12FF" w:rsidRDefault="00287731" w:rsidP="004C195F">
            <w:pPr>
              <w:pStyle w:val="83ErlText"/>
              <w:jc w:val="left"/>
            </w:pPr>
            <w:r w:rsidRPr="006F12FF">
              <w:t>193973</w:t>
            </w:r>
          </w:p>
        </w:tc>
      </w:tr>
      <w:tr w:rsidR="00287731" w:rsidRPr="006F12FF" w14:paraId="1D273480" w14:textId="77777777" w:rsidTr="003608A6">
        <w:tc>
          <w:tcPr>
            <w:tcW w:w="1908" w:type="dxa"/>
            <w:vAlign w:val="center"/>
          </w:tcPr>
          <w:p w14:paraId="6E652AA5" w14:textId="77777777" w:rsidR="00287731" w:rsidRPr="006F12FF" w:rsidRDefault="00287731" w:rsidP="004C195F">
            <w:pPr>
              <w:pStyle w:val="83ErlText"/>
              <w:jc w:val="left"/>
            </w:pPr>
            <w:r w:rsidRPr="006F12FF">
              <w:t>KLINDAMICĪNS</w:t>
            </w:r>
          </w:p>
        </w:tc>
        <w:tc>
          <w:tcPr>
            <w:tcW w:w="2358" w:type="dxa"/>
            <w:vAlign w:val="center"/>
          </w:tcPr>
          <w:p w14:paraId="3A21EE35" w14:textId="77777777" w:rsidR="00287731" w:rsidRPr="006F12FF" w:rsidRDefault="00287731" w:rsidP="004C195F">
            <w:pPr>
              <w:pStyle w:val="83ErlText"/>
              <w:jc w:val="left"/>
            </w:pPr>
            <w:r w:rsidRPr="006F12FF">
              <w:t>DALACIN C</w:t>
            </w:r>
          </w:p>
        </w:tc>
        <w:tc>
          <w:tcPr>
            <w:tcW w:w="2935" w:type="dxa"/>
            <w:vAlign w:val="center"/>
          </w:tcPr>
          <w:p w14:paraId="42BC413E" w14:textId="77777777" w:rsidR="00287731" w:rsidRPr="006F12FF" w:rsidRDefault="00287731" w:rsidP="004C195F">
            <w:pPr>
              <w:pStyle w:val="83ErlText"/>
              <w:jc w:val="left"/>
            </w:pPr>
            <w:r w:rsidRPr="006F12FF">
              <w:t>KAPSULAS 300MG 16</w:t>
            </w:r>
          </w:p>
        </w:tc>
        <w:tc>
          <w:tcPr>
            <w:tcW w:w="1519" w:type="dxa"/>
            <w:vAlign w:val="center"/>
          </w:tcPr>
          <w:p w14:paraId="4B1FC722" w14:textId="77777777" w:rsidR="00287731" w:rsidRPr="006F12FF" w:rsidRDefault="00287731" w:rsidP="004C195F">
            <w:pPr>
              <w:pStyle w:val="83ErlText"/>
              <w:jc w:val="left"/>
            </w:pPr>
            <w:r w:rsidRPr="006F12FF">
              <w:t>1251419</w:t>
            </w:r>
          </w:p>
        </w:tc>
      </w:tr>
      <w:tr w:rsidR="00287731" w:rsidRPr="006F12FF" w14:paraId="65974638" w14:textId="77777777" w:rsidTr="003608A6">
        <w:tc>
          <w:tcPr>
            <w:tcW w:w="1908" w:type="dxa"/>
            <w:vAlign w:val="center"/>
          </w:tcPr>
          <w:p w14:paraId="0415E17A" w14:textId="77777777" w:rsidR="00287731" w:rsidRPr="006F12FF" w:rsidRDefault="00287731" w:rsidP="004C195F">
            <w:pPr>
              <w:pStyle w:val="83ErlText"/>
              <w:jc w:val="left"/>
            </w:pPr>
            <w:r w:rsidRPr="006F12FF">
              <w:t>KLINDAMICĪNS</w:t>
            </w:r>
          </w:p>
        </w:tc>
        <w:tc>
          <w:tcPr>
            <w:tcW w:w="2358" w:type="dxa"/>
            <w:vAlign w:val="center"/>
          </w:tcPr>
          <w:p w14:paraId="5677CA07" w14:textId="77777777" w:rsidR="00287731" w:rsidRPr="006F12FF" w:rsidRDefault="00287731" w:rsidP="004C195F">
            <w:pPr>
              <w:pStyle w:val="83ErlText"/>
              <w:jc w:val="left"/>
            </w:pPr>
            <w:r w:rsidRPr="006F12FF">
              <w:t>DALACIN C AB8&gt;&gt;</w:t>
            </w:r>
          </w:p>
        </w:tc>
        <w:tc>
          <w:tcPr>
            <w:tcW w:w="2935" w:type="dxa"/>
            <w:vAlign w:val="center"/>
          </w:tcPr>
          <w:p w14:paraId="4C8E5E09" w14:textId="77777777" w:rsidR="00287731" w:rsidRPr="006F12FF" w:rsidRDefault="00287731" w:rsidP="004C195F">
            <w:pPr>
              <w:pStyle w:val="83ErlText"/>
              <w:jc w:val="left"/>
            </w:pPr>
            <w:r w:rsidRPr="006F12FF">
              <w:t>KAPSULAS 300MG 16</w:t>
            </w:r>
          </w:p>
        </w:tc>
        <w:tc>
          <w:tcPr>
            <w:tcW w:w="1519" w:type="dxa"/>
            <w:vAlign w:val="center"/>
          </w:tcPr>
          <w:p w14:paraId="0CBA63E7" w14:textId="77777777" w:rsidR="00287731" w:rsidRPr="006F12FF" w:rsidRDefault="00287731" w:rsidP="004C195F">
            <w:pPr>
              <w:pStyle w:val="83ErlText"/>
              <w:jc w:val="left"/>
            </w:pPr>
            <w:r w:rsidRPr="006F12FF">
              <w:t>4981207</w:t>
            </w:r>
          </w:p>
        </w:tc>
      </w:tr>
      <w:tr w:rsidR="00287731" w:rsidRPr="006F12FF" w14:paraId="29A49239" w14:textId="77777777" w:rsidTr="003608A6">
        <w:tc>
          <w:tcPr>
            <w:tcW w:w="1908" w:type="dxa"/>
            <w:vAlign w:val="center"/>
          </w:tcPr>
          <w:p w14:paraId="776DC01C" w14:textId="77777777" w:rsidR="00287731" w:rsidRPr="006F12FF" w:rsidRDefault="00287731" w:rsidP="004C195F">
            <w:pPr>
              <w:pStyle w:val="83ErlText"/>
              <w:jc w:val="left"/>
            </w:pPr>
            <w:r w:rsidRPr="006F12FF">
              <w:t>DIHIDROKODEĪNS</w:t>
            </w:r>
          </w:p>
        </w:tc>
        <w:tc>
          <w:tcPr>
            <w:tcW w:w="2358" w:type="dxa"/>
            <w:vAlign w:val="center"/>
          </w:tcPr>
          <w:p w14:paraId="486FF658" w14:textId="77777777" w:rsidR="00287731" w:rsidRPr="006F12FF" w:rsidRDefault="00287731" w:rsidP="004C195F">
            <w:pPr>
              <w:pStyle w:val="83ErlText"/>
              <w:jc w:val="left"/>
            </w:pPr>
            <w:r w:rsidRPr="006F12FF">
              <w:t>DEHACE</w:t>
            </w:r>
          </w:p>
        </w:tc>
        <w:tc>
          <w:tcPr>
            <w:tcW w:w="2935" w:type="dxa"/>
            <w:vAlign w:val="center"/>
          </w:tcPr>
          <w:p w14:paraId="0A4A77B2" w14:textId="77777777" w:rsidR="00287731" w:rsidRPr="006F12FF" w:rsidRDefault="00287731" w:rsidP="004C195F">
            <w:pPr>
              <w:pStyle w:val="83ErlText"/>
              <w:jc w:val="left"/>
            </w:pPr>
            <w:r w:rsidRPr="006F12FF">
              <w:t>APVALKOTĀS TABLETES RET 60MG 30</w:t>
            </w:r>
          </w:p>
        </w:tc>
        <w:tc>
          <w:tcPr>
            <w:tcW w:w="1519" w:type="dxa"/>
            <w:vAlign w:val="center"/>
          </w:tcPr>
          <w:p w14:paraId="65DEA674" w14:textId="77777777" w:rsidR="00287731" w:rsidRPr="006F12FF" w:rsidRDefault="00287731" w:rsidP="004C195F">
            <w:pPr>
              <w:pStyle w:val="83ErlText"/>
              <w:jc w:val="left"/>
            </w:pPr>
            <w:r w:rsidRPr="006F12FF">
              <w:t>2460094</w:t>
            </w:r>
          </w:p>
        </w:tc>
      </w:tr>
      <w:tr w:rsidR="00287731" w:rsidRPr="006F12FF" w14:paraId="5F8EC615" w14:textId="77777777" w:rsidTr="003608A6">
        <w:tc>
          <w:tcPr>
            <w:tcW w:w="1908" w:type="dxa"/>
            <w:vAlign w:val="center"/>
          </w:tcPr>
          <w:p w14:paraId="298A65A2" w14:textId="77777777" w:rsidR="00287731" w:rsidRPr="006F12FF" w:rsidRDefault="00287731" w:rsidP="004C195F">
            <w:pPr>
              <w:pStyle w:val="83ErlText"/>
              <w:jc w:val="left"/>
            </w:pPr>
            <w:r w:rsidRPr="006F12FF">
              <w:t>DIHIDROKODEĪNS</w:t>
            </w:r>
          </w:p>
        </w:tc>
        <w:tc>
          <w:tcPr>
            <w:tcW w:w="2358" w:type="dxa"/>
            <w:vAlign w:val="center"/>
          </w:tcPr>
          <w:p w14:paraId="3D69B1EC" w14:textId="77777777" w:rsidR="00287731" w:rsidRPr="006F12FF" w:rsidRDefault="00287731" w:rsidP="004C195F">
            <w:pPr>
              <w:pStyle w:val="83ErlText"/>
              <w:jc w:val="left"/>
            </w:pPr>
            <w:r w:rsidRPr="006F12FF">
              <w:t>DEHACE</w:t>
            </w:r>
          </w:p>
        </w:tc>
        <w:tc>
          <w:tcPr>
            <w:tcW w:w="2935" w:type="dxa"/>
            <w:vAlign w:val="center"/>
          </w:tcPr>
          <w:p w14:paraId="1ADB7BCF" w14:textId="77777777" w:rsidR="00287731" w:rsidRPr="006F12FF" w:rsidRDefault="00287731" w:rsidP="004C195F">
            <w:pPr>
              <w:pStyle w:val="83ErlText"/>
              <w:jc w:val="left"/>
            </w:pPr>
            <w:r w:rsidRPr="006F12FF">
              <w:t>APVALKOTĀS TABLETES RET 90MG 60</w:t>
            </w:r>
          </w:p>
        </w:tc>
        <w:tc>
          <w:tcPr>
            <w:tcW w:w="1519" w:type="dxa"/>
            <w:vAlign w:val="center"/>
          </w:tcPr>
          <w:p w14:paraId="71297C34" w14:textId="77777777" w:rsidR="00287731" w:rsidRPr="006F12FF" w:rsidRDefault="00287731" w:rsidP="004C195F">
            <w:pPr>
              <w:pStyle w:val="83ErlText"/>
              <w:jc w:val="left"/>
            </w:pPr>
            <w:r w:rsidRPr="006F12FF">
              <w:t>2460131</w:t>
            </w:r>
          </w:p>
        </w:tc>
      </w:tr>
      <w:tr w:rsidR="00287731" w:rsidRPr="006F12FF" w14:paraId="55A3DAC2" w14:textId="77777777" w:rsidTr="003608A6">
        <w:tc>
          <w:tcPr>
            <w:tcW w:w="1908" w:type="dxa"/>
            <w:vAlign w:val="center"/>
          </w:tcPr>
          <w:p w14:paraId="035202C0" w14:textId="77777777" w:rsidR="00287731" w:rsidRPr="006F12FF" w:rsidRDefault="00287731" w:rsidP="004C195F">
            <w:pPr>
              <w:pStyle w:val="83ErlText"/>
              <w:jc w:val="left"/>
            </w:pPr>
            <w:r w:rsidRPr="006F12FF">
              <w:lastRenderedPageBreak/>
              <w:t>DIHIDROKODEĪNS</w:t>
            </w:r>
          </w:p>
        </w:tc>
        <w:tc>
          <w:tcPr>
            <w:tcW w:w="2358" w:type="dxa"/>
            <w:vAlign w:val="center"/>
          </w:tcPr>
          <w:p w14:paraId="7C404189" w14:textId="77777777" w:rsidR="00287731" w:rsidRPr="006F12FF" w:rsidRDefault="00287731" w:rsidP="004C195F">
            <w:pPr>
              <w:pStyle w:val="83ErlText"/>
              <w:jc w:val="left"/>
            </w:pPr>
            <w:r w:rsidRPr="006F12FF">
              <w:t>DEHACE</w:t>
            </w:r>
          </w:p>
        </w:tc>
        <w:tc>
          <w:tcPr>
            <w:tcW w:w="2935" w:type="dxa"/>
            <w:vAlign w:val="center"/>
          </w:tcPr>
          <w:p w14:paraId="481F110B" w14:textId="77777777" w:rsidR="00287731" w:rsidRPr="006F12FF" w:rsidRDefault="00287731" w:rsidP="004C195F">
            <w:pPr>
              <w:pStyle w:val="83ErlText"/>
              <w:jc w:val="left"/>
            </w:pPr>
            <w:r w:rsidRPr="006F12FF">
              <w:t>APVALKOTĀS TABLETES RET 120MG 30</w:t>
            </w:r>
          </w:p>
        </w:tc>
        <w:tc>
          <w:tcPr>
            <w:tcW w:w="1519" w:type="dxa"/>
            <w:vAlign w:val="center"/>
          </w:tcPr>
          <w:p w14:paraId="6ADDAF88" w14:textId="77777777" w:rsidR="00287731" w:rsidRPr="006F12FF" w:rsidRDefault="00287731" w:rsidP="004C195F">
            <w:pPr>
              <w:pStyle w:val="83ErlText"/>
              <w:jc w:val="left"/>
            </w:pPr>
            <w:r w:rsidRPr="006F12FF">
              <w:t>2460154</w:t>
            </w:r>
          </w:p>
        </w:tc>
      </w:tr>
      <w:tr w:rsidR="00287731" w:rsidRPr="006F12FF" w14:paraId="67417D71" w14:textId="77777777" w:rsidTr="003608A6">
        <w:tc>
          <w:tcPr>
            <w:tcW w:w="1908" w:type="dxa"/>
            <w:vAlign w:val="center"/>
          </w:tcPr>
          <w:p w14:paraId="0A0C231D" w14:textId="77777777" w:rsidR="00287731" w:rsidRPr="006F12FF" w:rsidRDefault="00287731" w:rsidP="004C195F">
            <w:pPr>
              <w:pStyle w:val="83ErlText"/>
              <w:jc w:val="left"/>
            </w:pPr>
            <w:r w:rsidRPr="006F12FF">
              <w:t>DIHIDROKODEĪNS</w:t>
            </w:r>
          </w:p>
        </w:tc>
        <w:tc>
          <w:tcPr>
            <w:tcW w:w="2358" w:type="dxa"/>
            <w:vAlign w:val="center"/>
          </w:tcPr>
          <w:p w14:paraId="0EABD2D3" w14:textId="77777777" w:rsidR="00287731" w:rsidRPr="006F12FF" w:rsidRDefault="00287731" w:rsidP="004C195F">
            <w:pPr>
              <w:pStyle w:val="83ErlText"/>
              <w:jc w:val="left"/>
            </w:pPr>
            <w:r w:rsidRPr="006F12FF">
              <w:t>DEHACE</w:t>
            </w:r>
          </w:p>
        </w:tc>
        <w:tc>
          <w:tcPr>
            <w:tcW w:w="2935" w:type="dxa"/>
            <w:vAlign w:val="center"/>
          </w:tcPr>
          <w:p w14:paraId="70C3A079" w14:textId="77777777" w:rsidR="00287731" w:rsidRPr="006F12FF" w:rsidRDefault="00287731" w:rsidP="004C195F">
            <w:pPr>
              <w:pStyle w:val="83ErlText"/>
              <w:jc w:val="left"/>
            </w:pPr>
            <w:r w:rsidRPr="006F12FF">
              <w:t>APVALKOTĀS TABLETES RET 60MG 60</w:t>
            </w:r>
          </w:p>
        </w:tc>
        <w:tc>
          <w:tcPr>
            <w:tcW w:w="1519" w:type="dxa"/>
            <w:vAlign w:val="center"/>
          </w:tcPr>
          <w:p w14:paraId="1BF02829" w14:textId="77777777" w:rsidR="00287731" w:rsidRPr="006F12FF" w:rsidRDefault="00287731" w:rsidP="004C195F">
            <w:pPr>
              <w:pStyle w:val="83ErlText"/>
              <w:jc w:val="left"/>
            </w:pPr>
            <w:r w:rsidRPr="006F12FF">
              <w:t>2460102</w:t>
            </w:r>
          </w:p>
        </w:tc>
      </w:tr>
      <w:tr w:rsidR="00287731" w:rsidRPr="006F12FF" w14:paraId="523758A7" w14:textId="77777777" w:rsidTr="003608A6">
        <w:tc>
          <w:tcPr>
            <w:tcW w:w="1908" w:type="dxa"/>
            <w:vAlign w:val="center"/>
          </w:tcPr>
          <w:p w14:paraId="56763C01" w14:textId="77777777" w:rsidR="00287731" w:rsidRPr="006F12FF" w:rsidRDefault="00287731" w:rsidP="004C195F">
            <w:pPr>
              <w:pStyle w:val="83ErlText"/>
              <w:jc w:val="left"/>
            </w:pPr>
            <w:r w:rsidRPr="006F12FF">
              <w:t>DIHIDROKODEĪNS</w:t>
            </w:r>
          </w:p>
        </w:tc>
        <w:tc>
          <w:tcPr>
            <w:tcW w:w="2358" w:type="dxa"/>
            <w:vAlign w:val="center"/>
          </w:tcPr>
          <w:p w14:paraId="10E8D80B" w14:textId="77777777" w:rsidR="00287731" w:rsidRPr="006F12FF" w:rsidRDefault="00287731" w:rsidP="004C195F">
            <w:pPr>
              <w:pStyle w:val="83ErlText"/>
              <w:jc w:val="left"/>
            </w:pPr>
            <w:r w:rsidRPr="006F12FF">
              <w:t>DEHACE</w:t>
            </w:r>
          </w:p>
        </w:tc>
        <w:tc>
          <w:tcPr>
            <w:tcW w:w="2935" w:type="dxa"/>
            <w:vAlign w:val="center"/>
          </w:tcPr>
          <w:p w14:paraId="4FB4E421" w14:textId="77777777" w:rsidR="00287731" w:rsidRPr="006F12FF" w:rsidRDefault="00287731" w:rsidP="004C195F">
            <w:pPr>
              <w:pStyle w:val="83ErlText"/>
              <w:jc w:val="left"/>
            </w:pPr>
            <w:r w:rsidRPr="006F12FF">
              <w:t>APVALKOTĀS TABLETES RET 120MG 60</w:t>
            </w:r>
          </w:p>
        </w:tc>
        <w:tc>
          <w:tcPr>
            <w:tcW w:w="1519" w:type="dxa"/>
            <w:vAlign w:val="center"/>
          </w:tcPr>
          <w:p w14:paraId="69A0A06D" w14:textId="77777777" w:rsidR="00287731" w:rsidRPr="006F12FF" w:rsidRDefault="00287731" w:rsidP="004C195F">
            <w:pPr>
              <w:pStyle w:val="83ErlText"/>
              <w:jc w:val="left"/>
            </w:pPr>
            <w:r w:rsidRPr="006F12FF">
              <w:t>2460160</w:t>
            </w:r>
          </w:p>
        </w:tc>
      </w:tr>
      <w:tr w:rsidR="00287731" w:rsidRPr="006F12FF" w14:paraId="5028E555" w14:textId="77777777" w:rsidTr="003608A6">
        <w:tc>
          <w:tcPr>
            <w:tcW w:w="1908" w:type="dxa"/>
            <w:vAlign w:val="center"/>
          </w:tcPr>
          <w:p w14:paraId="3050DD74" w14:textId="77777777" w:rsidR="00287731" w:rsidRPr="006F12FF" w:rsidRDefault="00287731" w:rsidP="004C195F">
            <w:pPr>
              <w:pStyle w:val="83ErlText"/>
              <w:jc w:val="left"/>
            </w:pPr>
            <w:r w:rsidRPr="006F12FF">
              <w:t>DEKSAMETAZONS</w:t>
            </w:r>
          </w:p>
        </w:tc>
        <w:tc>
          <w:tcPr>
            <w:tcW w:w="2358" w:type="dxa"/>
            <w:vAlign w:val="center"/>
          </w:tcPr>
          <w:p w14:paraId="294C7C5D" w14:textId="77777777" w:rsidR="00287731" w:rsidRPr="006F12FF" w:rsidRDefault="00287731" w:rsidP="004C195F">
            <w:pPr>
              <w:pStyle w:val="83ErlText"/>
              <w:jc w:val="left"/>
            </w:pPr>
            <w:r w:rsidRPr="006F12FF">
              <w:t>DEXABENE</w:t>
            </w:r>
          </w:p>
        </w:tc>
        <w:tc>
          <w:tcPr>
            <w:tcW w:w="2935" w:type="dxa"/>
            <w:vAlign w:val="center"/>
          </w:tcPr>
          <w:p w14:paraId="764BD1BA" w14:textId="77777777" w:rsidR="00287731" w:rsidRPr="006F12FF" w:rsidRDefault="00287731" w:rsidP="004C195F">
            <w:pPr>
              <w:pStyle w:val="83ErlText"/>
              <w:jc w:val="left"/>
            </w:pPr>
            <w:r w:rsidRPr="006F12FF">
              <w:t xml:space="preserve">AMPULAS 4MG 1ML </w:t>
            </w:r>
          </w:p>
        </w:tc>
        <w:tc>
          <w:tcPr>
            <w:tcW w:w="1519" w:type="dxa"/>
            <w:vAlign w:val="center"/>
          </w:tcPr>
          <w:p w14:paraId="55B9B385" w14:textId="77777777" w:rsidR="00287731" w:rsidRPr="006F12FF" w:rsidRDefault="00287731" w:rsidP="004C195F">
            <w:pPr>
              <w:pStyle w:val="83ErlText"/>
              <w:jc w:val="left"/>
            </w:pPr>
            <w:r w:rsidRPr="006F12FF">
              <w:t>1290483</w:t>
            </w:r>
          </w:p>
        </w:tc>
      </w:tr>
      <w:tr w:rsidR="00287731" w:rsidRPr="006F12FF" w14:paraId="36B27958" w14:textId="77777777" w:rsidTr="003608A6">
        <w:tc>
          <w:tcPr>
            <w:tcW w:w="1908" w:type="dxa"/>
            <w:vAlign w:val="center"/>
          </w:tcPr>
          <w:p w14:paraId="4BF2DCEC" w14:textId="77777777" w:rsidR="00287731" w:rsidRPr="006F12FF" w:rsidRDefault="00287731" w:rsidP="004C195F">
            <w:pPr>
              <w:pStyle w:val="83ErlText"/>
              <w:jc w:val="left"/>
            </w:pPr>
            <w:r w:rsidRPr="006F12FF">
              <w:t>DEKSAMETAZONS</w:t>
            </w:r>
          </w:p>
        </w:tc>
        <w:tc>
          <w:tcPr>
            <w:tcW w:w="2358" w:type="dxa"/>
            <w:vAlign w:val="center"/>
          </w:tcPr>
          <w:p w14:paraId="3F122AEB" w14:textId="77777777" w:rsidR="00287731" w:rsidRPr="006F12FF" w:rsidRDefault="00287731" w:rsidP="004C195F">
            <w:pPr>
              <w:pStyle w:val="83ErlText"/>
              <w:jc w:val="left"/>
            </w:pPr>
            <w:r w:rsidRPr="006F12FF">
              <w:t>DEXABENE</w:t>
            </w:r>
          </w:p>
        </w:tc>
        <w:tc>
          <w:tcPr>
            <w:tcW w:w="2935" w:type="dxa"/>
            <w:vAlign w:val="center"/>
          </w:tcPr>
          <w:p w14:paraId="37054367" w14:textId="77777777" w:rsidR="00287731" w:rsidRPr="006F12FF" w:rsidRDefault="00287731" w:rsidP="004C195F">
            <w:pPr>
              <w:pStyle w:val="83ErlText"/>
              <w:jc w:val="left"/>
            </w:pPr>
            <w:r w:rsidRPr="006F12FF">
              <w:t xml:space="preserve">AMPULAS 4MG 25 1ML </w:t>
            </w:r>
          </w:p>
        </w:tc>
        <w:tc>
          <w:tcPr>
            <w:tcW w:w="1519" w:type="dxa"/>
            <w:vAlign w:val="center"/>
          </w:tcPr>
          <w:p w14:paraId="5FF78B93" w14:textId="77777777" w:rsidR="00287731" w:rsidRPr="006F12FF" w:rsidRDefault="00287731" w:rsidP="004C195F">
            <w:pPr>
              <w:pStyle w:val="83ErlText"/>
              <w:jc w:val="left"/>
            </w:pPr>
            <w:r w:rsidRPr="006F12FF">
              <w:t>1290514</w:t>
            </w:r>
          </w:p>
        </w:tc>
      </w:tr>
      <w:tr w:rsidR="00287731" w:rsidRPr="006F12FF" w14:paraId="6522240F" w14:textId="77777777" w:rsidTr="003608A6">
        <w:tc>
          <w:tcPr>
            <w:tcW w:w="1908" w:type="dxa"/>
            <w:vAlign w:val="center"/>
          </w:tcPr>
          <w:p w14:paraId="77E5F0DE" w14:textId="77777777" w:rsidR="00287731" w:rsidRPr="006F12FF" w:rsidRDefault="00287731" w:rsidP="004C195F">
            <w:pPr>
              <w:pStyle w:val="83ErlText"/>
              <w:jc w:val="left"/>
            </w:pPr>
            <w:r w:rsidRPr="006F12FF">
              <w:t>DEKSAMETAZONS</w:t>
            </w:r>
          </w:p>
        </w:tc>
        <w:tc>
          <w:tcPr>
            <w:tcW w:w="2358" w:type="dxa"/>
            <w:vAlign w:val="center"/>
          </w:tcPr>
          <w:p w14:paraId="4B5674ED" w14:textId="77777777" w:rsidR="00287731" w:rsidRPr="006F12FF" w:rsidRDefault="00287731" w:rsidP="004C195F">
            <w:pPr>
              <w:pStyle w:val="83ErlText"/>
              <w:jc w:val="left"/>
            </w:pPr>
            <w:r w:rsidRPr="006F12FF">
              <w:t>DEXABENE</w:t>
            </w:r>
          </w:p>
        </w:tc>
        <w:tc>
          <w:tcPr>
            <w:tcW w:w="2935" w:type="dxa"/>
            <w:vAlign w:val="center"/>
          </w:tcPr>
          <w:p w14:paraId="4ED080BD" w14:textId="77777777" w:rsidR="00287731" w:rsidRPr="006F12FF" w:rsidRDefault="00287731" w:rsidP="004C195F">
            <w:pPr>
              <w:pStyle w:val="83ErlText"/>
              <w:jc w:val="left"/>
            </w:pPr>
            <w:r w:rsidRPr="006F12FF">
              <w:t xml:space="preserve">AMPULAS 4MG 5 1ML </w:t>
            </w:r>
          </w:p>
        </w:tc>
        <w:tc>
          <w:tcPr>
            <w:tcW w:w="1519" w:type="dxa"/>
            <w:vAlign w:val="center"/>
          </w:tcPr>
          <w:p w14:paraId="2FE7A7EE" w14:textId="77777777" w:rsidR="00287731" w:rsidRPr="006F12FF" w:rsidRDefault="00287731" w:rsidP="004C195F">
            <w:pPr>
              <w:pStyle w:val="83ErlText"/>
              <w:jc w:val="left"/>
            </w:pPr>
            <w:r w:rsidRPr="006F12FF">
              <w:t>1290508</w:t>
            </w:r>
          </w:p>
        </w:tc>
      </w:tr>
      <w:tr w:rsidR="00287731" w:rsidRPr="006F12FF" w14:paraId="60291752" w14:textId="77777777" w:rsidTr="003608A6">
        <w:tc>
          <w:tcPr>
            <w:tcW w:w="1908" w:type="dxa"/>
            <w:vAlign w:val="center"/>
          </w:tcPr>
          <w:p w14:paraId="69CE420B" w14:textId="77777777" w:rsidR="00287731" w:rsidRPr="006F12FF" w:rsidRDefault="00287731" w:rsidP="004C195F">
            <w:pPr>
              <w:pStyle w:val="83ErlText"/>
              <w:jc w:val="left"/>
            </w:pPr>
            <w:r w:rsidRPr="006F12FF">
              <w:t>DEKSAMETAZONS</w:t>
            </w:r>
          </w:p>
        </w:tc>
        <w:tc>
          <w:tcPr>
            <w:tcW w:w="2358" w:type="dxa"/>
            <w:vAlign w:val="center"/>
          </w:tcPr>
          <w:p w14:paraId="28C87DBC" w14:textId="77777777" w:rsidR="00287731" w:rsidRPr="006F12FF" w:rsidRDefault="00287731" w:rsidP="004C195F">
            <w:pPr>
              <w:pStyle w:val="83ErlText"/>
              <w:jc w:val="left"/>
            </w:pPr>
            <w:r w:rsidRPr="006F12FF">
              <w:t>DEXAGEL</w:t>
            </w:r>
          </w:p>
        </w:tc>
        <w:tc>
          <w:tcPr>
            <w:tcW w:w="2935" w:type="dxa"/>
            <w:vAlign w:val="center"/>
          </w:tcPr>
          <w:p w14:paraId="2E8C51B1" w14:textId="77777777" w:rsidR="00287731" w:rsidRPr="006F12FF" w:rsidRDefault="00287731" w:rsidP="004C195F">
            <w:pPr>
              <w:pStyle w:val="83ErlText"/>
              <w:jc w:val="left"/>
            </w:pPr>
            <w:r w:rsidRPr="006F12FF">
              <w:t>ACU GELS .99MG/G 5G</w:t>
            </w:r>
          </w:p>
        </w:tc>
        <w:tc>
          <w:tcPr>
            <w:tcW w:w="1519" w:type="dxa"/>
            <w:vAlign w:val="center"/>
          </w:tcPr>
          <w:p w14:paraId="5826B636" w14:textId="77777777" w:rsidR="00287731" w:rsidRPr="006F12FF" w:rsidRDefault="00287731" w:rsidP="004C195F">
            <w:pPr>
              <w:pStyle w:val="83ErlText"/>
              <w:jc w:val="left"/>
            </w:pPr>
            <w:r w:rsidRPr="006F12FF">
              <w:t>4969324</w:t>
            </w:r>
          </w:p>
        </w:tc>
      </w:tr>
      <w:tr w:rsidR="00287731" w:rsidRPr="006F12FF" w14:paraId="7330A17F" w14:textId="77777777" w:rsidTr="003608A6">
        <w:tc>
          <w:tcPr>
            <w:tcW w:w="1908" w:type="dxa"/>
            <w:vAlign w:val="center"/>
          </w:tcPr>
          <w:p w14:paraId="23709F99" w14:textId="77777777" w:rsidR="00287731" w:rsidRPr="006F12FF" w:rsidRDefault="00287731" w:rsidP="004C195F">
            <w:pPr>
              <w:pStyle w:val="83ErlText"/>
              <w:jc w:val="left"/>
            </w:pPr>
            <w:r w:rsidRPr="006F12FF">
              <w:t>DEKSAMETAZONS</w:t>
            </w:r>
          </w:p>
        </w:tc>
        <w:tc>
          <w:tcPr>
            <w:tcW w:w="2358" w:type="dxa"/>
            <w:vAlign w:val="center"/>
          </w:tcPr>
          <w:p w14:paraId="32A77F42" w14:textId="77777777" w:rsidR="00287731" w:rsidRPr="006F12FF" w:rsidRDefault="00287731" w:rsidP="004C195F">
            <w:pPr>
              <w:pStyle w:val="83ErlText"/>
              <w:jc w:val="left"/>
            </w:pPr>
            <w:r w:rsidRPr="006F12FF">
              <w:t>DEXAGENTA-POS</w:t>
            </w:r>
          </w:p>
        </w:tc>
        <w:tc>
          <w:tcPr>
            <w:tcW w:w="2935" w:type="dxa"/>
            <w:vAlign w:val="center"/>
          </w:tcPr>
          <w:p w14:paraId="5EC9D62D" w14:textId="77777777" w:rsidR="00287731" w:rsidRPr="006F12FF" w:rsidRDefault="00287731" w:rsidP="004C195F">
            <w:pPr>
              <w:pStyle w:val="83ErlText"/>
              <w:jc w:val="left"/>
            </w:pPr>
            <w:r w:rsidRPr="006F12FF">
              <w:t>ACU ZIEDE 2.50G</w:t>
            </w:r>
          </w:p>
        </w:tc>
        <w:tc>
          <w:tcPr>
            <w:tcW w:w="1519" w:type="dxa"/>
            <w:vAlign w:val="center"/>
          </w:tcPr>
          <w:p w14:paraId="002A55F7" w14:textId="77777777" w:rsidR="00287731" w:rsidRPr="006F12FF" w:rsidRDefault="00287731" w:rsidP="004C195F">
            <w:pPr>
              <w:pStyle w:val="83ErlText"/>
              <w:jc w:val="left"/>
            </w:pPr>
            <w:r w:rsidRPr="006F12FF">
              <w:t>1311564</w:t>
            </w:r>
          </w:p>
        </w:tc>
      </w:tr>
      <w:tr w:rsidR="00287731" w:rsidRPr="006F12FF" w14:paraId="24EA5967" w14:textId="77777777" w:rsidTr="003608A6">
        <w:tc>
          <w:tcPr>
            <w:tcW w:w="1908" w:type="dxa"/>
            <w:vAlign w:val="center"/>
          </w:tcPr>
          <w:p w14:paraId="2BB06AE4" w14:textId="77777777" w:rsidR="00287731" w:rsidRPr="006F12FF" w:rsidRDefault="00287731" w:rsidP="004C195F">
            <w:pPr>
              <w:pStyle w:val="83ErlText"/>
              <w:jc w:val="left"/>
            </w:pPr>
            <w:r w:rsidRPr="006F12FF">
              <w:t>DEKSAMETAZONS</w:t>
            </w:r>
          </w:p>
        </w:tc>
        <w:tc>
          <w:tcPr>
            <w:tcW w:w="2358" w:type="dxa"/>
            <w:vAlign w:val="center"/>
          </w:tcPr>
          <w:p w14:paraId="2A018851" w14:textId="77777777" w:rsidR="00287731" w:rsidRPr="006F12FF" w:rsidRDefault="00287731" w:rsidP="004C195F">
            <w:pPr>
              <w:pStyle w:val="83ErlText"/>
              <w:jc w:val="left"/>
            </w:pPr>
            <w:r w:rsidRPr="006F12FF">
              <w:t>DEXAGENTA-POS</w:t>
            </w:r>
          </w:p>
        </w:tc>
        <w:tc>
          <w:tcPr>
            <w:tcW w:w="2935" w:type="dxa"/>
            <w:vAlign w:val="center"/>
          </w:tcPr>
          <w:p w14:paraId="17D75CF3" w14:textId="77777777" w:rsidR="00287731" w:rsidRPr="006F12FF" w:rsidRDefault="00287731" w:rsidP="004C195F">
            <w:pPr>
              <w:pStyle w:val="83ErlText"/>
              <w:jc w:val="left"/>
            </w:pPr>
            <w:r w:rsidRPr="006F12FF">
              <w:t>ACU PILIENI 5ML</w:t>
            </w:r>
          </w:p>
        </w:tc>
        <w:tc>
          <w:tcPr>
            <w:tcW w:w="1519" w:type="dxa"/>
            <w:vAlign w:val="center"/>
          </w:tcPr>
          <w:p w14:paraId="3C15A1BB" w14:textId="77777777" w:rsidR="00287731" w:rsidRPr="006F12FF" w:rsidRDefault="00287731" w:rsidP="004C195F">
            <w:pPr>
              <w:pStyle w:val="83ErlText"/>
              <w:jc w:val="left"/>
            </w:pPr>
            <w:r w:rsidRPr="006F12FF">
              <w:t>1311570</w:t>
            </w:r>
          </w:p>
        </w:tc>
      </w:tr>
      <w:tr w:rsidR="00287731" w:rsidRPr="006F12FF" w14:paraId="410F7D85" w14:textId="77777777" w:rsidTr="003608A6">
        <w:tc>
          <w:tcPr>
            <w:tcW w:w="1908" w:type="dxa"/>
            <w:vAlign w:val="center"/>
          </w:tcPr>
          <w:p w14:paraId="4D748F6C" w14:textId="77777777" w:rsidR="00287731" w:rsidRPr="006F12FF" w:rsidRDefault="00287731" w:rsidP="004C195F">
            <w:pPr>
              <w:pStyle w:val="83ErlText"/>
              <w:jc w:val="left"/>
            </w:pPr>
            <w:r w:rsidRPr="006F12FF">
              <w:t>DEKSAMETAZONS</w:t>
            </w:r>
          </w:p>
        </w:tc>
        <w:tc>
          <w:tcPr>
            <w:tcW w:w="2358" w:type="dxa"/>
            <w:vAlign w:val="center"/>
          </w:tcPr>
          <w:p w14:paraId="0BAEF542" w14:textId="77777777" w:rsidR="00287731" w:rsidRPr="006F12FF" w:rsidRDefault="00287731" w:rsidP="004C195F">
            <w:pPr>
              <w:pStyle w:val="83ErlText"/>
              <w:jc w:val="left"/>
            </w:pPr>
            <w:r w:rsidRPr="006F12FF">
              <w:t>DEXAMETHASON-HCS</w:t>
            </w:r>
          </w:p>
        </w:tc>
        <w:tc>
          <w:tcPr>
            <w:tcW w:w="2935" w:type="dxa"/>
            <w:vAlign w:val="center"/>
          </w:tcPr>
          <w:p w14:paraId="5203A258" w14:textId="77777777" w:rsidR="00287731" w:rsidRPr="006F12FF" w:rsidRDefault="00287731" w:rsidP="004C195F">
            <w:pPr>
              <w:pStyle w:val="83ErlText"/>
              <w:jc w:val="left"/>
            </w:pPr>
            <w:r w:rsidRPr="006F12FF">
              <w:t>TABLETES 20MG 10</w:t>
            </w:r>
          </w:p>
        </w:tc>
        <w:tc>
          <w:tcPr>
            <w:tcW w:w="1519" w:type="dxa"/>
            <w:vAlign w:val="center"/>
          </w:tcPr>
          <w:p w14:paraId="7077DABD" w14:textId="77777777" w:rsidR="00287731" w:rsidRPr="006F12FF" w:rsidRDefault="00287731" w:rsidP="004C195F">
            <w:pPr>
              <w:pStyle w:val="83ErlText"/>
              <w:jc w:val="left"/>
            </w:pPr>
            <w:r w:rsidRPr="006F12FF">
              <w:t>4478419</w:t>
            </w:r>
          </w:p>
        </w:tc>
      </w:tr>
      <w:tr w:rsidR="00287731" w:rsidRPr="006F12FF" w14:paraId="38FD7C24" w14:textId="77777777" w:rsidTr="003608A6">
        <w:tc>
          <w:tcPr>
            <w:tcW w:w="1908" w:type="dxa"/>
            <w:vAlign w:val="center"/>
          </w:tcPr>
          <w:p w14:paraId="0A4F30B6" w14:textId="77777777" w:rsidR="00287731" w:rsidRPr="006F12FF" w:rsidRDefault="00287731" w:rsidP="004C195F">
            <w:pPr>
              <w:pStyle w:val="83ErlText"/>
              <w:jc w:val="left"/>
            </w:pPr>
            <w:r w:rsidRPr="006F12FF">
              <w:t>DEKSAMETAZONS</w:t>
            </w:r>
          </w:p>
        </w:tc>
        <w:tc>
          <w:tcPr>
            <w:tcW w:w="2358" w:type="dxa"/>
            <w:vAlign w:val="center"/>
          </w:tcPr>
          <w:p w14:paraId="1B0C5DFB" w14:textId="77777777" w:rsidR="00287731" w:rsidRPr="006F12FF" w:rsidRDefault="00287731" w:rsidP="004C195F">
            <w:pPr>
              <w:pStyle w:val="83ErlText"/>
              <w:jc w:val="left"/>
            </w:pPr>
            <w:r w:rsidRPr="006F12FF">
              <w:t>DEXAMETHASON-HCS</w:t>
            </w:r>
          </w:p>
        </w:tc>
        <w:tc>
          <w:tcPr>
            <w:tcW w:w="2935" w:type="dxa"/>
            <w:vAlign w:val="center"/>
          </w:tcPr>
          <w:p w14:paraId="447E31F0" w14:textId="77777777" w:rsidR="00287731" w:rsidRPr="006F12FF" w:rsidRDefault="00287731" w:rsidP="004C195F">
            <w:pPr>
              <w:pStyle w:val="83ErlText"/>
              <w:jc w:val="left"/>
            </w:pPr>
            <w:r w:rsidRPr="006F12FF">
              <w:t>TABLETES 4MG 10</w:t>
            </w:r>
          </w:p>
        </w:tc>
        <w:tc>
          <w:tcPr>
            <w:tcW w:w="1519" w:type="dxa"/>
            <w:vAlign w:val="center"/>
          </w:tcPr>
          <w:p w14:paraId="384E902A" w14:textId="77777777" w:rsidR="00287731" w:rsidRPr="006F12FF" w:rsidRDefault="00287731" w:rsidP="004C195F">
            <w:pPr>
              <w:pStyle w:val="83ErlText"/>
              <w:jc w:val="left"/>
            </w:pPr>
            <w:r w:rsidRPr="006F12FF">
              <w:t>4950945</w:t>
            </w:r>
          </w:p>
        </w:tc>
      </w:tr>
      <w:tr w:rsidR="00287731" w:rsidRPr="006F12FF" w14:paraId="35D0B43F" w14:textId="77777777" w:rsidTr="003608A6">
        <w:tc>
          <w:tcPr>
            <w:tcW w:w="1908" w:type="dxa"/>
            <w:vAlign w:val="center"/>
          </w:tcPr>
          <w:p w14:paraId="6F904598" w14:textId="77777777" w:rsidR="00287731" w:rsidRPr="006F12FF" w:rsidRDefault="00287731" w:rsidP="004C195F">
            <w:pPr>
              <w:pStyle w:val="83ErlText"/>
              <w:jc w:val="left"/>
            </w:pPr>
            <w:r w:rsidRPr="006F12FF">
              <w:t>DEKSAMETAZONS</w:t>
            </w:r>
          </w:p>
        </w:tc>
        <w:tc>
          <w:tcPr>
            <w:tcW w:w="2358" w:type="dxa"/>
            <w:vAlign w:val="center"/>
          </w:tcPr>
          <w:p w14:paraId="0CCAD43B" w14:textId="77777777" w:rsidR="00287731" w:rsidRPr="006F12FF" w:rsidRDefault="00287731" w:rsidP="004C195F">
            <w:pPr>
              <w:pStyle w:val="83ErlText"/>
              <w:jc w:val="left"/>
            </w:pPr>
            <w:r w:rsidRPr="006F12FF">
              <w:t>DEXAMETHASON-HCS</w:t>
            </w:r>
          </w:p>
        </w:tc>
        <w:tc>
          <w:tcPr>
            <w:tcW w:w="2935" w:type="dxa"/>
            <w:vAlign w:val="center"/>
          </w:tcPr>
          <w:p w14:paraId="5C3C8039" w14:textId="77777777" w:rsidR="00287731" w:rsidRPr="006F12FF" w:rsidRDefault="00287731" w:rsidP="004C195F">
            <w:pPr>
              <w:pStyle w:val="83ErlText"/>
              <w:jc w:val="left"/>
            </w:pPr>
            <w:r w:rsidRPr="006F12FF">
              <w:t>TABLETES 4MG 30</w:t>
            </w:r>
          </w:p>
        </w:tc>
        <w:tc>
          <w:tcPr>
            <w:tcW w:w="1519" w:type="dxa"/>
            <w:vAlign w:val="center"/>
          </w:tcPr>
          <w:p w14:paraId="180FEBAB" w14:textId="77777777" w:rsidR="00287731" w:rsidRPr="006F12FF" w:rsidRDefault="00287731" w:rsidP="004C195F">
            <w:pPr>
              <w:pStyle w:val="83ErlText"/>
              <w:jc w:val="left"/>
            </w:pPr>
            <w:r w:rsidRPr="006F12FF">
              <w:t>4478388</w:t>
            </w:r>
          </w:p>
        </w:tc>
      </w:tr>
      <w:tr w:rsidR="00287731" w:rsidRPr="006F12FF" w14:paraId="68816897" w14:textId="77777777" w:rsidTr="003608A6">
        <w:tc>
          <w:tcPr>
            <w:tcW w:w="1908" w:type="dxa"/>
            <w:vAlign w:val="center"/>
          </w:tcPr>
          <w:p w14:paraId="229FA669" w14:textId="77777777" w:rsidR="00287731" w:rsidRPr="006F12FF" w:rsidRDefault="00287731" w:rsidP="004C195F">
            <w:pPr>
              <w:pStyle w:val="83ErlText"/>
              <w:jc w:val="left"/>
            </w:pPr>
            <w:r w:rsidRPr="006F12FF">
              <w:t>IBUPROFĒNS</w:t>
            </w:r>
          </w:p>
        </w:tc>
        <w:tc>
          <w:tcPr>
            <w:tcW w:w="2358" w:type="dxa"/>
            <w:vAlign w:val="center"/>
          </w:tcPr>
          <w:p w14:paraId="61BFD598" w14:textId="77777777" w:rsidR="00287731" w:rsidRPr="006F12FF" w:rsidRDefault="00287731" w:rsidP="004C195F">
            <w:pPr>
              <w:pStyle w:val="83ErlText"/>
              <w:jc w:val="left"/>
            </w:pPr>
            <w:r w:rsidRPr="006F12FF">
              <w:t>DISMENOL-IBUPROFEN</w:t>
            </w:r>
          </w:p>
        </w:tc>
        <w:tc>
          <w:tcPr>
            <w:tcW w:w="2935" w:type="dxa"/>
            <w:vAlign w:val="center"/>
          </w:tcPr>
          <w:p w14:paraId="1772250D" w14:textId="77777777" w:rsidR="00287731" w:rsidRPr="006F12FF" w:rsidRDefault="00287731" w:rsidP="004C195F">
            <w:pPr>
              <w:pStyle w:val="83ErlText"/>
              <w:jc w:val="left"/>
            </w:pPr>
            <w:r w:rsidRPr="006F12FF">
              <w:t>APVALKOTĀS TABLETES 200MG 20</w:t>
            </w:r>
          </w:p>
        </w:tc>
        <w:tc>
          <w:tcPr>
            <w:tcW w:w="1519" w:type="dxa"/>
            <w:vAlign w:val="center"/>
          </w:tcPr>
          <w:p w14:paraId="11042EBB" w14:textId="77777777" w:rsidR="00287731" w:rsidRPr="006F12FF" w:rsidRDefault="00287731" w:rsidP="004C195F">
            <w:pPr>
              <w:pStyle w:val="83ErlText"/>
              <w:jc w:val="left"/>
            </w:pPr>
            <w:r w:rsidRPr="006F12FF">
              <w:t>3756804</w:t>
            </w:r>
          </w:p>
        </w:tc>
      </w:tr>
      <w:tr w:rsidR="00287731" w:rsidRPr="006F12FF" w14:paraId="51084C98" w14:textId="77777777" w:rsidTr="003608A6">
        <w:tc>
          <w:tcPr>
            <w:tcW w:w="1908" w:type="dxa"/>
            <w:vAlign w:val="center"/>
          </w:tcPr>
          <w:p w14:paraId="47964C96" w14:textId="77777777" w:rsidR="00287731" w:rsidRPr="006F12FF" w:rsidRDefault="00287731" w:rsidP="004C195F">
            <w:pPr>
              <w:pStyle w:val="83ErlText"/>
              <w:jc w:val="left"/>
            </w:pPr>
            <w:r w:rsidRPr="006F12FF">
              <w:t>IBUPROFĒNS</w:t>
            </w:r>
          </w:p>
        </w:tc>
        <w:tc>
          <w:tcPr>
            <w:tcW w:w="2358" w:type="dxa"/>
            <w:vAlign w:val="center"/>
          </w:tcPr>
          <w:p w14:paraId="6C04E743" w14:textId="77777777" w:rsidR="00287731" w:rsidRPr="006F12FF" w:rsidRDefault="00287731" w:rsidP="004C195F">
            <w:pPr>
              <w:pStyle w:val="83ErlText"/>
              <w:jc w:val="left"/>
            </w:pPr>
            <w:r w:rsidRPr="006F12FF">
              <w:t>DISMENOL-IBUPROFEN</w:t>
            </w:r>
          </w:p>
        </w:tc>
        <w:tc>
          <w:tcPr>
            <w:tcW w:w="2935" w:type="dxa"/>
            <w:vAlign w:val="center"/>
          </w:tcPr>
          <w:p w14:paraId="1328EE34" w14:textId="77777777" w:rsidR="00287731" w:rsidRPr="006F12FF" w:rsidRDefault="00287731" w:rsidP="004C195F">
            <w:pPr>
              <w:pStyle w:val="83ErlText"/>
              <w:jc w:val="left"/>
            </w:pPr>
            <w:r w:rsidRPr="006F12FF">
              <w:t>APVALKOTĀS TABLETES 400MGFORT 20</w:t>
            </w:r>
          </w:p>
        </w:tc>
        <w:tc>
          <w:tcPr>
            <w:tcW w:w="1519" w:type="dxa"/>
            <w:vAlign w:val="center"/>
          </w:tcPr>
          <w:p w14:paraId="2446F3EB" w14:textId="77777777" w:rsidR="00287731" w:rsidRPr="006F12FF" w:rsidRDefault="00287731" w:rsidP="004C195F">
            <w:pPr>
              <w:pStyle w:val="83ErlText"/>
              <w:jc w:val="left"/>
            </w:pPr>
            <w:r w:rsidRPr="006F12FF">
              <w:t>3924242</w:t>
            </w:r>
          </w:p>
        </w:tc>
      </w:tr>
      <w:tr w:rsidR="00287731" w:rsidRPr="006F12FF" w14:paraId="57A6C47F" w14:textId="77777777" w:rsidTr="003608A6">
        <w:tc>
          <w:tcPr>
            <w:tcW w:w="1908" w:type="dxa"/>
            <w:vAlign w:val="center"/>
          </w:tcPr>
          <w:p w14:paraId="466F5556" w14:textId="77777777" w:rsidR="00287731" w:rsidRPr="006F12FF" w:rsidRDefault="00287731" w:rsidP="004C195F">
            <w:pPr>
              <w:pStyle w:val="83ErlText"/>
              <w:jc w:val="left"/>
            </w:pPr>
            <w:r w:rsidRPr="006F12FF">
              <w:t>DOBUTAMĪNS</w:t>
            </w:r>
          </w:p>
        </w:tc>
        <w:tc>
          <w:tcPr>
            <w:tcW w:w="2358" w:type="dxa"/>
            <w:vAlign w:val="center"/>
          </w:tcPr>
          <w:p w14:paraId="38299038" w14:textId="77777777" w:rsidR="00287731" w:rsidRPr="006F12FF" w:rsidRDefault="00287731" w:rsidP="004C195F">
            <w:pPr>
              <w:pStyle w:val="83ErlText"/>
              <w:jc w:val="left"/>
            </w:pPr>
            <w:r w:rsidRPr="006F12FF">
              <w:t>DOBUTAMIN-HAMELN</w:t>
            </w:r>
          </w:p>
        </w:tc>
        <w:tc>
          <w:tcPr>
            <w:tcW w:w="2935" w:type="dxa"/>
            <w:vAlign w:val="center"/>
          </w:tcPr>
          <w:p w14:paraId="2D8E953A" w14:textId="77777777" w:rsidR="00287731" w:rsidRPr="006F12FF" w:rsidRDefault="00287731" w:rsidP="004C195F">
            <w:pPr>
              <w:pStyle w:val="83ErlText"/>
              <w:jc w:val="left"/>
            </w:pPr>
            <w:r w:rsidRPr="006F12FF">
              <w:t>INFŪZIJU ŠĶĪDUMS FLAKONĀ 5MG/ML 10 50ML</w:t>
            </w:r>
          </w:p>
        </w:tc>
        <w:tc>
          <w:tcPr>
            <w:tcW w:w="1519" w:type="dxa"/>
            <w:vAlign w:val="center"/>
          </w:tcPr>
          <w:p w14:paraId="51FFA697" w14:textId="77777777" w:rsidR="00287731" w:rsidRPr="006F12FF" w:rsidRDefault="00287731" w:rsidP="004C195F">
            <w:pPr>
              <w:pStyle w:val="83ErlText"/>
              <w:jc w:val="left"/>
            </w:pPr>
            <w:r w:rsidRPr="006F12FF">
              <w:t>4991401</w:t>
            </w:r>
          </w:p>
        </w:tc>
      </w:tr>
      <w:tr w:rsidR="00287731" w:rsidRPr="006F12FF" w14:paraId="42C3D708" w14:textId="77777777" w:rsidTr="003608A6">
        <w:tc>
          <w:tcPr>
            <w:tcW w:w="1908" w:type="dxa"/>
            <w:vAlign w:val="center"/>
          </w:tcPr>
          <w:p w14:paraId="33CD2D94" w14:textId="77777777" w:rsidR="00287731" w:rsidRPr="006F12FF" w:rsidRDefault="00287731" w:rsidP="004C195F">
            <w:pPr>
              <w:pStyle w:val="83ErlText"/>
              <w:jc w:val="left"/>
            </w:pPr>
            <w:r w:rsidRPr="006F12FF">
              <w:t>DOBUTAMĪNS</w:t>
            </w:r>
          </w:p>
        </w:tc>
        <w:tc>
          <w:tcPr>
            <w:tcW w:w="2358" w:type="dxa"/>
            <w:vAlign w:val="center"/>
          </w:tcPr>
          <w:p w14:paraId="615A60C1" w14:textId="77777777" w:rsidR="00287731" w:rsidRPr="006F12FF" w:rsidRDefault="00287731" w:rsidP="004C195F">
            <w:pPr>
              <w:pStyle w:val="83ErlText"/>
              <w:jc w:val="left"/>
            </w:pPr>
            <w:r w:rsidRPr="006F12FF">
              <w:t>DOBUTAMIN-PHARMAS.</w:t>
            </w:r>
          </w:p>
        </w:tc>
        <w:tc>
          <w:tcPr>
            <w:tcW w:w="2935" w:type="dxa"/>
            <w:vAlign w:val="center"/>
          </w:tcPr>
          <w:p w14:paraId="633EABB8" w14:textId="77777777" w:rsidR="00287731" w:rsidRPr="006F12FF" w:rsidRDefault="00287731" w:rsidP="004C195F">
            <w:pPr>
              <w:pStyle w:val="83ErlText"/>
              <w:jc w:val="left"/>
            </w:pPr>
            <w:r w:rsidRPr="006F12FF">
              <w:t>AMPULAS INFŪZIJĀM 250MG 5 50ML</w:t>
            </w:r>
          </w:p>
        </w:tc>
        <w:tc>
          <w:tcPr>
            <w:tcW w:w="1519" w:type="dxa"/>
            <w:vAlign w:val="center"/>
          </w:tcPr>
          <w:p w14:paraId="764EA95A" w14:textId="77777777" w:rsidR="00287731" w:rsidRPr="006F12FF" w:rsidRDefault="00287731" w:rsidP="004C195F">
            <w:pPr>
              <w:pStyle w:val="83ErlText"/>
              <w:jc w:val="left"/>
            </w:pPr>
            <w:r w:rsidRPr="006F12FF">
              <w:t>1314663</w:t>
            </w:r>
          </w:p>
        </w:tc>
      </w:tr>
      <w:tr w:rsidR="00287731" w:rsidRPr="006F12FF" w14:paraId="5ED27BE4" w14:textId="77777777" w:rsidTr="003608A6">
        <w:tc>
          <w:tcPr>
            <w:tcW w:w="1908" w:type="dxa"/>
            <w:vAlign w:val="center"/>
          </w:tcPr>
          <w:p w14:paraId="6E1D3920" w14:textId="77777777" w:rsidR="00287731" w:rsidRPr="006F12FF" w:rsidRDefault="00287731" w:rsidP="004C195F">
            <w:pPr>
              <w:pStyle w:val="83ErlText"/>
              <w:jc w:val="left"/>
            </w:pPr>
            <w:r w:rsidRPr="006F12FF">
              <w:t>IBUPROFĒNS</w:t>
            </w:r>
          </w:p>
        </w:tc>
        <w:tc>
          <w:tcPr>
            <w:tcW w:w="2358" w:type="dxa"/>
            <w:vAlign w:val="center"/>
          </w:tcPr>
          <w:p w14:paraId="72257E0D" w14:textId="77777777" w:rsidR="00287731" w:rsidRPr="006F12FF" w:rsidRDefault="00287731" w:rsidP="004C195F">
            <w:pPr>
              <w:pStyle w:val="83ErlText"/>
              <w:jc w:val="left"/>
            </w:pPr>
            <w:r w:rsidRPr="006F12FF">
              <w:t>DOC IBUPROFEN</w:t>
            </w:r>
          </w:p>
        </w:tc>
        <w:tc>
          <w:tcPr>
            <w:tcW w:w="2935" w:type="dxa"/>
            <w:vAlign w:val="center"/>
          </w:tcPr>
          <w:p w14:paraId="2361BBA0" w14:textId="77777777" w:rsidR="00287731" w:rsidRPr="006F12FF" w:rsidRDefault="00287731" w:rsidP="004C195F">
            <w:pPr>
              <w:pStyle w:val="83ErlText"/>
              <w:jc w:val="left"/>
            </w:pPr>
            <w:r w:rsidRPr="006F12FF">
              <w:t>PRETSĀPJU ŽELEJA 5 % 150G</w:t>
            </w:r>
          </w:p>
        </w:tc>
        <w:tc>
          <w:tcPr>
            <w:tcW w:w="1519" w:type="dxa"/>
            <w:vAlign w:val="center"/>
          </w:tcPr>
          <w:p w14:paraId="7767A930" w14:textId="77777777" w:rsidR="00287731" w:rsidRPr="006F12FF" w:rsidRDefault="00287731" w:rsidP="004C195F">
            <w:pPr>
              <w:pStyle w:val="83ErlText"/>
              <w:jc w:val="left"/>
            </w:pPr>
            <w:r w:rsidRPr="006F12FF">
              <w:t>5569176</w:t>
            </w:r>
          </w:p>
        </w:tc>
      </w:tr>
      <w:tr w:rsidR="00287731" w:rsidRPr="006F12FF" w14:paraId="6B103BF8" w14:textId="77777777" w:rsidTr="003608A6">
        <w:tc>
          <w:tcPr>
            <w:tcW w:w="1908" w:type="dxa"/>
            <w:vAlign w:val="center"/>
          </w:tcPr>
          <w:p w14:paraId="4BE7B192" w14:textId="77777777" w:rsidR="00287731" w:rsidRPr="006F12FF" w:rsidRDefault="00287731" w:rsidP="004C195F">
            <w:pPr>
              <w:pStyle w:val="83ErlText"/>
              <w:jc w:val="left"/>
            </w:pPr>
            <w:r w:rsidRPr="006F12FF">
              <w:t>IBUPROFĒNS</w:t>
            </w:r>
          </w:p>
        </w:tc>
        <w:tc>
          <w:tcPr>
            <w:tcW w:w="2358" w:type="dxa"/>
            <w:vAlign w:val="center"/>
          </w:tcPr>
          <w:p w14:paraId="1293FC6B" w14:textId="77777777" w:rsidR="00287731" w:rsidRPr="006F12FF" w:rsidRDefault="00287731" w:rsidP="004C195F">
            <w:pPr>
              <w:pStyle w:val="83ErlText"/>
              <w:jc w:val="left"/>
            </w:pPr>
            <w:r w:rsidRPr="006F12FF">
              <w:t>DOC IBUPROFEN</w:t>
            </w:r>
          </w:p>
        </w:tc>
        <w:tc>
          <w:tcPr>
            <w:tcW w:w="2935" w:type="dxa"/>
            <w:vAlign w:val="center"/>
          </w:tcPr>
          <w:p w14:paraId="52474832" w14:textId="77777777" w:rsidR="00287731" w:rsidRPr="006F12FF" w:rsidRDefault="00287731" w:rsidP="004C195F">
            <w:pPr>
              <w:pStyle w:val="83ErlText"/>
              <w:jc w:val="left"/>
            </w:pPr>
            <w:r w:rsidRPr="006F12FF">
              <w:t>PRETSĀPJU ŽELEJA 5 % 50G</w:t>
            </w:r>
          </w:p>
        </w:tc>
        <w:tc>
          <w:tcPr>
            <w:tcW w:w="1519" w:type="dxa"/>
            <w:vAlign w:val="center"/>
          </w:tcPr>
          <w:p w14:paraId="13A99044" w14:textId="77777777" w:rsidR="00287731" w:rsidRPr="006F12FF" w:rsidRDefault="00287731" w:rsidP="004C195F">
            <w:pPr>
              <w:pStyle w:val="83ErlText"/>
              <w:jc w:val="left"/>
            </w:pPr>
            <w:r w:rsidRPr="006F12FF">
              <w:t>4586416</w:t>
            </w:r>
          </w:p>
        </w:tc>
      </w:tr>
      <w:tr w:rsidR="00287731" w:rsidRPr="006F12FF" w14:paraId="771B9A01" w14:textId="77777777" w:rsidTr="003608A6">
        <w:tc>
          <w:tcPr>
            <w:tcW w:w="1908" w:type="dxa"/>
            <w:vAlign w:val="center"/>
          </w:tcPr>
          <w:p w14:paraId="68D98CEE" w14:textId="77777777" w:rsidR="00287731" w:rsidRPr="006F12FF" w:rsidRDefault="00287731" w:rsidP="004C195F">
            <w:pPr>
              <w:pStyle w:val="83ErlText"/>
              <w:jc w:val="left"/>
            </w:pPr>
            <w:r w:rsidRPr="006F12FF">
              <w:t>IBUPROFĒNS</w:t>
            </w:r>
          </w:p>
        </w:tc>
        <w:tc>
          <w:tcPr>
            <w:tcW w:w="2358" w:type="dxa"/>
            <w:vAlign w:val="center"/>
          </w:tcPr>
          <w:p w14:paraId="7D007FC4" w14:textId="77777777" w:rsidR="00287731" w:rsidRPr="006F12FF" w:rsidRDefault="00287731" w:rsidP="004C195F">
            <w:pPr>
              <w:pStyle w:val="83ErlText"/>
              <w:jc w:val="left"/>
            </w:pPr>
            <w:r w:rsidRPr="006F12FF">
              <w:t>DOC IBUPROFEN</w:t>
            </w:r>
          </w:p>
        </w:tc>
        <w:tc>
          <w:tcPr>
            <w:tcW w:w="2935" w:type="dxa"/>
            <w:vAlign w:val="center"/>
          </w:tcPr>
          <w:p w14:paraId="17328555" w14:textId="77777777" w:rsidR="00287731" w:rsidRPr="006F12FF" w:rsidRDefault="00287731" w:rsidP="004C195F">
            <w:pPr>
              <w:pStyle w:val="83ErlText"/>
              <w:jc w:val="left"/>
            </w:pPr>
            <w:r w:rsidRPr="006F12FF">
              <w:t>PRETSĀPJU ŽELEJA 5 % 100G</w:t>
            </w:r>
          </w:p>
        </w:tc>
        <w:tc>
          <w:tcPr>
            <w:tcW w:w="1519" w:type="dxa"/>
            <w:vAlign w:val="center"/>
          </w:tcPr>
          <w:p w14:paraId="0831BC90" w14:textId="77777777" w:rsidR="00287731" w:rsidRPr="006F12FF" w:rsidRDefault="00287731" w:rsidP="004C195F">
            <w:pPr>
              <w:pStyle w:val="83ErlText"/>
              <w:jc w:val="left"/>
            </w:pPr>
            <w:r w:rsidRPr="006F12FF">
              <w:t>4586422</w:t>
            </w:r>
          </w:p>
        </w:tc>
      </w:tr>
      <w:tr w:rsidR="00287731" w:rsidRPr="006F12FF" w14:paraId="0A728A58" w14:textId="77777777" w:rsidTr="003608A6">
        <w:tc>
          <w:tcPr>
            <w:tcW w:w="1908" w:type="dxa"/>
            <w:vAlign w:val="center"/>
          </w:tcPr>
          <w:p w14:paraId="78F01351" w14:textId="77777777" w:rsidR="00287731" w:rsidRPr="006F12FF" w:rsidRDefault="00287731" w:rsidP="004C195F">
            <w:pPr>
              <w:pStyle w:val="83ErlText"/>
              <w:jc w:val="left"/>
            </w:pPr>
            <w:r w:rsidRPr="006F12FF">
              <w:t>IBUPROFĒNS</w:t>
            </w:r>
          </w:p>
        </w:tc>
        <w:tc>
          <w:tcPr>
            <w:tcW w:w="2358" w:type="dxa"/>
            <w:vAlign w:val="center"/>
          </w:tcPr>
          <w:p w14:paraId="2D220D7A" w14:textId="77777777" w:rsidR="00287731" w:rsidRPr="006F12FF" w:rsidRDefault="00287731" w:rsidP="004C195F">
            <w:pPr>
              <w:pStyle w:val="83ErlText"/>
              <w:jc w:val="left"/>
            </w:pPr>
            <w:r w:rsidRPr="006F12FF">
              <w:t>DOLGIT</w:t>
            </w:r>
          </w:p>
        </w:tc>
        <w:tc>
          <w:tcPr>
            <w:tcW w:w="2935" w:type="dxa"/>
            <w:vAlign w:val="center"/>
          </w:tcPr>
          <w:p w14:paraId="0E6BCF53" w14:textId="77777777" w:rsidR="00287731" w:rsidRPr="006F12FF" w:rsidRDefault="00287731" w:rsidP="004C195F">
            <w:pPr>
              <w:pStyle w:val="83ErlText"/>
              <w:jc w:val="left"/>
            </w:pPr>
            <w:r w:rsidRPr="006F12FF">
              <w:t>APVALKOTĀS TABLETES 800MG 30</w:t>
            </w:r>
          </w:p>
        </w:tc>
        <w:tc>
          <w:tcPr>
            <w:tcW w:w="1519" w:type="dxa"/>
            <w:vAlign w:val="center"/>
          </w:tcPr>
          <w:p w14:paraId="58FD5A00" w14:textId="77777777" w:rsidR="00287731" w:rsidRPr="006F12FF" w:rsidRDefault="00287731" w:rsidP="004C195F">
            <w:pPr>
              <w:pStyle w:val="83ErlText"/>
              <w:jc w:val="left"/>
            </w:pPr>
            <w:r w:rsidRPr="006F12FF">
              <w:t>1295894</w:t>
            </w:r>
          </w:p>
        </w:tc>
      </w:tr>
      <w:tr w:rsidR="00287731" w:rsidRPr="006F12FF" w14:paraId="233E14EC" w14:textId="77777777" w:rsidTr="003608A6">
        <w:tc>
          <w:tcPr>
            <w:tcW w:w="1908" w:type="dxa"/>
            <w:vAlign w:val="center"/>
          </w:tcPr>
          <w:p w14:paraId="67320B5D" w14:textId="77777777" w:rsidR="00287731" w:rsidRPr="006F12FF" w:rsidRDefault="00287731" w:rsidP="004C195F">
            <w:pPr>
              <w:pStyle w:val="83ErlText"/>
              <w:jc w:val="left"/>
            </w:pPr>
            <w:r w:rsidRPr="006F12FF">
              <w:t>IBUPROFĒNS</w:t>
            </w:r>
          </w:p>
        </w:tc>
        <w:tc>
          <w:tcPr>
            <w:tcW w:w="2358" w:type="dxa"/>
            <w:vAlign w:val="center"/>
          </w:tcPr>
          <w:p w14:paraId="05EACDDF" w14:textId="77777777" w:rsidR="00287731" w:rsidRPr="006F12FF" w:rsidRDefault="00287731" w:rsidP="004C195F">
            <w:pPr>
              <w:pStyle w:val="83ErlText"/>
              <w:jc w:val="left"/>
            </w:pPr>
            <w:r w:rsidRPr="006F12FF">
              <w:t>DOLGIT</w:t>
            </w:r>
          </w:p>
        </w:tc>
        <w:tc>
          <w:tcPr>
            <w:tcW w:w="2935" w:type="dxa"/>
            <w:vAlign w:val="center"/>
          </w:tcPr>
          <w:p w14:paraId="1BE8AABF" w14:textId="77777777" w:rsidR="00287731" w:rsidRPr="006F12FF" w:rsidRDefault="00287731" w:rsidP="004C195F">
            <w:pPr>
              <w:pStyle w:val="83ErlText"/>
              <w:jc w:val="left"/>
            </w:pPr>
            <w:r w:rsidRPr="006F12FF">
              <w:t>APVALKOTĀS TABLETES 800MG 50</w:t>
            </w:r>
          </w:p>
        </w:tc>
        <w:tc>
          <w:tcPr>
            <w:tcW w:w="1519" w:type="dxa"/>
            <w:vAlign w:val="center"/>
          </w:tcPr>
          <w:p w14:paraId="47EB26D8" w14:textId="77777777" w:rsidR="00287731" w:rsidRPr="006F12FF" w:rsidRDefault="00287731" w:rsidP="004C195F">
            <w:pPr>
              <w:pStyle w:val="83ErlText"/>
              <w:jc w:val="left"/>
            </w:pPr>
            <w:r w:rsidRPr="006F12FF">
              <w:t>1295902</w:t>
            </w:r>
          </w:p>
        </w:tc>
      </w:tr>
      <w:tr w:rsidR="00287731" w:rsidRPr="006F12FF" w14:paraId="0900C6E7" w14:textId="77777777" w:rsidTr="003608A6">
        <w:tc>
          <w:tcPr>
            <w:tcW w:w="1908" w:type="dxa"/>
            <w:vAlign w:val="center"/>
          </w:tcPr>
          <w:p w14:paraId="1FB55D28" w14:textId="77777777" w:rsidR="00287731" w:rsidRPr="006F12FF" w:rsidRDefault="00287731" w:rsidP="004C195F">
            <w:pPr>
              <w:pStyle w:val="83ErlText"/>
              <w:jc w:val="left"/>
            </w:pPr>
            <w:r w:rsidRPr="006F12FF">
              <w:t>IBUPROFĒNS</w:t>
            </w:r>
          </w:p>
        </w:tc>
        <w:tc>
          <w:tcPr>
            <w:tcW w:w="2358" w:type="dxa"/>
            <w:vAlign w:val="center"/>
          </w:tcPr>
          <w:p w14:paraId="0BC37C96" w14:textId="77777777" w:rsidR="00287731" w:rsidRPr="006F12FF" w:rsidRDefault="00287731" w:rsidP="004C195F">
            <w:pPr>
              <w:pStyle w:val="83ErlText"/>
              <w:jc w:val="left"/>
            </w:pPr>
            <w:r w:rsidRPr="006F12FF">
              <w:t>DOLGIT</w:t>
            </w:r>
          </w:p>
        </w:tc>
        <w:tc>
          <w:tcPr>
            <w:tcW w:w="2935" w:type="dxa"/>
            <w:vAlign w:val="center"/>
          </w:tcPr>
          <w:p w14:paraId="658F2AAE" w14:textId="77777777" w:rsidR="00287731" w:rsidRPr="006F12FF" w:rsidRDefault="00287731" w:rsidP="004C195F">
            <w:pPr>
              <w:pStyle w:val="83ErlText"/>
              <w:jc w:val="left"/>
            </w:pPr>
            <w:r w:rsidRPr="006F12FF">
              <w:t>KRĒMS 5 % 100G</w:t>
            </w:r>
          </w:p>
        </w:tc>
        <w:tc>
          <w:tcPr>
            <w:tcW w:w="1519" w:type="dxa"/>
            <w:vAlign w:val="center"/>
          </w:tcPr>
          <w:p w14:paraId="40654B26" w14:textId="77777777" w:rsidR="00287731" w:rsidRPr="006F12FF" w:rsidRDefault="00287731" w:rsidP="004C195F">
            <w:pPr>
              <w:pStyle w:val="83ErlText"/>
              <w:jc w:val="left"/>
            </w:pPr>
            <w:r w:rsidRPr="006F12FF">
              <w:t>1255127</w:t>
            </w:r>
          </w:p>
        </w:tc>
      </w:tr>
      <w:tr w:rsidR="00287731" w:rsidRPr="006F12FF" w14:paraId="335C1454" w14:textId="77777777" w:rsidTr="003608A6">
        <w:tc>
          <w:tcPr>
            <w:tcW w:w="1908" w:type="dxa"/>
            <w:vAlign w:val="center"/>
          </w:tcPr>
          <w:p w14:paraId="7DDB3413" w14:textId="77777777" w:rsidR="00287731" w:rsidRPr="006F12FF" w:rsidRDefault="00287731" w:rsidP="004C195F">
            <w:pPr>
              <w:pStyle w:val="83ErlText"/>
              <w:jc w:val="left"/>
            </w:pPr>
            <w:r w:rsidRPr="006F12FF">
              <w:t>IBUPROFĒNS</w:t>
            </w:r>
          </w:p>
        </w:tc>
        <w:tc>
          <w:tcPr>
            <w:tcW w:w="2358" w:type="dxa"/>
            <w:vAlign w:val="center"/>
          </w:tcPr>
          <w:p w14:paraId="5D69CAE4" w14:textId="77777777" w:rsidR="00287731" w:rsidRPr="006F12FF" w:rsidRDefault="00287731" w:rsidP="004C195F">
            <w:pPr>
              <w:pStyle w:val="83ErlText"/>
              <w:jc w:val="left"/>
            </w:pPr>
            <w:r w:rsidRPr="006F12FF">
              <w:t>DOLGIT</w:t>
            </w:r>
          </w:p>
        </w:tc>
        <w:tc>
          <w:tcPr>
            <w:tcW w:w="2935" w:type="dxa"/>
            <w:vAlign w:val="center"/>
          </w:tcPr>
          <w:p w14:paraId="3E996EC3" w14:textId="77777777" w:rsidR="00287731" w:rsidRPr="006F12FF" w:rsidRDefault="00287731" w:rsidP="004C195F">
            <w:pPr>
              <w:pStyle w:val="83ErlText"/>
              <w:jc w:val="left"/>
            </w:pPr>
            <w:r w:rsidRPr="006F12FF">
              <w:t>KRĒMS 5 % 40G</w:t>
            </w:r>
          </w:p>
        </w:tc>
        <w:tc>
          <w:tcPr>
            <w:tcW w:w="1519" w:type="dxa"/>
            <w:vAlign w:val="center"/>
          </w:tcPr>
          <w:p w14:paraId="1F3AF1D4" w14:textId="77777777" w:rsidR="00287731" w:rsidRPr="006F12FF" w:rsidRDefault="00287731" w:rsidP="004C195F">
            <w:pPr>
              <w:pStyle w:val="83ErlText"/>
              <w:jc w:val="left"/>
            </w:pPr>
            <w:r w:rsidRPr="006F12FF">
              <w:t>1255110</w:t>
            </w:r>
          </w:p>
        </w:tc>
      </w:tr>
      <w:tr w:rsidR="00287731" w:rsidRPr="006F12FF" w14:paraId="249A9BE4" w14:textId="77777777" w:rsidTr="003608A6">
        <w:tc>
          <w:tcPr>
            <w:tcW w:w="1908" w:type="dxa"/>
            <w:vAlign w:val="center"/>
          </w:tcPr>
          <w:p w14:paraId="6E84AAD6" w14:textId="77777777" w:rsidR="00287731" w:rsidRPr="006F12FF" w:rsidRDefault="00287731" w:rsidP="004C195F">
            <w:pPr>
              <w:pStyle w:val="83ErlText"/>
              <w:jc w:val="left"/>
            </w:pPr>
            <w:r w:rsidRPr="006F12FF">
              <w:t>IBUPROFĒNS</w:t>
            </w:r>
          </w:p>
        </w:tc>
        <w:tc>
          <w:tcPr>
            <w:tcW w:w="2358" w:type="dxa"/>
            <w:vAlign w:val="center"/>
          </w:tcPr>
          <w:p w14:paraId="729AC927" w14:textId="77777777" w:rsidR="00287731" w:rsidRPr="006F12FF" w:rsidRDefault="00287731" w:rsidP="004C195F">
            <w:pPr>
              <w:pStyle w:val="83ErlText"/>
              <w:jc w:val="left"/>
            </w:pPr>
            <w:r w:rsidRPr="006F12FF">
              <w:t>DOLOFORT</w:t>
            </w:r>
          </w:p>
        </w:tc>
        <w:tc>
          <w:tcPr>
            <w:tcW w:w="2935" w:type="dxa"/>
            <w:vAlign w:val="center"/>
          </w:tcPr>
          <w:p w14:paraId="3723CF49" w14:textId="77777777" w:rsidR="00287731" w:rsidRPr="006F12FF" w:rsidRDefault="00287731" w:rsidP="004C195F">
            <w:pPr>
              <w:pStyle w:val="83ErlText"/>
              <w:jc w:val="left"/>
            </w:pPr>
            <w:r w:rsidRPr="006F12FF">
              <w:t>APVALKOTĀS TABLETES 400MG 20</w:t>
            </w:r>
          </w:p>
        </w:tc>
        <w:tc>
          <w:tcPr>
            <w:tcW w:w="1519" w:type="dxa"/>
            <w:vAlign w:val="center"/>
          </w:tcPr>
          <w:p w14:paraId="73D3EF92" w14:textId="77777777" w:rsidR="00287731" w:rsidRPr="006F12FF" w:rsidRDefault="00287731" w:rsidP="004C195F">
            <w:pPr>
              <w:pStyle w:val="83ErlText"/>
              <w:jc w:val="left"/>
            </w:pPr>
            <w:r w:rsidRPr="006F12FF">
              <w:t>1347651</w:t>
            </w:r>
          </w:p>
        </w:tc>
      </w:tr>
      <w:tr w:rsidR="00287731" w:rsidRPr="006F12FF" w14:paraId="4087F86B" w14:textId="77777777" w:rsidTr="003608A6">
        <w:tc>
          <w:tcPr>
            <w:tcW w:w="1908" w:type="dxa"/>
            <w:vAlign w:val="center"/>
          </w:tcPr>
          <w:p w14:paraId="5A5B4A60" w14:textId="77777777" w:rsidR="00287731" w:rsidRPr="006F12FF" w:rsidRDefault="00287731" w:rsidP="004C195F">
            <w:pPr>
              <w:pStyle w:val="83ErlText"/>
              <w:jc w:val="left"/>
            </w:pPr>
            <w:r w:rsidRPr="006F12FF">
              <w:t>PARACETAMOLS</w:t>
            </w:r>
          </w:p>
        </w:tc>
        <w:tc>
          <w:tcPr>
            <w:tcW w:w="2358" w:type="dxa"/>
            <w:vAlign w:val="center"/>
          </w:tcPr>
          <w:p w14:paraId="7B4128D3" w14:textId="77777777" w:rsidR="00287731" w:rsidRPr="006F12FF" w:rsidRDefault="00287731" w:rsidP="004C195F">
            <w:pPr>
              <w:pStyle w:val="83ErlText"/>
              <w:jc w:val="left"/>
            </w:pPr>
            <w:r w:rsidRPr="006F12FF">
              <w:t>DOLOMO</w:t>
            </w:r>
          </w:p>
        </w:tc>
        <w:tc>
          <w:tcPr>
            <w:tcW w:w="2935" w:type="dxa"/>
            <w:vAlign w:val="center"/>
          </w:tcPr>
          <w:p w14:paraId="0DC832B2" w14:textId="77777777" w:rsidR="00287731" w:rsidRPr="006F12FF" w:rsidRDefault="00287731" w:rsidP="004C195F">
            <w:pPr>
              <w:pStyle w:val="83ErlText"/>
              <w:jc w:val="left"/>
            </w:pPr>
            <w:r w:rsidRPr="006F12FF">
              <w:t>TABL. 36</w:t>
            </w:r>
          </w:p>
        </w:tc>
        <w:tc>
          <w:tcPr>
            <w:tcW w:w="1519" w:type="dxa"/>
            <w:vAlign w:val="center"/>
          </w:tcPr>
          <w:p w14:paraId="544D9CDF" w14:textId="77777777" w:rsidR="00287731" w:rsidRPr="006F12FF" w:rsidRDefault="00287731" w:rsidP="004C195F">
            <w:pPr>
              <w:pStyle w:val="83ErlText"/>
              <w:jc w:val="left"/>
            </w:pPr>
            <w:r w:rsidRPr="006F12FF">
              <w:t>1332945</w:t>
            </w:r>
          </w:p>
        </w:tc>
      </w:tr>
      <w:tr w:rsidR="00287731" w:rsidRPr="006F12FF" w14:paraId="0E9A6C61" w14:textId="77777777" w:rsidTr="003608A6">
        <w:tc>
          <w:tcPr>
            <w:tcW w:w="1908" w:type="dxa"/>
            <w:vAlign w:val="center"/>
          </w:tcPr>
          <w:p w14:paraId="3B51FFCE" w14:textId="77777777" w:rsidR="00287731" w:rsidRPr="006F12FF" w:rsidRDefault="00287731" w:rsidP="004C195F">
            <w:pPr>
              <w:pStyle w:val="83ErlText"/>
              <w:jc w:val="left"/>
            </w:pPr>
            <w:r w:rsidRPr="006F12FF">
              <w:t>IBUPROFĒNS</w:t>
            </w:r>
          </w:p>
        </w:tc>
        <w:tc>
          <w:tcPr>
            <w:tcW w:w="2358" w:type="dxa"/>
            <w:vAlign w:val="center"/>
          </w:tcPr>
          <w:p w14:paraId="53CF60FE" w14:textId="77777777" w:rsidR="00287731" w:rsidRPr="006F12FF" w:rsidRDefault="00287731" w:rsidP="004C195F">
            <w:pPr>
              <w:pStyle w:val="83ErlText"/>
              <w:jc w:val="left"/>
            </w:pPr>
            <w:r w:rsidRPr="006F12FF">
              <w:t>DOLORFLU AKUT</w:t>
            </w:r>
          </w:p>
        </w:tc>
        <w:tc>
          <w:tcPr>
            <w:tcW w:w="2935" w:type="dxa"/>
            <w:vAlign w:val="center"/>
          </w:tcPr>
          <w:p w14:paraId="55C8E456" w14:textId="77777777" w:rsidR="00287731" w:rsidRPr="006F12FF" w:rsidRDefault="00287731" w:rsidP="004C195F">
            <w:pPr>
              <w:pStyle w:val="83ErlText"/>
              <w:jc w:val="left"/>
            </w:pPr>
            <w:r w:rsidRPr="006F12FF">
              <w:t>APVALKOTĀS TABLETES 200/30 20</w:t>
            </w:r>
          </w:p>
        </w:tc>
        <w:tc>
          <w:tcPr>
            <w:tcW w:w="1519" w:type="dxa"/>
            <w:vAlign w:val="center"/>
          </w:tcPr>
          <w:p w14:paraId="16EC9EF2" w14:textId="77777777" w:rsidR="00287731" w:rsidRPr="006F12FF" w:rsidRDefault="00287731" w:rsidP="004C195F">
            <w:pPr>
              <w:pStyle w:val="83ErlText"/>
              <w:jc w:val="left"/>
            </w:pPr>
            <w:r w:rsidRPr="006F12FF">
              <w:t>4460371</w:t>
            </w:r>
          </w:p>
        </w:tc>
      </w:tr>
      <w:tr w:rsidR="00287731" w:rsidRPr="006F12FF" w14:paraId="2CB61FF3" w14:textId="77777777" w:rsidTr="003608A6">
        <w:tc>
          <w:tcPr>
            <w:tcW w:w="1908" w:type="dxa"/>
            <w:vAlign w:val="center"/>
          </w:tcPr>
          <w:p w14:paraId="553C7D22" w14:textId="77777777" w:rsidR="00287731" w:rsidRPr="006F12FF" w:rsidRDefault="00287731" w:rsidP="004C195F">
            <w:pPr>
              <w:pStyle w:val="83ErlText"/>
              <w:jc w:val="left"/>
            </w:pPr>
            <w:r w:rsidRPr="006F12FF">
              <w:t>DOKSICIKLĪNS</w:t>
            </w:r>
          </w:p>
        </w:tc>
        <w:tc>
          <w:tcPr>
            <w:tcW w:w="2358" w:type="dxa"/>
            <w:vAlign w:val="center"/>
          </w:tcPr>
          <w:p w14:paraId="0C996E87" w14:textId="77777777" w:rsidR="00287731" w:rsidRPr="006F12FF" w:rsidRDefault="00287731" w:rsidP="004C195F">
            <w:pPr>
              <w:pStyle w:val="83ErlText"/>
              <w:jc w:val="left"/>
            </w:pPr>
            <w:r w:rsidRPr="006F12FF">
              <w:t>DOXYBENE</w:t>
            </w:r>
          </w:p>
        </w:tc>
        <w:tc>
          <w:tcPr>
            <w:tcW w:w="2935" w:type="dxa"/>
            <w:vAlign w:val="center"/>
          </w:tcPr>
          <w:p w14:paraId="7531D71B" w14:textId="77777777" w:rsidR="00287731" w:rsidRPr="006F12FF" w:rsidRDefault="00287731" w:rsidP="004C195F">
            <w:pPr>
              <w:pStyle w:val="83ErlText"/>
              <w:jc w:val="left"/>
            </w:pPr>
            <w:r w:rsidRPr="006F12FF">
              <w:t>ŠĶĪDINĀMĀS TABLETES 100MG 5</w:t>
            </w:r>
          </w:p>
        </w:tc>
        <w:tc>
          <w:tcPr>
            <w:tcW w:w="1519" w:type="dxa"/>
            <w:vAlign w:val="center"/>
          </w:tcPr>
          <w:p w14:paraId="14160B24" w14:textId="77777777" w:rsidR="00287731" w:rsidRPr="006F12FF" w:rsidRDefault="00287731" w:rsidP="004C195F">
            <w:pPr>
              <w:pStyle w:val="83ErlText"/>
              <w:jc w:val="left"/>
            </w:pPr>
            <w:r w:rsidRPr="006F12FF">
              <w:t>1304446</w:t>
            </w:r>
          </w:p>
        </w:tc>
      </w:tr>
      <w:tr w:rsidR="00287731" w:rsidRPr="006F12FF" w14:paraId="387D5110" w14:textId="77777777" w:rsidTr="003608A6">
        <w:tc>
          <w:tcPr>
            <w:tcW w:w="1908" w:type="dxa"/>
            <w:vAlign w:val="center"/>
          </w:tcPr>
          <w:p w14:paraId="61F465C6" w14:textId="77777777" w:rsidR="00287731" w:rsidRPr="006F12FF" w:rsidRDefault="00287731" w:rsidP="004C195F">
            <w:pPr>
              <w:pStyle w:val="83ErlText"/>
              <w:jc w:val="left"/>
            </w:pPr>
            <w:r w:rsidRPr="006F12FF">
              <w:t>DOKSICIKLĪNS</w:t>
            </w:r>
          </w:p>
        </w:tc>
        <w:tc>
          <w:tcPr>
            <w:tcW w:w="2358" w:type="dxa"/>
            <w:vAlign w:val="center"/>
          </w:tcPr>
          <w:p w14:paraId="77F1351E" w14:textId="77777777" w:rsidR="00287731" w:rsidRPr="006F12FF" w:rsidRDefault="00287731" w:rsidP="004C195F">
            <w:pPr>
              <w:pStyle w:val="83ErlText"/>
              <w:jc w:val="left"/>
            </w:pPr>
            <w:r w:rsidRPr="006F12FF">
              <w:t>DOXYBENE</w:t>
            </w:r>
          </w:p>
        </w:tc>
        <w:tc>
          <w:tcPr>
            <w:tcW w:w="2935" w:type="dxa"/>
            <w:vAlign w:val="center"/>
          </w:tcPr>
          <w:p w14:paraId="7B8FB815" w14:textId="77777777" w:rsidR="00287731" w:rsidRPr="006F12FF" w:rsidRDefault="00287731" w:rsidP="004C195F">
            <w:pPr>
              <w:pStyle w:val="83ErlText"/>
              <w:jc w:val="left"/>
            </w:pPr>
            <w:r w:rsidRPr="006F12FF">
              <w:t xml:space="preserve">ŠĶĪDINĀMĀS TABLETES </w:t>
            </w:r>
            <w:r w:rsidRPr="006F12FF">
              <w:lastRenderedPageBreak/>
              <w:t>200MG 5</w:t>
            </w:r>
          </w:p>
        </w:tc>
        <w:tc>
          <w:tcPr>
            <w:tcW w:w="1519" w:type="dxa"/>
            <w:vAlign w:val="center"/>
          </w:tcPr>
          <w:p w14:paraId="5395E4F4" w14:textId="77777777" w:rsidR="00287731" w:rsidRPr="006F12FF" w:rsidRDefault="00287731" w:rsidP="004C195F">
            <w:pPr>
              <w:pStyle w:val="83ErlText"/>
              <w:jc w:val="left"/>
            </w:pPr>
            <w:r w:rsidRPr="006F12FF">
              <w:lastRenderedPageBreak/>
              <w:t>1304469</w:t>
            </w:r>
          </w:p>
        </w:tc>
      </w:tr>
      <w:tr w:rsidR="00287731" w:rsidRPr="006F12FF" w14:paraId="78DC000E" w14:textId="77777777" w:rsidTr="003608A6">
        <w:tc>
          <w:tcPr>
            <w:tcW w:w="1908" w:type="dxa"/>
            <w:vAlign w:val="center"/>
          </w:tcPr>
          <w:p w14:paraId="3A9BA649" w14:textId="77777777" w:rsidR="00287731" w:rsidRPr="006F12FF" w:rsidRDefault="00287731" w:rsidP="004C195F">
            <w:pPr>
              <w:pStyle w:val="83ErlText"/>
              <w:jc w:val="left"/>
            </w:pPr>
            <w:r w:rsidRPr="006F12FF">
              <w:t>DOKSICIKLĪNS</w:t>
            </w:r>
          </w:p>
        </w:tc>
        <w:tc>
          <w:tcPr>
            <w:tcW w:w="2358" w:type="dxa"/>
            <w:vAlign w:val="center"/>
          </w:tcPr>
          <w:p w14:paraId="0046FF56" w14:textId="77777777" w:rsidR="00287731" w:rsidRPr="006F12FF" w:rsidRDefault="00287731" w:rsidP="004C195F">
            <w:pPr>
              <w:pStyle w:val="83ErlText"/>
              <w:jc w:val="left"/>
            </w:pPr>
            <w:r w:rsidRPr="006F12FF">
              <w:t>DOXYBENE</w:t>
            </w:r>
          </w:p>
        </w:tc>
        <w:tc>
          <w:tcPr>
            <w:tcW w:w="2935" w:type="dxa"/>
            <w:vAlign w:val="center"/>
          </w:tcPr>
          <w:p w14:paraId="3EBE3E4A" w14:textId="77777777" w:rsidR="00287731" w:rsidRPr="006F12FF" w:rsidRDefault="00287731" w:rsidP="004C195F">
            <w:pPr>
              <w:pStyle w:val="83ErlText"/>
              <w:jc w:val="left"/>
            </w:pPr>
            <w:r w:rsidRPr="006F12FF">
              <w:t>ŠĶĪDINĀMĀS TABLETES 100MG 10</w:t>
            </w:r>
          </w:p>
        </w:tc>
        <w:tc>
          <w:tcPr>
            <w:tcW w:w="1519" w:type="dxa"/>
            <w:vAlign w:val="center"/>
          </w:tcPr>
          <w:p w14:paraId="236871A1" w14:textId="77777777" w:rsidR="00287731" w:rsidRPr="006F12FF" w:rsidRDefault="00287731" w:rsidP="004C195F">
            <w:pPr>
              <w:pStyle w:val="83ErlText"/>
              <w:jc w:val="left"/>
            </w:pPr>
            <w:r w:rsidRPr="006F12FF">
              <w:t>1304452</w:t>
            </w:r>
          </w:p>
        </w:tc>
      </w:tr>
      <w:tr w:rsidR="00287731" w:rsidRPr="006F12FF" w14:paraId="3A15640D" w14:textId="77777777" w:rsidTr="003608A6">
        <w:tc>
          <w:tcPr>
            <w:tcW w:w="1908" w:type="dxa"/>
            <w:vAlign w:val="center"/>
          </w:tcPr>
          <w:p w14:paraId="2AFB1FBC" w14:textId="77777777" w:rsidR="00287731" w:rsidRPr="006F12FF" w:rsidRDefault="00287731" w:rsidP="004C195F">
            <w:pPr>
              <w:pStyle w:val="83ErlText"/>
              <w:jc w:val="left"/>
            </w:pPr>
            <w:r w:rsidRPr="006F12FF">
              <w:t>DOKSICIKLĪNS</w:t>
            </w:r>
          </w:p>
        </w:tc>
        <w:tc>
          <w:tcPr>
            <w:tcW w:w="2358" w:type="dxa"/>
            <w:vAlign w:val="center"/>
          </w:tcPr>
          <w:p w14:paraId="7EFD3281" w14:textId="77777777" w:rsidR="00287731" w:rsidRPr="006F12FF" w:rsidRDefault="00287731" w:rsidP="004C195F">
            <w:pPr>
              <w:pStyle w:val="83ErlText"/>
              <w:jc w:val="left"/>
            </w:pPr>
            <w:r w:rsidRPr="006F12FF">
              <w:t>DOXYBENE</w:t>
            </w:r>
          </w:p>
        </w:tc>
        <w:tc>
          <w:tcPr>
            <w:tcW w:w="2935" w:type="dxa"/>
            <w:vAlign w:val="center"/>
          </w:tcPr>
          <w:p w14:paraId="52877C71" w14:textId="77777777" w:rsidR="00287731" w:rsidRPr="006F12FF" w:rsidRDefault="00287731" w:rsidP="004C195F">
            <w:pPr>
              <w:pStyle w:val="83ErlText"/>
              <w:jc w:val="left"/>
            </w:pPr>
            <w:r w:rsidRPr="006F12FF">
              <w:t>ŠĶĪDINĀMĀS TABLETES 200MG 10</w:t>
            </w:r>
          </w:p>
        </w:tc>
        <w:tc>
          <w:tcPr>
            <w:tcW w:w="1519" w:type="dxa"/>
            <w:vAlign w:val="center"/>
          </w:tcPr>
          <w:p w14:paraId="32BDE560" w14:textId="77777777" w:rsidR="00287731" w:rsidRPr="006F12FF" w:rsidRDefault="00287731" w:rsidP="004C195F">
            <w:pPr>
              <w:pStyle w:val="83ErlText"/>
              <w:jc w:val="left"/>
            </w:pPr>
            <w:r w:rsidRPr="006F12FF">
              <w:t>1304475</w:t>
            </w:r>
          </w:p>
        </w:tc>
      </w:tr>
      <w:tr w:rsidR="00287731" w:rsidRPr="006F12FF" w14:paraId="6D9F347D" w14:textId="77777777" w:rsidTr="003608A6">
        <w:tc>
          <w:tcPr>
            <w:tcW w:w="1908" w:type="dxa"/>
            <w:vAlign w:val="center"/>
          </w:tcPr>
          <w:p w14:paraId="61AC07D5" w14:textId="77777777" w:rsidR="00287731" w:rsidRPr="006F12FF" w:rsidRDefault="00287731" w:rsidP="004C195F">
            <w:pPr>
              <w:pStyle w:val="83ErlText"/>
              <w:jc w:val="left"/>
            </w:pPr>
            <w:r w:rsidRPr="006F12FF">
              <w:t>DOKSICIKLĪNS</w:t>
            </w:r>
          </w:p>
        </w:tc>
        <w:tc>
          <w:tcPr>
            <w:tcW w:w="2358" w:type="dxa"/>
            <w:vAlign w:val="center"/>
          </w:tcPr>
          <w:p w14:paraId="1FB570AA" w14:textId="77777777" w:rsidR="00287731" w:rsidRPr="006F12FF" w:rsidRDefault="00287731" w:rsidP="004C195F">
            <w:pPr>
              <w:pStyle w:val="83ErlText"/>
              <w:jc w:val="left"/>
            </w:pPr>
            <w:r w:rsidRPr="006F12FF">
              <w:t>DOKSICIKLĪNS- ĢENĒRISKS</w:t>
            </w:r>
          </w:p>
        </w:tc>
        <w:tc>
          <w:tcPr>
            <w:tcW w:w="2935" w:type="dxa"/>
            <w:vAlign w:val="center"/>
          </w:tcPr>
          <w:p w14:paraId="0EAFEE05" w14:textId="77777777" w:rsidR="00287731" w:rsidRPr="006F12FF" w:rsidRDefault="00287731" w:rsidP="004C195F">
            <w:pPr>
              <w:pStyle w:val="83ErlText"/>
              <w:jc w:val="left"/>
            </w:pPr>
            <w:r w:rsidRPr="006F12FF">
              <w:t>ŠĶĪDINĀMĀS TABLETES 100MG 5</w:t>
            </w:r>
          </w:p>
        </w:tc>
        <w:tc>
          <w:tcPr>
            <w:tcW w:w="1519" w:type="dxa"/>
            <w:vAlign w:val="center"/>
          </w:tcPr>
          <w:p w14:paraId="0E4AFB81" w14:textId="77777777" w:rsidR="00287731" w:rsidRPr="006F12FF" w:rsidRDefault="00287731" w:rsidP="004C195F">
            <w:pPr>
              <w:pStyle w:val="83ErlText"/>
              <w:jc w:val="left"/>
            </w:pPr>
            <w:r w:rsidRPr="006F12FF">
              <w:t>1266148</w:t>
            </w:r>
          </w:p>
        </w:tc>
      </w:tr>
      <w:tr w:rsidR="00287731" w:rsidRPr="006F12FF" w14:paraId="3B5A261A" w14:textId="77777777" w:rsidTr="003608A6">
        <w:tc>
          <w:tcPr>
            <w:tcW w:w="1908" w:type="dxa"/>
            <w:vAlign w:val="center"/>
          </w:tcPr>
          <w:p w14:paraId="0FAD9B32" w14:textId="77777777" w:rsidR="00287731" w:rsidRPr="006F12FF" w:rsidRDefault="00287731" w:rsidP="004C195F">
            <w:pPr>
              <w:pStyle w:val="83ErlText"/>
              <w:jc w:val="left"/>
            </w:pPr>
            <w:r w:rsidRPr="006F12FF">
              <w:t>DOKSICIKLĪNS</w:t>
            </w:r>
          </w:p>
        </w:tc>
        <w:tc>
          <w:tcPr>
            <w:tcW w:w="2358" w:type="dxa"/>
            <w:vAlign w:val="center"/>
          </w:tcPr>
          <w:p w14:paraId="12278357" w14:textId="77777777" w:rsidR="00287731" w:rsidRPr="006F12FF" w:rsidRDefault="00287731" w:rsidP="004C195F">
            <w:pPr>
              <w:pStyle w:val="83ErlText"/>
              <w:jc w:val="left"/>
            </w:pPr>
            <w:r w:rsidRPr="006F12FF">
              <w:t>DOKSICIKLĪNS- ĢENĒRISKS</w:t>
            </w:r>
          </w:p>
        </w:tc>
        <w:tc>
          <w:tcPr>
            <w:tcW w:w="2935" w:type="dxa"/>
            <w:vAlign w:val="center"/>
          </w:tcPr>
          <w:p w14:paraId="10E66099" w14:textId="77777777" w:rsidR="00287731" w:rsidRPr="006F12FF" w:rsidRDefault="00287731" w:rsidP="004C195F">
            <w:pPr>
              <w:pStyle w:val="83ErlText"/>
              <w:jc w:val="left"/>
            </w:pPr>
            <w:r w:rsidRPr="006F12FF">
              <w:t>ŠĶĪDINĀMĀS TABLETES 200MG 5</w:t>
            </w:r>
          </w:p>
        </w:tc>
        <w:tc>
          <w:tcPr>
            <w:tcW w:w="1519" w:type="dxa"/>
            <w:vAlign w:val="center"/>
          </w:tcPr>
          <w:p w14:paraId="711485B3" w14:textId="77777777" w:rsidR="00287731" w:rsidRPr="006F12FF" w:rsidRDefault="00287731" w:rsidP="004C195F">
            <w:pPr>
              <w:pStyle w:val="83ErlText"/>
              <w:jc w:val="left"/>
            </w:pPr>
            <w:r w:rsidRPr="006F12FF">
              <w:t>1302281</w:t>
            </w:r>
          </w:p>
        </w:tc>
      </w:tr>
      <w:tr w:rsidR="00287731" w:rsidRPr="006F12FF" w14:paraId="2F843C29" w14:textId="77777777" w:rsidTr="003608A6">
        <w:tc>
          <w:tcPr>
            <w:tcW w:w="1908" w:type="dxa"/>
            <w:vAlign w:val="center"/>
          </w:tcPr>
          <w:p w14:paraId="0C7499E0" w14:textId="77777777" w:rsidR="00287731" w:rsidRPr="006F12FF" w:rsidRDefault="00287731" w:rsidP="004C195F">
            <w:pPr>
              <w:pStyle w:val="83ErlText"/>
              <w:jc w:val="left"/>
            </w:pPr>
            <w:r w:rsidRPr="006F12FF">
              <w:t>DOKSICIKLĪNS</w:t>
            </w:r>
          </w:p>
        </w:tc>
        <w:tc>
          <w:tcPr>
            <w:tcW w:w="2358" w:type="dxa"/>
            <w:vAlign w:val="center"/>
          </w:tcPr>
          <w:p w14:paraId="703FE576" w14:textId="77777777" w:rsidR="00287731" w:rsidRPr="006F12FF" w:rsidRDefault="00287731" w:rsidP="004C195F">
            <w:pPr>
              <w:pStyle w:val="83ErlText"/>
              <w:jc w:val="left"/>
            </w:pPr>
            <w:r w:rsidRPr="006F12FF">
              <w:t>DOKSICIKLĪNS- ĢENĒRISKS</w:t>
            </w:r>
          </w:p>
        </w:tc>
        <w:tc>
          <w:tcPr>
            <w:tcW w:w="2935" w:type="dxa"/>
            <w:vAlign w:val="center"/>
          </w:tcPr>
          <w:p w14:paraId="5E52DDD2" w14:textId="77777777" w:rsidR="00287731" w:rsidRPr="006F12FF" w:rsidRDefault="00287731" w:rsidP="004C195F">
            <w:pPr>
              <w:pStyle w:val="83ErlText"/>
              <w:jc w:val="left"/>
            </w:pPr>
            <w:r w:rsidRPr="006F12FF">
              <w:t>ŠĶĪDINĀMĀS TABLETES 100MG 10</w:t>
            </w:r>
          </w:p>
        </w:tc>
        <w:tc>
          <w:tcPr>
            <w:tcW w:w="1519" w:type="dxa"/>
            <w:vAlign w:val="center"/>
          </w:tcPr>
          <w:p w14:paraId="2C14A82B" w14:textId="77777777" w:rsidR="00287731" w:rsidRPr="006F12FF" w:rsidRDefault="00287731" w:rsidP="004C195F">
            <w:pPr>
              <w:pStyle w:val="83ErlText"/>
              <w:jc w:val="left"/>
            </w:pPr>
            <w:r w:rsidRPr="006F12FF">
              <w:t>1266154</w:t>
            </w:r>
          </w:p>
        </w:tc>
      </w:tr>
      <w:tr w:rsidR="00287731" w:rsidRPr="006F12FF" w14:paraId="20B04D13" w14:textId="77777777" w:rsidTr="003608A6">
        <w:tc>
          <w:tcPr>
            <w:tcW w:w="1908" w:type="dxa"/>
            <w:vAlign w:val="center"/>
          </w:tcPr>
          <w:p w14:paraId="7F04AFC1" w14:textId="77777777" w:rsidR="00287731" w:rsidRPr="006F12FF" w:rsidRDefault="00287731" w:rsidP="004C195F">
            <w:pPr>
              <w:pStyle w:val="83ErlText"/>
              <w:jc w:val="left"/>
            </w:pPr>
            <w:r w:rsidRPr="006F12FF">
              <w:t>DOKSICIKLĪNS</w:t>
            </w:r>
          </w:p>
        </w:tc>
        <w:tc>
          <w:tcPr>
            <w:tcW w:w="2358" w:type="dxa"/>
            <w:vAlign w:val="center"/>
          </w:tcPr>
          <w:p w14:paraId="71D78E86" w14:textId="77777777" w:rsidR="00287731" w:rsidRPr="006F12FF" w:rsidRDefault="00287731" w:rsidP="004C195F">
            <w:pPr>
              <w:pStyle w:val="83ErlText"/>
              <w:jc w:val="left"/>
            </w:pPr>
            <w:r w:rsidRPr="006F12FF">
              <w:t>DOKSICIKLĪNS- ĢENĒRISKS</w:t>
            </w:r>
          </w:p>
        </w:tc>
        <w:tc>
          <w:tcPr>
            <w:tcW w:w="2935" w:type="dxa"/>
            <w:vAlign w:val="center"/>
          </w:tcPr>
          <w:p w14:paraId="75839DFE" w14:textId="77777777" w:rsidR="00287731" w:rsidRPr="006F12FF" w:rsidRDefault="00287731" w:rsidP="004C195F">
            <w:pPr>
              <w:pStyle w:val="83ErlText"/>
              <w:jc w:val="left"/>
            </w:pPr>
            <w:r w:rsidRPr="006F12FF">
              <w:t>ŠĶĪDINĀMĀS TABLETES 200MG 10</w:t>
            </w:r>
          </w:p>
        </w:tc>
        <w:tc>
          <w:tcPr>
            <w:tcW w:w="1519" w:type="dxa"/>
            <w:vAlign w:val="center"/>
          </w:tcPr>
          <w:p w14:paraId="55510817" w14:textId="77777777" w:rsidR="00287731" w:rsidRPr="006F12FF" w:rsidRDefault="00287731" w:rsidP="004C195F">
            <w:pPr>
              <w:pStyle w:val="83ErlText"/>
              <w:jc w:val="left"/>
            </w:pPr>
            <w:r w:rsidRPr="006F12FF">
              <w:t>1302298</w:t>
            </w:r>
          </w:p>
        </w:tc>
      </w:tr>
      <w:tr w:rsidR="00287731" w:rsidRPr="006F12FF" w14:paraId="176BC43C" w14:textId="77777777" w:rsidTr="003608A6">
        <w:tc>
          <w:tcPr>
            <w:tcW w:w="1908" w:type="dxa"/>
            <w:vAlign w:val="center"/>
          </w:tcPr>
          <w:p w14:paraId="268988E7" w14:textId="77777777" w:rsidR="00287731" w:rsidRPr="006F12FF" w:rsidRDefault="00287731" w:rsidP="004C195F">
            <w:pPr>
              <w:pStyle w:val="83ErlText"/>
              <w:jc w:val="left"/>
            </w:pPr>
            <w:r w:rsidRPr="006F12FF">
              <w:t>IBUPROFĒNS</w:t>
            </w:r>
          </w:p>
        </w:tc>
        <w:tc>
          <w:tcPr>
            <w:tcW w:w="2358" w:type="dxa"/>
            <w:vAlign w:val="center"/>
          </w:tcPr>
          <w:p w14:paraId="0555C5D6" w14:textId="77777777" w:rsidR="00287731" w:rsidRPr="006F12FF" w:rsidRDefault="00287731" w:rsidP="004C195F">
            <w:pPr>
              <w:pStyle w:val="83ErlText"/>
              <w:jc w:val="left"/>
            </w:pPr>
            <w:r w:rsidRPr="006F12FF">
              <w:t>EASYDOLOR DUO</w:t>
            </w:r>
          </w:p>
        </w:tc>
        <w:tc>
          <w:tcPr>
            <w:tcW w:w="2935" w:type="dxa"/>
            <w:vAlign w:val="center"/>
          </w:tcPr>
          <w:p w14:paraId="469353E5" w14:textId="77777777" w:rsidR="00287731" w:rsidRPr="006F12FF" w:rsidRDefault="00287731" w:rsidP="004C195F">
            <w:pPr>
              <w:pStyle w:val="83ErlText"/>
              <w:jc w:val="left"/>
            </w:pPr>
            <w:r w:rsidRPr="006F12FF">
              <w:t>APVALKOTĀS TABLETES/500MG 200MG 20</w:t>
            </w:r>
          </w:p>
        </w:tc>
        <w:tc>
          <w:tcPr>
            <w:tcW w:w="1519" w:type="dxa"/>
            <w:vAlign w:val="center"/>
          </w:tcPr>
          <w:p w14:paraId="1D065807" w14:textId="77777777" w:rsidR="00287731" w:rsidRPr="006F12FF" w:rsidRDefault="00287731" w:rsidP="004C195F">
            <w:pPr>
              <w:pStyle w:val="83ErlText"/>
              <w:jc w:val="left"/>
            </w:pPr>
            <w:r w:rsidRPr="006F12FF">
              <w:t>4993529</w:t>
            </w:r>
          </w:p>
        </w:tc>
      </w:tr>
      <w:tr w:rsidR="00287731" w:rsidRPr="006F12FF" w14:paraId="18BB9789" w14:textId="77777777" w:rsidTr="003608A6">
        <w:tc>
          <w:tcPr>
            <w:tcW w:w="1908" w:type="dxa"/>
            <w:vAlign w:val="center"/>
          </w:tcPr>
          <w:p w14:paraId="1C53F469" w14:textId="77777777" w:rsidR="00287731" w:rsidRPr="006F12FF" w:rsidRDefault="00287731" w:rsidP="004C195F">
            <w:pPr>
              <w:pStyle w:val="83ErlText"/>
              <w:jc w:val="left"/>
            </w:pPr>
            <w:r w:rsidRPr="006F12FF">
              <w:t>PARACETAMOLS</w:t>
            </w:r>
          </w:p>
        </w:tc>
        <w:tc>
          <w:tcPr>
            <w:tcW w:w="2358" w:type="dxa"/>
            <w:vAlign w:val="center"/>
          </w:tcPr>
          <w:p w14:paraId="5BD425FA" w14:textId="77777777" w:rsidR="00287731" w:rsidRPr="006F12FF" w:rsidRDefault="00287731" w:rsidP="004C195F">
            <w:pPr>
              <w:pStyle w:val="83ErlText"/>
              <w:jc w:val="left"/>
            </w:pPr>
            <w:r w:rsidRPr="006F12FF">
              <w:t>EASYDOLOR DUO</w:t>
            </w:r>
          </w:p>
        </w:tc>
        <w:tc>
          <w:tcPr>
            <w:tcW w:w="2935" w:type="dxa"/>
            <w:vAlign w:val="center"/>
          </w:tcPr>
          <w:p w14:paraId="74C1CCBF" w14:textId="77777777" w:rsidR="00287731" w:rsidRPr="006F12FF" w:rsidRDefault="00287731" w:rsidP="004C195F">
            <w:pPr>
              <w:pStyle w:val="83ErlText"/>
              <w:jc w:val="left"/>
            </w:pPr>
            <w:r w:rsidRPr="006F12FF">
              <w:t>APVALKOTĀS TABLETES/500MG 200MG 20</w:t>
            </w:r>
          </w:p>
        </w:tc>
        <w:tc>
          <w:tcPr>
            <w:tcW w:w="1519" w:type="dxa"/>
            <w:vAlign w:val="center"/>
          </w:tcPr>
          <w:p w14:paraId="49D8AEED" w14:textId="77777777" w:rsidR="00287731" w:rsidRPr="006F12FF" w:rsidRDefault="00287731" w:rsidP="004C195F">
            <w:pPr>
              <w:pStyle w:val="83ErlText"/>
              <w:jc w:val="left"/>
            </w:pPr>
            <w:r w:rsidRPr="006F12FF">
              <w:t>4993529</w:t>
            </w:r>
          </w:p>
        </w:tc>
      </w:tr>
      <w:tr w:rsidR="00287731" w:rsidRPr="006F12FF" w14:paraId="023DFF77" w14:textId="77777777" w:rsidTr="003608A6">
        <w:tc>
          <w:tcPr>
            <w:tcW w:w="1908" w:type="dxa"/>
            <w:vAlign w:val="center"/>
          </w:tcPr>
          <w:p w14:paraId="6FB129A6" w14:textId="77777777" w:rsidR="00287731" w:rsidRPr="006F12FF" w:rsidRDefault="00287731" w:rsidP="004C195F">
            <w:pPr>
              <w:pStyle w:val="83ErlText"/>
              <w:jc w:val="left"/>
            </w:pPr>
            <w:r w:rsidRPr="006F12FF">
              <w:t>ENOKSAPARĪNA NĀTRIJA SĀLS</w:t>
            </w:r>
          </w:p>
        </w:tc>
        <w:tc>
          <w:tcPr>
            <w:tcW w:w="2358" w:type="dxa"/>
            <w:vAlign w:val="center"/>
          </w:tcPr>
          <w:p w14:paraId="7A97BF0F" w14:textId="77777777" w:rsidR="00287731" w:rsidRPr="006F12FF" w:rsidRDefault="00287731" w:rsidP="004C195F">
            <w:pPr>
              <w:pStyle w:val="83ErlText"/>
              <w:jc w:val="left"/>
            </w:pPr>
            <w:r w:rsidRPr="006F12FF">
              <w:t>ENOXAPARIN BECAT</w:t>
            </w:r>
          </w:p>
        </w:tc>
        <w:tc>
          <w:tcPr>
            <w:tcW w:w="2935" w:type="dxa"/>
            <w:vAlign w:val="center"/>
          </w:tcPr>
          <w:p w14:paraId="2A89A919" w14:textId="77777777" w:rsidR="00287731" w:rsidRPr="006F12FF" w:rsidRDefault="00287731" w:rsidP="004C195F">
            <w:pPr>
              <w:pStyle w:val="83ErlText"/>
              <w:jc w:val="left"/>
            </w:pPr>
            <w:r w:rsidRPr="006F12FF">
              <w:t>PILNŠĻIRCE 80MG 30 .80ML</w:t>
            </w:r>
          </w:p>
        </w:tc>
        <w:tc>
          <w:tcPr>
            <w:tcW w:w="1519" w:type="dxa"/>
            <w:vAlign w:val="center"/>
          </w:tcPr>
          <w:p w14:paraId="7E28E74A" w14:textId="77777777" w:rsidR="00287731" w:rsidRPr="006F12FF" w:rsidRDefault="00287731" w:rsidP="004C195F">
            <w:pPr>
              <w:pStyle w:val="83ErlText"/>
              <w:jc w:val="left"/>
            </w:pPr>
            <w:r w:rsidRPr="006F12FF">
              <w:t>4469573</w:t>
            </w:r>
          </w:p>
        </w:tc>
      </w:tr>
      <w:tr w:rsidR="00287731" w:rsidRPr="006F12FF" w14:paraId="53B5E214" w14:textId="77777777" w:rsidTr="003608A6">
        <w:tc>
          <w:tcPr>
            <w:tcW w:w="1908" w:type="dxa"/>
            <w:vAlign w:val="center"/>
          </w:tcPr>
          <w:p w14:paraId="1F7E3C31" w14:textId="77777777" w:rsidR="00287731" w:rsidRPr="006F12FF" w:rsidRDefault="00287731" w:rsidP="004C195F">
            <w:pPr>
              <w:pStyle w:val="83ErlText"/>
              <w:jc w:val="left"/>
            </w:pPr>
            <w:r w:rsidRPr="006F12FF">
              <w:t>ENOKSAPARĪNA NĀTRIJA SĀLS</w:t>
            </w:r>
          </w:p>
        </w:tc>
        <w:tc>
          <w:tcPr>
            <w:tcW w:w="2358" w:type="dxa"/>
            <w:vAlign w:val="center"/>
          </w:tcPr>
          <w:p w14:paraId="48D7F3FA" w14:textId="77777777" w:rsidR="00287731" w:rsidRPr="006F12FF" w:rsidRDefault="00287731" w:rsidP="004C195F">
            <w:pPr>
              <w:pStyle w:val="83ErlText"/>
              <w:jc w:val="left"/>
            </w:pPr>
            <w:r w:rsidRPr="006F12FF">
              <w:t>ENOXAPARIN BECAT</w:t>
            </w:r>
          </w:p>
        </w:tc>
        <w:tc>
          <w:tcPr>
            <w:tcW w:w="2935" w:type="dxa"/>
            <w:vAlign w:val="center"/>
          </w:tcPr>
          <w:p w14:paraId="1FB795F0" w14:textId="77777777" w:rsidR="00287731" w:rsidRPr="006F12FF" w:rsidRDefault="00287731" w:rsidP="004C195F">
            <w:pPr>
              <w:pStyle w:val="83ErlText"/>
              <w:jc w:val="left"/>
            </w:pPr>
            <w:r w:rsidRPr="006F12FF">
              <w:t>PILNŠĻIRCE 20MG 10 .20ML</w:t>
            </w:r>
          </w:p>
        </w:tc>
        <w:tc>
          <w:tcPr>
            <w:tcW w:w="1519" w:type="dxa"/>
            <w:vAlign w:val="center"/>
          </w:tcPr>
          <w:p w14:paraId="60FFE30A" w14:textId="77777777" w:rsidR="00287731" w:rsidRPr="006F12FF" w:rsidRDefault="00287731" w:rsidP="004C195F">
            <w:pPr>
              <w:pStyle w:val="83ErlText"/>
              <w:jc w:val="left"/>
            </w:pPr>
            <w:r w:rsidRPr="006F12FF">
              <w:t>4469515</w:t>
            </w:r>
          </w:p>
        </w:tc>
      </w:tr>
      <w:tr w:rsidR="00287731" w:rsidRPr="006F12FF" w14:paraId="42E71BE9" w14:textId="77777777" w:rsidTr="003608A6">
        <w:tc>
          <w:tcPr>
            <w:tcW w:w="1908" w:type="dxa"/>
            <w:vAlign w:val="center"/>
          </w:tcPr>
          <w:p w14:paraId="03AF053E" w14:textId="77777777" w:rsidR="00287731" w:rsidRPr="006F12FF" w:rsidRDefault="00287731" w:rsidP="004C195F">
            <w:pPr>
              <w:pStyle w:val="83ErlText"/>
              <w:jc w:val="left"/>
            </w:pPr>
            <w:r w:rsidRPr="006F12FF">
              <w:t>ENOKSAPARĪNA NĀTRIJA SĀLS</w:t>
            </w:r>
          </w:p>
        </w:tc>
        <w:tc>
          <w:tcPr>
            <w:tcW w:w="2358" w:type="dxa"/>
            <w:vAlign w:val="center"/>
          </w:tcPr>
          <w:p w14:paraId="6C68C52E" w14:textId="77777777" w:rsidR="00287731" w:rsidRPr="006F12FF" w:rsidRDefault="00287731" w:rsidP="004C195F">
            <w:pPr>
              <w:pStyle w:val="83ErlText"/>
              <w:jc w:val="left"/>
            </w:pPr>
            <w:r w:rsidRPr="006F12FF">
              <w:t>ENOXAPARIN BECAT</w:t>
            </w:r>
          </w:p>
        </w:tc>
        <w:tc>
          <w:tcPr>
            <w:tcW w:w="2935" w:type="dxa"/>
            <w:vAlign w:val="center"/>
          </w:tcPr>
          <w:p w14:paraId="0A61759E" w14:textId="77777777" w:rsidR="00287731" w:rsidRPr="006F12FF" w:rsidRDefault="00287731" w:rsidP="004C195F">
            <w:pPr>
              <w:pStyle w:val="83ErlText"/>
              <w:jc w:val="left"/>
            </w:pPr>
            <w:r w:rsidRPr="006F12FF">
              <w:t>PILNŠĻIRCE 40MG 6 .40ML</w:t>
            </w:r>
          </w:p>
        </w:tc>
        <w:tc>
          <w:tcPr>
            <w:tcW w:w="1519" w:type="dxa"/>
            <w:vAlign w:val="center"/>
          </w:tcPr>
          <w:p w14:paraId="57E9E445" w14:textId="77777777" w:rsidR="00287731" w:rsidRPr="006F12FF" w:rsidRDefault="00287731" w:rsidP="004C195F">
            <w:pPr>
              <w:pStyle w:val="83ErlText"/>
              <w:jc w:val="left"/>
            </w:pPr>
            <w:r w:rsidRPr="006F12FF">
              <w:t>4469538</w:t>
            </w:r>
          </w:p>
        </w:tc>
      </w:tr>
      <w:tr w:rsidR="00287731" w:rsidRPr="006F12FF" w14:paraId="05281C12" w14:textId="77777777" w:rsidTr="003608A6">
        <w:tc>
          <w:tcPr>
            <w:tcW w:w="1908" w:type="dxa"/>
            <w:vAlign w:val="center"/>
          </w:tcPr>
          <w:p w14:paraId="37268240" w14:textId="77777777" w:rsidR="00287731" w:rsidRPr="006F12FF" w:rsidRDefault="00287731" w:rsidP="004C195F">
            <w:pPr>
              <w:pStyle w:val="83ErlText"/>
              <w:jc w:val="left"/>
            </w:pPr>
            <w:r w:rsidRPr="006F12FF">
              <w:t>ENOKSAPARĪNA NĀTRIJA SĀLS</w:t>
            </w:r>
          </w:p>
        </w:tc>
        <w:tc>
          <w:tcPr>
            <w:tcW w:w="2358" w:type="dxa"/>
            <w:vAlign w:val="center"/>
          </w:tcPr>
          <w:p w14:paraId="5B5FAB76" w14:textId="77777777" w:rsidR="00287731" w:rsidRPr="006F12FF" w:rsidRDefault="00287731" w:rsidP="004C195F">
            <w:pPr>
              <w:pStyle w:val="83ErlText"/>
              <w:jc w:val="left"/>
            </w:pPr>
            <w:r w:rsidRPr="006F12FF">
              <w:t>ENOXAPARIN BECAT</w:t>
            </w:r>
          </w:p>
        </w:tc>
        <w:tc>
          <w:tcPr>
            <w:tcW w:w="2935" w:type="dxa"/>
            <w:vAlign w:val="center"/>
          </w:tcPr>
          <w:p w14:paraId="0041C263" w14:textId="77777777" w:rsidR="00287731" w:rsidRPr="006F12FF" w:rsidRDefault="00287731" w:rsidP="004C195F">
            <w:pPr>
              <w:pStyle w:val="83ErlText"/>
              <w:jc w:val="left"/>
            </w:pPr>
            <w:r w:rsidRPr="006F12FF">
              <w:t>PILNŠĻIRCE 80MG 10 .80ML</w:t>
            </w:r>
          </w:p>
        </w:tc>
        <w:tc>
          <w:tcPr>
            <w:tcW w:w="1519" w:type="dxa"/>
            <w:vAlign w:val="center"/>
          </w:tcPr>
          <w:p w14:paraId="75CAEE62" w14:textId="77777777" w:rsidR="00287731" w:rsidRPr="006F12FF" w:rsidRDefault="00287731" w:rsidP="004C195F">
            <w:pPr>
              <w:pStyle w:val="83ErlText"/>
              <w:jc w:val="left"/>
            </w:pPr>
            <w:r w:rsidRPr="006F12FF">
              <w:t>4469596</w:t>
            </w:r>
          </w:p>
        </w:tc>
      </w:tr>
      <w:tr w:rsidR="00287731" w:rsidRPr="006F12FF" w14:paraId="5AA2A118" w14:textId="77777777" w:rsidTr="003608A6">
        <w:tc>
          <w:tcPr>
            <w:tcW w:w="1908" w:type="dxa"/>
            <w:vAlign w:val="center"/>
          </w:tcPr>
          <w:p w14:paraId="6EC980C7" w14:textId="77777777" w:rsidR="00287731" w:rsidRPr="006F12FF" w:rsidRDefault="00287731" w:rsidP="004C195F">
            <w:pPr>
              <w:pStyle w:val="83ErlText"/>
              <w:jc w:val="left"/>
            </w:pPr>
            <w:r w:rsidRPr="006F12FF">
              <w:t>ENOKSAPARĪNA NĀTRIJA SĀLS</w:t>
            </w:r>
          </w:p>
        </w:tc>
        <w:tc>
          <w:tcPr>
            <w:tcW w:w="2358" w:type="dxa"/>
            <w:vAlign w:val="center"/>
          </w:tcPr>
          <w:p w14:paraId="435E52DF" w14:textId="77777777" w:rsidR="00287731" w:rsidRPr="006F12FF" w:rsidRDefault="00287731" w:rsidP="004C195F">
            <w:pPr>
              <w:pStyle w:val="83ErlText"/>
              <w:jc w:val="left"/>
            </w:pPr>
            <w:r w:rsidRPr="006F12FF">
              <w:t>ENOXAPARIN BECAT</w:t>
            </w:r>
          </w:p>
        </w:tc>
        <w:tc>
          <w:tcPr>
            <w:tcW w:w="2935" w:type="dxa"/>
            <w:vAlign w:val="center"/>
          </w:tcPr>
          <w:p w14:paraId="149E032A" w14:textId="77777777" w:rsidR="00287731" w:rsidRPr="006F12FF" w:rsidRDefault="00287731" w:rsidP="004C195F">
            <w:pPr>
              <w:pStyle w:val="83ErlText"/>
              <w:jc w:val="left"/>
            </w:pPr>
            <w:r w:rsidRPr="006F12FF">
              <w:t>PILNŠĻIRCE 60MG 10 .60ML</w:t>
            </w:r>
          </w:p>
        </w:tc>
        <w:tc>
          <w:tcPr>
            <w:tcW w:w="1519" w:type="dxa"/>
            <w:vAlign w:val="center"/>
          </w:tcPr>
          <w:p w14:paraId="0CEC270C" w14:textId="77777777" w:rsidR="00287731" w:rsidRPr="006F12FF" w:rsidRDefault="00287731" w:rsidP="004C195F">
            <w:pPr>
              <w:pStyle w:val="83ErlText"/>
              <w:jc w:val="left"/>
            </w:pPr>
            <w:r w:rsidRPr="006F12FF">
              <w:t>4469567</w:t>
            </w:r>
          </w:p>
        </w:tc>
      </w:tr>
      <w:tr w:rsidR="00287731" w:rsidRPr="006F12FF" w14:paraId="6AEF4B48" w14:textId="77777777" w:rsidTr="003608A6">
        <w:tc>
          <w:tcPr>
            <w:tcW w:w="1908" w:type="dxa"/>
            <w:vAlign w:val="center"/>
          </w:tcPr>
          <w:p w14:paraId="2C0AF63A" w14:textId="77777777" w:rsidR="00287731" w:rsidRPr="006F12FF" w:rsidRDefault="00287731" w:rsidP="004C195F">
            <w:pPr>
              <w:pStyle w:val="83ErlText"/>
              <w:jc w:val="left"/>
            </w:pPr>
            <w:r w:rsidRPr="006F12FF">
              <w:t>ENOKSAPARĪNA NĀTRIJA SĀLS</w:t>
            </w:r>
          </w:p>
        </w:tc>
        <w:tc>
          <w:tcPr>
            <w:tcW w:w="2358" w:type="dxa"/>
            <w:vAlign w:val="center"/>
          </w:tcPr>
          <w:p w14:paraId="3B94E71D" w14:textId="77777777" w:rsidR="00287731" w:rsidRPr="006F12FF" w:rsidRDefault="00287731" w:rsidP="004C195F">
            <w:pPr>
              <w:pStyle w:val="83ErlText"/>
              <w:jc w:val="left"/>
            </w:pPr>
            <w:r w:rsidRPr="006F12FF">
              <w:t>ENOXAPARIN BECAT</w:t>
            </w:r>
          </w:p>
        </w:tc>
        <w:tc>
          <w:tcPr>
            <w:tcW w:w="2935" w:type="dxa"/>
            <w:vAlign w:val="center"/>
          </w:tcPr>
          <w:p w14:paraId="5A73076B" w14:textId="77777777" w:rsidR="00287731" w:rsidRPr="006F12FF" w:rsidRDefault="00287731" w:rsidP="004C195F">
            <w:pPr>
              <w:pStyle w:val="83ErlText"/>
              <w:jc w:val="left"/>
            </w:pPr>
            <w:r w:rsidRPr="006F12FF">
              <w:t>PILNŠĻIRCE 40MG 10 .40ML</w:t>
            </w:r>
          </w:p>
        </w:tc>
        <w:tc>
          <w:tcPr>
            <w:tcW w:w="1519" w:type="dxa"/>
            <w:vAlign w:val="center"/>
          </w:tcPr>
          <w:p w14:paraId="09F08371" w14:textId="77777777" w:rsidR="00287731" w:rsidRPr="006F12FF" w:rsidRDefault="00287731" w:rsidP="004C195F">
            <w:pPr>
              <w:pStyle w:val="83ErlText"/>
              <w:jc w:val="left"/>
            </w:pPr>
            <w:r w:rsidRPr="006F12FF">
              <w:t>4469521</w:t>
            </w:r>
          </w:p>
        </w:tc>
      </w:tr>
      <w:tr w:rsidR="00287731" w:rsidRPr="006F12FF" w14:paraId="641405E7" w14:textId="77777777" w:rsidTr="003608A6">
        <w:tc>
          <w:tcPr>
            <w:tcW w:w="1908" w:type="dxa"/>
            <w:vAlign w:val="center"/>
          </w:tcPr>
          <w:p w14:paraId="79280310" w14:textId="77777777" w:rsidR="00287731" w:rsidRPr="006F12FF" w:rsidRDefault="00287731" w:rsidP="004C195F">
            <w:pPr>
              <w:pStyle w:val="83ErlText"/>
              <w:jc w:val="left"/>
            </w:pPr>
            <w:r w:rsidRPr="006F12FF">
              <w:t>EPINEFRĪNS</w:t>
            </w:r>
          </w:p>
        </w:tc>
        <w:tc>
          <w:tcPr>
            <w:tcW w:w="2358" w:type="dxa"/>
            <w:vAlign w:val="center"/>
          </w:tcPr>
          <w:p w14:paraId="0F0A6B09" w14:textId="77777777" w:rsidR="00287731" w:rsidRPr="006F12FF" w:rsidRDefault="00287731" w:rsidP="004C195F">
            <w:pPr>
              <w:pStyle w:val="83ErlText"/>
              <w:jc w:val="left"/>
            </w:pPr>
            <w:r w:rsidRPr="006F12FF">
              <w:t>EPIPEN</w:t>
            </w:r>
          </w:p>
        </w:tc>
        <w:tc>
          <w:tcPr>
            <w:tcW w:w="2935" w:type="dxa"/>
            <w:vAlign w:val="center"/>
          </w:tcPr>
          <w:p w14:paraId="1DB8F33E" w14:textId="77777777" w:rsidR="00287731" w:rsidRPr="006F12FF" w:rsidRDefault="00287731" w:rsidP="004C195F">
            <w:pPr>
              <w:pStyle w:val="83ErlText"/>
              <w:jc w:val="left"/>
            </w:pPr>
            <w:r w:rsidRPr="006F12FF">
              <w:t>INJEKCIJU ŠĶĪDUMS BĒRNIEM .50MG/ML .30ML</w:t>
            </w:r>
          </w:p>
        </w:tc>
        <w:tc>
          <w:tcPr>
            <w:tcW w:w="1519" w:type="dxa"/>
            <w:vAlign w:val="center"/>
          </w:tcPr>
          <w:p w14:paraId="5B584320" w14:textId="77777777" w:rsidR="00287731" w:rsidRPr="006F12FF" w:rsidRDefault="00287731" w:rsidP="004C195F">
            <w:pPr>
              <w:pStyle w:val="83ErlText"/>
              <w:jc w:val="left"/>
            </w:pPr>
            <w:r w:rsidRPr="006F12FF">
              <w:t>1300307</w:t>
            </w:r>
          </w:p>
        </w:tc>
      </w:tr>
      <w:tr w:rsidR="00287731" w:rsidRPr="006F12FF" w14:paraId="11C16B47" w14:textId="77777777" w:rsidTr="003608A6">
        <w:tc>
          <w:tcPr>
            <w:tcW w:w="1908" w:type="dxa"/>
            <w:vAlign w:val="center"/>
          </w:tcPr>
          <w:p w14:paraId="6F33629B" w14:textId="77777777" w:rsidR="00287731" w:rsidRPr="006F12FF" w:rsidRDefault="00287731" w:rsidP="004C195F">
            <w:pPr>
              <w:pStyle w:val="83ErlText"/>
              <w:jc w:val="left"/>
            </w:pPr>
            <w:r w:rsidRPr="006F12FF">
              <w:t>EPINEFRĪNS</w:t>
            </w:r>
          </w:p>
        </w:tc>
        <w:tc>
          <w:tcPr>
            <w:tcW w:w="2358" w:type="dxa"/>
            <w:vAlign w:val="center"/>
          </w:tcPr>
          <w:p w14:paraId="215ABF88" w14:textId="77777777" w:rsidR="00287731" w:rsidRPr="006F12FF" w:rsidRDefault="00287731" w:rsidP="004C195F">
            <w:pPr>
              <w:pStyle w:val="83ErlText"/>
              <w:jc w:val="left"/>
            </w:pPr>
            <w:r w:rsidRPr="006F12FF">
              <w:t>EPIPEN</w:t>
            </w:r>
          </w:p>
        </w:tc>
        <w:tc>
          <w:tcPr>
            <w:tcW w:w="2935" w:type="dxa"/>
            <w:vAlign w:val="center"/>
          </w:tcPr>
          <w:p w14:paraId="31729B8D" w14:textId="77777777" w:rsidR="00287731" w:rsidRPr="006F12FF" w:rsidRDefault="00287731" w:rsidP="004C195F">
            <w:pPr>
              <w:pStyle w:val="83ErlText"/>
              <w:jc w:val="left"/>
            </w:pPr>
            <w:r w:rsidRPr="006F12FF">
              <w:t>INJEKCIJU ŠĶĪDUMA DEVA 1MG/ML .30ML</w:t>
            </w:r>
          </w:p>
        </w:tc>
        <w:tc>
          <w:tcPr>
            <w:tcW w:w="1519" w:type="dxa"/>
            <w:vAlign w:val="center"/>
          </w:tcPr>
          <w:p w14:paraId="14C62D38" w14:textId="77777777" w:rsidR="00287731" w:rsidRPr="006F12FF" w:rsidRDefault="00287731" w:rsidP="004C195F">
            <w:pPr>
              <w:pStyle w:val="83ErlText"/>
              <w:jc w:val="left"/>
            </w:pPr>
            <w:r w:rsidRPr="006F12FF">
              <w:t>1300299</w:t>
            </w:r>
          </w:p>
        </w:tc>
      </w:tr>
      <w:tr w:rsidR="00287731" w:rsidRPr="006F12FF" w14:paraId="6F7E0815" w14:textId="77777777" w:rsidTr="003608A6">
        <w:tc>
          <w:tcPr>
            <w:tcW w:w="1908" w:type="dxa"/>
            <w:vAlign w:val="center"/>
          </w:tcPr>
          <w:p w14:paraId="443D4388" w14:textId="77777777" w:rsidR="00287731" w:rsidRPr="006F12FF" w:rsidRDefault="00287731" w:rsidP="004C195F">
            <w:pPr>
              <w:pStyle w:val="83ErlText"/>
              <w:jc w:val="left"/>
            </w:pPr>
            <w:r w:rsidRPr="006F12FF">
              <w:t>RIFAMPICĪNS</w:t>
            </w:r>
          </w:p>
        </w:tc>
        <w:tc>
          <w:tcPr>
            <w:tcW w:w="2358" w:type="dxa"/>
            <w:vAlign w:val="center"/>
          </w:tcPr>
          <w:p w14:paraId="7D548FD8" w14:textId="77777777" w:rsidR="00287731" w:rsidRPr="006F12FF" w:rsidRDefault="00287731" w:rsidP="004C195F">
            <w:pPr>
              <w:pStyle w:val="83ErlText"/>
              <w:jc w:val="left"/>
            </w:pPr>
            <w:r w:rsidRPr="006F12FF">
              <w:t>EREMFAT</w:t>
            </w:r>
          </w:p>
        </w:tc>
        <w:tc>
          <w:tcPr>
            <w:tcW w:w="2935" w:type="dxa"/>
            <w:vAlign w:val="center"/>
          </w:tcPr>
          <w:p w14:paraId="301F50B3" w14:textId="77777777" w:rsidR="00287731" w:rsidRPr="006F12FF" w:rsidRDefault="00287731" w:rsidP="004C195F">
            <w:pPr>
              <w:pStyle w:val="83ErlText"/>
              <w:jc w:val="left"/>
            </w:pPr>
            <w:r w:rsidRPr="006F12FF">
              <w:t>APVALKOTĀS TABLETES 450MG 30</w:t>
            </w:r>
          </w:p>
        </w:tc>
        <w:tc>
          <w:tcPr>
            <w:tcW w:w="1519" w:type="dxa"/>
            <w:vAlign w:val="center"/>
          </w:tcPr>
          <w:p w14:paraId="3C67A6FD" w14:textId="77777777" w:rsidR="00287731" w:rsidRPr="006F12FF" w:rsidRDefault="00287731" w:rsidP="004C195F">
            <w:pPr>
              <w:pStyle w:val="83ErlText"/>
              <w:jc w:val="left"/>
            </w:pPr>
            <w:r w:rsidRPr="006F12FF">
              <w:t>1301494</w:t>
            </w:r>
          </w:p>
        </w:tc>
      </w:tr>
      <w:tr w:rsidR="00287731" w:rsidRPr="006F12FF" w14:paraId="025FFD1B" w14:textId="77777777" w:rsidTr="003608A6">
        <w:tc>
          <w:tcPr>
            <w:tcW w:w="1908" w:type="dxa"/>
            <w:vAlign w:val="center"/>
          </w:tcPr>
          <w:p w14:paraId="5108F51B" w14:textId="77777777" w:rsidR="00287731" w:rsidRPr="006F12FF" w:rsidRDefault="00287731" w:rsidP="004C195F">
            <w:pPr>
              <w:pStyle w:val="83ErlText"/>
              <w:jc w:val="left"/>
            </w:pPr>
            <w:r w:rsidRPr="006F12FF">
              <w:t>RIFAMPICĪNS</w:t>
            </w:r>
          </w:p>
        </w:tc>
        <w:tc>
          <w:tcPr>
            <w:tcW w:w="2358" w:type="dxa"/>
            <w:vAlign w:val="center"/>
          </w:tcPr>
          <w:p w14:paraId="5FAFE0CD" w14:textId="77777777" w:rsidR="00287731" w:rsidRPr="006F12FF" w:rsidRDefault="00287731" w:rsidP="004C195F">
            <w:pPr>
              <w:pStyle w:val="83ErlText"/>
              <w:jc w:val="left"/>
            </w:pPr>
            <w:r w:rsidRPr="006F12FF">
              <w:t>EREMFAT</w:t>
            </w:r>
          </w:p>
        </w:tc>
        <w:tc>
          <w:tcPr>
            <w:tcW w:w="2935" w:type="dxa"/>
            <w:vAlign w:val="center"/>
          </w:tcPr>
          <w:p w14:paraId="79500A10" w14:textId="77777777" w:rsidR="00287731" w:rsidRPr="006F12FF" w:rsidRDefault="00287731" w:rsidP="004C195F">
            <w:pPr>
              <w:pStyle w:val="83ErlText"/>
              <w:jc w:val="left"/>
            </w:pPr>
            <w:r w:rsidRPr="006F12FF">
              <w:t>APVALKOTĀS TABLETES 600MG 30</w:t>
            </w:r>
          </w:p>
        </w:tc>
        <w:tc>
          <w:tcPr>
            <w:tcW w:w="1519" w:type="dxa"/>
            <w:vAlign w:val="center"/>
          </w:tcPr>
          <w:p w14:paraId="0E9EEFBE" w14:textId="77777777" w:rsidR="00287731" w:rsidRPr="006F12FF" w:rsidRDefault="00287731" w:rsidP="004C195F">
            <w:pPr>
              <w:pStyle w:val="83ErlText"/>
              <w:jc w:val="left"/>
            </w:pPr>
            <w:r w:rsidRPr="006F12FF">
              <w:t>1301502</w:t>
            </w:r>
          </w:p>
        </w:tc>
      </w:tr>
      <w:tr w:rsidR="00287731" w:rsidRPr="006F12FF" w14:paraId="6A861DEE" w14:textId="77777777" w:rsidTr="003608A6">
        <w:tc>
          <w:tcPr>
            <w:tcW w:w="1908" w:type="dxa"/>
            <w:vAlign w:val="center"/>
          </w:tcPr>
          <w:p w14:paraId="377DA750" w14:textId="77777777" w:rsidR="00287731" w:rsidRPr="006F12FF" w:rsidRDefault="00287731" w:rsidP="004C195F">
            <w:pPr>
              <w:pStyle w:val="83ErlText"/>
              <w:jc w:val="left"/>
            </w:pPr>
            <w:r w:rsidRPr="006F12FF">
              <w:t>ROKURONIJA BROMĪDS</w:t>
            </w:r>
          </w:p>
        </w:tc>
        <w:tc>
          <w:tcPr>
            <w:tcW w:w="2358" w:type="dxa"/>
            <w:vAlign w:val="center"/>
          </w:tcPr>
          <w:p w14:paraId="6A886BDF" w14:textId="77777777" w:rsidR="00287731" w:rsidRPr="006F12FF" w:rsidRDefault="00287731" w:rsidP="004C195F">
            <w:pPr>
              <w:pStyle w:val="83ErlText"/>
              <w:jc w:val="left"/>
            </w:pPr>
            <w:r w:rsidRPr="006F12FF">
              <w:t>ESMERON</w:t>
            </w:r>
          </w:p>
        </w:tc>
        <w:tc>
          <w:tcPr>
            <w:tcW w:w="2935" w:type="dxa"/>
            <w:vAlign w:val="center"/>
          </w:tcPr>
          <w:p w14:paraId="0E9F499E" w14:textId="77777777" w:rsidR="00287731" w:rsidRPr="006F12FF" w:rsidRDefault="00287731" w:rsidP="004C195F">
            <w:pPr>
              <w:pStyle w:val="83ErlText"/>
              <w:jc w:val="left"/>
            </w:pPr>
            <w:r w:rsidRPr="006F12FF">
              <w:t>FLAKONS 10MG/ML 10 5ML</w:t>
            </w:r>
          </w:p>
        </w:tc>
        <w:tc>
          <w:tcPr>
            <w:tcW w:w="1519" w:type="dxa"/>
            <w:vAlign w:val="center"/>
          </w:tcPr>
          <w:p w14:paraId="0FD7F2B1" w14:textId="77777777" w:rsidR="00287731" w:rsidRPr="006F12FF" w:rsidRDefault="00287731" w:rsidP="004C195F">
            <w:pPr>
              <w:pStyle w:val="83ErlText"/>
              <w:jc w:val="left"/>
            </w:pPr>
            <w:r w:rsidRPr="006F12FF">
              <w:t>3513415</w:t>
            </w:r>
          </w:p>
        </w:tc>
      </w:tr>
      <w:tr w:rsidR="00287731" w:rsidRPr="006F12FF" w14:paraId="46F09546" w14:textId="77777777" w:rsidTr="003608A6">
        <w:tc>
          <w:tcPr>
            <w:tcW w:w="1908" w:type="dxa"/>
            <w:vAlign w:val="center"/>
          </w:tcPr>
          <w:p w14:paraId="3637250E" w14:textId="77777777" w:rsidR="00287731" w:rsidRPr="006F12FF" w:rsidRDefault="00287731" w:rsidP="004C195F">
            <w:pPr>
              <w:pStyle w:val="83ErlText"/>
              <w:jc w:val="left"/>
            </w:pPr>
            <w:r w:rsidRPr="006F12FF">
              <w:t>TRIMETOPRIMS</w:t>
            </w:r>
          </w:p>
        </w:tc>
        <w:tc>
          <w:tcPr>
            <w:tcW w:w="2358" w:type="dxa"/>
            <w:vAlign w:val="center"/>
          </w:tcPr>
          <w:p w14:paraId="7C954BA5" w14:textId="77777777" w:rsidR="00287731" w:rsidRPr="006F12FF" w:rsidRDefault="00287731" w:rsidP="004C195F">
            <w:pPr>
              <w:pStyle w:val="83ErlText"/>
              <w:jc w:val="left"/>
            </w:pPr>
            <w:r w:rsidRPr="006F12FF">
              <w:t>EUSAPRIM</w:t>
            </w:r>
          </w:p>
        </w:tc>
        <w:tc>
          <w:tcPr>
            <w:tcW w:w="2935" w:type="dxa"/>
            <w:vAlign w:val="center"/>
          </w:tcPr>
          <w:p w14:paraId="0683F6AD" w14:textId="77777777" w:rsidR="00287731" w:rsidRPr="006F12FF" w:rsidRDefault="00287731" w:rsidP="004C195F">
            <w:pPr>
              <w:pStyle w:val="83ErlText"/>
              <w:jc w:val="left"/>
            </w:pPr>
            <w:r w:rsidRPr="006F12FF">
              <w:t>KONCENTRĀTS INFŪZIJU ŠĶĪDUMA PAGATAVOŠANAI AMPULĀS 10 5ML</w:t>
            </w:r>
          </w:p>
        </w:tc>
        <w:tc>
          <w:tcPr>
            <w:tcW w:w="1519" w:type="dxa"/>
            <w:vAlign w:val="center"/>
          </w:tcPr>
          <w:p w14:paraId="0F9AF689" w14:textId="77777777" w:rsidR="00287731" w:rsidRPr="006F12FF" w:rsidRDefault="00287731" w:rsidP="004C195F">
            <w:pPr>
              <w:pStyle w:val="83ErlText"/>
              <w:jc w:val="left"/>
            </w:pPr>
            <w:r w:rsidRPr="006F12FF">
              <w:t>2436256</w:t>
            </w:r>
          </w:p>
        </w:tc>
      </w:tr>
      <w:tr w:rsidR="00287731" w:rsidRPr="006F12FF" w14:paraId="654A3E49" w14:textId="77777777" w:rsidTr="003608A6">
        <w:tc>
          <w:tcPr>
            <w:tcW w:w="1908" w:type="dxa"/>
            <w:vAlign w:val="center"/>
          </w:tcPr>
          <w:p w14:paraId="169B7E6A" w14:textId="77777777" w:rsidR="00287731" w:rsidRPr="006F12FF" w:rsidRDefault="00287731" w:rsidP="004C195F">
            <w:pPr>
              <w:pStyle w:val="83ErlText"/>
              <w:jc w:val="left"/>
            </w:pPr>
            <w:r w:rsidRPr="006F12FF">
              <w:t>TRIMETOPRIMS</w:t>
            </w:r>
          </w:p>
        </w:tc>
        <w:tc>
          <w:tcPr>
            <w:tcW w:w="2358" w:type="dxa"/>
            <w:vAlign w:val="center"/>
          </w:tcPr>
          <w:p w14:paraId="664D7622" w14:textId="77777777" w:rsidR="00287731" w:rsidRPr="006F12FF" w:rsidRDefault="00287731" w:rsidP="004C195F">
            <w:pPr>
              <w:pStyle w:val="83ErlText"/>
              <w:jc w:val="left"/>
            </w:pPr>
            <w:r w:rsidRPr="006F12FF">
              <w:t>EUSAPRIM</w:t>
            </w:r>
          </w:p>
        </w:tc>
        <w:tc>
          <w:tcPr>
            <w:tcW w:w="2935" w:type="dxa"/>
            <w:vAlign w:val="center"/>
          </w:tcPr>
          <w:p w14:paraId="44B9D716" w14:textId="77777777" w:rsidR="00287731" w:rsidRPr="006F12FF" w:rsidRDefault="00287731" w:rsidP="004C195F">
            <w:pPr>
              <w:pStyle w:val="83ErlText"/>
              <w:jc w:val="left"/>
            </w:pPr>
            <w:r w:rsidRPr="006F12FF">
              <w:t>SUSENSIJA IEKŠĶĪGAI LIETOŠANAI BĒRNIEM 50ML</w:t>
            </w:r>
          </w:p>
        </w:tc>
        <w:tc>
          <w:tcPr>
            <w:tcW w:w="1519" w:type="dxa"/>
            <w:vAlign w:val="center"/>
          </w:tcPr>
          <w:p w14:paraId="287D2D94" w14:textId="77777777" w:rsidR="00287731" w:rsidRPr="006F12FF" w:rsidRDefault="00287731" w:rsidP="004C195F">
            <w:pPr>
              <w:pStyle w:val="83ErlText"/>
              <w:jc w:val="left"/>
            </w:pPr>
            <w:r w:rsidRPr="006F12FF">
              <w:t>64543</w:t>
            </w:r>
          </w:p>
        </w:tc>
      </w:tr>
      <w:tr w:rsidR="00287731" w:rsidRPr="006F12FF" w14:paraId="2DD5EF3E" w14:textId="77777777" w:rsidTr="003608A6">
        <w:tc>
          <w:tcPr>
            <w:tcW w:w="1908" w:type="dxa"/>
            <w:vAlign w:val="center"/>
          </w:tcPr>
          <w:p w14:paraId="6C446736" w14:textId="77777777" w:rsidR="00287731" w:rsidRPr="006F12FF" w:rsidRDefault="00287731" w:rsidP="004C195F">
            <w:pPr>
              <w:pStyle w:val="83ErlText"/>
              <w:jc w:val="left"/>
            </w:pPr>
            <w:r w:rsidRPr="006F12FF">
              <w:t>TRIMETOPRIMS</w:t>
            </w:r>
          </w:p>
        </w:tc>
        <w:tc>
          <w:tcPr>
            <w:tcW w:w="2358" w:type="dxa"/>
            <w:vAlign w:val="center"/>
          </w:tcPr>
          <w:p w14:paraId="173863A7" w14:textId="77777777" w:rsidR="00287731" w:rsidRPr="006F12FF" w:rsidRDefault="00287731" w:rsidP="004C195F">
            <w:pPr>
              <w:pStyle w:val="83ErlText"/>
              <w:jc w:val="left"/>
            </w:pPr>
            <w:r w:rsidRPr="006F12FF">
              <w:t>EUSAPRIM</w:t>
            </w:r>
          </w:p>
        </w:tc>
        <w:tc>
          <w:tcPr>
            <w:tcW w:w="2935" w:type="dxa"/>
            <w:vAlign w:val="center"/>
          </w:tcPr>
          <w:p w14:paraId="6953B9D5" w14:textId="77777777" w:rsidR="00287731" w:rsidRPr="006F12FF" w:rsidRDefault="00287731" w:rsidP="004C195F">
            <w:pPr>
              <w:pStyle w:val="83ErlText"/>
              <w:jc w:val="left"/>
            </w:pPr>
            <w:r w:rsidRPr="006F12FF">
              <w:t>TABL. 20</w:t>
            </w:r>
          </w:p>
        </w:tc>
        <w:tc>
          <w:tcPr>
            <w:tcW w:w="1519" w:type="dxa"/>
            <w:vAlign w:val="center"/>
          </w:tcPr>
          <w:p w14:paraId="4C0D1B1C" w14:textId="77777777" w:rsidR="00287731" w:rsidRPr="006F12FF" w:rsidRDefault="00287731" w:rsidP="004C195F">
            <w:pPr>
              <w:pStyle w:val="83ErlText"/>
              <w:jc w:val="left"/>
            </w:pPr>
            <w:r w:rsidRPr="006F12FF">
              <w:t>21002</w:t>
            </w:r>
          </w:p>
        </w:tc>
      </w:tr>
      <w:tr w:rsidR="00287731" w:rsidRPr="006F12FF" w14:paraId="5787D3C3" w14:textId="77777777" w:rsidTr="003608A6">
        <w:tc>
          <w:tcPr>
            <w:tcW w:w="1908" w:type="dxa"/>
            <w:vAlign w:val="center"/>
          </w:tcPr>
          <w:p w14:paraId="0347F0D9" w14:textId="77777777" w:rsidR="00287731" w:rsidRPr="006F12FF" w:rsidRDefault="00287731" w:rsidP="004C195F">
            <w:pPr>
              <w:pStyle w:val="83ErlText"/>
              <w:jc w:val="left"/>
            </w:pPr>
            <w:r w:rsidRPr="006F12FF">
              <w:t>TRIMETOPRIMS</w:t>
            </w:r>
          </w:p>
        </w:tc>
        <w:tc>
          <w:tcPr>
            <w:tcW w:w="2358" w:type="dxa"/>
            <w:vAlign w:val="center"/>
          </w:tcPr>
          <w:p w14:paraId="79EF67B5" w14:textId="77777777" w:rsidR="00287731" w:rsidRPr="006F12FF" w:rsidRDefault="00287731" w:rsidP="004C195F">
            <w:pPr>
              <w:pStyle w:val="83ErlText"/>
              <w:jc w:val="left"/>
            </w:pPr>
            <w:r w:rsidRPr="006F12FF">
              <w:t>EUSAPRIM</w:t>
            </w:r>
          </w:p>
        </w:tc>
        <w:tc>
          <w:tcPr>
            <w:tcW w:w="2935" w:type="dxa"/>
            <w:vAlign w:val="center"/>
          </w:tcPr>
          <w:p w14:paraId="706A7168" w14:textId="77777777" w:rsidR="00287731" w:rsidRPr="006F12FF" w:rsidRDefault="00287731" w:rsidP="004C195F">
            <w:pPr>
              <w:pStyle w:val="83ErlText"/>
              <w:jc w:val="left"/>
            </w:pPr>
            <w:r w:rsidRPr="006F12FF">
              <w:t>SUSENSIJA IEKŠĶĪGAI LIETOŠANAI BĒRNIEM 100ML</w:t>
            </w:r>
          </w:p>
        </w:tc>
        <w:tc>
          <w:tcPr>
            <w:tcW w:w="1519" w:type="dxa"/>
            <w:vAlign w:val="center"/>
          </w:tcPr>
          <w:p w14:paraId="3E8D8DDB" w14:textId="77777777" w:rsidR="00287731" w:rsidRPr="006F12FF" w:rsidRDefault="00287731" w:rsidP="004C195F">
            <w:pPr>
              <w:pStyle w:val="83ErlText"/>
              <w:jc w:val="left"/>
            </w:pPr>
            <w:r w:rsidRPr="006F12FF">
              <w:t>678854</w:t>
            </w:r>
          </w:p>
        </w:tc>
      </w:tr>
      <w:tr w:rsidR="00287731" w:rsidRPr="006F12FF" w14:paraId="0C8B4A35" w14:textId="77777777" w:rsidTr="003608A6">
        <w:tc>
          <w:tcPr>
            <w:tcW w:w="1908" w:type="dxa"/>
            <w:vAlign w:val="center"/>
          </w:tcPr>
          <w:p w14:paraId="10D3CB71" w14:textId="77777777" w:rsidR="00287731" w:rsidRPr="006F12FF" w:rsidRDefault="00287731" w:rsidP="004C195F">
            <w:pPr>
              <w:pStyle w:val="83ErlText"/>
              <w:jc w:val="left"/>
            </w:pPr>
            <w:r w:rsidRPr="006F12FF">
              <w:t>TRIMETOPRIMS</w:t>
            </w:r>
          </w:p>
        </w:tc>
        <w:tc>
          <w:tcPr>
            <w:tcW w:w="2358" w:type="dxa"/>
            <w:vAlign w:val="center"/>
          </w:tcPr>
          <w:p w14:paraId="28305B3C" w14:textId="77777777" w:rsidR="00287731" w:rsidRPr="006F12FF" w:rsidRDefault="00287731" w:rsidP="004C195F">
            <w:pPr>
              <w:pStyle w:val="83ErlText"/>
              <w:jc w:val="left"/>
            </w:pPr>
            <w:r w:rsidRPr="006F12FF">
              <w:t>EUSAPRIM</w:t>
            </w:r>
          </w:p>
        </w:tc>
        <w:tc>
          <w:tcPr>
            <w:tcW w:w="2935" w:type="dxa"/>
            <w:vAlign w:val="center"/>
          </w:tcPr>
          <w:p w14:paraId="6228D494" w14:textId="77777777" w:rsidR="00287731" w:rsidRPr="006F12FF" w:rsidRDefault="00287731" w:rsidP="004C195F">
            <w:pPr>
              <w:pStyle w:val="83ErlText"/>
              <w:jc w:val="left"/>
            </w:pPr>
            <w:r w:rsidRPr="006F12FF">
              <w:t>TABL. 10 FORT</w:t>
            </w:r>
          </w:p>
        </w:tc>
        <w:tc>
          <w:tcPr>
            <w:tcW w:w="1519" w:type="dxa"/>
            <w:vAlign w:val="center"/>
          </w:tcPr>
          <w:p w14:paraId="53700C0E" w14:textId="77777777" w:rsidR="00287731" w:rsidRPr="006F12FF" w:rsidRDefault="00287731" w:rsidP="004C195F">
            <w:pPr>
              <w:pStyle w:val="83ErlText"/>
              <w:jc w:val="left"/>
            </w:pPr>
            <w:r w:rsidRPr="006F12FF">
              <w:t>453701</w:t>
            </w:r>
          </w:p>
        </w:tc>
      </w:tr>
      <w:tr w:rsidR="00287731" w:rsidRPr="006F12FF" w14:paraId="49359B4F" w14:textId="77777777" w:rsidTr="003608A6">
        <w:tc>
          <w:tcPr>
            <w:tcW w:w="1908" w:type="dxa"/>
            <w:vAlign w:val="center"/>
          </w:tcPr>
          <w:p w14:paraId="56AA93EA" w14:textId="77777777" w:rsidR="00287731" w:rsidRPr="006F12FF" w:rsidRDefault="00287731" w:rsidP="004C195F">
            <w:pPr>
              <w:pStyle w:val="83ErlText"/>
              <w:jc w:val="left"/>
            </w:pPr>
            <w:r w:rsidRPr="006F12FF">
              <w:t>TRIMETOPRIMS</w:t>
            </w:r>
          </w:p>
        </w:tc>
        <w:tc>
          <w:tcPr>
            <w:tcW w:w="2358" w:type="dxa"/>
            <w:vAlign w:val="center"/>
          </w:tcPr>
          <w:p w14:paraId="68F96ED8" w14:textId="77777777" w:rsidR="00287731" w:rsidRPr="006F12FF" w:rsidRDefault="00287731" w:rsidP="004C195F">
            <w:pPr>
              <w:pStyle w:val="83ErlText"/>
              <w:jc w:val="left"/>
            </w:pPr>
            <w:r w:rsidRPr="006F12FF">
              <w:t>EUSAPRIM</w:t>
            </w:r>
          </w:p>
        </w:tc>
        <w:tc>
          <w:tcPr>
            <w:tcW w:w="2935" w:type="dxa"/>
            <w:vAlign w:val="center"/>
          </w:tcPr>
          <w:p w14:paraId="441E3174" w14:textId="77777777" w:rsidR="00287731" w:rsidRPr="006F12FF" w:rsidRDefault="00287731" w:rsidP="004C195F">
            <w:pPr>
              <w:pStyle w:val="83ErlText"/>
              <w:jc w:val="left"/>
            </w:pPr>
            <w:r w:rsidRPr="006F12FF">
              <w:t>TABL. 20 FORT</w:t>
            </w:r>
          </w:p>
        </w:tc>
        <w:tc>
          <w:tcPr>
            <w:tcW w:w="1519" w:type="dxa"/>
            <w:vAlign w:val="center"/>
          </w:tcPr>
          <w:p w14:paraId="555C18F0" w14:textId="77777777" w:rsidR="00287731" w:rsidRPr="006F12FF" w:rsidRDefault="00287731" w:rsidP="004C195F">
            <w:pPr>
              <w:pStyle w:val="83ErlText"/>
              <w:jc w:val="left"/>
            </w:pPr>
            <w:r w:rsidRPr="006F12FF">
              <w:t>1267426</w:t>
            </w:r>
          </w:p>
        </w:tc>
      </w:tr>
      <w:tr w:rsidR="00287731" w:rsidRPr="006F12FF" w14:paraId="5FC6B9A8" w14:textId="77777777" w:rsidTr="003608A6">
        <w:tc>
          <w:tcPr>
            <w:tcW w:w="1908" w:type="dxa"/>
            <w:vAlign w:val="center"/>
          </w:tcPr>
          <w:p w14:paraId="289403A9" w14:textId="77777777" w:rsidR="00287731" w:rsidRPr="006F12FF" w:rsidRDefault="00287731" w:rsidP="004C195F">
            <w:pPr>
              <w:pStyle w:val="83ErlText"/>
              <w:jc w:val="left"/>
            </w:pPr>
            <w:r w:rsidRPr="006F12FF">
              <w:lastRenderedPageBreak/>
              <w:t>DEKSAMETAZONS</w:t>
            </w:r>
          </w:p>
        </w:tc>
        <w:tc>
          <w:tcPr>
            <w:tcW w:w="2358" w:type="dxa"/>
            <w:vAlign w:val="center"/>
          </w:tcPr>
          <w:p w14:paraId="515D3BB1" w14:textId="77777777" w:rsidR="00287731" w:rsidRPr="006F12FF" w:rsidRDefault="00287731" w:rsidP="004C195F">
            <w:pPr>
              <w:pStyle w:val="83ErlText"/>
              <w:jc w:val="left"/>
            </w:pPr>
            <w:r w:rsidRPr="006F12FF">
              <w:t>FORTECORTIN</w:t>
            </w:r>
          </w:p>
        </w:tc>
        <w:tc>
          <w:tcPr>
            <w:tcW w:w="2935" w:type="dxa"/>
            <w:vAlign w:val="center"/>
          </w:tcPr>
          <w:p w14:paraId="00C7D237" w14:textId="77777777" w:rsidR="00287731" w:rsidRPr="006F12FF" w:rsidRDefault="00287731" w:rsidP="004C195F">
            <w:pPr>
              <w:pStyle w:val="83ErlText"/>
              <w:jc w:val="left"/>
            </w:pPr>
            <w:r w:rsidRPr="006F12FF">
              <w:t xml:space="preserve">AMPULAS 100MG 10ML </w:t>
            </w:r>
          </w:p>
        </w:tc>
        <w:tc>
          <w:tcPr>
            <w:tcW w:w="1519" w:type="dxa"/>
            <w:vAlign w:val="center"/>
          </w:tcPr>
          <w:p w14:paraId="0CD84473" w14:textId="77777777" w:rsidR="00287731" w:rsidRPr="006F12FF" w:rsidRDefault="00287731" w:rsidP="004C195F">
            <w:pPr>
              <w:pStyle w:val="83ErlText"/>
              <w:jc w:val="left"/>
            </w:pPr>
            <w:r w:rsidRPr="006F12FF">
              <w:t>705953</w:t>
            </w:r>
          </w:p>
        </w:tc>
      </w:tr>
      <w:tr w:rsidR="00287731" w:rsidRPr="006F12FF" w14:paraId="29DA449A" w14:textId="77777777" w:rsidTr="003608A6">
        <w:tc>
          <w:tcPr>
            <w:tcW w:w="1908" w:type="dxa"/>
            <w:vAlign w:val="center"/>
          </w:tcPr>
          <w:p w14:paraId="65CD4B1E" w14:textId="77777777" w:rsidR="00287731" w:rsidRPr="006F12FF" w:rsidRDefault="00287731" w:rsidP="004C195F">
            <w:pPr>
              <w:pStyle w:val="83ErlText"/>
              <w:jc w:val="left"/>
            </w:pPr>
            <w:r w:rsidRPr="006F12FF">
              <w:t>DEKSAMETAZONS</w:t>
            </w:r>
          </w:p>
        </w:tc>
        <w:tc>
          <w:tcPr>
            <w:tcW w:w="2358" w:type="dxa"/>
            <w:vAlign w:val="center"/>
          </w:tcPr>
          <w:p w14:paraId="0FC7A168" w14:textId="77777777" w:rsidR="00287731" w:rsidRPr="006F12FF" w:rsidRDefault="00287731" w:rsidP="004C195F">
            <w:pPr>
              <w:pStyle w:val="83ErlText"/>
              <w:jc w:val="left"/>
            </w:pPr>
            <w:r w:rsidRPr="006F12FF">
              <w:t>FORTECORTIN</w:t>
            </w:r>
          </w:p>
        </w:tc>
        <w:tc>
          <w:tcPr>
            <w:tcW w:w="2935" w:type="dxa"/>
            <w:vAlign w:val="center"/>
          </w:tcPr>
          <w:p w14:paraId="7887CEA5" w14:textId="77777777" w:rsidR="00287731" w:rsidRPr="006F12FF" w:rsidRDefault="00287731" w:rsidP="004C195F">
            <w:pPr>
              <w:pStyle w:val="83ErlText"/>
              <w:jc w:val="left"/>
            </w:pPr>
            <w:r w:rsidRPr="006F12FF">
              <w:t>TABL. 8MG 10</w:t>
            </w:r>
          </w:p>
        </w:tc>
        <w:tc>
          <w:tcPr>
            <w:tcW w:w="1519" w:type="dxa"/>
            <w:vAlign w:val="center"/>
          </w:tcPr>
          <w:p w14:paraId="0D0F952B" w14:textId="77777777" w:rsidR="00287731" w:rsidRPr="006F12FF" w:rsidRDefault="00287731" w:rsidP="004C195F">
            <w:pPr>
              <w:pStyle w:val="83ErlText"/>
              <w:jc w:val="left"/>
            </w:pPr>
            <w:r w:rsidRPr="006F12FF">
              <w:t>1307114</w:t>
            </w:r>
          </w:p>
        </w:tc>
      </w:tr>
      <w:tr w:rsidR="00287731" w:rsidRPr="006F12FF" w14:paraId="3DE9FC05" w14:textId="77777777" w:rsidTr="003608A6">
        <w:tc>
          <w:tcPr>
            <w:tcW w:w="1908" w:type="dxa"/>
            <w:vAlign w:val="center"/>
          </w:tcPr>
          <w:p w14:paraId="35868157" w14:textId="77777777" w:rsidR="00287731" w:rsidRPr="006F12FF" w:rsidRDefault="00287731" w:rsidP="004C195F">
            <w:pPr>
              <w:pStyle w:val="83ErlText"/>
              <w:jc w:val="left"/>
            </w:pPr>
            <w:r w:rsidRPr="006F12FF">
              <w:t>DEKSAMETAZONS</w:t>
            </w:r>
          </w:p>
        </w:tc>
        <w:tc>
          <w:tcPr>
            <w:tcW w:w="2358" w:type="dxa"/>
            <w:vAlign w:val="center"/>
          </w:tcPr>
          <w:p w14:paraId="041CC5B2" w14:textId="77777777" w:rsidR="00287731" w:rsidRPr="006F12FF" w:rsidRDefault="00287731" w:rsidP="004C195F">
            <w:pPr>
              <w:pStyle w:val="83ErlText"/>
              <w:jc w:val="left"/>
            </w:pPr>
            <w:r w:rsidRPr="006F12FF">
              <w:t>FORTECORTIN</w:t>
            </w:r>
          </w:p>
        </w:tc>
        <w:tc>
          <w:tcPr>
            <w:tcW w:w="2935" w:type="dxa"/>
            <w:vAlign w:val="center"/>
          </w:tcPr>
          <w:p w14:paraId="5ED8DE08" w14:textId="77777777" w:rsidR="00287731" w:rsidRPr="006F12FF" w:rsidRDefault="00287731" w:rsidP="004C195F">
            <w:pPr>
              <w:pStyle w:val="83ErlText"/>
              <w:jc w:val="left"/>
            </w:pPr>
            <w:r w:rsidRPr="006F12FF">
              <w:t>TABL. 8MG 30</w:t>
            </w:r>
          </w:p>
        </w:tc>
        <w:tc>
          <w:tcPr>
            <w:tcW w:w="1519" w:type="dxa"/>
            <w:vAlign w:val="center"/>
          </w:tcPr>
          <w:p w14:paraId="40CAC4BA" w14:textId="77777777" w:rsidR="00287731" w:rsidRPr="006F12FF" w:rsidRDefault="00287731" w:rsidP="004C195F">
            <w:pPr>
              <w:pStyle w:val="83ErlText"/>
              <w:jc w:val="left"/>
            </w:pPr>
            <w:r w:rsidRPr="006F12FF">
              <w:t>1304558</w:t>
            </w:r>
          </w:p>
        </w:tc>
      </w:tr>
      <w:tr w:rsidR="00287731" w:rsidRPr="006F12FF" w14:paraId="2588D1F8" w14:textId="77777777" w:rsidTr="003608A6">
        <w:tc>
          <w:tcPr>
            <w:tcW w:w="1908" w:type="dxa"/>
            <w:vAlign w:val="center"/>
          </w:tcPr>
          <w:p w14:paraId="54762D99" w14:textId="77777777" w:rsidR="00287731" w:rsidRPr="006F12FF" w:rsidRDefault="00287731" w:rsidP="004C195F">
            <w:pPr>
              <w:pStyle w:val="83ErlText"/>
              <w:jc w:val="left"/>
            </w:pPr>
            <w:r w:rsidRPr="006F12FF">
              <w:t>DEKSAMETAZONS</w:t>
            </w:r>
          </w:p>
        </w:tc>
        <w:tc>
          <w:tcPr>
            <w:tcW w:w="2358" w:type="dxa"/>
            <w:vAlign w:val="center"/>
          </w:tcPr>
          <w:p w14:paraId="54C021FE" w14:textId="77777777" w:rsidR="00287731" w:rsidRPr="006F12FF" w:rsidRDefault="00287731" w:rsidP="004C195F">
            <w:pPr>
              <w:pStyle w:val="83ErlText"/>
              <w:jc w:val="left"/>
            </w:pPr>
            <w:r w:rsidRPr="006F12FF">
              <w:t>FORTECORTIN</w:t>
            </w:r>
          </w:p>
        </w:tc>
        <w:tc>
          <w:tcPr>
            <w:tcW w:w="2935" w:type="dxa"/>
            <w:vAlign w:val="center"/>
          </w:tcPr>
          <w:p w14:paraId="69E4FE30" w14:textId="77777777" w:rsidR="00287731" w:rsidRPr="006F12FF" w:rsidRDefault="00287731" w:rsidP="004C195F">
            <w:pPr>
              <w:pStyle w:val="83ErlText"/>
              <w:jc w:val="left"/>
            </w:pPr>
            <w:r w:rsidRPr="006F12FF">
              <w:t xml:space="preserve">AMPULAS 4MG 3 1ML </w:t>
            </w:r>
          </w:p>
        </w:tc>
        <w:tc>
          <w:tcPr>
            <w:tcW w:w="1519" w:type="dxa"/>
            <w:vAlign w:val="center"/>
          </w:tcPr>
          <w:p w14:paraId="10F86D61" w14:textId="77777777" w:rsidR="00287731" w:rsidRPr="006F12FF" w:rsidRDefault="00287731" w:rsidP="004C195F">
            <w:pPr>
              <w:pStyle w:val="83ErlText"/>
              <w:jc w:val="left"/>
            </w:pPr>
            <w:r w:rsidRPr="006F12FF">
              <w:t>101623</w:t>
            </w:r>
          </w:p>
        </w:tc>
      </w:tr>
      <w:tr w:rsidR="00287731" w:rsidRPr="006F12FF" w14:paraId="2F65221A" w14:textId="77777777" w:rsidTr="003608A6">
        <w:tc>
          <w:tcPr>
            <w:tcW w:w="1908" w:type="dxa"/>
            <w:vAlign w:val="center"/>
          </w:tcPr>
          <w:p w14:paraId="0CEBE59F" w14:textId="77777777" w:rsidR="00287731" w:rsidRPr="006F12FF" w:rsidRDefault="00287731" w:rsidP="004C195F">
            <w:pPr>
              <w:pStyle w:val="83ErlText"/>
              <w:jc w:val="left"/>
            </w:pPr>
            <w:r w:rsidRPr="006F12FF">
              <w:t>DEKSAMETAZONS</w:t>
            </w:r>
          </w:p>
        </w:tc>
        <w:tc>
          <w:tcPr>
            <w:tcW w:w="2358" w:type="dxa"/>
            <w:vAlign w:val="center"/>
          </w:tcPr>
          <w:p w14:paraId="50D4C606" w14:textId="77777777" w:rsidR="00287731" w:rsidRPr="006F12FF" w:rsidRDefault="00287731" w:rsidP="004C195F">
            <w:pPr>
              <w:pStyle w:val="83ErlText"/>
              <w:jc w:val="left"/>
            </w:pPr>
            <w:r w:rsidRPr="006F12FF">
              <w:t>FORTECORTIN</w:t>
            </w:r>
          </w:p>
        </w:tc>
        <w:tc>
          <w:tcPr>
            <w:tcW w:w="2935" w:type="dxa"/>
            <w:vAlign w:val="center"/>
          </w:tcPr>
          <w:p w14:paraId="0DBDB60A" w14:textId="77777777" w:rsidR="00287731" w:rsidRPr="006F12FF" w:rsidRDefault="00287731" w:rsidP="004C195F">
            <w:pPr>
              <w:pStyle w:val="83ErlText"/>
              <w:jc w:val="left"/>
            </w:pPr>
            <w:r w:rsidRPr="006F12FF">
              <w:t xml:space="preserve">AMPULAS 40MG 5ML </w:t>
            </w:r>
          </w:p>
        </w:tc>
        <w:tc>
          <w:tcPr>
            <w:tcW w:w="1519" w:type="dxa"/>
            <w:vAlign w:val="center"/>
          </w:tcPr>
          <w:p w14:paraId="41FD59A7" w14:textId="77777777" w:rsidR="00287731" w:rsidRPr="006F12FF" w:rsidRDefault="00287731" w:rsidP="004C195F">
            <w:pPr>
              <w:pStyle w:val="83ErlText"/>
              <w:jc w:val="left"/>
            </w:pPr>
            <w:r w:rsidRPr="006F12FF">
              <w:t>705947</w:t>
            </w:r>
          </w:p>
        </w:tc>
      </w:tr>
      <w:tr w:rsidR="00287731" w:rsidRPr="006F12FF" w14:paraId="32404597" w14:textId="77777777" w:rsidTr="003608A6">
        <w:tc>
          <w:tcPr>
            <w:tcW w:w="1908" w:type="dxa"/>
            <w:vAlign w:val="center"/>
          </w:tcPr>
          <w:p w14:paraId="55DA0F65" w14:textId="77777777" w:rsidR="00287731" w:rsidRPr="006F12FF" w:rsidRDefault="00287731" w:rsidP="004C195F">
            <w:pPr>
              <w:pStyle w:val="83ErlText"/>
              <w:jc w:val="left"/>
            </w:pPr>
            <w:r w:rsidRPr="006F12FF">
              <w:t>DEKSAMETAZONS</w:t>
            </w:r>
          </w:p>
        </w:tc>
        <w:tc>
          <w:tcPr>
            <w:tcW w:w="2358" w:type="dxa"/>
            <w:vAlign w:val="center"/>
          </w:tcPr>
          <w:p w14:paraId="298D6844" w14:textId="77777777" w:rsidR="00287731" w:rsidRPr="006F12FF" w:rsidRDefault="00287731" w:rsidP="004C195F">
            <w:pPr>
              <w:pStyle w:val="83ErlText"/>
              <w:jc w:val="left"/>
            </w:pPr>
            <w:r w:rsidRPr="006F12FF">
              <w:t>FORTECORTIN</w:t>
            </w:r>
          </w:p>
        </w:tc>
        <w:tc>
          <w:tcPr>
            <w:tcW w:w="2935" w:type="dxa"/>
            <w:vAlign w:val="center"/>
          </w:tcPr>
          <w:p w14:paraId="30E5B2A0" w14:textId="77777777" w:rsidR="00287731" w:rsidRPr="006F12FF" w:rsidRDefault="00287731" w:rsidP="004C195F">
            <w:pPr>
              <w:pStyle w:val="83ErlText"/>
              <w:jc w:val="left"/>
            </w:pPr>
            <w:r w:rsidRPr="006F12FF">
              <w:t>TABL. 4MG 30</w:t>
            </w:r>
          </w:p>
        </w:tc>
        <w:tc>
          <w:tcPr>
            <w:tcW w:w="1519" w:type="dxa"/>
            <w:vAlign w:val="center"/>
          </w:tcPr>
          <w:p w14:paraId="77026742" w14:textId="77777777" w:rsidR="00287731" w:rsidRPr="006F12FF" w:rsidRDefault="00287731" w:rsidP="004C195F">
            <w:pPr>
              <w:pStyle w:val="83ErlText"/>
              <w:jc w:val="left"/>
            </w:pPr>
            <w:r w:rsidRPr="006F12FF">
              <w:t>1260536</w:t>
            </w:r>
          </w:p>
        </w:tc>
      </w:tr>
      <w:tr w:rsidR="00287731" w:rsidRPr="006F12FF" w14:paraId="6FCE6DEF" w14:textId="77777777" w:rsidTr="003608A6">
        <w:tc>
          <w:tcPr>
            <w:tcW w:w="1908" w:type="dxa"/>
            <w:vAlign w:val="center"/>
          </w:tcPr>
          <w:p w14:paraId="66BA7A02" w14:textId="77777777" w:rsidR="00287731" w:rsidRPr="006F12FF" w:rsidRDefault="00287731" w:rsidP="004C195F">
            <w:pPr>
              <w:pStyle w:val="83ErlText"/>
              <w:jc w:val="left"/>
            </w:pPr>
            <w:r w:rsidRPr="006F12FF">
              <w:t>PARACETAMOLS</w:t>
            </w:r>
          </w:p>
        </w:tc>
        <w:tc>
          <w:tcPr>
            <w:tcW w:w="2358" w:type="dxa"/>
            <w:vAlign w:val="center"/>
          </w:tcPr>
          <w:p w14:paraId="1AE79BDC" w14:textId="77777777" w:rsidR="00287731" w:rsidRPr="006F12FF" w:rsidRDefault="00287731" w:rsidP="004C195F">
            <w:pPr>
              <w:pStyle w:val="83ErlText"/>
              <w:jc w:val="left"/>
            </w:pPr>
            <w:r w:rsidRPr="006F12FF">
              <w:t>GRIPPOSTAD</w:t>
            </w:r>
          </w:p>
        </w:tc>
        <w:tc>
          <w:tcPr>
            <w:tcW w:w="2935" w:type="dxa"/>
            <w:vAlign w:val="center"/>
          </w:tcPr>
          <w:p w14:paraId="4253076F" w14:textId="77777777" w:rsidR="00287731" w:rsidRPr="006F12FF" w:rsidRDefault="00287731" w:rsidP="004C195F">
            <w:pPr>
              <w:pStyle w:val="83ErlText"/>
              <w:jc w:val="left"/>
            </w:pPr>
            <w:r w:rsidRPr="006F12FF">
              <w:t>PULVERIS KARSTĀ DZĒRIENA PAGATAVOŠANAI 10</w:t>
            </w:r>
          </w:p>
        </w:tc>
        <w:tc>
          <w:tcPr>
            <w:tcW w:w="1519" w:type="dxa"/>
            <w:vAlign w:val="center"/>
          </w:tcPr>
          <w:p w14:paraId="0651163A" w14:textId="77777777" w:rsidR="00287731" w:rsidRPr="006F12FF" w:rsidRDefault="00287731" w:rsidP="004C195F">
            <w:pPr>
              <w:pStyle w:val="83ErlText"/>
              <w:jc w:val="left"/>
            </w:pPr>
            <w:r w:rsidRPr="006F12FF">
              <w:t>2436730</w:t>
            </w:r>
          </w:p>
        </w:tc>
      </w:tr>
      <w:tr w:rsidR="00287731" w:rsidRPr="006F12FF" w14:paraId="7A445ACC" w14:textId="77777777" w:rsidTr="003608A6">
        <w:tc>
          <w:tcPr>
            <w:tcW w:w="1908" w:type="dxa"/>
            <w:vAlign w:val="center"/>
          </w:tcPr>
          <w:p w14:paraId="5D5C52DF" w14:textId="77777777" w:rsidR="00287731" w:rsidRPr="006F12FF" w:rsidRDefault="00287731" w:rsidP="004C195F">
            <w:pPr>
              <w:pStyle w:val="83ErlText"/>
              <w:jc w:val="left"/>
            </w:pPr>
            <w:r w:rsidRPr="006F12FF">
              <w:t>PARACETAMOLS</w:t>
            </w:r>
          </w:p>
        </w:tc>
        <w:tc>
          <w:tcPr>
            <w:tcW w:w="2358" w:type="dxa"/>
            <w:vAlign w:val="center"/>
          </w:tcPr>
          <w:p w14:paraId="39E42854" w14:textId="77777777" w:rsidR="00287731" w:rsidRPr="006F12FF" w:rsidRDefault="00287731" w:rsidP="004C195F">
            <w:pPr>
              <w:pStyle w:val="83ErlText"/>
              <w:jc w:val="left"/>
            </w:pPr>
            <w:r w:rsidRPr="006F12FF">
              <w:t>GRIPPOSTAD</w:t>
            </w:r>
          </w:p>
        </w:tc>
        <w:tc>
          <w:tcPr>
            <w:tcW w:w="2935" w:type="dxa"/>
            <w:vAlign w:val="center"/>
          </w:tcPr>
          <w:p w14:paraId="00EBE6E7" w14:textId="77777777" w:rsidR="00287731" w:rsidRPr="006F12FF" w:rsidRDefault="00287731" w:rsidP="004C195F">
            <w:pPr>
              <w:pStyle w:val="83ErlText"/>
              <w:jc w:val="left"/>
            </w:pPr>
            <w:r w:rsidRPr="006F12FF">
              <w:t>ĀTRĀS IEDARBĪBAS GRANULAS C 12 2.02G</w:t>
            </w:r>
          </w:p>
        </w:tc>
        <w:tc>
          <w:tcPr>
            <w:tcW w:w="1519" w:type="dxa"/>
            <w:vAlign w:val="center"/>
          </w:tcPr>
          <w:p w14:paraId="7505CADC" w14:textId="77777777" w:rsidR="00287731" w:rsidRPr="006F12FF" w:rsidRDefault="00287731" w:rsidP="004C195F">
            <w:pPr>
              <w:pStyle w:val="83ErlText"/>
              <w:jc w:val="left"/>
            </w:pPr>
            <w:r w:rsidRPr="006F12FF">
              <w:t>3903464</w:t>
            </w:r>
          </w:p>
        </w:tc>
      </w:tr>
      <w:tr w:rsidR="00287731" w:rsidRPr="006F12FF" w14:paraId="2E391DD1" w14:textId="77777777" w:rsidTr="003608A6">
        <w:tc>
          <w:tcPr>
            <w:tcW w:w="1908" w:type="dxa"/>
            <w:vAlign w:val="center"/>
          </w:tcPr>
          <w:p w14:paraId="2B5C39AC" w14:textId="77777777" w:rsidR="00287731" w:rsidRPr="006F12FF" w:rsidRDefault="00287731" w:rsidP="004C195F">
            <w:pPr>
              <w:pStyle w:val="83ErlText"/>
              <w:jc w:val="left"/>
            </w:pPr>
            <w:r w:rsidRPr="006F12FF">
              <w:t>PARACETAMOLS</w:t>
            </w:r>
          </w:p>
        </w:tc>
        <w:tc>
          <w:tcPr>
            <w:tcW w:w="2358" w:type="dxa"/>
            <w:vAlign w:val="center"/>
          </w:tcPr>
          <w:p w14:paraId="0C1D552D" w14:textId="77777777" w:rsidR="00287731" w:rsidRPr="006F12FF" w:rsidRDefault="00287731" w:rsidP="004C195F">
            <w:pPr>
              <w:pStyle w:val="83ErlText"/>
              <w:jc w:val="left"/>
            </w:pPr>
            <w:r w:rsidRPr="006F12FF">
              <w:t>GRIPPOSTAD</w:t>
            </w:r>
          </w:p>
        </w:tc>
        <w:tc>
          <w:tcPr>
            <w:tcW w:w="2935" w:type="dxa"/>
            <w:vAlign w:val="center"/>
          </w:tcPr>
          <w:p w14:paraId="5C596315" w14:textId="77777777" w:rsidR="00287731" w:rsidRPr="006F12FF" w:rsidRDefault="00287731" w:rsidP="004C195F">
            <w:pPr>
              <w:pStyle w:val="83ErlText"/>
              <w:jc w:val="left"/>
            </w:pPr>
            <w:r w:rsidRPr="006F12FF">
              <w:t>C KAPSULAS 24</w:t>
            </w:r>
          </w:p>
        </w:tc>
        <w:tc>
          <w:tcPr>
            <w:tcW w:w="1519" w:type="dxa"/>
            <w:vAlign w:val="center"/>
          </w:tcPr>
          <w:p w14:paraId="6C3AFE42" w14:textId="77777777" w:rsidR="00287731" w:rsidRPr="006F12FF" w:rsidRDefault="00287731" w:rsidP="004C195F">
            <w:pPr>
              <w:pStyle w:val="83ErlText"/>
              <w:jc w:val="left"/>
            </w:pPr>
            <w:r w:rsidRPr="006F12FF">
              <w:t>3514449</w:t>
            </w:r>
          </w:p>
        </w:tc>
      </w:tr>
      <w:tr w:rsidR="00287731" w:rsidRPr="006F12FF" w14:paraId="5FDE58C4" w14:textId="77777777" w:rsidTr="003608A6">
        <w:tc>
          <w:tcPr>
            <w:tcW w:w="1908" w:type="dxa"/>
            <w:vAlign w:val="center"/>
          </w:tcPr>
          <w:p w14:paraId="6039ADDF" w14:textId="77777777" w:rsidR="00287731" w:rsidRPr="006F12FF" w:rsidRDefault="00287731" w:rsidP="004C195F">
            <w:pPr>
              <w:pStyle w:val="83ErlText"/>
              <w:jc w:val="left"/>
            </w:pPr>
            <w:r w:rsidRPr="006F12FF">
              <w:t>IMŪNGLOBULĪNS</w:t>
            </w:r>
          </w:p>
        </w:tc>
        <w:tc>
          <w:tcPr>
            <w:tcW w:w="2358" w:type="dxa"/>
            <w:vAlign w:val="center"/>
          </w:tcPr>
          <w:p w14:paraId="1FD020C6" w14:textId="77777777" w:rsidR="00287731" w:rsidRPr="006F12FF" w:rsidRDefault="00287731" w:rsidP="004C195F">
            <w:pPr>
              <w:pStyle w:val="83ErlText"/>
              <w:jc w:val="left"/>
            </w:pPr>
            <w:r w:rsidRPr="006F12FF">
              <w:t>HIZENTRA</w:t>
            </w:r>
          </w:p>
        </w:tc>
        <w:tc>
          <w:tcPr>
            <w:tcW w:w="2935" w:type="dxa"/>
            <w:vAlign w:val="center"/>
          </w:tcPr>
          <w:p w14:paraId="0E8620D4" w14:textId="77777777" w:rsidR="00287731" w:rsidRPr="006F12FF" w:rsidRDefault="00287731" w:rsidP="004C195F">
            <w:pPr>
              <w:pStyle w:val="83ErlText"/>
              <w:jc w:val="left"/>
            </w:pPr>
            <w:r w:rsidRPr="006F12FF">
              <w:t>ŠĶĪDUMS INJEKCIJĀM FLAKONĀ 200MG/ML 20 20ML</w:t>
            </w:r>
          </w:p>
        </w:tc>
        <w:tc>
          <w:tcPr>
            <w:tcW w:w="1519" w:type="dxa"/>
            <w:vAlign w:val="center"/>
          </w:tcPr>
          <w:p w14:paraId="4AA610C6" w14:textId="77777777" w:rsidR="00287731" w:rsidRPr="006F12FF" w:rsidRDefault="00287731" w:rsidP="004C195F">
            <w:pPr>
              <w:pStyle w:val="83ErlText"/>
              <w:jc w:val="left"/>
            </w:pPr>
            <w:r w:rsidRPr="006F12FF">
              <w:t>3780524</w:t>
            </w:r>
          </w:p>
        </w:tc>
      </w:tr>
      <w:tr w:rsidR="00287731" w:rsidRPr="006F12FF" w14:paraId="7454E687" w14:textId="77777777" w:rsidTr="003608A6">
        <w:tc>
          <w:tcPr>
            <w:tcW w:w="1908" w:type="dxa"/>
            <w:vAlign w:val="center"/>
          </w:tcPr>
          <w:p w14:paraId="70003310" w14:textId="77777777" w:rsidR="00287731" w:rsidRPr="006F12FF" w:rsidRDefault="00287731" w:rsidP="004C195F">
            <w:pPr>
              <w:pStyle w:val="83ErlText"/>
              <w:jc w:val="left"/>
            </w:pPr>
            <w:r w:rsidRPr="006F12FF">
              <w:t>HIDROMORFONS</w:t>
            </w:r>
          </w:p>
        </w:tc>
        <w:tc>
          <w:tcPr>
            <w:tcW w:w="2358" w:type="dxa"/>
            <w:vAlign w:val="center"/>
          </w:tcPr>
          <w:p w14:paraId="52B3E12D" w14:textId="77777777" w:rsidR="00287731" w:rsidRPr="006F12FF" w:rsidRDefault="00287731" w:rsidP="004C195F">
            <w:pPr>
              <w:pStyle w:val="83ErlText"/>
              <w:jc w:val="left"/>
            </w:pPr>
            <w:r w:rsidRPr="006F12FF">
              <w:t>HYDAL I.V</w:t>
            </w:r>
          </w:p>
        </w:tc>
        <w:tc>
          <w:tcPr>
            <w:tcW w:w="2935" w:type="dxa"/>
            <w:vAlign w:val="center"/>
          </w:tcPr>
          <w:p w14:paraId="59D258A2" w14:textId="77777777" w:rsidR="00287731" w:rsidRPr="006F12FF" w:rsidRDefault="00287731" w:rsidP="004C195F">
            <w:pPr>
              <w:pStyle w:val="83ErlText"/>
              <w:jc w:val="left"/>
            </w:pPr>
            <w:r w:rsidRPr="006F12FF">
              <w:t xml:space="preserve">ŠĶĪDUMS INJEKCIJĀM AMPULĀS 50MG/ML 5 1ML </w:t>
            </w:r>
          </w:p>
        </w:tc>
        <w:tc>
          <w:tcPr>
            <w:tcW w:w="1519" w:type="dxa"/>
            <w:vAlign w:val="center"/>
          </w:tcPr>
          <w:p w14:paraId="759F1E28" w14:textId="77777777" w:rsidR="00287731" w:rsidRPr="006F12FF" w:rsidRDefault="00287731" w:rsidP="004C195F">
            <w:pPr>
              <w:pStyle w:val="83ErlText"/>
              <w:jc w:val="left"/>
            </w:pPr>
            <w:r w:rsidRPr="006F12FF">
              <w:t>3548023</w:t>
            </w:r>
          </w:p>
        </w:tc>
      </w:tr>
      <w:tr w:rsidR="00287731" w:rsidRPr="006F12FF" w14:paraId="5D7F9E45" w14:textId="77777777" w:rsidTr="003608A6">
        <w:tc>
          <w:tcPr>
            <w:tcW w:w="1908" w:type="dxa"/>
            <w:vAlign w:val="center"/>
          </w:tcPr>
          <w:p w14:paraId="781CCEF0" w14:textId="77777777" w:rsidR="00287731" w:rsidRPr="006F12FF" w:rsidRDefault="00287731" w:rsidP="004C195F">
            <w:pPr>
              <w:pStyle w:val="83ErlText"/>
              <w:jc w:val="left"/>
            </w:pPr>
            <w:r w:rsidRPr="006F12FF">
              <w:t>HIDROMORFONS</w:t>
            </w:r>
          </w:p>
        </w:tc>
        <w:tc>
          <w:tcPr>
            <w:tcW w:w="2358" w:type="dxa"/>
            <w:vAlign w:val="center"/>
          </w:tcPr>
          <w:p w14:paraId="043BBDCF" w14:textId="77777777" w:rsidR="00287731" w:rsidRPr="006F12FF" w:rsidRDefault="00287731" w:rsidP="004C195F">
            <w:pPr>
              <w:pStyle w:val="83ErlText"/>
              <w:jc w:val="left"/>
            </w:pPr>
            <w:r w:rsidRPr="006F12FF">
              <w:t>HYDAL I.V</w:t>
            </w:r>
          </w:p>
        </w:tc>
        <w:tc>
          <w:tcPr>
            <w:tcW w:w="2935" w:type="dxa"/>
            <w:vAlign w:val="center"/>
          </w:tcPr>
          <w:p w14:paraId="02ED61FB" w14:textId="77777777" w:rsidR="00287731" w:rsidRPr="006F12FF" w:rsidRDefault="00287731" w:rsidP="004C195F">
            <w:pPr>
              <w:pStyle w:val="83ErlText"/>
              <w:jc w:val="left"/>
            </w:pPr>
            <w:r w:rsidRPr="006F12FF">
              <w:t xml:space="preserve">ŠĶĪDUMS INJEKCIJĀM AMPULĀS 10MG/ML 5 1ML </w:t>
            </w:r>
          </w:p>
        </w:tc>
        <w:tc>
          <w:tcPr>
            <w:tcW w:w="1519" w:type="dxa"/>
            <w:vAlign w:val="center"/>
          </w:tcPr>
          <w:p w14:paraId="67D47B00" w14:textId="77777777" w:rsidR="00287731" w:rsidRPr="006F12FF" w:rsidRDefault="00287731" w:rsidP="004C195F">
            <w:pPr>
              <w:pStyle w:val="83ErlText"/>
              <w:jc w:val="left"/>
            </w:pPr>
            <w:r w:rsidRPr="006F12FF">
              <w:t>3543971</w:t>
            </w:r>
          </w:p>
        </w:tc>
      </w:tr>
      <w:tr w:rsidR="00287731" w:rsidRPr="006F12FF" w14:paraId="032E8D93" w14:textId="77777777" w:rsidTr="003608A6">
        <w:tc>
          <w:tcPr>
            <w:tcW w:w="1908" w:type="dxa"/>
            <w:vAlign w:val="center"/>
          </w:tcPr>
          <w:p w14:paraId="03E7A3CC" w14:textId="77777777" w:rsidR="00287731" w:rsidRPr="006F12FF" w:rsidRDefault="00287731" w:rsidP="004C195F">
            <w:pPr>
              <w:pStyle w:val="83ErlText"/>
              <w:jc w:val="left"/>
            </w:pPr>
            <w:r w:rsidRPr="006F12FF">
              <w:t>HIDROMORFONS</w:t>
            </w:r>
          </w:p>
        </w:tc>
        <w:tc>
          <w:tcPr>
            <w:tcW w:w="2358" w:type="dxa"/>
            <w:vAlign w:val="center"/>
          </w:tcPr>
          <w:p w14:paraId="68837DB5" w14:textId="77777777" w:rsidR="00287731" w:rsidRPr="006F12FF" w:rsidRDefault="00287731" w:rsidP="004C195F">
            <w:pPr>
              <w:pStyle w:val="83ErlText"/>
              <w:jc w:val="left"/>
            </w:pPr>
            <w:r w:rsidRPr="006F12FF">
              <w:t>HYDAL I.V</w:t>
            </w:r>
          </w:p>
        </w:tc>
        <w:tc>
          <w:tcPr>
            <w:tcW w:w="2935" w:type="dxa"/>
            <w:vAlign w:val="center"/>
          </w:tcPr>
          <w:p w14:paraId="177A763A" w14:textId="77777777" w:rsidR="00287731" w:rsidRPr="006F12FF" w:rsidRDefault="00287731" w:rsidP="004C195F">
            <w:pPr>
              <w:pStyle w:val="83ErlText"/>
              <w:jc w:val="left"/>
            </w:pPr>
            <w:r w:rsidRPr="006F12FF">
              <w:t xml:space="preserve">ŠĶĪDUMS INJEKCIJĀM AMPULĀS 2MG/ML 5 1ML </w:t>
            </w:r>
          </w:p>
        </w:tc>
        <w:tc>
          <w:tcPr>
            <w:tcW w:w="1519" w:type="dxa"/>
            <w:vAlign w:val="center"/>
          </w:tcPr>
          <w:p w14:paraId="50165102" w14:textId="77777777" w:rsidR="00287731" w:rsidRPr="006F12FF" w:rsidRDefault="00287731" w:rsidP="004C195F">
            <w:pPr>
              <w:pStyle w:val="83ErlText"/>
              <w:jc w:val="left"/>
            </w:pPr>
            <w:r w:rsidRPr="006F12FF">
              <w:t>3543965</w:t>
            </w:r>
          </w:p>
        </w:tc>
      </w:tr>
      <w:tr w:rsidR="00287731" w:rsidRPr="006F12FF" w14:paraId="3FE32229" w14:textId="77777777" w:rsidTr="003608A6">
        <w:tc>
          <w:tcPr>
            <w:tcW w:w="1908" w:type="dxa"/>
            <w:vAlign w:val="center"/>
          </w:tcPr>
          <w:p w14:paraId="2BF9FDB2" w14:textId="77777777" w:rsidR="00287731" w:rsidRPr="006F12FF" w:rsidRDefault="00287731" w:rsidP="004C195F">
            <w:pPr>
              <w:pStyle w:val="83ErlText"/>
              <w:jc w:val="left"/>
            </w:pPr>
            <w:r w:rsidRPr="006F12FF">
              <w:t>HIDROMORFONS</w:t>
            </w:r>
          </w:p>
        </w:tc>
        <w:tc>
          <w:tcPr>
            <w:tcW w:w="2358" w:type="dxa"/>
            <w:vAlign w:val="center"/>
          </w:tcPr>
          <w:p w14:paraId="30865F79" w14:textId="77777777" w:rsidR="00287731" w:rsidRPr="006F12FF" w:rsidRDefault="00287731" w:rsidP="004C195F">
            <w:pPr>
              <w:pStyle w:val="83ErlText"/>
              <w:jc w:val="left"/>
            </w:pPr>
            <w:r w:rsidRPr="006F12FF">
              <w:t>HYDAL KAPS</w:t>
            </w:r>
          </w:p>
        </w:tc>
        <w:tc>
          <w:tcPr>
            <w:tcW w:w="2935" w:type="dxa"/>
            <w:vAlign w:val="center"/>
          </w:tcPr>
          <w:p w14:paraId="2E096C37" w14:textId="77777777" w:rsidR="00287731" w:rsidRPr="006F12FF" w:rsidRDefault="00287731" w:rsidP="004C195F">
            <w:pPr>
              <w:pStyle w:val="83ErlText"/>
              <w:jc w:val="left"/>
            </w:pPr>
            <w:r w:rsidRPr="006F12FF">
              <w:t>ILGSTOŠAS IEDARBĪBAS KAPSULAS 8MG 10</w:t>
            </w:r>
          </w:p>
        </w:tc>
        <w:tc>
          <w:tcPr>
            <w:tcW w:w="1519" w:type="dxa"/>
            <w:vAlign w:val="center"/>
          </w:tcPr>
          <w:p w14:paraId="3A8949DB" w14:textId="77777777" w:rsidR="00287731" w:rsidRPr="006F12FF" w:rsidRDefault="00287731" w:rsidP="004C195F">
            <w:pPr>
              <w:pStyle w:val="83ErlText"/>
              <w:jc w:val="left"/>
            </w:pPr>
            <w:r w:rsidRPr="006F12FF">
              <w:t>1312428</w:t>
            </w:r>
          </w:p>
        </w:tc>
      </w:tr>
      <w:tr w:rsidR="00287731" w:rsidRPr="006F12FF" w14:paraId="69AEC2F3" w14:textId="77777777" w:rsidTr="003608A6">
        <w:tc>
          <w:tcPr>
            <w:tcW w:w="1908" w:type="dxa"/>
            <w:vAlign w:val="center"/>
          </w:tcPr>
          <w:p w14:paraId="07A2634D" w14:textId="77777777" w:rsidR="00287731" w:rsidRPr="006F12FF" w:rsidRDefault="00287731" w:rsidP="004C195F">
            <w:pPr>
              <w:pStyle w:val="83ErlText"/>
              <w:jc w:val="left"/>
            </w:pPr>
            <w:r w:rsidRPr="006F12FF">
              <w:t>HIDROMORFONS</w:t>
            </w:r>
          </w:p>
        </w:tc>
        <w:tc>
          <w:tcPr>
            <w:tcW w:w="2358" w:type="dxa"/>
            <w:vAlign w:val="center"/>
          </w:tcPr>
          <w:p w14:paraId="7BC843BB" w14:textId="77777777" w:rsidR="00287731" w:rsidRPr="006F12FF" w:rsidRDefault="00287731" w:rsidP="004C195F">
            <w:pPr>
              <w:pStyle w:val="83ErlText"/>
              <w:jc w:val="left"/>
            </w:pPr>
            <w:r w:rsidRPr="006F12FF">
              <w:t>HYDAL KAPS</w:t>
            </w:r>
          </w:p>
        </w:tc>
        <w:tc>
          <w:tcPr>
            <w:tcW w:w="2935" w:type="dxa"/>
            <w:vAlign w:val="center"/>
          </w:tcPr>
          <w:p w14:paraId="4CDB5711" w14:textId="77777777" w:rsidR="00287731" w:rsidRPr="006F12FF" w:rsidRDefault="00287731" w:rsidP="004C195F">
            <w:pPr>
              <w:pStyle w:val="83ErlText"/>
              <w:jc w:val="left"/>
            </w:pPr>
            <w:r w:rsidRPr="006F12FF">
              <w:t>ILGSTOŠAS IEDARBĪBAS KAPSULAS 24MG 30</w:t>
            </w:r>
          </w:p>
        </w:tc>
        <w:tc>
          <w:tcPr>
            <w:tcW w:w="1519" w:type="dxa"/>
            <w:vAlign w:val="center"/>
          </w:tcPr>
          <w:p w14:paraId="15A80404" w14:textId="77777777" w:rsidR="00287731" w:rsidRPr="006F12FF" w:rsidRDefault="00287731" w:rsidP="004C195F">
            <w:pPr>
              <w:pStyle w:val="83ErlText"/>
              <w:jc w:val="left"/>
            </w:pPr>
            <w:r w:rsidRPr="006F12FF">
              <w:t>1312486</w:t>
            </w:r>
          </w:p>
        </w:tc>
      </w:tr>
      <w:tr w:rsidR="00287731" w:rsidRPr="006F12FF" w14:paraId="3C6067F7" w14:textId="77777777" w:rsidTr="003608A6">
        <w:tc>
          <w:tcPr>
            <w:tcW w:w="1908" w:type="dxa"/>
            <w:vAlign w:val="center"/>
          </w:tcPr>
          <w:p w14:paraId="7079D8A3" w14:textId="77777777" w:rsidR="00287731" w:rsidRPr="006F12FF" w:rsidRDefault="00287731" w:rsidP="004C195F">
            <w:pPr>
              <w:pStyle w:val="83ErlText"/>
              <w:jc w:val="left"/>
            </w:pPr>
            <w:r w:rsidRPr="006F12FF">
              <w:t>HIDROMORFONS</w:t>
            </w:r>
          </w:p>
        </w:tc>
        <w:tc>
          <w:tcPr>
            <w:tcW w:w="2358" w:type="dxa"/>
            <w:vAlign w:val="center"/>
          </w:tcPr>
          <w:p w14:paraId="0D78E8CB" w14:textId="77777777" w:rsidR="00287731" w:rsidRPr="006F12FF" w:rsidRDefault="00287731" w:rsidP="004C195F">
            <w:pPr>
              <w:pStyle w:val="83ErlText"/>
              <w:jc w:val="left"/>
            </w:pPr>
            <w:r w:rsidRPr="006F12FF">
              <w:t>HYDAL KAPS</w:t>
            </w:r>
          </w:p>
        </w:tc>
        <w:tc>
          <w:tcPr>
            <w:tcW w:w="2935" w:type="dxa"/>
            <w:vAlign w:val="center"/>
          </w:tcPr>
          <w:p w14:paraId="728765B8" w14:textId="77777777" w:rsidR="00287731" w:rsidRPr="006F12FF" w:rsidRDefault="00287731" w:rsidP="004C195F">
            <w:pPr>
              <w:pStyle w:val="83ErlText"/>
              <w:jc w:val="left"/>
            </w:pPr>
            <w:r w:rsidRPr="006F12FF">
              <w:t>ILGSTOŠAS IEDARBĪBAS KAPSULAS 4MG 10</w:t>
            </w:r>
          </w:p>
        </w:tc>
        <w:tc>
          <w:tcPr>
            <w:tcW w:w="1519" w:type="dxa"/>
            <w:vAlign w:val="center"/>
          </w:tcPr>
          <w:p w14:paraId="4F5649F7" w14:textId="77777777" w:rsidR="00287731" w:rsidRPr="006F12FF" w:rsidRDefault="00287731" w:rsidP="004C195F">
            <w:pPr>
              <w:pStyle w:val="83ErlText"/>
              <w:jc w:val="left"/>
            </w:pPr>
            <w:r w:rsidRPr="006F12FF">
              <w:t>1312405</w:t>
            </w:r>
          </w:p>
        </w:tc>
      </w:tr>
      <w:tr w:rsidR="00287731" w:rsidRPr="006F12FF" w14:paraId="78F93F6E" w14:textId="77777777" w:rsidTr="003608A6">
        <w:tc>
          <w:tcPr>
            <w:tcW w:w="1908" w:type="dxa"/>
            <w:vAlign w:val="center"/>
          </w:tcPr>
          <w:p w14:paraId="59814366" w14:textId="77777777" w:rsidR="00287731" w:rsidRPr="006F12FF" w:rsidRDefault="00287731" w:rsidP="004C195F">
            <w:pPr>
              <w:pStyle w:val="83ErlText"/>
              <w:jc w:val="left"/>
            </w:pPr>
            <w:r w:rsidRPr="006F12FF">
              <w:t>HIDROMORFONS</w:t>
            </w:r>
          </w:p>
        </w:tc>
        <w:tc>
          <w:tcPr>
            <w:tcW w:w="2358" w:type="dxa"/>
            <w:vAlign w:val="center"/>
          </w:tcPr>
          <w:p w14:paraId="4F0383A2" w14:textId="77777777" w:rsidR="00287731" w:rsidRPr="006F12FF" w:rsidRDefault="00287731" w:rsidP="004C195F">
            <w:pPr>
              <w:pStyle w:val="83ErlText"/>
              <w:jc w:val="left"/>
            </w:pPr>
            <w:r w:rsidRPr="006F12FF">
              <w:t>HYDAL KAPS</w:t>
            </w:r>
          </w:p>
        </w:tc>
        <w:tc>
          <w:tcPr>
            <w:tcW w:w="2935" w:type="dxa"/>
            <w:vAlign w:val="center"/>
          </w:tcPr>
          <w:p w14:paraId="54DDC70D" w14:textId="77777777" w:rsidR="00287731" w:rsidRPr="006F12FF" w:rsidRDefault="00287731" w:rsidP="004C195F">
            <w:pPr>
              <w:pStyle w:val="83ErlText"/>
              <w:jc w:val="left"/>
            </w:pPr>
            <w:r w:rsidRPr="006F12FF">
              <w:t>KAPSULAS 2.60MG 10</w:t>
            </w:r>
          </w:p>
        </w:tc>
        <w:tc>
          <w:tcPr>
            <w:tcW w:w="1519" w:type="dxa"/>
            <w:vAlign w:val="center"/>
          </w:tcPr>
          <w:p w14:paraId="5B2A1876" w14:textId="77777777" w:rsidR="00287731" w:rsidRPr="006F12FF" w:rsidRDefault="00287731" w:rsidP="004C195F">
            <w:pPr>
              <w:pStyle w:val="83ErlText"/>
              <w:jc w:val="left"/>
            </w:pPr>
            <w:r w:rsidRPr="006F12FF">
              <w:t>1312517</w:t>
            </w:r>
          </w:p>
        </w:tc>
      </w:tr>
      <w:tr w:rsidR="00287731" w:rsidRPr="006F12FF" w14:paraId="0C29A75E" w14:textId="77777777" w:rsidTr="003608A6">
        <w:tc>
          <w:tcPr>
            <w:tcW w:w="1908" w:type="dxa"/>
            <w:vAlign w:val="center"/>
          </w:tcPr>
          <w:p w14:paraId="0D0353A1" w14:textId="77777777" w:rsidR="00287731" w:rsidRPr="006F12FF" w:rsidRDefault="00287731" w:rsidP="004C195F">
            <w:pPr>
              <w:pStyle w:val="83ErlText"/>
              <w:jc w:val="left"/>
            </w:pPr>
            <w:r w:rsidRPr="006F12FF">
              <w:t>HIDROMORFONS</w:t>
            </w:r>
          </w:p>
        </w:tc>
        <w:tc>
          <w:tcPr>
            <w:tcW w:w="2358" w:type="dxa"/>
            <w:vAlign w:val="center"/>
          </w:tcPr>
          <w:p w14:paraId="53ABF3EB" w14:textId="77777777" w:rsidR="00287731" w:rsidRPr="006F12FF" w:rsidRDefault="00287731" w:rsidP="004C195F">
            <w:pPr>
              <w:pStyle w:val="83ErlText"/>
              <w:jc w:val="left"/>
            </w:pPr>
            <w:r w:rsidRPr="006F12FF">
              <w:t>HYDAL KAPS</w:t>
            </w:r>
          </w:p>
        </w:tc>
        <w:tc>
          <w:tcPr>
            <w:tcW w:w="2935" w:type="dxa"/>
            <w:vAlign w:val="center"/>
          </w:tcPr>
          <w:p w14:paraId="06B97390" w14:textId="77777777" w:rsidR="00287731" w:rsidRPr="006F12FF" w:rsidRDefault="00287731" w:rsidP="004C195F">
            <w:pPr>
              <w:pStyle w:val="83ErlText"/>
              <w:jc w:val="left"/>
            </w:pPr>
            <w:r w:rsidRPr="006F12FF">
              <w:t>ILGSTOŠAS IEDARBĪBAS KAPSULAS 2MG 10</w:t>
            </w:r>
          </w:p>
        </w:tc>
        <w:tc>
          <w:tcPr>
            <w:tcW w:w="1519" w:type="dxa"/>
            <w:vAlign w:val="center"/>
          </w:tcPr>
          <w:p w14:paraId="13931217" w14:textId="77777777" w:rsidR="00287731" w:rsidRPr="006F12FF" w:rsidRDefault="00287731" w:rsidP="004C195F">
            <w:pPr>
              <w:pStyle w:val="83ErlText"/>
              <w:jc w:val="left"/>
            </w:pPr>
            <w:r w:rsidRPr="006F12FF">
              <w:t>1312380</w:t>
            </w:r>
          </w:p>
        </w:tc>
      </w:tr>
      <w:tr w:rsidR="00287731" w:rsidRPr="006F12FF" w14:paraId="5FB6A0C4" w14:textId="77777777" w:rsidTr="003608A6">
        <w:tc>
          <w:tcPr>
            <w:tcW w:w="1908" w:type="dxa"/>
            <w:vAlign w:val="center"/>
          </w:tcPr>
          <w:p w14:paraId="35067EAA" w14:textId="77777777" w:rsidR="00287731" w:rsidRPr="006F12FF" w:rsidRDefault="00287731" w:rsidP="004C195F">
            <w:pPr>
              <w:pStyle w:val="83ErlText"/>
              <w:jc w:val="left"/>
            </w:pPr>
            <w:r w:rsidRPr="006F12FF">
              <w:t>HIDROMORFONS</w:t>
            </w:r>
          </w:p>
        </w:tc>
        <w:tc>
          <w:tcPr>
            <w:tcW w:w="2358" w:type="dxa"/>
            <w:vAlign w:val="center"/>
          </w:tcPr>
          <w:p w14:paraId="55361E77" w14:textId="77777777" w:rsidR="00287731" w:rsidRPr="006F12FF" w:rsidRDefault="00287731" w:rsidP="004C195F">
            <w:pPr>
              <w:pStyle w:val="83ErlText"/>
              <w:jc w:val="left"/>
            </w:pPr>
            <w:r w:rsidRPr="006F12FF">
              <w:t>HYDAL KAPS</w:t>
            </w:r>
          </w:p>
        </w:tc>
        <w:tc>
          <w:tcPr>
            <w:tcW w:w="2935" w:type="dxa"/>
            <w:vAlign w:val="center"/>
          </w:tcPr>
          <w:p w14:paraId="183BABDA" w14:textId="77777777" w:rsidR="00287731" w:rsidRPr="006F12FF" w:rsidRDefault="00287731" w:rsidP="004C195F">
            <w:pPr>
              <w:pStyle w:val="83ErlText"/>
              <w:jc w:val="left"/>
            </w:pPr>
            <w:r w:rsidRPr="006F12FF">
              <w:t>KAPSULAS 1.30MG 10</w:t>
            </w:r>
          </w:p>
        </w:tc>
        <w:tc>
          <w:tcPr>
            <w:tcW w:w="1519" w:type="dxa"/>
            <w:vAlign w:val="center"/>
          </w:tcPr>
          <w:p w14:paraId="443C7DE5" w14:textId="77777777" w:rsidR="00287731" w:rsidRPr="006F12FF" w:rsidRDefault="00287731" w:rsidP="004C195F">
            <w:pPr>
              <w:pStyle w:val="83ErlText"/>
              <w:jc w:val="left"/>
            </w:pPr>
            <w:r w:rsidRPr="006F12FF">
              <w:t>1312492</w:t>
            </w:r>
          </w:p>
        </w:tc>
      </w:tr>
      <w:tr w:rsidR="00287731" w:rsidRPr="006F12FF" w14:paraId="35B7B88C" w14:textId="77777777" w:rsidTr="003608A6">
        <w:tc>
          <w:tcPr>
            <w:tcW w:w="1908" w:type="dxa"/>
            <w:vAlign w:val="center"/>
          </w:tcPr>
          <w:p w14:paraId="7C427297" w14:textId="77777777" w:rsidR="00287731" w:rsidRPr="006F12FF" w:rsidRDefault="00287731" w:rsidP="004C195F">
            <w:pPr>
              <w:pStyle w:val="83ErlText"/>
              <w:jc w:val="left"/>
            </w:pPr>
            <w:r w:rsidRPr="006F12FF">
              <w:t>HIDROMORFONS</w:t>
            </w:r>
          </w:p>
        </w:tc>
        <w:tc>
          <w:tcPr>
            <w:tcW w:w="2358" w:type="dxa"/>
            <w:vAlign w:val="center"/>
          </w:tcPr>
          <w:p w14:paraId="1C330092" w14:textId="77777777" w:rsidR="00287731" w:rsidRPr="006F12FF" w:rsidRDefault="00287731" w:rsidP="004C195F">
            <w:pPr>
              <w:pStyle w:val="83ErlText"/>
              <w:jc w:val="left"/>
            </w:pPr>
            <w:r w:rsidRPr="006F12FF">
              <w:t>HYDAL KAPS</w:t>
            </w:r>
          </w:p>
        </w:tc>
        <w:tc>
          <w:tcPr>
            <w:tcW w:w="2935" w:type="dxa"/>
            <w:vAlign w:val="center"/>
          </w:tcPr>
          <w:p w14:paraId="6BA9A24D" w14:textId="77777777" w:rsidR="00287731" w:rsidRPr="006F12FF" w:rsidRDefault="00287731" w:rsidP="004C195F">
            <w:pPr>
              <w:pStyle w:val="83ErlText"/>
              <w:jc w:val="left"/>
            </w:pPr>
            <w:r w:rsidRPr="006F12FF">
              <w:t>ILGSTOŠAS IEDARBĪBAS KAPSULAS 16MG 30</w:t>
            </w:r>
          </w:p>
        </w:tc>
        <w:tc>
          <w:tcPr>
            <w:tcW w:w="1519" w:type="dxa"/>
            <w:vAlign w:val="center"/>
          </w:tcPr>
          <w:p w14:paraId="65C445D4" w14:textId="77777777" w:rsidR="00287731" w:rsidRPr="006F12FF" w:rsidRDefault="00287731" w:rsidP="004C195F">
            <w:pPr>
              <w:pStyle w:val="83ErlText"/>
              <w:jc w:val="left"/>
            </w:pPr>
            <w:r w:rsidRPr="006F12FF">
              <w:t>1312457</w:t>
            </w:r>
          </w:p>
        </w:tc>
      </w:tr>
      <w:tr w:rsidR="00287731" w:rsidRPr="006F12FF" w14:paraId="6DBEE7E5" w14:textId="77777777" w:rsidTr="003608A6">
        <w:tc>
          <w:tcPr>
            <w:tcW w:w="1908" w:type="dxa"/>
            <w:vAlign w:val="center"/>
          </w:tcPr>
          <w:p w14:paraId="642FA73A" w14:textId="77777777" w:rsidR="00287731" w:rsidRPr="006F12FF" w:rsidRDefault="00287731" w:rsidP="004C195F">
            <w:pPr>
              <w:pStyle w:val="83ErlText"/>
              <w:jc w:val="left"/>
            </w:pPr>
            <w:r w:rsidRPr="006F12FF">
              <w:t>HIDROMORFONS</w:t>
            </w:r>
          </w:p>
        </w:tc>
        <w:tc>
          <w:tcPr>
            <w:tcW w:w="2358" w:type="dxa"/>
            <w:vAlign w:val="center"/>
          </w:tcPr>
          <w:p w14:paraId="132F4A25" w14:textId="77777777" w:rsidR="00287731" w:rsidRPr="006F12FF" w:rsidRDefault="00287731" w:rsidP="004C195F">
            <w:pPr>
              <w:pStyle w:val="83ErlText"/>
              <w:jc w:val="left"/>
            </w:pPr>
            <w:r w:rsidRPr="006F12FF">
              <w:t>HYDAL KAPS</w:t>
            </w:r>
          </w:p>
        </w:tc>
        <w:tc>
          <w:tcPr>
            <w:tcW w:w="2935" w:type="dxa"/>
            <w:vAlign w:val="center"/>
          </w:tcPr>
          <w:p w14:paraId="183C1A67" w14:textId="77777777" w:rsidR="00287731" w:rsidRPr="006F12FF" w:rsidRDefault="00287731" w:rsidP="004C195F">
            <w:pPr>
              <w:pStyle w:val="83ErlText"/>
              <w:jc w:val="left"/>
            </w:pPr>
            <w:r w:rsidRPr="006F12FF">
              <w:t>KAPSULAS 2.60MG 30</w:t>
            </w:r>
          </w:p>
        </w:tc>
        <w:tc>
          <w:tcPr>
            <w:tcW w:w="1519" w:type="dxa"/>
            <w:vAlign w:val="center"/>
          </w:tcPr>
          <w:p w14:paraId="54CD944B" w14:textId="77777777" w:rsidR="00287731" w:rsidRPr="006F12FF" w:rsidRDefault="00287731" w:rsidP="004C195F">
            <w:pPr>
              <w:pStyle w:val="83ErlText"/>
              <w:jc w:val="left"/>
            </w:pPr>
            <w:r w:rsidRPr="006F12FF">
              <w:t>1312523</w:t>
            </w:r>
          </w:p>
        </w:tc>
      </w:tr>
      <w:tr w:rsidR="00287731" w:rsidRPr="006F12FF" w14:paraId="7E7FF193" w14:textId="77777777" w:rsidTr="003608A6">
        <w:tc>
          <w:tcPr>
            <w:tcW w:w="1908" w:type="dxa"/>
            <w:vAlign w:val="center"/>
          </w:tcPr>
          <w:p w14:paraId="4FD3368C" w14:textId="77777777" w:rsidR="00287731" w:rsidRPr="006F12FF" w:rsidRDefault="00287731" w:rsidP="004C195F">
            <w:pPr>
              <w:pStyle w:val="83ErlText"/>
              <w:jc w:val="left"/>
            </w:pPr>
            <w:r w:rsidRPr="006F12FF">
              <w:t>HIDROMORFONS</w:t>
            </w:r>
          </w:p>
        </w:tc>
        <w:tc>
          <w:tcPr>
            <w:tcW w:w="2358" w:type="dxa"/>
            <w:vAlign w:val="center"/>
          </w:tcPr>
          <w:p w14:paraId="74E08A86" w14:textId="77777777" w:rsidR="00287731" w:rsidRPr="006F12FF" w:rsidRDefault="00287731" w:rsidP="004C195F">
            <w:pPr>
              <w:pStyle w:val="83ErlText"/>
              <w:jc w:val="left"/>
            </w:pPr>
            <w:r w:rsidRPr="006F12FF">
              <w:t>HYDAL KAPS</w:t>
            </w:r>
          </w:p>
        </w:tc>
        <w:tc>
          <w:tcPr>
            <w:tcW w:w="2935" w:type="dxa"/>
            <w:vAlign w:val="center"/>
          </w:tcPr>
          <w:p w14:paraId="652F2592" w14:textId="77777777" w:rsidR="00287731" w:rsidRPr="006F12FF" w:rsidRDefault="00287731" w:rsidP="004C195F">
            <w:pPr>
              <w:pStyle w:val="83ErlText"/>
              <w:jc w:val="left"/>
            </w:pPr>
            <w:r w:rsidRPr="006F12FF">
              <w:t>ILGSTOŠAS IEDARBĪBAS KAPSULAS 8MG 30</w:t>
            </w:r>
          </w:p>
        </w:tc>
        <w:tc>
          <w:tcPr>
            <w:tcW w:w="1519" w:type="dxa"/>
            <w:vAlign w:val="center"/>
          </w:tcPr>
          <w:p w14:paraId="5CC14BA5" w14:textId="77777777" w:rsidR="00287731" w:rsidRPr="006F12FF" w:rsidRDefault="00287731" w:rsidP="004C195F">
            <w:pPr>
              <w:pStyle w:val="83ErlText"/>
              <w:jc w:val="left"/>
            </w:pPr>
            <w:r w:rsidRPr="006F12FF">
              <w:t>1312434</w:t>
            </w:r>
          </w:p>
        </w:tc>
      </w:tr>
      <w:tr w:rsidR="00287731" w:rsidRPr="006F12FF" w14:paraId="23E6B2EA" w14:textId="77777777" w:rsidTr="003608A6">
        <w:tc>
          <w:tcPr>
            <w:tcW w:w="1908" w:type="dxa"/>
            <w:vAlign w:val="center"/>
          </w:tcPr>
          <w:p w14:paraId="0D637F2E" w14:textId="77777777" w:rsidR="00287731" w:rsidRPr="006F12FF" w:rsidRDefault="00287731" w:rsidP="004C195F">
            <w:pPr>
              <w:pStyle w:val="83ErlText"/>
              <w:jc w:val="left"/>
            </w:pPr>
            <w:r w:rsidRPr="006F12FF">
              <w:t>HIDROMORFONS</w:t>
            </w:r>
          </w:p>
        </w:tc>
        <w:tc>
          <w:tcPr>
            <w:tcW w:w="2358" w:type="dxa"/>
            <w:vAlign w:val="center"/>
          </w:tcPr>
          <w:p w14:paraId="3D12B50B" w14:textId="77777777" w:rsidR="00287731" w:rsidRPr="006F12FF" w:rsidRDefault="00287731" w:rsidP="004C195F">
            <w:pPr>
              <w:pStyle w:val="83ErlText"/>
              <w:jc w:val="left"/>
            </w:pPr>
            <w:r w:rsidRPr="006F12FF">
              <w:t>HYDAL KAPS</w:t>
            </w:r>
          </w:p>
        </w:tc>
        <w:tc>
          <w:tcPr>
            <w:tcW w:w="2935" w:type="dxa"/>
            <w:vAlign w:val="center"/>
          </w:tcPr>
          <w:p w14:paraId="11B83CB8" w14:textId="77777777" w:rsidR="00287731" w:rsidRPr="006F12FF" w:rsidRDefault="00287731" w:rsidP="004C195F">
            <w:pPr>
              <w:pStyle w:val="83ErlText"/>
              <w:jc w:val="left"/>
            </w:pPr>
            <w:r w:rsidRPr="006F12FF">
              <w:t>KAPSULAS 1.30MG 30</w:t>
            </w:r>
          </w:p>
        </w:tc>
        <w:tc>
          <w:tcPr>
            <w:tcW w:w="1519" w:type="dxa"/>
            <w:vAlign w:val="center"/>
          </w:tcPr>
          <w:p w14:paraId="63FE0A86" w14:textId="77777777" w:rsidR="00287731" w:rsidRPr="006F12FF" w:rsidRDefault="00287731" w:rsidP="004C195F">
            <w:pPr>
              <w:pStyle w:val="83ErlText"/>
              <w:jc w:val="left"/>
            </w:pPr>
            <w:r w:rsidRPr="006F12FF">
              <w:t>1312500</w:t>
            </w:r>
          </w:p>
        </w:tc>
      </w:tr>
      <w:tr w:rsidR="00287731" w:rsidRPr="006F12FF" w14:paraId="3AB16257" w14:textId="77777777" w:rsidTr="003608A6">
        <w:tc>
          <w:tcPr>
            <w:tcW w:w="1908" w:type="dxa"/>
            <w:vAlign w:val="center"/>
          </w:tcPr>
          <w:p w14:paraId="646A74A0" w14:textId="77777777" w:rsidR="00287731" w:rsidRPr="006F12FF" w:rsidRDefault="00287731" w:rsidP="004C195F">
            <w:pPr>
              <w:pStyle w:val="83ErlText"/>
              <w:jc w:val="left"/>
            </w:pPr>
            <w:r w:rsidRPr="006F12FF">
              <w:t>HIDROMORFONS</w:t>
            </w:r>
          </w:p>
        </w:tc>
        <w:tc>
          <w:tcPr>
            <w:tcW w:w="2358" w:type="dxa"/>
            <w:vAlign w:val="center"/>
          </w:tcPr>
          <w:p w14:paraId="6309121D" w14:textId="77777777" w:rsidR="00287731" w:rsidRPr="006F12FF" w:rsidRDefault="00287731" w:rsidP="004C195F">
            <w:pPr>
              <w:pStyle w:val="83ErlText"/>
              <w:jc w:val="left"/>
            </w:pPr>
            <w:r w:rsidRPr="006F12FF">
              <w:t>HYDAL KAPS</w:t>
            </w:r>
          </w:p>
        </w:tc>
        <w:tc>
          <w:tcPr>
            <w:tcW w:w="2935" w:type="dxa"/>
            <w:vAlign w:val="center"/>
          </w:tcPr>
          <w:p w14:paraId="6E08C344" w14:textId="77777777" w:rsidR="00287731" w:rsidRPr="006F12FF" w:rsidRDefault="00287731" w:rsidP="004C195F">
            <w:pPr>
              <w:pStyle w:val="83ErlText"/>
              <w:jc w:val="left"/>
            </w:pPr>
            <w:r w:rsidRPr="006F12FF">
              <w:t>ILGSTOŠAS IEDARBĪBAS KAPSULAS 4MG 30</w:t>
            </w:r>
          </w:p>
        </w:tc>
        <w:tc>
          <w:tcPr>
            <w:tcW w:w="1519" w:type="dxa"/>
            <w:vAlign w:val="center"/>
          </w:tcPr>
          <w:p w14:paraId="6137F4A6" w14:textId="77777777" w:rsidR="00287731" w:rsidRPr="006F12FF" w:rsidRDefault="00287731" w:rsidP="004C195F">
            <w:pPr>
              <w:pStyle w:val="83ErlText"/>
              <w:jc w:val="left"/>
            </w:pPr>
            <w:r w:rsidRPr="006F12FF">
              <w:t>1312411</w:t>
            </w:r>
          </w:p>
        </w:tc>
      </w:tr>
      <w:tr w:rsidR="00287731" w:rsidRPr="006F12FF" w14:paraId="2D37EC05" w14:textId="77777777" w:rsidTr="003608A6">
        <w:tc>
          <w:tcPr>
            <w:tcW w:w="1908" w:type="dxa"/>
            <w:vAlign w:val="center"/>
          </w:tcPr>
          <w:p w14:paraId="42167BDF" w14:textId="77777777" w:rsidR="00287731" w:rsidRPr="006F12FF" w:rsidRDefault="00287731" w:rsidP="004C195F">
            <w:pPr>
              <w:pStyle w:val="83ErlText"/>
              <w:jc w:val="left"/>
            </w:pPr>
            <w:r w:rsidRPr="006F12FF">
              <w:t>HIDROMORFONS</w:t>
            </w:r>
          </w:p>
        </w:tc>
        <w:tc>
          <w:tcPr>
            <w:tcW w:w="2358" w:type="dxa"/>
            <w:vAlign w:val="center"/>
          </w:tcPr>
          <w:p w14:paraId="739AF2CD" w14:textId="77777777" w:rsidR="00287731" w:rsidRPr="006F12FF" w:rsidRDefault="00287731" w:rsidP="004C195F">
            <w:pPr>
              <w:pStyle w:val="83ErlText"/>
              <w:jc w:val="left"/>
            </w:pPr>
            <w:r w:rsidRPr="006F12FF">
              <w:t>HYDAL KAPS</w:t>
            </w:r>
          </w:p>
        </w:tc>
        <w:tc>
          <w:tcPr>
            <w:tcW w:w="2935" w:type="dxa"/>
            <w:vAlign w:val="center"/>
          </w:tcPr>
          <w:p w14:paraId="1A6185AE" w14:textId="77777777" w:rsidR="00287731" w:rsidRPr="006F12FF" w:rsidRDefault="00287731" w:rsidP="004C195F">
            <w:pPr>
              <w:pStyle w:val="83ErlText"/>
              <w:jc w:val="left"/>
            </w:pPr>
            <w:r w:rsidRPr="006F12FF">
              <w:t>ILGSTOŠAS IEDARBĪBAS KAPSULAS 2MG 30</w:t>
            </w:r>
          </w:p>
        </w:tc>
        <w:tc>
          <w:tcPr>
            <w:tcW w:w="1519" w:type="dxa"/>
            <w:vAlign w:val="center"/>
          </w:tcPr>
          <w:p w14:paraId="2A522A92" w14:textId="77777777" w:rsidR="00287731" w:rsidRPr="006F12FF" w:rsidRDefault="00287731" w:rsidP="004C195F">
            <w:pPr>
              <w:pStyle w:val="83ErlText"/>
              <w:jc w:val="left"/>
            </w:pPr>
            <w:r w:rsidRPr="006F12FF">
              <w:t>1312397</w:t>
            </w:r>
          </w:p>
        </w:tc>
      </w:tr>
      <w:tr w:rsidR="00287731" w:rsidRPr="006F12FF" w14:paraId="37F37F5B" w14:textId="77777777" w:rsidTr="003608A6">
        <w:tc>
          <w:tcPr>
            <w:tcW w:w="1908" w:type="dxa"/>
            <w:vAlign w:val="center"/>
          </w:tcPr>
          <w:p w14:paraId="55665282" w14:textId="77777777" w:rsidR="00287731" w:rsidRPr="006F12FF" w:rsidRDefault="00287731" w:rsidP="004C195F">
            <w:pPr>
              <w:pStyle w:val="83ErlText"/>
              <w:jc w:val="left"/>
            </w:pPr>
            <w:r w:rsidRPr="006F12FF">
              <w:t>HIDROMORFONS</w:t>
            </w:r>
          </w:p>
        </w:tc>
        <w:tc>
          <w:tcPr>
            <w:tcW w:w="2358" w:type="dxa"/>
            <w:vAlign w:val="center"/>
          </w:tcPr>
          <w:p w14:paraId="51782522" w14:textId="77777777" w:rsidR="00287731" w:rsidRPr="006F12FF" w:rsidRDefault="00287731" w:rsidP="004C195F">
            <w:pPr>
              <w:pStyle w:val="83ErlText"/>
              <w:jc w:val="left"/>
            </w:pPr>
            <w:r w:rsidRPr="006F12FF">
              <w:t>HYDROMORPHON-KALCE</w:t>
            </w:r>
          </w:p>
        </w:tc>
        <w:tc>
          <w:tcPr>
            <w:tcW w:w="2935" w:type="dxa"/>
            <w:vAlign w:val="center"/>
          </w:tcPr>
          <w:p w14:paraId="09357660" w14:textId="77777777" w:rsidR="00287731" w:rsidRPr="006F12FF" w:rsidRDefault="00287731" w:rsidP="004C195F">
            <w:pPr>
              <w:pStyle w:val="83ErlText"/>
              <w:jc w:val="left"/>
            </w:pPr>
            <w:r w:rsidRPr="006F12FF">
              <w:t>ŠĶĪDUMS INJEKCIJĀM/INFŪZIJĀM AMPULĀS 2MG/ML 5 1ML</w:t>
            </w:r>
          </w:p>
        </w:tc>
        <w:tc>
          <w:tcPr>
            <w:tcW w:w="1519" w:type="dxa"/>
            <w:vAlign w:val="center"/>
          </w:tcPr>
          <w:p w14:paraId="630AFF5D" w14:textId="77777777" w:rsidR="00287731" w:rsidRPr="006F12FF" w:rsidRDefault="00287731" w:rsidP="004C195F">
            <w:pPr>
              <w:pStyle w:val="83ErlText"/>
              <w:jc w:val="left"/>
            </w:pPr>
            <w:r w:rsidRPr="006F12FF">
              <w:t>4962871</w:t>
            </w:r>
          </w:p>
        </w:tc>
      </w:tr>
      <w:tr w:rsidR="00287731" w:rsidRPr="006F12FF" w14:paraId="161A5BBE" w14:textId="77777777" w:rsidTr="003608A6">
        <w:tc>
          <w:tcPr>
            <w:tcW w:w="1908" w:type="dxa"/>
            <w:vAlign w:val="center"/>
          </w:tcPr>
          <w:p w14:paraId="1369A778" w14:textId="77777777" w:rsidR="00287731" w:rsidRPr="006F12FF" w:rsidRDefault="00287731" w:rsidP="004C195F">
            <w:pPr>
              <w:pStyle w:val="83ErlText"/>
              <w:jc w:val="left"/>
            </w:pPr>
            <w:r w:rsidRPr="006F12FF">
              <w:lastRenderedPageBreak/>
              <w:t>HIDROMORFONS</w:t>
            </w:r>
          </w:p>
        </w:tc>
        <w:tc>
          <w:tcPr>
            <w:tcW w:w="2358" w:type="dxa"/>
            <w:vAlign w:val="center"/>
          </w:tcPr>
          <w:p w14:paraId="574A5F2A" w14:textId="77777777" w:rsidR="00287731" w:rsidRPr="006F12FF" w:rsidRDefault="00287731" w:rsidP="004C195F">
            <w:pPr>
              <w:pStyle w:val="83ErlText"/>
              <w:jc w:val="left"/>
            </w:pPr>
            <w:r w:rsidRPr="006F12FF">
              <w:t>HYDROMORPHON- RATIOIO</w:t>
            </w:r>
          </w:p>
        </w:tc>
        <w:tc>
          <w:tcPr>
            <w:tcW w:w="2935" w:type="dxa"/>
            <w:vAlign w:val="center"/>
          </w:tcPr>
          <w:p w14:paraId="5B31AD6A" w14:textId="77777777" w:rsidR="00287731" w:rsidRPr="006F12FF" w:rsidRDefault="00287731" w:rsidP="004C195F">
            <w:pPr>
              <w:pStyle w:val="83ErlText"/>
              <w:jc w:val="left"/>
            </w:pPr>
            <w:r w:rsidRPr="006F12FF">
              <w:t>ILGSTOŠAS IEDARBĪBAS TABLETES 24MG 30</w:t>
            </w:r>
          </w:p>
        </w:tc>
        <w:tc>
          <w:tcPr>
            <w:tcW w:w="1519" w:type="dxa"/>
            <w:vAlign w:val="center"/>
          </w:tcPr>
          <w:p w14:paraId="1BD6AF93" w14:textId="77777777" w:rsidR="00287731" w:rsidRPr="006F12FF" w:rsidRDefault="00287731" w:rsidP="004C195F">
            <w:pPr>
              <w:pStyle w:val="83ErlText"/>
              <w:jc w:val="left"/>
            </w:pPr>
            <w:r w:rsidRPr="006F12FF">
              <w:t>3764896</w:t>
            </w:r>
          </w:p>
        </w:tc>
      </w:tr>
      <w:tr w:rsidR="00287731" w:rsidRPr="006F12FF" w14:paraId="06BBA400" w14:textId="77777777" w:rsidTr="003608A6">
        <w:tc>
          <w:tcPr>
            <w:tcW w:w="1908" w:type="dxa"/>
            <w:vAlign w:val="center"/>
          </w:tcPr>
          <w:p w14:paraId="0C3E4A7D" w14:textId="77777777" w:rsidR="00287731" w:rsidRPr="006F12FF" w:rsidRDefault="00287731" w:rsidP="004C195F">
            <w:pPr>
              <w:pStyle w:val="83ErlText"/>
              <w:jc w:val="left"/>
            </w:pPr>
            <w:r w:rsidRPr="006F12FF">
              <w:t>HIDROMORFONS</w:t>
            </w:r>
          </w:p>
        </w:tc>
        <w:tc>
          <w:tcPr>
            <w:tcW w:w="2358" w:type="dxa"/>
            <w:vAlign w:val="center"/>
          </w:tcPr>
          <w:p w14:paraId="4CBC554E" w14:textId="77777777" w:rsidR="00287731" w:rsidRPr="006F12FF" w:rsidRDefault="00287731" w:rsidP="004C195F">
            <w:pPr>
              <w:pStyle w:val="83ErlText"/>
              <w:jc w:val="left"/>
            </w:pPr>
            <w:r w:rsidRPr="006F12FF">
              <w:t>HYDROMORPHON- RATIOIO</w:t>
            </w:r>
          </w:p>
        </w:tc>
        <w:tc>
          <w:tcPr>
            <w:tcW w:w="2935" w:type="dxa"/>
            <w:vAlign w:val="center"/>
          </w:tcPr>
          <w:p w14:paraId="70217E81" w14:textId="77777777" w:rsidR="00287731" w:rsidRPr="006F12FF" w:rsidRDefault="00287731" w:rsidP="004C195F">
            <w:pPr>
              <w:pStyle w:val="83ErlText"/>
              <w:jc w:val="left"/>
            </w:pPr>
            <w:r w:rsidRPr="006F12FF">
              <w:t>ILGSTOŠAS IEDARBĪBAS TABLETES 16MG 30</w:t>
            </w:r>
          </w:p>
        </w:tc>
        <w:tc>
          <w:tcPr>
            <w:tcW w:w="1519" w:type="dxa"/>
            <w:vAlign w:val="center"/>
          </w:tcPr>
          <w:p w14:paraId="4FFF0DA7" w14:textId="77777777" w:rsidR="00287731" w:rsidRPr="006F12FF" w:rsidRDefault="00287731" w:rsidP="004C195F">
            <w:pPr>
              <w:pStyle w:val="83ErlText"/>
              <w:jc w:val="left"/>
            </w:pPr>
            <w:r w:rsidRPr="006F12FF">
              <w:t>3764867</w:t>
            </w:r>
          </w:p>
        </w:tc>
      </w:tr>
      <w:tr w:rsidR="00287731" w:rsidRPr="006F12FF" w14:paraId="4E0D2155" w14:textId="77777777" w:rsidTr="003608A6">
        <w:tc>
          <w:tcPr>
            <w:tcW w:w="1908" w:type="dxa"/>
            <w:vAlign w:val="center"/>
          </w:tcPr>
          <w:p w14:paraId="678F4FCA" w14:textId="77777777" w:rsidR="00287731" w:rsidRPr="006F12FF" w:rsidRDefault="00287731" w:rsidP="004C195F">
            <w:pPr>
              <w:pStyle w:val="83ErlText"/>
              <w:jc w:val="left"/>
            </w:pPr>
            <w:r w:rsidRPr="006F12FF">
              <w:t>HIDROMORFONS</w:t>
            </w:r>
          </w:p>
        </w:tc>
        <w:tc>
          <w:tcPr>
            <w:tcW w:w="2358" w:type="dxa"/>
            <w:vAlign w:val="center"/>
          </w:tcPr>
          <w:p w14:paraId="7FF4F6A2" w14:textId="77777777" w:rsidR="00287731" w:rsidRPr="006F12FF" w:rsidRDefault="00287731" w:rsidP="004C195F">
            <w:pPr>
              <w:pStyle w:val="83ErlText"/>
              <w:jc w:val="left"/>
            </w:pPr>
            <w:r w:rsidRPr="006F12FF">
              <w:t>HYDROMORPHON- RATIOIO</w:t>
            </w:r>
          </w:p>
        </w:tc>
        <w:tc>
          <w:tcPr>
            <w:tcW w:w="2935" w:type="dxa"/>
            <w:vAlign w:val="center"/>
          </w:tcPr>
          <w:p w14:paraId="73A6A786" w14:textId="77777777" w:rsidR="00287731" w:rsidRPr="006F12FF" w:rsidRDefault="00287731" w:rsidP="004C195F">
            <w:pPr>
              <w:pStyle w:val="83ErlText"/>
              <w:jc w:val="left"/>
            </w:pPr>
            <w:r w:rsidRPr="006F12FF">
              <w:t>ILGSTOŠAS IEDARBĪBAS TABLETES 8MG 30</w:t>
            </w:r>
          </w:p>
        </w:tc>
        <w:tc>
          <w:tcPr>
            <w:tcW w:w="1519" w:type="dxa"/>
            <w:vAlign w:val="center"/>
          </w:tcPr>
          <w:p w14:paraId="5B75B77D" w14:textId="77777777" w:rsidR="00287731" w:rsidRPr="006F12FF" w:rsidRDefault="00287731" w:rsidP="004C195F">
            <w:pPr>
              <w:pStyle w:val="83ErlText"/>
              <w:jc w:val="left"/>
            </w:pPr>
            <w:r w:rsidRPr="006F12FF">
              <w:t>3764844</w:t>
            </w:r>
          </w:p>
        </w:tc>
      </w:tr>
      <w:tr w:rsidR="00287731" w:rsidRPr="006F12FF" w14:paraId="7DF696EB" w14:textId="77777777" w:rsidTr="003608A6">
        <w:tc>
          <w:tcPr>
            <w:tcW w:w="1908" w:type="dxa"/>
            <w:vAlign w:val="center"/>
          </w:tcPr>
          <w:p w14:paraId="68C49B6F" w14:textId="77777777" w:rsidR="00287731" w:rsidRPr="006F12FF" w:rsidRDefault="00287731" w:rsidP="004C195F">
            <w:pPr>
              <w:pStyle w:val="83ErlText"/>
              <w:jc w:val="left"/>
            </w:pPr>
            <w:r w:rsidRPr="006F12FF">
              <w:t>HIDROMORFONS</w:t>
            </w:r>
          </w:p>
        </w:tc>
        <w:tc>
          <w:tcPr>
            <w:tcW w:w="2358" w:type="dxa"/>
            <w:vAlign w:val="center"/>
          </w:tcPr>
          <w:p w14:paraId="598BDE32" w14:textId="77777777" w:rsidR="00287731" w:rsidRPr="006F12FF" w:rsidRDefault="00287731" w:rsidP="004C195F">
            <w:pPr>
              <w:pStyle w:val="83ErlText"/>
              <w:jc w:val="left"/>
            </w:pPr>
            <w:r w:rsidRPr="006F12FF">
              <w:t>HYDROMORPHON- RATIOIO</w:t>
            </w:r>
          </w:p>
        </w:tc>
        <w:tc>
          <w:tcPr>
            <w:tcW w:w="2935" w:type="dxa"/>
            <w:vAlign w:val="center"/>
          </w:tcPr>
          <w:p w14:paraId="65D7FB14" w14:textId="77777777" w:rsidR="00287731" w:rsidRPr="006F12FF" w:rsidRDefault="00287731" w:rsidP="004C195F">
            <w:pPr>
              <w:pStyle w:val="83ErlText"/>
              <w:jc w:val="left"/>
            </w:pPr>
            <w:r w:rsidRPr="006F12FF">
              <w:t>ILGSTOŠAS IEDARBĪBAS TABLETES 4MG 30</w:t>
            </w:r>
          </w:p>
        </w:tc>
        <w:tc>
          <w:tcPr>
            <w:tcW w:w="1519" w:type="dxa"/>
            <w:vAlign w:val="center"/>
          </w:tcPr>
          <w:p w14:paraId="29C82315" w14:textId="77777777" w:rsidR="00287731" w:rsidRPr="006F12FF" w:rsidRDefault="00287731" w:rsidP="004C195F">
            <w:pPr>
              <w:pStyle w:val="83ErlText"/>
              <w:jc w:val="left"/>
            </w:pPr>
            <w:r w:rsidRPr="006F12FF">
              <w:t>3764821</w:t>
            </w:r>
          </w:p>
        </w:tc>
      </w:tr>
      <w:tr w:rsidR="00287731" w:rsidRPr="006F12FF" w14:paraId="07B9CB96" w14:textId="77777777" w:rsidTr="003608A6">
        <w:tc>
          <w:tcPr>
            <w:tcW w:w="1908" w:type="dxa"/>
            <w:vAlign w:val="center"/>
          </w:tcPr>
          <w:p w14:paraId="7808C1B5" w14:textId="77777777" w:rsidR="00287731" w:rsidRPr="006F12FF" w:rsidRDefault="00287731" w:rsidP="004C195F">
            <w:pPr>
              <w:pStyle w:val="83ErlText"/>
              <w:jc w:val="left"/>
            </w:pPr>
            <w:r w:rsidRPr="006F12FF">
              <w:t>HIDROMORFONS</w:t>
            </w:r>
          </w:p>
        </w:tc>
        <w:tc>
          <w:tcPr>
            <w:tcW w:w="2358" w:type="dxa"/>
            <w:vAlign w:val="center"/>
          </w:tcPr>
          <w:p w14:paraId="02FC4534" w14:textId="77777777" w:rsidR="00287731" w:rsidRPr="006F12FF" w:rsidRDefault="00287731" w:rsidP="004C195F">
            <w:pPr>
              <w:pStyle w:val="83ErlText"/>
              <w:jc w:val="left"/>
            </w:pPr>
            <w:r w:rsidRPr="006F12FF">
              <w:t>HYDROMORPHON-STADA</w:t>
            </w:r>
          </w:p>
        </w:tc>
        <w:tc>
          <w:tcPr>
            <w:tcW w:w="2935" w:type="dxa"/>
            <w:vAlign w:val="center"/>
          </w:tcPr>
          <w:p w14:paraId="22F78687" w14:textId="77777777" w:rsidR="00287731" w:rsidRPr="006F12FF" w:rsidRDefault="00287731" w:rsidP="004C195F">
            <w:pPr>
              <w:pStyle w:val="83ErlText"/>
              <w:jc w:val="left"/>
            </w:pPr>
            <w:r w:rsidRPr="006F12FF">
              <w:t>ILGSTOŠAS IEDARBĪBAS TABLETES 8MG 60</w:t>
            </w:r>
          </w:p>
        </w:tc>
        <w:tc>
          <w:tcPr>
            <w:tcW w:w="1519" w:type="dxa"/>
            <w:vAlign w:val="center"/>
          </w:tcPr>
          <w:p w14:paraId="0CF0AA16" w14:textId="77777777" w:rsidR="00287731" w:rsidRPr="006F12FF" w:rsidRDefault="00287731" w:rsidP="004C195F">
            <w:pPr>
              <w:pStyle w:val="83ErlText"/>
              <w:jc w:val="left"/>
            </w:pPr>
            <w:r w:rsidRPr="006F12FF">
              <w:t>4221212</w:t>
            </w:r>
          </w:p>
        </w:tc>
      </w:tr>
      <w:tr w:rsidR="00287731" w:rsidRPr="006F12FF" w14:paraId="13E5799F" w14:textId="77777777" w:rsidTr="003608A6">
        <w:tc>
          <w:tcPr>
            <w:tcW w:w="1908" w:type="dxa"/>
            <w:vAlign w:val="center"/>
          </w:tcPr>
          <w:p w14:paraId="7DC3F8CE" w14:textId="77777777" w:rsidR="00287731" w:rsidRPr="006F12FF" w:rsidRDefault="00287731" w:rsidP="004C195F">
            <w:pPr>
              <w:pStyle w:val="83ErlText"/>
              <w:jc w:val="left"/>
            </w:pPr>
            <w:r w:rsidRPr="006F12FF">
              <w:t>HIDROMORFONS</w:t>
            </w:r>
          </w:p>
        </w:tc>
        <w:tc>
          <w:tcPr>
            <w:tcW w:w="2358" w:type="dxa"/>
            <w:vAlign w:val="center"/>
          </w:tcPr>
          <w:p w14:paraId="622CE355" w14:textId="77777777" w:rsidR="00287731" w:rsidRPr="006F12FF" w:rsidRDefault="00287731" w:rsidP="004C195F">
            <w:pPr>
              <w:pStyle w:val="83ErlText"/>
              <w:jc w:val="left"/>
            </w:pPr>
            <w:r w:rsidRPr="006F12FF">
              <w:t>HYDROMORPHON-STADA</w:t>
            </w:r>
          </w:p>
        </w:tc>
        <w:tc>
          <w:tcPr>
            <w:tcW w:w="2935" w:type="dxa"/>
            <w:vAlign w:val="center"/>
          </w:tcPr>
          <w:p w14:paraId="6F1A0E51" w14:textId="77777777" w:rsidR="00287731" w:rsidRPr="006F12FF" w:rsidRDefault="00287731" w:rsidP="004C195F">
            <w:pPr>
              <w:pStyle w:val="83ErlText"/>
              <w:jc w:val="left"/>
            </w:pPr>
            <w:r w:rsidRPr="006F12FF">
              <w:t>ILGSTOŠAS IEDARBĪBAS TABLETES 4MG 60</w:t>
            </w:r>
          </w:p>
        </w:tc>
        <w:tc>
          <w:tcPr>
            <w:tcW w:w="1519" w:type="dxa"/>
            <w:vAlign w:val="center"/>
          </w:tcPr>
          <w:p w14:paraId="55A41C7B" w14:textId="77777777" w:rsidR="00287731" w:rsidRPr="006F12FF" w:rsidRDefault="00287731" w:rsidP="004C195F">
            <w:pPr>
              <w:pStyle w:val="83ErlText"/>
              <w:jc w:val="left"/>
            </w:pPr>
            <w:r w:rsidRPr="006F12FF">
              <w:t>4221206</w:t>
            </w:r>
          </w:p>
        </w:tc>
      </w:tr>
      <w:tr w:rsidR="00287731" w:rsidRPr="006F12FF" w14:paraId="3E9902B3" w14:textId="77777777" w:rsidTr="003608A6">
        <w:tc>
          <w:tcPr>
            <w:tcW w:w="1908" w:type="dxa"/>
            <w:vAlign w:val="center"/>
          </w:tcPr>
          <w:p w14:paraId="6577818E" w14:textId="77777777" w:rsidR="00287731" w:rsidRPr="006F12FF" w:rsidRDefault="00287731" w:rsidP="004C195F">
            <w:pPr>
              <w:pStyle w:val="83ErlText"/>
              <w:jc w:val="left"/>
            </w:pPr>
            <w:r w:rsidRPr="006F12FF">
              <w:t>HIDROMORFONS</w:t>
            </w:r>
          </w:p>
        </w:tc>
        <w:tc>
          <w:tcPr>
            <w:tcW w:w="2358" w:type="dxa"/>
            <w:vAlign w:val="center"/>
          </w:tcPr>
          <w:p w14:paraId="34B218A7" w14:textId="77777777" w:rsidR="00287731" w:rsidRPr="006F12FF" w:rsidRDefault="00287731" w:rsidP="004C195F">
            <w:pPr>
              <w:pStyle w:val="83ErlText"/>
              <w:jc w:val="left"/>
            </w:pPr>
            <w:r w:rsidRPr="006F12FF">
              <w:t>HYDROMORPHON-STADA</w:t>
            </w:r>
          </w:p>
        </w:tc>
        <w:tc>
          <w:tcPr>
            <w:tcW w:w="2935" w:type="dxa"/>
            <w:vAlign w:val="center"/>
          </w:tcPr>
          <w:p w14:paraId="2F688002" w14:textId="77777777" w:rsidR="00287731" w:rsidRPr="006F12FF" w:rsidRDefault="00287731" w:rsidP="004C195F">
            <w:pPr>
              <w:pStyle w:val="83ErlText"/>
              <w:jc w:val="left"/>
            </w:pPr>
            <w:r w:rsidRPr="006F12FF">
              <w:t>ILGSTOŠAS IEDARBĪBAS TABLETES 8MG 30</w:t>
            </w:r>
          </w:p>
        </w:tc>
        <w:tc>
          <w:tcPr>
            <w:tcW w:w="1519" w:type="dxa"/>
            <w:vAlign w:val="center"/>
          </w:tcPr>
          <w:p w14:paraId="57038F30" w14:textId="77777777" w:rsidR="00287731" w:rsidRPr="006F12FF" w:rsidRDefault="00287731" w:rsidP="004C195F">
            <w:pPr>
              <w:pStyle w:val="83ErlText"/>
              <w:jc w:val="left"/>
            </w:pPr>
            <w:r w:rsidRPr="006F12FF">
              <w:t>3768842</w:t>
            </w:r>
          </w:p>
        </w:tc>
      </w:tr>
      <w:tr w:rsidR="00287731" w:rsidRPr="006F12FF" w14:paraId="3691CC16" w14:textId="77777777" w:rsidTr="003608A6">
        <w:tc>
          <w:tcPr>
            <w:tcW w:w="1908" w:type="dxa"/>
            <w:vAlign w:val="center"/>
          </w:tcPr>
          <w:p w14:paraId="0F0953D7" w14:textId="77777777" w:rsidR="00287731" w:rsidRPr="006F12FF" w:rsidRDefault="00287731" w:rsidP="004C195F">
            <w:pPr>
              <w:pStyle w:val="83ErlText"/>
              <w:jc w:val="left"/>
            </w:pPr>
            <w:r w:rsidRPr="006F12FF">
              <w:t>HIDROMORFONS</w:t>
            </w:r>
          </w:p>
        </w:tc>
        <w:tc>
          <w:tcPr>
            <w:tcW w:w="2358" w:type="dxa"/>
            <w:vAlign w:val="center"/>
          </w:tcPr>
          <w:p w14:paraId="73E2052B" w14:textId="77777777" w:rsidR="00287731" w:rsidRPr="006F12FF" w:rsidRDefault="00287731" w:rsidP="004C195F">
            <w:pPr>
              <w:pStyle w:val="83ErlText"/>
              <w:jc w:val="left"/>
            </w:pPr>
            <w:r w:rsidRPr="006F12FF">
              <w:t>HYDROMORPHON-STADA</w:t>
            </w:r>
          </w:p>
        </w:tc>
        <w:tc>
          <w:tcPr>
            <w:tcW w:w="2935" w:type="dxa"/>
            <w:vAlign w:val="center"/>
          </w:tcPr>
          <w:p w14:paraId="40ED26F3" w14:textId="77777777" w:rsidR="00287731" w:rsidRPr="006F12FF" w:rsidRDefault="00287731" w:rsidP="004C195F">
            <w:pPr>
              <w:pStyle w:val="83ErlText"/>
              <w:jc w:val="left"/>
            </w:pPr>
            <w:r w:rsidRPr="006F12FF">
              <w:t>ILGSTOŠAS IEDARBĪBAS TABLETES 4MG 30</w:t>
            </w:r>
          </w:p>
        </w:tc>
        <w:tc>
          <w:tcPr>
            <w:tcW w:w="1519" w:type="dxa"/>
            <w:vAlign w:val="center"/>
          </w:tcPr>
          <w:p w14:paraId="64FC1A82" w14:textId="77777777" w:rsidR="00287731" w:rsidRPr="006F12FF" w:rsidRDefault="00287731" w:rsidP="004C195F">
            <w:pPr>
              <w:pStyle w:val="83ErlText"/>
              <w:jc w:val="left"/>
            </w:pPr>
            <w:r w:rsidRPr="006F12FF">
              <w:t>3768813</w:t>
            </w:r>
          </w:p>
        </w:tc>
      </w:tr>
      <w:tr w:rsidR="00287731" w:rsidRPr="006F12FF" w14:paraId="01D33E7B" w14:textId="77777777" w:rsidTr="003608A6">
        <w:tc>
          <w:tcPr>
            <w:tcW w:w="1908" w:type="dxa"/>
            <w:vAlign w:val="center"/>
          </w:tcPr>
          <w:p w14:paraId="124F4030" w14:textId="77777777" w:rsidR="00287731" w:rsidRPr="006F12FF" w:rsidRDefault="00287731" w:rsidP="004C195F">
            <w:pPr>
              <w:pStyle w:val="83ErlText"/>
              <w:jc w:val="left"/>
            </w:pPr>
            <w:r w:rsidRPr="006F12FF">
              <w:t>IBUPROFĒNS</w:t>
            </w:r>
          </w:p>
        </w:tc>
        <w:tc>
          <w:tcPr>
            <w:tcW w:w="2358" w:type="dxa"/>
            <w:vAlign w:val="center"/>
          </w:tcPr>
          <w:p w14:paraId="055E1CE6" w14:textId="77777777" w:rsidR="00287731" w:rsidRPr="006F12FF" w:rsidRDefault="00287731" w:rsidP="004C195F">
            <w:pPr>
              <w:pStyle w:val="83ErlText"/>
              <w:jc w:val="left"/>
            </w:pPr>
            <w:r w:rsidRPr="006F12FF">
              <w:t>IBUCOMP</w:t>
            </w:r>
          </w:p>
        </w:tc>
        <w:tc>
          <w:tcPr>
            <w:tcW w:w="2935" w:type="dxa"/>
            <w:vAlign w:val="center"/>
          </w:tcPr>
          <w:p w14:paraId="06876485" w14:textId="77777777" w:rsidR="00287731" w:rsidRPr="006F12FF" w:rsidRDefault="00287731" w:rsidP="004C195F">
            <w:pPr>
              <w:pStyle w:val="83ErlText"/>
              <w:jc w:val="left"/>
            </w:pPr>
            <w:r w:rsidRPr="006F12FF">
              <w:t>APVALKOTĀS TABLETES 200/30 24</w:t>
            </w:r>
          </w:p>
        </w:tc>
        <w:tc>
          <w:tcPr>
            <w:tcW w:w="1519" w:type="dxa"/>
            <w:vAlign w:val="center"/>
          </w:tcPr>
          <w:p w14:paraId="1328084D" w14:textId="77777777" w:rsidR="00287731" w:rsidRPr="006F12FF" w:rsidRDefault="00287731" w:rsidP="004C195F">
            <w:pPr>
              <w:pStyle w:val="83ErlText"/>
              <w:jc w:val="left"/>
            </w:pPr>
            <w:r w:rsidRPr="006F12FF">
              <w:t>4963706</w:t>
            </w:r>
          </w:p>
        </w:tc>
      </w:tr>
      <w:tr w:rsidR="00287731" w:rsidRPr="006F12FF" w14:paraId="785C5BA7" w14:textId="77777777" w:rsidTr="003608A6">
        <w:tc>
          <w:tcPr>
            <w:tcW w:w="1908" w:type="dxa"/>
            <w:vAlign w:val="center"/>
          </w:tcPr>
          <w:p w14:paraId="20109342" w14:textId="77777777" w:rsidR="00287731" w:rsidRPr="006F12FF" w:rsidRDefault="00287731" w:rsidP="004C195F">
            <w:pPr>
              <w:pStyle w:val="83ErlText"/>
              <w:jc w:val="left"/>
            </w:pPr>
            <w:r w:rsidRPr="006F12FF">
              <w:t>IBUPROFĒNS</w:t>
            </w:r>
          </w:p>
        </w:tc>
        <w:tc>
          <w:tcPr>
            <w:tcW w:w="2358" w:type="dxa"/>
            <w:vAlign w:val="center"/>
          </w:tcPr>
          <w:p w14:paraId="36EE02A7" w14:textId="77777777" w:rsidR="00287731" w:rsidRPr="006F12FF" w:rsidRDefault="00287731" w:rsidP="004C195F">
            <w:pPr>
              <w:pStyle w:val="83ErlText"/>
              <w:jc w:val="left"/>
            </w:pPr>
            <w:r w:rsidRPr="006F12FF">
              <w:t>IBUCOMP</w:t>
            </w:r>
          </w:p>
        </w:tc>
        <w:tc>
          <w:tcPr>
            <w:tcW w:w="2935" w:type="dxa"/>
            <w:vAlign w:val="center"/>
          </w:tcPr>
          <w:p w14:paraId="63E88992" w14:textId="77777777" w:rsidR="00287731" w:rsidRPr="006F12FF" w:rsidRDefault="00287731" w:rsidP="004C195F">
            <w:pPr>
              <w:pStyle w:val="83ErlText"/>
              <w:jc w:val="left"/>
            </w:pPr>
            <w:r w:rsidRPr="006F12FF">
              <w:t>APVALKOTĀS TABLETES 200/30 12</w:t>
            </w:r>
          </w:p>
        </w:tc>
        <w:tc>
          <w:tcPr>
            <w:tcW w:w="1519" w:type="dxa"/>
            <w:vAlign w:val="center"/>
          </w:tcPr>
          <w:p w14:paraId="6AF29C20" w14:textId="77777777" w:rsidR="00287731" w:rsidRPr="006F12FF" w:rsidRDefault="00287731" w:rsidP="004C195F">
            <w:pPr>
              <w:pStyle w:val="83ErlText"/>
              <w:jc w:val="left"/>
            </w:pPr>
            <w:r w:rsidRPr="006F12FF">
              <w:t>4963698</w:t>
            </w:r>
          </w:p>
        </w:tc>
      </w:tr>
      <w:tr w:rsidR="00287731" w:rsidRPr="006F12FF" w14:paraId="2CC97706" w14:textId="77777777" w:rsidTr="003608A6">
        <w:tc>
          <w:tcPr>
            <w:tcW w:w="1908" w:type="dxa"/>
            <w:vAlign w:val="center"/>
          </w:tcPr>
          <w:p w14:paraId="0A350264" w14:textId="77777777" w:rsidR="00287731" w:rsidRPr="006F12FF" w:rsidRDefault="00287731" w:rsidP="004C195F">
            <w:pPr>
              <w:pStyle w:val="83ErlText"/>
              <w:jc w:val="left"/>
            </w:pPr>
            <w:r w:rsidRPr="006F12FF">
              <w:t>IBUPROFĒNS</w:t>
            </w:r>
          </w:p>
        </w:tc>
        <w:tc>
          <w:tcPr>
            <w:tcW w:w="2358" w:type="dxa"/>
            <w:vAlign w:val="center"/>
          </w:tcPr>
          <w:p w14:paraId="2EA97F62" w14:textId="77777777" w:rsidR="00287731" w:rsidRPr="006F12FF" w:rsidRDefault="00287731" w:rsidP="004C195F">
            <w:pPr>
              <w:pStyle w:val="83ErlText"/>
              <w:jc w:val="left"/>
            </w:pPr>
            <w:r w:rsidRPr="006F12FF">
              <w:t>IBUMETIN</w:t>
            </w:r>
          </w:p>
        </w:tc>
        <w:tc>
          <w:tcPr>
            <w:tcW w:w="2935" w:type="dxa"/>
            <w:vAlign w:val="center"/>
          </w:tcPr>
          <w:p w14:paraId="3788B043" w14:textId="77777777" w:rsidR="00287731" w:rsidRPr="006F12FF" w:rsidRDefault="00287731" w:rsidP="004C195F">
            <w:pPr>
              <w:pStyle w:val="83ErlText"/>
              <w:jc w:val="left"/>
            </w:pPr>
            <w:r w:rsidRPr="006F12FF">
              <w:t>APVALKOTĀS TABLETES 400MGFORT 40</w:t>
            </w:r>
          </w:p>
        </w:tc>
        <w:tc>
          <w:tcPr>
            <w:tcW w:w="1519" w:type="dxa"/>
            <w:vAlign w:val="center"/>
          </w:tcPr>
          <w:p w14:paraId="11DED621" w14:textId="77777777" w:rsidR="00287731" w:rsidRPr="006F12FF" w:rsidRDefault="00287731" w:rsidP="004C195F">
            <w:pPr>
              <w:pStyle w:val="83ErlText"/>
              <w:jc w:val="left"/>
            </w:pPr>
            <w:r w:rsidRPr="006F12FF">
              <w:t>2459777</w:t>
            </w:r>
          </w:p>
        </w:tc>
      </w:tr>
      <w:tr w:rsidR="00287731" w:rsidRPr="006F12FF" w14:paraId="5AFCA4C1" w14:textId="77777777" w:rsidTr="003608A6">
        <w:tc>
          <w:tcPr>
            <w:tcW w:w="1908" w:type="dxa"/>
            <w:vAlign w:val="center"/>
          </w:tcPr>
          <w:p w14:paraId="47E7DC26" w14:textId="77777777" w:rsidR="00287731" w:rsidRPr="006F12FF" w:rsidRDefault="00287731" w:rsidP="004C195F">
            <w:pPr>
              <w:pStyle w:val="83ErlText"/>
              <w:jc w:val="left"/>
            </w:pPr>
            <w:r w:rsidRPr="006F12FF">
              <w:t>IBUPROFĒNS</w:t>
            </w:r>
          </w:p>
        </w:tc>
        <w:tc>
          <w:tcPr>
            <w:tcW w:w="2358" w:type="dxa"/>
            <w:vAlign w:val="center"/>
          </w:tcPr>
          <w:p w14:paraId="24F575C6" w14:textId="77777777" w:rsidR="00287731" w:rsidRPr="006F12FF" w:rsidRDefault="00287731" w:rsidP="004C195F">
            <w:pPr>
              <w:pStyle w:val="83ErlText"/>
              <w:jc w:val="left"/>
            </w:pPr>
            <w:r w:rsidRPr="006F12FF">
              <w:t>IBUMETIN</w:t>
            </w:r>
          </w:p>
        </w:tc>
        <w:tc>
          <w:tcPr>
            <w:tcW w:w="2935" w:type="dxa"/>
            <w:vAlign w:val="center"/>
          </w:tcPr>
          <w:p w14:paraId="77B3E9D8" w14:textId="77777777" w:rsidR="00287731" w:rsidRPr="006F12FF" w:rsidRDefault="00287731" w:rsidP="004C195F">
            <w:pPr>
              <w:pStyle w:val="83ErlText"/>
              <w:jc w:val="left"/>
            </w:pPr>
            <w:r w:rsidRPr="006F12FF">
              <w:t>APVALKOTĀS TABLETES 400MGFORT 20</w:t>
            </w:r>
          </w:p>
        </w:tc>
        <w:tc>
          <w:tcPr>
            <w:tcW w:w="1519" w:type="dxa"/>
            <w:vAlign w:val="center"/>
          </w:tcPr>
          <w:p w14:paraId="4C1EF728" w14:textId="77777777" w:rsidR="00287731" w:rsidRPr="006F12FF" w:rsidRDefault="00287731" w:rsidP="004C195F">
            <w:pPr>
              <w:pStyle w:val="83ErlText"/>
              <w:jc w:val="left"/>
            </w:pPr>
            <w:r w:rsidRPr="006F12FF">
              <w:t>2420278</w:t>
            </w:r>
          </w:p>
        </w:tc>
      </w:tr>
      <w:tr w:rsidR="00287731" w:rsidRPr="006F12FF" w14:paraId="7BA8CA3F" w14:textId="77777777" w:rsidTr="003608A6">
        <w:tc>
          <w:tcPr>
            <w:tcW w:w="1908" w:type="dxa"/>
            <w:vAlign w:val="center"/>
          </w:tcPr>
          <w:p w14:paraId="2949572F" w14:textId="77777777" w:rsidR="00287731" w:rsidRPr="006F12FF" w:rsidRDefault="00287731" w:rsidP="004C195F">
            <w:pPr>
              <w:pStyle w:val="83ErlText"/>
              <w:jc w:val="left"/>
            </w:pPr>
            <w:r w:rsidRPr="006F12FF">
              <w:t>IBUPROFĒNS</w:t>
            </w:r>
          </w:p>
        </w:tc>
        <w:tc>
          <w:tcPr>
            <w:tcW w:w="2358" w:type="dxa"/>
            <w:vAlign w:val="center"/>
          </w:tcPr>
          <w:p w14:paraId="7DA25C18" w14:textId="77777777" w:rsidR="00287731" w:rsidRPr="006F12FF" w:rsidRDefault="00287731" w:rsidP="004C195F">
            <w:pPr>
              <w:pStyle w:val="83ErlText"/>
              <w:jc w:val="left"/>
            </w:pPr>
            <w:r w:rsidRPr="006F12FF">
              <w:t>IBUPROFEN-ACTAVIS</w:t>
            </w:r>
          </w:p>
        </w:tc>
        <w:tc>
          <w:tcPr>
            <w:tcW w:w="2935" w:type="dxa"/>
            <w:vAlign w:val="center"/>
          </w:tcPr>
          <w:p w14:paraId="58B4037F" w14:textId="77777777" w:rsidR="00287731" w:rsidRPr="006F12FF" w:rsidRDefault="00287731" w:rsidP="004C195F">
            <w:pPr>
              <w:pStyle w:val="83ErlText"/>
              <w:jc w:val="left"/>
            </w:pPr>
            <w:r w:rsidRPr="006F12FF">
              <w:t>APVALKOTĀS TABLETES 600MG 30</w:t>
            </w:r>
          </w:p>
        </w:tc>
        <w:tc>
          <w:tcPr>
            <w:tcW w:w="1519" w:type="dxa"/>
            <w:vAlign w:val="center"/>
          </w:tcPr>
          <w:p w14:paraId="0CF705DE" w14:textId="77777777" w:rsidR="00287731" w:rsidRPr="006F12FF" w:rsidRDefault="00287731" w:rsidP="004C195F">
            <w:pPr>
              <w:pStyle w:val="83ErlText"/>
              <w:jc w:val="left"/>
            </w:pPr>
            <w:r w:rsidRPr="006F12FF">
              <w:t>3759033</w:t>
            </w:r>
          </w:p>
        </w:tc>
      </w:tr>
      <w:tr w:rsidR="00287731" w:rsidRPr="006F12FF" w14:paraId="615BE36D" w14:textId="77777777" w:rsidTr="003608A6">
        <w:tc>
          <w:tcPr>
            <w:tcW w:w="1908" w:type="dxa"/>
            <w:vAlign w:val="center"/>
          </w:tcPr>
          <w:p w14:paraId="1563C05C" w14:textId="77777777" w:rsidR="00287731" w:rsidRPr="006F12FF" w:rsidRDefault="00287731" w:rsidP="004C195F">
            <w:pPr>
              <w:pStyle w:val="83ErlText"/>
              <w:jc w:val="left"/>
            </w:pPr>
            <w:r w:rsidRPr="006F12FF">
              <w:t>IBUPROFĒNS</w:t>
            </w:r>
          </w:p>
        </w:tc>
        <w:tc>
          <w:tcPr>
            <w:tcW w:w="2358" w:type="dxa"/>
            <w:vAlign w:val="center"/>
          </w:tcPr>
          <w:p w14:paraId="2ED74B6F" w14:textId="77777777" w:rsidR="00287731" w:rsidRPr="006F12FF" w:rsidRDefault="00287731" w:rsidP="004C195F">
            <w:pPr>
              <w:pStyle w:val="83ErlText"/>
              <w:jc w:val="left"/>
            </w:pPr>
            <w:r w:rsidRPr="006F12FF">
              <w:t>IBUPROFEN-ACTAVIS</w:t>
            </w:r>
          </w:p>
        </w:tc>
        <w:tc>
          <w:tcPr>
            <w:tcW w:w="2935" w:type="dxa"/>
            <w:vAlign w:val="center"/>
          </w:tcPr>
          <w:p w14:paraId="1475BC24" w14:textId="77777777" w:rsidR="00287731" w:rsidRPr="006F12FF" w:rsidRDefault="00287731" w:rsidP="004C195F">
            <w:pPr>
              <w:pStyle w:val="83ErlText"/>
              <w:jc w:val="left"/>
            </w:pPr>
            <w:r w:rsidRPr="006F12FF">
              <w:t>APVALKOTĀS TABLETES 600MG 60</w:t>
            </w:r>
          </w:p>
        </w:tc>
        <w:tc>
          <w:tcPr>
            <w:tcW w:w="1519" w:type="dxa"/>
            <w:vAlign w:val="center"/>
          </w:tcPr>
          <w:p w14:paraId="03BF6A41" w14:textId="77777777" w:rsidR="00287731" w:rsidRPr="006F12FF" w:rsidRDefault="00287731" w:rsidP="004C195F">
            <w:pPr>
              <w:pStyle w:val="83ErlText"/>
              <w:jc w:val="left"/>
            </w:pPr>
            <w:r w:rsidRPr="006F12FF">
              <w:t>3767788</w:t>
            </w:r>
          </w:p>
        </w:tc>
      </w:tr>
      <w:tr w:rsidR="00287731" w:rsidRPr="006F12FF" w14:paraId="7B2925B8" w14:textId="77777777" w:rsidTr="003608A6">
        <w:tc>
          <w:tcPr>
            <w:tcW w:w="1908" w:type="dxa"/>
            <w:vAlign w:val="center"/>
          </w:tcPr>
          <w:p w14:paraId="1D30C60F" w14:textId="77777777" w:rsidR="00287731" w:rsidRPr="006F12FF" w:rsidRDefault="00287731" w:rsidP="004C195F">
            <w:pPr>
              <w:pStyle w:val="83ErlText"/>
              <w:jc w:val="left"/>
            </w:pPr>
            <w:r w:rsidRPr="006F12FF">
              <w:t>IBUPROFĒNS</w:t>
            </w:r>
          </w:p>
        </w:tc>
        <w:tc>
          <w:tcPr>
            <w:tcW w:w="2358" w:type="dxa"/>
            <w:vAlign w:val="center"/>
          </w:tcPr>
          <w:p w14:paraId="732AF1C8" w14:textId="77777777" w:rsidR="00287731" w:rsidRPr="006F12FF" w:rsidRDefault="00287731" w:rsidP="004C195F">
            <w:pPr>
              <w:pStyle w:val="83ErlText"/>
              <w:jc w:val="left"/>
            </w:pPr>
            <w:r w:rsidRPr="006F12FF">
              <w:t>IBUPROFEN-B.BRAUN</w:t>
            </w:r>
          </w:p>
        </w:tc>
        <w:tc>
          <w:tcPr>
            <w:tcW w:w="2935" w:type="dxa"/>
            <w:vAlign w:val="center"/>
          </w:tcPr>
          <w:p w14:paraId="518A78AC" w14:textId="77777777" w:rsidR="00287731" w:rsidRPr="006F12FF" w:rsidRDefault="00287731" w:rsidP="004C195F">
            <w:pPr>
              <w:pStyle w:val="83ErlText"/>
              <w:jc w:val="left"/>
            </w:pPr>
            <w:r w:rsidRPr="006F12FF">
              <w:t>ŠĶĪDUMS INFŪZIJĀM PUDELĒ 200MG 10 50ML</w:t>
            </w:r>
          </w:p>
        </w:tc>
        <w:tc>
          <w:tcPr>
            <w:tcW w:w="1519" w:type="dxa"/>
            <w:vAlign w:val="center"/>
          </w:tcPr>
          <w:p w14:paraId="4844316E" w14:textId="77777777" w:rsidR="00287731" w:rsidRPr="006F12FF" w:rsidRDefault="00287731" w:rsidP="004C195F">
            <w:pPr>
              <w:pStyle w:val="83ErlText"/>
              <w:jc w:val="left"/>
            </w:pPr>
            <w:r w:rsidRPr="006F12FF">
              <w:t>4981851</w:t>
            </w:r>
          </w:p>
        </w:tc>
      </w:tr>
      <w:tr w:rsidR="00287731" w:rsidRPr="006F12FF" w14:paraId="457CA43C" w14:textId="77777777" w:rsidTr="003608A6">
        <w:tc>
          <w:tcPr>
            <w:tcW w:w="1908" w:type="dxa"/>
            <w:vAlign w:val="center"/>
          </w:tcPr>
          <w:p w14:paraId="7498FF19" w14:textId="77777777" w:rsidR="00287731" w:rsidRPr="006F12FF" w:rsidRDefault="00287731" w:rsidP="004C195F">
            <w:pPr>
              <w:pStyle w:val="83ErlText"/>
              <w:jc w:val="left"/>
            </w:pPr>
            <w:r w:rsidRPr="006F12FF">
              <w:t>IBUPROFĒNS</w:t>
            </w:r>
          </w:p>
        </w:tc>
        <w:tc>
          <w:tcPr>
            <w:tcW w:w="2358" w:type="dxa"/>
            <w:vAlign w:val="center"/>
          </w:tcPr>
          <w:p w14:paraId="2C7F5AA5" w14:textId="77777777" w:rsidR="00287731" w:rsidRPr="006F12FF" w:rsidRDefault="00287731" w:rsidP="004C195F">
            <w:pPr>
              <w:pStyle w:val="83ErlText"/>
              <w:jc w:val="left"/>
            </w:pPr>
            <w:r w:rsidRPr="006F12FF">
              <w:t>IBUPROFEN-B.BRAUN</w:t>
            </w:r>
          </w:p>
        </w:tc>
        <w:tc>
          <w:tcPr>
            <w:tcW w:w="2935" w:type="dxa"/>
            <w:vAlign w:val="center"/>
          </w:tcPr>
          <w:p w14:paraId="2CC52976" w14:textId="77777777" w:rsidR="00287731" w:rsidRPr="006F12FF" w:rsidRDefault="00287731" w:rsidP="004C195F">
            <w:pPr>
              <w:pStyle w:val="83ErlText"/>
              <w:jc w:val="left"/>
            </w:pPr>
            <w:r w:rsidRPr="006F12FF">
              <w:t>ŠĶĪDUMS INFŪZIJĀM PUDELĒ 400MG 10 100ML</w:t>
            </w:r>
          </w:p>
        </w:tc>
        <w:tc>
          <w:tcPr>
            <w:tcW w:w="1519" w:type="dxa"/>
            <w:vAlign w:val="center"/>
          </w:tcPr>
          <w:p w14:paraId="22D44C37" w14:textId="77777777" w:rsidR="00287731" w:rsidRPr="006F12FF" w:rsidRDefault="00287731" w:rsidP="004C195F">
            <w:pPr>
              <w:pStyle w:val="83ErlText"/>
              <w:jc w:val="left"/>
            </w:pPr>
            <w:r w:rsidRPr="006F12FF">
              <w:t>4956445</w:t>
            </w:r>
          </w:p>
        </w:tc>
      </w:tr>
      <w:tr w:rsidR="00287731" w:rsidRPr="006F12FF" w14:paraId="7D8249F3" w14:textId="77777777" w:rsidTr="003608A6">
        <w:tc>
          <w:tcPr>
            <w:tcW w:w="1908" w:type="dxa"/>
            <w:vAlign w:val="center"/>
          </w:tcPr>
          <w:p w14:paraId="59B56BDC" w14:textId="77777777" w:rsidR="00287731" w:rsidRPr="006F12FF" w:rsidRDefault="00287731" w:rsidP="004C195F">
            <w:pPr>
              <w:pStyle w:val="83ErlText"/>
              <w:jc w:val="left"/>
            </w:pPr>
            <w:r w:rsidRPr="006F12FF">
              <w:t>IBUPROFĒNS</w:t>
            </w:r>
          </w:p>
        </w:tc>
        <w:tc>
          <w:tcPr>
            <w:tcW w:w="2358" w:type="dxa"/>
            <w:vAlign w:val="center"/>
          </w:tcPr>
          <w:p w14:paraId="1FF7BD80" w14:textId="77777777" w:rsidR="00287731" w:rsidRPr="006F12FF" w:rsidRDefault="00287731" w:rsidP="004C195F">
            <w:pPr>
              <w:pStyle w:val="83ErlText"/>
              <w:jc w:val="left"/>
            </w:pPr>
            <w:r w:rsidRPr="006F12FF">
              <w:t>IBUPROFEN-B.BRAUN</w:t>
            </w:r>
          </w:p>
        </w:tc>
        <w:tc>
          <w:tcPr>
            <w:tcW w:w="2935" w:type="dxa"/>
            <w:vAlign w:val="center"/>
          </w:tcPr>
          <w:p w14:paraId="7E2DA486" w14:textId="77777777" w:rsidR="00287731" w:rsidRPr="006F12FF" w:rsidRDefault="00287731" w:rsidP="004C195F">
            <w:pPr>
              <w:pStyle w:val="83ErlText"/>
              <w:jc w:val="left"/>
            </w:pPr>
            <w:r w:rsidRPr="006F12FF">
              <w:t>ŠĶĪDUMS INFŪZIJĀM PUDELĒ 600MG 10 100ML</w:t>
            </w:r>
          </w:p>
        </w:tc>
        <w:tc>
          <w:tcPr>
            <w:tcW w:w="1519" w:type="dxa"/>
            <w:vAlign w:val="center"/>
          </w:tcPr>
          <w:p w14:paraId="380D9E65" w14:textId="77777777" w:rsidR="00287731" w:rsidRPr="006F12FF" w:rsidRDefault="00287731" w:rsidP="004C195F">
            <w:pPr>
              <w:pStyle w:val="83ErlText"/>
              <w:jc w:val="left"/>
            </w:pPr>
            <w:r w:rsidRPr="006F12FF">
              <w:t>4956451</w:t>
            </w:r>
          </w:p>
        </w:tc>
      </w:tr>
      <w:tr w:rsidR="00287731" w:rsidRPr="006F12FF" w14:paraId="136FF402" w14:textId="77777777" w:rsidTr="003608A6">
        <w:tc>
          <w:tcPr>
            <w:tcW w:w="1908" w:type="dxa"/>
            <w:vAlign w:val="center"/>
          </w:tcPr>
          <w:p w14:paraId="0A5BF780" w14:textId="77777777" w:rsidR="00287731" w:rsidRPr="006F12FF" w:rsidRDefault="00287731" w:rsidP="004C195F">
            <w:pPr>
              <w:pStyle w:val="83ErlText"/>
              <w:jc w:val="left"/>
            </w:pPr>
            <w:r w:rsidRPr="006F12FF">
              <w:t>IBUPROFĒNS</w:t>
            </w:r>
          </w:p>
        </w:tc>
        <w:tc>
          <w:tcPr>
            <w:tcW w:w="2358" w:type="dxa"/>
            <w:vAlign w:val="center"/>
          </w:tcPr>
          <w:p w14:paraId="0532A5AC" w14:textId="77777777" w:rsidR="00287731" w:rsidRPr="006F12FF" w:rsidRDefault="00287731" w:rsidP="004C195F">
            <w:pPr>
              <w:pStyle w:val="83ErlText"/>
              <w:jc w:val="left"/>
            </w:pPr>
            <w:r w:rsidRPr="006F12FF">
              <w:t>IBUPROFĒNS-ĢENĒRISKS MEDIKAMENTS</w:t>
            </w:r>
          </w:p>
        </w:tc>
        <w:tc>
          <w:tcPr>
            <w:tcW w:w="2935" w:type="dxa"/>
            <w:vAlign w:val="center"/>
          </w:tcPr>
          <w:p w14:paraId="030A657F" w14:textId="77777777" w:rsidR="00287731" w:rsidRPr="006F12FF" w:rsidRDefault="00287731" w:rsidP="004C195F">
            <w:pPr>
              <w:pStyle w:val="83ErlText"/>
              <w:jc w:val="left"/>
            </w:pPr>
            <w:r w:rsidRPr="006F12FF">
              <w:t>APVALKOTĀS TABLETES 600MG 10</w:t>
            </w:r>
          </w:p>
        </w:tc>
        <w:tc>
          <w:tcPr>
            <w:tcW w:w="1519" w:type="dxa"/>
            <w:vAlign w:val="center"/>
          </w:tcPr>
          <w:p w14:paraId="40E45A7B" w14:textId="77777777" w:rsidR="00287731" w:rsidRPr="006F12FF" w:rsidRDefault="00287731" w:rsidP="004C195F">
            <w:pPr>
              <w:pStyle w:val="83ErlText"/>
              <w:jc w:val="left"/>
            </w:pPr>
            <w:r w:rsidRPr="006F12FF">
              <w:t>4471682</w:t>
            </w:r>
          </w:p>
        </w:tc>
      </w:tr>
      <w:tr w:rsidR="00287731" w:rsidRPr="006F12FF" w14:paraId="3D36D47B" w14:textId="77777777" w:rsidTr="003608A6">
        <w:tc>
          <w:tcPr>
            <w:tcW w:w="1908" w:type="dxa"/>
            <w:vAlign w:val="center"/>
          </w:tcPr>
          <w:p w14:paraId="48F0BA9B" w14:textId="77777777" w:rsidR="00287731" w:rsidRPr="006F12FF" w:rsidRDefault="00287731" w:rsidP="004C195F">
            <w:pPr>
              <w:pStyle w:val="83ErlText"/>
              <w:jc w:val="left"/>
            </w:pPr>
            <w:r w:rsidRPr="006F12FF">
              <w:t>IBUPROFĒNS</w:t>
            </w:r>
          </w:p>
        </w:tc>
        <w:tc>
          <w:tcPr>
            <w:tcW w:w="2358" w:type="dxa"/>
            <w:vAlign w:val="center"/>
          </w:tcPr>
          <w:p w14:paraId="5633A9E5" w14:textId="77777777" w:rsidR="00287731" w:rsidRPr="006F12FF" w:rsidRDefault="00287731" w:rsidP="004C195F">
            <w:pPr>
              <w:pStyle w:val="83ErlText"/>
              <w:jc w:val="left"/>
            </w:pPr>
            <w:r w:rsidRPr="006F12FF">
              <w:t>IBUPROFĒNS-ĢENĒRISKS MEDIKAMENTS</w:t>
            </w:r>
          </w:p>
        </w:tc>
        <w:tc>
          <w:tcPr>
            <w:tcW w:w="2935" w:type="dxa"/>
            <w:vAlign w:val="center"/>
          </w:tcPr>
          <w:p w14:paraId="17098B03" w14:textId="77777777" w:rsidR="00287731" w:rsidRPr="006F12FF" w:rsidRDefault="00287731" w:rsidP="004C195F">
            <w:pPr>
              <w:pStyle w:val="83ErlText"/>
              <w:jc w:val="left"/>
            </w:pPr>
            <w:r w:rsidRPr="006F12FF">
              <w:t>APVALKOTĀS TABLETES 600MG 50</w:t>
            </w:r>
          </w:p>
        </w:tc>
        <w:tc>
          <w:tcPr>
            <w:tcW w:w="1519" w:type="dxa"/>
            <w:vAlign w:val="center"/>
          </w:tcPr>
          <w:p w14:paraId="6426BD3E" w14:textId="77777777" w:rsidR="00287731" w:rsidRPr="006F12FF" w:rsidRDefault="00287731" w:rsidP="004C195F">
            <w:pPr>
              <w:pStyle w:val="83ErlText"/>
              <w:jc w:val="left"/>
            </w:pPr>
            <w:r w:rsidRPr="006F12FF">
              <w:t>1263233</w:t>
            </w:r>
          </w:p>
        </w:tc>
      </w:tr>
      <w:tr w:rsidR="00287731" w:rsidRPr="006F12FF" w14:paraId="58113437" w14:textId="77777777" w:rsidTr="003608A6">
        <w:tc>
          <w:tcPr>
            <w:tcW w:w="1908" w:type="dxa"/>
            <w:vAlign w:val="center"/>
          </w:tcPr>
          <w:p w14:paraId="7B824E2B" w14:textId="77777777" w:rsidR="00287731" w:rsidRPr="006F12FF" w:rsidRDefault="00287731" w:rsidP="004C195F">
            <w:pPr>
              <w:pStyle w:val="83ErlText"/>
              <w:jc w:val="left"/>
            </w:pPr>
            <w:r w:rsidRPr="006F12FF">
              <w:t>IBUPROFĒNS</w:t>
            </w:r>
          </w:p>
        </w:tc>
        <w:tc>
          <w:tcPr>
            <w:tcW w:w="2358" w:type="dxa"/>
            <w:vAlign w:val="center"/>
          </w:tcPr>
          <w:p w14:paraId="50FDBF81" w14:textId="77777777" w:rsidR="00287731" w:rsidRPr="006F12FF" w:rsidRDefault="00287731" w:rsidP="004C195F">
            <w:pPr>
              <w:pStyle w:val="83ErlText"/>
              <w:jc w:val="left"/>
            </w:pPr>
            <w:r w:rsidRPr="006F12FF">
              <w:t>IBUPROFĒNS-ĢENĒRISKS MEDIKAMENTS</w:t>
            </w:r>
          </w:p>
        </w:tc>
        <w:tc>
          <w:tcPr>
            <w:tcW w:w="2935" w:type="dxa"/>
            <w:vAlign w:val="center"/>
          </w:tcPr>
          <w:p w14:paraId="31A8A9AE" w14:textId="77777777" w:rsidR="00287731" w:rsidRPr="006F12FF" w:rsidRDefault="00287731" w:rsidP="004C195F">
            <w:pPr>
              <w:pStyle w:val="83ErlText"/>
              <w:jc w:val="left"/>
            </w:pPr>
            <w:r w:rsidRPr="006F12FF">
              <w:t>APVALKOTĀS TABLETES 600MG 30</w:t>
            </w:r>
          </w:p>
        </w:tc>
        <w:tc>
          <w:tcPr>
            <w:tcW w:w="1519" w:type="dxa"/>
            <w:vAlign w:val="center"/>
          </w:tcPr>
          <w:p w14:paraId="2E824EAE" w14:textId="77777777" w:rsidR="00287731" w:rsidRPr="006F12FF" w:rsidRDefault="00287731" w:rsidP="004C195F">
            <w:pPr>
              <w:pStyle w:val="83ErlText"/>
              <w:jc w:val="left"/>
            </w:pPr>
            <w:r w:rsidRPr="006F12FF">
              <w:t>1263227</w:t>
            </w:r>
          </w:p>
        </w:tc>
      </w:tr>
      <w:tr w:rsidR="00287731" w:rsidRPr="006F12FF" w14:paraId="7352D490" w14:textId="77777777" w:rsidTr="003608A6">
        <w:tc>
          <w:tcPr>
            <w:tcW w:w="1908" w:type="dxa"/>
            <w:vAlign w:val="center"/>
          </w:tcPr>
          <w:p w14:paraId="270CF501" w14:textId="77777777" w:rsidR="00287731" w:rsidRPr="006F12FF" w:rsidRDefault="00287731" w:rsidP="004C195F">
            <w:pPr>
              <w:pStyle w:val="83ErlText"/>
              <w:jc w:val="left"/>
            </w:pPr>
            <w:r w:rsidRPr="006F12FF">
              <w:t>IBUPROFĒNS</w:t>
            </w:r>
          </w:p>
        </w:tc>
        <w:tc>
          <w:tcPr>
            <w:tcW w:w="2358" w:type="dxa"/>
            <w:vAlign w:val="center"/>
          </w:tcPr>
          <w:p w14:paraId="371FE4BB" w14:textId="77777777" w:rsidR="00287731" w:rsidRPr="006F12FF" w:rsidRDefault="00287731" w:rsidP="004C195F">
            <w:pPr>
              <w:pStyle w:val="83ErlText"/>
              <w:jc w:val="left"/>
            </w:pPr>
            <w:r w:rsidRPr="006F12FF">
              <w:t>IBUPROFĒNS-ĢENĒRISKS MEDIKAMENTS</w:t>
            </w:r>
          </w:p>
        </w:tc>
        <w:tc>
          <w:tcPr>
            <w:tcW w:w="2935" w:type="dxa"/>
            <w:vAlign w:val="center"/>
          </w:tcPr>
          <w:p w14:paraId="5D96AAB4" w14:textId="77777777" w:rsidR="00287731" w:rsidRPr="006F12FF" w:rsidRDefault="00287731" w:rsidP="004C195F">
            <w:pPr>
              <w:pStyle w:val="83ErlText"/>
              <w:jc w:val="left"/>
            </w:pPr>
            <w:r w:rsidRPr="006F12FF">
              <w:t>APVALKOTĀS TABLETES 400MG 50</w:t>
            </w:r>
          </w:p>
        </w:tc>
        <w:tc>
          <w:tcPr>
            <w:tcW w:w="1519" w:type="dxa"/>
            <w:vAlign w:val="center"/>
          </w:tcPr>
          <w:p w14:paraId="781FB43F" w14:textId="77777777" w:rsidR="00287731" w:rsidRPr="006F12FF" w:rsidRDefault="00287731" w:rsidP="004C195F">
            <w:pPr>
              <w:pStyle w:val="83ErlText"/>
              <w:jc w:val="left"/>
            </w:pPr>
            <w:r w:rsidRPr="006F12FF">
              <w:t>1263210</w:t>
            </w:r>
          </w:p>
        </w:tc>
      </w:tr>
      <w:tr w:rsidR="00287731" w:rsidRPr="006F12FF" w14:paraId="2AB05AF9" w14:textId="77777777" w:rsidTr="003608A6">
        <w:tc>
          <w:tcPr>
            <w:tcW w:w="1908" w:type="dxa"/>
            <w:vAlign w:val="center"/>
          </w:tcPr>
          <w:p w14:paraId="4BB185EF" w14:textId="77777777" w:rsidR="00287731" w:rsidRPr="006F12FF" w:rsidRDefault="00287731" w:rsidP="004C195F">
            <w:pPr>
              <w:pStyle w:val="83ErlText"/>
              <w:jc w:val="left"/>
            </w:pPr>
            <w:r w:rsidRPr="006F12FF">
              <w:t>IBUPROFĒNS</w:t>
            </w:r>
          </w:p>
        </w:tc>
        <w:tc>
          <w:tcPr>
            <w:tcW w:w="2358" w:type="dxa"/>
            <w:vAlign w:val="center"/>
          </w:tcPr>
          <w:p w14:paraId="746BF1C5" w14:textId="77777777" w:rsidR="00287731" w:rsidRPr="006F12FF" w:rsidRDefault="00287731" w:rsidP="004C195F">
            <w:pPr>
              <w:pStyle w:val="83ErlText"/>
              <w:jc w:val="left"/>
            </w:pPr>
            <w:r w:rsidRPr="006F12FF">
              <w:t>IBUPROFĒNS-ĢENĒRISKS MEDIKAMENTS</w:t>
            </w:r>
          </w:p>
        </w:tc>
        <w:tc>
          <w:tcPr>
            <w:tcW w:w="2935" w:type="dxa"/>
            <w:vAlign w:val="center"/>
          </w:tcPr>
          <w:p w14:paraId="6C270B80" w14:textId="77777777" w:rsidR="00287731" w:rsidRPr="006F12FF" w:rsidRDefault="00287731" w:rsidP="004C195F">
            <w:pPr>
              <w:pStyle w:val="83ErlText"/>
              <w:jc w:val="left"/>
            </w:pPr>
            <w:r w:rsidRPr="006F12FF">
              <w:t>APVALKOTĀS TABLETES 400MG 30</w:t>
            </w:r>
          </w:p>
        </w:tc>
        <w:tc>
          <w:tcPr>
            <w:tcW w:w="1519" w:type="dxa"/>
            <w:vAlign w:val="center"/>
          </w:tcPr>
          <w:p w14:paraId="30F10DEF" w14:textId="77777777" w:rsidR="00287731" w:rsidRPr="006F12FF" w:rsidRDefault="00287731" w:rsidP="004C195F">
            <w:pPr>
              <w:pStyle w:val="83ErlText"/>
              <w:jc w:val="left"/>
            </w:pPr>
            <w:r w:rsidRPr="006F12FF">
              <w:t>1263204</w:t>
            </w:r>
          </w:p>
        </w:tc>
      </w:tr>
      <w:tr w:rsidR="00287731" w:rsidRPr="006F12FF" w14:paraId="050EC03F" w14:textId="77777777" w:rsidTr="003608A6">
        <w:tc>
          <w:tcPr>
            <w:tcW w:w="1908" w:type="dxa"/>
            <w:vAlign w:val="center"/>
          </w:tcPr>
          <w:p w14:paraId="4A9ED16E" w14:textId="77777777" w:rsidR="00287731" w:rsidRPr="006F12FF" w:rsidRDefault="00287731" w:rsidP="004C195F">
            <w:pPr>
              <w:pStyle w:val="83ErlText"/>
              <w:jc w:val="left"/>
            </w:pPr>
            <w:r w:rsidRPr="006F12FF">
              <w:t>IBUPROFĒNS</w:t>
            </w:r>
          </w:p>
        </w:tc>
        <w:tc>
          <w:tcPr>
            <w:tcW w:w="2358" w:type="dxa"/>
            <w:vAlign w:val="center"/>
          </w:tcPr>
          <w:p w14:paraId="49D55408" w14:textId="77777777" w:rsidR="00287731" w:rsidRPr="006F12FF" w:rsidRDefault="00287731" w:rsidP="004C195F">
            <w:pPr>
              <w:pStyle w:val="83ErlText"/>
              <w:jc w:val="left"/>
            </w:pPr>
            <w:r w:rsidRPr="006F12FF">
              <w:t>IBUPROFEN-RAT&amp;TAT</w:t>
            </w:r>
          </w:p>
        </w:tc>
        <w:tc>
          <w:tcPr>
            <w:tcW w:w="2935" w:type="dxa"/>
            <w:vAlign w:val="center"/>
          </w:tcPr>
          <w:p w14:paraId="1805A667" w14:textId="77777777" w:rsidR="00287731" w:rsidRPr="006F12FF" w:rsidRDefault="00287731" w:rsidP="004C195F">
            <w:pPr>
              <w:pStyle w:val="83ErlText"/>
              <w:jc w:val="left"/>
            </w:pPr>
            <w:r w:rsidRPr="006F12FF">
              <w:t>APVALKOTĀS TABLETES 400MG 50</w:t>
            </w:r>
          </w:p>
        </w:tc>
        <w:tc>
          <w:tcPr>
            <w:tcW w:w="1519" w:type="dxa"/>
            <w:vAlign w:val="center"/>
          </w:tcPr>
          <w:p w14:paraId="2BCD7BAF" w14:textId="77777777" w:rsidR="00287731" w:rsidRPr="006F12FF" w:rsidRDefault="00287731" w:rsidP="004C195F">
            <w:pPr>
              <w:pStyle w:val="83ErlText"/>
              <w:jc w:val="left"/>
            </w:pPr>
            <w:r w:rsidRPr="006F12FF">
              <w:t>4482065</w:t>
            </w:r>
          </w:p>
        </w:tc>
      </w:tr>
      <w:tr w:rsidR="00287731" w:rsidRPr="006F12FF" w14:paraId="3D4234DA" w14:textId="77777777" w:rsidTr="003608A6">
        <w:tc>
          <w:tcPr>
            <w:tcW w:w="1908" w:type="dxa"/>
            <w:vAlign w:val="center"/>
          </w:tcPr>
          <w:p w14:paraId="21F1D1EF" w14:textId="77777777" w:rsidR="00287731" w:rsidRPr="006F12FF" w:rsidRDefault="00287731" w:rsidP="004C195F">
            <w:pPr>
              <w:pStyle w:val="83ErlText"/>
              <w:jc w:val="left"/>
            </w:pPr>
            <w:r w:rsidRPr="006F12FF">
              <w:lastRenderedPageBreak/>
              <w:t>IBUPROFĒNS</w:t>
            </w:r>
          </w:p>
        </w:tc>
        <w:tc>
          <w:tcPr>
            <w:tcW w:w="2358" w:type="dxa"/>
            <w:vAlign w:val="center"/>
          </w:tcPr>
          <w:p w14:paraId="550F7545" w14:textId="77777777" w:rsidR="00287731" w:rsidRPr="006F12FF" w:rsidRDefault="00287731" w:rsidP="004C195F">
            <w:pPr>
              <w:pStyle w:val="83ErlText"/>
              <w:jc w:val="left"/>
            </w:pPr>
            <w:r w:rsidRPr="006F12FF">
              <w:t>IBUPROFEN-RAT&amp;TAT</w:t>
            </w:r>
          </w:p>
        </w:tc>
        <w:tc>
          <w:tcPr>
            <w:tcW w:w="2935" w:type="dxa"/>
            <w:vAlign w:val="center"/>
          </w:tcPr>
          <w:p w14:paraId="4D12C1CA" w14:textId="77777777" w:rsidR="00287731" w:rsidRPr="006F12FF" w:rsidRDefault="00287731" w:rsidP="004C195F">
            <w:pPr>
              <w:pStyle w:val="83ErlText"/>
              <w:jc w:val="left"/>
            </w:pPr>
            <w:r w:rsidRPr="006F12FF">
              <w:t>APVALKOTĀS TABLETES 400MG 30</w:t>
            </w:r>
          </w:p>
        </w:tc>
        <w:tc>
          <w:tcPr>
            <w:tcW w:w="1519" w:type="dxa"/>
            <w:vAlign w:val="center"/>
          </w:tcPr>
          <w:p w14:paraId="63A14789" w14:textId="77777777" w:rsidR="00287731" w:rsidRPr="006F12FF" w:rsidRDefault="00287731" w:rsidP="004C195F">
            <w:pPr>
              <w:pStyle w:val="83ErlText"/>
              <w:jc w:val="left"/>
            </w:pPr>
            <w:r w:rsidRPr="006F12FF">
              <w:t>4482059</w:t>
            </w:r>
          </w:p>
        </w:tc>
      </w:tr>
      <w:tr w:rsidR="00287731" w:rsidRPr="006F12FF" w14:paraId="365A9F86" w14:textId="77777777" w:rsidTr="003608A6">
        <w:tc>
          <w:tcPr>
            <w:tcW w:w="1908" w:type="dxa"/>
            <w:vAlign w:val="center"/>
          </w:tcPr>
          <w:p w14:paraId="2FF2601F" w14:textId="77777777" w:rsidR="00287731" w:rsidRPr="006F12FF" w:rsidRDefault="00287731" w:rsidP="004C195F">
            <w:pPr>
              <w:pStyle w:val="83ErlText"/>
              <w:jc w:val="left"/>
            </w:pPr>
            <w:r w:rsidRPr="006F12FF">
              <w:t>IBUPROFĒNS</w:t>
            </w:r>
          </w:p>
        </w:tc>
        <w:tc>
          <w:tcPr>
            <w:tcW w:w="2358" w:type="dxa"/>
            <w:vAlign w:val="center"/>
          </w:tcPr>
          <w:p w14:paraId="005E3F56" w14:textId="77777777" w:rsidR="00287731" w:rsidRPr="006F12FF" w:rsidRDefault="00287731" w:rsidP="004C195F">
            <w:pPr>
              <w:pStyle w:val="83ErlText"/>
              <w:jc w:val="left"/>
            </w:pPr>
            <w:r w:rsidRPr="006F12FF">
              <w:t>IBUPROFEN-RATIOPH.</w:t>
            </w:r>
          </w:p>
        </w:tc>
        <w:tc>
          <w:tcPr>
            <w:tcW w:w="2935" w:type="dxa"/>
            <w:vAlign w:val="center"/>
          </w:tcPr>
          <w:p w14:paraId="3AB070F4" w14:textId="77777777" w:rsidR="00287731" w:rsidRPr="006F12FF" w:rsidRDefault="00287731" w:rsidP="004C195F">
            <w:pPr>
              <w:pStyle w:val="83ErlText"/>
              <w:jc w:val="left"/>
            </w:pPr>
            <w:r w:rsidRPr="006F12FF">
              <w:t>SĪRUPS BĒRNIEM 4 % 100ML</w:t>
            </w:r>
          </w:p>
        </w:tc>
        <w:tc>
          <w:tcPr>
            <w:tcW w:w="1519" w:type="dxa"/>
            <w:vAlign w:val="center"/>
          </w:tcPr>
          <w:p w14:paraId="1DEA08A7" w14:textId="77777777" w:rsidR="00287731" w:rsidRPr="006F12FF" w:rsidRDefault="00287731" w:rsidP="004C195F">
            <w:pPr>
              <w:pStyle w:val="83ErlText"/>
              <w:jc w:val="left"/>
            </w:pPr>
            <w:r w:rsidRPr="006F12FF">
              <w:t>3513007</w:t>
            </w:r>
          </w:p>
        </w:tc>
      </w:tr>
      <w:tr w:rsidR="00287731" w:rsidRPr="006F12FF" w14:paraId="72821788" w14:textId="77777777" w:rsidTr="003608A6">
        <w:tc>
          <w:tcPr>
            <w:tcW w:w="1908" w:type="dxa"/>
            <w:vAlign w:val="center"/>
          </w:tcPr>
          <w:p w14:paraId="4DA69BA4" w14:textId="77777777" w:rsidR="00287731" w:rsidRPr="006F12FF" w:rsidRDefault="00287731" w:rsidP="004C195F">
            <w:pPr>
              <w:pStyle w:val="83ErlText"/>
              <w:jc w:val="left"/>
            </w:pPr>
            <w:r w:rsidRPr="006F12FF">
              <w:t>IMŪNGLOBULĪNS</w:t>
            </w:r>
          </w:p>
        </w:tc>
        <w:tc>
          <w:tcPr>
            <w:tcW w:w="2358" w:type="dxa"/>
            <w:vAlign w:val="center"/>
          </w:tcPr>
          <w:p w14:paraId="0BADB2C1" w14:textId="77777777" w:rsidR="00287731" w:rsidRPr="006F12FF" w:rsidRDefault="00287731" w:rsidP="004C195F">
            <w:pPr>
              <w:pStyle w:val="83ErlText"/>
              <w:jc w:val="left"/>
            </w:pPr>
            <w:r w:rsidRPr="006F12FF">
              <w:t>IGVENA</w:t>
            </w:r>
          </w:p>
        </w:tc>
        <w:tc>
          <w:tcPr>
            <w:tcW w:w="2935" w:type="dxa"/>
            <w:vAlign w:val="center"/>
          </w:tcPr>
          <w:p w14:paraId="21AF573A" w14:textId="77777777" w:rsidR="00287731" w:rsidRPr="006F12FF" w:rsidRDefault="00287731" w:rsidP="004C195F">
            <w:pPr>
              <w:pStyle w:val="83ErlText"/>
              <w:jc w:val="left"/>
            </w:pPr>
            <w:r w:rsidRPr="006F12FF">
              <w:t>INFŪZIJU ŠĶĪDUMS FLAKONĀ 50G/L 100ML</w:t>
            </w:r>
          </w:p>
        </w:tc>
        <w:tc>
          <w:tcPr>
            <w:tcW w:w="1519" w:type="dxa"/>
            <w:vAlign w:val="center"/>
          </w:tcPr>
          <w:p w14:paraId="5EB21FFD" w14:textId="77777777" w:rsidR="00287731" w:rsidRPr="006F12FF" w:rsidRDefault="00287731" w:rsidP="004C195F">
            <w:pPr>
              <w:pStyle w:val="83ErlText"/>
              <w:jc w:val="left"/>
            </w:pPr>
            <w:r w:rsidRPr="006F12FF">
              <w:t>3516939</w:t>
            </w:r>
          </w:p>
        </w:tc>
      </w:tr>
      <w:tr w:rsidR="00287731" w:rsidRPr="006F12FF" w14:paraId="13446035" w14:textId="77777777" w:rsidTr="003608A6">
        <w:tc>
          <w:tcPr>
            <w:tcW w:w="1908" w:type="dxa"/>
            <w:vAlign w:val="center"/>
          </w:tcPr>
          <w:p w14:paraId="03CDA875" w14:textId="77777777" w:rsidR="00287731" w:rsidRPr="006F12FF" w:rsidRDefault="00287731" w:rsidP="004C195F">
            <w:pPr>
              <w:pStyle w:val="83ErlText"/>
              <w:jc w:val="left"/>
            </w:pPr>
            <w:r w:rsidRPr="006F12FF">
              <w:t>IMŪNGLOBULĪNS</w:t>
            </w:r>
          </w:p>
        </w:tc>
        <w:tc>
          <w:tcPr>
            <w:tcW w:w="2358" w:type="dxa"/>
            <w:vAlign w:val="center"/>
          </w:tcPr>
          <w:p w14:paraId="03C44149" w14:textId="77777777" w:rsidR="00287731" w:rsidRPr="006F12FF" w:rsidRDefault="00287731" w:rsidP="004C195F">
            <w:pPr>
              <w:pStyle w:val="83ErlText"/>
              <w:jc w:val="left"/>
            </w:pPr>
            <w:r w:rsidRPr="006F12FF">
              <w:t>IGVENA</w:t>
            </w:r>
          </w:p>
        </w:tc>
        <w:tc>
          <w:tcPr>
            <w:tcW w:w="2935" w:type="dxa"/>
            <w:vAlign w:val="center"/>
          </w:tcPr>
          <w:p w14:paraId="1B094A84" w14:textId="77777777" w:rsidR="00287731" w:rsidRPr="006F12FF" w:rsidRDefault="00287731" w:rsidP="004C195F">
            <w:pPr>
              <w:pStyle w:val="83ErlText"/>
              <w:jc w:val="left"/>
            </w:pPr>
            <w:r w:rsidRPr="006F12FF">
              <w:t>INFŪZIJU ŠĶĪDUMS FLAKONĀ 50G/L 200ML</w:t>
            </w:r>
          </w:p>
        </w:tc>
        <w:tc>
          <w:tcPr>
            <w:tcW w:w="1519" w:type="dxa"/>
            <w:vAlign w:val="center"/>
          </w:tcPr>
          <w:p w14:paraId="4E7C57E2" w14:textId="77777777" w:rsidR="00287731" w:rsidRPr="006F12FF" w:rsidRDefault="00287731" w:rsidP="004C195F">
            <w:pPr>
              <w:pStyle w:val="83ErlText"/>
              <w:jc w:val="left"/>
            </w:pPr>
            <w:r w:rsidRPr="006F12FF">
              <w:t>3516945</w:t>
            </w:r>
          </w:p>
        </w:tc>
      </w:tr>
      <w:tr w:rsidR="00287731" w:rsidRPr="006F12FF" w14:paraId="0007FC90" w14:textId="77777777" w:rsidTr="003608A6">
        <w:tc>
          <w:tcPr>
            <w:tcW w:w="1908" w:type="dxa"/>
            <w:vAlign w:val="center"/>
          </w:tcPr>
          <w:p w14:paraId="412B8255" w14:textId="77777777" w:rsidR="00287731" w:rsidRPr="006F12FF" w:rsidRDefault="00287731" w:rsidP="004C195F">
            <w:pPr>
              <w:pStyle w:val="83ErlText"/>
              <w:jc w:val="left"/>
            </w:pPr>
            <w:r w:rsidRPr="006F12FF">
              <w:t>DEKSAMETAZONS</w:t>
            </w:r>
          </w:p>
        </w:tc>
        <w:tc>
          <w:tcPr>
            <w:tcW w:w="2358" w:type="dxa"/>
            <w:vAlign w:val="center"/>
          </w:tcPr>
          <w:p w14:paraId="3D33CFBF" w14:textId="77777777" w:rsidR="00287731" w:rsidRPr="006F12FF" w:rsidRDefault="00287731" w:rsidP="004C195F">
            <w:pPr>
              <w:pStyle w:val="83ErlText"/>
              <w:jc w:val="left"/>
            </w:pPr>
            <w:r w:rsidRPr="006F12FF">
              <w:t>INFECTODEXAKRUPP</w:t>
            </w:r>
          </w:p>
        </w:tc>
        <w:tc>
          <w:tcPr>
            <w:tcW w:w="2935" w:type="dxa"/>
            <w:vAlign w:val="center"/>
          </w:tcPr>
          <w:p w14:paraId="07B59633" w14:textId="77777777" w:rsidR="00287731" w:rsidRPr="006F12FF" w:rsidRDefault="00287731" w:rsidP="004C195F">
            <w:pPr>
              <w:pStyle w:val="83ErlText"/>
              <w:jc w:val="left"/>
            </w:pPr>
            <w:r w:rsidRPr="006F12FF">
              <w:t>SĪRUPS 2MG/5ML 30ML</w:t>
            </w:r>
          </w:p>
        </w:tc>
        <w:tc>
          <w:tcPr>
            <w:tcW w:w="1519" w:type="dxa"/>
            <w:vAlign w:val="center"/>
          </w:tcPr>
          <w:p w14:paraId="5C4FE4C3" w14:textId="77777777" w:rsidR="00287731" w:rsidRPr="006F12FF" w:rsidRDefault="00287731" w:rsidP="004C195F">
            <w:pPr>
              <w:pStyle w:val="83ErlText"/>
              <w:jc w:val="left"/>
            </w:pPr>
            <w:r w:rsidRPr="006F12FF">
              <w:t>3787414</w:t>
            </w:r>
          </w:p>
        </w:tc>
      </w:tr>
      <w:tr w:rsidR="00287731" w:rsidRPr="006F12FF" w14:paraId="2511A49E" w14:textId="77777777" w:rsidTr="003608A6">
        <w:tc>
          <w:tcPr>
            <w:tcW w:w="1908" w:type="dxa"/>
            <w:vAlign w:val="center"/>
          </w:tcPr>
          <w:p w14:paraId="4D70CD1E" w14:textId="77777777" w:rsidR="00287731" w:rsidRPr="006F12FF" w:rsidRDefault="00287731" w:rsidP="004C195F">
            <w:pPr>
              <w:pStyle w:val="83ErlText"/>
              <w:jc w:val="left"/>
            </w:pPr>
            <w:r w:rsidRPr="006F12FF">
              <w:t>PARACETAMOLS</w:t>
            </w:r>
          </w:p>
        </w:tc>
        <w:tc>
          <w:tcPr>
            <w:tcW w:w="2358" w:type="dxa"/>
            <w:vAlign w:val="center"/>
          </w:tcPr>
          <w:p w14:paraId="7B79E990" w14:textId="77777777" w:rsidR="00287731" w:rsidRPr="006F12FF" w:rsidRDefault="00287731" w:rsidP="004C195F">
            <w:pPr>
              <w:pStyle w:val="83ErlText"/>
              <w:jc w:val="left"/>
            </w:pPr>
            <w:r w:rsidRPr="006F12FF">
              <w:t>INFLUASS</w:t>
            </w:r>
          </w:p>
        </w:tc>
        <w:tc>
          <w:tcPr>
            <w:tcW w:w="2935" w:type="dxa"/>
            <w:vAlign w:val="center"/>
          </w:tcPr>
          <w:p w14:paraId="0F0235D9" w14:textId="77777777" w:rsidR="00287731" w:rsidRPr="006F12FF" w:rsidRDefault="00287731" w:rsidP="004C195F">
            <w:pPr>
              <w:pStyle w:val="83ErlText"/>
              <w:jc w:val="left"/>
            </w:pPr>
            <w:r w:rsidRPr="006F12FF">
              <w:t>TABL. 10</w:t>
            </w:r>
          </w:p>
        </w:tc>
        <w:tc>
          <w:tcPr>
            <w:tcW w:w="1519" w:type="dxa"/>
            <w:vAlign w:val="center"/>
          </w:tcPr>
          <w:p w14:paraId="62D8751C" w14:textId="77777777" w:rsidR="00287731" w:rsidRPr="006F12FF" w:rsidRDefault="00287731" w:rsidP="004C195F">
            <w:pPr>
              <w:pStyle w:val="83ErlText"/>
              <w:jc w:val="left"/>
            </w:pPr>
            <w:r w:rsidRPr="006F12FF">
              <w:t>3512806</w:t>
            </w:r>
          </w:p>
        </w:tc>
      </w:tr>
      <w:tr w:rsidR="00287731" w:rsidRPr="006F12FF" w14:paraId="43080850" w14:textId="77777777" w:rsidTr="003608A6">
        <w:tc>
          <w:tcPr>
            <w:tcW w:w="1908" w:type="dxa"/>
            <w:vAlign w:val="center"/>
          </w:tcPr>
          <w:p w14:paraId="30E4F506" w14:textId="77777777" w:rsidR="00287731" w:rsidRPr="006F12FF" w:rsidRDefault="00287731" w:rsidP="004C195F">
            <w:pPr>
              <w:pStyle w:val="83ErlText"/>
              <w:jc w:val="left"/>
            </w:pPr>
            <w:r w:rsidRPr="006F12FF">
              <w:t>PARACETAMOLS</w:t>
            </w:r>
          </w:p>
        </w:tc>
        <w:tc>
          <w:tcPr>
            <w:tcW w:w="2358" w:type="dxa"/>
            <w:vAlign w:val="center"/>
          </w:tcPr>
          <w:p w14:paraId="5A98C6C9" w14:textId="77777777" w:rsidR="00287731" w:rsidRPr="006F12FF" w:rsidRDefault="00287731" w:rsidP="004C195F">
            <w:pPr>
              <w:pStyle w:val="83ErlText"/>
              <w:jc w:val="left"/>
            </w:pPr>
            <w:r w:rsidRPr="006F12FF">
              <w:t>INFLUASS</w:t>
            </w:r>
          </w:p>
        </w:tc>
        <w:tc>
          <w:tcPr>
            <w:tcW w:w="2935" w:type="dxa"/>
            <w:vAlign w:val="center"/>
          </w:tcPr>
          <w:p w14:paraId="320F0488" w14:textId="77777777" w:rsidR="00287731" w:rsidRPr="006F12FF" w:rsidRDefault="00287731" w:rsidP="004C195F">
            <w:pPr>
              <w:pStyle w:val="83ErlText"/>
              <w:jc w:val="left"/>
            </w:pPr>
            <w:r w:rsidRPr="006F12FF">
              <w:t>TABL. 30</w:t>
            </w:r>
          </w:p>
        </w:tc>
        <w:tc>
          <w:tcPr>
            <w:tcW w:w="1519" w:type="dxa"/>
            <w:vAlign w:val="center"/>
          </w:tcPr>
          <w:p w14:paraId="052DA462" w14:textId="77777777" w:rsidR="00287731" w:rsidRPr="006F12FF" w:rsidRDefault="00287731" w:rsidP="004C195F">
            <w:pPr>
              <w:pStyle w:val="83ErlText"/>
              <w:jc w:val="left"/>
            </w:pPr>
            <w:r w:rsidRPr="006F12FF">
              <w:t>3512812</w:t>
            </w:r>
          </w:p>
        </w:tc>
      </w:tr>
      <w:tr w:rsidR="00287731" w:rsidRPr="006F12FF" w14:paraId="54A67F00" w14:textId="77777777" w:rsidTr="003608A6">
        <w:tc>
          <w:tcPr>
            <w:tcW w:w="1908" w:type="dxa"/>
            <w:vAlign w:val="center"/>
          </w:tcPr>
          <w:p w14:paraId="2633AE32" w14:textId="77777777" w:rsidR="00287731" w:rsidRPr="006F12FF" w:rsidRDefault="00287731" w:rsidP="004C195F">
            <w:pPr>
              <w:pStyle w:val="83ErlText"/>
              <w:jc w:val="left"/>
            </w:pPr>
            <w:r w:rsidRPr="006F12FF">
              <w:t>PARACETAMOLS</w:t>
            </w:r>
          </w:p>
        </w:tc>
        <w:tc>
          <w:tcPr>
            <w:tcW w:w="2358" w:type="dxa"/>
            <w:vAlign w:val="center"/>
          </w:tcPr>
          <w:p w14:paraId="27AE726E" w14:textId="77777777" w:rsidR="00287731" w:rsidRPr="006F12FF" w:rsidRDefault="00287731" w:rsidP="004C195F">
            <w:pPr>
              <w:pStyle w:val="83ErlText"/>
              <w:jc w:val="left"/>
            </w:pPr>
            <w:r w:rsidRPr="006F12FF">
              <w:t>INFLUBENE</w:t>
            </w:r>
          </w:p>
        </w:tc>
        <w:tc>
          <w:tcPr>
            <w:tcW w:w="2935" w:type="dxa"/>
            <w:vAlign w:val="center"/>
          </w:tcPr>
          <w:p w14:paraId="6A68BDA0" w14:textId="77777777" w:rsidR="00287731" w:rsidRPr="006F12FF" w:rsidRDefault="00287731" w:rsidP="004C195F">
            <w:pPr>
              <w:pStyle w:val="83ErlText"/>
              <w:jc w:val="left"/>
            </w:pPr>
            <w:r w:rsidRPr="006F12FF">
              <w:t>PULVERIS IEKŠĶĪGI LIETOJAMAS SUSPENSIJAS PAGATAVOŠANA 10</w:t>
            </w:r>
          </w:p>
        </w:tc>
        <w:tc>
          <w:tcPr>
            <w:tcW w:w="1519" w:type="dxa"/>
            <w:vAlign w:val="center"/>
          </w:tcPr>
          <w:p w14:paraId="4F3F90E5" w14:textId="77777777" w:rsidR="00287731" w:rsidRPr="006F12FF" w:rsidRDefault="00287731" w:rsidP="004C195F">
            <w:pPr>
              <w:pStyle w:val="83ErlText"/>
              <w:jc w:val="left"/>
            </w:pPr>
            <w:r w:rsidRPr="006F12FF">
              <w:t>3912546</w:t>
            </w:r>
          </w:p>
        </w:tc>
      </w:tr>
      <w:tr w:rsidR="00287731" w:rsidRPr="006F12FF" w14:paraId="22747553" w14:textId="77777777" w:rsidTr="003608A6">
        <w:tc>
          <w:tcPr>
            <w:tcW w:w="1908" w:type="dxa"/>
            <w:vAlign w:val="center"/>
          </w:tcPr>
          <w:p w14:paraId="12630CBA" w14:textId="77777777" w:rsidR="00287731" w:rsidRPr="006F12FF" w:rsidRDefault="00287731" w:rsidP="004C195F">
            <w:pPr>
              <w:pStyle w:val="83ErlText"/>
              <w:jc w:val="left"/>
            </w:pPr>
            <w:r w:rsidRPr="006F12FF">
              <w:t>ENOKSAPARĪNA NĀTRIJA SĀLS</w:t>
            </w:r>
          </w:p>
        </w:tc>
        <w:tc>
          <w:tcPr>
            <w:tcW w:w="2358" w:type="dxa"/>
            <w:vAlign w:val="center"/>
          </w:tcPr>
          <w:p w14:paraId="7CEBFA5B" w14:textId="77777777" w:rsidR="00287731" w:rsidRPr="006F12FF" w:rsidRDefault="00287731" w:rsidP="004C195F">
            <w:pPr>
              <w:pStyle w:val="83ErlText"/>
              <w:jc w:val="left"/>
            </w:pPr>
            <w:r w:rsidRPr="006F12FF">
              <w:t>INHIXA</w:t>
            </w:r>
          </w:p>
        </w:tc>
        <w:tc>
          <w:tcPr>
            <w:tcW w:w="2935" w:type="dxa"/>
            <w:vAlign w:val="center"/>
          </w:tcPr>
          <w:p w14:paraId="03F07D82" w14:textId="77777777" w:rsidR="00287731" w:rsidRPr="006F12FF" w:rsidRDefault="00287731" w:rsidP="004C195F">
            <w:pPr>
              <w:pStyle w:val="83ErlText"/>
              <w:jc w:val="left"/>
            </w:pPr>
            <w:r w:rsidRPr="006F12FF">
              <w:t>PILNŠĻIRCE 100MG 30 1ML</w:t>
            </w:r>
          </w:p>
        </w:tc>
        <w:tc>
          <w:tcPr>
            <w:tcW w:w="1519" w:type="dxa"/>
            <w:vAlign w:val="center"/>
          </w:tcPr>
          <w:p w14:paraId="3C0B8EDD" w14:textId="77777777" w:rsidR="00287731" w:rsidRPr="006F12FF" w:rsidRDefault="00287731" w:rsidP="004C195F">
            <w:pPr>
              <w:pStyle w:val="83ErlText"/>
              <w:jc w:val="left"/>
            </w:pPr>
            <w:r w:rsidRPr="006F12FF">
              <w:t>4952559</w:t>
            </w:r>
          </w:p>
        </w:tc>
      </w:tr>
      <w:tr w:rsidR="00287731" w:rsidRPr="006F12FF" w14:paraId="792A8698" w14:textId="77777777" w:rsidTr="003608A6">
        <w:tc>
          <w:tcPr>
            <w:tcW w:w="1908" w:type="dxa"/>
            <w:vAlign w:val="center"/>
          </w:tcPr>
          <w:p w14:paraId="68C5BE1A" w14:textId="77777777" w:rsidR="00287731" w:rsidRPr="006F12FF" w:rsidRDefault="00287731" w:rsidP="004C195F">
            <w:pPr>
              <w:pStyle w:val="83ErlText"/>
              <w:jc w:val="left"/>
            </w:pPr>
            <w:r w:rsidRPr="006F12FF">
              <w:t>ENOKSAPARĪNA NĀTRIJA SĀLS</w:t>
            </w:r>
          </w:p>
        </w:tc>
        <w:tc>
          <w:tcPr>
            <w:tcW w:w="2358" w:type="dxa"/>
            <w:vAlign w:val="center"/>
          </w:tcPr>
          <w:p w14:paraId="051ADA31" w14:textId="77777777" w:rsidR="00287731" w:rsidRPr="006F12FF" w:rsidRDefault="00287731" w:rsidP="004C195F">
            <w:pPr>
              <w:pStyle w:val="83ErlText"/>
              <w:jc w:val="left"/>
            </w:pPr>
            <w:r w:rsidRPr="006F12FF">
              <w:t>INHIXA</w:t>
            </w:r>
          </w:p>
        </w:tc>
        <w:tc>
          <w:tcPr>
            <w:tcW w:w="2935" w:type="dxa"/>
            <w:vAlign w:val="center"/>
          </w:tcPr>
          <w:p w14:paraId="72314F1B" w14:textId="77777777" w:rsidR="00287731" w:rsidRPr="006F12FF" w:rsidRDefault="00287731" w:rsidP="004C195F">
            <w:pPr>
              <w:pStyle w:val="83ErlText"/>
              <w:jc w:val="left"/>
            </w:pPr>
            <w:r w:rsidRPr="006F12FF">
              <w:t>PILNŠĻIRCE 100MG 10 1ML</w:t>
            </w:r>
          </w:p>
        </w:tc>
        <w:tc>
          <w:tcPr>
            <w:tcW w:w="1519" w:type="dxa"/>
            <w:vAlign w:val="center"/>
          </w:tcPr>
          <w:p w14:paraId="68B4BFAF" w14:textId="77777777" w:rsidR="00287731" w:rsidRPr="006F12FF" w:rsidRDefault="00287731" w:rsidP="004C195F">
            <w:pPr>
              <w:pStyle w:val="83ErlText"/>
              <w:jc w:val="left"/>
            </w:pPr>
            <w:r w:rsidRPr="006F12FF">
              <w:t>4482415</w:t>
            </w:r>
          </w:p>
        </w:tc>
      </w:tr>
      <w:tr w:rsidR="00287731" w:rsidRPr="006F12FF" w14:paraId="29D4EB3A" w14:textId="77777777" w:rsidTr="003608A6">
        <w:tc>
          <w:tcPr>
            <w:tcW w:w="1908" w:type="dxa"/>
            <w:vAlign w:val="center"/>
          </w:tcPr>
          <w:p w14:paraId="6F7A763E" w14:textId="77777777" w:rsidR="00287731" w:rsidRPr="006F12FF" w:rsidRDefault="00287731" w:rsidP="004C195F">
            <w:pPr>
              <w:pStyle w:val="83ErlText"/>
              <w:jc w:val="left"/>
            </w:pPr>
            <w:r w:rsidRPr="006F12FF">
              <w:t>ENOKSAPARĪNA NĀTRIJA SĀLS</w:t>
            </w:r>
          </w:p>
        </w:tc>
        <w:tc>
          <w:tcPr>
            <w:tcW w:w="2358" w:type="dxa"/>
            <w:vAlign w:val="center"/>
          </w:tcPr>
          <w:p w14:paraId="481720A2" w14:textId="77777777" w:rsidR="00287731" w:rsidRPr="006F12FF" w:rsidRDefault="00287731" w:rsidP="004C195F">
            <w:pPr>
              <w:pStyle w:val="83ErlText"/>
              <w:jc w:val="left"/>
            </w:pPr>
            <w:r w:rsidRPr="006F12FF">
              <w:t>INHIXA</w:t>
            </w:r>
          </w:p>
        </w:tc>
        <w:tc>
          <w:tcPr>
            <w:tcW w:w="2935" w:type="dxa"/>
            <w:vAlign w:val="center"/>
          </w:tcPr>
          <w:p w14:paraId="3A4BC749" w14:textId="77777777" w:rsidR="00287731" w:rsidRPr="006F12FF" w:rsidRDefault="00287731" w:rsidP="004C195F">
            <w:pPr>
              <w:pStyle w:val="83ErlText"/>
              <w:jc w:val="left"/>
            </w:pPr>
            <w:r w:rsidRPr="006F12FF">
              <w:t>PILNŠĻIRCE + NS 100MG 10 1ML</w:t>
            </w:r>
          </w:p>
        </w:tc>
        <w:tc>
          <w:tcPr>
            <w:tcW w:w="1519" w:type="dxa"/>
            <w:vAlign w:val="center"/>
          </w:tcPr>
          <w:p w14:paraId="08290C98" w14:textId="77777777" w:rsidR="00287731" w:rsidRPr="006F12FF" w:rsidRDefault="00287731" w:rsidP="004C195F">
            <w:pPr>
              <w:pStyle w:val="83ErlText"/>
              <w:jc w:val="left"/>
            </w:pPr>
            <w:r w:rsidRPr="006F12FF">
              <w:t>4967265</w:t>
            </w:r>
          </w:p>
        </w:tc>
      </w:tr>
      <w:tr w:rsidR="00287731" w:rsidRPr="006F12FF" w14:paraId="018117A0" w14:textId="77777777" w:rsidTr="003608A6">
        <w:tc>
          <w:tcPr>
            <w:tcW w:w="1908" w:type="dxa"/>
            <w:vAlign w:val="center"/>
          </w:tcPr>
          <w:p w14:paraId="6850D8E6" w14:textId="77777777" w:rsidR="00287731" w:rsidRPr="006F12FF" w:rsidRDefault="00287731" w:rsidP="004C195F">
            <w:pPr>
              <w:pStyle w:val="83ErlText"/>
              <w:jc w:val="left"/>
            </w:pPr>
            <w:r w:rsidRPr="006F12FF">
              <w:t>ENOKSAPARĪNA NĀTRIJA SĀLS</w:t>
            </w:r>
          </w:p>
        </w:tc>
        <w:tc>
          <w:tcPr>
            <w:tcW w:w="2358" w:type="dxa"/>
            <w:vAlign w:val="center"/>
          </w:tcPr>
          <w:p w14:paraId="009DDEAD" w14:textId="77777777" w:rsidR="00287731" w:rsidRPr="006F12FF" w:rsidRDefault="00287731" w:rsidP="004C195F">
            <w:pPr>
              <w:pStyle w:val="83ErlText"/>
              <w:jc w:val="left"/>
            </w:pPr>
            <w:r w:rsidRPr="006F12FF">
              <w:t>INHIXA</w:t>
            </w:r>
          </w:p>
        </w:tc>
        <w:tc>
          <w:tcPr>
            <w:tcW w:w="2935" w:type="dxa"/>
            <w:vAlign w:val="center"/>
          </w:tcPr>
          <w:p w14:paraId="437454A3" w14:textId="77777777" w:rsidR="00287731" w:rsidRPr="006F12FF" w:rsidRDefault="00287731" w:rsidP="004C195F">
            <w:pPr>
              <w:pStyle w:val="83ErlText"/>
              <w:jc w:val="left"/>
            </w:pPr>
            <w:r w:rsidRPr="006F12FF">
              <w:t>PILNŠĻIRCE 80MG 30 .80ML</w:t>
            </w:r>
          </w:p>
        </w:tc>
        <w:tc>
          <w:tcPr>
            <w:tcW w:w="1519" w:type="dxa"/>
            <w:vAlign w:val="center"/>
          </w:tcPr>
          <w:p w14:paraId="60DFB71F" w14:textId="77777777" w:rsidR="00287731" w:rsidRPr="006F12FF" w:rsidRDefault="00287731" w:rsidP="004C195F">
            <w:pPr>
              <w:pStyle w:val="83ErlText"/>
              <w:jc w:val="left"/>
            </w:pPr>
            <w:r w:rsidRPr="006F12FF">
              <w:t>4482361</w:t>
            </w:r>
          </w:p>
        </w:tc>
      </w:tr>
      <w:tr w:rsidR="00287731" w:rsidRPr="006F12FF" w14:paraId="6692D97B" w14:textId="77777777" w:rsidTr="003608A6">
        <w:tc>
          <w:tcPr>
            <w:tcW w:w="1908" w:type="dxa"/>
            <w:vAlign w:val="center"/>
          </w:tcPr>
          <w:p w14:paraId="50741629" w14:textId="77777777" w:rsidR="00287731" w:rsidRPr="006F12FF" w:rsidRDefault="00287731" w:rsidP="004C195F">
            <w:pPr>
              <w:pStyle w:val="83ErlText"/>
              <w:jc w:val="left"/>
            </w:pPr>
            <w:r w:rsidRPr="006F12FF">
              <w:t>ENOKSAPARĪNA NĀTRIJA SĀLS</w:t>
            </w:r>
          </w:p>
        </w:tc>
        <w:tc>
          <w:tcPr>
            <w:tcW w:w="2358" w:type="dxa"/>
            <w:vAlign w:val="center"/>
          </w:tcPr>
          <w:p w14:paraId="10831637" w14:textId="77777777" w:rsidR="00287731" w:rsidRPr="006F12FF" w:rsidRDefault="00287731" w:rsidP="004C195F">
            <w:pPr>
              <w:pStyle w:val="83ErlText"/>
              <w:jc w:val="left"/>
            </w:pPr>
            <w:r w:rsidRPr="006F12FF">
              <w:t>INHIXA</w:t>
            </w:r>
          </w:p>
        </w:tc>
        <w:tc>
          <w:tcPr>
            <w:tcW w:w="2935" w:type="dxa"/>
            <w:vAlign w:val="center"/>
          </w:tcPr>
          <w:p w14:paraId="0FF7E977" w14:textId="77777777" w:rsidR="00287731" w:rsidRPr="006F12FF" w:rsidRDefault="00287731" w:rsidP="004C195F">
            <w:pPr>
              <w:pStyle w:val="83ErlText"/>
              <w:jc w:val="left"/>
            </w:pPr>
            <w:r w:rsidRPr="006F12FF">
              <w:t>PILNŠĻIRCE 60MG 30 .60ML</w:t>
            </w:r>
          </w:p>
        </w:tc>
        <w:tc>
          <w:tcPr>
            <w:tcW w:w="1519" w:type="dxa"/>
            <w:vAlign w:val="center"/>
          </w:tcPr>
          <w:p w14:paraId="34C43786" w14:textId="77777777" w:rsidR="00287731" w:rsidRPr="006F12FF" w:rsidRDefault="00287731" w:rsidP="004C195F">
            <w:pPr>
              <w:pStyle w:val="83ErlText"/>
              <w:jc w:val="left"/>
            </w:pPr>
            <w:r w:rsidRPr="006F12FF">
              <w:t>4482295</w:t>
            </w:r>
          </w:p>
        </w:tc>
      </w:tr>
      <w:tr w:rsidR="00287731" w:rsidRPr="006F12FF" w14:paraId="2ECBA2E6" w14:textId="77777777" w:rsidTr="003608A6">
        <w:tc>
          <w:tcPr>
            <w:tcW w:w="1908" w:type="dxa"/>
            <w:vAlign w:val="center"/>
          </w:tcPr>
          <w:p w14:paraId="2AAE40AA" w14:textId="77777777" w:rsidR="00287731" w:rsidRPr="006F12FF" w:rsidRDefault="00287731" w:rsidP="004C195F">
            <w:pPr>
              <w:pStyle w:val="83ErlText"/>
              <w:jc w:val="left"/>
            </w:pPr>
            <w:r w:rsidRPr="006F12FF">
              <w:t>ENOKSAPARĪNA NĀTRIJA SĀLS</w:t>
            </w:r>
          </w:p>
        </w:tc>
        <w:tc>
          <w:tcPr>
            <w:tcW w:w="2358" w:type="dxa"/>
            <w:vAlign w:val="center"/>
          </w:tcPr>
          <w:p w14:paraId="79F392B2" w14:textId="77777777" w:rsidR="00287731" w:rsidRPr="006F12FF" w:rsidRDefault="00287731" w:rsidP="004C195F">
            <w:pPr>
              <w:pStyle w:val="83ErlText"/>
              <w:jc w:val="left"/>
            </w:pPr>
            <w:r w:rsidRPr="006F12FF">
              <w:t>INHIXA</w:t>
            </w:r>
          </w:p>
        </w:tc>
        <w:tc>
          <w:tcPr>
            <w:tcW w:w="2935" w:type="dxa"/>
            <w:vAlign w:val="center"/>
          </w:tcPr>
          <w:p w14:paraId="104FA7CF" w14:textId="77777777" w:rsidR="00287731" w:rsidRPr="006F12FF" w:rsidRDefault="00287731" w:rsidP="004C195F">
            <w:pPr>
              <w:pStyle w:val="83ErlText"/>
              <w:jc w:val="left"/>
            </w:pPr>
            <w:r w:rsidRPr="006F12FF">
              <w:t>PILNŠĻIRCE+NS 80MG 10 .80ML</w:t>
            </w:r>
          </w:p>
        </w:tc>
        <w:tc>
          <w:tcPr>
            <w:tcW w:w="1519" w:type="dxa"/>
            <w:vAlign w:val="center"/>
          </w:tcPr>
          <w:p w14:paraId="5AE56E77" w14:textId="77777777" w:rsidR="00287731" w:rsidRPr="006F12FF" w:rsidRDefault="00287731" w:rsidP="004C195F">
            <w:pPr>
              <w:pStyle w:val="83ErlText"/>
              <w:jc w:val="left"/>
            </w:pPr>
            <w:r w:rsidRPr="006F12FF">
              <w:t>4967259</w:t>
            </w:r>
          </w:p>
        </w:tc>
      </w:tr>
      <w:tr w:rsidR="00287731" w:rsidRPr="006F12FF" w14:paraId="4DC64A41" w14:textId="77777777" w:rsidTr="003608A6">
        <w:tc>
          <w:tcPr>
            <w:tcW w:w="1908" w:type="dxa"/>
            <w:vAlign w:val="center"/>
          </w:tcPr>
          <w:p w14:paraId="553518F6" w14:textId="77777777" w:rsidR="00287731" w:rsidRPr="006F12FF" w:rsidRDefault="00287731" w:rsidP="004C195F">
            <w:pPr>
              <w:pStyle w:val="83ErlText"/>
              <w:jc w:val="left"/>
            </w:pPr>
            <w:r w:rsidRPr="006F12FF">
              <w:t>ENOKSAPARĪNA NĀTRIJA SĀLS</w:t>
            </w:r>
          </w:p>
        </w:tc>
        <w:tc>
          <w:tcPr>
            <w:tcW w:w="2358" w:type="dxa"/>
            <w:vAlign w:val="center"/>
          </w:tcPr>
          <w:p w14:paraId="710B732D" w14:textId="77777777" w:rsidR="00287731" w:rsidRPr="006F12FF" w:rsidRDefault="00287731" w:rsidP="004C195F">
            <w:pPr>
              <w:pStyle w:val="83ErlText"/>
              <w:jc w:val="left"/>
            </w:pPr>
            <w:r w:rsidRPr="006F12FF">
              <w:t>INHIXA</w:t>
            </w:r>
          </w:p>
        </w:tc>
        <w:tc>
          <w:tcPr>
            <w:tcW w:w="2935" w:type="dxa"/>
            <w:vAlign w:val="center"/>
          </w:tcPr>
          <w:p w14:paraId="5F4E6F12" w14:textId="77777777" w:rsidR="00287731" w:rsidRPr="006F12FF" w:rsidRDefault="00287731" w:rsidP="004C195F">
            <w:pPr>
              <w:pStyle w:val="83ErlText"/>
              <w:jc w:val="left"/>
            </w:pPr>
            <w:r w:rsidRPr="006F12FF">
              <w:t>PILNŠĻIRCE 20MG 10 .20ML</w:t>
            </w:r>
          </w:p>
        </w:tc>
        <w:tc>
          <w:tcPr>
            <w:tcW w:w="1519" w:type="dxa"/>
            <w:vAlign w:val="center"/>
          </w:tcPr>
          <w:p w14:paraId="5F07EAC4" w14:textId="77777777" w:rsidR="00287731" w:rsidRPr="006F12FF" w:rsidRDefault="00287731" w:rsidP="004C195F">
            <w:pPr>
              <w:pStyle w:val="83ErlText"/>
              <w:jc w:val="left"/>
            </w:pPr>
            <w:r w:rsidRPr="006F12FF">
              <w:t>4482183</w:t>
            </w:r>
          </w:p>
        </w:tc>
      </w:tr>
      <w:tr w:rsidR="00287731" w:rsidRPr="006F12FF" w14:paraId="46D0A011" w14:textId="77777777" w:rsidTr="003608A6">
        <w:tc>
          <w:tcPr>
            <w:tcW w:w="1908" w:type="dxa"/>
            <w:vAlign w:val="center"/>
          </w:tcPr>
          <w:p w14:paraId="4B1B6C6A" w14:textId="77777777" w:rsidR="00287731" w:rsidRPr="006F12FF" w:rsidRDefault="00287731" w:rsidP="004C195F">
            <w:pPr>
              <w:pStyle w:val="83ErlText"/>
              <w:jc w:val="left"/>
            </w:pPr>
            <w:r w:rsidRPr="006F12FF">
              <w:t>ENOKSAPARĪNA NĀTRIJA SĀLS</w:t>
            </w:r>
          </w:p>
        </w:tc>
        <w:tc>
          <w:tcPr>
            <w:tcW w:w="2358" w:type="dxa"/>
            <w:vAlign w:val="center"/>
          </w:tcPr>
          <w:p w14:paraId="761AFF50" w14:textId="77777777" w:rsidR="00287731" w:rsidRPr="006F12FF" w:rsidRDefault="00287731" w:rsidP="004C195F">
            <w:pPr>
              <w:pStyle w:val="83ErlText"/>
              <w:jc w:val="left"/>
            </w:pPr>
            <w:r w:rsidRPr="006F12FF">
              <w:t>INHIXA</w:t>
            </w:r>
          </w:p>
        </w:tc>
        <w:tc>
          <w:tcPr>
            <w:tcW w:w="2935" w:type="dxa"/>
            <w:vAlign w:val="center"/>
          </w:tcPr>
          <w:p w14:paraId="04C193FB" w14:textId="77777777" w:rsidR="00287731" w:rsidRPr="006F12FF" w:rsidRDefault="00287731" w:rsidP="004C195F">
            <w:pPr>
              <w:pStyle w:val="83ErlText"/>
              <w:jc w:val="left"/>
            </w:pPr>
            <w:r w:rsidRPr="006F12FF">
              <w:t>PILNŠĻIRCE 80MG 10 .80ML</w:t>
            </w:r>
          </w:p>
        </w:tc>
        <w:tc>
          <w:tcPr>
            <w:tcW w:w="1519" w:type="dxa"/>
            <w:vAlign w:val="center"/>
          </w:tcPr>
          <w:p w14:paraId="1156B7AA" w14:textId="77777777" w:rsidR="00287731" w:rsidRPr="006F12FF" w:rsidRDefault="00287731" w:rsidP="004C195F">
            <w:pPr>
              <w:pStyle w:val="83ErlText"/>
              <w:jc w:val="left"/>
            </w:pPr>
            <w:r w:rsidRPr="006F12FF">
              <w:t>4482355</w:t>
            </w:r>
          </w:p>
        </w:tc>
      </w:tr>
      <w:tr w:rsidR="00287731" w:rsidRPr="006F12FF" w14:paraId="695147BF" w14:textId="77777777" w:rsidTr="003608A6">
        <w:tc>
          <w:tcPr>
            <w:tcW w:w="1908" w:type="dxa"/>
            <w:vAlign w:val="center"/>
          </w:tcPr>
          <w:p w14:paraId="4C998591" w14:textId="77777777" w:rsidR="00287731" w:rsidRPr="006F12FF" w:rsidRDefault="00287731" w:rsidP="004C195F">
            <w:pPr>
              <w:pStyle w:val="83ErlText"/>
              <w:jc w:val="left"/>
            </w:pPr>
            <w:r w:rsidRPr="006F12FF">
              <w:t>ENOKSAPARĪNA NĀTRIJA SĀLS</w:t>
            </w:r>
          </w:p>
        </w:tc>
        <w:tc>
          <w:tcPr>
            <w:tcW w:w="2358" w:type="dxa"/>
            <w:vAlign w:val="center"/>
          </w:tcPr>
          <w:p w14:paraId="38A5D9E7" w14:textId="77777777" w:rsidR="00287731" w:rsidRPr="006F12FF" w:rsidRDefault="00287731" w:rsidP="004C195F">
            <w:pPr>
              <w:pStyle w:val="83ErlText"/>
              <w:jc w:val="left"/>
            </w:pPr>
            <w:r w:rsidRPr="006F12FF">
              <w:t>INHIXA</w:t>
            </w:r>
          </w:p>
        </w:tc>
        <w:tc>
          <w:tcPr>
            <w:tcW w:w="2935" w:type="dxa"/>
            <w:vAlign w:val="center"/>
          </w:tcPr>
          <w:p w14:paraId="4DA53EAC" w14:textId="77777777" w:rsidR="00287731" w:rsidRPr="006F12FF" w:rsidRDefault="00287731" w:rsidP="004C195F">
            <w:pPr>
              <w:pStyle w:val="83ErlText"/>
              <w:jc w:val="left"/>
            </w:pPr>
            <w:r w:rsidRPr="006F12FF">
              <w:t>PILNŠĻIRCE 60MG 10 .60ML</w:t>
            </w:r>
          </w:p>
        </w:tc>
        <w:tc>
          <w:tcPr>
            <w:tcW w:w="1519" w:type="dxa"/>
            <w:vAlign w:val="center"/>
          </w:tcPr>
          <w:p w14:paraId="57621876" w14:textId="77777777" w:rsidR="00287731" w:rsidRPr="006F12FF" w:rsidRDefault="00287731" w:rsidP="004C195F">
            <w:pPr>
              <w:pStyle w:val="83ErlText"/>
              <w:jc w:val="left"/>
            </w:pPr>
            <w:r w:rsidRPr="006F12FF">
              <w:t>4482289</w:t>
            </w:r>
          </w:p>
        </w:tc>
      </w:tr>
      <w:tr w:rsidR="00287731" w:rsidRPr="006F12FF" w14:paraId="7CF2C3AA" w14:textId="77777777" w:rsidTr="003608A6">
        <w:tc>
          <w:tcPr>
            <w:tcW w:w="1908" w:type="dxa"/>
            <w:vAlign w:val="center"/>
          </w:tcPr>
          <w:p w14:paraId="6E3A6544" w14:textId="77777777" w:rsidR="00287731" w:rsidRPr="006F12FF" w:rsidRDefault="00287731" w:rsidP="004C195F">
            <w:pPr>
              <w:pStyle w:val="83ErlText"/>
              <w:jc w:val="left"/>
            </w:pPr>
            <w:r w:rsidRPr="006F12FF">
              <w:t>ENOKSAPARĪNA NĀTRIJA SĀLS</w:t>
            </w:r>
          </w:p>
        </w:tc>
        <w:tc>
          <w:tcPr>
            <w:tcW w:w="2358" w:type="dxa"/>
            <w:vAlign w:val="center"/>
          </w:tcPr>
          <w:p w14:paraId="514BDDB5" w14:textId="77777777" w:rsidR="00287731" w:rsidRPr="006F12FF" w:rsidRDefault="00287731" w:rsidP="004C195F">
            <w:pPr>
              <w:pStyle w:val="83ErlText"/>
              <w:jc w:val="left"/>
            </w:pPr>
            <w:r w:rsidRPr="006F12FF">
              <w:t>INHIXA</w:t>
            </w:r>
          </w:p>
        </w:tc>
        <w:tc>
          <w:tcPr>
            <w:tcW w:w="2935" w:type="dxa"/>
            <w:vAlign w:val="center"/>
          </w:tcPr>
          <w:p w14:paraId="66855A45" w14:textId="77777777" w:rsidR="00287731" w:rsidRPr="006F12FF" w:rsidRDefault="00287731" w:rsidP="004C195F">
            <w:pPr>
              <w:pStyle w:val="83ErlText"/>
              <w:jc w:val="left"/>
            </w:pPr>
            <w:r w:rsidRPr="006F12FF">
              <w:t>PILNŠĻIRCE+NS 20MG 10 .20ML</w:t>
            </w:r>
          </w:p>
        </w:tc>
        <w:tc>
          <w:tcPr>
            <w:tcW w:w="1519" w:type="dxa"/>
            <w:vAlign w:val="center"/>
          </w:tcPr>
          <w:p w14:paraId="24E4EA07" w14:textId="77777777" w:rsidR="00287731" w:rsidRPr="006F12FF" w:rsidRDefault="00287731" w:rsidP="004C195F">
            <w:pPr>
              <w:pStyle w:val="83ErlText"/>
              <w:jc w:val="left"/>
            </w:pPr>
            <w:r w:rsidRPr="006F12FF">
              <w:t>4482214</w:t>
            </w:r>
          </w:p>
        </w:tc>
      </w:tr>
      <w:tr w:rsidR="00287731" w:rsidRPr="006F12FF" w14:paraId="2DCABF51" w14:textId="77777777" w:rsidTr="003608A6">
        <w:tc>
          <w:tcPr>
            <w:tcW w:w="1908" w:type="dxa"/>
            <w:vAlign w:val="center"/>
          </w:tcPr>
          <w:p w14:paraId="084948A6" w14:textId="77777777" w:rsidR="00287731" w:rsidRPr="006F12FF" w:rsidRDefault="00287731" w:rsidP="004C195F">
            <w:pPr>
              <w:pStyle w:val="83ErlText"/>
              <w:jc w:val="left"/>
            </w:pPr>
            <w:r w:rsidRPr="006F12FF">
              <w:t>ENOKSAPARĪNA NĀTRIJA SĀLS</w:t>
            </w:r>
          </w:p>
        </w:tc>
        <w:tc>
          <w:tcPr>
            <w:tcW w:w="2358" w:type="dxa"/>
            <w:vAlign w:val="center"/>
          </w:tcPr>
          <w:p w14:paraId="7E74AD64" w14:textId="77777777" w:rsidR="00287731" w:rsidRPr="006F12FF" w:rsidRDefault="00287731" w:rsidP="004C195F">
            <w:pPr>
              <w:pStyle w:val="83ErlText"/>
              <w:jc w:val="left"/>
            </w:pPr>
            <w:r w:rsidRPr="006F12FF">
              <w:t>INHIXA</w:t>
            </w:r>
          </w:p>
        </w:tc>
        <w:tc>
          <w:tcPr>
            <w:tcW w:w="2935" w:type="dxa"/>
            <w:vAlign w:val="center"/>
          </w:tcPr>
          <w:p w14:paraId="5D2CD228" w14:textId="77777777" w:rsidR="00287731" w:rsidRPr="006F12FF" w:rsidRDefault="00287731" w:rsidP="004C195F">
            <w:pPr>
              <w:pStyle w:val="83ErlText"/>
              <w:jc w:val="left"/>
            </w:pPr>
            <w:r w:rsidRPr="006F12FF">
              <w:t>PILNŠĻIRCE 40MG 6 .40ML</w:t>
            </w:r>
          </w:p>
        </w:tc>
        <w:tc>
          <w:tcPr>
            <w:tcW w:w="1519" w:type="dxa"/>
            <w:vAlign w:val="center"/>
          </w:tcPr>
          <w:p w14:paraId="1B873A0D" w14:textId="77777777" w:rsidR="00287731" w:rsidRPr="006F12FF" w:rsidRDefault="00287731" w:rsidP="004C195F">
            <w:pPr>
              <w:pStyle w:val="83ErlText"/>
              <w:jc w:val="left"/>
            </w:pPr>
            <w:r w:rsidRPr="006F12FF">
              <w:t>4482220</w:t>
            </w:r>
          </w:p>
        </w:tc>
      </w:tr>
      <w:tr w:rsidR="00287731" w:rsidRPr="006F12FF" w14:paraId="24EAC455" w14:textId="77777777" w:rsidTr="003608A6">
        <w:tc>
          <w:tcPr>
            <w:tcW w:w="1908" w:type="dxa"/>
            <w:vAlign w:val="center"/>
          </w:tcPr>
          <w:p w14:paraId="561A61EA" w14:textId="77777777" w:rsidR="00287731" w:rsidRPr="006F12FF" w:rsidRDefault="00287731" w:rsidP="004C195F">
            <w:pPr>
              <w:pStyle w:val="83ErlText"/>
              <w:jc w:val="left"/>
            </w:pPr>
            <w:r w:rsidRPr="006F12FF">
              <w:t>ENOKSAPARĪNA NĀTRIJA SĀLS</w:t>
            </w:r>
          </w:p>
        </w:tc>
        <w:tc>
          <w:tcPr>
            <w:tcW w:w="2358" w:type="dxa"/>
            <w:vAlign w:val="center"/>
          </w:tcPr>
          <w:p w14:paraId="4D2B1F88" w14:textId="77777777" w:rsidR="00287731" w:rsidRPr="006F12FF" w:rsidRDefault="00287731" w:rsidP="004C195F">
            <w:pPr>
              <w:pStyle w:val="83ErlText"/>
              <w:jc w:val="left"/>
            </w:pPr>
            <w:r w:rsidRPr="006F12FF">
              <w:t>INHIXA</w:t>
            </w:r>
          </w:p>
        </w:tc>
        <w:tc>
          <w:tcPr>
            <w:tcW w:w="2935" w:type="dxa"/>
            <w:vAlign w:val="center"/>
          </w:tcPr>
          <w:p w14:paraId="0A656FDD" w14:textId="77777777" w:rsidR="00287731" w:rsidRPr="006F12FF" w:rsidRDefault="00287731" w:rsidP="004C195F">
            <w:pPr>
              <w:pStyle w:val="83ErlText"/>
              <w:jc w:val="left"/>
            </w:pPr>
            <w:r w:rsidRPr="006F12FF">
              <w:t>PILNŠĻIRCE + NS 60MG 10 .60ML</w:t>
            </w:r>
          </w:p>
        </w:tc>
        <w:tc>
          <w:tcPr>
            <w:tcW w:w="1519" w:type="dxa"/>
            <w:vAlign w:val="center"/>
          </w:tcPr>
          <w:p w14:paraId="70812163" w14:textId="77777777" w:rsidR="00287731" w:rsidRPr="006F12FF" w:rsidRDefault="00287731" w:rsidP="004C195F">
            <w:pPr>
              <w:pStyle w:val="83ErlText"/>
              <w:jc w:val="left"/>
            </w:pPr>
            <w:r w:rsidRPr="006F12FF">
              <w:t>4967242</w:t>
            </w:r>
          </w:p>
        </w:tc>
      </w:tr>
      <w:tr w:rsidR="00287731" w:rsidRPr="006F12FF" w14:paraId="77981FDB" w14:textId="77777777" w:rsidTr="003608A6">
        <w:tc>
          <w:tcPr>
            <w:tcW w:w="1908" w:type="dxa"/>
            <w:vAlign w:val="center"/>
          </w:tcPr>
          <w:p w14:paraId="5D7AC3F9" w14:textId="77777777" w:rsidR="00287731" w:rsidRPr="006F12FF" w:rsidRDefault="00287731" w:rsidP="004C195F">
            <w:pPr>
              <w:pStyle w:val="83ErlText"/>
              <w:jc w:val="left"/>
            </w:pPr>
            <w:r w:rsidRPr="006F12FF">
              <w:t>ENOKSAPARĪNA NĀTRIJA SĀLS</w:t>
            </w:r>
          </w:p>
        </w:tc>
        <w:tc>
          <w:tcPr>
            <w:tcW w:w="2358" w:type="dxa"/>
            <w:vAlign w:val="center"/>
          </w:tcPr>
          <w:p w14:paraId="49BD1228" w14:textId="77777777" w:rsidR="00287731" w:rsidRPr="006F12FF" w:rsidRDefault="00287731" w:rsidP="004C195F">
            <w:pPr>
              <w:pStyle w:val="83ErlText"/>
              <w:jc w:val="left"/>
            </w:pPr>
            <w:r w:rsidRPr="006F12FF">
              <w:t>INHIXA</w:t>
            </w:r>
          </w:p>
        </w:tc>
        <w:tc>
          <w:tcPr>
            <w:tcW w:w="2935" w:type="dxa"/>
            <w:vAlign w:val="center"/>
          </w:tcPr>
          <w:p w14:paraId="756E552E" w14:textId="77777777" w:rsidR="00287731" w:rsidRPr="006F12FF" w:rsidRDefault="00287731" w:rsidP="004C195F">
            <w:pPr>
              <w:pStyle w:val="83ErlText"/>
              <w:jc w:val="left"/>
            </w:pPr>
            <w:r w:rsidRPr="006F12FF">
              <w:t>PILNŠĻIRCE 40MG 10 .40ML</w:t>
            </w:r>
          </w:p>
        </w:tc>
        <w:tc>
          <w:tcPr>
            <w:tcW w:w="1519" w:type="dxa"/>
            <w:vAlign w:val="center"/>
          </w:tcPr>
          <w:p w14:paraId="24C6BEF2" w14:textId="77777777" w:rsidR="00287731" w:rsidRPr="006F12FF" w:rsidRDefault="00287731" w:rsidP="004C195F">
            <w:pPr>
              <w:pStyle w:val="83ErlText"/>
              <w:jc w:val="left"/>
            </w:pPr>
            <w:r w:rsidRPr="006F12FF">
              <w:t>4482237</w:t>
            </w:r>
          </w:p>
        </w:tc>
      </w:tr>
      <w:tr w:rsidR="00287731" w:rsidRPr="006F12FF" w14:paraId="6F77D3F3" w14:textId="77777777" w:rsidTr="003608A6">
        <w:tc>
          <w:tcPr>
            <w:tcW w:w="1908" w:type="dxa"/>
            <w:vAlign w:val="center"/>
          </w:tcPr>
          <w:p w14:paraId="220AFB83" w14:textId="77777777" w:rsidR="00287731" w:rsidRPr="006F12FF" w:rsidRDefault="00287731" w:rsidP="004C195F">
            <w:pPr>
              <w:pStyle w:val="83ErlText"/>
              <w:jc w:val="left"/>
            </w:pPr>
            <w:r w:rsidRPr="006F12FF">
              <w:t>ENOKSAPARĪNA NĀTRIJA SĀLS</w:t>
            </w:r>
          </w:p>
        </w:tc>
        <w:tc>
          <w:tcPr>
            <w:tcW w:w="2358" w:type="dxa"/>
            <w:vAlign w:val="center"/>
          </w:tcPr>
          <w:p w14:paraId="1A5F9A3F" w14:textId="77777777" w:rsidR="00287731" w:rsidRPr="006F12FF" w:rsidRDefault="00287731" w:rsidP="004C195F">
            <w:pPr>
              <w:pStyle w:val="83ErlText"/>
              <w:jc w:val="left"/>
            </w:pPr>
            <w:r w:rsidRPr="006F12FF">
              <w:t>INHIXA</w:t>
            </w:r>
          </w:p>
        </w:tc>
        <w:tc>
          <w:tcPr>
            <w:tcW w:w="2935" w:type="dxa"/>
            <w:vAlign w:val="center"/>
          </w:tcPr>
          <w:p w14:paraId="60AD2B91" w14:textId="77777777" w:rsidR="00287731" w:rsidRPr="006F12FF" w:rsidRDefault="00287731" w:rsidP="004C195F">
            <w:pPr>
              <w:pStyle w:val="83ErlText"/>
              <w:jc w:val="left"/>
            </w:pPr>
            <w:r w:rsidRPr="006F12FF">
              <w:t>PILNŠĻIRCE+NS 40MG 10 .40ML</w:t>
            </w:r>
          </w:p>
        </w:tc>
        <w:tc>
          <w:tcPr>
            <w:tcW w:w="1519" w:type="dxa"/>
            <w:vAlign w:val="center"/>
          </w:tcPr>
          <w:p w14:paraId="6E6D3ADB" w14:textId="77777777" w:rsidR="00287731" w:rsidRPr="006F12FF" w:rsidRDefault="00287731" w:rsidP="004C195F">
            <w:pPr>
              <w:pStyle w:val="83ErlText"/>
              <w:jc w:val="left"/>
            </w:pPr>
            <w:r w:rsidRPr="006F12FF">
              <w:t>4482266</w:t>
            </w:r>
          </w:p>
        </w:tc>
      </w:tr>
      <w:tr w:rsidR="00287731" w:rsidRPr="006F12FF" w14:paraId="432A2F7A" w14:textId="77777777" w:rsidTr="003608A6">
        <w:tc>
          <w:tcPr>
            <w:tcW w:w="1908" w:type="dxa"/>
            <w:vAlign w:val="center"/>
          </w:tcPr>
          <w:p w14:paraId="630AFCCC" w14:textId="77777777" w:rsidR="00287731" w:rsidRPr="006F12FF" w:rsidRDefault="00287731" w:rsidP="004C195F">
            <w:pPr>
              <w:pStyle w:val="83ErlText"/>
              <w:jc w:val="left"/>
            </w:pPr>
            <w:r w:rsidRPr="006F12FF">
              <w:t>IMŪNGLOBULĪNS</w:t>
            </w:r>
          </w:p>
        </w:tc>
        <w:tc>
          <w:tcPr>
            <w:tcW w:w="2358" w:type="dxa"/>
            <w:vAlign w:val="center"/>
          </w:tcPr>
          <w:p w14:paraId="37911120" w14:textId="77777777" w:rsidR="00287731" w:rsidRPr="006F12FF" w:rsidRDefault="00287731" w:rsidP="004C195F">
            <w:pPr>
              <w:pStyle w:val="83ErlText"/>
              <w:jc w:val="left"/>
            </w:pPr>
            <w:r w:rsidRPr="006F12FF">
              <w:t>INTRATECT</w:t>
            </w:r>
          </w:p>
        </w:tc>
        <w:tc>
          <w:tcPr>
            <w:tcW w:w="2935" w:type="dxa"/>
            <w:vAlign w:val="center"/>
          </w:tcPr>
          <w:p w14:paraId="534ACB7F" w14:textId="77777777" w:rsidR="00287731" w:rsidRPr="006F12FF" w:rsidRDefault="00287731" w:rsidP="004C195F">
            <w:pPr>
              <w:pStyle w:val="83ErlText"/>
              <w:jc w:val="left"/>
            </w:pPr>
            <w:r w:rsidRPr="006F12FF">
              <w:t>INFŪZIJU ŠĶĪDUMS FLAKONĀ 5G 100ML</w:t>
            </w:r>
          </w:p>
        </w:tc>
        <w:tc>
          <w:tcPr>
            <w:tcW w:w="1519" w:type="dxa"/>
            <w:vAlign w:val="center"/>
          </w:tcPr>
          <w:p w14:paraId="776D9CED" w14:textId="77777777" w:rsidR="00287731" w:rsidRPr="006F12FF" w:rsidRDefault="00287731" w:rsidP="004C195F">
            <w:pPr>
              <w:pStyle w:val="83ErlText"/>
              <w:jc w:val="left"/>
            </w:pPr>
            <w:r w:rsidRPr="006F12FF">
              <w:t>2476391</w:t>
            </w:r>
          </w:p>
        </w:tc>
      </w:tr>
      <w:tr w:rsidR="00287731" w:rsidRPr="006F12FF" w14:paraId="4BD45852" w14:textId="77777777" w:rsidTr="003608A6">
        <w:tc>
          <w:tcPr>
            <w:tcW w:w="1908" w:type="dxa"/>
            <w:vAlign w:val="center"/>
          </w:tcPr>
          <w:p w14:paraId="446C2D11" w14:textId="77777777" w:rsidR="00287731" w:rsidRPr="006F12FF" w:rsidRDefault="00287731" w:rsidP="004C195F">
            <w:pPr>
              <w:pStyle w:val="83ErlText"/>
              <w:jc w:val="left"/>
            </w:pPr>
            <w:r w:rsidRPr="006F12FF">
              <w:t>IMŪNGLOBULĪNS</w:t>
            </w:r>
          </w:p>
        </w:tc>
        <w:tc>
          <w:tcPr>
            <w:tcW w:w="2358" w:type="dxa"/>
            <w:vAlign w:val="center"/>
          </w:tcPr>
          <w:p w14:paraId="0509C58A" w14:textId="77777777" w:rsidR="00287731" w:rsidRPr="006F12FF" w:rsidRDefault="00287731" w:rsidP="004C195F">
            <w:pPr>
              <w:pStyle w:val="83ErlText"/>
              <w:jc w:val="left"/>
            </w:pPr>
            <w:r w:rsidRPr="006F12FF">
              <w:t>INTRATECT</w:t>
            </w:r>
          </w:p>
        </w:tc>
        <w:tc>
          <w:tcPr>
            <w:tcW w:w="2935" w:type="dxa"/>
            <w:vAlign w:val="center"/>
          </w:tcPr>
          <w:p w14:paraId="62EBE2DF" w14:textId="77777777" w:rsidR="00287731" w:rsidRPr="006F12FF" w:rsidRDefault="00287731" w:rsidP="004C195F">
            <w:pPr>
              <w:pStyle w:val="83ErlText"/>
              <w:jc w:val="left"/>
            </w:pPr>
            <w:r w:rsidRPr="006F12FF">
              <w:t>INFŪZIJU ŠĶĪDUMS FLAKONĀ 10G 200ML</w:t>
            </w:r>
          </w:p>
        </w:tc>
        <w:tc>
          <w:tcPr>
            <w:tcW w:w="1519" w:type="dxa"/>
            <w:vAlign w:val="center"/>
          </w:tcPr>
          <w:p w14:paraId="0E6B7781" w14:textId="77777777" w:rsidR="00287731" w:rsidRPr="006F12FF" w:rsidRDefault="00287731" w:rsidP="004C195F">
            <w:pPr>
              <w:pStyle w:val="83ErlText"/>
              <w:jc w:val="left"/>
            </w:pPr>
            <w:r w:rsidRPr="006F12FF">
              <w:t>2476416</w:t>
            </w:r>
          </w:p>
        </w:tc>
      </w:tr>
      <w:tr w:rsidR="00287731" w:rsidRPr="006F12FF" w14:paraId="7E4D5E59" w14:textId="77777777" w:rsidTr="003608A6">
        <w:tc>
          <w:tcPr>
            <w:tcW w:w="1908" w:type="dxa"/>
            <w:vAlign w:val="center"/>
          </w:tcPr>
          <w:p w14:paraId="2C4D0E11" w14:textId="77777777" w:rsidR="00287731" w:rsidRPr="006F12FF" w:rsidRDefault="00287731" w:rsidP="004C195F">
            <w:pPr>
              <w:pStyle w:val="83ErlText"/>
              <w:jc w:val="left"/>
            </w:pPr>
            <w:r w:rsidRPr="006F12FF">
              <w:t>IMŪNGLOBULĪNS</w:t>
            </w:r>
          </w:p>
        </w:tc>
        <w:tc>
          <w:tcPr>
            <w:tcW w:w="2358" w:type="dxa"/>
            <w:vAlign w:val="center"/>
          </w:tcPr>
          <w:p w14:paraId="23217892" w14:textId="77777777" w:rsidR="00287731" w:rsidRPr="006F12FF" w:rsidRDefault="00287731" w:rsidP="004C195F">
            <w:pPr>
              <w:pStyle w:val="83ErlText"/>
              <w:jc w:val="left"/>
            </w:pPr>
            <w:r w:rsidRPr="006F12FF">
              <w:t>INTRATECT</w:t>
            </w:r>
          </w:p>
        </w:tc>
        <w:tc>
          <w:tcPr>
            <w:tcW w:w="2935" w:type="dxa"/>
            <w:vAlign w:val="center"/>
          </w:tcPr>
          <w:p w14:paraId="561B3D13" w14:textId="77777777" w:rsidR="00287731" w:rsidRPr="006F12FF" w:rsidRDefault="00287731" w:rsidP="004C195F">
            <w:pPr>
              <w:pStyle w:val="83ErlText"/>
              <w:jc w:val="left"/>
            </w:pPr>
            <w:r w:rsidRPr="006F12FF">
              <w:t>INFŪZIJU ŠĶĪDUMS FLAKONĀ 10G 100ML</w:t>
            </w:r>
          </w:p>
        </w:tc>
        <w:tc>
          <w:tcPr>
            <w:tcW w:w="1519" w:type="dxa"/>
            <w:vAlign w:val="center"/>
          </w:tcPr>
          <w:p w14:paraId="6E02D90B" w14:textId="77777777" w:rsidR="00287731" w:rsidRPr="006F12FF" w:rsidRDefault="00287731" w:rsidP="004C195F">
            <w:pPr>
              <w:pStyle w:val="83ErlText"/>
              <w:jc w:val="left"/>
            </w:pPr>
            <w:r w:rsidRPr="006F12FF">
              <w:t>3924354</w:t>
            </w:r>
          </w:p>
        </w:tc>
      </w:tr>
      <w:tr w:rsidR="00287731" w:rsidRPr="006F12FF" w14:paraId="7E444111" w14:textId="77777777" w:rsidTr="003608A6">
        <w:tc>
          <w:tcPr>
            <w:tcW w:w="1908" w:type="dxa"/>
            <w:vAlign w:val="center"/>
          </w:tcPr>
          <w:p w14:paraId="79297723" w14:textId="77777777" w:rsidR="00287731" w:rsidRPr="006F12FF" w:rsidRDefault="00287731" w:rsidP="004C195F">
            <w:pPr>
              <w:pStyle w:val="83ErlText"/>
              <w:jc w:val="left"/>
            </w:pPr>
            <w:r w:rsidRPr="006F12FF">
              <w:t>EPINEFRĪNS</w:t>
            </w:r>
          </w:p>
        </w:tc>
        <w:tc>
          <w:tcPr>
            <w:tcW w:w="2358" w:type="dxa"/>
            <w:vAlign w:val="center"/>
          </w:tcPr>
          <w:p w14:paraId="46CC6ED4" w14:textId="77777777" w:rsidR="00287731" w:rsidRPr="006F12FF" w:rsidRDefault="00287731" w:rsidP="004C195F">
            <w:pPr>
              <w:pStyle w:val="83ErlText"/>
              <w:jc w:val="left"/>
            </w:pPr>
            <w:r w:rsidRPr="006F12FF">
              <w:t>JEXT</w:t>
            </w:r>
          </w:p>
        </w:tc>
        <w:tc>
          <w:tcPr>
            <w:tcW w:w="2935" w:type="dxa"/>
            <w:vAlign w:val="center"/>
          </w:tcPr>
          <w:p w14:paraId="2BC49142" w14:textId="77777777" w:rsidR="00287731" w:rsidRPr="006F12FF" w:rsidRDefault="00287731" w:rsidP="004C195F">
            <w:pPr>
              <w:pStyle w:val="83ErlText"/>
              <w:jc w:val="left"/>
            </w:pPr>
            <w:r w:rsidRPr="006F12FF">
              <w:t>PILDSPALVVEIDA PILNŠĻIRCE 150Y .15ML</w:t>
            </w:r>
          </w:p>
        </w:tc>
        <w:tc>
          <w:tcPr>
            <w:tcW w:w="1519" w:type="dxa"/>
            <w:vAlign w:val="center"/>
          </w:tcPr>
          <w:p w14:paraId="2F056D70" w14:textId="77777777" w:rsidR="00287731" w:rsidRPr="006F12FF" w:rsidRDefault="00287731" w:rsidP="004C195F">
            <w:pPr>
              <w:pStyle w:val="83ErlText"/>
              <w:jc w:val="left"/>
            </w:pPr>
            <w:r w:rsidRPr="006F12FF">
              <w:t>3770661</w:t>
            </w:r>
          </w:p>
        </w:tc>
      </w:tr>
      <w:tr w:rsidR="00287731" w:rsidRPr="006F12FF" w14:paraId="088F8C24" w14:textId="77777777" w:rsidTr="003608A6">
        <w:tc>
          <w:tcPr>
            <w:tcW w:w="1908" w:type="dxa"/>
            <w:vAlign w:val="center"/>
          </w:tcPr>
          <w:p w14:paraId="1B813226" w14:textId="77777777" w:rsidR="00287731" w:rsidRPr="006F12FF" w:rsidRDefault="00287731" w:rsidP="004C195F">
            <w:pPr>
              <w:pStyle w:val="83ErlText"/>
              <w:jc w:val="left"/>
            </w:pPr>
            <w:r w:rsidRPr="006F12FF">
              <w:lastRenderedPageBreak/>
              <w:t>EPINEFRĪNS</w:t>
            </w:r>
          </w:p>
        </w:tc>
        <w:tc>
          <w:tcPr>
            <w:tcW w:w="2358" w:type="dxa"/>
            <w:vAlign w:val="center"/>
          </w:tcPr>
          <w:p w14:paraId="466D90C7" w14:textId="77777777" w:rsidR="00287731" w:rsidRPr="006F12FF" w:rsidRDefault="00287731" w:rsidP="004C195F">
            <w:pPr>
              <w:pStyle w:val="83ErlText"/>
              <w:jc w:val="left"/>
            </w:pPr>
            <w:r w:rsidRPr="006F12FF">
              <w:t>JEXT</w:t>
            </w:r>
          </w:p>
        </w:tc>
        <w:tc>
          <w:tcPr>
            <w:tcW w:w="2935" w:type="dxa"/>
            <w:vAlign w:val="center"/>
          </w:tcPr>
          <w:p w14:paraId="74580C3D" w14:textId="77777777" w:rsidR="00287731" w:rsidRPr="006F12FF" w:rsidRDefault="00287731" w:rsidP="004C195F">
            <w:pPr>
              <w:pStyle w:val="83ErlText"/>
              <w:jc w:val="left"/>
            </w:pPr>
            <w:r w:rsidRPr="006F12FF">
              <w:t>PILDSPALVVEIDA PILNŠĻIRCE 300Y .30ML</w:t>
            </w:r>
          </w:p>
        </w:tc>
        <w:tc>
          <w:tcPr>
            <w:tcW w:w="1519" w:type="dxa"/>
            <w:vAlign w:val="center"/>
          </w:tcPr>
          <w:p w14:paraId="70DA7A37" w14:textId="77777777" w:rsidR="00287731" w:rsidRPr="006F12FF" w:rsidRDefault="00287731" w:rsidP="004C195F">
            <w:pPr>
              <w:pStyle w:val="83ErlText"/>
              <w:jc w:val="left"/>
            </w:pPr>
            <w:r w:rsidRPr="006F12FF">
              <w:t>3770678</w:t>
            </w:r>
          </w:p>
        </w:tc>
      </w:tr>
      <w:tr w:rsidR="00287731" w:rsidRPr="006F12FF" w14:paraId="6827AF16" w14:textId="77777777" w:rsidTr="003608A6">
        <w:tc>
          <w:tcPr>
            <w:tcW w:w="1908" w:type="dxa"/>
            <w:vAlign w:val="center"/>
          </w:tcPr>
          <w:p w14:paraId="05FFF3CF" w14:textId="77777777" w:rsidR="00287731" w:rsidRPr="006F12FF" w:rsidRDefault="00287731" w:rsidP="004C195F">
            <w:pPr>
              <w:pStyle w:val="83ErlText"/>
              <w:jc w:val="left"/>
            </w:pPr>
            <w:r w:rsidRPr="006F12FF">
              <w:t>CEFALEKSĪNS</w:t>
            </w:r>
          </w:p>
        </w:tc>
        <w:tc>
          <w:tcPr>
            <w:tcW w:w="2358" w:type="dxa"/>
            <w:vAlign w:val="center"/>
          </w:tcPr>
          <w:p w14:paraId="4738FE8D" w14:textId="77777777" w:rsidR="00287731" w:rsidRPr="006F12FF" w:rsidRDefault="00287731" w:rsidP="004C195F">
            <w:pPr>
              <w:pStyle w:val="83ErlText"/>
              <w:jc w:val="left"/>
            </w:pPr>
            <w:r w:rsidRPr="006F12FF">
              <w:t>KEFLEX</w:t>
            </w:r>
          </w:p>
        </w:tc>
        <w:tc>
          <w:tcPr>
            <w:tcW w:w="2935" w:type="dxa"/>
            <w:vAlign w:val="center"/>
          </w:tcPr>
          <w:p w14:paraId="708A4375" w14:textId="77777777" w:rsidR="00287731" w:rsidRPr="006F12FF" w:rsidRDefault="00287731" w:rsidP="004C195F">
            <w:pPr>
              <w:pStyle w:val="83ErlText"/>
              <w:jc w:val="left"/>
            </w:pPr>
            <w:r w:rsidRPr="006F12FF">
              <w:t>APVALKOTĀS TABLETES 1000MG 12</w:t>
            </w:r>
          </w:p>
        </w:tc>
        <w:tc>
          <w:tcPr>
            <w:tcW w:w="1519" w:type="dxa"/>
            <w:vAlign w:val="center"/>
          </w:tcPr>
          <w:p w14:paraId="034AD05A" w14:textId="77777777" w:rsidR="00287731" w:rsidRPr="006F12FF" w:rsidRDefault="00287731" w:rsidP="004C195F">
            <w:pPr>
              <w:pStyle w:val="83ErlText"/>
              <w:jc w:val="left"/>
            </w:pPr>
            <w:r w:rsidRPr="006F12FF">
              <w:t>195423</w:t>
            </w:r>
          </w:p>
        </w:tc>
      </w:tr>
      <w:tr w:rsidR="00287731" w:rsidRPr="006F12FF" w14:paraId="3EA4A544" w14:textId="77777777" w:rsidTr="003608A6">
        <w:tc>
          <w:tcPr>
            <w:tcW w:w="1908" w:type="dxa"/>
            <w:vAlign w:val="center"/>
          </w:tcPr>
          <w:p w14:paraId="5574C725" w14:textId="77777777" w:rsidR="00287731" w:rsidRPr="006F12FF" w:rsidRDefault="00287731" w:rsidP="004C195F">
            <w:pPr>
              <w:pStyle w:val="83ErlText"/>
              <w:jc w:val="left"/>
            </w:pPr>
            <w:r w:rsidRPr="006F12FF">
              <w:t>CEFAZOLĪNS</w:t>
            </w:r>
          </w:p>
        </w:tc>
        <w:tc>
          <w:tcPr>
            <w:tcW w:w="2358" w:type="dxa"/>
            <w:vAlign w:val="center"/>
          </w:tcPr>
          <w:p w14:paraId="7C08B359" w14:textId="77777777" w:rsidR="00287731" w:rsidRPr="006F12FF" w:rsidRDefault="00287731" w:rsidP="004C195F">
            <w:pPr>
              <w:pStyle w:val="83ErlText"/>
              <w:jc w:val="left"/>
            </w:pPr>
            <w:r w:rsidRPr="006F12FF">
              <w:t>KEFZOLS</w:t>
            </w:r>
          </w:p>
        </w:tc>
        <w:tc>
          <w:tcPr>
            <w:tcW w:w="2935" w:type="dxa"/>
            <w:vAlign w:val="center"/>
          </w:tcPr>
          <w:p w14:paraId="74D56686" w14:textId="77777777" w:rsidR="00287731" w:rsidRPr="006F12FF" w:rsidRDefault="00287731" w:rsidP="004C195F">
            <w:pPr>
              <w:pStyle w:val="83ErlText"/>
              <w:jc w:val="left"/>
            </w:pPr>
            <w:r w:rsidRPr="006F12FF">
              <w:t>PULVERIS FLAKONĀ 1G 10</w:t>
            </w:r>
          </w:p>
        </w:tc>
        <w:tc>
          <w:tcPr>
            <w:tcW w:w="1519" w:type="dxa"/>
            <w:vAlign w:val="center"/>
          </w:tcPr>
          <w:p w14:paraId="39CB12FF" w14:textId="77777777" w:rsidR="00287731" w:rsidRPr="006F12FF" w:rsidRDefault="00287731" w:rsidP="004C195F">
            <w:pPr>
              <w:pStyle w:val="83ErlText"/>
              <w:jc w:val="left"/>
            </w:pPr>
            <w:r w:rsidRPr="006F12FF">
              <w:t>2454857</w:t>
            </w:r>
          </w:p>
        </w:tc>
      </w:tr>
      <w:tr w:rsidR="00287731" w:rsidRPr="006F12FF" w14:paraId="6FA2327A" w14:textId="77777777" w:rsidTr="003608A6">
        <w:tc>
          <w:tcPr>
            <w:tcW w:w="1908" w:type="dxa"/>
            <w:vAlign w:val="center"/>
          </w:tcPr>
          <w:p w14:paraId="4D64F95E" w14:textId="77777777" w:rsidR="00287731" w:rsidRPr="006F12FF" w:rsidRDefault="00287731" w:rsidP="004C195F">
            <w:pPr>
              <w:pStyle w:val="83ErlText"/>
              <w:jc w:val="left"/>
            </w:pPr>
            <w:r w:rsidRPr="006F12FF">
              <w:t>CEFAZOLĪNS</w:t>
            </w:r>
          </w:p>
        </w:tc>
        <w:tc>
          <w:tcPr>
            <w:tcW w:w="2358" w:type="dxa"/>
            <w:vAlign w:val="center"/>
          </w:tcPr>
          <w:p w14:paraId="35BF78EB" w14:textId="77777777" w:rsidR="00287731" w:rsidRPr="006F12FF" w:rsidRDefault="00287731" w:rsidP="004C195F">
            <w:pPr>
              <w:pStyle w:val="83ErlText"/>
              <w:jc w:val="left"/>
            </w:pPr>
            <w:r w:rsidRPr="006F12FF">
              <w:t>KEFZOLS</w:t>
            </w:r>
          </w:p>
        </w:tc>
        <w:tc>
          <w:tcPr>
            <w:tcW w:w="2935" w:type="dxa"/>
            <w:vAlign w:val="center"/>
          </w:tcPr>
          <w:p w14:paraId="0D8EAD2F" w14:textId="77777777" w:rsidR="00287731" w:rsidRPr="006F12FF" w:rsidRDefault="00287731" w:rsidP="004C195F">
            <w:pPr>
              <w:pStyle w:val="83ErlText"/>
              <w:jc w:val="left"/>
            </w:pPr>
            <w:r w:rsidRPr="006F12FF">
              <w:t>PULVERIS INFŪZIJU ŠĶĪDUMA PAGATAVOŠANAI 2G 10</w:t>
            </w:r>
          </w:p>
        </w:tc>
        <w:tc>
          <w:tcPr>
            <w:tcW w:w="1519" w:type="dxa"/>
            <w:vAlign w:val="center"/>
          </w:tcPr>
          <w:p w14:paraId="3596A770" w14:textId="77777777" w:rsidR="00287731" w:rsidRPr="006F12FF" w:rsidRDefault="00287731" w:rsidP="004C195F">
            <w:pPr>
              <w:pStyle w:val="83ErlText"/>
              <w:jc w:val="left"/>
            </w:pPr>
            <w:r w:rsidRPr="006F12FF">
              <w:t>2453562</w:t>
            </w:r>
          </w:p>
        </w:tc>
      </w:tr>
      <w:tr w:rsidR="00287731" w:rsidRPr="006F12FF" w14:paraId="4B66D5F6" w14:textId="77777777" w:rsidTr="003608A6">
        <w:tc>
          <w:tcPr>
            <w:tcW w:w="1908" w:type="dxa"/>
            <w:vAlign w:val="center"/>
          </w:tcPr>
          <w:p w14:paraId="3C775467" w14:textId="77777777" w:rsidR="00287731" w:rsidRPr="006F12FF" w:rsidRDefault="00287731" w:rsidP="004C195F">
            <w:pPr>
              <w:pStyle w:val="83ErlText"/>
              <w:jc w:val="left"/>
            </w:pPr>
            <w:r w:rsidRPr="006F12FF">
              <w:t>CEFAZOLĪNS</w:t>
            </w:r>
          </w:p>
        </w:tc>
        <w:tc>
          <w:tcPr>
            <w:tcW w:w="2358" w:type="dxa"/>
            <w:vAlign w:val="center"/>
          </w:tcPr>
          <w:p w14:paraId="48EDC46A" w14:textId="77777777" w:rsidR="00287731" w:rsidRPr="006F12FF" w:rsidRDefault="00287731" w:rsidP="004C195F">
            <w:pPr>
              <w:pStyle w:val="83ErlText"/>
              <w:jc w:val="left"/>
            </w:pPr>
            <w:r w:rsidRPr="006F12FF">
              <w:t>KEFZOLS</w:t>
            </w:r>
          </w:p>
        </w:tc>
        <w:tc>
          <w:tcPr>
            <w:tcW w:w="2935" w:type="dxa"/>
            <w:vAlign w:val="center"/>
          </w:tcPr>
          <w:p w14:paraId="6494FDE8" w14:textId="77777777" w:rsidR="00287731" w:rsidRPr="006F12FF" w:rsidRDefault="00287731" w:rsidP="004C195F">
            <w:pPr>
              <w:pStyle w:val="83ErlText"/>
              <w:jc w:val="left"/>
            </w:pPr>
            <w:r w:rsidRPr="006F12FF">
              <w:t>PULVERIS INJEKCIJU ŠĶĪDUMA PAGATAVOŠANAI 2G 10</w:t>
            </w:r>
          </w:p>
        </w:tc>
        <w:tc>
          <w:tcPr>
            <w:tcW w:w="1519" w:type="dxa"/>
            <w:vAlign w:val="center"/>
          </w:tcPr>
          <w:p w14:paraId="42DDA099" w14:textId="77777777" w:rsidR="00287731" w:rsidRPr="006F12FF" w:rsidRDefault="00287731" w:rsidP="004C195F">
            <w:pPr>
              <w:pStyle w:val="83ErlText"/>
              <w:jc w:val="left"/>
            </w:pPr>
            <w:r w:rsidRPr="006F12FF">
              <w:t>2453958</w:t>
            </w:r>
          </w:p>
        </w:tc>
      </w:tr>
      <w:tr w:rsidR="00287731" w:rsidRPr="006F12FF" w14:paraId="0FE89ECB" w14:textId="77777777" w:rsidTr="003608A6">
        <w:tc>
          <w:tcPr>
            <w:tcW w:w="1908" w:type="dxa"/>
            <w:vAlign w:val="center"/>
          </w:tcPr>
          <w:p w14:paraId="432B2A0A" w14:textId="77777777" w:rsidR="00287731" w:rsidRPr="006F12FF" w:rsidRDefault="00287731" w:rsidP="004C195F">
            <w:pPr>
              <w:pStyle w:val="83ErlText"/>
              <w:jc w:val="left"/>
            </w:pPr>
            <w:r w:rsidRPr="006F12FF">
              <w:t>IMŪNGLOBULĪNS</w:t>
            </w:r>
          </w:p>
        </w:tc>
        <w:tc>
          <w:tcPr>
            <w:tcW w:w="2358" w:type="dxa"/>
            <w:vAlign w:val="center"/>
          </w:tcPr>
          <w:p w14:paraId="69F89C25" w14:textId="77777777" w:rsidR="00287731" w:rsidRPr="006F12FF" w:rsidRDefault="00287731" w:rsidP="004C195F">
            <w:pPr>
              <w:pStyle w:val="83ErlText"/>
              <w:jc w:val="left"/>
            </w:pPr>
            <w:r w:rsidRPr="006F12FF">
              <w:t>KIOVIG</w:t>
            </w:r>
          </w:p>
        </w:tc>
        <w:tc>
          <w:tcPr>
            <w:tcW w:w="2935" w:type="dxa"/>
            <w:vAlign w:val="center"/>
          </w:tcPr>
          <w:p w14:paraId="018B2178" w14:textId="77777777" w:rsidR="00287731" w:rsidRPr="006F12FF" w:rsidRDefault="00287731" w:rsidP="004C195F">
            <w:pPr>
              <w:pStyle w:val="83ErlText"/>
              <w:jc w:val="left"/>
            </w:pPr>
            <w:r w:rsidRPr="006F12FF">
              <w:t>INFŪZIJU ŠĶĪDUMS FLAKONĀ 100MG/ML 200ML</w:t>
            </w:r>
          </w:p>
        </w:tc>
        <w:tc>
          <w:tcPr>
            <w:tcW w:w="1519" w:type="dxa"/>
            <w:vAlign w:val="center"/>
          </w:tcPr>
          <w:p w14:paraId="518FACE5" w14:textId="77777777" w:rsidR="00287731" w:rsidRPr="006F12FF" w:rsidRDefault="00287731" w:rsidP="004C195F">
            <w:pPr>
              <w:pStyle w:val="83ErlText"/>
              <w:jc w:val="left"/>
            </w:pPr>
            <w:r w:rsidRPr="006F12FF">
              <w:t>2475871</w:t>
            </w:r>
          </w:p>
        </w:tc>
      </w:tr>
      <w:tr w:rsidR="00287731" w:rsidRPr="006F12FF" w14:paraId="5C0B4F1A" w14:textId="77777777" w:rsidTr="003608A6">
        <w:tc>
          <w:tcPr>
            <w:tcW w:w="1908" w:type="dxa"/>
            <w:vAlign w:val="center"/>
          </w:tcPr>
          <w:p w14:paraId="6A208944" w14:textId="77777777" w:rsidR="00287731" w:rsidRPr="006F12FF" w:rsidRDefault="00287731" w:rsidP="004C195F">
            <w:pPr>
              <w:pStyle w:val="83ErlText"/>
              <w:jc w:val="left"/>
            </w:pPr>
            <w:r w:rsidRPr="006F12FF">
              <w:t>IMŪNGLOBULĪNS</w:t>
            </w:r>
          </w:p>
        </w:tc>
        <w:tc>
          <w:tcPr>
            <w:tcW w:w="2358" w:type="dxa"/>
            <w:vAlign w:val="center"/>
          </w:tcPr>
          <w:p w14:paraId="7D3EE664" w14:textId="77777777" w:rsidR="00287731" w:rsidRPr="006F12FF" w:rsidRDefault="00287731" w:rsidP="004C195F">
            <w:pPr>
              <w:pStyle w:val="83ErlText"/>
              <w:jc w:val="left"/>
            </w:pPr>
            <w:r w:rsidRPr="006F12FF">
              <w:t>KIOVIG</w:t>
            </w:r>
          </w:p>
        </w:tc>
        <w:tc>
          <w:tcPr>
            <w:tcW w:w="2935" w:type="dxa"/>
            <w:vAlign w:val="center"/>
          </w:tcPr>
          <w:p w14:paraId="711991B9" w14:textId="77777777" w:rsidR="00287731" w:rsidRPr="006F12FF" w:rsidRDefault="00287731" w:rsidP="004C195F">
            <w:pPr>
              <w:pStyle w:val="83ErlText"/>
              <w:jc w:val="left"/>
            </w:pPr>
            <w:r w:rsidRPr="006F12FF">
              <w:t>INFŪZIJU ŠĶĪDUMS FLAKONĀ 100MG/ML 100ML</w:t>
            </w:r>
          </w:p>
        </w:tc>
        <w:tc>
          <w:tcPr>
            <w:tcW w:w="1519" w:type="dxa"/>
            <w:vAlign w:val="center"/>
          </w:tcPr>
          <w:p w14:paraId="7CF848BC" w14:textId="77777777" w:rsidR="00287731" w:rsidRPr="006F12FF" w:rsidRDefault="00287731" w:rsidP="004C195F">
            <w:pPr>
              <w:pStyle w:val="83ErlText"/>
              <w:jc w:val="left"/>
            </w:pPr>
            <w:r w:rsidRPr="006F12FF">
              <w:t>2475888</w:t>
            </w:r>
          </w:p>
        </w:tc>
      </w:tr>
      <w:tr w:rsidR="00287731" w:rsidRPr="006F12FF" w14:paraId="7EC8157A" w14:textId="77777777" w:rsidTr="003608A6">
        <w:tc>
          <w:tcPr>
            <w:tcW w:w="1908" w:type="dxa"/>
            <w:vAlign w:val="center"/>
          </w:tcPr>
          <w:p w14:paraId="38E68D8F" w14:textId="77777777" w:rsidR="00287731" w:rsidRPr="006F12FF" w:rsidRDefault="00287731" w:rsidP="004C195F">
            <w:pPr>
              <w:pStyle w:val="83ErlText"/>
              <w:jc w:val="left"/>
            </w:pPr>
            <w:r w:rsidRPr="006F12FF">
              <w:t>KLARITROMICĪNS</w:t>
            </w:r>
          </w:p>
        </w:tc>
        <w:tc>
          <w:tcPr>
            <w:tcW w:w="2358" w:type="dxa"/>
            <w:vAlign w:val="center"/>
          </w:tcPr>
          <w:p w14:paraId="7FD17D1D" w14:textId="77777777" w:rsidR="00287731" w:rsidRPr="006F12FF" w:rsidRDefault="00287731" w:rsidP="004C195F">
            <w:pPr>
              <w:pStyle w:val="83ErlText"/>
              <w:jc w:val="left"/>
            </w:pPr>
            <w:r w:rsidRPr="006F12FF">
              <w:t>KLACID</w:t>
            </w:r>
          </w:p>
        </w:tc>
        <w:tc>
          <w:tcPr>
            <w:tcW w:w="2935" w:type="dxa"/>
            <w:vAlign w:val="center"/>
          </w:tcPr>
          <w:p w14:paraId="22B9BD65" w14:textId="77777777" w:rsidR="00287731" w:rsidRPr="006F12FF" w:rsidRDefault="00287731" w:rsidP="004C195F">
            <w:pPr>
              <w:pStyle w:val="83ErlText"/>
              <w:jc w:val="left"/>
            </w:pPr>
            <w:r w:rsidRPr="006F12FF">
              <w:t>GRANULAS VAI SUSPENSIJA 125MG/5ML 80ML</w:t>
            </w:r>
          </w:p>
        </w:tc>
        <w:tc>
          <w:tcPr>
            <w:tcW w:w="1519" w:type="dxa"/>
            <w:vAlign w:val="center"/>
          </w:tcPr>
          <w:p w14:paraId="4AA388E8" w14:textId="77777777" w:rsidR="00287731" w:rsidRPr="006F12FF" w:rsidRDefault="00287731" w:rsidP="004C195F">
            <w:pPr>
              <w:pStyle w:val="83ErlText"/>
              <w:jc w:val="left"/>
            </w:pPr>
            <w:r w:rsidRPr="006F12FF">
              <w:t>1275549</w:t>
            </w:r>
          </w:p>
        </w:tc>
      </w:tr>
      <w:tr w:rsidR="00287731" w:rsidRPr="006F12FF" w14:paraId="264A47BB" w14:textId="77777777" w:rsidTr="003608A6">
        <w:tc>
          <w:tcPr>
            <w:tcW w:w="1908" w:type="dxa"/>
            <w:vAlign w:val="center"/>
          </w:tcPr>
          <w:p w14:paraId="5CECEA6C" w14:textId="77777777" w:rsidR="00287731" w:rsidRPr="006F12FF" w:rsidRDefault="00287731" w:rsidP="004C195F">
            <w:pPr>
              <w:pStyle w:val="83ErlText"/>
              <w:jc w:val="left"/>
            </w:pPr>
            <w:r w:rsidRPr="006F12FF">
              <w:t>KLARITROMICĪNS</w:t>
            </w:r>
          </w:p>
        </w:tc>
        <w:tc>
          <w:tcPr>
            <w:tcW w:w="2358" w:type="dxa"/>
            <w:vAlign w:val="center"/>
          </w:tcPr>
          <w:p w14:paraId="07EA09E1" w14:textId="77777777" w:rsidR="00287731" w:rsidRPr="006F12FF" w:rsidRDefault="00287731" w:rsidP="004C195F">
            <w:pPr>
              <w:pStyle w:val="83ErlText"/>
              <w:jc w:val="left"/>
            </w:pPr>
            <w:r w:rsidRPr="006F12FF">
              <w:t>KLACID</w:t>
            </w:r>
          </w:p>
        </w:tc>
        <w:tc>
          <w:tcPr>
            <w:tcW w:w="2935" w:type="dxa"/>
            <w:vAlign w:val="center"/>
          </w:tcPr>
          <w:p w14:paraId="3889ABA5" w14:textId="77777777" w:rsidR="00287731" w:rsidRPr="006F12FF" w:rsidRDefault="00287731" w:rsidP="004C195F">
            <w:pPr>
              <w:pStyle w:val="83ErlText"/>
              <w:jc w:val="left"/>
            </w:pPr>
            <w:r w:rsidRPr="006F12FF">
              <w:t>APVALKOTĀS TABLETES 250MG 14</w:t>
            </w:r>
          </w:p>
        </w:tc>
        <w:tc>
          <w:tcPr>
            <w:tcW w:w="1519" w:type="dxa"/>
            <w:vAlign w:val="center"/>
          </w:tcPr>
          <w:p w14:paraId="148AA78B" w14:textId="77777777" w:rsidR="00287731" w:rsidRPr="006F12FF" w:rsidRDefault="00287731" w:rsidP="004C195F">
            <w:pPr>
              <w:pStyle w:val="83ErlText"/>
              <w:jc w:val="left"/>
            </w:pPr>
            <w:r w:rsidRPr="006F12FF">
              <w:t>1255340</w:t>
            </w:r>
          </w:p>
        </w:tc>
      </w:tr>
      <w:tr w:rsidR="00287731" w:rsidRPr="006F12FF" w14:paraId="0260669D" w14:textId="77777777" w:rsidTr="003608A6">
        <w:tc>
          <w:tcPr>
            <w:tcW w:w="1908" w:type="dxa"/>
            <w:vAlign w:val="center"/>
          </w:tcPr>
          <w:p w14:paraId="0AAE884F" w14:textId="77777777" w:rsidR="00287731" w:rsidRPr="006F12FF" w:rsidRDefault="00287731" w:rsidP="004C195F">
            <w:pPr>
              <w:pStyle w:val="83ErlText"/>
              <w:jc w:val="left"/>
            </w:pPr>
            <w:r w:rsidRPr="006F12FF">
              <w:t>KLARITROMICĪNS</w:t>
            </w:r>
          </w:p>
        </w:tc>
        <w:tc>
          <w:tcPr>
            <w:tcW w:w="2358" w:type="dxa"/>
            <w:vAlign w:val="center"/>
          </w:tcPr>
          <w:p w14:paraId="64AFFB17" w14:textId="77777777" w:rsidR="00287731" w:rsidRPr="006F12FF" w:rsidRDefault="00287731" w:rsidP="004C195F">
            <w:pPr>
              <w:pStyle w:val="83ErlText"/>
              <w:jc w:val="left"/>
            </w:pPr>
            <w:r w:rsidRPr="006F12FF">
              <w:t>KLACID</w:t>
            </w:r>
          </w:p>
        </w:tc>
        <w:tc>
          <w:tcPr>
            <w:tcW w:w="2935" w:type="dxa"/>
            <w:vAlign w:val="center"/>
          </w:tcPr>
          <w:p w14:paraId="4E408AA1" w14:textId="77777777" w:rsidR="00287731" w:rsidRPr="006F12FF" w:rsidRDefault="00287731" w:rsidP="004C195F">
            <w:pPr>
              <w:pStyle w:val="83ErlText"/>
              <w:jc w:val="left"/>
            </w:pPr>
            <w:r w:rsidRPr="006F12FF">
              <w:t>GRANULAS VAI SUSPENSIJA 250MG/5ML 70ML</w:t>
            </w:r>
          </w:p>
        </w:tc>
        <w:tc>
          <w:tcPr>
            <w:tcW w:w="1519" w:type="dxa"/>
            <w:vAlign w:val="center"/>
          </w:tcPr>
          <w:p w14:paraId="1D132432" w14:textId="77777777" w:rsidR="00287731" w:rsidRPr="006F12FF" w:rsidRDefault="00287731" w:rsidP="004C195F">
            <w:pPr>
              <w:pStyle w:val="83ErlText"/>
              <w:jc w:val="left"/>
            </w:pPr>
            <w:r w:rsidRPr="006F12FF">
              <w:t>1297077</w:t>
            </w:r>
          </w:p>
        </w:tc>
      </w:tr>
      <w:tr w:rsidR="00287731" w:rsidRPr="006F12FF" w14:paraId="6B4FB8F8" w14:textId="77777777" w:rsidTr="003608A6">
        <w:tc>
          <w:tcPr>
            <w:tcW w:w="1908" w:type="dxa"/>
            <w:vAlign w:val="center"/>
          </w:tcPr>
          <w:p w14:paraId="474D3D59" w14:textId="77777777" w:rsidR="00287731" w:rsidRPr="006F12FF" w:rsidRDefault="00287731" w:rsidP="004C195F">
            <w:pPr>
              <w:pStyle w:val="83ErlText"/>
              <w:jc w:val="left"/>
            </w:pPr>
            <w:r w:rsidRPr="006F12FF">
              <w:t>KLARITROMICĪNS</w:t>
            </w:r>
          </w:p>
        </w:tc>
        <w:tc>
          <w:tcPr>
            <w:tcW w:w="2358" w:type="dxa"/>
            <w:vAlign w:val="center"/>
          </w:tcPr>
          <w:p w14:paraId="79374E88" w14:textId="77777777" w:rsidR="00287731" w:rsidRPr="006F12FF" w:rsidRDefault="00287731" w:rsidP="004C195F">
            <w:pPr>
              <w:pStyle w:val="83ErlText"/>
              <w:jc w:val="left"/>
            </w:pPr>
            <w:r w:rsidRPr="006F12FF">
              <w:t>KLACID</w:t>
            </w:r>
          </w:p>
        </w:tc>
        <w:tc>
          <w:tcPr>
            <w:tcW w:w="2935" w:type="dxa"/>
            <w:vAlign w:val="center"/>
          </w:tcPr>
          <w:p w14:paraId="59CCA806" w14:textId="77777777" w:rsidR="00287731" w:rsidRPr="006F12FF" w:rsidRDefault="00287731" w:rsidP="004C195F">
            <w:pPr>
              <w:pStyle w:val="83ErlText"/>
              <w:jc w:val="left"/>
            </w:pPr>
            <w:r w:rsidRPr="006F12FF">
              <w:t>APVALKOTĀS TABLETES UNO 500MG 7</w:t>
            </w:r>
          </w:p>
        </w:tc>
        <w:tc>
          <w:tcPr>
            <w:tcW w:w="1519" w:type="dxa"/>
            <w:vAlign w:val="center"/>
          </w:tcPr>
          <w:p w14:paraId="1B56C852" w14:textId="77777777" w:rsidR="00287731" w:rsidRPr="006F12FF" w:rsidRDefault="00287731" w:rsidP="004C195F">
            <w:pPr>
              <w:pStyle w:val="83ErlText"/>
              <w:jc w:val="left"/>
            </w:pPr>
            <w:r w:rsidRPr="006F12FF">
              <w:t>1315473</w:t>
            </w:r>
          </w:p>
        </w:tc>
      </w:tr>
      <w:tr w:rsidR="00287731" w:rsidRPr="006F12FF" w14:paraId="1E4F5B73" w14:textId="77777777" w:rsidTr="003608A6">
        <w:tc>
          <w:tcPr>
            <w:tcW w:w="1908" w:type="dxa"/>
            <w:vAlign w:val="center"/>
          </w:tcPr>
          <w:p w14:paraId="6C77F15C" w14:textId="77777777" w:rsidR="00287731" w:rsidRPr="006F12FF" w:rsidRDefault="00287731" w:rsidP="004C195F">
            <w:pPr>
              <w:pStyle w:val="83ErlText"/>
              <w:jc w:val="left"/>
            </w:pPr>
            <w:r w:rsidRPr="006F12FF">
              <w:t>KLARITROMICĪNS</w:t>
            </w:r>
          </w:p>
        </w:tc>
        <w:tc>
          <w:tcPr>
            <w:tcW w:w="2358" w:type="dxa"/>
            <w:vAlign w:val="center"/>
          </w:tcPr>
          <w:p w14:paraId="50734C95" w14:textId="77777777" w:rsidR="00287731" w:rsidRPr="006F12FF" w:rsidRDefault="00287731" w:rsidP="004C195F">
            <w:pPr>
              <w:pStyle w:val="83ErlText"/>
              <w:jc w:val="left"/>
            </w:pPr>
            <w:r w:rsidRPr="006F12FF">
              <w:t>KLACID LACTOBIONAT</w:t>
            </w:r>
          </w:p>
        </w:tc>
        <w:tc>
          <w:tcPr>
            <w:tcW w:w="2935" w:type="dxa"/>
            <w:vAlign w:val="center"/>
          </w:tcPr>
          <w:p w14:paraId="724DDB33" w14:textId="77777777" w:rsidR="00287731" w:rsidRPr="006F12FF" w:rsidRDefault="00287731" w:rsidP="004C195F">
            <w:pPr>
              <w:pStyle w:val="83ErlText"/>
              <w:jc w:val="left"/>
            </w:pPr>
            <w:r w:rsidRPr="006F12FF">
              <w:t>PULVERIS INFŪZIJU ŠĶĪDUMA PAGATAVOŠANAI .50G</w:t>
            </w:r>
          </w:p>
        </w:tc>
        <w:tc>
          <w:tcPr>
            <w:tcW w:w="1519" w:type="dxa"/>
            <w:vAlign w:val="center"/>
          </w:tcPr>
          <w:p w14:paraId="2FDF2306" w14:textId="77777777" w:rsidR="00287731" w:rsidRPr="006F12FF" w:rsidRDefault="00287731" w:rsidP="004C195F">
            <w:pPr>
              <w:pStyle w:val="83ErlText"/>
              <w:jc w:val="left"/>
            </w:pPr>
            <w:r w:rsidRPr="006F12FF">
              <w:t>1279895</w:t>
            </w:r>
          </w:p>
        </w:tc>
      </w:tr>
      <w:tr w:rsidR="00287731" w:rsidRPr="006F12FF" w14:paraId="5FBAA310" w14:textId="77777777" w:rsidTr="003608A6">
        <w:tc>
          <w:tcPr>
            <w:tcW w:w="1908" w:type="dxa"/>
            <w:vAlign w:val="center"/>
          </w:tcPr>
          <w:p w14:paraId="6573FC14" w14:textId="77777777" w:rsidR="00287731" w:rsidRPr="006F12FF" w:rsidRDefault="00287731" w:rsidP="004C195F">
            <w:pPr>
              <w:pStyle w:val="83ErlText"/>
              <w:jc w:val="left"/>
            </w:pPr>
            <w:r w:rsidRPr="006F12FF">
              <w:t>EPINEFRĪNS</w:t>
            </w:r>
          </w:p>
        </w:tc>
        <w:tc>
          <w:tcPr>
            <w:tcW w:w="2358" w:type="dxa"/>
            <w:vAlign w:val="center"/>
          </w:tcPr>
          <w:p w14:paraId="2D9A7909" w14:textId="77777777" w:rsidR="00287731" w:rsidRPr="006F12FF" w:rsidRDefault="00287731" w:rsidP="004C195F">
            <w:pPr>
              <w:pStyle w:val="83ErlText"/>
              <w:jc w:val="left"/>
            </w:pPr>
            <w:r w:rsidRPr="006F12FF">
              <w:t>L-ADRENALIN FRES.</w:t>
            </w:r>
          </w:p>
        </w:tc>
        <w:tc>
          <w:tcPr>
            <w:tcW w:w="2935" w:type="dxa"/>
            <w:vAlign w:val="center"/>
          </w:tcPr>
          <w:p w14:paraId="1A222C15" w14:textId="77777777" w:rsidR="00287731" w:rsidRPr="006F12FF" w:rsidRDefault="00287731" w:rsidP="004C195F">
            <w:pPr>
              <w:pStyle w:val="83ErlText"/>
              <w:jc w:val="left"/>
            </w:pPr>
            <w:r w:rsidRPr="006F12FF">
              <w:t>PILNŠĻIRCE 2MG 10 20ML</w:t>
            </w:r>
          </w:p>
        </w:tc>
        <w:tc>
          <w:tcPr>
            <w:tcW w:w="1519" w:type="dxa"/>
            <w:vAlign w:val="center"/>
          </w:tcPr>
          <w:p w14:paraId="2C01E4FE" w14:textId="77777777" w:rsidR="00287731" w:rsidRPr="006F12FF" w:rsidRDefault="00287731" w:rsidP="004C195F">
            <w:pPr>
              <w:pStyle w:val="83ErlText"/>
              <w:jc w:val="left"/>
            </w:pPr>
            <w:r w:rsidRPr="006F12FF">
              <w:t>1298674</w:t>
            </w:r>
          </w:p>
        </w:tc>
      </w:tr>
      <w:tr w:rsidR="00287731" w:rsidRPr="006F12FF" w14:paraId="1D5CE8A1" w14:textId="77777777" w:rsidTr="003608A6">
        <w:tc>
          <w:tcPr>
            <w:tcW w:w="1908" w:type="dxa"/>
            <w:vAlign w:val="center"/>
          </w:tcPr>
          <w:p w14:paraId="160E7EE6" w14:textId="77777777" w:rsidR="00287731" w:rsidRPr="006F12FF" w:rsidRDefault="00287731" w:rsidP="004C195F">
            <w:pPr>
              <w:pStyle w:val="83ErlText"/>
              <w:jc w:val="left"/>
            </w:pPr>
            <w:r w:rsidRPr="006F12FF">
              <w:t>LEVOFLOKSACĪNS</w:t>
            </w:r>
          </w:p>
        </w:tc>
        <w:tc>
          <w:tcPr>
            <w:tcW w:w="2358" w:type="dxa"/>
            <w:vAlign w:val="center"/>
          </w:tcPr>
          <w:p w14:paraId="4526E81D" w14:textId="77777777" w:rsidR="00287731" w:rsidRPr="006F12FF" w:rsidRDefault="00287731" w:rsidP="004C195F">
            <w:pPr>
              <w:pStyle w:val="83ErlText"/>
              <w:jc w:val="left"/>
            </w:pPr>
            <w:r w:rsidRPr="006F12FF">
              <w:t>LEVOFLOXACIN-1A</w:t>
            </w:r>
          </w:p>
        </w:tc>
        <w:tc>
          <w:tcPr>
            <w:tcW w:w="2935" w:type="dxa"/>
            <w:vAlign w:val="center"/>
          </w:tcPr>
          <w:p w14:paraId="00A380F9" w14:textId="77777777" w:rsidR="00287731" w:rsidRPr="006F12FF" w:rsidRDefault="00287731" w:rsidP="004C195F">
            <w:pPr>
              <w:pStyle w:val="83ErlText"/>
              <w:jc w:val="left"/>
            </w:pPr>
            <w:r w:rsidRPr="006F12FF">
              <w:t>APVALKOTĀS TABLETES 250MG 7</w:t>
            </w:r>
          </w:p>
        </w:tc>
        <w:tc>
          <w:tcPr>
            <w:tcW w:w="1519" w:type="dxa"/>
            <w:vAlign w:val="center"/>
          </w:tcPr>
          <w:p w14:paraId="1B977B2B" w14:textId="77777777" w:rsidR="00287731" w:rsidRPr="006F12FF" w:rsidRDefault="00287731" w:rsidP="004C195F">
            <w:pPr>
              <w:pStyle w:val="83ErlText"/>
              <w:jc w:val="left"/>
            </w:pPr>
            <w:r w:rsidRPr="006F12FF">
              <w:t>3773659</w:t>
            </w:r>
          </w:p>
        </w:tc>
      </w:tr>
      <w:tr w:rsidR="00287731" w:rsidRPr="006F12FF" w14:paraId="30F16BA8" w14:textId="77777777" w:rsidTr="003608A6">
        <w:tc>
          <w:tcPr>
            <w:tcW w:w="1908" w:type="dxa"/>
            <w:vAlign w:val="center"/>
          </w:tcPr>
          <w:p w14:paraId="10553CD3" w14:textId="77777777" w:rsidR="00287731" w:rsidRPr="006F12FF" w:rsidRDefault="00287731" w:rsidP="004C195F">
            <w:pPr>
              <w:pStyle w:val="83ErlText"/>
              <w:jc w:val="left"/>
            </w:pPr>
            <w:r w:rsidRPr="006F12FF">
              <w:t>LEVOFLOKSACĪNS</w:t>
            </w:r>
          </w:p>
        </w:tc>
        <w:tc>
          <w:tcPr>
            <w:tcW w:w="2358" w:type="dxa"/>
            <w:vAlign w:val="center"/>
          </w:tcPr>
          <w:p w14:paraId="310B1BB2" w14:textId="77777777" w:rsidR="00287731" w:rsidRPr="006F12FF" w:rsidRDefault="00287731" w:rsidP="004C195F">
            <w:pPr>
              <w:pStyle w:val="83ErlText"/>
              <w:jc w:val="left"/>
            </w:pPr>
            <w:r w:rsidRPr="006F12FF">
              <w:t>LEVOFLOXACIN-1A</w:t>
            </w:r>
          </w:p>
        </w:tc>
        <w:tc>
          <w:tcPr>
            <w:tcW w:w="2935" w:type="dxa"/>
            <w:vAlign w:val="center"/>
          </w:tcPr>
          <w:p w14:paraId="12323DDE" w14:textId="77777777" w:rsidR="00287731" w:rsidRPr="006F12FF" w:rsidRDefault="00287731" w:rsidP="004C195F">
            <w:pPr>
              <w:pStyle w:val="83ErlText"/>
              <w:jc w:val="left"/>
            </w:pPr>
            <w:r w:rsidRPr="006F12FF">
              <w:t>APVALKOTĀS TABLETES 500MG 7</w:t>
            </w:r>
          </w:p>
        </w:tc>
        <w:tc>
          <w:tcPr>
            <w:tcW w:w="1519" w:type="dxa"/>
            <w:vAlign w:val="center"/>
          </w:tcPr>
          <w:p w14:paraId="2C7C2057" w14:textId="77777777" w:rsidR="00287731" w:rsidRPr="006F12FF" w:rsidRDefault="00287731" w:rsidP="004C195F">
            <w:pPr>
              <w:pStyle w:val="83ErlText"/>
              <w:jc w:val="left"/>
            </w:pPr>
            <w:r w:rsidRPr="006F12FF">
              <w:t>3773642</w:t>
            </w:r>
          </w:p>
        </w:tc>
      </w:tr>
      <w:tr w:rsidR="00287731" w:rsidRPr="006F12FF" w14:paraId="50FF2DCD" w14:textId="77777777" w:rsidTr="003608A6">
        <w:tc>
          <w:tcPr>
            <w:tcW w:w="1908" w:type="dxa"/>
            <w:vAlign w:val="center"/>
          </w:tcPr>
          <w:p w14:paraId="38BBD726" w14:textId="77777777" w:rsidR="00287731" w:rsidRPr="006F12FF" w:rsidRDefault="00287731" w:rsidP="004C195F">
            <w:pPr>
              <w:pStyle w:val="83ErlText"/>
              <w:jc w:val="left"/>
            </w:pPr>
            <w:r w:rsidRPr="006F12FF">
              <w:t>LEVOFLOKSACĪNS</w:t>
            </w:r>
          </w:p>
        </w:tc>
        <w:tc>
          <w:tcPr>
            <w:tcW w:w="2358" w:type="dxa"/>
            <w:vAlign w:val="center"/>
          </w:tcPr>
          <w:p w14:paraId="19399719" w14:textId="77777777" w:rsidR="00287731" w:rsidRPr="006F12FF" w:rsidRDefault="00287731" w:rsidP="004C195F">
            <w:pPr>
              <w:pStyle w:val="83ErlText"/>
              <w:jc w:val="left"/>
            </w:pPr>
            <w:r w:rsidRPr="006F12FF">
              <w:t>LEVOFLOXACIN-ACTAV</w:t>
            </w:r>
          </w:p>
        </w:tc>
        <w:tc>
          <w:tcPr>
            <w:tcW w:w="2935" w:type="dxa"/>
            <w:vAlign w:val="center"/>
          </w:tcPr>
          <w:p w14:paraId="51666469" w14:textId="77777777" w:rsidR="00287731" w:rsidRPr="006F12FF" w:rsidRDefault="00287731" w:rsidP="004C195F">
            <w:pPr>
              <w:pStyle w:val="83ErlText"/>
              <w:jc w:val="left"/>
            </w:pPr>
            <w:r w:rsidRPr="006F12FF">
              <w:t>APVALKOTĀS TABLETES 250MG 7</w:t>
            </w:r>
          </w:p>
        </w:tc>
        <w:tc>
          <w:tcPr>
            <w:tcW w:w="1519" w:type="dxa"/>
            <w:vAlign w:val="center"/>
          </w:tcPr>
          <w:p w14:paraId="6026F12D" w14:textId="77777777" w:rsidR="00287731" w:rsidRPr="006F12FF" w:rsidRDefault="00287731" w:rsidP="004C195F">
            <w:pPr>
              <w:pStyle w:val="83ErlText"/>
              <w:jc w:val="left"/>
            </w:pPr>
            <w:r w:rsidRPr="006F12FF">
              <w:t>3774848</w:t>
            </w:r>
          </w:p>
        </w:tc>
      </w:tr>
      <w:tr w:rsidR="00287731" w:rsidRPr="006F12FF" w14:paraId="3570B0AF" w14:textId="77777777" w:rsidTr="003608A6">
        <w:tc>
          <w:tcPr>
            <w:tcW w:w="1908" w:type="dxa"/>
            <w:vAlign w:val="center"/>
          </w:tcPr>
          <w:p w14:paraId="688D053C" w14:textId="77777777" w:rsidR="00287731" w:rsidRPr="006F12FF" w:rsidRDefault="00287731" w:rsidP="004C195F">
            <w:pPr>
              <w:pStyle w:val="83ErlText"/>
              <w:jc w:val="left"/>
            </w:pPr>
            <w:r w:rsidRPr="006F12FF">
              <w:t>LEVOFLOKSACĪNS</w:t>
            </w:r>
          </w:p>
        </w:tc>
        <w:tc>
          <w:tcPr>
            <w:tcW w:w="2358" w:type="dxa"/>
            <w:vAlign w:val="center"/>
          </w:tcPr>
          <w:p w14:paraId="050EC0FE" w14:textId="77777777" w:rsidR="00287731" w:rsidRPr="006F12FF" w:rsidRDefault="00287731" w:rsidP="004C195F">
            <w:pPr>
              <w:pStyle w:val="83ErlText"/>
              <w:jc w:val="left"/>
            </w:pPr>
            <w:r w:rsidRPr="006F12FF">
              <w:t>LEVOFLOXACIN-ACTAV</w:t>
            </w:r>
          </w:p>
        </w:tc>
        <w:tc>
          <w:tcPr>
            <w:tcW w:w="2935" w:type="dxa"/>
            <w:vAlign w:val="center"/>
          </w:tcPr>
          <w:p w14:paraId="220E7CDC" w14:textId="77777777" w:rsidR="00287731" w:rsidRPr="006F12FF" w:rsidRDefault="00287731" w:rsidP="004C195F">
            <w:pPr>
              <w:pStyle w:val="83ErlText"/>
              <w:jc w:val="left"/>
            </w:pPr>
            <w:r w:rsidRPr="006F12FF">
              <w:t>APVALKOTĀS TABLETES 500MG 7</w:t>
            </w:r>
          </w:p>
        </w:tc>
        <w:tc>
          <w:tcPr>
            <w:tcW w:w="1519" w:type="dxa"/>
            <w:vAlign w:val="center"/>
          </w:tcPr>
          <w:p w14:paraId="20D8BA52" w14:textId="77777777" w:rsidR="00287731" w:rsidRPr="006F12FF" w:rsidRDefault="00287731" w:rsidP="004C195F">
            <w:pPr>
              <w:pStyle w:val="83ErlText"/>
              <w:jc w:val="left"/>
            </w:pPr>
            <w:r w:rsidRPr="006F12FF">
              <w:t>3774854</w:t>
            </w:r>
          </w:p>
        </w:tc>
      </w:tr>
      <w:tr w:rsidR="00287731" w:rsidRPr="006F12FF" w14:paraId="4627173B" w14:textId="77777777" w:rsidTr="003608A6">
        <w:tc>
          <w:tcPr>
            <w:tcW w:w="1908" w:type="dxa"/>
            <w:vAlign w:val="center"/>
          </w:tcPr>
          <w:p w14:paraId="3F36FBB2" w14:textId="77777777" w:rsidR="00287731" w:rsidRPr="006F12FF" w:rsidRDefault="00287731" w:rsidP="004C195F">
            <w:pPr>
              <w:pStyle w:val="83ErlText"/>
              <w:jc w:val="left"/>
            </w:pPr>
            <w:r w:rsidRPr="006F12FF">
              <w:t>LEVOFLOKSACĪNS</w:t>
            </w:r>
          </w:p>
        </w:tc>
        <w:tc>
          <w:tcPr>
            <w:tcW w:w="2358" w:type="dxa"/>
            <w:vAlign w:val="center"/>
          </w:tcPr>
          <w:p w14:paraId="3B62B880" w14:textId="77777777" w:rsidR="00287731" w:rsidRPr="006F12FF" w:rsidRDefault="00287731" w:rsidP="004C195F">
            <w:pPr>
              <w:pStyle w:val="83ErlText"/>
              <w:jc w:val="left"/>
            </w:pPr>
            <w:r w:rsidRPr="006F12FF">
              <w:t>LEVOFLOXACIN-BLUEF</w:t>
            </w:r>
          </w:p>
        </w:tc>
        <w:tc>
          <w:tcPr>
            <w:tcW w:w="2935" w:type="dxa"/>
            <w:vAlign w:val="center"/>
          </w:tcPr>
          <w:p w14:paraId="554CE25C" w14:textId="77777777" w:rsidR="00287731" w:rsidRPr="006F12FF" w:rsidRDefault="00287731" w:rsidP="004C195F">
            <w:pPr>
              <w:pStyle w:val="83ErlText"/>
              <w:jc w:val="left"/>
            </w:pPr>
            <w:r w:rsidRPr="006F12FF">
              <w:t>APVALKOTĀS TABLETES 500MG 7</w:t>
            </w:r>
          </w:p>
        </w:tc>
        <w:tc>
          <w:tcPr>
            <w:tcW w:w="1519" w:type="dxa"/>
            <w:vAlign w:val="center"/>
          </w:tcPr>
          <w:p w14:paraId="0194D7CA" w14:textId="77777777" w:rsidR="00287731" w:rsidRPr="006F12FF" w:rsidRDefault="00287731" w:rsidP="004C195F">
            <w:pPr>
              <w:pStyle w:val="83ErlText"/>
              <w:jc w:val="left"/>
            </w:pPr>
            <w:r w:rsidRPr="006F12FF">
              <w:t>3782368</w:t>
            </w:r>
          </w:p>
        </w:tc>
      </w:tr>
      <w:tr w:rsidR="00287731" w:rsidRPr="006F12FF" w14:paraId="103C997E" w14:textId="77777777" w:rsidTr="003608A6">
        <w:tc>
          <w:tcPr>
            <w:tcW w:w="1908" w:type="dxa"/>
            <w:vAlign w:val="center"/>
          </w:tcPr>
          <w:p w14:paraId="64B30AC6" w14:textId="77777777" w:rsidR="00287731" w:rsidRPr="006F12FF" w:rsidRDefault="00287731" w:rsidP="004C195F">
            <w:pPr>
              <w:pStyle w:val="83ErlText"/>
              <w:jc w:val="left"/>
            </w:pPr>
            <w:r w:rsidRPr="006F12FF">
              <w:t>LEVOFLOKSACĪNS</w:t>
            </w:r>
          </w:p>
        </w:tc>
        <w:tc>
          <w:tcPr>
            <w:tcW w:w="2358" w:type="dxa"/>
            <w:vAlign w:val="center"/>
          </w:tcPr>
          <w:p w14:paraId="43B13927" w14:textId="77777777" w:rsidR="00287731" w:rsidRPr="006F12FF" w:rsidRDefault="00287731" w:rsidP="004C195F">
            <w:pPr>
              <w:pStyle w:val="83ErlText"/>
              <w:jc w:val="left"/>
            </w:pPr>
            <w:r w:rsidRPr="006F12FF">
              <w:t>LEVOFLOXACIN KABI</w:t>
            </w:r>
          </w:p>
        </w:tc>
        <w:tc>
          <w:tcPr>
            <w:tcW w:w="2935" w:type="dxa"/>
            <w:vAlign w:val="center"/>
          </w:tcPr>
          <w:p w14:paraId="00EA643D" w14:textId="77777777" w:rsidR="00287731" w:rsidRPr="006F12FF" w:rsidRDefault="00287731" w:rsidP="004C195F">
            <w:pPr>
              <w:pStyle w:val="83ErlText"/>
              <w:jc w:val="left"/>
            </w:pPr>
            <w:r w:rsidRPr="006F12FF">
              <w:t>ŠĶĪDUMS INFŪZIJĀM PLASTMASAS PUDELĒ 5MG/ML 10 50ML</w:t>
            </w:r>
          </w:p>
        </w:tc>
        <w:tc>
          <w:tcPr>
            <w:tcW w:w="1519" w:type="dxa"/>
            <w:vAlign w:val="center"/>
          </w:tcPr>
          <w:p w14:paraId="3B142E2F" w14:textId="77777777" w:rsidR="00287731" w:rsidRPr="006F12FF" w:rsidRDefault="00287731" w:rsidP="004C195F">
            <w:pPr>
              <w:pStyle w:val="83ErlText"/>
              <w:jc w:val="left"/>
            </w:pPr>
            <w:r w:rsidRPr="006F12FF">
              <w:t>3775925</w:t>
            </w:r>
          </w:p>
        </w:tc>
      </w:tr>
      <w:tr w:rsidR="00287731" w:rsidRPr="006F12FF" w14:paraId="211761C4" w14:textId="77777777" w:rsidTr="003608A6">
        <w:tc>
          <w:tcPr>
            <w:tcW w:w="1908" w:type="dxa"/>
            <w:vAlign w:val="center"/>
          </w:tcPr>
          <w:p w14:paraId="7FD94299" w14:textId="77777777" w:rsidR="00287731" w:rsidRPr="006F12FF" w:rsidRDefault="00287731" w:rsidP="004C195F">
            <w:pPr>
              <w:pStyle w:val="83ErlText"/>
              <w:jc w:val="left"/>
            </w:pPr>
            <w:r w:rsidRPr="006F12FF">
              <w:t>LEVOFLOKSACĪNS</w:t>
            </w:r>
          </w:p>
        </w:tc>
        <w:tc>
          <w:tcPr>
            <w:tcW w:w="2358" w:type="dxa"/>
            <w:vAlign w:val="center"/>
          </w:tcPr>
          <w:p w14:paraId="4CDCE0E4" w14:textId="77777777" w:rsidR="00287731" w:rsidRPr="006F12FF" w:rsidRDefault="00287731" w:rsidP="004C195F">
            <w:pPr>
              <w:pStyle w:val="83ErlText"/>
              <w:jc w:val="left"/>
            </w:pPr>
            <w:r w:rsidRPr="006F12FF">
              <w:t>LEVOFLOXACIN KABI</w:t>
            </w:r>
          </w:p>
        </w:tc>
        <w:tc>
          <w:tcPr>
            <w:tcW w:w="2935" w:type="dxa"/>
            <w:vAlign w:val="center"/>
          </w:tcPr>
          <w:p w14:paraId="50AC67AA" w14:textId="77777777" w:rsidR="00287731" w:rsidRPr="006F12FF" w:rsidRDefault="00287731" w:rsidP="004C195F">
            <w:pPr>
              <w:pStyle w:val="83ErlText"/>
              <w:jc w:val="left"/>
            </w:pPr>
            <w:r w:rsidRPr="006F12FF">
              <w:t>ŠĶĪDUMS INFŪZIJĀM PLASTMASAS PUDELĒ 5MG/ML 10 100ML</w:t>
            </w:r>
          </w:p>
        </w:tc>
        <w:tc>
          <w:tcPr>
            <w:tcW w:w="1519" w:type="dxa"/>
            <w:vAlign w:val="center"/>
          </w:tcPr>
          <w:p w14:paraId="0111C0A0" w14:textId="77777777" w:rsidR="00287731" w:rsidRPr="006F12FF" w:rsidRDefault="00287731" w:rsidP="004C195F">
            <w:pPr>
              <w:pStyle w:val="83ErlText"/>
              <w:jc w:val="left"/>
            </w:pPr>
            <w:r w:rsidRPr="006F12FF">
              <w:t>3775931</w:t>
            </w:r>
          </w:p>
        </w:tc>
      </w:tr>
      <w:tr w:rsidR="00287731" w:rsidRPr="006F12FF" w14:paraId="5858E08C" w14:textId="77777777" w:rsidTr="003608A6">
        <w:tc>
          <w:tcPr>
            <w:tcW w:w="1908" w:type="dxa"/>
            <w:vAlign w:val="center"/>
          </w:tcPr>
          <w:p w14:paraId="190E530E" w14:textId="77777777" w:rsidR="00287731" w:rsidRPr="006F12FF" w:rsidRDefault="00287731" w:rsidP="004C195F">
            <w:pPr>
              <w:pStyle w:val="83ErlText"/>
              <w:jc w:val="left"/>
            </w:pPr>
            <w:r w:rsidRPr="006F12FF">
              <w:t>LEVOFLOKSACĪNS</w:t>
            </w:r>
          </w:p>
        </w:tc>
        <w:tc>
          <w:tcPr>
            <w:tcW w:w="2358" w:type="dxa"/>
            <w:vAlign w:val="center"/>
          </w:tcPr>
          <w:p w14:paraId="5594FD90" w14:textId="77777777" w:rsidR="00287731" w:rsidRPr="006F12FF" w:rsidRDefault="00287731" w:rsidP="004C195F">
            <w:pPr>
              <w:pStyle w:val="83ErlText"/>
              <w:jc w:val="left"/>
            </w:pPr>
            <w:r w:rsidRPr="006F12FF">
              <w:t>LEVOFLOXACIN-KRKA</w:t>
            </w:r>
          </w:p>
        </w:tc>
        <w:tc>
          <w:tcPr>
            <w:tcW w:w="2935" w:type="dxa"/>
            <w:vAlign w:val="center"/>
          </w:tcPr>
          <w:p w14:paraId="4FD06BB8" w14:textId="77777777" w:rsidR="00287731" w:rsidRPr="006F12FF" w:rsidRDefault="00287731" w:rsidP="004C195F">
            <w:pPr>
              <w:pStyle w:val="83ErlText"/>
              <w:jc w:val="left"/>
            </w:pPr>
            <w:r w:rsidRPr="006F12FF">
              <w:t>APVALKOTĀS TABLETES 500MG 7</w:t>
            </w:r>
          </w:p>
        </w:tc>
        <w:tc>
          <w:tcPr>
            <w:tcW w:w="1519" w:type="dxa"/>
            <w:vAlign w:val="center"/>
          </w:tcPr>
          <w:p w14:paraId="09C1514E" w14:textId="77777777" w:rsidR="00287731" w:rsidRPr="006F12FF" w:rsidRDefault="00287731" w:rsidP="004C195F">
            <w:pPr>
              <w:pStyle w:val="83ErlText"/>
              <w:jc w:val="left"/>
            </w:pPr>
            <w:r w:rsidRPr="006F12FF">
              <w:t>4215565</w:t>
            </w:r>
          </w:p>
        </w:tc>
      </w:tr>
      <w:tr w:rsidR="00287731" w:rsidRPr="006F12FF" w14:paraId="0230E7ED" w14:textId="77777777" w:rsidTr="003608A6">
        <w:tc>
          <w:tcPr>
            <w:tcW w:w="1908" w:type="dxa"/>
            <w:vAlign w:val="center"/>
          </w:tcPr>
          <w:p w14:paraId="64AB3213" w14:textId="77777777" w:rsidR="00287731" w:rsidRPr="006F12FF" w:rsidRDefault="00287731" w:rsidP="004C195F">
            <w:pPr>
              <w:pStyle w:val="83ErlText"/>
              <w:jc w:val="left"/>
            </w:pPr>
            <w:r w:rsidRPr="006F12FF">
              <w:t>LEVOFLOKSACĪNS</w:t>
            </w:r>
          </w:p>
        </w:tc>
        <w:tc>
          <w:tcPr>
            <w:tcW w:w="2358" w:type="dxa"/>
            <w:vAlign w:val="center"/>
          </w:tcPr>
          <w:p w14:paraId="16ACED3A" w14:textId="77777777" w:rsidR="00287731" w:rsidRPr="006F12FF" w:rsidRDefault="00287731" w:rsidP="004C195F">
            <w:pPr>
              <w:pStyle w:val="83ErlText"/>
              <w:jc w:val="left"/>
            </w:pPr>
            <w:r w:rsidRPr="006F12FF">
              <w:t>LEVOFLOXACIN-KRKA</w:t>
            </w:r>
          </w:p>
        </w:tc>
        <w:tc>
          <w:tcPr>
            <w:tcW w:w="2935" w:type="dxa"/>
            <w:vAlign w:val="center"/>
          </w:tcPr>
          <w:p w14:paraId="03159A3F" w14:textId="77777777" w:rsidR="00287731" w:rsidRPr="006F12FF" w:rsidRDefault="00287731" w:rsidP="004C195F">
            <w:pPr>
              <w:pStyle w:val="83ErlText"/>
              <w:jc w:val="left"/>
            </w:pPr>
            <w:r w:rsidRPr="006F12FF">
              <w:t>APVALKOTĀS TABLETES 500MG 14</w:t>
            </w:r>
          </w:p>
        </w:tc>
        <w:tc>
          <w:tcPr>
            <w:tcW w:w="1519" w:type="dxa"/>
            <w:vAlign w:val="center"/>
          </w:tcPr>
          <w:p w14:paraId="6ECB23FF" w14:textId="77777777" w:rsidR="00287731" w:rsidRPr="006F12FF" w:rsidRDefault="00287731" w:rsidP="004C195F">
            <w:pPr>
              <w:pStyle w:val="83ErlText"/>
              <w:jc w:val="left"/>
            </w:pPr>
            <w:r w:rsidRPr="006F12FF">
              <w:t>4215571</w:t>
            </w:r>
          </w:p>
        </w:tc>
      </w:tr>
      <w:tr w:rsidR="00287731" w:rsidRPr="006F12FF" w14:paraId="72D97D85" w14:textId="77777777" w:rsidTr="003608A6">
        <w:tc>
          <w:tcPr>
            <w:tcW w:w="1908" w:type="dxa"/>
            <w:vAlign w:val="center"/>
          </w:tcPr>
          <w:p w14:paraId="293E2413" w14:textId="77777777" w:rsidR="00287731" w:rsidRPr="006F12FF" w:rsidRDefault="00287731" w:rsidP="004C195F">
            <w:pPr>
              <w:pStyle w:val="83ErlText"/>
              <w:jc w:val="left"/>
            </w:pPr>
            <w:r w:rsidRPr="006F12FF">
              <w:t>LEVOFLOKSACĪNS</w:t>
            </w:r>
          </w:p>
        </w:tc>
        <w:tc>
          <w:tcPr>
            <w:tcW w:w="2358" w:type="dxa"/>
            <w:vAlign w:val="center"/>
          </w:tcPr>
          <w:p w14:paraId="4FFAB07D" w14:textId="77777777" w:rsidR="00287731" w:rsidRPr="006F12FF" w:rsidRDefault="00287731" w:rsidP="004C195F">
            <w:pPr>
              <w:pStyle w:val="83ErlText"/>
              <w:jc w:val="left"/>
            </w:pPr>
            <w:r w:rsidRPr="006F12FF">
              <w:t>LEVOFLOXACIN-RATIO</w:t>
            </w:r>
          </w:p>
        </w:tc>
        <w:tc>
          <w:tcPr>
            <w:tcW w:w="2935" w:type="dxa"/>
            <w:vAlign w:val="center"/>
          </w:tcPr>
          <w:p w14:paraId="5F51961B" w14:textId="77777777" w:rsidR="00287731" w:rsidRPr="006F12FF" w:rsidRDefault="00287731" w:rsidP="004C195F">
            <w:pPr>
              <w:pStyle w:val="83ErlText"/>
              <w:jc w:val="left"/>
            </w:pPr>
            <w:r w:rsidRPr="006F12FF">
              <w:t>APVALKOTĀS TABLETES 500MG 7</w:t>
            </w:r>
          </w:p>
        </w:tc>
        <w:tc>
          <w:tcPr>
            <w:tcW w:w="1519" w:type="dxa"/>
            <w:vAlign w:val="center"/>
          </w:tcPr>
          <w:p w14:paraId="57F87CD3" w14:textId="77777777" w:rsidR="00287731" w:rsidRPr="006F12FF" w:rsidRDefault="00287731" w:rsidP="004C195F">
            <w:pPr>
              <w:pStyle w:val="83ErlText"/>
              <w:jc w:val="left"/>
            </w:pPr>
            <w:r w:rsidRPr="006F12FF">
              <w:t>3781541</w:t>
            </w:r>
          </w:p>
        </w:tc>
      </w:tr>
      <w:tr w:rsidR="00287731" w:rsidRPr="006F12FF" w14:paraId="2FD227A2" w14:textId="77777777" w:rsidTr="003608A6">
        <w:tc>
          <w:tcPr>
            <w:tcW w:w="1908" w:type="dxa"/>
            <w:vAlign w:val="center"/>
          </w:tcPr>
          <w:p w14:paraId="1CB1537A" w14:textId="77777777" w:rsidR="00287731" w:rsidRPr="006F12FF" w:rsidRDefault="00287731" w:rsidP="004C195F">
            <w:pPr>
              <w:pStyle w:val="83ErlText"/>
              <w:jc w:val="left"/>
            </w:pPr>
            <w:r w:rsidRPr="006F12FF">
              <w:t>LEVOFLOKSACĪNS</w:t>
            </w:r>
          </w:p>
        </w:tc>
        <w:tc>
          <w:tcPr>
            <w:tcW w:w="2358" w:type="dxa"/>
            <w:vAlign w:val="center"/>
          </w:tcPr>
          <w:p w14:paraId="59DC220C" w14:textId="77777777" w:rsidR="00287731" w:rsidRPr="006F12FF" w:rsidRDefault="00287731" w:rsidP="004C195F">
            <w:pPr>
              <w:pStyle w:val="83ErlText"/>
              <w:jc w:val="left"/>
            </w:pPr>
            <w:r w:rsidRPr="006F12FF">
              <w:t>LEVOFLOXACIN-SDZ</w:t>
            </w:r>
          </w:p>
        </w:tc>
        <w:tc>
          <w:tcPr>
            <w:tcW w:w="2935" w:type="dxa"/>
            <w:vAlign w:val="center"/>
          </w:tcPr>
          <w:p w14:paraId="6D12FF12" w14:textId="77777777" w:rsidR="00287731" w:rsidRPr="006F12FF" w:rsidRDefault="00287731" w:rsidP="004C195F">
            <w:pPr>
              <w:pStyle w:val="83ErlText"/>
              <w:jc w:val="left"/>
            </w:pPr>
            <w:r w:rsidRPr="006F12FF">
              <w:t>APVALKOTĀS TABLETES 500MG 7</w:t>
            </w:r>
          </w:p>
        </w:tc>
        <w:tc>
          <w:tcPr>
            <w:tcW w:w="1519" w:type="dxa"/>
            <w:vAlign w:val="center"/>
          </w:tcPr>
          <w:p w14:paraId="0CD05824" w14:textId="77777777" w:rsidR="00287731" w:rsidRPr="006F12FF" w:rsidRDefault="00287731" w:rsidP="004C195F">
            <w:pPr>
              <w:pStyle w:val="83ErlText"/>
              <w:jc w:val="left"/>
            </w:pPr>
            <w:r w:rsidRPr="006F12FF">
              <w:t>3773607</w:t>
            </w:r>
          </w:p>
        </w:tc>
      </w:tr>
      <w:tr w:rsidR="00287731" w:rsidRPr="006F12FF" w14:paraId="508A0FA6" w14:textId="77777777" w:rsidTr="003608A6">
        <w:tc>
          <w:tcPr>
            <w:tcW w:w="1908" w:type="dxa"/>
            <w:vAlign w:val="center"/>
          </w:tcPr>
          <w:p w14:paraId="2C47416D" w14:textId="77777777" w:rsidR="00287731" w:rsidRPr="006F12FF" w:rsidRDefault="00287731" w:rsidP="004C195F">
            <w:pPr>
              <w:pStyle w:val="83ErlText"/>
              <w:jc w:val="left"/>
            </w:pPr>
            <w:r w:rsidRPr="006F12FF">
              <w:lastRenderedPageBreak/>
              <w:t>TRIMETOPRIMS</w:t>
            </w:r>
          </w:p>
        </w:tc>
        <w:tc>
          <w:tcPr>
            <w:tcW w:w="2358" w:type="dxa"/>
            <w:vAlign w:val="center"/>
          </w:tcPr>
          <w:p w14:paraId="44A5C8B1" w14:textId="77777777" w:rsidR="00287731" w:rsidRPr="006F12FF" w:rsidRDefault="00287731" w:rsidP="004C195F">
            <w:pPr>
              <w:pStyle w:val="83ErlText"/>
              <w:jc w:val="left"/>
            </w:pPr>
            <w:r w:rsidRPr="006F12FF">
              <w:t>LIDAPRIM NYE</w:t>
            </w:r>
          </w:p>
        </w:tc>
        <w:tc>
          <w:tcPr>
            <w:tcW w:w="2935" w:type="dxa"/>
            <w:vAlign w:val="center"/>
          </w:tcPr>
          <w:p w14:paraId="2710FCD4" w14:textId="77777777" w:rsidR="00287731" w:rsidRPr="006F12FF" w:rsidRDefault="00287731" w:rsidP="004C195F">
            <w:pPr>
              <w:pStyle w:val="83ErlText"/>
              <w:jc w:val="left"/>
            </w:pPr>
            <w:r w:rsidRPr="006F12FF">
              <w:t>APVALKOTĀS TABLETES FORT 25</w:t>
            </w:r>
          </w:p>
        </w:tc>
        <w:tc>
          <w:tcPr>
            <w:tcW w:w="1519" w:type="dxa"/>
            <w:vAlign w:val="center"/>
          </w:tcPr>
          <w:p w14:paraId="51C01247" w14:textId="77777777" w:rsidR="00287731" w:rsidRPr="006F12FF" w:rsidRDefault="00287731" w:rsidP="004C195F">
            <w:pPr>
              <w:pStyle w:val="83ErlText"/>
              <w:jc w:val="left"/>
            </w:pPr>
            <w:r w:rsidRPr="006F12FF">
              <w:t>4452199</w:t>
            </w:r>
          </w:p>
        </w:tc>
      </w:tr>
      <w:tr w:rsidR="00287731" w:rsidRPr="006F12FF" w14:paraId="5F9CD4D7" w14:textId="77777777" w:rsidTr="003608A6">
        <w:tc>
          <w:tcPr>
            <w:tcW w:w="1908" w:type="dxa"/>
            <w:vAlign w:val="center"/>
          </w:tcPr>
          <w:p w14:paraId="5B8735AF" w14:textId="77777777" w:rsidR="00287731" w:rsidRPr="006F12FF" w:rsidRDefault="00287731" w:rsidP="004C195F">
            <w:pPr>
              <w:pStyle w:val="83ErlText"/>
              <w:jc w:val="left"/>
            </w:pPr>
            <w:r w:rsidRPr="006F12FF">
              <w:t>TRIMETOPRIMS</w:t>
            </w:r>
          </w:p>
        </w:tc>
        <w:tc>
          <w:tcPr>
            <w:tcW w:w="2358" w:type="dxa"/>
            <w:vAlign w:val="center"/>
          </w:tcPr>
          <w:p w14:paraId="6D23675E" w14:textId="77777777" w:rsidR="00287731" w:rsidRPr="006F12FF" w:rsidRDefault="00287731" w:rsidP="004C195F">
            <w:pPr>
              <w:pStyle w:val="83ErlText"/>
              <w:jc w:val="left"/>
            </w:pPr>
            <w:r w:rsidRPr="006F12FF">
              <w:t>LIDAPRIM NYE</w:t>
            </w:r>
          </w:p>
        </w:tc>
        <w:tc>
          <w:tcPr>
            <w:tcW w:w="2935" w:type="dxa"/>
            <w:vAlign w:val="center"/>
          </w:tcPr>
          <w:p w14:paraId="02417777" w14:textId="77777777" w:rsidR="00287731" w:rsidRPr="006F12FF" w:rsidRDefault="00287731" w:rsidP="004C195F">
            <w:pPr>
              <w:pStyle w:val="83ErlText"/>
              <w:jc w:val="left"/>
            </w:pPr>
            <w:r w:rsidRPr="006F12FF">
              <w:t>APVALKOTĀS TABLETES FORT 10</w:t>
            </w:r>
          </w:p>
        </w:tc>
        <w:tc>
          <w:tcPr>
            <w:tcW w:w="1519" w:type="dxa"/>
            <w:vAlign w:val="center"/>
          </w:tcPr>
          <w:p w14:paraId="2490BC84" w14:textId="77777777" w:rsidR="00287731" w:rsidRPr="006F12FF" w:rsidRDefault="00287731" w:rsidP="004C195F">
            <w:pPr>
              <w:pStyle w:val="83ErlText"/>
              <w:jc w:val="left"/>
            </w:pPr>
            <w:r w:rsidRPr="006F12FF">
              <w:t>4452182</w:t>
            </w:r>
          </w:p>
        </w:tc>
      </w:tr>
      <w:tr w:rsidR="00287731" w:rsidRPr="006F12FF" w14:paraId="111C6C61" w14:textId="77777777" w:rsidTr="003608A6">
        <w:tc>
          <w:tcPr>
            <w:tcW w:w="1908" w:type="dxa"/>
            <w:vAlign w:val="center"/>
          </w:tcPr>
          <w:p w14:paraId="1E9E387D" w14:textId="77777777" w:rsidR="00287731" w:rsidRPr="006F12FF" w:rsidRDefault="00287731" w:rsidP="004C195F">
            <w:pPr>
              <w:pStyle w:val="83ErlText"/>
              <w:jc w:val="left"/>
            </w:pPr>
            <w:r w:rsidRPr="006F12FF">
              <w:t>LORAZEPĀMS</w:t>
            </w:r>
          </w:p>
        </w:tc>
        <w:tc>
          <w:tcPr>
            <w:tcW w:w="2358" w:type="dxa"/>
            <w:vAlign w:val="center"/>
          </w:tcPr>
          <w:p w14:paraId="36E9DAF8" w14:textId="77777777" w:rsidR="00287731" w:rsidRPr="006F12FF" w:rsidRDefault="00287731" w:rsidP="004C195F">
            <w:pPr>
              <w:pStyle w:val="83ErlText"/>
              <w:jc w:val="left"/>
            </w:pPr>
            <w:r w:rsidRPr="006F12FF">
              <w:t>LORAZEPAM-MACURE</w:t>
            </w:r>
          </w:p>
        </w:tc>
        <w:tc>
          <w:tcPr>
            <w:tcW w:w="2935" w:type="dxa"/>
            <w:vAlign w:val="center"/>
          </w:tcPr>
          <w:p w14:paraId="4482217A" w14:textId="77777777" w:rsidR="00287731" w:rsidRPr="006F12FF" w:rsidRDefault="00287731" w:rsidP="004C195F">
            <w:pPr>
              <w:pStyle w:val="83ErlText"/>
              <w:jc w:val="left"/>
            </w:pPr>
            <w:r w:rsidRPr="006F12FF">
              <w:t xml:space="preserve">ŠĶĪDUMS INJEKCIJĀM AMPULĀS 4MG/ML 10 1ML </w:t>
            </w:r>
          </w:p>
        </w:tc>
        <w:tc>
          <w:tcPr>
            <w:tcW w:w="1519" w:type="dxa"/>
            <w:vAlign w:val="center"/>
          </w:tcPr>
          <w:p w14:paraId="4F4B26CD" w14:textId="77777777" w:rsidR="00287731" w:rsidRPr="006F12FF" w:rsidRDefault="00287731" w:rsidP="004C195F">
            <w:pPr>
              <w:pStyle w:val="83ErlText"/>
              <w:jc w:val="left"/>
            </w:pPr>
            <w:r w:rsidRPr="006F12FF">
              <w:t>4991737</w:t>
            </w:r>
          </w:p>
        </w:tc>
      </w:tr>
      <w:tr w:rsidR="00287731" w:rsidRPr="006F12FF" w14:paraId="5A0ED2E0" w14:textId="77777777" w:rsidTr="003608A6">
        <w:tc>
          <w:tcPr>
            <w:tcW w:w="1908" w:type="dxa"/>
            <w:vAlign w:val="center"/>
          </w:tcPr>
          <w:p w14:paraId="0A7679EB" w14:textId="77777777" w:rsidR="00287731" w:rsidRPr="006F12FF" w:rsidRDefault="00287731" w:rsidP="004C195F">
            <w:pPr>
              <w:pStyle w:val="83ErlText"/>
              <w:jc w:val="left"/>
            </w:pPr>
            <w:r w:rsidRPr="006F12FF">
              <w:t>ENOKSAPARĪNA NĀTRIJA SĀLS</w:t>
            </w:r>
          </w:p>
        </w:tc>
        <w:tc>
          <w:tcPr>
            <w:tcW w:w="2358" w:type="dxa"/>
            <w:vAlign w:val="center"/>
          </w:tcPr>
          <w:p w14:paraId="7E2FD414" w14:textId="77777777" w:rsidR="00287731" w:rsidRPr="006F12FF" w:rsidRDefault="00287731" w:rsidP="004C195F">
            <w:pPr>
              <w:pStyle w:val="83ErlText"/>
              <w:jc w:val="left"/>
            </w:pPr>
            <w:r w:rsidRPr="006F12FF">
              <w:t>LOVENOX</w:t>
            </w:r>
          </w:p>
        </w:tc>
        <w:tc>
          <w:tcPr>
            <w:tcW w:w="2935" w:type="dxa"/>
            <w:vAlign w:val="center"/>
          </w:tcPr>
          <w:p w14:paraId="0BE80DD0" w14:textId="77777777" w:rsidR="00287731" w:rsidRPr="006F12FF" w:rsidRDefault="00287731" w:rsidP="004C195F">
            <w:pPr>
              <w:pStyle w:val="83ErlText"/>
              <w:jc w:val="left"/>
            </w:pPr>
            <w:r w:rsidRPr="006F12FF">
              <w:t>PILNŠĻIRCE+NS. 100MG 10 1ML</w:t>
            </w:r>
          </w:p>
        </w:tc>
        <w:tc>
          <w:tcPr>
            <w:tcW w:w="1519" w:type="dxa"/>
            <w:vAlign w:val="center"/>
          </w:tcPr>
          <w:p w14:paraId="6066927E" w14:textId="77777777" w:rsidR="00287731" w:rsidRPr="006F12FF" w:rsidRDefault="00287731" w:rsidP="004C195F">
            <w:pPr>
              <w:pStyle w:val="83ErlText"/>
              <w:jc w:val="left"/>
            </w:pPr>
            <w:r w:rsidRPr="006F12FF">
              <w:t>3920037</w:t>
            </w:r>
          </w:p>
        </w:tc>
      </w:tr>
      <w:tr w:rsidR="00287731" w:rsidRPr="006F12FF" w14:paraId="529275CB" w14:textId="77777777" w:rsidTr="003608A6">
        <w:tc>
          <w:tcPr>
            <w:tcW w:w="1908" w:type="dxa"/>
            <w:vAlign w:val="center"/>
          </w:tcPr>
          <w:p w14:paraId="05BCB2D2" w14:textId="77777777" w:rsidR="00287731" w:rsidRPr="006F12FF" w:rsidRDefault="00287731" w:rsidP="004C195F">
            <w:pPr>
              <w:pStyle w:val="83ErlText"/>
              <w:jc w:val="left"/>
            </w:pPr>
            <w:r w:rsidRPr="006F12FF">
              <w:t>ENOKSAPARĪNA NĀTRIJA SĀLS</w:t>
            </w:r>
          </w:p>
        </w:tc>
        <w:tc>
          <w:tcPr>
            <w:tcW w:w="2358" w:type="dxa"/>
            <w:vAlign w:val="center"/>
          </w:tcPr>
          <w:p w14:paraId="3324D4CB" w14:textId="77777777" w:rsidR="00287731" w:rsidRPr="006F12FF" w:rsidRDefault="00287731" w:rsidP="004C195F">
            <w:pPr>
              <w:pStyle w:val="83ErlText"/>
              <w:jc w:val="left"/>
            </w:pPr>
            <w:r w:rsidRPr="006F12FF">
              <w:t>LOVENOX</w:t>
            </w:r>
          </w:p>
        </w:tc>
        <w:tc>
          <w:tcPr>
            <w:tcW w:w="2935" w:type="dxa"/>
            <w:vAlign w:val="center"/>
          </w:tcPr>
          <w:p w14:paraId="2704338F" w14:textId="77777777" w:rsidR="00287731" w:rsidRPr="006F12FF" w:rsidRDefault="00287731" w:rsidP="004C195F">
            <w:pPr>
              <w:pStyle w:val="83ErlText"/>
              <w:jc w:val="left"/>
            </w:pPr>
            <w:r w:rsidRPr="006F12FF">
              <w:t>PILNŠĻIRCE 20MG 5 .20ML</w:t>
            </w:r>
          </w:p>
        </w:tc>
        <w:tc>
          <w:tcPr>
            <w:tcW w:w="1519" w:type="dxa"/>
            <w:vAlign w:val="center"/>
          </w:tcPr>
          <w:p w14:paraId="673AB72F" w14:textId="77777777" w:rsidR="00287731" w:rsidRPr="006F12FF" w:rsidRDefault="00287731" w:rsidP="004C195F">
            <w:pPr>
              <w:pStyle w:val="83ErlText"/>
              <w:jc w:val="left"/>
            </w:pPr>
            <w:r w:rsidRPr="006F12FF">
              <w:t>1166866</w:t>
            </w:r>
          </w:p>
        </w:tc>
      </w:tr>
      <w:tr w:rsidR="00287731" w:rsidRPr="006F12FF" w14:paraId="7CFEE951" w14:textId="77777777" w:rsidTr="003608A6">
        <w:tc>
          <w:tcPr>
            <w:tcW w:w="1908" w:type="dxa"/>
            <w:vAlign w:val="center"/>
          </w:tcPr>
          <w:p w14:paraId="57BDBFEA" w14:textId="77777777" w:rsidR="00287731" w:rsidRPr="006F12FF" w:rsidRDefault="00287731" w:rsidP="004C195F">
            <w:pPr>
              <w:pStyle w:val="83ErlText"/>
              <w:jc w:val="left"/>
            </w:pPr>
            <w:r w:rsidRPr="006F12FF">
              <w:t>ENOKSAPARĪNA NĀTRIJA SĀLS</w:t>
            </w:r>
          </w:p>
        </w:tc>
        <w:tc>
          <w:tcPr>
            <w:tcW w:w="2358" w:type="dxa"/>
            <w:vAlign w:val="center"/>
          </w:tcPr>
          <w:p w14:paraId="257865AD" w14:textId="77777777" w:rsidR="00287731" w:rsidRPr="006F12FF" w:rsidRDefault="00287731" w:rsidP="004C195F">
            <w:pPr>
              <w:pStyle w:val="83ErlText"/>
              <w:jc w:val="left"/>
            </w:pPr>
            <w:r w:rsidRPr="006F12FF">
              <w:t>LOVENOX</w:t>
            </w:r>
          </w:p>
        </w:tc>
        <w:tc>
          <w:tcPr>
            <w:tcW w:w="2935" w:type="dxa"/>
            <w:vAlign w:val="center"/>
          </w:tcPr>
          <w:p w14:paraId="16E16662" w14:textId="77777777" w:rsidR="00287731" w:rsidRPr="006F12FF" w:rsidRDefault="00287731" w:rsidP="004C195F">
            <w:pPr>
              <w:pStyle w:val="83ErlText"/>
              <w:jc w:val="left"/>
            </w:pPr>
            <w:r w:rsidRPr="006F12FF">
              <w:t>PILNŠĻIRCE 80MG 10 .80ML</w:t>
            </w:r>
          </w:p>
        </w:tc>
        <w:tc>
          <w:tcPr>
            <w:tcW w:w="1519" w:type="dxa"/>
            <w:vAlign w:val="center"/>
          </w:tcPr>
          <w:p w14:paraId="60216A7B" w14:textId="77777777" w:rsidR="00287731" w:rsidRPr="006F12FF" w:rsidRDefault="00287731" w:rsidP="004C195F">
            <w:pPr>
              <w:pStyle w:val="83ErlText"/>
              <w:jc w:val="left"/>
            </w:pPr>
            <w:r w:rsidRPr="006F12FF">
              <w:t>1304156</w:t>
            </w:r>
          </w:p>
        </w:tc>
      </w:tr>
      <w:tr w:rsidR="00287731" w:rsidRPr="006F12FF" w14:paraId="1E8595D0" w14:textId="77777777" w:rsidTr="003608A6">
        <w:tc>
          <w:tcPr>
            <w:tcW w:w="1908" w:type="dxa"/>
            <w:vAlign w:val="center"/>
          </w:tcPr>
          <w:p w14:paraId="5A49B333" w14:textId="77777777" w:rsidR="00287731" w:rsidRPr="006F12FF" w:rsidRDefault="00287731" w:rsidP="004C195F">
            <w:pPr>
              <w:pStyle w:val="83ErlText"/>
              <w:jc w:val="left"/>
            </w:pPr>
            <w:r w:rsidRPr="006F12FF">
              <w:t>ENOKSAPARĪNA NĀTRIJA SĀLS</w:t>
            </w:r>
          </w:p>
        </w:tc>
        <w:tc>
          <w:tcPr>
            <w:tcW w:w="2358" w:type="dxa"/>
            <w:vAlign w:val="center"/>
          </w:tcPr>
          <w:p w14:paraId="586C7F39" w14:textId="77777777" w:rsidR="00287731" w:rsidRPr="006F12FF" w:rsidRDefault="00287731" w:rsidP="004C195F">
            <w:pPr>
              <w:pStyle w:val="83ErlText"/>
              <w:jc w:val="left"/>
            </w:pPr>
            <w:r w:rsidRPr="006F12FF">
              <w:t>LOVENOX</w:t>
            </w:r>
          </w:p>
        </w:tc>
        <w:tc>
          <w:tcPr>
            <w:tcW w:w="2935" w:type="dxa"/>
            <w:vAlign w:val="center"/>
          </w:tcPr>
          <w:p w14:paraId="5559836D" w14:textId="77777777" w:rsidR="00287731" w:rsidRPr="006F12FF" w:rsidRDefault="00287731" w:rsidP="004C195F">
            <w:pPr>
              <w:pStyle w:val="83ErlText"/>
              <w:jc w:val="left"/>
            </w:pPr>
            <w:r w:rsidRPr="006F12FF">
              <w:t>PILNŠĻIRCE 40MG 2 .40ML</w:t>
            </w:r>
          </w:p>
        </w:tc>
        <w:tc>
          <w:tcPr>
            <w:tcW w:w="1519" w:type="dxa"/>
            <w:vAlign w:val="center"/>
          </w:tcPr>
          <w:p w14:paraId="6613BEA4" w14:textId="77777777" w:rsidR="00287731" w:rsidRPr="006F12FF" w:rsidRDefault="00287731" w:rsidP="004C195F">
            <w:pPr>
              <w:pStyle w:val="83ErlText"/>
              <w:jc w:val="left"/>
            </w:pPr>
            <w:r w:rsidRPr="006F12FF">
              <w:t>2425809</w:t>
            </w:r>
          </w:p>
        </w:tc>
      </w:tr>
      <w:tr w:rsidR="00287731" w:rsidRPr="006F12FF" w14:paraId="0CBE591F" w14:textId="77777777" w:rsidTr="003608A6">
        <w:tc>
          <w:tcPr>
            <w:tcW w:w="1908" w:type="dxa"/>
            <w:vAlign w:val="center"/>
          </w:tcPr>
          <w:p w14:paraId="05D10630" w14:textId="77777777" w:rsidR="00287731" w:rsidRPr="006F12FF" w:rsidRDefault="00287731" w:rsidP="004C195F">
            <w:pPr>
              <w:pStyle w:val="83ErlText"/>
              <w:jc w:val="left"/>
            </w:pPr>
            <w:r w:rsidRPr="006F12FF">
              <w:t>ENOKSAPARĪNA NĀTRIJA SĀLS</w:t>
            </w:r>
          </w:p>
        </w:tc>
        <w:tc>
          <w:tcPr>
            <w:tcW w:w="2358" w:type="dxa"/>
            <w:vAlign w:val="center"/>
          </w:tcPr>
          <w:p w14:paraId="3EE706B3" w14:textId="77777777" w:rsidR="00287731" w:rsidRPr="006F12FF" w:rsidRDefault="00287731" w:rsidP="004C195F">
            <w:pPr>
              <w:pStyle w:val="83ErlText"/>
              <w:jc w:val="left"/>
            </w:pPr>
            <w:r w:rsidRPr="006F12FF">
              <w:t>LOVENOX</w:t>
            </w:r>
          </w:p>
        </w:tc>
        <w:tc>
          <w:tcPr>
            <w:tcW w:w="2935" w:type="dxa"/>
            <w:vAlign w:val="center"/>
          </w:tcPr>
          <w:p w14:paraId="3FF8E1C3" w14:textId="77777777" w:rsidR="00287731" w:rsidRPr="006F12FF" w:rsidRDefault="00287731" w:rsidP="004C195F">
            <w:pPr>
              <w:pStyle w:val="83ErlText"/>
              <w:jc w:val="left"/>
            </w:pPr>
            <w:r w:rsidRPr="006F12FF">
              <w:t>PILNŠĻIRCE+NS. 80MG 10 .80ML</w:t>
            </w:r>
          </w:p>
        </w:tc>
        <w:tc>
          <w:tcPr>
            <w:tcW w:w="1519" w:type="dxa"/>
            <w:vAlign w:val="center"/>
          </w:tcPr>
          <w:p w14:paraId="49F9BC6C" w14:textId="77777777" w:rsidR="00287731" w:rsidRPr="006F12FF" w:rsidRDefault="00287731" w:rsidP="004C195F">
            <w:pPr>
              <w:pStyle w:val="83ErlText"/>
              <w:jc w:val="left"/>
            </w:pPr>
            <w:r w:rsidRPr="006F12FF">
              <w:t>3920020</w:t>
            </w:r>
          </w:p>
        </w:tc>
      </w:tr>
      <w:tr w:rsidR="00287731" w:rsidRPr="006F12FF" w14:paraId="49D01261" w14:textId="77777777" w:rsidTr="003608A6">
        <w:tc>
          <w:tcPr>
            <w:tcW w:w="1908" w:type="dxa"/>
            <w:vAlign w:val="center"/>
          </w:tcPr>
          <w:p w14:paraId="7D6DC496" w14:textId="77777777" w:rsidR="00287731" w:rsidRPr="006F12FF" w:rsidRDefault="00287731" w:rsidP="004C195F">
            <w:pPr>
              <w:pStyle w:val="83ErlText"/>
              <w:jc w:val="left"/>
            </w:pPr>
            <w:r w:rsidRPr="006F12FF">
              <w:t>ENOKSAPARĪNA NĀTRIJA SĀLS</w:t>
            </w:r>
          </w:p>
        </w:tc>
        <w:tc>
          <w:tcPr>
            <w:tcW w:w="2358" w:type="dxa"/>
            <w:vAlign w:val="center"/>
          </w:tcPr>
          <w:p w14:paraId="771BB5E2" w14:textId="77777777" w:rsidR="00287731" w:rsidRPr="006F12FF" w:rsidRDefault="00287731" w:rsidP="004C195F">
            <w:pPr>
              <w:pStyle w:val="83ErlText"/>
              <w:jc w:val="left"/>
            </w:pPr>
            <w:r w:rsidRPr="006F12FF">
              <w:t>LOVENOX</w:t>
            </w:r>
          </w:p>
        </w:tc>
        <w:tc>
          <w:tcPr>
            <w:tcW w:w="2935" w:type="dxa"/>
            <w:vAlign w:val="center"/>
          </w:tcPr>
          <w:p w14:paraId="7D1DA7FE" w14:textId="77777777" w:rsidR="00287731" w:rsidRPr="006F12FF" w:rsidRDefault="00287731" w:rsidP="004C195F">
            <w:pPr>
              <w:pStyle w:val="83ErlText"/>
              <w:jc w:val="left"/>
            </w:pPr>
            <w:r w:rsidRPr="006F12FF">
              <w:t>FLAKONS 100MG 5 10ML</w:t>
            </w:r>
          </w:p>
        </w:tc>
        <w:tc>
          <w:tcPr>
            <w:tcW w:w="1519" w:type="dxa"/>
            <w:vAlign w:val="center"/>
          </w:tcPr>
          <w:p w14:paraId="75C2B614" w14:textId="77777777" w:rsidR="00287731" w:rsidRPr="006F12FF" w:rsidRDefault="00287731" w:rsidP="004C195F">
            <w:pPr>
              <w:pStyle w:val="83ErlText"/>
              <w:jc w:val="left"/>
            </w:pPr>
            <w:r w:rsidRPr="006F12FF">
              <w:t>1311682</w:t>
            </w:r>
          </w:p>
        </w:tc>
      </w:tr>
      <w:tr w:rsidR="00287731" w:rsidRPr="006F12FF" w14:paraId="33BD8651" w14:textId="77777777" w:rsidTr="003608A6">
        <w:tc>
          <w:tcPr>
            <w:tcW w:w="1908" w:type="dxa"/>
            <w:vAlign w:val="center"/>
          </w:tcPr>
          <w:p w14:paraId="4E5DE97B" w14:textId="77777777" w:rsidR="00287731" w:rsidRPr="006F12FF" w:rsidRDefault="00287731" w:rsidP="004C195F">
            <w:pPr>
              <w:pStyle w:val="83ErlText"/>
              <w:jc w:val="left"/>
            </w:pPr>
            <w:r w:rsidRPr="006F12FF">
              <w:t>ENOKSAPARĪNA NĀTRIJA SĀLS</w:t>
            </w:r>
          </w:p>
        </w:tc>
        <w:tc>
          <w:tcPr>
            <w:tcW w:w="2358" w:type="dxa"/>
            <w:vAlign w:val="center"/>
          </w:tcPr>
          <w:p w14:paraId="03D2F026" w14:textId="77777777" w:rsidR="00287731" w:rsidRPr="006F12FF" w:rsidRDefault="00287731" w:rsidP="004C195F">
            <w:pPr>
              <w:pStyle w:val="83ErlText"/>
              <w:jc w:val="left"/>
            </w:pPr>
            <w:r w:rsidRPr="006F12FF">
              <w:t>LOVENOX</w:t>
            </w:r>
          </w:p>
        </w:tc>
        <w:tc>
          <w:tcPr>
            <w:tcW w:w="2935" w:type="dxa"/>
            <w:vAlign w:val="center"/>
          </w:tcPr>
          <w:p w14:paraId="4E539AD3" w14:textId="77777777" w:rsidR="00287731" w:rsidRPr="006F12FF" w:rsidRDefault="00287731" w:rsidP="004C195F">
            <w:pPr>
              <w:pStyle w:val="83ErlText"/>
              <w:jc w:val="left"/>
            </w:pPr>
            <w:r w:rsidRPr="006F12FF">
              <w:t>PILNŠĻIRCE 60MG 10 .60ML</w:t>
            </w:r>
          </w:p>
        </w:tc>
        <w:tc>
          <w:tcPr>
            <w:tcW w:w="1519" w:type="dxa"/>
            <w:vAlign w:val="center"/>
          </w:tcPr>
          <w:p w14:paraId="78677341" w14:textId="77777777" w:rsidR="00287731" w:rsidRPr="006F12FF" w:rsidRDefault="00287731" w:rsidP="004C195F">
            <w:pPr>
              <w:pStyle w:val="83ErlText"/>
              <w:jc w:val="left"/>
            </w:pPr>
            <w:r w:rsidRPr="006F12FF">
              <w:t>1304133</w:t>
            </w:r>
          </w:p>
        </w:tc>
      </w:tr>
      <w:tr w:rsidR="00287731" w:rsidRPr="006F12FF" w14:paraId="770577FD" w14:textId="77777777" w:rsidTr="003608A6">
        <w:tc>
          <w:tcPr>
            <w:tcW w:w="1908" w:type="dxa"/>
            <w:vAlign w:val="center"/>
          </w:tcPr>
          <w:p w14:paraId="08D69517" w14:textId="77777777" w:rsidR="00287731" w:rsidRPr="006F12FF" w:rsidRDefault="00287731" w:rsidP="004C195F">
            <w:pPr>
              <w:pStyle w:val="83ErlText"/>
              <w:jc w:val="left"/>
            </w:pPr>
            <w:r w:rsidRPr="006F12FF">
              <w:t>ENOKSAPARĪNA NĀTRIJA SĀLS</w:t>
            </w:r>
          </w:p>
        </w:tc>
        <w:tc>
          <w:tcPr>
            <w:tcW w:w="2358" w:type="dxa"/>
            <w:vAlign w:val="center"/>
          </w:tcPr>
          <w:p w14:paraId="2B2247A8" w14:textId="77777777" w:rsidR="00287731" w:rsidRPr="006F12FF" w:rsidRDefault="00287731" w:rsidP="004C195F">
            <w:pPr>
              <w:pStyle w:val="83ErlText"/>
              <w:jc w:val="left"/>
            </w:pPr>
            <w:r w:rsidRPr="006F12FF">
              <w:t>LOVENOX</w:t>
            </w:r>
          </w:p>
        </w:tc>
        <w:tc>
          <w:tcPr>
            <w:tcW w:w="2935" w:type="dxa"/>
            <w:vAlign w:val="center"/>
          </w:tcPr>
          <w:p w14:paraId="5D23C9A0" w14:textId="77777777" w:rsidR="00287731" w:rsidRPr="006F12FF" w:rsidRDefault="00287731" w:rsidP="004C195F">
            <w:pPr>
              <w:pStyle w:val="83ErlText"/>
              <w:jc w:val="left"/>
            </w:pPr>
            <w:r w:rsidRPr="006F12FF">
              <w:t>FLAKONS 100MG/ML 3ML</w:t>
            </w:r>
          </w:p>
        </w:tc>
        <w:tc>
          <w:tcPr>
            <w:tcW w:w="1519" w:type="dxa"/>
            <w:vAlign w:val="center"/>
          </w:tcPr>
          <w:p w14:paraId="40FAF7E9" w14:textId="77777777" w:rsidR="00287731" w:rsidRPr="006F12FF" w:rsidRDefault="00287731" w:rsidP="004C195F">
            <w:pPr>
              <w:pStyle w:val="83ErlText"/>
              <w:jc w:val="left"/>
            </w:pPr>
            <w:r w:rsidRPr="006F12FF">
              <w:t>2422254</w:t>
            </w:r>
          </w:p>
        </w:tc>
      </w:tr>
      <w:tr w:rsidR="00287731" w:rsidRPr="006F12FF" w14:paraId="7800888F" w14:textId="77777777" w:rsidTr="003608A6">
        <w:tc>
          <w:tcPr>
            <w:tcW w:w="1908" w:type="dxa"/>
            <w:vAlign w:val="center"/>
          </w:tcPr>
          <w:p w14:paraId="27D916A7" w14:textId="77777777" w:rsidR="00287731" w:rsidRPr="006F12FF" w:rsidRDefault="00287731" w:rsidP="004C195F">
            <w:pPr>
              <w:pStyle w:val="83ErlText"/>
              <w:jc w:val="left"/>
            </w:pPr>
            <w:r w:rsidRPr="006F12FF">
              <w:t>ENOKSAPARĪNA NĀTRIJA SĀLS</w:t>
            </w:r>
          </w:p>
        </w:tc>
        <w:tc>
          <w:tcPr>
            <w:tcW w:w="2358" w:type="dxa"/>
            <w:vAlign w:val="center"/>
          </w:tcPr>
          <w:p w14:paraId="4E46D451" w14:textId="77777777" w:rsidR="00287731" w:rsidRPr="006F12FF" w:rsidRDefault="00287731" w:rsidP="004C195F">
            <w:pPr>
              <w:pStyle w:val="83ErlText"/>
              <w:jc w:val="left"/>
            </w:pPr>
            <w:r w:rsidRPr="006F12FF">
              <w:t>LOVENOX</w:t>
            </w:r>
          </w:p>
        </w:tc>
        <w:tc>
          <w:tcPr>
            <w:tcW w:w="2935" w:type="dxa"/>
            <w:vAlign w:val="center"/>
          </w:tcPr>
          <w:p w14:paraId="0E4C047D" w14:textId="77777777" w:rsidR="00287731" w:rsidRPr="006F12FF" w:rsidRDefault="00287731" w:rsidP="004C195F">
            <w:pPr>
              <w:pStyle w:val="83ErlText"/>
              <w:jc w:val="left"/>
            </w:pPr>
            <w:r w:rsidRPr="006F12FF">
              <w:t>PILNŠĻIRCE 20MG 10 .20ML</w:t>
            </w:r>
          </w:p>
        </w:tc>
        <w:tc>
          <w:tcPr>
            <w:tcW w:w="1519" w:type="dxa"/>
            <w:vAlign w:val="center"/>
          </w:tcPr>
          <w:p w14:paraId="1554F9D1" w14:textId="77777777" w:rsidR="00287731" w:rsidRPr="006F12FF" w:rsidRDefault="00287731" w:rsidP="004C195F">
            <w:pPr>
              <w:pStyle w:val="83ErlText"/>
              <w:jc w:val="left"/>
            </w:pPr>
            <w:r w:rsidRPr="006F12FF">
              <w:t>1127151</w:t>
            </w:r>
          </w:p>
        </w:tc>
      </w:tr>
      <w:tr w:rsidR="00287731" w:rsidRPr="006F12FF" w14:paraId="1F7E9FE2" w14:textId="77777777" w:rsidTr="003608A6">
        <w:tc>
          <w:tcPr>
            <w:tcW w:w="1908" w:type="dxa"/>
            <w:vAlign w:val="center"/>
          </w:tcPr>
          <w:p w14:paraId="4783DAA6" w14:textId="77777777" w:rsidR="00287731" w:rsidRPr="006F12FF" w:rsidRDefault="00287731" w:rsidP="004C195F">
            <w:pPr>
              <w:pStyle w:val="83ErlText"/>
              <w:jc w:val="left"/>
            </w:pPr>
            <w:r w:rsidRPr="006F12FF">
              <w:t>ENOKSAPARĪNA NĀTRIJA SĀLS</w:t>
            </w:r>
          </w:p>
        </w:tc>
        <w:tc>
          <w:tcPr>
            <w:tcW w:w="2358" w:type="dxa"/>
            <w:vAlign w:val="center"/>
          </w:tcPr>
          <w:p w14:paraId="2867E028" w14:textId="77777777" w:rsidR="00287731" w:rsidRPr="006F12FF" w:rsidRDefault="00287731" w:rsidP="004C195F">
            <w:pPr>
              <w:pStyle w:val="83ErlText"/>
              <w:jc w:val="left"/>
            </w:pPr>
            <w:r w:rsidRPr="006F12FF">
              <w:t>LOVENOX</w:t>
            </w:r>
          </w:p>
        </w:tc>
        <w:tc>
          <w:tcPr>
            <w:tcW w:w="2935" w:type="dxa"/>
            <w:vAlign w:val="center"/>
          </w:tcPr>
          <w:p w14:paraId="340F2DCE" w14:textId="77777777" w:rsidR="00287731" w:rsidRPr="006F12FF" w:rsidRDefault="00287731" w:rsidP="004C195F">
            <w:pPr>
              <w:pStyle w:val="83ErlText"/>
              <w:jc w:val="left"/>
            </w:pPr>
            <w:r w:rsidRPr="006F12FF">
              <w:t>PILNŠĻIRCE+NS. 60MG 10 .60ML</w:t>
            </w:r>
          </w:p>
        </w:tc>
        <w:tc>
          <w:tcPr>
            <w:tcW w:w="1519" w:type="dxa"/>
            <w:vAlign w:val="center"/>
          </w:tcPr>
          <w:p w14:paraId="455D186B" w14:textId="77777777" w:rsidR="00287731" w:rsidRPr="006F12FF" w:rsidRDefault="00287731" w:rsidP="004C195F">
            <w:pPr>
              <w:pStyle w:val="83ErlText"/>
              <w:jc w:val="left"/>
            </w:pPr>
            <w:r w:rsidRPr="006F12FF">
              <w:t>3920014</w:t>
            </w:r>
          </w:p>
        </w:tc>
      </w:tr>
      <w:tr w:rsidR="00287731" w:rsidRPr="006F12FF" w14:paraId="6072E00A" w14:textId="77777777" w:rsidTr="003608A6">
        <w:tc>
          <w:tcPr>
            <w:tcW w:w="1908" w:type="dxa"/>
            <w:vAlign w:val="center"/>
          </w:tcPr>
          <w:p w14:paraId="57C860DD" w14:textId="77777777" w:rsidR="00287731" w:rsidRPr="006F12FF" w:rsidRDefault="00287731" w:rsidP="004C195F">
            <w:pPr>
              <w:pStyle w:val="83ErlText"/>
              <w:jc w:val="left"/>
            </w:pPr>
            <w:r w:rsidRPr="006F12FF">
              <w:t>ENOKSAPARĪNA NĀTRIJA SĀLS</w:t>
            </w:r>
          </w:p>
        </w:tc>
        <w:tc>
          <w:tcPr>
            <w:tcW w:w="2358" w:type="dxa"/>
            <w:vAlign w:val="center"/>
          </w:tcPr>
          <w:p w14:paraId="3D38EE3B" w14:textId="77777777" w:rsidR="00287731" w:rsidRPr="006F12FF" w:rsidRDefault="00287731" w:rsidP="004C195F">
            <w:pPr>
              <w:pStyle w:val="83ErlText"/>
              <w:jc w:val="left"/>
            </w:pPr>
            <w:r w:rsidRPr="006F12FF">
              <w:t>LOVENOX</w:t>
            </w:r>
          </w:p>
        </w:tc>
        <w:tc>
          <w:tcPr>
            <w:tcW w:w="2935" w:type="dxa"/>
            <w:vAlign w:val="center"/>
          </w:tcPr>
          <w:p w14:paraId="4C180F25" w14:textId="77777777" w:rsidR="00287731" w:rsidRPr="006F12FF" w:rsidRDefault="00287731" w:rsidP="004C195F">
            <w:pPr>
              <w:pStyle w:val="83ErlText"/>
              <w:jc w:val="left"/>
            </w:pPr>
            <w:r w:rsidRPr="006F12FF">
              <w:t>PILNŠĻIRCE+NS. 20MG 10 .20ML</w:t>
            </w:r>
          </w:p>
        </w:tc>
        <w:tc>
          <w:tcPr>
            <w:tcW w:w="1519" w:type="dxa"/>
            <w:vAlign w:val="center"/>
          </w:tcPr>
          <w:p w14:paraId="5209E3BE" w14:textId="77777777" w:rsidR="00287731" w:rsidRPr="006F12FF" w:rsidRDefault="00287731" w:rsidP="004C195F">
            <w:pPr>
              <w:pStyle w:val="83ErlText"/>
              <w:jc w:val="left"/>
            </w:pPr>
            <w:r w:rsidRPr="006F12FF">
              <w:t>3919991</w:t>
            </w:r>
          </w:p>
        </w:tc>
      </w:tr>
      <w:tr w:rsidR="00287731" w:rsidRPr="006F12FF" w14:paraId="7B527EFB" w14:textId="77777777" w:rsidTr="003608A6">
        <w:tc>
          <w:tcPr>
            <w:tcW w:w="1908" w:type="dxa"/>
            <w:vAlign w:val="center"/>
          </w:tcPr>
          <w:p w14:paraId="3209CEAD" w14:textId="77777777" w:rsidR="00287731" w:rsidRPr="006F12FF" w:rsidRDefault="00287731" w:rsidP="004C195F">
            <w:pPr>
              <w:pStyle w:val="83ErlText"/>
              <w:jc w:val="left"/>
            </w:pPr>
            <w:r w:rsidRPr="006F12FF">
              <w:t>ENOKSAPARĪNA NĀTRIJA SĀLS</w:t>
            </w:r>
          </w:p>
        </w:tc>
        <w:tc>
          <w:tcPr>
            <w:tcW w:w="2358" w:type="dxa"/>
            <w:vAlign w:val="center"/>
          </w:tcPr>
          <w:p w14:paraId="3D4AA408" w14:textId="77777777" w:rsidR="00287731" w:rsidRPr="006F12FF" w:rsidRDefault="00287731" w:rsidP="004C195F">
            <w:pPr>
              <w:pStyle w:val="83ErlText"/>
              <w:jc w:val="left"/>
            </w:pPr>
            <w:r w:rsidRPr="006F12FF">
              <w:t>LOVENOX</w:t>
            </w:r>
          </w:p>
        </w:tc>
        <w:tc>
          <w:tcPr>
            <w:tcW w:w="2935" w:type="dxa"/>
            <w:vAlign w:val="center"/>
          </w:tcPr>
          <w:p w14:paraId="738390EF" w14:textId="77777777" w:rsidR="00287731" w:rsidRPr="006F12FF" w:rsidRDefault="00287731" w:rsidP="004C195F">
            <w:pPr>
              <w:pStyle w:val="83ErlText"/>
              <w:jc w:val="left"/>
            </w:pPr>
            <w:r w:rsidRPr="006F12FF">
              <w:t>PILNŠĻIRCE 40MG 5 .40ML</w:t>
            </w:r>
          </w:p>
        </w:tc>
        <w:tc>
          <w:tcPr>
            <w:tcW w:w="1519" w:type="dxa"/>
            <w:vAlign w:val="center"/>
          </w:tcPr>
          <w:p w14:paraId="195C0C59" w14:textId="77777777" w:rsidR="00287731" w:rsidRPr="006F12FF" w:rsidRDefault="00287731" w:rsidP="004C195F">
            <w:pPr>
              <w:pStyle w:val="83ErlText"/>
              <w:jc w:val="left"/>
            </w:pPr>
            <w:r w:rsidRPr="006F12FF">
              <w:t>1285016</w:t>
            </w:r>
          </w:p>
        </w:tc>
      </w:tr>
      <w:tr w:rsidR="00287731" w:rsidRPr="006F12FF" w14:paraId="59EAAA9C" w14:textId="77777777" w:rsidTr="003608A6">
        <w:tc>
          <w:tcPr>
            <w:tcW w:w="1908" w:type="dxa"/>
            <w:vAlign w:val="center"/>
          </w:tcPr>
          <w:p w14:paraId="26DE5C6B" w14:textId="77777777" w:rsidR="00287731" w:rsidRPr="006F12FF" w:rsidRDefault="00287731" w:rsidP="004C195F">
            <w:pPr>
              <w:pStyle w:val="83ErlText"/>
              <w:jc w:val="left"/>
            </w:pPr>
            <w:r w:rsidRPr="006F12FF">
              <w:t>ENOKSAPARĪNA NĀTRIJA SĀLS</w:t>
            </w:r>
          </w:p>
        </w:tc>
        <w:tc>
          <w:tcPr>
            <w:tcW w:w="2358" w:type="dxa"/>
            <w:vAlign w:val="center"/>
          </w:tcPr>
          <w:p w14:paraId="3B8C4AD0" w14:textId="77777777" w:rsidR="00287731" w:rsidRPr="006F12FF" w:rsidRDefault="00287731" w:rsidP="004C195F">
            <w:pPr>
              <w:pStyle w:val="83ErlText"/>
              <w:jc w:val="left"/>
            </w:pPr>
            <w:r w:rsidRPr="006F12FF">
              <w:t>LOVENOX</w:t>
            </w:r>
          </w:p>
        </w:tc>
        <w:tc>
          <w:tcPr>
            <w:tcW w:w="2935" w:type="dxa"/>
            <w:vAlign w:val="center"/>
          </w:tcPr>
          <w:p w14:paraId="101EF484" w14:textId="77777777" w:rsidR="00287731" w:rsidRPr="006F12FF" w:rsidRDefault="00287731" w:rsidP="004C195F">
            <w:pPr>
              <w:pStyle w:val="83ErlText"/>
              <w:jc w:val="left"/>
            </w:pPr>
            <w:r w:rsidRPr="006F12FF">
              <w:t>PILNŠĻIRCE+NS. 40MG 10 .40ML</w:t>
            </w:r>
          </w:p>
        </w:tc>
        <w:tc>
          <w:tcPr>
            <w:tcW w:w="1519" w:type="dxa"/>
            <w:vAlign w:val="center"/>
          </w:tcPr>
          <w:p w14:paraId="0E973576" w14:textId="77777777" w:rsidR="00287731" w:rsidRPr="006F12FF" w:rsidRDefault="00287731" w:rsidP="004C195F">
            <w:pPr>
              <w:pStyle w:val="83ErlText"/>
              <w:jc w:val="left"/>
            </w:pPr>
            <w:r w:rsidRPr="006F12FF">
              <w:t>3920008</w:t>
            </w:r>
          </w:p>
        </w:tc>
      </w:tr>
      <w:tr w:rsidR="00287731" w:rsidRPr="006F12FF" w14:paraId="38192766" w14:textId="77777777" w:rsidTr="003608A6">
        <w:tc>
          <w:tcPr>
            <w:tcW w:w="1908" w:type="dxa"/>
            <w:vAlign w:val="center"/>
          </w:tcPr>
          <w:p w14:paraId="1AA00C19" w14:textId="77777777" w:rsidR="00287731" w:rsidRPr="006F12FF" w:rsidRDefault="00287731" w:rsidP="004C195F">
            <w:pPr>
              <w:pStyle w:val="83ErlText"/>
              <w:jc w:val="left"/>
            </w:pPr>
            <w:r w:rsidRPr="006F12FF">
              <w:t>ENOKSAPARĪNA NĀTRIJA SĀLS</w:t>
            </w:r>
          </w:p>
        </w:tc>
        <w:tc>
          <w:tcPr>
            <w:tcW w:w="2358" w:type="dxa"/>
            <w:vAlign w:val="center"/>
          </w:tcPr>
          <w:p w14:paraId="08FCE45E" w14:textId="77777777" w:rsidR="00287731" w:rsidRPr="006F12FF" w:rsidRDefault="00287731" w:rsidP="004C195F">
            <w:pPr>
              <w:pStyle w:val="83ErlText"/>
              <w:jc w:val="left"/>
            </w:pPr>
            <w:r w:rsidRPr="006F12FF">
              <w:t>LOVENOX</w:t>
            </w:r>
          </w:p>
        </w:tc>
        <w:tc>
          <w:tcPr>
            <w:tcW w:w="2935" w:type="dxa"/>
            <w:vAlign w:val="center"/>
          </w:tcPr>
          <w:p w14:paraId="68D18FFC" w14:textId="77777777" w:rsidR="00287731" w:rsidRPr="006F12FF" w:rsidRDefault="00287731" w:rsidP="004C195F">
            <w:pPr>
              <w:pStyle w:val="83ErlText"/>
              <w:jc w:val="left"/>
            </w:pPr>
            <w:r w:rsidRPr="006F12FF">
              <w:t>PILNŠĻIRCE 40MG 10 .40ML</w:t>
            </w:r>
          </w:p>
        </w:tc>
        <w:tc>
          <w:tcPr>
            <w:tcW w:w="1519" w:type="dxa"/>
            <w:vAlign w:val="center"/>
          </w:tcPr>
          <w:p w14:paraId="4A8DAC55" w14:textId="77777777" w:rsidR="00287731" w:rsidRPr="006F12FF" w:rsidRDefault="00287731" w:rsidP="004C195F">
            <w:pPr>
              <w:pStyle w:val="83ErlText"/>
              <w:jc w:val="left"/>
            </w:pPr>
            <w:r w:rsidRPr="006F12FF">
              <w:t>1127168</w:t>
            </w:r>
          </w:p>
        </w:tc>
      </w:tr>
      <w:tr w:rsidR="00287731" w:rsidRPr="006F12FF" w14:paraId="35A18B87" w14:textId="77777777" w:rsidTr="003608A6">
        <w:tc>
          <w:tcPr>
            <w:tcW w:w="1908" w:type="dxa"/>
            <w:vAlign w:val="center"/>
          </w:tcPr>
          <w:p w14:paraId="38094AD3" w14:textId="77777777" w:rsidR="00287731" w:rsidRPr="006F12FF" w:rsidRDefault="00287731" w:rsidP="004C195F">
            <w:pPr>
              <w:pStyle w:val="83ErlText"/>
              <w:jc w:val="left"/>
            </w:pPr>
            <w:r w:rsidRPr="006F12FF">
              <w:t>MEFENAMĪNSKĀBE</w:t>
            </w:r>
          </w:p>
        </w:tc>
        <w:tc>
          <w:tcPr>
            <w:tcW w:w="2358" w:type="dxa"/>
            <w:vAlign w:val="center"/>
          </w:tcPr>
          <w:p w14:paraId="5788412A" w14:textId="77777777" w:rsidR="00287731" w:rsidRPr="006F12FF" w:rsidRDefault="00287731" w:rsidP="004C195F">
            <w:pPr>
              <w:pStyle w:val="83ErlText"/>
              <w:jc w:val="left"/>
            </w:pPr>
            <w:r w:rsidRPr="006F12FF">
              <w:t>MEFENAM</w:t>
            </w:r>
          </w:p>
        </w:tc>
        <w:tc>
          <w:tcPr>
            <w:tcW w:w="2935" w:type="dxa"/>
            <w:vAlign w:val="center"/>
          </w:tcPr>
          <w:p w14:paraId="2138D129" w14:textId="77777777" w:rsidR="00287731" w:rsidRPr="006F12FF" w:rsidRDefault="00287731" w:rsidP="004C195F">
            <w:pPr>
              <w:pStyle w:val="83ErlText"/>
              <w:jc w:val="left"/>
            </w:pPr>
            <w:r w:rsidRPr="006F12FF">
              <w:t>APVALKOTĀS TABLETES 500MG 10</w:t>
            </w:r>
          </w:p>
        </w:tc>
        <w:tc>
          <w:tcPr>
            <w:tcW w:w="1519" w:type="dxa"/>
            <w:vAlign w:val="center"/>
          </w:tcPr>
          <w:p w14:paraId="1BBCD0C3" w14:textId="77777777" w:rsidR="00287731" w:rsidRPr="006F12FF" w:rsidRDefault="00287731" w:rsidP="004C195F">
            <w:pPr>
              <w:pStyle w:val="83ErlText"/>
              <w:jc w:val="left"/>
            </w:pPr>
            <w:r w:rsidRPr="006F12FF">
              <w:t>3526949</w:t>
            </w:r>
          </w:p>
        </w:tc>
      </w:tr>
      <w:tr w:rsidR="00287731" w:rsidRPr="006F12FF" w14:paraId="144F75F3" w14:textId="77777777" w:rsidTr="003608A6">
        <w:tc>
          <w:tcPr>
            <w:tcW w:w="1908" w:type="dxa"/>
            <w:vAlign w:val="center"/>
          </w:tcPr>
          <w:p w14:paraId="117286D9" w14:textId="77777777" w:rsidR="00287731" w:rsidRPr="006F12FF" w:rsidRDefault="00287731" w:rsidP="004C195F">
            <w:pPr>
              <w:pStyle w:val="83ErlText"/>
              <w:jc w:val="left"/>
            </w:pPr>
            <w:r w:rsidRPr="006F12FF">
              <w:t>MEFENAMĪNSKĀBE</w:t>
            </w:r>
          </w:p>
        </w:tc>
        <w:tc>
          <w:tcPr>
            <w:tcW w:w="2358" w:type="dxa"/>
            <w:vAlign w:val="center"/>
          </w:tcPr>
          <w:p w14:paraId="71ABED46" w14:textId="77777777" w:rsidR="00287731" w:rsidRPr="006F12FF" w:rsidRDefault="00287731" w:rsidP="004C195F">
            <w:pPr>
              <w:pStyle w:val="83ErlText"/>
              <w:jc w:val="left"/>
            </w:pPr>
            <w:r w:rsidRPr="006F12FF">
              <w:t>MEFENAM</w:t>
            </w:r>
          </w:p>
        </w:tc>
        <w:tc>
          <w:tcPr>
            <w:tcW w:w="2935" w:type="dxa"/>
            <w:vAlign w:val="center"/>
          </w:tcPr>
          <w:p w14:paraId="6BBA8A57" w14:textId="77777777" w:rsidR="00287731" w:rsidRPr="006F12FF" w:rsidRDefault="00287731" w:rsidP="004C195F">
            <w:pPr>
              <w:pStyle w:val="83ErlText"/>
              <w:jc w:val="left"/>
            </w:pPr>
            <w:r w:rsidRPr="006F12FF">
              <w:t>APVALKOTĀS TABLETES 500MG 60</w:t>
            </w:r>
          </w:p>
        </w:tc>
        <w:tc>
          <w:tcPr>
            <w:tcW w:w="1519" w:type="dxa"/>
            <w:vAlign w:val="center"/>
          </w:tcPr>
          <w:p w14:paraId="6E5A2BCE" w14:textId="77777777" w:rsidR="00287731" w:rsidRPr="006F12FF" w:rsidRDefault="00287731" w:rsidP="004C195F">
            <w:pPr>
              <w:pStyle w:val="83ErlText"/>
              <w:jc w:val="left"/>
            </w:pPr>
            <w:r w:rsidRPr="006F12FF">
              <w:t>3526961</w:t>
            </w:r>
          </w:p>
        </w:tc>
      </w:tr>
      <w:tr w:rsidR="00287731" w:rsidRPr="006F12FF" w14:paraId="3BCB99BD" w14:textId="77777777" w:rsidTr="003608A6">
        <w:tc>
          <w:tcPr>
            <w:tcW w:w="1908" w:type="dxa"/>
            <w:vAlign w:val="center"/>
          </w:tcPr>
          <w:p w14:paraId="476CA559" w14:textId="77777777" w:rsidR="00287731" w:rsidRPr="006F12FF" w:rsidRDefault="00287731" w:rsidP="004C195F">
            <w:pPr>
              <w:pStyle w:val="83ErlText"/>
              <w:jc w:val="left"/>
            </w:pPr>
            <w:r w:rsidRPr="006F12FF">
              <w:t>MEFENAMĪNSKĀBE</w:t>
            </w:r>
          </w:p>
        </w:tc>
        <w:tc>
          <w:tcPr>
            <w:tcW w:w="2358" w:type="dxa"/>
            <w:vAlign w:val="center"/>
          </w:tcPr>
          <w:p w14:paraId="2E101868" w14:textId="77777777" w:rsidR="00287731" w:rsidRPr="006F12FF" w:rsidRDefault="00287731" w:rsidP="004C195F">
            <w:pPr>
              <w:pStyle w:val="83ErlText"/>
              <w:jc w:val="left"/>
            </w:pPr>
            <w:r w:rsidRPr="006F12FF">
              <w:t>MEFENAM</w:t>
            </w:r>
          </w:p>
        </w:tc>
        <w:tc>
          <w:tcPr>
            <w:tcW w:w="2935" w:type="dxa"/>
            <w:vAlign w:val="center"/>
          </w:tcPr>
          <w:p w14:paraId="3A8515CA" w14:textId="77777777" w:rsidR="00287731" w:rsidRPr="006F12FF" w:rsidRDefault="00287731" w:rsidP="004C195F">
            <w:pPr>
              <w:pStyle w:val="83ErlText"/>
              <w:jc w:val="left"/>
            </w:pPr>
            <w:r w:rsidRPr="006F12FF">
              <w:t>APVALKOTĀS TABLETES 500MG 30</w:t>
            </w:r>
          </w:p>
        </w:tc>
        <w:tc>
          <w:tcPr>
            <w:tcW w:w="1519" w:type="dxa"/>
            <w:vAlign w:val="center"/>
          </w:tcPr>
          <w:p w14:paraId="1EA1AF37" w14:textId="77777777" w:rsidR="00287731" w:rsidRPr="006F12FF" w:rsidRDefault="00287731" w:rsidP="004C195F">
            <w:pPr>
              <w:pStyle w:val="83ErlText"/>
              <w:jc w:val="left"/>
            </w:pPr>
            <w:r w:rsidRPr="006F12FF">
              <w:t>3526955</w:t>
            </w:r>
          </w:p>
        </w:tc>
      </w:tr>
      <w:tr w:rsidR="00287731" w:rsidRPr="006F12FF" w14:paraId="3C03BAC0" w14:textId="77777777" w:rsidTr="003608A6">
        <w:tc>
          <w:tcPr>
            <w:tcW w:w="1908" w:type="dxa"/>
            <w:vAlign w:val="center"/>
          </w:tcPr>
          <w:p w14:paraId="0CD5A973" w14:textId="77777777" w:rsidR="00287731" w:rsidRPr="006F12FF" w:rsidRDefault="00287731" w:rsidP="004C195F">
            <w:pPr>
              <w:pStyle w:val="83ErlText"/>
              <w:jc w:val="left"/>
            </w:pPr>
            <w:r w:rsidRPr="006F12FF">
              <w:t>METAMIZOLA NĀTRIJA SĀLS</w:t>
            </w:r>
          </w:p>
        </w:tc>
        <w:tc>
          <w:tcPr>
            <w:tcW w:w="2358" w:type="dxa"/>
            <w:vAlign w:val="center"/>
          </w:tcPr>
          <w:p w14:paraId="7BD266AF" w14:textId="77777777" w:rsidR="00287731" w:rsidRPr="006F12FF" w:rsidRDefault="00287731" w:rsidP="004C195F">
            <w:pPr>
              <w:pStyle w:val="83ErlText"/>
              <w:jc w:val="left"/>
            </w:pPr>
            <w:r w:rsidRPr="006F12FF">
              <w:t>METAGELAN</w:t>
            </w:r>
          </w:p>
        </w:tc>
        <w:tc>
          <w:tcPr>
            <w:tcW w:w="2935" w:type="dxa"/>
            <w:vAlign w:val="center"/>
          </w:tcPr>
          <w:p w14:paraId="51BA3378" w14:textId="77777777" w:rsidR="00287731" w:rsidRPr="006F12FF" w:rsidRDefault="00287731" w:rsidP="004C195F">
            <w:pPr>
              <w:pStyle w:val="83ErlText"/>
              <w:jc w:val="left"/>
            </w:pPr>
            <w:r w:rsidRPr="006F12FF">
              <w:t>AMPULAS 2.50G 5 5ML</w:t>
            </w:r>
          </w:p>
        </w:tc>
        <w:tc>
          <w:tcPr>
            <w:tcW w:w="1519" w:type="dxa"/>
            <w:vAlign w:val="center"/>
          </w:tcPr>
          <w:p w14:paraId="6F557202" w14:textId="77777777" w:rsidR="00287731" w:rsidRPr="006F12FF" w:rsidRDefault="00287731" w:rsidP="004C195F">
            <w:pPr>
              <w:pStyle w:val="83ErlText"/>
              <w:jc w:val="left"/>
            </w:pPr>
            <w:r w:rsidRPr="006F12FF">
              <w:t>4954601</w:t>
            </w:r>
          </w:p>
        </w:tc>
      </w:tr>
      <w:tr w:rsidR="00287731" w:rsidRPr="006F12FF" w14:paraId="4114EE17" w14:textId="77777777" w:rsidTr="003608A6">
        <w:tc>
          <w:tcPr>
            <w:tcW w:w="1908" w:type="dxa"/>
            <w:vAlign w:val="center"/>
          </w:tcPr>
          <w:p w14:paraId="762033AF" w14:textId="77777777" w:rsidR="00287731" w:rsidRPr="006F12FF" w:rsidRDefault="00287731" w:rsidP="004C195F">
            <w:pPr>
              <w:pStyle w:val="83ErlText"/>
              <w:jc w:val="left"/>
            </w:pPr>
            <w:r w:rsidRPr="006F12FF">
              <w:t>METAMIZOLA NĀTRIJA SĀLS</w:t>
            </w:r>
          </w:p>
        </w:tc>
        <w:tc>
          <w:tcPr>
            <w:tcW w:w="2358" w:type="dxa"/>
            <w:vAlign w:val="center"/>
          </w:tcPr>
          <w:p w14:paraId="4C6BBBE8" w14:textId="77777777" w:rsidR="00287731" w:rsidRPr="006F12FF" w:rsidRDefault="00287731" w:rsidP="004C195F">
            <w:pPr>
              <w:pStyle w:val="83ErlText"/>
              <w:jc w:val="left"/>
            </w:pPr>
            <w:r w:rsidRPr="006F12FF">
              <w:t>METAGELAN</w:t>
            </w:r>
          </w:p>
        </w:tc>
        <w:tc>
          <w:tcPr>
            <w:tcW w:w="2935" w:type="dxa"/>
            <w:vAlign w:val="center"/>
          </w:tcPr>
          <w:p w14:paraId="5C148C85" w14:textId="77777777" w:rsidR="00287731" w:rsidRPr="006F12FF" w:rsidRDefault="00287731" w:rsidP="004C195F">
            <w:pPr>
              <w:pStyle w:val="83ErlText"/>
              <w:jc w:val="left"/>
            </w:pPr>
            <w:r w:rsidRPr="006F12FF">
              <w:t>TABLETES 500MG 200</w:t>
            </w:r>
          </w:p>
        </w:tc>
        <w:tc>
          <w:tcPr>
            <w:tcW w:w="1519" w:type="dxa"/>
            <w:vAlign w:val="center"/>
          </w:tcPr>
          <w:p w14:paraId="1B5FB0F9" w14:textId="77777777" w:rsidR="00287731" w:rsidRPr="006F12FF" w:rsidRDefault="00287731" w:rsidP="004C195F">
            <w:pPr>
              <w:pStyle w:val="83ErlText"/>
              <w:jc w:val="left"/>
            </w:pPr>
            <w:r w:rsidRPr="006F12FF">
              <w:t>4951123</w:t>
            </w:r>
          </w:p>
        </w:tc>
      </w:tr>
      <w:tr w:rsidR="00287731" w:rsidRPr="006F12FF" w14:paraId="6D34AA4E" w14:textId="77777777" w:rsidTr="003608A6">
        <w:tc>
          <w:tcPr>
            <w:tcW w:w="1908" w:type="dxa"/>
            <w:vAlign w:val="center"/>
          </w:tcPr>
          <w:p w14:paraId="5AFEB395" w14:textId="77777777" w:rsidR="00287731" w:rsidRPr="006F12FF" w:rsidRDefault="00287731" w:rsidP="004C195F">
            <w:pPr>
              <w:pStyle w:val="83ErlText"/>
              <w:jc w:val="left"/>
            </w:pPr>
            <w:r w:rsidRPr="006F12FF">
              <w:t>METAMIZOLA NĀTRIJA SĀLS</w:t>
            </w:r>
          </w:p>
        </w:tc>
        <w:tc>
          <w:tcPr>
            <w:tcW w:w="2358" w:type="dxa"/>
            <w:vAlign w:val="center"/>
          </w:tcPr>
          <w:p w14:paraId="783C430D" w14:textId="77777777" w:rsidR="00287731" w:rsidRPr="006F12FF" w:rsidRDefault="00287731" w:rsidP="004C195F">
            <w:pPr>
              <w:pStyle w:val="83ErlText"/>
              <w:jc w:val="left"/>
            </w:pPr>
            <w:r w:rsidRPr="006F12FF">
              <w:t>METAGELAN</w:t>
            </w:r>
          </w:p>
        </w:tc>
        <w:tc>
          <w:tcPr>
            <w:tcW w:w="2935" w:type="dxa"/>
            <w:vAlign w:val="center"/>
          </w:tcPr>
          <w:p w14:paraId="3AE54774" w14:textId="77777777" w:rsidR="00287731" w:rsidRPr="006F12FF" w:rsidRDefault="00287731" w:rsidP="004C195F">
            <w:pPr>
              <w:pStyle w:val="83ErlText"/>
              <w:jc w:val="left"/>
            </w:pPr>
            <w:r w:rsidRPr="006F12FF">
              <w:t>PILIENI 500MG/ML 250ML</w:t>
            </w:r>
          </w:p>
        </w:tc>
        <w:tc>
          <w:tcPr>
            <w:tcW w:w="1519" w:type="dxa"/>
            <w:vAlign w:val="center"/>
          </w:tcPr>
          <w:p w14:paraId="08F2FF31" w14:textId="77777777" w:rsidR="00287731" w:rsidRPr="006F12FF" w:rsidRDefault="00287731" w:rsidP="004C195F">
            <w:pPr>
              <w:pStyle w:val="83ErlText"/>
              <w:jc w:val="left"/>
            </w:pPr>
            <w:r w:rsidRPr="006F12FF">
              <w:t>4467835</w:t>
            </w:r>
          </w:p>
        </w:tc>
      </w:tr>
      <w:tr w:rsidR="00287731" w:rsidRPr="006F12FF" w14:paraId="287FE6E6" w14:textId="77777777" w:rsidTr="003608A6">
        <w:tc>
          <w:tcPr>
            <w:tcW w:w="1908" w:type="dxa"/>
            <w:vAlign w:val="center"/>
          </w:tcPr>
          <w:p w14:paraId="18765252" w14:textId="77777777" w:rsidR="00287731" w:rsidRPr="006F12FF" w:rsidRDefault="00287731" w:rsidP="004C195F">
            <w:pPr>
              <w:pStyle w:val="83ErlText"/>
              <w:jc w:val="left"/>
            </w:pPr>
            <w:r w:rsidRPr="006F12FF">
              <w:t>METAMIZOLA NĀTRIJA SĀLS</w:t>
            </w:r>
          </w:p>
        </w:tc>
        <w:tc>
          <w:tcPr>
            <w:tcW w:w="2358" w:type="dxa"/>
            <w:vAlign w:val="center"/>
          </w:tcPr>
          <w:p w14:paraId="0E40E17E" w14:textId="77777777" w:rsidR="00287731" w:rsidRPr="006F12FF" w:rsidRDefault="00287731" w:rsidP="004C195F">
            <w:pPr>
              <w:pStyle w:val="83ErlText"/>
              <w:jc w:val="left"/>
            </w:pPr>
            <w:r w:rsidRPr="006F12FF">
              <w:t>METAGELAN</w:t>
            </w:r>
          </w:p>
        </w:tc>
        <w:tc>
          <w:tcPr>
            <w:tcW w:w="2935" w:type="dxa"/>
            <w:vAlign w:val="center"/>
          </w:tcPr>
          <w:p w14:paraId="6A17601C" w14:textId="77777777" w:rsidR="00287731" w:rsidRPr="006F12FF" w:rsidRDefault="00287731" w:rsidP="004C195F">
            <w:pPr>
              <w:pStyle w:val="83ErlText"/>
              <w:jc w:val="left"/>
            </w:pPr>
            <w:r w:rsidRPr="006F12FF">
              <w:t>TABLETES 500MG 10</w:t>
            </w:r>
          </w:p>
        </w:tc>
        <w:tc>
          <w:tcPr>
            <w:tcW w:w="1519" w:type="dxa"/>
            <w:vAlign w:val="center"/>
          </w:tcPr>
          <w:p w14:paraId="1DCEFB00" w14:textId="77777777" w:rsidR="00287731" w:rsidRPr="006F12FF" w:rsidRDefault="00287731" w:rsidP="004C195F">
            <w:pPr>
              <w:pStyle w:val="83ErlText"/>
              <w:jc w:val="left"/>
            </w:pPr>
            <w:r w:rsidRPr="006F12FF">
              <w:t>4466652</w:t>
            </w:r>
          </w:p>
        </w:tc>
      </w:tr>
      <w:tr w:rsidR="00287731" w:rsidRPr="006F12FF" w14:paraId="5E8FA36E" w14:textId="77777777" w:rsidTr="003608A6">
        <w:tc>
          <w:tcPr>
            <w:tcW w:w="1908" w:type="dxa"/>
            <w:vAlign w:val="center"/>
          </w:tcPr>
          <w:p w14:paraId="4DC9CC5D" w14:textId="77777777" w:rsidR="00287731" w:rsidRPr="006F12FF" w:rsidRDefault="00287731" w:rsidP="004C195F">
            <w:pPr>
              <w:pStyle w:val="83ErlText"/>
              <w:jc w:val="left"/>
            </w:pPr>
            <w:r w:rsidRPr="006F12FF">
              <w:t>METAMIZOLA NĀTRIJA SĀLS</w:t>
            </w:r>
          </w:p>
        </w:tc>
        <w:tc>
          <w:tcPr>
            <w:tcW w:w="2358" w:type="dxa"/>
            <w:vAlign w:val="center"/>
          </w:tcPr>
          <w:p w14:paraId="51B1D836" w14:textId="77777777" w:rsidR="00287731" w:rsidRPr="006F12FF" w:rsidRDefault="00287731" w:rsidP="004C195F">
            <w:pPr>
              <w:pStyle w:val="83ErlText"/>
              <w:jc w:val="left"/>
            </w:pPr>
            <w:r w:rsidRPr="006F12FF">
              <w:t>METAGELAN</w:t>
            </w:r>
          </w:p>
        </w:tc>
        <w:tc>
          <w:tcPr>
            <w:tcW w:w="2935" w:type="dxa"/>
            <w:vAlign w:val="center"/>
          </w:tcPr>
          <w:p w14:paraId="2EC073F3" w14:textId="77777777" w:rsidR="00287731" w:rsidRPr="006F12FF" w:rsidRDefault="00287731" w:rsidP="004C195F">
            <w:pPr>
              <w:pStyle w:val="83ErlText"/>
              <w:jc w:val="left"/>
            </w:pPr>
            <w:r w:rsidRPr="006F12FF">
              <w:t>PILIENI 500MG/ML 30ML</w:t>
            </w:r>
          </w:p>
        </w:tc>
        <w:tc>
          <w:tcPr>
            <w:tcW w:w="1519" w:type="dxa"/>
            <w:vAlign w:val="center"/>
          </w:tcPr>
          <w:p w14:paraId="282CED12" w14:textId="77777777" w:rsidR="00287731" w:rsidRPr="006F12FF" w:rsidRDefault="00287731" w:rsidP="004C195F">
            <w:pPr>
              <w:pStyle w:val="83ErlText"/>
              <w:jc w:val="left"/>
            </w:pPr>
            <w:r w:rsidRPr="006F12FF">
              <w:t>4482071</w:t>
            </w:r>
          </w:p>
        </w:tc>
      </w:tr>
      <w:tr w:rsidR="00287731" w:rsidRPr="006F12FF" w14:paraId="14568051" w14:textId="77777777" w:rsidTr="003608A6">
        <w:tc>
          <w:tcPr>
            <w:tcW w:w="1908" w:type="dxa"/>
            <w:vAlign w:val="center"/>
          </w:tcPr>
          <w:p w14:paraId="477D8F46" w14:textId="77777777" w:rsidR="00287731" w:rsidRPr="006F12FF" w:rsidRDefault="00287731" w:rsidP="004C195F">
            <w:pPr>
              <w:pStyle w:val="83ErlText"/>
              <w:jc w:val="left"/>
            </w:pPr>
            <w:r w:rsidRPr="006F12FF">
              <w:lastRenderedPageBreak/>
              <w:t>METAMIZOLA NĀTRIJA SĀLS</w:t>
            </w:r>
          </w:p>
        </w:tc>
        <w:tc>
          <w:tcPr>
            <w:tcW w:w="2358" w:type="dxa"/>
            <w:vAlign w:val="center"/>
          </w:tcPr>
          <w:p w14:paraId="36EE41E1" w14:textId="77777777" w:rsidR="00287731" w:rsidRPr="006F12FF" w:rsidRDefault="00287731" w:rsidP="004C195F">
            <w:pPr>
              <w:pStyle w:val="83ErlText"/>
              <w:jc w:val="left"/>
            </w:pPr>
            <w:r w:rsidRPr="006F12FF">
              <w:t>METAGELAN</w:t>
            </w:r>
          </w:p>
        </w:tc>
        <w:tc>
          <w:tcPr>
            <w:tcW w:w="2935" w:type="dxa"/>
            <w:vAlign w:val="center"/>
          </w:tcPr>
          <w:p w14:paraId="6D621938" w14:textId="77777777" w:rsidR="00287731" w:rsidRPr="006F12FF" w:rsidRDefault="00287731" w:rsidP="004C195F">
            <w:pPr>
              <w:pStyle w:val="83ErlText"/>
              <w:jc w:val="left"/>
            </w:pPr>
            <w:r w:rsidRPr="006F12FF">
              <w:t>AMPULAS 1G 10 2ML</w:t>
            </w:r>
          </w:p>
        </w:tc>
        <w:tc>
          <w:tcPr>
            <w:tcW w:w="1519" w:type="dxa"/>
            <w:vAlign w:val="center"/>
          </w:tcPr>
          <w:p w14:paraId="676E7A4B" w14:textId="77777777" w:rsidR="00287731" w:rsidRPr="006F12FF" w:rsidRDefault="00287731" w:rsidP="004C195F">
            <w:pPr>
              <w:pStyle w:val="83ErlText"/>
              <w:jc w:val="left"/>
            </w:pPr>
            <w:r w:rsidRPr="006F12FF">
              <w:t>4954593</w:t>
            </w:r>
          </w:p>
        </w:tc>
      </w:tr>
      <w:tr w:rsidR="00287731" w:rsidRPr="006F12FF" w14:paraId="55562B1C" w14:textId="77777777" w:rsidTr="003608A6">
        <w:tc>
          <w:tcPr>
            <w:tcW w:w="1908" w:type="dxa"/>
            <w:vAlign w:val="center"/>
          </w:tcPr>
          <w:p w14:paraId="55855A92" w14:textId="77777777" w:rsidR="00287731" w:rsidRPr="006F12FF" w:rsidRDefault="00287731" w:rsidP="004C195F">
            <w:pPr>
              <w:pStyle w:val="83ErlText"/>
              <w:jc w:val="left"/>
            </w:pPr>
            <w:r w:rsidRPr="006F12FF">
              <w:t>METAMIZOLA NĀTRIJA SĀLS</w:t>
            </w:r>
          </w:p>
        </w:tc>
        <w:tc>
          <w:tcPr>
            <w:tcW w:w="2358" w:type="dxa"/>
            <w:vAlign w:val="center"/>
          </w:tcPr>
          <w:p w14:paraId="77F08740" w14:textId="77777777" w:rsidR="00287731" w:rsidRPr="006F12FF" w:rsidRDefault="00287731" w:rsidP="004C195F">
            <w:pPr>
              <w:pStyle w:val="83ErlText"/>
              <w:jc w:val="left"/>
            </w:pPr>
            <w:r w:rsidRPr="006F12FF">
              <w:t>METAGELAN</w:t>
            </w:r>
          </w:p>
        </w:tc>
        <w:tc>
          <w:tcPr>
            <w:tcW w:w="2935" w:type="dxa"/>
            <w:vAlign w:val="center"/>
          </w:tcPr>
          <w:p w14:paraId="618197E3" w14:textId="77777777" w:rsidR="00287731" w:rsidRPr="006F12FF" w:rsidRDefault="00287731" w:rsidP="004C195F">
            <w:pPr>
              <w:pStyle w:val="83ErlText"/>
              <w:jc w:val="left"/>
            </w:pPr>
            <w:r w:rsidRPr="006F12FF">
              <w:t>PILIENI 500MG/ML 10ML</w:t>
            </w:r>
          </w:p>
        </w:tc>
        <w:tc>
          <w:tcPr>
            <w:tcW w:w="1519" w:type="dxa"/>
            <w:vAlign w:val="center"/>
          </w:tcPr>
          <w:p w14:paraId="43ACC033" w14:textId="77777777" w:rsidR="00287731" w:rsidRPr="006F12FF" w:rsidRDefault="00287731" w:rsidP="004C195F">
            <w:pPr>
              <w:pStyle w:val="83ErlText"/>
              <w:jc w:val="left"/>
            </w:pPr>
            <w:r w:rsidRPr="006F12FF">
              <w:t>4467812</w:t>
            </w:r>
          </w:p>
        </w:tc>
      </w:tr>
      <w:tr w:rsidR="00287731" w:rsidRPr="006F12FF" w14:paraId="473B8F13" w14:textId="77777777" w:rsidTr="003608A6">
        <w:tc>
          <w:tcPr>
            <w:tcW w:w="1908" w:type="dxa"/>
            <w:vAlign w:val="center"/>
          </w:tcPr>
          <w:p w14:paraId="65C0AF0E" w14:textId="77777777" w:rsidR="00287731" w:rsidRPr="006F12FF" w:rsidRDefault="00287731" w:rsidP="004C195F">
            <w:pPr>
              <w:pStyle w:val="83ErlText"/>
              <w:jc w:val="left"/>
            </w:pPr>
            <w:r w:rsidRPr="006F12FF">
              <w:t>METAMIZOLA NĀTRIJA SĀLS</w:t>
            </w:r>
          </w:p>
        </w:tc>
        <w:tc>
          <w:tcPr>
            <w:tcW w:w="2358" w:type="dxa"/>
            <w:vAlign w:val="center"/>
          </w:tcPr>
          <w:p w14:paraId="2C089CC8" w14:textId="77777777" w:rsidR="00287731" w:rsidRPr="006F12FF" w:rsidRDefault="00287731" w:rsidP="004C195F">
            <w:pPr>
              <w:pStyle w:val="83ErlText"/>
              <w:jc w:val="left"/>
            </w:pPr>
            <w:r w:rsidRPr="006F12FF">
              <w:t>METAGELAN</w:t>
            </w:r>
          </w:p>
        </w:tc>
        <w:tc>
          <w:tcPr>
            <w:tcW w:w="2935" w:type="dxa"/>
            <w:vAlign w:val="center"/>
          </w:tcPr>
          <w:p w14:paraId="61735F53" w14:textId="77777777" w:rsidR="00287731" w:rsidRPr="006F12FF" w:rsidRDefault="00287731" w:rsidP="004C195F">
            <w:pPr>
              <w:pStyle w:val="83ErlText"/>
              <w:jc w:val="left"/>
            </w:pPr>
            <w:r w:rsidRPr="006F12FF">
              <w:t>TABLETES 500MG 50</w:t>
            </w:r>
          </w:p>
        </w:tc>
        <w:tc>
          <w:tcPr>
            <w:tcW w:w="1519" w:type="dxa"/>
            <w:vAlign w:val="center"/>
          </w:tcPr>
          <w:p w14:paraId="221CD59C" w14:textId="77777777" w:rsidR="00287731" w:rsidRPr="006F12FF" w:rsidRDefault="00287731" w:rsidP="004C195F">
            <w:pPr>
              <w:pStyle w:val="83ErlText"/>
              <w:jc w:val="left"/>
            </w:pPr>
            <w:r w:rsidRPr="006F12FF">
              <w:t>4466675</w:t>
            </w:r>
          </w:p>
        </w:tc>
      </w:tr>
      <w:tr w:rsidR="00287731" w:rsidRPr="006F12FF" w14:paraId="1979BEE4" w14:textId="77777777" w:rsidTr="003608A6">
        <w:tc>
          <w:tcPr>
            <w:tcW w:w="1908" w:type="dxa"/>
            <w:vAlign w:val="center"/>
          </w:tcPr>
          <w:p w14:paraId="52EC97BB" w14:textId="77777777" w:rsidR="00287731" w:rsidRPr="006F12FF" w:rsidRDefault="00287731" w:rsidP="004C195F">
            <w:pPr>
              <w:pStyle w:val="83ErlText"/>
              <w:jc w:val="left"/>
            </w:pPr>
            <w:r w:rsidRPr="006F12FF">
              <w:t>METAMIZOLA NĀTRIJA SĀLS</w:t>
            </w:r>
          </w:p>
        </w:tc>
        <w:tc>
          <w:tcPr>
            <w:tcW w:w="2358" w:type="dxa"/>
            <w:vAlign w:val="center"/>
          </w:tcPr>
          <w:p w14:paraId="5985B3E1" w14:textId="77777777" w:rsidR="00287731" w:rsidRPr="006F12FF" w:rsidRDefault="00287731" w:rsidP="004C195F">
            <w:pPr>
              <w:pStyle w:val="83ErlText"/>
              <w:jc w:val="left"/>
            </w:pPr>
            <w:r w:rsidRPr="006F12FF">
              <w:t>METAGELAN</w:t>
            </w:r>
          </w:p>
        </w:tc>
        <w:tc>
          <w:tcPr>
            <w:tcW w:w="2935" w:type="dxa"/>
            <w:vAlign w:val="center"/>
          </w:tcPr>
          <w:p w14:paraId="79529B7F" w14:textId="77777777" w:rsidR="00287731" w:rsidRPr="006F12FF" w:rsidRDefault="00287731" w:rsidP="004C195F">
            <w:pPr>
              <w:pStyle w:val="83ErlText"/>
              <w:jc w:val="left"/>
            </w:pPr>
            <w:r w:rsidRPr="006F12FF">
              <w:t>TABLETES 500MG 30</w:t>
            </w:r>
          </w:p>
        </w:tc>
        <w:tc>
          <w:tcPr>
            <w:tcW w:w="1519" w:type="dxa"/>
            <w:vAlign w:val="center"/>
          </w:tcPr>
          <w:p w14:paraId="71245264" w14:textId="77777777" w:rsidR="00287731" w:rsidRPr="006F12FF" w:rsidRDefault="00287731" w:rsidP="004C195F">
            <w:pPr>
              <w:pStyle w:val="83ErlText"/>
              <w:jc w:val="left"/>
            </w:pPr>
            <w:r w:rsidRPr="006F12FF">
              <w:t>4466669</w:t>
            </w:r>
          </w:p>
        </w:tc>
      </w:tr>
      <w:tr w:rsidR="00287731" w:rsidRPr="006F12FF" w14:paraId="0736CFD4" w14:textId="77777777" w:rsidTr="003608A6">
        <w:tc>
          <w:tcPr>
            <w:tcW w:w="1908" w:type="dxa"/>
            <w:vAlign w:val="center"/>
          </w:tcPr>
          <w:p w14:paraId="6E9CEE57" w14:textId="77777777" w:rsidR="00287731" w:rsidRPr="006F12FF" w:rsidRDefault="00287731" w:rsidP="004C195F">
            <w:pPr>
              <w:pStyle w:val="83ErlText"/>
              <w:jc w:val="left"/>
            </w:pPr>
            <w:r w:rsidRPr="006F12FF">
              <w:t>METAMIZOLA NĀTRIJA SĀLS</w:t>
            </w:r>
          </w:p>
        </w:tc>
        <w:tc>
          <w:tcPr>
            <w:tcW w:w="2358" w:type="dxa"/>
            <w:vAlign w:val="center"/>
          </w:tcPr>
          <w:p w14:paraId="157084AE" w14:textId="77777777" w:rsidR="00287731" w:rsidRPr="006F12FF" w:rsidRDefault="00287731" w:rsidP="004C195F">
            <w:pPr>
              <w:pStyle w:val="83ErlText"/>
              <w:jc w:val="left"/>
            </w:pPr>
            <w:r w:rsidRPr="006F12FF">
              <w:t>METAGELAN</w:t>
            </w:r>
          </w:p>
        </w:tc>
        <w:tc>
          <w:tcPr>
            <w:tcW w:w="2935" w:type="dxa"/>
            <w:vAlign w:val="center"/>
          </w:tcPr>
          <w:p w14:paraId="189ED178" w14:textId="77777777" w:rsidR="00287731" w:rsidRPr="006F12FF" w:rsidRDefault="00287731" w:rsidP="004C195F">
            <w:pPr>
              <w:pStyle w:val="83ErlText"/>
              <w:jc w:val="left"/>
            </w:pPr>
            <w:r w:rsidRPr="006F12FF">
              <w:t>PILIENI 500MG/ML 50ML</w:t>
            </w:r>
          </w:p>
        </w:tc>
        <w:tc>
          <w:tcPr>
            <w:tcW w:w="1519" w:type="dxa"/>
            <w:vAlign w:val="center"/>
          </w:tcPr>
          <w:p w14:paraId="1FD69C4C" w14:textId="77777777" w:rsidR="00287731" w:rsidRPr="006F12FF" w:rsidRDefault="00287731" w:rsidP="004C195F">
            <w:pPr>
              <w:pStyle w:val="83ErlText"/>
              <w:jc w:val="left"/>
            </w:pPr>
            <w:r w:rsidRPr="006F12FF">
              <w:t>4467829</w:t>
            </w:r>
          </w:p>
        </w:tc>
      </w:tr>
      <w:tr w:rsidR="00287731" w:rsidRPr="006F12FF" w14:paraId="052F2678" w14:textId="77777777" w:rsidTr="003608A6">
        <w:tc>
          <w:tcPr>
            <w:tcW w:w="1908" w:type="dxa"/>
            <w:vAlign w:val="center"/>
          </w:tcPr>
          <w:p w14:paraId="5CCF9EAD" w14:textId="77777777" w:rsidR="00287731" w:rsidRPr="006F12FF" w:rsidRDefault="00287731" w:rsidP="004C195F">
            <w:pPr>
              <w:pStyle w:val="83ErlText"/>
              <w:jc w:val="left"/>
            </w:pPr>
            <w:r w:rsidRPr="006F12FF">
              <w:t>METAMIZOLA NĀTRIJA SĀLS</w:t>
            </w:r>
          </w:p>
        </w:tc>
        <w:tc>
          <w:tcPr>
            <w:tcW w:w="2358" w:type="dxa"/>
            <w:vAlign w:val="center"/>
          </w:tcPr>
          <w:p w14:paraId="24074890" w14:textId="77777777" w:rsidR="00287731" w:rsidRPr="006F12FF" w:rsidRDefault="00287731" w:rsidP="004C195F">
            <w:pPr>
              <w:pStyle w:val="83ErlText"/>
              <w:jc w:val="left"/>
            </w:pPr>
            <w:r w:rsidRPr="006F12FF">
              <w:t>METAGELAN</w:t>
            </w:r>
          </w:p>
        </w:tc>
        <w:tc>
          <w:tcPr>
            <w:tcW w:w="2935" w:type="dxa"/>
            <w:vAlign w:val="center"/>
          </w:tcPr>
          <w:p w14:paraId="46777D80" w14:textId="77777777" w:rsidR="00287731" w:rsidRPr="006F12FF" w:rsidRDefault="00287731" w:rsidP="004C195F">
            <w:pPr>
              <w:pStyle w:val="83ErlText"/>
              <w:jc w:val="left"/>
            </w:pPr>
            <w:r w:rsidRPr="006F12FF">
              <w:t>TABLETES 500MG 100</w:t>
            </w:r>
          </w:p>
        </w:tc>
        <w:tc>
          <w:tcPr>
            <w:tcW w:w="1519" w:type="dxa"/>
            <w:vAlign w:val="center"/>
          </w:tcPr>
          <w:p w14:paraId="71167263" w14:textId="77777777" w:rsidR="00287731" w:rsidRPr="006F12FF" w:rsidRDefault="00287731" w:rsidP="004C195F">
            <w:pPr>
              <w:pStyle w:val="83ErlText"/>
              <w:jc w:val="left"/>
            </w:pPr>
            <w:r w:rsidRPr="006F12FF">
              <w:t>4466681</w:t>
            </w:r>
          </w:p>
        </w:tc>
      </w:tr>
      <w:tr w:rsidR="00287731" w:rsidRPr="006F12FF" w14:paraId="40FD1FB0" w14:textId="77777777" w:rsidTr="003608A6">
        <w:tc>
          <w:tcPr>
            <w:tcW w:w="1908" w:type="dxa"/>
            <w:vAlign w:val="center"/>
          </w:tcPr>
          <w:p w14:paraId="7CE38FA6" w14:textId="77777777" w:rsidR="00287731" w:rsidRPr="006F12FF" w:rsidRDefault="00287731" w:rsidP="004C195F">
            <w:pPr>
              <w:pStyle w:val="83ErlText"/>
              <w:jc w:val="left"/>
            </w:pPr>
            <w:r w:rsidRPr="006F12FF">
              <w:t>METAMIZOLA NĀTRIJA SĀLS</w:t>
            </w:r>
          </w:p>
        </w:tc>
        <w:tc>
          <w:tcPr>
            <w:tcW w:w="2358" w:type="dxa"/>
            <w:vAlign w:val="center"/>
          </w:tcPr>
          <w:p w14:paraId="410ACD23" w14:textId="77777777" w:rsidR="00287731" w:rsidRPr="006F12FF" w:rsidRDefault="00287731" w:rsidP="004C195F">
            <w:pPr>
              <w:pStyle w:val="83ErlText"/>
              <w:jc w:val="left"/>
            </w:pPr>
            <w:r w:rsidRPr="006F12FF">
              <w:t>METAMIZOL-KALCEKS</w:t>
            </w:r>
          </w:p>
        </w:tc>
        <w:tc>
          <w:tcPr>
            <w:tcW w:w="2935" w:type="dxa"/>
            <w:vAlign w:val="center"/>
          </w:tcPr>
          <w:p w14:paraId="566C9F0A" w14:textId="77777777" w:rsidR="00287731" w:rsidRPr="006F12FF" w:rsidRDefault="00287731" w:rsidP="004C195F">
            <w:pPr>
              <w:pStyle w:val="83ErlText"/>
              <w:jc w:val="left"/>
            </w:pPr>
            <w:r w:rsidRPr="006F12FF">
              <w:t xml:space="preserve">ŠĶĪDUMS INJEKCIJĀM AMPULĀS 500MG/ML 100 2ML </w:t>
            </w:r>
          </w:p>
        </w:tc>
        <w:tc>
          <w:tcPr>
            <w:tcW w:w="1519" w:type="dxa"/>
            <w:vAlign w:val="center"/>
          </w:tcPr>
          <w:p w14:paraId="201E2EFB" w14:textId="77777777" w:rsidR="00287731" w:rsidRPr="006F12FF" w:rsidRDefault="00287731" w:rsidP="004C195F">
            <w:pPr>
              <w:pStyle w:val="83ErlText"/>
              <w:jc w:val="left"/>
            </w:pPr>
            <w:r w:rsidRPr="006F12FF">
              <w:t>4953659</w:t>
            </w:r>
          </w:p>
        </w:tc>
      </w:tr>
      <w:tr w:rsidR="00287731" w:rsidRPr="006F12FF" w14:paraId="3DC8864A" w14:textId="77777777" w:rsidTr="003608A6">
        <w:tc>
          <w:tcPr>
            <w:tcW w:w="1908" w:type="dxa"/>
            <w:vAlign w:val="center"/>
          </w:tcPr>
          <w:p w14:paraId="49B567DF" w14:textId="77777777" w:rsidR="00287731" w:rsidRPr="006F12FF" w:rsidRDefault="00287731" w:rsidP="004C195F">
            <w:pPr>
              <w:pStyle w:val="83ErlText"/>
              <w:jc w:val="left"/>
            </w:pPr>
            <w:r w:rsidRPr="006F12FF">
              <w:t>METAMIZOLA NĀTRIJA SĀLS</w:t>
            </w:r>
          </w:p>
        </w:tc>
        <w:tc>
          <w:tcPr>
            <w:tcW w:w="2358" w:type="dxa"/>
            <w:vAlign w:val="center"/>
          </w:tcPr>
          <w:p w14:paraId="4F5EB40C" w14:textId="77777777" w:rsidR="00287731" w:rsidRPr="006F12FF" w:rsidRDefault="00287731" w:rsidP="004C195F">
            <w:pPr>
              <w:pStyle w:val="83ErlText"/>
              <w:jc w:val="left"/>
            </w:pPr>
            <w:r w:rsidRPr="006F12FF">
              <w:t>METAMIZOL-KALCEKS</w:t>
            </w:r>
          </w:p>
        </w:tc>
        <w:tc>
          <w:tcPr>
            <w:tcW w:w="2935" w:type="dxa"/>
            <w:vAlign w:val="center"/>
          </w:tcPr>
          <w:p w14:paraId="7F2E089F" w14:textId="77777777" w:rsidR="00287731" w:rsidRPr="006F12FF" w:rsidRDefault="00287731" w:rsidP="004C195F">
            <w:pPr>
              <w:pStyle w:val="83ErlText"/>
              <w:jc w:val="left"/>
            </w:pPr>
            <w:r w:rsidRPr="006F12FF">
              <w:t xml:space="preserve">ŠĶĪDUMS INJEKCIJĀM AMPULĀS 500MG/ML 5 5ML </w:t>
            </w:r>
          </w:p>
        </w:tc>
        <w:tc>
          <w:tcPr>
            <w:tcW w:w="1519" w:type="dxa"/>
            <w:vAlign w:val="center"/>
          </w:tcPr>
          <w:p w14:paraId="240DBAEB" w14:textId="77777777" w:rsidR="00287731" w:rsidRPr="006F12FF" w:rsidRDefault="00287731" w:rsidP="004C195F">
            <w:pPr>
              <w:pStyle w:val="83ErlText"/>
              <w:jc w:val="left"/>
            </w:pPr>
            <w:r w:rsidRPr="006F12FF">
              <w:t>4478715</w:t>
            </w:r>
          </w:p>
        </w:tc>
      </w:tr>
      <w:tr w:rsidR="00287731" w:rsidRPr="006F12FF" w14:paraId="6279D41C" w14:textId="77777777" w:rsidTr="003608A6">
        <w:tc>
          <w:tcPr>
            <w:tcW w:w="1908" w:type="dxa"/>
            <w:vAlign w:val="center"/>
          </w:tcPr>
          <w:p w14:paraId="50D49235" w14:textId="77777777" w:rsidR="00287731" w:rsidRPr="006F12FF" w:rsidRDefault="00287731" w:rsidP="004C195F">
            <w:pPr>
              <w:pStyle w:val="83ErlText"/>
              <w:jc w:val="left"/>
            </w:pPr>
            <w:r w:rsidRPr="006F12FF">
              <w:t>METAMIZOLA NĀTRIJA SĀLS</w:t>
            </w:r>
          </w:p>
        </w:tc>
        <w:tc>
          <w:tcPr>
            <w:tcW w:w="2358" w:type="dxa"/>
            <w:vAlign w:val="center"/>
          </w:tcPr>
          <w:p w14:paraId="05F9E67B" w14:textId="77777777" w:rsidR="00287731" w:rsidRPr="006F12FF" w:rsidRDefault="00287731" w:rsidP="004C195F">
            <w:pPr>
              <w:pStyle w:val="83ErlText"/>
              <w:jc w:val="left"/>
            </w:pPr>
            <w:r w:rsidRPr="006F12FF">
              <w:t>METAMIZOL-KALCEKS</w:t>
            </w:r>
          </w:p>
        </w:tc>
        <w:tc>
          <w:tcPr>
            <w:tcW w:w="2935" w:type="dxa"/>
            <w:vAlign w:val="center"/>
          </w:tcPr>
          <w:p w14:paraId="5F0BAD63" w14:textId="77777777" w:rsidR="00287731" w:rsidRPr="006F12FF" w:rsidRDefault="00287731" w:rsidP="004C195F">
            <w:pPr>
              <w:pStyle w:val="83ErlText"/>
              <w:jc w:val="left"/>
            </w:pPr>
            <w:r w:rsidRPr="006F12FF">
              <w:t xml:space="preserve">ŠĶĪDUMS INJEKCIJĀM AMPULĀS 500MG/ML 10 2ML </w:t>
            </w:r>
          </w:p>
        </w:tc>
        <w:tc>
          <w:tcPr>
            <w:tcW w:w="1519" w:type="dxa"/>
            <w:vAlign w:val="center"/>
          </w:tcPr>
          <w:p w14:paraId="5E078B5A" w14:textId="77777777" w:rsidR="00287731" w:rsidRPr="006F12FF" w:rsidRDefault="00287731" w:rsidP="004C195F">
            <w:pPr>
              <w:pStyle w:val="83ErlText"/>
              <w:jc w:val="left"/>
            </w:pPr>
            <w:r w:rsidRPr="006F12FF">
              <w:t>4478709</w:t>
            </w:r>
          </w:p>
        </w:tc>
      </w:tr>
      <w:tr w:rsidR="00287731" w:rsidRPr="006F12FF" w14:paraId="6A0B1D65" w14:textId="77777777" w:rsidTr="003608A6">
        <w:tc>
          <w:tcPr>
            <w:tcW w:w="1908" w:type="dxa"/>
            <w:vAlign w:val="center"/>
          </w:tcPr>
          <w:p w14:paraId="76CB1CE5" w14:textId="77777777" w:rsidR="00287731" w:rsidRPr="006F12FF" w:rsidRDefault="00287731" w:rsidP="004C195F">
            <w:pPr>
              <w:pStyle w:val="83ErlText"/>
              <w:jc w:val="left"/>
            </w:pPr>
            <w:r w:rsidRPr="006F12FF">
              <w:t>METRONIDAZOLS</w:t>
            </w:r>
          </w:p>
        </w:tc>
        <w:tc>
          <w:tcPr>
            <w:tcW w:w="2358" w:type="dxa"/>
            <w:vAlign w:val="center"/>
          </w:tcPr>
          <w:p w14:paraId="69207E84" w14:textId="77777777" w:rsidR="00287731" w:rsidRPr="006F12FF" w:rsidRDefault="00287731" w:rsidP="004C195F">
            <w:pPr>
              <w:pStyle w:val="83ErlText"/>
              <w:jc w:val="left"/>
            </w:pPr>
            <w:r w:rsidRPr="006F12FF">
              <w:t>METRONIDAZOL-B.BRA</w:t>
            </w:r>
          </w:p>
        </w:tc>
        <w:tc>
          <w:tcPr>
            <w:tcW w:w="2935" w:type="dxa"/>
            <w:vAlign w:val="center"/>
          </w:tcPr>
          <w:p w14:paraId="1EA27B93" w14:textId="77777777" w:rsidR="00287731" w:rsidRPr="006F12FF" w:rsidRDefault="00287731" w:rsidP="004C195F">
            <w:pPr>
              <w:pStyle w:val="83ErlText"/>
              <w:jc w:val="left"/>
            </w:pPr>
            <w:r w:rsidRPr="006F12FF">
              <w:t>INFŪZIJU ŠĶĪDUMS PUDELĒ 5MG/ML 20 100ML</w:t>
            </w:r>
          </w:p>
        </w:tc>
        <w:tc>
          <w:tcPr>
            <w:tcW w:w="1519" w:type="dxa"/>
            <w:vAlign w:val="center"/>
          </w:tcPr>
          <w:p w14:paraId="5A6B8646" w14:textId="77777777" w:rsidR="00287731" w:rsidRPr="006F12FF" w:rsidRDefault="00287731" w:rsidP="004C195F">
            <w:pPr>
              <w:pStyle w:val="83ErlText"/>
              <w:jc w:val="left"/>
            </w:pPr>
            <w:r w:rsidRPr="006F12FF">
              <w:t>3762058</w:t>
            </w:r>
          </w:p>
        </w:tc>
      </w:tr>
      <w:tr w:rsidR="00287731" w:rsidRPr="006F12FF" w14:paraId="4BF4A9C2" w14:textId="77777777" w:rsidTr="003608A6">
        <w:tc>
          <w:tcPr>
            <w:tcW w:w="1908" w:type="dxa"/>
            <w:vAlign w:val="center"/>
          </w:tcPr>
          <w:p w14:paraId="47739018" w14:textId="77777777" w:rsidR="00287731" w:rsidRPr="006F12FF" w:rsidRDefault="00287731" w:rsidP="004C195F">
            <w:pPr>
              <w:pStyle w:val="83ErlText"/>
              <w:jc w:val="left"/>
            </w:pPr>
            <w:r w:rsidRPr="006F12FF">
              <w:t>METRONIDAZOLS</w:t>
            </w:r>
          </w:p>
        </w:tc>
        <w:tc>
          <w:tcPr>
            <w:tcW w:w="2358" w:type="dxa"/>
            <w:vAlign w:val="center"/>
          </w:tcPr>
          <w:p w14:paraId="376BD1D8" w14:textId="77777777" w:rsidR="00287731" w:rsidRPr="006F12FF" w:rsidRDefault="00287731" w:rsidP="004C195F">
            <w:pPr>
              <w:pStyle w:val="83ErlText"/>
              <w:jc w:val="left"/>
            </w:pPr>
            <w:r w:rsidRPr="006F12FF">
              <w:t>METRONIDAZOL-KABI</w:t>
            </w:r>
          </w:p>
        </w:tc>
        <w:tc>
          <w:tcPr>
            <w:tcW w:w="2935" w:type="dxa"/>
            <w:vAlign w:val="center"/>
          </w:tcPr>
          <w:p w14:paraId="3E5E1F3D" w14:textId="77777777" w:rsidR="00287731" w:rsidRPr="006F12FF" w:rsidRDefault="00287731" w:rsidP="004C195F">
            <w:pPr>
              <w:pStyle w:val="83ErlText"/>
              <w:jc w:val="left"/>
            </w:pPr>
            <w:r w:rsidRPr="006F12FF">
              <w:t>INFŪZIJU ŠĶĪDUMS PUDELĒ 1500MG 10 300ML</w:t>
            </w:r>
          </w:p>
        </w:tc>
        <w:tc>
          <w:tcPr>
            <w:tcW w:w="1519" w:type="dxa"/>
            <w:vAlign w:val="center"/>
          </w:tcPr>
          <w:p w14:paraId="3BE143D9" w14:textId="77777777" w:rsidR="00287731" w:rsidRPr="006F12FF" w:rsidRDefault="00287731" w:rsidP="004C195F">
            <w:pPr>
              <w:pStyle w:val="83ErlText"/>
              <w:jc w:val="left"/>
            </w:pPr>
            <w:r w:rsidRPr="006F12FF">
              <w:t>4207235</w:t>
            </w:r>
          </w:p>
        </w:tc>
      </w:tr>
      <w:tr w:rsidR="00287731" w:rsidRPr="006F12FF" w14:paraId="13B6E71E" w14:textId="77777777" w:rsidTr="003608A6">
        <w:tc>
          <w:tcPr>
            <w:tcW w:w="1908" w:type="dxa"/>
            <w:vAlign w:val="center"/>
          </w:tcPr>
          <w:p w14:paraId="04214DB9" w14:textId="77777777" w:rsidR="00287731" w:rsidRPr="006F12FF" w:rsidRDefault="00287731" w:rsidP="004C195F">
            <w:pPr>
              <w:pStyle w:val="83ErlText"/>
              <w:jc w:val="left"/>
            </w:pPr>
            <w:r w:rsidRPr="006F12FF">
              <w:t>METRONIDAZOLS</w:t>
            </w:r>
          </w:p>
        </w:tc>
        <w:tc>
          <w:tcPr>
            <w:tcW w:w="2358" w:type="dxa"/>
            <w:vAlign w:val="center"/>
          </w:tcPr>
          <w:p w14:paraId="0CAF684F" w14:textId="77777777" w:rsidR="00287731" w:rsidRPr="006F12FF" w:rsidRDefault="00287731" w:rsidP="004C195F">
            <w:pPr>
              <w:pStyle w:val="83ErlText"/>
              <w:jc w:val="left"/>
            </w:pPr>
            <w:r w:rsidRPr="006F12FF">
              <w:t>METRONIDAZOL-KABI</w:t>
            </w:r>
          </w:p>
        </w:tc>
        <w:tc>
          <w:tcPr>
            <w:tcW w:w="2935" w:type="dxa"/>
            <w:vAlign w:val="center"/>
          </w:tcPr>
          <w:p w14:paraId="404157B8" w14:textId="77777777" w:rsidR="00287731" w:rsidRPr="006F12FF" w:rsidRDefault="00287731" w:rsidP="004C195F">
            <w:pPr>
              <w:pStyle w:val="83ErlText"/>
              <w:jc w:val="left"/>
            </w:pPr>
            <w:r w:rsidRPr="006F12FF">
              <w:t>INFŪZIJU ŠĶĪDUMS PUDELĒ 500MG 10 100ML</w:t>
            </w:r>
          </w:p>
        </w:tc>
        <w:tc>
          <w:tcPr>
            <w:tcW w:w="1519" w:type="dxa"/>
            <w:vAlign w:val="center"/>
          </w:tcPr>
          <w:p w14:paraId="25CF1074" w14:textId="77777777" w:rsidR="00287731" w:rsidRPr="006F12FF" w:rsidRDefault="00287731" w:rsidP="004C195F">
            <w:pPr>
              <w:pStyle w:val="83ErlText"/>
              <w:jc w:val="left"/>
            </w:pPr>
            <w:r w:rsidRPr="006F12FF">
              <w:t>4204490</w:t>
            </w:r>
          </w:p>
        </w:tc>
      </w:tr>
      <w:tr w:rsidR="00287731" w:rsidRPr="006F12FF" w14:paraId="33F6344C" w14:textId="77777777" w:rsidTr="003608A6">
        <w:tc>
          <w:tcPr>
            <w:tcW w:w="1908" w:type="dxa"/>
            <w:vAlign w:val="center"/>
          </w:tcPr>
          <w:p w14:paraId="6ACD2D7B" w14:textId="77777777" w:rsidR="00287731" w:rsidRPr="006F12FF" w:rsidRDefault="00287731" w:rsidP="004C195F">
            <w:pPr>
              <w:pStyle w:val="83ErlText"/>
              <w:jc w:val="left"/>
            </w:pPr>
            <w:r w:rsidRPr="006F12FF">
              <w:t>METRONIDAZOLS</w:t>
            </w:r>
          </w:p>
        </w:tc>
        <w:tc>
          <w:tcPr>
            <w:tcW w:w="2358" w:type="dxa"/>
            <w:vAlign w:val="center"/>
          </w:tcPr>
          <w:p w14:paraId="5C56C1BE" w14:textId="77777777" w:rsidR="00287731" w:rsidRPr="006F12FF" w:rsidRDefault="00287731" w:rsidP="004C195F">
            <w:pPr>
              <w:pStyle w:val="83ErlText"/>
              <w:jc w:val="left"/>
            </w:pPr>
            <w:r w:rsidRPr="006F12FF">
              <w:t>METRONIDAZOL-VIOSE</w:t>
            </w:r>
          </w:p>
        </w:tc>
        <w:tc>
          <w:tcPr>
            <w:tcW w:w="2935" w:type="dxa"/>
            <w:vAlign w:val="center"/>
          </w:tcPr>
          <w:p w14:paraId="07536BD2" w14:textId="77777777" w:rsidR="00287731" w:rsidRPr="006F12FF" w:rsidRDefault="00287731" w:rsidP="004C195F">
            <w:pPr>
              <w:pStyle w:val="83ErlText"/>
              <w:jc w:val="left"/>
            </w:pPr>
            <w:r w:rsidRPr="006F12FF">
              <w:t>INFŪZIJU ŠĶĪDUMS FLAKONĀ 500MG 10 100ML</w:t>
            </w:r>
          </w:p>
        </w:tc>
        <w:tc>
          <w:tcPr>
            <w:tcW w:w="1519" w:type="dxa"/>
            <w:vAlign w:val="center"/>
          </w:tcPr>
          <w:p w14:paraId="265C09F1" w14:textId="77777777" w:rsidR="00287731" w:rsidRPr="006F12FF" w:rsidRDefault="00287731" w:rsidP="004C195F">
            <w:pPr>
              <w:pStyle w:val="83ErlText"/>
              <w:jc w:val="left"/>
            </w:pPr>
            <w:r w:rsidRPr="006F12FF">
              <w:t>4968098</w:t>
            </w:r>
          </w:p>
        </w:tc>
      </w:tr>
      <w:tr w:rsidR="00287731" w:rsidRPr="006F12FF" w14:paraId="317F13B0" w14:textId="77777777" w:rsidTr="003608A6">
        <w:tc>
          <w:tcPr>
            <w:tcW w:w="1908" w:type="dxa"/>
            <w:vAlign w:val="center"/>
          </w:tcPr>
          <w:p w14:paraId="074127F9" w14:textId="77777777" w:rsidR="00287731" w:rsidRPr="006F12FF" w:rsidRDefault="00287731" w:rsidP="004C195F">
            <w:pPr>
              <w:pStyle w:val="83ErlText"/>
              <w:jc w:val="left"/>
            </w:pPr>
            <w:r w:rsidRPr="006F12FF">
              <w:t>PARACETAMOLS</w:t>
            </w:r>
          </w:p>
        </w:tc>
        <w:tc>
          <w:tcPr>
            <w:tcW w:w="2358" w:type="dxa"/>
            <w:vAlign w:val="center"/>
          </w:tcPr>
          <w:p w14:paraId="69A71F32" w14:textId="77777777" w:rsidR="00287731" w:rsidRPr="006F12FF" w:rsidRDefault="00287731" w:rsidP="004C195F">
            <w:pPr>
              <w:pStyle w:val="83ErlText"/>
              <w:jc w:val="left"/>
            </w:pPr>
            <w:r w:rsidRPr="006F12FF">
              <w:t>MEXALEN</w:t>
            </w:r>
          </w:p>
        </w:tc>
        <w:tc>
          <w:tcPr>
            <w:tcW w:w="2935" w:type="dxa"/>
            <w:vAlign w:val="center"/>
          </w:tcPr>
          <w:p w14:paraId="4B64B3A7" w14:textId="77777777" w:rsidR="00287731" w:rsidRPr="006F12FF" w:rsidRDefault="00287731" w:rsidP="004C195F">
            <w:pPr>
              <w:pStyle w:val="83ErlText"/>
              <w:jc w:val="left"/>
            </w:pPr>
            <w:r w:rsidRPr="006F12FF">
              <w:t xml:space="preserve">SUPOZITORIJS JAUNIEŠIEM 1000MG PIEAUGUŠAJIEM 6 </w:t>
            </w:r>
          </w:p>
        </w:tc>
        <w:tc>
          <w:tcPr>
            <w:tcW w:w="1519" w:type="dxa"/>
            <w:vAlign w:val="center"/>
          </w:tcPr>
          <w:p w14:paraId="714CFC7C" w14:textId="77777777" w:rsidR="00287731" w:rsidRPr="006F12FF" w:rsidRDefault="00287731" w:rsidP="004C195F">
            <w:pPr>
              <w:pStyle w:val="83ErlText"/>
              <w:jc w:val="left"/>
            </w:pPr>
            <w:r w:rsidRPr="006F12FF">
              <w:t>1258551</w:t>
            </w:r>
          </w:p>
        </w:tc>
      </w:tr>
      <w:tr w:rsidR="00287731" w:rsidRPr="006F12FF" w14:paraId="1F79F1B6" w14:textId="77777777" w:rsidTr="003608A6">
        <w:tc>
          <w:tcPr>
            <w:tcW w:w="1908" w:type="dxa"/>
            <w:vAlign w:val="center"/>
          </w:tcPr>
          <w:p w14:paraId="73231D7A" w14:textId="77777777" w:rsidR="00287731" w:rsidRPr="006F12FF" w:rsidRDefault="00287731" w:rsidP="004C195F">
            <w:pPr>
              <w:pStyle w:val="83ErlText"/>
              <w:jc w:val="left"/>
            </w:pPr>
            <w:r w:rsidRPr="006F12FF">
              <w:t>PARACETAMOLS</w:t>
            </w:r>
          </w:p>
        </w:tc>
        <w:tc>
          <w:tcPr>
            <w:tcW w:w="2358" w:type="dxa"/>
            <w:vAlign w:val="center"/>
          </w:tcPr>
          <w:p w14:paraId="252EC9A8" w14:textId="77777777" w:rsidR="00287731" w:rsidRPr="006F12FF" w:rsidRDefault="00287731" w:rsidP="004C195F">
            <w:pPr>
              <w:pStyle w:val="83ErlText"/>
              <w:jc w:val="left"/>
            </w:pPr>
            <w:r w:rsidRPr="006F12FF">
              <w:t>MEXALEN</w:t>
            </w:r>
          </w:p>
        </w:tc>
        <w:tc>
          <w:tcPr>
            <w:tcW w:w="2935" w:type="dxa"/>
            <w:vAlign w:val="center"/>
          </w:tcPr>
          <w:p w14:paraId="0EFB0115" w14:textId="77777777" w:rsidR="00287731" w:rsidRPr="006F12FF" w:rsidRDefault="00287731" w:rsidP="004C195F">
            <w:pPr>
              <w:pStyle w:val="83ErlText"/>
              <w:jc w:val="left"/>
            </w:pPr>
            <w:r w:rsidRPr="006F12FF">
              <w:t>SUPOZITORIJS SKOLAS VECUMA BĒRNIEM 500MG 6</w:t>
            </w:r>
          </w:p>
        </w:tc>
        <w:tc>
          <w:tcPr>
            <w:tcW w:w="1519" w:type="dxa"/>
            <w:vAlign w:val="center"/>
          </w:tcPr>
          <w:p w14:paraId="4E654E4E" w14:textId="77777777" w:rsidR="00287731" w:rsidRPr="006F12FF" w:rsidRDefault="00287731" w:rsidP="004C195F">
            <w:pPr>
              <w:pStyle w:val="83ErlText"/>
              <w:jc w:val="left"/>
            </w:pPr>
            <w:r w:rsidRPr="006F12FF">
              <w:t>916650</w:t>
            </w:r>
          </w:p>
        </w:tc>
      </w:tr>
      <w:tr w:rsidR="00287731" w:rsidRPr="006F12FF" w14:paraId="7AE67283" w14:textId="77777777" w:rsidTr="003608A6">
        <w:tc>
          <w:tcPr>
            <w:tcW w:w="1908" w:type="dxa"/>
            <w:vAlign w:val="center"/>
          </w:tcPr>
          <w:p w14:paraId="243A91C2" w14:textId="77777777" w:rsidR="00287731" w:rsidRPr="006F12FF" w:rsidRDefault="00287731" w:rsidP="004C195F">
            <w:pPr>
              <w:pStyle w:val="83ErlText"/>
              <w:jc w:val="left"/>
            </w:pPr>
            <w:r w:rsidRPr="006F12FF">
              <w:t>PARACETAMOLS</w:t>
            </w:r>
          </w:p>
        </w:tc>
        <w:tc>
          <w:tcPr>
            <w:tcW w:w="2358" w:type="dxa"/>
            <w:vAlign w:val="center"/>
          </w:tcPr>
          <w:p w14:paraId="75F6939E" w14:textId="77777777" w:rsidR="00287731" w:rsidRPr="006F12FF" w:rsidRDefault="00287731" w:rsidP="004C195F">
            <w:pPr>
              <w:pStyle w:val="83ErlText"/>
              <w:jc w:val="left"/>
            </w:pPr>
            <w:r w:rsidRPr="006F12FF">
              <w:t>MEXALEN</w:t>
            </w:r>
          </w:p>
        </w:tc>
        <w:tc>
          <w:tcPr>
            <w:tcW w:w="2935" w:type="dxa"/>
            <w:vAlign w:val="center"/>
          </w:tcPr>
          <w:p w14:paraId="0F8A13EE" w14:textId="77777777" w:rsidR="00287731" w:rsidRPr="006F12FF" w:rsidRDefault="00287731" w:rsidP="004C195F">
            <w:pPr>
              <w:pStyle w:val="83ErlText"/>
              <w:jc w:val="left"/>
            </w:pPr>
            <w:r w:rsidRPr="006F12FF">
              <w:t>SUPOZITORIJS ZĪDAIŅIEM 250MG 6</w:t>
            </w:r>
          </w:p>
        </w:tc>
        <w:tc>
          <w:tcPr>
            <w:tcW w:w="1519" w:type="dxa"/>
            <w:vAlign w:val="center"/>
          </w:tcPr>
          <w:p w14:paraId="3F2B4AEE" w14:textId="77777777" w:rsidR="00287731" w:rsidRPr="006F12FF" w:rsidRDefault="00287731" w:rsidP="004C195F">
            <w:pPr>
              <w:pStyle w:val="83ErlText"/>
              <w:jc w:val="left"/>
            </w:pPr>
            <w:r w:rsidRPr="006F12FF">
              <w:t>916644</w:t>
            </w:r>
          </w:p>
        </w:tc>
      </w:tr>
      <w:tr w:rsidR="00287731" w:rsidRPr="006F12FF" w14:paraId="77D16A00" w14:textId="77777777" w:rsidTr="003608A6">
        <w:tc>
          <w:tcPr>
            <w:tcW w:w="1908" w:type="dxa"/>
            <w:vAlign w:val="center"/>
          </w:tcPr>
          <w:p w14:paraId="75C3F490" w14:textId="77777777" w:rsidR="00287731" w:rsidRPr="006F12FF" w:rsidRDefault="00287731" w:rsidP="004C195F">
            <w:pPr>
              <w:pStyle w:val="83ErlText"/>
              <w:jc w:val="left"/>
            </w:pPr>
            <w:r w:rsidRPr="006F12FF">
              <w:t>PARACETAMOLS</w:t>
            </w:r>
          </w:p>
        </w:tc>
        <w:tc>
          <w:tcPr>
            <w:tcW w:w="2358" w:type="dxa"/>
            <w:vAlign w:val="center"/>
          </w:tcPr>
          <w:p w14:paraId="798A2495" w14:textId="77777777" w:rsidR="00287731" w:rsidRPr="006F12FF" w:rsidRDefault="00287731" w:rsidP="004C195F">
            <w:pPr>
              <w:pStyle w:val="83ErlText"/>
              <w:jc w:val="left"/>
            </w:pPr>
            <w:r w:rsidRPr="006F12FF">
              <w:t>MEXALEN</w:t>
            </w:r>
          </w:p>
        </w:tc>
        <w:tc>
          <w:tcPr>
            <w:tcW w:w="2935" w:type="dxa"/>
            <w:vAlign w:val="center"/>
          </w:tcPr>
          <w:p w14:paraId="43AA541A" w14:textId="77777777" w:rsidR="00287731" w:rsidRPr="006F12FF" w:rsidRDefault="00287731" w:rsidP="004C195F">
            <w:pPr>
              <w:pStyle w:val="83ErlText"/>
              <w:jc w:val="left"/>
            </w:pPr>
            <w:r w:rsidRPr="006F12FF">
              <w:t>SUPOZITORIJS BĒRNIEM 125MG 6</w:t>
            </w:r>
          </w:p>
        </w:tc>
        <w:tc>
          <w:tcPr>
            <w:tcW w:w="1519" w:type="dxa"/>
            <w:vAlign w:val="center"/>
          </w:tcPr>
          <w:p w14:paraId="7869398A" w14:textId="77777777" w:rsidR="00287731" w:rsidRPr="006F12FF" w:rsidRDefault="00287731" w:rsidP="004C195F">
            <w:pPr>
              <w:pStyle w:val="83ErlText"/>
              <w:jc w:val="left"/>
            </w:pPr>
            <w:r w:rsidRPr="006F12FF">
              <w:t>916638</w:t>
            </w:r>
          </w:p>
        </w:tc>
      </w:tr>
      <w:tr w:rsidR="00287731" w:rsidRPr="006F12FF" w14:paraId="1875A680" w14:textId="77777777" w:rsidTr="003608A6">
        <w:tc>
          <w:tcPr>
            <w:tcW w:w="1908" w:type="dxa"/>
            <w:vAlign w:val="center"/>
          </w:tcPr>
          <w:p w14:paraId="37DC8068" w14:textId="77777777" w:rsidR="00287731" w:rsidRPr="006F12FF" w:rsidRDefault="00287731" w:rsidP="004C195F">
            <w:pPr>
              <w:pStyle w:val="83ErlText"/>
              <w:jc w:val="left"/>
            </w:pPr>
            <w:r w:rsidRPr="006F12FF">
              <w:t>PARACETAMOLS</w:t>
            </w:r>
          </w:p>
        </w:tc>
        <w:tc>
          <w:tcPr>
            <w:tcW w:w="2358" w:type="dxa"/>
            <w:vAlign w:val="center"/>
          </w:tcPr>
          <w:p w14:paraId="2136D9BE" w14:textId="77777777" w:rsidR="00287731" w:rsidRPr="006F12FF" w:rsidRDefault="00287731" w:rsidP="004C195F">
            <w:pPr>
              <w:pStyle w:val="83ErlText"/>
              <w:jc w:val="left"/>
            </w:pPr>
            <w:r w:rsidRPr="006F12FF">
              <w:t>MEXALEN</w:t>
            </w:r>
          </w:p>
        </w:tc>
        <w:tc>
          <w:tcPr>
            <w:tcW w:w="2935" w:type="dxa"/>
            <w:vAlign w:val="center"/>
          </w:tcPr>
          <w:p w14:paraId="504C1E32" w14:textId="77777777" w:rsidR="00287731" w:rsidRPr="006F12FF" w:rsidRDefault="00287731" w:rsidP="004C195F">
            <w:pPr>
              <w:pStyle w:val="83ErlText"/>
              <w:jc w:val="left"/>
            </w:pPr>
            <w:r w:rsidRPr="006F12FF">
              <w:t>SĪRUPS 200MG/5ML 100ML</w:t>
            </w:r>
          </w:p>
        </w:tc>
        <w:tc>
          <w:tcPr>
            <w:tcW w:w="1519" w:type="dxa"/>
            <w:vAlign w:val="center"/>
          </w:tcPr>
          <w:p w14:paraId="132F4BA5" w14:textId="77777777" w:rsidR="00287731" w:rsidRPr="006F12FF" w:rsidRDefault="00287731" w:rsidP="004C195F">
            <w:pPr>
              <w:pStyle w:val="83ErlText"/>
              <w:jc w:val="left"/>
            </w:pPr>
            <w:r w:rsidRPr="006F12FF">
              <w:t>916621</w:t>
            </w:r>
          </w:p>
        </w:tc>
      </w:tr>
      <w:tr w:rsidR="00287731" w:rsidRPr="006F12FF" w14:paraId="4DA3563C" w14:textId="77777777" w:rsidTr="003608A6">
        <w:tc>
          <w:tcPr>
            <w:tcW w:w="1908" w:type="dxa"/>
            <w:vAlign w:val="center"/>
          </w:tcPr>
          <w:p w14:paraId="748140C2" w14:textId="77777777" w:rsidR="00287731" w:rsidRPr="006F12FF" w:rsidRDefault="00287731" w:rsidP="004C195F">
            <w:pPr>
              <w:pStyle w:val="83ErlText"/>
              <w:jc w:val="left"/>
            </w:pPr>
            <w:r w:rsidRPr="006F12FF">
              <w:t>PARACETAMOLS</w:t>
            </w:r>
          </w:p>
        </w:tc>
        <w:tc>
          <w:tcPr>
            <w:tcW w:w="2358" w:type="dxa"/>
            <w:vAlign w:val="center"/>
          </w:tcPr>
          <w:p w14:paraId="1D9E3E87" w14:textId="77777777" w:rsidR="00287731" w:rsidRPr="006F12FF" w:rsidRDefault="00287731" w:rsidP="004C195F">
            <w:pPr>
              <w:pStyle w:val="83ErlText"/>
              <w:jc w:val="left"/>
            </w:pPr>
            <w:r w:rsidRPr="006F12FF">
              <w:t>MEXALEN</w:t>
            </w:r>
          </w:p>
        </w:tc>
        <w:tc>
          <w:tcPr>
            <w:tcW w:w="2935" w:type="dxa"/>
            <w:vAlign w:val="center"/>
          </w:tcPr>
          <w:p w14:paraId="5AD171D2" w14:textId="77777777" w:rsidR="00287731" w:rsidRPr="006F12FF" w:rsidRDefault="00287731" w:rsidP="004C195F">
            <w:pPr>
              <w:pStyle w:val="83ErlText"/>
              <w:jc w:val="left"/>
            </w:pPr>
            <w:r w:rsidRPr="006F12FF">
              <w:t>TABL. 500MG 60</w:t>
            </w:r>
          </w:p>
        </w:tc>
        <w:tc>
          <w:tcPr>
            <w:tcW w:w="1519" w:type="dxa"/>
            <w:vAlign w:val="center"/>
          </w:tcPr>
          <w:p w14:paraId="300868A5" w14:textId="77777777" w:rsidR="00287731" w:rsidRPr="006F12FF" w:rsidRDefault="00287731" w:rsidP="004C195F">
            <w:pPr>
              <w:pStyle w:val="83ErlText"/>
              <w:jc w:val="left"/>
            </w:pPr>
            <w:r w:rsidRPr="006F12FF">
              <w:t>3909780</w:t>
            </w:r>
          </w:p>
        </w:tc>
      </w:tr>
      <w:tr w:rsidR="00287731" w:rsidRPr="006F12FF" w14:paraId="715F7615" w14:textId="77777777" w:rsidTr="003608A6">
        <w:tc>
          <w:tcPr>
            <w:tcW w:w="1908" w:type="dxa"/>
            <w:vAlign w:val="center"/>
          </w:tcPr>
          <w:p w14:paraId="0E3022E7" w14:textId="77777777" w:rsidR="00287731" w:rsidRPr="006F12FF" w:rsidRDefault="00287731" w:rsidP="004C195F">
            <w:pPr>
              <w:pStyle w:val="83ErlText"/>
              <w:jc w:val="left"/>
            </w:pPr>
            <w:r w:rsidRPr="006F12FF">
              <w:t>PARACETAMOLS</w:t>
            </w:r>
          </w:p>
        </w:tc>
        <w:tc>
          <w:tcPr>
            <w:tcW w:w="2358" w:type="dxa"/>
            <w:vAlign w:val="center"/>
          </w:tcPr>
          <w:p w14:paraId="67B7A8FE" w14:textId="77777777" w:rsidR="00287731" w:rsidRPr="006F12FF" w:rsidRDefault="00287731" w:rsidP="004C195F">
            <w:pPr>
              <w:pStyle w:val="83ErlText"/>
              <w:jc w:val="left"/>
            </w:pPr>
            <w:r w:rsidRPr="006F12FF">
              <w:t>MEXALEN</w:t>
            </w:r>
          </w:p>
        </w:tc>
        <w:tc>
          <w:tcPr>
            <w:tcW w:w="2935" w:type="dxa"/>
            <w:vAlign w:val="center"/>
          </w:tcPr>
          <w:p w14:paraId="0BDB1781" w14:textId="77777777" w:rsidR="00287731" w:rsidRPr="006F12FF" w:rsidRDefault="00287731" w:rsidP="004C195F">
            <w:pPr>
              <w:pStyle w:val="83ErlText"/>
              <w:jc w:val="left"/>
            </w:pPr>
            <w:r w:rsidRPr="006F12FF">
              <w:t>TABL. 500MG 30</w:t>
            </w:r>
          </w:p>
        </w:tc>
        <w:tc>
          <w:tcPr>
            <w:tcW w:w="1519" w:type="dxa"/>
            <w:vAlign w:val="center"/>
          </w:tcPr>
          <w:p w14:paraId="6F2173AC" w14:textId="77777777" w:rsidR="00287731" w:rsidRPr="006F12FF" w:rsidRDefault="00287731" w:rsidP="004C195F">
            <w:pPr>
              <w:pStyle w:val="83ErlText"/>
              <w:jc w:val="left"/>
            </w:pPr>
            <w:r w:rsidRPr="006F12FF">
              <w:t>3909774</w:t>
            </w:r>
          </w:p>
        </w:tc>
      </w:tr>
      <w:tr w:rsidR="00287731" w:rsidRPr="006F12FF" w14:paraId="583DC781" w14:textId="77777777" w:rsidTr="003608A6">
        <w:tc>
          <w:tcPr>
            <w:tcW w:w="1908" w:type="dxa"/>
            <w:vAlign w:val="center"/>
          </w:tcPr>
          <w:p w14:paraId="7641F358" w14:textId="77777777" w:rsidR="00287731" w:rsidRPr="006F12FF" w:rsidRDefault="00287731" w:rsidP="004C195F">
            <w:pPr>
              <w:pStyle w:val="83ErlText"/>
              <w:jc w:val="left"/>
            </w:pPr>
            <w:r w:rsidRPr="006F12FF">
              <w:t>PARACETAMOLS</w:t>
            </w:r>
          </w:p>
        </w:tc>
        <w:tc>
          <w:tcPr>
            <w:tcW w:w="2358" w:type="dxa"/>
            <w:vAlign w:val="center"/>
          </w:tcPr>
          <w:p w14:paraId="5B217093" w14:textId="77777777" w:rsidR="00287731" w:rsidRPr="006F12FF" w:rsidRDefault="00287731" w:rsidP="004C195F">
            <w:pPr>
              <w:pStyle w:val="83ErlText"/>
              <w:jc w:val="left"/>
            </w:pPr>
            <w:r w:rsidRPr="006F12FF">
              <w:t>MEXA-VIT.C</w:t>
            </w:r>
          </w:p>
        </w:tc>
        <w:tc>
          <w:tcPr>
            <w:tcW w:w="2935" w:type="dxa"/>
            <w:vAlign w:val="center"/>
          </w:tcPr>
          <w:p w14:paraId="2CE8B01D" w14:textId="77777777" w:rsidR="00287731" w:rsidRPr="006F12FF" w:rsidRDefault="00287731" w:rsidP="004C195F">
            <w:pPr>
              <w:pStyle w:val="83ErlText"/>
              <w:jc w:val="left"/>
            </w:pPr>
            <w:r w:rsidRPr="006F12FF">
              <w:t>PUTOJOŠĀS TABLETES 30</w:t>
            </w:r>
          </w:p>
        </w:tc>
        <w:tc>
          <w:tcPr>
            <w:tcW w:w="1519" w:type="dxa"/>
            <w:vAlign w:val="center"/>
          </w:tcPr>
          <w:p w14:paraId="75B913E9" w14:textId="77777777" w:rsidR="00287731" w:rsidRPr="006F12FF" w:rsidRDefault="00287731" w:rsidP="004C195F">
            <w:pPr>
              <w:pStyle w:val="83ErlText"/>
              <w:jc w:val="left"/>
            </w:pPr>
            <w:r w:rsidRPr="006F12FF">
              <w:t>3763709</w:t>
            </w:r>
          </w:p>
        </w:tc>
      </w:tr>
      <w:tr w:rsidR="00287731" w:rsidRPr="006F12FF" w14:paraId="2EB15D2E" w14:textId="77777777" w:rsidTr="003608A6">
        <w:tc>
          <w:tcPr>
            <w:tcW w:w="1908" w:type="dxa"/>
            <w:vAlign w:val="center"/>
          </w:tcPr>
          <w:p w14:paraId="551B956D" w14:textId="77777777" w:rsidR="00287731" w:rsidRPr="006F12FF" w:rsidRDefault="00287731" w:rsidP="004C195F">
            <w:pPr>
              <w:pStyle w:val="83ErlText"/>
              <w:jc w:val="left"/>
            </w:pPr>
            <w:r w:rsidRPr="006F12FF">
              <w:t>PARACETAMOLS</w:t>
            </w:r>
          </w:p>
        </w:tc>
        <w:tc>
          <w:tcPr>
            <w:tcW w:w="2358" w:type="dxa"/>
            <w:vAlign w:val="center"/>
          </w:tcPr>
          <w:p w14:paraId="1E405037" w14:textId="77777777" w:rsidR="00287731" w:rsidRPr="006F12FF" w:rsidRDefault="00287731" w:rsidP="004C195F">
            <w:pPr>
              <w:pStyle w:val="83ErlText"/>
              <w:jc w:val="left"/>
            </w:pPr>
            <w:r w:rsidRPr="006F12FF">
              <w:t>MEXA-VIT.C</w:t>
            </w:r>
          </w:p>
        </w:tc>
        <w:tc>
          <w:tcPr>
            <w:tcW w:w="2935" w:type="dxa"/>
            <w:vAlign w:val="center"/>
          </w:tcPr>
          <w:p w14:paraId="24520AC0" w14:textId="77777777" w:rsidR="00287731" w:rsidRPr="006F12FF" w:rsidRDefault="00287731" w:rsidP="004C195F">
            <w:pPr>
              <w:pStyle w:val="83ErlText"/>
              <w:jc w:val="left"/>
            </w:pPr>
            <w:r w:rsidRPr="006F12FF">
              <w:t>PUTOJOŠĀS TABLETES 10</w:t>
            </w:r>
          </w:p>
        </w:tc>
        <w:tc>
          <w:tcPr>
            <w:tcW w:w="1519" w:type="dxa"/>
            <w:vAlign w:val="center"/>
          </w:tcPr>
          <w:p w14:paraId="7A732723" w14:textId="77777777" w:rsidR="00287731" w:rsidRPr="006F12FF" w:rsidRDefault="00287731" w:rsidP="004C195F">
            <w:pPr>
              <w:pStyle w:val="83ErlText"/>
              <w:jc w:val="left"/>
            </w:pPr>
            <w:r w:rsidRPr="006F12FF">
              <w:t>1308740</w:t>
            </w:r>
          </w:p>
        </w:tc>
      </w:tr>
      <w:tr w:rsidR="00287731" w:rsidRPr="006F12FF" w14:paraId="7CD600D5" w14:textId="77777777" w:rsidTr="003608A6">
        <w:tc>
          <w:tcPr>
            <w:tcW w:w="1908" w:type="dxa"/>
            <w:vAlign w:val="center"/>
          </w:tcPr>
          <w:p w14:paraId="6550841A" w14:textId="77777777" w:rsidR="00287731" w:rsidRPr="006F12FF" w:rsidRDefault="00287731" w:rsidP="004C195F">
            <w:pPr>
              <w:pStyle w:val="83ErlText"/>
              <w:jc w:val="left"/>
            </w:pPr>
            <w:r w:rsidRPr="006F12FF">
              <w:t>PARACETAMOLS</w:t>
            </w:r>
          </w:p>
        </w:tc>
        <w:tc>
          <w:tcPr>
            <w:tcW w:w="2358" w:type="dxa"/>
            <w:vAlign w:val="center"/>
          </w:tcPr>
          <w:p w14:paraId="5CE8C3D8" w14:textId="77777777" w:rsidR="00287731" w:rsidRPr="006F12FF" w:rsidRDefault="00287731" w:rsidP="004C195F">
            <w:pPr>
              <w:pStyle w:val="83ErlText"/>
              <w:jc w:val="left"/>
            </w:pPr>
            <w:r w:rsidRPr="006F12FF">
              <w:t>MEXA-VIT.C</w:t>
            </w:r>
          </w:p>
        </w:tc>
        <w:tc>
          <w:tcPr>
            <w:tcW w:w="2935" w:type="dxa"/>
            <w:vAlign w:val="center"/>
          </w:tcPr>
          <w:p w14:paraId="68AE0C9C" w14:textId="77777777" w:rsidR="00287731" w:rsidRPr="006F12FF" w:rsidRDefault="00287731" w:rsidP="004C195F">
            <w:pPr>
              <w:pStyle w:val="83ErlText"/>
              <w:jc w:val="left"/>
            </w:pPr>
            <w:r w:rsidRPr="006F12FF">
              <w:t>PUTOJOŠĀS TABLETES 20</w:t>
            </w:r>
          </w:p>
        </w:tc>
        <w:tc>
          <w:tcPr>
            <w:tcW w:w="1519" w:type="dxa"/>
            <w:vAlign w:val="center"/>
          </w:tcPr>
          <w:p w14:paraId="7826A006" w14:textId="77777777" w:rsidR="00287731" w:rsidRPr="006F12FF" w:rsidRDefault="00287731" w:rsidP="004C195F">
            <w:pPr>
              <w:pStyle w:val="83ErlText"/>
              <w:jc w:val="left"/>
            </w:pPr>
            <w:r w:rsidRPr="006F12FF">
              <w:t>1308757</w:t>
            </w:r>
          </w:p>
        </w:tc>
      </w:tr>
      <w:tr w:rsidR="00287731" w:rsidRPr="006F12FF" w14:paraId="7129A639" w14:textId="77777777" w:rsidTr="003608A6">
        <w:tc>
          <w:tcPr>
            <w:tcW w:w="1908" w:type="dxa"/>
            <w:vAlign w:val="center"/>
          </w:tcPr>
          <w:p w14:paraId="38EAF8EB" w14:textId="77777777" w:rsidR="00287731" w:rsidRPr="006F12FF" w:rsidRDefault="00287731" w:rsidP="004C195F">
            <w:pPr>
              <w:pStyle w:val="83ErlText"/>
              <w:jc w:val="left"/>
            </w:pPr>
            <w:r w:rsidRPr="006F12FF">
              <w:t>BUDEZONĪDS</w:t>
            </w:r>
          </w:p>
        </w:tc>
        <w:tc>
          <w:tcPr>
            <w:tcW w:w="2358" w:type="dxa"/>
            <w:vAlign w:val="center"/>
          </w:tcPr>
          <w:p w14:paraId="295C2DDB" w14:textId="77777777" w:rsidR="00287731" w:rsidRPr="006F12FF" w:rsidRDefault="00287731" w:rsidP="004C195F">
            <w:pPr>
              <w:pStyle w:val="83ErlText"/>
              <w:jc w:val="left"/>
            </w:pPr>
            <w:r w:rsidRPr="006F12FF">
              <w:t>MIFLONIDE BREEZHAL</w:t>
            </w:r>
          </w:p>
        </w:tc>
        <w:tc>
          <w:tcPr>
            <w:tcW w:w="2935" w:type="dxa"/>
            <w:vAlign w:val="center"/>
          </w:tcPr>
          <w:p w14:paraId="50580645" w14:textId="77777777" w:rsidR="00287731" w:rsidRPr="006F12FF" w:rsidRDefault="00287731" w:rsidP="004C195F">
            <w:pPr>
              <w:pStyle w:val="83ErlText"/>
              <w:jc w:val="left"/>
            </w:pPr>
            <w:r w:rsidRPr="006F12FF">
              <w:t>INHALĀCIJAS PULVERIS 200Y 60</w:t>
            </w:r>
          </w:p>
        </w:tc>
        <w:tc>
          <w:tcPr>
            <w:tcW w:w="1519" w:type="dxa"/>
            <w:vAlign w:val="center"/>
          </w:tcPr>
          <w:p w14:paraId="5BF56B7E" w14:textId="77777777" w:rsidR="00287731" w:rsidRPr="006F12FF" w:rsidRDefault="00287731" w:rsidP="004C195F">
            <w:pPr>
              <w:pStyle w:val="83ErlText"/>
              <w:jc w:val="left"/>
            </w:pPr>
            <w:r w:rsidRPr="006F12FF">
              <w:t>4464765</w:t>
            </w:r>
          </w:p>
        </w:tc>
      </w:tr>
      <w:tr w:rsidR="00287731" w:rsidRPr="006F12FF" w14:paraId="7B58370D" w14:textId="77777777" w:rsidTr="003608A6">
        <w:tc>
          <w:tcPr>
            <w:tcW w:w="1908" w:type="dxa"/>
            <w:vAlign w:val="center"/>
          </w:tcPr>
          <w:p w14:paraId="65DAD6A9" w14:textId="77777777" w:rsidR="00287731" w:rsidRPr="006F12FF" w:rsidRDefault="00287731" w:rsidP="004C195F">
            <w:pPr>
              <w:pStyle w:val="83ErlText"/>
              <w:jc w:val="left"/>
            </w:pPr>
            <w:r w:rsidRPr="006F12FF">
              <w:t>BUDEZONĪDS</w:t>
            </w:r>
          </w:p>
        </w:tc>
        <w:tc>
          <w:tcPr>
            <w:tcW w:w="2358" w:type="dxa"/>
            <w:vAlign w:val="center"/>
          </w:tcPr>
          <w:p w14:paraId="1769F846" w14:textId="77777777" w:rsidR="00287731" w:rsidRPr="006F12FF" w:rsidRDefault="00287731" w:rsidP="004C195F">
            <w:pPr>
              <w:pStyle w:val="83ErlText"/>
              <w:jc w:val="left"/>
            </w:pPr>
            <w:r w:rsidRPr="006F12FF">
              <w:t>MIFLONIDE BREEZHAL</w:t>
            </w:r>
          </w:p>
        </w:tc>
        <w:tc>
          <w:tcPr>
            <w:tcW w:w="2935" w:type="dxa"/>
            <w:vAlign w:val="center"/>
          </w:tcPr>
          <w:p w14:paraId="576657F7" w14:textId="77777777" w:rsidR="00287731" w:rsidRPr="006F12FF" w:rsidRDefault="00287731" w:rsidP="004C195F">
            <w:pPr>
              <w:pStyle w:val="83ErlText"/>
              <w:jc w:val="left"/>
            </w:pPr>
            <w:r w:rsidRPr="006F12FF">
              <w:t>INHALĀCIJAS PULVERIS 400Y 60</w:t>
            </w:r>
          </w:p>
        </w:tc>
        <w:tc>
          <w:tcPr>
            <w:tcW w:w="1519" w:type="dxa"/>
            <w:vAlign w:val="center"/>
          </w:tcPr>
          <w:p w14:paraId="0C4983F6" w14:textId="77777777" w:rsidR="00287731" w:rsidRPr="006F12FF" w:rsidRDefault="00287731" w:rsidP="004C195F">
            <w:pPr>
              <w:pStyle w:val="83ErlText"/>
              <w:jc w:val="left"/>
            </w:pPr>
            <w:r w:rsidRPr="006F12FF">
              <w:t>4451975</w:t>
            </w:r>
          </w:p>
        </w:tc>
      </w:tr>
      <w:tr w:rsidR="00287731" w:rsidRPr="006F12FF" w14:paraId="27E14E7B" w14:textId="77777777" w:rsidTr="003608A6">
        <w:tc>
          <w:tcPr>
            <w:tcW w:w="1908" w:type="dxa"/>
            <w:vAlign w:val="center"/>
          </w:tcPr>
          <w:p w14:paraId="0244E0E4" w14:textId="77777777" w:rsidR="00287731" w:rsidRPr="006F12FF" w:rsidRDefault="00287731" w:rsidP="004C195F">
            <w:pPr>
              <w:pStyle w:val="83ErlText"/>
              <w:jc w:val="left"/>
            </w:pPr>
            <w:r w:rsidRPr="006F12FF">
              <w:t>MILRINONS</w:t>
            </w:r>
          </w:p>
        </w:tc>
        <w:tc>
          <w:tcPr>
            <w:tcW w:w="2358" w:type="dxa"/>
            <w:vAlign w:val="center"/>
          </w:tcPr>
          <w:p w14:paraId="27744559" w14:textId="77777777" w:rsidR="00287731" w:rsidRPr="006F12FF" w:rsidRDefault="00287731" w:rsidP="004C195F">
            <w:pPr>
              <w:pStyle w:val="83ErlText"/>
              <w:jc w:val="left"/>
            </w:pPr>
            <w:r w:rsidRPr="006F12FF">
              <w:t>MILRINON-CARINO</w:t>
            </w:r>
          </w:p>
        </w:tc>
        <w:tc>
          <w:tcPr>
            <w:tcW w:w="2935" w:type="dxa"/>
            <w:vAlign w:val="center"/>
          </w:tcPr>
          <w:p w14:paraId="32953BDB" w14:textId="77777777" w:rsidR="00287731" w:rsidRPr="006F12FF" w:rsidRDefault="00287731" w:rsidP="004C195F">
            <w:pPr>
              <w:pStyle w:val="83ErlText"/>
              <w:jc w:val="left"/>
            </w:pPr>
            <w:r w:rsidRPr="006F12FF">
              <w:t>ŠĶĪDUMS INJEKCIJĀM/INFŪZIJĀM AMPULĀS 1MG/ML 10 10ML</w:t>
            </w:r>
          </w:p>
        </w:tc>
        <w:tc>
          <w:tcPr>
            <w:tcW w:w="1519" w:type="dxa"/>
            <w:vAlign w:val="center"/>
          </w:tcPr>
          <w:p w14:paraId="222606D8" w14:textId="77777777" w:rsidR="00287731" w:rsidRPr="006F12FF" w:rsidRDefault="00287731" w:rsidP="004C195F">
            <w:pPr>
              <w:pStyle w:val="83ErlText"/>
              <w:jc w:val="left"/>
            </w:pPr>
            <w:r w:rsidRPr="006F12FF">
              <w:t>4958303</w:t>
            </w:r>
          </w:p>
        </w:tc>
      </w:tr>
      <w:tr w:rsidR="00287731" w:rsidRPr="006F12FF" w14:paraId="79DA53A2" w14:textId="77777777" w:rsidTr="003608A6">
        <w:tc>
          <w:tcPr>
            <w:tcW w:w="1908" w:type="dxa"/>
            <w:vAlign w:val="center"/>
          </w:tcPr>
          <w:p w14:paraId="098C9F80" w14:textId="77777777" w:rsidR="00287731" w:rsidRPr="006F12FF" w:rsidRDefault="00287731" w:rsidP="004C195F">
            <w:pPr>
              <w:pStyle w:val="83ErlText"/>
              <w:jc w:val="left"/>
            </w:pPr>
            <w:r w:rsidRPr="006F12FF">
              <w:t>MILRINONS</w:t>
            </w:r>
          </w:p>
        </w:tc>
        <w:tc>
          <w:tcPr>
            <w:tcW w:w="2358" w:type="dxa"/>
            <w:vAlign w:val="center"/>
          </w:tcPr>
          <w:p w14:paraId="72CFAAAB" w14:textId="77777777" w:rsidR="00287731" w:rsidRPr="006F12FF" w:rsidRDefault="00287731" w:rsidP="004C195F">
            <w:pPr>
              <w:pStyle w:val="83ErlText"/>
              <w:jc w:val="left"/>
            </w:pPr>
            <w:r w:rsidRPr="006F12FF">
              <w:t>MILRINON-HIKMA</w:t>
            </w:r>
          </w:p>
        </w:tc>
        <w:tc>
          <w:tcPr>
            <w:tcW w:w="2935" w:type="dxa"/>
            <w:vAlign w:val="center"/>
          </w:tcPr>
          <w:p w14:paraId="23D352AA" w14:textId="77777777" w:rsidR="00287731" w:rsidRPr="006F12FF" w:rsidRDefault="00287731" w:rsidP="004C195F">
            <w:pPr>
              <w:pStyle w:val="83ErlText"/>
              <w:jc w:val="left"/>
            </w:pPr>
            <w:r w:rsidRPr="006F12FF">
              <w:t xml:space="preserve">ŠĶĪDUMS INJEKCIJĀM </w:t>
            </w:r>
            <w:r w:rsidRPr="006F12FF">
              <w:lastRenderedPageBreak/>
              <w:t>FLAKONOS 1MG/ML 10 10ML</w:t>
            </w:r>
          </w:p>
        </w:tc>
        <w:tc>
          <w:tcPr>
            <w:tcW w:w="1519" w:type="dxa"/>
            <w:vAlign w:val="center"/>
          </w:tcPr>
          <w:p w14:paraId="7D171700" w14:textId="77777777" w:rsidR="00287731" w:rsidRPr="006F12FF" w:rsidRDefault="00287731" w:rsidP="004C195F">
            <w:pPr>
              <w:pStyle w:val="83ErlText"/>
              <w:jc w:val="left"/>
            </w:pPr>
            <w:r w:rsidRPr="006F12FF">
              <w:lastRenderedPageBreak/>
              <w:t>3766599</w:t>
            </w:r>
          </w:p>
        </w:tc>
      </w:tr>
      <w:tr w:rsidR="00287731" w:rsidRPr="006F12FF" w14:paraId="390A2D9C" w14:textId="77777777" w:rsidTr="003608A6">
        <w:tc>
          <w:tcPr>
            <w:tcW w:w="1908" w:type="dxa"/>
            <w:vAlign w:val="center"/>
          </w:tcPr>
          <w:p w14:paraId="47C758C6" w14:textId="77777777" w:rsidR="00287731" w:rsidRPr="006F12FF" w:rsidRDefault="00287731" w:rsidP="004C195F">
            <w:pPr>
              <w:pStyle w:val="83ErlText"/>
              <w:jc w:val="left"/>
            </w:pPr>
            <w:r w:rsidRPr="006F12FF">
              <w:t>DEKSAMETAZONS</w:t>
            </w:r>
          </w:p>
        </w:tc>
        <w:tc>
          <w:tcPr>
            <w:tcW w:w="2358" w:type="dxa"/>
            <w:vAlign w:val="center"/>
          </w:tcPr>
          <w:p w14:paraId="45A58590" w14:textId="77777777" w:rsidR="00287731" w:rsidRPr="006F12FF" w:rsidRDefault="00287731" w:rsidP="004C195F">
            <w:pPr>
              <w:pStyle w:val="83ErlText"/>
              <w:jc w:val="left"/>
            </w:pPr>
            <w:r w:rsidRPr="006F12FF">
              <w:t>MONODEX</w:t>
            </w:r>
          </w:p>
        </w:tc>
        <w:tc>
          <w:tcPr>
            <w:tcW w:w="2935" w:type="dxa"/>
            <w:vAlign w:val="center"/>
          </w:tcPr>
          <w:p w14:paraId="7A01B2C9" w14:textId="77777777" w:rsidR="00287731" w:rsidRPr="006F12FF" w:rsidRDefault="00287731" w:rsidP="004C195F">
            <w:pPr>
              <w:pStyle w:val="83ErlText"/>
              <w:jc w:val="left"/>
            </w:pPr>
            <w:r w:rsidRPr="006F12FF">
              <w:t>ACU PILIENI 1MG/ML 10 .40ML</w:t>
            </w:r>
          </w:p>
        </w:tc>
        <w:tc>
          <w:tcPr>
            <w:tcW w:w="1519" w:type="dxa"/>
            <w:vAlign w:val="center"/>
          </w:tcPr>
          <w:p w14:paraId="2E34C22E" w14:textId="77777777" w:rsidR="00287731" w:rsidRPr="006F12FF" w:rsidRDefault="00287731" w:rsidP="004C195F">
            <w:pPr>
              <w:pStyle w:val="83ErlText"/>
              <w:jc w:val="left"/>
            </w:pPr>
            <w:r w:rsidRPr="006F12FF">
              <w:t>3926353</w:t>
            </w:r>
          </w:p>
        </w:tc>
      </w:tr>
      <w:tr w:rsidR="00287731" w:rsidRPr="006F12FF" w14:paraId="1FDDB334" w14:textId="77777777" w:rsidTr="003608A6">
        <w:tc>
          <w:tcPr>
            <w:tcW w:w="1908" w:type="dxa"/>
            <w:vAlign w:val="center"/>
          </w:tcPr>
          <w:p w14:paraId="56849DC6" w14:textId="77777777" w:rsidR="00287731" w:rsidRPr="006F12FF" w:rsidRDefault="00287731" w:rsidP="004C195F">
            <w:pPr>
              <w:pStyle w:val="83ErlText"/>
              <w:jc w:val="left"/>
            </w:pPr>
            <w:r w:rsidRPr="006F12FF">
              <w:t>MORFĪNS</w:t>
            </w:r>
          </w:p>
        </w:tc>
        <w:tc>
          <w:tcPr>
            <w:tcW w:w="2358" w:type="dxa"/>
            <w:vAlign w:val="center"/>
          </w:tcPr>
          <w:p w14:paraId="38A5A88B" w14:textId="77777777" w:rsidR="00287731" w:rsidRPr="006F12FF" w:rsidRDefault="00287731" w:rsidP="004C195F">
            <w:pPr>
              <w:pStyle w:val="83ErlText"/>
              <w:jc w:val="left"/>
            </w:pPr>
            <w:r w:rsidRPr="006F12FF">
              <w:t>MORAPID</w:t>
            </w:r>
          </w:p>
        </w:tc>
        <w:tc>
          <w:tcPr>
            <w:tcW w:w="2935" w:type="dxa"/>
            <w:vAlign w:val="center"/>
          </w:tcPr>
          <w:p w14:paraId="463FC0C0" w14:textId="77777777" w:rsidR="00287731" w:rsidRPr="006F12FF" w:rsidRDefault="00287731" w:rsidP="004C195F">
            <w:pPr>
              <w:pStyle w:val="83ErlText"/>
              <w:jc w:val="left"/>
            </w:pPr>
            <w:r w:rsidRPr="006F12FF">
              <w:t>APVALKOTĀS TABLETES 20MG 30</w:t>
            </w:r>
          </w:p>
        </w:tc>
        <w:tc>
          <w:tcPr>
            <w:tcW w:w="1519" w:type="dxa"/>
            <w:vAlign w:val="center"/>
          </w:tcPr>
          <w:p w14:paraId="16D260F1" w14:textId="77777777" w:rsidR="00287731" w:rsidRPr="006F12FF" w:rsidRDefault="00287731" w:rsidP="004C195F">
            <w:pPr>
              <w:pStyle w:val="83ErlText"/>
              <w:jc w:val="left"/>
            </w:pPr>
            <w:r w:rsidRPr="006F12FF">
              <w:t>1282526</w:t>
            </w:r>
          </w:p>
        </w:tc>
      </w:tr>
      <w:tr w:rsidR="00287731" w:rsidRPr="006F12FF" w14:paraId="78F190C5" w14:textId="77777777" w:rsidTr="003608A6">
        <w:tc>
          <w:tcPr>
            <w:tcW w:w="1908" w:type="dxa"/>
            <w:vAlign w:val="center"/>
          </w:tcPr>
          <w:p w14:paraId="17308778" w14:textId="77777777" w:rsidR="00287731" w:rsidRPr="006F12FF" w:rsidRDefault="00287731" w:rsidP="004C195F">
            <w:pPr>
              <w:pStyle w:val="83ErlText"/>
              <w:jc w:val="left"/>
            </w:pPr>
            <w:r w:rsidRPr="006F12FF">
              <w:t>MORFĪNS</w:t>
            </w:r>
          </w:p>
        </w:tc>
        <w:tc>
          <w:tcPr>
            <w:tcW w:w="2358" w:type="dxa"/>
            <w:vAlign w:val="center"/>
          </w:tcPr>
          <w:p w14:paraId="3BC9B533" w14:textId="77777777" w:rsidR="00287731" w:rsidRPr="006F12FF" w:rsidRDefault="00287731" w:rsidP="004C195F">
            <w:pPr>
              <w:pStyle w:val="83ErlText"/>
              <w:jc w:val="left"/>
            </w:pPr>
            <w:r w:rsidRPr="006F12FF">
              <w:t>MORAPID</w:t>
            </w:r>
          </w:p>
        </w:tc>
        <w:tc>
          <w:tcPr>
            <w:tcW w:w="2935" w:type="dxa"/>
            <w:vAlign w:val="center"/>
          </w:tcPr>
          <w:p w14:paraId="44393E9E" w14:textId="77777777" w:rsidR="00287731" w:rsidRPr="006F12FF" w:rsidRDefault="00287731" w:rsidP="004C195F">
            <w:pPr>
              <w:pStyle w:val="83ErlText"/>
              <w:jc w:val="left"/>
            </w:pPr>
            <w:r w:rsidRPr="006F12FF">
              <w:t>APVALKOTĀS TABLETES 10MG 30</w:t>
            </w:r>
          </w:p>
        </w:tc>
        <w:tc>
          <w:tcPr>
            <w:tcW w:w="1519" w:type="dxa"/>
            <w:vAlign w:val="center"/>
          </w:tcPr>
          <w:p w14:paraId="63240C1D" w14:textId="77777777" w:rsidR="00287731" w:rsidRPr="006F12FF" w:rsidRDefault="00287731" w:rsidP="004C195F">
            <w:pPr>
              <w:pStyle w:val="83ErlText"/>
              <w:jc w:val="left"/>
            </w:pPr>
            <w:r w:rsidRPr="006F12FF">
              <w:t>1282495</w:t>
            </w:r>
          </w:p>
        </w:tc>
      </w:tr>
      <w:tr w:rsidR="00287731" w:rsidRPr="006F12FF" w14:paraId="722C414A" w14:textId="77777777" w:rsidTr="003608A6">
        <w:tc>
          <w:tcPr>
            <w:tcW w:w="1908" w:type="dxa"/>
            <w:vAlign w:val="center"/>
          </w:tcPr>
          <w:p w14:paraId="664BC668" w14:textId="77777777" w:rsidR="00287731" w:rsidRPr="006F12FF" w:rsidRDefault="00287731" w:rsidP="004C195F">
            <w:pPr>
              <w:pStyle w:val="83ErlText"/>
              <w:jc w:val="left"/>
            </w:pPr>
            <w:r w:rsidRPr="006F12FF">
              <w:t>TRIMETOPRIMS</w:t>
            </w:r>
          </w:p>
        </w:tc>
        <w:tc>
          <w:tcPr>
            <w:tcW w:w="2358" w:type="dxa"/>
            <w:vAlign w:val="center"/>
          </w:tcPr>
          <w:p w14:paraId="040772E7" w14:textId="77777777" w:rsidR="00287731" w:rsidRPr="006F12FF" w:rsidRDefault="00287731" w:rsidP="004C195F">
            <w:pPr>
              <w:pStyle w:val="83ErlText"/>
              <w:jc w:val="left"/>
            </w:pPr>
            <w:r w:rsidRPr="006F12FF">
              <w:t>MOTRIM</w:t>
            </w:r>
          </w:p>
        </w:tc>
        <w:tc>
          <w:tcPr>
            <w:tcW w:w="2935" w:type="dxa"/>
            <w:vAlign w:val="center"/>
          </w:tcPr>
          <w:p w14:paraId="2CCFC9B5" w14:textId="77777777" w:rsidR="00287731" w:rsidRPr="006F12FF" w:rsidRDefault="00287731" w:rsidP="004C195F">
            <w:pPr>
              <w:pStyle w:val="83ErlText"/>
              <w:jc w:val="left"/>
            </w:pPr>
            <w:r w:rsidRPr="006F12FF">
              <w:t>TABL. 100MG 20</w:t>
            </w:r>
          </w:p>
        </w:tc>
        <w:tc>
          <w:tcPr>
            <w:tcW w:w="1519" w:type="dxa"/>
            <w:vAlign w:val="center"/>
          </w:tcPr>
          <w:p w14:paraId="3A79EAAA" w14:textId="77777777" w:rsidR="00287731" w:rsidRPr="006F12FF" w:rsidRDefault="00287731" w:rsidP="004C195F">
            <w:pPr>
              <w:pStyle w:val="83ErlText"/>
              <w:jc w:val="left"/>
            </w:pPr>
            <w:r w:rsidRPr="006F12FF">
              <w:t>440093</w:t>
            </w:r>
          </w:p>
        </w:tc>
      </w:tr>
      <w:tr w:rsidR="00287731" w:rsidRPr="006F12FF" w14:paraId="054D0C49" w14:textId="77777777" w:rsidTr="003608A6">
        <w:tc>
          <w:tcPr>
            <w:tcW w:w="1908" w:type="dxa"/>
            <w:vAlign w:val="center"/>
          </w:tcPr>
          <w:p w14:paraId="26D1A34E" w14:textId="77777777" w:rsidR="00287731" w:rsidRPr="006F12FF" w:rsidRDefault="00287731" w:rsidP="004C195F">
            <w:pPr>
              <w:pStyle w:val="83ErlText"/>
              <w:jc w:val="left"/>
            </w:pPr>
            <w:r w:rsidRPr="006F12FF">
              <w:t>TRIMETOPRIMS</w:t>
            </w:r>
          </w:p>
        </w:tc>
        <w:tc>
          <w:tcPr>
            <w:tcW w:w="2358" w:type="dxa"/>
            <w:vAlign w:val="center"/>
          </w:tcPr>
          <w:p w14:paraId="53729EB5" w14:textId="77777777" w:rsidR="00287731" w:rsidRPr="006F12FF" w:rsidRDefault="00287731" w:rsidP="004C195F">
            <w:pPr>
              <w:pStyle w:val="83ErlText"/>
              <w:jc w:val="left"/>
            </w:pPr>
            <w:r w:rsidRPr="006F12FF">
              <w:t>MOTRIM</w:t>
            </w:r>
          </w:p>
        </w:tc>
        <w:tc>
          <w:tcPr>
            <w:tcW w:w="2935" w:type="dxa"/>
            <w:vAlign w:val="center"/>
          </w:tcPr>
          <w:p w14:paraId="6F3F6882" w14:textId="77777777" w:rsidR="00287731" w:rsidRPr="006F12FF" w:rsidRDefault="00287731" w:rsidP="004C195F">
            <w:pPr>
              <w:pStyle w:val="83ErlText"/>
              <w:jc w:val="left"/>
            </w:pPr>
            <w:r w:rsidRPr="006F12FF">
              <w:t>TABL. 200MG 25</w:t>
            </w:r>
          </w:p>
        </w:tc>
        <w:tc>
          <w:tcPr>
            <w:tcW w:w="1519" w:type="dxa"/>
            <w:vAlign w:val="center"/>
          </w:tcPr>
          <w:p w14:paraId="6E992C80" w14:textId="77777777" w:rsidR="00287731" w:rsidRPr="006F12FF" w:rsidRDefault="00287731" w:rsidP="004C195F">
            <w:pPr>
              <w:pStyle w:val="83ErlText"/>
              <w:jc w:val="left"/>
            </w:pPr>
            <w:r w:rsidRPr="006F12FF">
              <w:t>440331</w:t>
            </w:r>
          </w:p>
        </w:tc>
      </w:tr>
      <w:tr w:rsidR="00287731" w:rsidRPr="006F12FF" w14:paraId="5FF648DE" w14:textId="77777777" w:rsidTr="003608A6">
        <w:tc>
          <w:tcPr>
            <w:tcW w:w="1908" w:type="dxa"/>
            <w:vAlign w:val="center"/>
          </w:tcPr>
          <w:p w14:paraId="77DD01A4" w14:textId="77777777" w:rsidR="00287731" w:rsidRPr="006F12FF" w:rsidRDefault="00287731" w:rsidP="004C195F">
            <w:pPr>
              <w:pStyle w:val="83ErlText"/>
              <w:jc w:val="left"/>
            </w:pPr>
            <w:r w:rsidRPr="006F12FF">
              <w:t>TRIMETOPRIMS</w:t>
            </w:r>
          </w:p>
        </w:tc>
        <w:tc>
          <w:tcPr>
            <w:tcW w:w="2358" w:type="dxa"/>
            <w:vAlign w:val="center"/>
          </w:tcPr>
          <w:p w14:paraId="7494E876" w14:textId="77777777" w:rsidR="00287731" w:rsidRPr="006F12FF" w:rsidRDefault="00287731" w:rsidP="004C195F">
            <w:pPr>
              <w:pStyle w:val="83ErlText"/>
              <w:jc w:val="left"/>
            </w:pPr>
            <w:r w:rsidRPr="006F12FF">
              <w:t>MOTRIM</w:t>
            </w:r>
          </w:p>
        </w:tc>
        <w:tc>
          <w:tcPr>
            <w:tcW w:w="2935" w:type="dxa"/>
            <w:vAlign w:val="center"/>
          </w:tcPr>
          <w:p w14:paraId="0FA6E8B0" w14:textId="77777777" w:rsidR="00287731" w:rsidRPr="006F12FF" w:rsidRDefault="00287731" w:rsidP="004C195F">
            <w:pPr>
              <w:pStyle w:val="83ErlText"/>
              <w:jc w:val="left"/>
            </w:pPr>
            <w:r w:rsidRPr="006F12FF">
              <w:t>TABL. 200MG 10</w:t>
            </w:r>
          </w:p>
        </w:tc>
        <w:tc>
          <w:tcPr>
            <w:tcW w:w="1519" w:type="dxa"/>
            <w:vAlign w:val="center"/>
          </w:tcPr>
          <w:p w14:paraId="1139581F" w14:textId="77777777" w:rsidR="00287731" w:rsidRPr="006F12FF" w:rsidRDefault="00287731" w:rsidP="004C195F">
            <w:pPr>
              <w:pStyle w:val="83ErlText"/>
              <w:jc w:val="left"/>
            </w:pPr>
            <w:r w:rsidRPr="006F12FF">
              <w:t>440325</w:t>
            </w:r>
          </w:p>
        </w:tc>
      </w:tr>
      <w:tr w:rsidR="00287731" w:rsidRPr="006F12FF" w14:paraId="43340ECD" w14:textId="77777777" w:rsidTr="003608A6">
        <w:tc>
          <w:tcPr>
            <w:tcW w:w="1908" w:type="dxa"/>
            <w:vAlign w:val="center"/>
          </w:tcPr>
          <w:p w14:paraId="065661EA" w14:textId="77777777" w:rsidR="00287731" w:rsidRPr="006F12FF" w:rsidRDefault="00287731" w:rsidP="004C195F">
            <w:pPr>
              <w:pStyle w:val="83ErlText"/>
              <w:jc w:val="left"/>
            </w:pPr>
            <w:r w:rsidRPr="006F12FF">
              <w:t>MOKSIFLOKSACĪNS</w:t>
            </w:r>
          </w:p>
        </w:tc>
        <w:tc>
          <w:tcPr>
            <w:tcW w:w="2358" w:type="dxa"/>
            <w:vAlign w:val="center"/>
          </w:tcPr>
          <w:p w14:paraId="3AF70BC0" w14:textId="77777777" w:rsidR="00287731" w:rsidRPr="006F12FF" w:rsidRDefault="00287731" w:rsidP="004C195F">
            <w:pPr>
              <w:pStyle w:val="83ErlText"/>
              <w:jc w:val="left"/>
            </w:pPr>
            <w:r w:rsidRPr="006F12FF">
              <w:t>MOXIFLOXACIN-1A PH</w:t>
            </w:r>
          </w:p>
        </w:tc>
        <w:tc>
          <w:tcPr>
            <w:tcW w:w="2935" w:type="dxa"/>
            <w:vAlign w:val="center"/>
          </w:tcPr>
          <w:p w14:paraId="328A9201" w14:textId="77777777" w:rsidR="00287731" w:rsidRPr="006F12FF" w:rsidRDefault="00287731" w:rsidP="004C195F">
            <w:pPr>
              <w:pStyle w:val="83ErlText"/>
              <w:jc w:val="left"/>
            </w:pPr>
            <w:r w:rsidRPr="006F12FF">
              <w:t>APVALKOTĀS TABLETES 400MG 5</w:t>
            </w:r>
          </w:p>
        </w:tc>
        <w:tc>
          <w:tcPr>
            <w:tcW w:w="1519" w:type="dxa"/>
            <w:vAlign w:val="center"/>
          </w:tcPr>
          <w:p w14:paraId="090FEE42" w14:textId="77777777" w:rsidR="00287731" w:rsidRPr="006F12FF" w:rsidRDefault="00287731" w:rsidP="004C195F">
            <w:pPr>
              <w:pStyle w:val="83ErlText"/>
              <w:jc w:val="left"/>
            </w:pPr>
            <w:r w:rsidRPr="006F12FF">
              <w:t>4202663</w:t>
            </w:r>
          </w:p>
        </w:tc>
      </w:tr>
      <w:tr w:rsidR="00287731" w:rsidRPr="006F12FF" w14:paraId="7E764DB5" w14:textId="77777777" w:rsidTr="003608A6">
        <w:tc>
          <w:tcPr>
            <w:tcW w:w="1908" w:type="dxa"/>
            <w:vAlign w:val="center"/>
          </w:tcPr>
          <w:p w14:paraId="3F28AA7C" w14:textId="77777777" w:rsidR="00287731" w:rsidRPr="006F12FF" w:rsidRDefault="00287731" w:rsidP="004C195F">
            <w:pPr>
              <w:pStyle w:val="83ErlText"/>
              <w:jc w:val="left"/>
            </w:pPr>
            <w:r w:rsidRPr="006F12FF">
              <w:t>MOKSIFLOKSACĪNS</w:t>
            </w:r>
          </w:p>
        </w:tc>
        <w:tc>
          <w:tcPr>
            <w:tcW w:w="2358" w:type="dxa"/>
            <w:vAlign w:val="center"/>
          </w:tcPr>
          <w:p w14:paraId="162132FD" w14:textId="77777777" w:rsidR="00287731" w:rsidRPr="006F12FF" w:rsidRDefault="00287731" w:rsidP="004C195F">
            <w:pPr>
              <w:pStyle w:val="83ErlText"/>
              <w:jc w:val="left"/>
            </w:pPr>
            <w:r w:rsidRPr="006F12FF">
              <w:t>MOXIFLOXACIN-1A PH</w:t>
            </w:r>
          </w:p>
        </w:tc>
        <w:tc>
          <w:tcPr>
            <w:tcW w:w="2935" w:type="dxa"/>
            <w:vAlign w:val="center"/>
          </w:tcPr>
          <w:p w14:paraId="12ADC285" w14:textId="77777777" w:rsidR="00287731" w:rsidRPr="006F12FF" w:rsidRDefault="00287731" w:rsidP="004C195F">
            <w:pPr>
              <w:pStyle w:val="83ErlText"/>
              <w:jc w:val="left"/>
            </w:pPr>
            <w:r w:rsidRPr="006F12FF">
              <w:t>APVALKOTĀS TABLETES 400MG 7</w:t>
            </w:r>
          </w:p>
        </w:tc>
        <w:tc>
          <w:tcPr>
            <w:tcW w:w="1519" w:type="dxa"/>
            <w:vAlign w:val="center"/>
          </w:tcPr>
          <w:p w14:paraId="2F0C1B0B" w14:textId="77777777" w:rsidR="00287731" w:rsidRPr="006F12FF" w:rsidRDefault="00287731" w:rsidP="004C195F">
            <w:pPr>
              <w:pStyle w:val="83ErlText"/>
              <w:jc w:val="left"/>
            </w:pPr>
            <w:r w:rsidRPr="006F12FF">
              <w:t>4202686</w:t>
            </w:r>
          </w:p>
        </w:tc>
      </w:tr>
      <w:tr w:rsidR="00287731" w:rsidRPr="006F12FF" w14:paraId="038A94BA" w14:textId="77777777" w:rsidTr="003608A6">
        <w:tc>
          <w:tcPr>
            <w:tcW w:w="1908" w:type="dxa"/>
            <w:vAlign w:val="center"/>
          </w:tcPr>
          <w:p w14:paraId="1B901B5B" w14:textId="77777777" w:rsidR="00287731" w:rsidRPr="006F12FF" w:rsidRDefault="00287731" w:rsidP="004C195F">
            <w:pPr>
              <w:pStyle w:val="83ErlText"/>
              <w:jc w:val="left"/>
            </w:pPr>
            <w:r w:rsidRPr="006F12FF">
              <w:t>MOKSIFLOKSACĪNS</w:t>
            </w:r>
          </w:p>
        </w:tc>
        <w:tc>
          <w:tcPr>
            <w:tcW w:w="2358" w:type="dxa"/>
            <w:vAlign w:val="center"/>
          </w:tcPr>
          <w:p w14:paraId="02763C9E" w14:textId="77777777" w:rsidR="00287731" w:rsidRPr="006F12FF" w:rsidRDefault="00287731" w:rsidP="004C195F">
            <w:pPr>
              <w:pStyle w:val="83ErlText"/>
              <w:jc w:val="left"/>
            </w:pPr>
            <w:r w:rsidRPr="006F12FF">
              <w:t>MOXIFLOXACIN-KABI</w:t>
            </w:r>
          </w:p>
        </w:tc>
        <w:tc>
          <w:tcPr>
            <w:tcW w:w="2935" w:type="dxa"/>
            <w:vAlign w:val="center"/>
          </w:tcPr>
          <w:p w14:paraId="0D00229D" w14:textId="77777777" w:rsidR="00287731" w:rsidRPr="006F12FF" w:rsidRDefault="00287731" w:rsidP="004C195F">
            <w:pPr>
              <w:pStyle w:val="83ErlText"/>
              <w:jc w:val="left"/>
            </w:pPr>
            <w:r w:rsidRPr="006F12FF">
              <w:t>ŠĶĪDUMS INFŪZIJĀM PUDELĒ 400MG 10 250ML</w:t>
            </w:r>
          </w:p>
        </w:tc>
        <w:tc>
          <w:tcPr>
            <w:tcW w:w="1519" w:type="dxa"/>
            <w:vAlign w:val="center"/>
          </w:tcPr>
          <w:p w14:paraId="593C90C4" w14:textId="77777777" w:rsidR="00287731" w:rsidRPr="006F12FF" w:rsidRDefault="00287731" w:rsidP="004C195F">
            <w:pPr>
              <w:pStyle w:val="83ErlText"/>
              <w:jc w:val="left"/>
            </w:pPr>
            <w:r w:rsidRPr="006F12FF">
              <w:t>4203243</w:t>
            </w:r>
          </w:p>
        </w:tc>
      </w:tr>
      <w:tr w:rsidR="00287731" w:rsidRPr="006F12FF" w14:paraId="12C90CBF" w14:textId="77777777" w:rsidTr="003608A6">
        <w:tc>
          <w:tcPr>
            <w:tcW w:w="1908" w:type="dxa"/>
            <w:vAlign w:val="center"/>
          </w:tcPr>
          <w:p w14:paraId="76784C7A" w14:textId="77777777" w:rsidR="00287731" w:rsidRPr="006F12FF" w:rsidRDefault="00287731" w:rsidP="004C195F">
            <w:pPr>
              <w:pStyle w:val="83ErlText"/>
              <w:jc w:val="left"/>
            </w:pPr>
            <w:r w:rsidRPr="006F12FF">
              <w:t>MOKSIFLOKSACĪNS</w:t>
            </w:r>
          </w:p>
        </w:tc>
        <w:tc>
          <w:tcPr>
            <w:tcW w:w="2358" w:type="dxa"/>
            <w:vAlign w:val="center"/>
          </w:tcPr>
          <w:p w14:paraId="001AEB45" w14:textId="77777777" w:rsidR="00287731" w:rsidRPr="006F12FF" w:rsidRDefault="00287731" w:rsidP="004C195F">
            <w:pPr>
              <w:pStyle w:val="83ErlText"/>
              <w:jc w:val="left"/>
            </w:pPr>
            <w:r w:rsidRPr="006F12FF">
              <w:t>MOXIFLOXACIN-KRKA</w:t>
            </w:r>
          </w:p>
        </w:tc>
        <w:tc>
          <w:tcPr>
            <w:tcW w:w="2935" w:type="dxa"/>
            <w:vAlign w:val="center"/>
          </w:tcPr>
          <w:p w14:paraId="23C06ECA" w14:textId="77777777" w:rsidR="00287731" w:rsidRPr="006F12FF" w:rsidRDefault="00287731" w:rsidP="004C195F">
            <w:pPr>
              <w:pStyle w:val="83ErlText"/>
              <w:jc w:val="left"/>
            </w:pPr>
            <w:r w:rsidRPr="006F12FF">
              <w:t>APVALKOTĀS TABLETES 400MG 10</w:t>
            </w:r>
          </w:p>
        </w:tc>
        <w:tc>
          <w:tcPr>
            <w:tcW w:w="1519" w:type="dxa"/>
            <w:vAlign w:val="center"/>
          </w:tcPr>
          <w:p w14:paraId="2867021E" w14:textId="77777777" w:rsidR="00287731" w:rsidRPr="006F12FF" w:rsidRDefault="00287731" w:rsidP="004C195F">
            <w:pPr>
              <w:pStyle w:val="83ErlText"/>
              <w:jc w:val="left"/>
            </w:pPr>
            <w:r w:rsidRPr="006F12FF">
              <w:t>4206112</w:t>
            </w:r>
          </w:p>
        </w:tc>
      </w:tr>
      <w:tr w:rsidR="00287731" w:rsidRPr="006F12FF" w14:paraId="04C63177" w14:textId="77777777" w:rsidTr="003608A6">
        <w:tc>
          <w:tcPr>
            <w:tcW w:w="1908" w:type="dxa"/>
            <w:vAlign w:val="center"/>
          </w:tcPr>
          <w:p w14:paraId="45FAB8AE" w14:textId="77777777" w:rsidR="00287731" w:rsidRPr="006F12FF" w:rsidRDefault="00287731" w:rsidP="004C195F">
            <w:pPr>
              <w:pStyle w:val="83ErlText"/>
              <w:jc w:val="left"/>
            </w:pPr>
            <w:r w:rsidRPr="006F12FF">
              <w:t>MOKSIFLOKSACĪNS</w:t>
            </w:r>
          </w:p>
        </w:tc>
        <w:tc>
          <w:tcPr>
            <w:tcW w:w="2358" w:type="dxa"/>
            <w:vAlign w:val="center"/>
          </w:tcPr>
          <w:p w14:paraId="3E8BB504" w14:textId="77777777" w:rsidR="00287731" w:rsidRPr="006F12FF" w:rsidRDefault="00287731" w:rsidP="004C195F">
            <w:pPr>
              <w:pStyle w:val="83ErlText"/>
              <w:jc w:val="left"/>
            </w:pPr>
            <w:r w:rsidRPr="006F12FF">
              <w:t>MOXIFLOXACIN-RATIO</w:t>
            </w:r>
          </w:p>
        </w:tc>
        <w:tc>
          <w:tcPr>
            <w:tcW w:w="2935" w:type="dxa"/>
            <w:vAlign w:val="center"/>
          </w:tcPr>
          <w:p w14:paraId="10AC3113" w14:textId="77777777" w:rsidR="00287731" w:rsidRPr="006F12FF" w:rsidRDefault="00287731" w:rsidP="004C195F">
            <w:pPr>
              <w:pStyle w:val="83ErlText"/>
              <w:jc w:val="left"/>
            </w:pPr>
            <w:r w:rsidRPr="006F12FF">
              <w:t>APVALKOTĀS TABLETES 400MG 5</w:t>
            </w:r>
          </w:p>
        </w:tc>
        <w:tc>
          <w:tcPr>
            <w:tcW w:w="1519" w:type="dxa"/>
            <w:vAlign w:val="center"/>
          </w:tcPr>
          <w:p w14:paraId="38E3587B" w14:textId="77777777" w:rsidR="00287731" w:rsidRPr="006F12FF" w:rsidRDefault="00287731" w:rsidP="004C195F">
            <w:pPr>
              <w:pStyle w:val="83ErlText"/>
              <w:jc w:val="left"/>
            </w:pPr>
            <w:r w:rsidRPr="006F12FF">
              <w:t>3926896</w:t>
            </w:r>
          </w:p>
        </w:tc>
      </w:tr>
      <w:tr w:rsidR="00287731" w:rsidRPr="006F12FF" w14:paraId="691190DD" w14:textId="77777777" w:rsidTr="003608A6">
        <w:tc>
          <w:tcPr>
            <w:tcW w:w="1908" w:type="dxa"/>
            <w:vAlign w:val="center"/>
          </w:tcPr>
          <w:p w14:paraId="42646059" w14:textId="77777777" w:rsidR="00287731" w:rsidRPr="006F12FF" w:rsidRDefault="00287731" w:rsidP="004C195F">
            <w:pPr>
              <w:pStyle w:val="83ErlText"/>
              <w:jc w:val="left"/>
            </w:pPr>
            <w:r w:rsidRPr="006F12FF">
              <w:t>MOKSIFLOKSACĪNS</w:t>
            </w:r>
          </w:p>
        </w:tc>
        <w:tc>
          <w:tcPr>
            <w:tcW w:w="2358" w:type="dxa"/>
            <w:vAlign w:val="center"/>
          </w:tcPr>
          <w:p w14:paraId="1FD10010" w14:textId="77777777" w:rsidR="00287731" w:rsidRPr="006F12FF" w:rsidRDefault="00287731" w:rsidP="004C195F">
            <w:pPr>
              <w:pStyle w:val="83ErlText"/>
              <w:jc w:val="left"/>
            </w:pPr>
            <w:r w:rsidRPr="006F12FF">
              <w:t>MOXIFLOXACIN-RATIO</w:t>
            </w:r>
          </w:p>
        </w:tc>
        <w:tc>
          <w:tcPr>
            <w:tcW w:w="2935" w:type="dxa"/>
            <w:vAlign w:val="center"/>
          </w:tcPr>
          <w:p w14:paraId="2FFC3576" w14:textId="77777777" w:rsidR="00287731" w:rsidRPr="006F12FF" w:rsidRDefault="00287731" w:rsidP="004C195F">
            <w:pPr>
              <w:pStyle w:val="83ErlText"/>
              <w:jc w:val="left"/>
            </w:pPr>
            <w:r w:rsidRPr="006F12FF">
              <w:t>APVALKOTĀS TABLETES 400MG 14</w:t>
            </w:r>
          </w:p>
        </w:tc>
        <w:tc>
          <w:tcPr>
            <w:tcW w:w="1519" w:type="dxa"/>
            <w:vAlign w:val="center"/>
          </w:tcPr>
          <w:p w14:paraId="799BCCED" w14:textId="77777777" w:rsidR="00287731" w:rsidRPr="006F12FF" w:rsidRDefault="00287731" w:rsidP="004C195F">
            <w:pPr>
              <w:pStyle w:val="83ErlText"/>
              <w:jc w:val="left"/>
            </w:pPr>
            <w:r w:rsidRPr="006F12FF">
              <w:t>3926927</w:t>
            </w:r>
          </w:p>
        </w:tc>
      </w:tr>
      <w:tr w:rsidR="00287731" w:rsidRPr="006F12FF" w14:paraId="5A12E8EE" w14:textId="77777777" w:rsidTr="003608A6">
        <w:tc>
          <w:tcPr>
            <w:tcW w:w="1908" w:type="dxa"/>
            <w:vAlign w:val="center"/>
          </w:tcPr>
          <w:p w14:paraId="61EF565C" w14:textId="77777777" w:rsidR="00287731" w:rsidRPr="006F12FF" w:rsidRDefault="00287731" w:rsidP="004C195F">
            <w:pPr>
              <w:pStyle w:val="83ErlText"/>
              <w:jc w:val="left"/>
            </w:pPr>
            <w:r w:rsidRPr="006F12FF">
              <w:t>MOKSIFLOKSACĪNS</w:t>
            </w:r>
          </w:p>
        </w:tc>
        <w:tc>
          <w:tcPr>
            <w:tcW w:w="2358" w:type="dxa"/>
            <w:vAlign w:val="center"/>
          </w:tcPr>
          <w:p w14:paraId="35D0ECBA" w14:textId="77777777" w:rsidR="00287731" w:rsidRPr="006F12FF" w:rsidRDefault="00287731" w:rsidP="004C195F">
            <w:pPr>
              <w:pStyle w:val="83ErlText"/>
              <w:jc w:val="left"/>
            </w:pPr>
            <w:r w:rsidRPr="006F12FF">
              <w:t>MOXIFLOXACIN-RATIO</w:t>
            </w:r>
          </w:p>
        </w:tc>
        <w:tc>
          <w:tcPr>
            <w:tcW w:w="2935" w:type="dxa"/>
            <w:vAlign w:val="center"/>
          </w:tcPr>
          <w:p w14:paraId="2B16653A" w14:textId="77777777" w:rsidR="00287731" w:rsidRPr="006F12FF" w:rsidRDefault="00287731" w:rsidP="004C195F">
            <w:pPr>
              <w:pStyle w:val="83ErlText"/>
              <w:jc w:val="left"/>
            </w:pPr>
            <w:r w:rsidRPr="006F12FF">
              <w:t>APVALKOTĀS TABLETES 400MG 10</w:t>
            </w:r>
          </w:p>
        </w:tc>
        <w:tc>
          <w:tcPr>
            <w:tcW w:w="1519" w:type="dxa"/>
            <w:vAlign w:val="center"/>
          </w:tcPr>
          <w:p w14:paraId="15362AC1" w14:textId="77777777" w:rsidR="00287731" w:rsidRPr="006F12FF" w:rsidRDefault="00287731" w:rsidP="004C195F">
            <w:pPr>
              <w:pStyle w:val="83ErlText"/>
              <w:jc w:val="left"/>
            </w:pPr>
            <w:r w:rsidRPr="006F12FF">
              <w:t>3926910</w:t>
            </w:r>
          </w:p>
        </w:tc>
      </w:tr>
      <w:tr w:rsidR="00287731" w:rsidRPr="006F12FF" w14:paraId="014F0E60" w14:textId="77777777" w:rsidTr="003608A6">
        <w:tc>
          <w:tcPr>
            <w:tcW w:w="1908" w:type="dxa"/>
            <w:vAlign w:val="center"/>
          </w:tcPr>
          <w:p w14:paraId="227EE2DB" w14:textId="77777777" w:rsidR="00287731" w:rsidRPr="006F12FF" w:rsidRDefault="00287731" w:rsidP="004C195F">
            <w:pPr>
              <w:pStyle w:val="83ErlText"/>
              <w:jc w:val="left"/>
            </w:pPr>
            <w:r w:rsidRPr="006F12FF">
              <w:t>MOKSIFLOKSACĪNS</w:t>
            </w:r>
          </w:p>
        </w:tc>
        <w:tc>
          <w:tcPr>
            <w:tcW w:w="2358" w:type="dxa"/>
            <w:vAlign w:val="center"/>
          </w:tcPr>
          <w:p w14:paraId="78D1B0B7" w14:textId="77777777" w:rsidR="00287731" w:rsidRPr="006F12FF" w:rsidRDefault="00287731" w:rsidP="004C195F">
            <w:pPr>
              <w:pStyle w:val="83ErlText"/>
              <w:jc w:val="left"/>
            </w:pPr>
            <w:r w:rsidRPr="006F12FF">
              <w:t>MOXIFLOXACIN-RATIO</w:t>
            </w:r>
          </w:p>
        </w:tc>
        <w:tc>
          <w:tcPr>
            <w:tcW w:w="2935" w:type="dxa"/>
            <w:vAlign w:val="center"/>
          </w:tcPr>
          <w:p w14:paraId="1F754F6C" w14:textId="77777777" w:rsidR="00287731" w:rsidRPr="006F12FF" w:rsidRDefault="00287731" w:rsidP="004C195F">
            <w:pPr>
              <w:pStyle w:val="83ErlText"/>
              <w:jc w:val="left"/>
            </w:pPr>
            <w:r w:rsidRPr="006F12FF">
              <w:t>APVALKOTĀS TABLETES 400MG 7</w:t>
            </w:r>
          </w:p>
        </w:tc>
        <w:tc>
          <w:tcPr>
            <w:tcW w:w="1519" w:type="dxa"/>
            <w:vAlign w:val="center"/>
          </w:tcPr>
          <w:p w14:paraId="7274AE49" w14:textId="77777777" w:rsidR="00287731" w:rsidRPr="006F12FF" w:rsidRDefault="00287731" w:rsidP="004C195F">
            <w:pPr>
              <w:pStyle w:val="83ErlText"/>
              <w:jc w:val="left"/>
            </w:pPr>
            <w:r w:rsidRPr="006F12FF">
              <w:t>3926904</w:t>
            </w:r>
          </w:p>
        </w:tc>
      </w:tr>
      <w:tr w:rsidR="00287731" w:rsidRPr="006F12FF" w14:paraId="0A54B1C5" w14:textId="77777777" w:rsidTr="003608A6">
        <w:tc>
          <w:tcPr>
            <w:tcW w:w="1908" w:type="dxa"/>
            <w:vAlign w:val="center"/>
          </w:tcPr>
          <w:p w14:paraId="50E7230F" w14:textId="77777777" w:rsidR="00287731" w:rsidRPr="006F12FF" w:rsidRDefault="00287731" w:rsidP="004C195F">
            <w:pPr>
              <w:pStyle w:val="83ErlText"/>
              <w:jc w:val="left"/>
            </w:pPr>
            <w:r w:rsidRPr="006F12FF">
              <w:t>MOKSIFLOKSACĪNS</w:t>
            </w:r>
          </w:p>
        </w:tc>
        <w:tc>
          <w:tcPr>
            <w:tcW w:w="2358" w:type="dxa"/>
            <w:vAlign w:val="center"/>
          </w:tcPr>
          <w:p w14:paraId="4E38DA67" w14:textId="77777777" w:rsidR="00287731" w:rsidRPr="006F12FF" w:rsidRDefault="00287731" w:rsidP="004C195F">
            <w:pPr>
              <w:pStyle w:val="83ErlText"/>
              <w:jc w:val="left"/>
            </w:pPr>
            <w:r w:rsidRPr="006F12FF">
              <w:t>MOXIFLOXACIN-SANDO</w:t>
            </w:r>
          </w:p>
        </w:tc>
        <w:tc>
          <w:tcPr>
            <w:tcW w:w="2935" w:type="dxa"/>
            <w:vAlign w:val="center"/>
          </w:tcPr>
          <w:p w14:paraId="761F928F" w14:textId="77777777" w:rsidR="00287731" w:rsidRPr="006F12FF" w:rsidRDefault="00287731" w:rsidP="004C195F">
            <w:pPr>
              <w:pStyle w:val="83ErlText"/>
              <w:jc w:val="left"/>
            </w:pPr>
            <w:r w:rsidRPr="006F12FF">
              <w:t>APVALKOTĀS TABLETES 400MG 5</w:t>
            </w:r>
          </w:p>
        </w:tc>
        <w:tc>
          <w:tcPr>
            <w:tcW w:w="1519" w:type="dxa"/>
            <w:vAlign w:val="center"/>
          </w:tcPr>
          <w:p w14:paraId="34465C6E" w14:textId="77777777" w:rsidR="00287731" w:rsidRPr="006F12FF" w:rsidRDefault="00287731" w:rsidP="004C195F">
            <w:pPr>
              <w:pStyle w:val="83ErlText"/>
              <w:jc w:val="left"/>
            </w:pPr>
            <w:r w:rsidRPr="006F12FF">
              <w:t>4201965</w:t>
            </w:r>
          </w:p>
        </w:tc>
      </w:tr>
      <w:tr w:rsidR="00287731" w:rsidRPr="006F12FF" w14:paraId="5B494792" w14:textId="77777777" w:rsidTr="003608A6">
        <w:tc>
          <w:tcPr>
            <w:tcW w:w="1908" w:type="dxa"/>
            <w:vAlign w:val="center"/>
          </w:tcPr>
          <w:p w14:paraId="6E3482D1" w14:textId="77777777" w:rsidR="00287731" w:rsidRPr="006F12FF" w:rsidRDefault="00287731" w:rsidP="004C195F">
            <w:pPr>
              <w:pStyle w:val="83ErlText"/>
              <w:jc w:val="left"/>
            </w:pPr>
            <w:r w:rsidRPr="006F12FF">
              <w:t>MOKSIFLOKSACĪNS</w:t>
            </w:r>
          </w:p>
        </w:tc>
        <w:tc>
          <w:tcPr>
            <w:tcW w:w="2358" w:type="dxa"/>
            <w:vAlign w:val="center"/>
          </w:tcPr>
          <w:p w14:paraId="6F8B8B3A" w14:textId="77777777" w:rsidR="00287731" w:rsidRPr="006F12FF" w:rsidRDefault="00287731" w:rsidP="004C195F">
            <w:pPr>
              <w:pStyle w:val="83ErlText"/>
              <w:jc w:val="left"/>
            </w:pPr>
            <w:r w:rsidRPr="006F12FF">
              <w:t>MOXIFLOXACIN-SANDO</w:t>
            </w:r>
          </w:p>
        </w:tc>
        <w:tc>
          <w:tcPr>
            <w:tcW w:w="2935" w:type="dxa"/>
            <w:vAlign w:val="center"/>
          </w:tcPr>
          <w:p w14:paraId="57692149" w14:textId="77777777" w:rsidR="00287731" w:rsidRPr="006F12FF" w:rsidRDefault="00287731" w:rsidP="004C195F">
            <w:pPr>
              <w:pStyle w:val="83ErlText"/>
              <w:jc w:val="left"/>
            </w:pPr>
            <w:r w:rsidRPr="006F12FF">
              <w:t>APVALKOTĀS TABLETES 400MG 7</w:t>
            </w:r>
          </w:p>
        </w:tc>
        <w:tc>
          <w:tcPr>
            <w:tcW w:w="1519" w:type="dxa"/>
            <w:vAlign w:val="center"/>
          </w:tcPr>
          <w:p w14:paraId="772ED90A" w14:textId="77777777" w:rsidR="00287731" w:rsidRPr="006F12FF" w:rsidRDefault="00287731" w:rsidP="004C195F">
            <w:pPr>
              <w:pStyle w:val="83ErlText"/>
              <w:jc w:val="left"/>
            </w:pPr>
            <w:r w:rsidRPr="006F12FF">
              <w:t>4201971</w:t>
            </w:r>
          </w:p>
        </w:tc>
      </w:tr>
      <w:tr w:rsidR="00287731" w:rsidRPr="006F12FF" w14:paraId="388E136C" w14:textId="77777777" w:rsidTr="003608A6">
        <w:tc>
          <w:tcPr>
            <w:tcW w:w="1908" w:type="dxa"/>
            <w:vAlign w:val="center"/>
          </w:tcPr>
          <w:p w14:paraId="254B9E75" w14:textId="77777777" w:rsidR="00287731" w:rsidRPr="006F12FF" w:rsidRDefault="00287731" w:rsidP="004C195F">
            <w:pPr>
              <w:pStyle w:val="83ErlText"/>
              <w:jc w:val="left"/>
            </w:pPr>
            <w:r w:rsidRPr="006F12FF">
              <w:t>MOKSIFLOKSACĪNS</w:t>
            </w:r>
          </w:p>
        </w:tc>
        <w:tc>
          <w:tcPr>
            <w:tcW w:w="2358" w:type="dxa"/>
            <w:vAlign w:val="center"/>
          </w:tcPr>
          <w:p w14:paraId="610AAFFD" w14:textId="77777777" w:rsidR="00287731" w:rsidRPr="006F12FF" w:rsidRDefault="00287731" w:rsidP="004C195F">
            <w:pPr>
              <w:pStyle w:val="83ErlText"/>
              <w:jc w:val="left"/>
            </w:pPr>
            <w:r w:rsidRPr="006F12FF">
              <w:t>MOXIFLOXACIN-STADA</w:t>
            </w:r>
          </w:p>
        </w:tc>
        <w:tc>
          <w:tcPr>
            <w:tcW w:w="2935" w:type="dxa"/>
            <w:vAlign w:val="center"/>
          </w:tcPr>
          <w:p w14:paraId="720E73AB" w14:textId="77777777" w:rsidR="00287731" w:rsidRPr="006F12FF" w:rsidRDefault="00287731" w:rsidP="004C195F">
            <w:pPr>
              <w:pStyle w:val="83ErlText"/>
              <w:jc w:val="left"/>
            </w:pPr>
            <w:r w:rsidRPr="006F12FF">
              <w:t>APVALKOTĀS TABLETES 400MG 5</w:t>
            </w:r>
          </w:p>
        </w:tc>
        <w:tc>
          <w:tcPr>
            <w:tcW w:w="1519" w:type="dxa"/>
            <w:vAlign w:val="center"/>
          </w:tcPr>
          <w:p w14:paraId="2F786381" w14:textId="77777777" w:rsidR="00287731" w:rsidRPr="006F12FF" w:rsidRDefault="00287731" w:rsidP="004C195F">
            <w:pPr>
              <w:pStyle w:val="83ErlText"/>
              <w:jc w:val="left"/>
            </w:pPr>
            <w:r w:rsidRPr="006F12FF">
              <w:t>3914249</w:t>
            </w:r>
          </w:p>
        </w:tc>
      </w:tr>
      <w:tr w:rsidR="00287731" w:rsidRPr="006F12FF" w14:paraId="6F854779" w14:textId="77777777" w:rsidTr="003608A6">
        <w:tc>
          <w:tcPr>
            <w:tcW w:w="1908" w:type="dxa"/>
            <w:vAlign w:val="center"/>
          </w:tcPr>
          <w:p w14:paraId="3D8BDB9E" w14:textId="77777777" w:rsidR="00287731" w:rsidRPr="006F12FF" w:rsidRDefault="00287731" w:rsidP="004C195F">
            <w:pPr>
              <w:pStyle w:val="83ErlText"/>
              <w:jc w:val="left"/>
            </w:pPr>
            <w:r w:rsidRPr="006F12FF">
              <w:t>MOKSIFLOKSACĪNS</w:t>
            </w:r>
          </w:p>
        </w:tc>
        <w:tc>
          <w:tcPr>
            <w:tcW w:w="2358" w:type="dxa"/>
            <w:vAlign w:val="center"/>
          </w:tcPr>
          <w:p w14:paraId="39751DE2" w14:textId="77777777" w:rsidR="00287731" w:rsidRPr="006F12FF" w:rsidRDefault="00287731" w:rsidP="004C195F">
            <w:pPr>
              <w:pStyle w:val="83ErlText"/>
              <w:jc w:val="left"/>
            </w:pPr>
            <w:r w:rsidRPr="006F12FF">
              <w:t>MOXIFLOXACIN-STADA</w:t>
            </w:r>
          </w:p>
        </w:tc>
        <w:tc>
          <w:tcPr>
            <w:tcW w:w="2935" w:type="dxa"/>
            <w:vAlign w:val="center"/>
          </w:tcPr>
          <w:p w14:paraId="5D0826A4" w14:textId="77777777" w:rsidR="00287731" w:rsidRPr="006F12FF" w:rsidRDefault="00287731" w:rsidP="004C195F">
            <w:pPr>
              <w:pStyle w:val="83ErlText"/>
              <w:jc w:val="left"/>
            </w:pPr>
            <w:r w:rsidRPr="006F12FF">
              <w:t>APVALKOTĀS TABLETES 400MG 7</w:t>
            </w:r>
          </w:p>
        </w:tc>
        <w:tc>
          <w:tcPr>
            <w:tcW w:w="1519" w:type="dxa"/>
            <w:vAlign w:val="center"/>
          </w:tcPr>
          <w:p w14:paraId="1CBF3C9E" w14:textId="77777777" w:rsidR="00287731" w:rsidRPr="006F12FF" w:rsidRDefault="00287731" w:rsidP="004C195F">
            <w:pPr>
              <w:pStyle w:val="83ErlText"/>
              <w:jc w:val="left"/>
            </w:pPr>
            <w:r w:rsidRPr="006F12FF">
              <w:t>3914255</w:t>
            </w:r>
          </w:p>
        </w:tc>
      </w:tr>
      <w:tr w:rsidR="00287731" w:rsidRPr="006F12FF" w14:paraId="31F6185F" w14:textId="77777777" w:rsidTr="003608A6">
        <w:tc>
          <w:tcPr>
            <w:tcW w:w="1908" w:type="dxa"/>
            <w:vAlign w:val="center"/>
          </w:tcPr>
          <w:p w14:paraId="6713D122" w14:textId="77777777" w:rsidR="00287731" w:rsidRPr="006F12FF" w:rsidRDefault="00287731" w:rsidP="004C195F">
            <w:pPr>
              <w:pStyle w:val="83ErlText"/>
              <w:jc w:val="left"/>
            </w:pPr>
            <w:r w:rsidRPr="006F12FF">
              <w:t>DEKSAMETAZONS</w:t>
            </w:r>
          </w:p>
        </w:tc>
        <w:tc>
          <w:tcPr>
            <w:tcW w:w="2358" w:type="dxa"/>
            <w:vAlign w:val="center"/>
          </w:tcPr>
          <w:p w14:paraId="7E4B0001" w14:textId="77777777" w:rsidR="00287731" w:rsidRPr="006F12FF" w:rsidRDefault="00287731" w:rsidP="004C195F">
            <w:pPr>
              <w:pStyle w:val="83ErlText"/>
              <w:jc w:val="left"/>
            </w:pPr>
            <w:r w:rsidRPr="006F12FF">
              <w:t>MULTODRIN</w:t>
            </w:r>
          </w:p>
        </w:tc>
        <w:tc>
          <w:tcPr>
            <w:tcW w:w="2935" w:type="dxa"/>
            <w:vAlign w:val="center"/>
          </w:tcPr>
          <w:p w14:paraId="1E4C33D5" w14:textId="77777777" w:rsidR="00287731" w:rsidRPr="006F12FF" w:rsidRDefault="00287731" w:rsidP="004C195F">
            <w:pPr>
              <w:pStyle w:val="83ErlText"/>
              <w:jc w:val="left"/>
            </w:pPr>
            <w:r w:rsidRPr="006F12FF">
              <w:t>ZIEDE 15G</w:t>
            </w:r>
          </w:p>
        </w:tc>
        <w:tc>
          <w:tcPr>
            <w:tcW w:w="1519" w:type="dxa"/>
            <w:vAlign w:val="center"/>
          </w:tcPr>
          <w:p w14:paraId="6C6D2374" w14:textId="77777777" w:rsidR="00287731" w:rsidRPr="006F12FF" w:rsidRDefault="00287731" w:rsidP="004C195F">
            <w:pPr>
              <w:pStyle w:val="83ErlText"/>
              <w:jc w:val="left"/>
            </w:pPr>
            <w:r w:rsidRPr="006F12FF">
              <w:t>35955</w:t>
            </w:r>
          </w:p>
        </w:tc>
      </w:tr>
      <w:tr w:rsidR="00287731" w:rsidRPr="006F12FF" w14:paraId="4AAE546D" w14:textId="77777777" w:rsidTr="003608A6">
        <w:tc>
          <w:tcPr>
            <w:tcW w:w="1908" w:type="dxa"/>
            <w:vAlign w:val="center"/>
          </w:tcPr>
          <w:p w14:paraId="4911B879" w14:textId="77777777" w:rsidR="00287731" w:rsidRPr="006F12FF" w:rsidRDefault="00287731" w:rsidP="004C195F">
            <w:pPr>
              <w:pStyle w:val="83ErlText"/>
              <w:jc w:val="left"/>
            </w:pPr>
            <w:r w:rsidRPr="006F12FF">
              <w:t>DEKSAMETAZONS</w:t>
            </w:r>
          </w:p>
        </w:tc>
        <w:tc>
          <w:tcPr>
            <w:tcW w:w="2358" w:type="dxa"/>
            <w:vAlign w:val="center"/>
          </w:tcPr>
          <w:p w14:paraId="47DECA21" w14:textId="77777777" w:rsidR="00287731" w:rsidRPr="006F12FF" w:rsidRDefault="00287731" w:rsidP="004C195F">
            <w:pPr>
              <w:pStyle w:val="83ErlText"/>
              <w:jc w:val="left"/>
            </w:pPr>
            <w:r w:rsidRPr="006F12FF">
              <w:t>MULTODRIN</w:t>
            </w:r>
          </w:p>
        </w:tc>
        <w:tc>
          <w:tcPr>
            <w:tcW w:w="2935" w:type="dxa"/>
            <w:vAlign w:val="center"/>
          </w:tcPr>
          <w:p w14:paraId="48FD3B77" w14:textId="77777777" w:rsidR="00287731" w:rsidRPr="006F12FF" w:rsidRDefault="00287731" w:rsidP="004C195F">
            <w:pPr>
              <w:pStyle w:val="83ErlText"/>
              <w:jc w:val="left"/>
            </w:pPr>
            <w:r w:rsidRPr="006F12FF">
              <w:t>ZIEDE 30G</w:t>
            </w:r>
          </w:p>
        </w:tc>
        <w:tc>
          <w:tcPr>
            <w:tcW w:w="1519" w:type="dxa"/>
            <w:vAlign w:val="center"/>
          </w:tcPr>
          <w:p w14:paraId="35DF1827" w14:textId="77777777" w:rsidR="00287731" w:rsidRPr="006F12FF" w:rsidRDefault="00287731" w:rsidP="004C195F">
            <w:pPr>
              <w:pStyle w:val="83ErlText"/>
              <w:jc w:val="left"/>
            </w:pPr>
            <w:r w:rsidRPr="006F12FF">
              <w:t>533280</w:t>
            </w:r>
          </w:p>
        </w:tc>
      </w:tr>
      <w:tr w:rsidR="00287731" w:rsidRPr="006F12FF" w14:paraId="32FE4BCD" w14:textId="77777777" w:rsidTr="003608A6">
        <w:tc>
          <w:tcPr>
            <w:tcW w:w="1908" w:type="dxa"/>
            <w:vAlign w:val="center"/>
          </w:tcPr>
          <w:p w14:paraId="1CE9C5A6" w14:textId="77777777" w:rsidR="00287731" w:rsidRPr="006F12FF" w:rsidRDefault="00287731" w:rsidP="004C195F">
            <w:pPr>
              <w:pStyle w:val="83ErlText"/>
              <w:jc w:val="left"/>
            </w:pPr>
            <w:r w:rsidRPr="006F12FF">
              <w:t>MORFĪNS</w:t>
            </w:r>
          </w:p>
        </w:tc>
        <w:tc>
          <w:tcPr>
            <w:tcW w:w="2358" w:type="dxa"/>
            <w:vAlign w:val="center"/>
          </w:tcPr>
          <w:p w14:paraId="4F5021EF" w14:textId="77777777" w:rsidR="00287731" w:rsidRPr="006F12FF" w:rsidRDefault="00287731" w:rsidP="004C195F">
            <w:pPr>
              <w:pStyle w:val="83ErlText"/>
              <w:jc w:val="left"/>
            </w:pPr>
            <w:r w:rsidRPr="006F12FF">
              <w:t>MUNDIDOL</w:t>
            </w:r>
          </w:p>
        </w:tc>
        <w:tc>
          <w:tcPr>
            <w:tcW w:w="2935" w:type="dxa"/>
            <w:vAlign w:val="center"/>
          </w:tcPr>
          <w:p w14:paraId="5032A33E" w14:textId="77777777" w:rsidR="00287731" w:rsidRPr="006F12FF" w:rsidRDefault="00287731" w:rsidP="004C195F">
            <w:pPr>
              <w:pStyle w:val="83ErlText"/>
              <w:jc w:val="left"/>
            </w:pPr>
            <w:r w:rsidRPr="006F12FF">
              <w:t>APVALKOTĀS TABLETES RET 200MG 30</w:t>
            </w:r>
          </w:p>
        </w:tc>
        <w:tc>
          <w:tcPr>
            <w:tcW w:w="1519" w:type="dxa"/>
            <w:vAlign w:val="center"/>
          </w:tcPr>
          <w:p w14:paraId="41AD5E0F" w14:textId="77777777" w:rsidR="00287731" w:rsidRPr="006F12FF" w:rsidRDefault="00287731" w:rsidP="004C195F">
            <w:pPr>
              <w:pStyle w:val="83ErlText"/>
              <w:jc w:val="left"/>
            </w:pPr>
            <w:r w:rsidRPr="006F12FF">
              <w:t>1457115</w:t>
            </w:r>
          </w:p>
        </w:tc>
      </w:tr>
      <w:tr w:rsidR="00287731" w:rsidRPr="006F12FF" w14:paraId="523889E3" w14:textId="77777777" w:rsidTr="003608A6">
        <w:tc>
          <w:tcPr>
            <w:tcW w:w="1908" w:type="dxa"/>
            <w:vAlign w:val="center"/>
          </w:tcPr>
          <w:p w14:paraId="60AED5F5" w14:textId="77777777" w:rsidR="00287731" w:rsidRPr="006F12FF" w:rsidRDefault="00287731" w:rsidP="004C195F">
            <w:pPr>
              <w:pStyle w:val="83ErlText"/>
              <w:jc w:val="left"/>
            </w:pPr>
            <w:r w:rsidRPr="006F12FF">
              <w:t>MORFĪNS</w:t>
            </w:r>
          </w:p>
        </w:tc>
        <w:tc>
          <w:tcPr>
            <w:tcW w:w="2358" w:type="dxa"/>
            <w:vAlign w:val="center"/>
          </w:tcPr>
          <w:p w14:paraId="2E52F3B8" w14:textId="77777777" w:rsidR="00287731" w:rsidRPr="006F12FF" w:rsidRDefault="00287731" w:rsidP="004C195F">
            <w:pPr>
              <w:pStyle w:val="83ErlText"/>
              <w:jc w:val="left"/>
            </w:pPr>
            <w:r w:rsidRPr="006F12FF">
              <w:t>MUNDIDOL</w:t>
            </w:r>
          </w:p>
        </w:tc>
        <w:tc>
          <w:tcPr>
            <w:tcW w:w="2935" w:type="dxa"/>
            <w:vAlign w:val="center"/>
          </w:tcPr>
          <w:p w14:paraId="3F5C99E8" w14:textId="77777777" w:rsidR="00287731" w:rsidRPr="006F12FF" w:rsidRDefault="00287731" w:rsidP="004C195F">
            <w:pPr>
              <w:pStyle w:val="83ErlText"/>
              <w:jc w:val="left"/>
            </w:pPr>
            <w:r w:rsidRPr="006F12FF">
              <w:t>APVALKOTĀS TABLETES RET 30MG 30</w:t>
            </w:r>
          </w:p>
        </w:tc>
        <w:tc>
          <w:tcPr>
            <w:tcW w:w="1519" w:type="dxa"/>
            <w:vAlign w:val="center"/>
          </w:tcPr>
          <w:p w14:paraId="5E893EBC" w14:textId="77777777" w:rsidR="00287731" w:rsidRPr="006F12FF" w:rsidRDefault="00287731" w:rsidP="004C195F">
            <w:pPr>
              <w:pStyle w:val="83ErlText"/>
              <w:jc w:val="left"/>
            </w:pPr>
            <w:r w:rsidRPr="006F12FF">
              <w:t>1240835</w:t>
            </w:r>
          </w:p>
        </w:tc>
      </w:tr>
      <w:tr w:rsidR="00287731" w:rsidRPr="006F12FF" w14:paraId="29734DF5" w14:textId="77777777" w:rsidTr="003608A6">
        <w:tc>
          <w:tcPr>
            <w:tcW w:w="1908" w:type="dxa"/>
            <w:vAlign w:val="center"/>
          </w:tcPr>
          <w:p w14:paraId="5E0EB044" w14:textId="77777777" w:rsidR="00287731" w:rsidRPr="006F12FF" w:rsidRDefault="00287731" w:rsidP="004C195F">
            <w:pPr>
              <w:pStyle w:val="83ErlText"/>
              <w:jc w:val="left"/>
            </w:pPr>
            <w:r w:rsidRPr="006F12FF">
              <w:t>MORFĪNS</w:t>
            </w:r>
          </w:p>
        </w:tc>
        <w:tc>
          <w:tcPr>
            <w:tcW w:w="2358" w:type="dxa"/>
            <w:vAlign w:val="center"/>
          </w:tcPr>
          <w:p w14:paraId="748D02A2" w14:textId="77777777" w:rsidR="00287731" w:rsidRPr="006F12FF" w:rsidRDefault="00287731" w:rsidP="004C195F">
            <w:pPr>
              <w:pStyle w:val="83ErlText"/>
              <w:jc w:val="left"/>
            </w:pPr>
            <w:r w:rsidRPr="006F12FF">
              <w:t>MUNDIDOL</w:t>
            </w:r>
          </w:p>
        </w:tc>
        <w:tc>
          <w:tcPr>
            <w:tcW w:w="2935" w:type="dxa"/>
            <w:vAlign w:val="center"/>
          </w:tcPr>
          <w:p w14:paraId="60AAEA33" w14:textId="77777777" w:rsidR="00287731" w:rsidRPr="006F12FF" w:rsidRDefault="00287731" w:rsidP="004C195F">
            <w:pPr>
              <w:pStyle w:val="83ErlText"/>
              <w:jc w:val="left"/>
            </w:pPr>
            <w:r w:rsidRPr="006F12FF">
              <w:t>APVALKOTĀS TABLETES RET 60MG 30</w:t>
            </w:r>
          </w:p>
        </w:tc>
        <w:tc>
          <w:tcPr>
            <w:tcW w:w="1519" w:type="dxa"/>
            <w:vAlign w:val="center"/>
          </w:tcPr>
          <w:p w14:paraId="17E78F5B" w14:textId="77777777" w:rsidR="00287731" w:rsidRPr="006F12FF" w:rsidRDefault="00287731" w:rsidP="004C195F">
            <w:pPr>
              <w:pStyle w:val="83ErlText"/>
              <w:jc w:val="left"/>
            </w:pPr>
            <w:r w:rsidRPr="006F12FF">
              <w:t>1040817</w:t>
            </w:r>
          </w:p>
        </w:tc>
      </w:tr>
      <w:tr w:rsidR="00287731" w:rsidRPr="006F12FF" w14:paraId="5AC9F030" w14:textId="77777777" w:rsidTr="003608A6">
        <w:tc>
          <w:tcPr>
            <w:tcW w:w="1908" w:type="dxa"/>
            <w:vAlign w:val="center"/>
          </w:tcPr>
          <w:p w14:paraId="478276D0" w14:textId="77777777" w:rsidR="00287731" w:rsidRPr="006F12FF" w:rsidRDefault="00287731" w:rsidP="004C195F">
            <w:pPr>
              <w:pStyle w:val="83ErlText"/>
              <w:jc w:val="left"/>
            </w:pPr>
            <w:r w:rsidRPr="006F12FF">
              <w:t>MORFĪNS</w:t>
            </w:r>
          </w:p>
        </w:tc>
        <w:tc>
          <w:tcPr>
            <w:tcW w:w="2358" w:type="dxa"/>
            <w:vAlign w:val="center"/>
          </w:tcPr>
          <w:p w14:paraId="7314D5FD" w14:textId="77777777" w:rsidR="00287731" w:rsidRPr="006F12FF" w:rsidRDefault="00287731" w:rsidP="004C195F">
            <w:pPr>
              <w:pStyle w:val="83ErlText"/>
              <w:jc w:val="left"/>
            </w:pPr>
            <w:r w:rsidRPr="006F12FF">
              <w:t>MUNDIDOL</w:t>
            </w:r>
          </w:p>
        </w:tc>
        <w:tc>
          <w:tcPr>
            <w:tcW w:w="2935" w:type="dxa"/>
            <w:vAlign w:val="center"/>
          </w:tcPr>
          <w:p w14:paraId="01622F3E" w14:textId="77777777" w:rsidR="00287731" w:rsidRPr="006F12FF" w:rsidRDefault="00287731" w:rsidP="004C195F">
            <w:pPr>
              <w:pStyle w:val="83ErlText"/>
              <w:jc w:val="left"/>
            </w:pPr>
            <w:r w:rsidRPr="006F12FF">
              <w:t>APVALKOTĀS TABLETES RET 10MG 30</w:t>
            </w:r>
          </w:p>
        </w:tc>
        <w:tc>
          <w:tcPr>
            <w:tcW w:w="1519" w:type="dxa"/>
            <w:vAlign w:val="center"/>
          </w:tcPr>
          <w:p w14:paraId="2EBB1964" w14:textId="77777777" w:rsidR="00287731" w:rsidRPr="006F12FF" w:rsidRDefault="00287731" w:rsidP="004C195F">
            <w:pPr>
              <w:pStyle w:val="83ErlText"/>
              <w:jc w:val="left"/>
            </w:pPr>
            <w:r w:rsidRPr="006F12FF">
              <w:t>1232333</w:t>
            </w:r>
          </w:p>
        </w:tc>
      </w:tr>
      <w:tr w:rsidR="00287731" w:rsidRPr="006F12FF" w14:paraId="23130DCA" w14:textId="77777777" w:rsidTr="003608A6">
        <w:tc>
          <w:tcPr>
            <w:tcW w:w="1908" w:type="dxa"/>
            <w:vAlign w:val="center"/>
          </w:tcPr>
          <w:p w14:paraId="10104522" w14:textId="77777777" w:rsidR="00287731" w:rsidRPr="006F12FF" w:rsidRDefault="00287731" w:rsidP="004C195F">
            <w:pPr>
              <w:pStyle w:val="83ErlText"/>
              <w:jc w:val="left"/>
            </w:pPr>
            <w:r w:rsidRPr="006F12FF">
              <w:t>MORFĪNS</w:t>
            </w:r>
          </w:p>
        </w:tc>
        <w:tc>
          <w:tcPr>
            <w:tcW w:w="2358" w:type="dxa"/>
            <w:vAlign w:val="center"/>
          </w:tcPr>
          <w:p w14:paraId="5B38E37F" w14:textId="77777777" w:rsidR="00287731" w:rsidRPr="006F12FF" w:rsidRDefault="00287731" w:rsidP="004C195F">
            <w:pPr>
              <w:pStyle w:val="83ErlText"/>
              <w:jc w:val="left"/>
            </w:pPr>
            <w:r w:rsidRPr="006F12FF">
              <w:t>MUNDIDOL UNO</w:t>
            </w:r>
          </w:p>
        </w:tc>
        <w:tc>
          <w:tcPr>
            <w:tcW w:w="2935" w:type="dxa"/>
            <w:vAlign w:val="center"/>
          </w:tcPr>
          <w:p w14:paraId="307C572E" w14:textId="77777777" w:rsidR="00287731" w:rsidRPr="006F12FF" w:rsidRDefault="00287731" w:rsidP="004C195F">
            <w:pPr>
              <w:pStyle w:val="83ErlText"/>
              <w:jc w:val="left"/>
            </w:pPr>
            <w:r w:rsidRPr="006F12FF">
              <w:t>ILGSTOŠAS IEDARBĪBAS KAPSULAS 200MG 30</w:t>
            </w:r>
          </w:p>
        </w:tc>
        <w:tc>
          <w:tcPr>
            <w:tcW w:w="1519" w:type="dxa"/>
            <w:vAlign w:val="center"/>
          </w:tcPr>
          <w:p w14:paraId="2D294399" w14:textId="77777777" w:rsidR="00287731" w:rsidRPr="006F12FF" w:rsidRDefault="00287731" w:rsidP="004C195F">
            <w:pPr>
              <w:pStyle w:val="83ErlText"/>
              <w:jc w:val="left"/>
            </w:pPr>
            <w:r w:rsidRPr="006F12FF">
              <w:t>1321864</w:t>
            </w:r>
          </w:p>
        </w:tc>
      </w:tr>
      <w:tr w:rsidR="00287731" w:rsidRPr="006F12FF" w14:paraId="312069C3" w14:textId="77777777" w:rsidTr="003608A6">
        <w:tc>
          <w:tcPr>
            <w:tcW w:w="1908" w:type="dxa"/>
            <w:vAlign w:val="center"/>
          </w:tcPr>
          <w:p w14:paraId="2D04C39E" w14:textId="77777777" w:rsidR="00287731" w:rsidRPr="006F12FF" w:rsidRDefault="00287731" w:rsidP="004C195F">
            <w:pPr>
              <w:pStyle w:val="83ErlText"/>
              <w:jc w:val="left"/>
            </w:pPr>
            <w:r w:rsidRPr="006F12FF">
              <w:t>PARACETAMOLS</w:t>
            </w:r>
          </w:p>
        </w:tc>
        <w:tc>
          <w:tcPr>
            <w:tcW w:w="2358" w:type="dxa"/>
            <w:vAlign w:val="center"/>
          </w:tcPr>
          <w:p w14:paraId="2AD157F2" w14:textId="77777777" w:rsidR="00287731" w:rsidRPr="006F12FF" w:rsidRDefault="00287731" w:rsidP="004C195F">
            <w:pPr>
              <w:pStyle w:val="83ErlText"/>
              <w:jc w:val="left"/>
            </w:pPr>
            <w:r w:rsidRPr="006F12FF">
              <w:t>NEO CITRAN</w:t>
            </w:r>
          </w:p>
        </w:tc>
        <w:tc>
          <w:tcPr>
            <w:tcW w:w="2935" w:type="dxa"/>
            <w:vAlign w:val="center"/>
          </w:tcPr>
          <w:p w14:paraId="3C27A6B2" w14:textId="77777777" w:rsidR="00287731" w:rsidRPr="006F12FF" w:rsidRDefault="00287731" w:rsidP="004C195F">
            <w:pPr>
              <w:pStyle w:val="83ErlText"/>
              <w:jc w:val="left"/>
            </w:pPr>
            <w:r w:rsidRPr="006F12FF">
              <w:t xml:space="preserve">PULVERIS PACIŅĀS PIEAUGUŠAJIEM 10 </w:t>
            </w:r>
          </w:p>
        </w:tc>
        <w:tc>
          <w:tcPr>
            <w:tcW w:w="1519" w:type="dxa"/>
            <w:vAlign w:val="center"/>
          </w:tcPr>
          <w:p w14:paraId="5832D4F4" w14:textId="77777777" w:rsidR="00287731" w:rsidRPr="006F12FF" w:rsidRDefault="00287731" w:rsidP="004C195F">
            <w:pPr>
              <w:pStyle w:val="83ErlText"/>
              <w:jc w:val="left"/>
            </w:pPr>
            <w:r w:rsidRPr="006F12FF">
              <w:t>1257681</w:t>
            </w:r>
          </w:p>
        </w:tc>
      </w:tr>
      <w:tr w:rsidR="00287731" w:rsidRPr="006F12FF" w14:paraId="2AF419C6" w14:textId="77777777" w:rsidTr="003608A6">
        <w:tc>
          <w:tcPr>
            <w:tcW w:w="1908" w:type="dxa"/>
            <w:vAlign w:val="center"/>
          </w:tcPr>
          <w:p w14:paraId="43861E81" w14:textId="77777777" w:rsidR="00287731" w:rsidRPr="006F12FF" w:rsidRDefault="00287731" w:rsidP="004C195F">
            <w:pPr>
              <w:pStyle w:val="83ErlText"/>
              <w:jc w:val="left"/>
            </w:pPr>
            <w:r w:rsidRPr="006F12FF">
              <w:lastRenderedPageBreak/>
              <w:t>IBUPROFĒNS</w:t>
            </w:r>
          </w:p>
        </w:tc>
        <w:tc>
          <w:tcPr>
            <w:tcW w:w="2358" w:type="dxa"/>
            <w:vAlign w:val="center"/>
          </w:tcPr>
          <w:p w14:paraId="0B4D0B57" w14:textId="77777777" w:rsidR="00287731" w:rsidRPr="006F12FF" w:rsidRDefault="00287731" w:rsidP="004C195F">
            <w:pPr>
              <w:pStyle w:val="83ErlText"/>
              <w:jc w:val="left"/>
            </w:pPr>
            <w:r w:rsidRPr="006F12FF">
              <w:t>NEOBRUFEN</w:t>
            </w:r>
          </w:p>
        </w:tc>
        <w:tc>
          <w:tcPr>
            <w:tcW w:w="2935" w:type="dxa"/>
            <w:vAlign w:val="center"/>
          </w:tcPr>
          <w:p w14:paraId="25B8BF3B" w14:textId="77777777" w:rsidR="00287731" w:rsidRPr="006F12FF" w:rsidRDefault="00287731" w:rsidP="004C195F">
            <w:pPr>
              <w:pStyle w:val="83ErlText"/>
              <w:jc w:val="left"/>
            </w:pPr>
            <w:r w:rsidRPr="006F12FF">
              <w:t>PUTOJOŠAS GRANULAS 400MG 20</w:t>
            </w:r>
          </w:p>
        </w:tc>
        <w:tc>
          <w:tcPr>
            <w:tcW w:w="1519" w:type="dxa"/>
            <w:vAlign w:val="center"/>
          </w:tcPr>
          <w:p w14:paraId="3B8CFDDF" w14:textId="77777777" w:rsidR="00287731" w:rsidRPr="006F12FF" w:rsidRDefault="00287731" w:rsidP="004C195F">
            <w:pPr>
              <w:pStyle w:val="83ErlText"/>
              <w:jc w:val="left"/>
            </w:pPr>
            <w:r w:rsidRPr="006F12FF">
              <w:t>4478566</w:t>
            </w:r>
          </w:p>
        </w:tc>
      </w:tr>
      <w:tr w:rsidR="00287731" w:rsidRPr="006F12FF" w14:paraId="1A7ADECB" w14:textId="77777777" w:rsidTr="003608A6">
        <w:tc>
          <w:tcPr>
            <w:tcW w:w="1908" w:type="dxa"/>
            <w:vAlign w:val="center"/>
          </w:tcPr>
          <w:p w14:paraId="718D7886" w14:textId="77777777" w:rsidR="00287731" w:rsidRPr="006F12FF" w:rsidRDefault="00287731" w:rsidP="004C195F">
            <w:pPr>
              <w:pStyle w:val="83ErlText"/>
              <w:jc w:val="left"/>
            </w:pPr>
            <w:r w:rsidRPr="006F12FF">
              <w:t>PARACETAMOLS</w:t>
            </w:r>
          </w:p>
        </w:tc>
        <w:tc>
          <w:tcPr>
            <w:tcW w:w="2358" w:type="dxa"/>
            <w:vAlign w:val="center"/>
          </w:tcPr>
          <w:p w14:paraId="5B55A457" w14:textId="77777777" w:rsidR="00287731" w:rsidRPr="006F12FF" w:rsidRDefault="00287731" w:rsidP="004C195F">
            <w:pPr>
              <w:pStyle w:val="83ErlText"/>
              <w:jc w:val="left"/>
            </w:pPr>
            <w:r w:rsidRPr="006F12FF">
              <w:t>NORGESIC</w:t>
            </w:r>
          </w:p>
        </w:tc>
        <w:tc>
          <w:tcPr>
            <w:tcW w:w="2935" w:type="dxa"/>
            <w:vAlign w:val="center"/>
          </w:tcPr>
          <w:p w14:paraId="7F8E7A97" w14:textId="77777777" w:rsidR="00287731" w:rsidRPr="006F12FF" w:rsidRDefault="00287731" w:rsidP="004C195F">
            <w:pPr>
              <w:pStyle w:val="83ErlText"/>
              <w:jc w:val="left"/>
            </w:pPr>
            <w:r w:rsidRPr="006F12FF">
              <w:t>TABETES/450MG 35MG 30</w:t>
            </w:r>
          </w:p>
        </w:tc>
        <w:tc>
          <w:tcPr>
            <w:tcW w:w="1519" w:type="dxa"/>
            <w:vAlign w:val="center"/>
          </w:tcPr>
          <w:p w14:paraId="1801DCA8" w14:textId="77777777" w:rsidR="00287731" w:rsidRPr="006F12FF" w:rsidRDefault="00287731" w:rsidP="004C195F">
            <w:pPr>
              <w:pStyle w:val="83ErlText"/>
              <w:jc w:val="left"/>
            </w:pPr>
            <w:r w:rsidRPr="006F12FF">
              <w:t>38528</w:t>
            </w:r>
          </w:p>
        </w:tc>
      </w:tr>
      <w:tr w:rsidR="00287731" w:rsidRPr="006F12FF" w14:paraId="0154F06C" w14:textId="77777777" w:rsidTr="003608A6">
        <w:tc>
          <w:tcPr>
            <w:tcW w:w="1908" w:type="dxa"/>
            <w:vAlign w:val="center"/>
          </w:tcPr>
          <w:p w14:paraId="76C1C957" w14:textId="77777777" w:rsidR="00287731" w:rsidRPr="006F12FF" w:rsidRDefault="00287731" w:rsidP="004C195F">
            <w:pPr>
              <w:pStyle w:val="83ErlText"/>
              <w:jc w:val="left"/>
            </w:pPr>
            <w:r w:rsidRPr="006F12FF">
              <w:t>METAMIZOLA NĀTRIJA SĀLS</w:t>
            </w:r>
          </w:p>
        </w:tc>
        <w:tc>
          <w:tcPr>
            <w:tcW w:w="2358" w:type="dxa"/>
            <w:vAlign w:val="center"/>
          </w:tcPr>
          <w:p w14:paraId="03560645" w14:textId="77777777" w:rsidR="00287731" w:rsidRPr="006F12FF" w:rsidRDefault="00287731" w:rsidP="004C195F">
            <w:pPr>
              <w:pStyle w:val="83ErlText"/>
              <w:jc w:val="left"/>
            </w:pPr>
            <w:r w:rsidRPr="006F12FF">
              <w:t>NOVALGIN</w:t>
            </w:r>
          </w:p>
        </w:tc>
        <w:tc>
          <w:tcPr>
            <w:tcW w:w="2935" w:type="dxa"/>
            <w:vAlign w:val="center"/>
          </w:tcPr>
          <w:p w14:paraId="163B3BB1" w14:textId="77777777" w:rsidR="00287731" w:rsidRPr="006F12FF" w:rsidRDefault="00287731" w:rsidP="004C195F">
            <w:pPr>
              <w:pStyle w:val="83ErlText"/>
              <w:jc w:val="left"/>
            </w:pPr>
            <w:r w:rsidRPr="006F12FF">
              <w:t>PILIENI 500MG 5 50ML</w:t>
            </w:r>
          </w:p>
        </w:tc>
        <w:tc>
          <w:tcPr>
            <w:tcW w:w="1519" w:type="dxa"/>
            <w:vAlign w:val="center"/>
          </w:tcPr>
          <w:p w14:paraId="796DB8BC" w14:textId="77777777" w:rsidR="00287731" w:rsidRPr="006F12FF" w:rsidRDefault="00287731" w:rsidP="004C195F">
            <w:pPr>
              <w:pStyle w:val="83ErlText"/>
              <w:jc w:val="left"/>
            </w:pPr>
            <w:r w:rsidRPr="006F12FF">
              <w:t>1310659</w:t>
            </w:r>
          </w:p>
        </w:tc>
      </w:tr>
      <w:tr w:rsidR="00287731" w:rsidRPr="006F12FF" w14:paraId="722A6A33" w14:textId="77777777" w:rsidTr="003608A6">
        <w:tc>
          <w:tcPr>
            <w:tcW w:w="1908" w:type="dxa"/>
            <w:vAlign w:val="center"/>
          </w:tcPr>
          <w:p w14:paraId="329816E8" w14:textId="77777777" w:rsidR="00287731" w:rsidRPr="006F12FF" w:rsidRDefault="00287731" w:rsidP="004C195F">
            <w:pPr>
              <w:pStyle w:val="83ErlText"/>
              <w:jc w:val="left"/>
            </w:pPr>
            <w:r w:rsidRPr="006F12FF">
              <w:t>METAMIZOLA NĀTRIJA SĀLS</w:t>
            </w:r>
          </w:p>
        </w:tc>
        <w:tc>
          <w:tcPr>
            <w:tcW w:w="2358" w:type="dxa"/>
            <w:vAlign w:val="center"/>
          </w:tcPr>
          <w:p w14:paraId="0FB39A8D" w14:textId="77777777" w:rsidR="00287731" w:rsidRPr="006F12FF" w:rsidRDefault="00287731" w:rsidP="004C195F">
            <w:pPr>
              <w:pStyle w:val="83ErlText"/>
              <w:jc w:val="left"/>
            </w:pPr>
            <w:r w:rsidRPr="006F12FF">
              <w:t>NOVALGIN</w:t>
            </w:r>
          </w:p>
        </w:tc>
        <w:tc>
          <w:tcPr>
            <w:tcW w:w="2935" w:type="dxa"/>
            <w:vAlign w:val="center"/>
          </w:tcPr>
          <w:p w14:paraId="783CD126" w14:textId="77777777" w:rsidR="00287731" w:rsidRPr="006F12FF" w:rsidRDefault="00287731" w:rsidP="004C195F">
            <w:pPr>
              <w:pStyle w:val="83ErlText"/>
              <w:jc w:val="left"/>
            </w:pPr>
            <w:r w:rsidRPr="006F12FF">
              <w:t>AMPULAS 1.0G 500MG/ML 10 2ML</w:t>
            </w:r>
          </w:p>
        </w:tc>
        <w:tc>
          <w:tcPr>
            <w:tcW w:w="1519" w:type="dxa"/>
            <w:vAlign w:val="center"/>
          </w:tcPr>
          <w:p w14:paraId="503090A8" w14:textId="77777777" w:rsidR="00287731" w:rsidRPr="006F12FF" w:rsidRDefault="00287731" w:rsidP="004C195F">
            <w:pPr>
              <w:pStyle w:val="83ErlText"/>
              <w:jc w:val="left"/>
            </w:pPr>
            <w:r w:rsidRPr="006F12FF">
              <w:t>38801</w:t>
            </w:r>
          </w:p>
        </w:tc>
      </w:tr>
      <w:tr w:rsidR="00287731" w:rsidRPr="006F12FF" w14:paraId="47FB9351" w14:textId="77777777" w:rsidTr="003608A6">
        <w:tc>
          <w:tcPr>
            <w:tcW w:w="1908" w:type="dxa"/>
            <w:vAlign w:val="center"/>
          </w:tcPr>
          <w:p w14:paraId="60391951" w14:textId="77777777" w:rsidR="00287731" w:rsidRPr="006F12FF" w:rsidRDefault="00287731" w:rsidP="004C195F">
            <w:pPr>
              <w:pStyle w:val="83ErlText"/>
              <w:jc w:val="left"/>
            </w:pPr>
            <w:r w:rsidRPr="006F12FF">
              <w:t>METAMIZOLA NĀTRIJA SĀLS</w:t>
            </w:r>
          </w:p>
        </w:tc>
        <w:tc>
          <w:tcPr>
            <w:tcW w:w="2358" w:type="dxa"/>
            <w:vAlign w:val="center"/>
          </w:tcPr>
          <w:p w14:paraId="098D1CC2" w14:textId="77777777" w:rsidR="00287731" w:rsidRPr="006F12FF" w:rsidRDefault="00287731" w:rsidP="004C195F">
            <w:pPr>
              <w:pStyle w:val="83ErlText"/>
              <w:jc w:val="left"/>
            </w:pPr>
            <w:r w:rsidRPr="006F12FF">
              <w:t>NOVALGIN</w:t>
            </w:r>
          </w:p>
        </w:tc>
        <w:tc>
          <w:tcPr>
            <w:tcW w:w="2935" w:type="dxa"/>
            <w:vAlign w:val="center"/>
          </w:tcPr>
          <w:p w14:paraId="0594FA46" w14:textId="77777777" w:rsidR="00287731" w:rsidRPr="006F12FF" w:rsidRDefault="00287731" w:rsidP="004C195F">
            <w:pPr>
              <w:pStyle w:val="83ErlText"/>
              <w:jc w:val="left"/>
            </w:pPr>
            <w:r w:rsidRPr="006F12FF">
              <w:t>AMPULAS 2.5G 500MG/ML 5 5ML</w:t>
            </w:r>
          </w:p>
        </w:tc>
        <w:tc>
          <w:tcPr>
            <w:tcW w:w="1519" w:type="dxa"/>
            <w:vAlign w:val="center"/>
          </w:tcPr>
          <w:p w14:paraId="3F5200F5" w14:textId="77777777" w:rsidR="00287731" w:rsidRPr="006F12FF" w:rsidRDefault="00287731" w:rsidP="004C195F">
            <w:pPr>
              <w:pStyle w:val="83ErlText"/>
              <w:jc w:val="left"/>
            </w:pPr>
            <w:r w:rsidRPr="006F12FF">
              <w:t>38824</w:t>
            </w:r>
          </w:p>
        </w:tc>
      </w:tr>
      <w:tr w:rsidR="00287731" w:rsidRPr="006F12FF" w14:paraId="5F9E4CE2" w14:textId="77777777" w:rsidTr="003608A6">
        <w:tc>
          <w:tcPr>
            <w:tcW w:w="1908" w:type="dxa"/>
            <w:vAlign w:val="center"/>
          </w:tcPr>
          <w:p w14:paraId="194F5BE0" w14:textId="77777777" w:rsidR="00287731" w:rsidRPr="006F12FF" w:rsidRDefault="00287731" w:rsidP="004C195F">
            <w:pPr>
              <w:pStyle w:val="83ErlText"/>
              <w:jc w:val="left"/>
            </w:pPr>
            <w:r w:rsidRPr="006F12FF">
              <w:t>METAMIZOLA NĀTRIJA SĀLS</w:t>
            </w:r>
          </w:p>
        </w:tc>
        <w:tc>
          <w:tcPr>
            <w:tcW w:w="2358" w:type="dxa"/>
            <w:vAlign w:val="center"/>
          </w:tcPr>
          <w:p w14:paraId="148464DD" w14:textId="77777777" w:rsidR="00287731" w:rsidRPr="006F12FF" w:rsidRDefault="00287731" w:rsidP="004C195F">
            <w:pPr>
              <w:pStyle w:val="83ErlText"/>
              <w:jc w:val="left"/>
            </w:pPr>
            <w:r w:rsidRPr="006F12FF">
              <w:t>NOVALGIN</w:t>
            </w:r>
          </w:p>
        </w:tc>
        <w:tc>
          <w:tcPr>
            <w:tcW w:w="2935" w:type="dxa"/>
            <w:vAlign w:val="center"/>
          </w:tcPr>
          <w:p w14:paraId="361E2683" w14:textId="77777777" w:rsidR="00287731" w:rsidRPr="006F12FF" w:rsidRDefault="00287731" w:rsidP="004C195F">
            <w:pPr>
              <w:pStyle w:val="83ErlText"/>
              <w:jc w:val="left"/>
            </w:pPr>
            <w:r w:rsidRPr="006F12FF">
              <w:t>PILIENI 500MG 10ML</w:t>
            </w:r>
          </w:p>
        </w:tc>
        <w:tc>
          <w:tcPr>
            <w:tcW w:w="1519" w:type="dxa"/>
            <w:vAlign w:val="center"/>
          </w:tcPr>
          <w:p w14:paraId="3DB83A38" w14:textId="77777777" w:rsidR="00287731" w:rsidRPr="006F12FF" w:rsidRDefault="00287731" w:rsidP="004C195F">
            <w:pPr>
              <w:pStyle w:val="83ErlText"/>
              <w:jc w:val="left"/>
            </w:pPr>
            <w:r w:rsidRPr="006F12FF">
              <w:t>38882</w:t>
            </w:r>
          </w:p>
        </w:tc>
      </w:tr>
      <w:tr w:rsidR="00287731" w:rsidRPr="006F12FF" w14:paraId="232D34A3" w14:textId="77777777" w:rsidTr="003608A6">
        <w:tc>
          <w:tcPr>
            <w:tcW w:w="1908" w:type="dxa"/>
            <w:vAlign w:val="center"/>
          </w:tcPr>
          <w:p w14:paraId="56F8726F" w14:textId="77777777" w:rsidR="00287731" w:rsidRPr="006F12FF" w:rsidRDefault="00287731" w:rsidP="004C195F">
            <w:pPr>
              <w:pStyle w:val="83ErlText"/>
              <w:jc w:val="left"/>
            </w:pPr>
            <w:r w:rsidRPr="006F12FF">
              <w:t>METAMIZOLA NĀTRIJA SĀLS</w:t>
            </w:r>
          </w:p>
        </w:tc>
        <w:tc>
          <w:tcPr>
            <w:tcW w:w="2358" w:type="dxa"/>
            <w:vAlign w:val="center"/>
          </w:tcPr>
          <w:p w14:paraId="144B0197" w14:textId="77777777" w:rsidR="00287731" w:rsidRPr="006F12FF" w:rsidRDefault="00287731" w:rsidP="004C195F">
            <w:pPr>
              <w:pStyle w:val="83ErlText"/>
              <w:jc w:val="left"/>
            </w:pPr>
            <w:r w:rsidRPr="006F12FF">
              <w:t>NOVALGIN</w:t>
            </w:r>
          </w:p>
        </w:tc>
        <w:tc>
          <w:tcPr>
            <w:tcW w:w="2935" w:type="dxa"/>
            <w:vAlign w:val="center"/>
          </w:tcPr>
          <w:p w14:paraId="1C88BB99" w14:textId="77777777" w:rsidR="00287731" w:rsidRPr="006F12FF" w:rsidRDefault="00287731" w:rsidP="004C195F">
            <w:pPr>
              <w:pStyle w:val="83ErlText"/>
              <w:jc w:val="left"/>
            </w:pPr>
            <w:r w:rsidRPr="006F12FF">
              <w:t>PILIENI 500MG 20ML</w:t>
            </w:r>
          </w:p>
        </w:tc>
        <w:tc>
          <w:tcPr>
            <w:tcW w:w="1519" w:type="dxa"/>
            <w:vAlign w:val="center"/>
          </w:tcPr>
          <w:p w14:paraId="4491A9D5" w14:textId="77777777" w:rsidR="00287731" w:rsidRPr="006F12FF" w:rsidRDefault="00287731" w:rsidP="004C195F">
            <w:pPr>
              <w:pStyle w:val="83ErlText"/>
              <w:jc w:val="left"/>
            </w:pPr>
            <w:r w:rsidRPr="006F12FF">
              <w:t>4467999</w:t>
            </w:r>
          </w:p>
        </w:tc>
      </w:tr>
      <w:tr w:rsidR="00287731" w:rsidRPr="006F12FF" w14:paraId="52C37ED8" w14:textId="77777777" w:rsidTr="003608A6">
        <w:tc>
          <w:tcPr>
            <w:tcW w:w="1908" w:type="dxa"/>
            <w:vAlign w:val="center"/>
          </w:tcPr>
          <w:p w14:paraId="1849060B" w14:textId="77777777" w:rsidR="00287731" w:rsidRPr="006F12FF" w:rsidRDefault="00287731" w:rsidP="004C195F">
            <w:pPr>
              <w:pStyle w:val="83ErlText"/>
              <w:jc w:val="left"/>
            </w:pPr>
            <w:r w:rsidRPr="006F12FF">
              <w:t>METAMIZOLA NĀTRIJA SĀLS</w:t>
            </w:r>
          </w:p>
        </w:tc>
        <w:tc>
          <w:tcPr>
            <w:tcW w:w="2358" w:type="dxa"/>
            <w:vAlign w:val="center"/>
          </w:tcPr>
          <w:p w14:paraId="447989A5" w14:textId="77777777" w:rsidR="00287731" w:rsidRPr="006F12FF" w:rsidRDefault="00287731" w:rsidP="004C195F">
            <w:pPr>
              <w:pStyle w:val="83ErlText"/>
              <w:jc w:val="left"/>
            </w:pPr>
            <w:r w:rsidRPr="006F12FF">
              <w:t>NOVALGIN</w:t>
            </w:r>
          </w:p>
        </w:tc>
        <w:tc>
          <w:tcPr>
            <w:tcW w:w="2935" w:type="dxa"/>
            <w:vAlign w:val="center"/>
          </w:tcPr>
          <w:p w14:paraId="05A25AE2" w14:textId="77777777" w:rsidR="00287731" w:rsidRPr="006F12FF" w:rsidRDefault="00287731" w:rsidP="004C195F">
            <w:pPr>
              <w:pStyle w:val="83ErlText"/>
              <w:jc w:val="left"/>
            </w:pPr>
            <w:r w:rsidRPr="006F12FF">
              <w:t>PILIENI 500MG/ML 50ML</w:t>
            </w:r>
          </w:p>
        </w:tc>
        <w:tc>
          <w:tcPr>
            <w:tcW w:w="1519" w:type="dxa"/>
            <w:vAlign w:val="center"/>
          </w:tcPr>
          <w:p w14:paraId="40853EB5" w14:textId="77777777" w:rsidR="00287731" w:rsidRPr="006F12FF" w:rsidRDefault="00287731" w:rsidP="004C195F">
            <w:pPr>
              <w:pStyle w:val="83ErlText"/>
              <w:jc w:val="left"/>
            </w:pPr>
            <w:r w:rsidRPr="006F12FF">
              <w:t>4209381</w:t>
            </w:r>
          </w:p>
        </w:tc>
      </w:tr>
      <w:tr w:rsidR="00287731" w:rsidRPr="006F12FF" w14:paraId="0B5E2EAA" w14:textId="77777777" w:rsidTr="003608A6">
        <w:tc>
          <w:tcPr>
            <w:tcW w:w="1908" w:type="dxa"/>
            <w:vAlign w:val="center"/>
          </w:tcPr>
          <w:p w14:paraId="30E5FD2F" w14:textId="77777777" w:rsidR="00287731" w:rsidRPr="006F12FF" w:rsidRDefault="00287731" w:rsidP="004C195F">
            <w:pPr>
              <w:pStyle w:val="83ErlText"/>
              <w:jc w:val="left"/>
            </w:pPr>
            <w:r w:rsidRPr="006F12FF">
              <w:t>METAMIZOLA NĀTRIJA SĀLS</w:t>
            </w:r>
          </w:p>
        </w:tc>
        <w:tc>
          <w:tcPr>
            <w:tcW w:w="2358" w:type="dxa"/>
            <w:vAlign w:val="center"/>
          </w:tcPr>
          <w:p w14:paraId="022ED051" w14:textId="77777777" w:rsidR="00287731" w:rsidRPr="006F12FF" w:rsidRDefault="00287731" w:rsidP="004C195F">
            <w:pPr>
              <w:pStyle w:val="83ErlText"/>
              <w:jc w:val="left"/>
            </w:pPr>
            <w:r w:rsidRPr="006F12FF">
              <w:t>NOVALGIN</w:t>
            </w:r>
          </w:p>
        </w:tc>
        <w:tc>
          <w:tcPr>
            <w:tcW w:w="2935" w:type="dxa"/>
            <w:vAlign w:val="center"/>
          </w:tcPr>
          <w:p w14:paraId="58FA578A" w14:textId="77777777" w:rsidR="00287731" w:rsidRPr="006F12FF" w:rsidRDefault="00287731" w:rsidP="004C195F">
            <w:pPr>
              <w:pStyle w:val="83ErlText"/>
              <w:jc w:val="left"/>
            </w:pPr>
            <w:r w:rsidRPr="006F12FF">
              <w:t>APVALKOTĀS TABLETES 500MG 30</w:t>
            </w:r>
          </w:p>
        </w:tc>
        <w:tc>
          <w:tcPr>
            <w:tcW w:w="1519" w:type="dxa"/>
            <w:vAlign w:val="center"/>
          </w:tcPr>
          <w:p w14:paraId="16FD381B" w14:textId="77777777" w:rsidR="00287731" w:rsidRPr="006F12FF" w:rsidRDefault="00287731" w:rsidP="004C195F">
            <w:pPr>
              <w:pStyle w:val="83ErlText"/>
              <w:jc w:val="left"/>
            </w:pPr>
            <w:r w:rsidRPr="006F12FF">
              <w:t>4953518</w:t>
            </w:r>
          </w:p>
        </w:tc>
      </w:tr>
      <w:tr w:rsidR="00287731" w:rsidRPr="006F12FF" w14:paraId="15D0AA66" w14:textId="77777777" w:rsidTr="003608A6">
        <w:tc>
          <w:tcPr>
            <w:tcW w:w="1908" w:type="dxa"/>
            <w:vAlign w:val="center"/>
          </w:tcPr>
          <w:p w14:paraId="3730F4D8" w14:textId="77777777" w:rsidR="00287731" w:rsidRPr="006F12FF" w:rsidRDefault="00287731" w:rsidP="004C195F">
            <w:pPr>
              <w:pStyle w:val="83ErlText"/>
              <w:jc w:val="left"/>
            </w:pPr>
            <w:r w:rsidRPr="006F12FF">
              <w:t>METAMIZOLA NĀTRIJA SĀLS</w:t>
            </w:r>
          </w:p>
        </w:tc>
        <w:tc>
          <w:tcPr>
            <w:tcW w:w="2358" w:type="dxa"/>
            <w:vAlign w:val="center"/>
          </w:tcPr>
          <w:p w14:paraId="6C2DC813" w14:textId="77777777" w:rsidR="00287731" w:rsidRPr="006F12FF" w:rsidRDefault="00287731" w:rsidP="004C195F">
            <w:pPr>
              <w:pStyle w:val="83ErlText"/>
              <w:jc w:val="left"/>
            </w:pPr>
            <w:r w:rsidRPr="006F12FF">
              <w:t>NOVALGIN</w:t>
            </w:r>
          </w:p>
        </w:tc>
        <w:tc>
          <w:tcPr>
            <w:tcW w:w="2935" w:type="dxa"/>
            <w:vAlign w:val="center"/>
          </w:tcPr>
          <w:p w14:paraId="3361774A" w14:textId="77777777" w:rsidR="00287731" w:rsidRPr="006F12FF" w:rsidRDefault="00287731" w:rsidP="004C195F">
            <w:pPr>
              <w:pStyle w:val="83ErlText"/>
              <w:jc w:val="left"/>
            </w:pPr>
            <w:r w:rsidRPr="006F12FF">
              <w:t>APVALKOTĀS TABLETES 500MG 10</w:t>
            </w:r>
          </w:p>
        </w:tc>
        <w:tc>
          <w:tcPr>
            <w:tcW w:w="1519" w:type="dxa"/>
            <w:vAlign w:val="center"/>
          </w:tcPr>
          <w:p w14:paraId="3D2A2B6C" w14:textId="77777777" w:rsidR="00287731" w:rsidRPr="006F12FF" w:rsidRDefault="00287731" w:rsidP="004C195F">
            <w:pPr>
              <w:pStyle w:val="83ErlText"/>
              <w:jc w:val="left"/>
            </w:pPr>
            <w:r w:rsidRPr="006F12FF">
              <w:t>38876</w:t>
            </w:r>
          </w:p>
        </w:tc>
      </w:tr>
      <w:tr w:rsidR="00287731" w:rsidRPr="006F12FF" w14:paraId="20FAD8D8" w14:textId="77777777" w:rsidTr="003608A6">
        <w:tc>
          <w:tcPr>
            <w:tcW w:w="1908" w:type="dxa"/>
            <w:vAlign w:val="center"/>
          </w:tcPr>
          <w:p w14:paraId="0125CE92" w14:textId="77777777" w:rsidR="00287731" w:rsidRPr="006F12FF" w:rsidRDefault="00287731" w:rsidP="004C195F">
            <w:pPr>
              <w:pStyle w:val="83ErlText"/>
              <w:jc w:val="left"/>
            </w:pPr>
            <w:r w:rsidRPr="006F12FF">
              <w:t>METAMIZOLA NĀTRIJA SĀLS</w:t>
            </w:r>
          </w:p>
        </w:tc>
        <w:tc>
          <w:tcPr>
            <w:tcW w:w="2358" w:type="dxa"/>
            <w:vAlign w:val="center"/>
          </w:tcPr>
          <w:p w14:paraId="22725D68" w14:textId="77777777" w:rsidR="00287731" w:rsidRPr="006F12FF" w:rsidRDefault="00287731" w:rsidP="004C195F">
            <w:pPr>
              <w:pStyle w:val="83ErlText"/>
              <w:jc w:val="left"/>
            </w:pPr>
            <w:r w:rsidRPr="006F12FF">
              <w:t>NOVALGIN</w:t>
            </w:r>
          </w:p>
        </w:tc>
        <w:tc>
          <w:tcPr>
            <w:tcW w:w="2935" w:type="dxa"/>
            <w:vAlign w:val="center"/>
          </w:tcPr>
          <w:p w14:paraId="18761243" w14:textId="77777777" w:rsidR="00287731" w:rsidRPr="006F12FF" w:rsidRDefault="00287731" w:rsidP="004C195F">
            <w:pPr>
              <w:pStyle w:val="83ErlText"/>
              <w:jc w:val="left"/>
            </w:pPr>
            <w:r w:rsidRPr="006F12FF">
              <w:t>APVALKOTĀS TABLETES 500MG 50</w:t>
            </w:r>
          </w:p>
        </w:tc>
        <w:tc>
          <w:tcPr>
            <w:tcW w:w="1519" w:type="dxa"/>
            <w:vAlign w:val="center"/>
          </w:tcPr>
          <w:p w14:paraId="04A74B27" w14:textId="77777777" w:rsidR="00287731" w:rsidRPr="006F12FF" w:rsidRDefault="00287731" w:rsidP="004C195F">
            <w:pPr>
              <w:pStyle w:val="83ErlText"/>
              <w:jc w:val="left"/>
            </w:pPr>
            <w:r w:rsidRPr="006F12FF">
              <w:t>4209725</w:t>
            </w:r>
          </w:p>
        </w:tc>
      </w:tr>
      <w:tr w:rsidR="00287731" w:rsidRPr="006F12FF" w14:paraId="0256777A" w14:textId="77777777" w:rsidTr="003608A6">
        <w:tc>
          <w:tcPr>
            <w:tcW w:w="1908" w:type="dxa"/>
            <w:vAlign w:val="center"/>
          </w:tcPr>
          <w:p w14:paraId="525DA51B" w14:textId="77777777" w:rsidR="00287731" w:rsidRPr="006F12FF" w:rsidRDefault="00287731" w:rsidP="004C195F">
            <w:pPr>
              <w:pStyle w:val="83ErlText"/>
              <w:jc w:val="left"/>
            </w:pPr>
            <w:r w:rsidRPr="006F12FF">
              <w:t>METAMIZOLA NĀTRIJA SĀLS</w:t>
            </w:r>
          </w:p>
        </w:tc>
        <w:tc>
          <w:tcPr>
            <w:tcW w:w="2358" w:type="dxa"/>
            <w:vAlign w:val="center"/>
          </w:tcPr>
          <w:p w14:paraId="6D93DBB4" w14:textId="77777777" w:rsidR="00287731" w:rsidRPr="006F12FF" w:rsidRDefault="00287731" w:rsidP="004C195F">
            <w:pPr>
              <w:pStyle w:val="83ErlText"/>
              <w:jc w:val="left"/>
            </w:pPr>
            <w:r w:rsidRPr="006F12FF">
              <w:t>NOVALGIN</w:t>
            </w:r>
          </w:p>
        </w:tc>
        <w:tc>
          <w:tcPr>
            <w:tcW w:w="2935" w:type="dxa"/>
            <w:vAlign w:val="center"/>
          </w:tcPr>
          <w:p w14:paraId="5C607748" w14:textId="77777777" w:rsidR="00287731" w:rsidRPr="006F12FF" w:rsidRDefault="00287731" w:rsidP="004C195F">
            <w:pPr>
              <w:pStyle w:val="83ErlText"/>
              <w:jc w:val="left"/>
            </w:pPr>
            <w:r w:rsidRPr="006F12FF">
              <w:t>APVALKOTĀS TABLETES 500MG 100</w:t>
            </w:r>
          </w:p>
        </w:tc>
        <w:tc>
          <w:tcPr>
            <w:tcW w:w="1519" w:type="dxa"/>
            <w:vAlign w:val="center"/>
          </w:tcPr>
          <w:p w14:paraId="7BCCFEC3" w14:textId="77777777" w:rsidR="00287731" w:rsidRPr="006F12FF" w:rsidRDefault="00287731" w:rsidP="004C195F">
            <w:pPr>
              <w:pStyle w:val="83ErlText"/>
              <w:jc w:val="left"/>
            </w:pPr>
            <w:r w:rsidRPr="006F12FF">
              <w:t>122281</w:t>
            </w:r>
          </w:p>
        </w:tc>
      </w:tr>
      <w:tr w:rsidR="00287731" w:rsidRPr="006F12FF" w14:paraId="6C8FEBCF" w14:textId="77777777" w:rsidTr="003608A6">
        <w:tc>
          <w:tcPr>
            <w:tcW w:w="1908" w:type="dxa"/>
            <w:vAlign w:val="center"/>
          </w:tcPr>
          <w:p w14:paraId="4A3247E1" w14:textId="77777777" w:rsidR="00287731" w:rsidRPr="006F12FF" w:rsidRDefault="00287731" w:rsidP="004C195F">
            <w:pPr>
              <w:pStyle w:val="83ErlText"/>
              <w:jc w:val="left"/>
            </w:pPr>
            <w:r w:rsidRPr="006F12FF">
              <w:t>BUDEZONĪDS</w:t>
            </w:r>
          </w:p>
        </w:tc>
        <w:tc>
          <w:tcPr>
            <w:tcW w:w="2358" w:type="dxa"/>
            <w:vAlign w:val="center"/>
          </w:tcPr>
          <w:p w14:paraId="05FC644D" w14:textId="77777777" w:rsidR="00287731" w:rsidRPr="006F12FF" w:rsidRDefault="00287731" w:rsidP="004C195F">
            <w:pPr>
              <w:pStyle w:val="83ErlText"/>
              <w:jc w:val="left"/>
            </w:pPr>
            <w:r w:rsidRPr="006F12FF">
              <w:t>NOVOLISER BUDESON.</w:t>
            </w:r>
          </w:p>
        </w:tc>
        <w:tc>
          <w:tcPr>
            <w:tcW w:w="2935" w:type="dxa"/>
            <w:vAlign w:val="center"/>
          </w:tcPr>
          <w:p w14:paraId="3EA0951F" w14:textId="77777777" w:rsidR="00287731" w:rsidRPr="006F12FF" w:rsidRDefault="00287731" w:rsidP="004C195F">
            <w:pPr>
              <w:pStyle w:val="83ErlText"/>
              <w:jc w:val="left"/>
            </w:pPr>
            <w:r w:rsidRPr="006F12FF">
              <w:t>INHALĀCIJAS PULVERIS INHALATORĀ 200Y 200</w:t>
            </w:r>
          </w:p>
        </w:tc>
        <w:tc>
          <w:tcPr>
            <w:tcW w:w="1519" w:type="dxa"/>
            <w:vAlign w:val="center"/>
          </w:tcPr>
          <w:p w14:paraId="3185941D" w14:textId="77777777" w:rsidR="00287731" w:rsidRPr="006F12FF" w:rsidRDefault="00287731" w:rsidP="004C195F">
            <w:pPr>
              <w:pStyle w:val="83ErlText"/>
              <w:jc w:val="left"/>
            </w:pPr>
            <w:r w:rsidRPr="006F12FF">
              <w:t>2463655</w:t>
            </w:r>
          </w:p>
        </w:tc>
      </w:tr>
      <w:tr w:rsidR="00287731" w:rsidRPr="006F12FF" w14:paraId="0FCB0247" w14:textId="77777777" w:rsidTr="003608A6">
        <w:tc>
          <w:tcPr>
            <w:tcW w:w="1908" w:type="dxa"/>
            <w:vAlign w:val="center"/>
          </w:tcPr>
          <w:p w14:paraId="685644C8" w14:textId="77777777" w:rsidR="00287731" w:rsidRPr="006F12FF" w:rsidRDefault="00287731" w:rsidP="004C195F">
            <w:pPr>
              <w:pStyle w:val="83ErlText"/>
              <w:jc w:val="left"/>
            </w:pPr>
            <w:r w:rsidRPr="006F12FF">
              <w:t>BUDEZONĪDS</w:t>
            </w:r>
          </w:p>
        </w:tc>
        <w:tc>
          <w:tcPr>
            <w:tcW w:w="2358" w:type="dxa"/>
            <w:vAlign w:val="center"/>
          </w:tcPr>
          <w:p w14:paraId="50998BBD" w14:textId="77777777" w:rsidR="00287731" w:rsidRPr="006F12FF" w:rsidRDefault="00287731" w:rsidP="004C195F">
            <w:pPr>
              <w:pStyle w:val="83ErlText"/>
              <w:jc w:val="left"/>
            </w:pPr>
            <w:r w:rsidRPr="006F12FF">
              <w:t>NOVOLISER BUDESON.</w:t>
            </w:r>
          </w:p>
        </w:tc>
        <w:tc>
          <w:tcPr>
            <w:tcW w:w="2935" w:type="dxa"/>
            <w:vAlign w:val="center"/>
          </w:tcPr>
          <w:p w14:paraId="2D92BEC2" w14:textId="77777777" w:rsidR="00287731" w:rsidRPr="006F12FF" w:rsidRDefault="00287731" w:rsidP="004C195F">
            <w:pPr>
              <w:pStyle w:val="83ErlText"/>
              <w:jc w:val="left"/>
            </w:pPr>
            <w:r w:rsidRPr="006F12FF">
              <w:t>INHALĀCIJAS PULVERIS INHALATORĀ 400Y 100</w:t>
            </w:r>
          </w:p>
        </w:tc>
        <w:tc>
          <w:tcPr>
            <w:tcW w:w="1519" w:type="dxa"/>
            <w:vAlign w:val="center"/>
          </w:tcPr>
          <w:p w14:paraId="71ACDDEF" w14:textId="77777777" w:rsidR="00287731" w:rsidRPr="006F12FF" w:rsidRDefault="00287731" w:rsidP="004C195F">
            <w:pPr>
              <w:pStyle w:val="83ErlText"/>
              <w:jc w:val="left"/>
            </w:pPr>
            <w:r w:rsidRPr="006F12FF">
              <w:t>2476126</w:t>
            </w:r>
          </w:p>
        </w:tc>
      </w:tr>
      <w:tr w:rsidR="00287731" w:rsidRPr="006F12FF" w14:paraId="5E6FDAA9" w14:textId="77777777" w:rsidTr="003608A6">
        <w:tc>
          <w:tcPr>
            <w:tcW w:w="1908" w:type="dxa"/>
            <w:vAlign w:val="center"/>
          </w:tcPr>
          <w:p w14:paraId="7A23195C" w14:textId="77777777" w:rsidR="00287731" w:rsidRPr="006F12FF" w:rsidRDefault="00287731" w:rsidP="004C195F">
            <w:pPr>
              <w:pStyle w:val="83ErlText"/>
              <w:jc w:val="left"/>
            </w:pPr>
            <w:r w:rsidRPr="006F12FF">
              <w:t>BUDEZONĪDS</w:t>
            </w:r>
          </w:p>
        </w:tc>
        <w:tc>
          <w:tcPr>
            <w:tcW w:w="2358" w:type="dxa"/>
            <w:vAlign w:val="center"/>
          </w:tcPr>
          <w:p w14:paraId="2F90C7C6" w14:textId="77777777" w:rsidR="00287731" w:rsidRPr="006F12FF" w:rsidRDefault="00287731" w:rsidP="004C195F">
            <w:pPr>
              <w:pStyle w:val="83ErlText"/>
              <w:jc w:val="left"/>
            </w:pPr>
            <w:r w:rsidRPr="006F12FF">
              <w:t>NOVOLISER BUDESON.</w:t>
            </w:r>
          </w:p>
        </w:tc>
        <w:tc>
          <w:tcPr>
            <w:tcW w:w="2935" w:type="dxa"/>
            <w:vAlign w:val="center"/>
          </w:tcPr>
          <w:p w14:paraId="604CB964" w14:textId="77777777" w:rsidR="00287731" w:rsidRPr="006F12FF" w:rsidRDefault="00287731" w:rsidP="004C195F">
            <w:pPr>
              <w:pStyle w:val="83ErlText"/>
              <w:jc w:val="left"/>
            </w:pPr>
            <w:r w:rsidRPr="006F12FF">
              <w:t>INHALĀCIJAS PULVERIS+INHALATORS 400Y 100</w:t>
            </w:r>
          </w:p>
        </w:tc>
        <w:tc>
          <w:tcPr>
            <w:tcW w:w="1519" w:type="dxa"/>
            <w:vAlign w:val="center"/>
          </w:tcPr>
          <w:p w14:paraId="7A710F96" w14:textId="77777777" w:rsidR="00287731" w:rsidRPr="006F12FF" w:rsidRDefault="00287731" w:rsidP="004C195F">
            <w:pPr>
              <w:pStyle w:val="83ErlText"/>
              <w:jc w:val="left"/>
            </w:pPr>
            <w:r w:rsidRPr="006F12FF">
              <w:t>2476103</w:t>
            </w:r>
          </w:p>
        </w:tc>
      </w:tr>
      <w:tr w:rsidR="00287731" w:rsidRPr="006F12FF" w14:paraId="6FB02FED" w14:textId="77777777" w:rsidTr="003608A6">
        <w:tc>
          <w:tcPr>
            <w:tcW w:w="1908" w:type="dxa"/>
            <w:vAlign w:val="center"/>
          </w:tcPr>
          <w:p w14:paraId="04247843" w14:textId="77777777" w:rsidR="00287731" w:rsidRPr="006F12FF" w:rsidRDefault="00287731" w:rsidP="004C195F">
            <w:pPr>
              <w:pStyle w:val="83ErlText"/>
              <w:jc w:val="left"/>
            </w:pPr>
            <w:r w:rsidRPr="006F12FF">
              <w:t>BUDEZONĪDS</w:t>
            </w:r>
          </w:p>
        </w:tc>
        <w:tc>
          <w:tcPr>
            <w:tcW w:w="2358" w:type="dxa"/>
            <w:vAlign w:val="center"/>
          </w:tcPr>
          <w:p w14:paraId="06266747" w14:textId="77777777" w:rsidR="00287731" w:rsidRPr="006F12FF" w:rsidRDefault="00287731" w:rsidP="004C195F">
            <w:pPr>
              <w:pStyle w:val="83ErlText"/>
              <w:jc w:val="left"/>
            </w:pPr>
            <w:r w:rsidRPr="006F12FF">
              <w:t>NOVOLISER BUDESON.</w:t>
            </w:r>
          </w:p>
        </w:tc>
        <w:tc>
          <w:tcPr>
            <w:tcW w:w="2935" w:type="dxa"/>
            <w:vAlign w:val="center"/>
          </w:tcPr>
          <w:p w14:paraId="0A54C678" w14:textId="77777777" w:rsidR="00287731" w:rsidRPr="006F12FF" w:rsidRDefault="00287731" w:rsidP="004C195F">
            <w:pPr>
              <w:pStyle w:val="83ErlText"/>
              <w:jc w:val="left"/>
            </w:pPr>
            <w:r w:rsidRPr="006F12FF">
              <w:t>INHALĀCIJAS PULVERIS+INHALATORS 200Y 200</w:t>
            </w:r>
          </w:p>
        </w:tc>
        <w:tc>
          <w:tcPr>
            <w:tcW w:w="1519" w:type="dxa"/>
            <w:vAlign w:val="center"/>
          </w:tcPr>
          <w:p w14:paraId="714E9B7E" w14:textId="77777777" w:rsidR="00287731" w:rsidRPr="006F12FF" w:rsidRDefault="00287731" w:rsidP="004C195F">
            <w:pPr>
              <w:pStyle w:val="83ErlText"/>
              <w:jc w:val="left"/>
            </w:pPr>
            <w:r w:rsidRPr="006F12FF">
              <w:t>2463649</w:t>
            </w:r>
          </w:p>
        </w:tc>
      </w:tr>
      <w:tr w:rsidR="00287731" w:rsidRPr="006F12FF" w14:paraId="7FB2712A" w14:textId="77777777" w:rsidTr="003608A6">
        <w:tc>
          <w:tcPr>
            <w:tcW w:w="1908" w:type="dxa"/>
            <w:vAlign w:val="center"/>
          </w:tcPr>
          <w:p w14:paraId="552B7A60" w14:textId="77777777" w:rsidR="00287731" w:rsidRPr="006F12FF" w:rsidRDefault="00287731" w:rsidP="004C195F">
            <w:pPr>
              <w:pStyle w:val="83ErlText"/>
              <w:jc w:val="left"/>
            </w:pPr>
            <w:r w:rsidRPr="006F12FF">
              <w:t>SALBUTAMOLS</w:t>
            </w:r>
          </w:p>
        </w:tc>
        <w:tc>
          <w:tcPr>
            <w:tcW w:w="2358" w:type="dxa"/>
            <w:vAlign w:val="center"/>
          </w:tcPr>
          <w:p w14:paraId="0002A8A5" w14:textId="77777777" w:rsidR="00287731" w:rsidRPr="006F12FF" w:rsidRDefault="00287731" w:rsidP="004C195F">
            <w:pPr>
              <w:pStyle w:val="83ErlText"/>
              <w:jc w:val="left"/>
            </w:pPr>
            <w:r w:rsidRPr="006F12FF">
              <w:t>NOVOLISER SALBUT.</w:t>
            </w:r>
          </w:p>
        </w:tc>
        <w:tc>
          <w:tcPr>
            <w:tcW w:w="2935" w:type="dxa"/>
            <w:vAlign w:val="center"/>
          </w:tcPr>
          <w:p w14:paraId="010C6769" w14:textId="77777777" w:rsidR="00287731" w:rsidRPr="006F12FF" w:rsidRDefault="00287731" w:rsidP="004C195F">
            <w:pPr>
              <w:pStyle w:val="83ErlText"/>
              <w:jc w:val="left"/>
            </w:pPr>
            <w:r w:rsidRPr="006F12FF">
              <w:t>INHALĀCIJAS PULVERIS INHALATOTRĀ 100Y 200</w:t>
            </w:r>
          </w:p>
        </w:tc>
        <w:tc>
          <w:tcPr>
            <w:tcW w:w="1519" w:type="dxa"/>
            <w:vAlign w:val="center"/>
          </w:tcPr>
          <w:p w14:paraId="53E7D3BA" w14:textId="77777777" w:rsidR="00287731" w:rsidRPr="006F12FF" w:rsidRDefault="00287731" w:rsidP="004C195F">
            <w:pPr>
              <w:pStyle w:val="83ErlText"/>
              <w:jc w:val="left"/>
            </w:pPr>
            <w:r w:rsidRPr="006F12FF">
              <w:t>2473955</w:t>
            </w:r>
          </w:p>
        </w:tc>
      </w:tr>
      <w:tr w:rsidR="00287731" w:rsidRPr="006F12FF" w14:paraId="307EB22A" w14:textId="77777777" w:rsidTr="003608A6">
        <w:tc>
          <w:tcPr>
            <w:tcW w:w="1908" w:type="dxa"/>
            <w:vAlign w:val="center"/>
          </w:tcPr>
          <w:p w14:paraId="7BAC486C" w14:textId="77777777" w:rsidR="00287731" w:rsidRPr="006F12FF" w:rsidRDefault="00287731" w:rsidP="004C195F">
            <w:pPr>
              <w:pStyle w:val="83ErlText"/>
              <w:jc w:val="left"/>
            </w:pPr>
            <w:r w:rsidRPr="006F12FF">
              <w:t>SALBUTAMOLS</w:t>
            </w:r>
          </w:p>
        </w:tc>
        <w:tc>
          <w:tcPr>
            <w:tcW w:w="2358" w:type="dxa"/>
            <w:vAlign w:val="center"/>
          </w:tcPr>
          <w:p w14:paraId="1B63544B" w14:textId="77777777" w:rsidR="00287731" w:rsidRPr="006F12FF" w:rsidRDefault="00287731" w:rsidP="004C195F">
            <w:pPr>
              <w:pStyle w:val="83ErlText"/>
              <w:jc w:val="left"/>
            </w:pPr>
            <w:r w:rsidRPr="006F12FF">
              <w:t>NOVOLISER SALBUT.</w:t>
            </w:r>
          </w:p>
        </w:tc>
        <w:tc>
          <w:tcPr>
            <w:tcW w:w="2935" w:type="dxa"/>
            <w:vAlign w:val="center"/>
          </w:tcPr>
          <w:p w14:paraId="4CA57ADE" w14:textId="77777777" w:rsidR="00287731" w:rsidRPr="006F12FF" w:rsidRDefault="00287731" w:rsidP="004C195F">
            <w:pPr>
              <w:pStyle w:val="83ErlText"/>
              <w:jc w:val="left"/>
            </w:pPr>
            <w:r w:rsidRPr="006F12FF">
              <w:t>INHALĀCIJAS PULVERIS+INHALATORS 100Y 200</w:t>
            </w:r>
          </w:p>
        </w:tc>
        <w:tc>
          <w:tcPr>
            <w:tcW w:w="1519" w:type="dxa"/>
            <w:vAlign w:val="center"/>
          </w:tcPr>
          <w:p w14:paraId="03676447" w14:textId="77777777" w:rsidR="00287731" w:rsidRPr="006F12FF" w:rsidRDefault="00287731" w:rsidP="004C195F">
            <w:pPr>
              <w:pStyle w:val="83ErlText"/>
              <w:jc w:val="left"/>
            </w:pPr>
            <w:r w:rsidRPr="006F12FF">
              <w:t>2473949</w:t>
            </w:r>
          </w:p>
        </w:tc>
      </w:tr>
      <w:tr w:rsidR="00287731" w:rsidRPr="006F12FF" w14:paraId="3B0D3B47" w14:textId="77777777" w:rsidTr="003608A6">
        <w:tc>
          <w:tcPr>
            <w:tcW w:w="1908" w:type="dxa"/>
            <w:vAlign w:val="center"/>
          </w:tcPr>
          <w:p w14:paraId="0785BBD8" w14:textId="77777777" w:rsidR="00287731" w:rsidRPr="006F12FF" w:rsidRDefault="00287731" w:rsidP="004C195F">
            <w:pPr>
              <w:pStyle w:val="83ErlText"/>
              <w:jc w:val="left"/>
            </w:pPr>
            <w:r w:rsidRPr="006F12FF">
              <w:t>IBUPROFĒNS</w:t>
            </w:r>
          </w:p>
        </w:tc>
        <w:tc>
          <w:tcPr>
            <w:tcW w:w="2358" w:type="dxa"/>
            <w:vAlign w:val="center"/>
          </w:tcPr>
          <w:p w14:paraId="308404FE" w14:textId="77777777" w:rsidR="00287731" w:rsidRPr="006F12FF" w:rsidRDefault="00287731" w:rsidP="004C195F">
            <w:pPr>
              <w:pStyle w:val="83ErlText"/>
              <w:jc w:val="left"/>
            </w:pPr>
            <w:r w:rsidRPr="006F12FF">
              <w:t>NUREFLEX</w:t>
            </w:r>
          </w:p>
        </w:tc>
        <w:tc>
          <w:tcPr>
            <w:tcW w:w="2935" w:type="dxa"/>
            <w:vAlign w:val="center"/>
          </w:tcPr>
          <w:p w14:paraId="53C04E9A" w14:textId="77777777" w:rsidR="00287731" w:rsidRPr="006F12FF" w:rsidRDefault="00287731" w:rsidP="004C195F">
            <w:pPr>
              <w:pStyle w:val="83ErlText"/>
              <w:jc w:val="left"/>
            </w:pPr>
            <w:r w:rsidRPr="006F12FF">
              <w:t>SUPOZITORIJS BĒRNIEM 125MG 10</w:t>
            </w:r>
          </w:p>
        </w:tc>
        <w:tc>
          <w:tcPr>
            <w:tcW w:w="1519" w:type="dxa"/>
            <w:vAlign w:val="center"/>
          </w:tcPr>
          <w:p w14:paraId="13944AFB" w14:textId="77777777" w:rsidR="00287731" w:rsidRPr="006F12FF" w:rsidRDefault="00287731" w:rsidP="004C195F">
            <w:pPr>
              <w:pStyle w:val="83ErlText"/>
              <w:jc w:val="left"/>
            </w:pPr>
            <w:r w:rsidRPr="006F12FF">
              <w:t>2462549</w:t>
            </w:r>
          </w:p>
        </w:tc>
      </w:tr>
      <w:tr w:rsidR="00287731" w:rsidRPr="006F12FF" w14:paraId="179605DB" w14:textId="77777777" w:rsidTr="003608A6">
        <w:tc>
          <w:tcPr>
            <w:tcW w:w="1908" w:type="dxa"/>
            <w:vAlign w:val="center"/>
          </w:tcPr>
          <w:p w14:paraId="05A7E033" w14:textId="77777777" w:rsidR="00287731" w:rsidRPr="006F12FF" w:rsidRDefault="00287731" w:rsidP="004C195F">
            <w:pPr>
              <w:pStyle w:val="83ErlText"/>
              <w:jc w:val="left"/>
            </w:pPr>
            <w:r w:rsidRPr="006F12FF">
              <w:t>IBUPROFĒNS</w:t>
            </w:r>
          </w:p>
        </w:tc>
        <w:tc>
          <w:tcPr>
            <w:tcW w:w="2358" w:type="dxa"/>
            <w:vAlign w:val="center"/>
          </w:tcPr>
          <w:p w14:paraId="1450A9FF" w14:textId="77777777" w:rsidR="00287731" w:rsidRPr="006F12FF" w:rsidRDefault="00287731" w:rsidP="004C195F">
            <w:pPr>
              <w:pStyle w:val="83ErlText"/>
              <w:jc w:val="left"/>
            </w:pPr>
            <w:r w:rsidRPr="006F12FF">
              <w:t>NUREFLEX</w:t>
            </w:r>
          </w:p>
        </w:tc>
        <w:tc>
          <w:tcPr>
            <w:tcW w:w="2935" w:type="dxa"/>
            <w:vAlign w:val="center"/>
          </w:tcPr>
          <w:p w14:paraId="75964837" w14:textId="77777777" w:rsidR="00287731" w:rsidRPr="006F12FF" w:rsidRDefault="00287731" w:rsidP="004C195F">
            <w:pPr>
              <w:pStyle w:val="83ErlText"/>
              <w:jc w:val="left"/>
            </w:pPr>
            <w:r w:rsidRPr="006F12FF">
              <w:t>SUPOZITORIJS BĒRNIEM 60MG 10</w:t>
            </w:r>
          </w:p>
        </w:tc>
        <w:tc>
          <w:tcPr>
            <w:tcW w:w="1519" w:type="dxa"/>
            <w:vAlign w:val="center"/>
          </w:tcPr>
          <w:p w14:paraId="215D691B" w14:textId="77777777" w:rsidR="00287731" w:rsidRPr="006F12FF" w:rsidRDefault="00287731" w:rsidP="004C195F">
            <w:pPr>
              <w:pStyle w:val="83ErlText"/>
              <w:jc w:val="left"/>
            </w:pPr>
            <w:r w:rsidRPr="006F12FF">
              <w:t>3504741</w:t>
            </w:r>
          </w:p>
        </w:tc>
      </w:tr>
      <w:tr w:rsidR="00287731" w:rsidRPr="006F12FF" w14:paraId="1A9F6891" w14:textId="77777777" w:rsidTr="003608A6">
        <w:tc>
          <w:tcPr>
            <w:tcW w:w="1908" w:type="dxa"/>
            <w:vAlign w:val="center"/>
          </w:tcPr>
          <w:p w14:paraId="716B5C40" w14:textId="77777777" w:rsidR="00287731" w:rsidRPr="006F12FF" w:rsidRDefault="00287731" w:rsidP="004C195F">
            <w:pPr>
              <w:pStyle w:val="83ErlText"/>
              <w:jc w:val="left"/>
            </w:pPr>
            <w:r w:rsidRPr="006F12FF">
              <w:t>IBUPROFĒNS</w:t>
            </w:r>
          </w:p>
        </w:tc>
        <w:tc>
          <w:tcPr>
            <w:tcW w:w="2358" w:type="dxa"/>
            <w:vAlign w:val="center"/>
          </w:tcPr>
          <w:p w14:paraId="3EBEFE35" w14:textId="77777777" w:rsidR="00287731" w:rsidRPr="006F12FF" w:rsidRDefault="00287731" w:rsidP="004C195F">
            <w:pPr>
              <w:pStyle w:val="83ErlText"/>
              <w:jc w:val="left"/>
            </w:pPr>
            <w:r w:rsidRPr="006F12FF">
              <w:t>NUREFLEX</w:t>
            </w:r>
          </w:p>
        </w:tc>
        <w:tc>
          <w:tcPr>
            <w:tcW w:w="2935" w:type="dxa"/>
            <w:vAlign w:val="center"/>
          </w:tcPr>
          <w:p w14:paraId="402B13F1" w14:textId="77777777" w:rsidR="00287731" w:rsidRPr="006F12FF" w:rsidRDefault="00287731" w:rsidP="004C195F">
            <w:pPr>
              <w:pStyle w:val="83ErlText"/>
              <w:jc w:val="left"/>
            </w:pPr>
            <w:r w:rsidRPr="006F12FF">
              <w:t>SUSPENSIJA VAI + DEVA BĒRNIEM 100ML</w:t>
            </w:r>
          </w:p>
        </w:tc>
        <w:tc>
          <w:tcPr>
            <w:tcW w:w="1519" w:type="dxa"/>
            <w:vAlign w:val="center"/>
          </w:tcPr>
          <w:p w14:paraId="4FA8D27A" w14:textId="77777777" w:rsidR="00287731" w:rsidRPr="006F12FF" w:rsidRDefault="00287731" w:rsidP="004C195F">
            <w:pPr>
              <w:pStyle w:val="83ErlText"/>
              <w:jc w:val="left"/>
            </w:pPr>
            <w:r w:rsidRPr="006F12FF">
              <w:t>2445781</w:t>
            </w:r>
          </w:p>
        </w:tc>
      </w:tr>
      <w:tr w:rsidR="00287731" w:rsidRPr="006F12FF" w14:paraId="5E591157" w14:textId="77777777" w:rsidTr="003608A6">
        <w:tc>
          <w:tcPr>
            <w:tcW w:w="1908" w:type="dxa"/>
            <w:vAlign w:val="center"/>
          </w:tcPr>
          <w:p w14:paraId="707B38C5" w14:textId="77777777" w:rsidR="00287731" w:rsidRPr="006F12FF" w:rsidRDefault="00287731" w:rsidP="004C195F">
            <w:pPr>
              <w:pStyle w:val="83ErlText"/>
              <w:jc w:val="left"/>
            </w:pPr>
            <w:r w:rsidRPr="006F12FF">
              <w:t>IBUPROFĒNS</w:t>
            </w:r>
          </w:p>
        </w:tc>
        <w:tc>
          <w:tcPr>
            <w:tcW w:w="2358" w:type="dxa"/>
            <w:vAlign w:val="center"/>
          </w:tcPr>
          <w:p w14:paraId="423DE350" w14:textId="77777777" w:rsidR="00287731" w:rsidRPr="006F12FF" w:rsidRDefault="00287731" w:rsidP="004C195F">
            <w:pPr>
              <w:pStyle w:val="83ErlText"/>
              <w:jc w:val="left"/>
            </w:pPr>
            <w:r w:rsidRPr="006F12FF">
              <w:t>NUREFLEX/JUNIOR</w:t>
            </w:r>
          </w:p>
        </w:tc>
        <w:tc>
          <w:tcPr>
            <w:tcW w:w="2935" w:type="dxa"/>
            <w:vAlign w:val="center"/>
          </w:tcPr>
          <w:p w14:paraId="5B4656BE" w14:textId="77777777" w:rsidR="00287731" w:rsidRPr="006F12FF" w:rsidRDefault="00287731" w:rsidP="004C195F">
            <w:pPr>
              <w:pStyle w:val="83ErlText"/>
              <w:jc w:val="left"/>
            </w:pPr>
            <w:r w:rsidRPr="006F12FF">
              <w:t>SUSPENSIJA AR APELSĪNU GARŠU 40MG/ML 150ML</w:t>
            </w:r>
          </w:p>
        </w:tc>
        <w:tc>
          <w:tcPr>
            <w:tcW w:w="1519" w:type="dxa"/>
            <w:vAlign w:val="center"/>
          </w:tcPr>
          <w:p w14:paraId="347A9955" w14:textId="77777777" w:rsidR="00287731" w:rsidRPr="006F12FF" w:rsidRDefault="00287731" w:rsidP="004C195F">
            <w:pPr>
              <w:pStyle w:val="83ErlText"/>
              <w:jc w:val="left"/>
            </w:pPr>
            <w:r w:rsidRPr="006F12FF">
              <w:t>4215648</w:t>
            </w:r>
          </w:p>
        </w:tc>
      </w:tr>
      <w:tr w:rsidR="00287731" w:rsidRPr="006F12FF" w14:paraId="14788F5C" w14:textId="77777777" w:rsidTr="003608A6">
        <w:tc>
          <w:tcPr>
            <w:tcW w:w="1908" w:type="dxa"/>
            <w:vAlign w:val="center"/>
          </w:tcPr>
          <w:p w14:paraId="19FB310A" w14:textId="77777777" w:rsidR="00287731" w:rsidRPr="006F12FF" w:rsidRDefault="00287731" w:rsidP="004C195F">
            <w:pPr>
              <w:pStyle w:val="83ErlText"/>
              <w:jc w:val="left"/>
            </w:pPr>
            <w:r w:rsidRPr="006F12FF">
              <w:t>IBUPROFĒNS</w:t>
            </w:r>
          </w:p>
        </w:tc>
        <w:tc>
          <w:tcPr>
            <w:tcW w:w="2358" w:type="dxa"/>
            <w:vAlign w:val="center"/>
          </w:tcPr>
          <w:p w14:paraId="54951ED4" w14:textId="77777777" w:rsidR="00287731" w:rsidRPr="006F12FF" w:rsidRDefault="00287731" w:rsidP="004C195F">
            <w:pPr>
              <w:pStyle w:val="83ErlText"/>
              <w:jc w:val="left"/>
            </w:pPr>
            <w:r w:rsidRPr="006F12FF">
              <w:t>NUREFLEX/JUNIOR</w:t>
            </w:r>
          </w:p>
        </w:tc>
        <w:tc>
          <w:tcPr>
            <w:tcW w:w="2935" w:type="dxa"/>
            <w:vAlign w:val="center"/>
          </w:tcPr>
          <w:p w14:paraId="77CC8ED1" w14:textId="77777777" w:rsidR="00287731" w:rsidRPr="006F12FF" w:rsidRDefault="00287731" w:rsidP="004C195F">
            <w:pPr>
              <w:pStyle w:val="83ErlText"/>
              <w:jc w:val="left"/>
            </w:pPr>
            <w:r w:rsidRPr="006F12FF">
              <w:t>SUSPENSIJA AR ZEMEŅU GARŠU 40MG/ML 100ML</w:t>
            </w:r>
          </w:p>
        </w:tc>
        <w:tc>
          <w:tcPr>
            <w:tcW w:w="1519" w:type="dxa"/>
            <w:vAlign w:val="center"/>
          </w:tcPr>
          <w:p w14:paraId="7D8FE607" w14:textId="77777777" w:rsidR="00287731" w:rsidRPr="006F12FF" w:rsidRDefault="00287731" w:rsidP="004C195F">
            <w:pPr>
              <w:pStyle w:val="83ErlText"/>
              <w:jc w:val="left"/>
            </w:pPr>
            <w:r w:rsidRPr="006F12FF">
              <w:t>3786780</w:t>
            </w:r>
          </w:p>
        </w:tc>
      </w:tr>
      <w:tr w:rsidR="00287731" w:rsidRPr="006F12FF" w14:paraId="75EF6D59" w14:textId="77777777" w:rsidTr="003608A6">
        <w:tc>
          <w:tcPr>
            <w:tcW w:w="1908" w:type="dxa"/>
            <w:vAlign w:val="center"/>
          </w:tcPr>
          <w:p w14:paraId="702076CA" w14:textId="77777777" w:rsidR="00287731" w:rsidRPr="006F12FF" w:rsidRDefault="00287731" w:rsidP="004C195F">
            <w:pPr>
              <w:pStyle w:val="83ErlText"/>
              <w:jc w:val="left"/>
            </w:pPr>
            <w:r w:rsidRPr="006F12FF">
              <w:t>IBUPROFĒNS</w:t>
            </w:r>
          </w:p>
        </w:tc>
        <w:tc>
          <w:tcPr>
            <w:tcW w:w="2358" w:type="dxa"/>
            <w:vAlign w:val="center"/>
          </w:tcPr>
          <w:p w14:paraId="287A1055" w14:textId="77777777" w:rsidR="00287731" w:rsidRPr="006F12FF" w:rsidRDefault="00287731" w:rsidP="004C195F">
            <w:pPr>
              <w:pStyle w:val="83ErlText"/>
              <w:jc w:val="left"/>
            </w:pPr>
            <w:r w:rsidRPr="006F12FF">
              <w:t>NUROFEN</w:t>
            </w:r>
          </w:p>
        </w:tc>
        <w:tc>
          <w:tcPr>
            <w:tcW w:w="2935" w:type="dxa"/>
            <w:vAlign w:val="center"/>
          </w:tcPr>
          <w:p w14:paraId="6DD1448C" w14:textId="77777777" w:rsidR="00287731" w:rsidRPr="006F12FF" w:rsidRDefault="00287731" w:rsidP="004C195F">
            <w:pPr>
              <w:pStyle w:val="83ErlText"/>
              <w:jc w:val="left"/>
            </w:pPr>
            <w:r w:rsidRPr="006F12FF">
              <w:t>24 H ĀRSTNIECISKAIS PLĀKSTERIS 200MG 4</w:t>
            </w:r>
          </w:p>
        </w:tc>
        <w:tc>
          <w:tcPr>
            <w:tcW w:w="1519" w:type="dxa"/>
            <w:vAlign w:val="center"/>
          </w:tcPr>
          <w:p w14:paraId="103FAD7E" w14:textId="77777777" w:rsidR="00287731" w:rsidRPr="006F12FF" w:rsidRDefault="00287731" w:rsidP="004C195F">
            <w:pPr>
              <w:pStyle w:val="83ErlText"/>
              <w:jc w:val="left"/>
            </w:pPr>
            <w:r w:rsidRPr="006F12FF">
              <w:t>4975023</w:t>
            </w:r>
          </w:p>
        </w:tc>
      </w:tr>
      <w:tr w:rsidR="00287731" w:rsidRPr="006F12FF" w14:paraId="208FEDAD" w14:textId="77777777" w:rsidTr="003608A6">
        <w:tc>
          <w:tcPr>
            <w:tcW w:w="1908" w:type="dxa"/>
            <w:vAlign w:val="center"/>
          </w:tcPr>
          <w:p w14:paraId="7D42E078" w14:textId="77777777" w:rsidR="00287731" w:rsidRPr="006F12FF" w:rsidRDefault="00287731" w:rsidP="004C195F">
            <w:pPr>
              <w:pStyle w:val="83ErlText"/>
              <w:jc w:val="left"/>
            </w:pPr>
            <w:r w:rsidRPr="006F12FF">
              <w:lastRenderedPageBreak/>
              <w:t>IBUPROFĒNS</w:t>
            </w:r>
          </w:p>
        </w:tc>
        <w:tc>
          <w:tcPr>
            <w:tcW w:w="2358" w:type="dxa"/>
            <w:vAlign w:val="center"/>
          </w:tcPr>
          <w:p w14:paraId="09AA6697" w14:textId="77777777" w:rsidR="00287731" w:rsidRPr="006F12FF" w:rsidRDefault="00287731" w:rsidP="004C195F">
            <w:pPr>
              <w:pStyle w:val="83ErlText"/>
              <w:jc w:val="left"/>
            </w:pPr>
            <w:r w:rsidRPr="006F12FF">
              <w:t>NUROFEN</w:t>
            </w:r>
          </w:p>
        </w:tc>
        <w:tc>
          <w:tcPr>
            <w:tcW w:w="2935" w:type="dxa"/>
            <w:vAlign w:val="center"/>
          </w:tcPr>
          <w:p w14:paraId="692E603B" w14:textId="77777777" w:rsidR="00287731" w:rsidRPr="006F12FF" w:rsidRDefault="00287731" w:rsidP="004C195F">
            <w:pPr>
              <w:pStyle w:val="83ErlText"/>
              <w:jc w:val="left"/>
            </w:pPr>
            <w:r w:rsidRPr="006F12FF">
              <w:t>24 H ĀRSTNIECISKAIS PLĀKSTERIS 200MG 2</w:t>
            </w:r>
          </w:p>
        </w:tc>
        <w:tc>
          <w:tcPr>
            <w:tcW w:w="1519" w:type="dxa"/>
            <w:vAlign w:val="center"/>
          </w:tcPr>
          <w:p w14:paraId="332EAC2C" w14:textId="77777777" w:rsidR="00287731" w:rsidRPr="006F12FF" w:rsidRDefault="00287731" w:rsidP="004C195F">
            <w:pPr>
              <w:pStyle w:val="83ErlText"/>
              <w:jc w:val="left"/>
            </w:pPr>
            <w:r w:rsidRPr="006F12FF">
              <w:t>4975017</w:t>
            </w:r>
          </w:p>
        </w:tc>
      </w:tr>
      <w:tr w:rsidR="00287731" w:rsidRPr="006F12FF" w14:paraId="5CDF8F88" w14:textId="77777777" w:rsidTr="003608A6">
        <w:tc>
          <w:tcPr>
            <w:tcW w:w="1908" w:type="dxa"/>
            <w:vAlign w:val="center"/>
          </w:tcPr>
          <w:p w14:paraId="4C9DC995" w14:textId="77777777" w:rsidR="00287731" w:rsidRPr="006F12FF" w:rsidRDefault="00287731" w:rsidP="004C195F">
            <w:pPr>
              <w:pStyle w:val="83ErlText"/>
              <w:jc w:val="left"/>
            </w:pPr>
            <w:r w:rsidRPr="006F12FF">
              <w:t>IBUPROFĒNS</w:t>
            </w:r>
          </w:p>
        </w:tc>
        <w:tc>
          <w:tcPr>
            <w:tcW w:w="2358" w:type="dxa"/>
            <w:vAlign w:val="center"/>
          </w:tcPr>
          <w:p w14:paraId="5C4B3AC2" w14:textId="77777777" w:rsidR="00287731" w:rsidRPr="006F12FF" w:rsidRDefault="00287731" w:rsidP="004C195F">
            <w:pPr>
              <w:pStyle w:val="83ErlText"/>
              <w:jc w:val="left"/>
            </w:pPr>
            <w:r w:rsidRPr="006F12FF">
              <w:t>NUROFEN</w:t>
            </w:r>
          </w:p>
        </w:tc>
        <w:tc>
          <w:tcPr>
            <w:tcW w:w="2935" w:type="dxa"/>
            <w:vAlign w:val="center"/>
          </w:tcPr>
          <w:p w14:paraId="4D1A1851" w14:textId="77777777" w:rsidR="00287731" w:rsidRPr="006F12FF" w:rsidRDefault="00287731" w:rsidP="004C195F">
            <w:pPr>
              <w:pStyle w:val="83ErlText"/>
              <w:jc w:val="left"/>
            </w:pPr>
            <w:r w:rsidRPr="006F12FF">
              <w:t>ĀTRĀS IEDARBĪBAS APVALKOTĀS TABLETES 400MG 12</w:t>
            </w:r>
          </w:p>
        </w:tc>
        <w:tc>
          <w:tcPr>
            <w:tcW w:w="1519" w:type="dxa"/>
            <w:vAlign w:val="center"/>
          </w:tcPr>
          <w:p w14:paraId="7D23AE38" w14:textId="77777777" w:rsidR="00287731" w:rsidRPr="006F12FF" w:rsidRDefault="00287731" w:rsidP="004C195F">
            <w:pPr>
              <w:pStyle w:val="83ErlText"/>
              <w:jc w:val="left"/>
            </w:pPr>
            <w:r w:rsidRPr="006F12FF">
              <w:t>3528629</w:t>
            </w:r>
          </w:p>
        </w:tc>
      </w:tr>
      <w:tr w:rsidR="00287731" w:rsidRPr="006F12FF" w14:paraId="124C6D5F" w14:textId="77777777" w:rsidTr="003608A6">
        <w:tc>
          <w:tcPr>
            <w:tcW w:w="1908" w:type="dxa"/>
            <w:vAlign w:val="center"/>
          </w:tcPr>
          <w:p w14:paraId="0792318C" w14:textId="77777777" w:rsidR="00287731" w:rsidRPr="006F12FF" w:rsidRDefault="00287731" w:rsidP="004C195F">
            <w:pPr>
              <w:pStyle w:val="83ErlText"/>
              <w:jc w:val="left"/>
            </w:pPr>
            <w:r w:rsidRPr="006F12FF">
              <w:t>IBUPROFĒNS</w:t>
            </w:r>
          </w:p>
        </w:tc>
        <w:tc>
          <w:tcPr>
            <w:tcW w:w="2358" w:type="dxa"/>
            <w:vAlign w:val="center"/>
          </w:tcPr>
          <w:p w14:paraId="0E8372DF" w14:textId="77777777" w:rsidR="00287731" w:rsidRPr="006F12FF" w:rsidRDefault="00287731" w:rsidP="004C195F">
            <w:pPr>
              <w:pStyle w:val="83ErlText"/>
              <w:jc w:val="left"/>
            </w:pPr>
            <w:r w:rsidRPr="006F12FF">
              <w:t>NUROFEN</w:t>
            </w:r>
          </w:p>
        </w:tc>
        <w:tc>
          <w:tcPr>
            <w:tcW w:w="2935" w:type="dxa"/>
            <w:vAlign w:val="center"/>
          </w:tcPr>
          <w:p w14:paraId="63DA9287" w14:textId="77777777" w:rsidR="00287731" w:rsidRPr="006F12FF" w:rsidRDefault="00287731" w:rsidP="004C195F">
            <w:pPr>
              <w:pStyle w:val="83ErlText"/>
              <w:jc w:val="left"/>
            </w:pPr>
            <w:r w:rsidRPr="006F12FF">
              <w:t>ĀTRĀS IEDARBĪBAS MĪKSTĀS KAPSULAS 200MG 20</w:t>
            </w:r>
          </w:p>
        </w:tc>
        <w:tc>
          <w:tcPr>
            <w:tcW w:w="1519" w:type="dxa"/>
            <w:vAlign w:val="center"/>
          </w:tcPr>
          <w:p w14:paraId="533423C0" w14:textId="77777777" w:rsidR="00287731" w:rsidRPr="006F12FF" w:rsidRDefault="00287731" w:rsidP="004C195F">
            <w:pPr>
              <w:pStyle w:val="83ErlText"/>
              <w:jc w:val="left"/>
            </w:pPr>
            <w:r w:rsidRPr="006F12FF">
              <w:t>4975916</w:t>
            </w:r>
          </w:p>
        </w:tc>
      </w:tr>
      <w:tr w:rsidR="00287731" w:rsidRPr="006F12FF" w14:paraId="08B0765C" w14:textId="77777777" w:rsidTr="003608A6">
        <w:tc>
          <w:tcPr>
            <w:tcW w:w="1908" w:type="dxa"/>
            <w:vAlign w:val="center"/>
          </w:tcPr>
          <w:p w14:paraId="190C8937" w14:textId="77777777" w:rsidR="00287731" w:rsidRPr="006F12FF" w:rsidRDefault="00287731" w:rsidP="004C195F">
            <w:pPr>
              <w:pStyle w:val="83ErlText"/>
              <w:jc w:val="left"/>
            </w:pPr>
            <w:r w:rsidRPr="006F12FF">
              <w:t>IBUPROFĒNS</w:t>
            </w:r>
          </w:p>
        </w:tc>
        <w:tc>
          <w:tcPr>
            <w:tcW w:w="2358" w:type="dxa"/>
            <w:vAlign w:val="center"/>
          </w:tcPr>
          <w:p w14:paraId="10F8C332" w14:textId="77777777" w:rsidR="00287731" w:rsidRPr="006F12FF" w:rsidRDefault="00287731" w:rsidP="004C195F">
            <w:pPr>
              <w:pStyle w:val="83ErlText"/>
              <w:jc w:val="left"/>
            </w:pPr>
            <w:r w:rsidRPr="006F12FF">
              <w:t>NUROFEN</w:t>
            </w:r>
          </w:p>
        </w:tc>
        <w:tc>
          <w:tcPr>
            <w:tcW w:w="2935" w:type="dxa"/>
            <w:vAlign w:val="center"/>
          </w:tcPr>
          <w:p w14:paraId="32652231" w14:textId="77777777" w:rsidR="00287731" w:rsidRPr="006F12FF" w:rsidRDefault="00287731" w:rsidP="004C195F">
            <w:pPr>
              <w:pStyle w:val="83ErlText"/>
              <w:jc w:val="left"/>
            </w:pPr>
            <w:r w:rsidRPr="006F12FF">
              <w:t>DRAŽEJAS 200MG 24</w:t>
            </w:r>
          </w:p>
        </w:tc>
        <w:tc>
          <w:tcPr>
            <w:tcW w:w="1519" w:type="dxa"/>
            <w:vAlign w:val="center"/>
          </w:tcPr>
          <w:p w14:paraId="6CDD8126" w14:textId="77777777" w:rsidR="00287731" w:rsidRPr="006F12FF" w:rsidRDefault="00287731" w:rsidP="004C195F">
            <w:pPr>
              <w:pStyle w:val="83ErlText"/>
              <w:jc w:val="left"/>
            </w:pPr>
            <w:r w:rsidRPr="006F12FF">
              <w:t>1258901</w:t>
            </w:r>
          </w:p>
        </w:tc>
      </w:tr>
      <w:tr w:rsidR="00287731" w:rsidRPr="006F12FF" w14:paraId="25945829" w14:textId="77777777" w:rsidTr="003608A6">
        <w:tc>
          <w:tcPr>
            <w:tcW w:w="1908" w:type="dxa"/>
            <w:vAlign w:val="center"/>
          </w:tcPr>
          <w:p w14:paraId="74B95C18" w14:textId="77777777" w:rsidR="00287731" w:rsidRPr="006F12FF" w:rsidRDefault="00287731" w:rsidP="004C195F">
            <w:pPr>
              <w:pStyle w:val="83ErlText"/>
              <w:jc w:val="left"/>
            </w:pPr>
            <w:r w:rsidRPr="006F12FF">
              <w:t>IBUPROFĒNS</w:t>
            </w:r>
          </w:p>
        </w:tc>
        <w:tc>
          <w:tcPr>
            <w:tcW w:w="2358" w:type="dxa"/>
            <w:vAlign w:val="center"/>
          </w:tcPr>
          <w:p w14:paraId="060EF929" w14:textId="77777777" w:rsidR="00287731" w:rsidRPr="006F12FF" w:rsidRDefault="00287731" w:rsidP="004C195F">
            <w:pPr>
              <w:pStyle w:val="83ErlText"/>
              <w:jc w:val="left"/>
            </w:pPr>
            <w:r w:rsidRPr="006F12FF">
              <w:t>NUROFEN</w:t>
            </w:r>
          </w:p>
        </w:tc>
        <w:tc>
          <w:tcPr>
            <w:tcW w:w="2935" w:type="dxa"/>
            <w:vAlign w:val="center"/>
          </w:tcPr>
          <w:p w14:paraId="077957DD" w14:textId="77777777" w:rsidR="00287731" w:rsidRPr="006F12FF" w:rsidRDefault="00287731" w:rsidP="004C195F">
            <w:pPr>
              <w:pStyle w:val="83ErlText"/>
              <w:jc w:val="left"/>
            </w:pPr>
            <w:r w:rsidRPr="006F12FF">
              <w:t>MUTĒ DISPERĢĒJAMĀS TABLETES 200MG 12</w:t>
            </w:r>
          </w:p>
        </w:tc>
        <w:tc>
          <w:tcPr>
            <w:tcW w:w="1519" w:type="dxa"/>
            <w:vAlign w:val="center"/>
          </w:tcPr>
          <w:p w14:paraId="552C7514" w14:textId="77777777" w:rsidR="00287731" w:rsidRPr="006F12FF" w:rsidRDefault="00287731" w:rsidP="004C195F">
            <w:pPr>
              <w:pStyle w:val="83ErlText"/>
              <w:jc w:val="left"/>
            </w:pPr>
            <w:r w:rsidRPr="006F12FF">
              <w:t>4228272</w:t>
            </w:r>
          </w:p>
        </w:tc>
      </w:tr>
      <w:tr w:rsidR="00287731" w:rsidRPr="006F12FF" w14:paraId="58DC282C" w14:textId="77777777" w:rsidTr="003608A6">
        <w:tc>
          <w:tcPr>
            <w:tcW w:w="1908" w:type="dxa"/>
            <w:vAlign w:val="center"/>
          </w:tcPr>
          <w:p w14:paraId="4706D2D8" w14:textId="77777777" w:rsidR="00287731" w:rsidRPr="006F12FF" w:rsidRDefault="00287731" w:rsidP="004C195F">
            <w:pPr>
              <w:pStyle w:val="83ErlText"/>
              <w:jc w:val="left"/>
            </w:pPr>
            <w:r w:rsidRPr="006F12FF">
              <w:t>IBUPROFĒNS</w:t>
            </w:r>
          </w:p>
        </w:tc>
        <w:tc>
          <w:tcPr>
            <w:tcW w:w="2358" w:type="dxa"/>
            <w:vAlign w:val="center"/>
          </w:tcPr>
          <w:p w14:paraId="6BD379EA" w14:textId="77777777" w:rsidR="00287731" w:rsidRPr="006F12FF" w:rsidRDefault="00287731" w:rsidP="004C195F">
            <w:pPr>
              <w:pStyle w:val="83ErlText"/>
              <w:jc w:val="left"/>
            </w:pPr>
            <w:r w:rsidRPr="006F12FF">
              <w:t>NUROFEN</w:t>
            </w:r>
          </w:p>
        </w:tc>
        <w:tc>
          <w:tcPr>
            <w:tcW w:w="2935" w:type="dxa"/>
            <w:vAlign w:val="center"/>
          </w:tcPr>
          <w:p w14:paraId="2AF8F0DB" w14:textId="77777777" w:rsidR="00287731" w:rsidRPr="006F12FF" w:rsidRDefault="00287731" w:rsidP="004C195F">
            <w:pPr>
              <w:pStyle w:val="83ErlText"/>
              <w:jc w:val="left"/>
            </w:pPr>
            <w:r w:rsidRPr="006F12FF">
              <w:t>ĀTRĀS IEDARBĪBAS MĪKSTĀS KAPSULAS 400MG 40</w:t>
            </w:r>
          </w:p>
        </w:tc>
        <w:tc>
          <w:tcPr>
            <w:tcW w:w="1519" w:type="dxa"/>
            <w:vAlign w:val="center"/>
          </w:tcPr>
          <w:p w14:paraId="2B3CDC4C" w14:textId="77777777" w:rsidR="00287731" w:rsidRPr="006F12FF" w:rsidRDefault="00287731" w:rsidP="004C195F">
            <w:pPr>
              <w:pStyle w:val="83ErlText"/>
              <w:jc w:val="left"/>
            </w:pPr>
            <w:r w:rsidRPr="006F12FF">
              <w:t>4974147</w:t>
            </w:r>
          </w:p>
        </w:tc>
      </w:tr>
      <w:tr w:rsidR="00287731" w:rsidRPr="006F12FF" w14:paraId="600136EE" w14:textId="77777777" w:rsidTr="003608A6">
        <w:tc>
          <w:tcPr>
            <w:tcW w:w="1908" w:type="dxa"/>
            <w:vAlign w:val="center"/>
          </w:tcPr>
          <w:p w14:paraId="10FE14A7" w14:textId="77777777" w:rsidR="00287731" w:rsidRPr="006F12FF" w:rsidRDefault="00287731" w:rsidP="004C195F">
            <w:pPr>
              <w:pStyle w:val="83ErlText"/>
              <w:jc w:val="left"/>
            </w:pPr>
            <w:r w:rsidRPr="006F12FF">
              <w:t>IBUPROFĒNS</w:t>
            </w:r>
          </w:p>
        </w:tc>
        <w:tc>
          <w:tcPr>
            <w:tcW w:w="2358" w:type="dxa"/>
            <w:vAlign w:val="center"/>
          </w:tcPr>
          <w:p w14:paraId="7E6AF706" w14:textId="77777777" w:rsidR="00287731" w:rsidRPr="006F12FF" w:rsidRDefault="00287731" w:rsidP="004C195F">
            <w:pPr>
              <w:pStyle w:val="83ErlText"/>
              <w:jc w:val="left"/>
            </w:pPr>
            <w:r w:rsidRPr="006F12FF">
              <w:t>NUROFEN</w:t>
            </w:r>
          </w:p>
        </w:tc>
        <w:tc>
          <w:tcPr>
            <w:tcW w:w="2935" w:type="dxa"/>
            <w:vAlign w:val="center"/>
          </w:tcPr>
          <w:p w14:paraId="68938F66" w14:textId="77777777" w:rsidR="00287731" w:rsidRPr="006F12FF" w:rsidRDefault="00287731" w:rsidP="004C195F">
            <w:pPr>
              <w:pStyle w:val="83ErlText"/>
              <w:jc w:val="left"/>
            </w:pPr>
            <w:r w:rsidRPr="006F12FF">
              <w:t>ĀTRĀS IEDARBĪBAS MĪKSTĀS KAPSULAS 400MG 20</w:t>
            </w:r>
          </w:p>
        </w:tc>
        <w:tc>
          <w:tcPr>
            <w:tcW w:w="1519" w:type="dxa"/>
            <w:vAlign w:val="center"/>
          </w:tcPr>
          <w:p w14:paraId="7FF11D62" w14:textId="77777777" w:rsidR="00287731" w:rsidRPr="006F12FF" w:rsidRDefault="00287731" w:rsidP="004C195F">
            <w:pPr>
              <w:pStyle w:val="83ErlText"/>
              <w:jc w:val="left"/>
            </w:pPr>
            <w:r w:rsidRPr="006F12FF">
              <w:t>3932075</w:t>
            </w:r>
          </w:p>
        </w:tc>
      </w:tr>
      <w:tr w:rsidR="00287731" w:rsidRPr="006F12FF" w14:paraId="097DF9CC" w14:textId="77777777" w:rsidTr="003608A6">
        <w:tc>
          <w:tcPr>
            <w:tcW w:w="1908" w:type="dxa"/>
            <w:vAlign w:val="center"/>
          </w:tcPr>
          <w:p w14:paraId="29A52BE4" w14:textId="77777777" w:rsidR="00287731" w:rsidRPr="006F12FF" w:rsidRDefault="00287731" w:rsidP="004C195F">
            <w:pPr>
              <w:pStyle w:val="83ErlText"/>
              <w:jc w:val="left"/>
            </w:pPr>
            <w:r w:rsidRPr="006F12FF">
              <w:t>IMŪNGLOBULĪNS</w:t>
            </w:r>
          </w:p>
        </w:tc>
        <w:tc>
          <w:tcPr>
            <w:tcW w:w="2358" w:type="dxa"/>
            <w:vAlign w:val="center"/>
          </w:tcPr>
          <w:p w14:paraId="4091A517" w14:textId="77777777" w:rsidR="00287731" w:rsidRPr="006F12FF" w:rsidRDefault="00287731" w:rsidP="004C195F">
            <w:pPr>
              <w:pStyle w:val="83ErlText"/>
              <w:jc w:val="left"/>
            </w:pPr>
            <w:r w:rsidRPr="006F12FF">
              <w:t>OCTAGAM</w:t>
            </w:r>
          </w:p>
        </w:tc>
        <w:tc>
          <w:tcPr>
            <w:tcW w:w="2935" w:type="dxa"/>
            <w:vAlign w:val="center"/>
          </w:tcPr>
          <w:p w14:paraId="2E774656" w14:textId="77777777" w:rsidR="00287731" w:rsidRPr="006F12FF" w:rsidRDefault="00287731" w:rsidP="004C195F">
            <w:pPr>
              <w:pStyle w:val="83ErlText"/>
              <w:jc w:val="left"/>
            </w:pPr>
            <w:r w:rsidRPr="006F12FF">
              <w:t>INFŪZIJU ŠĶĪDUMS PUDELĒ 10G 100ML</w:t>
            </w:r>
          </w:p>
        </w:tc>
        <w:tc>
          <w:tcPr>
            <w:tcW w:w="1519" w:type="dxa"/>
            <w:vAlign w:val="center"/>
          </w:tcPr>
          <w:p w14:paraId="30D2290F" w14:textId="77777777" w:rsidR="00287731" w:rsidRPr="006F12FF" w:rsidRDefault="00287731" w:rsidP="004C195F">
            <w:pPr>
              <w:pStyle w:val="83ErlText"/>
              <w:jc w:val="left"/>
            </w:pPr>
            <w:r w:rsidRPr="006F12FF">
              <w:t>3542664</w:t>
            </w:r>
          </w:p>
        </w:tc>
      </w:tr>
      <w:tr w:rsidR="00287731" w:rsidRPr="006F12FF" w14:paraId="56130920" w14:textId="77777777" w:rsidTr="003608A6">
        <w:tc>
          <w:tcPr>
            <w:tcW w:w="1908" w:type="dxa"/>
            <w:vAlign w:val="center"/>
          </w:tcPr>
          <w:p w14:paraId="40E4B651" w14:textId="77777777" w:rsidR="00287731" w:rsidRPr="006F12FF" w:rsidRDefault="00287731" w:rsidP="004C195F">
            <w:pPr>
              <w:pStyle w:val="83ErlText"/>
              <w:jc w:val="left"/>
            </w:pPr>
            <w:r w:rsidRPr="006F12FF">
              <w:t>DOKSICIKLĪNS</w:t>
            </w:r>
          </w:p>
        </w:tc>
        <w:tc>
          <w:tcPr>
            <w:tcW w:w="2358" w:type="dxa"/>
            <w:vAlign w:val="center"/>
          </w:tcPr>
          <w:p w14:paraId="2133058A" w14:textId="77777777" w:rsidR="00287731" w:rsidRPr="006F12FF" w:rsidRDefault="00287731" w:rsidP="004C195F">
            <w:pPr>
              <w:pStyle w:val="83ErlText"/>
              <w:jc w:val="left"/>
            </w:pPr>
            <w:r w:rsidRPr="006F12FF">
              <w:t>ORAYCEA</w:t>
            </w:r>
          </w:p>
        </w:tc>
        <w:tc>
          <w:tcPr>
            <w:tcW w:w="2935" w:type="dxa"/>
            <w:vAlign w:val="center"/>
          </w:tcPr>
          <w:p w14:paraId="3D6836E1" w14:textId="77777777" w:rsidR="00287731" w:rsidRPr="006F12FF" w:rsidRDefault="00287731" w:rsidP="004C195F">
            <w:pPr>
              <w:pStyle w:val="83ErlText"/>
              <w:jc w:val="left"/>
            </w:pPr>
            <w:r w:rsidRPr="006F12FF">
              <w:t>CIETĀS KAPSULAS 40MG 56</w:t>
            </w:r>
          </w:p>
        </w:tc>
        <w:tc>
          <w:tcPr>
            <w:tcW w:w="1519" w:type="dxa"/>
            <w:vAlign w:val="center"/>
          </w:tcPr>
          <w:p w14:paraId="620E34F8" w14:textId="77777777" w:rsidR="00287731" w:rsidRPr="006F12FF" w:rsidRDefault="00287731" w:rsidP="004C195F">
            <w:pPr>
              <w:pStyle w:val="83ErlText"/>
              <w:jc w:val="left"/>
            </w:pPr>
            <w:r w:rsidRPr="006F12FF">
              <w:t>3766398</w:t>
            </w:r>
          </w:p>
        </w:tc>
      </w:tr>
      <w:tr w:rsidR="00287731" w:rsidRPr="006F12FF" w14:paraId="0B97F8D3" w14:textId="77777777" w:rsidTr="003608A6">
        <w:tc>
          <w:tcPr>
            <w:tcW w:w="1908" w:type="dxa"/>
            <w:vAlign w:val="center"/>
          </w:tcPr>
          <w:p w14:paraId="3351F435" w14:textId="77777777" w:rsidR="00287731" w:rsidRPr="006F12FF" w:rsidRDefault="00287731" w:rsidP="004C195F">
            <w:pPr>
              <w:pStyle w:val="83ErlText"/>
              <w:jc w:val="left"/>
            </w:pPr>
            <w:r w:rsidRPr="006F12FF">
              <w:t>AMOKSICILĪNS</w:t>
            </w:r>
          </w:p>
        </w:tc>
        <w:tc>
          <w:tcPr>
            <w:tcW w:w="2358" w:type="dxa"/>
            <w:vAlign w:val="center"/>
          </w:tcPr>
          <w:p w14:paraId="6A125816" w14:textId="77777777" w:rsidR="00287731" w:rsidRPr="006F12FF" w:rsidRDefault="00287731" w:rsidP="004C195F">
            <w:pPr>
              <w:pStyle w:val="83ErlText"/>
              <w:jc w:val="left"/>
            </w:pPr>
            <w:r w:rsidRPr="006F12FF">
              <w:t>OSPAMOX</w:t>
            </w:r>
          </w:p>
        </w:tc>
        <w:tc>
          <w:tcPr>
            <w:tcW w:w="2935" w:type="dxa"/>
            <w:vAlign w:val="center"/>
          </w:tcPr>
          <w:p w14:paraId="5CCA4518" w14:textId="77777777" w:rsidR="00287731" w:rsidRPr="006F12FF" w:rsidRDefault="00287731" w:rsidP="004C195F">
            <w:pPr>
              <w:pStyle w:val="83ErlText"/>
              <w:jc w:val="left"/>
            </w:pPr>
            <w:r w:rsidRPr="006F12FF">
              <w:t>APVALKOTĀS TABLETES 750MG 10</w:t>
            </w:r>
          </w:p>
        </w:tc>
        <w:tc>
          <w:tcPr>
            <w:tcW w:w="1519" w:type="dxa"/>
            <w:vAlign w:val="center"/>
          </w:tcPr>
          <w:p w14:paraId="56C98248" w14:textId="77777777" w:rsidR="00287731" w:rsidRPr="006F12FF" w:rsidRDefault="00287731" w:rsidP="004C195F">
            <w:pPr>
              <w:pStyle w:val="83ErlText"/>
              <w:jc w:val="left"/>
            </w:pPr>
            <w:r w:rsidRPr="006F12FF">
              <w:t>774003</w:t>
            </w:r>
          </w:p>
        </w:tc>
      </w:tr>
      <w:tr w:rsidR="00287731" w:rsidRPr="006F12FF" w14:paraId="014F4E97" w14:textId="77777777" w:rsidTr="003608A6">
        <w:tc>
          <w:tcPr>
            <w:tcW w:w="1908" w:type="dxa"/>
            <w:vAlign w:val="center"/>
          </w:tcPr>
          <w:p w14:paraId="60316302" w14:textId="77777777" w:rsidR="00287731" w:rsidRPr="006F12FF" w:rsidRDefault="00287731" w:rsidP="004C195F">
            <w:pPr>
              <w:pStyle w:val="83ErlText"/>
              <w:jc w:val="left"/>
            </w:pPr>
            <w:r w:rsidRPr="006F12FF">
              <w:t>AMOKSICILĪNS</w:t>
            </w:r>
          </w:p>
        </w:tc>
        <w:tc>
          <w:tcPr>
            <w:tcW w:w="2358" w:type="dxa"/>
            <w:vAlign w:val="center"/>
          </w:tcPr>
          <w:p w14:paraId="61B031F2" w14:textId="77777777" w:rsidR="00287731" w:rsidRPr="006F12FF" w:rsidRDefault="00287731" w:rsidP="004C195F">
            <w:pPr>
              <w:pStyle w:val="83ErlText"/>
              <w:jc w:val="left"/>
            </w:pPr>
            <w:r w:rsidRPr="006F12FF">
              <w:t>OSPAMOX</w:t>
            </w:r>
          </w:p>
        </w:tc>
        <w:tc>
          <w:tcPr>
            <w:tcW w:w="2935" w:type="dxa"/>
            <w:vAlign w:val="center"/>
          </w:tcPr>
          <w:p w14:paraId="3F78F22C" w14:textId="77777777" w:rsidR="00287731" w:rsidRPr="006F12FF" w:rsidRDefault="00287731" w:rsidP="004C195F">
            <w:pPr>
              <w:pStyle w:val="83ErlText"/>
              <w:jc w:val="left"/>
            </w:pPr>
            <w:r w:rsidRPr="006F12FF">
              <w:t>APVALKOTĀS TABLETES 500MG 10</w:t>
            </w:r>
          </w:p>
        </w:tc>
        <w:tc>
          <w:tcPr>
            <w:tcW w:w="1519" w:type="dxa"/>
            <w:vAlign w:val="center"/>
          </w:tcPr>
          <w:p w14:paraId="1DEF52FC" w14:textId="77777777" w:rsidR="00287731" w:rsidRPr="006F12FF" w:rsidRDefault="00287731" w:rsidP="004C195F">
            <w:pPr>
              <w:pStyle w:val="83ErlText"/>
              <w:jc w:val="left"/>
            </w:pPr>
            <w:r w:rsidRPr="006F12FF">
              <w:t>773989</w:t>
            </w:r>
          </w:p>
        </w:tc>
      </w:tr>
      <w:tr w:rsidR="00287731" w:rsidRPr="006F12FF" w14:paraId="17F7E6B7" w14:textId="77777777" w:rsidTr="003608A6">
        <w:tc>
          <w:tcPr>
            <w:tcW w:w="1908" w:type="dxa"/>
            <w:vAlign w:val="center"/>
          </w:tcPr>
          <w:p w14:paraId="5A869D71" w14:textId="77777777" w:rsidR="00287731" w:rsidRPr="006F12FF" w:rsidRDefault="00287731" w:rsidP="004C195F">
            <w:pPr>
              <w:pStyle w:val="83ErlText"/>
              <w:jc w:val="left"/>
            </w:pPr>
            <w:r w:rsidRPr="006F12FF">
              <w:t>AMOKSICILĪNS</w:t>
            </w:r>
          </w:p>
        </w:tc>
        <w:tc>
          <w:tcPr>
            <w:tcW w:w="2358" w:type="dxa"/>
            <w:vAlign w:val="center"/>
          </w:tcPr>
          <w:p w14:paraId="7952E6CB" w14:textId="77777777" w:rsidR="00287731" w:rsidRPr="006F12FF" w:rsidRDefault="00287731" w:rsidP="004C195F">
            <w:pPr>
              <w:pStyle w:val="83ErlText"/>
              <w:jc w:val="left"/>
            </w:pPr>
            <w:r w:rsidRPr="006F12FF">
              <w:t>OSPAMOX</w:t>
            </w:r>
          </w:p>
        </w:tc>
        <w:tc>
          <w:tcPr>
            <w:tcW w:w="2935" w:type="dxa"/>
            <w:vAlign w:val="center"/>
          </w:tcPr>
          <w:p w14:paraId="7C6CF0E1" w14:textId="77777777" w:rsidR="00287731" w:rsidRPr="006F12FF" w:rsidRDefault="00287731" w:rsidP="004C195F">
            <w:pPr>
              <w:pStyle w:val="83ErlText"/>
              <w:jc w:val="left"/>
            </w:pPr>
            <w:r w:rsidRPr="006F12FF">
              <w:t>APVALKOTĀS TABLETES 1000MG 10</w:t>
            </w:r>
          </w:p>
        </w:tc>
        <w:tc>
          <w:tcPr>
            <w:tcW w:w="1519" w:type="dxa"/>
            <w:vAlign w:val="center"/>
          </w:tcPr>
          <w:p w14:paraId="7A61E0BF" w14:textId="77777777" w:rsidR="00287731" w:rsidRPr="006F12FF" w:rsidRDefault="00287731" w:rsidP="004C195F">
            <w:pPr>
              <w:pStyle w:val="83ErlText"/>
              <w:jc w:val="left"/>
            </w:pPr>
            <w:r w:rsidRPr="006F12FF">
              <w:t>774026</w:t>
            </w:r>
          </w:p>
        </w:tc>
      </w:tr>
      <w:tr w:rsidR="00287731" w:rsidRPr="006F12FF" w14:paraId="5F4A8A3A" w14:textId="77777777" w:rsidTr="003608A6">
        <w:tc>
          <w:tcPr>
            <w:tcW w:w="1908" w:type="dxa"/>
            <w:vAlign w:val="center"/>
          </w:tcPr>
          <w:p w14:paraId="1C5AC08A" w14:textId="77777777" w:rsidR="00287731" w:rsidRPr="006F12FF" w:rsidRDefault="00287731" w:rsidP="004C195F">
            <w:pPr>
              <w:pStyle w:val="83ErlText"/>
              <w:jc w:val="left"/>
            </w:pPr>
            <w:r w:rsidRPr="006F12FF">
              <w:t>AMOKSICILĪNS</w:t>
            </w:r>
          </w:p>
        </w:tc>
        <w:tc>
          <w:tcPr>
            <w:tcW w:w="2358" w:type="dxa"/>
            <w:vAlign w:val="center"/>
          </w:tcPr>
          <w:p w14:paraId="6099419A" w14:textId="77777777" w:rsidR="00287731" w:rsidRPr="006F12FF" w:rsidRDefault="00287731" w:rsidP="004C195F">
            <w:pPr>
              <w:pStyle w:val="83ErlText"/>
              <w:jc w:val="left"/>
            </w:pPr>
            <w:r w:rsidRPr="006F12FF">
              <w:t>OSPAMOX</w:t>
            </w:r>
          </w:p>
        </w:tc>
        <w:tc>
          <w:tcPr>
            <w:tcW w:w="2935" w:type="dxa"/>
            <w:vAlign w:val="center"/>
          </w:tcPr>
          <w:p w14:paraId="7276981E" w14:textId="77777777" w:rsidR="00287731" w:rsidRPr="006F12FF" w:rsidRDefault="00287731" w:rsidP="004C195F">
            <w:pPr>
              <w:pStyle w:val="83ErlText"/>
              <w:jc w:val="left"/>
            </w:pPr>
            <w:r w:rsidRPr="006F12FF">
              <w:t xml:space="preserve">PULVERIS VAI SUSPENSIJA 250MG/5ML 100ML </w:t>
            </w:r>
          </w:p>
        </w:tc>
        <w:tc>
          <w:tcPr>
            <w:tcW w:w="1519" w:type="dxa"/>
            <w:vAlign w:val="center"/>
          </w:tcPr>
          <w:p w14:paraId="4AB6BBAC" w14:textId="77777777" w:rsidR="00287731" w:rsidRPr="006F12FF" w:rsidRDefault="00287731" w:rsidP="004C195F">
            <w:pPr>
              <w:pStyle w:val="83ErlText"/>
              <w:jc w:val="left"/>
            </w:pPr>
            <w:r w:rsidRPr="006F12FF">
              <w:t>2448360</w:t>
            </w:r>
          </w:p>
        </w:tc>
      </w:tr>
      <w:tr w:rsidR="00287731" w:rsidRPr="006F12FF" w14:paraId="18E3D336" w14:textId="77777777" w:rsidTr="003608A6">
        <w:tc>
          <w:tcPr>
            <w:tcW w:w="1908" w:type="dxa"/>
            <w:vAlign w:val="center"/>
          </w:tcPr>
          <w:p w14:paraId="49A5BD9E" w14:textId="77777777" w:rsidR="00287731" w:rsidRPr="006F12FF" w:rsidRDefault="00287731" w:rsidP="004C195F">
            <w:pPr>
              <w:pStyle w:val="83ErlText"/>
              <w:jc w:val="left"/>
            </w:pPr>
            <w:r w:rsidRPr="006F12FF">
              <w:t>AMOKSICILĪNS</w:t>
            </w:r>
          </w:p>
        </w:tc>
        <w:tc>
          <w:tcPr>
            <w:tcW w:w="2358" w:type="dxa"/>
            <w:vAlign w:val="center"/>
          </w:tcPr>
          <w:p w14:paraId="76683B79" w14:textId="77777777" w:rsidR="00287731" w:rsidRPr="006F12FF" w:rsidRDefault="00287731" w:rsidP="004C195F">
            <w:pPr>
              <w:pStyle w:val="83ErlText"/>
              <w:jc w:val="left"/>
            </w:pPr>
            <w:r w:rsidRPr="006F12FF">
              <w:t>OSPAMOX</w:t>
            </w:r>
          </w:p>
        </w:tc>
        <w:tc>
          <w:tcPr>
            <w:tcW w:w="2935" w:type="dxa"/>
            <w:vAlign w:val="center"/>
          </w:tcPr>
          <w:p w14:paraId="17BE9270" w14:textId="77777777" w:rsidR="00287731" w:rsidRPr="006F12FF" w:rsidRDefault="00287731" w:rsidP="004C195F">
            <w:pPr>
              <w:pStyle w:val="83ErlText"/>
              <w:jc w:val="left"/>
            </w:pPr>
            <w:r w:rsidRPr="006F12FF">
              <w:t>APVALKOTĀS TABLETES 1000MG 14</w:t>
            </w:r>
          </w:p>
        </w:tc>
        <w:tc>
          <w:tcPr>
            <w:tcW w:w="1519" w:type="dxa"/>
            <w:vAlign w:val="center"/>
          </w:tcPr>
          <w:p w14:paraId="0504815F" w14:textId="77777777" w:rsidR="00287731" w:rsidRPr="006F12FF" w:rsidRDefault="00287731" w:rsidP="004C195F">
            <w:pPr>
              <w:pStyle w:val="83ErlText"/>
              <w:jc w:val="left"/>
            </w:pPr>
            <w:r w:rsidRPr="006F12FF">
              <w:t>1312204</w:t>
            </w:r>
          </w:p>
        </w:tc>
      </w:tr>
      <w:tr w:rsidR="00287731" w:rsidRPr="006F12FF" w14:paraId="3CE83876" w14:textId="77777777" w:rsidTr="003608A6">
        <w:tc>
          <w:tcPr>
            <w:tcW w:w="1908" w:type="dxa"/>
            <w:vAlign w:val="center"/>
          </w:tcPr>
          <w:p w14:paraId="772A6CD8" w14:textId="77777777" w:rsidR="00287731" w:rsidRPr="006F12FF" w:rsidRDefault="00287731" w:rsidP="004C195F">
            <w:pPr>
              <w:pStyle w:val="83ErlText"/>
              <w:jc w:val="left"/>
            </w:pPr>
            <w:r w:rsidRPr="006F12FF">
              <w:t>AMOKSICILĪNS</w:t>
            </w:r>
          </w:p>
        </w:tc>
        <w:tc>
          <w:tcPr>
            <w:tcW w:w="2358" w:type="dxa"/>
            <w:vAlign w:val="center"/>
          </w:tcPr>
          <w:p w14:paraId="319E9D72" w14:textId="77777777" w:rsidR="00287731" w:rsidRPr="006F12FF" w:rsidRDefault="00287731" w:rsidP="004C195F">
            <w:pPr>
              <w:pStyle w:val="83ErlText"/>
              <w:jc w:val="left"/>
            </w:pPr>
            <w:r w:rsidRPr="006F12FF">
              <w:t>OSPAMOX</w:t>
            </w:r>
          </w:p>
        </w:tc>
        <w:tc>
          <w:tcPr>
            <w:tcW w:w="2935" w:type="dxa"/>
            <w:vAlign w:val="center"/>
          </w:tcPr>
          <w:p w14:paraId="2D0AE55F" w14:textId="77777777" w:rsidR="00287731" w:rsidRPr="006F12FF" w:rsidRDefault="00287731" w:rsidP="004C195F">
            <w:pPr>
              <w:pStyle w:val="83ErlText"/>
              <w:jc w:val="left"/>
            </w:pPr>
            <w:r w:rsidRPr="006F12FF">
              <w:t xml:space="preserve">PULVERIS VAI SUSPENSIJA 500MG/5ML 100ML </w:t>
            </w:r>
          </w:p>
        </w:tc>
        <w:tc>
          <w:tcPr>
            <w:tcW w:w="1519" w:type="dxa"/>
            <w:vAlign w:val="center"/>
          </w:tcPr>
          <w:p w14:paraId="160E47E1" w14:textId="77777777" w:rsidR="00287731" w:rsidRPr="006F12FF" w:rsidRDefault="00287731" w:rsidP="004C195F">
            <w:pPr>
              <w:pStyle w:val="83ErlText"/>
              <w:jc w:val="left"/>
            </w:pPr>
            <w:r w:rsidRPr="006F12FF">
              <w:t>2448377</w:t>
            </w:r>
          </w:p>
        </w:tc>
      </w:tr>
      <w:tr w:rsidR="00287731" w:rsidRPr="006F12FF" w14:paraId="1484611E" w14:textId="77777777" w:rsidTr="003608A6">
        <w:tc>
          <w:tcPr>
            <w:tcW w:w="1908" w:type="dxa"/>
            <w:vAlign w:val="center"/>
          </w:tcPr>
          <w:p w14:paraId="33CAE9C6" w14:textId="77777777" w:rsidR="00287731" w:rsidRPr="006F12FF" w:rsidRDefault="00287731" w:rsidP="004C195F">
            <w:pPr>
              <w:pStyle w:val="83ErlText"/>
              <w:jc w:val="left"/>
            </w:pPr>
            <w:r w:rsidRPr="006F12FF">
              <w:t>PENICILĪNS V</w:t>
            </w:r>
          </w:p>
        </w:tc>
        <w:tc>
          <w:tcPr>
            <w:tcW w:w="2358" w:type="dxa"/>
            <w:vAlign w:val="center"/>
          </w:tcPr>
          <w:p w14:paraId="0A7721C8" w14:textId="77777777" w:rsidR="00287731" w:rsidRPr="006F12FF" w:rsidRDefault="00287731" w:rsidP="004C195F">
            <w:pPr>
              <w:pStyle w:val="83ErlText"/>
              <w:jc w:val="left"/>
            </w:pPr>
            <w:r w:rsidRPr="006F12FF">
              <w:t>OSPEN</w:t>
            </w:r>
          </w:p>
        </w:tc>
        <w:tc>
          <w:tcPr>
            <w:tcW w:w="2935" w:type="dxa"/>
            <w:vAlign w:val="center"/>
          </w:tcPr>
          <w:p w14:paraId="1757A8C3" w14:textId="77777777" w:rsidR="00287731" w:rsidRPr="006F12FF" w:rsidRDefault="00287731" w:rsidP="004C195F">
            <w:pPr>
              <w:pStyle w:val="83ErlText"/>
              <w:jc w:val="left"/>
            </w:pPr>
            <w:r w:rsidRPr="006F12FF">
              <w:t>400 SĪRUPS 400K/5ML 60ML</w:t>
            </w:r>
          </w:p>
        </w:tc>
        <w:tc>
          <w:tcPr>
            <w:tcW w:w="1519" w:type="dxa"/>
            <w:vAlign w:val="center"/>
          </w:tcPr>
          <w:p w14:paraId="18F1EFAC" w14:textId="77777777" w:rsidR="00287731" w:rsidRPr="006F12FF" w:rsidRDefault="00287731" w:rsidP="004C195F">
            <w:pPr>
              <w:pStyle w:val="83ErlText"/>
              <w:jc w:val="left"/>
            </w:pPr>
            <w:r w:rsidRPr="006F12FF">
              <w:t>67553</w:t>
            </w:r>
          </w:p>
        </w:tc>
      </w:tr>
      <w:tr w:rsidR="00287731" w:rsidRPr="006F12FF" w14:paraId="5D042A94" w14:textId="77777777" w:rsidTr="003608A6">
        <w:tc>
          <w:tcPr>
            <w:tcW w:w="1908" w:type="dxa"/>
            <w:vAlign w:val="center"/>
          </w:tcPr>
          <w:p w14:paraId="358E8840" w14:textId="77777777" w:rsidR="00287731" w:rsidRPr="006F12FF" w:rsidRDefault="00287731" w:rsidP="004C195F">
            <w:pPr>
              <w:pStyle w:val="83ErlText"/>
              <w:jc w:val="left"/>
            </w:pPr>
            <w:r w:rsidRPr="006F12FF">
              <w:t>PENICILĪNS V</w:t>
            </w:r>
          </w:p>
        </w:tc>
        <w:tc>
          <w:tcPr>
            <w:tcW w:w="2358" w:type="dxa"/>
            <w:vAlign w:val="center"/>
          </w:tcPr>
          <w:p w14:paraId="380DDC9D" w14:textId="77777777" w:rsidR="00287731" w:rsidRPr="006F12FF" w:rsidRDefault="00287731" w:rsidP="004C195F">
            <w:pPr>
              <w:pStyle w:val="83ErlText"/>
              <w:jc w:val="left"/>
            </w:pPr>
            <w:r w:rsidRPr="006F12FF">
              <w:t>OSPEN</w:t>
            </w:r>
          </w:p>
        </w:tc>
        <w:tc>
          <w:tcPr>
            <w:tcW w:w="2935" w:type="dxa"/>
            <w:vAlign w:val="center"/>
          </w:tcPr>
          <w:p w14:paraId="06D532F4" w14:textId="77777777" w:rsidR="00287731" w:rsidRPr="006F12FF" w:rsidRDefault="00287731" w:rsidP="004C195F">
            <w:pPr>
              <w:pStyle w:val="83ErlText"/>
              <w:jc w:val="left"/>
            </w:pPr>
            <w:r w:rsidRPr="006F12FF">
              <w:t>APVALKOTĀS TABLETES 1.5 12</w:t>
            </w:r>
          </w:p>
        </w:tc>
        <w:tc>
          <w:tcPr>
            <w:tcW w:w="1519" w:type="dxa"/>
            <w:vAlign w:val="center"/>
          </w:tcPr>
          <w:p w14:paraId="3C106BCB" w14:textId="77777777" w:rsidR="00287731" w:rsidRPr="006F12FF" w:rsidRDefault="00287731" w:rsidP="004C195F">
            <w:pPr>
              <w:pStyle w:val="83ErlText"/>
              <w:jc w:val="left"/>
            </w:pPr>
            <w:r w:rsidRPr="006F12FF">
              <w:t>4983531</w:t>
            </w:r>
          </w:p>
        </w:tc>
      </w:tr>
      <w:tr w:rsidR="00287731" w:rsidRPr="006F12FF" w14:paraId="18F8E464" w14:textId="77777777" w:rsidTr="003608A6">
        <w:tc>
          <w:tcPr>
            <w:tcW w:w="1908" w:type="dxa"/>
            <w:vAlign w:val="center"/>
          </w:tcPr>
          <w:p w14:paraId="03E255D2" w14:textId="77777777" w:rsidR="00287731" w:rsidRPr="006F12FF" w:rsidRDefault="00287731" w:rsidP="004C195F">
            <w:pPr>
              <w:pStyle w:val="83ErlText"/>
              <w:jc w:val="left"/>
            </w:pPr>
            <w:r w:rsidRPr="006F12FF">
              <w:t>PENICILĪNS V</w:t>
            </w:r>
          </w:p>
        </w:tc>
        <w:tc>
          <w:tcPr>
            <w:tcW w:w="2358" w:type="dxa"/>
            <w:vAlign w:val="center"/>
          </w:tcPr>
          <w:p w14:paraId="1D031BE7" w14:textId="77777777" w:rsidR="00287731" w:rsidRPr="006F12FF" w:rsidRDefault="00287731" w:rsidP="004C195F">
            <w:pPr>
              <w:pStyle w:val="83ErlText"/>
              <w:jc w:val="left"/>
            </w:pPr>
            <w:r w:rsidRPr="006F12FF">
              <w:t>OSPEN</w:t>
            </w:r>
          </w:p>
        </w:tc>
        <w:tc>
          <w:tcPr>
            <w:tcW w:w="2935" w:type="dxa"/>
            <w:vAlign w:val="center"/>
          </w:tcPr>
          <w:p w14:paraId="1B5232C1" w14:textId="77777777" w:rsidR="00287731" w:rsidRPr="006F12FF" w:rsidRDefault="00287731" w:rsidP="004C195F">
            <w:pPr>
              <w:pStyle w:val="83ErlText"/>
              <w:jc w:val="left"/>
            </w:pPr>
            <w:r w:rsidRPr="006F12FF">
              <w:t>APVALKOTĀS TABLETES 1.0 12</w:t>
            </w:r>
          </w:p>
        </w:tc>
        <w:tc>
          <w:tcPr>
            <w:tcW w:w="1519" w:type="dxa"/>
            <w:vAlign w:val="center"/>
          </w:tcPr>
          <w:p w14:paraId="3B71D4AE" w14:textId="77777777" w:rsidR="00287731" w:rsidRPr="006F12FF" w:rsidRDefault="00287731" w:rsidP="004C195F">
            <w:pPr>
              <w:pStyle w:val="83ErlText"/>
              <w:jc w:val="left"/>
            </w:pPr>
            <w:r w:rsidRPr="006F12FF">
              <w:t>4983519</w:t>
            </w:r>
          </w:p>
        </w:tc>
      </w:tr>
      <w:tr w:rsidR="00287731" w:rsidRPr="006F12FF" w14:paraId="252C7F01" w14:textId="77777777" w:rsidTr="003608A6">
        <w:tc>
          <w:tcPr>
            <w:tcW w:w="1908" w:type="dxa"/>
            <w:vAlign w:val="center"/>
          </w:tcPr>
          <w:p w14:paraId="1F5E8741" w14:textId="77777777" w:rsidR="00287731" w:rsidRPr="006F12FF" w:rsidRDefault="00287731" w:rsidP="004C195F">
            <w:pPr>
              <w:pStyle w:val="83ErlText"/>
              <w:jc w:val="left"/>
            </w:pPr>
            <w:r w:rsidRPr="006F12FF">
              <w:t>PENICILĪNS V</w:t>
            </w:r>
          </w:p>
        </w:tc>
        <w:tc>
          <w:tcPr>
            <w:tcW w:w="2358" w:type="dxa"/>
            <w:vAlign w:val="center"/>
          </w:tcPr>
          <w:p w14:paraId="08778190" w14:textId="77777777" w:rsidR="00287731" w:rsidRPr="006F12FF" w:rsidRDefault="00287731" w:rsidP="004C195F">
            <w:pPr>
              <w:pStyle w:val="83ErlText"/>
              <w:jc w:val="left"/>
            </w:pPr>
            <w:r w:rsidRPr="006F12FF">
              <w:t>OSPEN</w:t>
            </w:r>
          </w:p>
        </w:tc>
        <w:tc>
          <w:tcPr>
            <w:tcW w:w="2935" w:type="dxa"/>
            <w:vAlign w:val="center"/>
          </w:tcPr>
          <w:p w14:paraId="6BB22696" w14:textId="77777777" w:rsidR="00287731" w:rsidRPr="006F12FF" w:rsidRDefault="00287731" w:rsidP="004C195F">
            <w:pPr>
              <w:pStyle w:val="83ErlText"/>
              <w:jc w:val="left"/>
            </w:pPr>
            <w:r w:rsidRPr="006F12FF">
              <w:t>750 SĪRUPS 750K/5ML 60ML</w:t>
            </w:r>
          </w:p>
        </w:tc>
        <w:tc>
          <w:tcPr>
            <w:tcW w:w="1519" w:type="dxa"/>
            <w:vAlign w:val="center"/>
          </w:tcPr>
          <w:p w14:paraId="2C7F27F4" w14:textId="77777777" w:rsidR="00287731" w:rsidRPr="006F12FF" w:rsidRDefault="00287731" w:rsidP="004C195F">
            <w:pPr>
              <w:pStyle w:val="83ErlText"/>
              <w:jc w:val="left"/>
            </w:pPr>
            <w:r w:rsidRPr="006F12FF">
              <w:t>547460</w:t>
            </w:r>
          </w:p>
        </w:tc>
      </w:tr>
      <w:tr w:rsidR="00287731" w:rsidRPr="006F12FF" w14:paraId="022C4406" w14:textId="77777777" w:rsidTr="003608A6">
        <w:tc>
          <w:tcPr>
            <w:tcW w:w="1908" w:type="dxa"/>
            <w:vAlign w:val="center"/>
          </w:tcPr>
          <w:p w14:paraId="37110827" w14:textId="77777777" w:rsidR="00287731" w:rsidRPr="006F12FF" w:rsidRDefault="00287731" w:rsidP="004C195F">
            <w:pPr>
              <w:pStyle w:val="83ErlText"/>
              <w:jc w:val="left"/>
            </w:pPr>
            <w:r w:rsidRPr="006F12FF">
              <w:t>PENICILĪNS V</w:t>
            </w:r>
          </w:p>
        </w:tc>
        <w:tc>
          <w:tcPr>
            <w:tcW w:w="2358" w:type="dxa"/>
            <w:vAlign w:val="center"/>
          </w:tcPr>
          <w:p w14:paraId="2372A240" w14:textId="77777777" w:rsidR="00287731" w:rsidRPr="006F12FF" w:rsidRDefault="00287731" w:rsidP="004C195F">
            <w:pPr>
              <w:pStyle w:val="83ErlText"/>
              <w:jc w:val="left"/>
            </w:pPr>
            <w:r w:rsidRPr="006F12FF">
              <w:t>OSPEN</w:t>
            </w:r>
          </w:p>
        </w:tc>
        <w:tc>
          <w:tcPr>
            <w:tcW w:w="2935" w:type="dxa"/>
            <w:vAlign w:val="center"/>
          </w:tcPr>
          <w:p w14:paraId="7FC7422B" w14:textId="77777777" w:rsidR="00287731" w:rsidRPr="006F12FF" w:rsidRDefault="00287731" w:rsidP="004C195F">
            <w:pPr>
              <w:pStyle w:val="83ErlText"/>
              <w:jc w:val="left"/>
            </w:pPr>
            <w:r w:rsidRPr="006F12FF">
              <w:t>APVALKOTĀS TABLETES 1.0 30</w:t>
            </w:r>
          </w:p>
        </w:tc>
        <w:tc>
          <w:tcPr>
            <w:tcW w:w="1519" w:type="dxa"/>
            <w:vAlign w:val="center"/>
          </w:tcPr>
          <w:p w14:paraId="1A42726B" w14:textId="77777777" w:rsidR="00287731" w:rsidRPr="006F12FF" w:rsidRDefault="00287731" w:rsidP="004C195F">
            <w:pPr>
              <w:pStyle w:val="83ErlText"/>
              <w:jc w:val="left"/>
            </w:pPr>
            <w:r w:rsidRPr="006F12FF">
              <w:t>4983525</w:t>
            </w:r>
          </w:p>
        </w:tc>
      </w:tr>
      <w:tr w:rsidR="00287731" w:rsidRPr="006F12FF" w14:paraId="32834CC9" w14:textId="77777777" w:rsidTr="003608A6">
        <w:tc>
          <w:tcPr>
            <w:tcW w:w="1908" w:type="dxa"/>
            <w:vAlign w:val="center"/>
          </w:tcPr>
          <w:p w14:paraId="773A42CA" w14:textId="77777777" w:rsidR="00287731" w:rsidRPr="006F12FF" w:rsidRDefault="00287731" w:rsidP="004C195F">
            <w:pPr>
              <w:pStyle w:val="83ErlText"/>
              <w:jc w:val="left"/>
            </w:pPr>
            <w:r w:rsidRPr="006F12FF">
              <w:t>PENICILĪNS V</w:t>
            </w:r>
          </w:p>
        </w:tc>
        <w:tc>
          <w:tcPr>
            <w:tcW w:w="2358" w:type="dxa"/>
            <w:vAlign w:val="center"/>
          </w:tcPr>
          <w:p w14:paraId="11212A76" w14:textId="77777777" w:rsidR="00287731" w:rsidRPr="006F12FF" w:rsidRDefault="00287731" w:rsidP="004C195F">
            <w:pPr>
              <w:pStyle w:val="83ErlText"/>
              <w:jc w:val="left"/>
            </w:pPr>
            <w:r w:rsidRPr="006F12FF">
              <w:t>OSPEN</w:t>
            </w:r>
          </w:p>
        </w:tc>
        <w:tc>
          <w:tcPr>
            <w:tcW w:w="2935" w:type="dxa"/>
            <w:vAlign w:val="center"/>
          </w:tcPr>
          <w:p w14:paraId="4066AAA3" w14:textId="77777777" w:rsidR="00287731" w:rsidRPr="006F12FF" w:rsidRDefault="00287731" w:rsidP="004C195F">
            <w:pPr>
              <w:pStyle w:val="83ErlText"/>
              <w:jc w:val="left"/>
            </w:pPr>
            <w:r w:rsidRPr="006F12FF">
              <w:t>400 SĪRUPS 400K/5ML 150ML</w:t>
            </w:r>
          </w:p>
        </w:tc>
        <w:tc>
          <w:tcPr>
            <w:tcW w:w="1519" w:type="dxa"/>
            <w:vAlign w:val="center"/>
          </w:tcPr>
          <w:p w14:paraId="3DAD0AC7" w14:textId="77777777" w:rsidR="00287731" w:rsidRPr="006F12FF" w:rsidRDefault="00287731" w:rsidP="004C195F">
            <w:pPr>
              <w:pStyle w:val="83ErlText"/>
              <w:jc w:val="left"/>
            </w:pPr>
            <w:r w:rsidRPr="006F12FF">
              <w:t>74665</w:t>
            </w:r>
          </w:p>
        </w:tc>
      </w:tr>
      <w:tr w:rsidR="00287731" w:rsidRPr="006F12FF" w14:paraId="227DF80F" w14:textId="77777777" w:rsidTr="003608A6">
        <w:tc>
          <w:tcPr>
            <w:tcW w:w="1908" w:type="dxa"/>
            <w:vAlign w:val="center"/>
          </w:tcPr>
          <w:p w14:paraId="72258259" w14:textId="77777777" w:rsidR="00287731" w:rsidRPr="006F12FF" w:rsidRDefault="00287731" w:rsidP="004C195F">
            <w:pPr>
              <w:pStyle w:val="83ErlText"/>
              <w:jc w:val="left"/>
            </w:pPr>
            <w:r w:rsidRPr="006F12FF">
              <w:t>PENICILĪNS V</w:t>
            </w:r>
          </w:p>
        </w:tc>
        <w:tc>
          <w:tcPr>
            <w:tcW w:w="2358" w:type="dxa"/>
            <w:vAlign w:val="center"/>
          </w:tcPr>
          <w:p w14:paraId="24068D8A" w14:textId="77777777" w:rsidR="00287731" w:rsidRPr="006F12FF" w:rsidRDefault="00287731" w:rsidP="004C195F">
            <w:pPr>
              <w:pStyle w:val="83ErlText"/>
              <w:jc w:val="left"/>
            </w:pPr>
            <w:r w:rsidRPr="006F12FF">
              <w:t>OSPEN</w:t>
            </w:r>
          </w:p>
        </w:tc>
        <w:tc>
          <w:tcPr>
            <w:tcW w:w="2935" w:type="dxa"/>
            <w:vAlign w:val="center"/>
          </w:tcPr>
          <w:p w14:paraId="2A70AEB1" w14:textId="77777777" w:rsidR="00287731" w:rsidRPr="006F12FF" w:rsidRDefault="00287731" w:rsidP="004C195F">
            <w:pPr>
              <w:pStyle w:val="83ErlText"/>
              <w:jc w:val="left"/>
            </w:pPr>
            <w:r w:rsidRPr="006F12FF">
              <w:t>APVALKOTĀS TABLETES 1.5 30</w:t>
            </w:r>
          </w:p>
        </w:tc>
        <w:tc>
          <w:tcPr>
            <w:tcW w:w="1519" w:type="dxa"/>
            <w:vAlign w:val="center"/>
          </w:tcPr>
          <w:p w14:paraId="3FEA81AF" w14:textId="77777777" w:rsidR="00287731" w:rsidRPr="006F12FF" w:rsidRDefault="00287731" w:rsidP="004C195F">
            <w:pPr>
              <w:pStyle w:val="83ErlText"/>
              <w:jc w:val="left"/>
            </w:pPr>
            <w:r w:rsidRPr="006F12FF">
              <w:t>4983548</w:t>
            </w:r>
          </w:p>
        </w:tc>
      </w:tr>
      <w:tr w:rsidR="00287731" w:rsidRPr="006F12FF" w14:paraId="734C0797" w14:textId="77777777" w:rsidTr="003608A6">
        <w:tc>
          <w:tcPr>
            <w:tcW w:w="1908" w:type="dxa"/>
            <w:vAlign w:val="center"/>
          </w:tcPr>
          <w:p w14:paraId="55A216FD" w14:textId="77777777" w:rsidR="00287731" w:rsidRPr="006F12FF" w:rsidRDefault="00287731" w:rsidP="004C195F">
            <w:pPr>
              <w:pStyle w:val="83ErlText"/>
              <w:jc w:val="left"/>
            </w:pPr>
            <w:r w:rsidRPr="006F12FF">
              <w:t>PENICILĪNS V</w:t>
            </w:r>
          </w:p>
        </w:tc>
        <w:tc>
          <w:tcPr>
            <w:tcW w:w="2358" w:type="dxa"/>
            <w:vAlign w:val="center"/>
          </w:tcPr>
          <w:p w14:paraId="4658C2F3" w14:textId="77777777" w:rsidR="00287731" w:rsidRPr="006F12FF" w:rsidRDefault="00287731" w:rsidP="004C195F">
            <w:pPr>
              <w:pStyle w:val="83ErlText"/>
              <w:jc w:val="left"/>
            </w:pPr>
            <w:r w:rsidRPr="006F12FF">
              <w:t>OSPEN</w:t>
            </w:r>
          </w:p>
        </w:tc>
        <w:tc>
          <w:tcPr>
            <w:tcW w:w="2935" w:type="dxa"/>
            <w:vAlign w:val="center"/>
          </w:tcPr>
          <w:p w14:paraId="563BB25A" w14:textId="77777777" w:rsidR="00287731" w:rsidRPr="006F12FF" w:rsidRDefault="00287731" w:rsidP="004C195F">
            <w:pPr>
              <w:pStyle w:val="83ErlText"/>
              <w:jc w:val="left"/>
            </w:pPr>
            <w:r w:rsidRPr="006F12FF">
              <w:t>750 SĪRUPS 750K/5ML 150ML</w:t>
            </w:r>
          </w:p>
        </w:tc>
        <w:tc>
          <w:tcPr>
            <w:tcW w:w="1519" w:type="dxa"/>
            <w:vAlign w:val="center"/>
          </w:tcPr>
          <w:p w14:paraId="4B360AE0" w14:textId="77777777" w:rsidR="00287731" w:rsidRPr="006F12FF" w:rsidRDefault="00287731" w:rsidP="004C195F">
            <w:pPr>
              <w:pStyle w:val="83ErlText"/>
              <w:jc w:val="left"/>
            </w:pPr>
            <w:r w:rsidRPr="006F12FF">
              <w:t>632289</w:t>
            </w:r>
          </w:p>
        </w:tc>
      </w:tr>
      <w:tr w:rsidR="00287731" w:rsidRPr="006F12FF" w14:paraId="34314B25" w14:textId="77777777" w:rsidTr="003608A6">
        <w:tc>
          <w:tcPr>
            <w:tcW w:w="1908" w:type="dxa"/>
            <w:vAlign w:val="center"/>
          </w:tcPr>
          <w:p w14:paraId="46CC325A" w14:textId="77777777" w:rsidR="00287731" w:rsidRPr="006F12FF" w:rsidRDefault="00287731" w:rsidP="004C195F">
            <w:pPr>
              <w:pStyle w:val="83ErlText"/>
              <w:jc w:val="left"/>
            </w:pPr>
            <w:r w:rsidRPr="006F12FF">
              <w:t>CEFALEKSĪNS</w:t>
            </w:r>
          </w:p>
        </w:tc>
        <w:tc>
          <w:tcPr>
            <w:tcW w:w="2358" w:type="dxa"/>
            <w:vAlign w:val="center"/>
          </w:tcPr>
          <w:p w14:paraId="22B48256" w14:textId="77777777" w:rsidR="00287731" w:rsidRPr="006F12FF" w:rsidRDefault="00287731" w:rsidP="004C195F">
            <w:pPr>
              <w:pStyle w:val="83ErlText"/>
              <w:jc w:val="left"/>
            </w:pPr>
            <w:r w:rsidRPr="006F12FF">
              <w:t>OSPEXIN</w:t>
            </w:r>
          </w:p>
        </w:tc>
        <w:tc>
          <w:tcPr>
            <w:tcW w:w="2935" w:type="dxa"/>
            <w:vAlign w:val="center"/>
          </w:tcPr>
          <w:p w14:paraId="01F8D657" w14:textId="77777777" w:rsidR="00287731" w:rsidRPr="006F12FF" w:rsidRDefault="00287731" w:rsidP="004C195F">
            <w:pPr>
              <w:pStyle w:val="83ErlText"/>
              <w:jc w:val="left"/>
            </w:pPr>
            <w:r w:rsidRPr="006F12FF">
              <w:t>APVALKOTĀS TABLETES 500MG 12</w:t>
            </w:r>
          </w:p>
        </w:tc>
        <w:tc>
          <w:tcPr>
            <w:tcW w:w="1519" w:type="dxa"/>
            <w:vAlign w:val="center"/>
          </w:tcPr>
          <w:p w14:paraId="42438AD1" w14:textId="77777777" w:rsidR="00287731" w:rsidRPr="006F12FF" w:rsidRDefault="00287731" w:rsidP="004C195F">
            <w:pPr>
              <w:pStyle w:val="83ErlText"/>
              <w:jc w:val="left"/>
            </w:pPr>
            <w:r w:rsidRPr="006F12FF">
              <w:t>202531</w:t>
            </w:r>
          </w:p>
        </w:tc>
      </w:tr>
      <w:tr w:rsidR="00287731" w:rsidRPr="006F12FF" w14:paraId="103C11E1" w14:textId="77777777" w:rsidTr="003608A6">
        <w:tc>
          <w:tcPr>
            <w:tcW w:w="1908" w:type="dxa"/>
            <w:vAlign w:val="center"/>
          </w:tcPr>
          <w:p w14:paraId="621CA567" w14:textId="77777777" w:rsidR="00287731" w:rsidRPr="006F12FF" w:rsidRDefault="00287731" w:rsidP="004C195F">
            <w:pPr>
              <w:pStyle w:val="83ErlText"/>
              <w:jc w:val="left"/>
            </w:pPr>
            <w:r w:rsidRPr="006F12FF">
              <w:t>CEFALEKSĪNS</w:t>
            </w:r>
          </w:p>
        </w:tc>
        <w:tc>
          <w:tcPr>
            <w:tcW w:w="2358" w:type="dxa"/>
            <w:vAlign w:val="center"/>
          </w:tcPr>
          <w:p w14:paraId="00024DE4" w14:textId="77777777" w:rsidR="00287731" w:rsidRPr="006F12FF" w:rsidRDefault="00287731" w:rsidP="004C195F">
            <w:pPr>
              <w:pStyle w:val="83ErlText"/>
              <w:jc w:val="left"/>
            </w:pPr>
            <w:r w:rsidRPr="006F12FF">
              <w:t>OSPEXIN</w:t>
            </w:r>
          </w:p>
        </w:tc>
        <w:tc>
          <w:tcPr>
            <w:tcW w:w="2935" w:type="dxa"/>
            <w:vAlign w:val="center"/>
          </w:tcPr>
          <w:p w14:paraId="7372E5C3" w14:textId="77777777" w:rsidR="00287731" w:rsidRPr="006F12FF" w:rsidRDefault="00287731" w:rsidP="004C195F">
            <w:pPr>
              <w:pStyle w:val="83ErlText"/>
              <w:jc w:val="left"/>
            </w:pPr>
            <w:r w:rsidRPr="006F12FF">
              <w:t>GRANULAS VAI SUSPENSIJA 250MG/5ML 60ML</w:t>
            </w:r>
          </w:p>
        </w:tc>
        <w:tc>
          <w:tcPr>
            <w:tcW w:w="1519" w:type="dxa"/>
            <w:vAlign w:val="center"/>
          </w:tcPr>
          <w:p w14:paraId="19E5640D" w14:textId="77777777" w:rsidR="00287731" w:rsidRPr="006F12FF" w:rsidRDefault="00287731" w:rsidP="004C195F">
            <w:pPr>
              <w:pStyle w:val="83ErlText"/>
              <w:jc w:val="left"/>
            </w:pPr>
            <w:r w:rsidRPr="006F12FF">
              <w:t>202577</w:t>
            </w:r>
          </w:p>
        </w:tc>
      </w:tr>
      <w:tr w:rsidR="00287731" w:rsidRPr="006F12FF" w14:paraId="3ECB0A8C" w14:textId="77777777" w:rsidTr="003608A6">
        <w:tc>
          <w:tcPr>
            <w:tcW w:w="1908" w:type="dxa"/>
            <w:vAlign w:val="center"/>
          </w:tcPr>
          <w:p w14:paraId="6B869F54" w14:textId="77777777" w:rsidR="00287731" w:rsidRPr="006F12FF" w:rsidRDefault="00287731" w:rsidP="004C195F">
            <w:pPr>
              <w:pStyle w:val="83ErlText"/>
              <w:jc w:val="left"/>
            </w:pPr>
            <w:r w:rsidRPr="006F12FF">
              <w:t>CEFALEKSĪNS</w:t>
            </w:r>
          </w:p>
        </w:tc>
        <w:tc>
          <w:tcPr>
            <w:tcW w:w="2358" w:type="dxa"/>
            <w:vAlign w:val="center"/>
          </w:tcPr>
          <w:p w14:paraId="269B5B5E" w14:textId="77777777" w:rsidR="00287731" w:rsidRPr="006F12FF" w:rsidRDefault="00287731" w:rsidP="004C195F">
            <w:pPr>
              <w:pStyle w:val="83ErlText"/>
              <w:jc w:val="left"/>
            </w:pPr>
            <w:r w:rsidRPr="006F12FF">
              <w:t>OSPEXIN</w:t>
            </w:r>
          </w:p>
        </w:tc>
        <w:tc>
          <w:tcPr>
            <w:tcW w:w="2935" w:type="dxa"/>
            <w:vAlign w:val="center"/>
          </w:tcPr>
          <w:p w14:paraId="310CF6BF" w14:textId="77777777" w:rsidR="00287731" w:rsidRPr="006F12FF" w:rsidRDefault="00287731" w:rsidP="004C195F">
            <w:pPr>
              <w:pStyle w:val="83ErlText"/>
              <w:jc w:val="left"/>
            </w:pPr>
            <w:r w:rsidRPr="006F12FF">
              <w:t>APVALKOTĀS TABLETES 1000MG 12</w:t>
            </w:r>
          </w:p>
        </w:tc>
        <w:tc>
          <w:tcPr>
            <w:tcW w:w="1519" w:type="dxa"/>
            <w:vAlign w:val="center"/>
          </w:tcPr>
          <w:p w14:paraId="5962CFCE" w14:textId="77777777" w:rsidR="00287731" w:rsidRPr="006F12FF" w:rsidRDefault="00287731" w:rsidP="004C195F">
            <w:pPr>
              <w:pStyle w:val="83ErlText"/>
              <w:jc w:val="left"/>
            </w:pPr>
            <w:r w:rsidRPr="006F12FF">
              <w:t>202554</w:t>
            </w:r>
          </w:p>
        </w:tc>
      </w:tr>
      <w:tr w:rsidR="00287731" w:rsidRPr="006F12FF" w14:paraId="2574DD9F" w14:textId="77777777" w:rsidTr="003608A6">
        <w:tc>
          <w:tcPr>
            <w:tcW w:w="1908" w:type="dxa"/>
            <w:vAlign w:val="center"/>
          </w:tcPr>
          <w:p w14:paraId="0E60683E" w14:textId="77777777" w:rsidR="00287731" w:rsidRPr="006F12FF" w:rsidRDefault="00287731" w:rsidP="004C195F">
            <w:pPr>
              <w:pStyle w:val="83ErlText"/>
              <w:jc w:val="left"/>
            </w:pPr>
            <w:r w:rsidRPr="006F12FF">
              <w:lastRenderedPageBreak/>
              <w:t>DEKSAMETAZONS</w:t>
            </w:r>
          </w:p>
        </w:tc>
        <w:tc>
          <w:tcPr>
            <w:tcW w:w="2358" w:type="dxa"/>
            <w:vAlign w:val="center"/>
          </w:tcPr>
          <w:p w14:paraId="238BBBA9" w14:textId="77777777" w:rsidR="00287731" w:rsidRPr="006F12FF" w:rsidRDefault="00287731" w:rsidP="004C195F">
            <w:pPr>
              <w:pStyle w:val="83ErlText"/>
              <w:jc w:val="left"/>
            </w:pPr>
            <w:r w:rsidRPr="006F12FF">
              <w:t>OZURDEX</w:t>
            </w:r>
          </w:p>
        </w:tc>
        <w:tc>
          <w:tcPr>
            <w:tcW w:w="2935" w:type="dxa"/>
            <w:vAlign w:val="center"/>
          </w:tcPr>
          <w:p w14:paraId="42AB1185" w14:textId="77777777" w:rsidR="00287731" w:rsidRPr="006F12FF" w:rsidRDefault="00287731" w:rsidP="004C195F">
            <w:pPr>
              <w:pStyle w:val="83ErlText"/>
              <w:jc w:val="left"/>
            </w:pPr>
            <w:r w:rsidRPr="006F12FF">
              <w:t>IMPLANTS 700Y</w:t>
            </w:r>
          </w:p>
        </w:tc>
        <w:tc>
          <w:tcPr>
            <w:tcW w:w="1519" w:type="dxa"/>
            <w:vAlign w:val="center"/>
          </w:tcPr>
          <w:p w14:paraId="37CBEDF7" w14:textId="77777777" w:rsidR="00287731" w:rsidRPr="006F12FF" w:rsidRDefault="00287731" w:rsidP="004C195F">
            <w:pPr>
              <w:pStyle w:val="83ErlText"/>
              <w:jc w:val="left"/>
            </w:pPr>
            <w:r w:rsidRPr="006F12FF">
              <w:t>3764666</w:t>
            </w:r>
          </w:p>
        </w:tc>
      </w:tr>
      <w:tr w:rsidR="00287731" w:rsidRPr="006F12FF" w14:paraId="6BF14A31" w14:textId="77777777" w:rsidTr="003608A6">
        <w:tc>
          <w:tcPr>
            <w:tcW w:w="1908" w:type="dxa"/>
            <w:vAlign w:val="center"/>
          </w:tcPr>
          <w:p w14:paraId="0F66DBC8" w14:textId="77777777" w:rsidR="00287731" w:rsidRPr="006F12FF" w:rsidRDefault="00287731" w:rsidP="004C195F">
            <w:pPr>
              <w:pStyle w:val="83ErlText"/>
              <w:jc w:val="left"/>
            </w:pPr>
            <w:r w:rsidRPr="006F12FF">
              <w:t>PARACETAMOLS</w:t>
            </w:r>
          </w:p>
        </w:tc>
        <w:tc>
          <w:tcPr>
            <w:tcW w:w="2358" w:type="dxa"/>
            <w:vAlign w:val="center"/>
          </w:tcPr>
          <w:p w14:paraId="780A31EA" w14:textId="77777777" w:rsidR="00287731" w:rsidRPr="006F12FF" w:rsidRDefault="00287731" w:rsidP="004C195F">
            <w:pPr>
              <w:pStyle w:val="83ErlText"/>
              <w:jc w:val="left"/>
            </w:pPr>
            <w:r w:rsidRPr="006F12FF">
              <w:t>PARACETAMOL ACCORD</w:t>
            </w:r>
          </w:p>
        </w:tc>
        <w:tc>
          <w:tcPr>
            <w:tcW w:w="2935" w:type="dxa"/>
            <w:vAlign w:val="center"/>
          </w:tcPr>
          <w:p w14:paraId="3A29C8EE" w14:textId="77777777" w:rsidR="00287731" w:rsidRPr="006F12FF" w:rsidRDefault="00287731" w:rsidP="004C195F">
            <w:pPr>
              <w:pStyle w:val="83ErlText"/>
              <w:jc w:val="left"/>
            </w:pPr>
            <w:r w:rsidRPr="006F12FF">
              <w:t>TABLETES 500MG 60</w:t>
            </w:r>
          </w:p>
        </w:tc>
        <w:tc>
          <w:tcPr>
            <w:tcW w:w="1519" w:type="dxa"/>
            <w:vAlign w:val="center"/>
          </w:tcPr>
          <w:p w14:paraId="700E3417" w14:textId="77777777" w:rsidR="00287731" w:rsidRPr="006F12FF" w:rsidRDefault="00287731" w:rsidP="004C195F">
            <w:pPr>
              <w:pStyle w:val="83ErlText"/>
              <w:jc w:val="left"/>
            </w:pPr>
            <w:r w:rsidRPr="006F12FF">
              <w:t>4228740</w:t>
            </w:r>
          </w:p>
        </w:tc>
      </w:tr>
      <w:tr w:rsidR="00287731" w:rsidRPr="006F12FF" w14:paraId="1230FAC6" w14:textId="77777777" w:rsidTr="003608A6">
        <w:tc>
          <w:tcPr>
            <w:tcW w:w="1908" w:type="dxa"/>
            <w:vAlign w:val="center"/>
          </w:tcPr>
          <w:p w14:paraId="22B8331D" w14:textId="77777777" w:rsidR="00287731" w:rsidRPr="006F12FF" w:rsidRDefault="00287731" w:rsidP="004C195F">
            <w:pPr>
              <w:pStyle w:val="83ErlText"/>
              <w:jc w:val="left"/>
            </w:pPr>
            <w:r w:rsidRPr="006F12FF">
              <w:t>PARACETAMOLS</w:t>
            </w:r>
          </w:p>
        </w:tc>
        <w:tc>
          <w:tcPr>
            <w:tcW w:w="2358" w:type="dxa"/>
            <w:vAlign w:val="center"/>
          </w:tcPr>
          <w:p w14:paraId="0F8D9603" w14:textId="77777777" w:rsidR="00287731" w:rsidRPr="006F12FF" w:rsidRDefault="00287731" w:rsidP="004C195F">
            <w:pPr>
              <w:pStyle w:val="83ErlText"/>
              <w:jc w:val="left"/>
            </w:pPr>
            <w:r w:rsidRPr="006F12FF">
              <w:t>PARACETAMOL ACCORD</w:t>
            </w:r>
          </w:p>
        </w:tc>
        <w:tc>
          <w:tcPr>
            <w:tcW w:w="2935" w:type="dxa"/>
            <w:vAlign w:val="center"/>
          </w:tcPr>
          <w:p w14:paraId="45C0A697" w14:textId="77777777" w:rsidR="00287731" w:rsidRPr="006F12FF" w:rsidRDefault="00287731" w:rsidP="004C195F">
            <w:pPr>
              <w:pStyle w:val="83ErlText"/>
              <w:jc w:val="left"/>
            </w:pPr>
            <w:r w:rsidRPr="006F12FF">
              <w:t>TABLETES 500MG 10</w:t>
            </w:r>
          </w:p>
        </w:tc>
        <w:tc>
          <w:tcPr>
            <w:tcW w:w="1519" w:type="dxa"/>
            <w:vAlign w:val="center"/>
          </w:tcPr>
          <w:p w14:paraId="0AC3BCDC" w14:textId="77777777" w:rsidR="00287731" w:rsidRPr="006F12FF" w:rsidRDefault="00287731" w:rsidP="004C195F">
            <w:pPr>
              <w:pStyle w:val="83ErlText"/>
              <w:jc w:val="left"/>
            </w:pPr>
            <w:r w:rsidRPr="006F12FF">
              <w:t>4228728</w:t>
            </w:r>
          </w:p>
        </w:tc>
      </w:tr>
      <w:tr w:rsidR="00287731" w:rsidRPr="006F12FF" w14:paraId="4E3A7D01" w14:textId="77777777" w:rsidTr="003608A6">
        <w:tc>
          <w:tcPr>
            <w:tcW w:w="1908" w:type="dxa"/>
            <w:vAlign w:val="center"/>
          </w:tcPr>
          <w:p w14:paraId="7C112FE7" w14:textId="77777777" w:rsidR="00287731" w:rsidRPr="006F12FF" w:rsidRDefault="00287731" w:rsidP="004C195F">
            <w:pPr>
              <w:pStyle w:val="83ErlText"/>
              <w:jc w:val="left"/>
            </w:pPr>
            <w:r w:rsidRPr="006F12FF">
              <w:t>PARACETAMOLS</w:t>
            </w:r>
          </w:p>
        </w:tc>
        <w:tc>
          <w:tcPr>
            <w:tcW w:w="2358" w:type="dxa"/>
            <w:vAlign w:val="center"/>
          </w:tcPr>
          <w:p w14:paraId="3A67B70A" w14:textId="77777777" w:rsidR="00287731" w:rsidRPr="006F12FF" w:rsidRDefault="00287731" w:rsidP="004C195F">
            <w:pPr>
              <w:pStyle w:val="83ErlText"/>
              <w:jc w:val="left"/>
            </w:pPr>
            <w:r w:rsidRPr="006F12FF">
              <w:t>PARACETAMOL ACCORD</w:t>
            </w:r>
          </w:p>
        </w:tc>
        <w:tc>
          <w:tcPr>
            <w:tcW w:w="2935" w:type="dxa"/>
            <w:vAlign w:val="center"/>
          </w:tcPr>
          <w:p w14:paraId="37E5D9DE" w14:textId="77777777" w:rsidR="00287731" w:rsidRPr="006F12FF" w:rsidRDefault="00287731" w:rsidP="004C195F">
            <w:pPr>
              <w:pStyle w:val="83ErlText"/>
              <w:jc w:val="left"/>
            </w:pPr>
            <w:r w:rsidRPr="006F12FF">
              <w:t>INFŪZIJU ŠĶĪDUMS FLAKONĀ 10MG/ML 20 100ML</w:t>
            </w:r>
          </w:p>
        </w:tc>
        <w:tc>
          <w:tcPr>
            <w:tcW w:w="1519" w:type="dxa"/>
            <w:vAlign w:val="center"/>
          </w:tcPr>
          <w:p w14:paraId="07E3EE52" w14:textId="77777777" w:rsidR="00287731" w:rsidRPr="006F12FF" w:rsidRDefault="00287731" w:rsidP="004C195F">
            <w:pPr>
              <w:pStyle w:val="83ErlText"/>
              <w:jc w:val="left"/>
            </w:pPr>
            <w:r w:rsidRPr="006F12FF">
              <w:t>4959082</w:t>
            </w:r>
          </w:p>
        </w:tc>
      </w:tr>
      <w:tr w:rsidR="00287731" w:rsidRPr="006F12FF" w14:paraId="164494CC" w14:textId="77777777" w:rsidTr="003608A6">
        <w:tc>
          <w:tcPr>
            <w:tcW w:w="1908" w:type="dxa"/>
            <w:vAlign w:val="center"/>
          </w:tcPr>
          <w:p w14:paraId="34DA7890" w14:textId="77777777" w:rsidR="00287731" w:rsidRPr="006F12FF" w:rsidRDefault="00287731" w:rsidP="004C195F">
            <w:pPr>
              <w:pStyle w:val="83ErlText"/>
              <w:jc w:val="left"/>
            </w:pPr>
            <w:r w:rsidRPr="006F12FF">
              <w:t>PARACETAMOLS</w:t>
            </w:r>
          </w:p>
        </w:tc>
        <w:tc>
          <w:tcPr>
            <w:tcW w:w="2358" w:type="dxa"/>
            <w:vAlign w:val="center"/>
          </w:tcPr>
          <w:p w14:paraId="3C50070D" w14:textId="77777777" w:rsidR="00287731" w:rsidRPr="006F12FF" w:rsidRDefault="00287731" w:rsidP="004C195F">
            <w:pPr>
              <w:pStyle w:val="83ErlText"/>
              <w:jc w:val="left"/>
            </w:pPr>
            <w:r w:rsidRPr="006F12FF">
              <w:t>PARACETAMOL ACCORD</w:t>
            </w:r>
          </w:p>
        </w:tc>
        <w:tc>
          <w:tcPr>
            <w:tcW w:w="2935" w:type="dxa"/>
            <w:vAlign w:val="center"/>
          </w:tcPr>
          <w:p w14:paraId="652B5649" w14:textId="77777777" w:rsidR="00287731" w:rsidRPr="006F12FF" w:rsidRDefault="00287731" w:rsidP="004C195F">
            <w:pPr>
              <w:pStyle w:val="83ErlText"/>
              <w:jc w:val="left"/>
            </w:pPr>
            <w:r w:rsidRPr="006F12FF">
              <w:t>TABLETES 500MG 30</w:t>
            </w:r>
          </w:p>
        </w:tc>
        <w:tc>
          <w:tcPr>
            <w:tcW w:w="1519" w:type="dxa"/>
            <w:vAlign w:val="center"/>
          </w:tcPr>
          <w:p w14:paraId="4A9A232F" w14:textId="77777777" w:rsidR="00287731" w:rsidRPr="006F12FF" w:rsidRDefault="00287731" w:rsidP="004C195F">
            <w:pPr>
              <w:pStyle w:val="83ErlText"/>
              <w:jc w:val="left"/>
            </w:pPr>
            <w:r w:rsidRPr="006F12FF">
              <w:t>4228734</w:t>
            </w:r>
          </w:p>
        </w:tc>
      </w:tr>
      <w:tr w:rsidR="00287731" w:rsidRPr="006F12FF" w14:paraId="627C3065" w14:textId="77777777" w:rsidTr="003608A6">
        <w:tc>
          <w:tcPr>
            <w:tcW w:w="1908" w:type="dxa"/>
            <w:vAlign w:val="center"/>
          </w:tcPr>
          <w:p w14:paraId="600D1DF7" w14:textId="77777777" w:rsidR="00287731" w:rsidRPr="006F12FF" w:rsidRDefault="00287731" w:rsidP="004C195F">
            <w:pPr>
              <w:pStyle w:val="83ErlText"/>
              <w:jc w:val="left"/>
            </w:pPr>
            <w:r w:rsidRPr="006F12FF">
              <w:t>PARACETAMOLS</w:t>
            </w:r>
          </w:p>
        </w:tc>
        <w:tc>
          <w:tcPr>
            <w:tcW w:w="2358" w:type="dxa"/>
            <w:vAlign w:val="center"/>
          </w:tcPr>
          <w:p w14:paraId="72436DFC" w14:textId="77777777" w:rsidR="00287731" w:rsidRPr="006F12FF" w:rsidRDefault="00287731" w:rsidP="004C195F">
            <w:pPr>
              <w:pStyle w:val="83ErlText"/>
              <w:jc w:val="left"/>
            </w:pPr>
            <w:r w:rsidRPr="006F12FF">
              <w:t>PARACETAMOLS ĢENĒRISKS</w:t>
            </w:r>
          </w:p>
        </w:tc>
        <w:tc>
          <w:tcPr>
            <w:tcW w:w="2935" w:type="dxa"/>
            <w:vAlign w:val="center"/>
          </w:tcPr>
          <w:p w14:paraId="1FDF53E9" w14:textId="77777777" w:rsidR="00287731" w:rsidRPr="006F12FF" w:rsidRDefault="00287731" w:rsidP="004C195F">
            <w:pPr>
              <w:pStyle w:val="83ErlText"/>
              <w:jc w:val="left"/>
            </w:pPr>
            <w:r w:rsidRPr="006F12FF">
              <w:t>TABL. 500MG 60</w:t>
            </w:r>
          </w:p>
        </w:tc>
        <w:tc>
          <w:tcPr>
            <w:tcW w:w="1519" w:type="dxa"/>
            <w:vAlign w:val="center"/>
          </w:tcPr>
          <w:p w14:paraId="55A2D2C2" w14:textId="77777777" w:rsidR="00287731" w:rsidRPr="006F12FF" w:rsidRDefault="00287731" w:rsidP="004C195F">
            <w:pPr>
              <w:pStyle w:val="83ErlText"/>
              <w:jc w:val="left"/>
            </w:pPr>
            <w:r w:rsidRPr="006F12FF">
              <w:t>4966840</w:t>
            </w:r>
          </w:p>
        </w:tc>
      </w:tr>
      <w:tr w:rsidR="00287731" w:rsidRPr="006F12FF" w14:paraId="66BFF441" w14:textId="77777777" w:rsidTr="003608A6">
        <w:tc>
          <w:tcPr>
            <w:tcW w:w="1908" w:type="dxa"/>
            <w:vAlign w:val="center"/>
          </w:tcPr>
          <w:p w14:paraId="51597D50" w14:textId="77777777" w:rsidR="00287731" w:rsidRPr="006F12FF" w:rsidRDefault="00287731" w:rsidP="004C195F">
            <w:pPr>
              <w:pStyle w:val="83ErlText"/>
              <w:jc w:val="left"/>
            </w:pPr>
            <w:r w:rsidRPr="006F12FF">
              <w:t>PARACETAMOLS</w:t>
            </w:r>
          </w:p>
        </w:tc>
        <w:tc>
          <w:tcPr>
            <w:tcW w:w="2358" w:type="dxa"/>
            <w:vAlign w:val="center"/>
          </w:tcPr>
          <w:p w14:paraId="7129521B" w14:textId="77777777" w:rsidR="00287731" w:rsidRPr="006F12FF" w:rsidRDefault="00287731" w:rsidP="004C195F">
            <w:pPr>
              <w:pStyle w:val="83ErlText"/>
              <w:jc w:val="left"/>
            </w:pPr>
            <w:r w:rsidRPr="006F12FF">
              <w:t>PARACETAMOLS ĢENĒRISKS</w:t>
            </w:r>
          </w:p>
        </w:tc>
        <w:tc>
          <w:tcPr>
            <w:tcW w:w="2935" w:type="dxa"/>
            <w:vAlign w:val="center"/>
          </w:tcPr>
          <w:p w14:paraId="593FD32A" w14:textId="77777777" w:rsidR="00287731" w:rsidRPr="006F12FF" w:rsidRDefault="00287731" w:rsidP="004C195F">
            <w:pPr>
              <w:pStyle w:val="83ErlText"/>
              <w:jc w:val="left"/>
            </w:pPr>
            <w:r w:rsidRPr="006F12FF">
              <w:t>TABL. 500MG 10</w:t>
            </w:r>
          </w:p>
        </w:tc>
        <w:tc>
          <w:tcPr>
            <w:tcW w:w="1519" w:type="dxa"/>
            <w:vAlign w:val="center"/>
          </w:tcPr>
          <w:p w14:paraId="0094C7C1" w14:textId="77777777" w:rsidR="00287731" w:rsidRPr="006F12FF" w:rsidRDefault="00287731" w:rsidP="004C195F">
            <w:pPr>
              <w:pStyle w:val="83ErlText"/>
              <w:jc w:val="left"/>
            </w:pPr>
            <w:r w:rsidRPr="006F12FF">
              <w:t>1181274</w:t>
            </w:r>
          </w:p>
        </w:tc>
      </w:tr>
      <w:tr w:rsidR="00287731" w:rsidRPr="006F12FF" w14:paraId="195B16A5" w14:textId="77777777" w:rsidTr="003608A6">
        <w:tc>
          <w:tcPr>
            <w:tcW w:w="1908" w:type="dxa"/>
            <w:vAlign w:val="center"/>
          </w:tcPr>
          <w:p w14:paraId="6D0A43D8" w14:textId="77777777" w:rsidR="00287731" w:rsidRPr="006F12FF" w:rsidRDefault="00287731" w:rsidP="004C195F">
            <w:pPr>
              <w:pStyle w:val="83ErlText"/>
              <w:jc w:val="left"/>
            </w:pPr>
            <w:r w:rsidRPr="006F12FF">
              <w:t>PARACETAMOLS</w:t>
            </w:r>
          </w:p>
        </w:tc>
        <w:tc>
          <w:tcPr>
            <w:tcW w:w="2358" w:type="dxa"/>
            <w:vAlign w:val="center"/>
          </w:tcPr>
          <w:p w14:paraId="3DD99FCB" w14:textId="77777777" w:rsidR="00287731" w:rsidRPr="006F12FF" w:rsidRDefault="00287731" w:rsidP="004C195F">
            <w:pPr>
              <w:pStyle w:val="83ErlText"/>
              <w:jc w:val="left"/>
            </w:pPr>
            <w:r w:rsidRPr="006F12FF">
              <w:t>PARACETAMOLS ĢENĒRISKS</w:t>
            </w:r>
          </w:p>
        </w:tc>
        <w:tc>
          <w:tcPr>
            <w:tcW w:w="2935" w:type="dxa"/>
            <w:vAlign w:val="center"/>
          </w:tcPr>
          <w:p w14:paraId="60D3FEFE" w14:textId="77777777" w:rsidR="00287731" w:rsidRPr="006F12FF" w:rsidRDefault="00287731" w:rsidP="004C195F">
            <w:pPr>
              <w:pStyle w:val="83ErlText"/>
              <w:jc w:val="left"/>
            </w:pPr>
            <w:r w:rsidRPr="006F12FF">
              <w:t>TABL. 500MG 20</w:t>
            </w:r>
          </w:p>
        </w:tc>
        <w:tc>
          <w:tcPr>
            <w:tcW w:w="1519" w:type="dxa"/>
            <w:vAlign w:val="center"/>
          </w:tcPr>
          <w:p w14:paraId="3FEA44B8" w14:textId="77777777" w:rsidR="00287731" w:rsidRPr="006F12FF" w:rsidRDefault="00287731" w:rsidP="004C195F">
            <w:pPr>
              <w:pStyle w:val="83ErlText"/>
              <w:jc w:val="left"/>
            </w:pPr>
            <w:r w:rsidRPr="006F12FF">
              <w:t>1181280</w:t>
            </w:r>
          </w:p>
        </w:tc>
      </w:tr>
      <w:tr w:rsidR="00287731" w:rsidRPr="006F12FF" w14:paraId="0324B5A2" w14:textId="77777777" w:rsidTr="003608A6">
        <w:tc>
          <w:tcPr>
            <w:tcW w:w="1908" w:type="dxa"/>
            <w:vAlign w:val="center"/>
          </w:tcPr>
          <w:p w14:paraId="56807C93" w14:textId="77777777" w:rsidR="00287731" w:rsidRPr="006F12FF" w:rsidRDefault="00287731" w:rsidP="004C195F">
            <w:pPr>
              <w:pStyle w:val="83ErlText"/>
              <w:jc w:val="left"/>
            </w:pPr>
            <w:r w:rsidRPr="006F12FF">
              <w:t>PARACETAMOLS</w:t>
            </w:r>
          </w:p>
        </w:tc>
        <w:tc>
          <w:tcPr>
            <w:tcW w:w="2358" w:type="dxa"/>
            <w:vAlign w:val="center"/>
          </w:tcPr>
          <w:p w14:paraId="1A37FBEE" w14:textId="77777777" w:rsidR="00287731" w:rsidRPr="006F12FF" w:rsidRDefault="00287731" w:rsidP="004C195F">
            <w:pPr>
              <w:pStyle w:val="83ErlText"/>
              <w:jc w:val="left"/>
            </w:pPr>
            <w:r w:rsidRPr="006F12FF">
              <w:t>PARACETAMOL-B.BRAU</w:t>
            </w:r>
          </w:p>
        </w:tc>
        <w:tc>
          <w:tcPr>
            <w:tcW w:w="2935" w:type="dxa"/>
            <w:vAlign w:val="center"/>
          </w:tcPr>
          <w:p w14:paraId="70C89BD8" w14:textId="77777777" w:rsidR="00287731" w:rsidRPr="006F12FF" w:rsidRDefault="00287731" w:rsidP="004C195F">
            <w:pPr>
              <w:pStyle w:val="83ErlText"/>
              <w:jc w:val="left"/>
            </w:pPr>
            <w:r w:rsidRPr="006F12FF">
              <w:t>INFŪZIJU ŠĶĪDUMS PUDELĒ 10MG/ML 10 50ML</w:t>
            </w:r>
          </w:p>
        </w:tc>
        <w:tc>
          <w:tcPr>
            <w:tcW w:w="1519" w:type="dxa"/>
            <w:vAlign w:val="center"/>
          </w:tcPr>
          <w:p w14:paraId="5B0FAB1F" w14:textId="77777777" w:rsidR="00287731" w:rsidRPr="006F12FF" w:rsidRDefault="00287731" w:rsidP="004C195F">
            <w:pPr>
              <w:pStyle w:val="83ErlText"/>
              <w:jc w:val="left"/>
            </w:pPr>
            <w:r w:rsidRPr="006F12FF">
              <w:t>3921812</w:t>
            </w:r>
          </w:p>
        </w:tc>
      </w:tr>
      <w:tr w:rsidR="00287731" w:rsidRPr="006F12FF" w14:paraId="45E87822" w14:textId="77777777" w:rsidTr="003608A6">
        <w:tc>
          <w:tcPr>
            <w:tcW w:w="1908" w:type="dxa"/>
            <w:vAlign w:val="center"/>
          </w:tcPr>
          <w:p w14:paraId="3258B483" w14:textId="77777777" w:rsidR="00287731" w:rsidRPr="006F12FF" w:rsidRDefault="00287731" w:rsidP="004C195F">
            <w:pPr>
              <w:pStyle w:val="83ErlText"/>
              <w:jc w:val="left"/>
            </w:pPr>
            <w:r w:rsidRPr="006F12FF">
              <w:t>PARACETAMOLS</w:t>
            </w:r>
          </w:p>
        </w:tc>
        <w:tc>
          <w:tcPr>
            <w:tcW w:w="2358" w:type="dxa"/>
            <w:vAlign w:val="center"/>
          </w:tcPr>
          <w:p w14:paraId="1011C2F6" w14:textId="77777777" w:rsidR="00287731" w:rsidRPr="006F12FF" w:rsidRDefault="00287731" w:rsidP="004C195F">
            <w:pPr>
              <w:pStyle w:val="83ErlText"/>
              <w:jc w:val="left"/>
            </w:pPr>
            <w:r w:rsidRPr="006F12FF">
              <w:t>PARACETAMOL-B.BRAU</w:t>
            </w:r>
          </w:p>
        </w:tc>
        <w:tc>
          <w:tcPr>
            <w:tcW w:w="2935" w:type="dxa"/>
            <w:vAlign w:val="center"/>
          </w:tcPr>
          <w:p w14:paraId="147118C8" w14:textId="77777777" w:rsidR="00287731" w:rsidRPr="006F12FF" w:rsidRDefault="00287731" w:rsidP="004C195F">
            <w:pPr>
              <w:pStyle w:val="83ErlText"/>
              <w:jc w:val="left"/>
            </w:pPr>
            <w:r w:rsidRPr="006F12FF">
              <w:t>INFŪZIJU ŠĶĪDUMS PUDELĒ 10MG/ML 10 100ML</w:t>
            </w:r>
          </w:p>
        </w:tc>
        <w:tc>
          <w:tcPr>
            <w:tcW w:w="1519" w:type="dxa"/>
            <w:vAlign w:val="center"/>
          </w:tcPr>
          <w:p w14:paraId="51D07A16" w14:textId="77777777" w:rsidR="00287731" w:rsidRPr="006F12FF" w:rsidRDefault="00287731" w:rsidP="004C195F">
            <w:pPr>
              <w:pStyle w:val="83ErlText"/>
              <w:jc w:val="left"/>
            </w:pPr>
            <w:r w:rsidRPr="006F12FF">
              <w:t>3921829</w:t>
            </w:r>
          </w:p>
        </w:tc>
      </w:tr>
      <w:tr w:rsidR="00287731" w:rsidRPr="006F12FF" w14:paraId="7A64D51E" w14:textId="77777777" w:rsidTr="003608A6">
        <w:tc>
          <w:tcPr>
            <w:tcW w:w="1908" w:type="dxa"/>
            <w:vAlign w:val="center"/>
          </w:tcPr>
          <w:p w14:paraId="0255778A" w14:textId="77777777" w:rsidR="00287731" w:rsidRPr="006F12FF" w:rsidRDefault="00287731" w:rsidP="004C195F">
            <w:pPr>
              <w:pStyle w:val="83ErlText"/>
              <w:jc w:val="left"/>
            </w:pPr>
            <w:r w:rsidRPr="006F12FF">
              <w:t>PARACETAMOLS</w:t>
            </w:r>
          </w:p>
        </w:tc>
        <w:tc>
          <w:tcPr>
            <w:tcW w:w="2358" w:type="dxa"/>
            <w:vAlign w:val="center"/>
          </w:tcPr>
          <w:p w14:paraId="23D78BAD" w14:textId="77777777" w:rsidR="00287731" w:rsidRPr="006F12FF" w:rsidRDefault="00287731" w:rsidP="004C195F">
            <w:pPr>
              <w:pStyle w:val="83ErlText"/>
              <w:jc w:val="left"/>
            </w:pPr>
            <w:r w:rsidRPr="006F12FF">
              <w:t>PARACETAMOL KABI</w:t>
            </w:r>
          </w:p>
        </w:tc>
        <w:tc>
          <w:tcPr>
            <w:tcW w:w="2935" w:type="dxa"/>
            <w:vAlign w:val="center"/>
          </w:tcPr>
          <w:p w14:paraId="1F163B93" w14:textId="77777777" w:rsidR="00287731" w:rsidRPr="006F12FF" w:rsidRDefault="00287731" w:rsidP="004C195F">
            <w:pPr>
              <w:pStyle w:val="83ErlText"/>
              <w:jc w:val="left"/>
            </w:pPr>
            <w:r w:rsidRPr="006F12FF">
              <w:t>INFŪZIJU ŠĶĪDUMS FLAKONĀ 10MG/ML 10 50ML</w:t>
            </w:r>
          </w:p>
        </w:tc>
        <w:tc>
          <w:tcPr>
            <w:tcW w:w="1519" w:type="dxa"/>
            <w:vAlign w:val="center"/>
          </w:tcPr>
          <w:p w14:paraId="32F84B13" w14:textId="77777777" w:rsidR="00287731" w:rsidRPr="006F12FF" w:rsidRDefault="00287731" w:rsidP="004C195F">
            <w:pPr>
              <w:pStyle w:val="83ErlText"/>
              <w:jc w:val="left"/>
            </w:pPr>
            <w:r w:rsidRPr="006F12FF">
              <w:t>3777746</w:t>
            </w:r>
          </w:p>
        </w:tc>
      </w:tr>
      <w:tr w:rsidR="00287731" w:rsidRPr="006F12FF" w14:paraId="52E93362" w14:textId="77777777" w:rsidTr="003608A6">
        <w:tc>
          <w:tcPr>
            <w:tcW w:w="1908" w:type="dxa"/>
            <w:vAlign w:val="center"/>
          </w:tcPr>
          <w:p w14:paraId="0950C91A" w14:textId="77777777" w:rsidR="00287731" w:rsidRPr="006F12FF" w:rsidRDefault="00287731" w:rsidP="004C195F">
            <w:pPr>
              <w:pStyle w:val="83ErlText"/>
              <w:jc w:val="left"/>
            </w:pPr>
            <w:r w:rsidRPr="006F12FF">
              <w:t>PARACETAMOLS</w:t>
            </w:r>
          </w:p>
        </w:tc>
        <w:tc>
          <w:tcPr>
            <w:tcW w:w="2358" w:type="dxa"/>
            <w:vAlign w:val="center"/>
          </w:tcPr>
          <w:p w14:paraId="7B3F9ED1" w14:textId="77777777" w:rsidR="00287731" w:rsidRPr="006F12FF" w:rsidRDefault="00287731" w:rsidP="004C195F">
            <w:pPr>
              <w:pStyle w:val="83ErlText"/>
              <w:jc w:val="left"/>
            </w:pPr>
            <w:r w:rsidRPr="006F12FF">
              <w:t>PARACETAMOL KABI</w:t>
            </w:r>
          </w:p>
        </w:tc>
        <w:tc>
          <w:tcPr>
            <w:tcW w:w="2935" w:type="dxa"/>
            <w:vAlign w:val="center"/>
          </w:tcPr>
          <w:p w14:paraId="52BCB6DA" w14:textId="77777777" w:rsidR="00287731" w:rsidRPr="006F12FF" w:rsidRDefault="00287731" w:rsidP="004C195F">
            <w:pPr>
              <w:pStyle w:val="83ErlText"/>
              <w:jc w:val="left"/>
            </w:pPr>
            <w:r w:rsidRPr="006F12FF">
              <w:t>INFŪZIJU ŠĶĪDUMS FLAKONĀ 10MG/ML 10 100ML</w:t>
            </w:r>
          </w:p>
        </w:tc>
        <w:tc>
          <w:tcPr>
            <w:tcW w:w="1519" w:type="dxa"/>
            <w:vAlign w:val="center"/>
          </w:tcPr>
          <w:p w14:paraId="2CBFBE03" w14:textId="77777777" w:rsidR="00287731" w:rsidRPr="006F12FF" w:rsidRDefault="00287731" w:rsidP="004C195F">
            <w:pPr>
              <w:pStyle w:val="83ErlText"/>
              <w:jc w:val="left"/>
            </w:pPr>
            <w:r w:rsidRPr="006F12FF">
              <w:t>3777752</w:t>
            </w:r>
          </w:p>
        </w:tc>
      </w:tr>
      <w:tr w:rsidR="00287731" w:rsidRPr="006F12FF" w14:paraId="33DC7BBB" w14:textId="77777777" w:rsidTr="003608A6">
        <w:tc>
          <w:tcPr>
            <w:tcW w:w="1908" w:type="dxa"/>
            <w:vAlign w:val="center"/>
          </w:tcPr>
          <w:p w14:paraId="57651C94" w14:textId="77777777" w:rsidR="00287731" w:rsidRPr="006F12FF" w:rsidRDefault="00287731" w:rsidP="004C195F">
            <w:pPr>
              <w:pStyle w:val="83ErlText"/>
              <w:jc w:val="left"/>
            </w:pPr>
            <w:r w:rsidRPr="006F12FF">
              <w:t>PARACETAMOLS</w:t>
            </w:r>
          </w:p>
        </w:tc>
        <w:tc>
          <w:tcPr>
            <w:tcW w:w="2358" w:type="dxa"/>
            <w:vAlign w:val="center"/>
          </w:tcPr>
          <w:p w14:paraId="5D063BC5" w14:textId="77777777" w:rsidR="00287731" w:rsidRPr="006F12FF" w:rsidRDefault="00287731" w:rsidP="004C195F">
            <w:pPr>
              <w:pStyle w:val="83ErlText"/>
              <w:jc w:val="left"/>
            </w:pPr>
            <w:r w:rsidRPr="006F12FF">
              <w:t>PARACETAMOL-SANDOZ</w:t>
            </w:r>
          </w:p>
        </w:tc>
        <w:tc>
          <w:tcPr>
            <w:tcW w:w="2935" w:type="dxa"/>
            <w:vAlign w:val="center"/>
          </w:tcPr>
          <w:p w14:paraId="532FE4E2" w14:textId="77777777" w:rsidR="00287731" w:rsidRPr="006F12FF" w:rsidRDefault="00287731" w:rsidP="004C195F">
            <w:pPr>
              <w:pStyle w:val="83ErlText"/>
              <w:jc w:val="left"/>
            </w:pPr>
            <w:r w:rsidRPr="006F12FF">
              <w:t>TABLETES 500MG 10</w:t>
            </w:r>
          </w:p>
        </w:tc>
        <w:tc>
          <w:tcPr>
            <w:tcW w:w="1519" w:type="dxa"/>
            <w:vAlign w:val="center"/>
          </w:tcPr>
          <w:p w14:paraId="6F6C96A7" w14:textId="77777777" w:rsidR="00287731" w:rsidRPr="006F12FF" w:rsidRDefault="00287731" w:rsidP="004C195F">
            <w:pPr>
              <w:pStyle w:val="83ErlText"/>
              <w:jc w:val="left"/>
            </w:pPr>
            <w:r w:rsidRPr="006F12FF">
              <w:t>3932690</w:t>
            </w:r>
          </w:p>
        </w:tc>
      </w:tr>
      <w:tr w:rsidR="00287731" w:rsidRPr="006F12FF" w14:paraId="468DB063" w14:textId="77777777" w:rsidTr="003608A6">
        <w:tc>
          <w:tcPr>
            <w:tcW w:w="1908" w:type="dxa"/>
            <w:vAlign w:val="center"/>
          </w:tcPr>
          <w:p w14:paraId="2C83808A" w14:textId="77777777" w:rsidR="00287731" w:rsidRPr="006F12FF" w:rsidRDefault="00287731" w:rsidP="004C195F">
            <w:pPr>
              <w:pStyle w:val="83ErlText"/>
              <w:jc w:val="left"/>
            </w:pPr>
            <w:r w:rsidRPr="006F12FF">
              <w:t>PARACETAMOLS</w:t>
            </w:r>
          </w:p>
        </w:tc>
        <w:tc>
          <w:tcPr>
            <w:tcW w:w="2358" w:type="dxa"/>
            <w:vAlign w:val="center"/>
          </w:tcPr>
          <w:p w14:paraId="4BE6EC2C" w14:textId="77777777" w:rsidR="00287731" w:rsidRPr="006F12FF" w:rsidRDefault="00287731" w:rsidP="004C195F">
            <w:pPr>
              <w:pStyle w:val="83ErlText"/>
              <w:jc w:val="left"/>
            </w:pPr>
            <w:r w:rsidRPr="006F12FF">
              <w:t>PARACETAMOL-SANDOZ</w:t>
            </w:r>
          </w:p>
        </w:tc>
        <w:tc>
          <w:tcPr>
            <w:tcW w:w="2935" w:type="dxa"/>
            <w:vAlign w:val="center"/>
          </w:tcPr>
          <w:p w14:paraId="74FF3D1B" w14:textId="77777777" w:rsidR="00287731" w:rsidRPr="006F12FF" w:rsidRDefault="00287731" w:rsidP="004C195F">
            <w:pPr>
              <w:pStyle w:val="83ErlText"/>
              <w:jc w:val="left"/>
            </w:pPr>
            <w:r w:rsidRPr="006F12FF">
              <w:t>TABLETES 500MG 30</w:t>
            </w:r>
          </w:p>
        </w:tc>
        <w:tc>
          <w:tcPr>
            <w:tcW w:w="1519" w:type="dxa"/>
            <w:vAlign w:val="center"/>
          </w:tcPr>
          <w:p w14:paraId="7ED82EF0" w14:textId="77777777" w:rsidR="00287731" w:rsidRPr="006F12FF" w:rsidRDefault="00287731" w:rsidP="004C195F">
            <w:pPr>
              <w:pStyle w:val="83ErlText"/>
              <w:jc w:val="left"/>
            </w:pPr>
            <w:r w:rsidRPr="006F12FF">
              <w:t>3932709</w:t>
            </w:r>
          </w:p>
        </w:tc>
      </w:tr>
      <w:tr w:rsidR="00287731" w:rsidRPr="006F12FF" w14:paraId="4E6E3635" w14:textId="77777777" w:rsidTr="003608A6">
        <w:tc>
          <w:tcPr>
            <w:tcW w:w="1908" w:type="dxa"/>
            <w:vAlign w:val="center"/>
          </w:tcPr>
          <w:p w14:paraId="44B4A1E7" w14:textId="77777777" w:rsidR="00287731" w:rsidRPr="006F12FF" w:rsidRDefault="00287731" w:rsidP="004C195F">
            <w:pPr>
              <w:pStyle w:val="83ErlText"/>
              <w:jc w:val="left"/>
            </w:pPr>
            <w:r w:rsidRPr="006F12FF">
              <w:t>DIHIDROKODEĪNS</w:t>
            </w:r>
          </w:p>
        </w:tc>
        <w:tc>
          <w:tcPr>
            <w:tcW w:w="2358" w:type="dxa"/>
            <w:vAlign w:val="center"/>
          </w:tcPr>
          <w:p w14:paraId="60B3EFE3" w14:textId="77777777" w:rsidR="00287731" w:rsidRPr="006F12FF" w:rsidRDefault="00287731" w:rsidP="004C195F">
            <w:pPr>
              <w:pStyle w:val="83ErlText"/>
              <w:jc w:val="left"/>
            </w:pPr>
            <w:r w:rsidRPr="006F12FF">
              <w:t>PARACODIN</w:t>
            </w:r>
          </w:p>
        </w:tc>
        <w:tc>
          <w:tcPr>
            <w:tcW w:w="2935" w:type="dxa"/>
            <w:vAlign w:val="center"/>
          </w:tcPr>
          <w:p w14:paraId="7206B08D" w14:textId="77777777" w:rsidR="00287731" w:rsidRPr="006F12FF" w:rsidRDefault="00287731" w:rsidP="004C195F">
            <w:pPr>
              <w:pStyle w:val="83ErlText"/>
              <w:jc w:val="left"/>
            </w:pPr>
            <w:r w:rsidRPr="006F12FF">
              <w:t>TABL. 20</w:t>
            </w:r>
          </w:p>
        </w:tc>
        <w:tc>
          <w:tcPr>
            <w:tcW w:w="1519" w:type="dxa"/>
            <w:vAlign w:val="center"/>
          </w:tcPr>
          <w:p w14:paraId="05B0104E" w14:textId="77777777" w:rsidR="00287731" w:rsidRPr="006F12FF" w:rsidRDefault="00287731" w:rsidP="004C195F">
            <w:pPr>
              <w:pStyle w:val="83ErlText"/>
              <w:jc w:val="left"/>
            </w:pPr>
            <w:r w:rsidRPr="006F12FF">
              <w:t>41849</w:t>
            </w:r>
          </w:p>
        </w:tc>
      </w:tr>
      <w:tr w:rsidR="00287731" w:rsidRPr="006F12FF" w14:paraId="69DD7376" w14:textId="77777777" w:rsidTr="003608A6">
        <w:tc>
          <w:tcPr>
            <w:tcW w:w="1908" w:type="dxa"/>
            <w:vAlign w:val="center"/>
          </w:tcPr>
          <w:p w14:paraId="75228018" w14:textId="77777777" w:rsidR="00287731" w:rsidRPr="006F12FF" w:rsidRDefault="00287731" w:rsidP="004C195F">
            <w:pPr>
              <w:pStyle w:val="83ErlText"/>
              <w:jc w:val="left"/>
            </w:pPr>
            <w:r w:rsidRPr="006F12FF">
              <w:t>DIHIDROKODEĪNS</w:t>
            </w:r>
          </w:p>
        </w:tc>
        <w:tc>
          <w:tcPr>
            <w:tcW w:w="2358" w:type="dxa"/>
            <w:vAlign w:val="center"/>
          </w:tcPr>
          <w:p w14:paraId="479907B0" w14:textId="77777777" w:rsidR="00287731" w:rsidRPr="006F12FF" w:rsidRDefault="00287731" w:rsidP="004C195F">
            <w:pPr>
              <w:pStyle w:val="83ErlText"/>
              <w:jc w:val="left"/>
            </w:pPr>
            <w:r w:rsidRPr="006F12FF">
              <w:t>PARACODIN</w:t>
            </w:r>
          </w:p>
        </w:tc>
        <w:tc>
          <w:tcPr>
            <w:tcW w:w="2935" w:type="dxa"/>
            <w:vAlign w:val="center"/>
          </w:tcPr>
          <w:p w14:paraId="54C8C53A" w14:textId="77777777" w:rsidR="00287731" w:rsidRPr="006F12FF" w:rsidRDefault="00287731" w:rsidP="004C195F">
            <w:pPr>
              <w:pStyle w:val="83ErlText"/>
              <w:jc w:val="left"/>
            </w:pPr>
            <w:r w:rsidRPr="006F12FF">
              <w:t>PILIENI 15G</w:t>
            </w:r>
          </w:p>
        </w:tc>
        <w:tc>
          <w:tcPr>
            <w:tcW w:w="1519" w:type="dxa"/>
            <w:vAlign w:val="center"/>
          </w:tcPr>
          <w:p w14:paraId="35431731" w14:textId="77777777" w:rsidR="00287731" w:rsidRPr="006F12FF" w:rsidRDefault="00287731" w:rsidP="004C195F">
            <w:pPr>
              <w:pStyle w:val="83ErlText"/>
              <w:jc w:val="left"/>
            </w:pPr>
            <w:r w:rsidRPr="006F12FF">
              <w:t>41855</w:t>
            </w:r>
          </w:p>
        </w:tc>
      </w:tr>
      <w:tr w:rsidR="00287731" w:rsidRPr="006F12FF" w14:paraId="36491208" w14:textId="77777777" w:rsidTr="003608A6">
        <w:tc>
          <w:tcPr>
            <w:tcW w:w="1908" w:type="dxa"/>
            <w:vAlign w:val="center"/>
          </w:tcPr>
          <w:p w14:paraId="6FA36CB3" w14:textId="77777777" w:rsidR="00287731" w:rsidRPr="006F12FF" w:rsidRDefault="00287731" w:rsidP="004C195F">
            <w:pPr>
              <w:pStyle w:val="83ErlText"/>
              <w:jc w:val="left"/>
            </w:pPr>
            <w:r w:rsidRPr="006F12FF">
              <w:t>DIHIDROKODEĪNS</w:t>
            </w:r>
          </w:p>
        </w:tc>
        <w:tc>
          <w:tcPr>
            <w:tcW w:w="2358" w:type="dxa"/>
            <w:vAlign w:val="center"/>
          </w:tcPr>
          <w:p w14:paraId="6B8E1260" w14:textId="77777777" w:rsidR="00287731" w:rsidRPr="006F12FF" w:rsidRDefault="00287731" w:rsidP="004C195F">
            <w:pPr>
              <w:pStyle w:val="83ErlText"/>
              <w:jc w:val="left"/>
            </w:pPr>
            <w:r w:rsidRPr="006F12FF">
              <w:t>PARACODIN</w:t>
            </w:r>
          </w:p>
        </w:tc>
        <w:tc>
          <w:tcPr>
            <w:tcW w:w="2935" w:type="dxa"/>
            <w:vAlign w:val="center"/>
          </w:tcPr>
          <w:p w14:paraId="4463D6C0" w14:textId="77777777" w:rsidR="00287731" w:rsidRPr="006F12FF" w:rsidRDefault="00287731" w:rsidP="004C195F">
            <w:pPr>
              <w:pStyle w:val="83ErlText"/>
              <w:jc w:val="left"/>
            </w:pPr>
            <w:r w:rsidRPr="006F12FF">
              <w:t>PILIENI 30G</w:t>
            </w:r>
          </w:p>
        </w:tc>
        <w:tc>
          <w:tcPr>
            <w:tcW w:w="1519" w:type="dxa"/>
            <w:vAlign w:val="center"/>
          </w:tcPr>
          <w:p w14:paraId="4532508D" w14:textId="77777777" w:rsidR="00287731" w:rsidRPr="006F12FF" w:rsidRDefault="00287731" w:rsidP="004C195F">
            <w:pPr>
              <w:pStyle w:val="83ErlText"/>
              <w:jc w:val="left"/>
            </w:pPr>
            <w:r w:rsidRPr="006F12FF">
              <w:t>154140</w:t>
            </w:r>
          </w:p>
        </w:tc>
      </w:tr>
      <w:tr w:rsidR="00287731" w:rsidRPr="006F12FF" w14:paraId="2521581D" w14:textId="77777777" w:rsidTr="003608A6">
        <w:tc>
          <w:tcPr>
            <w:tcW w:w="1908" w:type="dxa"/>
            <w:vAlign w:val="center"/>
          </w:tcPr>
          <w:p w14:paraId="2C458A75" w14:textId="77777777" w:rsidR="00287731" w:rsidRPr="006F12FF" w:rsidRDefault="00287731" w:rsidP="004C195F">
            <w:pPr>
              <w:pStyle w:val="83ErlText"/>
              <w:jc w:val="left"/>
            </w:pPr>
            <w:r w:rsidRPr="006F12FF">
              <w:t>PARACETAMOLS</w:t>
            </w:r>
          </w:p>
        </w:tc>
        <w:tc>
          <w:tcPr>
            <w:tcW w:w="2358" w:type="dxa"/>
            <w:vAlign w:val="center"/>
          </w:tcPr>
          <w:p w14:paraId="02DD8446" w14:textId="77777777" w:rsidR="00287731" w:rsidRPr="006F12FF" w:rsidRDefault="00287731" w:rsidP="004C195F">
            <w:pPr>
              <w:pStyle w:val="83ErlText"/>
              <w:jc w:val="left"/>
            </w:pPr>
            <w:r w:rsidRPr="006F12FF">
              <w:t>PARADOLOR</w:t>
            </w:r>
          </w:p>
        </w:tc>
        <w:tc>
          <w:tcPr>
            <w:tcW w:w="2935" w:type="dxa"/>
            <w:vAlign w:val="center"/>
          </w:tcPr>
          <w:p w14:paraId="072815C6" w14:textId="77777777" w:rsidR="00287731" w:rsidRPr="006F12FF" w:rsidRDefault="00287731" w:rsidP="004C195F">
            <w:pPr>
              <w:pStyle w:val="83ErlText"/>
              <w:jc w:val="left"/>
            </w:pPr>
            <w:r w:rsidRPr="006F12FF">
              <w:t>GRANULAS AR ZEMEŅU - VANIĻAS GARŠU 250MG 16</w:t>
            </w:r>
          </w:p>
        </w:tc>
        <w:tc>
          <w:tcPr>
            <w:tcW w:w="1519" w:type="dxa"/>
            <w:vAlign w:val="center"/>
          </w:tcPr>
          <w:p w14:paraId="27D80415" w14:textId="77777777" w:rsidR="00287731" w:rsidRPr="006F12FF" w:rsidRDefault="00287731" w:rsidP="004C195F">
            <w:pPr>
              <w:pStyle w:val="83ErlText"/>
              <w:jc w:val="left"/>
            </w:pPr>
            <w:r w:rsidRPr="006F12FF">
              <w:t>3784901</w:t>
            </w:r>
          </w:p>
        </w:tc>
      </w:tr>
      <w:tr w:rsidR="00287731" w:rsidRPr="006F12FF" w14:paraId="3FA878DF" w14:textId="77777777" w:rsidTr="003608A6">
        <w:tc>
          <w:tcPr>
            <w:tcW w:w="1908" w:type="dxa"/>
            <w:vAlign w:val="center"/>
          </w:tcPr>
          <w:p w14:paraId="0B3E0780" w14:textId="77777777" w:rsidR="00287731" w:rsidRPr="006F12FF" w:rsidRDefault="00287731" w:rsidP="004C195F">
            <w:pPr>
              <w:pStyle w:val="83ErlText"/>
              <w:jc w:val="left"/>
            </w:pPr>
            <w:r w:rsidRPr="006F12FF">
              <w:t>PARACETAMOLS</w:t>
            </w:r>
          </w:p>
        </w:tc>
        <w:tc>
          <w:tcPr>
            <w:tcW w:w="2358" w:type="dxa"/>
            <w:vAlign w:val="center"/>
          </w:tcPr>
          <w:p w14:paraId="65B262BF" w14:textId="77777777" w:rsidR="00287731" w:rsidRPr="006F12FF" w:rsidRDefault="00287731" w:rsidP="004C195F">
            <w:pPr>
              <w:pStyle w:val="83ErlText"/>
              <w:jc w:val="left"/>
            </w:pPr>
            <w:r w:rsidRPr="006F12FF">
              <w:t>PARADOLOR</w:t>
            </w:r>
          </w:p>
        </w:tc>
        <w:tc>
          <w:tcPr>
            <w:tcW w:w="2935" w:type="dxa"/>
            <w:vAlign w:val="center"/>
          </w:tcPr>
          <w:p w14:paraId="07832626" w14:textId="77777777" w:rsidR="00287731" w:rsidRPr="006F12FF" w:rsidRDefault="00287731" w:rsidP="004C195F">
            <w:pPr>
              <w:pStyle w:val="83ErlText"/>
              <w:jc w:val="left"/>
            </w:pPr>
            <w:r w:rsidRPr="006F12FF">
              <w:t>GRANULAS AR ZEMEŅU - VANIĻAS GARŠU 500MG 16</w:t>
            </w:r>
          </w:p>
        </w:tc>
        <w:tc>
          <w:tcPr>
            <w:tcW w:w="1519" w:type="dxa"/>
            <w:vAlign w:val="center"/>
          </w:tcPr>
          <w:p w14:paraId="4D5B390D" w14:textId="77777777" w:rsidR="00287731" w:rsidRPr="006F12FF" w:rsidRDefault="00287731" w:rsidP="004C195F">
            <w:pPr>
              <w:pStyle w:val="83ErlText"/>
              <w:jc w:val="left"/>
            </w:pPr>
            <w:r w:rsidRPr="006F12FF">
              <w:t>3784918</w:t>
            </w:r>
          </w:p>
        </w:tc>
      </w:tr>
      <w:tr w:rsidR="00287731" w:rsidRPr="006F12FF" w14:paraId="5D0B562B" w14:textId="77777777" w:rsidTr="003608A6">
        <w:tc>
          <w:tcPr>
            <w:tcW w:w="1908" w:type="dxa"/>
            <w:vAlign w:val="center"/>
          </w:tcPr>
          <w:p w14:paraId="3D31D1FD" w14:textId="77777777" w:rsidR="00287731" w:rsidRPr="006F12FF" w:rsidRDefault="00287731" w:rsidP="004C195F">
            <w:pPr>
              <w:pStyle w:val="83ErlText"/>
              <w:jc w:val="left"/>
            </w:pPr>
            <w:r w:rsidRPr="006F12FF">
              <w:t>MEFENAMĪNSKĀBE</w:t>
            </w:r>
          </w:p>
        </w:tc>
        <w:tc>
          <w:tcPr>
            <w:tcW w:w="2358" w:type="dxa"/>
            <w:vAlign w:val="center"/>
          </w:tcPr>
          <w:p w14:paraId="3B519B9F" w14:textId="77777777" w:rsidR="00287731" w:rsidRPr="006F12FF" w:rsidRDefault="00287731" w:rsidP="004C195F">
            <w:pPr>
              <w:pStyle w:val="83ErlText"/>
              <w:jc w:val="left"/>
            </w:pPr>
            <w:r w:rsidRPr="006F12FF">
              <w:t>PARKAKUT</w:t>
            </w:r>
          </w:p>
        </w:tc>
        <w:tc>
          <w:tcPr>
            <w:tcW w:w="2935" w:type="dxa"/>
            <w:vAlign w:val="center"/>
          </w:tcPr>
          <w:p w14:paraId="44CBEBE4" w14:textId="77777777" w:rsidR="00287731" w:rsidRPr="006F12FF" w:rsidRDefault="00287731" w:rsidP="004C195F">
            <w:pPr>
              <w:pStyle w:val="83ErlText"/>
              <w:jc w:val="left"/>
            </w:pPr>
            <w:r w:rsidRPr="006F12FF">
              <w:t>APVALKOTĀS TABLETES 500MG 30</w:t>
            </w:r>
          </w:p>
        </w:tc>
        <w:tc>
          <w:tcPr>
            <w:tcW w:w="1519" w:type="dxa"/>
            <w:vAlign w:val="center"/>
          </w:tcPr>
          <w:p w14:paraId="5E256E75" w14:textId="77777777" w:rsidR="00287731" w:rsidRPr="006F12FF" w:rsidRDefault="00287731" w:rsidP="004C195F">
            <w:pPr>
              <w:pStyle w:val="83ErlText"/>
              <w:jc w:val="left"/>
            </w:pPr>
            <w:r w:rsidRPr="006F12FF">
              <w:t>4986216</w:t>
            </w:r>
          </w:p>
        </w:tc>
      </w:tr>
      <w:tr w:rsidR="00287731" w:rsidRPr="006F12FF" w14:paraId="05F7CA31" w14:textId="77777777" w:rsidTr="003608A6">
        <w:tc>
          <w:tcPr>
            <w:tcW w:w="1908" w:type="dxa"/>
            <w:vAlign w:val="center"/>
          </w:tcPr>
          <w:p w14:paraId="16F59D65" w14:textId="77777777" w:rsidR="00287731" w:rsidRPr="006F12FF" w:rsidRDefault="00287731" w:rsidP="004C195F">
            <w:pPr>
              <w:pStyle w:val="83ErlText"/>
              <w:jc w:val="left"/>
            </w:pPr>
            <w:r w:rsidRPr="006F12FF">
              <w:t>MEFENAMĪNSKĀBE</w:t>
            </w:r>
          </w:p>
        </w:tc>
        <w:tc>
          <w:tcPr>
            <w:tcW w:w="2358" w:type="dxa"/>
            <w:vAlign w:val="center"/>
          </w:tcPr>
          <w:p w14:paraId="67A3E323" w14:textId="77777777" w:rsidR="00287731" w:rsidRPr="006F12FF" w:rsidRDefault="00287731" w:rsidP="004C195F">
            <w:pPr>
              <w:pStyle w:val="83ErlText"/>
              <w:jc w:val="left"/>
            </w:pPr>
            <w:r w:rsidRPr="006F12FF">
              <w:t>PARKAKUT</w:t>
            </w:r>
          </w:p>
        </w:tc>
        <w:tc>
          <w:tcPr>
            <w:tcW w:w="2935" w:type="dxa"/>
            <w:vAlign w:val="center"/>
          </w:tcPr>
          <w:p w14:paraId="154D9F71" w14:textId="77777777" w:rsidR="00287731" w:rsidRPr="006F12FF" w:rsidRDefault="00287731" w:rsidP="004C195F">
            <w:pPr>
              <w:pStyle w:val="83ErlText"/>
              <w:jc w:val="left"/>
            </w:pPr>
            <w:r w:rsidRPr="006F12FF">
              <w:t>APVALKOTĀS TABLETES 500MG 10</w:t>
            </w:r>
          </w:p>
        </w:tc>
        <w:tc>
          <w:tcPr>
            <w:tcW w:w="1519" w:type="dxa"/>
            <w:vAlign w:val="center"/>
          </w:tcPr>
          <w:p w14:paraId="5DEA70D7" w14:textId="77777777" w:rsidR="00287731" w:rsidRPr="006F12FF" w:rsidRDefault="00287731" w:rsidP="004C195F">
            <w:pPr>
              <w:pStyle w:val="83ErlText"/>
              <w:jc w:val="left"/>
            </w:pPr>
            <w:r w:rsidRPr="006F12FF">
              <w:t>4986191</w:t>
            </w:r>
          </w:p>
        </w:tc>
      </w:tr>
      <w:tr w:rsidR="00287731" w:rsidRPr="006F12FF" w14:paraId="3694F9C1" w14:textId="77777777" w:rsidTr="003608A6">
        <w:tc>
          <w:tcPr>
            <w:tcW w:w="1908" w:type="dxa"/>
            <w:vAlign w:val="center"/>
          </w:tcPr>
          <w:p w14:paraId="0E14645D" w14:textId="77777777" w:rsidR="00287731" w:rsidRPr="006F12FF" w:rsidRDefault="00287731" w:rsidP="004C195F">
            <w:pPr>
              <w:pStyle w:val="83ErlText"/>
              <w:jc w:val="left"/>
            </w:pPr>
            <w:r w:rsidRPr="006F12FF">
              <w:t>MEFENAMĪNSKĀBE</w:t>
            </w:r>
          </w:p>
        </w:tc>
        <w:tc>
          <w:tcPr>
            <w:tcW w:w="2358" w:type="dxa"/>
            <w:vAlign w:val="center"/>
          </w:tcPr>
          <w:p w14:paraId="3F5AFDDB" w14:textId="77777777" w:rsidR="00287731" w:rsidRPr="006F12FF" w:rsidRDefault="00287731" w:rsidP="004C195F">
            <w:pPr>
              <w:pStyle w:val="83ErlText"/>
              <w:jc w:val="left"/>
            </w:pPr>
            <w:r w:rsidRPr="006F12FF">
              <w:t>PARKAKUT</w:t>
            </w:r>
          </w:p>
        </w:tc>
        <w:tc>
          <w:tcPr>
            <w:tcW w:w="2935" w:type="dxa"/>
            <w:vAlign w:val="center"/>
          </w:tcPr>
          <w:p w14:paraId="20C98BA2" w14:textId="77777777" w:rsidR="00287731" w:rsidRPr="006F12FF" w:rsidRDefault="00287731" w:rsidP="004C195F">
            <w:pPr>
              <w:pStyle w:val="83ErlText"/>
              <w:jc w:val="left"/>
            </w:pPr>
            <w:r w:rsidRPr="006F12FF">
              <w:t>APVALKOTĀS TABLETES 500MG 60</w:t>
            </w:r>
          </w:p>
        </w:tc>
        <w:tc>
          <w:tcPr>
            <w:tcW w:w="1519" w:type="dxa"/>
            <w:vAlign w:val="center"/>
          </w:tcPr>
          <w:p w14:paraId="6EFE8DDB" w14:textId="77777777" w:rsidR="00287731" w:rsidRPr="006F12FF" w:rsidRDefault="00287731" w:rsidP="004C195F">
            <w:pPr>
              <w:pStyle w:val="83ErlText"/>
              <w:jc w:val="left"/>
            </w:pPr>
            <w:r w:rsidRPr="006F12FF">
              <w:t>4986222</w:t>
            </w:r>
          </w:p>
        </w:tc>
      </w:tr>
      <w:tr w:rsidR="00287731" w:rsidRPr="006F12FF" w14:paraId="7A1ACBC4" w14:textId="77777777" w:rsidTr="003608A6">
        <w:tc>
          <w:tcPr>
            <w:tcW w:w="1908" w:type="dxa"/>
            <w:vAlign w:val="center"/>
          </w:tcPr>
          <w:p w14:paraId="0C3E29DF" w14:textId="77777777" w:rsidR="00287731" w:rsidRPr="006F12FF" w:rsidRDefault="00287731" w:rsidP="004C195F">
            <w:pPr>
              <w:pStyle w:val="83ErlText"/>
              <w:jc w:val="left"/>
            </w:pPr>
            <w:r w:rsidRPr="006F12FF">
              <w:t>MEFENAMĪNSKĀBE</w:t>
            </w:r>
          </w:p>
        </w:tc>
        <w:tc>
          <w:tcPr>
            <w:tcW w:w="2358" w:type="dxa"/>
            <w:vAlign w:val="center"/>
          </w:tcPr>
          <w:p w14:paraId="47D911CC" w14:textId="77777777" w:rsidR="00287731" w:rsidRPr="006F12FF" w:rsidRDefault="00287731" w:rsidP="004C195F">
            <w:pPr>
              <w:pStyle w:val="83ErlText"/>
              <w:jc w:val="left"/>
            </w:pPr>
            <w:r w:rsidRPr="006F12FF">
              <w:t>PARKEMED</w:t>
            </w:r>
          </w:p>
        </w:tc>
        <w:tc>
          <w:tcPr>
            <w:tcW w:w="2935" w:type="dxa"/>
            <w:vAlign w:val="center"/>
          </w:tcPr>
          <w:p w14:paraId="6D8CAB61" w14:textId="77777777" w:rsidR="00287731" w:rsidRPr="006F12FF" w:rsidRDefault="00287731" w:rsidP="004C195F">
            <w:pPr>
              <w:pStyle w:val="83ErlText"/>
              <w:jc w:val="left"/>
            </w:pPr>
            <w:r w:rsidRPr="006F12FF">
              <w:t>SUSPENSIJA 500MG 6</w:t>
            </w:r>
          </w:p>
        </w:tc>
        <w:tc>
          <w:tcPr>
            <w:tcW w:w="1519" w:type="dxa"/>
            <w:vAlign w:val="center"/>
          </w:tcPr>
          <w:p w14:paraId="48979423" w14:textId="77777777" w:rsidR="00287731" w:rsidRPr="006F12FF" w:rsidRDefault="00287731" w:rsidP="004C195F">
            <w:pPr>
              <w:pStyle w:val="83ErlText"/>
              <w:jc w:val="left"/>
            </w:pPr>
            <w:r w:rsidRPr="006F12FF">
              <w:t>42211</w:t>
            </w:r>
          </w:p>
        </w:tc>
      </w:tr>
      <w:tr w:rsidR="00287731" w:rsidRPr="006F12FF" w14:paraId="341AEBB8" w14:textId="77777777" w:rsidTr="003608A6">
        <w:tc>
          <w:tcPr>
            <w:tcW w:w="1908" w:type="dxa"/>
            <w:vAlign w:val="center"/>
          </w:tcPr>
          <w:p w14:paraId="71082239" w14:textId="77777777" w:rsidR="00287731" w:rsidRPr="006F12FF" w:rsidRDefault="00287731" w:rsidP="004C195F">
            <w:pPr>
              <w:pStyle w:val="83ErlText"/>
              <w:jc w:val="left"/>
            </w:pPr>
            <w:r w:rsidRPr="006F12FF">
              <w:t>MEFENAMĪNSKĀBE</w:t>
            </w:r>
          </w:p>
        </w:tc>
        <w:tc>
          <w:tcPr>
            <w:tcW w:w="2358" w:type="dxa"/>
            <w:vAlign w:val="center"/>
          </w:tcPr>
          <w:p w14:paraId="6015E701" w14:textId="77777777" w:rsidR="00287731" w:rsidRPr="006F12FF" w:rsidRDefault="00287731" w:rsidP="004C195F">
            <w:pPr>
              <w:pStyle w:val="83ErlText"/>
              <w:jc w:val="left"/>
            </w:pPr>
            <w:r w:rsidRPr="006F12FF">
              <w:t>PARKEMED</w:t>
            </w:r>
          </w:p>
        </w:tc>
        <w:tc>
          <w:tcPr>
            <w:tcW w:w="2935" w:type="dxa"/>
            <w:vAlign w:val="center"/>
          </w:tcPr>
          <w:p w14:paraId="434C0CC5" w14:textId="77777777" w:rsidR="00287731" w:rsidRPr="006F12FF" w:rsidRDefault="00287731" w:rsidP="004C195F">
            <w:pPr>
              <w:pStyle w:val="83ErlText"/>
              <w:jc w:val="left"/>
            </w:pPr>
            <w:r w:rsidRPr="006F12FF">
              <w:t>KAPSULAS 250MG 10</w:t>
            </w:r>
          </w:p>
        </w:tc>
        <w:tc>
          <w:tcPr>
            <w:tcW w:w="1519" w:type="dxa"/>
            <w:vAlign w:val="center"/>
          </w:tcPr>
          <w:p w14:paraId="5792C1A0" w14:textId="77777777" w:rsidR="00287731" w:rsidRPr="006F12FF" w:rsidRDefault="00287731" w:rsidP="004C195F">
            <w:pPr>
              <w:pStyle w:val="83ErlText"/>
              <w:jc w:val="left"/>
            </w:pPr>
            <w:r w:rsidRPr="006F12FF">
              <w:t>2423791</w:t>
            </w:r>
          </w:p>
        </w:tc>
      </w:tr>
      <w:tr w:rsidR="00287731" w:rsidRPr="006F12FF" w14:paraId="162E223A" w14:textId="77777777" w:rsidTr="003608A6">
        <w:tc>
          <w:tcPr>
            <w:tcW w:w="1908" w:type="dxa"/>
            <w:vAlign w:val="center"/>
          </w:tcPr>
          <w:p w14:paraId="07D1CE75" w14:textId="77777777" w:rsidR="00287731" w:rsidRPr="006F12FF" w:rsidRDefault="00287731" w:rsidP="004C195F">
            <w:pPr>
              <w:pStyle w:val="83ErlText"/>
              <w:jc w:val="left"/>
            </w:pPr>
            <w:r w:rsidRPr="006F12FF">
              <w:lastRenderedPageBreak/>
              <w:t>MEFENAMĪNSKĀBE</w:t>
            </w:r>
          </w:p>
        </w:tc>
        <w:tc>
          <w:tcPr>
            <w:tcW w:w="2358" w:type="dxa"/>
            <w:vAlign w:val="center"/>
          </w:tcPr>
          <w:p w14:paraId="16EA2577" w14:textId="77777777" w:rsidR="00287731" w:rsidRPr="006F12FF" w:rsidRDefault="00287731" w:rsidP="004C195F">
            <w:pPr>
              <w:pStyle w:val="83ErlText"/>
              <w:jc w:val="left"/>
            </w:pPr>
            <w:r w:rsidRPr="006F12FF">
              <w:t>PARKEMED</w:t>
            </w:r>
          </w:p>
        </w:tc>
        <w:tc>
          <w:tcPr>
            <w:tcW w:w="2935" w:type="dxa"/>
            <w:vAlign w:val="center"/>
          </w:tcPr>
          <w:p w14:paraId="2FABFA3B" w14:textId="77777777" w:rsidR="00287731" w:rsidRPr="006F12FF" w:rsidRDefault="00287731" w:rsidP="004C195F">
            <w:pPr>
              <w:pStyle w:val="83ErlText"/>
              <w:jc w:val="left"/>
            </w:pPr>
            <w:r w:rsidRPr="006F12FF">
              <w:t>SUSPENSIJA 125MG 6</w:t>
            </w:r>
          </w:p>
        </w:tc>
        <w:tc>
          <w:tcPr>
            <w:tcW w:w="1519" w:type="dxa"/>
            <w:vAlign w:val="center"/>
          </w:tcPr>
          <w:p w14:paraId="73AB8585" w14:textId="77777777" w:rsidR="00287731" w:rsidRPr="006F12FF" w:rsidRDefault="00287731" w:rsidP="004C195F">
            <w:pPr>
              <w:pStyle w:val="83ErlText"/>
              <w:jc w:val="left"/>
            </w:pPr>
            <w:r w:rsidRPr="006F12FF">
              <w:t>42205</w:t>
            </w:r>
          </w:p>
        </w:tc>
      </w:tr>
      <w:tr w:rsidR="00287731" w:rsidRPr="006F12FF" w14:paraId="3D7AB716" w14:textId="77777777" w:rsidTr="003608A6">
        <w:tc>
          <w:tcPr>
            <w:tcW w:w="1908" w:type="dxa"/>
            <w:vAlign w:val="center"/>
          </w:tcPr>
          <w:p w14:paraId="02E3B58F" w14:textId="77777777" w:rsidR="00287731" w:rsidRPr="006F12FF" w:rsidRDefault="00287731" w:rsidP="004C195F">
            <w:pPr>
              <w:pStyle w:val="83ErlText"/>
              <w:jc w:val="left"/>
            </w:pPr>
            <w:r w:rsidRPr="006F12FF">
              <w:t>MEFENAMĪNSKĀBE</w:t>
            </w:r>
          </w:p>
        </w:tc>
        <w:tc>
          <w:tcPr>
            <w:tcW w:w="2358" w:type="dxa"/>
            <w:vAlign w:val="center"/>
          </w:tcPr>
          <w:p w14:paraId="74B8E20C" w14:textId="77777777" w:rsidR="00287731" w:rsidRPr="006F12FF" w:rsidRDefault="00287731" w:rsidP="004C195F">
            <w:pPr>
              <w:pStyle w:val="83ErlText"/>
              <w:jc w:val="left"/>
            </w:pPr>
            <w:r w:rsidRPr="006F12FF">
              <w:t>PARKEMED</w:t>
            </w:r>
          </w:p>
        </w:tc>
        <w:tc>
          <w:tcPr>
            <w:tcW w:w="2935" w:type="dxa"/>
            <w:vAlign w:val="center"/>
          </w:tcPr>
          <w:p w14:paraId="73C4E1EA" w14:textId="77777777" w:rsidR="00287731" w:rsidRPr="006F12FF" w:rsidRDefault="00287731" w:rsidP="004C195F">
            <w:pPr>
              <w:pStyle w:val="83ErlText"/>
              <w:jc w:val="left"/>
            </w:pPr>
            <w:r w:rsidRPr="006F12FF">
              <w:t>KAPSULAS 250MG 50</w:t>
            </w:r>
          </w:p>
        </w:tc>
        <w:tc>
          <w:tcPr>
            <w:tcW w:w="1519" w:type="dxa"/>
            <w:vAlign w:val="center"/>
          </w:tcPr>
          <w:p w14:paraId="631BD301" w14:textId="77777777" w:rsidR="00287731" w:rsidRPr="006F12FF" w:rsidRDefault="00287731" w:rsidP="004C195F">
            <w:pPr>
              <w:pStyle w:val="83ErlText"/>
              <w:jc w:val="left"/>
            </w:pPr>
            <w:r w:rsidRPr="006F12FF">
              <w:t>533392</w:t>
            </w:r>
          </w:p>
        </w:tc>
      </w:tr>
      <w:tr w:rsidR="00287731" w:rsidRPr="006F12FF" w14:paraId="28BA5850" w14:textId="77777777" w:rsidTr="003608A6">
        <w:tc>
          <w:tcPr>
            <w:tcW w:w="1908" w:type="dxa"/>
            <w:vAlign w:val="center"/>
          </w:tcPr>
          <w:p w14:paraId="27CEAC26" w14:textId="77777777" w:rsidR="00287731" w:rsidRPr="006F12FF" w:rsidRDefault="00287731" w:rsidP="004C195F">
            <w:pPr>
              <w:pStyle w:val="83ErlText"/>
              <w:jc w:val="left"/>
            </w:pPr>
            <w:r w:rsidRPr="006F12FF">
              <w:t>MEFENAMĪNSKĀBE</w:t>
            </w:r>
          </w:p>
        </w:tc>
        <w:tc>
          <w:tcPr>
            <w:tcW w:w="2358" w:type="dxa"/>
            <w:vAlign w:val="center"/>
          </w:tcPr>
          <w:p w14:paraId="3EAEE986" w14:textId="77777777" w:rsidR="00287731" w:rsidRPr="006F12FF" w:rsidRDefault="00287731" w:rsidP="004C195F">
            <w:pPr>
              <w:pStyle w:val="83ErlText"/>
              <w:jc w:val="left"/>
            </w:pPr>
            <w:r w:rsidRPr="006F12FF">
              <w:t>PARKEMED</w:t>
            </w:r>
          </w:p>
        </w:tc>
        <w:tc>
          <w:tcPr>
            <w:tcW w:w="2935" w:type="dxa"/>
            <w:vAlign w:val="center"/>
          </w:tcPr>
          <w:p w14:paraId="57418A9A" w14:textId="77777777" w:rsidR="00287731" w:rsidRPr="006F12FF" w:rsidRDefault="00287731" w:rsidP="004C195F">
            <w:pPr>
              <w:pStyle w:val="83ErlText"/>
              <w:jc w:val="left"/>
            </w:pPr>
            <w:r w:rsidRPr="006F12FF">
              <w:t>KAPSULAS 250MG 30</w:t>
            </w:r>
          </w:p>
        </w:tc>
        <w:tc>
          <w:tcPr>
            <w:tcW w:w="1519" w:type="dxa"/>
            <w:vAlign w:val="center"/>
          </w:tcPr>
          <w:p w14:paraId="086F1662" w14:textId="77777777" w:rsidR="00287731" w:rsidRPr="006F12FF" w:rsidRDefault="00287731" w:rsidP="004C195F">
            <w:pPr>
              <w:pStyle w:val="83ErlText"/>
              <w:jc w:val="left"/>
            </w:pPr>
            <w:r w:rsidRPr="006F12FF">
              <w:t>533386</w:t>
            </w:r>
          </w:p>
        </w:tc>
      </w:tr>
      <w:tr w:rsidR="00287731" w:rsidRPr="006F12FF" w14:paraId="6A0DF077" w14:textId="77777777" w:rsidTr="003608A6">
        <w:tc>
          <w:tcPr>
            <w:tcW w:w="1908" w:type="dxa"/>
            <w:vAlign w:val="center"/>
          </w:tcPr>
          <w:p w14:paraId="0FDABD12" w14:textId="77777777" w:rsidR="00287731" w:rsidRPr="006F12FF" w:rsidRDefault="00287731" w:rsidP="004C195F">
            <w:pPr>
              <w:pStyle w:val="83ErlText"/>
              <w:jc w:val="left"/>
            </w:pPr>
            <w:r w:rsidRPr="006F12FF">
              <w:t>MEFENAMĪNSKĀBE</w:t>
            </w:r>
          </w:p>
        </w:tc>
        <w:tc>
          <w:tcPr>
            <w:tcW w:w="2358" w:type="dxa"/>
            <w:vAlign w:val="center"/>
          </w:tcPr>
          <w:p w14:paraId="5594245E" w14:textId="77777777" w:rsidR="00287731" w:rsidRPr="006F12FF" w:rsidRDefault="00287731" w:rsidP="004C195F">
            <w:pPr>
              <w:pStyle w:val="83ErlText"/>
              <w:jc w:val="left"/>
            </w:pPr>
            <w:r w:rsidRPr="006F12FF">
              <w:t>PARKEMED</w:t>
            </w:r>
          </w:p>
        </w:tc>
        <w:tc>
          <w:tcPr>
            <w:tcW w:w="2935" w:type="dxa"/>
            <w:vAlign w:val="center"/>
          </w:tcPr>
          <w:p w14:paraId="2F441945" w14:textId="77777777" w:rsidR="00287731" w:rsidRPr="006F12FF" w:rsidRDefault="00287731" w:rsidP="004C195F">
            <w:pPr>
              <w:pStyle w:val="83ErlText"/>
              <w:jc w:val="left"/>
            </w:pPr>
            <w:r w:rsidRPr="006F12FF">
              <w:t>500 APVALKOTĀS TABLETES 500MG 10</w:t>
            </w:r>
          </w:p>
        </w:tc>
        <w:tc>
          <w:tcPr>
            <w:tcW w:w="1519" w:type="dxa"/>
            <w:vAlign w:val="center"/>
          </w:tcPr>
          <w:p w14:paraId="628A2DDA" w14:textId="77777777" w:rsidR="00287731" w:rsidRPr="006F12FF" w:rsidRDefault="00287731" w:rsidP="004C195F">
            <w:pPr>
              <w:pStyle w:val="83ErlText"/>
              <w:jc w:val="left"/>
            </w:pPr>
            <w:r w:rsidRPr="006F12FF">
              <w:t>2423816</w:t>
            </w:r>
          </w:p>
        </w:tc>
      </w:tr>
      <w:tr w:rsidR="00287731" w:rsidRPr="006F12FF" w14:paraId="00A36A53" w14:textId="77777777" w:rsidTr="003608A6">
        <w:tc>
          <w:tcPr>
            <w:tcW w:w="1908" w:type="dxa"/>
            <w:vAlign w:val="center"/>
          </w:tcPr>
          <w:p w14:paraId="33CEF121" w14:textId="77777777" w:rsidR="00287731" w:rsidRPr="006F12FF" w:rsidRDefault="00287731" w:rsidP="004C195F">
            <w:pPr>
              <w:pStyle w:val="83ErlText"/>
              <w:jc w:val="left"/>
            </w:pPr>
            <w:r w:rsidRPr="006F12FF">
              <w:t>MEFENAMĪNSKĀBE</w:t>
            </w:r>
          </w:p>
        </w:tc>
        <w:tc>
          <w:tcPr>
            <w:tcW w:w="2358" w:type="dxa"/>
            <w:vAlign w:val="center"/>
          </w:tcPr>
          <w:p w14:paraId="2505480C" w14:textId="77777777" w:rsidR="00287731" w:rsidRPr="006F12FF" w:rsidRDefault="00287731" w:rsidP="004C195F">
            <w:pPr>
              <w:pStyle w:val="83ErlText"/>
              <w:jc w:val="left"/>
            </w:pPr>
            <w:r w:rsidRPr="006F12FF">
              <w:t>PARKEMED</w:t>
            </w:r>
          </w:p>
        </w:tc>
        <w:tc>
          <w:tcPr>
            <w:tcW w:w="2935" w:type="dxa"/>
            <w:vAlign w:val="center"/>
          </w:tcPr>
          <w:p w14:paraId="56A9ABA8" w14:textId="77777777" w:rsidR="00287731" w:rsidRPr="006F12FF" w:rsidRDefault="00287731" w:rsidP="004C195F">
            <w:pPr>
              <w:pStyle w:val="83ErlText"/>
              <w:jc w:val="left"/>
            </w:pPr>
            <w:r w:rsidRPr="006F12FF">
              <w:t>500 APVALKOTĀS TABLETES 500MG 30</w:t>
            </w:r>
          </w:p>
        </w:tc>
        <w:tc>
          <w:tcPr>
            <w:tcW w:w="1519" w:type="dxa"/>
            <w:vAlign w:val="center"/>
          </w:tcPr>
          <w:p w14:paraId="462B27D1" w14:textId="77777777" w:rsidR="00287731" w:rsidRPr="006F12FF" w:rsidRDefault="00287731" w:rsidP="004C195F">
            <w:pPr>
              <w:pStyle w:val="83ErlText"/>
              <w:jc w:val="left"/>
            </w:pPr>
            <w:r w:rsidRPr="006F12FF">
              <w:t>533357</w:t>
            </w:r>
          </w:p>
        </w:tc>
      </w:tr>
      <w:tr w:rsidR="00287731" w:rsidRPr="006F12FF" w14:paraId="15023D11" w14:textId="77777777" w:rsidTr="003608A6">
        <w:tc>
          <w:tcPr>
            <w:tcW w:w="1908" w:type="dxa"/>
            <w:vAlign w:val="center"/>
          </w:tcPr>
          <w:p w14:paraId="1832AD20" w14:textId="77777777" w:rsidR="00287731" w:rsidRPr="006F12FF" w:rsidRDefault="00287731" w:rsidP="004C195F">
            <w:pPr>
              <w:pStyle w:val="83ErlText"/>
              <w:jc w:val="left"/>
            </w:pPr>
            <w:r w:rsidRPr="006F12FF">
              <w:t>MEFENAMĪNSKĀBE</w:t>
            </w:r>
          </w:p>
        </w:tc>
        <w:tc>
          <w:tcPr>
            <w:tcW w:w="2358" w:type="dxa"/>
            <w:vAlign w:val="center"/>
          </w:tcPr>
          <w:p w14:paraId="6B28563A" w14:textId="77777777" w:rsidR="00287731" w:rsidRPr="006F12FF" w:rsidRDefault="00287731" w:rsidP="004C195F">
            <w:pPr>
              <w:pStyle w:val="83ErlText"/>
              <w:jc w:val="left"/>
            </w:pPr>
            <w:r w:rsidRPr="006F12FF">
              <w:t>PARKEMED</w:t>
            </w:r>
          </w:p>
        </w:tc>
        <w:tc>
          <w:tcPr>
            <w:tcW w:w="2935" w:type="dxa"/>
            <w:vAlign w:val="center"/>
          </w:tcPr>
          <w:p w14:paraId="0580DDDB" w14:textId="77777777" w:rsidR="00287731" w:rsidRPr="006F12FF" w:rsidRDefault="00287731" w:rsidP="004C195F">
            <w:pPr>
              <w:pStyle w:val="83ErlText"/>
              <w:jc w:val="left"/>
            </w:pPr>
            <w:r w:rsidRPr="006F12FF">
              <w:t>500 APVALKOTĀS TABLETES 500MG 50</w:t>
            </w:r>
          </w:p>
        </w:tc>
        <w:tc>
          <w:tcPr>
            <w:tcW w:w="1519" w:type="dxa"/>
            <w:vAlign w:val="center"/>
          </w:tcPr>
          <w:p w14:paraId="3BCBD048" w14:textId="77777777" w:rsidR="00287731" w:rsidRPr="006F12FF" w:rsidRDefault="00287731" w:rsidP="004C195F">
            <w:pPr>
              <w:pStyle w:val="83ErlText"/>
              <w:jc w:val="left"/>
            </w:pPr>
            <w:r w:rsidRPr="006F12FF">
              <w:t>533363</w:t>
            </w:r>
          </w:p>
        </w:tc>
      </w:tr>
      <w:tr w:rsidR="00287731" w:rsidRPr="006F12FF" w14:paraId="3D3CFBC2" w14:textId="77777777" w:rsidTr="003608A6">
        <w:tc>
          <w:tcPr>
            <w:tcW w:w="1908" w:type="dxa"/>
            <w:vAlign w:val="center"/>
          </w:tcPr>
          <w:p w14:paraId="11ED5FAA" w14:textId="77777777" w:rsidR="00287731" w:rsidRPr="006F12FF" w:rsidRDefault="00287731" w:rsidP="004C195F">
            <w:pPr>
              <w:pStyle w:val="83ErlText"/>
              <w:jc w:val="left"/>
            </w:pPr>
            <w:r w:rsidRPr="006F12FF">
              <w:t>PENICILĪNS V</w:t>
            </w:r>
          </w:p>
        </w:tc>
        <w:tc>
          <w:tcPr>
            <w:tcW w:w="2358" w:type="dxa"/>
            <w:vAlign w:val="center"/>
          </w:tcPr>
          <w:p w14:paraId="5A7BAFDC" w14:textId="77777777" w:rsidR="00287731" w:rsidRPr="006F12FF" w:rsidRDefault="00287731" w:rsidP="004C195F">
            <w:pPr>
              <w:pStyle w:val="83ErlText"/>
              <w:jc w:val="left"/>
            </w:pPr>
            <w:r w:rsidRPr="006F12FF">
              <w:t>PENBENE</w:t>
            </w:r>
          </w:p>
        </w:tc>
        <w:tc>
          <w:tcPr>
            <w:tcW w:w="2935" w:type="dxa"/>
            <w:vAlign w:val="center"/>
          </w:tcPr>
          <w:p w14:paraId="5616601D" w14:textId="77777777" w:rsidR="00287731" w:rsidRPr="006F12FF" w:rsidRDefault="00287731" w:rsidP="004C195F">
            <w:pPr>
              <w:pStyle w:val="83ErlText"/>
              <w:jc w:val="left"/>
            </w:pPr>
            <w:r w:rsidRPr="006F12FF">
              <w:t>APVALKOTĀS TABLETES 1M 12</w:t>
            </w:r>
          </w:p>
        </w:tc>
        <w:tc>
          <w:tcPr>
            <w:tcW w:w="1519" w:type="dxa"/>
            <w:vAlign w:val="center"/>
          </w:tcPr>
          <w:p w14:paraId="33722688" w14:textId="77777777" w:rsidR="00287731" w:rsidRPr="006F12FF" w:rsidRDefault="00287731" w:rsidP="004C195F">
            <w:pPr>
              <w:pStyle w:val="83ErlText"/>
              <w:jc w:val="left"/>
            </w:pPr>
            <w:r w:rsidRPr="006F12FF">
              <w:t>1276603</w:t>
            </w:r>
          </w:p>
        </w:tc>
      </w:tr>
      <w:tr w:rsidR="00287731" w:rsidRPr="006F12FF" w14:paraId="4192BD3F" w14:textId="77777777" w:rsidTr="003608A6">
        <w:tc>
          <w:tcPr>
            <w:tcW w:w="1908" w:type="dxa"/>
            <w:vAlign w:val="center"/>
          </w:tcPr>
          <w:p w14:paraId="67931ED6" w14:textId="77777777" w:rsidR="00287731" w:rsidRPr="006F12FF" w:rsidRDefault="00287731" w:rsidP="004C195F">
            <w:pPr>
              <w:pStyle w:val="83ErlText"/>
              <w:jc w:val="left"/>
            </w:pPr>
            <w:r w:rsidRPr="006F12FF">
              <w:t>PENICILĪNS V</w:t>
            </w:r>
          </w:p>
        </w:tc>
        <w:tc>
          <w:tcPr>
            <w:tcW w:w="2358" w:type="dxa"/>
            <w:vAlign w:val="center"/>
          </w:tcPr>
          <w:p w14:paraId="1212DE06" w14:textId="77777777" w:rsidR="00287731" w:rsidRPr="006F12FF" w:rsidRDefault="00287731" w:rsidP="004C195F">
            <w:pPr>
              <w:pStyle w:val="83ErlText"/>
              <w:jc w:val="left"/>
            </w:pPr>
            <w:r w:rsidRPr="006F12FF">
              <w:t>PENBENE</w:t>
            </w:r>
          </w:p>
        </w:tc>
        <w:tc>
          <w:tcPr>
            <w:tcW w:w="2935" w:type="dxa"/>
            <w:vAlign w:val="center"/>
          </w:tcPr>
          <w:p w14:paraId="78DC3D54" w14:textId="77777777" w:rsidR="00287731" w:rsidRPr="006F12FF" w:rsidRDefault="00287731" w:rsidP="004C195F">
            <w:pPr>
              <w:pStyle w:val="83ErlText"/>
              <w:jc w:val="left"/>
            </w:pPr>
            <w:r w:rsidRPr="006F12FF">
              <w:t>APVALKOTĀS TABLETES 1M 30</w:t>
            </w:r>
          </w:p>
        </w:tc>
        <w:tc>
          <w:tcPr>
            <w:tcW w:w="1519" w:type="dxa"/>
            <w:vAlign w:val="center"/>
          </w:tcPr>
          <w:p w14:paraId="3429C5B7" w14:textId="77777777" w:rsidR="00287731" w:rsidRPr="006F12FF" w:rsidRDefault="00287731" w:rsidP="004C195F">
            <w:pPr>
              <w:pStyle w:val="83ErlText"/>
              <w:jc w:val="left"/>
            </w:pPr>
            <w:r w:rsidRPr="006F12FF">
              <w:t>1276626</w:t>
            </w:r>
          </w:p>
        </w:tc>
      </w:tr>
      <w:tr w:rsidR="00287731" w:rsidRPr="006F12FF" w14:paraId="2926907B" w14:textId="77777777" w:rsidTr="003608A6">
        <w:tc>
          <w:tcPr>
            <w:tcW w:w="1908" w:type="dxa"/>
            <w:vAlign w:val="center"/>
          </w:tcPr>
          <w:p w14:paraId="3572E378" w14:textId="77777777" w:rsidR="00287731" w:rsidRPr="006F12FF" w:rsidRDefault="00287731" w:rsidP="004C195F">
            <w:pPr>
              <w:pStyle w:val="83ErlText"/>
              <w:jc w:val="left"/>
            </w:pPr>
            <w:r w:rsidRPr="006F12FF">
              <w:t>PENICILĪNS V</w:t>
            </w:r>
          </w:p>
        </w:tc>
        <w:tc>
          <w:tcPr>
            <w:tcW w:w="2358" w:type="dxa"/>
            <w:vAlign w:val="center"/>
          </w:tcPr>
          <w:p w14:paraId="138D344F" w14:textId="77777777" w:rsidR="00287731" w:rsidRPr="006F12FF" w:rsidRDefault="00287731" w:rsidP="004C195F">
            <w:pPr>
              <w:pStyle w:val="83ErlText"/>
              <w:jc w:val="left"/>
            </w:pPr>
            <w:r w:rsidRPr="006F12FF">
              <w:t>PENBENE</w:t>
            </w:r>
          </w:p>
        </w:tc>
        <w:tc>
          <w:tcPr>
            <w:tcW w:w="2935" w:type="dxa"/>
            <w:vAlign w:val="center"/>
          </w:tcPr>
          <w:p w14:paraId="2B1C79A4" w14:textId="77777777" w:rsidR="00287731" w:rsidRPr="006F12FF" w:rsidRDefault="00287731" w:rsidP="004C195F">
            <w:pPr>
              <w:pStyle w:val="83ErlText"/>
              <w:jc w:val="left"/>
            </w:pPr>
            <w:r w:rsidRPr="006F12FF">
              <w:t>APVALKOTĀS TABLETES 1.50M 30</w:t>
            </w:r>
          </w:p>
        </w:tc>
        <w:tc>
          <w:tcPr>
            <w:tcW w:w="1519" w:type="dxa"/>
            <w:vAlign w:val="center"/>
          </w:tcPr>
          <w:p w14:paraId="7E73523B" w14:textId="77777777" w:rsidR="00287731" w:rsidRPr="006F12FF" w:rsidRDefault="00287731" w:rsidP="004C195F">
            <w:pPr>
              <w:pStyle w:val="83ErlText"/>
              <w:jc w:val="left"/>
            </w:pPr>
            <w:r w:rsidRPr="006F12FF">
              <w:t>1303903</w:t>
            </w:r>
          </w:p>
        </w:tc>
      </w:tr>
      <w:tr w:rsidR="00287731" w:rsidRPr="006F12FF" w14:paraId="5E652212" w14:textId="77777777" w:rsidTr="003608A6">
        <w:tc>
          <w:tcPr>
            <w:tcW w:w="1908" w:type="dxa"/>
            <w:vAlign w:val="center"/>
          </w:tcPr>
          <w:p w14:paraId="478179A7" w14:textId="77777777" w:rsidR="00287731" w:rsidRPr="006F12FF" w:rsidRDefault="00287731" w:rsidP="004C195F">
            <w:pPr>
              <w:pStyle w:val="83ErlText"/>
              <w:jc w:val="left"/>
            </w:pPr>
            <w:r w:rsidRPr="006F12FF">
              <w:t>PENICILĪNS G</w:t>
            </w:r>
          </w:p>
        </w:tc>
        <w:tc>
          <w:tcPr>
            <w:tcW w:w="2358" w:type="dxa"/>
            <w:vAlign w:val="center"/>
          </w:tcPr>
          <w:p w14:paraId="4D24D3A2" w14:textId="77777777" w:rsidR="00287731" w:rsidRPr="006F12FF" w:rsidRDefault="00287731" w:rsidP="004C195F">
            <w:pPr>
              <w:pStyle w:val="83ErlText"/>
              <w:jc w:val="left"/>
            </w:pPr>
            <w:r w:rsidRPr="006F12FF">
              <w:t>PENIC.G-NA SANDOZ</w:t>
            </w:r>
          </w:p>
        </w:tc>
        <w:tc>
          <w:tcPr>
            <w:tcW w:w="2935" w:type="dxa"/>
            <w:vAlign w:val="center"/>
          </w:tcPr>
          <w:p w14:paraId="18D7D122" w14:textId="77777777" w:rsidR="00287731" w:rsidRPr="006F12FF" w:rsidRDefault="00287731" w:rsidP="004C195F">
            <w:pPr>
              <w:pStyle w:val="83ErlText"/>
              <w:jc w:val="left"/>
            </w:pPr>
            <w:r w:rsidRPr="006F12FF">
              <w:t>PULVERIS FLAKONĀ 5M 25</w:t>
            </w:r>
          </w:p>
        </w:tc>
        <w:tc>
          <w:tcPr>
            <w:tcW w:w="1519" w:type="dxa"/>
            <w:vAlign w:val="center"/>
          </w:tcPr>
          <w:p w14:paraId="2A7ED2AE" w14:textId="77777777" w:rsidR="00287731" w:rsidRPr="006F12FF" w:rsidRDefault="00287731" w:rsidP="004C195F">
            <w:pPr>
              <w:pStyle w:val="83ErlText"/>
              <w:jc w:val="left"/>
            </w:pPr>
            <w:r w:rsidRPr="006F12FF">
              <w:t>1084281</w:t>
            </w:r>
          </w:p>
        </w:tc>
      </w:tr>
      <w:tr w:rsidR="00287731" w:rsidRPr="006F12FF" w14:paraId="1D7A4A3D" w14:textId="77777777" w:rsidTr="003608A6">
        <w:tc>
          <w:tcPr>
            <w:tcW w:w="1908" w:type="dxa"/>
            <w:vAlign w:val="center"/>
          </w:tcPr>
          <w:p w14:paraId="68D8E39B" w14:textId="77777777" w:rsidR="00287731" w:rsidRPr="006F12FF" w:rsidRDefault="00287731" w:rsidP="004C195F">
            <w:pPr>
              <w:pStyle w:val="83ErlText"/>
              <w:jc w:val="left"/>
            </w:pPr>
            <w:r w:rsidRPr="006F12FF">
              <w:t>PENICILĪNS G</w:t>
            </w:r>
          </w:p>
        </w:tc>
        <w:tc>
          <w:tcPr>
            <w:tcW w:w="2358" w:type="dxa"/>
            <w:vAlign w:val="center"/>
          </w:tcPr>
          <w:p w14:paraId="63A08DB1" w14:textId="77777777" w:rsidR="00287731" w:rsidRPr="006F12FF" w:rsidRDefault="00287731" w:rsidP="004C195F">
            <w:pPr>
              <w:pStyle w:val="83ErlText"/>
              <w:jc w:val="left"/>
            </w:pPr>
            <w:r w:rsidRPr="006F12FF">
              <w:t>PENIC.G-NA SANDOZ</w:t>
            </w:r>
          </w:p>
        </w:tc>
        <w:tc>
          <w:tcPr>
            <w:tcW w:w="2935" w:type="dxa"/>
            <w:vAlign w:val="center"/>
          </w:tcPr>
          <w:p w14:paraId="2168BE15" w14:textId="77777777" w:rsidR="00287731" w:rsidRPr="006F12FF" w:rsidRDefault="00287731" w:rsidP="004C195F">
            <w:pPr>
              <w:pStyle w:val="83ErlText"/>
              <w:jc w:val="left"/>
            </w:pPr>
            <w:r w:rsidRPr="006F12FF">
              <w:t>PULVERIS INFŪZIJU ŠĶĪDUMA PAGATAVOŠANAI 10M 10</w:t>
            </w:r>
          </w:p>
        </w:tc>
        <w:tc>
          <w:tcPr>
            <w:tcW w:w="1519" w:type="dxa"/>
            <w:vAlign w:val="center"/>
          </w:tcPr>
          <w:p w14:paraId="4A50EBFE" w14:textId="77777777" w:rsidR="00287731" w:rsidRPr="006F12FF" w:rsidRDefault="00287731" w:rsidP="004C195F">
            <w:pPr>
              <w:pStyle w:val="83ErlText"/>
              <w:jc w:val="left"/>
            </w:pPr>
            <w:r w:rsidRPr="006F12FF">
              <w:t>1084312</w:t>
            </w:r>
          </w:p>
        </w:tc>
      </w:tr>
      <w:tr w:rsidR="00287731" w:rsidRPr="006F12FF" w14:paraId="41F6DC73" w14:textId="77777777" w:rsidTr="003608A6">
        <w:tc>
          <w:tcPr>
            <w:tcW w:w="1908" w:type="dxa"/>
            <w:vAlign w:val="center"/>
          </w:tcPr>
          <w:p w14:paraId="777ECD44" w14:textId="77777777" w:rsidR="00287731" w:rsidRPr="006F12FF" w:rsidRDefault="00287731" w:rsidP="004C195F">
            <w:pPr>
              <w:pStyle w:val="83ErlText"/>
              <w:jc w:val="left"/>
            </w:pPr>
            <w:r w:rsidRPr="006F12FF">
              <w:t>PENICILĪNS G</w:t>
            </w:r>
          </w:p>
        </w:tc>
        <w:tc>
          <w:tcPr>
            <w:tcW w:w="2358" w:type="dxa"/>
            <w:vAlign w:val="center"/>
          </w:tcPr>
          <w:p w14:paraId="56959201" w14:textId="77777777" w:rsidR="00287731" w:rsidRPr="006F12FF" w:rsidRDefault="00287731" w:rsidP="004C195F">
            <w:pPr>
              <w:pStyle w:val="83ErlText"/>
              <w:jc w:val="left"/>
            </w:pPr>
            <w:r w:rsidRPr="006F12FF">
              <w:t>PENIC.G-NA SANDOZ</w:t>
            </w:r>
          </w:p>
        </w:tc>
        <w:tc>
          <w:tcPr>
            <w:tcW w:w="2935" w:type="dxa"/>
            <w:vAlign w:val="center"/>
          </w:tcPr>
          <w:p w14:paraId="430F0435" w14:textId="77777777" w:rsidR="00287731" w:rsidRPr="006F12FF" w:rsidRDefault="00287731" w:rsidP="004C195F">
            <w:pPr>
              <w:pStyle w:val="83ErlText"/>
              <w:jc w:val="left"/>
            </w:pPr>
            <w:r w:rsidRPr="006F12FF">
              <w:t>PULVERIS FLAKONĀ 1M</w:t>
            </w:r>
          </w:p>
        </w:tc>
        <w:tc>
          <w:tcPr>
            <w:tcW w:w="1519" w:type="dxa"/>
            <w:vAlign w:val="center"/>
          </w:tcPr>
          <w:p w14:paraId="322148E9" w14:textId="77777777" w:rsidR="00287731" w:rsidRPr="006F12FF" w:rsidRDefault="00287731" w:rsidP="004C195F">
            <w:pPr>
              <w:pStyle w:val="83ErlText"/>
              <w:jc w:val="left"/>
            </w:pPr>
            <w:r w:rsidRPr="006F12FF">
              <w:t>1084275</w:t>
            </w:r>
          </w:p>
        </w:tc>
      </w:tr>
      <w:tr w:rsidR="00287731" w:rsidRPr="006F12FF" w14:paraId="776C05D2" w14:textId="77777777" w:rsidTr="003608A6">
        <w:tc>
          <w:tcPr>
            <w:tcW w:w="1908" w:type="dxa"/>
            <w:vAlign w:val="center"/>
          </w:tcPr>
          <w:p w14:paraId="3673FE65" w14:textId="77777777" w:rsidR="00287731" w:rsidRPr="006F12FF" w:rsidRDefault="00287731" w:rsidP="004C195F">
            <w:pPr>
              <w:pStyle w:val="83ErlText"/>
              <w:jc w:val="left"/>
            </w:pPr>
            <w:r w:rsidRPr="006F12FF">
              <w:t>PENICILĪNS V</w:t>
            </w:r>
          </w:p>
        </w:tc>
        <w:tc>
          <w:tcPr>
            <w:tcW w:w="2358" w:type="dxa"/>
            <w:vAlign w:val="center"/>
          </w:tcPr>
          <w:p w14:paraId="1AF341A2" w14:textId="77777777" w:rsidR="00287731" w:rsidRPr="006F12FF" w:rsidRDefault="00287731" w:rsidP="004C195F">
            <w:pPr>
              <w:pStyle w:val="83ErlText"/>
              <w:jc w:val="left"/>
            </w:pPr>
            <w:r w:rsidRPr="006F12FF">
              <w:t>PENSTAD V</w:t>
            </w:r>
          </w:p>
        </w:tc>
        <w:tc>
          <w:tcPr>
            <w:tcW w:w="2935" w:type="dxa"/>
            <w:vAlign w:val="center"/>
          </w:tcPr>
          <w:p w14:paraId="0129AEA2" w14:textId="77777777" w:rsidR="00287731" w:rsidRPr="006F12FF" w:rsidRDefault="00287731" w:rsidP="004C195F">
            <w:pPr>
              <w:pStyle w:val="83ErlText"/>
              <w:jc w:val="left"/>
            </w:pPr>
            <w:r w:rsidRPr="006F12FF">
              <w:t>TABL. 1M 30</w:t>
            </w:r>
          </w:p>
        </w:tc>
        <w:tc>
          <w:tcPr>
            <w:tcW w:w="1519" w:type="dxa"/>
            <w:vAlign w:val="center"/>
          </w:tcPr>
          <w:p w14:paraId="371D3AF8" w14:textId="77777777" w:rsidR="00287731" w:rsidRPr="006F12FF" w:rsidRDefault="00287731" w:rsidP="004C195F">
            <w:pPr>
              <w:pStyle w:val="83ErlText"/>
              <w:jc w:val="left"/>
            </w:pPr>
            <w:r w:rsidRPr="006F12FF">
              <w:t>1322349</w:t>
            </w:r>
          </w:p>
        </w:tc>
      </w:tr>
      <w:tr w:rsidR="00287731" w:rsidRPr="006F12FF" w14:paraId="0C384DD7" w14:textId="77777777" w:rsidTr="003608A6">
        <w:tc>
          <w:tcPr>
            <w:tcW w:w="1908" w:type="dxa"/>
            <w:vAlign w:val="center"/>
          </w:tcPr>
          <w:p w14:paraId="06284AC5" w14:textId="77777777" w:rsidR="00287731" w:rsidRPr="006F12FF" w:rsidRDefault="00287731" w:rsidP="004C195F">
            <w:pPr>
              <w:pStyle w:val="83ErlText"/>
              <w:jc w:val="left"/>
            </w:pPr>
            <w:r w:rsidRPr="006F12FF">
              <w:t>PENICILĪNS V</w:t>
            </w:r>
          </w:p>
        </w:tc>
        <w:tc>
          <w:tcPr>
            <w:tcW w:w="2358" w:type="dxa"/>
            <w:vAlign w:val="center"/>
          </w:tcPr>
          <w:p w14:paraId="52C9163F" w14:textId="77777777" w:rsidR="00287731" w:rsidRPr="006F12FF" w:rsidRDefault="00287731" w:rsidP="004C195F">
            <w:pPr>
              <w:pStyle w:val="83ErlText"/>
              <w:jc w:val="left"/>
            </w:pPr>
            <w:r w:rsidRPr="006F12FF">
              <w:t>PENSTAD V</w:t>
            </w:r>
          </w:p>
        </w:tc>
        <w:tc>
          <w:tcPr>
            <w:tcW w:w="2935" w:type="dxa"/>
            <w:vAlign w:val="center"/>
          </w:tcPr>
          <w:p w14:paraId="07674EF3" w14:textId="77777777" w:rsidR="00287731" w:rsidRPr="006F12FF" w:rsidRDefault="00287731" w:rsidP="004C195F">
            <w:pPr>
              <w:pStyle w:val="83ErlText"/>
              <w:jc w:val="left"/>
            </w:pPr>
            <w:r w:rsidRPr="006F12FF">
              <w:t>TABL. 1.50M 12</w:t>
            </w:r>
          </w:p>
        </w:tc>
        <w:tc>
          <w:tcPr>
            <w:tcW w:w="1519" w:type="dxa"/>
            <w:vAlign w:val="center"/>
          </w:tcPr>
          <w:p w14:paraId="214C6E83" w14:textId="77777777" w:rsidR="00287731" w:rsidRPr="006F12FF" w:rsidRDefault="00287731" w:rsidP="004C195F">
            <w:pPr>
              <w:pStyle w:val="83ErlText"/>
              <w:jc w:val="left"/>
            </w:pPr>
            <w:r w:rsidRPr="006F12FF">
              <w:t>1337233</w:t>
            </w:r>
          </w:p>
        </w:tc>
      </w:tr>
      <w:tr w:rsidR="00287731" w:rsidRPr="006F12FF" w14:paraId="51EF9B48" w14:textId="77777777" w:rsidTr="003608A6">
        <w:tc>
          <w:tcPr>
            <w:tcW w:w="1908" w:type="dxa"/>
            <w:vAlign w:val="center"/>
          </w:tcPr>
          <w:p w14:paraId="670EF80F" w14:textId="77777777" w:rsidR="00287731" w:rsidRPr="006F12FF" w:rsidRDefault="00287731" w:rsidP="004C195F">
            <w:pPr>
              <w:pStyle w:val="83ErlText"/>
              <w:jc w:val="left"/>
            </w:pPr>
            <w:r w:rsidRPr="006F12FF">
              <w:t>PENICILĪNS V</w:t>
            </w:r>
          </w:p>
        </w:tc>
        <w:tc>
          <w:tcPr>
            <w:tcW w:w="2358" w:type="dxa"/>
            <w:vAlign w:val="center"/>
          </w:tcPr>
          <w:p w14:paraId="444F582D" w14:textId="77777777" w:rsidR="00287731" w:rsidRPr="006F12FF" w:rsidRDefault="00287731" w:rsidP="004C195F">
            <w:pPr>
              <w:pStyle w:val="83ErlText"/>
              <w:jc w:val="left"/>
            </w:pPr>
            <w:r w:rsidRPr="006F12FF">
              <w:t>PENSTAD V</w:t>
            </w:r>
          </w:p>
        </w:tc>
        <w:tc>
          <w:tcPr>
            <w:tcW w:w="2935" w:type="dxa"/>
            <w:vAlign w:val="center"/>
          </w:tcPr>
          <w:p w14:paraId="32F69270" w14:textId="77777777" w:rsidR="00287731" w:rsidRPr="006F12FF" w:rsidRDefault="00287731" w:rsidP="004C195F">
            <w:pPr>
              <w:pStyle w:val="83ErlText"/>
              <w:jc w:val="left"/>
            </w:pPr>
            <w:r w:rsidRPr="006F12FF">
              <w:t>TABL. 1.50M 30</w:t>
            </w:r>
          </w:p>
        </w:tc>
        <w:tc>
          <w:tcPr>
            <w:tcW w:w="1519" w:type="dxa"/>
            <w:vAlign w:val="center"/>
          </w:tcPr>
          <w:p w14:paraId="385C8F3B" w14:textId="77777777" w:rsidR="00287731" w:rsidRPr="006F12FF" w:rsidRDefault="00287731" w:rsidP="004C195F">
            <w:pPr>
              <w:pStyle w:val="83ErlText"/>
              <w:jc w:val="left"/>
            </w:pPr>
            <w:r w:rsidRPr="006F12FF">
              <w:t>1337256</w:t>
            </w:r>
          </w:p>
        </w:tc>
      </w:tr>
      <w:tr w:rsidR="00287731" w:rsidRPr="006F12FF" w14:paraId="20C57EEE" w14:textId="77777777" w:rsidTr="003608A6">
        <w:tc>
          <w:tcPr>
            <w:tcW w:w="1908" w:type="dxa"/>
            <w:vAlign w:val="center"/>
          </w:tcPr>
          <w:p w14:paraId="7024F29E" w14:textId="77777777" w:rsidR="00287731" w:rsidRPr="006F12FF" w:rsidRDefault="00287731" w:rsidP="004C195F">
            <w:pPr>
              <w:pStyle w:val="83ErlText"/>
              <w:jc w:val="left"/>
            </w:pPr>
            <w:r w:rsidRPr="006F12FF">
              <w:t>IMŪNGLOBULĪNS</w:t>
            </w:r>
          </w:p>
        </w:tc>
        <w:tc>
          <w:tcPr>
            <w:tcW w:w="2358" w:type="dxa"/>
            <w:vAlign w:val="center"/>
          </w:tcPr>
          <w:p w14:paraId="547C92F4" w14:textId="77777777" w:rsidR="00287731" w:rsidRPr="006F12FF" w:rsidRDefault="00287731" w:rsidP="004C195F">
            <w:pPr>
              <w:pStyle w:val="83ErlText"/>
              <w:jc w:val="left"/>
            </w:pPr>
            <w:r w:rsidRPr="006F12FF">
              <w:t>PENTAGLOBIN</w:t>
            </w:r>
          </w:p>
        </w:tc>
        <w:tc>
          <w:tcPr>
            <w:tcW w:w="2935" w:type="dxa"/>
            <w:vAlign w:val="center"/>
          </w:tcPr>
          <w:p w14:paraId="4A1E88B6" w14:textId="77777777" w:rsidR="00287731" w:rsidRPr="006F12FF" w:rsidRDefault="00287731" w:rsidP="004C195F">
            <w:pPr>
              <w:pStyle w:val="83ErlText"/>
              <w:jc w:val="left"/>
            </w:pPr>
            <w:r w:rsidRPr="006F12FF">
              <w:t>INFŪZIJU ŠĶĪDUMS PUDELĒ IV+GER 100ML</w:t>
            </w:r>
          </w:p>
        </w:tc>
        <w:tc>
          <w:tcPr>
            <w:tcW w:w="1519" w:type="dxa"/>
            <w:vAlign w:val="center"/>
          </w:tcPr>
          <w:p w14:paraId="106F8171" w14:textId="77777777" w:rsidR="00287731" w:rsidRPr="006F12FF" w:rsidRDefault="00287731" w:rsidP="004C195F">
            <w:pPr>
              <w:pStyle w:val="83ErlText"/>
              <w:jc w:val="left"/>
            </w:pPr>
            <w:r w:rsidRPr="006F12FF">
              <w:t>810265</w:t>
            </w:r>
          </w:p>
        </w:tc>
      </w:tr>
      <w:tr w:rsidR="00287731" w:rsidRPr="006F12FF" w14:paraId="6F6A11BB" w14:textId="77777777" w:rsidTr="003608A6">
        <w:tc>
          <w:tcPr>
            <w:tcW w:w="1908" w:type="dxa"/>
            <w:vAlign w:val="center"/>
          </w:tcPr>
          <w:p w14:paraId="53A330C0" w14:textId="77777777" w:rsidR="00287731" w:rsidRPr="006F12FF" w:rsidRDefault="00287731" w:rsidP="004C195F">
            <w:pPr>
              <w:pStyle w:val="83ErlText"/>
              <w:jc w:val="left"/>
            </w:pPr>
            <w:r w:rsidRPr="006F12FF">
              <w:t>PENICILĪNS V</w:t>
            </w:r>
          </w:p>
        </w:tc>
        <w:tc>
          <w:tcPr>
            <w:tcW w:w="2358" w:type="dxa"/>
            <w:vAlign w:val="center"/>
          </w:tcPr>
          <w:p w14:paraId="369209BF" w14:textId="77777777" w:rsidR="00287731" w:rsidRPr="006F12FF" w:rsidRDefault="00287731" w:rsidP="004C195F">
            <w:pPr>
              <w:pStyle w:val="83ErlText"/>
              <w:jc w:val="left"/>
            </w:pPr>
            <w:r w:rsidRPr="006F12FF">
              <w:t>PEN-V GENERICON</w:t>
            </w:r>
          </w:p>
        </w:tc>
        <w:tc>
          <w:tcPr>
            <w:tcW w:w="2935" w:type="dxa"/>
            <w:vAlign w:val="center"/>
          </w:tcPr>
          <w:p w14:paraId="1B8CAF9E" w14:textId="77777777" w:rsidR="00287731" w:rsidRPr="006F12FF" w:rsidRDefault="00287731" w:rsidP="004C195F">
            <w:pPr>
              <w:pStyle w:val="83ErlText"/>
              <w:jc w:val="left"/>
            </w:pPr>
            <w:r w:rsidRPr="006F12FF">
              <w:t>APVALKOTĀS TABLETES 1.50M 12</w:t>
            </w:r>
          </w:p>
        </w:tc>
        <w:tc>
          <w:tcPr>
            <w:tcW w:w="1519" w:type="dxa"/>
            <w:vAlign w:val="center"/>
          </w:tcPr>
          <w:p w14:paraId="7F3A01F5" w14:textId="77777777" w:rsidR="00287731" w:rsidRPr="006F12FF" w:rsidRDefault="00287731" w:rsidP="004C195F">
            <w:pPr>
              <w:pStyle w:val="83ErlText"/>
              <w:jc w:val="left"/>
            </w:pPr>
            <w:r w:rsidRPr="006F12FF">
              <w:t>1284927</w:t>
            </w:r>
          </w:p>
        </w:tc>
      </w:tr>
      <w:tr w:rsidR="00287731" w:rsidRPr="006F12FF" w14:paraId="55CCF52C" w14:textId="77777777" w:rsidTr="003608A6">
        <w:tc>
          <w:tcPr>
            <w:tcW w:w="1908" w:type="dxa"/>
            <w:vAlign w:val="center"/>
          </w:tcPr>
          <w:p w14:paraId="53372B58" w14:textId="77777777" w:rsidR="00287731" w:rsidRPr="006F12FF" w:rsidRDefault="00287731" w:rsidP="004C195F">
            <w:pPr>
              <w:pStyle w:val="83ErlText"/>
              <w:jc w:val="left"/>
            </w:pPr>
            <w:r w:rsidRPr="006F12FF">
              <w:t>PENICILĪNS V</w:t>
            </w:r>
          </w:p>
        </w:tc>
        <w:tc>
          <w:tcPr>
            <w:tcW w:w="2358" w:type="dxa"/>
            <w:vAlign w:val="center"/>
          </w:tcPr>
          <w:p w14:paraId="0686A4EA" w14:textId="77777777" w:rsidR="00287731" w:rsidRPr="006F12FF" w:rsidRDefault="00287731" w:rsidP="004C195F">
            <w:pPr>
              <w:pStyle w:val="83ErlText"/>
              <w:jc w:val="left"/>
            </w:pPr>
            <w:r w:rsidRPr="006F12FF">
              <w:t>PEN-V GENERICON</w:t>
            </w:r>
          </w:p>
        </w:tc>
        <w:tc>
          <w:tcPr>
            <w:tcW w:w="2935" w:type="dxa"/>
            <w:vAlign w:val="center"/>
          </w:tcPr>
          <w:p w14:paraId="76716598" w14:textId="77777777" w:rsidR="00287731" w:rsidRPr="006F12FF" w:rsidRDefault="00287731" w:rsidP="004C195F">
            <w:pPr>
              <w:pStyle w:val="83ErlText"/>
              <w:jc w:val="left"/>
            </w:pPr>
            <w:r w:rsidRPr="006F12FF">
              <w:t>APVALKOTĀS TABLETES 1M 30</w:t>
            </w:r>
          </w:p>
        </w:tc>
        <w:tc>
          <w:tcPr>
            <w:tcW w:w="1519" w:type="dxa"/>
            <w:vAlign w:val="center"/>
          </w:tcPr>
          <w:p w14:paraId="77536815" w14:textId="77777777" w:rsidR="00287731" w:rsidRPr="006F12FF" w:rsidRDefault="00287731" w:rsidP="004C195F">
            <w:pPr>
              <w:pStyle w:val="83ErlText"/>
              <w:jc w:val="left"/>
            </w:pPr>
            <w:r w:rsidRPr="006F12FF">
              <w:t>1284910</w:t>
            </w:r>
          </w:p>
        </w:tc>
      </w:tr>
      <w:tr w:rsidR="00287731" w:rsidRPr="006F12FF" w14:paraId="44490365" w14:textId="77777777" w:rsidTr="003608A6">
        <w:tc>
          <w:tcPr>
            <w:tcW w:w="1908" w:type="dxa"/>
            <w:vAlign w:val="center"/>
          </w:tcPr>
          <w:p w14:paraId="32E68974" w14:textId="77777777" w:rsidR="00287731" w:rsidRPr="006F12FF" w:rsidRDefault="00287731" w:rsidP="004C195F">
            <w:pPr>
              <w:pStyle w:val="83ErlText"/>
              <w:jc w:val="left"/>
            </w:pPr>
            <w:r w:rsidRPr="006F12FF">
              <w:t>PENICILĪNS V</w:t>
            </w:r>
          </w:p>
        </w:tc>
        <w:tc>
          <w:tcPr>
            <w:tcW w:w="2358" w:type="dxa"/>
            <w:vAlign w:val="center"/>
          </w:tcPr>
          <w:p w14:paraId="5133F344" w14:textId="77777777" w:rsidR="00287731" w:rsidRPr="006F12FF" w:rsidRDefault="00287731" w:rsidP="004C195F">
            <w:pPr>
              <w:pStyle w:val="83ErlText"/>
              <w:jc w:val="left"/>
            </w:pPr>
            <w:r w:rsidRPr="006F12FF">
              <w:t>PEN-V GENERICON</w:t>
            </w:r>
          </w:p>
        </w:tc>
        <w:tc>
          <w:tcPr>
            <w:tcW w:w="2935" w:type="dxa"/>
            <w:vAlign w:val="center"/>
          </w:tcPr>
          <w:p w14:paraId="51086685" w14:textId="77777777" w:rsidR="00287731" w:rsidRPr="006F12FF" w:rsidRDefault="00287731" w:rsidP="004C195F">
            <w:pPr>
              <w:pStyle w:val="83ErlText"/>
              <w:jc w:val="left"/>
            </w:pPr>
            <w:r w:rsidRPr="006F12FF">
              <w:t>APVALKOTĀS TABLETES 1.50M 30</w:t>
            </w:r>
          </w:p>
        </w:tc>
        <w:tc>
          <w:tcPr>
            <w:tcW w:w="1519" w:type="dxa"/>
            <w:vAlign w:val="center"/>
          </w:tcPr>
          <w:p w14:paraId="4A51EEF5" w14:textId="77777777" w:rsidR="00287731" w:rsidRPr="006F12FF" w:rsidRDefault="00287731" w:rsidP="004C195F">
            <w:pPr>
              <w:pStyle w:val="83ErlText"/>
              <w:jc w:val="left"/>
            </w:pPr>
            <w:r w:rsidRPr="006F12FF">
              <w:t>1284933</w:t>
            </w:r>
          </w:p>
        </w:tc>
      </w:tr>
      <w:tr w:rsidR="00287731" w:rsidRPr="006F12FF" w14:paraId="326DE547" w14:textId="77777777" w:rsidTr="003608A6">
        <w:tc>
          <w:tcPr>
            <w:tcW w:w="1908" w:type="dxa"/>
            <w:vAlign w:val="center"/>
          </w:tcPr>
          <w:p w14:paraId="40142417" w14:textId="77777777" w:rsidR="00287731" w:rsidRPr="006F12FF" w:rsidRDefault="00287731" w:rsidP="004C195F">
            <w:pPr>
              <w:pStyle w:val="83ErlText"/>
              <w:jc w:val="left"/>
            </w:pPr>
            <w:r w:rsidRPr="006F12FF">
              <w:t>PIPERACILĪNS</w:t>
            </w:r>
          </w:p>
        </w:tc>
        <w:tc>
          <w:tcPr>
            <w:tcW w:w="2358" w:type="dxa"/>
            <w:vAlign w:val="center"/>
          </w:tcPr>
          <w:p w14:paraId="5FB95D7F" w14:textId="77777777" w:rsidR="00287731" w:rsidRPr="006F12FF" w:rsidRDefault="00287731" w:rsidP="004C195F">
            <w:pPr>
              <w:pStyle w:val="83ErlText"/>
              <w:jc w:val="left"/>
            </w:pPr>
            <w:r w:rsidRPr="006F12FF">
              <w:t>PIPER/TAZOB-SANDOZ</w:t>
            </w:r>
          </w:p>
        </w:tc>
        <w:tc>
          <w:tcPr>
            <w:tcW w:w="2935" w:type="dxa"/>
            <w:vAlign w:val="center"/>
          </w:tcPr>
          <w:p w14:paraId="6544B47D" w14:textId="77777777" w:rsidR="00287731" w:rsidRPr="006F12FF" w:rsidRDefault="00287731" w:rsidP="004C195F">
            <w:pPr>
              <w:pStyle w:val="83ErlText"/>
              <w:jc w:val="left"/>
            </w:pPr>
            <w:r w:rsidRPr="006F12FF">
              <w:t>PULVERIS INFŪZIJU ŠĶĪDUMA PAGATAVOŠANAI/0.5G 4G 10</w:t>
            </w:r>
          </w:p>
        </w:tc>
        <w:tc>
          <w:tcPr>
            <w:tcW w:w="1519" w:type="dxa"/>
            <w:vAlign w:val="center"/>
          </w:tcPr>
          <w:p w14:paraId="17CD1A12" w14:textId="77777777" w:rsidR="00287731" w:rsidRPr="006F12FF" w:rsidRDefault="00287731" w:rsidP="004C195F">
            <w:pPr>
              <w:pStyle w:val="83ErlText"/>
              <w:jc w:val="left"/>
            </w:pPr>
            <w:r w:rsidRPr="006F12FF">
              <w:t>3908668</w:t>
            </w:r>
          </w:p>
        </w:tc>
      </w:tr>
      <w:tr w:rsidR="00287731" w:rsidRPr="006F12FF" w14:paraId="1D1C2326" w14:textId="77777777" w:rsidTr="003608A6">
        <w:tc>
          <w:tcPr>
            <w:tcW w:w="1908" w:type="dxa"/>
            <w:vAlign w:val="center"/>
          </w:tcPr>
          <w:p w14:paraId="3D01AC3C" w14:textId="77777777" w:rsidR="00287731" w:rsidRPr="006F12FF" w:rsidRDefault="00287731" w:rsidP="004C195F">
            <w:pPr>
              <w:pStyle w:val="83ErlText"/>
              <w:jc w:val="left"/>
            </w:pPr>
            <w:r w:rsidRPr="006F12FF">
              <w:t>PIPERACILĪNS</w:t>
            </w:r>
          </w:p>
        </w:tc>
        <w:tc>
          <w:tcPr>
            <w:tcW w:w="2358" w:type="dxa"/>
            <w:vAlign w:val="center"/>
          </w:tcPr>
          <w:p w14:paraId="043952AA" w14:textId="77777777" w:rsidR="00287731" w:rsidRPr="006F12FF" w:rsidRDefault="00287731" w:rsidP="004C195F">
            <w:pPr>
              <w:pStyle w:val="83ErlText"/>
              <w:jc w:val="left"/>
            </w:pPr>
            <w:r w:rsidRPr="006F12FF">
              <w:t>PIPERAC/TAZOB-KABI</w:t>
            </w:r>
          </w:p>
        </w:tc>
        <w:tc>
          <w:tcPr>
            <w:tcW w:w="2935" w:type="dxa"/>
            <w:vAlign w:val="center"/>
          </w:tcPr>
          <w:p w14:paraId="26250792" w14:textId="77777777" w:rsidR="00287731" w:rsidRPr="006F12FF" w:rsidRDefault="00287731" w:rsidP="004C195F">
            <w:pPr>
              <w:pStyle w:val="83ErlText"/>
              <w:jc w:val="left"/>
            </w:pPr>
            <w:r w:rsidRPr="006F12FF">
              <w:t>PULVERIS FLAKONĀ/0.5G 4G 10</w:t>
            </w:r>
          </w:p>
        </w:tc>
        <w:tc>
          <w:tcPr>
            <w:tcW w:w="1519" w:type="dxa"/>
            <w:vAlign w:val="center"/>
          </w:tcPr>
          <w:p w14:paraId="75A02E46" w14:textId="77777777" w:rsidR="00287731" w:rsidRPr="006F12FF" w:rsidRDefault="00287731" w:rsidP="004C195F">
            <w:pPr>
              <w:pStyle w:val="83ErlText"/>
              <w:jc w:val="left"/>
            </w:pPr>
            <w:r w:rsidRPr="006F12FF">
              <w:t>3544901</w:t>
            </w:r>
          </w:p>
        </w:tc>
      </w:tr>
      <w:tr w:rsidR="00287731" w:rsidRPr="006F12FF" w14:paraId="0F40F1CF" w14:textId="77777777" w:rsidTr="003608A6">
        <w:tc>
          <w:tcPr>
            <w:tcW w:w="1908" w:type="dxa"/>
            <w:vAlign w:val="center"/>
          </w:tcPr>
          <w:p w14:paraId="5B7D3C0C" w14:textId="77777777" w:rsidR="00287731" w:rsidRPr="006F12FF" w:rsidRDefault="00287731" w:rsidP="004C195F">
            <w:pPr>
              <w:pStyle w:val="83ErlText"/>
              <w:jc w:val="left"/>
            </w:pPr>
            <w:r w:rsidRPr="006F12FF">
              <w:t>PIPERACILĪNS</w:t>
            </w:r>
          </w:p>
        </w:tc>
        <w:tc>
          <w:tcPr>
            <w:tcW w:w="2358" w:type="dxa"/>
            <w:vAlign w:val="center"/>
          </w:tcPr>
          <w:p w14:paraId="6E7590FE" w14:textId="77777777" w:rsidR="00287731" w:rsidRPr="006F12FF" w:rsidRDefault="00287731" w:rsidP="004C195F">
            <w:pPr>
              <w:pStyle w:val="83ErlText"/>
              <w:jc w:val="left"/>
            </w:pPr>
            <w:r w:rsidRPr="006F12FF">
              <w:t>PIPETAZAN</w:t>
            </w:r>
          </w:p>
        </w:tc>
        <w:tc>
          <w:tcPr>
            <w:tcW w:w="2935" w:type="dxa"/>
            <w:vAlign w:val="center"/>
          </w:tcPr>
          <w:p w14:paraId="2F484B0C" w14:textId="77777777" w:rsidR="00287731" w:rsidRPr="006F12FF" w:rsidRDefault="00287731" w:rsidP="004C195F">
            <w:pPr>
              <w:pStyle w:val="83ErlText"/>
              <w:jc w:val="left"/>
            </w:pPr>
            <w:r w:rsidRPr="006F12FF">
              <w:t>PULVERIS FLAKONĀ/0.5G 4G 10</w:t>
            </w:r>
          </w:p>
        </w:tc>
        <w:tc>
          <w:tcPr>
            <w:tcW w:w="1519" w:type="dxa"/>
            <w:vAlign w:val="center"/>
          </w:tcPr>
          <w:p w14:paraId="0373DF0F" w14:textId="77777777" w:rsidR="00287731" w:rsidRPr="006F12FF" w:rsidRDefault="00287731" w:rsidP="004C195F">
            <w:pPr>
              <w:pStyle w:val="83ErlText"/>
              <w:jc w:val="left"/>
            </w:pPr>
            <w:r w:rsidRPr="006F12FF">
              <w:t>4481054</w:t>
            </w:r>
          </w:p>
        </w:tc>
      </w:tr>
      <w:tr w:rsidR="00287731" w:rsidRPr="006F12FF" w14:paraId="77374D8F" w14:textId="77777777" w:rsidTr="003608A6">
        <w:tc>
          <w:tcPr>
            <w:tcW w:w="1908" w:type="dxa"/>
            <w:vAlign w:val="center"/>
          </w:tcPr>
          <w:p w14:paraId="49893DE2" w14:textId="77777777" w:rsidR="00287731" w:rsidRPr="006F12FF" w:rsidRDefault="00287731" w:rsidP="004C195F">
            <w:pPr>
              <w:pStyle w:val="83ErlText"/>
              <w:jc w:val="left"/>
            </w:pPr>
            <w:r w:rsidRPr="006F12FF">
              <w:t>PIPERACILĪNS</w:t>
            </w:r>
          </w:p>
        </w:tc>
        <w:tc>
          <w:tcPr>
            <w:tcW w:w="2358" w:type="dxa"/>
            <w:vAlign w:val="center"/>
          </w:tcPr>
          <w:p w14:paraId="3117DCF8" w14:textId="77777777" w:rsidR="00287731" w:rsidRPr="006F12FF" w:rsidRDefault="00287731" w:rsidP="004C195F">
            <w:pPr>
              <w:pStyle w:val="83ErlText"/>
              <w:jc w:val="left"/>
            </w:pPr>
            <w:r w:rsidRPr="006F12FF">
              <w:t>PIPITAZ-MAG.</w:t>
            </w:r>
          </w:p>
        </w:tc>
        <w:tc>
          <w:tcPr>
            <w:tcW w:w="2935" w:type="dxa"/>
            <w:vAlign w:val="center"/>
          </w:tcPr>
          <w:p w14:paraId="7B84F613" w14:textId="77777777" w:rsidR="00287731" w:rsidRPr="006F12FF" w:rsidRDefault="00287731" w:rsidP="004C195F">
            <w:pPr>
              <w:pStyle w:val="83ErlText"/>
              <w:jc w:val="left"/>
            </w:pPr>
            <w:r w:rsidRPr="006F12FF">
              <w:t>PULVERIS FLAKONĀ 4G/ .5G 10</w:t>
            </w:r>
          </w:p>
        </w:tc>
        <w:tc>
          <w:tcPr>
            <w:tcW w:w="1519" w:type="dxa"/>
            <w:vAlign w:val="center"/>
          </w:tcPr>
          <w:p w14:paraId="36E12AE4" w14:textId="77777777" w:rsidR="00287731" w:rsidRPr="006F12FF" w:rsidRDefault="00287731" w:rsidP="004C195F">
            <w:pPr>
              <w:pStyle w:val="83ErlText"/>
              <w:jc w:val="left"/>
            </w:pPr>
            <w:r w:rsidRPr="006F12FF">
              <w:t>3541015</w:t>
            </w:r>
          </w:p>
        </w:tc>
      </w:tr>
      <w:tr w:rsidR="00287731" w:rsidRPr="006F12FF" w14:paraId="520660DA" w14:textId="77777777" w:rsidTr="003608A6">
        <w:tc>
          <w:tcPr>
            <w:tcW w:w="1908" w:type="dxa"/>
            <w:vAlign w:val="center"/>
          </w:tcPr>
          <w:p w14:paraId="1FA753E6" w14:textId="77777777" w:rsidR="00287731" w:rsidRPr="006F12FF" w:rsidRDefault="00287731" w:rsidP="004C195F">
            <w:pPr>
              <w:pStyle w:val="83ErlText"/>
              <w:jc w:val="left"/>
            </w:pPr>
            <w:r w:rsidRPr="006F12FF">
              <w:t>PREDNIZOLONS</w:t>
            </w:r>
          </w:p>
        </w:tc>
        <w:tc>
          <w:tcPr>
            <w:tcW w:w="2358" w:type="dxa"/>
            <w:vAlign w:val="center"/>
          </w:tcPr>
          <w:p w14:paraId="714A5639" w14:textId="77777777" w:rsidR="00287731" w:rsidRPr="006F12FF" w:rsidRDefault="00287731" w:rsidP="004C195F">
            <w:pPr>
              <w:pStyle w:val="83ErlText"/>
              <w:jc w:val="left"/>
            </w:pPr>
            <w:r w:rsidRPr="006F12FF">
              <w:t>PREDNISOLON NYE</w:t>
            </w:r>
          </w:p>
        </w:tc>
        <w:tc>
          <w:tcPr>
            <w:tcW w:w="2935" w:type="dxa"/>
            <w:vAlign w:val="center"/>
          </w:tcPr>
          <w:p w14:paraId="4BDAC756" w14:textId="77777777" w:rsidR="00287731" w:rsidRPr="006F12FF" w:rsidRDefault="00287731" w:rsidP="004C195F">
            <w:pPr>
              <w:pStyle w:val="83ErlText"/>
              <w:jc w:val="left"/>
            </w:pPr>
            <w:r w:rsidRPr="006F12FF">
              <w:t>TABL. 25MG 100</w:t>
            </w:r>
          </w:p>
        </w:tc>
        <w:tc>
          <w:tcPr>
            <w:tcW w:w="1519" w:type="dxa"/>
            <w:vAlign w:val="center"/>
          </w:tcPr>
          <w:p w14:paraId="231E072F" w14:textId="77777777" w:rsidR="00287731" w:rsidRPr="006F12FF" w:rsidRDefault="00287731" w:rsidP="004C195F">
            <w:pPr>
              <w:pStyle w:val="83ErlText"/>
              <w:jc w:val="left"/>
            </w:pPr>
            <w:r w:rsidRPr="006F12FF">
              <w:t>633225</w:t>
            </w:r>
          </w:p>
        </w:tc>
      </w:tr>
      <w:tr w:rsidR="00287731" w:rsidRPr="006F12FF" w14:paraId="2A45C051" w14:textId="77777777" w:rsidTr="003608A6">
        <w:tc>
          <w:tcPr>
            <w:tcW w:w="1908" w:type="dxa"/>
            <w:vAlign w:val="center"/>
          </w:tcPr>
          <w:p w14:paraId="59BE6FAC" w14:textId="77777777" w:rsidR="00287731" w:rsidRPr="006F12FF" w:rsidRDefault="00287731" w:rsidP="004C195F">
            <w:pPr>
              <w:pStyle w:val="83ErlText"/>
              <w:jc w:val="left"/>
            </w:pPr>
            <w:r w:rsidRPr="006F12FF">
              <w:t>PREDNIZOLONS</w:t>
            </w:r>
          </w:p>
        </w:tc>
        <w:tc>
          <w:tcPr>
            <w:tcW w:w="2358" w:type="dxa"/>
            <w:vAlign w:val="center"/>
          </w:tcPr>
          <w:p w14:paraId="79CF0993" w14:textId="77777777" w:rsidR="00287731" w:rsidRPr="006F12FF" w:rsidRDefault="00287731" w:rsidP="004C195F">
            <w:pPr>
              <w:pStyle w:val="83ErlText"/>
              <w:jc w:val="left"/>
            </w:pPr>
            <w:r w:rsidRPr="006F12FF">
              <w:t>PREDNISOLON NYE</w:t>
            </w:r>
          </w:p>
        </w:tc>
        <w:tc>
          <w:tcPr>
            <w:tcW w:w="2935" w:type="dxa"/>
            <w:vAlign w:val="center"/>
          </w:tcPr>
          <w:p w14:paraId="16AF426B" w14:textId="77777777" w:rsidR="00287731" w:rsidRPr="006F12FF" w:rsidRDefault="00287731" w:rsidP="004C195F">
            <w:pPr>
              <w:pStyle w:val="83ErlText"/>
              <w:jc w:val="left"/>
            </w:pPr>
            <w:r w:rsidRPr="006F12FF">
              <w:t>TABL. 5MG 10</w:t>
            </w:r>
          </w:p>
        </w:tc>
        <w:tc>
          <w:tcPr>
            <w:tcW w:w="1519" w:type="dxa"/>
            <w:vAlign w:val="center"/>
          </w:tcPr>
          <w:p w14:paraId="5C93B9A4" w14:textId="77777777" w:rsidR="00287731" w:rsidRPr="006F12FF" w:rsidRDefault="00287731" w:rsidP="004C195F">
            <w:pPr>
              <w:pStyle w:val="83ErlText"/>
              <w:jc w:val="left"/>
            </w:pPr>
            <w:r w:rsidRPr="006F12FF">
              <w:t>45385</w:t>
            </w:r>
          </w:p>
        </w:tc>
      </w:tr>
      <w:tr w:rsidR="00287731" w:rsidRPr="006F12FF" w14:paraId="0A362DBD" w14:textId="77777777" w:rsidTr="003608A6">
        <w:tc>
          <w:tcPr>
            <w:tcW w:w="1908" w:type="dxa"/>
            <w:vAlign w:val="center"/>
          </w:tcPr>
          <w:p w14:paraId="50EFA0F1" w14:textId="77777777" w:rsidR="00287731" w:rsidRPr="006F12FF" w:rsidRDefault="00287731" w:rsidP="004C195F">
            <w:pPr>
              <w:pStyle w:val="83ErlText"/>
              <w:jc w:val="left"/>
            </w:pPr>
            <w:r w:rsidRPr="006F12FF">
              <w:t>PREDNIZOLONS</w:t>
            </w:r>
          </w:p>
        </w:tc>
        <w:tc>
          <w:tcPr>
            <w:tcW w:w="2358" w:type="dxa"/>
            <w:vAlign w:val="center"/>
          </w:tcPr>
          <w:p w14:paraId="13FE1C43" w14:textId="77777777" w:rsidR="00287731" w:rsidRPr="006F12FF" w:rsidRDefault="00287731" w:rsidP="004C195F">
            <w:pPr>
              <w:pStyle w:val="83ErlText"/>
              <w:jc w:val="left"/>
            </w:pPr>
            <w:r w:rsidRPr="006F12FF">
              <w:t>PREDNISOLON NYE</w:t>
            </w:r>
          </w:p>
        </w:tc>
        <w:tc>
          <w:tcPr>
            <w:tcW w:w="2935" w:type="dxa"/>
            <w:vAlign w:val="center"/>
          </w:tcPr>
          <w:p w14:paraId="168F0099" w14:textId="77777777" w:rsidR="00287731" w:rsidRPr="006F12FF" w:rsidRDefault="00287731" w:rsidP="004C195F">
            <w:pPr>
              <w:pStyle w:val="83ErlText"/>
              <w:jc w:val="left"/>
            </w:pPr>
            <w:r w:rsidRPr="006F12FF">
              <w:t>TABL. 5MG 100</w:t>
            </w:r>
          </w:p>
        </w:tc>
        <w:tc>
          <w:tcPr>
            <w:tcW w:w="1519" w:type="dxa"/>
            <w:vAlign w:val="center"/>
          </w:tcPr>
          <w:p w14:paraId="0716A149" w14:textId="77777777" w:rsidR="00287731" w:rsidRPr="006F12FF" w:rsidRDefault="00287731" w:rsidP="004C195F">
            <w:pPr>
              <w:pStyle w:val="83ErlText"/>
              <w:jc w:val="left"/>
            </w:pPr>
            <w:r w:rsidRPr="006F12FF">
              <w:t>45416</w:t>
            </w:r>
          </w:p>
        </w:tc>
      </w:tr>
      <w:tr w:rsidR="00287731" w:rsidRPr="006F12FF" w14:paraId="51EE332C" w14:textId="77777777" w:rsidTr="003608A6">
        <w:tc>
          <w:tcPr>
            <w:tcW w:w="1908" w:type="dxa"/>
            <w:vAlign w:val="center"/>
          </w:tcPr>
          <w:p w14:paraId="5B855252" w14:textId="77777777" w:rsidR="00287731" w:rsidRPr="006F12FF" w:rsidRDefault="00287731" w:rsidP="004C195F">
            <w:pPr>
              <w:pStyle w:val="83ErlText"/>
              <w:jc w:val="left"/>
            </w:pPr>
            <w:r w:rsidRPr="006F12FF">
              <w:t>PREDNIZOLONS</w:t>
            </w:r>
          </w:p>
        </w:tc>
        <w:tc>
          <w:tcPr>
            <w:tcW w:w="2358" w:type="dxa"/>
            <w:vAlign w:val="center"/>
          </w:tcPr>
          <w:p w14:paraId="24B40981" w14:textId="77777777" w:rsidR="00287731" w:rsidRPr="006F12FF" w:rsidRDefault="00287731" w:rsidP="004C195F">
            <w:pPr>
              <w:pStyle w:val="83ErlText"/>
              <w:jc w:val="left"/>
            </w:pPr>
            <w:r w:rsidRPr="006F12FF">
              <w:t>PREDNISOLON NYE</w:t>
            </w:r>
          </w:p>
        </w:tc>
        <w:tc>
          <w:tcPr>
            <w:tcW w:w="2935" w:type="dxa"/>
            <w:vAlign w:val="center"/>
          </w:tcPr>
          <w:p w14:paraId="29DD5B0D" w14:textId="77777777" w:rsidR="00287731" w:rsidRPr="006F12FF" w:rsidRDefault="00287731" w:rsidP="004C195F">
            <w:pPr>
              <w:pStyle w:val="83ErlText"/>
              <w:jc w:val="left"/>
            </w:pPr>
            <w:r w:rsidRPr="006F12FF">
              <w:t>TABL. 25MG 40</w:t>
            </w:r>
          </w:p>
        </w:tc>
        <w:tc>
          <w:tcPr>
            <w:tcW w:w="1519" w:type="dxa"/>
            <w:vAlign w:val="center"/>
          </w:tcPr>
          <w:p w14:paraId="2BFADC9D" w14:textId="77777777" w:rsidR="00287731" w:rsidRPr="006F12FF" w:rsidRDefault="00287731" w:rsidP="004C195F">
            <w:pPr>
              <w:pStyle w:val="83ErlText"/>
              <w:jc w:val="left"/>
            </w:pPr>
            <w:r w:rsidRPr="006F12FF">
              <w:t>633219</w:t>
            </w:r>
          </w:p>
        </w:tc>
      </w:tr>
      <w:tr w:rsidR="00287731" w:rsidRPr="006F12FF" w14:paraId="56A9FB78" w14:textId="77777777" w:rsidTr="003608A6">
        <w:tc>
          <w:tcPr>
            <w:tcW w:w="1908" w:type="dxa"/>
            <w:vAlign w:val="center"/>
          </w:tcPr>
          <w:p w14:paraId="3A2E0B68" w14:textId="77777777" w:rsidR="00287731" w:rsidRPr="006F12FF" w:rsidRDefault="00287731" w:rsidP="004C195F">
            <w:pPr>
              <w:pStyle w:val="83ErlText"/>
              <w:jc w:val="left"/>
            </w:pPr>
            <w:r w:rsidRPr="006F12FF">
              <w:t>PREDNIZOLONS</w:t>
            </w:r>
          </w:p>
        </w:tc>
        <w:tc>
          <w:tcPr>
            <w:tcW w:w="2358" w:type="dxa"/>
            <w:vAlign w:val="center"/>
          </w:tcPr>
          <w:p w14:paraId="13786841" w14:textId="77777777" w:rsidR="00287731" w:rsidRPr="006F12FF" w:rsidRDefault="00287731" w:rsidP="004C195F">
            <w:pPr>
              <w:pStyle w:val="83ErlText"/>
              <w:jc w:val="left"/>
            </w:pPr>
            <w:r w:rsidRPr="006F12FF">
              <w:t>PREDNISOLON NYE</w:t>
            </w:r>
          </w:p>
        </w:tc>
        <w:tc>
          <w:tcPr>
            <w:tcW w:w="2935" w:type="dxa"/>
            <w:vAlign w:val="center"/>
          </w:tcPr>
          <w:p w14:paraId="0D44466E" w14:textId="77777777" w:rsidR="00287731" w:rsidRPr="006F12FF" w:rsidRDefault="00287731" w:rsidP="004C195F">
            <w:pPr>
              <w:pStyle w:val="83ErlText"/>
              <w:jc w:val="left"/>
            </w:pPr>
            <w:r w:rsidRPr="006F12FF">
              <w:t>TABL. 5MG 40</w:t>
            </w:r>
          </w:p>
        </w:tc>
        <w:tc>
          <w:tcPr>
            <w:tcW w:w="1519" w:type="dxa"/>
            <w:vAlign w:val="center"/>
          </w:tcPr>
          <w:p w14:paraId="0F4EA203" w14:textId="77777777" w:rsidR="00287731" w:rsidRPr="006F12FF" w:rsidRDefault="00287731" w:rsidP="004C195F">
            <w:pPr>
              <w:pStyle w:val="83ErlText"/>
              <w:jc w:val="left"/>
            </w:pPr>
            <w:r w:rsidRPr="006F12FF">
              <w:t>461310</w:t>
            </w:r>
          </w:p>
        </w:tc>
      </w:tr>
      <w:tr w:rsidR="00287731" w:rsidRPr="006F12FF" w14:paraId="698D319A" w14:textId="77777777" w:rsidTr="003608A6">
        <w:tc>
          <w:tcPr>
            <w:tcW w:w="1908" w:type="dxa"/>
            <w:vAlign w:val="center"/>
          </w:tcPr>
          <w:p w14:paraId="52211524" w14:textId="77777777" w:rsidR="00287731" w:rsidRPr="006F12FF" w:rsidRDefault="00287731" w:rsidP="004C195F">
            <w:pPr>
              <w:pStyle w:val="83ErlText"/>
              <w:jc w:val="left"/>
            </w:pPr>
            <w:r w:rsidRPr="006F12FF">
              <w:t>PREDNIZOLONS</w:t>
            </w:r>
          </w:p>
        </w:tc>
        <w:tc>
          <w:tcPr>
            <w:tcW w:w="2358" w:type="dxa"/>
            <w:vAlign w:val="center"/>
          </w:tcPr>
          <w:p w14:paraId="5A34EB28" w14:textId="77777777" w:rsidR="00287731" w:rsidRPr="006F12FF" w:rsidRDefault="00287731" w:rsidP="004C195F">
            <w:pPr>
              <w:pStyle w:val="83ErlText"/>
              <w:jc w:val="left"/>
            </w:pPr>
            <w:r w:rsidRPr="006F12FF">
              <w:t>PREDNISOLON NYE</w:t>
            </w:r>
          </w:p>
        </w:tc>
        <w:tc>
          <w:tcPr>
            <w:tcW w:w="2935" w:type="dxa"/>
            <w:vAlign w:val="center"/>
          </w:tcPr>
          <w:p w14:paraId="3B2E38A5" w14:textId="77777777" w:rsidR="00287731" w:rsidRPr="006F12FF" w:rsidRDefault="00287731" w:rsidP="004C195F">
            <w:pPr>
              <w:pStyle w:val="83ErlText"/>
              <w:jc w:val="left"/>
            </w:pPr>
            <w:r w:rsidRPr="006F12FF">
              <w:t>TABL. 25MG 10</w:t>
            </w:r>
          </w:p>
        </w:tc>
        <w:tc>
          <w:tcPr>
            <w:tcW w:w="1519" w:type="dxa"/>
            <w:vAlign w:val="center"/>
          </w:tcPr>
          <w:p w14:paraId="773FE6FB" w14:textId="77777777" w:rsidR="00287731" w:rsidRPr="006F12FF" w:rsidRDefault="00287731" w:rsidP="004C195F">
            <w:pPr>
              <w:pStyle w:val="83ErlText"/>
              <w:jc w:val="left"/>
            </w:pPr>
            <w:r w:rsidRPr="006F12FF">
              <w:t>633202</w:t>
            </w:r>
          </w:p>
        </w:tc>
      </w:tr>
      <w:tr w:rsidR="00287731" w:rsidRPr="006F12FF" w14:paraId="67A01380" w14:textId="77777777" w:rsidTr="003608A6">
        <w:tc>
          <w:tcPr>
            <w:tcW w:w="1908" w:type="dxa"/>
            <w:vAlign w:val="center"/>
          </w:tcPr>
          <w:p w14:paraId="68B4DC0D" w14:textId="77777777" w:rsidR="00287731" w:rsidRPr="006F12FF" w:rsidRDefault="00287731" w:rsidP="004C195F">
            <w:pPr>
              <w:pStyle w:val="83ErlText"/>
              <w:jc w:val="left"/>
            </w:pPr>
            <w:r w:rsidRPr="006F12FF">
              <w:lastRenderedPageBreak/>
              <w:t>PREDNIZOLONS</w:t>
            </w:r>
          </w:p>
        </w:tc>
        <w:tc>
          <w:tcPr>
            <w:tcW w:w="2358" w:type="dxa"/>
            <w:vAlign w:val="center"/>
          </w:tcPr>
          <w:p w14:paraId="7D6AC944" w14:textId="77777777" w:rsidR="00287731" w:rsidRPr="006F12FF" w:rsidRDefault="00287731" w:rsidP="004C195F">
            <w:pPr>
              <w:pStyle w:val="83ErlText"/>
              <w:jc w:val="left"/>
            </w:pPr>
            <w:r w:rsidRPr="006F12FF">
              <w:t>PREDNISOLON-AGEPHA</w:t>
            </w:r>
          </w:p>
        </w:tc>
        <w:tc>
          <w:tcPr>
            <w:tcW w:w="2935" w:type="dxa"/>
            <w:vAlign w:val="center"/>
          </w:tcPr>
          <w:p w14:paraId="04B84126" w14:textId="77777777" w:rsidR="00287731" w:rsidRPr="006F12FF" w:rsidRDefault="00287731" w:rsidP="004C195F">
            <w:pPr>
              <w:pStyle w:val="83ErlText"/>
              <w:jc w:val="left"/>
            </w:pPr>
            <w:r w:rsidRPr="006F12FF">
              <w:t>TABL. 5MG 40</w:t>
            </w:r>
          </w:p>
        </w:tc>
        <w:tc>
          <w:tcPr>
            <w:tcW w:w="1519" w:type="dxa"/>
            <w:vAlign w:val="center"/>
          </w:tcPr>
          <w:p w14:paraId="2BA803A1" w14:textId="77777777" w:rsidR="00287731" w:rsidRPr="006F12FF" w:rsidRDefault="00287731" w:rsidP="004C195F">
            <w:pPr>
              <w:pStyle w:val="83ErlText"/>
              <w:jc w:val="left"/>
            </w:pPr>
            <w:r w:rsidRPr="006F12FF">
              <w:t>1257333</w:t>
            </w:r>
          </w:p>
        </w:tc>
      </w:tr>
      <w:tr w:rsidR="00287731" w:rsidRPr="006F12FF" w14:paraId="2B65BC5C" w14:textId="77777777" w:rsidTr="003608A6">
        <w:tc>
          <w:tcPr>
            <w:tcW w:w="1908" w:type="dxa"/>
            <w:vAlign w:val="center"/>
          </w:tcPr>
          <w:p w14:paraId="0318F171" w14:textId="77777777" w:rsidR="00287731" w:rsidRPr="006F12FF" w:rsidRDefault="00287731" w:rsidP="004C195F">
            <w:pPr>
              <w:pStyle w:val="83ErlText"/>
              <w:jc w:val="left"/>
            </w:pPr>
            <w:r w:rsidRPr="006F12FF">
              <w:t>PREDNIZOLONS</w:t>
            </w:r>
          </w:p>
        </w:tc>
        <w:tc>
          <w:tcPr>
            <w:tcW w:w="2358" w:type="dxa"/>
            <w:vAlign w:val="center"/>
          </w:tcPr>
          <w:p w14:paraId="6EF32AA7" w14:textId="77777777" w:rsidR="00287731" w:rsidRPr="006F12FF" w:rsidRDefault="00287731" w:rsidP="004C195F">
            <w:pPr>
              <w:pStyle w:val="83ErlText"/>
              <w:jc w:val="left"/>
            </w:pPr>
            <w:r w:rsidRPr="006F12FF">
              <w:t>PREDNISOLUT</w:t>
            </w:r>
          </w:p>
        </w:tc>
        <w:tc>
          <w:tcPr>
            <w:tcW w:w="2935" w:type="dxa"/>
            <w:vAlign w:val="center"/>
          </w:tcPr>
          <w:p w14:paraId="01B84821" w14:textId="77777777" w:rsidR="00287731" w:rsidRPr="006F12FF" w:rsidRDefault="00287731" w:rsidP="004C195F">
            <w:pPr>
              <w:pStyle w:val="83ErlText"/>
              <w:jc w:val="left"/>
            </w:pPr>
            <w:r w:rsidRPr="006F12FF">
              <w:t>PULVERIS INJEKCIJU/INFŪZIJU ŠĶĪDUMA PAGATAVOŠANAI 50MG</w:t>
            </w:r>
          </w:p>
        </w:tc>
        <w:tc>
          <w:tcPr>
            <w:tcW w:w="1519" w:type="dxa"/>
            <w:vAlign w:val="center"/>
          </w:tcPr>
          <w:p w14:paraId="15B3BCFC" w14:textId="77777777" w:rsidR="00287731" w:rsidRPr="006F12FF" w:rsidRDefault="00287731" w:rsidP="004C195F">
            <w:pPr>
              <w:pStyle w:val="83ErlText"/>
              <w:jc w:val="left"/>
            </w:pPr>
            <w:r w:rsidRPr="006F12FF">
              <w:t>3931992</w:t>
            </w:r>
          </w:p>
        </w:tc>
      </w:tr>
      <w:tr w:rsidR="00287731" w:rsidRPr="006F12FF" w14:paraId="0F795710" w14:textId="77777777" w:rsidTr="003608A6">
        <w:tc>
          <w:tcPr>
            <w:tcW w:w="1908" w:type="dxa"/>
            <w:vAlign w:val="center"/>
          </w:tcPr>
          <w:p w14:paraId="78F7D15D" w14:textId="77777777" w:rsidR="00287731" w:rsidRPr="006F12FF" w:rsidRDefault="00287731" w:rsidP="004C195F">
            <w:pPr>
              <w:pStyle w:val="83ErlText"/>
              <w:jc w:val="left"/>
            </w:pPr>
            <w:r w:rsidRPr="006F12FF">
              <w:t>PREDNIZOLONS</w:t>
            </w:r>
          </w:p>
        </w:tc>
        <w:tc>
          <w:tcPr>
            <w:tcW w:w="2358" w:type="dxa"/>
            <w:vAlign w:val="center"/>
          </w:tcPr>
          <w:p w14:paraId="5627C29D" w14:textId="77777777" w:rsidR="00287731" w:rsidRPr="006F12FF" w:rsidRDefault="00287731" w:rsidP="004C195F">
            <w:pPr>
              <w:pStyle w:val="83ErlText"/>
              <w:jc w:val="left"/>
            </w:pPr>
            <w:r w:rsidRPr="006F12FF">
              <w:t>PREDNISOLUT</w:t>
            </w:r>
          </w:p>
        </w:tc>
        <w:tc>
          <w:tcPr>
            <w:tcW w:w="2935" w:type="dxa"/>
            <w:vAlign w:val="center"/>
          </w:tcPr>
          <w:p w14:paraId="4E61D52E" w14:textId="77777777" w:rsidR="00287731" w:rsidRPr="006F12FF" w:rsidRDefault="00287731" w:rsidP="004C195F">
            <w:pPr>
              <w:pStyle w:val="83ErlText"/>
              <w:jc w:val="left"/>
            </w:pPr>
            <w:r w:rsidRPr="006F12FF">
              <w:t>PULVERIS INJEKCIJU/INFŪZIJU ŠĶĪDUMA PAGATAVOŠANAI 250MG</w:t>
            </w:r>
          </w:p>
        </w:tc>
        <w:tc>
          <w:tcPr>
            <w:tcW w:w="1519" w:type="dxa"/>
            <w:vAlign w:val="center"/>
          </w:tcPr>
          <w:p w14:paraId="1A3C1EE1" w14:textId="77777777" w:rsidR="00287731" w:rsidRPr="006F12FF" w:rsidRDefault="00287731" w:rsidP="004C195F">
            <w:pPr>
              <w:pStyle w:val="83ErlText"/>
              <w:jc w:val="left"/>
            </w:pPr>
            <w:r w:rsidRPr="006F12FF">
              <w:t>3932017</w:t>
            </w:r>
          </w:p>
        </w:tc>
      </w:tr>
      <w:tr w:rsidR="00287731" w:rsidRPr="006F12FF" w14:paraId="01DAEBB4" w14:textId="77777777" w:rsidTr="003608A6">
        <w:tc>
          <w:tcPr>
            <w:tcW w:w="1908" w:type="dxa"/>
            <w:vAlign w:val="center"/>
          </w:tcPr>
          <w:p w14:paraId="3D0DB291" w14:textId="77777777" w:rsidR="00287731" w:rsidRPr="006F12FF" w:rsidRDefault="00287731" w:rsidP="004C195F">
            <w:pPr>
              <w:pStyle w:val="83ErlText"/>
              <w:jc w:val="left"/>
            </w:pPr>
            <w:r w:rsidRPr="006F12FF">
              <w:t>PREDNIZOLONS</w:t>
            </w:r>
          </w:p>
        </w:tc>
        <w:tc>
          <w:tcPr>
            <w:tcW w:w="2358" w:type="dxa"/>
            <w:vAlign w:val="center"/>
          </w:tcPr>
          <w:p w14:paraId="51882F87" w14:textId="77777777" w:rsidR="00287731" w:rsidRPr="006F12FF" w:rsidRDefault="00287731" w:rsidP="004C195F">
            <w:pPr>
              <w:pStyle w:val="83ErlText"/>
              <w:jc w:val="left"/>
            </w:pPr>
            <w:r w:rsidRPr="006F12FF">
              <w:t>PREDNISOLUT</w:t>
            </w:r>
          </w:p>
        </w:tc>
        <w:tc>
          <w:tcPr>
            <w:tcW w:w="2935" w:type="dxa"/>
            <w:vAlign w:val="center"/>
          </w:tcPr>
          <w:p w14:paraId="7094397D" w14:textId="77777777" w:rsidR="00287731" w:rsidRPr="006F12FF" w:rsidRDefault="00287731" w:rsidP="004C195F">
            <w:pPr>
              <w:pStyle w:val="83ErlText"/>
              <w:jc w:val="left"/>
            </w:pPr>
            <w:r w:rsidRPr="006F12FF">
              <w:t>PULVERIS INJEKCIJU/INFŪZIJU ŠĶĪDUMA PAGATAVOŠANAI 1000MG</w:t>
            </w:r>
          </w:p>
        </w:tc>
        <w:tc>
          <w:tcPr>
            <w:tcW w:w="1519" w:type="dxa"/>
            <w:vAlign w:val="center"/>
          </w:tcPr>
          <w:p w14:paraId="016E5C63" w14:textId="77777777" w:rsidR="00287731" w:rsidRPr="006F12FF" w:rsidRDefault="00287731" w:rsidP="004C195F">
            <w:pPr>
              <w:pStyle w:val="83ErlText"/>
              <w:jc w:val="left"/>
            </w:pPr>
            <w:r w:rsidRPr="006F12FF">
              <w:t>3932052</w:t>
            </w:r>
          </w:p>
        </w:tc>
      </w:tr>
      <w:tr w:rsidR="00287731" w:rsidRPr="006F12FF" w14:paraId="5424806B" w14:textId="77777777" w:rsidTr="003608A6">
        <w:tc>
          <w:tcPr>
            <w:tcW w:w="1908" w:type="dxa"/>
            <w:vAlign w:val="center"/>
          </w:tcPr>
          <w:p w14:paraId="46911289" w14:textId="77777777" w:rsidR="00287731" w:rsidRPr="006F12FF" w:rsidRDefault="00287731" w:rsidP="004C195F">
            <w:pPr>
              <w:pStyle w:val="83ErlText"/>
              <w:jc w:val="left"/>
            </w:pPr>
            <w:r w:rsidRPr="006F12FF">
              <w:t>PREDNIZOLONS</w:t>
            </w:r>
          </w:p>
        </w:tc>
        <w:tc>
          <w:tcPr>
            <w:tcW w:w="2358" w:type="dxa"/>
            <w:vAlign w:val="center"/>
          </w:tcPr>
          <w:p w14:paraId="4680F54F" w14:textId="77777777" w:rsidR="00287731" w:rsidRPr="006F12FF" w:rsidRDefault="00287731" w:rsidP="004C195F">
            <w:pPr>
              <w:pStyle w:val="83ErlText"/>
              <w:jc w:val="left"/>
            </w:pPr>
            <w:r w:rsidRPr="006F12FF">
              <w:t>PREDNISOLUT</w:t>
            </w:r>
          </w:p>
        </w:tc>
        <w:tc>
          <w:tcPr>
            <w:tcW w:w="2935" w:type="dxa"/>
            <w:vAlign w:val="center"/>
          </w:tcPr>
          <w:p w14:paraId="5C4FB9A1" w14:textId="77777777" w:rsidR="00287731" w:rsidRPr="006F12FF" w:rsidRDefault="00287731" w:rsidP="004C195F">
            <w:pPr>
              <w:pStyle w:val="83ErlText"/>
              <w:jc w:val="left"/>
            </w:pPr>
            <w:r w:rsidRPr="006F12FF">
              <w:t>PULVERIS INJEKCIJU/INFŪZIJU ŠĶĪDUMA PAGATAVOŠANAI 250MG 3</w:t>
            </w:r>
          </w:p>
        </w:tc>
        <w:tc>
          <w:tcPr>
            <w:tcW w:w="1519" w:type="dxa"/>
            <w:vAlign w:val="center"/>
          </w:tcPr>
          <w:p w14:paraId="79913ED6" w14:textId="77777777" w:rsidR="00287731" w:rsidRPr="006F12FF" w:rsidRDefault="00287731" w:rsidP="004C195F">
            <w:pPr>
              <w:pStyle w:val="83ErlText"/>
              <w:jc w:val="left"/>
            </w:pPr>
            <w:r w:rsidRPr="006F12FF">
              <w:t>3932023</w:t>
            </w:r>
          </w:p>
        </w:tc>
      </w:tr>
      <w:tr w:rsidR="00287731" w:rsidRPr="006F12FF" w14:paraId="14811ECB" w14:textId="77777777" w:rsidTr="003608A6">
        <w:tc>
          <w:tcPr>
            <w:tcW w:w="1908" w:type="dxa"/>
            <w:vAlign w:val="center"/>
          </w:tcPr>
          <w:p w14:paraId="175F5946" w14:textId="77777777" w:rsidR="00287731" w:rsidRPr="006F12FF" w:rsidRDefault="00287731" w:rsidP="004C195F">
            <w:pPr>
              <w:pStyle w:val="83ErlText"/>
              <w:jc w:val="left"/>
            </w:pPr>
            <w:r w:rsidRPr="006F12FF">
              <w:t>PREDNIZOLONS</w:t>
            </w:r>
          </w:p>
        </w:tc>
        <w:tc>
          <w:tcPr>
            <w:tcW w:w="2358" w:type="dxa"/>
            <w:vAlign w:val="center"/>
          </w:tcPr>
          <w:p w14:paraId="3FF08216" w14:textId="77777777" w:rsidR="00287731" w:rsidRPr="006F12FF" w:rsidRDefault="00287731" w:rsidP="004C195F">
            <w:pPr>
              <w:pStyle w:val="83ErlText"/>
              <w:jc w:val="left"/>
            </w:pPr>
            <w:r w:rsidRPr="006F12FF">
              <w:t>PREDNISOLUT</w:t>
            </w:r>
          </w:p>
        </w:tc>
        <w:tc>
          <w:tcPr>
            <w:tcW w:w="2935" w:type="dxa"/>
            <w:vAlign w:val="center"/>
          </w:tcPr>
          <w:p w14:paraId="08BB4D8D" w14:textId="77777777" w:rsidR="00287731" w:rsidRPr="006F12FF" w:rsidRDefault="00287731" w:rsidP="004C195F">
            <w:pPr>
              <w:pStyle w:val="83ErlText"/>
              <w:jc w:val="left"/>
            </w:pPr>
            <w:r w:rsidRPr="006F12FF">
              <w:t>PULVERIS INJEKCIJU.INFŪZIJU ŠĶĪDUMA PAGATAVOŠANAI 25MG 3</w:t>
            </w:r>
          </w:p>
        </w:tc>
        <w:tc>
          <w:tcPr>
            <w:tcW w:w="1519" w:type="dxa"/>
            <w:vAlign w:val="center"/>
          </w:tcPr>
          <w:p w14:paraId="149ADF9C" w14:textId="77777777" w:rsidR="00287731" w:rsidRPr="006F12FF" w:rsidRDefault="00287731" w:rsidP="004C195F">
            <w:pPr>
              <w:pStyle w:val="83ErlText"/>
              <w:jc w:val="left"/>
            </w:pPr>
            <w:r w:rsidRPr="006F12FF">
              <w:t>3931986</w:t>
            </w:r>
          </w:p>
        </w:tc>
      </w:tr>
      <w:tr w:rsidR="00287731" w:rsidRPr="006F12FF" w14:paraId="6070F3A4" w14:textId="77777777" w:rsidTr="003608A6">
        <w:tc>
          <w:tcPr>
            <w:tcW w:w="1908" w:type="dxa"/>
            <w:vAlign w:val="center"/>
          </w:tcPr>
          <w:p w14:paraId="38871149" w14:textId="77777777" w:rsidR="00287731" w:rsidRPr="006F12FF" w:rsidRDefault="00287731" w:rsidP="004C195F">
            <w:pPr>
              <w:pStyle w:val="83ErlText"/>
              <w:jc w:val="left"/>
            </w:pPr>
            <w:r w:rsidRPr="006F12FF">
              <w:t>PREDNIZOLONS</w:t>
            </w:r>
          </w:p>
        </w:tc>
        <w:tc>
          <w:tcPr>
            <w:tcW w:w="2358" w:type="dxa"/>
            <w:vAlign w:val="center"/>
          </w:tcPr>
          <w:p w14:paraId="30AEF88F" w14:textId="77777777" w:rsidR="00287731" w:rsidRPr="006F12FF" w:rsidRDefault="00287731" w:rsidP="004C195F">
            <w:pPr>
              <w:pStyle w:val="83ErlText"/>
              <w:jc w:val="left"/>
            </w:pPr>
            <w:r w:rsidRPr="006F12FF">
              <w:t>PREDNISOLUT</w:t>
            </w:r>
          </w:p>
        </w:tc>
        <w:tc>
          <w:tcPr>
            <w:tcW w:w="2935" w:type="dxa"/>
            <w:vAlign w:val="center"/>
          </w:tcPr>
          <w:p w14:paraId="43825406" w14:textId="77777777" w:rsidR="00287731" w:rsidRPr="006F12FF" w:rsidRDefault="00287731" w:rsidP="004C195F">
            <w:pPr>
              <w:pStyle w:val="83ErlText"/>
              <w:jc w:val="left"/>
            </w:pPr>
            <w:r w:rsidRPr="006F12FF">
              <w:t>PULVERIS INJEKCIJU.INFŪZIJU ŠĶĪDUMA PAGATAVOŠANAI 50MG 3</w:t>
            </w:r>
          </w:p>
        </w:tc>
        <w:tc>
          <w:tcPr>
            <w:tcW w:w="1519" w:type="dxa"/>
            <w:vAlign w:val="center"/>
          </w:tcPr>
          <w:p w14:paraId="79DE4E5B" w14:textId="77777777" w:rsidR="00287731" w:rsidRPr="006F12FF" w:rsidRDefault="00287731" w:rsidP="004C195F">
            <w:pPr>
              <w:pStyle w:val="83ErlText"/>
              <w:jc w:val="left"/>
            </w:pPr>
            <w:r w:rsidRPr="006F12FF">
              <w:t>3932000</w:t>
            </w:r>
          </w:p>
        </w:tc>
      </w:tr>
      <w:tr w:rsidR="00287731" w:rsidRPr="006F12FF" w14:paraId="559731EB" w14:textId="77777777" w:rsidTr="003608A6">
        <w:tc>
          <w:tcPr>
            <w:tcW w:w="1908" w:type="dxa"/>
            <w:vAlign w:val="center"/>
          </w:tcPr>
          <w:p w14:paraId="683FBAB6" w14:textId="77777777" w:rsidR="00287731" w:rsidRPr="006F12FF" w:rsidRDefault="00287731" w:rsidP="004C195F">
            <w:pPr>
              <w:pStyle w:val="83ErlText"/>
              <w:jc w:val="left"/>
            </w:pPr>
            <w:r w:rsidRPr="006F12FF">
              <w:t>IMŪNGLOBULĪNS</w:t>
            </w:r>
          </w:p>
        </w:tc>
        <w:tc>
          <w:tcPr>
            <w:tcW w:w="2358" w:type="dxa"/>
            <w:vAlign w:val="center"/>
          </w:tcPr>
          <w:p w14:paraId="6FEAB3AD" w14:textId="77777777" w:rsidR="00287731" w:rsidRPr="006F12FF" w:rsidRDefault="00287731" w:rsidP="004C195F">
            <w:pPr>
              <w:pStyle w:val="83ErlText"/>
              <w:jc w:val="left"/>
            </w:pPr>
            <w:r w:rsidRPr="006F12FF">
              <w:t>PRIVIGEN</w:t>
            </w:r>
          </w:p>
        </w:tc>
        <w:tc>
          <w:tcPr>
            <w:tcW w:w="2935" w:type="dxa"/>
            <w:vAlign w:val="center"/>
          </w:tcPr>
          <w:p w14:paraId="19FBF2B4" w14:textId="77777777" w:rsidR="00287731" w:rsidRPr="006F12FF" w:rsidRDefault="00287731" w:rsidP="004C195F">
            <w:pPr>
              <w:pStyle w:val="83ErlText"/>
              <w:jc w:val="left"/>
            </w:pPr>
            <w:r w:rsidRPr="006F12FF">
              <w:t>INFŪZIJU ŠĶĪDUMS FLAKONĀ 40G 400ML</w:t>
            </w:r>
          </w:p>
        </w:tc>
        <w:tc>
          <w:tcPr>
            <w:tcW w:w="1519" w:type="dxa"/>
            <w:vAlign w:val="center"/>
          </w:tcPr>
          <w:p w14:paraId="719AAACB" w14:textId="77777777" w:rsidR="00287731" w:rsidRPr="006F12FF" w:rsidRDefault="00287731" w:rsidP="004C195F">
            <w:pPr>
              <w:pStyle w:val="83ErlText"/>
              <w:jc w:val="left"/>
            </w:pPr>
            <w:r w:rsidRPr="006F12FF">
              <w:t>3925052</w:t>
            </w:r>
          </w:p>
        </w:tc>
      </w:tr>
      <w:tr w:rsidR="00287731" w:rsidRPr="006F12FF" w14:paraId="0B65E404" w14:textId="77777777" w:rsidTr="003608A6">
        <w:tc>
          <w:tcPr>
            <w:tcW w:w="1908" w:type="dxa"/>
            <w:vAlign w:val="center"/>
          </w:tcPr>
          <w:p w14:paraId="2462EE19" w14:textId="77777777" w:rsidR="00287731" w:rsidRPr="006F12FF" w:rsidRDefault="00287731" w:rsidP="004C195F">
            <w:pPr>
              <w:pStyle w:val="83ErlText"/>
              <w:jc w:val="left"/>
            </w:pPr>
            <w:r w:rsidRPr="006F12FF">
              <w:t>IMŪNGLOBULĪNS</w:t>
            </w:r>
          </w:p>
        </w:tc>
        <w:tc>
          <w:tcPr>
            <w:tcW w:w="2358" w:type="dxa"/>
            <w:vAlign w:val="center"/>
          </w:tcPr>
          <w:p w14:paraId="0254F3E0" w14:textId="77777777" w:rsidR="00287731" w:rsidRPr="006F12FF" w:rsidRDefault="00287731" w:rsidP="004C195F">
            <w:pPr>
              <w:pStyle w:val="83ErlText"/>
              <w:jc w:val="left"/>
            </w:pPr>
            <w:r w:rsidRPr="006F12FF">
              <w:t>PRIVIGEN</w:t>
            </w:r>
          </w:p>
        </w:tc>
        <w:tc>
          <w:tcPr>
            <w:tcW w:w="2935" w:type="dxa"/>
            <w:vAlign w:val="center"/>
          </w:tcPr>
          <w:p w14:paraId="101C9419" w14:textId="77777777" w:rsidR="00287731" w:rsidRPr="006F12FF" w:rsidRDefault="00287731" w:rsidP="004C195F">
            <w:pPr>
              <w:pStyle w:val="83ErlText"/>
              <w:jc w:val="left"/>
            </w:pPr>
            <w:r w:rsidRPr="006F12FF">
              <w:t>INFŪZIJU ŠĶĪDUMS FLAKONĀ 5G 50ML</w:t>
            </w:r>
          </w:p>
        </w:tc>
        <w:tc>
          <w:tcPr>
            <w:tcW w:w="1519" w:type="dxa"/>
            <w:vAlign w:val="center"/>
          </w:tcPr>
          <w:p w14:paraId="336A2DA5" w14:textId="77777777" w:rsidR="00287731" w:rsidRPr="006F12FF" w:rsidRDefault="00287731" w:rsidP="004C195F">
            <w:pPr>
              <w:pStyle w:val="83ErlText"/>
              <w:jc w:val="left"/>
            </w:pPr>
            <w:r w:rsidRPr="006F12FF">
              <w:t>3526872</w:t>
            </w:r>
          </w:p>
        </w:tc>
      </w:tr>
      <w:tr w:rsidR="00287731" w:rsidRPr="006F12FF" w14:paraId="65CE761B" w14:textId="77777777" w:rsidTr="003608A6">
        <w:tc>
          <w:tcPr>
            <w:tcW w:w="1908" w:type="dxa"/>
            <w:vAlign w:val="center"/>
          </w:tcPr>
          <w:p w14:paraId="5EE93575" w14:textId="77777777" w:rsidR="00287731" w:rsidRPr="006F12FF" w:rsidRDefault="00287731" w:rsidP="004C195F">
            <w:pPr>
              <w:pStyle w:val="83ErlText"/>
              <w:jc w:val="left"/>
            </w:pPr>
            <w:r w:rsidRPr="006F12FF">
              <w:t>IMŪNGLOBULĪNS</w:t>
            </w:r>
          </w:p>
        </w:tc>
        <w:tc>
          <w:tcPr>
            <w:tcW w:w="2358" w:type="dxa"/>
            <w:vAlign w:val="center"/>
          </w:tcPr>
          <w:p w14:paraId="33B4B8B3" w14:textId="77777777" w:rsidR="00287731" w:rsidRPr="006F12FF" w:rsidRDefault="00287731" w:rsidP="004C195F">
            <w:pPr>
              <w:pStyle w:val="83ErlText"/>
              <w:jc w:val="left"/>
            </w:pPr>
            <w:r w:rsidRPr="006F12FF">
              <w:t>PRIVIGEN</w:t>
            </w:r>
          </w:p>
        </w:tc>
        <w:tc>
          <w:tcPr>
            <w:tcW w:w="2935" w:type="dxa"/>
            <w:vAlign w:val="center"/>
          </w:tcPr>
          <w:p w14:paraId="371E73C9" w14:textId="77777777" w:rsidR="00287731" w:rsidRPr="006F12FF" w:rsidRDefault="00287731" w:rsidP="004C195F">
            <w:pPr>
              <w:pStyle w:val="83ErlText"/>
              <w:jc w:val="left"/>
            </w:pPr>
            <w:r w:rsidRPr="006F12FF">
              <w:t>INFŪZIJU ŠĶĪDUMS FLAKONĀ 20G 200ML</w:t>
            </w:r>
          </w:p>
        </w:tc>
        <w:tc>
          <w:tcPr>
            <w:tcW w:w="1519" w:type="dxa"/>
            <w:vAlign w:val="center"/>
          </w:tcPr>
          <w:p w14:paraId="264CA7CF" w14:textId="77777777" w:rsidR="00287731" w:rsidRPr="006F12FF" w:rsidRDefault="00287731" w:rsidP="004C195F">
            <w:pPr>
              <w:pStyle w:val="83ErlText"/>
              <w:jc w:val="left"/>
            </w:pPr>
            <w:r w:rsidRPr="006F12FF">
              <w:t>3526895</w:t>
            </w:r>
          </w:p>
        </w:tc>
      </w:tr>
      <w:tr w:rsidR="00287731" w:rsidRPr="006F12FF" w14:paraId="6D7B9326" w14:textId="77777777" w:rsidTr="003608A6">
        <w:tc>
          <w:tcPr>
            <w:tcW w:w="1908" w:type="dxa"/>
            <w:vAlign w:val="center"/>
          </w:tcPr>
          <w:p w14:paraId="3C95D5B5" w14:textId="77777777" w:rsidR="00287731" w:rsidRPr="006F12FF" w:rsidRDefault="00287731" w:rsidP="004C195F">
            <w:pPr>
              <w:pStyle w:val="83ErlText"/>
              <w:jc w:val="left"/>
            </w:pPr>
            <w:r w:rsidRPr="006F12FF">
              <w:t>IMŪNGLOBULĪNS</w:t>
            </w:r>
          </w:p>
        </w:tc>
        <w:tc>
          <w:tcPr>
            <w:tcW w:w="2358" w:type="dxa"/>
            <w:vAlign w:val="center"/>
          </w:tcPr>
          <w:p w14:paraId="5B3449CF" w14:textId="77777777" w:rsidR="00287731" w:rsidRPr="006F12FF" w:rsidRDefault="00287731" w:rsidP="004C195F">
            <w:pPr>
              <w:pStyle w:val="83ErlText"/>
              <w:jc w:val="left"/>
            </w:pPr>
            <w:r w:rsidRPr="006F12FF">
              <w:t>PRIVIGEN</w:t>
            </w:r>
          </w:p>
        </w:tc>
        <w:tc>
          <w:tcPr>
            <w:tcW w:w="2935" w:type="dxa"/>
            <w:vAlign w:val="center"/>
          </w:tcPr>
          <w:p w14:paraId="000067DD" w14:textId="77777777" w:rsidR="00287731" w:rsidRPr="006F12FF" w:rsidRDefault="00287731" w:rsidP="004C195F">
            <w:pPr>
              <w:pStyle w:val="83ErlText"/>
              <w:jc w:val="left"/>
            </w:pPr>
            <w:r w:rsidRPr="006F12FF">
              <w:t>INFŪZIJU ŠĶĪDUMS FLAKONĀ 10G 100ML</w:t>
            </w:r>
          </w:p>
        </w:tc>
        <w:tc>
          <w:tcPr>
            <w:tcW w:w="1519" w:type="dxa"/>
            <w:vAlign w:val="center"/>
          </w:tcPr>
          <w:p w14:paraId="2A9D3EB6" w14:textId="77777777" w:rsidR="00287731" w:rsidRPr="006F12FF" w:rsidRDefault="00287731" w:rsidP="004C195F">
            <w:pPr>
              <w:pStyle w:val="83ErlText"/>
              <w:jc w:val="left"/>
            </w:pPr>
            <w:r w:rsidRPr="006F12FF">
              <w:t>3526889</w:t>
            </w:r>
          </w:p>
        </w:tc>
      </w:tr>
      <w:tr w:rsidR="00287731" w:rsidRPr="006F12FF" w14:paraId="52DE0767" w14:textId="77777777" w:rsidTr="003608A6">
        <w:tc>
          <w:tcPr>
            <w:tcW w:w="1908" w:type="dxa"/>
            <w:vAlign w:val="center"/>
          </w:tcPr>
          <w:p w14:paraId="38C907ED" w14:textId="77777777" w:rsidR="00287731" w:rsidRPr="006F12FF" w:rsidRDefault="00287731" w:rsidP="004C195F">
            <w:pPr>
              <w:pStyle w:val="83ErlText"/>
              <w:jc w:val="left"/>
            </w:pPr>
            <w:r w:rsidRPr="006F12FF">
              <w:t>BUDEZONĪDS</w:t>
            </w:r>
          </w:p>
        </w:tc>
        <w:tc>
          <w:tcPr>
            <w:tcW w:w="2358" w:type="dxa"/>
            <w:vAlign w:val="center"/>
          </w:tcPr>
          <w:p w14:paraId="1341D0F6" w14:textId="77777777" w:rsidR="00287731" w:rsidRPr="006F12FF" w:rsidRDefault="00287731" w:rsidP="004C195F">
            <w:pPr>
              <w:pStyle w:val="83ErlText"/>
              <w:jc w:val="left"/>
            </w:pPr>
            <w:r w:rsidRPr="006F12FF">
              <w:t>PULMICORT</w:t>
            </w:r>
          </w:p>
        </w:tc>
        <w:tc>
          <w:tcPr>
            <w:tcW w:w="2935" w:type="dxa"/>
            <w:vAlign w:val="center"/>
          </w:tcPr>
          <w:p w14:paraId="5EFA3A3E" w14:textId="77777777" w:rsidR="00287731" w:rsidRPr="006F12FF" w:rsidRDefault="00287731" w:rsidP="004C195F">
            <w:pPr>
              <w:pStyle w:val="83ErlText"/>
              <w:jc w:val="left"/>
            </w:pPr>
            <w:r w:rsidRPr="006F12FF">
              <w:t>INHALATORS .10MG/DOS 200</w:t>
            </w:r>
          </w:p>
        </w:tc>
        <w:tc>
          <w:tcPr>
            <w:tcW w:w="1519" w:type="dxa"/>
            <w:vAlign w:val="center"/>
          </w:tcPr>
          <w:p w14:paraId="4099444D" w14:textId="77777777" w:rsidR="00287731" w:rsidRPr="006F12FF" w:rsidRDefault="00287731" w:rsidP="004C195F">
            <w:pPr>
              <w:pStyle w:val="83ErlText"/>
              <w:jc w:val="left"/>
            </w:pPr>
            <w:r w:rsidRPr="006F12FF">
              <w:t>1290046</w:t>
            </w:r>
          </w:p>
        </w:tc>
      </w:tr>
      <w:tr w:rsidR="00287731" w:rsidRPr="006F12FF" w14:paraId="3E59840F" w14:textId="77777777" w:rsidTr="003608A6">
        <w:tc>
          <w:tcPr>
            <w:tcW w:w="1908" w:type="dxa"/>
            <w:vAlign w:val="center"/>
          </w:tcPr>
          <w:p w14:paraId="2ACED48F" w14:textId="77777777" w:rsidR="00287731" w:rsidRPr="006F12FF" w:rsidRDefault="00287731" w:rsidP="004C195F">
            <w:pPr>
              <w:pStyle w:val="83ErlText"/>
              <w:jc w:val="left"/>
            </w:pPr>
            <w:r w:rsidRPr="006F12FF">
              <w:t>BUDEZONĪDS</w:t>
            </w:r>
          </w:p>
        </w:tc>
        <w:tc>
          <w:tcPr>
            <w:tcW w:w="2358" w:type="dxa"/>
            <w:vAlign w:val="center"/>
          </w:tcPr>
          <w:p w14:paraId="5BBD3921" w14:textId="77777777" w:rsidR="00287731" w:rsidRPr="006F12FF" w:rsidRDefault="00287731" w:rsidP="004C195F">
            <w:pPr>
              <w:pStyle w:val="83ErlText"/>
              <w:jc w:val="left"/>
            </w:pPr>
            <w:r w:rsidRPr="006F12FF">
              <w:t>PULMICORT</w:t>
            </w:r>
          </w:p>
        </w:tc>
        <w:tc>
          <w:tcPr>
            <w:tcW w:w="2935" w:type="dxa"/>
            <w:vAlign w:val="center"/>
          </w:tcPr>
          <w:p w14:paraId="05459643" w14:textId="77777777" w:rsidR="00287731" w:rsidRPr="006F12FF" w:rsidRDefault="00287731" w:rsidP="004C195F">
            <w:pPr>
              <w:pStyle w:val="83ErlText"/>
              <w:jc w:val="left"/>
            </w:pPr>
            <w:r w:rsidRPr="006F12FF">
              <w:t>SUSPENSIJA INHALĀCIJĀM 1MG 20 2ML</w:t>
            </w:r>
          </w:p>
        </w:tc>
        <w:tc>
          <w:tcPr>
            <w:tcW w:w="1519" w:type="dxa"/>
            <w:vAlign w:val="center"/>
          </w:tcPr>
          <w:p w14:paraId="59A231B3" w14:textId="77777777" w:rsidR="00287731" w:rsidRPr="006F12FF" w:rsidRDefault="00287731" w:rsidP="004C195F">
            <w:pPr>
              <w:pStyle w:val="83ErlText"/>
              <w:jc w:val="left"/>
            </w:pPr>
            <w:r w:rsidRPr="006F12FF">
              <w:t>1250555</w:t>
            </w:r>
          </w:p>
        </w:tc>
      </w:tr>
      <w:tr w:rsidR="00287731" w:rsidRPr="006F12FF" w14:paraId="74E85ACD" w14:textId="77777777" w:rsidTr="003608A6">
        <w:tc>
          <w:tcPr>
            <w:tcW w:w="1908" w:type="dxa"/>
            <w:vAlign w:val="center"/>
          </w:tcPr>
          <w:p w14:paraId="0B2BF9BC" w14:textId="77777777" w:rsidR="00287731" w:rsidRPr="006F12FF" w:rsidRDefault="00287731" w:rsidP="004C195F">
            <w:pPr>
              <w:pStyle w:val="83ErlText"/>
              <w:jc w:val="left"/>
            </w:pPr>
            <w:r w:rsidRPr="006F12FF">
              <w:t>BUDEZONĪDS</w:t>
            </w:r>
          </w:p>
        </w:tc>
        <w:tc>
          <w:tcPr>
            <w:tcW w:w="2358" w:type="dxa"/>
            <w:vAlign w:val="center"/>
          </w:tcPr>
          <w:p w14:paraId="3118634F" w14:textId="77777777" w:rsidR="00287731" w:rsidRPr="006F12FF" w:rsidRDefault="00287731" w:rsidP="004C195F">
            <w:pPr>
              <w:pStyle w:val="83ErlText"/>
              <w:jc w:val="left"/>
            </w:pPr>
            <w:r w:rsidRPr="006F12FF">
              <w:t>PULMICORT</w:t>
            </w:r>
          </w:p>
        </w:tc>
        <w:tc>
          <w:tcPr>
            <w:tcW w:w="2935" w:type="dxa"/>
            <w:vAlign w:val="center"/>
          </w:tcPr>
          <w:p w14:paraId="0FA6A884" w14:textId="77777777" w:rsidR="00287731" w:rsidRPr="006F12FF" w:rsidRDefault="00287731" w:rsidP="004C195F">
            <w:pPr>
              <w:pStyle w:val="83ErlText"/>
              <w:jc w:val="left"/>
            </w:pPr>
            <w:r w:rsidRPr="006F12FF">
              <w:t>SUSPENSIJA INHALĀCIJĀM .50MG 20 2ML</w:t>
            </w:r>
          </w:p>
        </w:tc>
        <w:tc>
          <w:tcPr>
            <w:tcW w:w="1519" w:type="dxa"/>
            <w:vAlign w:val="center"/>
          </w:tcPr>
          <w:p w14:paraId="079B8921" w14:textId="77777777" w:rsidR="00287731" w:rsidRPr="006F12FF" w:rsidRDefault="00287731" w:rsidP="004C195F">
            <w:pPr>
              <w:pStyle w:val="83ErlText"/>
              <w:jc w:val="left"/>
            </w:pPr>
            <w:r w:rsidRPr="006F12FF">
              <w:t>1250532</w:t>
            </w:r>
          </w:p>
        </w:tc>
      </w:tr>
      <w:tr w:rsidR="00287731" w:rsidRPr="006F12FF" w14:paraId="426799EE" w14:textId="77777777" w:rsidTr="003608A6">
        <w:tc>
          <w:tcPr>
            <w:tcW w:w="1908" w:type="dxa"/>
            <w:vAlign w:val="center"/>
          </w:tcPr>
          <w:p w14:paraId="10F063EF" w14:textId="77777777" w:rsidR="00287731" w:rsidRPr="006F12FF" w:rsidRDefault="00287731" w:rsidP="004C195F">
            <w:pPr>
              <w:pStyle w:val="83ErlText"/>
              <w:jc w:val="left"/>
            </w:pPr>
            <w:r w:rsidRPr="006F12FF">
              <w:t>BUDEZONĪDS</w:t>
            </w:r>
          </w:p>
        </w:tc>
        <w:tc>
          <w:tcPr>
            <w:tcW w:w="2358" w:type="dxa"/>
            <w:vAlign w:val="center"/>
          </w:tcPr>
          <w:p w14:paraId="71368C3B" w14:textId="77777777" w:rsidR="00287731" w:rsidRPr="006F12FF" w:rsidRDefault="00287731" w:rsidP="004C195F">
            <w:pPr>
              <w:pStyle w:val="83ErlText"/>
              <w:jc w:val="left"/>
            </w:pPr>
            <w:r w:rsidRPr="006F12FF">
              <w:t>PULMICORT</w:t>
            </w:r>
          </w:p>
        </w:tc>
        <w:tc>
          <w:tcPr>
            <w:tcW w:w="2935" w:type="dxa"/>
            <w:vAlign w:val="center"/>
          </w:tcPr>
          <w:p w14:paraId="54AEAD6A" w14:textId="77777777" w:rsidR="00287731" w:rsidRPr="006F12FF" w:rsidRDefault="00287731" w:rsidP="004C195F">
            <w:pPr>
              <w:pStyle w:val="83ErlText"/>
              <w:jc w:val="left"/>
            </w:pPr>
            <w:r w:rsidRPr="006F12FF">
              <w:t>INHALATORS .20MG/DOS 100</w:t>
            </w:r>
          </w:p>
        </w:tc>
        <w:tc>
          <w:tcPr>
            <w:tcW w:w="1519" w:type="dxa"/>
            <w:vAlign w:val="center"/>
          </w:tcPr>
          <w:p w14:paraId="4C3FB09F" w14:textId="77777777" w:rsidR="00287731" w:rsidRPr="006F12FF" w:rsidRDefault="00287731" w:rsidP="004C195F">
            <w:pPr>
              <w:pStyle w:val="83ErlText"/>
              <w:jc w:val="left"/>
            </w:pPr>
            <w:r w:rsidRPr="006F12FF">
              <w:t>1258999</w:t>
            </w:r>
          </w:p>
        </w:tc>
      </w:tr>
      <w:tr w:rsidR="00287731" w:rsidRPr="006F12FF" w14:paraId="4C220608" w14:textId="77777777" w:rsidTr="003608A6">
        <w:tc>
          <w:tcPr>
            <w:tcW w:w="1908" w:type="dxa"/>
            <w:vAlign w:val="center"/>
          </w:tcPr>
          <w:p w14:paraId="1B8914F5" w14:textId="77777777" w:rsidR="00287731" w:rsidRPr="006F12FF" w:rsidRDefault="00287731" w:rsidP="004C195F">
            <w:pPr>
              <w:pStyle w:val="83ErlText"/>
              <w:jc w:val="left"/>
            </w:pPr>
            <w:r w:rsidRPr="006F12FF">
              <w:t>BUDEZONĪDS</w:t>
            </w:r>
          </w:p>
        </w:tc>
        <w:tc>
          <w:tcPr>
            <w:tcW w:w="2358" w:type="dxa"/>
            <w:vAlign w:val="center"/>
          </w:tcPr>
          <w:p w14:paraId="74F5B824" w14:textId="77777777" w:rsidR="00287731" w:rsidRPr="006F12FF" w:rsidRDefault="00287731" w:rsidP="004C195F">
            <w:pPr>
              <w:pStyle w:val="83ErlText"/>
              <w:jc w:val="left"/>
            </w:pPr>
            <w:r w:rsidRPr="006F12FF">
              <w:t>PULMICORT</w:t>
            </w:r>
          </w:p>
        </w:tc>
        <w:tc>
          <w:tcPr>
            <w:tcW w:w="2935" w:type="dxa"/>
            <w:vAlign w:val="center"/>
          </w:tcPr>
          <w:p w14:paraId="11A645AD" w14:textId="77777777" w:rsidR="00287731" w:rsidRPr="006F12FF" w:rsidRDefault="00287731" w:rsidP="004C195F">
            <w:pPr>
              <w:pStyle w:val="83ErlText"/>
              <w:jc w:val="left"/>
            </w:pPr>
            <w:r w:rsidRPr="006F12FF">
              <w:t>INHALATORS .40MG/DOS 50</w:t>
            </w:r>
          </w:p>
        </w:tc>
        <w:tc>
          <w:tcPr>
            <w:tcW w:w="1519" w:type="dxa"/>
            <w:vAlign w:val="center"/>
          </w:tcPr>
          <w:p w14:paraId="32CBB66B" w14:textId="77777777" w:rsidR="00287731" w:rsidRPr="006F12FF" w:rsidRDefault="00287731" w:rsidP="004C195F">
            <w:pPr>
              <w:pStyle w:val="83ErlText"/>
              <w:jc w:val="left"/>
            </w:pPr>
            <w:r w:rsidRPr="006F12FF">
              <w:t>1257149</w:t>
            </w:r>
          </w:p>
        </w:tc>
      </w:tr>
      <w:tr w:rsidR="00287731" w:rsidRPr="006F12FF" w14:paraId="176CD402" w14:textId="77777777" w:rsidTr="003608A6">
        <w:tc>
          <w:tcPr>
            <w:tcW w:w="1908" w:type="dxa"/>
            <w:vAlign w:val="center"/>
          </w:tcPr>
          <w:p w14:paraId="504E2E9B" w14:textId="77777777" w:rsidR="00287731" w:rsidRPr="006F12FF" w:rsidRDefault="00287731" w:rsidP="004C195F">
            <w:pPr>
              <w:pStyle w:val="83ErlText"/>
              <w:jc w:val="left"/>
            </w:pPr>
            <w:r w:rsidRPr="006F12FF">
              <w:t>BUDEZONĪDS</w:t>
            </w:r>
          </w:p>
        </w:tc>
        <w:tc>
          <w:tcPr>
            <w:tcW w:w="2358" w:type="dxa"/>
            <w:vAlign w:val="center"/>
          </w:tcPr>
          <w:p w14:paraId="625ED802" w14:textId="77777777" w:rsidR="00287731" w:rsidRPr="006F12FF" w:rsidRDefault="00287731" w:rsidP="004C195F">
            <w:pPr>
              <w:pStyle w:val="83ErlText"/>
              <w:jc w:val="left"/>
            </w:pPr>
            <w:r w:rsidRPr="006F12FF">
              <w:t>PULMICORT AB8&gt;&gt;</w:t>
            </w:r>
          </w:p>
        </w:tc>
        <w:tc>
          <w:tcPr>
            <w:tcW w:w="2935" w:type="dxa"/>
            <w:vAlign w:val="center"/>
          </w:tcPr>
          <w:p w14:paraId="6B91AD8D" w14:textId="77777777" w:rsidR="00287731" w:rsidRPr="006F12FF" w:rsidRDefault="00287731" w:rsidP="004C195F">
            <w:pPr>
              <w:pStyle w:val="83ErlText"/>
              <w:jc w:val="left"/>
            </w:pPr>
            <w:r w:rsidRPr="006F12FF">
              <w:t>SUSPENSIJA INHALĀCIJĀM .50MG 20 2ML</w:t>
            </w:r>
          </w:p>
        </w:tc>
        <w:tc>
          <w:tcPr>
            <w:tcW w:w="1519" w:type="dxa"/>
            <w:vAlign w:val="center"/>
          </w:tcPr>
          <w:p w14:paraId="4EBBD87B" w14:textId="77777777" w:rsidR="00287731" w:rsidRPr="006F12FF" w:rsidRDefault="00287731" w:rsidP="004C195F">
            <w:pPr>
              <w:pStyle w:val="83ErlText"/>
              <w:jc w:val="left"/>
            </w:pPr>
            <w:r w:rsidRPr="006F12FF">
              <w:t>4976100</w:t>
            </w:r>
          </w:p>
        </w:tc>
      </w:tr>
      <w:tr w:rsidR="00287731" w:rsidRPr="006F12FF" w14:paraId="535C8CBC" w14:textId="77777777" w:rsidTr="003608A6">
        <w:tc>
          <w:tcPr>
            <w:tcW w:w="1908" w:type="dxa"/>
            <w:vAlign w:val="center"/>
          </w:tcPr>
          <w:p w14:paraId="450E04BA" w14:textId="77777777" w:rsidR="00287731" w:rsidRPr="006F12FF" w:rsidRDefault="00287731" w:rsidP="004C195F">
            <w:pPr>
              <w:pStyle w:val="83ErlText"/>
              <w:jc w:val="left"/>
            </w:pPr>
            <w:r w:rsidRPr="006F12FF">
              <w:t>METRONIDAZOLS</w:t>
            </w:r>
          </w:p>
        </w:tc>
        <w:tc>
          <w:tcPr>
            <w:tcW w:w="2358" w:type="dxa"/>
            <w:vAlign w:val="center"/>
          </w:tcPr>
          <w:p w14:paraId="45D82FA8" w14:textId="77777777" w:rsidR="00287731" w:rsidRPr="006F12FF" w:rsidRDefault="00287731" w:rsidP="004C195F">
            <w:pPr>
              <w:pStyle w:val="83ErlText"/>
              <w:jc w:val="left"/>
            </w:pPr>
            <w:r w:rsidRPr="006F12FF">
              <w:t>PYLERA</w:t>
            </w:r>
          </w:p>
        </w:tc>
        <w:tc>
          <w:tcPr>
            <w:tcW w:w="2935" w:type="dxa"/>
            <w:vAlign w:val="center"/>
          </w:tcPr>
          <w:p w14:paraId="11A922F1" w14:textId="77777777" w:rsidR="00287731" w:rsidRPr="006F12FF" w:rsidRDefault="00287731" w:rsidP="004C195F">
            <w:pPr>
              <w:pStyle w:val="83ErlText"/>
              <w:jc w:val="left"/>
            </w:pPr>
            <w:r w:rsidRPr="006F12FF">
              <w:t>CIETĀS KAPSULAS 120</w:t>
            </w:r>
          </w:p>
        </w:tc>
        <w:tc>
          <w:tcPr>
            <w:tcW w:w="1519" w:type="dxa"/>
            <w:vAlign w:val="center"/>
          </w:tcPr>
          <w:p w14:paraId="20AE220A" w14:textId="77777777" w:rsidR="00287731" w:rsidRPr="006F12FF" w:rsidRDefault="00287731" w:rsidP="004C195F">
            <w:pPr>
              <w:pStyle w:val="83ErlText"/>
              <w:jc w:val="left"/>
            </w:pPr>
            <w:r w:rsidRPr="006F12FF">
              <w:t>4210792</w:t>
            </w:r>
          </w:p>
        </w:tc>
      </w:tr>
      <w:tr w:rsidR="00287731" w:rsidRPr="006F12FF" w14:paraId="1CB3D966" w14:textId="77777777" w:rsidTr="003608A6">
        <w:tc>
          <w:tcPr>
            <w:tcW w:w="1908" w:type="dxa"/>
            <w:vAlign w:val="center"/>
          </w:tcPr>
          <w:p w14:paraId="208FDD7E" w14:textId="77777777" w:rsidR="00287731" w:rsidRPr="006F12FF" w:rsidRDefault="00287731" w:rsidP="004C195F">
            <w:pPr>
              <w:pStyle w:val="83ErlText"/>
              <w:jc w:val="left"/>
            </w:pPr>
            <w:r w:rsidRPr="006F12FF">
              <w:t>IBUPROFĒNS</w:t>
            </w:r>
          </w:p>
        </w:tc>
        <w:tc>
          <w:tcPr>
            <w:tcW w:w="2358" w:type="dxa"/>
            <w:vAlign w:val="center"/>
          </w:tcPr>
          <w:p w14:paraId="4A30F268" w14:textId="77777777" w:rsidR="00287731" w:rsidRPr="006F12FF" w:rsidRDefault="00287731" w:rsidP="004C195F">
            <w:pPr>
              <w:pStyle w:val="83ErlText"/>
              <w:jc w:val="left"/>
            </w:pPr>
            <w:r w:rsidRPr="006F12FF">
              <w:t>RATIODOLOR</w:t>
            </w:r>
          </w:p>
        </w:tc>
        <w:tc>
          <w:tcPr>
            <w:tcW w:w="2935" w:type="dxa"/>
            <w:vAlign w:val="center"/>
          </w:tcPr>
          <w:p w14:paraId="52D04C22" w14:textId="77777777" w:rsidR="00287731" w:rsidRPr="006F12FF" w:rsidRDefault="00287731" w:rsidP="004C195F">
            <w:pPr>
              <w:pStyle w:val="83ErlText"/>
              <w:jc w:val="left"/>
            </w:pPr>
            <w:r w:rsidRPr="006F12FF">
              <w:t>PRETSAPJU TABLETES 50</w:t>
            </w:r>
          </w:p>
        </w:tc>
        <w:tc>
          <w:tcPr>
            <w:tcW w:w="1519" w:type="dxa"/>
            <w:vAlign w:val="center"/>
          </w:tcPr>
          <w:p w14:paraId="1C0591B7" w14:textId="77777777" w:rsidR="00287731" w:rsidRPr="006F12FF" w:rsidRDefault="00287731" w:rsidP="004C195F">
            <w:pPr>
              <w:pStyle w:val="83ErlText"/>
              <w:jc w:val="left"/>
            </w:pPr>
            <w:r w:rsidRPr="006F12FF">
              <w:t>2420203</w:t>
            </w:r>
          </w:p>
        </w:tc>
      </w:tr>
      <w:tr w:rsidR="00287731" w:rsidRPr="006F12FF" w14:paraId="702A025D" w14:textId="77777777" w:rsidTr="003608A6">
        <w:tc>
          <w:tcPr>
            <w:tcW w:w="1908" w:type="dxa"/>
            <w:vAlign w:val="center"/>
          </w:tcPr>
          <w:p w14:paraId="3AA7CF35" w14:textId="77777777" w:rsidR="00287731" w:rsidRPr="006F12FF" w:rsidRDefault="00287731" w:rsidP="004C195F">
            <w:pPr>
              <w:pStyle w:val="83ErlText"/>
              <w:jc w:val="left"/>
            </w:pPr>
            <w:r w:rsidRPr="006F12FF">
              <w:t>IBUPROFĒNS</w:t>
            </w:r>
          </w:p>
        </w:tc>
        <w:tc>
          <w:tcPr>
            <w:tcW w:w="2358" w:type="dxa"/>
            <w:vAlign w:val="center"/>
          </w:tcPr>
          <w:p w14:paraId="52C50416" w14:textId="77777777" w:rsidR="00287731" w:rsidRPr="006F12FF" w:rsidRDefault="00287731" w:rsidP="004C195F">
            <w:pPr>
              <w:pStyle w:val="83ErlText"/>
              <w:jc w:val="left"/>
            </w:pPr>
            <w:r w:rsidRPr="006F12FF">
              <w:t>RATIODOLOR</w:t>
            </w:r>
          </w:p>
        </w:tc>
        <w:tc>
          <w:tcPr>
            <w:tcW w:w="2935" w:type="dxa"/>
            <w:vAlign w:val="center"/>
          </w:tcPr>
          <w:p w14:paraId="6B3AA60B" w14:textId="77777777" w:rsidR="00287731" w:rsidRPr="006F12FF" w:rsidRDefault="00287731" w:rsidP="004C195F">
            <w:pPr>
              <w:pStyle w:val="83ErlText"/>
              <w:jc w:val="left"/>
            </w:pPr>
            <w:r w:rsidRPr="006F12FF">
              <w:t>PRETSAPJU TABLETES 20</w:t>
            </w:r>
          </w:p>
        </w:tc>
        <w:tc>
          <w:tcPr>
            <w:tcW w:w="1519" w:type="dxa"/>
            <w:vAlign w:val="center"/>
          </w:tcPr>
          <w:p w14:paraId="4400DCF9" w14:textId="77777777" w:rsidR="00287731" w:rsidRPr="006F12FF" w:rsidRDefault="00287731" w:rsidP="004C195F">
            <w:pPr>
              <w:pStyle w:val="83ErlText"/>
              <w:jc w:val="left"/>
            </w:pPr>
            <w:r w:rsidRPr="006F12FF">
              <w:t>2420195</w:t>
            </w:r>
          </w:p>
        </w:tc>
      </w:tr>
      <w:tr w:rsidR="00287731" w:rsidRPr="006F12FF" w14:paraId="5618FB41" w14:textId="77777777" w:rsidTr="003608A6">
        <w:tc>
          <w:tcPr>
            <w:tcW w:w="1908" w:type="dxa"/>
            <w:vAlign w:val="center"/>
          </w:tcPr>
          <w:p w14:paraId="16A995AF" w14:textId="77777777" w:rsidR="00287731" w:rsidRPr="006F12FF" w:rsidRDefault="00287731" w:rsidP="004C195F">
            <w:pPr>
              <w:pStyle w:val="83ErlText"/>
              <w:jc w:val="left"/>
            </w:pPr>
            <w:r w:rsidRPr="006F12FF">
              <w:t>IBUPROFĒNS</w:t>
            </w:r>
          </w:p>
        </w:tc>
        <w:tc>
          <w:tcPr>
            <w:tcW w:w="2358" w:type="dxa"/>
            <w:vAlign w:val="center"/>
          </w:tcPr>
          <w:p w14:paraId="02E023A2" w14:textId="77777777" w:rsidR="00287731" w:rsidRPr="006F12FF" w:rsidRDefault="00287731" w:rsidP="004C195F">
            <w:pPr>
              <w:pStyle w:val="83ErlText"/>
              <w:jc w:val="left"/>
            </w:pPr>
            <w:r w:rsidRPr="006F12FF">
              <w:t>RATIODOLOR</w:t>
            </w:r>
          </w:p>
        </w:tc>
        <w:tc>
          <w:tcPr>
            <w:tcW w:w="2935" w:type="dxa"/>
            <w:vAlign w:val="center"/>
          </w:tcPr>
          <w:p w14:paraId="6BC3B525" w14:textId="77777777" w:rsidR="00287731" w:rsidRPr="006F12FF" w:rsidRDefault="00287731" w:rsidP="004C195F">
            <w:pPr>
              <w:pStyle w:val="83ErlText"/>
              <w:jc w:val="left"/>
            </w:pPr>
            <w:r w:rsidRPr="006F12FF">
              <w:t>APVALKOTĀS TABLETES 400MG 50</w:t>
            </w:r>
          </w:p>
        </w:tc>
        <w:tc>
          <w:tcPr>
            <w:tcW w:w="1519" w:type="dxa"/>
            <w:vAlign w:val="center"/>
          </w:tcPr>
          <w:p w14:paraId="4E094E98" w14:textId="77777777" w:rsidR="00287731" w:rsidRPr="006F12FF" w:rsidRDefault="00287731" w:rsidP="004C195F">
            <w:pPr>
              <w:pStyle w:val="83ErlText"/>
              <w:jc w:val="left"/>
            </w:pPr>
            <w:r w:rsidRPr="006F12FF">
              <w:t>4204900</w:t>
            </w:r>
          </w:p>
        </w:tc>
      </w:tr>
      <w:tr w:rsidR="00287731" w:rsidRPr="006F12FF" w14:paraId="797854A6" w14:textId="77777777" w:rsidTr="003608A6">
        <w:tc>
          <w:tcPr>
            <w:tcW w:w="1908" w:type="dxa"/>
            <w:vAlign w:val="center"/>
          </w:tcPr>
          <w:p w14:paraId="176BC4E2" w14:textId="77777777" w:rsidR="00287731" w:rsidRPr="006F12FF" w:rsidRDefault="00287731" w:rsidP="004C195F">
            <w:pPr>
              <w:pStyle w:val="83ErlText"/>
              <w:jc w:val="left"/>
            </w:pPr>
            <w:r w:rsidRPr="006F12FF">
              <w:t>IBUPROFĒNS</w:t>
            </w:r>
          </w:p>
        </w:tc>
        <w:tc>
          <w:tcPr>
            <w:tcW w:w="2358" w:type="dxa"/>
            <w:vAlign w:val="center"/>
          </w:tcPr>
          <w:p w14:paraId="1C6CC488" w14:textId="77777777" w:rsidR="00287731" w:rsidRPr="006F12FF" w:rsidRDefault="00287731" w:rsidP="004C195F">
            <w:pPr>
              <w:pStyle w:val="83ErlText"/>
              <w:jc w:val="left"/>
            </w:pPr>
            <w:r w:rsidRPr="006F12FF">
              <w:t>RATIODOLOR</w:t>
            </w:r>
          </w:p>
        </w:tc>
        <w:tc>
          <w:tcPr>
            <w:tcW w:w="2935" w:type="dxa"/>
            <w:vAlign w:val="center"/>
          </w:tcPr>
          <w:p w14:paraId="13BC5240" w14:textId="77777777" w:rsidR="00287731" w:rsidRPr="006F12FF" w:rsidRDefault="00287731" w:rsidP="004C195F">
            <w:pPr>
              <w:pStyle w:val="83ErlText"/>
              <w:jc w:val="left"/>
            </w:pPr>
            <w:r w:rsidRPr="006F12FF">
              <w:t>APVALKOTĀS TABLETES 400MG 20</w:t>
            </w:r>
          </w:p>
        </w:tc>
        <w:tc>
          <w:tcPr>
            <w:tcW w:w="1519" w:type="dxa"/>
            <w:vAlign w:val="center"/>
          </w:tcPr>
          <w:p w14:paraId="3AAC279C" w14:textId="77777777" w:rsidR="00287731" w:rsidRPr="006F12FF" w:rsidRDefault="00287731" w:rsidP="004C195F">
            <w:pPr>
              <w:pStyle w:val="83ErlText"/>
              <w:jc w:val="left"/>
            </w:pPr>
            <w:r w:rsidRPr="006F12FF">
              <w:t>3786840</w:t>
            </w:r>
          </w:p>
        </w:tc>
      </w:tr>
      <w:tr w:rsidR="00287731" w:rsidRPr="006F12FF" w14:paraId="5FD3A589" w14:textId="77777777" w:rsidTr="003608A6">
        <w:tc>
          <w:tcPr>
            <w:tcW w:w="1908" w:type="dxa"/>
            <w:vAlign w:val="center"/>
          </w:tcPr>
          <w:p w14:paraId="1854615D" w14:textId="77777777" w:rsidR="00287731" w:rsidRPr="006F12FF" w:rsidRDefault="00287731" w:rsidP="004C195F">
            <w:pPr>
              <w:pStyle w:val="83ErlText"/>
              <w:jc w:val="left"/>
            </w:pPr>
            <w:r w:rsidRPr="006F12FF">
              <w:lastRenderedPageBreak/>
              <w:t>DEKSAMETAZONS</w:t>
            </w:r>
          </w:p>
        </w:tc>
        <w:tc>
          <w:tcPr>
            <w:tcW w:w="2358" w:type="dxa"/>
            <w:vAlign w:val="center"/>
          </w:tcPr>
          <w:p w14:paraId="7827E667" w14:textId="77777777" w:rsidR="00287731" w:rsidRPr="006F12FF" w:rsidRDefault="00287731" w:rsidP="004C195F">
            <w:pPr>
              <w:pStyle w:val="83ErlText"/>
              <w:jc w:val="left"/>
            </w:pPr>
            <w:r w:rsidRPr="006F12FF">
              <w:t>RHEUMESSER</w:t>
            </w:r>
          </w:p>
        </w:tc>
        <w:tc>
          <w:tcPr>
            <w:tcW w:w="2935" w:type="dxa"/>
            <w:vAlign w:val="center"/>
          </w:tcPr>
          <w:p w14:paraId="2DBEF169" w14:textId="77777777" w:rsidR="00287731" w:rsidRPr="006F12FF" w:rsidRDefault="00287731" w:rsidP="004C195F">
            <w:pPr>
              <w:pStyle w:val="83ErlText"/>
              <w:jc w:val="left"/>
            </w:pPr>
            <w:r w:rsidRPr="006F12FF">
              <w:t xml:space="preserve">AMPULAS 3 3ML </w:t>
            </w:r>
          </w:p>
        </w:tc>
        <w:tc>
          <w:tcPr>
            <w:tcW w:w="1519" w:type="dxa"/>
            <w:vAlign w:val="center"/>
          </w:tcPr>
          <w:p w14:paraId="11400384" w14:textId="77777777" w:rsidR="00287731" w:rsidRPr="006F12FF" w:rsidRDefault="00287731" w:rsidP="004C195F">
            <w:pPr>
              <w:pStyle w:val="83ErlText"/>
              <w:jc w:val="left"/>
            </w:pPr>
            <w:r w:rsidRPr="006F12FF">
              <w:t>727802</w:t>
            </w:r>
          </w:p>
        </w:tc>
      </w:tr>
      <w:tr w:rsidR="00287731" w:rsidRPr="006F12FF" w14:paraId="0663F1FD" w14:textId="77777777" w:rsidTr="003608A6">
        <w:tc>
          <w:tcPr>
            <w:tcW w:w="1908" w:type="dxa"/>
            <w:vAlign w:val="center"/>
          </w:tcPr>
          <w:p w14:paraId="558256A7" w14:textId="77777777" w:rsidR="00287731" w:rsidRPr="006F12FF" w:rsidRDefault="00287731" w:rsidP="004C195F">
            <w:pPr>
              <w:pStyle w:val="83ErlText"/>
              <w:jc w:val="left"/>
            </w:pPr>
            <w:r w:rsidRPr="006F12FF">
              <w:t>DEKSAMETAZONS</w:t>
            </w:r>
          </w:p>
        </w:tc>
        <w:tc>
          <w:tcPr>
            <w:tcW w:w="2358" w:type="dxa"/>
            <w:vAlign w:val="center"/>
          </w:tcPr>
          <w:p w14:paraId="0443355D" w14:textId="77777777" w:rsidR="00287731" w:rsidRPr="006F12FF" w:rsidRDefault="00287731" w:rsidP="004C195F">
            <w:pPr>
              <w:pStyle w:val="83ErlText"/>
              <w:jc w:val="left"/>
            </w:pPr>
            <w:r w:rsidRPr="006F12FF">
              <w:t>RHEUMESSER</w:t>
            </w:r>
          </w:p>
        </w:tc>
        <w:tc>
          <w:tcPr>
            <w:tcW w:w="2935" w:type="dxa"/>
            <w:vAlign w:val="center"/>
          </w:tcPr>
          <w:p w14:paraId="2162EB75" w14:textId="77777777" w:rsidR="00287731" w:rsidRPr="006F12FF" w:rsidRDefault="00287731" w:rsidP="004C195F">
            <w:pPr>
              <w:pStyle w:val="83ErlText"/>
              <w:jc w:val="left"/>
            </w:pPr>
            <w:r w:rsidRPr="006F12FF">
              <w:t xml:space="preserve">AMPULAS 3ML </w:t>
            </w:r>
          </w:p>
        </w:tc>
        <w:tc>
          <w:tcPr>
            <w:tcW w:w="1519" w:type="dxa"/>
            <w:vAlign w:val="center"/>
          </w:tcPr>
          <w:p w14:paraId="6AEFA398" w14:textId="77777777" w:rsidR="00287731" w:rsidRPr="006F12FF" w:rsidRDefault="00287731" w:rsidP="004C195F">
            <w:pPr>
              <w:pStyle w:val="83ErlText"/>
              <w:jc w:val="left"/>
            </w:pPr>
            <w:r w:rsidRPr="006F12FF">
              <w:t>1312150</w:t>
            </w:r>
          </w:p>
        </w:tc>
      </w:tr>
      <w:tr w:rsidR="00287731" w:rsidRPr="006F12FF" w14:paraId="247F43E4" w14:textId="77777777" w:rsidTr="003608A6">
        <w:tc>
          <w:tcPr>
            <w:tcW w:w="1908" w:type="dxa"/>
            <w:vAlign w:val="center"/>
          </w:tcPr>
          <w:p w14:paraId="43471C73" w14:textId="77777777" w:rsidR="00287731" w:rsidRPr="006F12FF" w:rsidRDefault="00287731" w:rsidP="004C195F">
            <w:pPr>
              <w:pStyle w:val="83ErlText"/>
              <w:jc w:val="left"/>
            </w:pPr>
            <w:r w:rsidRPr="006F12FF">
              <w:t>IMŪNGLOBULĪNS</w:t>
            </w:r>
          </w:p>
        </w:tc>
        <w:tc>
          <w:tcPr>
            <w:tcW w:w="2358" w:type="dxa"/>
            <w:vAlign w:val="center"/>
          </w:tcPr>
          <w:p w14:paraId="1A1B41B2" w14:textId="77777777" w:rsidR="00287731" w:rsidRPr="006F12FF" w:rsidRDefault="00287731" w:rsidP="004C195F">
            <w:pPr>
              <w:pStyle w:val="83ErlText"/>
              <w:jc w:val="left"/>
            </w:pPr>
            <w:r w:rsidRPr="006F12FF">
              <w:t>RHOPHYLAC</w:t>
            </w:r>
          </w:p>
        </w:tc>
        <w:tc>
          <w:tcPr>
            <w:tcW w:w="2935" w:type="dxa"/>
            <w:vAlign w:val="center"/>
          </w:tcPr>
          <w:p w14:paraId="22B3FBF1" w14:textId="77777777" w:rsidR="00287731" w:rsidRPr="006F12FF" w:rsidRDefault="00287731" w:rsidP="004C195F">
            <w:pPr>
              <w:pStyle w:val="83ErlText"/>
              <w:jc w:val="left"/>
            </w:pPr>
            <w:r w:rsidRPr="006F12FF">
              <w:t>PILNŠĻIRCES INJEKCIJĀM 300Y 2ML</w:t>
            </w:r>
          </w:p>
        </w:tc>
        <w:tc>
          <w:tcPr>
            <w:tcW w:w="1519" w:type="dxa"/>
            <w:vAlign w:val="center"/>
          </w:tcPr>
          <w:p w14:paraId="6DD521D1" w14:textId="77777777" w:rsidR="00287731" w:rsidRPr="006F12FF" w:rsidRDefault="00287731" w:rsidP="004C195F">
            <w:pPr>
              <w:pStyle w:val="83ErlText"/>
              <w:jc w:val="left"/>
            </w:pPr>
            <w:r w:rsidRPr="006F12FF">
              <w:t>3518298</w:t>
            </w:r>
          </w:p>
        </w:tc>
      </w:tr>
      <w:tr w:rsidR="00287731" w:rsidRPr="006F12FF" w14:paraId="697815F5" w14:textId="77777777" w:rsidTr="003608A6">
        <w:tc>
          <w:tcPr>
            <w:tcW w:w="1908" w:type="dxa"/>
            <w:vAlign w:val="center"/>
          </w:tcPr>
          <w:p w14:paraId="415C4A22" w14:textId="77777777" w:rsidR="00287731" w:rsidRPr="006F12FF" w:rsidRDefault="00287731" w:rsidP="004C195F">
            <w:pPr>
              <w:pStyle w:val="83ErlText"/>
              <w:jc w:val="left"/>
            </w:pPr>
            <w:r w:rsidRPr="006F12FF">
              <w:t>RIFAMPICĪNS</w:t>
            </w:r>
          </w:p>
        </w:tc>
        <w:tc>
          <w:tcPr>
            <w:tcW w:w="2358" w:type="dxa"/>
            <w:vAlign w:val="center"/>
          </w:tcPr>
          <w:p w14:paraId="0C94DF0F" w14:textId="77777777" w:rsidR="00287731" w:rsidRPr="006F12FF" w:rsidRDefault="00287731" w:rsidP="004C195F">
            <w:pPr>
              <w:pStyle w:val="83ErlText"/>
              <w:jc w:val="left"/>
            </w:pPr>
            <w:r w:rsidRPr="006F12FF">
              <w:t>RIFOLDIN</w:t>
            </w:r>
          </w:p>
        </w:tc>
        <w:tc>
          <w:tcPr>
            <w:tcW w:w="2935" w:type="dxa"/>
            <w:vAlign w:val="center"/>
          </w:tcPr>
          <w:p w14:paraId="463DFAB8" w14:textId="77777777" w:rsidR="00287731" w:rsidRPr="006F12FF" w:rsidRDefault="00287731" w:rsidP="004C195F">
            <w:pPr>
              <w:pStyle w:val="83ErlText"/>
              <w:jc w:val="left"/>
            </w:pPr>
            <w:r w:rsidRPr="006F12FF">
              <w:t>KAPSULAS 300MG 100</w:t>
            </w:r>
          </w:p>
        </w:tc>
        <w:tc>
          <w:tcPr>
            <w:tcW w:w="1519" w:type="dxa"/>
            <w:vAlign w:val="center"/>
          </w:tcPr>
          <w:p w14:paraId="52C84E7E" w14:textId="77777777" w:rsidR="00287731" w:rsidRPr="006F12FF" w:rsidRDefault="00287731" w:rsidP="004C195F">
            <w:pPr>
              <w:pStyle w:val="83ErlText"/>
              <w:jc w:val="left"/>
            </w:pPr>
            <w:r w:rsidRPr="006F12FF">
              <w:t>49288</w:t>
            </w:r>
          </w:p>
        </w:tc>
      </w:tr>
      <w:tr w:rsidR="00287731" w:rsidRPr="006F12FF" w14:paraId="6B5A77AA" w14:textId="77777777" w:rsidTr="003608A6">
        <w:tc>
          <w:tcPr>
            <w:tcW w:w="1908" w:type="dxa"/>
            <w:vAlign w:val="center"/>
          </w:tcPr>
          <w:p w14:paraId="3EEF3E35" w14:textId="77777777" w:rsidR="00287731" w:rsidRPr="006F12FF" w:rsidRDefault="00287731" w:rsidP="004C195F">
            <w:pPr>
              <w:pStyle w:val="83ErlText"/>
              <w:jc w:val="left"/>
            </w:pPr>
            <w:r w:rsidRPr="006F12FF">
              <w:t>RIFAMPICĪNS</w:t>
            </w:r>
          </w:p>
        </w:tc>
        <w:tc>
          <w:tcPr>
            <w:tcW w:w="2358" w:type="dxa"/>
            <w:vAlign w:val="center"/>
          </w:tcPr>
          <w:p w14:paraId="7B3247CC" w14:textId="77777777" w:rsidR="00287731" w:rsidRPr="006F12FF" w:rsidRDefault="00287731" w:rsidP="004C195F">
            <w:pPr>
              <w:pStyle w:val="83ErlText"/>
              <w:jc w:val="left"/>
            </w:pPr>
            <w:r w:rsidRPr="006F12FF">
              <w:t>RIFOLDIN</w:t>
            </w:r>
          </w:p>
        </w:tc>
        <w:tc>
          <w:tcPr>
            <w:tcW w:w="2935" w:type="dxa"/>
            <w:vAlign w:val="center"/>
          </w:tcPr>
          <w:p w14:paraId="52F9676D" w14:textId="77777777" w:rsidR="00287731" w:rsidRPr="006F12FF" w:rsidRDefault="00287731" w:rsidP="004C195F">
            <w:pPr>
              <w:pStyle w:val="83ErlText"/>
              <w:jc w:val="left"/>
            </w:pPr>
            <w:r w:rsidRPr="006F12FF">
              <w:t>PULVERSI + SĶĪDUMS FLAKONĀ 600MG 10 10ML</w:t>
            </w:r>
          </w:p>
        </w:tc>
        <w:tc>
          <w:tcPr>
            <w:tcW w:w="1519" w:type="dxa"/>
            <w:vAlign w:val="center"/>
          </w:tcPr>
          <w:p w14:paraId="4501A66D" w14:textId="77777777" w:rsidR="00287731" w:rsidRPr="006F12FF" w:rsidRDefault="00287731" w:rsidP="004C195F">
            <w:pPr>
              <w:pStyle w:val="83ErlText"/>
              <w:jc w:val="left"/>
            </w:pPr>
            <w:r w:rsidRPr="006F12FF">
              <w:t>440644</w:t>
            </w:r>
          </w:p>
        </w:tc>
      </w:tr>
      <w:tr w:rsidR="00287731" w:rsidRPr="006F12FF" w14:paraId="22EA861A" w14:textId="77777777" w:rsidTr="003608A6">
        <w:tc>
          <w:tcPr>
            <w:tcW w:w="1908" w:type="dxa"/>
            <w:vAlign w:val="center"/>
          </w:tcPr>
          <w:p w14:paraId="08ADAD52" w14:textId="77777777" w:rsidR="00287731" w:rsidRPr="006F12FF" w:rsidRDefault="00287731" w:rsidP="004C195F">
            <w:pPr>
              <w:pStyle w:val="83ErlText"/>
              <w:jc w:val="left"/>
            </w:pPr>
            <w:r w:rsidRPr="006F12FF">
              <w:t>RIFAMPICĪNS</w:t>
            </w:r>
          </w:p>
        </w:tc>
        <w:tc>
          <w:tcPr>
            <w:tcW w:w="2358" w:type="dxa"/>
            <w:vAlign w:val="center"/>
          </w:tcPr>
          <w:p w14:paraId="09DEE04F" w14:textId="77777777" w:rsidR="00287731" w:rsidRPr="006F12FF" w:rsidRDefault="00287731" w:rsidP="004C195F">
            <w:pPr>
              <w:pStyle w:val="83ErlText"/>
              <w:jc w:val="left"/>
            </w:pPr>
            <w:r w:rsidRPr="006F12FF">
              <w:t>RIFOLDIN</w:t>
            </w:r>
          </w:p>
        </w:tc>
        <w:tc>
          <w:tcPr>
            <w:tcW w:w="2935" w:type="dxa"/>
            <w:vAlign w:val="center"/>
          </w:tcPr>
          <w:p w14:paraId="464FEF0C" w14:textId="77777777" w:rsidR="00287731" w:rsidRPr="006F12FF" w:rsidRDefault="00287731" w:rsidP="004C195F">
            <w:pPr>
              <w:pStyle w:val="83ErlText"/>
              <w:jc w:val="left"/>
            </w:pPr>
            <w:r w:rsidRPr="006F12FF">
              <w:t>DRAŽEJAS 450MG 32</w:t>
            </w:r>
          </w:p>
        </w:tc>
        <w:tc>
          <w:tcPr>
            <w:tcW w:w="1519" w:type="dxa"/>
            <w:vAlign w:val="center"/>
          </w:tcPr>
          <w:p w14:paraId="0392699E" w14:textId="77777777" w:rsidR="00287731" w:rsidRPr="006F12FF" w:rsidRDefault="00287731" w:rsidP="004C195F">
            <w:pPr>
              <w:pStyle w:val="83ErlText"/>
              <w:jc w:val="left"/>
            </w:pPr>
            <w:r w:rsidRPr="006F12FF">
              <w:t>4223197</w:t>
            </w:r>
          </w:p>
        </w:tc>
      </w:tr>
      <w:tr w:rsidR="00287731" w:rsidRPr="006F12FF" w14:paraId="22400DF9" w14:textId="77777777" w:rsidTr="003608A6">
        <w:tc>
          <w:tcPr>
            <w:tcW w:w="1908" w:type="dxa"/>
            <w:vAlign w:val="center"/>
          </w:tcPr>
          <w:p w14:paraId="1A2753A9" w14:textId="77777777" w:rsidR="00287731" w:rsidRPr="006F12FF" w:rsidRDefault="00287731" w:rsidP="004C195F">
            <w:pPr>
              <w:pStyle w:val="83ErlText"/>
              <w:jc w:val="left"/>
            </w:pPr>
            <w:r w:rsidRPr="006F12FF">
              <w:t>RIFAMPICĪNS</w:t>
            </w:r>
          </w:p>
        </w:tc>
        <w:tc>
          <w:tcPr>
            <w:tcW w:w="2358" w:type="dxa"/>
            <w:vAlign w:val="center"/>
          </w:tcPr>
          <w:p w14:paraId="71C1476B" w14:textId="77777777" w:rsidR="00287731" w:rsidRPr="006F12FF" w:rsidRDefault="00287731" w:rsidP="004C195F">
            <w:pPr>
              <w:pStyle w:val="83ErlText"/>
              <w:jc w:val="left"/>
            </w:pPr>
            <w:r w:rsidRPr="006F12FF">
              <w:t>RIFOLDIN</w:t>
            </w:r>
          </w:p>
        </w:tc>
        <w:tc>
          <w:tcPr>
            <w:tcW w:w="2935" w:type="dxa"/>
            <w:vAlign w:val="center"/>
          </w:tcPr>
          <w:p w14:paraId="1EDDC996" w14:textId="77777777" w:rsidR="00287731" w:rsidRPr="006F12FF" w:rsidRDefault="00287731" w:rsidP="004C195F">
            <w:pPr>
              <w:pStyle w:val="83ErlText"/>
              <w:jc w:val="left"/>
            </w:pPr>
            <w:r w:rsidRPr="006F12FF">
              <w:t>KAPSULAS 300MG 8</w:t>
            </w:r>
          </w:p>
        </w:tc>
        <w:tc>
          <w:tcPr>
            <w:tcW w:w="1519" w:type="dxa"/>
            <w:vAlign w:val="center"/>
          </w:tcPr>
          <w:p w14:paraId="3D8B40C1" w14:textId="77777777" w:rsidR="00287731" w:rsidRPr="006F12FF" w:rsidRDefault="00287731" w:rsidP="004C195F">
            <w:pPr>
              <w:pStyle w:val="83ErlText"/>
              <w:jc w:val="left"/>
            </w:pPr>
            <w:r w:rsidRPr="006F12FF">
              <w:t>49271</w:t>
            </w:r>
          </w:p>
        </w:tc>
      </w:tr>
      <w:tr w:rsidR="00287731" w:rsidRPr="006F12FF" w14:paraId="59969EE2" w14:textId="77777777" w:rsidTr="003608A6">
        <w:tc>
          <w:tcPr>
            <w:tcW w:w="1908" w:type="dxa"/>
            <w:vAlign w:val="center"/>
          </w:tcPr>
          <w:p w14:paraId="0E64C57A" w14:textId="77777777" w:rsidR="00287731" w:rsidRPr="006F12FF" w:rsidRDefault="00287731" w:rsidP="004C195F">
            <w:pPr>
              <w:pStyle w:val="83ErlText"/>
              <w:jc w:val="left"/>
            </w:pPr>
            <w:r w:rsidRPr="006F12FF">
              <w:t>RIFAMPICĪNS</w:t>
            </w:r>
          </w:p>
        </w:tc>
        <w:tc>
          <w:tcPr>
            <w:tcW w:w="2358" w:type="dxa"/>
            <w:vAlign w:val="center"/>
          </w:tcPr>
          <w:p w14:paraId="4AF89FC1" w14:textId="77777777" w:rsidR="00287731" w:rsidRPr="006F12FF" w:rsidRDefault="00287731" w:rsidP="004C195F">
            <w:pPr>
              <w:pStyle w:val="83ErlText"/>
              <w:jc w:val="left"/>
            </w:pPr>
            <w:r w:rsidRPr="006F12FF">
              <w:t>RIFOLDIN INH</w:t>
            </w:r>
          </w:p>
        </w:tc>
        <w:tc>
          <w:tcPr>
            <w:tcW w:w="2935" w:type="dxa"/>
            <w:vAlign w:val="center"/>
          </w:tcPr>
          <w:p w14:paraId="3F157F10" w14:textId="77777777" w:rsidR="00287731" w:rsidRPr="006F12FF" w:rsidRDefault="00287731" w:rsidP="004C195F">
            <w:pPr>
              <w:pStyle w:val="83ErlText"/>
              <w:jc w:val="left"/>
            </w:pPr>
            <w:r w:rsidRPr="006F12FF">
              <w:t>DRAŽEJAS 300MG 30</w:t>
            </w:r>
          </w:p>
        </w:tc>
        <w:tc>
          <w:tcPr>
            <w:tcW w:w="1519" w:type="dxa"/>
            <w:vAlign w:val="center"/>
          </w:tcPr>
          <w:p w14:paraId="36B85B62" w14:textId="77777777" w:rsidR="00287731" w:rsidRPr="006F12FF" w:rsidRDefault="00287731" w:rsidP="004C195F">
            <w:pPr>
              <w:pStyle w:val="83ErlText"/>
              <w:jc w:val="left"/>
            </w:pPr>
            <w:r w:rsidRPr="006F12FF">
              <w:t>193105</w:t>
            </w:r>
          </w:p>
        </w:tc>
      </w:tr>
      <w:tr w:rsidR="00287731" w:rsidRPr="006F12FF" w14:paraId="095503DF" w14:textId="77777777" w:rsidTr="003608A6">
        <w:tc>
          <w:tcPr>
            <w:tcW w:w="1908" w:type="dxa"/>
            <w:vAlign w:val="center"/>
          </w:tcPr>
          <w:p w14:paraId="025A2D9B" w14:textId="77777777" w:rsidR="00287731" w:rsidRPr="006F12FF" w:rsidRDefault="00287731" w:rsidP="004C195F">
            <w:pPr>
              <w:pStyle w:val="83ErlText"/>
              <w:jc w:val="left"/>
            </w:pPr>
            <w:r w:rsidRPr="006F12FF">
              <w:t>ROKURONIJA BROMĪDS</w:t>
            </w:r>
          </w:p>
        </w:tc>
        <w:tc>
          <w:tcPr>
            <w:tcW w:w="2358" w:type="dxa"/>
            <w:vAlign w:val="center"/>
          </w:tcPr>
          <w:p w14:paraId="58943D31" w14:textId="77777777" w:rsidR="00287731" w:rsidRPr="006F12FF" w:rsidRDefault="00287731" w:rsidP="004C195F">
            <w:pPr>
              <w:pStyle w:val="83ErlText"/>
              <w:jc w:val="left"/>
            </w:pPr>
            <w:r w:rsidRPr="006F12FF">
              <w:t>ROCURONIUMBR-HIKMA</w:t>
            </w:r>
          </w:p>
        </w:tc>
        <w:tc>
          <w:tcPr>
            <w:tcW w:w="2935" w:type="dxa"/>
            <w:vAlign w:val="center"/>
          </w:tcPr>
          <w:p w14:paraId="49FC6F3F" w14:textId="77777777" w:rsidR="00287731" w:rsidRPr="006F12FF" w:rsidRDefault="00287731" w:rsidP="004C195F">
            <w:pPr>
              <w:pStyle w:val="83ErlText"/>
              <w:jc w:val="left"/>
            </w:pPr>
            <w:r w:rsidRPr="006F12FF">
              <w:t>INJEKCIJU/INFŪZIJU ŠĶĪDUMS FLAKONĀ 10MG/ML 10 5ML</w:t>
            </w:r>
          </w:p>
        </w:tc>
        <w:tc>
          <w:tcPr>
            <w:tcW w:w="1519" w:type="dxa"/>
            <w:vAlign w:val="center"/>
          </w:tcPr>
          <w:p w14:paraId="7444AAAF" w14:textId="77777777" w:rsidR="00287731" w:rsidRPr="006F12FF" w:rsidRDefault="00287731" w:rsidP="004C195F">
            <w:pPr>
              <w:pStyle w:val="83ErlText"/>
              <w:jc w:val="left"/>
            </w:pPr>
            <w:r w:rsidRPr="006F12FF">
              <w:t>4211923</w:t>
            </w:r>
          </w:p>
        </w:tc>
      </w:tr>
      <w:tr w:rsidR="00287731" w:rsidRPr="006F12FF" w14:paraId="23F64180" w14:textId="77777777" w:rsidTr="003608A6">
        <w:tc>
          <w:tcPr>
            <w:tcW w:w="1908" w:type="dxa"/>
            <w:vAlign w:val="center"/>
          </w:tcPr>
          <w:p w14:paraId="1D824513" w14:textId="77777777" w:rsidR="00287731" w:rsidRPr="006F12FF" w:rsidRDefault="00287731" w:rsidP="004C195F">
            <w:pPr>
              <w:pStyle w:val="83ErlText"/>
              <w:jc w:val="left"/>
            </w:pPr>
            <w:r w:rsidRPr="006F12FF">
              <w:t>ROKURONIJA BROMĪDS</w:t>
            </w:r>
          </w:p>
        </w:tc>
        <w:tc>
          <w:tcPr>
            <w:tcW w:w="2358" w:type="dxa"/>
            <w:vAlign w:val="center"/>
          </w:tcPr>
          <w:p w14:paraId="29A0B32F" w14:textId="77777777" w:rsidR="00287731" w:rsidRPr="006F12FF" w:rsidRDefault="00287731" w:rsidP="004C195F">
            <w:pPr>
              <w:pStyle w:val="83ErlText"/>
              <w:jc w:val="left"/>
            </w:pPr>
            <w:r w:rsidRPr="006F12FF">
              <w:t>ROCURONIUMBROM-KAB</w:t>
            </w:r>
          </w:p>
        </w:tc>
        <w:tc>
          <w:tcPr>
            <w:tcW w:w="2935" w:type="dxa"/>
            <w:vAlign w:val="center"/>
          </w:tcPr>
          <w:p w14:paraId="1506DE47" w14:textId="77777777" w:rsidR="00287731" w:rsidRPr="006F12FF" w:rsidRDefault="00287731" w:rsidP="004C195F">
            <w:pPr>
              <w:pStyle w:val="83ErlText"/>
              <w:jc w:val="left"/>
            </w:pPr>
            <w:r w:rsidRPr="006F12FF">
              <w:t>INJEKCIJU/INFŪZIJU ŠĶĪDUMS FLAKONĀ 10MG/ML 10 10ML</w:t>
            </w:r>
          </w:p>
        </w:tc>
        <w:tc>
          <w:tcPr>
            <w:tcW w:w="1519" w:type="dxa"/>
            <w:vAlign w:val="center"/>
          </w:tcPr>
          <w:p w14:paraId="438A1938" w14:textId="77777777" w:rsidR="00287731" w:rsidRPr="006F12FF" w:rsidRDefault="00287731" w:rsidP="004C195F">
            <w:pPr>
              <w:pStyle w:val="83ErlText"/>
              <w:jc w:val="left"/>
            </w:pPr>
            <w:r w:rsidRPr="006F12FF">
              <w:t>3537717</w:t>
            </w:r>
          </w:p>
        </w:tc>
      </w:tr>
      <w:tr w:rsidR="00287731" w:rsidRPr="006F12FF" w14:paraId="4829CD99" w14:textId="77777777" w:rsidTr="003608A6">
        <w:tc>
          <w:tcPr>
            <w:tcW w:w="1908" w:type="dxa"/>
            <w:vAlign w:val="center"/>
          </w:tcPr>
          <w:p w14:paraId="393BA245" w14:textId="77777777" w:rsidR="00287731" w:rsidRPr="006F12FF" w:rsidRDefault="00287731" w:rsidP="004C195F">
            <w:pPr>
              <w:pStyle w:val="83ErlText"/>
              <w:jc w:val="left"/>
            </w:pPr>
            <w:r w:rsidRPr="006F12FF">
              <w:t>ROKURONIJA BROMĪDS</w:t>
            </w:r>
          </w:p>
        </w:tc>
        <w:tc>
          <w:tcPr>
            <w:tcW w:w="2358" w:type="dxa"/>
            <w:vAlign w:val="center"/>
          </w:tcPr>
          <w:p w14:paraId="3FCCF194" w14:textId="77777777" w:rsidR="00287731" w:rsidRPr="006F12FF" w:rsidRDefault="00287731" w:rsidP="004C195F">
            <w:pPr>
              <w:pStyle w:val="83ErlText"/>
              <w:jc w:val="left"/>
            </w:pPr>
            <w:r w:rsidRPr="006F12FF">
              <w:t>ROCURONIUMBROM-KAB</w:t>
            </w:r>
          </w:p>
        </w:tc>
        <w:tc>
          <w:tcPr>
            <w:tcW w:w="2935" w:type="dxa"/>
            <w:vAlign w:val="center"/>
          </w:tcPr>
          <w:p w14:paraId="345CA3AB" w14:textId="77777777" w:rsidR="00287731" w:rsidRPr="006F12FF" w:rsidRDefault="00287731" w:rsidP="004C195F">
            <w:pPr>
              <w:pStyle w:val="83ErlText"/>
              <w:jc w:val="left"/>
            </w:pPr>
            <w:r w:rsidRPr="006F12FF">
              <w:t>INJEKCIJU/INFŪZIJU ŠĶĪDUMS FLAKONĀ 10MG/ML 10 5ML</w:t>
            </w:r>
          </w:p>
        </w:tc>
        <w:tc>
          <w:tcPr>
            <w:tcW w:w="1519" w:type="dxa"/>
            <w:vAlign w:val="center"/>
          </w:tcPr>
          <w:p w14:paraId="60FF95FC" w14:textId="77777777" w:rsidR="00287731" w:rsidRPr="006F12FF" w:rsidRDefault="00287731" w:rsidP="004C195F">
            <w:pPr>
              <w:pStyle w:val="83ErlText"/>
              <w:jc w:val="left"/>
            </w:pPr>
            <w:r w:rsidRPr="006F12FF">
              <w:t>3537700</w:t>
            </w:r>
          </w:p>
        </w:tc>
      </w:tr>
      <w:tr w:rsidR="00287731" w:rsidRPr="006F12FF" w14:paraId="4732F8AA" w14:textId="77777777" w:rsidTr="003608A6">
        <w:tc>
          <w:tcPr>
            <w:tcW w:w="1908" w:type="dxa"/>
            <w:vAlign w:val="center"/>
          </w:tcPr>
          <w:p w14:paraId="06C13363" w14:textId="77777777" w:rsidR="00287731" w:rsidRPr="006F12FF" w:rsidRDefault="00287731" w:rsidP="004C195F">
            <w:pPr>
              <w:pStyle w:val="83ErlText"/>
              <w:jc w:val="left"/>
            </w:pPr>
            <w:r w:rsidRPr="006F12FF">
              <w:t>TRIMETOPRIMS</w:t>
            </w:r>
          </w:p>
        </w:tc>
        <w:tc>
          <w:tcPr>
            <w:tcW w:w="2358" w:type="dxa"/>
            <w:vAlign w:val="center"/>
          </w:tcPr>
          <w:p w14:paraId="3CDD1769" w14:textId="77777777" w:rsidR="00287731" w:rsidRPr="006F12FF" w:rsidRDefault="00287731" w:rsidP="004C195F">
            <w:pPr>
              <w:pStyle w:val="83ErlText"/>
              <w:jc w:val="left"/>
            </w:pPr>
            <w:r w:rsidRPr="006F12FF">
              <w:t>ROKIPRIM</w:t>
            </w:r>
          </w:p>
        </w:tc>
        <w:tc>
          <w:tcPr>
            <w:tcW w:w="2935" w:type="dxa"/>
            <w:vAlign w:val="center"/>
          </w:tcPr>
          <w:p w14:paraId="08D7E4B3" w14:textId="77777777" w:rsidR="00287731" w:rsidRPr="006F12FF" w:rsidRDefault="00287731" w:rsidP="004C195F">
            <w:pPr>
              <w:pStyle w:val="83ErlText"/>
              <w:jc w:val="left"/>
            </w:pPr>
            <w:r w:rsidRPr="006F12FF">
              <w:t xml:space="preserve">INFŪZIJAS ŠĶĪDUMS 250ML </w:t>
            </w:r>
          </w:p>
        </w:tc>
        <w:tc>
          <w:tcPr>
            <w:tcW w:w="1519" w:type="dxa"/>
            <w:vAlign w:val="center"/>
          </w:tcPr>
          <w:p w14:paraId="5D6D5A6D" w14:textId="77777777" w:rsidR="00287731" w:rsidRPr="006F12FF" w:rsidRDefault="00287731" w:rsidP="004C195F">
            <w:pPr>
              <w:pStyle w:val="83ErlText"/>
              <w:jc w:val="left"/>
            </w:pPr>
            <w:r w:rsidRPr="006F12FF">
              <w:t>3774297</w:t>
            </w:r>
          </w:p>
        </w:tc>
      </w:tr>
      <w:tr w:rsidR="00287731" w:rsidRPr="006F12FF" w14:paraId="7AF9EEAF" w14:textId="77777777" w:rsidTr="003608A6">
        <w:tc>
          <w:tcPr>
            <w:tcW w:w="1908" w:type="dxa"/>
            <w:vAlign w:val="center"/>
          </w:tcPr>
          <w:p w14:paraId="097A6F46" w14:textId="77777777" w:rsidR="00287731" w:rsidRPr="006F12FF" w:rsidRDefault="00287731" w:rsidP="004C195F">
            <w:pPr>
              <w:pStyle w:val="83ErlText"/>
              <w:jc w:val="left"/>
            </w:pPr>
            <w:r w:rsidRPr="006F12FF">
              <w:t>PREDNIZOLONS</w:t>
            </w:r>
          </w:p>
        </w:tc>
        <w:tc>
          <w:tcPr>
            <w:tcW w:w="2358" w:type="dxa"/>
            <w:vAlign w:val="center"/>
          </w:tcPr>
          <w:p w14:paraId="390B77EB" w14:textId="77777777" w:rsidR="00287731" w:rsidRPr="006F12FF" w:rsidRDefault="00287731" w:rsidP="004C195F">
            <w:pPr>
              <w:pStyle w:val="83ErlText"/>
              <w:jc w:val="left"/>
            </w:pPr>
            <w:r w:rsidRPr="006F12FF">
              <w:t>SOLU DACORTIN</w:t>
            </w:r>
          </w:p>
        </w:tc>
        <w:tc>
          <w:tcPr>
            <w:tcW w:w="2935" w:type="dxa"/>
            <w:vAlign w:val="center"/>
          </w:tcPr>
          <w:p w14:paraId="080441A6" w14:textId="77777777" w:rsidR="00287731" w:rsidRPr="006F12FF" w:rsidRDefault="00287731" w:rsidP="004C195F">
            <w:pPr>
              <w:pStyle w:val="83ErlText"/>
              <w:jc w:val="left"/>
            </w:pPr>
            <w:r w:rsidRPr="006F12FF">
              <w:t>PULVERIS UN ŠĶĪDINĀTĀJS AMPULĀS 25MG 3 1ML</w:t>
            </w:r>
          </w:p>
        </w:tc>
        <w:tc>
          <w:tcPr>
            <w:tcW w:w="1519" w:type="dxa"/>
            <w:vAlign w:val="center"/>
          </w:tcPr>
          <w:p w14:paraId="26573787" w14:textId="77777777" w:rsidR="00287731" w:rsidRPr="006F12FF" w:rsidRDefault="00287731" w:rsidP="004C195F">
            <w:pPr>
              <w:pStyle w:val="83ErlText"/>
              <w:jc w:val="left"/>
            </w:pPr>
            <w:r w:rsidRPr="006F12FF">
              <w:t>52853</w:t>
            </w:r>
          </w:p>
        </w:tc>
      </w:tr>
      <w:tr w:rsidR="00287731" w:rsidRPr="006F12FF" w14:paraId="427EE99F" w14:textId="77777777" w:rsidTr="003608A6">
        <w:tc>
          <w:tcPr>
            <w:tcW w:w="1908" w:type="dxa"/>
            <w:vAlign w:val="center"/>
          </w:tcPr>
          <w:p w14:paraId="6146BC10" w14:textId="77777777" w:rsidR="00287731" w:rsidRPr="006F12FF" w:rsidRDefault="00287731" w:rsidP="004C195F">
            <w:pPr>
              <w:pStyle w:val="83ErlText"/>
              <w:jc w:val="left"/>
            </w:pPr>
            <w:r w:rsidRPr="006F12FF">
              <w:t>PREDNIZOLONS</w:t>
            </w:r>
          </w:p>
        </w:tc>
        <w:tc>
          <w:tcPr>
            <w:tcW w:w="2358" w:type="dxa"/>
            <w:vAlign w:val="center"/>
          </w:tcPr>
          <w:p w14:paraId="71A9A1D4" w14:textId="77777777" w:rsidR="00287731" w:rsidRPr="006F12FF" w:rsidRDefault="00287731" w:rsidP="004C195F">
            <w:pPr>
              <w:pStyle w:val="83ErlText"/>
              <w:jc w:val="left"/>
            </w:pPr>
            <w:r w:rsidRPr="006F12FF">
              <w:t>SOLU DACORTIN</w:t>
            </w:r>
          </w:p>
        </w:tc>
        <w:tc>
          <w:tcPr>
            <w:tcW w:w="2935" w:type="dxa"/>
            <w:vAlign w:val="center"/>
          </w:tcPr>
          <w:p w14:paraId="13B23110" w14:textId="77777777" w:rsidR="00287731" w:rsidRPr="006F12FF" w:rsidRDefault="00287731" w:rsidP="004C195F">
            <w:pPr>
              <w:pStyle w:val="83ErlText"/>
              <w:jc w:val="left"/>
            </w:pPr>
            <w:r w:rsidRPr="006F12FF">
              <w:t>PULVERIS UN ŠĶĪDINĀTĀJS AMPULĀS 50MG 3 1ML</w:t>
            </w:r>
          </w:p>
        </w:tc>
        <w:tc>
          <w:tcPr>
            <w:tcW w:w="1519" w:type="dxa"/>
            <w:vAlign w:val="center"/>
          </w:tcPr>
          <w:p w14:paraId="3610EDC8" w14:textId="77777777" w:rsidR="00287731" w:rsidRPr="006F12FF" w:rsidRDefault="00287731" w:rsidP="004C195F">
            <w:pPr>
              <w:pStyle w:val="83ErlText"/>
              <w:jc w:val="left"/>
            </w:pPr>
            <w:r w:rsidRPr="006F12FF">
              <w:t>1293671</w:t>
            </w:r>
          </w:p>
        </w:tc>
      </w:tr>
      <w:tr w:rsidR="00287731" w:rsidRPr="006F12FF" w14:paraId="5F22B4EB" w14:textId="77777777" w:rsidTr="003608A6">
        <w:tc>
          <w:tcPr>
            <w:tcW w:w="1908" w:type="dxa"/>
            <w:vAlign w:val="center"/>
          </w:tcPr>
          <w:p w14:paraId="19D55C0B" w14:textId="77777777" w:rsidR="00287731" w:rsidRPr="006F12FF" w:rsidRDefault="00287731" w:rsidP="004C195F">
            <w:pPr>
              <w:pStyle w:val="83ErlText"/>
              <w:jc w:val="left"/>
            </w:pPr>
            <w:r w:rsidRPr="006F12FF">
              <w:t>AMPICILĪNS</w:t>
            </w:r>
          </w:p>
        </w:tc>
        <w:tc>
          <w:tcPr>
            <w:tcW w:w="2358" w:type="dxa"/>
            <w:vAlign w:val="center"/>
          </w:tcPr>
          <w:p w14:paraId="2938DF53" w14:textId="77777777" w:rsidR="00287731" w:rsidRPr="006F12FF" w:rsidRDefault="00287731" w:rsidP="004C195F">
            <w:pPr>
              <w:pStyle w:val="83ErlText"/>
              <w:jc w:val="left"/>
            </w:pPr>
            <w:r w:rsidRPr="006F12FF">
              <w:t>STANDACILLIN</w:t>
            </w:r>
          </w:p>
        </w:tc>
        <w:tc>
          <w:tcPr>
            <w:tcW w:w="2935" w:type="dxa"/>
            <w:vAlign w:val="center"/>
          </w:tcPr>
          <w:p w14:paraId="05DC3804" w14:textId="77777777" w:rsidR="00287731" w:rsidRPr="006F12FF" w:rsidRDefault="00287731" w:rsidP="004C195F">
            <w:pPr>
              <w:pStyle w:val="83ErlText"/>
              <w:jc w:val="left"/>
            </w:pPr>
            <w:r w:rsidRPr="006F12FF">
              <w:t>PULVERIS INJEKCIJU/INFŪZIJU ŠĶĪDUMA PAGATAVOŠANAI 1G</w:t>
            </w:r>
          </w:p>
        </w:tc>
        <w:tc>
          <w:tcPr>
            <w:tcW w:w="1519" w:type="dxa"/>
            <w:vAlign w:val="center"/>
          </w:tcPr>
          <w:p w14:paraId="6C5DA227" w14:textId="77777777" w:rsidR="00287731" w:rsidRPr="006F12FF" w:rsidRDefault="00287731" w:rsidP="004C195F">
            <w:pPr>
              <w:pStyle w:val="83ErlText"/>
              <w:jc w:val="left"/>
            </w:pPr>
            <w:r w:rsidRPr="006F12FF">
              <w:t>4958697</w:t>
            </w:r>
          </w:p>
        </w:tc>
      </w:tr>
      <w:tr w:rsidR="00287731" w:rsidRPr="006F12FF" w14:paraId="6B409524" w14:textId="77777777" w:rsidTr="003608A6">
        <w:tc>
          <w:tcPr>
            <w:tcW w:w="1908" w:type="dxa"/>
            <w:vAlign w:val="center"/>
          </w:tcPr>
          <w:p w14:paraId="518373DC" w14:textId="77777777" w:rsidR="00287731" w:rsidRPr="006F12FF" w:rsidRDefault="00287731" w:rsidP="004C195F">
            <w:pPr>
              <w:pStyle w:val="83ErlText"/>
              <w:jc w:val="left"/>
            </w:pPr>
            <w:r w:rsidRPr="006F12FF">
              <w:t>AMPICILĪNS</w:t>
            </w:r>
          </w:p>
        </w:tc>
        <w:tc>
          <w:tcPr>
            <w:tcW w:w="2358" w:type="dxa"/>
            <w:vAlign w:val="center"/>
          </w:tcPr>
          <w:p w14:paraId="3B00AC9E" w14:textId="77777777" w:rsidR="00287731" w:rsidRPr="006F12FF" w:rsidRDefault="00287731" w:rsidP="004C195F">
            <w:pPr>
              <w:pStyle w:val="83ErlText"/>
              <w:jc w:val="left"/>
            </w:pPr>
            <w:r w:rsidRPr="006F12FF">
              <w:t>STANDACILLIN</w:t>
            </w:r>
          </w:p>
        </w:tc>
        <w:tc>
          <w:tcPr>
            <w:tcW w:w="2935" w:type="dxa"/>
            <w:vAlign w:val="center"/>
          </w:tcPr>
          <w:p w14:paraId="23EB003E" w14:textId="77777777" w:rsidR="00287731" w:rsidRPr="006F12FF" w:rsidRDefault="00287731" w:rsidP="004C195F">
            <w:pPr>
              <w:pStyle w:val="83ErlText"/>
              <w:jc w:val="left"/>
            </w:pPr>
            <w:r w:rsidRPr="006F12FF">
              <w:t>PULVERIS INJEKCIJU/INFŪZIJU ŠĶĪDUMA PAGATAVOŠANAI 2G</w:t>
            </w:r>
          </w:p>
        </w:tc>
        <w:tc>
          <w:tcPr>
            <w:tcW w:w="1519" w:type="dxa"/>
            <w:vAlign w:val="center"/>
          </w:tcPr>
          <w:p w14:paraId="09751202" w14:textId="77777777" w:rsidR="00287731" w:rsidRPr="006F12FF" w:rsidRDefault="00287731" w:rsidP="004C195F">
            <w:pPr>
              <w:pStyle w:val="83ErlText"/>
              <w:jc w:val="left"/>
            </w:pPr>
            <w:r w:rsidRPr="006F12FF">
              <w:t>4958705</w:t>
            </w:r>
          </w:p>
        </w:tc>
      </w:tr>
      <w:tr w:rsidR="00287731" w:rsidRPr="006F12FF" w14:paraId="7B443F7B" w14:textId="77777777" w:rsidTr="003608A6">
        <w:tc>
          <w:tcPr>
            <w:tcW w:w="1908" w:type="dxa"/>
            <w:vAlign w:val="center"/>
          </w:tcPr>
          <w:p w14:paraId="27A66BAF" w14:textId="77777777" w:rsidR="00287731" w:rsidRPr="006F12FF" w:rsidRDefault="00287731" w:rsidP="004C195F">
            <w:pPr>
              <w:pStyle w:val="83ErlText"/>
              <w:jc w:val="left"/>
            </w:pPr>
            <w:r w:rsidRPr="006F12FF">
              <w:t>MORFĪNS</w:t>
            </w:r>
          </w:p>
        </w:tc>
        <w:tc>
          <w:tcPr>
            <w:tcW w:w="2358" w:type="dxa"/>
            <w:vAlign w:val="center"/>
          </w:tcPr>
          <w:p w14:paraId="367DD7BD" w14:textId="77777777" w:rsidR="00287731" w:rsidRPr="006F12FF" w:rsidRDefault="00287731" w:rsidP="004C195F">
            <w:pPr>
              <w:pStyle w:val="83ErlText"/>
              <w:jc w:val="left"/>
            </w:pPr>
            <w:r w:rsidRPr="006F12FF">
              <w:t>SUBSTITOL</w:t>
            </w:r>
          </w:p>
        </w:tc>
        <w:tc>
          <w:tcPr>
            <w:tcW w:w="2935" w:type="dxa"/>
            <w:vAlign w:val="center"/>
          </w:tcPr>
          <w:p w14:paraId="14CA4C39" w14:textId="77777777" w:rsidR="00287731" w:rsidRPr="006F12FF" w:rsidRDefault="00287731" w:rsidP="004C195F">
            <w:pPr>
              <w:pStyle w:val="83ErlText"/>
              <w:jc w:val="left"/>
            </w:pPr>
            <w:r w:rsidRPr="006F12FF">
              <w:t>ILGSTOŠAS IEDARBĪBAS KAPSULAS 200MG 10</w:t>
            </w:r>
          </w:p>
        </w:tc>
        <w:tc>
          <w:tcPr>
            <w:tcW w:w="1519" w:type="dxa"/>
            <w:vAlign w:val="center"/>
          </w:tcPr>
          <w:p w14:paraId="2FDAE307" w14:textId="77777777" w:rsidR="00287731" w:rsidRPr="006F12FF" w:rsidRDefault="00287731" w:rsidP="004C195F">
            <w:pPr>
              <w:pStyle w:val="83ErlText"/>
              <w:jc w:val="left"/>
            </w:pPr>
            <w:r w:rsidRPr="006F12FF">
              <w:t>2426588</w:t>
            </w:r>
          </w:p>
        </w:tc>
      </w:tr>
      <w:tr w:rsidR="00287731" w:rsidRPr="006F12FF" w14:paraId="36C06944" w14:textId="77777777" w:rsidTr="003608A6">
        <w:tc>
          <w:tcPr>
            <w:tcW w:w="1908" w:type="dxa"/>
            <w:vAlign w:val="center"/>
          </w:tcPr>
          <w:p w14:paraId="04445DE1" w14:textId="77777777" w:rsidR="00287731" w:rsidRPr="006F12FF" w:rsidRDefault="00287731" w:rsidP="004C195F">
            <w:pPr>
              <w:pStyle w:val="83ErlText"/>
              <w:jc w:val="left"/>
            </w:pPr>
            <w:r w:rsidRPr="006F12FF">
              <w:t>MORFĪNS</w:t>
            </w:r>
          </w:p>
        </w:tc>
        <w:tc>
          <w:tcPr>
            <w:tcW w:w="2358" w:type="dxa"/>
            <w:vAlign w:val="center"/>
          </w:tcPr>
          <w:p w14:paraId="4DD22E85" w14:textId="77777777" w:rsidR="00287731" w:rsidRPr="006F12FF" w:rsidRDefault="00287731" w:rsidP="004C195F">
            <w:pPr>
              <w:pStyle w:val="83ErlText"/>
              <w:jc w:val="left"/>
            </w:pPr>
            <w:r w:rsidRPr="006F12FF">
              <w:t>SUBSTITOL</w:t>
            </w:r>
          </w:p>
        </w:tc>
        <w:tc>
          <w:tcPr>
            <w:tcW w:w="2935" w:type="dxa"/>
            <w:vAlign w:val="center"/>
          </w:tcPr>
          <w:p w14:paraId="134F7D7C" w14:textId="77777777" w:rsidR="00287731" w:rsidRPr="006F12FF" w:rsidRDefault="00287731" w:rsidP="004C195F">
            <w:pPr>
              <w:pStyle w:val="83ErlText"/>
              <w:jc w:val="left"/>
            </w:pPr>
            <w:r w:rsidRPr="006F12FF">
              <w:t>ILGSTOŠAS IEDARBĪBAS KAPSULAS 120MG 30</w:t>
            </w:r>
          </w:p>
        </w:tc>
        <w:tc>
          <w:tcPr>
            <w:tcW w:w="1519" w:type="dxa"/>
            <w:vAlign w:val="center"/>
          </w:tcPr>
          <w:p w14:paraId="6B8DB75D" w14:textId="77777777" w:rsidR="00287731" w:rsidRPr="006F12FF" w:rsidRDefault="00287731" w:rsidP="004C195F">
            <w:pPr>
              <w:pStyle w:val="83ErlText"/>
              <w:jc w:val="left"/>
            </w:pPr>
            <w:r w:rsidRPr="006F12FF">
              <w:t>1325247</w:t>
            </w:r>
          </w:p>
        </w:tc>
      </w:tr>
      <w:tr w:rsidR="00287731" w:rsidRPr="006F12FF" w14:paraId="4FD6CA61" w14:textId="77777777" w:rsidTr="003608A6">
        <w:tc>
          <w:tcPr>
            <w:tcW w:w="1908" w:type="dxa"/>
            <w:vAlign w:val="center"/>
          </w:tcPr>
          <w:p w14:paraId="0E93208F" w14:textId="77777777" w:rsidR="00287731" w:rsidRPr="006F12FF" w:rsidRDefault="00287731" w:rsidP="004C195F">
            <w:pPr>
              <w:pStyle w:val="83ErlText"/>
              <w:jc w:val="left"/>
            </w:pPr>
            <w:r w:rsidRPr="006F12FF">
              <w:t>MORFĪNS</w:t>
            </w:r>
          </w:p>
        </w:tc>
        <w:tc>
          <w:tcPr>
            <w:tcW w:w="2358" w:type="dxa"/>
            <w:vAlign w:val="center"/>
          </w:tcPr>
          <w:p w14:paraId="3D54D309" w14:textId="77777777" w:rsidR="00287731" w:rsidRPr="006F12FF" w:rsidRDefault="00287731" w:rsidP="004C195F">
            <w:pPr>
              <w:pStyle w:val="83ErlText"/>
              <w:jc w:val="left"/>
            </w:pPr>
            <w:r w:rsidRPr="006F12FF">
              <w:t>SUBSTITOL</w:t>
            </w:r>
          </w:p>
        </w:tc>
        <w:tc>
          <w:tcPr>
            <w:tcW w:w="2935" w:type="dxa"/>
            <w:vAlign w:val="center"/>
          </w:tcPr>
          <w:p w14:paraId="7A30C5E0" w14:textId="77777777" w:rsidR="00287731" w:rsidRPr="006F12FF" w:rsidRDefault="00287731" w:rsidP="004C195F">
            <w:pPr>
              <w:pStyle w:val="83ErlText"/>
              <w:jc w:val="left"/>
            </w:pPr>
            <w:r w:rsidRPr="006F12FF">
              <w:t>ILGSTOŠAS IEDARBĪBAS KAPSULAS 200MG 30</w:t>
            </w:r>
          </w:p>
        </w:tc>
        <w:tc>
          <w:tcPr>
            <w:tcW w:w="1519" w:type="dxa"/>
            <w:vAlign w:val="center"/>
          </w:tcPr>
          <w:p w14:paraId="3C2418C3" w14:textId="77777777" w:rsidR="00287731" w:rsidRPr="006F12FF" w:rsidRDefault="00287731" w:rsidP="004C195F">
            <w:pPr>
              <w:pStyle w:val="83ErlText"/>
              <w:jc w:val="left"/>
            </w:pPr>
            <w:r w:rsidRPr="006F12FF">
              <w:t>1325253</w:t>
            </w:r>
          </w:p>
        </w:tc>
      </w:tr>
      <w:tr w:rsidR="00287731" w:rsidRPr="006F12FF" w14:paraId="41019E3A" w14:textId="77777777" w:rsidTr="003608A6">
        <w:tc>
          <w:tcPr>
            <w:tcW w:w="1908" w:type="dxa"/>
            <w:vAlign w:val="center"/>
          </w:tcPr>
          <w:p w14:paraId="7E1EC766" w14:textId="77777777" w:rsidR="00287731" w:rsidRPr="006F12FF" w:rsidRDefault="00287731" w:rsidP="004C195F">
            <w:pPr>
              <w:pStyle w:val="83ErlText"/>
              <w:jc w:val="left"/>
            </w:pPr>
            <w:r w:rsidRPr="006F12FF">
              <w:t>SALBUTAMOLS</w:t>
            </w:r>
          </w:p>
        </w:tc>
        <w:tc>
          <w:tcPr>
            <w:tcW w:w="2358" w:type="dxa"/>
            <w:vAlign w:val="center"/>
          </w:tcPr>
          <w:p w14:paraId="7DD47DED" w14:textId="77777777" w:rsidR="00287731" w:rsidRPr="006F12FF" w:rsidRDefault="00287731" w:rsidP="004C195F">
            <w:pPr>
              <w:pStyle w:val="83ErlText"/>
              <w:jc w:val="left"/>
            </w:pPr>
            <w:r w:rsidRPr="006F12FF">
              <w:t>SULTANOLS</w:t>
            </w:r>
          </w:p>
        </w:tc>
        <w:tc>
          <w:tcPr>
            <w:tcW w:w="2935" w:type="dxa"/>
            <w:vAlign w:val="center"/>
          </w:tcPr>
          <w:p w14:paraId="5BEFE043" w14:textId="77777777" w:rsidR="00287731" w:rsidRPr="006F12FF" w:rsidRDefault="00287731" w:rsidP="004C195F">
            <w:pPr>
              <w:pStyle w:val="83ErlText"/>
              <w:jc w:val="left"/>
            </w:pPr>
            <w:r w:rsidRPr="006F12FF">
              <w:t>SĪRUPS 2MG/5ML 150ML</w:t>
            </w:r>
          </w:p>
        </w:tc>
        <w:tc>
          <w:tcPr>
            <w:tcW w:w="1519" w:type="dxa"/>
            <w:vAlign w:val="center"/>
          </w:tcPr>
          <w:p w14:paraId="1C7B4B3A" w14:textId="77777777" w:rsidR="00287731" w:rsidRPr="006F12FF" w:rsidRDefault="00287731" w:rsidP="004C195F">
            <w:pPr>
              <w:pStyle w:val="83ErlText"/>
              <w:jc w:val="left"/>
            </w:pPr>
            <w:r w:rsidRPr="006F12FF">
              <w:t>154737</w:t>
            </w:r>
          </w:p>
        </w:tc>
      </w:tr>
      <w:tr w:rsidR="00287731" w:rsidRPr="006F12FF" w14:paraId="3D53730A" w14:textId="77777777" w:rsidTr="003608A6">
        <w:tc>
          <w:tcPr>
            <w:tcW w:w="1908" w:type="dxa"/>
            <w:vAlign w:val="center"/>
          </w:tcPr>
          <w:p w14:paraId="761FECB6" w14:textId="77777777" w:rsidR="00287731" w:rsidRPr="006F12FF" w:rsidRDefault="00287731" w:rsidP="004C195F">
            <w:pPr>
              <w:pStyle w:val="83ErlText"/>
              <w:jc w:val="left"/>
            </w:pPr>
            <w:r w:rsidRPr="006F12FF">
              <w:t>SALBUTAMOLS</w:t>
            </w:r>
          </w:p>
        </w:tc>
        <w:tc>
          <w:tcPr>
            <w:tcW w:w="2358" w:type="dxa"/>
            <w:vAlign w:val="center"/>
          </w:tcPr>
          <w:p w14:paraId="41C8F38F" w14:textId="77777777" w:rsidR="00287731" w:rsidRPr="006F12FF" w:rsidRDefault="00287731" w:rsidP="004C195F">
            <w:pPr>
              <w:pStyle w:val="83ErlText"/>
              <w:jc w:val="left"/>
            </w:pPr>
            <w:r w:rsidRPr="006F12FF">
              <w:t>SULTANOLS</w:t>
            </w:r>
          </w:p>
        </w:tc>
        <w:tc>
          <w:tcPr>
            <w:tcW w:w="2935" w:type="dxa"/>
            <w:vAlign w:val="center"/>
          </w:tcPr>
          <w:p w14:paraId="55348F16" w14:textId="77777777" w:rsidR="00287731" w:rsidRPr="006F12FF" w:rsidRDefault="00287731" w:rsidP="004C195F">
            <w:pPr>
              <w:pStyle w:val="83ErlText"/>
              <w:jc w:val="left"/>
            </w:pPr>
            <w:r w:rsidRPr="006F12FF">
              <w:t>ŠĶĪDUMS INHALĀCIJĀM 5MG/ML 10ML</w:t>
            </w:r>
          </w:p>
        </w:tc>
        <w:tc>
          <w:tcPr>
            <w:tcW w:w="1519" w:type="dxa"/>
            <w:vAlign w:val="center"/>
          </w:tcPr>
          <w:p w14:paraId="5C622C89" w14:textId="77777777" w:rsidR="00287731" w:rsidRPr="006F12FF" w:rsidRDefault="00287731" w:rsidP="004C195F">
            <w:pPr>
              <w:pStyle w:val="83ErlText"/>
              <w:jc w:val="left"/>
            </w:pPr>
            <w:r w:rsidRPr="006F12FF">
              <w:t>620234</w:t>
            </w:r>
          </w:p>
        </w:tc>
      </w:tr>
      <w:tr w:rsidR="00287731" w:rsidRPr="006F12FF" w14:paraId="7A8EEDAA" w14:textId="77777777" w:rsidTr="003608A6">
        <w:tc>
          <w:tcPr>
            <w:tcW w:w="1908" w:type="dxa"/>
            <w:vAlign w:val="center"/>
          </w:tcPr>
          <w:p w14:paraId="4571165B" w14:textId="77777777" w:rsidR="00287731" w:rsidRPr="006F12FF" w:rsidRDefault="00287731" w:rsidP="004C195F">
            <w:pPr>
              <w:pStyle w:val="83ErlText"/>
              <w:jc w:val="left"/>
            </w:pPr>
            <w:r w:rsidRPr="006F12FF">
              <w:t>SALBUTAMOLS</w:t>
            </w:r>
          </w:p>
        </w:tc>
        <w:tc>
          <w:tcPr>
            <w:tcW w:w="2358" w:type="dxa"/>
            <w:vAlign w:val="center"/>
          </w:tcPr>
          <w:p w14:paraId="1E738517" w14:textId="77777777" w:rsidR="00287731" w:rsidRPr="006F12FF" w:rsidRDefault="00287731" w:rsidP="004C195F">
            <w:pPr>
              <w:pStyle w:val="83ErlText"/>
              <w:jc w:val="left"/>
            </w:pPr>
            <w:r w:rsidRPr="006F12FF">
              <w:t>SULTANOLS</w:t>
            </w:r>
          </w:p>
        </w:tc>
        <w:tc>
          <w:tcPr>
            <w:tcW w:w="2935" w:type="dxa"/>
            <w:vAlign w:val="center"/>
          </w:tcPr>
          <w:p w14:paraId="50C589A3" w14:textId="77777777" w:rsidR="00287731" w:rsidRPr="006F12FF" w:rsidRDefault="00287731" w:rsidP="004C195F">
            <w:pPr>
              <w:pStyle w:val="83ErlText"/>
              <w:jc w:val="left"/>
            </w:pPr>
            <w:r w:rsidRPr="006F12FF">
              <w:t xml:space="preserve">PULVERIS INHALĀCIJĀM .20MG/DEVA 60 </w:t>
            </w:r>
          </w:p>
        </w:tc>
        <w:tc>
          <w:tcPr>
            <w:tcW w:w="1519" w:type="dxa"/>
            <w:vAlign w:val="center"/>
          </w:tcPr>
          <w:p w14:paraId="453E1A97" w14:textId="77777777" w:rsidR="00287731" w:rsidRPr="006F12FF" w:rsidRDefault="00287731" w:rsidP="004C195F">
            <w:pPr>
              <w:pStyle w:val="83ErlText"/>
              <w:jc w:val="left"/>
            </w:pPr>
            <w:r w:rsidRPr="006F12FF">
              <w:t>1314798</w:t>
            </w:r>
          </w:p>
        </w:tc>
      </w:tr>
      <w:tr w:rsidR="00287731" w:rsidRPr="006F12FF" w14:paraId="0CF983DC" w14:textId="77777777" w:rsidTr="003608A6">
        <w:tc>
          <w:tcPr>
            <w:tcW w:w="1908" w:type="dxa"/>
            <w:vAlign w:val="center"/>
          </w:tcPr>
          <w:p w14:paraId="584098A7" w14:textId="77777777" w:rsidR="00287731" w:rsidRPr="006F12FF" w:rsidRDefault="00287731" w:rsidP="004C195F">
            <w:pPr>
              <w:pStyle w:val="83ErlText"/>
              <w:jc w:val="left"/>
            </w:pPr>
            <w:r w:rsidRPr="006F12FF">
              <w:t>SALBUTAMOLS</w:t>
            </w:r>
          </w:p>
        </w:tc>
        <w:tc>
          <w:tcPr>
            <w:tcW w:w="2358" w:type="dxa"/>
            <w:vAlign w:val="center"/>
          </w:tcPr>
          <w:p w14:paraId="412D2F49" w14:textId="77777777" w:rsidR="00287731" w:rsidRPr="006F12FF" w:rsidRDefault="00287731" w:rsidP="004C195F">
            <w:pPr>
              <w:pStyle w:val="83ErlText"/>
              <w:jc w:val="left"/>
            </w:pPr>
            <w:r w:rsidRPr="006F12FF">
              <w:t>SULTANOLS</w:t>
            </w:r>
          </w:p>
        </w:tc>
        <w:tc>
          <w:tcPr>
            <w:tcW w:w="2935" w:type="dxa"/>
            <w:vAlign w:val="center"/>
          </w:tcPr>
          <w:p w14:paraId="7D7BDD94" w14:textId="77777777" w:rsidR="00287731" w:rsidRPr="006F12FF" w:rsidRDefault="00287731" w:rsidP="004C195F">
            <w:pPr>
              <w:pStyle w:val="83ErlText"/>
              <w:jc w:val="left"/>
            </w:pPr>
            <w:r w:rsidRPr="006F12FF">
              <w:t>DOS.AE.FCKWF 100Y/DOS 200</w:t>
            </w:r>
          </w:p>
        </w:tc>
        <w:tc>
          <w:tcPr>
            <w:tcW w:w="1519" w:type="dxa"/>
            <w:vAlign w:val="center"/>
          </w:tcPr>
          <w:p w14:paraId="13F083B5" w14:textId="77777777" w:rsidR="00287731" w:rsidRPr="006F12FF" w:rsidRDefault="00287731" w:rsidP="004C195F">
            <w:pPr>
              <w:pStyle w:val="83ErlText"/>
              <w:jc w:val="left"/>
            </w:pPr>
            <w:r w:rsidRPr="006F12FF">
              <w:t>1315208</w:t>
            </w:r>
          </w:p>
        </w:tc>
      </w:tr>
      <w:tr w:rsidR="00287731" w:rsidRPr="006F12FF" w14:paraId="71FE03A0" w14:textId="77777777" w:rsidTr="003608A6">
        <w:tc>
          <w:tcPr>
            <w:tcW w:w="1908" w:type="dxa"/>
            <w:vAlign w:val="center"/>
          </w:tcPr>
          <w:p w14:paraId="5B443EE0" w14:textId="77777777" w:rsidR="00287731" w:rsidRPr="006F12FF" w:rsidRDefault="00287731" w:rsidP="004C195F">
            <w:pPr>
              <w:pStyle w:val="83ErlText"/>
              <w:jc w:val="left"/>
            </w:pPr>
            <w:r w:rsidRPr="006F12FF">
              <w:t>EPINEFRĪNS</w:t>
            </w:r>
          </w:p>
        </w:tc>
        <w:tc>
          <w:tcPr>
            <w:tcW w:w="2358" w:type="dxa"/>
            <w:vAlign w:val="center"/>
          </w:tcPr>
          <w:p w14:paraId="642CFACE" w14:textId="77777777" w:rsidR="00287731" w:rsidRPr="006F12FF" w:rsidRDefault="00287731" w:rsidP="004C195F">
            <w:pPr>
              <w:pStyle w:val="83ErlText"/>
              <w:jc w:val="left"/>
            </w:pPr>
            <w:r w:rsidRPr="006F12FF">
              <w:t>SUPRARENIN</w:t>
            </w:r>
          </w:p>
        </w:tc>
        <w:tc>
          <w:tcPr>
            <w:tcW w:w="2935" w:type="dxa"/>
            <w:vAlign w:val="center"/>
          </w:tcPr>
          <w:p w14:paraId="2C9E8C1A" w14:textId="77777777" w:rsidR="00287731" w:rsidRPr="006F12FF" w:rsidRDefault="00287731" w:rsidP="004C195F">
            <w:pPr>
              <w:pStyle w:val="83ErlText"/>
              <w:jc w:val="left"/>
            </w:pPr>
            <w:r w:rsidRPr="006F12FF">
              <w:t xml:space="preserve">AMPULAS 5 1ML </w:t>
            </w:r>
          </w:p>
        </w:tc>
        <w:tc>
          <w:tcPr>
            <w:tcW w:w="1519" w:type="dxa"/>
            <w:vAlign w:val="center"/>
          </w:tcPr>
          <w:p w14:paraId="59717E10" w14:textId="77777777" w:rsidR="00287731" w:rsidRPr="006F12FF" w:rsidRDefault="00287731" w:rsidP="004C195F">
            <w:pPr>
              <w:pStyle w:val="83ErlText"/>
              <w:jc w:val="left"/>
            </w:pPr>
            <w:r w:rsidRPr="006F12FF">
              <w:t>2454053</w:t>
            </w:r>
          </w:p>
        </w:tc>
      </w:tr>
      <w:tr w:rsidR="00287731" w:rsidRPr="006F12FF" w14:paraId="10B31658" w14:textId="77777777" w:rsidTr="003608A6">
        <w:tc>
          <w:tcPr>
            <w:tcW w:w="1908" w:type="dxa"/>
            <w:vAlign w:val="center"/>
          </w:tcPr>
          <w:p w14:paraId="38DE0CD5" w14:textId="77777777" w:rsidR="00287731" w:rsidRPr="006F12FF" w:rsidRDefault="00287731" w:rsidP="004C195F">
            <w:pPr>
              <w:pStyle w:val="83ErlText"/>
              <w:jc w:val="left"/>
            </w:pPr>
            <w:r w:rsidRPr="006F12FF">
              <w:t>OKSITOCĪNS</w:t>
            </w:r>
          </w:p>
        </w:tc>
        <w:tc>
          <w:tcPr>
            <w:tcW w:w="2358" w:type="dxa"/>
            <w:vAlign w:val="center"/>
          </w:tcPr>
          <w:p w14:paraId="399F1D06" w14:textId="77777777" w:rsidR="00287731" w:rsidRPr="006F12FF" w:rsidRDefault="00287731" w:rsidP="004C195F">
            <w:pPr>
              <w:pStyle w:val="83ErlText"/>
              <w:jc w:val="left"/>
            </w:pPr>
            <w:r w:rsidRPr="006F12FF">
              <w:t>SYNTOCINON</w:t>
            </w:r>
          </w:p>
        </w:tc>
        <w:tc>
          <w:tcPr>
            <w:tcW w:w="2935" w:type="dxa"/>
            <w:vAlign w:val="center"/>
          </w:tcPr>
          <w:p w14:paraId="28293A42" w14:textId="77777777" w:rsidR="00287731" w:rsidRPr="006F12FF" w:rsidRDefault="00287731" w:rsidP="004C195F">
            <w:pPr>
              <w:pStyle w:val="83ErlText"/>
              <w:jc w:val="left"/>
            </w:pPr>
            <w:r w:rsidRPr="006F12FF">
              <w:t xml:space="preserve">AMPULAS 5IU 5 1ML </w:t>
            </w:r>
          </w:p>
        </w:tc>
        <w:tc>
          <w:tcPr>
            <w:tcW w:w="1519" w:type="dxa"/>
            <w:vAlign w:val="center"/>
          </w:tcPr>
          <w:p w14:paraId="50ACCFF7" w14:textId="77777777" w:rsidR="00287731" w:rsidRPr="006F12FF" w:rsidRDefault="00287731" w:rsidP="004C195F">
            <w:pPr>
              <w:pStyle w:val="83ErlText"/>
              <w:jc w:val="left"/>
            </w:pPr>
            <w:r w:rsidRPr="006F12FF">
              <w:t>140592</w:t>
            </w:r>
          </w:p>
        </w:tc>
      </w:tr>
      <w:tr w:rsidR="00287731" w:rsidRPr="006F12FF" w14:paraId="6F4BA3F6" w14:textId="77777777" w:rsidTr="003608A6">
        <w:tc>
          <w:tcPr>
            <w:tcW w:w="1908" w:type="dxa"/>
            <w:vAlign w:val="center"/>
          </w:tcPr>
          <w:p w14:paraId="416CD8C1" w14:textId="77777777" w:rsidR="00287731" w:rsidRPr="006F12FF" w:rsidRDefault="00287731" w:rsidP="004C195F">
            <w:pPr>
              <w:pStyle w:val="83ErlText"/>
              <w:jc w:val="left"/>
            </w:pPr>
            <w:r w:rsidRPr="006F12FF">
              <w:t>PARACETAMOLS</w:t>
            </w:r>
          </w:p>
        </w:tc>
        <w:tc>
          <w:tcPr>
            <w:tcW w:w="2358" w:type="dxa"/>
            <w:vAlign w:val="center"/>
          </w:tcPr>
          <w:p w14:paraId="07C43317" w14:textId="77777777" w:rsidR="00287731" w:rsidRPr="006F12FF" w:rsidRDefault="00287731" w:rsidP="004C195F">
            <w:pPr>
              <w:pStyle w:val="83ErlText"/>
              <w:jc w:val="left"/>
            </w:pPr>
            <w:r w:rsidRPr="006F12FF">
              <w:t>TANTOGRIP</w:t>
            </w:r>
          </w:p>
        </w:tc>
        <w:tc>
          <w:tcPr>
            <w:tcW w:w="2935" w:type="dxa"/>
            <w:vAlign w:val="center"/>
          </w:tcPr>
          <w:p w14:paraId="0CE8BE11" w14:textId="77777777" w:rsidR="00287731" w:rsidRPr="006F12FF" w:rsidRDefault="00287731" w:rsidP="004C195F">
            <w:pPr>
              <w:pStyle w:val="83ErlText"/>
              <w:jc w:val="left"/>
            </w:pPr>
            <w:r w:rsidRPr="006F12FF">
              <w:t>CITRONA/10MG 600MG 10</w:t>
            </w:r>
          </w:p>
        </w:tc>
        <w:tc>
          <w:tcPr>
            <w:tcW w:w="1519" w:type="dxa"/>
            <w:vAlign w:val="center"/>
          </w:tcPr>
          <w:p w14:paraId="57D05B4E" w14:textId="77777777" w:rsidR="00287731" w:rsidRPr="006F12FF" w:rsidRDefault="00287731" w:rsidP="004C195F">
            <w:pPr>
              <w:pStyle w:val="83ErlText"/>
              <w:jc w:val="left"/>
            </w:pPr>
            <w:r w:rsidRPr="006F12FF">
              <w:t>4975425</w:t>
            </w:r>
          </w:p>
        </w:tc>
      </w:tr>
      <w:tr w:rsidR="00287731" w:rsidRPr="006F12FF" w14:paraId="348A1299" w14:textId="77777777" w:rsidTr="003608A6">
        <w:tc>
          <w:tcPr>
            <w:tcW w:w="1908" w:type="dxa"/>
            <w:vAlign w:val="center"/>
          </w:tcPr>
          <w:p w14:paraId="43DE1266" w14:textId="77777777" w:rsidR="00287731" w:rsidRPr="006F12FF" w:rsidRDefault="00287731" w:rsidP="004C195F">
            <w:pPr>
              <w:pStyle w:val="83ErlText"/>
              <w:jc w:val="left"/>
            </w:pPr>
            <w:r w:rsidRPr="006F12FF">
              <w:lastRenderedPageBreak/>
              <w:t>TEIKOPLANĪNS</w:t>
            </w:r>
          </w:p>
        </w:tc>
        <w:tc>
          <w:tcPr>
            <w:tcW w:w="2358" w:type="dxa"/>
            <w:vAlign w:val="center"/>
          </w:tcPr>
          <w:p w14:paraId="39749A9D" w14:textId="77777777" w:rsidR="00287731" w:rsidRPr="006F12FF" w:rsidRDefault="00287731" w:rsidP="004C195F">
            <w:pPr>
              <w:pStyle w:val="83ErlText"/>
              <w:jc w:val="left"/>
            </w:pPr>
            <w:r w:rsidRPr="006F12FF">
              <w:t>TARGOCID</w:t>
            </w:r>
          </w:p>
        </w:tc>
        <w:tc>
          <w:tcPr>
            <w:tcW w:w="2935" w:type="dxa"/>
            <w:vAlign w:val="center"/>
          </w:tcPr>
          <w:p w14:paraId="495C3E6B" w14:textId="77777777" w:rsidR="00287731" w:rsidRPr="006F12FF" w:rsidRDefault="00287731" w:rsidP="004C195F">
            <w:pPr>
              <w:pStyle w:val="83ErlText"/>
              <w:jc w:val="left"/>
            </w:pPr>
            <w:r w:rsidRPr="006F12FF">
              <w:t>PULVERIS FLAKONĀ 400MG 5 3.20ML</w:t>
            </w:r>
          </w:p>
        </w:tc>
        <w:tc>
          <w:tcPr>
            <w:tcW w:w="1519" w:type="dxa"/>
            <w:vAlign w:val="center"/>
          </w:tcPr>
          <w:p w14:paraId="72D3705A" w14:textId="77777777" w:rsidR="00287731" w:rsidRPr="006F12FF" w:rsidRDefault="00287731" w:rsidP="004C195F">
            <w:pPr>
              <w:pStyle w:val="83ErlText"/>
              <w:jc w:val="left"/>
            </w:pPr>
            <w:r w:rsidRPr="006F12FF">
              <w:t>1265462</w:t>
            </w:r>
          </w:p>
        </w:tc>
      </w:tr>
      <w:tr w:rsidR="00287731" w:rsidRPr="006F12FF" w14:paraId="205EB1C7" w14:textId="77777777" w:rsidTr="003608A6">
        <w:tc>
          <w:tcPr>
            <w:tcW w:w="1908" w:type="dxa"/>
            <w:vAlign w:val="center"/>
          </w:tcPr>
          <w:p w14:paraId="2FF8529F" w14:textId="77777777" w:rsidR="00287731" w:rsidRPr="006F12FF" w:rsidRDefault="00287731" w:rsidP="004C195F">
            <w:pPr>
              <w:pStyle w:val="83ErlText"/>
              <w:jc w:val="left"/>
            </w:pPr>
            <w:r w:rsidRPr="006F12FF">
              <w:t>LEVOFLOKSACĪNS</w:t>
            </w:r>
          </w:p>
        </w:tc>
        <w:tc>
          <w:tcPr>
            <w:tcW w:w="2358" w:type="dxa"/>
            <w:vAlign w:val="center"/>
          </w:tcPr>
          <w:p w14:paraId="64866BD6" w14:textId="77777777" w:rsidR="00287731" w:rsidRPr="006F12FF" w:rsidRDefault="00287731" w:rsidP="004C195F">
            <w:pPr>
              <w:pStyle w:val="83ErlText"/>
              <w:jc w:val="left"/>
            </w:pPr>
            <w:r w:rsidRPr="006F12FF">
              <w:t>TAVANIC</w:t>
            </w:r>
          </w:p>
        </w:tc>
        <w:tc>
          <w:tcPr>
            <w:tcW w:w="2935" w:type="dxa"/>
            <w:vAlign w:val="center"/>
          </w:tcPr>
          <w:p w14:paraId="13E3D4ED" w14:textId="77777777" w:rsidR="00287731" w:rsidRPr="006F12FF" w:rsidRDefault="00287731" w:rsidP="004C195F">
            <w:pPr>
              <w:pStyle w:val="83ErlText"/>
              <w:jc w:val="left"/>
            </w:pPr>
            <w:r w:rsidRPr="006F12FF">
              <w:t>INFŪZIJU ŠĶĪDUMS PUDELĒ 500MG 100ML</w:t>
            </w:r>
          </w:p>
        </w:tc>
        <w:tc>
          <w:tcPr>
            <w:tcW w:w="1519" w:type="dxa"/>
            <w:vAlign w:val="center"/>
          </w:tcPr>
          <w:p w14:paraId="266C35F5" w14:textId="77777777" w:rsidR="00287731" w:rsidRPr="006F12FF" w:rsidRDefault="00287731" w:rsidP="004C195F">
            <w:pPr>
              <w:pStyle w:val="83ErlText"/>
              <w:jc w:val="left"/>
            </w:pPr>
            <w:r w:rsidRPr="006F12FF">
              <w:t>1256517</w:t>
            </w:r>
          </w:p>
        </w:tc>
      </w:tr>
      <w:tr w:rsidR="00287731" w:rsidRPr="006F12FF" w14:paraId="535D67E8" w14:textId="77777777" w:rsidTr="003608A6">
        <w:tc>
          <w:tcPr>
            <w:tcW w:w="1908" w:type="dxa"/>
            <w:vAlign w:val="center"/>
          </w:tcPr>
          <w:p w14:paraId="6BD6D47D" w14:textId="77777777" w:rsidR="00287731" w:rsidRPr="006F12FF" w:rsidRDefault="00287731" w:rsidP="004C195F">
            <w:pPr>
              <w:pStyle w:val="83ErlText"/>
              <w:jc w:val="left"/>
            </w:pPr>
            <w:r w:rsidRPr="006F12FF">
              <w:t>LEVOFLOKSACĪNS</w:t>
            </w:r>
          </w:p>
        </w:tc>
        <w:tc>
          <w:tcPr>
            <w:tcW w:w="2358" w:type="dxa"/>
            <w:vAlign w:val="center"/>
          </w:tcPr>
          <w:p w14:paraId="2BA2BE44" w14:textId="77777777" w:rsidR="00287731" w:rsidRPr="006F12FF" w:rsidRDefault="00287731" w:rsidP="004C195F">
            <w:pPr>
              <w:pStyle w:val="83ErlText"/>
              <w:jc w:val="left"/>
            </w:pPr>
            <w:r w:rsidRPr="006F12FF">
              <w:t>TAVANIC</w:t>
            </w:r>
          </w:p>
        </w:tc>
        <w:tc>
          <w:tcPr>
            <w:tcW w:w="2935" w:type="dxa"/>
            <w:vAlign w:val="center"/>
          </w:tcPr>
          <w:p w14:paraId="1D69FE1D" w14:textId="77777777" w:rsidR="00287731" w:rsidRPr="006F12FF" w:rsidRDefault="00287731" w:rsidP="004C195F">
            <w:pPr>
              <w:pStyle w:val="83ErlText"/>
              <w:jc w:val="left"/>
            </w:pPr>
            <w:r w:rsidRPr="006F12FF">
              <w:t>APVALKOTĀS TABLETES 250MG 7</w:t>
            </w:r>
          </w:p>
        </w:tc>
        <w:tc>
          <w:tcPr>
            <w:tcW w:w="1519" w:type="dxa"/>
            <w:vAlign w:val="center"/>
          </w:tcPr>
          <w:p w14:paraId="064655FC" w14:textId="77777777" w:rsidR="00287731" w:rsidRPr="006F12FF" w:rsidRDefault="00287731" w:rsidP="004C195F">
            <w:pPr>
              <w:pStyle w:val="83ErlText"/>
              <w:jc w:val="left"/>
            </w:pPr>
            <w:r w:rsidRPr="006F12FF">
              <w:t>1257155</w:t>
            </w:r>
          </w:p>
        </w:tc>
      </w:tr>
      <w:tr w:rsidR="00287731" w:rsidRPr="006F12FF" w14:paraId="662E42CC" w14:textId="77777777" w:rsidTr="003608A6">
        <w:tc>
          <w:tcPr>
            <w:tcW w:w="1908" w:type="dxa"/>
            <w:vAlign w:val="center"/>
          </w:tcPr>
          <w:p w14:paraId="4168146F" w14:textId="77777777" w:rsidR="00287731" w:rsidRPr="006F12FF" w:rsidRDefault="00287731" w:rsidP="004C195F">
            <w:pPr>
              <w:pStyle w:val="83ErlText"/>
              <w:jc w:val="left"/>
            </w:pPr>
            <w:r w:rsidRPr="006F12FF">
              <w:t>LEVOFLOKSACĪNS</w:t>
            </w:r>
          </w:p>
        </w:tc>
        <w:tc>
          <w:tcPr>
            <w:tcW w:w="2358" w:type="dxa"/>
            <w:vAlign w:val="center"/>
          </w:tcPr>
          <w:p w14:paraId="50E4C868" w14:textId="77777777" w:rsidR="00287731" w:rsidRPr="006F12FF" w:rsidRDefault="00287731" w:rsidP="004C195F">
            <w:pPr>
              <w:pStyle w:val="83ErlText"/>
              <w:jc w:val="left"/>
            </w:pPr>
            <w:r w:rsidRPr="006F12FF">
              <w:t>TAVANIC</w:t>
            </w:r>
          </w:p>
        </w:tc>
        <w:tc>
          <w:tcPr>
            <w:tcW w:w="2935" w:type="dxa"/>
            <w:vAlign w:val="center"/>
          </w:tcPr>
          <w:p w14:paraId="73E90EB3" w14:textId="77777777" w:rsidR="00287731" w:rsidRPr="006F12FF" w:rsidRDefault="00287731" w:rsidP="004C195F">
            <w:pPr>
              <w:pStyle w:val="83ErlText"/>
              <w:jc w:val="left"/>
            </w:pPr>
            <w:r w:rsidRPr="006F12FF">
              <w:t>APVALKOTĀS TABLETES 500MG 7</w:t>
            </w:r>
          </w:p>
        </w:tc>
        <w:tc>
          <w:tcPr>
            <w:tcW w:w="1519" w:type="dxa"/>
            <w:vAlign w:val="center"/>
          </w:tcPr>
          <w:p w14:paraId="4EE5EFD3" w14:textId="77777777" w:rsidR="00287731" w:rsidRPr="006F12FF" w:rsidRDefault="00287731" w:rsidP="004C195F">
            <w:pPr>
              <w:pStyle w:val="83ErlText"/>
              <w:jc w:val="left"/>
            </w:pPr>
            <w:r w:rsidRPr="006F12FF">
              <w:t>1260111</w:t>
            </w:r>
          </w:p>
        </w:tc>
      </w:tr>
      <w:tr w:rsidR="00287731" w:rsidRPr="006F12FF" w14:paraId="74F60F81" w14:textId="77777777" w:rsidTr="003608A6">
        <w:tc>
          <w:tcPr>
            <w:tcW w:w="1908" w:type="dxa"/>
            <w:vAlign w:val="center"/>
          </w:tcPr>
          <w:p w14:paraId="17C58173" w14:textId="77777777" w:rsidR="00287731" w:rsidRPr="006F12FF" w:rsidRDefault="00287731" w:rsidP="004C195F">
            <w:pPr>
              <w:pStyle w:val="83ErlText"/>
              <w:jc w:val="left"/>
            </w:pPr>
            <w:r w:rsidRPr="006F12FF">
              <w:t>TEIKOPLANĪNS</w:t>
            </w:r>
          </w:p>
        </w:tc>
        <w:tc>
          <w:tcPr>
            <w:tcW w:w="2358" w:type="dxa"/>
            <w:vAlign w:val="center"/>
          </w:tcPr>
          <w:p w14:paraId="0F03DD7D" w14:textId="77777777" w:rsidR="00287731" w:rsidRPr="006F12FF" w:rsidRDefault="00287731" w:rsidP="004C195F">
            <w:pPr>
              <w:pStyle w:val="83ErlText"/>
              <w:jc w:val="left"/>
            </w:pPr>
            <w:r w:rsidRPr="006F12FF">
              <w:t>TEIKOPLANĪNS-MILĀNS</w:t>
            </w:r>
          </w:p>
        </w:tc>
        <w:tc>
          <w:tcPr>
            <w:tcW w:w="2935" w:type="dxa"/>
            <w:vAlign w:val="center"/>
          </w:tcPr>
          <w:p w14:paraId="2254CD8B" w14:textId="77777777" w:rsidR="00287731" w:rsidRPr="006F12FF" w:rsidRDefault="00287731" w:rsidP="004C195F">
            <w:pPr>
              <w:pStyle w:val="83ErlText"/>
              <w:jc w:val="left"/>
            </w:pPr>
            <w:r w:rsidRPr="006F12FF">
              <w:t>PULVERIS 400MG 5</w:t>
            </w:r>
          </w:p>
        </w:tc>
        <w:tc>
          <w:tcPr>
            <w:tcW w:w="1519" w:type="dxa"/>
            <w:vAlign w:val="center"/>
          </w:tcPr>
          <w:p w14:paraId="2A5E0BC3" w14:textId="77777777" w:rsidR="00287731" w:rsidRPr="006F12FF" w:rsidRDefault="00287731" w:rsidP="004C195F">
            <w:pPr>
              <w:pStyle w:val="83ErlText"/>
              <w:jc w:val="left"/>
            </w:pPr>
            <w:r w:rsidRPr="006F12FF">
              <w:t>4957812</w:t>
            </w:r>
          </w:p>
        </w:tc>
      </w:tr>
      <w:tr w:rsidR="00287731" w:rsidRPr="006F12FF" w14:paraId="5C20D701" w14:textId="77777777" w:rsidTr="003608A6">
        <w:tc>
          <w:tcPr>
            <w:tcW w:w="1908" w:type="dxa"/>
            <w:vAlign w:val="center"/>
          </w:tcPr>
          <w:p w14:paraId="1EBDB5A3" w14:textId="77777777" w:rsidR="00287731" w:rsidRPr="006F12FF" w:rsidRDefault="00287731" w:rsidP="004C195F">
            <w:pPr>
              <w:pStyle w:val="83ErlText"/>
              <w:jc w:val="left"/>
            </w:pPr>
            <w:r w:rsidRPr="006F12FF">
              <w:t>LORAZEPĀMS</w:t>
            </w:r>
          </w:p>
        </w:tc>
        <w:tc>
          <w:tcPr>
            <w:tcW w:w="2358" w:type="dxa"/>
            <w:vAlign w:val="center"/>
          </w:tcPr>
          <w:p w14:paraId="6EEDE5BC" w14:textId="77777777" w:rsidR="00287731" w:rsidRPr="006F12FF" w:rsidRDefault="00287731" w:rsidP="004C195F">
            <w:pPr>
              <w:pStyle w:val="83ErlText"/>
              <w:jc w:val="left"/>
            </w:pPr>
            <w:r w:rsidRPr="006F12FF">
              <w:t>TEMESTA</w:t>
            </w:r>
          </w:p>
        </w:tc>
        <w:tc>
          <w:tcPr>
            <w:tcW w:w="2935" w:type="dxa"/>
            <w:vAlign w:val="center"/>
          </w:tcPr>
          <w:p w14:paraId="37934DFD" w14:textId="77777777" w:rsidR="00287731" w:rsidRPr="006F12FF" w:rsidRDefault="00287731" w:rsidP="004C195F">
            <w:pPr>
              <w:pStyle w:val="83ErlText"/>
              <w:jc w:val="left"/>
            </w:pPr>
            <w:r w:rsidRPr="006F12FF">
              <w:t xml:space="preserve">AMPULAS 2MG 10 1ML </w:t>
            </w:r>
          </w:p>
        </w:tc>
        <w:tc>
          <w:tcPr>
            <w:tcW w:w="1519" w:type="dxa"/>
            <w:vAlign w:val="center"/>
          </w:tcPr>
          <w:p w14:paraId="2923C3F2" w14:textId="77777777" w:rsidR="00287731" w:rsidRPr="006F12FF" w:rsidRDefault="00287731" w:rsidP="004C195F">
            <w:pPr>
              <w:pStyle w:val="83ErlText"/>
              <w:jc w:val="left"/>
            </w:pPr>
            <w:r w:rsidRPr="006F12FF">
              <w:t>1341401</w:t>
            </w:r>
          </w:p>
        </w:tc>
      </w:tr>
      <w:tr w:rsidR="00287731" w:rsidRPr="006F12FF" w14:paraId="713485D2" w14:textId="77777777" w:rsidTr="003608A6">
        <w:tc>
          <w:tcPr>
            <w:tcW w:w="1908" w:type="dxa"/>
            <w:vAlign w:val="center"/>
          </w:tcPr>
          <w:p w14:paraId="72E53520" w14:textId="77777777" w:rsidR="00287731" w:rsidRPr="006F12FF" w:rsidRDefault="00287731" w:rsidP="004C195F">
            <w:pPr>
              <w:pStyle w:val="83ErlText"/>
              <w:jc w:val="left"/>
            </w:pPr>
            <w:r w:rsidRPr="006F12FF">
              <w:t>LORAZEPĀMS</w:t>
            </w:r>
          </w:p>
        </w:tc>
        <w:tc>
          <w:tcPr>
            <w:tcW w:w="2358" w:type="dxa"/>
            <w:vAlign w:val="center"/>
          </w:tcPr>
          <w:p w14:paraId="5E33FED0" w14:textId="77777777" w:rsidR="00287731" w:rsidRPr="006F12FF" w:rsidRDefault="00287731" w:rsidP="004C195F">
            <w:pPr>
              <w:pStyle w:val="83ErlText"/>
              <w:jc w:val="left"/>
            </w:pPr>
            <w:r w:rsidRPr="006F12FF">
              <w:t>TEMESTA</w:t>
            </w:r>
          </w:p>
        </w:tc>
        <w:tc>
          <w:tcPr>
            <w:tcW w:w="2935" w:type="dxa"/>
            <w:vAlign w:val="center"/>
          </w:tcPr>
          <w:p w14:paraId="0BC36AE0" w14:textId="77777777" w:rsidR="00287731" w:rsidRPr="006F12FF" w:rsidRDefault="00287731" w:rsidP="004C195F">
            <w:pPr>
              <w:pStyle w:val="83ErlText"/>
              <w:jc w:val="left"/>
            </w:pPr>
            <w:r w:rsidRPr="006F12FF">
              <w:t>2.5 TABLETES 2.50MG 100</w:t>
            </w:r>
          </w:p>
        </w:tc>
        <w:tc>
          <w:tcPr>
            <w:tcW w:w="1519" w:type="dxa"/>
            <w:vAlign w:val="center"/>
          </w:tcPr>
          <w:p w14:paraId="62E7C9C5" w14:textId="77777777" w:rsidR="00287731" w:rsidRPr="006F12FF" w:rsidRDefault="00287731" w:rsidP="004C195F">
            <w:pPr>
              <w:pStyle w:val="83ErlText"/>
              <w:jc w:val="left"/>
            </w:pPr>
            <w:r w:rsidRPr="006F12FF">
              <w:t>69084</w:t>
            </w:r>
          </w:p>
        </w:tc>
      </w:tr>
      <w:tr w:rsidR="00287731" w:rsidRPr="006F12FF" w14:paraId="6D77994C" w14:textId="77777777" w:rsidTr="003608A6">
        <w:tc>
          <w:tcPr>
            <w:tcW w:w="1908" w:type="dxa"/>
            <w:vAlign w:val="center"/>
          </w:tcPr>
          <w:p w14:paraId="06FEC1C7" w14:textId="77777777" w:rsidR="00287731" w:rsidRPr="006F12FF" w:rsidRDefault="00287731" w:rsidP="004C195F">
            <w:pPr>
              <w:pStyle w:val="83ErlText"/>
              <w:jc w:val="left"/>
            </w:pPr>
            <w:r w:rsidRPr="006F12FF">
              <w:t>LORAZEPĀMS</w:t>
            </w:r>
          </w:p>
        </w:tc>
        <w:tc>
          <w:tcPr>
            <w:tcW w:w="2358" w:type="dxa"/>
            <w:vAlign w:val="center"/>
          </w:tcPr>
          <w:p w14:paraId="765CA5C3" w14:textId="77777777" w:rsidR="00287731" w:rsidRPr="006F12FF" w:rsidRDefault="00287731" w:rsidP="004C195F">
            <w:pPr>
              <w:pStyle w:val="83ErlText"/>
              <w:jc w:val="left"/>
            </w:pPr>
            <w:r w:rsidRPr="006F12FF">
              <w:t>TEMESTA</w:t>
            </w:r>
          </w:p>
        </w:tc>
        <w:tc>
          <w:tcPr>
            <w:tcW w:w="2935" w:type="dxa"/>
            <w:vAlign w:val="center"/>
          </w:tcPr>
          <w:p w14:paraId="5B502C10" w14:textId="77777777" w:rsidR="00287731" w:rsidRPr="006F12FF" w:rsidRDefault="00287731" w:rsidP="004C195F">
            <w:pPr>
              <w:pStyle w:val="83ErlText"/>
              <w:jc w:val="left"/>
            </w:pPr>
            <w:r w:rsidRPr="006F12FF">
              <w:t>1 TABLETES 1MG 20</w:t>
            </w:r>
          </w:p>
        </w:tc>
        <w:tc>
          <w:tcPr>
            <w:tcW w:w="1519" w:type="dxa"/>
            <w:vAlign w:val="center"/>
          </w:tcPr>
          <w:p w14:paraId="2DB75654" w14:textId="77777777" w:rsidR="00287731" w:rsidRPr="006F12FF" w:rsidRDefault="00287731" w:rsidP="004C195F">
            <w:pPr>
              <w:pStyle w:val="83ErlText"/>
              <w:jc w:val="left"/>
            </w:pPr>
            <w:r w:rsidRPr="006F12FF">
              <w:t>64129</w:t>
            </w:r>
          </w:p>
        </w:tc>
      </w:tr>
      <w:tr w:rsidR="00287731" w:rsidRPr="006F12FF" w14:paraId="411A12BE" w14:textId="77777777" w:rsidTr="003608A6">
        <w:tc>
          <w:tcPr>
            <w:tcW w:w="1908" w:type="dxa"/>
            <w:vAlign w:val="center"/>
          </w:tcPr>
          <w:p w14:paraId="2040EF13" w14:textId="77777777" w:rsidR="00287731" w:rsidRPr="006F12FF" w:rsidRDefault="00287731" w:rsidP="004C195F">
            <w:pPr>
              <w:pStyle w:val="83ErlText"/>
              <w:jc w:val="left"/>
            </w:pPr>
            <w:r w:rsidRPr="006F12FF">
              <w:t>LORAZEPĀMS</w:t>
            </w:r>
          </w:p>
        </w:tc>
        <w:tc>
          <w:tcPr>
            <w:tcW w:w="2358" w:type="dxa"/>
            <w:vAlign w:val="center"/>
          </w:tcPr>
          <w:p w14:paraId="7620661E" w14:textId="77777777" w:rsidR="00287731" w:rsidRPr="006F12FF" w:rsidRDefault="00287731" w:rsidP="004C195F">
            <w:pPr>
              <w:pStyle w:val="83ErlText"/>
              <w:jc w:val="left"/>
            </w:pPr>
            <w:r w:rsidRPr="006F12FF">
              <w:t>TEMESTA</w:t>
            </w:r>
          </w:p>
        </w:tc>
        <w:tc>
          <w:tcPr>
            <w:tcW w:w="2935" w:type="dxa"/>
            <w:vAlign w:val="center"/>
          </w:tcPr>
          <w:p w14:paraId="53FA9245" w14:textId="77777777" w:rsidR="00287731" w:rsidRPr="006F12FF" w:rsidRDefault="00287731" w:rsidP="004C195F">
            <w:pPr>
              <w:pStyle w:val="83ErlText"/>
              <w:jc w:val="left"/>
            </w:pPr>
            <w:r w:rsidRPr="006F12FF">
              <w:t>2.5 TABLETES 2.50MG 20</w:t>
            </w:r>
          </w:p>
        </w:tc>
        <w:tc>
          <w:tcPr>
            <w:tcW w:w="1519" w:type="dxa"/>
            <w:vAlign w:val="center"/>
          </w:tcPr>
          <w:p w14:paraId="4ECA4731" w14:textId="77777777" w:rsidR="00287731" w:rsidRPr="006F12FF" w:rsidRDefault="00287731" w:rsidP="004C195F">
            <w:pPr>
              <w:pStyle w:val="83ErlText"/>
              <w:jc w:val="left"/>
            </w:pPr>
            <w:r w:rsidRPr="006F12FF">
              <w:t>64141</w:t>
            </w:r>
          </w:p>
        </w:tc>
      </w:tr>
      <w:tr w:rsidR="00287731" w:rsidRPr="006F12FF" w14:paraId="0142623D" w14:textId="77777777" w:rsidTr="003608A6">
        <w:tc>
          <w:tcPr>
            <w:tcW w:w="1908" w:type="dxa"/>
            <w:vAlign w:val="center"/>
          </w:tcPr>
          <w:p w14:paraId="204DEB1A" w14:textId="77777777" w:rsidR="00287731" w:rsidRPr="006F12FF" w:rsidRDefault="00287731" w:rsidP="004C195F">
            <w:pPr>
              <w:pStyle w:val="83ErlText"/>
              <w:jc w:val="left"/>
            </w:pPr>
            <w:r w:rsidRPr="006F12FF">
              <w:t>LORAZEPĀMS</w:t>
            </w:r>
          </w:p>
        </w:tc>
        <w:tc>
          <w:tcPr>
            <w:tcW w:w="2358" w:type="dxa"/>
            <w:vAlign w:val="center"/>
          </w:tcPr>
          <w:p w14:paraId="68410362" w14:textId="77777777" w:rsidR="00287731" w:rsidRPr="006F12FF" w:rsidRDefault="00287731" w:rsidP="004C195F">
            <w:pPr>
              <w:pStyle w:val="83ErlText"/>
              <w:jc w:val="left"/>
            </w:pPr>
            <w:r w:rsidRPr="006F12FF">
              <w:t>TEMESTA</w:t>
            </w:r>
          </w:p>
        </w:tc>
        <w:tc>
          <w:tcPr>
            <w:tcW w:w="2935" w:type="dxa"/>
            <w:vAlign w:val="center"/>
          </w:tcPr>
          <w:p w14:paraId="212BB69F" w14:textId="77777777" w:rsidR="00287731" w:rsidRPr="006F12FF" w:rsidRDefault="00287731" w:rsidP="004C195F">
            <w:pPr>
              <w:pStyle w:val="83ErlText"/>
              <w:jc w:val="left"/>
            </w:pPr>
            <w:r w:rsidRPr="006F12FF">
              <w:t>1 TABLETES 1MG 50</w:t>
            </w:r>
          </w:p>
        </w:tc>
        <w:tc>
          <w:tcPr>
            <w:tcW w:w="1519" w:type="dxa"/>
            <w:vAlign w:val="center"/>
          </w:tcPr>
          <w:p w14:paraId="2509BA72" w14:textId="77777777" w:rsidR="00287731" w:rsidRPr="006F12FF" w:rsidRDefault="00287731" w:rsidP="004C195F">
            <w:pPr>
              <w:pStyle w:val="83ErlText"/>
              <w:jc w:val="left"/>
            </w:pPr>
            <w:r w:rsidRPr="006F12FF">
              <w:t>64135</w:t>
            </w:r>
          </w:p>
        </w:tc>
      </w:tr>
      <w:tr w:rsidR="00287731" w:rsidRPr="006F12FF" w14:paraId="0CBC7030" w14:textId="77777777" w:rsidTr="003608A6">
        <w:tc>
          <w:tcPr>
            <w:tcW w:w="1908" w:type="dxa"/>
            <w:vAlign w:val="center"/>
          </w:tcPr>
          <w:p w14:paraId="6ABF61D3" w14:textId="77777777" w:rsidR="00287731" w:rsidRPr="006F12FF" w:rsidRDefault="00287731" w:rsidP="004C195F">
            <w:pPr>
              <w:pStyle w:val="83ErlText"/>
              <w:jc w:val="left"/>
            </w:pPr>
            <w:r w:rsidRPr="006F12FF">
              <w:t>IMŪNGLOBULĪNS</w:t>
            </w:r>
          </w:p>
        </w:tc>
        <w:tc>
          <w:tcPr>
            <w:tcW w:w="2358" w:type="dxa"/>
            <w:vAlign w:val="center"/>
          </w:tcPr>
          <w:p w14:paraId="4B18C72D" w14:textId="77777777" w:rsidR="00287731" w:rsidRPr="006F12FF" w:rsidRDefault="00287731" w:rsidP="004C195F">
            <w:pPr>
              <w:pStyle w:val="83ErlText"/>
              <w:jc w:val="left"/>
            </w:pPr>
            <w:r w:rsidRPr="006F12FF">
              <w:t>TETAGAM P</w:t>
            </w:r>
          </w:p>
        </w:tc>
        <w:tc>
          <w:tcPr>
            <w:tcW w:w="2935" w:type="dxa"/>
            <w:vAlign w:val="center"/>
          </w:tcPr>
          <w:p w14:paraId="109DE164" w14:textId="77777777" w:rsidR="00287731" w:rsidRPr="006F12FF" w:rsidRDefault="00287731" w:rsidP="004C195F">
            <w:pPr>
              <w:pStyle w:val="83ErlText"/>
              <w:jc w:val="left"/>
            </w:pPr>
            <w:r w:rsidRPr="006F12FF">
              <w:t>PILNŠĻIRCE 1ML</w:t>
            </w:r>
          </w:p>
        </w:tc>
        <w:tc>
          <w:tcPr>
            <w:tcW w:w="1519" w:type="dxa"/>
            <w:vAlign w:val="center"/>
          </w:tcPr>
          <w:p w14:paraId="13DC7D37" w14:textId="77777777" w:rsidR="00287731" w:rsidRPr="006F12FF" w:rsidRDefault="00287731" w:rsidP="004C195F">
            <w:pPr>
              <w:pStyle w:val="83ErlText"/>
              <w:jc w:val="left"/>
            </w:pPr>
            <w:r w:rsidRPr="006F12FF">
              <w:t>159769</w:t>
            </w:r>
          </w:p>
        </w:tc>
      </w:tr>
      <w:tr w:rsidR="00287731" w:rsidRPr="006F12FF" w14:paraId="2E876A31" w14:textId="77777777" w:rsidTr="003608A6">
        <w:tc>
          <w:tcPr>
            <w:tcW w:w="1908" w:type="dxa"/>
            <w:vAlign w:val="center"/>
          </w:tcPr>
          <w:p w14:paraId="3428A6AC" w14:textId="77777777" w:rsidR="00287731" w:rsidRPr="006F12FF" w:rsidRDefault="00287731" w:rsidP="004C195F">
            <w:pPr>
              <w:pStyle w:val="83ErlText"/>
              <w:jc w:val="left"/>
            </w:pPr>
            <w:r w:rsidRPr="006F12FF">
              <w:t>IBUPROFĒNS</w:t>
            </w:r>
          </w:p>
        </w:tc>
        <w:tc>
          <w:tcPr>
            <w:tcW w:w="2358" w:type="dxa"/>
            <w:vAlign w:val="center"/>
          </w:tcPr>
          <w:p w14:paraId="168EE808" w14:textId="77777777" w:rsidR="00287731" w:rsidRPr="006F12FF" w:rsidRDefault="00287731" w:rsidP="004C195F">
            <w:pPr>
              <w:pStyle w:val="83ErlText"/>
              <w:jc w:val="left"/>
            </w:pPr>
            <w:r w:rsidRPr="006F12FF">
              <w:t>THOMADUO</w:t>
            </w:r>
          </w:p>
        </w:tc>
        <w:tc>
          <w:tcPr>
            <w:tcW w:w="2935" w:type="dxa"/>
            <w:vAlign w:val="center"/>
          </w:tcPr>
          <w:p w14:paraId="036842B1" w14:textId="77777777" w:rsidR="00287731" w:rsidRPr="006F12FF" w:rsidRDefault="00287731" w:rsidP="004C195F">
            <w:pPr>
              <w:pStyle w:val="83ErlText"/>
              <w:jc w:val="left"/>
            </w:pPr>
            <w:r w:rsidRPr="006F12FF">
              <w:t>APVALKOTĀS TABLETES/100MG 400MG 12</w:t>
            </w:r>
          </w:p>
        </w:tc>
        <w:tc>
          <w:tcPr>
            <w:tcW w:w="1519" w:type="dxa"/>
            <w:vAlign w:val="center"/>
          </w:tcPr>
          <w:p w14:paraId="51D3343A" w14:textId="77777777" w:rsidR="00287731" w:rsidRPr="006F12FF" w:rsidRDefault="00287731" w:rsidP="004C195F">
            <w:pPr>
              <w:pStyle w:val="83ErlText"/>
              <w:jc w:val="left"/>
            </w:pPr>
            <w:r w:rsidRPr="006F12FF">
              <w:t>4480528</w:t>
            </w:r>
          </w:p>
        </w:tc>
      </w:tr>
      <w:tr w:rsidR="00287731" w:rsidRPr="006F12FF" w14:paraId="2064479C" w14:textId="77777777" w:rsidTr="003608A6">
        <w:tc>
          <w:tcPr>
            <w:tcW w:w="1908" w:type="dxa"/>
            <w:vAlign w:val="center"/>
          </w:tcPr>
          <w:p w14:paraId="1C019A77" w14:textId="77777777" w:rsidR="00287731" w:rsidRPr="006F12FF" w:rsidRDefault="00287731" w:rsidP="004C195F">
            <w:pPr>
              <w:pStyle w:val="83ErlText"/>
              <w:jc w:val="left"/>
            </w:pPr>
            <w:r w:rsidRPr="006F12FF">
              <w:t>IBUPROFĒNS</w:t>
            </w:r>
          </w:p>
        </w:tc>
        <w:tc>
          <w:tcPr>
            <w:tcW w:w="2358" w:type="dxa"/>
            <w:vAlign w:val="center"/>
          </w:tcPr>
          <w:p w14:paraId="048F97B5" w14:textId="77777777" w:rsidR="00287731" w:rsidRPr="006F12FF" w:rsidRDefault="00287731" w:rsidP="004C195F">
            <w:pPr>
              <w:pStyle w:val="83ErlText"/>
              <w:jc w:val="left"/>
            </w:pPr>
            <w:r w:rsidRPr="006F12FF">
              <w:t>THOMADUO</w:t>
            </w:r>
          </w:p>
        </w:tc>
        <w:tc>
          <w:tcPr>
            <w:tcW w:w="2935" w:type="dxa"/>
            <w:vAlign w:val="center"/>
          </w:tcPr>
          <w:p w14:paraId="13BBB161" w14:textId="77777777" w:rsidR="00287731" w:rsidRPr="006F12FF" w:rsidRDefault="00287731" w:rsidP="004C195F">
            <w:pPr>
              <w:pStyle w:val="83ErlText"/>
              <w:jc w:val="left"/>
            </w:pPr>
            <w:r w:rsidRPr="006F12FF">
              <w:t>APVALKOTĀS TABLETES/100MG 400MG 24</w:t>
            </w:r>
          </w:p>
        </w:tc>
        <w:tc>
          <w:tcPr>
            <w:tcW w:w="1519" w:type="dxa"/>
            <w:vAlign w:val="center"/>
          </w:tcPr>
          <w:p w14:paraId="229099AD" w14:textId="77777777" w:rsidR="00287731" w:rsidRPr="006F12FF" w:rsidRDefault="00287731" w:rsidP="004C195F">
            <w:pPr>
              <w:pStyle w:val="83ErlText"/>
              <w:jc w:val="left"/>
            </w:pPr>
            <w:r w:rsidRPr="006F12FF">
              <w:t>4480534</w:t>
            </w:r>
          </w:p>
        </w:tc>
      </w:tr>
      <w:tr w:rsidR="00287731" w:rsidRPr="006F12FF" w14:paraId="442C0C04" w14:textId="77777777" w:rsidTr="003608A6">
        <w:tc>
          <w:tcPr>
            <w:tcW w:w="1908" w:type="dxa"/>
            <w:vAlign w:val="center"/>
          </w:tcPr>
          <w:p w14:paraId="421BE345" w14:textId="77777777" w:rsidR="00287731" w:rsidRPr="006F12FF" w:rsidRDefault="00287731" w:rsidP="004C195F">
            <w:pPr>
              <w:pStyle w:val="83ErlText"/>
              <w:jc w:val="left"/>
            </w:pPr>
            <w:r w:rsidRPr="006F12FF">
              <w:t>PARACETAMOLS</w:t>
            </w:r>
          </w:p>
        </w:tc>
        <w:tc>
          <w:tcPr>
            <w:tcW w:w="2358" w:type="dxa"/>
            <w:vAlign w:val="center"/>
          </w:tcPr>
          <w:p w14:paraId="42EA9F5D" w14:textId="77777777" w:rsidR="00287731" w:rsidRPr="006F12FF" w:rsidRDefault="00287731" w:rsidP="004C195F">
            <w:pPr>
              <w:pStyle w:val="83ErlText"/>
              <w:jc w:val="left"/>
            </w:pPr>
            <w:r w:rsidRPr="006F12FF">
              <w:t>THOMAPYRIN</w:t>
            </w:r>
          </w:p>
        </w:tc>
        <w:tc>
          <w:tcPr>
            <w:tcW w:w="2935" w:type="dxa"/>
            <w:vAlign w:val="center"/>
          </w:tcPr>
          <w:p w14:paraId="3DF08FB2" w14:textId="77777777" w:rsidR="00287731" w:rsidRPr="006F12FF" w:rsidRDefault="00287731" w:rsidP="004C195F">
            <w:pPr>
              <w:pStyle w:val="83ErlText"/>
              <w:jc w:val="left"/>
            </w:pPr>
            <w:r w:rsidRPr="006F12FF">
              <w:t>TABL. 30</w:t>
            </w:r>
          </w:p>
        </w:tc>
        <w:tc>
          <w:tcPr>
            <w:tcW w:w="1519" w:type="dxa"/>
            <w:vAlign w:val="center"/>
          </w:tcPr>
          <w:p w14:paraId="50C5827E" w14:textId="77777777" w:rsidR="00287731" w:rsidRPr="006F12FF" w:rsidRDefault="00287731" w:rsidP="004C195F">
            <w:pPr>
              <w:pStyle w:val="83ErlText"/>
              <w:jc w:val="left"/>
            </w:pPr>
            <w:r w:rsidRPr="006F12FF">
              <w:t>694267</w:t>
            </w:r>
          </w:p>
        </w:tc>
      </w:tr>
      <w:tr w:rsidR="00287731" w:rsidRPr="006F12FF" w14:paraId="1F96A840" w14:textId="77777777" w:rsidTr="003608A6">
        <w:tc>
          <w:tcPr>
            <w:tcW w:w="1908" w:type="dxa"/>
            <w:vAlign w:val="center"/>
          </w:tcPr>
          <w:p w14:paraId="68D5D309" w14:textId="77777777" w:rsidR="00287731" w:rsidRPr="006F12FF" w:rsidRDefault="00287731" w:rsidP="004C195F">
            <w:pPr>
              <w:pStyle w:val="83ErlText"/>
              <w:jc w:val="left"/>
            </w:pPr>
            <w:r w:rsidRPr="006F12FF">
              <w:t>PARACETAMOLS</w:t>
            </w:r>
          </w:p>
        </w:tc>
        <w:tc>
          <w:tcPr>
            <w:tcW w:w="2358" w:type="dxa"/>
            <w:vAlign w:val="center"/>
          </w:tcPr>
          <w:p w14:paraId="6E0DFB73" w14:textId="77777777" w:rsidR="00287731" w:rsidRPr="006F12FF" w:rsidRDefault="00287731" w:rsidP="004C195F">
            <w:pPr>
              <w:pStyle w:val="83ErlText"/>
              <w:jc w:val="left"/>
            </w:pPr>
            <w:r w:rsidRPr="006F12FF">
              <w:t>THOMAPYRIN</w:t>
            </w:r>
          </w:p>
        </w:tc>
        <w:tc>
          <w:tcPr>
            <w:tcW w:w="2935" w:type="dxa"/>
            <w:vAlign w:val="center"/>
          </w:tcPr>
          <w:p w14:paraId="29745C4C" w14:textId="77777777" w:rsidR="00287731" w:rsidRPr="006F12FF" w:rsidRDefault="00287731" w:rsidP="004C195F">
            <w:pPr>
              <w:pStyle w:val="83ErlText"/>
              <w:jc w:val="left"/>
            </w:pPr>
            <w:r w:rsidRPr="006F12FF">
              <w:t>TABL. 60</w:t>
            </w:r>
          </w:p>
        </w:tc>
        <w:tc>
          <w:tcPr>
            <w:tcW w:w="1519" w:type="dxa"/>
            <w:vAlign w:val="center"/>
          </w:tcPr>
          <w:p w14:paraId="70058A47" w14:textId="77777777" w:rsidR="00287731" w:rsidRPr="006F12FF" w:rsidRDefault="00287731" w:rsidP="004C195F">
            <w:pPr>
              <w:pStyle w:val="83ErlText"/>
              <w:jc w:val="left"/>
            </w:pPr>
            <w:r w:rsidRPr="006F12FF">
              <w:t>1051732</w:t>
            </w:r>
          </w:p>
        </w:tc>
      </w:tr>
      <w:tr w:rsidR="00287731" w:rsidRPr="006F12FF" w14:paraId="4AE346BE" w14:textId="77777777" w:rsidTr="003608A6">
        <w:tc>
          <w:tcPr>
            <w:tcW w:w="1908" w:type="dxa"/>
            <w:vAlign w:val="center"/>
          </w:tcPr>
          <w:p w14:paraId="71C16CCC" w14:textId="77777777" w:rsidR="00287731" w:rsidRPr="006F12FF" w:rsidRDefault="00287731" w:rsidP="004C195F">
            <w:pPr>
              <w:pStyle w:val="83ErlText"/>
              <w:jc w:val="left"/>
            </w:pPr>
            <w:r w:rsidRPr="006F12FF">
              <w:t>DEKSAMETAZONS</w:t>
            </w:r>
          </w:p>
        </w:tc>
        <w:tc>
          <w:tcPr>
            <w:tcW w:w="2358" w:type="dxa"/>
            <w:vAlign w:val="center"/>
          </w:tcPr>
          <w:p w14:paraId="2477CE3D" w14:textId="77777777" w:rsidR="00287731" w:rsidRPr="006F12FF" w:rsidRDefault="00287731" w:rsidP="004C195F">
            <w:pPr>
              <w:pStyle w:val="83ErlText"/>
              <w:jc w:val="left"/>
            </w:pPr>
            <w:r w:rsidRPr="006F12FF">
              <w:t>TOBRADEX</w:t>
            </w:r>
          </w:p>
        </w:tc>
        <w:tc>
          <w:tcPr>
            <w:tcW w:w="2935" w:type="dxa"/>
            <w:vAlign w:val="center"/>
          </w:tcPr>
          <w:p w14:paraId="232FC504" w14:textId="77777777" w:rsidR="00287731" w:rsidRPr="006F12FF" w:rsidRDefault="00287731" w:rsidP="004C195F">
            <w:pPr>
              <w:pStyle w:val="83ErlText"/>
              <w:jc w:val="left"/>
            </w:pPr>
            <w:r w:rsidRPr="006F12FF">
              <w:t>ACU ZIEDE 3.50G</w:t>
            </w:r>
          </w:p>
        </w:tc>
        <w:tc>
          <w:tcPr>
            <w:tcW w:w="1519" w:type="dxa"/>
            <w:vAlign w:val="center"/>
          </w:tcPr>
          <w:p w14:paraId="7AA5EF89" w14:textId="77777777" w:rsidR="00287731" w:rsidRPr="006F12FF" w:rsidRDefault="00287731" w:rsidP="004C195F">
            <w:pPr>
              <w:pStyle w:val="83ErlText"/>
              <w:jc w:val="left"/>
            </w:pPr>
            <w:r w:rsidRPr="006F12FF">
              <w:t>1335151</w:t>
            </w:r>
          </w:p>
        </w:tc>
      </w:tr>
      <w:tr w:rsidR="00287731" w:rsidRPr="006F12FF" w14:paraId="61AD3006" w14:textId="77777777" w:rsidTr="003608A6">
        <w:tc>
          <w:tcPr>
            <w:tcW w:w="1908" w:type="dxa"/>
            <w:vAlign w:val="center"/>
          </w:tcPr>
          <w:p w14:paraId="0C1DB720" w14:textId="77777777" w:rsidR="00287731" w:rsidRPr="006F12FF" w:rsidRDefault="00287731" w:rsidP="004C195F">
            <w:pPr>
              <w:pStyle w:val="83ErlText"/>
              <w:jc w:val="left"/>
            </w:pPr>
            <w:r w:rsidRPr="006F12FF">
              <w:t>DEKSAMETAZONS</w:t>
            </w:r>
          </w:p>
        </w:tc>
        <w:tc>
          <w:tcPr>
            <w:tcW w:w="2358" w:type="dxa"/>
            <w:vAlign w:val="center"/>
          </w:tcPr>
          <w:p w14:paraId="6B0700C4" w14:textId="77777777" w:rsidR="00287731" w:rsidRPr="006F12FF" w:rsidRDefault="00287731" w:rsidP="004C195F">
            <w:pPr>
              <w:pStyle w:val="83ErlText"/>
              <w:jc w:val="left"/>
            </w:pPr>
            <w:r w:rsidRPr="006F12FF">
              <w:t>TOBRADEX</w:t>
            </w:r>
          </w:p>
        </w:tc>
        <w:tc>
          <w:tcPr>
            <w:tcW w:w="2935" w:type="dxa"/>
            <w:vAlign w:val="center"/>
          </w:tcPr>
          <w:p w14:paraId="06B55D9C" w14:textId="77777777" w:rsidR="00287731" w:rsidRPr="006F12FF" w:rsidRDefault="00287731" w:rsidP="004C195F">
            <w:pPr>
              <w:pStyle w:val="83ErlText"/>
              <w:jc w:val="left"/>
            </w:pPr>
            <w:r w:rsidRPr="006F12FF">
              <w:t>ACU PILIENI 5ML</w:t>
            </w:r>
          </w:p>
        </w:tc>
        <w:tc>
          <w:tcPr>
            <w:tcW w:w="1519" w:type="dxa"/>
            <w:vAlign w:val="center"/>
          </w:tcPr>
          <w:p w14:paraId="76D4EDA1" w14:textId="77777777" w:rsidR="00287731" w:rsidRPr="006F12FF" w:rsidRDefault="00287731" w:rsidP="004C195F">
            <w:pPr>
              <w:pStyle w:val="83ErlText"/>
              <w:jc w:val="left"/>
            </w:pPr>
            <w:r w:rsidRPr="006F12FF">
              <w:t>1335168</w:t>
            </w:r>
          </w:p>
        </w:tc>
      </w:tr>
      <w:tr w:rsidR="00287731" w:rsidRPr="006F12FF" w14:paraId="3A2051AD" w14:textId="77777777" w:rsidTr="003608A6">
        <w:tc>
          <w:tcPr>
            <w:tcW w:w="1908" w:type="dxa"/>
            <w:vAlign w:val="center"/>
          </w:tcPr>
          <w:p w14:paraId="4C183DCE" w14:textId="77777777" w:rsidR="00287731" w:rsidRPr="006F12FF" w:rsidRDefault="00287731" w:rsidP="004C195F">
            <w:pPr>
              <w:pStyle w:val="83ErlText"/>
              <w:jc w:val="left"/>
            </w:pPr>
            <w:r w:rsidRPr="006F12FF">
              <w:t>PARACETAMOLS</w:t>
            </w:r>
          </w:p>
        </w:tc>
        <w:tc>
          <w:tcPr>
            <w:tcW w:w="2358" w:type="dxa"/>
            <w:vAlign w:val="center"/>
          </w:tcPr>
          <w:p w14:paraId="5907E9B1" w14:textId="77777777" w:rsidR="00287731" w:rsidRPr="006F12FF" w:rsidRDefault="00287731" w:rsidP="004C195F">
            <w:pPr>
              <w:pStyle w:val="83ErlText"/>
              <w:jc w:val="left"/>
            </w:pPr>
            <w:r w:rsidRPr="006F12FF">
              <w:t>TRADOCOMP</w:t>
            </w:r>
          </w:p>
        </w:tc>
        <w:tc>
          <w:tcPr>
            <w:tcW w:w="2935" w:type="dxa"/>
            <w:vAlign w:val="center"/>
          </w:tcPr>
          <w:p w14:paraId="1F9D0DAF" w14:textId="77777777" w:rsidR="00287731" w:rsidRPr="006F12FF" w:rsidRDefault="00287731" w:rsidP="004C195F">
            <w:pPr>
              <w:pStyle w:val="83ErlText"/>
              <w:jc w:val="left"/>
            </w:pPr>
            <w:r w:rsidRPr="006F12FF">
              <w:t>TABETES/325MG 37.5MG 50</w:t>
            </w:r>
          </w:p>
        </w:tc>
        <w:tc>
          <w:tcPr>
            <w:tcW w:w="1519" w:type="dxa"/>
            <w:vAlign w:val="center"/>
          </w:tcPr>
          <w:p w14:paraId="6722B901" w14:textId="77777777" w:rsidR="00287731" w:rsidRPr="006F12FF" w:rsidRDefault="00287731" w:rsidP="004C195F">
            <w:pPr>
              <w:pStyle w:val="83ErlText"/>
              <w:jc w:val="left"/>
            </w:pPr>
            <w:r w:rsidRPr="006F12FF">
              <w:t>4472718</w:t>
            </w:r>
          </w:p>
        </w:tc>
      </w:tr>
      <w:tr w:rsidR="00287731" w:rsidRPr="006F12FF" w14:paraId="2962B698" w14:textId="77777777" w:rsidTr="003608A6">
        <w:tc>
          <w:tcPr>
            <w:tcW w:w="1908" w:type="dxa"/>
            <w:vAlign w:val="center"/>
          </w:tcPr>
          <w:p w14:paraId="04EA2C6C" w14:textId="77777777" w:rsidR="00287731" w:rsidRPr="006F12FF" w:rsidRDefault="00287731" w:rsidP="004C195F">
            <w:pPr>
              <w:pStyle w:val="83ErlText"/>
              <w:jc w:val="left"/>
            </w:pPr>
            <w:r w:rsidRPr="006F12FF">
              <w:t>PARACETAMOLS</w:t>
            </w:r>
          </w:p>
        </w:tc>
        <w:tc>
          <w:tcPr>
            <w:tcW w:w="2358" w:type="dxa"/>
            <w:vAlign w:val="center"/>
          </w:tcPr>
          <w:p w14:paraId="26B6E528" w14:textId="77777777" w:rsidR="00287731" w:rsidRPr="006F12FF" w:rsidRDefault="00287731" w:rsidP="004C195F">
            <w:pPr>
              <w:pStyle w:val="83ErlText"/>
              <w:jc w:val="left"/>
            </w:pPr>
            <w:r w:rsidRPr="006F12FF">
              <w:t>TRADOCOMP</w:t>
            </w:r>
          </w:p>
        </w:tc>
        <w:tc>
          <w:tcPr>
            <w:tcW w:w="2935" w:type="dxa"/>
            <w:vAlign w:val="center"/>
          </w:tcPr>
          <w:p w14:paraId="5181F2AB" w14:textId="77777777" w:rsidR="00287731" w:rsidRPr="006F12FF" w:rsidRDefault="00287731" w:rsidP="004C195F">
            <w:pPr>
              <w:pStyle w:val="83ErlText"/>
              <w:jc w:val="left"/>
            </w:pPr>
            <w:r w:rsidRPr="006F12FF">
              <w:t>TABETES/325MG 37.5MG 20</w:t>
            </w:r>
          </w:p>
        </w:tc>
        <w:tc>
          <w:tcPr>
            <w:tcW w:w="1519" w:type="dxa"/>
            <w:vAlign w:val="center"/>
          </w:tcPr>
          <w:p w14:paraId="01475A60" w14:textId="77777777" w:rsidR="00287731" w:rsidRPr="006F12FF" w:rsidRDefault="00287731" w:rsidP="004C195F">
            <w:pPr>
              <w:pStyle w:val="83ErlText"/>
              <w:jc w:val="left"/>
            </w:pPr>
            <w:r w:rsidRPr="006F12FF">
              <w:t>4219095</w:t>
            </w:r>
          </w:p>
        </w:tc>
      </w:tr>
      <w:tr w:rsidR="00287731" w:rsidRPr="006F12FF" w14:paraId="3C9079AE" w14:textId="77777777" w:rsidTr="003608A6">
        <w:tc>
          <w:tcPr>
            <w:tcW w:w="1908" w:type="dxa"/>
            <w:vAlign w:val="center"/>
          </w:tcPr>
          <w:p w14:paraId="4B03B505" w14:textId="77777777" w:rsidR="00287731" w:rsidRPr="006F12FF" w:rsidRDefault="00287731" w:rsidP="004C195F">
            <w:pPr>
              <w:pStyle w:val="83ErlText"/>
              <w:jc w:val="left"/>
            </w:pPr>
            <w:r w:rsidRPr="006F12FF">
              <w:t>TRAMADOLS</w:t>
            </w:r>
          </w:p>
        </w:tc>
        <w:tc>
          <w:tcPr>
            <w:tcW w:w="2358" w:type="dxa"/>
            <w:vAlign w:val="center"/>
          </w:tcPr>
          <w:p w14:paraId="684450F3" w14:textId="77777777" w:rsidR="00287731" w:rsidRPr="006F12FF" w:rsidRDefault="00287731" w:rsidP="004C195F">
            <w:pPr>
              <w:pStyle w:val="83ErlText"/>
              <w:jc w:val="left"/>
            </w:pPr>
            <w:r w:rsidRPr="006F12FF">
              <w:t>TRADOLAN</w:t>
            </w:r>
          </w:p>
        </w:tc>
        <w:tc>
          <w:tcPr>
            <w:tcW w:w="2935" w:type="dxa"/>
            <w:vAlign w:val="center"/>
          </w:tcPr>
          <w:p w14:paraId="1FE2716A" w14:textId="77777777" w:rsidR="00287731" w:rsidRPr="006F12FF" w:rsidRDefault="00287731" w:rsidP="004C195F">
            <w:pPr>
              <w:pStyle w:val="83ErlText"/>
              <w:jc w:val="left"/>
            </w:pPr>
            <w:r w:rsidRPr="006F12FF">
              <w:t>APVALKOTĀS TABLETES RET 150MG 30</w:t>
            </w:r>
          </w:p>
        </w:tc>
        <w:tc>
          <w:tcPr>
            <w:tcW w:w="1519" w:type="dxa"/>
            <w:vAlign w:val="center"/>
          </w:tcPr>
          <w:p w14:paraId="4D25C201" w14:textId="77777777" w:rsidR="00287731" w:rsidRPr="006F12FF" w:rsidRDefault="00287731" w:rsidP="004C195F">
            <w:pPr>
              <w:pStyle w:val="83ErlText"/>
              <w:jc w:val="left"/>
            </w:pPr>
            <w:r w:rsidRPr="006F12FF">
              <w:t>1347438</w:t>
            </w:r>
          </w:p>
        </w:tc>
      </w:tr>
      <w:tr w:rsidR="00287731" w:rsidRPr="006F12FF" w14:paraId="516772CD" w14:textId="77777777" w:rsidTr="003608A6">
        <w:tc>
          <w:tcPr>
            <w:tcW w:w="1908" w:type="dxa"/>
            <w:vAlign w:val="center"/>
          </w:tcPr>
          <w:p w14:paraId="0D98CF79" w14:textId="77777777" w:rsidR="00287731" w:rsidRPr="006F12FF" w:rsidRDefault="00287731" w:rsidP="004C195F">
            <w:pPr>
              <w:pStyle w:val="83ErlText"/>
              <w:jc w:val="left"/>
            </w:pPr>
            <w:r w:rsidRPr="006F12FF">
              <w:t>TRAMADOLS</w:t>
            </w:r>
          </w:p>
        </w:tc>
        <w:tc>
          <w:tcPr>
            <w:tcW w:w="2358" w:type="dxa"/>
            <w:vAlign w:val="center"/>
          </w:tcPr>
          <w:p w14:paraId="3A5BFE78" w14:textId="77777777" w:rsidR="00287731" w:rsidRPr="006F12FF" w:rsidRDefault="00287731" w:rsidP="004C195F">
            <w:pPr>
              <w:pStyle w:val="83ErlText"/>
              <w:jc w:val="left"/>
            </w:pPr>
            <w:r w:rsidRPr="006F12FF">
              <w:t>TRADOLAN</w:t>
            </w:r>
          </w:p>
        </w:tc>
        <w:tc>
          <w:tcPr>
            <w:tcW w:w="2935" w:type="dxa"/>
            <w:vAlign w:val="center"/>
          </w:tcPr>
          <w:p w14:paraId="763E0D32" w14:textId="77777777" w:rsidR="00287731" w:rsidRPr="006F12FF" w:rsidRDefault="00287731" w:rsidP="004C195F">
            <w:pPr>
              <w:pStyle w:val="83ErlText"/>
              <w:jc w:val="left"/>
            </w:pPr>
            <w:r w:rsidRPr="006F12FF">
              <w:t>PILIENI 100MG/ML 30ML</w:t>
            </w:r>
          </w:p>
        </w:tc>
        <w:tc>
          <w:tcPr>
            <w:tcW w:w="1519" w:type="dxa"/>
            <w:vAlign w:val="center"/>
          </w:tcPr>
          <w:p w14:paraId="458D1B91" w14:textId="77777777" w:rsidR="00287731" w:rsidRPr="006F12FF" w:rsidRDefault="00287731" w:rsidP="004C195F">
            <w:pPr>
              <w:pStyle w:val="83ErlText"/>
              <w:jc w:val="left"/>
            </w:pPr>
            <w:r w:rsidRPr="006F12FF">
              <w:t>1289528</w:t>
            </w:r>
          </w:p>
        </w:tc>
      </w:tr>
      <w:tr w:rsidR="00287731" w:rsidRPr="006F12FF" w14:paraId="005D5720" w14:textId="77777777" w:rsidTr="003608A6">
        <w:tc>
          <w:tcPr>
            <w:tcW w:w="1908" w:type="dxa"/>
            <w:vAlign w:val="center"/>
          </w:tcPr>
          <w:p w14:paraId="08ABF63F" w14:textId="77777777" w:rsidR="00287731" w:rsidRPr="006F12FF" w:rsidRDefault="00287731" w:rsidP="004C195F">
            <w:pPr>
              <w:pStyle w:val="83ErlText"/>
              <w:jc w:val="left"/>
            </w:pPr>
            <w:r w:rsidRPr="006F12FF">
              <w:t>TRAMADOLS</w:t>
            </w:r>
          </w:p>
        </w:tc>
        <w:tc>
          <w:tcPr>
            <w:tcW w:w="2358" w:type="dxa"/>
            <w:vAlign w:val="center"/>
          </w:tcPr>
          <w:p w14:paraId="48128536" w14:textId="77777777" w:rsidR="00287731" w:rsidRPr="006F12FF" w:rsidRDefault="00287731" w:rsidP="004C195F">
            <w:pPr>
              <w:pStyle w:val="83ErlText"/>
              <w:jc w:val="left"/>
            </w:pPr>
            <w:r w:rsidRPr="006F12FF">
              <w:t>TRADOLAN</w:t>
            </w:r>
          </w:p>
        </w:tc>
        <w:tc>
          <w:tcPr>
            <w:tcW w:w="2935" w:type="dxa"/>
            <w:vAlign w:val="center"/>
          </w:tcPr>
          <w:p w14:paraId="098D368C" w14:textId="77777777" w:rsidR="00287731" w:rsidRPr="006F12FF" w:rsidRDefault="00287731" w:rsidP="004C195F">
            <w:pPr>
              <w:pStyle w:val="83ErlText"/>
              <w:jc w:val="left"/>
            </w:pPr>
            <w:r w:rsidRPr="006F12FF">
              <w:t xml:space="preserve">AMPULAS 100MG 5 2ML </w:t>
            </w:r>
          </w:p>
        </w:tc>
        <w:tc>
          <w:tcPr>
            <w:tcW w:w="1519" w:type="dxa"/>
            <w:vAlign w:val="center"/>
          </w:tcPr>
          <w:p w14:paraId="097248BE" w14:textId="77777777" w:rsidR="00287731" w:rsidRPr="006F12FF" w:rsidRDefault="00287731" w:rsidP="004C195F">
            <w:pPr>
              <w:pStyle w:val="83ErlText"/>
              <w:jc w:val="left"/>
            </w:pPr>
            <w:r w:rsidRPr="006F12FF">
              <w:t>1310694</w:t>
            </w:r>
          </w:p>
        </w:tc>
      </w:tr>
      <w:tr w:rsidR="00287731" w:rsidRPr="006F12FF" w14:paraId="2C0ADDBC" w14:textId="77777777" w:rsidTr="003608A6">
        <w:tc>
          <w:tcPr>
            <w:tcW w:w="1908" w:type="dxa"/>
            <w:vAlign w:val="center"/>
          </w:tcPr>
          <w:p w14:paraId="17E41FA6" w14:textId="77777777" w:rsidR="00287731" w:rsidRPr="006F12FF" w:rsidRDefault="00287731" w:rsidP="004C195F">
            <w:pPr>
              <w:pStyle w:val="83ErlText"/>
              <w:jc w:val="left"/>
            </w:pPr>
            <w:r w:rsidRPr="006F12FF">
              <w:t>TRAMADOLS</w:t>
            </w:r>
          </w:p>
        </w:tc>
        <w:tc>
          <w:tcPr>
            <w:tcW w:w="2358" w:type="dxa"/>
            <w:vAlign w:val="center"/>
          </w:tcPr>
          <w:p w14:paraId="259EDF8D" w14:textId="77777777" w:rsidR="00287731" w:rsidRPr="006F12FF" w:rsidRDefault="00287731" w:rsidP="004C195F">
            <w:pPr>
              <w:pStyle w:val="83ErlText"/>
              <w:jc w:val="left"/>
            </w:pPr>
            <w:r w:rsidRPr="006F12FF">
              <w:t>TRADOLAN</w:t>
            </w:r>
          </w:p>
        </w:tc>
        <w:tc>
          <w:tcPr>
            <w:tcW w:w="2935" w:type="dxa"/>
            <w:vAlign w:val="center"/>
          </w:tcPr>
          <w:p w14:paraId="5AF2E790" w14:textId="77777777" w:rsidR="00287731" w:rsidRPr="006F12FF" w:rsidRDefault="00287731" w:rsidP="004C195F">
            <w:pPr>
              <w:pStyle w:val="83ErlText"/>
              <w:jc w:val="left"/>
            </w:pPr>
            <w:r w:rsidRPr="006F12FF">
              <w:t>APVALKOTĀS TABLETES RET 100MG 30</w:t>
            </w:r>
          </w:p>
        </w:tc>
        <w:tc>
          <w:tcPr>
            <w:tcW w:w="1519" w:type="dxa"/>
            <w:vAlign w:val="center"/>
          </w:tcPr>
          <w:p w14:paraId="33AA6C56" w14:textId="77777777" w:rsidR="00287731" w:rsidRPr="006F12FF" w:rsidRDefault="00287731" w:rsidP="004C195F">
            <w:pPr>
              <w:pStyle w:val="83ErlText"/>
              <w:jc w:val="left"/>
            </w:pPr>
            <w:r w:rsidRPr="006F12FF">
              <w:t>1347409</w:t>
            </w:r>
          </w:p>
        </w:tc>
      </w:tr>
      <w:tr w:rsidR="00287731" w:rsidRPr="006F12FF" w14:paraId="19E89499" w14:textId="77777777" w:rsidTr="003608A6">
        <w:tc>
          <w:tcPr>
            <w:tcW w:w="1908" w:type="dxa"/>
            <w:vAlign w:val="center"/>
          </w:tcPr>
          <w:p w14:paraId="37E93B81" w14:textId="77777777" w:rsidR="00287731" w:rsidRPr="006F12FF" w:rsidRDefault="00287731" w:rsidP="004C195F">
            <w:pPr>
              <w:pStyle w:val="83ErlText"/>
              <w:jc w:val="left"/>
            </w:pPr>
            <w:r w:rsidRPr="006F12FF">
              <w:t>TRAMADOLS</w:t>
            </w:r>
          </w:p>
        </w:tc>
        <w:tc>
          <w:tcPr>
            <w:tcW w:w="2358" w:type="dxa"/>
            <w:vAlign w:val="center"/>
          </w:tcPr>
          <w:p w14:paraId="099CA546" w14:textId="77777777" w:rsidR="00287731" w:rsidRPr="006F12FF" w:rsidRDefault="00287731" w:rsidP="004C195F">
            <w:pPr>
              <w:pStyle w:val="83ErlText"/>
              <w:jc w:val="left"/>
            </w:pPr>
            <w:r w:rsidRPr="006F12FF">
              <w:t>TRADOLAN</w:t>
            </w:r>
          </w:p>
        </w:tc>
        <w:tc>
          <w:tcPr>
            <w:tcW w:w="2935" w:type="dxa"/>
            <w:vAlign w:val="center"/>
          </w:tcPr>
          <w:p w14:paraId="597D2700" w14:textId="77777777" w:rsidR="00287731" w:rsidRPr="006F12FF" w:rsidRDefault="00287731" w:rsidP="004C195F">
            <w:pPr>
              <w:pStyle w:val="83ErlText"/>
              <w:jc w:val="left"/>
            </w:pPr>
            <w:r w:rsidRPr="006F12FF">
              <w:t>APVALKOTĀS TABLETES RET 100MG 60</w:t>
            </w:r>
          </w:p>
        </w:tc>
        <w:tc>
          <w:tcPr>
            <w:tcW w:w="1519" w:type="dxa"/>
            <w:vAlign w:val="center"/>
          </w:tcPr>
          <w:p w14:paraId="314E0A29" w14:textId="77777777" w:rsidR="00287731" w:rsidRPr="006F12FF" w:rsidRDefault="00287731" w:rsidP="004C195F">
            <w:pPr>
              <w:pStyle w:val="83ErlText"/>
              <w:jc w:val="left"/>
            </w:pPr>
            <w:r w:rsidRPr="006F12FF">
              <w:t>1347415</w:t>
            </w:r>
          </w:p>
        </w:tc>
      </w:tr>
      <w:tr w:rsidR="00287731" w:rsidRPr="006F12FF" w14:paraId="5AD47C35" w14:textId="77777777" w:rsidTr="003608A6">
        <w:tc>
          <w:tcPr>
            <w:tcW w:w="1908" w:type="dxa"/>
            <w:vAlign w:val="center"/>
          </w:tcPr>
          <w:p w14:paraId="0A9972EC" w14:textId="77777777" w:rsidR="00287731" w:rsidRPr="006F12FF" w:rsidRDefault="00287731" w:rsidP="004C195F">
            <w:pPr>
              <w:pStyle w:val="83ErlText"/>
              <w:jc w:val="left"/>
            </w:pPr>
            <w:r w:rsidRPr="006F12FF">
              <w:t>TRAMADOLS</w:t>
            </w:r>
          </w:p>
        </w:tc>
        <w:tc>
          <w:tcPr>
            <w:tcW w:w="2358" w:type="dxa"/>
            <w:vAlign w:val="center"/>
          </w:tcPr>
          <w:p w14:paraId="3BDA8A32" w14:textId="77777777" w:rsidR="00287731" w:rsidRPr="006F12FF" w:rsidRDefault="00287731" w:rsidP="004C195F">
            <w:pPr>
              <w:pStyle w:val="83ErlText"/>
              <w:jc w:val="left"/>
            </w:pPr>
            <w:r w:rsidRPr="006F12FF">
              <w:t>TRADOLAN</w:t>
            </w:r>
          </w:p>
        </w:tc>
        <w:tc>
          <w:tcPr>
            <w:tcW w:w="2935" w:type="dxa"/>
            <w:vAlign w:val="center"/>
          </w:tcPr>
          <w:p w14:paraId="49F47E6C" w14:textId="77777777" w:rsidR="00287731" w:rsidRPr="006F12FF" w:rsidRDefault="00287731" w:rsidP="004C195F">
            <w:pPr>
              <w:pStyle w:val="83ErlText"/>
              <w:jc w:val="left"/>
            </w:pPr>
            <w:r w:rsidRPr="006F12FF">
              <w:t>APVALKOTĀS TABLETES 50MG 30</w:t>
            </w:r>
          </w:p>
        </w:tc>
        <w:tc>
          <w:tcPr>
            <w:tcW w:w="1519" w:type="dxa"/>
            <w:vAlign w:val="center"/>
          </w:tcPr>
          <w:p w14:paraId="43A2E268" w14:textId="77777777" w:rsidR="00287731" w:rsidRPr="006F12FF" w:rsidRDefault="00287731" w:rsidP="004C195F">
            <w:pPr>
              <w:pStyle w:val="83ErlText"/>
              <w:jc w:val="left"/>
            </w:pPr>
            <w:r w:rsidRPr="006F12FF">
              <w:t>1310719</w:t>
            </w:r>
          </w:p>
        </w:tc>
      </w:tr>
      <w:tr w:rsidR="00287731" w:rsidRPr="006F12FF" w14:paraId="52C158F3" w14:textId="77777777" w:rsidTr="003608A6">
        <w:tc>
          <w:tcPr>
            <w:tcW w:w="1908" w:type="dxa"/>
            <w:vAlign w:val="center"/>
          </w:tcPr>
          <w:p w14:paraId="24ADE196" w14:textId="77777777" w:rsidR="00287731" w:rsidRPr="006F12FF" w:rsidRDefault="00287731" w:rsidP="004C195F">
            <w:pPr>
              <w:pStyle w:val="83ErlText"/>
              <w:jc w:val="left"/>
            </w:pPr>
            <w:r w:rsidRPr="006F12FF">
              <w:t>TRAMADOLS</w:t>
            </w:r>
          </w:p>
        </w:tc>
        <w:tc>
          <w:tcPr>
            <w:tcW w:w="2358" w:type="dxa"/>
            <w:vAlign w:val="center"/>
          </w:tcPr>
          <w:p w14:paraId="3DB3F349" w14:textId="77777777" w:rsidR="00287731" w:rsidRPr="006F12FF" w:rsidRDefault="00287731" w:rsidP="004C195F">
            <w:pPr>
              <w:pStyle w:val="83ErlText"/>
              <w:jc w:val="left"/>
            </w:pPr>
            <w:r w:rsidRPr="006F12FF">
              <w:t>TRADOLAN</w:t>
            </w:r>
          </w:p>
        </w:tc>
        <w:tc>
          <w:tcPr>
            <w:tcW w:w="2935" w:type="dxa"/>
            <w:vAlign w:val="center"/>
          </w:tcPr>
          <w:p w14:paraId="3B890F69" w14:textId="77777777" w:rsidR="00287731" w:rsidRPr="006F12FF" w:rsidRDefault="00287731" w:rsidP="004C195F">
            <w:pPr>
              <w:pStyle w:val="83ErlText"/>
              <w:jc w:val="left"/>
            </w:pPr>
            <w:r w:rsidRPr="006F12FF">
              <w:t>PILIENI 100MG/ML 50ML</w:t>
            </w:r>
          </w:p>
        </w:tc>
        <w:tc>
          <w:tcPr>
            <w:tcW w:w="1519" w:type="dxa"/>
            <w:vAlign w:val="center"/>
          </w:tcPr>
          <w:p w14:paraId="14210B76" w14:textId="77777777" w:rsidR="00287731" w:rsidRPr="006F12FF" w:rsidRDefault="00287731" w:rsidP="004C195F">
            <w:pPr>
              <w:pStyle w:val="83ErlText"/>
              <w:jc w:val="left"/>
            </w:pPr>
            <w:r w:rsidRPr="006F12FF">
              <w:t>1329943</w:t>
            </w:r>
          </w:p>
        </w:tc>
      </w:tr>
      <w:tr w:rsidR="00287731" w:rsidRPr="006F12FF" w14:paraId="52F26E07" w14:textId="77777777" w:rsidTr="003608A6">
        <w:tc>
          <w:tcPr>
            <w:tcW w:w="1908" w:type="dxa"/>
            <w:vAlign w:val="center"/>
          </w:tcPr>
          <w:p w14:paraId="5E7E4D20" w14:textId="77777777" w:rsidR="00287731" w:rsidRPr="006F12FF" w:rsidRDefault="00287731" w:rsidP="004C195F">
            <w:pPr>
              <w:pStyle w:val="83ErlText"/>
              <w:jc w:val="left"/>
            </w:pPr>
            <w:r w:rsidRPr="006F12FF">
              <w:t>TRAMADOLS</w:t>
            </w:r>
          </w:p>
        </w:tc>
        <w:tc>
          <w:tcPr>
            <w:tcW w:w="2358" w:type="dxa"/>
            <w:vAlign w:val="center"/>
          </w:tcPr>
          <w:p w14:paraId="2E619F37" w14:textId="77777777" w:rsidR="00287731" w:rsidRPr="006F12FF" w:rsidRDefault="00287731" w:rsidP="004C195F">
            <w:pPr>
              <w:pStyle w:val="83ErlText"/>
              <w:jc w:val="left"/>
            </w:pPr>
            <w:r w:rsidRPr="006F12FF">
              <w:t>TRAMABENE</w:t>
            </w:r>
          </w:p>
        </w:tc>
        <w:tc>
          <w:tcPr>
            <w:tcW w:w="2935" w:type="dxa"/>
            <w:vAlign w:val="center"/>
          </w:tcPr>
          <w:p w14:paraId="7225CB9B" w14:textId="77777777" w:rsidR="00287731" w:rsidRPr="006F12FF" w:rsidRDefault="00287731" w:rsidP="004C195F">
            <w:pPr>
              <w:pStyle w:val="83ErlText"/>
              <w:jc w:val="left"/>
            </w:pPr>
            <w:r w:rsidRPr="006F12FF">
              <w:t>ILGSTOŠAS IEDARBĪBAS TABLETES 150MG 10</w:t>
            </w:r>
          </w:p>
        </w:tc>
        <w:tc>
          <w:tcPr>
            <w:tcW w:w="1519" w:type="dxa"/>
            <w:vAlign w:val="center"/>
          </w:tcPr>
          <w:p w14:paraId="2F00F637" w14:textId="77777777" w:rsidR="00287731" w:rsidRPr="006F12FF" w:rsidRDefault="00287731" w:rsidP="004C195F">
            <w:pPr>
              <w:pStyle w:val="83ErlText"/>
              <w:jc w:val="left"/>
            </w:pPr>
            <w:r w:rsidRPr="006F12FF">
              <w:t>3766725</w:t>
            </w:r>
          </w:p>
        </w:tc>
      </w:tr>
      <w:tr w:rsidR="00287731" w:rsidRPr="006F12FF" w14:paraId="338A123A" w14:textId="77777777" w:rsidTr="003608A6">
        <w:tc>
          <w:tcPr>
            <w:tcW w:w="1908" w:type="dxa"/>
            <w:vAlign w:val="center"/>
          </w:tcPr>
          <w:p w14:paraId="3973D869" w14:textId="77777777" w:rsidR="00287731" w:rsidRPr="006F12FF" w:rsidRDefault="00287731" w:rsidP="004C195F">
            <w:pPr>
              <w:pStyle w:val="83ErlText"/>
              <w:jc w:val="left"/>
            </w:pPr>
            <w:r w:rsidRPr="006F12FF">
              <w:t>TRAMADOLS</w:t>
            </w:r>
          </w:p>
        </w:tc>
        <w:tc>
          <w:tcPr>
            <w:tcW w:w="2358" w:type="dxa"/>
            <w:vAlign w:val="center"/>
          </w:tcPr>
          <w:p w14:paraId="2C421421" w14:textId="77777777" w:rsidR="00287731" w:rsidRPr="006F12FF" w:rsidRDefault="00287731" w:rsidP="004C195F">
            <w:pPr>
              <w:pStyle w:val="83ErlText"/>
              <w:jc w:val="left"/>
            </w:pPr>
            <w:r w:rsidRPr="006F12FF">
              <w:t>TRAMABENE</w:t>
            </w:r>
          </w:p>
        </w:tc>
        <w:tc>
          <w:tcPr>
            <w:tcW w:w="2935" w:type="dxa"/>
            <w:vAlign w:val="center"/>
          </w:tcPr>
          <w:p w14:paraId="7E0B039C" w14:textId="77777777" w:rsidR="00287731" w:rsidRPr="006F12FF" w:rsidRDefault="00287731" w:rsidP="004C195F">
            <w:pPr>
              <w:pStyle w:val="83ErlText"/>
              <w:jc w:val="left"/>
            </w:pPr>
            <w:r w:rsidRPr="006F12FF">
              <w:t>KAPSULAS 50MG 10</w:t>
            </w:r>
          </w:p>
        </w:tc>
        <w:tc>
          <w:tcPr>
            <w:tcW w:w="1519" w:type="dxa"/>
            <w:vAlign w:val="center"/>
          </w:tcPr>
          <w:p w14:paraId="07967EC5" w14:textId="77777777" w:rsidR="00287731" w:rsidRPr="006F12FF" w:rsidRDefault="00287731" w:rsidP="004C195F">
            <w:pPr>
              <w:pStyle w:val="83ErlText"/>
              <w:jc w:val="left"/>
            </w:pPr>
            <w:r w:rsidRPr="006F12FF">
              <w:t>1307692</w:t>
            </w:r>
          </w:p>
        </w:tc>
      </w:tr>
      <w:tr w:rsidR="00287731" w:rsidRPr="006F12FF" w14:paraId="76260E3C" w14:textId="77777777" w:rsidTr="003608A6">
        <w:tc>
          <w:tcPr>
            <w:tcW w:w="1908" w:type="dxa"/>
            <w:vAlign w:val="center"/>
          </w:tcPr>
          <w:p w14:paraId="52E9F98F" w14:textId="77777777" w:rsidR="00287731" w:rsidRPr="006F12FF" w:rsidRDefault="00287731" w:rsidP="004C195F">
            <w:pPr>
              <w:pStyle w:val="83ErlText"/>
              <w:jc w:val="left"/>
            </w:pPr>
            <w:r w:rsidRPr="006F12FF">
              <w:t>TRAMADOLS</w:t>
            </w:r>
          </w:p>
        </w:tc>
        <w:tc>
          <w:tcPr>
            <w:tcW w:w="2358" w:type="dxa"/>
            <w:vAlign w:val="center"/>
          </w:tcPr>
          <w:p w14:paraId="7517CF84" w14:textId="77777777" w:rsidR="00287731" w:rsidRPr="006F12FF" w:rsidRDefault="00287731" w:rsidP="004C195F">
            <w:pPr>
              <w:pStyle w:val="83ErlText"/>
              <w:jc w:val="left"/>
            </w:pPr>
            <w:r w:rsidRPr="006F12FF">
              <w:t>TRAMABENE</w:t>
            </w:r>
          </w:p>
        </w:tc>
        <w:tc>
          <w:tcPr>
            <w:tcW w:w="2935" w:type="dxa"/>
            <w:vAlign w:val="center"/>
          </w:tcPr>
          <w:p w14:paraId="2D8102BA" w14:textId="77777777" w:rsidR="00287731" w:rsidRPr="006F12FF" w:rsidRDefault="00287731" w:rsidP="004C195F">
            <w:pPr>
              <w:pStyle w:val="83ErlText"/>
              <w:jc w:val="left"/>
            </w:pPr>
            <w:r w:rsidRPr="006F12FF">
              <w:t>ILGSTOŠAS IEDARBĪBAS TABLETES 200MG 30</w:t>
            </w:r>
          </w:p>
        </w:tc>
        <w:tc>
          <w:tcPr>
            <w:tcW w:w="1519" w:type="dxa"/>
            <w:vAlign w:val="center"/>
          </w:tcPr>
          <w:p w14:paraId="49525224" w14:textId="77777777" w:rsidR="00287731" w:rsidRPr="006F12FF" w:rsidRDefault="00287731" w:rsidP="004C195F">
            <w:pPr>
              <w:pStyle w:val="83ErlText"/>
              <w:jc w:val="left"/>
            </w:pPr>
            <w:r w:rsidRPr="006F12FF">
              <w:t>3766760</w:t>
            </w:r>
          </w:p>
        </w:tc>
      </w:tr>
      <w:tr w:rsidR="00287731" w:rsidRPr="006F12FF" w14:paraId="7F81C01F" w14:textId="77777777" w:rsidTr="003608A6">
        <w:tc>
          <w:tcPr>
            <w:tcW w:w="1908" w:type="dxa"/>
            <w:vAlign w:val="center"/>
          </w:tcPr>
          <w:p w14:paraId="2CFD07DD" w14:textId="77777777" w:rsidR="00287731" w:rsidRPr="006F12FF" w:rsidRDefault="00287731" w:rsidP="004C195F">
            <w:pPr>
              <w:pStyle w:val="83ErlText"/>
              <w:jc w:val="left"/>
            </w:pPr>
            <w:r w:rsidRPr="006F12FF">
              <w:t>TRAMADOLS</w:t>
            </w:r>
          </w:p>
        </w:tc>
        <w:tc>
          <w:tcPr>
            <w:tcW w:w="2358" w:type="dxa"/>
            <w:vAlign w:val="center"/>
          </w:tcPr>
          <w:p w14:paraId="02236AB4" w14:textId="77777777" w:rsidR="00287731" w:rsidRPr="006F12FF" w:rsidRDefault="00287731" w:rsidP="004C195F">
            <w:pPr>
              <w:pStyle w:val="83ErlText"/>
              <w:jc w:val="left"/>
            </w:pPr>
            <w:r w:rsidRPr="006F12FF">
              <w:t>TRAMABENE</w:t>
            </w:r>
          </w:p>
        </w:tc>
        <w:tc>
          <w:tcPr>
            <w:tcW w:w="2935" w:type="dxa"/>
            <w:vAlign w:val="center"/>
          </w:tcPr>
          <w:p w14:paraId="23C11E76" w14:textId="77777777" w:rsidR="00287731" w:rsidRPr="006F12FF" w:rsidRDefault="00287731" w:rsidP="004C195F">
            <w:pPr>
              <w:pStyle w:val="83ErlText"/>
              <w:jc w:val="left"/>
            </w:pPr>
            <w:r w:rsidRPr="006F12FF">
              <w:t>PILIENI 100MG/ML 100ML</w:t>
            </w:r>
          </w:p>
        </w:tc>
        <w:tc>
          <w:tcPr>
            <w:tcW w:w="1519" w:type="dxa"/>
            <w:vAlign w:val="center"/>
          </w:tcPr>
          <w:p w14:paraId="42BA48A5" w14:textId="77777777" w:rsidR="00287731" w:rsidRPr="006F12FF" w:rsidRDefault="00287731" w:rsidP="004C195F">
            <w:pPr>
              <w:pStyle w:val="83ErlText"/>
              <w:jc w:val="left"/>
            </w:pPr>
            <w:r w:rsidRPr="006F12FF">
              <w:t>1342085</w:t>
            </w:r>
          </w:p>
        </w:tc>
      </w:tr>
      <w:tr w:rsidR="00287731" w:rsidRPr="006F12FF" w14:paraId="7F78D5BB" w14:textId="77777777" w:rsidTr="003608A6">
        <w:tc>
          <w:tcPr>
            <w:tcW w:w="1908" w:type="dxa"/>
            <w:vAlign w:val="center"/>
          </w:tcPr>
          <w:p w14:paraId="2FB471D4" w14:textId="77777777" w:rsidR="00287731" w:rsidRPr="006F12FF" w:rsidRDefault="00287731" w:rsidP="004C195F">
            <w:pPr>
              <w:pStyle w:val="83ErlText"/>
              <w:jc w:val="left"/>
            </w:pPr>
            <w:r w:rsidRPr="006F12FF">
              <w:t>TRAMADOLS</w:t>
            </w:r>
          </w:p>
        </w:tc>
        <w:tc>
          <w:tcPr>
            <w:tcW w:w="2358" w:type="dxa"/>
            <w:vAlign w:val="center"/>
          </w:tcPr>
          <w:p w14:paraId="387FA290" w14:textId="77777777" w:rsidR="00287731" w:rsidRPr="006F12FF" w:rsidRDefault="00287731" w:rsidP="004C195F">
            <w:pPr>
              <w:pStyle w:val="83ErlText"/>
              <w:jc w:val="left"/>
            </w:pPr>
            <w:r w:rsidRPr="006F12FF">
              <w:t>TRAMABENE</w:t>
            </w:r>
          </w:p>
        </w:tc>
        <w:tc>
          <w:tcPr>
            <w:tcW w:w="2935" w:type="dxa"/>
            <w:vAlign w:val="center"/>
          </w:tcPr>
          <w:p w14:paraId="138C5245" w14:textId="77777777" w:rsidR="00287731" w:rsidRPr="006F12FF" w:rsidRDefault="00287731" w:rsidP="004C195F">
            <w:pPr>
              <w:pStyle w:val="83ErlText"/>
              <w:jc w:val="left"/>
            </w:pPr>
            <w:r w:rsidRPr="006F12FF">
              <w:t>PILIENI 100MG/ML 10ML</w:t>
            </w:r>
          </w:p>
        </w:tc>
        <w:tc>
          <w:tcPr>
            <w:tcW w:w="1519" w:type="dxa"/>
            <w:vAlign w:val="center"/>
          </w:tcPr>
          <w:p w14:paraId="093CE062" w14:textId="77777777" w:rsidR="00287731" w:rsidRPr="006F12FF" w:rsidRDefault="00287731" w:rsidP="004C195F">
            <w:pPr>
              <w:pStyle w:val="83ErlText"/>
              <w:jc w:val="left"/>
            </w:pPr>
            <w:r w:rsidRPr="006F12FF">
              <w:t>1307717</w:t>
            </w:r>
          </w:p>
        </w:tc>
      </w:tr>
      <w:tr w:rsidR="00287731" w:rsidRPr="006F12FF" w14:paraId="29C6A26E" w14:textId="77777777" w:rsidTr="003608A6">
        <w:tc>
          <w:tcPr>
            <w:tcW w:w="1908" w:type="dxa"/>
            <w:vAlign w:val="center"/>
          </w:tcPr>
          <w:p w14:paraId="59AC67BC" w14:textId="77777777" w:rsidR="00287731" w:rsidRPr="006F12FF" w:rsidRDefault="00287731" w:rsidP="004C195F">
            <w:pPr>
              <w:pStyle w:val="83ErlText"/>
              <w:jc w:val="left"/>
            </w:pPr>
            <w:r w:rsidRPr="006F12FF">
              <w:t>TRAMADOLS</w:t>
            </w:r>
          </w:p>
        </w:tc>
        <w:tc>
          <w:tcPr>
            <w:tcW w:w="2358" w:type="dxa"/>
            <w:vAlign w:val="center"/>
          </w:tcPr>
          <w:p w14:paraId="46147A6D" w14:textId="77777777" w:rsidR="00287731" w:rsidRPr="006F12FF" w:rsidRDefault="00287731" w:rsidP="004C195F">
            <w:pPr>
              <w:pStyle w:val="83ErlText"/>
              <w:jc w:val="left"/>
            </w:pPr>
            <w:r w:rsidRPr="006F12FF">
              <w:t>TRAMABENE</w:t>
            </w:r>
          </w:p>
        </w:tc>
        <w:tc>
          <w:tcPr>
            <w:tcW w:w="2935" w:type="dxa"/>
            <w:vAlign w:val="center"/>
          </w:tcPr>
          <w:p w14:paraId="1AA98D5A" w14:textId="77777777" w:rsidR="00287731" w:rsidRPr="006F12FF" w:rsidRDefault="00287731" w:rsidP="004C195F">
            <w:pPr>
              <w:pStyle w:val="83ErlText"/>
              <w:jc w:val="left"/>
            </w:pPr>
            <w:r w:rsidRPr="006F12FF">
              <w:t xml:space="preserve">ILGSTOŠAS IEDARBĪBAS </w:t>
            </w:r>
            <w:r w:rsidRPr="006F12FF">
              <w:lastRenderedPageBreak/>
              <w:t>TABLETES 100MG 10</w:t>
            </w:r>
          </w:p>
        </w:tc>
        <w:tc>
          <w:tcPr>
            <w:tcW w:w="1519" w:type="dxa"/>
            <w:vAlign w:val="center"/>
          </w:tcPr>
          <w:p w14:paraId="75A082CB" w14:textId="77777777" w:rsidR="00287731" w:rsidRPr="006F12FF" w:rsidRDefault="00287731" w:rsidP="004C195F">
            <w:pPr>
              <w:pStyle w:val="83ErlText"/>
              <w:jc w:val="left"/>
            </w:pPr>
            <w:r w:rsidRPr="006F12FF">
              <w:lastRenderedPageBreak/>
              <w:t>2421941</w:t>
            </w:r>
          </w:p>
        </w:tc>
      </w:tr>
      <w:tr w:rsidR="00287731" w:rsidRPr="006F12FF" w14:paraId="1F85C25E" w14:textId="77777777" w:rsidTr="003608A6">
        <w:tc>
          <w:tcPr>
            <w:tcW w:w="1908" w:type="dxa"/>
            <w:vAlign w:val="center"/>
          </w:tcPr>
          <w:p w14:paraId="44521307" w14:textId="77777777" w:rsidR="00287731" w:rsidRPr="006F12FF" w:rsidRDefault="00287731" w:rsidP="004C195F">
            <w:pPr>
              <w:pStyle w:val="83ErlText"/>
              <w:jc w:val="left"/>
            </w:pPr>
            <w:r w:rsidRPr="006F12FF">
              <w:t>TRAMADOLS</w:t>
            </w:r>
          </w:p>
        </w:tc>
        <w:tc>
          <w:tcPr>
            <w:tcW w:w="2358" w:type="dxa"/>
            <w:vAlign w:val="center"/>
          </w:tcPr>
          <w:p w14:paraId="1BB0CECF" w14:textId="77777777" w:rsidR="00287731" w:rsidRPr="006F12FF" w:rsidRDefault="00287731" w:rsidP="004C195F">
            <w:pPr>
              <w:pStyle w:val="83ErlText"/>
              <w:jc w:val="left"/>
            </w:pPr>
            <w:r w:rsidRPr="006F12FF">
              <w:t>TRAMABENE</w:t>
            </w:r>
          </w:p>
        </w:tc>
        <w:tc>
          <w:tcPr>
            <w:tcW w:w="2935" w:type="dxa"/>
            <w:vAlign w:val="center"/>
          </w:tcPr>
          <w:p w14:paraId="68FA97D0" w14:textId="77777777" w:rsidR="00287731" w:rsidRPr="006F12FF" w:rsidRDefault="00287731" w:rsidP="004C195F">
            <w:pPr>
              <w:pStyle w:val="83ErlText"/>
              <w:jc w:val="left"/>
            </w:pPr>
            <w:r w:rsidRPr="006F12FF">
              <w:t>ILGSTOŠAS IEDARBĪBAS TABLETES 150MG 30</w:t>
            </w:r>
          </w:p>
        </w:tc>
        <w:tc>
          <w:tcPr>
            <w:tcW w:w="1519" w:type="dxa"/>
            <w:vAlign w:val="center"/>
          </w:tcPr>
          <w:p w14:paraId="709F04BD" w14:textId="77777777" w:rsidR="00287731" w:rsidRPr="006F12FF" w:rsidRDefault="00287731" w:rsidP="004C195F">
            <w:pPr>
              <w:pStyle w:val="83ErlText"/>
              <w:jc w:val="left"/>
            </w:pPr>
            <w:r w:rsidRPr="006F12FF">
              <w:t>3766731</w:t>
            </w:r>
          </w:p>
        </w:tc>
      </w:tr>
      <w:tr w:rsidR="00287731" w:rsidRPr="006F12FF" w14:paraId="201E8496" w14:textId="77777777" w:rsidTr="003608A6">
        <w:tc>
          <w:tcPr>
            <w:tcW w:w="1908" w:type="dxa"/>
            <w:vAlign w:val="center"/>
          </w:tcPr>
          <w:p w14:paraId="697E65CA" w14:textId="77777777" w:rsidR="00287731" w:rsidRPr="006F12FF" w:rsidRDefault="00287731" w:rsidP="004C195F">
            <w:pPr>
              <w:pStyle w:val="83ErlText"/>
              <w:jc w:val="left"/>
            </w:pPr>
            <w:r w:rsidRPr="006F12FF">
              <w:t>TRAMADOLS</w:t>
            </w:r>
          </w:p>
        </w:tc>
        <w:tc>
          <w:tcPr>
            <w:tcW w:w="2358" w:type="dxa"/>
            <w:vAlign w:val="center"/>
          </w:tcPr>
          <w:p w14:paraId="3113E7D3" w14:textId="77777777" w:rsidR="00287731" w:rsidRPr="006F12FF" w:rsidRDefault="00287731" w:rsidP="004C195F">
            <w:pPr>
              <w:pStyle w:val="83ErlText"/>
              <w:jc w:val="left"/>
            </w:pPr>
            <w:r w:rsidRPr="006F12FF">
              <w:t>TRAMABENE</w:t>
            </w:r>
          </w:p>
        </w:tc>
        <w:tc>
          <w:tcPr>
            <w:tcW w:w="2935" w:type="dxa"/>
            <w:vAlign w:val="center"/>
          </w:tcPr>
          <w:p w14:paraId="63B163A4" w14:textId="77777777" w:rsidR="00287731" w:rsidRPr="006F12FF" w:rsidRDefault="00287731" w:rsidP="004C195F">
            <w:pPr>
              <w:pStyle w:val="83ErlText"/>
              <w:jc w:val="left"/>
            </w:pPr>
            <w:r w:rsidRPr="006F12FF">
              <w:t xml:space="preserve">AMPULAS 50MG 5 1ML </w:t>
            </w:r>
          </w:p>
        </w:tc>
        <w:tc>
          <w:tcPr>
            <w:tcW w:w="1519" w:type="dxa"/>
            <w:vAlign w:val="center"/>
          </w:tcPr>
          <w:p w14:paraId="27486A30" w14:textId="77777777" w:rsidR="00287731" w:rsidRPr="006F12FF" w:rsidRDefault="00287731" w:rsidP="004C195F">
            <w:pPr>
              <w:pStyle w:val="83ErlText"/>
              <w:jc w:val="left"/>
            </w:pPr>
            <w:r w:rsidRPr="006F12FF">
              <w:t>1307663</w:t>
            </w:r>
          </w:p>
        </w:tc>
      </w:tr>
      <w:tr w:rsidR="00287731" w:rsidRPr="006F12FF" w14:paraId="48509296" w14:textId="77777777" w:rsidTr="003608A6">
        <w:tc>
          <w:tcPr>
            <w:tcW w:w="1908" w:type="dxa"/>
            <w:vAlign w:val="center"/>
          </w:tcPr>
          <w:p w14:paraId="4DD13D77" w14:textId="77777777" w:rsidR="00287731" w:rsidRPr="006F12FF" w:rsidRDefault="00287731" w:rsidP="004C195F">
            <w:pPr>
              <w:pStyle w:val="83ErlText"/>
              <w:jc w:val="left"/>
            </w:pPr>
            <w:r w:rsidRPr="006F12FF">
              <w:t>TRAMADOLS</w:t>
            </w:r>
          </w:p>
        </w:tc>
        <w:tc>
          <w:tcPr>
            <w:tcW w:w="2358" w:type="dxa"/>
            <w:vAlign w:val="center"/>
          </w:tcPr>
          <w:p w14:paraId="6F2FE94D" w14:textId="77777777" w:rsidR="00287731" w:rsidRPr="006F12FF" w:rsidRDefault="00287731" w:rsidP="004C195F">
            <w:pPr>
              <w:pStyle w:val="83ErlText"/>
              <w:jc w:val="left"/>
            </w:pPr>
            <w:r w:rsidRPr="006F12FF">
              <w:t>TRAMABENE</w:t>
            </w:r>
          </w:p>
        </w:tc>
        <w:tc>
          <w:tcPr>
            <w:tcW w:w="2935" w:type="dxa"/>
            <w:vAlign w:val="center"/>
          </w:tcPr>
          <w:p w14:paraId="1C161E78" w14:textId="77777777" w:rsidR="00287731" w:rsidRPr="006F12FF" w:rsidRDefault="00287731" w:rsidP="004C195F">
            <w:pPr>
              <w:pStyle w:val="83ErlText"/>
              <w:jc w:val="left"/>
            </w:pPr>
            <w:r w:rsidRPr="006F12FF">
              <w:t>ILGSTOŠAS IEDARBĪBAS TABLETES 200MG 60</w:t>
            </w:r>
          </w:p>
        </w:tc>
        <w:tc>
          <w:tcPr>
            <w:tcW w:w="1519" w:type="dxa"/>
            <w:vAlign w:val="center"/>
          </w:tcPr>
          <w:p w14:paraId="179B9FDD" w14:textId="77777777" w:rsidR="00287731" w:rsidRPr="006F12FF" w:rsidRDefault="00287731" w:rsidP="004C195F">
            <w:pPr>
              <w:pStyle w:val="83ErlText"/>
              <w:jc w:val="left"/>
            </w:pPr>
            <w:r w:rsidRPr="006F12FF">
              <w:t>3766777</w:t>
            </w:r>
          </w:p>
        </w:tc>
      </w:tr>
      <w:tr w:rsidR="00287731" w:rsidRPr="006F12FF" w14:paraId="69294D3E" w14:textId="77777777" w:rsidTr="003608A6">
        <w:tc>
          <w:tcPr>
            <w:tcW w:w="1908" w:type="dxa"/>
            <w:vAlign w:val="center"/>
          </w:tcPr>
          <w:p w14:paraId="56147243" w14:textId="77777777" w:rsidR="00287731" w:rsidRPr="006F12FF" w:rsidRDefault="00287731" w:rsidP="004C195F">
            <w:pPr>
              <w:pStyle w:val="83ErlText"/>
              <w:jc w:val="left"/>
            </w:pPr>
            <w:r w:rsidRPr="006F12FF">
              <w:t>TRAMADOLS</w:t>
            </w:r>
          </w:p>
        </w:tc>
        <w:tc>
          <w:tcPr>
            <w:tcW w:w="2358" w:type="dxa"/>
            <w:vAlign w:val="center"/>
          </w:tcPr>
          <w:p w14:paraId="69705226" w14:textId="77777777" w:rsidR="00287731" w:rsidRPr="006F12FF" w:rsidRDefault="00287731" w:rsidP="004C195F">
            <w:pPr>
              <w:pStyle w:val="83ErlText"/>
              <w:jc w:val="left"/>
            </w:pPr>
            <w:r w:rsidRPr="006F12FF">
              <w:t>TRAMABENE</w:t>
            </w:r>
          </w:p>
        </w:tc>
        <w:tc>
          <w:tcPr>
            <w:tcW w:w="2935" w:type="dxa"/>
            <w:vAlign w:val="center"/>
          </w:tcPr>
          <w:p w14:paraId="150C6588" w14:textId="77777777" w:rsidR="00287731" w:rsidRPr="006F12FF" w:rsidRDefault="00287731" w:rsidP="004C195F">
            <w:pPr>
              <w:pStyle w:val="83ErlText"/>
              <w:jc w:val="left"/>
            </w:pPr>
            <w:r w:rsidRPr="006F12FF">
              <w:t>ILGSTOŠAS IEDARBĪBAS TABLETES 150MG 60</w:t>
            </w:r>
          </w:p>
        </w:tc>
        <w:tc>
          <w:tcPr>
            <w:tcW w:w="1519" w:type="dxa"/>
            <w:vAlign w:val="center"/>
          </w:tcPr>
          <w:p w14:paraId="179FD133" w14:textId="77777777" w:rsidR="00287731" w:rsidRPr="006F12FF" w:rsidRDefault="00287731" w:rsidP="004C195F">
            <w:pPr>
              <w:pStyle w:val="83ErlText"/>
              <w:jc w:val="left"/>
            </w:pPr>
            <w:r w:rsidRPr="006F12FF">
              <w:t>3766748</w:t>
            </w:r>
          </w:p>
        </w:tc>
      </w:tr>
      <w:tr w:rsidR="00287731" w:rsidRPr="006F12FF" w14:paraId="3922BCAE" w14:textId="77777777" w:rsidTr="003608A6">
        <w:tc>
          <w:tcPr>
            <w:tcW w:w="1908" w:type="dxa"/>
            <w:vAlign w:val="center"/>
          </w:tcPr>
          <w:p w14:paraId="70853ACE" w14:textId="77777777" w:rsidR="00287731" w:rsidRPr="006F12FF" w:rsidRDefault="00287731" w:rsidP="004C195F">
            <w:pPr>
              <w:pStyle w:val="83ErlText"/>
              <w:jc w:val="left"/>
            </w:pPr>
            <w:r w:rsidRPr="006F12FF">
              <w:t>TRAMADOLS</w:t>
            </w:r>
          </w:p>
        </w:tc>
        <w:tc>
          <w:tcPr>
            <w:tcW w:w="2358" w:type="dxa"/>
            <w:vAlign w:val="center"/>
          </w:tcPr>
          <w:p w14:paraId="422DF7A2" w14:textId="77777777" w:rsidR="00287731" w:rsidRPr="006F12FF" w:rsidRDefault="00287731" w:rsidP="004C195F">
            <w:pPr>
              <w:pStyle w:val="83ErlText"/>
              <w:jc w:val="left"/>
            </w:pPr>
            <w:r w:rsidRPr="006F12FF">
              <w:t>TRAMABENE</w:t>
            </w:r>
          </w:p>
        </w:tc>
        <w:tc>
          <w:tcPr>
            <w:tcW w:w="2935" w:type="dxa"/>
            <w:vAlign w:val="center"/>
          </w:tcPr>
          <w:p w14:paraId="7881D2FF" w14:textId="77777777" w:rsidR="00287731" w:rsidRPr="006F12FF" w:rsidRDefault="00287731" w:rsidP="004C195F">
            <w:pPr>
              <w:pStyle w:val="83ErlText"/>
              <w:jc w:val="left"/>
            </w:pPr>
            <w:r w:rsidRPr="006F12FF">
              <w:t xml:space="preserve">AMPULAS 100MG 5 2ML </w:t>
            </w:r>
          </w:p>
        </w:tc>
        <w:tc>
          <w:tcPr>
            <w:tcW w:w="1519" w:type="dxa"/>
            <w:vAlign w:val="center"/>
          </w:tcPr>
          <w:p w14:paraId="278875FA" w14:textId="77777777" w:rsidR="00287731" w:rsidRPr="006F12FF" w:rsidRDefault="00287731" w:rsidP="004C195F">
            <w:pPr>
              <w:pStyle w:val="83ErlText"/>
              <w:jc w:val="left"/>
            </w:pPr>
            <w:r w:rsidRPr="006F12FF">
              <w:t>1307686</w:t>
            </w:r>
          </w:p>
        </w:tc>
      </w:tr>
      <w:tr w:rsidR="00287731" w:rsidRPr="006F12FF" w14:paraId="0E94FCA9" w14:textId="77777777" w:rsidTr="003608A6">
        <w:tc>
          <w:tcPr>
            <w:tcW w:w="1908" w:type="dxa"/>
            <w:vAlign w:val="center"/>
          </w:tcPr>
          <w:p w14:paraId="04AD3648" w14:textId="77777777" w:rsidR="00287731" w:rsidRPr="006F12FF" w:rsidRDefault="00287731" w:rsidP="004C195F">
            <w:pPr>
              <w:pStyle w:val="83ErlText"/>
              <w:jc w:val="left"/>
            </w:pPr>
            <w:r w:rsidRPr="006F12FF">
              <w:t>TRAMADOLS</w:t>
            </w:r>
          </w:p>
        </w:tc>
        <w:tc>
          <w:tcPr>
            <w:tcW w:w="2358" w:type="dxa"/>
            <w:vAlign w:val="center"/>
          </w:tcPr>
          <w:p w14:paraId="04081E2F" w14:textId="77777777" w:rsidR="00287731" w:rsidRPr="006F12FF" w:rsidRDefault="00287731" w:rsidP="004C195F">
            <w:pPr>
              <w:pStyle w:val="83ErlText"/>
              <w:jc w:val="left"/>
            </w:pPr>
            <w:r w:rsidRPr="006F12FF">
              <w:t>TRAMABENE</w:t>
            </w:r>
          </w:p>
        </w:tc>
        <w:tc>
          <w:tcPr>
            <w:tcW w:w="2935" w:type="dxa"/>
            <w:vAlign w:val="center"/>
          </w:tcPr>
          <w:p w14:paraId="467AA320" w14:textId="77777777" w:rsidR="00287731" w:rsidRPr="006F12FF" w:rsidRDefault="00287731" w:rsidP="004C195F">
            <w:pPr>
              <w:pStyle w:val="83ErlText"/>
              <w:jc w:val="left"/>
            </w:pPr>
            <w:r w:rsidRPr="006F12FF">
              <w:t>ILGSTOŠAS IEDARBĪBAS TABLETES 100MG 30</w:t>
            </w:r>
          </w:p>
        </w:tc>
        <w:tc>
          <w:tcPr>
            <w:tcW w:w="1519" w:type="dxa"/>
            <w:vAlign w:val="center"/>
          </w:tcPr>
          <w:p w14:paraId="69D0E959" w14:textId="77777777" w:rsidR="00287731" w:rsidRPr="006F12FF" w:rsidRDefault="00287731" w:rsidP="004C195F">
            <w:pPr>
              <w:pStyle w:val="83ErlText"/>
              <w:jc w:val="left"/>
            </w:pPr>
            <w:r w:rsidRPr="006F12FF">
              <w:t>2421958</w:t>
            </w:r>
          </w:p>
        </w:tc>
      </w:tr>
      <w:tr w:rsidR="00287731" w:rsidRPr="006F12FF" w14:paraId="441D5A95" w14:textId="77777777" w:rsidTr="003608A6">
        <w:tc>
          <w:tcPr>
            <w:tcW w:w="1908" w:type="dxa"/>
            <w:vAlign w:val="center"/>
          </w:tcPr>
          <w:p w14:paraId="04ADA681" w14:textId="77777777" w:rsidR="00287731" w:rsidRPr="006F12FF" w:rsidRDefault="00287731" w:rsidP="004C195F">
            <w:pPr>
              <w:pStyle w:val="83ErlText"/>
              <w:jc w:val="left"/>
            </w:pPr>
            <w:r w:rsidRPr="006F12FF">
              <w:t>TRAMADOLS</w:t>
            </w:r>
          </w:p>
        </w:tc>
        <w:tc>
          <w:tcPr>
            <w:tcW w:w="2358" w:type="dxa"/>
            <w:vAlign w:val="center"/>
          </w:tcPr>
          <w:p w14:paraId="14D964CE" w14:textId="77777777" w:rsidR="00287731" w:rsidRPr="006F12FF" w:rsidRDefault="00287731" w:rsidP="004C195F">
            <w:pPr>
              <w:pStyle w:val="83ErlText"/>
              <w:jc w:val="left"/>
            </w:pPr>
            <w:r w:rsidRPr="006F12FF">
              <w:t>TRAMABENE</w:t>
            </w:r>
          </w:p>
        </w:tc>
        <w:tc>
          <w:tcPr>
            <w:tcW w:w="2935" w:type="dxa"/>
            <w:vAlign w:val="center"/>
          </w:tcPr>
          <w:p w14:paraId="72FCE051" w14:textId="77777777" w:rsidR="00287731" w:rsidRPr="006F12FF" w:rsidRDefault="00287731" w:rsidP="004C195F">
            <w:pPr>
              <w:pStyle w:val="83ErlText"/>
              <w:jc w:val="left"/>
            </w:pPr>
            <w:r w:rsidRPr="006F12FF">
              <w:t>KAPSULAS 50MG 30</w:t>
            </w:r>
          </w:p>
        </w:tc>
        <w:tc>
          <w:tcPr>
            <w:tcW w:w="1519" w:type="dxa"/>
            <w:vAlign w:val="center"/>
          </w:tcPr>
          <w:p w14:paraId="6A366714" w14:textId="77777777" w:rsidR="00287731" w:rsidRPr="006F12FF" w:rsidRDefault="00287731" w:rsidP="004C195F">
            <w:pPr>
              <w:pStyle w:val="83ErlText"/>
              <w:jc w:val="left"/>
            </w:pPr>
            <w:r w:rsidRPr="006F12FF">
              <w:t>1307700</w:t>
            </w:r>
          </w:p>
        </w:tc>
      </w:tr>
      <w:tr w:rsidR="00287731" w:rsidRPr="006F12FF" w14:paraId="67A83DEE" w14:textId="77777777" w:rsidTr="003608A6">
        <w:tc>
          <w:tcPr>
            <w:tcW w:w="1908" w:type="dxa"/>
            <w:vAlign w:val="center"/>
          </w:tcPr>
          <w:p w14:paraId="3528EAAF" w14:textId="77777777" w:rsidR="00287731" w:rsidRPr="006F12FF" w:rsidRDefault="00287731" w:rsidP="004C195F">
            <w:pPr>
              <w:pStyle w:val="83ErlText"/>
              <w:jc w:val="left"/>
            </w:pPr>
            <w:r w:rsidRPr="006F12FF">
              <w:t>TRAMADOLS</w:t>
            </w:r>
          </w:p>
        </w:tc>
        <w:tc>
          <w:tcPr>
            <w:tcW w:w="2358" w:type="dxa"/>
            <w:vAlign w:val="center"/>
          </w:tcPr>
          <w:p w14:paraId="7DC00C45" w14:textId="77777777" w:rsidR="00287731" w:rsidRPr="006F12FF" w:rsidRDefault="00287731" w:rsidP="004C195F">
            <w:pPr>
              <w:pStyle w:val="83ErlText"/>
              <w:jc w:val="left"/>
            </w:pPr>
            <w:r w:rsidRPr="006F12FF">
              <w:t>TRAMABENE</w:t>
            </w:r>
          </w:p>
        </w:tc>
        <w:tc>
          <w:tcPr>
            <w:tcW w:w="2935" w:type="dxa"/>
            <w:vAlign w:val="center"/>
          </w:tcPr>
          <w:p w14:paraId="4BA3A4F5" w14:textId="77777777" w:rsidR="00287731" w:rsidRPr="006F12FF" w:rsidRDefault="00287731" w:rsidP="004C195F">
            <w:pPr>
              <w:pStyle w:val="83ErlText"/>
              <w:jc w:val="left"/>
            </w:pPr>
            <w:r w:rsidRPr="006F12FF">
              <w:t>ILGSTOŠAS IEDARBĪBAS TABLETES 100MG 60</w:t>
            </w:r>
          </w:p>
        </w:tc>
        <w:tc>
          <w:tcPr>
            <w:tcW w:w="1519" w:type="dxa"/>
            <w:vAlign w:val="center"/>
          </w:tcPr>
          <w:p w14:paraId="5FFC2870" w14:textId="77777777" w:rsidR="00287731" w:rsidRPr="006F12FF" w:rsidRDefault="00287731" w:rsidP="004C195F">
            <w:pPr>
              <w:pStyle w:val="83ErlText"/>
              <w:jc w:val="left"/>
            </w:pPr>
            <w:r w:rsidRPr="006F12FF">
              <w:t>2421964</w:t>
            </w:r>
          </w:p>
        </w:tc>
      </w:tr>
      <w:tr w:rsidR="00287731" w:rsidRPr="006F12FF" w14:paraId="417E28E7" w14:textId="77777777" w:rsidTr="003608A6">
        <w:tc>
          <w:tcPr>
            <w:tcW w:w="1908" w:type="dxa"/>
            <w:vAlign w:val="center"/>
          </w:tcPr>
          <w:p w14:paraId="3C5CCD38" w14:textId="77777777" w:rsidR="00287731" w:rsidRPr="006F12FF" w:rsidRDefault="00287731" w:rsidP="004C195F">
            <w:pPr>
              <w:pStyle w:val="83ErlText"/>
              <w:jc w:val="left"/>
            </w:pPr>
            <w:r w:rsidRPr="006F12FF">
              <w:t>TRAMADOLS</w:t>
            </w:r>
          </w:p>
        </w:tc>
        <w:tc>
          <w:tcPr>
            <w:tcW w:w="2358" w:type="dxa"/>
            <w:vAlign w:val="center"/>
          </w:tcPr>
          <w:p w14:paraId="4F39BD8D" w14:textId="77777777" w:rsidR="00287731" w:rsidRPr="006F12FF" w:rsidRDefault="00287731" w:rsidP="004C195F">
            <w:pPr>
              <w:pStyle w:val="83ErlText"/>
              <w:jc w:val="left"/>
            </w:pPr>
            <w:r w:rsidRPr="006F12FF">
              <w:t>TRAMABENE</w:t>
            </w:r>
          </w:p>
        </w:tc>
        <w:tc>
          <w:tcPr>
            <w:tcW w:w="2935" w:type="dxa"/>
            <w:vAlign w:val="center"/>
          </w:tcPr>
          <w:p w14:paraId="7529ACC0" w14:textId="77777777" w:rsidR="00287731" w:rsidRPr="006F12FF" w:rsidRDefault="00287731" w:rsidP="004C195F">
            <w:pPr>
              <w:pStyle w:val="83ErlText"/>
              <w:jc w:val="left"/>
            </w:pPr>
            <w:r w:rsidRPr="006F12FF">
              <w:t>PILIENI 100MG/ML 30ML</w:t>
            </w:r>
          </w:p>
        </w:tc>
        <w:tc>
          <w:tcPr>
            <w:tcW w:w="1519" w:type="dxa"/>
            <w:vAlign w:val="center"/>
          </w:tcPr>
          <w:p w14:paraId="5AD53C7B" w14:textId="77777777" w:rsidR="00287731" w:rsidRPr="006F12FF" w:rsidRDefault="00287731" w:rsidP="004C195F">
            <w:pPr>
              <w:pStyle w:val="83ErlText"/>
              <w:jc w:val="left"/>
            </w:pPr>
            <w:r w:rsidRPr="006F12FF">
              <w:t>1307723</w:t>
            </w:r>
          </w:p>
        </w:tc>
      </w:tr>
      <w:tr w:rsidR="00287731" w:rsidRPr="006F12FF" w14:paraId="7BE2739C" w14:textId="77777777" w:rsidTr="003608A6">
        <w:tc>
          <w:tcPr>
            <w:tcW w:w="1908" w:type="dxa"/>
            <w:vAlign w:val="center"/>
          </w:tcPr>
          <w:p w14:paraId="1FF4072D" w14:textId="77777777" w:rsidR="00287731" w:rsidRPr="006F12FF" w:rsidRDefault="00287731" w:rsidP="004C195F">
            <w:pPr>
              <w:pStyle w:val="83ErlText"/>
              <w:jc w:val="left"/>
            </w:pPr>
            <w:r w:rsidRPr="006F12FF">
              <w:t>TRAMADOLS</w:t>
            </w:r>
          </w:p>
        </w:tc>
        <w:tc>
          <w:tcPr>
            <w:tcW w:w="2358" w:type="dxa"/>
            <w:vAlign w:val="center"/>
          </w:tcPr>
          <w:p w14:paraId="6FC41A58" w14:textId="77777777" w:rsidR="00287731" w:rsidRPr="006F12FF" w:rsidRDefault="00287731" w:rsidP="004C195F">
            <w:pPr>
              <w:pStyle w:val="83ErlText"/>
              <w:jc w:val="left"/>
            </w:pPr>
            <w:r w:rsidRPr="006F12FF">
              <w:t>TRAMADOL-1A</w:t>
            </w:r>
          </w:p>
        </w:tc>
        <w:tc>
          <w:tcPr>
            <w:tcW w:w="2935" w:type="dxa"/>
            <w:vAlign w:val="center"/>
          </w:tcPr>
          <w:p w14:paraId="5133895E" w14:textId="77777777" w:rsidR="00287731" w:rsidRPr="006F12FF" w:rsidRDefault="00287731" w:rsidP="004C195F">
            <w:pPr>
              <w:pStyle w:val="83ErlText"/>
              <w:jc w:val="left"/>
            </w:pPr>
            <w:r w:rsidRPr="006F12FF">
              <w:t>PILIENI 100MG/ML 30ML</w:t>
            </w:r>
          </w:p>
        </w:tc>
        <w:tc>
          <w:tcPr>
            <w:tcW w:w="1519" w:type="dxa"/>
            <w:vAlign w:val="center"/>
          </w:tcPr>
          <w:p w14:paraId="4129CE77" w14:textId="77777777" w:rsidR="00287731" w:rsidRPr="006F12FF" w:rsidRDefault="00287731" w:rsidP="004C195F">
            <w:pPr>
              <w:pStyle w:val="83ErlText"/>
              <w:jc w:val="left"/>
            </w:pPr>
            <w:r w:rsidRPr="006F12FF">
              <w:t>2438692</w:t>
            </w:r>
          </w:p>
        </w:tc>
      </w:tr>
      <w:tr w:rsidR="00287731" w:rsidRPr="006F12FF" w14:paraId="0A3FC9AD" w14:textId="77777777" w:rsidTr="003608A6">
        <w:tc>
          <w:tcPr>
            <w:tcW w:w="1908" w:type="dxa"/>
            <w:vAlign w:val="center"/>
          </w:tcPr>
          <w:p w14:paraId="397A1358" w14:textId="77777777" w:rsidR="00287731" w:rsidRPr="006F12FF" w:rsidRDefault="00287731" w:rsidP="004C195F">
            <w:pPr>
              <w:pStyle w:val="83ErlText"/>
              <w:jc w:val="left"/>
            </w:pPr>
            <w:r w:rsidRPr="006F12FF">
              <w:t>TRAMADOLS</w:t>
            </w:r>
          </w:p>
        </w:tc>
        <w:tc>
          <w:tcPr>
            <w:tcW w:w="2358" w:type="dxa"/>
            <w:vAlign w:val="center"/>
          </w:tcPr>
          <w:p w14:paraId="1B44F18F" w14:textId="77777777" w:rsidR="00287731" w:rsidRPr="006F12FF" w:rsidRDefault="00287731" w:rsidP="004C195F">
            <w:pPr>
              <w:pStyle w:val="83ErlText"/>
              <w:jc w:val="left"/>
            </w:pPr>
            <w:r w:rsidRPr="006F12FF">
              <w:t>TRAMADOL-1A</w:t>
            </w:r>
          </w:p>
        </w:tc>
        <w:tc>
          <w:tcPr>
            <w:tcW w:w="2935" w:type="dxa"/>
            <w:vAlign w:val="center"/>
          </w:tcPr>
          <w:p w14:paraId="3EF3C594" w14:textId="77777777" w:rsidR="00287731" w:rsidRPr="006F12FF" w:rsidRDefault="00287731" w:rsidP="004C195F">
            <w:pPr>
              <w:pStyle w:val="83ErlText"/>
              <w:jc w:val="left"/>
            </w:pPr>
            <w:r w:rsidRPr="006F12FF">
              <w:t>KAPSULAS 50MG 30</w:t>
            </w:r>
          </w:p>
        </w:tc>
        <w:tc>
          <w:tcPr>
            <w:tcW w:w="1519" w:type="dxa"/>
            <w:vAlign w:val="center"/>
          </w:tcPr>
          <w:p w14:paraId="28EF954F" w14:textId="77777777" w:rsidR="00287731" w:rsidRPr="006F12FF" w:rsidRDefault="00287731" w:rsidP="004C195F">
            <w:pPr>
              <w:pStyle w:val="83ErlText"/>
              <w:jc w:val="left"/>
            </w:pPr>
            <w:r w:rsidRPr="006F12FF">
              <w:t>2438717</w:t>
            </w:r>
          </w:p>
        </w:tc>
      </w:tr>
      <w:tr w:rsidR="00287731" w:rsidRPr="006F12FF" w14:paraId="7C2CD895" w14:textId="77777777" w:rsidTr="003608A6">
        <w:tc>
          <w:tcPr>
            <w:tcW w:w="1908" w:type="dxa"/>
            <w:vAlign w:val="center"/>
          </w:tcPr>
          <w:p w14:paraId="4C289A62" w14:textId="77777777" w:rsidR="00287731" w:rsidRPr="006F12FF" w:rsidRDefault="00287731" w:rsidP="004C195F">
            <w:pPr>
              <w:pStyle w:val="83ErlText"/>
              <w:jc w:val="left"/>
            </w:pPr>
            <w:r w:rsidRPr="006F12FF">
              <w:t>TRAMADOLS</w:t>
            </w:r>
          </w:p>
        </w:tc>
        <w:tc>
          <w:tcPr>
            <w:tcW w:w="2358" w:type="dxa"/>
            <w:vAlign w:val="center"/>
          </w:tcPr>
          <w:p w14:paraId="4CB785B5" w14:textId="77777777" w:rsidR="00287731" w:rsidRPr="006F12FF" w:rsidRDefault="00287731" w:rsidP="004C195F">
            <w:pPr>
              <w:pStyle w:val="83ErlText"/>
              <w:jc w:val="left"/>
            </w:pPr>
            <w:r w:rsidRPr="006F12FF">
              <w:t>TRAMADOL-HCL-ACTAV</w:t>
            </w:r>
          </w:p>
        </w:tc>
        <w:tc>
          <w:tcPr>
            <w:tcW w:w="2935" w:type="dxa"/>
            <w:vAlign w:val="center"/>
          </w:tcPr>
          <w:p w14:paraId="37913E01" w14:textId="77777777" w:rsidR="00287731" w:rsidRPr="006F12FF" w:rsidRDefault="00287731" w:rsidP="004C195F">
            <w:pPr>
              <w:pStyle w:val="83ErlText"/>
              <w:jc w:val="left"/>
            </w:pPr>
            <w:r w:rsidRPr="006F12FF">
              <w:t>ILGSTOŠAS IEDARBĪBAS TABLETES 150MG 30</w:t>
            </w:r>
          </w:p>
        </w:tc>
        <w:tc>
          <w:tcPr>
            <w:tcW w:w="1519" w:type="dxa"/>
            <w:vAlign w:val="center"/>
          </w:tcPr>
          <w:p w14:paraId="5A04909E" w14:textId="77777777" w:rsidR="00287731" w:rsidRPr="006F12FF" w:rsidRDefault="00287731" w:rsidP="004C195F">
            <w:pPr>
              <w:pStyle w:val="83ErlText"/>
              <w:jc w:val="left"/>
            </w:pPr>
            <w:r w:rsidRPr="006F12FF">
              <w:t>3512290</w:t>
            </w:r>
          </w:p>
        </w:tc>
      </w:tr>
      <w:tr w:rsidR="00287731" w:rsidRPr="006F12FF" w14:paraId="209C7889" w14:textId="77777777" w:rsidTr="003608A6">
        <w:tc>
          <w:tcPr>
            <w:tcW w:w="1908" w:type="dxa"/>
            <w:vAlign w:val="center"/>
          </w:tcPr>
          <w:p w14:paraId="5F7DCE81" w14:textId="77777777" w:rsidR="00287731" w:rsidRPr="006F12FF" w:rsidRDefault="00287731" w:rsidP="004C195F">
            <w:pPr>
              <w:pStyle w:val="83ErlText"/>
              <w:jc w:val="left"/>
            </w:pPr>
            <w:r w:rsidRPr="006F12FF">
              <w:t>TRAMADOLS</w:t>
            </w:r>
          </w:p>
        </w:tc>
        <w:tc>
          <w:tcPr>
            <w:tcW w:w="2358" w:type="dxa"/>
            <w:vAlign w:val="center"/>
          </w:tcPr>
          <w:p w14:paraId="786806CC" w14:textId="77777777" w:rsidR="00287731" w:rsidRPr="006F12FF" w:rsidRDefault="00287731" w:rsidP="004C195F">
            <w:pPr>
              <w:pStyle w:val="83ErlText"/>
              <w:jc w:val="left"/>
            </w:pPr>
            <w:r w:rsidRPr="006F12FF">
              <w:t>TRAMADOL-HCL-ACTAV</w:t>
            </w:r>
          </w:p>
        </w:tc>
        <w:tc>
          <w:tcPr>
            <w:tcW w:w="2935" w:type="dxa"/>
            <w:vAlign w:val="center"/>
          </w:tcPr>
          <w:p w14:paraId="49D9BB71" w14:textId="77777777" w:rsidR="00287731" w:rsidRPr="006F12FF" w:rsidRDefault="00287731" w:rsidP="004C195F">
            <w:pPr>
              <w:pStyle w:val="83ErlText"/>
              <w:jc w:val="left"/>
            </w:pPr>
            <w:r w:rsidRPr="006F12FF">
              <w:t>ILGSTOŠAS IEDARBĪBAS TABLETES 150MG 60</w:t>
            </w:r>
          </w:p>
        </w:tc>
        <w:tc>
          <w:tcPr>
            <w:tcW w:w="1519" w:type="dxa"/>
            <w:vAlign w:val="center"/>
          </w:tcPr>
          <w:p w14:paraId="40F8B74A" w14:textId="77777777" w:rsidR="00287731" w:rsidRPr="006F12FF" w:rsidRDefault="00287731" w:rsidP="004C195F">
            <w:pPr>
              <w:pStyle w:val="83ErlText"/>
              <w:jc w:val="left"/>
            </w:pPr>
            <w:r w:rsidRPr="006F12FF">
              <w:t>3512309</w:t>
            </w:r>
          </w:p>
        </w:tc>
      </w:tr>
      <w:tr w:rsidR="00287731" w:rsidRPr="006F12FF" w14:paraId="7A543C46" w14:textId="77777777" w:rsidTr="003608A6">
        <w:tc>
          <w:tcPr>
            <w:tcW w:w="1908" w:type="dxa"/>
            <w:vAlign w:val="center"/>
          </w:tcPr>
          <w:p w14:paraId="2DC8F3C4" w14:textId="77777777" w:rsidR="00287731" w:rsidRPr="006F12FF" w:rsidRDefault="00287731" w:rsidP="004C195F">
            <w:pPr>
              <w:pStyle w:val="83ErlText"/>
              <w:jc w:val="left"/>
            </w:pPr>
            <w:r w:rsidRPr="006F12FF">
              <w:t>TRAMADOLS</w:t>
            </w:r>
          </w:p>
        </w:tc>
        <w:tc>
          <w:tcPr>
            <w:tcW w:w="2358" w:type="dxa"/>
            <w:vAlign w:val="center"/>
          </w:tcPr>
          <w:p w14:paraId="113C716F" w14:textId="77777777" w:rsidR="00287731" w:rsidRPr="006F12FF" w:rsidRDefault="00287731" w:rsidP="004C195F">
            <w:pPr>
              <w:pStyle w:val="83ErlText"/>
              <w:jc w:val="left"/>
            </w:pPr>
            <w:r w:rsidRPr="006F12FF">
              <w:t>TRAMADOL-HCL-ACTAV</w:t>
            </w:r>
          </w:p>
        </w:tc>
        <w:tc>
          <w:tcPr>
            <w:tcW w:w="2935" w:type="dxa"/>
            <w:vAlign w:val="center"/>
          </w:tcPr>
          <w:p w14:paraId="56D870E3" w14:textId="77777777" w:rsidR="00287731" w:rsidRPr="006F12FF" w:rsidRDefault="00287731" w:rsidP="004C195F">
            <w:pPr>
              <w:pStyle w:val="83ErlText"/>
              <w:jc w:val="left"/>
            </w:pPr>
            <w:r w:rsidRPr="006F12FF">
              <w:t>ILGSTOŠAS IEDARBĪBAS TABLETES 200MG 60</w:t>
            </w:r>
          </w:p>
        </w:tc>
        <w:tc>
          <w:tcPr>
            <w:tcW w:w="1519" w:type="dxa"/>
            <w:vAlign w:val="center"/>
          </w:tcPr>
          <w:p w14:paraId="486F8BD5" w14:textId="77777777" w:rsidR="00287731" w:rsidRPr="006F12FF" w:rsidRDefault="00287731" w:rsidP="004C195F">
            <w:pPr>
              <w:pStyle w:val="83ErlText"/>
              <w:jc w:val="left"/>
            </w:pPr>
            <w:r w:rsidRPr="006F12FF">
              <w:t>3512338</w:t>
            </w:r>
          </w:p>
        </w:tc>
      </w:tr>
      <w:tr w:rsidR="00287731" w:rsidRPr="006F12FF" w14:paraId="1B364882" w14:textId="77777777" w:rsidTr="003608A6">
        <w:tc>
          <w:tcPr>
            <w:tcW w:w="1908" w:type="dxa"/>
            <w:vAlign w:val="center"/>
          </w:tcPr>
          <w:p w14:paraId="0C9937BA" w14:textId="77777777" w:rsidR="00287731" w:rsidRPr="006F12FF" w:rsidRDefault="00287731" w:rsidP="004C195F">
            <w:pPr>
              <w:pStyle w:val="83ErlText"/>
              <w:jc w:val="left"/>
            </w:pPr>
            <w:r w:rsidRPr="006F12FF">
              <w:t>TRAMADOLS</w:t>
            </w:r>
          </w:p>
        </w:tc>
        <w:tc>
          <w:tcPr>
            <w:tcW w:w="2358" w:type="dxa"/>
            <w:vAlign w:val="center"/>
          </w:tcPr>
          <w:p w14:paraId="6CFB9C6E" w14:textId="77777777" w:rsidR="00287731" w:rsidRPr="006F12FF" w:rsidRDefault="00287731" w:rsidP="004C195F">
            <w:pPr>
              <w:pStyle w:val="83ErlText"/>
              <w:jc w:val="left"/>
            </w:pPr>
            <w:r w:rsidRPr="006F12FF">
              <w:t>TRAMADOL-HCL-ACTAV</w:t>
            </w:r>
          </w:p>
        </w:tc>
        <w:tc>
          <w:tcPr>
            <w:tcW w:w="2935" w:type="dxa"/>
            <w:vAlign w:val="center"/>
          </w:tcPr>
          <w:p w14:paraId="0BAD1B34" w14:textId="77777777" w:rsidR="00287731" w:rsidRPr="006F12FF" w:rsidRDefault="00287731" w:rsidP="004C195F">
            <w:pPr>
              <w:pStyle w:val="83ErlText"/>
              <w:jc w:val="left"/>
            </w:pPr>
            <w:r w:rsidRPr="006F12FF">
              <w:t>ILGSTOŠAS IEDARBĪBAS TABLETES 100MG 30</w:t>
            </w:r>
          </w:p>
        </w:tc>
        <w:tc>
          <w:tcPr>
            <w:tcW w:w="1519" w:type="dxa"/>
            <w:vAlign w:val="center"/>
          </w:tcPr>
          <w:p w14:paraId="0AF95B75" w14:textId="77777777" w:rsidR="00287731" w:rsidRPr="006F12FF" w:rsidRDefault="00287731" w:rsidP="004C195F">
            <w:pPr>
              <w:pStyle w:val="83ErlText"/>
              <w:jc w:val="left"/>
            </w:pPr>
            <w:r w:rsidRPr="006F12FF">
              <w:t>3512261</w:t>
            </w:r>
          </w:p>
        </w:tc>
      </w:tr>
      <w:tr w:rsidR="00287731" w:rsidRPr="006F12FF" w14:paraId="4A1B139D" w14:textId="77777777" w:rsidTr="003608A6">
        <w:tc>
          <w:tcPr>
            <w:tcW w:w="1908" w:type="dxa"/>
            <w:vAlign w:val="center"/>
          </w:tcPr>
          <w:p w14:paraId="0C887520" w14:textId="77777777" w:rsidR="00287731" w:rsidRPr="006F12FF" w:rsidRDefault="00287731" w:rsidP="004C195F">
            <w:pPr>
              <w:pStyle w:val="83ErlText"/>
              <w:jc w:val="left"/>
            </w:pPr>
            <w:r w:rsidRPr="006F12FF">
              <w:t>TRAMADOLS</w:t>
            </w:r>
          </w:p>
        </w:tc>
        <w:tc>
          <w:tcPr>
            <w:tcW w:w="2358" w:type="dxa"/>
            <w:vAlign w:val="center"/>
          </w:tcPr>
          <w:p w14:paraId="6A02148E" w14:textId="77777777" w:rsidR="00287731" w:rsidRPr="006F12FF" w:rsidRDefault="00287731" w:rsidP="004C195F">
            <w:pPr>
              <w:pStyle w:val="83ErlText"/>
              <w:jc w:val="left"/>
            </w:pPr>
            <w:r w:rsidRPr="006F12FF">
              <w:t>TRAMADOL-HCL-ACTAV</w:t>
            </w:r>
          </w:p>
        </w:tc>
        <w:tc>
          <w:tcPr>
            <w:tcW w:w="2935" w:type="dxa"/>
            <w:vAlign w:val="center"/>
          </w:tcPr>
          <w:p w14:paraId="6CDB73CF" w14:textId="77777777" w:rsidR="00287731" w:rsidRPr="006F12FF" w:rsidRDefault="00287731" w:rsidP="004C195F">
            <w:pPr>
              <w:pStyle w:val="83ErlText"/>
              <w:jc w:val="left"/>
            </w:pPr>
            <w:r w:rsidRPr="006F12FF">
              <w:t>ILGSTOŠAS IEDARBĪBAS TABLETES 100MG 60</w:t>
            </w:r>
          </w:p>
        </w:tc>
        <w:tc>
          <w:tcPr>
            <w:tcW w:w="1519" w:type="dxa"/>
            <w:vAlign w:val="center"/>
          </w:tcPr>
          <w:p w14:paraId="39F6BF71" w14:textId="77777777" w:rsidR="00287731" w:rsidRPr="006F12FF" w:rsidRDefault="00287731" w:rsidP="004C195F">
            <w:pPr>
              <w:pStyle w:val="83ErlText"/>
              <w:jc w:val="left"/>
            </w:pPr>
            <w:r w:rsidRPr="006F12FF">
              <w:t>3512278</w:t>
            </w:r>
          </w:p>
        </w:tc>
      </w:tr>
      <w:tr w:rsidR="00287731" w:rsidRPr="006F12FF" w14:paraId="044A5966" w14:textId="77777777" w:rsidTr="003608A6">
        <w:tc>
          <w:tcPr>
            <w:tcW w:w="1908" w:type="dxa"/>
            <w:vAlign w:val="center"/>
          </w:tcPr>
          <w:p w14:paraId="0BCC4568" w14:textId="77777777" w:rsidR="00287731" w:rsidRPr="006F12FF" w:rsidRDefault="00287731" w:rsidP="004C195F">
            <w:pPr>
              <w:pStyle w:val="83ErlText"/>
              <w:jc w:val="left"/>
            </w:pPr>
            <w:r w:rsidRPr="006F12FF">
              <w:t>TRAMADOLS</w:t>
            </w:r>
          </w:p>
        </w:tc>
        <w:tc>
          <w:tcPr>
            <w:tcW w:w="2358" w:type="dxa"/>
            <w:vAlign w:val="center"/>
          </w:tcPr>
          <w:p w14:paraId="368F5251" w14:textId="77777777" w:rsidR="00287731" w:rsidRPr="006F12FF" w:rsidRDefault="00287731" w:rsidP="004C195F">
            <w:pPr>
              <w:pStyle w:val="83ErlText"/>
              <w:jc w:val="left"/>
            </w:pPr>
            <w:r w:rsidRPr="006F12FF">
              <w:t>TRAMADOLOR</w:t>
            </w:r>
          </w:p>
        </w:tc>
        <w:tc>
          <w:tcPr>
            <w:tcW w:w="2935" w:type="dxa"/>
            <w:vAlign w:val="center"/>
          </w:tcPr>
          <w:p w14:paraId="3355B55C" w14:textId="77777777" w:rsidR="00287731" w:rsidRPr="006F12FF" w:rsidRDefault="00287731" w:rsidP="004C195F">
            <w:pPr>
              <w:pStyle w:val="83ErlText"/>
              <w:jc w:val="left"/>
            </w:pPr>
            <w:r w:rsidRPr="006F12FF">
              <w:t>ILGSTOŠAS IEDARBĪBAS TABLETES 150MG 30</w:t>
            </w:r>
          </w:p>
        </w:tc>
        <w:tc>
          <w:tcPr>
            <w:tcW w:w="1519" w:type="dxa"/>
            <w:vAlign w:val="center"/>
          </w:tcPr>
          <w:p w14:paraId="7A1B4C48" w14:textId="77777777" w:rsidR="00287731" w:rsidRPr="006F12FF" w:rsidRDefault="00287731" w:rsidP="004C195F">
            <w:pPr>
              <w:pStyle w:val="83ErlText"/>
              <w:jc w:val="left"/>
            </w:pPr>
            <w:r w:rsidRPr="006F12FF">
              <w:t>2421881</w:t>
            </w:r>
          </w:p>
        </w:tc>
      </w:tr>
      <w:tr w:rsidR="00287731" w:rsidRPr="006F12FF" w14:paraId="0816C01B" w14:textId="77777777" w:rsidTr="003608A6">
        <w:tc>
          <w:tcPr>
            <w:tcW w:w="1908" w:type="dxa"/>
            <w:vAlign w:val="center"/>
          </w:tcPr>
          <w:p w14:paraId="33545F9E" w14:textId="77777777" w:rsidR="00287731" w:rsidRPr="006F12FF" w:rsidRDefault="00287731" w:rsidP="004C195F">
            <w:pPr>
              <w:pStyle w:val="83ErlText"/>
              <w:jc w:val="left"/>
            </w:pPr>
            <w:r w:rsidRPr="006F12FF">
              <w:t>TRAMADOLS</w:t>
            </w:r>
          </w:p>
        </w:tc>
        <w:tc>
          <w:tcPr>
            <w:tcW w:w="2358" w:type="dxa"/>
            <w:vAlign w:val="center"/>
          </w:tcPr>
          <w:p w14:paraId="46E507C4" w14:textId="77777777" w:rsidR="00287731" w:rsidRPr="006F12FF" w:rsidRDefault="00287731" w:rsidP="004C195F">
            <w:pPr>
              <w:pStyle w:val="83ErlText"/>
              <w:jc w:val="left"/>
            </w:pPr>
            <w:r w:rsidRPr="006F12FF">
              <w:t>TRAMADOLOR</w:t>
            </w:r>
          </w:p>
        </w:tc>
        <w:tc>
          <w:tcPr>
            <w:tcW w:w="2935" w:type="dxa"/>
            <w:vAlign w:val="center"/>
          </w:tcPr>
          <w:p w14:paraId="5B67BC19" w14:textId="77777777" w:rsidR="00287731" w:rsidRPr="006F12FF" w:rsidRDefault="00287731" w:rsidP="004C195F">
            <w:pPr>
              <w:pStyle w:val="83ErlText"/>
              <w:jc w:val="left"/>
            </w:pPr>
            <w:r w:rsidRPr="006F12FF">
              <w:t>ILGSTOŠAS IEDARBĪBAS TABLETES 200MG 30</w:t>
            </w:r>
          </w:p>
        </w:tc>
        <w:tc>
          <w:tcPr>
            <w:tcW w:w="1519" w:type="dxa"/>
            <w:vAlign w:val="center"/>
          </w:tcPr>
          <w:p w14:paraId="35A7F961" w14:textId="77777777" w:rsidR="00287731" w:rsidRPr="006F12FF" w:rsidRDefault="00287731" w:rsidP="004C195F">
            <w:pPr>
              <w:pStyle w:val="83ErlText"/>
              <w:jc w:val="left"/>
            </w:pPr>
            <w:r w:rsidRPr="006F12FF">
              <w:t>2421912</w:t>
            </w:r>
          </w:p>
        </w:tc>
      </w:tr>
      <w:tr w:rsidR="00287731" w:rsidRPr="006F12FF" w14:paraId="013B775B" w14:textId="77777777" w:rsidTr="003608A6">
        <w:tc>
          <w:tcPr>
            <w:tcW w:w="1908" w:type="dxa"/>
            <w:vAlign w:val="center"/>
          </w:tcPr>
          <w:p w14:paraId="6BD47252" w14:textId="77777777" w:rsidR="00287731" w:rsidRPr="006F12FF" w:rsidRDefault="00287731" w:rsidP="004C195F">
            <w:pPr>
              <w:pStyle w:val="83ErlText"/>
              <w:jc w:val="left"/>
            </w:pPr>
            <w:r w:rsidRPr="006F12FF">
              <w:t>TRAMADOLS</w:t>
            </w:r>
          </w:p>
        </w:tc>
        <w:tc>
          <w:tcPr>
            <w:tcW w:w="2358" w:type="dxa"/>
            <w:vAlign w:val="center"/>
          </w:tcPr>
          <w:p w14:paraId="50329B90" w14:textId="77777777" w:rsidR="00287731" w:rsidRPr="006F12FF" w:rsidRDefault="00287731" w:rsidP="004C195F">
            <w:pPr>
              <w:pStyle w:val="83ErlText"/>
              <w:jc w:val="left"/>
            </w:pPr>
            <w:r w:rsidRPr="006F12FF">
              <w:t>TRAMADOLOR</w:t>
            </w:r>
          </w:p>
        </w:tc>
        <w:tc>
          <w:tcPr>
            <w:tcW w:w="2935" w:type="dxa"/>
            <w:vAlign w:val="center"/>
          </w:tcPr>
          <w:p w14:paraId="4086D32E" w14:textId="77777777" w:rsidR="00287731" w:rsidRPr="006F12FF" w:rsidRDefault="00287731" w:rsidP="004C195F">
            <w:pPr>
              <w:pStyle w:val="83ErlText"/>
              <w:jc w:val="left"/>
            </w:pPr>
            <w:r w:rsidRPr="006F12FF">
              <w:t xml:space="preserve">AMPULAS 100MG 5 2ML </w:t>
            </w:r>
          </w:p>
        </w:tc>
        <w:tc>
          <w:tcPr>
            <w:tcW w:w="1519" w:type="dxa"/>
            <w:vAlign w:val="center"/>
          </w:tcPr>
          <w:p w14:paraId="0F606CD2" w14:textId="77777777" w:rsidR="00287731" w:rsidRPr="006F12FF" w:rsidRDefault="00287731" w:rsidP="004C195F">
            <w:pPr>
              <w:pStyle w:val="83ErlText"/>
              <w:jc w:val="left"/>
            </w:pPr>
            <w:r w:rsidRPr="006F12FF">
              <w:t>1349673</w:t>
            </w:r>
          </w:p>
        </w:tc>
      </w:tr>
      <w:tr w:rsidR="00287731" w:rsidRPr="006F12FF" w14:paraId="27F2A6C6" w14:textId="77777777" w:rsidTr="003608A6">
        <w:tc>
          <w:tcPr>
            <w:tcW w:w="1908" w:type="dxa"/>
            <w:vAlign w:val="center"/>
          </w:tcPr>
          <w:p w14:paraId="615E80F9" w14:textId="77777777" w:rsidR="00287731" w:rsidRPr="006F12FF" w:rsidRDefault="00287731" w:rsidP="004C195F">
            <w:pPr>
              <w:pStyle w:val="83ErlText"/>
              <w:jc w:val="left"/>
            </w:pPr>
            <w:r w:rsidRPr="006F12FF">
              <w:t>TRAMADOLS</w:t>
            </w:r>
          </w:p>
        </w:tc>
        <w:tc>
          <w:tcPr>
            <w:tcW w:w="2358" w:type="dxa"/>
            <w:vAlign w:val="center"/>
          </w:tcPr>
          <w:p w14:paraId="0186C307" w14:textId="77777777" w:rsidR="00287731" w:rsidRPr="006F12FF" w:rsidRDefault="00287731" w:rsidP="004C195F">
            <w:pPr>
              <w:pStyle w:val="83ErlText"/>
              <w:jc w:val="left"/>
            </w:pPr>
            <w:r w:rsidRPr="006F12FF">
              <w:t>TRAMADOLOR</w:t>
            </w:r>
          </w:p>
        </w:tc>
        <w:tc>
          <w:tcPr>
            <w:tcW w:w="2935" w:type="dxa"/>
            <w:vAlign w:val="center"/>
          </w:tcPr>
          <w:p w14:paraId="29F49812" w14:textId="77777777" w:rsidR="00287731" w:rsidRPr="006F12FF" w:rsidRDefault="00287731" w:rsidP="004C195F">
            <w:pPr>
              <w:pStyle w:val="83ErlText"/>
              <w:jc w:val="left"/>
            </w:pPr>
            <w:r w:rsidRPr="006F12FF">
              <w:t>PILIENI 100MG/ML 30ML</w:t>
            </w:r>
          </w:p>
        </w:tc>
        <w:tc>
          <w:tcPr>
            <w:tcW w:w="1519" w:type="dxa"/>
            <w:vAlign w:val="center"/>
          </w:tcPr>
          <w:p w14:paraId="277AAAAE" w14:textId="77777777" w:rsidR="00287731" w:rsidRPr="006F12FF" w:rsidRDefault="00287731" w:rsidP="004C195F">
            <w:pPr>
              <w:pStyle w:val="83ErlText"/>
              <w:jc w:val="left"/>
            </w:pPr>
            <w:r w:rsidRPr="006F12FF">
              <w:t>1349667</w:t>
            </w:r>
          </w:p>
        </w:tc>
      </w:tr>
      <w:tr w:rsidR="00287731" w:rsidRPr="006F12FF" w14:paraId="1947AEFE" w14:textId="77777777" w:rsidTr="003608A6">
        <w:tc>
          <w:tcPr>
            <w:tcW w:w="1908" w:type="dxa"/>
            <w:vAlign w:val="center"/>
          </w:tcPr>
          <w:p w14:paraId="22F4B5B0" w14:textId="77777777" w:rsidR="00287731" w:rsidRPr="006F12FF" w:rsidRDefault="00287731" w:rsidP="004C195F">
            <w:pPr>
              <w:pStyle w:val="83ErlText"/>
              <w:jc w:val="left"/>
            </w:pPr>
            <w:r w:rsidRPr="006F12FF">
              <w:t>TRAMADOLS</w:t>
            </w:r>
          </w:p>
        </w:tc>
        <w:tc>
          <w:tcPr>
            <w:tcW w:w="2358" w:type="dxa"/>
            <w:vAlign w:val="center"/>
          </w:tcPr>
          <w:p w14:paraId="20EAE22A" w14:textId="77777777" w:rsidR="00287731" w:rsidRPr="006F12FF" w:rsidRDefault="00287731" w:rsidP="004C195F">
            <w:pPr>
              <w:pStyle w:val="83ErlText"/>
              <w:jc w:val="left"/>
            </w:pPr>
            <w:r w:rsidRPr="006F12FF">
              <w:t>TRAMADOLOR</w:t>
            </w:r>
          </w:p>
        </w:tc>
        <w:tc>
          <w:tcPr>
            <w:tcW w:w="2935" w:type="dxa"/>
            <w:vAlign w:val="center"/>
          </w:tcPr>
          <w:p w14:paraId="6DF33072" w14:textId="77777777" w:rsidR="00287731" w:rsidRPr="006F12FF" w:rsidRDefault="00287731" w:rsidP="004C195F">
            <w:pPr>
              <w:pStyle w:val="83ErlText"/>
              <w:jc w:val="left"/>
            </w:pPr>
            <w:r w:rsidRPr="006F12FF">
              <w:t>ILGSTOŠAS IEDARBĪBAS TABLETES 150MG 60</w:t>
            </w:r>
          </w:p>
        </w:tc>
        <w:tc>
          <w:tcPr>
            <w:tcW w:w="1519" w:type="dxa"/>
            <w:vAlign w:val="center"/>
          </w:tcPr>
          <w:p w14:paraId="25967D0A" w14:textId="77777777" w:rsidR="00287731" w:rsidRPr="006F12FF" w:rsidRDefault="00287731" w:rsidP="004C195F">
            <w:pPr>
              <w:pStyle w:val="83ErlText"/>
              <w:jc w:val="left"/>
            </w:pPr>
            <w:r w:rsidRPr="006F12FF">
              <w:t>2434145</w:t>
            </w:r>
          </w:p>
        </w:tc>
      </w:tr>
      <w:tr w:rsidR="00287731" w:rsidRPr="006F12FF" w14:paraId="4544513E" w14:textId="77777777" w:rsidTr="003608A6">
        <w:tc>
          <w:tcPr>
            <w:tcW w:w="1908" w:type="dxa"/>
            <w:vAlign w:val="center"/>
          </w:tcPr>
          <w:p w14:paraId="6E110F40" w14:textId="77777777" w:rsidR="00287731" w:rsidRPr="006F12FF" w:rsidRDefault="00287731" w:rsidP="004C195F">
            <w:pPr>
              <w:pStyle w:val="83ErlText"/>
              <w:jc w:val="left"/>
            </w:pPr>
            <w:r w:rsidRPr="006F12FF">
              <w:t>TRAMADOLS</w:t>
            </w:r>
          </w:p>
        </w:tc>
        <w:tc>
          <w:tcPr>
            <w:tcW w:w="2358" w:type="dxa"/>
            <w:vAlign w:val="center"/>
          </w:tcPr>
          <w:p w14:paraId="1F83074F" w14:textId="77777777" w:rsidR="00287731" w:rsidRPr="006F12FF" w:rsidRDefault="00287731" w:rsidP="004C195F">
            <w:pPr>
              <w:pStyle w:val="83ErlText"/>
              <w:jc w:val="left"/>
            </w:pPr>
            <w:r w:rsidRPr="006F12FF">
              <w:t>TRAMADOLOR</w:t>
            </w:r>
          </w:p>
        </w:tc>
        <w:tc>
          <w:tcPr>
            <w:tcW w:w="2935" w:type="dxa"/>
            <w:vAlign w:val="center"/>
          </w:tcPr>
          <w:p w14:paraId="00BC1B53" w14:textId="77777777" w:rsidR="00287731" w:rsidRPr="006F12FF" w:rsidRDefault="00287731" w:rsidP="004C195F">
            <w:pPr>
              <w:pStyle w:val="83ErlText"/>
              <w:jc w:val="left"/>
            </w:pPr>
            <w:r w:rsidRPr="006F12FF">
              <w:t>ILGSTOŠAS IEDARBĪBAS TABLETES 100MG 30</w:t>
            </w:r>
          </w:p>
        </w:tc>
        <w:tc>
          <w:tcPr>
            <w:tcW w:w="1519" w:type="dxa"/>
            <w:vAlign w:val="center"/>
          </w:tcPr>
          <w:p w14:paraId="4B70E66A" w14:textId="77777777" w:rsidR="00287731" w:rsidRPr="006F12FF" w:rsidRDefault="00287731" w:rsidP="004C195F">
            <w:pPr>
              <w:pStyle w:val="83ErlText"/>
              <w:jc w:val="left"/>
            </w:pPr>
            <w:r w:rsidRPr="006F12FF">
              <w:t>2421852</w:t>
            </w:r>
          </w:p>
        </w:tc>
      </w:tr>
      <w:tr w:rsidR="00287731" w:rsidRPr="006F12FF" w14:paraId="408FC81E" w14:textId="77777777" w:rsidTr="003608A6">
        <w:tc>
          <w:tcPr>
            <w:tcW w:w="1908" w:type="dxa"/>
            <w:vAlign w:val="center"/>
          </w:tcPr>
          <w:p w14:paraId="68ED8991" w14:textId="77777777" w:rsidR="00287731" w:rsidRPr="006F12FF" w:rsidRDefault="00287731" w:rsidP="004C195F">
            <w:pPr>
              <w:pStyle w:val="83ErlText"/>
              <w:jc w:val="left"/>
            </w:pPr>
            <w:r w:rsidRPr="006F12FF">
              <w:t>TRAMADOLS</w:t>
            </w:r>
          </w:p>
        </w:tc>
        <w:tc>
          <w:tcPr>
            <w:tcW w:w="2358" w:type="dxa"/>
            <w:vAlign w:val="center"/>
          </w:tcPr>
          <w:p w14:paraId="7BC37BE7" w14:textId="77777777" w:rsidR="00287731" w:rsidRPr="006F12FF" w:rsidRDefault="00287731" w:rsidP="004C195F">
            <w:pPr>
              <w:pStyle w:val="83ErlText"/>
              <w:jc w:val="left"/>
            </w:pPr>
            <w:r w:rsidRPr="006F12FF">
              <w:t>TRAMADOLOR</w:t>
            </w:r>
          </w:p>
        </w:tc>
        <w:tc>
          <w:tcPr>
            <w:tcW w:w="2935" w:type="dxa"/>
            <w:vAlign w:val="center"/>
          </w:tcPr>
          <w:p w14:paraId="15755344" w14:textId="77777777" w:rsidR="00287731" w:rsidRPr="006F12FF" w:rsidRDefault="00287731" w:rsidP="004C195F">
            <w:pPr>
              <w:pStyle w:val="83ErlText"/>
              <w:jc w:val="left"/>
            </w:pPr>
            <w:r w:rsidRPr="006F12FF">
              <w:t>KAPSULAS 50MG 30</w:t>
            </w:r>
          </w:p>
        </w:tc>
        <w:tc>
          <w:tcPr>
            <w:tcW w:w="1519" w:type="dxa"/>
            <w:vAlign w:val="center"/>
          </w:tcPr>
          <w:p w14:paraId="51082567" w14:textId="77777777" w:rsidR="00287731" w:rsidRPr="006F12FF" w:rsidRDefault="00287731" w:rsidP="004C195F">
            <w:pPr>
              <w:pStyle w:val="83ErlText"/>
              <w:jc w:val="left"/>
            </w:pPr>
            <w:r w:rsidRPr="006F12FF">
              <w:t>1349727</w:t>
            </w:r>
          </w:p>
        </w:tc>
      </w:tr>
      <w:tr w:rsidR="00287731" w:rsidRPr="006F12FF" w14:paraId="5BF635CC" w14:textId="77777777" w:rsidTr="003608A6">
        <w:tc>
          <w:tcPr>
            <w:tcW w:w="1908" w:type="dxa"/>
            <w:vAlign w:val="center"/>
          </w:tcPr>
          <w:p w14:paraId="66FD0FB9" w14:textId="77777777" w:rsidR="00287731" w:rsidRPr="006F12FF" w:rsidRDefault="00287731" w:rsidP="004C195F">
            <w:pPr>
              <w:pStyle w:val="83ErlText"/>
              <w:jc w:val="left"/>
            </w:pPr>
            <w:r w:rsidRPr="006F12FF">
              <w:t>TRAMADOLS</w:t>
            </w:r>
          </w:p>
        </w:tc>
        <w:tc>
          <w:tcPr>
            <w:tcW w:w="2358" w:type="dxa"/>
            <w:vAlign w:val="center"/>
          </w:tcPr>
          <w:p w14:paraId="15510A78" w14:textId="77777777" w:rsidR="00287731" w:rsidRPr="006F12FF" w:rsidRDefault="00287731" w:rsidP="004C195F">
            <w:pPr>
              <w:pStyle w:val="83ErlText"/>
              <w:jc w:val="left"/>
            </w:pPr>
            <w:r w:rsidRPr="006F12FF">
              <w:t>TRAMADOLOR</w:t>
            </w:r>
          </w:p>
        </w:tc>
        <w:tc>
          <w:tcPr>
            <w:tcW w:w="2935" w:type="dxa"/>
            <w:vAlign w:val="center"/>
          </w:tcPr>
          <w:p w14:paraId="610B6466" w14:textId="77777777" w:rsidR="00287731" w:rsidRPr="006F12FF" w:rsidRDefault="00287731" w:rsidP="004C195F">
            <w:pPr>
              <w:pStyle w:val="83ErlText"/>
              <w:jc w:val="left"/>
            </w:pPr>
            <w:r w:rsidRPr="006F12FF">
              <w:t>ILGSTOŠAS IEDARBĪBAS TABLETES 100MG 60</w:t>
            </w:r>
          </w:p>
        </w:tc>
        <w:tc>
          <w:tcPr>
            <w:tcW w:w="1519" w:type="dxa"/>
            <w:vAlign w:val="center"/>
          </w:tcPr>
          <w:p w14:paraId="0D178FD9" w14:textId="77777777" w:rsidR="00287731" w:rsidRPr="006F12FF" w:rsidRDefault="00287731" w:rsidP="004C195F">
            <w:pPr>
              <w:pStyle w:val="83ErlText"/>
              <w:jc w:val="left"/>
            </w:pPr>
            <w:r w:rsidRPr="006F12FF">
              <w:t>2434139</w:t>
            </w:r>
          </w:p>
        </w:tc>
      </w:tr>
      <w:tr w:rsidR="00287731" w:rsidRPr="006F12FF" w14:paraId="5EAEA80B" w14:textId="77777777" w:rsidTr="003608A6">
        <w:tc>
          <w:tcPr>
            <w:tcW w:w="1908" w:type="dxa"/>
            <w:vAlign w:val="center"/>
          </w:tcPr>
          <w:p w14:paraId="0F7AB545" w14:textId="77777777" w:rsidR="00287731" w:rsidRPr="006F12FF" w:rsidRDefault="00287731" w:rsidP="004C195F">
            <w:pPr>
              <w:pStyle w:val="83ErlText"/>
              <w:jc w:val="left"/>
            </w:pPr>
            <w:r w:rsidRPr="006F12FF">
              <w:t>TRAMADOLS</w:t>
            </w:r>
          </w:p>
        </w:tc>
        <w:tc>
          <w:tcPr>
            <w:tcW w:w="2358" w:type="dxa"/>
            <w:vAlign w:val="center"/>
          </w:tcPr>
          <w:p w14:paraId="7188C997" w14:textId="77777777" w:rsidR="00287731" w:rsidRPr="006F12FF" w:rsidRDefault="00287731" w:rsidP="004C195F">
            <w:pPr>
              <w:pStyle w:val="83ErlText"/>
              <w:jc w:val="left"/>
            </w:pPr>
            <w:r w:rsidRPr="006F12FF">
              <w:t>TRAMAL</w:t>
            </w:r>
          </w:p>
        </w:tc>
        <w:tc>
          <w:tcPr>
            <w:tcW w:w="2935" w:type="dxa"/>
            <w:vAlign w:val="center"/>
          </w:tcPr>
          <w:p w14:paraId="27AAA888" w14:textId="77777777" w:rsidR="00287731" w:rsidRPr="006F12FF" w:rsidRDefault="00287731" w:rsidP="004C195F">
            <w:pPr>
              <w:pStyle w:val="83ErlText"/>
              <w:jc w:val="left"/>
            </w:pPr>
            <w:r w:rsidRPr="006F12FF">
              <w:t>APVALKOTĀS TABLETES RET 200MG 30</w:t>
            </w:r>
          </w:p>
        </w:tc>
        <w:tc>
          <w:tcPr>
            <w:tcW w:w="1519" w:type="dxa"/>
            <w:vAlign w:val="center"/>
          </w:tcPr>
          <w:p w14:paraId="59103ADA" w14:textId="77777777" w:rsidR="00287731" w:rsidRPr="006F12FF" w:rsidRDefault="00287731" w:rsidP="004C195F">
            <w:pPr>
              <w:pStyle w:val="83ErlText"/>
              <w:jc w:val="left"/>
            </w:pPr>
            <w:r w:rsidRPr="006F12FF">
              <w:t>1295575</w:t>
            </w:r>
          </w:p>
        </w:tc>
      </w:tr>
      <w:tr w:rsidR="00287731" w:rsidRPr="006F12FF" w14:paraId="5FB3B819" w14:textId="77777777" w:rsidTr="003608A6">
        <w:tc>
          <w:tcPr>
            <w:tcW w:w="1908" w:type="dxa"/>
            <w:vAlign w:val="center"/>
          </w:tcPr>
          <w:p w14:paraId="6D718895" w14:textId="77777777" w:rsidR="00287731" w:rsidRPr="006F12FF" w:rsidRDefault="00287731" w:rsidP="004C195F">
            <w:pPr>
              <w:pStyle w:val="83ErlText"/>
              <w:jc w:val="left"/>
            </w:pPr>
            <w:r w:rsidRPr="006F12FF">
              <w:t>TRAMADOLS</w:t>
            </w:r>
          </w:p>
        </w:tc>
        <w:tc>
          <w:tcPr>
            <w:tcW w:w="2358" w:type="dxa"/>
            <w:vAlign w:val="center"/>
          </w:tcPr>
          <w:p w14:paraId="3791AD1F" w14:textId="77777777" w:rsidR="00287731" w:rsidRPr="006F12FF" w:rsidRDefault="00287731" w:rsidP="004C195F">
            <w:pPr>
              <w:pStyle w:val="83ErlText"/>
              <w:jc w:val="left"/>
            </w:pPr>
            <w:r w:rsidRPr="006F12FF">
              <w:t>TRAMAL</w:t>
            </w:r>
          </w:p>
        </w:tc>
        <w:tc>
          <w:tcPr>
            <w:tcW w:w="2935" w:type="dxa"/>
            <w:vAlign w:val="center"/>
          </w:tcPr>
          <w:p w14:paraId="6AAB54CD" w14:textId="77777777" w:rsidR="00287731" w:rsidRPr="006F12FF" w:rsidRDefault="00287731" w:rsidP="004C195F">
            <w:pPr>
              <w:pStyle w:val="83ErlText"/>
              <w:jc w:val="left"/>
            </w:pPr>
            <w:r w:rsidRPr="006F12FF">
              <w:t>APVALKOTĀS TABLETES RET 150MG 30</w:t>
            </w:r>
          </w:p>
        </w:tc>
        <w:tc>
          <w:tcPr>
            <w:tcW w:w="1519" w:type="dxa"/>
            <w:vAlign w:val="center"/>
          </w:tcPr>
          <w:p w14:paraId="49E134CF" w14:textId="77777777" w:rsidR="00287731" w:rsidRPr="006F12FF" w:rsidRDefault="00287731" w:rsidP="004C195F">
            <w:pPr>
              <w:pStyle w:val="83ErlText"/>
              <w:jc w:val="left"/>
            </w:pPr>
            <w:r w:rsidRPr="006F12FF">
              <w:t>1295552</w:t>
            </w:r>
          </w:p>
        </w:tc>
      </w:tr>
      <w:tr w:rsidR="00287731" w:rsidRPr="006F12FF" w14:paraId="4A7CCBED" w14:textId="77777777" w:rsidTr="003608A6">
        <w:tc>
          <w:tcPr>
            <w:tcW w:w="1908" w:type="dxa"/>
            <w:vAlign w:val="center"/>
          </w:tcPr>
          <w:p w14:paraId="0CAA7B31" w14:textId="77777777" w:rsidR="00287731" w:rsidRPr="006F12FF" w:rsidRDefault="00287731" w:rsidP="004C195F">
            <w:pPr>
              <w:pStyle w:val="83ErlText"/>
              <w:jc w:val="left"/>
            </w:pPr>
            <w:r w:rsidRPr="006F12FF">
              <w:t>TRAMADOLS</w:t>
            </w:r>
          </w:p>
        </w:tc>
        <w:tc>
          <w:tcPr>
            <w:tcW w:w="2358" w:type="dxa"/>
            <w:vAlign w:val="center"/>
          </w:tcPr>
          <w:p w14:paraId="0344ADB1" w14:textId="77777777" w:rsidR="00287731" w:rsidRPr="006F12FF" w:rsidRDefault="00287731" w:rsidP="004C195F">
            <w:pPr>
              <w:pStyle w:val="83ErlText"/>
              <w:jc w:val="left"/>
            </w:pPr>
            <w:r w:rsidRPr="006F12FF">
              <w:t>TRAMAL</w:t>
            </w:r>
          </w:p>
        </w:tc>
        <w:tc>
          <w:tcPr>
            <w:tcW w:w="2935" w:type="dxa"/>
            <w:vAlign w:val="center"/>
          </w:tcPr>
          <w:p w14:paraId="7CC81D30" w14:textId="77777777" w:rsidR="00287731" w:rsidRPr="006F12FF" w:rsidRDefault="00287731" w:rsidP="004C195F">
            <w:pPr>
              <w:pStyle w:val="83ErlText"/>
              <w:jc w:val="left"/>
            </w:pPr>
            <w:r w:rsidRPr="006F12FF">
              <w:t xml:space="preserve">AMPULAS 50MG 5 1ML </w:t>
            </w:r>
          </w:p>
        </w:tc>
        <w:tc>
          <w:tcPr>
            <w:tcW w:w="1519" w:type="dxa"/>
            <w:vAlign w:val="center"/>
          </w:tcPr>
          <w:p w14:paraId="2414BBFE" w14:textId="77777777" w:rsidR="00287731" w:rsidRPr="006F12FF" w:rsidRDefault="00287731" w:rsidP="004C195F">
            <w:pPr>
              <w:pStyle w:val="83ErlText"/>
              <w:jc w:val="left"/>
            </w:pPr>
            <w:r w:rsidRPr="006F12FF">
              <w:t>518228</w:t>
            </w:r>
          </w:p>
        </w:tc>
      </w:tr>
      <w:tr w:rsidR="00287731" w:rsidRPr="006F12FF" w14:paraId="2ACA4152" w14:textId="77777777" w:rsidTr="003608A6">
        <w:tc>
          <w:tcPr>
            <w:tcW w:w="1908" w:type="dxa"/>
            <w:vAlign w:val="center"/>
          </w:tcPr>
          <w:p w14:paraId="30A815F8" w14:textId="77777777" w:rsidR="00287731" w:rsidRPr="006F12FF" w:rsidRDefault="00287731" w:rsidP="004C195F">
            <w:pPr>
              <w:pStyle w:val="83ErlText"/>
              <w:jc w:val="left"/>
            </w:pPr>
            <w:r w:rsidRPr="006F12FF">
              <w:t>TRAMADOLS</w:t>
            </w:r>
          </w:p>
        </w:tc>
        <w:tc>
          <w:tcPr>
            <w:tcW w:w="2358" w:type="dxa"/>
            <w:vAlign w:val="center"/>
          </w:tcPr>
          <w:p w14:paraId="3B5FA0E3" w14:textId="77777777" w:rsidR="00287731" w:rsidRPr="006F12FF" w:rsidRDefault="00287731" w:rsidP="004C195F">
            <w:pPr>
              <w:pStyle w:val="83ErlText"/>
              <w:jc w:val="left"/>
            </w:pPr>
            <w:r w:rsidRPr="006F12FF">
              <w:t>TRAMAL</w:t>
            </w:r>
          </w:p>
        </w:tc>
        <w:tc>
          <w:tcPr>
            <w:tcW w:w="2935" w:type="dxa"/>
            <w:vAlign w:val="center"/>
          </w:tcPr>
          <w:p w14:paraId="5EABFD7A" w14:textId="77777777" w:rsidR="00287731" w:rsidRPr="006F12FF" w:rsidRDefault="00287731" w:rsidP="004C195F">
            <w:pPr>
              <w:pStyle w:val="83ErlText"/>
              <w:jc w:val="left"/>
            </w:pPr>
            <w:r w:rsidRPr="006F12FF">
              <w:t>KAPSULAS 50MG 10</w:t>
            </w:r>
          </w:p>
        </w:tc>
        <w:tc>
          <w:tcPr>
            <w:tcW w:w="1519" w:type="dxa"/>
            <w:vAlign w:val="center"/>
          </w:tcPr>
          <w:p w14:paraId="0728296F" w14:textId="77777777" w:rsidR="00287731" w:rsidRPr="006F12FF" w:rsidRDefault="00287731" w:rsidP="004C195F">
            <w:pPr>
              <w:pStyle w:val="83ErlText"/>
              <w:jc w:val="left"/>
            </w:pPr>
            <w:r w:rsidRPr="006F12FF">
              <w:t>715472</w:t>
            </w:r>
          </w:p>
        </w:tc>
      </w:tr>
      <w:tr w:rsidR="00287731" w:rsidRPr="006F12FF" w14:paraId="1CD9ADA7" w14:textId="77777777" w:rsidTr="003608A6">
        <w:tc>
          <w:tcPr>
            <w:tcW w:w="1908" w:type="dxa"/>
            <w:vAlign w:val="center"/>
          </w:tcPr>
          <w:p w14:paraId="2C38B0E5" w14:textId="77777777" w:rsidR="00287731" w:rsidRPr="006F12FF" w:rsidRDefault="00287731" w:rsidP="004C195F">
            <w:pPr>
              <w:pStyle w:val="83ErlText"/>
              <w:jc w:val="left"/>
            </w:pPr>
            <w:r w:rsidRPr="006F12FF">
              <w:t>TRAMADOLS</w:t>
            </w:r>
          </w:p>
        </w:tc>
        <w:tc>
          <w:tcPr>
            <w:tcW w:w="2358" w:type="dxa"/>
            <w:vAlign w:val="center"/>
          </w:tcPr>
          <w:p w14:paraId="15E70D52" w14:textId="77777777" w:rsidR="00287731" w:rsidRPr="006F12FF" w:rsidRDefault="00287731" w:rsidP="004C195F">
            <w:pPr>
              <w:pStyle w:val="83ErlText"/>
              <w:jc w:val="left"/>
            </w:pPr>
            <w:r w:rsidRPr="006F12FF">
              <w:t>TRAMAL</w:t>
            </w:r>
          </w:p>
        </w:tc>
        <w:tc>
          <w:tcPr>
            <w:tcW w:w="2935" w:type="dxa"/>
            <w:vAlign w:val="center"/>
          </w:tcPr>
          <w:p w14:paraId="5BF6CB3E" w14:textId="77777777" w:rsidR="00287731" w:rsidRPr="006F12FF" w:rsidRDefault="00287731" w:rsidP="004C195F">
            <w:pPr>
              <w:pStyle w:val="83ErlText"/>
              <w:jc w:val="left"/>
            </w:pPr>
            <w:r w:rsidRPr="006F12FF">
              <w:t xml:space="preserve">AMPULAS 100MG 5 2ML </w:t>
            </w:r>
          </w:p>
        </w:tc>
        <w:tc>
          <w:tcPr>
            <w:tcW w:w="1519" w:type="dxa"/>
            <w:vAlign w:val="center"/>
          </w:tcPr>
          <w:p w14:paraId="25DFFC2A" w14:textId="77777777" w:rsidR="00287731" w:rsidRPr="006F12FF" w:rsidRDefault="00287731" w:rsidP="004C195F">
            <w:pPr>
              <w:pStyle w:val="83ErlText"/>
              <w:jc w:val="left"/>
            </w:pPr>
            <w:r w:rsidRPr="006F12FF">
              <w:t>787218</w:t>
            </w:r>
          </w:p>
        </w:tc>
      </w:tr>
      <w:tr w:rsidR="00287731" w:rsidRPr="006F12FF" w14:paraId="26915673" w14:textId="77777777" w:rsidTr="003608A6">
        <w:tc>
          <w:tcPr>
            <w:tcW w:w="1908" w:type="dxa"/>
            <w:vAlign w:val="center"/>
          </w:tcPr>
          <w:p w14:paraId="65E7A3B3" w14:textId="77777777" w:rsidR="00287731" w:rsidRPr="006F12FF" w:rsidRDefault="00287731" w:rsidP="004C195F">
            <w:pPr>
              <w:pStyle w:val="83ErlText"/>
              <w:jc w:val="left"/>
            </w:pPr>
            <w:r w:rsidRPr="006F12FF">
              <w:t>TRAMADOLS</w:t>
            </w:r>
          </w:p>
        </w:tc>
        <w:tc>
          <w:tcPr>
            <w:tcW w:w="2358" w:type="dxa"/>
            <w:vAlign w:val="center"/>
          </w:tcPr>
          <w:p w14:paraId="02800789" w14:textId="77777777" w:rsidR="00287731" w:rsidRPr="006F12FF" w:rsidRDefault="00287731" w:rsidP="004C195F">
            <w:pPr>
              <w:pStyle w:val="83ErlText"/>
              <w:jc w:val="left"/>
            </w:pPr>
            <w:r w:rsidRPr="006F12FF">
              <w:t>TRAMAL</w:t>
            </w:r>
          </w:p>
        </w:tc>
        <w:tc>
          <w:tcPr>
            <w:tcW w:w="2935" w:type="dxa"/>
            <w:vAlign w:val="center"/>
          </w:tcPr>
          <w:p w14:paraId="04ADCFC4" w14:textId="77777777" w:rsidR="00287731" w:rsidRPr="006F12FF" w:rsidRDefault="00287731" w:rsidP="004C195F">
            <w:pPr>
              <w:pStyle w:val="83ErlText"/>
              <w:jc w:val="left"/>
            </w:pPr>
            <w:r w:rsidRPr="006F12FF">
              <w:t xml:space="preserve">APVALKOTĀS TABLETES </w:t>
            </w:r>
            <w:r w:rsidRPr="006F12FF">
              <w:lastRenderedPageBreak/>
              <w:t>RET 100MG 10</w:t>
            </w:r>
          </w:p>
        </w:tc>
        <w:tc>
          <w:tcPr>
            <w:tcW w:w="1519" w:type="dxa"/>
            <w:vAlign w:val="center"/>
          </w:tcPr>
          <w:p w14:paraId="1B084024" w14:textId="77777777" w:rsidR="00287731" w:rsidRPr="006F12FF" w:rsidRDefault="00287731" w:rsidP="004C195F">
            <w:pPr>
              <w:pStyle w:val="83ErlText"/>
              <w:jc w:val="left"/>
            </w:pPr>
            <w:r w:rsidRPr="006F12FF">
              <w:lastRenderedPageBreak/>
              <w:t>1295517</w:t>
            </w:r>
          </w:p>
        </w:tc>
      </w:tr>
      <w:tr w:rsidR="00287731" w:rsidRPr="006F12FF" w14:paraId="5A0F39A4" w14:textId="77777777" w:rsidTr="003608A6">
        <w:tc>
          <w:tcPr>
            <w:tcW w:w="1908" w:type="dxa"/>
            <w:vAlign w:val="center"/>
          </w:tcPr>
          <w:p w14:paraId="30AE38E8" w14:textId="77777777" w:rsidR="00287731" w:rsidRPr="006F12FF" w:rsidRDefault="00287731" w:rsidP="004C195F">
            <w:pPr>
              <w:pStyle w:val="83ErlText"/>
              <w:jc w:val="left"/>
            </w:pPr>
            <w:r w:rsidRPr="006F12FF">
              <w:t>TRAMADOLS</w:t>
            </w:r>
          </w:p>
        </w:tc>
        <w:tc>
          <w:tcPr>
            <w:tcW w:w="2358" w:type="dxa"/>
            <w:vAlign w:val="center"/>
          </w:tcPr>
          <w:p w14:paraId="26C9E42D" w14:textId="77777777" w:rsidR="00287731" w:rsidRPr="006F12FF" w:rsidRDefault="00287731" w:rsidP="004C195F">
            <w:pPr>
              <w:pStyle w:val="83ErlText"/>
              <w:jc w:val="left"/>
            </w:pPr>
            <w:r w:rsidRPr="006F12FF">
              <w:t>TRAMAL</w:t>
            </w:r>
          </w:p>
        </w:tc>
        <w:tc>
          <w:tcPr>
            <w:tcW w:w="2935" w:type="dxa"/>
            <w:vAlign w:val="center"/>
          </w:tcPr>
          <w:p w14:paraId="2A4363E9" w14:textId="77777777" w:rsidR="00287731" w:rsidRPr="006F12FF" w:rsidRDefault="00287731" w:rsidP="004C195F">
            <w:pPr>
              <w:pStyle w:val="83ErlText"/>
              <w:jc w:val="left"/>
            </w:pPr>
            <w:r w:rsidRPr="006F12FF">
              <w:t>PILIENI 100MG/ML 10ML</w:t>
            </w:r>
          </w:p>
        </w:tc>
        <w:tc>
          <w:tcPr>
            <w:tcW w:w="1519" w:type="dxa"/>
            <w:vAlign w:val="center"/>
          </w:tcPr>
          <w:p w14:paraId="765C9D66" w14:textId="77777777" w:rsidR="00287731" w:rsidRPr="006F12FF" w:rsidRDefault="00287731" w:rsidP="004C195F">
            <w:pPr>
              <w:pStyle w:val="83ErlText"/>
              <w:jc w:val="left"/>
            </w:pPr>
            <w:r w:rsidRPr="006F12FF">
              <w:t>715489</w:t>
            </w:r>
          </w:p>
        </w:tc>
      </w:tr>
      <w:tr w:rsidR="00287731" w:rsidRPr="006F12FF" w14:paraId="4B87FC65" w14:textId="77777777" w:rsidTr="003608A6">
        <w:tc>
          <w:tcPr>
            <w:tcW w:w="1908" w:type="dxa"/>
            <w:vAlign w:val="center"/>
          </w:tcPr>
          <w:p w14:paraId="15233A3F" w14:textId="77777777" w:rsidR="00287731" w:rsidRPr="006F12FF" w:rsidRDefault="00287731" w:rsidP="004C195F">
            <w:pPr>
              <w:pStyle w:val="83ErlText"/>
              <w:jc w:val="left"/>
            </w:pPr>
            <w:r w:rsidRPr="006F12FF">
              <w:t>TRAMADOLS</w:t>
            </w:r>
          </w:p>
        </w:tc>
        <w:tc>
          <w:tcPr>
            <w:tcW w:w="2358" w:type="dxa"/>
            <w:vAlign w:val="center"/>
          </w:tcPr>
          <w:p w14:paraId="037E4B6C" w14:textId="77777777" w:rsidR="00287731" w:rsidRPr="006F12FF" w:rsidRDefault="00287731" w:rsidP="004C195F">
            <w:pPr>
              <w:pStyle w:val="83ErlText"/>
              <w:jc w:val="left"/>
            </w:pPr>
            <w:r w:rsidRPr="006F12FF">
              <w:t>TRAMAL</w:t>
            </w:r>
          </w:p>
        </w:tc>
        <w:tc>
          <w:tcPr>
            <w:tcW w:w="2935" w:type="dxa"/>
            <w:vAlign w:val="center"/>
          </w:tcPr>
          <w:p w14:paraId="1F201B1E" w14:textId="77777777" w:rsidR="00287731" w:rsidRPr="006F12FF" w:rsidRDefault="00287731" w:rsidP="004C195F">
            <w:pPr>
              <w:pStyle w:val="83ErlText"/>
              <w:jc w:val="left"/>
            </w:pPr>
            <w:r w:rsidRPr="006F12FF">
              <w:t>APVALKOTĀS TABLETES RET 150MG 60</w:t>
            </w:r>
          </w:p>
        </w:tc>
        <w:tc>
          <w:tcPr>
            <w:tcW w:w="1519" w:type="dxa"/>
            <w:vAlign w:val="center"/>
          </w:tcPr>
          <w:p w14:paraId="2DBD202C" w14:textId="77777777" w:rsidR="00287731" w:rsidRPr="006F12FF" w:rsidRDefault="00287731" w:rsidP="004C195F">
            <w:pPr>
              <w:pStyle w:val="83ErlText"/>
              <w:jc w:val="left"/>
            </w:pPr>
            <w:r w:rsidRPr="006F12FF">
              <w:t>1329995</w:t>
            </w:r>
          </w:p>
        </w:tc>
      </w:tr>
      <w:tr w:rsidR="00287731" w:rsidRPr="006F12FF" w14:paraId="0596AA1B" w14:textId="77777777" w:rsidTr="003608A6">
        <w:tc>
          <w:tcPr>
            <w:tcW w:w="1908" w:type="dxa"/>
            <w:vAlign w:val="center"/>
          </w:tcPr>
          <w:p w14:paraId="3AEA8250" w14:textId="77777777" w:rsidR="00287731" w:rsidRPr="006F12FF" w:rsidRDefault="00287731" w:rsidP="004C195F">
            <w:pPr>
              <w:pStyle w:val="83ErlText"/>
              <w:jc w:val="left"/>
            </w:pPr>
            <w:r w:rsidRPr="006F12FF">
              <w:t>TRAMADOLS</w:t>
            </w:r>
          </w:p>
        </w:tc>
        <w:tc>
          <w:tcPr>
            <w:tcW w:w="2358" w:type="dxa"/>
            <w:vAlign w:val="center"/>
          </w:tcPr>
          <w:p w14:paraId="519605D0" w14:textId="77777777" w:rsidR="00287731" w:rsidRPr="006F12FF" w:rsidRDefault="00287731" w:rsidP="004C195F">
            <w:pPr>
              <w:pStyle w:val="83ErlText"/>
              <w:jc w:val="left"/>
            </w:pPr>
            <w:r w:rsidRPr="006F12FF">
              <w:t>TRAMAL</w:t>
            </w:r>
          </w:p>
        </w:tc>
        <w:tc>
          <w:tcPr>
            <w:tcW w:w="2935" w:type="dxa"/>
            <w:vAlign w:val="center"/>
          </w:tcPr>
          <w:p w14:paraId="0369D2BC" w14:textId="77777777" w:rsidR="00287731" w:rsidRPr="006F12FF" w:rsidRDefault="00287731" w:rsidP="004C195F">
            <w:pPr>
              <w:pStyle w:val="83ErlText"/>
              <w:jc w:val="left"/>
            </w:pPr>
            <w:r w:rsidRPr="006F12FF">
              <w:t>APVALKOTĀS TABLETES RET 200MG 60</w:t>
            </w:r>
          </w:p>
        </w:tc>
        <w:tc>
          <w:tcPr>
            <w:tcW w:w="1519" w:type="dxa"/>
            <w:vAlign w:val="center"/>
          </w:tcPr>
          <w:p w14:paraId="0DC6256E" w14:textId="77777777" w:rsidR="00287731" w:rsidRPr="006F12FF" w:rsidRDefault="00287731" w:rsidP="004C195F">
            <w:pPr>
              <w:pStyle w:val="83ErlText"/>
              <w:jc w:val="left"/>
            </w:pPr>
            <w:r w:rsidRPr="006F12FF">
              <w:t>1330001</w:t>
            </w:r>
          </w:p>
        </w:tc>
      </w:tr>
      <w:tr w:rsidR="00287731" w:rsidRPr="006F12FF" w14:paraId="21539C16" w14:textId="77777777" w:rsidTr="003608A6">
        <w:tc>
          <w:tcPr>
            <w:tcW w:w="1908" w:type="dxa"/>
            <w:vAlign w:val="center"/>
          </w:tcPr>
          <w:p w14:paraId="000889AE" w14:textId="77777777" w:rsidR="00287731" w:rsidRPr="006F12FF" w:rsidRDefault="00287731" w:rsidP="004C195F">
            <w:pPr>
              <w:pStyle w:val="83ErlText"/>
              <w:jc w:val="left"/>
            </w:pPr>
            <w:r w:rsidRPr="006F12FF">
              <w:t>TRAMADOLS</w:t>
            </w:r>
          </w:p>
        </w:tc>
        <w:tc>
          <w:tcPr>
            <w:tcW w:w="2358" w:type="dxa"/>
            <w:vAlign w:val="center"/>
          </w:tcPr>
          <w:p w14:paraId="629690B5" w14:textId="77777777" w:rsidR="00287731" w:rsidRPr="006F12FF" w:rsidRDefault="00287731" w:rsidP="004C195F">
            <w:pPr>
              <w:pStyle w:val="83ErlText"/>
              <w:jc w:val="left"/>
            </w:pPr>
            <w:r w:rsidRPr="006F12FF">
              <w:t>TRAMAL</w:t>
            </w:r>
          </w:p>
        </w:tc>
        <w:tc>
          <w:tcPr>
            <w:tcW w:w="2935" w:type="dxa"/>
            <w:vAlign w:val="center"/>
          </w:tcPr>
          <w:p w14:paraId="453A47F2" w14:textId="77777777" w:rsidR="00287731" w:rsidRPr="006F12FF" w:rsidRDefault="00287731" w:rsidP="004C195F">
            <w:pPr>
              <w:pStyle w:val="83ErlText"/>
              <w:jc w:val="left"/>
            </w:pPr>
            <w:r w:rsidRPr="006F12FF">
              <w:t>APVALKOTĀS TABLETES RET 100MG 30</w:t>
            </w:r>
          </w:p>
        </w:tc>
        <w:tc>
          <w:tcPr>
            <w:tcW w:w="1519" w:type="dxa"/>
            <w:vAlign w:val="center"/>
          </w:tcPr>
          <w:p w14:paraId="67E6EE5F" w14:textId="77777777" w:rsidR="00287731" w:rsidRPr="006F12FF" w:rsidRDefault="00287731" w:rsidP="004C195F">
            <w:pPr>
              <w:pStyle w:val="83ErlText"/>
              <w:jc w:val="left"/>
            </w:pPr>
            <w:r w:rsidRPr="006F12FF">
              <w:t>1295523</w:t>
            </w:r>
          </w:p>
        </w:tc>
      </w:tr>
      <w:tr w:rsidR="00287731" w:rsidRPr="006F12FF" w14:paraId="35D5DEAE" w14:textId="77777777" w:rsidTr="003608A6">
        <w:tc>
          <w:tcPr>
            <w:tcW w:w="1908" w:type="dxa"/>
            <w:vAlign w:val="center"/>
          </w:tcPr>
          <w:p w14:paraId="1F97CF36" w14:textId="77777777" w:rsidR="00287731" w:rsidRPr="006F12FF" w:rsidRDefault="00287731" w:rsidP="004C195F">
            <w:pPr>
              <w:pStyle w:val="83ErlText"/>
              <w:jc w:val="left"/>
            </w:pPr>
            <w:r w:rsidRPr="006F12FF">
              <w:t>TRAMADOLS</w:t>
            </w:r>
          </w:p>
        </w:tc>
        <w:tc>
          <w:tcPr>
            <w:tcW w:w="2358" w:type="dxa"/>
            <w:vAlign w:val="center"/>
          </w:tcPr>
          <w:p w14:paraId="1DF50E94" w14:textId="77777777" w:rsidR="00287731" w:rsidRPr="006F12FF" w:rsidRDefault="00287731" w:rsidP="004C195F">
            <w:pPr>
              <w:pStyle w:val="83ErlText"/>
              <w:jc w:val="left"/>
            </w:pPr>
            <w:r w:rsidRPr="006F12FF">
              <w:t>TRAMAL</w:t>
            </w:r>
          </w:p>
        </w:tc>
        <w:tc>
          <w:tcPr>
            <w:tcW w:w="2935" w:type="dxa"/>
            <w:vAlign w:val="center"/>
          </w:tcPr>
          <w:p w14:paraId="5D3D13F0" w14:textId="77777777" w:rsidR="00287731" w:rsidRPr="006F12FF" w:rsidRDefault="00287731" w:rsidP="004C195F">
            <w:pPr>
              <w:pStyle w:val="83ErlText"/>
              <w:jc w:val="left"/>
            </w:pPr>
            <w:r w:rsidRPr="006F12FF">
              <w:t>APVALKOTĀS TABLETES RET 100MG 60</w:t>
            </w:r>
          </w:p>
        </w:tc>
        <w:tc>
          <w:tcPr>
            <w:tcW w:w="1519" w:type="dxa"/>
            <w:vAlign w:val="center"/>
          </w:tcPr>
          <w:p w14:paraId="0B32C5AB" w14:textId="77777777" w:rsidR="00287731" w:rsidRPr="006F12FF" w:rsidRDefault="00287731" w:rsidP="004C195F">
            <w:pPr>
              <w:pStyle w:val="83ErlText"/>
              <w:jc w:val="left"/>
            </w:pPr>
            <w:r w:rsidRPr="006F12FF">
              <w:t>1329989</w:t>
            </w:r>
          </w:p>
        </w:tc>
      </w:tr>
      <w:tr w:rsidR="00287731" w:rsidRPr="006F12FF" w14:paraId="29B04D0B" w14:textId="77777777" w:rsidTr="003608A6">
        <w:tc>
          <w:tcPr>
            <w:tcW w:w="1908" w:type="dxa"/>
            <w:vAlign w:val="center"/>
          </w:tcPr>
          <w:p w14:paraId="68CC7D78" w14:textId="77777777" w:rsidR="00287731" w:rsidRPr="006F12FF" w:rsidRDefault="00287731" w:rsidP="004C195F">
            <w:pPr>
              <w:pStyle w:val="83ErlText"/>
              <w:jc w:val="left"/>
            </w:pPr>
            <w:r w:rsidRPr="006F12FF">
              <w:t>TRAMADOLS</w:t>
            </w:r>
          </w:p>
        </w:tc>
        <w:tc>
          <w:tcPr>
            <w:tcW w:w="2358" w:type="dxa"/>
            <w:vAlign w:val="center"/>
          </w:tcPr>
          <w:p w14:paraId="07F650A5" w14:textId="77777777" w:rsidR="00287731" w:rsidRPr="006F12FF" w:rsidRDefault="00287731" w:rsidP="004C195F">
            <w:pPr>
              <w:pStyle w:val="83ErlText"/>
              <w:jc w:val="left"/>
            </w:pPr>
            <w:r w:rsidRPr="006F12FF">
              <w:t>TRAMAL</w:t>
            </w:r>
          </w:p>
        </w:tc>
        <w:tc>
          <w:tcPr>
            <w:tcW w:w="2935" w:type="dxa"/>
            <w:vAlign w:val="center"/>
          </w:tcPr>
          <w:p w14:paraId="0F807A93" w14:textId="77777777" w:rsidR="00287731" w:rsidRPr="006F12FF" w:rsidRDefault="00287731" w:rsidP="004C195F">
            <w:pPr>
              <w:pStyle w:val="83ErlText"/>
              <w:jc w:val="left"/>
            </w:pPr>
            <w:r w:rsidRPr="006F12FF">
              <w:t>KAPSULAS 50MG 30</w:t>
            </w:r>
          </w:p>
        </w:tc>
        <w:tc>
          <w:tcPr>
            <w:tcW w:w="1519" w:type="dxa"/>
            <w:vAlign w:val="center"/>
          </w:tcPr>
          <w:p w14:paraId="4EEB0875" w14:textId="77777777" w:rsidR="00287731" w:rsidRPr="006F12FF" w:rsidRDefault="00287731" w:rsidP="004C195F">
            <w:pPr>
              <w:pStyle w:val="83ErlText"/>
              <w:jc w:val="left"/>
            </w:pPr>
            <w:r w:rsidRPr="006F12FF">
              <w:t>1289190</w:t>
            </w:r>
          </w:p>
        </w:tc>
      </w:tr>
      <w:tr w:rsidR="00287731" w:rsidRPr="006F12FF" w14:paraId="68A13AFE" w14:textId="77777777" w:rsidTr="003608A6">
        <w:tc>
          <w:tcPr>
            <w:tcW w:w="1908" w:type="dxa"/>
            <w:vAlign w:val="center"/>
          </w:tcPr>
          <w:p w14:paraId="6B885EFC" w14:textId="77777777" w:rsidR="00287731" w:rsidRPr="006F12FF" w:rsidRDefault="00287731" w:rsidP="004C195F">
            <w:pPr>
              <w:pStyle w:val="83ErlText"/>
              <w:jc w:val="left"/>
            </w:pPr>
            <w:r w:rsidRPr="006F12FF">
              <w:t>TRAMADOLS</w:t>
            </w:r>
          </w:p>
        </w:tc>
        <w:tc>
          <w:tcPr>
            <w:tcW w:w="2358" w:type="dxa"/>
            <w:vAlign w:val="center"/>
          </w:tcPr>
          <w:p w14:paraId="69B0C807" w14:textId="77777777" w:rsidR="00287731" w:rsidRPr="006F12FF" w:rsidRDefault="00287731" w:rsidP="004C195F">
            <w:pPr>
              <w:pStyle w:val="83ErlText"/>
              <w:jc w:val="left"/>
            </w:pPr>
            <w:r w:rsidRPr="006F12FF">
              <w:t>TRAMAL</w:t>
            </w:r>
          </w:p>
        </w:tc>
        <w:tc>
          <w:tcPr>
            <w:tcW w:w="2935" w:type="dxa"/>
            <w:vAlign w:val="center"/>
          </w:tcPr>
          <w:p w14:paraId="3DF6B6B2" w14:textId="77777777" w:rsidR="00287731" w:rsidRPr="006F12FF" w:rsidRDefault="00287731" w:rsidP="004C195F">
            <w:pPr>
              <w:pStyle w:val="83ErlText"/>
              <w:jc w:val="left"/>
            </w:pPr>
            <w:r w:rsidRPr="006F12FF">
              <w:t>PILIENI 100MG/ML 30ML</w:t>
            </w:r>
          </w:p>
        </w:tc>
        <w:tc>
          <w:tcPr>
            <w:tcW w:w="1519" w:type="dxa"/>
            <w:vAlign w:val="center"/>
          </w:tcPr>
          <w:p w14:paraId="3CCB91B2" w14:textId="77777777" w:rsidR="00287731" w:rsidRPr="006F12FF" w:rsidRDefault="00287731" w:rsidP="004C195F">
            <w:pPr>
              <w:pStyle w:val="83ErlText"/>
              <w:jc w:val="left"/>
            </w:pPr>
            <w:r w:rsidRPr="006F12FF">
              <w:t>1315131</w:t>
            </w:r>
          </w:p>
        </w:tc>
      </w:tr>
      <w:tr w:rsidR="00287731" w:rsidRPr="006F12FF" w14:paraId="270B8214" w14:textId="77777777" w:rsidTr="003608A6">
        <w:tc>
          <w:tcPr>
            <w:tcW w:w="1908" w:type="dxa"/>
            <w:vAlign w:val="center"/>
          </w:tcPr>
          <w:p w14:paraId="0C61209B" w14:textId="77777777" w:rsidR="00287731" w:rsidRPr="006F12FF" w:rsidRDefault="00287731" w:rsidP="004C195F">
            <w:pPr>
              <w:pStyle w:val="83ErlText"/>
              <w:jc w:val="left"/>
            </w:pPr>
            <w:r w:rsidRPr="006F12FF">
              <w:t>TRAMADOLS</w:t>
            </w:r>
          </w:p>
        </w:tc>
        <w:tc>
          <w:tcPr>
            <w:tcW w:w="2358" w:type="dxa"/>
            <w:vAlign w:val="center"/>
          </w:tcPr>
          <w:p w14:paraId="052C973B" w14:textId="77777777" w:rsidR="00287731" w:rsidRPr="006F12FF" w:rsidRDefault="00287731" w:rsidP="004C195F">
            <w:pPr>
              <w:pStyle w:val="83ErlText"/>
              <w:jc w:val="left"/>
            </w:pPr>
            <w:r w:rsidRPr="006F12FF">
              <w:t>TRAMASTAD</w:t>
            </w:r>
          </w:p>
        </w:tc>
        <w:tc>
          <w:tcPr>
            <w:tcW w:w="2935" w:type="dxa"/>
            <w:vAlign w:val="center"/>
          </w:tcPr>
          <w:p w14:paraId="1AB25966" w14:textId="77777777" w:rsidR="00287731" w:rsidRPr="006F12FF" w:rsidRDefault="00287731" w:rsidP="004C195F">
            <w:pPr>
              <w:pStyle w:val="83ErlText"/>
              <w:jc w:val="left"/>
            </w:pPr>
            <w:r w:rsidRPr="006F12FF">
              <w:t>KAPSULAS 50MG 30</w:t>
            </w:r>
          </w:p>
        </w:tc>
        <w:tc>
          <w:tcPr>
            <w:tcW w:w="1519" w:type="dxa"/>
            <w:vAlign w:val="center"/>
          </w:tcPr>
          <w:p w14:paraId="471C62EA" w14:textId="77777777" w:rsidR="00287731" w:rsidRPr="006F12FF" w:rsidRDefault="00287731" w:rsidP="004C195F">
            <w:pPr>
              <w:pStyle w:val="83ErlText"/>
              <w:jc w:val="left"/>
            </w:pPr>
            <w:r w:rsidRPr="006F12FF">
              <w:t>1342719</w:t>
            </w:r>
          </w:p>
        </w:tc>
      </w:tr>
      <w:tr w:rsidR="00287731" w:rsidRPr="006F12FF" w14:paraId="664BA25C" w14:textId="77777777" w:rsidTr="003608A6">
        <w:tc>
          <w:tcPr>
            <w:tcW w:w="1908" w:type="dxa"/>
            <w:vAlign w:val="center"/>
          </w:tcPr>
          <w:p w14:paraId="7F89EF49" w14:textId="77777777" w:rsidR="00287731" w:rsidRPr="006F12FF" w:rsidRDefault="00287731" w:rsidP="004C195F">
            <w:pPr>
              <w:pStyle w:val="83ErlText"/>
              <w:jc w:val="left"/>
            </w:pPr>
            <w:r w:rsidRPr="006F12FF">
              <w:t>TRAMADOLS</w:t>
            </w:r>
          </w:p>
        </w:tc>
        <w:tc>
          <w:tcPr>
            <w:tcW w:w="2358" w:type="dxa"/>
            <w:vAlign w:val="center"/>
          </w:tcPr>
          <w:p w14:paraId="69ADC24C" w14:textId="77777777" w:rsidR="00287731" w:rsidRPr="006F12FF" w:rsidRDefault="00287731" w:rsidP="004C195F">
            <w:pPr>
              <w:pStyle w:val="83ErlText"/>
              <w:jc w:val="left"/>
            </w:pPr>
            <w:r w:rsidRPr="006F12FF">
              <w:t>TRAMUNDAL</w:t>
            </w:r>
          </w:p>
        </w:tc>
        <w:tc>
          <w:tcPr>
            <w:tcW w:w="2935" w:type="dxa"/>
            <w:vAlign w:val="center"/>
          </w:tcPr>
          <w:p w14:paraId="4A03C456" w14:textId="77777777" w:rsidR="00287731" w:rsidRPr="006F12FF" w:rsidRDefault="00287731" w:rsidP="004C195F">
            <w:pPr>
              <w:pStyle w:val="83ErlText"/>
              <w:jc w:val="left"/>
            </w:pPr>
            <w:r w:rsidRPr="006F12FF">
              <w:t>APVALKOTĀS TABLETES RET 100MG 10</w:t>
            </w:r>
          </w:p>
        </w:tc>
        <w:tc>
          <w:tcPr>
            <w:tcW w:w="1519" w:type="dxa"/>
            <w:vAlign w:val="center"/>
          </w:tcPr>
          <w:p w14:paraId="0D8FF235" w14:textId="77777777" w:rsidR="00287731" w:rsidRPr="006F12FF" w:rsidRDefault="00287731" w:rsidP="004C195F">
            <w:pPr>
              <w:pStyle w:val="83ErlText"/>
              <w:jc w:val="left"/>
            </w:pPr>
            <w:r w:rsidRPr="006F12FF">
              <w:t>1318951</w:t>
            </w:r>
          </w:p>
        </w:tc>
      </w:tr>
      <w:tr w:rsidR="00287731" w:rsidRPr="006F12FF" w14:paraId="132C2F61" w14:textId="77777777" w:rsidTr="003608A6">
        <w:tc>
          <w:tcPr>
            <w:tcW w:w="1908" w:type="dxa"/>
            <w:vAlign w:val="center"/>
          </w:tcPr>
          <w:p w14:paraId="7EA08BB8" w14:textId="77777777" w:rsidR="00287731" w:rsidRPr="006F12FF" w:rsidRDefault="00287731" w:rsidP="004C195F">
            <w:pPr>
              <w:pStyle w:val="83ErlText"/>
              <w:jc w:val="left"/>
            </w:pPr>
            <w:r w:rsidRPr="006F12FF">
              <w:t>TRAMADOLS</w:t>
            </w:r>
          </w:p>
        </w:tc>
        <w:tc>
          <w:tcPr>
            <w:tcW w:w="2358" w:type="dxa"/>
            <w:vAlign w:val="center"/>
          </w:tcPr>
          <w:p w14:paraId="701D0C0D" w14:textId="77777777" w:rsidR="00287731" w:rsidRPr="006F12FF" w:rsidRDefault="00287731" w:rsidP="004C195F">
            <w:pPr>
              <w:pStyle w:val="83ErlText"/>
              <w:jc w:val="left"/>
            </w:pPr>
            <w:r w:rsidRPr="006F12FF">
              <w:t>TRAMUNDAL</w:t>
            </w:r>
          </w:p>
        </w:tc>
        <w:tc>
          <w:tcPr>
            <w:tcW w:w="2935" w:type="dxa"/>
            <w:vAlign w:val="center"/>
          </w:tcPr>
          <w:p w14:paraId="25643274" w14:textId="77777777" w:rsidR="00287731" w:rsidRPr="006F12FF" w:rsidRDefault="00287731" w:rsidP="004C195F">
            <w:pPr>
              <w:pStyle w:val="83ErlText"/>
              <w:jc w:val="left"/>
            </w:pPr>
            <w:r w:rsidRPr="006F12FF">
              <w:t>APVALKOTĀS TABLETES RET 100MG 30</w:t>
            </w:r>
          </w:p>
        </w:tc>
        <w:tc>
          <w:tcPr>
            <w:tcW w:w="1519" w:type="dxa"/>
            <w:vAlign w:val="center"/>
          </w:tcPr>
          <w:p w14:paraId="0FF05CFE" w14:textId="77777777" w:rsidR="00287731" w:rsidRPr="006F12FF" w:rsidRDefault="00287731" w:rsidP="004C195F">
            <w:pPr>
              <w:pStyle w:val="83ErlText"/>
              <w:jc w:val="left"/>
            </w:pPr>
            <w:r w:rsidRPr="006F12FF">
              <w:t>1318968</w:t>
            </w:r>
          </w:p>
        </w:tc>
      </w:tr>
      <w:tr w:rsidR="00287731" w:rsidRPr="006F12FF" w14:paraId="5AD5DB39" w14:textId="77777777" w:rsidTr="003608A6">
        <w:tc>
          <w:tcPr>
            <w:tcW w:w="1908" w:type="dxa"/>
            <w:vAlign w:val="center"/>
          </w:tcPr>
          <w:p w14:paraId="21224B12" w14:textId="77777777" w:rsidR="00287731" w:rsidRPr="006F12FF" w:rsidRDefault="00287731" w:rsidP="004C195F">
            <w:pPr>
              <w:pStyle w:val="83ErlText"/>
              <w:jc w:val="left"/>
            </w:pPr>
            <w:r w:rsidRPr="006F12FF">
              <w:t>CEFIXIME</w:t>
            </w:r>
          </w:p>
        </w:tc>
        <w:tc>
          <w:tcPr>
            <w:tcW w:w="2358" w:type="dxa"/>
            <w:vAlign w:val="center"/>
          </w:tcPr>
          <w:p w14:paraId="3BA6B92C" w14:textId="77777777" w:rsidR="00287731" w:rsidRPr="006F12FF" w:rsidRDefault="00287731" w:rsidP="004C195F">
            <w:pPr>
              <w:pStyle w:val="83ErlText"/>
              <w:jc w:val="left"/>
            </w:pPr>
            <w:r w:rsidRPr="006F12FF">
              <w:t>TRICEF</w:t>
            </w:r>
          </w:p>
        </w:tc>
        <w:tc>
          <w:tcPr>
            <w:tcW w:w="2935" w:type="dxa"/>
            <w:vAlign w:val="center"/>
          </w:tcPr>
          <w:p w14:paraId="061A9957" w14:textId="77777777" w:rsidR="00287731" w:rsidRPr="006F12FF" w:rsidRDefault="00287731" w:rsidP="004C195F">
            <w:pPr>
              <w:pStyle w:val="83ErlText"/>
              <w:jc w:val="left"/>
            </w:pPr>
            <w:r w:rsidRPr="006F12FF">
              <w:t>APVALKOTĀS TABLETES 200MG 6</w:t>
            </w:r>
          </w:p>
        </w:tc>
        <w:tc>
          <w:tcPr>
            <w:tcW w:w="1519" w:type="dxa"/>
            <w:vAlign w:val="center"/>
          </w:tcPr>
          <w:p w14:paraId="4579559A" w14:textId="77777777" w:rsidR="00287731" w:rsidRPr="006F12FF" w:rsidRDefault="00287731" w:rsidP="004C195F">
            <w:pPr>
              <w:pStyle w:val="83ErlText"/>
              <w:jc w:val="left"/>
            </w:pPr>
            <w:r w:rsidRPr="006F12FF">
              <w:t>1257534</w:t>
            </w:r>
          </w:p>
        </w:tc>
      </w:tr>
      <w:tr w:rsidR="00287731" w:rsidRPr="006F12FF" w14:paraId="0115638F" w14:textId="77777777" w:rsidTr="003608A6">
        <w:tc>
          <w:tcPr>
            <w:tcW w:w="1908" w:type="dxa"/>
            <w:vAlign w:val="center"/>
          </w:tcPr>
          <w:p w14:paraId="5947F139" w14:textId="77777777" w:rsidR="00287731" w:rsidRPr="006F12FF" w:rsidRDefault="00287731" w:rsidP="004C195F">
            <w:pPr>
              <w:pStyle w:val="83ErlText"/>
              <w:jc w:val="left"/>
            </w:pPr>
            <w:r w:rsidRPr="006F12FF">
              <w:t>CEFIXIME</w:t>
            </w:r>
          </w:p>
        </w:tc>
        <w:tc>
          <w:tcPr>
            <w:tcW w:w="2358" w:type="dxa"/>
            <w:vAlign w:val="center"/>
          </w:tcPr>
          <w:p w14:paraId="37FDF78B" w14:textId="77777777" w:rsidR="00287731" w:rsidRPr="006F12FF" w:rsidRDefault="00287731" w:rsidP="004C195F">
            <w:pPr>
              <w:pStyle w:val="83ErlText"/>
              <w:jc w:val="left"/>
            </w:pPr>
            <w:r w:rsidRPr="006F12FF">
              <w:t>TRICEF</w:t>
            </w:r>
          </w:p>
        </w:tc>
        <w:tc>
          <w:tcPr>
            <w:tcW w:w="2935" w:type="dxa"/>
            <w:vAlign w:val="center"/>
          </w:tcPr>
          <w:p w14:paraId="250E4F30" w14:textId="77777777" w:rsidR="00287731" w:rsidRPr="006F12FF" w:rsidRDefault="00287731" w:rsidP="004C195F">
            <w:pPr>
              <w:pStyle w:val="83ErlText"/>
              <w:jc w:val="left"/>
            </w:pPr>
            <w:r w:rsidRPr="006F12FF">
              <w:t>PULVERIS SĪRUPA PAGATAVOŠANAI 100MG/5ML 31.8G</w:t>
            </w:r>
          </w:p>
        </w:tc>
        <w:tc>
          <w:tcPr>
            <w:tcW w:w="1519" w:type="dxa"/>
            <w:vAlign w:val="center"/>
          </w:tcPr>
          <w:p w14:paraId="3100A70D" w14:textId="77777777" w:rsidR="00287731" w:rsidRPr="006F12FF" w:rsidRDefault="00287731" w:rsidP="004C195F">
            <w:pPr>
              <w:pStyle w:val="83ErlText"/>
              <w:jc w:val="left"/>
            </w:pPr>
            <w:r w:rsidRPr="006F12FF">
              <w:t>1253499</w:t>
            </w:r>
          </w:p>
        </w:tc>
      </w:tr>
      <w:tr w:rsidR="00287731" w:rsidRPr="006F12FF" w14:paraId="127A1B8E" w14:textId="77777777" w:rsidTr="003608A6">
        <w:tc>
          <w:tcPr>
            <w:tcW w:w="1908" w:type="dxa"/>
            <w:vAlign w:val="center"/>
          </w:tcPr>
          <w:p w14:paraId="2C992384" w14:textId="77777777" w:rsidR="00287731" w:rsidRPr="006F12FF" w:rsidRDefault="00287731" w:rsidP="004C195F">
            <w:pPr>
              <w:pStyle w:val="83ErlText"/>
              <w:jc w:val="left"/>
            </w:pPr>
            <w:r w:rsidRPr="006F12FF">
              <w:t>CEFIXIME</w:t>
            </w:r>
          </w:p>
        </w:tc>
        <w:tc>
          <w:tcPr>
            <w:tcW w:w="2358" w:type="dxa"/>
            <w:vAlign w:val="center"/>
          </w:tcPr>
          <w:p w14:paraId="09F44C22" w14:textId="77777777" w:rsidR="00287731" w:rsidRPr="006F12FF" w:rsidRDefault="00287731" w:rsidP="004C195F">
            <w:pPr>
              <w:pStyle w:val="83ErlText"/>
              <w:jc w:val="left"/>
            </w:pPr>
            <w:r w:rsidRPr="006F12FF">
              <w:t>TRICEF</w:t>
            </w:r>
          </w:p>
        </w:tc>
        <w:tc>
          <w:tcPr>
            <w:tcW w:w="2935" w:type="dxa"/>
            <w:vAlign w:val="center"/>
          </w:tcPr>
          <w:p w14:paraId="7C1976C6" w14:textId="77777777" w:rsidR="00287731" w:rsidRPr="006F12FF" w:rsidRDefault="00287731" w:rsidP="004C195F">
            <w:pPr>
              <w:pStyle w:val="83ErlText"/>
              <w:jc w:val="left"/>
            </w:pPr>
            <w:r w:rsidRPr="006F12FF">
              <w:t>APVALKOTĀS TABLETES 200MG 14</w:t>
            </w:r>
          </w:p>
        </w:tc>
        <w:tc>
          <w:tcPr>
            <w:tcW w:w="1519" w:type="dxa"/>
            <w:vAlign w:val="center"/>
          </w:tcPr>
          <w:p w14:paraId="77EE77E2" w14:textId="77777777" w:rsidR="00287731" w:rsidRPr="006F12FF" w:rsidRDefault="00287731" w:rsidP="004C195F">
            <w:pPr>
              <w:pStyle w:val="83ErlText"/>
              <w:jc w:val="left"/>
            </w:pPr>
            <w:r w:rsidRPr="006F12FF">
              <w:t>1266289</w:t>
            </w:r>
          </w:p>
        </w:tc>
      </w:tr>
      <w:tr w:rsidR="00287731" w:rsidRPr="006F12FF" w14:paraId="269B58EE" w14:textId="77777777" w:rsidTr="003608A6">
        <w:tc>
          <w:tcPr>
            <w:tcW w:w="1908" w:type="dxa"/>
            <w:vAlign w:val="center"/>
          </w:tcPr>
          <w:p w14:paraId="717FD333" w14:textId="77777777" w:rsidR="00287731" w:rsidRPr="006F12FF" w:rsidRDefault="00287731" w:rsidP="004C195F">
            <w:pPr>
              <w:pStyle w:val="83ErlText"/>
              <w:jc w:val="left"/>
            </w:pPr>
            <w:r w:rsidRPr="006F12FF">
              <w:t>TRIMETOPRIMS</w:t>
            </w:r>
          </w:p>
        </w:tc>
        <w:tc>
          <w:tcPr>
            <w:tcW w:w="2358" w:type="dxa"/>
            <w:vAlign w:val="center"/>
          </w:tcPr>
          <w:p w14:paraId="4FD649B5" w14:textId="77777777" w:rsidR="00287731" w:rsidRPr="006F12FF" w:rsidRDefault="00287731" w:rsidP="004C195F">
            <w:pPr>
              <w:pStyle w:val="83ErlText"/>
              <w:jc w:val="left"/>
            </w:pPr>
            <w:r w:rsidRPr="006F12FF">
              <w:t>TRIPRIM</w:t>
            </w:r>
          </w:p>
        </w:tc>
        <w:tc>
          <w:tcPr>
            <w:tcW w:w="2935" w:type="dxa"/>
            <w:vAlign w:val="center"/>
          </w:tcPr>
          <w:p w14:paraId="6AD67A18" w14:textId="77777777" w:rsidR="00287731" w:rsidRPr="006F12FF" w:rsidRDefault="00287731" w:rsidP="004C195F">
            <w:pPr>
              <w:pStyle w:val="83ErlText"/>
              <w:jc w:val="left"/>
            </w:pPr>
            <w:r w:rsidRPr="006F12FF">
              <w:t>TABL. 300MG 10</w:t>
            </w:r>
          </w:p>
        </w:tc>
        <w:tc>
          <w:tcPr>
            <w:tcW w:w="1519" w:type="dxa"/>
            <w:vAlign w:val="center"/>
          </w:tcPr>
          <w:p w14:paraId="4116E6A7" w14:textId="77777777" w:rsidR="00287731" w:rsidRPr="006F12FF" w:rsidRDefault="00287731" w:rsidP="004C195F">
            <w:pPr>
              <w:pStyle w:val="83ErlText"/>
              <w:jc w:val="left"/>
            </w:pPr>
            <w:r w:rsidRPr="006F12FF">
              <w:t>1278430</w:t>
            </w:r>
          </w:p>
        </w:tc>
      </w:tr>
      <w:tr w:rsidR="00287731" w:rsidRPr="006F12FF" w14:paraId="6BB97660" w14:textId="77777777" w:rsidTr="003608A6">
        <w:tc>
          <w:tcPr>
            <w:tcW w:w="1908" w:type="dxa"/>
            <w:vAlign w:val="center"/>
          </w:tcPr>
          <w:p w14:paraId="30AF6825" w14:textId="77777777" w:rsidR="00287731" w:rsidRPr="006F12FF" w:rsidRDefault="00287731" w:rsidP="004C195F">
            <w:pPr>
              <w:pStyle w:val="83ErlText"/>
              <w:jc w:val="left"/>
            </w:pPr>
            <w:r w:rsidRPr="006F12FF">
              <w:t>TRIMETOPRIMS</w:t>
            </w:r>
          </w:p>
        </w:tc>
        <w:tc>
          <w:tcPr>
            <w:tcW w:w="2358" w:type="dxa"/>
            <w:vAlign w:val="center"/>
          </w:tcPr>
          <w:p w14:paraId="543B2A6F" w14:textId="77777777" w:rsidR="00287731" w:rsidRPr="006F12FF" w:rsidRDefault="00287731" w:rsidP="004C195F">
            <w:pPr>
              <w:pStyle w:val="83ErlText"/>
              <w:jc w:val="left"/>
            </w:pPr>
            <w:r w:rsidRPr="006F12FF">
              <w:t>TRIPRIM</w:t>
            </w:r>
          </w:p>
        </w:tc>
        <w:tc>
          <w:tcPr>
            <w:tcW w:w="2935" w:type="dxa"/>
            <w:vAlign w:val="center"/>
          </w:tcPr>
          <w:p w14:paraId="7CD7B9BD" w14:textId="77777777" w:rsidR="00287731" w:rsidRPr="006F12FF" w:rsidRDefault="00287731" w:rsidP="004C195F">
            <w:pPr>
              <w:pStyle w:val="83ErlText"/>
              <w:jc w:val="left"/>
            </w:pPr>
            <w:r w:rsidRPr="006F12FF">
              <w:t>TABL. 300MG 5</w:t>
            </w:r>
          </w:p>
        </w:tc>
        <w:tc>
          <w:tcPr>
            <w:tcW w:w="1519" w:type="dxa"/>
            <w:vAlign w:val="center"/>
          </w:tcPr>
          <w:p w14:paraId="7AFD8A8E" w14:textId="77777777" w:rsidR="00287731" w:rsidRPr="006F12FF" w:rsidRDefault="00287731" w:rsidP="004C195F">
            <w:pPr>
              <w:pStyle w:val="83ErlText"/>
              <w:jc w:val="left"/>
            </w:pPr>
            <w:r w:rsidRPr="006F12FF">
              <w:t>1278424</w:t>
            </w:r>
          </w:p>
        </w:tc>
      </w:tr>
      <w:tr w:rsidR="00287731" w:rsidRPr="006F12FF" w14:paraId="00084CDF" w14:textId="77777777" w:rsidTr="003608A6">
        <w:tc>
          <w:tcPr>
            <w:tcW w:w="1908" w:type="dxa"/>
            <w:vAlign w:val="center"/>
          </w:tcPr>
          <w:p w14:paraId="44FF2667" w14:textId="77777777" w:rsidR="00287731" w:rsidRPr="006F12FF" w:rsidRDefault="00287731" w:rsidP="004C195F">
            <w:pPr>
              <w:pStyle w:val="83ErlText"/>
              <w:jc w:val="left"/>
            </w:pPr>
            <w:r w:rsidRPr="006F12FF">
              <w:t>TRIMETOPRIMS</w:t>
            </w:r>
          </w:p>
        </w:tc>
        <w:tc>
          <w:tcPr>
            <w:tcW w:w="2358" w:type="dxa"/>
            <w:vAlign w:val="center"/>
          </w:tcPr>
          <w:p w14:paraId="0B711C0E" w14:textId="77777777" w:rsidR="00287731" w:rsidRPr="006F12FF" w:rsidRDefault="00287731" w:rsidP="004C195F">
            <w:pPr>
              <w:pStyle w:val="83ErlText"/>
              <w:jc w:val="left"/>
            </w:pPr>
            <w:r w:rsidRPr="006F12FF">
              <w:t>TRIPRIM</w:t>
            </w:r>
          </w:p>
        </w:tc>
        <w:tc>
          <w:tcPr>
            <w:tcW w:w="2935" w:type="dxa"/>
            <w:vAlign w:val="center"/>
          </w:tcPr>
          <w:p w14:paraId="0D4E0860" w14:textId="77777777" w:rsidR="00287731" w:rsidRPr="006F12FF" w:rsidRDefault="00287731" w:rsidP="004C195F">
            <w:pPr>
              <w:pStyle w:val="83ErlText"/>
              <w:jc w:val="left"/>
            </w:pPr>
            <w:r w:rsidRPr="006F12FF">
              <w:t>TABL. 200MG 25</w:t>
            </w:r>
          </w:p>
        </w:tc>
        <w:tc>
          <w:tcPr>
            <w:tcW w:w="1519" w:type="dxa"/>
            <w:vAlign w:val="center"/>
          </w:tcPr>
          <w:p w14:paraId="05A402B3" w14:textId="77777777" w:rsidR="00287731" w:rsidRPr="006F12FF" w:rsidRDefault="00287731" w:rsidP="004C195F">
            <w:pPr>
              <w:pStyle w:val="83ErlText"/>
              <w:jc w:val="left"/>
            </w:pPr>
            <w:r w:rsidRPr="006F12FF">
              <w:t>1278418</w:t>
            </w:r>
          </w:p>
        </w:tc>
      </w:tr>
      <w:tr w:rsidR="00287731" w:rsidRPr="006F12FF" w14:paraId="1D04D019" w14:textId="77777777" w:rsidTr="003608A6">
        <w:tc>
          <w:tcPr>
            <w:tcW w:w="1908" w:type="dxa"/>
            <w:vAlign w:val="center"/>
          </w:tcPr>
          <w:p w14:paraId="5979B132" w14:textId="77777777" w:rsidR="00287731" w:rsidRPr="006F12FF" w:rsidRDefault="00287731" w:rsidP="004C195F">
            <w:pPr>
              <w:pStyle w:val="83ErlText"/>
              <w:jc w:val="left"/>
            </w:pPr>
            <w:r w:rsidRPr="006F12FF">
              <w:t>TRIMETOPRIMS</w:t>
            </w:r>
          </w:p>
        </w:tc>
        <w:tc>
          <w:tcPr>
            <w:tcW w:w="2358" w:type="dxa"/>
            <w:vAlign w:val="center"/>
          </w:tcPr>
          <w:p w14:paraId="2C8FAF1F" w14:textId="77777777" w:rsidR="00287731" w:rsidRPr="006F12FF" w:rsidRDefault="00287731" w:rsidP="004C195F">
            <w:pPr>
              <w:pStyle w:val="83ErlText"/>
              <w:jc w:val="left"/>
            </w:pPr>
            <w:r w:rsidRPr="006F12FF">
              <w:t>TRIPRIM</w:t>
            </w:r>
          </w:p>
        </w:tc>
        <w:tc>
          <w:tcPr>
            <w:tcW w:w="2935" w:type="dxa"/>
            <w:vAlign w:val="center"/>
          </w:tcPr>
          <w:p w14:paraId="1F3E0537" w14:textId="77777777" w:rsidR="00287731" w:rsidRPr="006F12FF" w:rsidRDefault="00287731" w:rsidP="004C195F">
            <w:pPr>
              <w:pStyle w:val="83ErlText"/>
              <w:jc w:val="left"/>
            </w:pPr>
            <w:r w:rsidRPr="006F12FF">
              <w:t>TABL. 200MG 10</w:t>
            </w:r>
          </w:p>
        </w:tc>
        <w:tc>
          <w:tcPr>
            <w:tcW w:w="1519" w:type="dxa"/>
            <w:vAlign w:val="center"/>
          </w:tcPr>
          <w:p w14:paraId="295AD75D" w14:textId="77777777" w:rsidR="00287731" w:rsidRPr="006F12FF" w:rsidRDefault="00287731" w:rsidP="004C195F">
            <w:pPr>
              <w:pStyle w:val="83ErlText"/>
              <w:jc w:val="left"/>
            </w:pPr>
            <w:r w:rsidRPr="006F12FF">
              <w:t>1278401</w:t>
            </w:r>
          </w:p>
        </w:tc>
      </w:tr>
      <w:tr w:rsidR="00287731" w:rsidRPr="006F12FF" w14:paraId="5A1580C3" w14:textId="77777777" w:rsidTr="003608A6">
        <w:tc>
          <w:tcPr>
            <w:tcW w:w="1908" w:type="dxa"/>
            <w:vAlign w:val="center"/>
          </w:tcPr>
          <w:p w14:paraId="5CB0033B" w14:textId="77777777" w:rsidR="00287731" w:rsidRPr="006F12FF" w:rsidRDefault="00287731" w:rsidP="004C195F">
            <w:pPr>
              <w:pStyle w:val="83ErlText"/>
              <w:jc w:val="left"/>
            </w:pPr>
            <w:r w:rsidRPr="006F12FF">
              <w:t>TIGECIKLĪNS</w:t>
            </w:r>
          </w:p>
        </w:tc>
        <w:tc>
          <w:tcPr>
            <w:tcW w:w="2358" w:type="dxa"/>
            <w:vAlign w:val="center"/>
          </w:tcPr>
          <w:p w14:paraId="6778D874" w14:textId="77777777" w:rsidR="00287731" w:rsidRPr="006F12FF" w:rsidRDefault="00287731" w:rsidP="004C195F">
            <w:pPr>
              <w:pStyle w:val="83ErlText"/>
              <w:jc w:val="left"/>
            </w:pPr>
            <w:r w:rsidRPr="006F12FF">
              <w:t>TYGACIL</w:t>
            </w:r>
          </w:p>
        </w:tc>
        <w:tc>
          <w:tcPr>
            <w:tcW w:w="2935" w:type="dxa"/>
            <w:vAlign w:val="center"/>
          </w:tcPr>
          <w:p w14:paraId="2214DB2B" w14:textId="77777777" w:rsidR="00287731" w:rsidRPr="006F12FF" w:rsidRDefault="00287731" w:rsidP="004C195F">
            <w:pPr>
              <w:pStyle w:val="83ErlText"/>
              <w:jc w:val="left"/>
            </w:pPr>
            <w:r w:rsidRPr="006F12FF">
              <w:t>PULVERIS FLAKONĀ 50MG 10</w:t>
            </w:r>
          </w:p>
        </w:tc>
        <w:tc>
          <w:tcPr>
            <w:tcW w:w="1519" w:type="dxa"/>
            <w:vAlign w:val="center"/>
          </w:tcPr>
          <w:p w14:paraId="1528D239" w14:textId="77777777" w:rsidR="00287731" w:rsidRPr="006F12FF" w:rsidRDefault="00287731" w:rsidP="004C195F">
            <w:pPr>
              <w:pStyle w:val="83ErlText"/>
              <w:jc w:val="left"/>
            </w:pPr>
            <w:r w:rsidRPr="006F12FF">
              <w:t>2459760</w:t>
            </w:r>
          </w:p>
        </w:tc>
      </w:tr>
      <w:tr w:rsidR="00287731" w:rsidRPr="006F12FF" w14:paraId="12B3ACC8" w14:textId="77777777" w:rsidTr="003608A6">
        <w:tc>
          <w:tcPr>
            <w:tcW w:w="1908" w:type="dxa"/>
            <w:vAlign w:val="center"/>
          </w:tcPr>
          <w:p w14:paraId="05F9B18E" w14:textId="77777777" w:rsidR="00287731" w:rsidRPr="006F12FF" w:rsidRDefault="00287731" w:rsidP="004C195F">
            <w:pPr>
              <w:pStyle w:val="83ErlText"/>
              <w:jc w:val="left"/>
            </w:pPr>
            <w:r w:rsidRPr="006F12FF">
              <w:t>AMPICILĪNS</w:t>
            </w:r>
          </w:p>
        </w:tc>
        <w:tc>
          <w:tcPr>
            <w:tcW w:w="2358" w:type="dxa"/>
            <w:vAlign w:val="center"/>
          </w:tcPr>
          <w:p w14:paraId="571D3999" w14:textId="77777777" w:rsidR="00287731" w:rsidRPr="006F12FF" w:rsidRDefault="00287731" w:rsidP="004C195F">
            <w:pPr>
              <w:pStyle w:val="83ErlText"/>
              <w:jc w:val="left"/>
            </w:pPr>
            <w:r w:rsidRPr="006F12FF">
              <w:t>UNASYN</w:t>
            </w:r>
          </w:p>
        </w:tc>
        <w:tc>
          <w:tcPr>
            <w:tcW w:w="2935" w:type="dxa"/>
            <w:vAlign w:val="center"/>
          </w:tcPr>
          <w:p w14:paraId="17379872" w14:textId="77777777" w:rsidR="00287731" w:rsidRPr="006F12FF" w:rsidRDefault="00287731" w:rsidP="004C195F">
            <w:pPr>
              <w:pStyle w:val="83ErlText"/>
              <w:jc w:val="left"/>
            </w:pPr>
            <w:r w:rsidRPr="006F12FF">
              <w:t>PULVERIS FLAKONĀ 1.50G 5</w:t>
            </w:r>
          </w:p>
        </w:tc>
        <w:tc>
          <w:tcPr>
            <w:tcW w:w="1519" w:type="dxa"/>
            <w:vAlign w:val="center"/>
          </w:tcPr>
          <w:p w14:paraId="4AE01C8A" w14:textId="77777777" w:rsidR="00287731" w:rsidRPr="006F12FF" w:rsidRDefault="00287731" w:rsidP="004C195F">
            <w:pPr>
              <w:pStyle w:val="83ErlText"/>
              <w:jc w:val="left"/>
            </w:pPr>
            <w:r w:rsidRPr="006F12FF">
              <w:t>1125761</w:t>
            </w:r>
          </w:p>
        </w:tc>
      </w:tr>
      <w:tr w:rsidR="00287731" w:rsidRPr="006F12FF" w14:paraId="0BC95782" w14:textId="77777777" w:rsidTr="003608A6">
        <w:tc>
          <w:tcPr>
            <w:tcW w:w="1908" w:type="dxa"/>
            <w:vAlign w:val="center"/>
          </w:tcPr>
          <w:p w14:paraId="11F8358C" w14:textId="77777777" w:rsidR="00287731" w:rsidRPr="006F12FF" w:rsidRDefault="00287731" w:rsidP="004C195F">
            <w:pPr>
              <w:pStyle w:val="83ErlText"/>
              <w:jc w:val="left"/>
            </w:pPr>
            <w:r w:rsidRPr="006F12FF">
              <w:t>AMPICILĪNS</w:t>
            </w:r>
          </w:p>
        </w:tc>
        <w:tc>
          <w:tcPr>
            <w:tcW w:w="2358" w:type="dxa"/>
            <w:vAlign w:val="center"/>
          </w:tcPr>
          <w:p w14:paraId="7A2AFADF" w14:textId="77777777" w:rsidR="00287731" w:rsidRPr="006F12FF" w:rsidRDefault="00287731" w:rsidP="004C195F">
            <w:pPr>
              <w:pStyle w:val="83ErlText"/>
              <w:jc w:val="left"/>
            </w:pPr>
            <w:r w:rsidRPr="006F12FF">
              <w:t>UNASYN</w:t>
            </w:r>
          </w:p>
        </w:tc>
        <w:tc>
          <w:tcPr>
            <w:tcW w:w="2935" w:type="dxa"/>
            <w:vAlign w:val="center"/>
          </w:tcPr>
          <w:p w14:paraId="5DE733FF" w14:textId="77777777" w:rsidR="00287731" w:rsidRPr="006F12FF" w:rsidRDefault="00287731" w:rsidP="004C195F">
            <w:pPr>
              <w:pStyle w:val="83ErlText"/>
              <w:jc w:val="left"/>
            </w:pPr>
            <w:r w:rsidRPr="006F12FF">
              <w:t>PULVERIS FLAKONĀ 3G 5</w:t>
            </w:r>
          </w:p>
        </w:tc>
        <w:tc>
          <w:tcPr>
            <w:tcW w:w="1519" w:type="dxa"/>
            <w:vAlign w:val="center"/>
          </w:tcPr>
          <w:p w14:paraId="09C2A890" w14:textId="77777777" w:rsidR="00287731" w:rsidRPr="006F12FF" w:rsidRDefault="00287731" w:rsidP="004C195F">
            <w:pPr>
              <w:pStyle w:val="83ErlText"/>
              <w:jc w:val="left"/>
            </w:pPr>
            <w:r w:rsidRPr="006F12FF">
              <w:t>1125778</w:t>
            </w:r>
          </w:p>
        </w:tc>
      </w:tr>
      <w:tr w:rsidR="00287731" w:rsidRPr="006F12FF" w14:paraId="43C41660" w14:textId="77777777" w:rsidTr="003608A6">
        <w:tc>
          <w:tcPr>
            <w:tcW w:w="1908" w:type="dxa"/>
            <w:vAlign w:val="center"/>
          </w:tcPr>
          <w:p w14:paraId="462EDCBC" w14:textId="77777777" w:rsidR="00287731" w:rsidRPr="006F12FF" w:rsidRDefault="00287731" w:rsidP="004C195F">
            <w:pPr>
              <w:pStyle w:val="83ErlText"/>
              <w:jc w:val="left"/>
            </w:pPr>
            <w:r w:rsidRPr="006F12FF">
              <w:t>DEKSAMETAZONS</w:t>
            </w:r>
          </w:p>
        </w:tc>
        <w:tc>
          <w:tcPr>
            <w:tcW w:w="2358" w:type="dxa"/>
            <w:vAlign w:val="center"/>
          </w:tcPr>
          <w:p w14:paraId="0ED6EF38" w14:textId="77777777" w:rsidR="00287731" w:rsidRPr="006F12FF" w:rsidRDefault="00287731" w:rsidP="004C195F">
            <w:pPr>
              <w:pStyle w:val="83ErlText"/>
              <w:jc w:val="left"/>
            </w:pPr>
            <w:r w:rsidRPr="006F12FF">
              <w:t>UROMONT</w:t>
            </w:r>
          </w:p>
        </w:tc>
        <w:tc>
          <w:tcPr>
            <w:tcW w:w="2935" w:type="dxa"/>
            <w:vAlign w:val="center"/>
          </w:tcPr>
          <w:p w14:paraId="66A3DF6E" w14:textId="77777777" w:rsidR="00287731" w:rsidRPr="006F12FF" w:rsidRDefault="00287731" w:rsidP="004C195F">
            <w:pPr>
              <w:pStyle w:val="83ErlText"/>
              <w:jc w:val="left"/>
            </w:pPr>
            <w:r w:rsidRPr="006F12FF">
              <w:t>EMULS.INSTIL 5 12.5G</w:t>
            </w:r>
          </w:p>
        </w:tc>
        <w:tc>
          <w:tcPr>
            <w:tcW w:w="1519" w:type="dxa"/>
            <w:vAlign w:val="center"/>
          </w:tcPr>
          <w:p w14:paraId="37BF5F9F" w14:textId="77777777" w:rsidR="00287731" w:rsidRPr="006F12FF" w:rsidRDefault="00287731" w:rsidP="004C195F">
            <w:pPr>
              <w:pStyle w:val="83ErlText"/>
              <w:jc w:val="left"/>
            </w:pPr>
            <w:r w:rsidRPr="006F12FF">
              <w:t>3775380</w:t>
            </w:r>
          </w:p>
        </w:tc>
      </w:tr>
      <w:tr w:rsidR="00287731" w:rsidRPr="006F12FF" w14:paraId="548A9252" w14:textId="77777777" w:rsidTr="003608A6">
        <w:tc>
          <w:tcPr>
            <w:tcW w:w="1908" w:type="dxa"/>
            <w:vAlign w:val="center"/>
          </w:tcPr>
          <w:p w14:paraId="549B42E1" w14:textId="77777777" w:rsidR="00287731" w:rsidRPr="006F12FF" w:rsidRDefault="00287731" w:rsidP="004C195F">
            <w:pPr>
              <w:pStyle w:val="83ErlText"/>
              <w:jc w:val="left"/>
            </w:pPr>
            <w:r w:rsidRPr="006F12FF">
              <w:t>MORFĪNS</w:t>
            </w:r>
          </w:p>
        </w:tc>
        <w:tc>
          <w:tcPr>
            <w:tcW w:w="2358" w:type="dxa"/>
            <w:vAlign w:val="center"/>
          </w:tcPr>
          <w:p w14:paraId="6361A20E" w14:textId="77777777" w:rsidR="00287731" w:rsidRPr="006F12FF" w:rsidRDefault="00287731" w:rsidP="004C195F">
            <w:pPr>
              <w:pStyle w:val="83ErlText"/>
              <w:jc w:val="left"/>
            </w:pPr>
            <w:r w:rsidRPr="006F12FF">
              <w:t>VENDAL</w:t>
            </w:r>
          </w:p>
        </w:tc>
        <w:tc>
          <w:tcPr>
            <w:tcW w:w="2935" w:type="dxa"/>
            <w:vAlign w:val="center"/>
          </w:tcPr>
          <w:p w14:paraId="3392D7A4" w14:textId="77777777" w:rsidR="00287731" w:rsidRPr="006F12FF" w:rsidRDefault="00287731" w:rsidP="004C195F">
            <w:pPr>
              <w:pStyle w:val="83ErlText"/>
              <w:jc w:val="left"/>
            </w:pPr>
            <w:r w:rsidRPr="006F12FF">
              <w:t>PULVERA AMPULA 100MG 5 10ML</w:t>
            </w:r>
          </w:p>
        </w:tc>
        <w:tc>
          <w:tcPr>
            <w:tcW w:w="1519" w:type="dxa"/>
            <w:vAlign w:val="center"/>
          </w:tcPr>
          <w:p w14:paraId="23677F47" w14:textId="77777777" w:rsidR="00287731" w:rsidRPr="006F12FF" w:rsidRDefault="00287731" w:rsidP="004C195F">
            <w:pPr>
              <w:pStyle w:val="83ErlText"/>
              <w:jc w:val="left"/>
            </w:pPr>
            <w:r w:rsidRPr="006F12FF">
              <w:t>1312807</w:t>
            </w:r>
          </w:p>
        </w:tc>
      </w:tr>
      <w:tr w:rsidR="00287731" w:rsidRPr="006F12FF" w14:paraId="3B79B7DA" w14:textId="77777777" w:rsidTr="003608A6">
        <w:tc>
          <w:tcPr>
            <w:tcW w:w="1908" w:type="dxa"/>
            <w:vAlign w:val="center"/>
          </w:tcPr>
          <w:p w14:paraId="631C3139" w14:textId="77777777" w:rsidR="00287731" w:rsidRPr="006F12FF" w:rsidRDefault="00287731" w:rsidP="004C195F">
            <w:pPr>
              <w:pStyle w:val="83ErlText"/>
              <w:jc w:val="left"/>
            </w:pPr>
            <w:r w:rsidRPr="006F12FF">
              <w:t>MORFĪNS</w:t>
            </w:r>
          </w:p>
        </w:tc>
        <w:tc>
          <w:tcPr>
            <w:tcW w:w="2358" w:type="dxa"/>
            <w:vAlign w:val="center"/>
          </w:tcPr>
          <w:p w14:paraId="4B9944F4" w14:textId="77777777" w:rsidR="00287731" w:rsidRPr="006F12FF" w:rsidRDefault="00287731" w:rsidP="004C195F">
            <w:pPr>
              <w:pStyle w:val="83ErlText"/>
              <w:jc w:val="left"/>
            </w:pPr>
            <w:r w:rsidRPr="006F12FF">
              <w:t>VENDAL</w:t>
            </w:r>
          </w:p>
        </w:tc>
        <w:tc>
          <w:tcPr>
            <w:tcW w:w="2935" w:type="dxa"/>
            <w:vAlign w:val="center"/>
          </w:tcPr>
          <w:p w14:paraId="51F71809" w14:textId="77777777" w:rsidR="00287731" w:rsidRPr="006F12FF" w:rsidRDefault="00287731" w:rsidP="004C195F">
            <w:pPr>
              <w:pStyle w:val="83ErlText"/>
              <w:jc w:val="left"/>
            </w:pPr>
            <w:r w:rsidRPr="006F12FF">
              <w:t>FLAKONS 200MG 5 10ML</w:t>
            </w:r>
          </w:p>
        </w:tc>
        <w:tc>
          <w:tcPr>
            <w:tcW w:w="1519" w:type="dxa"/>
            <w:vAlign w:val="center"/>
          </w:tcPr>
          <w:p w14:paraId="0F61F17B" w14:textId="77777777" w:rsidR="00287731" w:rsidRPr="006F12FF" w:rsidRDefault="00287731" w:rsidP="004C195F">
            <w:pPr>
              <w:pStyle w:val="83ErlText"/>
              <w:jc w:val="left"/>
            </w:pPr>
            <w:r w:rsidRPr="006F12FF">
              <w:t>1312813</w:t>
            </w:r>
          </w:p>
        </w:tc>
      </w:tr>
      <w:tr w:rsidR="00287731" w:rsidRPr="006F12FF" w14:paraId="0ED98B1D" w14:textId="77777777" w:rsidTr="003608A6">
        <w:tc>
          <w:tcPr>
            <w:tcW w:w="1908" w:type="dxa"/>
            <w:vAlign w:val="center"/>
          </w:tcPr>
          <w:p w14:paraId="478EFA90" w14:textId="77777777" w:rsidR="00287731" w:rsidRPr="006F12FF" w:rsidRDefault="00287731" w:rsidP="004C195F">
            <w:pPr>
              <w:pStyle w:val="83ErlText"/>
              <w:jc w:val="left"/>
            </w:pPr>
            <w:r w:rsidRPr="006F12FF">
              <w:t>MORFĪNS</w:t>
            </w:r>
          </w:p>
        </w:tc>
        <w:tc>
          <w:tcPr>
            <w:tcW w:w="2358" w:type="dxa"/>
            <w:vAlign w:val="center"/>
          </w:tcPr>
          <w:p w14:paraId="532F5462" w14:textId="77777777" w:rsidR="00287731" w:rsidRPr="006F12FF" w:rsidRDefault="00287731" w:rsidP="004C195F">
            <w:pPr>
              <w:pStyle w:val="83ErlText"/>
              <w:jc w:val="left"/>
            </w:pPr>
            <w:r w:rsidRPr="006F12FF">
              <w:t>VENDAL</w:t>
            </w:r>
          </w:p>
        </w:tc>
        <w:tc>
          <w:tcPr>
            <w:tcW w:w="2935" w:type="dxa"/>
            <w:vAlign w:val="center"/>
          </w:tcPr>
          <w:p w14:paraId="59C506EC" w14:textId="77777777" w:rsidR="00287731" w:rsidRPr="006F12FF" w:rsidRDefault="00287731" w:rsidP="004C195F">
            <w:pPr>
              <w:pStyle w:val="83ErlText"/>
              <w:jc w:val="left"/>
            </w:pPr>
            <w:r w:rsidRPr="006F12FF">
              <w:t>ŠĶĪDUMS IEKŠĶĪGAI LIETOŠANAI 5MG/ML 100ML</w:t>
            </w:r>
          </w:p>
        </w:tc>
        <w:tc>
          <w:tcPr>
            <w:tcW w:w="1519" w:type="dxa"/>
            <w:vAlign w:val="center"/>
          </w:tcPr>
          <w:p w14:paraId="76A764F9" w14:textId="77777777" w:rsidR="00287731" w:rsidRPr="006F12FF" w:rsidRDefault="00287731" w:rsidP="004C195F">
            <w:pPr>
              <w:pStyle w:val="83ErlText"/>
              <w:jc w:val="left"/>
            </w:pPr>
            <w:r w:rsidRPr="006F12FF">
              <w:t>1336297</w:t>
            </w:r>
          </w:p>
        </w:tc>
      </w:tr>
      <w:tr w:rsidR="00287731" w:rsidRPr="006F12FF" w14:paraId="62B0F0F9" w14:textId="77777777" w:rsidTr="003608A6">
        <w:tc>
          <w:tcPr>
            <w:tcW w:w="1908" w:type="dxa"/>
            <w:vAlign w:val="center"/>
          </w:tcPr>
          <w:p w14:paraId="4ABA8551" w14:textId="77777777" w:rsidR="00287731" w:rsidRPr="006F12FF" w:rsidRDefault="00287731" w:rsidP="004C195F">
            <w:pPr>
              <w:pStyle w:val="83ErlText"/>
              <w:jc w:val="left"/>
            </w:pPr>
            <w:r w:rsidRPr="006F12FF">
              <w:t>MORFĪNS</w:t>
            </w:r>
          </w:p>
        </w:tc>
        <w:tc>
          <w:tcPr>
            <w:tcW w:w="2358" w:type="dxa"/>
            <w:vAlign w:val="center"/>
          </w:tcPr>
          <w:p w14:paraId="70994D96" w14:textId="77777777" w:rsidR="00287731" w:rsidRPr="006F12FF" w:rsidRDefault="00287731" w:rsidP="004C195F">
            <w:pPr>
              <w:pStyle w:val="83ErlText"/>
              <w:jc w:val="left"/>
            </w:pPr>
            <w:r w:rsidRPr="006F12FF">
              <w:t>VENDAL</w:t>
            </w:r>
          </w:p>
        </w:tc>
        <w:tc>
          <w:tcPr>
            <w:tcW w:w="2935" w:type="dxa"/>
            <w:vAlign w:val="center"/>
          </w:tcPr>
          <w:p w14:paraId="4442798A" w14:textId="77777777" w:rsidR="00287731" w:rsidRPr="006F12FF" w:rsidRDefault="00287731" w:rsidP="004C195F">
            <w:pPr>
              <w:pStyle w:val="83ErlText"/>
              <w:jc w:val="left"/>
            </w:pPr>
            <w:r w:rsidRPr="006F12FF">
              <w:t xml:space="preserve">AMPULAS 10MG 10 1ML </w:t>
            </w:r>
          </w:p>
        </w:tc>
        <w:tc>
          <w:tcPr>
            <w:tcW w:w="1519" w:type="dxa"/>
            <w:vAlign w:val="center"/>
          </w:tcPr>
          <w:p w14:paraId="453D7B53" w14:textId="77777777" w:rsidR="00287731" w:rsidRPr="006F12FF" w:rsidRDefault="00287731" w:rsidP="004C195F">
            <w:pPr>
              <w:pStyle w:val="83ErlText"/>
              <w:jc w:val="left"/>
            </w:pPr>
            <w:r w:rsidRPr="006F12FF">
              <w:t>1255699</w:t>
            </w:r>
          </w:p>
        </w:tc>
      </w:tr>
      <w:tr w:rsidR="00287731" w:rsidRPr="006F12FF" w14:paraId="29F3092A" w14:textId="77777777" w:rsidTr="003608A6">
        <w:tc>
          <w:tcPr>
            <w:tcW w:w="1908" w:type="dxa"/>
            <w:vAlign w:val="center"/>
          </w:tcPr>
          <w:p w14:paraId="391967C9" w14:textId="77777777" w:rsidR="00287731" w:rsidRPr="006F12FF" w:rsidRDefault="00287731" w:rsidP="004C195F">
            <w:pPr>
              <w:pStyle w:val="83ErlText"/>
              <w:jc w:val="left"/>
            </w:pPr>
            <w:r w:rsidRPr="006F12FF">
              <w:t>MORFĪNS</w:t>
            </w:r>
          </w:p>
        </w:tc>
        <w:tc>
          <w:tcPr>
            <w:tcW w:w="2358" w:type="dxa"/>
            <w:vAlign w:val="center"/>
          </w:tcPr>
          <w:p w14:paraId="1EAF5001" w14:textId="77777777" w:rsidR="00287731" w:rsidRPr="006F12FF" w:rsidRDefault="00287731" w:rsidP="004C195F">
            <w:pPr>
              <w:pStyle w:val="83ErlText"/>
              <w:jc w:val="left"/>
            </w:pPr>
            <w:r w:rsidRPr="006F12FF">
              <w:t>VENDAL-RETARD</w:t>
            </w:r>
          </w:p>
        </w:tc>
        <w:tc>
          <w:tcPr>
            <w:tcW w:w="2935" w:type="dxa"/>
            <w:vAlign w:val="center"/>
          </w:tcPr>
          <w:p w14:paraId="469D02DD" w14:textId="77777777" w:rsidR="00287731" w:rsidRPr="006F12FF" w:rsidRDefault="00287731" w:rsidP="004C195F">
            <w:pPr>
              <w:pStyle w:val="83ErlText"/>
              <w:jc w:val="left"/>
            </w:pPr>
            <w:r w:rsidRPr="006F12FF">
              <w:t>APVALKOTĀS TABLETES RET 60MG 30</w:t>
            </w:r>
          </w:p>
        </w:tc>
        <w:tc>
          <w:tcPr>
            <w:tcW w:w="1519" w:type="dxa"/>
            <w:vAlign w:val="center"/>
          </w:tcPr>
          <w:p w14:paraId="1083C396" w14:textId="77777777" w:rsidR="00287731" w:rsidRPr="006F12FF" w:rsidRDefault="00287731" w:rsidP="004C195F">
            <w:pPr>
              <w:pStyle w:val="83ErlText"/>
              <w:jc w:val="left"/>
            </w:pPr>
            <w:r w:rsidRPr="006F12FF">
              <w:t>1273763</w:t>
            </w:r>
          </w:p>
        </w:tc>
      </w:tr>
      <w:tr w:rsidR="00287731" w:rsidRPr="006F12FF" w14:paraId="4832BB40" w14:textId="77777777" w:rsidTr="003608A6">
        <w:tc>
          <w:tcPr>
            <w:tcW w:w="1908" w:type="dxa"/>
            <w:vAlign w:val="center"/>
          </w:tcPr>
          <w:p w14:paraId="6BB36885" w14:textId="77777777" w:rsidR="00287731" w:rsidRPr="006F12FF" w:rsidRDefault="00287731" w:rsidP="004C195F">
            <w:pPr>
              <w:pStyle w:val="83ErlText"/>
              <w:jc w:val="left"/>
            </w:pPr>
            <w:r w:rsidRPr="006F12FF">
              <w:t>MORFĪNS</w:t>
            </w:r>
          </w:p>
        </w:tc>
        <w:tc>
          <w:tcPr>
            <w:tcW w:w="2358" w:type="dxa"/>
            <w:vAlign w:val="center"/>
          </w:tcPr>
          <w:p w14:paraId="5CBDB578" w14:textId="77777777" w:rsidR="00287731" w:rsidRPr="006F12FF" w:rsidRDefault="00287731" w:rsidP="004C195F">
            <w:pPr>
              <w:pStyle w:val="83ErlText"/>
              <w:jc w:val="left"/>
            </w:pPr>
            <w:r w:rsidRPr="006F12FF">
              <w:t>VENDAL-RETARD</w:t>
            </w:r>
          </w:p>
        </w:tc>
        <w:tc>
          <w:tcPr>
            <w:tcW w:w="2935" w:type="dxa"/>
            <w:vAlign w:val="center"/>
          </w:tcPr>
          <w:p w14:paraId="74E79FDF" w14:textId="77777777" w:rsidR="00287731" w:rsidRPr="006F12FF" w:rsidRDefault="00287731" w:rsidP="004C195F">
            <w:pPr>
              <w:pStyle w:val="83ErlText"/>
              <w:jc w:val="left"/>
            </w:pPr>
            <w:r w:rsidRPr="006F12FF">
              <w:t>APVALKOTĀS TABLETES RET 30MG 30</w:t>
            </w:r>
          </w:p>
        </w:tc>
        <w:tc>
          <w:tcPr>
            <w:tcW w:w="1519" w:type="dxa"/>
            <w:vAlign w:val="center"/>
          </w:tcPr>
          <w:p w14:paraId="74ED21B3" w14:textId="77777777" w:rsidR="00287731" w:rsidRPr="006F12FF" w:rsidRDefault="00287731" w:rsidP="004C195F">
            <w:pPr>
              <w:pStyle w:val="83ErlText"/>
              <w:jc w:val="left"/>
            </w:pPr>
            <w:r w:rsidRPr="006F12FF">
              <w:t>1273740</w:t>
            </w:r>
          </w:p>
        </w:tc>
      </w:tr>
      <w:tr w:rsidR="00287731" w:rsidRPr="006F12FF" w14:paraId="5F36990F" w14:textId="77777777" w:rsidTr="003608A6">
        <w:tc>
          <w:tcPr>
            <w:tcW w:w="1908" w:type="dxa"/>
            <w:vAlign w:val="center"/>
          </w:tcPr>
          <w:p w14:paraId="5D465D64" w14:textId="77777777" w:rsidR="00287731" w:rsidRPr="006F12FF" w:rsidRDefault="00287731" w:rsidP="004C195F">
            <w:pPr>
              <w:pStyle w:val="83ErlText"/>
              <w:jc w:val="left"/>
            </w:pPr>
            <w:r w:rsidRPr="006F12FF">
              <w:t>MORFĪNS</w:t>
            </w:r>
          </w:p>
        </w:tc>
        <w:tc>
          <w:tcPr>
            <w:tcW w:w="2358" w:type="dxa"/>
            <w:vAlign w:val="center"/>
          </w:tcPr>
          <w:p w14:paraId="6F79A8AE" w14:textId="77777777" w:rsidR="00287731" w:rsidRPr="006F12FF" w:rsidRDefault="00287731" w:rsidP="004C195F">
            <w:pPr>
              <w:pStyle w:val="83ErlText"/>
              <w:jc w:val="left"/>
            </w:pPr>
            <w:r w:rsidRPr="006F12FF">
              <w:t>VENDAL-RETARD</w:t>
            </w:r>
          </w:p>
        </w:tc>
        <w:tc>
          <w:tcPr>
            <w:tcW w:w="2935" w:type="dxa"/>
            <w:vAlign w:val="center"/>
          </w:tcPr>
          <w:p w14:paraId="294915DF" w14:textId="77777777" w:rsidR="00287731" w:rsidRPr="006F12FF" w:rsidRDefault="00287731" w:rsidP="004C195F">
            <w:pPr>
              <w:pStyle w:val="83ErlText"/>
              <w:jc w:val="left"/>
            </w:pPr>
            <w:r w:rsidRPr="006F12FF">
              <w:t>APVALKOTĀS TABLETES RET 100MG 30</w:t>
            </w:r>
          </w:p>
        </w:tc>
        <w:tc>
          <w:tcPr>
            <w:tcW w:w="1519" w:type="dxa"/>
            <w:vAlign w:val="center"/>
          </w:tcPr>
          <w:p w14:paraId="73D8CCD2" w14:textId="77777777" w:rsidR="00287731" w:rsidRPr="006F12FF" w:rsidRDefault="00287731" w:rsidP="004C195F">
            <w:pPr>
              <w:pStyle w:val="83ErlText"/>
              <w:jc w:val="left"/>
            </w:pPr>
            <w:r w:rsidRPr="006F12FF">
              <w:t>1273792</w:t>
            </w:r>
          </w:p>
        </w:tc>
      </w:tr>
      <w:tr w:rsidR="00287731" w:rsidRPr="006F12FF" w14:paraId="43F1E6F2" w14:textId="77777777" w:rsidTr="003608A6">
        <w:tc>
          <w:tcPr>
            <w:tcW w:w="1908" w:type="dxa"/>
            <w:vAlign w:val="center"/>
          </w:tcPr>
          <w:p w14:paraId="4C9ACF8E" w14:textId="77777777" w:rsidR="00287731" w:rsidRPr="006F12FF" w:rsidRDefault="00287731" w:rsidP="004C195F">
            <w:pPr>
              <w:pStyle w:val="83ErlText"/>
              <w:jc w:val="left"/>
            </w:pPr>
            <w:r w:rsidRPr="006F12FF">
              <w:t>MORFĪNS</w:t>
            </w:r>
          </w:p>
        </w:tc>
        <w:tc>
          <w:tcPr>
            <w:tcW w:w="2358" w:type="dxa"/>
            <w:vAlign w:val="center"/>
          </w:tcPr>
          <w:p w14:paraId="6A196522" w14:textId="77777777" w:rsidR="00287731" w:rsidRPr="006F12FF" w:rsidRDefault="00287731" w:rsidP="004C195F">
            <w:pPr>
              <w:pStyle w:val="83ErlText"/>
              <w:jc w:val="left"/>
            </w:pPr>
            <w:r w:rsidRPr="006F12FF">
              <w:t>VENDAL-RETARD</w:t>
            </w:r>
          </w:p>
        </w:tc>
        <w:tc>
          <w:tcPr>
            <w:tcW w:w="2935" w:type="dxa"/>
            <w:vAlign w:val="center"/>
          </w:tcPr>
          <w:p w14:paraId="6B49AE6D" w14:textId="77777777" w:rsidR="00287731" w:rsidRPr="006F12FF" w:rsidRDefault="00287731" w:rsidP="004C195F">
            <w:pPr>
              <w:pStyle w:val="83ErlText"/>
              <w:jc w:val="left"/>
            </w:pPr>
            <w:r w:rsidRPr="006F12FF">
              <w:t>APVALKOTĀS TABLETES RET 10MG 30</w:t>
            </w:r>
          </w:p>
        </w:tc>
        <w:tc>
          <w:tcPr>
            <w:tcW w:w="1519" w:type="dxa"/>
            <w:vAlign w:val="center"/>
          </w:tcPr>
          <w:p w14:paraId="04B58D14" w14:textId="77777777" w:rsidR="00287731" w:rsidRPr="006F12FF" w:rsidRDefault="00287731" w:rsidP="004C195F">
            <w:pPr>
              <w:pStyle w:val="83ErlText"/>
              <w:jc w:val="left"/>
            </w:pPr>
            <w:r w:rsidRPr="006F12FF">
              <w:t>1273728</w:t>
            </w:r>
          </w:p>
        </w:tc>
      </w:tr>
      <w:tr w:rsidR="00287731" w:rsidRPr="006F12FF" w14:paraId="4D0601E4" w14:textId="77777777" w:rsidTr="003608A6">
        <w:tc>
          <w:tcPr>
            <w:tcW w:w="1908" w:type="dxa"/>
            <w:vAlign w:val="center"/>
          </w:tcPr>
          <w:p w14:paraId="3235B1F9" w14:textId="77777777" w:rsidR="00287731" w:rsidRPr="006F12FF" w:rsidRDefault="00287731" w:rsidP="004C195F">
            <w:pPr>
              <w:pStyle w:val="83ErlText"/>
              <w:jc w:val="left"/>
            </w:pPr>
            <w:r w:rsidRPr="006F12FF">
              <w:lastRenderedPageBreak/>
              <w:t>MORFĪNS</w:t>
            </w:r>
          </w:p>
        </w:tc>
        <w:tc>
          <w:tcPr>
            <w:tcW w:w="2358" w:type="dxa"/>
            <w:vAlign w:val="center"/>
          </w:tcPr>
          <w:p w14:paraId="50F9720D" w14:textId="77777777" w:rsidR="00287731" w:rsidRPr="006F12FF" w:rsidRDefault="00287731" w:rsidP="004C195F">
            <w:pPr>
              <w:pStyle w:val="83ErlText"/>
              <w:jc w:val="left"/>
            </w:pPr>
            <w:r w:rsidRPr="006F12FF">
              <w:t>VENDAL-RETARD</w:t>
            </w:r>
          </w:p>
        </w:tc>
        <w:tc>
          <w:tcPr>
            <w:tcW w:w="2935" w:type="dxa"/>
            <w:vAlign w:val="center"/>
          </w:tcPr>
          <w:p w14:paraId="0C993956" w14:textId="77777777" w:rsidR="00287731" w:rsidRPr="006F12FF" w:rsidRDefault="00287731" w:rsidP="004C195F">
            <w:pPr>
              <w:pStyle w:val="83ErlText"/>
              <w:jc w:val="left"/>
            </w:pPr>
            <w:r w:rsidRPr="006F12FF">
              <w:t>APVALKOTĀS TABLETES RET 200MG 30</w:t>
            </w:r>
          </w:p>
        </w:tc>
        <w:tc>
          <w:tcPr>
            <w:tcW w:w="1519" w:type="dxa"/>
            <w:vAlign w:val="center"/>
          </w:tcPr>
          <w:p w14:paraId="6D395F32" w14:textId="77777777" w:rsidR="00287731" w:rsidRPr="006F12FF" w:rsidRDefault="00287731" w:rsidP="004C195F">
            <w:pPr>
              <w:pStyle w:val="83ErlText"/>
              <w:jc w:val="left"/>
            </w:pPr>
            <w:r w:rsidRPr="006F12FF">
              <w:t>1273817</w:t>
            </w:r>
          </w:p>
        </w:tc>
      </w:tr>
      <w:tr w:rsidR="00287731" w:rsidRPr="006F12FF" w14:paraId="456A97E4" w14:textId="77777777" w:rsidTr="003608A6">
        <w:tc>
          <w:tcPr>
            <w:tcW w:w="1908" w:type="dxa"/>
            <w:vAlign w:val="center"/>
          </w:tcPr>
          <w:p w14:paraId="7A836410" w14:textId="77777777" w:rsidR="00287731" w:rsidRPr="006F12FF" w:rsidRDefault="00287731" w:rsidP="004C195F">
            <w:pPr>
              <w:pStyle w:val="83ErlText"/>
              <w:jc w:val="left"/>
            </w:pPr>
            <w:r w:rsidRPr="006F12FF">
              <w:t>VORIKONAZOLS</w:t>
            </w:r>
          </w:p>
        </w:tc>
        <w:tc>
          <w:tcPr>
            <w:tcW w:w="2358" w:type="dxa"/>
            <w:vAlign w:val="center"/>
          </w:tcPr>
          <w:p w14:paraId="1DA2AAA8" w14:textId="77777777" w:rsidR="00287731" w:rsidRPr="006F12FF" w:rsidRDefault="00287731" w:rsidP="004C195F">
            <w:pPr>
              <w:pStyle w:val="83ErlText"/>
              <w:jc w:val="left"/>
            </w:pPr>
            <w:r w:rsidRPr="006F12FF">
              <w:t>VFEND</w:t>
            </w:r>
          </w:p>
        </w:tc>
        <w:tc>
          <w:tcPr>
            <w:tcW w:w="2935" w:type="dxa"/>
            <w:vAlign w:val="center"/>
          </w:tcPr>
          <w:p w14:paraId="0479B7CA" w14:textId="77777777" w:rsidR="00287731" w:rsidRPr="006F12FF" w:rsidRDefault="00287731" w:rsidP="004C195F">
            <w:pPr>
              <w:pStyle w:val="83ErlText"/>
              <w:jc w:val="left"/>
            </w:pPr>
            <w:r w:rsidRPr="006F12FF">
              <w:t>PULVERIS INFŪZIJU ŠĶĪDUMA PAGATAVOŠANAI 200MG</w:t>
            </w:r>
          </w:p>
        </w:tc>
        <w:tc>
          <w:tcPr>
            <w:tcW w:w="1519" w:type="dxa"/>
            <w:vAlign w:val="center"/>
          </w:tcPr>
          <w:p w14:paraId="4C8C822B" w14:textId="77777777" w:rsidR="00287731" w:rsidRPr="006F12FF" w:rsidRDefault="00287731" w:rsidP="004C195F">
            <w:pPr>
              <w:pStyle w:val="83ErlText"/>
              <w:jc w:val="left"/>
            </w:pPr>
            <w:r w:rsidRPr="006F12FF">
              <w:t>2432695</w:t>
            </w:r>
          </w:p>
        </w:tc>
      </w:tr>
      <w:tr w:rsidR="00287731" w:rsidRPr="006F12FF" w14:paraId="1974763C" w14:textId="77777777" w:rsidTr="003608A6">
        <w:tc>
          <w:tcPr>
            <w:tcW w:w="1908" w:type="dxa"/>
            <w:vAlign w:val="center"/>
          </w:tcPr>
          <w:p w14:paraId="2551F1BA" w14:textId="77777777" w:rsidR="00287731" w:rsidRPr="006F12FF" w:rsidRDefault="00287731" w:rsidP="004C195F">
            <w:pPr>
              <w:pStyle w:val="83ErlText"/>
              <w:jc w:val="left"/>
            </w:pPr>
            <w:r w:rsidRPr="006F12FF">
              <w:t>DOKSICIKLĪNS</w:t>
            </w:r>
          </w:p>
        </w:tc>
        <w:tc>
          <w:tcPr>
            <w:tcW w:w="2358" w:type="dxa"/>
            <w:vAlign w:val="center"/>
          </w:tcPr>
          <w:p w14:paraId="53B335A0" w14:textId="77777777" w:rsidR="00287731" w:rsidRPr="006F12FF" w:rsidRDefault="00287731" w:rsidP="004C195F">
            <w:pPr>
              <w:pStyle w:val="83ErlText"/>
              <w:jc w:val="left"/>
            </w:pPr>
            <w:r w:rsidRPr="006F12FF">
              <w:t>VIBRAMICĪNS</w:t>
            </w:r>
          </w:p>
        </w:tc>
        <w:tc>
          <w:tcPr>
            <w:tcW w:w="2935" w:type="dxa"/>
            <w:vAlign w:val="center"/>
          </w:tcPr>
          <w:p w14:paraId="1D1D18CA" w14:textId="77777777" w:rsidR="00287731" w:rsidRPr="006F12FF" w:rsidRDefault="00287731" w:rsidP="004C195F">
            <w:pPr>
              <w:pStyle w:val="83ErlText"/>
              <w:jc w:val="left"/>
            </w:pPr>
            <w:r w:rsidRPr="006F12FF">
              <w:t>ŠĶĪDINĀMĀS TABLETES 50MG 28</w:t>
            </w:r>
          </w:p>
        </w:tc>
        <w:tc>
          <w:tcPr>
            <w:tcW w:w="1519" w:type="dxa"/>
            <w:vAlign w:val="center"/>
          </w:tcPr>
          <w:p w14:paraId="004CB2D0" w14:textId="77777777" w:rsidR="00287731" w:rsidRPr="006F12FF" w:rsidRDefault="00287731" w:rsidP="004C195F">
            <w:pPr>
              <w:pStyle w:val="83ErlText"/>
              <w:jc w:val="left"/>
            </w:pPr>
            <w:r w:rsidRPr="006F12FF">
              <w:t>1252206</w:t>
            </w:r>
          </w:p>
        </w:tc>
      </w:tr>
      <w:tr w:rsidR="00287731" w:rsidRPr="006F12FF" w14:paraId="29653F1A" w14:textId="77777777" w:rsidTr="003608A6">
        <w:tc>
          <w:tcPr>
            <w:tcW w:w="1908" w:type="dxa"/>
            <w:vAlign w:val="center"/>
          </w:tcPr>
          <w:p w14:paraId="23E896C5" w14:textId="77777777" w:rsidR="00287731" w:rsidRPr="006F12FF" w:rsidRDefault="00287731" w:rsidP="004C195F">
            <w:pPr>
              <w:pStyle w:val="83ErlText"/>
              <w:jc w:val="left"/>
            </w:pPr>
            <w:r w:rsidRPr="006F12FF">
              <w:t>DOKSICIKLĪNS</w:t>
            </w:r>
          </w:p>
        </w:tc>
        <w:tc>
          <w:tcPr>
            <w:tcW w:w="2358" w:type="dxa"/>
            <w:vAlign w:val="center"/>
          </w:tcPr>
          <w:p w14:paraId="2CECC38A" w14:textId="77777777" w:rsidR="00287731" w:rsidRPr="006F12FF" w:rsidRDefault="00287731" w:rsidP="004C195F">
            <w:pPr>
              <w:pStyle w:val="83ErlText"/>
              <w:jc w:val="left"/>
            </w:pPr>
            <w:r w:rsidRPr="006F12FF">
              <w:t>VIBRAMICĪNS</w:t>
            </w:r>
          </w:p>
        </w:tc>
        <w:tc>
          <w:tcPr>
            <w:tcW w:w="2935" w:type="dxa"/>
            <w:vAlign w:val="center"/>
          </w:tcPr>
          <w:p w14:paraId="12164520" w14:textId="77777777" w:rsidR="00287731" w:rsidRPr="006F12FF" w:rsidRDefault="00287731" w:rsidP="004C195F">
            <w:pPr>
              <w:pStyle w:val="83ErlText"/>
              <w:jc w:val="left"/>
            </w:pPr>
            <w:r w:rsidRPr="006F12FF">
              <w:t>ŠĶĪDINĀMĀS TABLETES 100MG 10</w:t>
            </w:r>
          </w:p>
        </w:tc>
        <w:tc>
          <w:tcPr>
            <w:tcW w:w="1519" w:type="dxa"/>
            <w:vAlign w:val="center"/>
          </w:tcPr>
          <w:p w14:paraId="7B6694BE" w14:textId="77777777" w:rsidR="00287731" w:rsidRPr="006F12FF" w:rsidRDefault="00287731" w:rsidP="004C195F">
            <w:pPr>
              <w:pStyle w:val="83ErlText"/>
              <w:jc w:val="left"/>
            </w:pPr>
            <w:r w:rsidRPr="006F12FF">
              <w:t>753188</w:t>
            </w:r>
          </w:p>
        </w:tc>
      </w:tr>
      <w:tr w:rsidR="00287731" w:rsidRPr="006F12FF" w14:paraId="7274C45C" w14:textId="77777777" w:rsidTr="003608A6">
        <w:tc>
          <w:tcPr>
            <w:tcW w:w="1908" w:type="dxa"/>
            <w:vAlign w:val="center"/>
          </w:tcPr>
          <w:p w14:paraId="2C328883" w14:textId="77777777" w:rsidR="00287731" w:rsidRPr="006F12FF" w:rsidRDefault="00287731" w:rsidP="004C195F">
            <w:pPr>
              <w:pStyle w:val="83ErlText"/>
              <w:jc w:val="left"/>
            </w:pPr>
            <w:r w:rsidRPr="006F12FF">
              <w:t>DOKSICIKLĪNS</w:t>
            </w:r>
          </w:p>
        </w:tc>
        <w:tc>
          <w:tcPr>
            <w:tcW w:w="2358" w:type="dxa"/>
            <w:vAlign w:val="center"/>
          </w:tcPr>
          <w:p w14:paraId="29ABC8AE" w14:textId="77777777" w:rsidR="00287731" w:rsidRPr="006F12FF" w:rsidRDefault="00287731" w:rsidP="004C195F">
            <w:pPr>
              <w:pStyle w:val="83ErlText"/>
              <w:jc w:val="left"/>
            </w:pPr>
            <w:r w:rsidRPr="006F12FF">
              <w:t>VIBRAMICĪNS</w:t>
            </w:r>
          </w:p>
        </w:tc>
        <w:tc>
          <w:tcPr>
            <w:tcW w:w="2935" w:type="dxa"/>
            <w:vAlign w:val="center"/>
          </w:tcPr>
          <w:p w14:paraId="3E3E92CD" w14:textId="77777777" w:rsidR="00287731" w:rsidRPr="006F12FF" w:rsidRDefault="00287731" w:rsidP="004C195F">
            <w:pPr>
              <w:pStyle w:val="83ErlText"/>
              <w:jc w:val="left"/>
            </w:pPr>
            <w:r w:rsidRPr="006F12FF">
              <w:t>ŠĶĪDINĀMĀS TABLETES 200MG 10</w:t>
            </w:r>
          </w:p>
        </w:tc>
        <w:tc>
          <w:tcPr>
            <w:tcW w:w="1519" w:type="dxa"/>
            <w:vAlign w:val="center"/>
          </w:tcPr>
          <w:p w14:paraId="0192A947" w14:textId="77777777" w:rsidR="00287731" w:rsidRPr="006F12FF" w:rsidRDefault="00287731" w:rsidP="004C195F">
            <w:pPr>
              <w:pStyle w:val="83ErlText"/>
              <w:jc w:val="left"/>
            </w:pPr>
            <w:r w:rsidRPr="006F12FF">
              <w:t>1269862</w:t>
            </w:r>
          </w:p>
        </w:tc>
      </w:tr>
      <w:tr w:rsidR="00287731" w:rsidRPr="006F12FF" w14:paraId="10A36602" w14:textId="77777777" w:rsidTr="003608A6">
        <w:tc>
          <w:tcPr>
            <w:tcW w:w="1908" w:type="dxa"/>
            <w:vAlign w:val="center"/>
          </w:tcPr>
          <w:p w14:paraId="049DE6C7" w14:textId="77777777" w:rsidR="00287731" w:rsidRPr="006F12FF" w:rsidRDefault="00287731" w:rsidP="004C195F">
            <w:pPr>
              <w:pStyle w:val="83ErlText"/>
              <w:jc w:val="left"/>
            </w:pPr>
            <w:r w:rsidRPr="006F12FF">
              <w:t>DOKSICIKLĪNS</w:t>
            </w:r>
          </w:p>
        </w:tc>
        <w:tc>
          <w:tcPr>
            <w:tcW w:w="2358" w:type="dxa"/>
            <w:vAlign w:val="center"/>
          </w:tcPr>
          <w:p w14:paraId="38AB07C8" w14:textId="77777777" w:rsidR="00287731" w:rsidRPr="006F12FF" w:rsidRDefault="00287731" w:rsidP="004C195F">
            <w:pPr>
              <w:pStyle w:val="83ErlText"/>
              <w:jc w:val="left"/>
            </w:pPr>
            <w:r w:rsidRPr="006F12FF">
              <w:t>VIBRAVENOES</w:t>
            </w:r>
          </w:p>
        </w:tc>
        <w:tc>
          <w:tcPr>
            <w:tcW w:w="2935" w:type="dxa"/>
            <w:vAlign w:val="center"/>
          </w:tcPr>
          <w:p w14:paraId="145652EF" w14:textId="77777777" w:rsidR="00287731" w:rsidRPr="006F12FF" w:rsidRDefault="00287731" w:rsidP="004C195F">
            <w:pPr>
              <w:pStyle w:val="83ErlText"/>
              <w:jc w:val="left"/>
            </w:pPr>
            <w:r w:rsidRPr="006F12FF">
              <w:t xml:space="preserve">AMPULAS 100MG 5ML </w:t>
            </w:r>
          </w:p>
        </w:tc>
        <w:tc>
          <w:tcPr>
            <w:tcW w:w="1519" w:type="dxa"/>
            <w:vAlign w:val="center"/>
          </w:tcPr>
          <w:p w14:paraId="4EB8550B" w14:textId="77777777" w:rsidR="00287731" w:rsidRPr="006F12FF" w:rsidRDefault="00287731" w:rsidP="004C195F">
            <w:pPr>
              <w:pStyle w:val="83ErlText"/>
              <w:jc w:val="left"/>
            </w:pPr>
            <w:r w:rsidRPr="006F12FF">
              <w:t>1294943</w:t>
            </w:r>
          </w:p>
        </w:tc>
      </w:tr>
      <w:tr w:rsidR="00287731" w:rsidRPr="006F12FF" w14:paraId="6ABDCBAA" w14:textId="77777777" w:rsidTr="003608A6">
        <w:tc>
          <w:tcPr>
            <w:tcW w:w="1908" w:type="dxa"/>
            <w:vAlign w:val="center"/>
          </w:tcPr>
          <w:p w14:paraId="678D1A7D" w14:textId="77777777" w:rsidR="00287731" w:rsidRPr="006F12FF" w:rsidRDefault="00287731" w:rsidP="004C195F">
            <w:pPr>
              <w:pStyle w:val="83ErlText"/>
              <w:jc w:val="left"/>
            </w:pPr>
            <w:r w:rsidRPr="006F12FF">
              <w:t>PARACETAMOLS</w:t>
            </w:r>
          </w:p>
        </w:tc>
        <w:tc>
          <w:tcPr>
            <w:tcW w:w="2358" w:type="dxa"/>
            <w:vAlign w:val="center"/>
          </w:tcPr>
          <w:p w14:paraId="2B3E1D5B" w14:textId="77777777" w:rsidR="00287731" w:rsidRPr="006F12FF" w:rsidRDefault="00287731" w:rsidP="004C195F">
            <w:pPr>
              <w:pStyle w:val="83ErlText"/>
              <w:jc w:val="left"/>
            </w:pPr>
            <w:r w:rsidRPr="006F12FF">
              <w:t>VIVIMED</w:t>
            </w:r>
          </w:p>
        </w:tc>
        <w:tc>
          <w:tcPr>
            <w:tcW w:w="2935" w:type="dxa"/>
            <w:vAlign w:val="center"/>
          </w:tcPr>
          <w:p w14:paraId="08F8EDC6" w14:textId="77777777" w:rsidR="00287731" w:rsidRPr="006F12FF" w:rsidRDefault="00287731" w:rsidP="004C195F">
            <w:pPr>
              <w:pStyle w:val="83ErlText"/>
              <w:jc w:val="left"/>
            </w:pPr>
            <w:r w:rsidRPr="006F12FF">
              <w:t>TABLETES 333/50 30</w:t>
            </w:r>
          </w:p>
        </w:tc>
        <w:tc>
          <w:tcPr>
            <w:tcW w:w="1519" w:type="dxa"/>
            <w:vAlign w:val="center"/>
          </w:tcPr>
          <w:p w14:paraId="50C683DE" w14:textId="77777777" w:rsidR="00287731" w:rsidRPr="006F12FF" w:rsidRDefault="00287731" w:rsidP="004C195F">
            <w:pPr>
              <w:pStyle w:val="83ErlText"/>
              <w:jc w:val="left"/>
            </w:pPr>
            <w:r w:rsidRPr="006F12FF">
              <w:t>3902476</w:t>
            </w:r>
          </w:p>
        </w:tc>
      </w:tr>
      <w:tr w:rsidR="00287731" w:rsidRPr="006F12FF" w14:paraId="4E782208" w14:textId="77777777" w:rsidTr="003608A6">
        <w:tc>
          <w:tcPr>
            <w:tcW w:w="1908" w:type="dxa"/>
            <w:vAlign w:val="center"/>
          </w:tcPr>
          <w:p w14:paraId="0E3B27CE" w14:textId="77777777" w:rsidR="00287731" w:rsidRPr="006F12FF" w:rsidRDefault="00287731" w:rsidP="004C195F">
            <w:pPr>
              <w:pStyle w:val="83ErlText"/>
              <w:jc w:val="left"/>
            </w:pPr>
            <w:r w:rsidRPr="006F12FF">
              <w:t>VORIKONAZOLS</w:t>
            </w:r>
          </w:p>
        </w:tc>
        <w:tc>
          <w:tcPr>
            <w:tcW w:w="2358" w:type="dxa"/>
            <w:vAlign w:val="center"/>
          </w:tcPr>
          <w:p w14:paraId="0E72C4A8" w14:textId="77777777" w:rsidR="00287731" w:rsidRPr="006F12FF" w:rsidRDefault="00287731" w:rsidP="004C195F">
            <w:pPr>
              <w:pStyle w:val="83ErlText"/>
              <w:jc w:val="left"/>
            </w:pPr>
            <w:r w:rsidRPr="006F12FF">
              <w:t>VORICONAZOL-ACCP</w:t>
            </w:r>
          </w:p>
        </w:tc>
        <w:tc>
          <w:tcPr>
            <w:tcW w:w="2935" w:type="dxa"/>
            <w:vAlign w:val="center"/>
          </w:tcPr>
          <w:p w14:paraId="63EF2B0F" w14:textId="77777777" w:rsidR="00287731" w:rsidRPr="006F12FF" w:rsidRDefault="00287731" w:rsidP="004C195F">
            <w:pPr>
              <w:pStyle w:val="83ErlText"/>
              <w:jc w:val="left"/>
            </w:pPr>
            <w:r w:rsidRPr="006F12FF">
              <w:t>PULVERIS INFŪZIJU ŠĶĪDUMA PAGATAVOŠANAI 200MG</w:t>
            </w:r>
          </w:p>
        </w:tc>
        <w:tc>
          <w:tcPr>
            <w:tcW w:w="1519" w:type="dxa"/>
            <w:vAlign w:val="center"/>
          </w:tcPr>
          <w:p w14:paraId="6953C9F8" w14:textId="77777777" w:rsidR="00287731" w:rsidRPr="006F12FF" w:rsidRDefault="00287731" w:rsidP="004C195F">
            <w:pPr>
              <w:pStyle w:val="83ErlText"/>
              <w:jc w:val="left"/>
            </w:pPr>
            <w:r w:rsidRPr="006F12FF">
              <w:t>4965616</w:t>
            </w:r>
          </w:p>
        </w:tc>
      </w:tr>
      <w:tr w:rsidR="00287731" w:rsidRPr="006F12FF" w14:paraId="284F4BED" w14:textId="77777777" w:rsidTr="003608A6">
        <w:tc>
          <w:tcPr>
            <w:tcW w:w="1908" w:type="dxa"/>
            <w:vAlign w:val="center"/>
          </w:tcPr>
          <w:p w14:paraId="71BE7F2B" w14:textId="77777777" w:rsidR="00287731" w:rsidRPr="006F12FF" w:rsidRDefault="00287731" w:rsidP="004C195F">
            <w:pPr>
              <w:pStyle w:val="83ErlText"/>
              <w:jc w:val="left"/>
            </w:pPr>
            <w:r w:rsidRPr="006F12FF">
              <w:t>VORIKONAZOLS</w:t>
            </w:r>
          </w:p>
        </w:tc>
        <w:tc>
          <w:tcPr>
            <w:tcW w:w="2358" w:type="dxa"/>
            <w:vAlign w:val="center"/>
          </w:tcPr>
          <w:p w14:paraId="342194E6" w14:textId="77777777" w:rsidR="00287731" w:rsidRPr="006F12FF" w:rsidRDefault="00287731" w:rsidP="004C195F">
            <w:pPr>
              <w:pStyle w:val="83ErlText"/>
              <w:jc w:val="left"/>
            </w:pPr>
            <w:r w:rsidRPr="006F12FF">
              <w:t>VORICONAZOL-RATIOP</w:t>
            </w:r>
          </w:p>
        </w:tc>
        <w:tc>
          <w:tcPr>
            <w:tcW w:w="2935" w:type="dxa"/>
            <w:vAlign w:val="center"/>
          </w:tcPr>
          <w:p w14:paraId="075A1433" w14:textId="77777777" w:rsidR="00287731" w:rsidRPr="006F12FF" w:rsidRDefault="00287731" w:rsidP="004C195F">
            <w:pPr>
              <w:pStyle w:val="83ErlText"/>
              <w:jc w:val="left"/>
            </w:pPr>
            <w:r w:rsidRPr="006F12FF">
              <w:t>PULVERIS INFŪZIJU ŠĶĪDUMA PAGATAVOŠANAI 200MG</w:t>
            </w:r>
          </w:p>
        </w:tc>
        <w:tc>
          <w:tcPr>
            <w:tcW w:w="1519" w:type="dxa"/>
            <w:vAlign w:val="center"/>
          </w:tcPr>
          <w:p w14:paraId="25C5976F" w14:textId="77777777" w:rsidR="00287731" w:rsidRPr="006F12FF" w:rsidRDefault="00287731" w:rsidP="004C195F">
            <w:pPr>
              <w:pStyle w:val="83ErlText"/>
              <w:jc w:val="left"/>
            </w:pPr>
            <w:r w:rsidRPr="006F12FF">
              <w:t>4216033</w:t>
            </w:r>
          </w:p>
        </w:tc>
      </w:tr>
      <w:tr w:rsidR="00287731" w:rsidRPr="006F12FF" w14:paraId="6F734AFE" w14:textId="77777777" w:rsidTr="003608A6">
        <w:tc>
          <w:tcPr>
            <w:tcW w:w="1908" w:type="dxa"/>
            <w:vAlign w:val="center"/>
          </w:tcPr>
          <w:p w14:paraId="05208B55" w14:textId="77777777" w:rsidR="00287731" w:rsidRPr="006F12FF" w:rsidRDefault="00287731" w:rsidP="004C195F">
            <w:pPr>
              <w:pStyle w:val="83ErlText"/>
              <w:jc w:val="left"/>
            </w:pPr>
            <w:r w:rsidRPr="006F12FF">
              <w:t>IBUPROFĒNS</w:t>
            </w:r>
          </w:p>
        </w:tc>
        <w:tc>
          <w:tcPr>
            <w:tcW w:w="2358" w:type="dxa"/>
            <w:vAlign w:val="center"/>
          </w:tcPr>
          <w:p w14:paraId="4C8DF340" w14:textId="77777777" w:rsidR="00287731" w:rsidRPr="006F12FF" w:rsidRDefault="00287731" w:rsidP="004C195F">
            <w:pPr>
              <w:pStyle w:val="83ErlText"/>
              <w:jc w:val="left"/>
            </w:pPr>
            <w:r w:rsidRPr="006F12FF">
              <w:t>WICK DAYMED DUO</w:t>
            </w:r>
          </w:p>
        </w:tc>
        <w:tc>
          <w:tcPr>
            <w:tcW w:w="2935" w:type="dxa"/>
            <w:vAlign w:val="center"/>
          </w:tcPr>
          <w:p w14:paraId="7CB9C101" w14:textId="77777777" w:rsidR="00287731" w:rsidRPr="006F12FF" w:rsidRDefault="00287731" w:rsidP="004C195F">
            <w:pPr>
              <w:pStyle w:val="83ErlText"/>
              <w:jc w:val="left"/>
            </w:pPr>
            <w:r w:rsidRPr="006F12FF">
              <w:t>APVALKOTĀS TABLETES/30MG 200MG 24</w:t>
            </w:r>
          </w:p>
        </w:tc>
        <w:tc>
          <w:tcPr>
            <w:tcW w:w="1519" w:type="dxa"/>
            <w:vAlign w:val="center"/>
          </w:tcPr>
          <w:p w14:paraId="7D2E2CA2" w14:textId="77777777" w:rsidR="00287731" w:rsidRPr="006F12FF" w:rsidRDefault="00287731" w:rsidP="004C195F">
            <w:pPr>
              <w:pStyle w:val="83ErlText"/>
              <w:jc w:val="left"/>
            </w:pPr>
            <w:r w:rsidRPr="006F12FF">
              <w:t>4202976</w:t>
            </w:r>
          </w:p>
        </w:tc>
      </w:tr>
      <w:tr w:rsidR="00287731" w:rsidRPr="006F12FF" w14:paraId="56182C9E" w14:textId="77777777" w:rsidTr="003608A6">
        <w:tc>
          <w:tcPr>
            <w:tcW w:w="1908" w:type="dxa"/>
            <w:vAlign w:val="center"/>
          </w:tcPr>
          <w:p w14:paraId="3510F420" w14:textId="77777777" w:rsidR="00287731" w:rsidRPr="006F12FF" w:rsidRDefault="00287731" w:rsidP="004C195F">
            <w:pPr>
              <w:pStyle w:val="83ErlText"/>
              <w:jc w:val="left"/>
            </w:pPr>
            <w:r w:rsidRPr="006F12FF">
              <w:t>PARACETAMOLS</w:t>
            </w:r>
          </w:p>
        </w:tc>
        <w:tc>
          <w:tcPr>
            <w:tcW w:w="2358" w:type="dxa"/>
            <w:vAlign w:val="center"/>
          </w:tcPr>
          <w:p w14:paraId="66724138" w14:textId="77777777" w:rsidR="00287731" w:rsidRPr="006F12FF" w:rsidRDefault="00287731" w:rsidP="004C195F">
            <w:pPr>
              <w:pStyle w:val="83ErlText"/>
              <w:jc w:val="left"/>
            </w:pPr>
            <w:r w:rsidRPr="006F12FF">
              <w:t>WICK MEDINAIT</w:t>
            </w:r>
          </w:p>
        </w:tc>
        <w:tc>
          <w:tcPr>
            <w:tcW w:w="2935" w:type="dxa"/>
            <w:vAlign w:val="center"/>
          </w:tcPr>
          <w:p w14:paraId="483CFA21" w14:textId="77777777" w:rsidR="00287731" w:rsidRPr="006F12FF" w:rsidRDefault="00287731" w:rsidP="004C195F">
            <w:pPr>
              <w:pStyle w:val="83ErlText"/>
              <w:jc w:val="left"/>
            </w:pPr>
            <w:r w:rsidRPr="006F12FF">
              <w:t>SĪRUPS 90ML</w:t>
            </w:r>
          </w:p>
        </w:tc>
        <w:tc>
          <w:tcPr>
            <w:tcW w:w="1519" w:type="dxa"/>
            <w:vAlign w:val="center"/>
          </w:tcPr>
          <w:p w14:paraId="66549655" w14:textId="77777777" w:rsidR="00287731" w:rsidRPr="006F12FF" w:rsidRDefault="00287731" w:rsidP="004C195F">
            <w:pPr>
              <w:pStyle w:val="83ErlText"/>
              <w:jc w:val="left"/>
            </w:pPr>
            <w:r w:rsidRPr="006F12FF">
              <w:t>1286955</w:t>
            </w:r>
          </w:p>
        </w:tc>
      </w:tr>
      <w:tr w:rsidR="00287731" w:rsidRPr="006F12FF" w14:paraId="455BA281" w14:textId="77777777" w:rsidTr="003608A6">
        <w:tc>
          <w:tcPr>
            <w:tcW w:w="1908" w:type="dxa"/>
            <w:vAlign w:val="center"/>
          </w:tcPr>
          <w:p w14:paraId="78749F42" w14:textId="77777777" w:rsidR="00287731" w:rsidRPr="006F12FF" w:rsidRDefault="00287731" w:rsidP="004C195F">
            <w:pPr>
              <w:pStyle w:val="83ErlText"/>
              <w:jc w:val="left"/>
            </w:pPr>
            <w:r w:rsidRPr="006F12FF">
              <w:t>PARACETAMOLS</w:t>
            </w:r>
          </w:p>
        </w:tc>
        <w:tc>
          <w:tcPr>
            <w:tcW w:w="2358" w:type="dxa"/>
            <w:vAlign w:val="center"/>
          </w:tcPr>
          <w:p w14:paraId="2D0E9C77" w14:textId="77777777" w:rsidR="00287731" w:rsidRPr="006F12FF" w:rsidRDefault="00287731" w:rsidP="004C195F">
            <w:pPr>
              <w:pStyle w:val="83ErlText"/>
              <w:jc w:val="left"/>
            </w:pPr>
            <w:r w:rsidRPr="006F12FF">
              <w:t>WICK MEDINAIT</w:t>
            </w:r>
          </w:p>
        </w:tc>
        <w:tc>
          <w:tcPr>
            <w:tcW w:w="2935" w:type="dxa"/>
            <w:vAlign w:val="center"/>
          </w:tcPr>
          <w:p w14:paraId="249553E1" w14:textId="77777777" w:rsidR="00287731" w:rsidRPr="006F12FF" w:rsidRDefault="00287731" w:rsidP="004C195F">
            <w:pPr>
              <w:pStyle w:val="83ErlText"/>
              <w:jc w:val="left"/>
            </w:pPr>
            <w:r w:rsidRPr="006F12FF">
              <w:t>SĪRUPS 180ML</w:t>
            </w:r>
          </w:p>
        </w:tc>
        <w:tc>
          <w:tcPr>
            <w:tcW w:w="1519" w:type="dxa"/>
            <w:vAlign w:val="center"/>
          </w:tcPr>
          <w:p w14:paraId="0FBF9FA1" w14:textId="77777777" w:rsidR="00287731" w:rsidRPr="006F12FF" w:rsidRDefault="00287731" w:rsidP="004C195F">
            <w:pPr>
              <w:pStyle w:val="83ErlText"/>
              <w:jc w:val="left"/>
            </w:pPr>
            <w:r w:rsidRPr="006F12FF">
              <w:t>1434261</w:t>
            </w:r>
          </w:p>
        </w:tc>
      </w:tr>
      <w:tr w:rsidR="00287731" w:rsidRPr="006F12FF" w14:paraId="366A5B44" w14:textId="77777777" w:rsidTr="003608A6">
        <w:tc>
          <w:tcPr>
            <w:tcW w:w="1908" w:type="dxa"/>
            <w:vAlign w:val="center"/>
          </w:tcPr>
          <w:p w14:paraId="6775FF7C" w14:textId="77777777" w:rsidR="00287731" w:rsidRPr="006F12FF" w:rsidRDefault="00287731" w:rsidP="004C195F">
            <w:pPr>
              <w:pStyle w:val="83ErlText"/>
              <w:jc w:val="left"/>
            </w:pPr>
            <w:r w:rsidRPr="006F12FF">
              <w:t>AMOKSICILĪNS</w:t>
            </w:r>
          </w:p>
        </w:tc>
        <w:tc>
          <w:tcPr>
            <w:tcW w:w="2358" w:type="dxa"/>
            <w:vAlign w:val="center"/>
          </w:tcPr>
          <w:p w14:paraId="34D722F8" w14:textId="77777777" w:rsidR="00287731" w:rsidRPr="006F12FF" w:rsidRDefault="00287731" w:rsidP="004C195F">
            <w:pPr>
              <w:pStyle w:val="83ErlText"/>
              <w:jc w:val="left"/>
            </w:pPr>
            <w:r w:rsidRPr="006F12FF">
              <w:t>XICLAV</w:t>
            </w:r>
          </w:p>
        </w:tc>
        <w:tc>
          <w:tcPr>
            <w:tcW w:w="2935" w:type="dxa"/>
            <w:vAlign w:val="center"/>
          </w:tcPr>
          <w:p w14:paraId="3C6565A7" w14:textId="77777777" w:rsidR="00287731" w:rsidRPr="006F12FF" w:rsidRDefault="00287731" w:rsidP="004C195F">
            <w:pPr>
              <w:pStyle w:val="83ErlText"/>
              <w:jc w:val="left"/>
            </w:pPr>
            <w:r w:rsidRPr="006F12FF">
              <w:t>APVALKOTĀS TABLETES 625MG 12</w:t>
            </w:r>
          </w:p>
        </w:tc>
        <w:tc>
          <w:tcPr>
            <w:tcW w:w="1519" w:type="dxa"/>
            <w:vAlign w:val="center"/>
          </w:tcPr>
          <w:p w14:paraId="18F97E2E" w14:textId="77777777" w:rsidR="00287731" w:rsidRPr="006F12FF" w:rsidRDefault="00287731" w:rsidP="004C195F">
            <w:pPr>
              <w:pStyle w:val="83ErlText"/>
              <w:jc w:val="left"/>
            </w:pPr>
            <w:r w:rsidRPr="006F12FF">
              <w:t>1340502</w:t>
            </w:r>
          </w:p>
        </w:tc>
      </w:tr>
      <w:tr w:rsidR="00287731" w:rsidRPr="006F12FF" w14:paraId="080F15F7" w14:textId="77777777" w:rsidTr="003608A6">
        <w:tc>
          <w:tcPr>
            <w:tcW w:w="1908" w:type="dxa"/>
            <w:vAlign w:val="center"/>
          </w:tcPr>
          <w:p w14:paraId="293C0E28" w14:textId="77777777" w:rsidR="00287731" w:rsidRPr="006F12FF" w:rsidRDefault="00287731" w:rsidP="004C195F">
            <w:pPr>
              <w:pStyle w:val="83ErlText"/>
              <w:jc w:val="left"/>
            </w:pPr>
            <w:r w:rsidRPr="006F12FF">
              <w:t>AMOKSICILĪNS</w:t>
            </w:r>
          </w:p>
        </w:tc>
        <w:tc>
          <w:tcPr>
            <w:tcW w:w="2358" w:type="dxa"/>
            <w:vAlign w:val="center"/>
          </w:tcPr>
          <w:p w14:paraId="7FF7CED2" w14:textId="77777777" w:rsidR="00287731" w:rsidRPr="006F12FF" w:rsidRDefault="00287731" w:rsidP="004C195F">
            <w:pPr>
              <w:pStyle w:val="83ErlText"/>
              <w:jc w:val="left"/>
            </w:pPr>
            <w:r w:rsidRPr="006F12FF">
              <w:t>XICLAV</w:t>
            </w:r>
          </w:p>
        </w:tc>
        <w:tc>
          <w:tcPr>
            <w:tcW w:w="2935" w:type="dxa"/>
            <w:vAlign w:val="center"/>
          </w:tcPr>
          <w:p w14:paraId="60C65AA1" w14:textId="77777777" w:rsidR="00287731" w:rsidRPr="006F12FF" w:rsidRDefault="00287731" w:rsidP="004C195F">
            <w:pPr>
              <w:pStyle w:val="83ErlText"/>
              <w:jc w:val="left"/>
            </w:pPr>
            <w:r w:rsidRPr="006F12FF">
              <w:t>ĀTRĀS IEDARBĪBAS TABLETES 1G 10</w:t>
            </w:r>
          </w:p>
        </w:tc>
        <w:tc>
          <w:tcPr>
            <w:tcW w:w="1519" w:type="dxa"/>
            <w:vAlign w:val="center"/>
          </w:tcPr>
          <w:p w14:paraId="348FB492" w14:textId="77777777" w:rsidR="00287731" w:rsidRPr="006F12FF" w:rsidRDefault="00287731" w:rsidP="004C195F">
            <w:pPr>
              <w:pStyle w:val="83ErlText"/>
              <w:jc w:val="left"/>
            </w:pPr>
            <w:r w:rsidRPr="006F12FF">
              <w:t>3501346</w:t>
            </w:r>
          </w:p>
        </w:tc>
      </w:tr>
      <w:tr w:rsidR="00287731" w:rsidRPr="006F12FF" w14:paraId="64708D4F" w14:textId="77777777" w:rsidTr="003608A6">
        <w:tc>
          <w:tcPr>
            <w:tcW w:w="1908" w:type="dxa"/>
            <w:vAlign w:val="center"/>
          </w:tcPr>
          <w:p w14:paraId="45CA5ECD" w14:textId="77777777" w:rsidR="00287731" w:rsidRPr="006F12FF" w:rsidRDefault="00287731" w:rsidP="004C195F">
            <w:pPr>
              <w:pStyle w:val="83ErlText"/>
              <w:jc w:val="left"/>
            </w:pPr>
            <w:r w:rsidRPr="006F12FF">
              <w:t>AMOKSICILĪNS</w:t>
            </w:r>
          </w:p>
        </w:tc>
        <w:tc>
          <w:tcPr>
            <w:tcW w:w="2358" w:type="dxa"/>
            <w:vAlign w:val="center"/>
          </w:tcPr>
          <w:p w14:paraId="7FA3AF8B" w14:textId="77777777" w:rsidR="00287731" w:rsidRPr="006F12FF" w:rsidRDefault="00287731" w:rsidP="004C195F">
            <w:pPr>
              <w:pStyle w:val="83ErlText"/>
              <w:jc w:val="left"/>
            </w:pPr>
            <w:r w:rsidRPr="006F12FF">
              <w:t>XICLAV</w:t>
            </w:r>
          </w:p>
        </w:tc>
        <w:tc>
          <w:tcPr>
            <w:tcW w:w="2935" w:type="dxa"/>
            <w:vAlign w:val="center"/>
          </w:tcPr>
          <w:p w14:paraId="459255DE" w14:textId="77777777" w:rsidR="00287731" w:rsidRPr="006F12FF" w:rsidRDefault="00287731" w:rsidP="004C195F">
            <w:pPr>
              <w:pStyle w:val="83ErlText"/>
              <w:jc w:val="left"/>
            </w:pPr>
            <w:r w:rsidRPr="006F12FF">
              <w:t>PULVERIS SUPSNSIJAS PAGATAVOŠANAI 457MG/5ML 70ML</w:t>
            </w:r>
          </w:p>
        </w:tc>
        <w:tc>
          <w:tcPr>
            <w:tcW w:w="1519" w:type="dxa"/>
            <w:vAlign w:val="center"/>
          </w:tcPr>
          <w:p w14:paraId="19F4EE8E" w14:textId="77777777" w:rsidR="00287731" w:rsidRPr="006F12FF" w:rsidRDefault="00287731" w:rsidP="004C195F">
            <w:pPr>
              <w:pStyle w:val="83ErlText"/>
              <w:jc w:val="left"/>
            </w:pPr>
            <w:r w:rsidRPr="006F12FF">
              <w:t>2458766</w:t>
            </w:r>
          </w:p>
        </w:tc>
      </w:tr>
      <w:tr w:rsidR="00287731" w:rsidRPr="006F12FF" w14:paraId="73F4E88B" w14:textId="77777777" w:rsidTr="003608A6">
        <w:tc>
          <w:tcPr>
            <w:tcW w:w="1908" w:type="dxa"/>
            <w:vAlign w:val="center"/>
          </w:tcPr>
          <w:p w14:paraId="4CE9F3BA" w14:textId="77777777" w:rsidR="00287731" w:rsidRPr="006F12FF" w:rsidRDefault="00287731" w:rsidP="004C195F">
            <w:pPr>
              <w:pStyle w:val="83ErlText"/>
              <w:jc w:val="left"/>
            </w:pPr>
            <w:r w:rsidRPr="006F12FF">
              <w:t>AMOKSICILĪNS</w:t>
            </w:r>
          </w:p>
        </w:tc>
        <w:tc>
          <w:tcPr>
            <w:tcW w:w="2358" w:type="dxa"/>
            <w:vAlign w:val="center"/>
          </w:tcPr>
          <w:p w14:paraId="46381337" w14:textId="77777777" w:rsidR="00287731" w:rsidRPr="006F12FF" w:rsidRDefault="00287731" w:rsidP="004C195F">
            <w:pPr>
              <w:pStyle w:val="83ErlText"/>
              <w:jc w:val="left"/>
            </w:pPr>
            <w:r w:rsidRPr="006F12FF">
              <w:t>XICLAV</w:t>
            </w:r>
          </w:p>
        </w:tc>
        <w:tc>
          <w:tcPr>
            <w:tcW w:w="2935" w:type="dxa"/>
            <w:vAlign w:val="center"/>
          </w:tcPr>
          <w:p w14:paraId="70460D5A" w14:textId="77777777" w:rsidR="00287731" w:rsidRPr="006F12FF" w:rsidRDefault="00287731" w:rsidP="004C195F">
            <w:pPr>
              <w:pStyle w:val="83ErlText"/>
              <w:jc w:val="left"/>
            </w:pPr>
            <w:r w:rsidRPr="006F12FF">
              <w:t>ĀTRĀS IEDARBĪBAS TABLETES 625MG 12</w:t>
            </w:r>
          </w:p>
        </w:tc>
        <w:tc>
          <w:tcPr>
            <w:tcW w:w="1519" w:type="dxa"/>
            <w:vAlign w:val="center"/>
          </w:tcPr>
          <w:p w14:paraId="4A7B36DF" w14:textId="77777777" w:rsidR="00287731" w:rsidRPr="006F12FF" w:rsidRDefault="00287731" w:rsidP="004C195F">
            <w:pPr>
              <w:pStyle w:val="83ErlText"/>
              <w:jc w:val="left"/>
            </w:pPr>
            <w:r w:rsidRPr="006F12FF">
              <w:t>3501369</w:t>
            </w:r>
          </w:p>
        </w:tc>
      </w:tr>
      <w:tr w:rsidR="00287731" w:rsidRPr="006F12FF" w14:paraId="1CD04DDD" w14:textId="77777777" w:rsidTr="003608A6">
        <w:tc>
          <w:tcPr>
            <w:tcW w:w="1908" w:type="dxa"/>
            <w:vAlign w:val="center"/>
          </w:tcPr>
          <w:p w14:paraId="158A0D0B" w14:textId="77777777" w:rsidR="00287731" w:rsidRPr="006F12FF" w:rsidRDefault="00287731" w:rsidP="004C195F">
            <w:pPr>
              <w:pStyle w:val="83ErlText"/>
              <w:jc w:val="left"/>
            </w:pPr>
            <w:r w:rsidRPr="006F12FF">
              <w:t>AMOKSICILĪNS</w:t>
            </w:r>
          </w:p>
        </w:tc>
        <w:tc>
          <w:tcPr>
            <w:tcW w:w="2358" w:type="dxa"/>
            <w:vAlign w:val="center"/>
          </w:tcPr>
          <w:p w14:paraId="6C230BE0" w14:textId="77777777" w:rsidR="00287731" w:rsidRPr="006F12FF" w:rsidRDefault="00287731" w:rsidP="004C195F">
            <w:pPr>
              <w:pStyle w:val="83ErlText"/>
              <w:jc w:val="left"/>
            </w:pPr>
            <w:r w:rsidRPr="006F12FF">
              <w:t>XICLAV</w:t>
            </w:r>
          </w:p>
        </w:tc>
        <w:tc>
          <w:tcPr>
            <w:tcW w:w="2935" w:type="dxa"/>
            <w:vAlign w:val="center"/>
          </w:tcPr>
          <w:p w14:paraId="178B8903" w14:textId="77777777" w:rsidR="00287731" w:rsidRPr="006F12FF" w:rsidRDefault="00287731" w:rsidP="004C195F">
            <w:pPr>
              <w:pStyle w:val="83ErlText"/>
              <w:jc w:val="left"/>
            </w:pPr>
            <w:r w:rsidRPr="006F12FF">
              <w:t>PULVERIS SĪRUPA PAGATAVOŠANAI 312MG/5ML 120ML</w:t>
            </w:r>
          </w:p>
        </w:tc>
        <w:tc>
          <w:tcPr>
            <w:tcW w:w="1519" w:type="dxa"/>
            <w:vAlign w:val="center"/>
          </w:tcPr>
          <w:p w14:paraId="5F13FCA6" w14:textId="77777777" w:rsidR="00287731" w:rsidRPr="006F12FF" w:rsidRDefault="00287731" w:rsidP="004C195F">
            <w:pPr>
              <w:pStyle w:val="83ErlText"/>
              <w:jc w:val="left"/>
            </w:pPr>
            <w:r w:rsidRPr="006F12FF">
              <w:t>1340548</w:t>
            </w:r>
          </w:p>
        </w:tc>
      </w:tr>
      <w:tr w:rsidR="00287731" w:rsidRPr="006F12FF" w14:paraId="30FAFCC6" w14:textId="77777777" w:rsidTr="003608A6">
        <w:tc>
          <w:tcPr>
            <w:tcW w:w="1908" w:type="dxa"/>
            <w:vAlign w:val="center"/>
          </w:tcPr>
          <w:p w14:paraId="7E47DDCA" w14:textId="77777777" w:rsidR="00287731" w:rsidRPr="006F12FF" w:rsidRDefault="00287731" w:rsidP="004C195F">
            <w:pPr>
              <w:pStyle w:val="83ErlText"/>
              <w:jc w:val="left"/>
            </w:pPr>
            <w:r w:rsidRPr="006F12FF">
              <w:t>AMOKSICILĪNS</w:t>
            </w:r>
          </w:p>
        </w:tc>
        <w:tc>
          <w:tcPr>
            <w:tcW w:w="2358" w:type="dxa"/>
            <w:vAlign w:val="center"/>
          </w:tcPr>
          <w:p w14:paraId="26148BAA" w14:textId="77777777" w:rsidR="00287731" w:rsidRPr="006F12FF" w:rsidRDefault="00287731" w:rsidP="004C195F">
            <w:pPr>
              <w:pStyle w:val="83ErlText"/>
              <w:jc w:val="left"/>
            </w:pPr>
            <w:r w:rsidRPr="006F12FF">
              <w:t>XICLAV</w:t>
            </w:r>
          </w:p>
        </w:tc>
        <w:tc>
          <w:tcPr>
            <w:tcW w:w="2935" w:type="dxa"/>
            <w:vAlign w:val="center"/>
          </w:tcPr>
          <w:p w14:paraId="7D3EC734" w14:textId="77777777" w:rsidR="00287731" w:rsidRPr="006F12FF" w:rsidRDefault="00287731" w:rsidP="004C195F">
            <w:pPr>
              <w:pStyle w:val="83ErlText"/>
              <w:jc w:val="left"/>
            </w:pPr>
            <w:r w:rsidRPr="006F12FF">
              <w:t>PULVERIS SUPSNSIJAS PAGATAVOŠANAI 457MG/5ML 140ML</w:t>
            </w:r>
          </w:p>
        </w:tc>
        <w:tc>
          <w:tcPr>
            <w:tcW w:w="1519" w:type="dxa"/>
            <w:vAlign w:val="center"/>
          </w:tcPr>
          <w:p w14:paraId="6C6D1CE9" w14:textId="77777777" w:rsidR="00287731" w:rsidRPr="006F12FF" w:rsidRDefault="00287731" w:rsidP="004C195F">
            <w:pPr>
              <w:pStyle w:val="83ErlText"/>
              <w:jc w:val="left"/>
            </w:pPr>
            <w:r w:rsidRPr="006F12FF">
              <w:t>2458772</w:t>
            </w:r>
          </w:p>
        </w:tc>
      </w:tr>
      <w:tr w:rsidR="00287731" w:rsidRPr="006F12FF" w14:paraId="56B35BD3" w14:textId="77777777" w:rsidTr="003608A6">
        <w:tc>
          <w:tcPr>
            <w:tcW w:w="1908" w:type="dxa"/>
            <w:vAlign w:val="center"/>
          </w:tcPr>
          <w:p w14:paraId="27C00196" w14:textId="77777777" w:rsidR="00287731" w:rsidRPr="006F12FF" w:rsidRDefault="00287731" w:rsidP="004C195F">
            <w:pPr>
              <w:pStyle w:val="83ErlText"/>
              <w:jc w:val="left"/>
            </w:pPr>
            <w:r w:rsidRPr="006F12FF">
              <w:t>AMOKSICILĪNS</w:t>
            </w:r>
          </w:p>
        </w:tc>
        <w:tc>
          <w:tcPr>
            <w:tcW w:w="2358" w:type="dxa"/>
            <w:vAlign w:val="center"/>
          </w:tcPr>
          <w:p w14:paraId="0C09A02D" w14:textId="77777777" w:rsidR="00287731" w:rsidRPr="006F12FF" w:rsidRDefault="00287731" w:rsidP="004C195F">
            <w:pPr>
              <w:pStyle w:val="83ErlText"/>
              <w:jc w:val="left"/>
            </w:pPr>
            <w:r w:rsidRPr="006F12FF">
              <w:t>XICLAV</w:t>
            </w:r>
          </w:p>
        </w:tc>
        <w:tc>
          <w:tcPr>
            <w:tcW w:w="2935" w:type="dxa"/>
            <w:vAlign w:val="center"/>
          </w:tcPr>
          <w:p w14:paraId="6852992A" w14:textId="77777777" w:rsidR="00287731" w:rsidRPr="006F12FF" w:rsidRDefault="00287731" w:rsidP="004C195F">
            <w:pPr>
              <w:pStyle w:val="83ErlText"/>
              <w:jc w:val="left"/>
            </w:pPr>
            <w:r w:rsidRPr="006F12FF">
              <w:t>ĀTRĀS IEDARBĪBAS TABLETES 1G 14</w:t>
            </w:r>
          </w:p>
        </w:tc>
        <w:tc>
          <w:tcPr>
            <w:tcW w:w="1519" w:type="dxa"/>
            <w:vAlign w:val="center"/>
          </w:tcPr>
          <w:p w14:paraId="43CAD0A6" w14:textId="77777777" w:rsidR="00287731" w:rsidRPr="006F12FF" w:rsidRDefault="00287731" w:rsidP="004C195F">
            <w:pPr>
              <w:pStyle w:val="83ErlText"/>
              <w:jc w:val="left"/>
            </w:pPr>
            <w:r w:rsidRPr="006F12FF">
              <w:t>3501352</w:t>
            </w:r>
          </w:p>
        </w:tc>
      </w:tr>
      <w:tr w:rsidR="00287731" w:rsidRPr="006F12FF" w14:paraId="54367341" w14:textId="77777777" w:rsidTr="003608A6">
        <w:tc>
          <w:tcPr>
            <w:tcW w:w="1908" w:type="dxa"/>
            <w:vAlign w:val="center"/>
          </w:tcPr>
          <w:p w14:paraId="39D6A098" w14:textId="77777777" w:rsidR="00287731" w:rsidRPr="006F12FF" w:rsidRDefault="00287731" w:rsidP="004C195F">
            <w:pPr>
              <w:pStyle w:val="83ErlText"/>
              <w:jc w:val="left"/>
            </w:pPr>
            <w:r w:rsidRPr="006F12FF">
              <w:t>AMOKSICILĪNS</w:t>
            </w:r>
          </w:p>
        </w:tc>
        <w:tc>
          <w:tcPr>
            <w:tcW w:w="2358" w:type="dxa"/>
            <w:vAlign w:val="center"/>
          </w:tcPr>
          <w:p w14:paraId="79DBB31E" w14:textId="77777777" w:rsidR="00287731" w:rsidRPr="006F12FF" w:rsidRDefault="00287731" w:rsidP="004C195F">
            <w:pPr>
              <w:pStyle w:val="83ErlText"/>
              <w:jc w:val="left"/>
            </w:pPr>
            <w:r w:rsidRPr="006F12FF">
              <w:t>XICLAV</w:t>
            </w:r>
          </w:p>
        </w:tc>
        <w:tc>
          <w:tcPr>
            <w:tcW w:w="2935" w:type="dxa"/>
            <w:vAlign w:val="center"/>
          </w:tcPr>
          <w:p w14:paraId="7C73862C" w14:textId="77777777" w:rsidR="00287731" w:rsidRPr="006F12FF" w:rsidRDefault="00287731" w:rsidP="004C195F">
            <w:pPr>
              <w:pStyle w:val="83ErlText"/>
              <w:jc w:val="left"/>
            </w:pPr>
            <w:r w:rsidRPr="006F12FF">
              <w:t>APVALKOTĀS TABLETES 1G 10</w:t>
            </w:r>
          </w:p>
        </w:tc>
        <w:tc>
          <w:tcPr>
            <w:tcW w:w="1519" w:type="dxa"/>
            <w:vAlign w:val="center"/>
          </w:tcPr>
          <w:p w14:paraId="76EF44FC" w14:textId="77777777" w:rsidR="00287731" w:rsidRPr="006F12FF" w:rsidRDefault="00287731" w:rsidP="004C195F">
            <w:pPr>
              <w:pStyle w:val="83ErlText"/>
              <w:jc w:val="left"/>
            </w:pPr>
            <w:r w:rsidRPr="006F12FF">
              <w:t>2427004</w:t>
            </w:r>
          </w:p>
        </w:tc>
      </w:tr>
      <w:tr w:rsidR="00287731" w:rsidRPr="006F12FF" w14:paraId="06E2FABE" w14:textId="77777777" w:rsidTr="003608A6">
        <w:tc>
          <w:tcPr>
            <w:tcW w:w="1908" w:type="dxa"/>
            <w:vAlign w:val="center"/>
          </w:tcPr>
          <w:p w14:paraId="47F05A42" w14:textId="77777777" w:rsidR="00287731" w:rsidRPr="006F12FF" w:rsidRDefault="00287731" w:rsidP="004C195F">
            <w:pPr>
              <w:pStyle w:val="83ErlText"/>
              <w:jc w:val="left"/>
            </w:pPr>
            <w:r w:rsidRPr="006F12FF">
              <w:t>AMOKSICILĪNS</w:t>
            </w:r>
          </w:p>
        </w:tc>
        <w:tc>
          <w:tcPr>
            <w:tcW w:w="2358" w:type="dxa"/>
            <w:vAlign w:val="center"/>
          </w:tcPr>
          <w:p w14:paraId="6AC3610D" w14:textId="77777777" w:rsidR="00287731" w:rsidRPr="006F12FF" w:rsidRDefault="00287731" w:rsidP="004C195F">
            <w:pPr>
              <w:pStyle w:val="83ErlText"/>
              <w:jc w:val="left"/>
            </w:pPr>
            <w:r w:rsidRPr="006F12FF">
              <w:t>XICLAV</w:t>
            </w:r>
          </w:p>
        </w:tc>
        <w:tc>
          <w:tcPr>
            <w:tcW w:w="2935" w:type="dxa"/>
            <w:vAlign w:val="center"/>
          </w:tcPr>
          <w:p w14:paraId="646F3013" w14:textId="77777777" w:rsidR="00287731" w:rsidRPr="006F12FF" w:rsidRDefault="00287731" w:rsidP="004C195F">
            <w:pPr>
              <w:pStyle w:val="83ErlText"/>
              <w:jc w:val="left"/>
            </w:pPr>
            <w:r w:rsidRPr="006F12FF">
              <w:t>APVALKOTĀS TABLETES 1G 14</w:t>
            </w:r>
          </w:p>
        </w:tc>
        <w:tc>
          <w:tcPr>
            <w:tcW w:w="1519" w:type="dxa"/>
            <w:vAlign w:val="center"/>
          </w:tcPr>
          <w:p w14:paraId="18942883" w14:textId="77777777" w:rsidR="00287731" w:rsidRPr="006F12FF" w:rsidRDefault="00287731" w:rsidP="004C195F">
            <w:pPr>
              <w:pStyle w:val="83ErlText"/>
              <w:jc w:val="left"/>
            </w:pPr>
            <w:r w:rsidRPr="006F12FF">
              <w:t>2427010</w:t>
            </w:r>
          </w:p>
        </w:tc>
      </w:tr>
      <w:tr w:rsidR="00287731" w:rsidRPr="006F12FF" w14:paraId="687898B1" w14:textId="77777777" w:rsidTr="003608A6">
        <w:tc>
          <w:tcPr>
            <w:tcW w:w="1908" w:type="dxa"/>
            <w:vAlign w:val="center"/>
          </w:tcPr>
          <w:p w14:paraId="4CB9F3A2" w14:textId="77777777" w:rsidR="00287731" w:rsidRPr="006F12FF" w:rsidRDefault="00287731" w:rsidP="004C195F">
            <w:pPr>
              <w:pStyle w:val="83ErlText"/>
              <w:jc w:val="left"/>
            </w:pPr>
            <w:r w:rsidRPr="006F12FF">
              <w:t>PARACETAMOLS</w:t>
            </w:r>
          </w:p>
        </w:tc>
        <w:tc>
          <w:tcPr>
            <w:tcW w:w="2358" w:type="dxa"/>
            <w:vAlign w:val="center"/>
          </w:tcPr>
          <w:p w14:paraId="14C478ED" w14:textId="77777777" w:rsidR="00287731" w:rsidRPr="006F12FF" w:rsidRDefault="00287731" w:rsidP="004C195F">
            <w:pPr>
              <w:pStyle w:val="83ErlText"/>
              <w:jc w:val="left"/>
            </w:pPr>
            <w:r w:rsidRPr="006F12FF">
              <w:t>ZALDIAR</w:t>
            </w:r>
          </w:p>
        </w:tc>
        <w:tc>
          <w:tcPr>
            <w:tcW w:w="2935" w:type="dxa"/>
            <w:vAlign w:val="center"/>
          </w:tcPr>
          <w:p w14:paraId="505FE53A" w14:textId="77777777" w:rsidR="00287731" w:rsidRPr="006F12FF" w:rsidRDefault="00287731" w:rsidP="004C195F">
            <w:pPr>
              <w:pStyle w:val="83ErlText"/>
              <w:jc w:val="left"/>
            </w:pPr>
            <w:r w:rsidRPr="006F12FF">
              <w:t>APVALKOTĀS TABLETES 37.5MG 30</w:t>
            </w:r>
          </w:p>
        </w:tc>
        <w:tc>
          <w:tcPr>
            <w:tcW w:w="1519" w:type="dxa"/>
            <w:vAlign w:val="center"/>
          </w:tcPr>
          <w:p w14:paraId="09E9C6B4" w14:textId="77777777" w:rsidR="00287731" w:rsidRPr="006F12FF" w:rsidRDefault="00287731" w:rsidP="004C195F">
            <w:pPr>
              <w:pStyle w:val="83ErlText"/>
              <w:jc w:val="left"/>
            </w:pPr>
            <w:r w:rsidRPr="006F12FF">
              <w:t>2438568</w:t>
            </w:r>
          </w:p>
        </w:tc>
      </w:tr>
      <w:tr w:rsidR="00287731" w:rsidRPr="006F12FF" w14:paraId="140CC83F" w14:textId="77777777" w:rsidTr="003608A6">
        <w:tc>
          <w:tcPr>
            <w:tcW w:w="1908" w:type="dxa"/>
            <w:vAlign w:val="center"/>
          </w:tcPr>
          <w:p w14:paraId="7586AC11" w14:textId="77777777" w:rsidR="00287731" w:rsidRPr="006F12FF" w:rsidRDefault="00287731" w:rsidP="004C195F">
            <w:pPr>
              <w:pStyle w:val="83ErlText"/>
              <w:jc w:val="left"/>
            </w:pPr>
            <w:r w:rsidRPr="006F12FF">
              <w:t>PARACETAMOLS</w:t>
            </w:r>
          </w:p>
        </w:tc>
        <w:tc>
          <w:tcPr>
            <w:tcW w:w="2358" w:type="dxa"/>
            <w:vAlign w:val="center"/>
          </w:tcPr>
          <w:p w14:paraId="4A840C59" w14:textId="77777777" w:rsidR="00287731" w:rsidRPr="006F12FF" w:rsidRDefault="00287731" w:rsidP="004C195F">
            <w:pPr>
              <w:pStyle w:val="83ErlText"/>
              <w:jc w:val="left"/>
            </w:pPr>
            <w:r w:rsidRPr="006F12FF">
              <w:t>ZALDIAR</w:t>
            </w:r>
          </w:p>
        </w:tc>
        <w:tc>
          <w:tcPr>
            <w:tcW w:w="2935" w:type="dxa"/>
            <w:vAlign w:val="center"/>
          </w:tcPr>
          <w:p w14:paraId="46DA9C0E" w14:textId="77777777" w:rsidR="00287731" w:rsidRPr="006F12FF" w:rsidRDefault="00287731" w:rsidP="004C195F">
            <w:pPr>
              <w:pStyle w:val="83ErlText"/>
              <w:jc w:val="left"/>
            </w:pPr>
            <w:r w:rsidRPr="006F12FF">
              <w:t>APVALKOTĀS TABLETES 37.5MG 20</w:t>
            </w:r>
          </w:p>
        </w:tc>
        <w:tc>
          <w:tcPr>
            <w:tcW w:w="1519" w:type="dxa"/>
            <w:vAlign w:val="center"/>
          </w:tcPr>
          <w:p w14:paraId="4BA1AA3D" w14:textId="77777777" w:rsidR="00287731" w:rsidRPr="006F12FF" w:rsidRDefault="00287731" w:rsidP="004C195F">
            <w:pPr>
              <w:pStyle w:val="83ErlText"/>
              <w:jc w:val="left"/>
            </w:pPr>
            <w:r w:rsidRPr="006F12FF">
              <w:t>3507194</w:t>
            </w:r>
          </w:p>
        </w:tc>
      </w:tr>
      <w:tr w:rsidR="00287731" w:rsidRPr="006F12FF" w14:paraId="661A74B6" w14:textId="77777777" w:rsidTr="003608A6">
        <w:tc>
          <w:tcPr>
            <w:tcW w:w="1908" w:type="dxa"/>
            <w:vAlign w:val="center"/>
          </w:tcPr>
          <w:p w14:paraId="496AC372" w14:textId="77777777" w:rsidR="00287731" w:rsidRPr="006F12FF" w:rsidRDefault="00287731" w:rsidP="004C195F">
            <w:pPr>
              <w:pStyle w:val="83ErlText"/>
              <w:jc w:val="left"/>
            </w:pPr>
            <w:r w:rsidRPr="006F12FF">
              <w:t>CEFUROKSĪMS</w:t>
            </w:r>
          </w:p>
        </w:tc>
        <w:tc>
          <w:tcPr>
            <w:tcW w:w="2358" w:type="dxa"/>
            <w:vAlign w:val="center"/>
          </w:tcPr>
          <w:p w14:paraId="1FD8CCD9" w14:textId="77777777" w:rsidR="00287731" w:rsidRPr="006F12FF" w:rsidRDefault="00287731" w:rsidP="004C195F">
            <w:pPr>
              <w:pStyle w:val="83ErlText"/>
              <w:jc w:val="left"/>
            </w:pPr>
            <w:r w:rsidRPr="006F12FF">
              <w:t>ZINNAT</w:t>
            </w:r>
          </w:p>
        </w:tc>
        <w:tc>
          <w:tcPr>
            <w:tcW w:w="2935" w:type="dxa"/>
            <w:vAlign w:val="center"/>
          </w:tcPr>
          <w:p w14:paraId="5B3771E7" w14:textId="77777777" w:rsidR="00287731" w:rsidRPr="006F12FF" w:rsidRDefault="00287731" w:rsidP="004C195F">
            <w:pPr>
              <w:pStyle w:val="83ErlText"/>
              <w:jc w:val="left"/>
            </w:pPr>
            <w:r w:rsidRPr="006F12FF">
              <w:t>APVALKOTĀS TABLETES 250MG 14</w:t>
            </w:r>
          </w:p>
        </w:tc>
        <w:tc>
          <w:tcPr>
            <w:tcW w:w="1519" w:type="dxa"/>
            <w:vAlign w:val="center"/>
          </w:tcPr>
          <w:p w14:paraId="79199949" w14:textId="77777777" w:rsidR="00287731" w:rsidRPr="006F12FF" w:rsidRDefault="00287731" w:rsidP="004C195F">
            <w:pPr>
              <w:pStyle w:val="83ErlText"/>
              <w:jc w:val="left"/>
            </w:pPr>
            <w:r w:rsidRPr="006F12FF">
              <w:t>1372867</w:t>
            </w:r>
          </w:p>
        </w:tc>
      </w:tr>
      <w:tr w:rsidR="00287731" w:rsidRPr="006F12FF" w14:paraId="082E4984" w14:textId="77777777" w:rsidTr="003608A6">
        <w:tc>
          <w:tcPr>
            <w:tcW w:w="1908" w:type="dxa"/>
            <w:vAlign w:val="center"/>
          </w:tcPr>
          <w:p w14:paraId="1FFC593D" w14:textId="77777777" w:rsidR="00287731" w:rsidRPr="006F12FF" w:rsidRDefault="00287731" w:rsidP="004C195F">
            <w:pPr>
              <w:pStyle w:val="83ErlText"/>
              <w:jc w:val="left"/>
            </w:pPr>
            <w:r w:rsidRPr="006F12FF">
              <w:lastRenderedPageBreak/>
              <w:t>CEFUROKSĪMS</w:t>
            </w:r>
          </w:p>
        </w:tc>
        <w:tc>
          <w:tcPr>
            <w:tcW w:w="2358" w:type="dxa"/>
            <w:vAlign w:val="center"/>
          </w:tcPr>
          <w:p w14:paraId="2EF83AF3" w14:textId="77777777" w:rsidR="00287731" w:rsidRPr="006F12FF" w:rsidRDefault="00287731" w:rsidP="004C195F">
            <w:pPr>
              <w:pStyle w:val="83ErlText"/>
              <w:jc w:val="left"/>
            </w:pPr>
            <w:r w:rsidRPr="006F12FF">
              <w:t>ZINNAT</w:t>
            </w:r>
          </w:p>
        </w:tc>
        <w:tc>
          <w:tcPr>
            <w:tcW w:w="2935" w:type="dxa"/>
            <w:vAlign w:val="center"/>
          </w:tcPr>
          <w:p w14:paraId="03FA4230" w14:textId="77777777" w:rsidR="00287731" w:rsidRPr="006F12FF" w:rsidRDefault="00287731" w:rsidP="004C195F">
            <w:pPr>
              <w:pStyle w:val="83ErlText"/>
              <w:jc w:val="left"/>
            </w:pPr>
            <w:r w:rsidRPr="006F12FF">
              <w:t>APVALKOTĀS TABLETES 500MG 14</w:t>
            </w:r>
          </w:p>
        </w:tc>
        <w:tc>
          <w:tcPr>
            <w:tcW w:w="1519" w:type="dxa"/>
            <w:vAlign w:val="center"/>
          </w:tcPr>
          <w:p w14:paraId="32C9F0F9" w14:textId="77777777" w:rsidR="00287731" w:rsidRPr="006F12FF" w:rsidRDefault="00287731" w:rsidP="004C195F">
            <w:pPr>
              <w:pStyle w:val="83ErlText"/>
              <w:jc w:val="left"/>
            </w:pPr>
            <w:r w:rsidRPr="006F12FF">
              <w:t>1372873</w:t>
            </w:r>
          </w:p>
        </w:tc>
      </w:tr>
      <w:tr w:rsidR="00287731" w:rsidRPr="006F12FF" w14:paraId="3B093C36" w14:textId="77777777" w:rsidTr="003608A6">
        <w:tc>
          <w:tcPr>
            <w:tcW w:w="1908" w:type="dxa"/>
            <w:vAlign w:val="center"/>
          </w:tcPr>
          <w:p w14:paraId="72C7043F" w14:textId="77777777" w:rsidR="00287731" w:rsidRPr="006F12FF" w:rsidRDefault="00287731" w:rsidP="004C195F">
            <w:pPr>
              <w:pStyle w:val="83ErlText"/>
              <w:jc w:val="left"/>
            </w:pPr>
            <w:r w:rsidRPr="006F12FF">
              <w:t>AZITROMICĪNS</w:t>
            </w:r>
          </w:p>
        </w:tc>
        <w:tc>
          <w:tcPr>
            <w:tcW w:w="2358" w:type="dxa"/>
            <w:vAlign w:val="center"/>
          </w:tcPr>
          <w:p w14:paraId="57FAE709" w14:textId="77777777" w:rsidR="00287731" w:rsidRPr="006F12FF" w:rsidRDefault="00287731" w:rsidP="004C195F">
            <w:pPr>
              <w:pStyle w:val="83ErlText"/>
              <w:jc w:val="left"/>
            </w:pPr>
            <w:r w:rsidRPr="006F12FF">
              <w:t>ZITHROMAX</w:t>
            </w:r>
          </w:p>
        </w:tc>
        <w:tc>
          <w:tcPr>
            <w:tcW w:w="2935" w:type="dxa"/>
            <w:vAlign w:val="center"/>
          </w:tcPr>
          <w:p w14:paraId="4F7E31BD" w14:textId="77777777" w:rsidR="00287731" w:rsidRPr="006F12FF" w:rsidRDefault="00287731" w:rsidP="004C195F">
            <w:pPr>
              <w:pStyle w:val="83ErlText"/>
              <w:jc w:val="left"/>
            </w:pPr>
            <w:r w:rsidRPr="006F12FF">
              <w:t xml:space="preserve">PULVERIS INFŪZIJU ŠĶĪDUMA PAGATAVOŠANAI 500MG 10ML </w:t>
            </w:r>
          </w:p>
        </w:tc>
        <w:tc>
          <w:tcPr>
            <w:tcW w:w="1519" w:type="dxa"/>
            <w:vAlign w:val="center"/>
          </w:tcPr>
          <w:p w14:paraId="374707F6" w14:textId="77777777" w:rsidR="00287731" w:rsidRPr="006F12FF" w:rsidRDefault="00287731" w:rsidP="004C195F">
            <w:pPr>
              <w:pStyle w:val="83ErlText"/>
              <w:jc w:val="left"/>
            </w:pPr>
            <w:r w:rsidRPr="006F12FF">
              <w:t>2439527</w:t>
            </w:r>
          </w:p>
        </w:tc>
      </w:tr>
      <w:tr w:rsidR="00287731" w:rsidRPr="006F12FF" w14:paraId="14E78D52" w14:textId="77777777" w:rsidTr="003608A6">
        <w:tc>
          <w:tcPr>
            <w:tcW w:w="1908" w:type="dxa"/>
            <w:vAlign w:val="center"/>
          </w:tcPr>
          <w:p w14:paraId="6C57C745" w14:textId="77777777" w:rsidR="00287731" w:rsidRPr="006F12FF" w:rsidRDefault="00287731" w:rsidP="004C195F">
            <w:pPr>
              <w:pStyle w:val="83ErlText"/>
              <w:jc w:val="left"/>
            </w:pPr>
            <w:r w:rsidRPr="006F12FF">
              <w:t>AZITROMICĪNS</w:t>
            </w:r>
          </w:p>
        </w:tc>
        <w:tc>
          <w:tcPr>
            <w:tcW w:w="2358" w:type="dxa"/>
            <w:vAlign w:val="center"/>
          </w:tcPr>
          <w:p w14:paraId="7E84923B" w14:textId="77777777" w:rsidR="00287731" w:rsidRPr="006F12FF" w:rsidRDefault="00287731" w:rsidP="004C195F">
            <w:pPr>
              <w:pStyle w:val="83ErlText"/>
              <w:jc w:val="left"/>
            </w:pPr>
            <w:r w:rsidRPr="006F12FF">
              <w:t>ZITHROMAX</w:t>
            </w:r>
          </w:p>
        </w:tc>
        <w:tc>
          <w:tcPr>
            <w:tcW w:w="2935" w:type="dxa"/>
            <w:vAlign w:val="center"/>
          </w:tcPr>
          <w:p w14:paraId="3EEADE7D" w14:textId="77777777" w:rsidR="00287731" w:rsidRPr="006F12FF" w:rsidRDefault="00287731" w:rsidP="004C195F">
            <w:pPr>
              <w:pStyle w:val="83ErlText"/>
              <w:jc w:val="left"/>
            </w:pPr>
            <w:r w:rsidRPr="006F12FF">
              <w:t>PULVERIS SĪRUPA PAGATAVOŠANAI 12.56 200MG/5ML 15ML</w:t>
            </w:r>
          </w:p>
        </w:tc>
        <w:tc>
          <w:tcPr>
            <w:tcW w:w="1519" w:type="dxa"/>
            <w:vAlign w:val="center"/>
          </w:tcPr>
          <w:p w14:paraId="53664164" w14:textId="77777777" w:rsidR="00287731" w:rsidRPr="006F12FF" w:rsidRDefault="00287731" w:rsidP="004C195F">
            <w:pPr>
              <w:pStyle w:val="83ErlText"/>
              <w:jc w:val="left"/>
            </w:pPr>
            <w:r w:rsidRPr="006F12FF">
              <w:t>1279292</w:t>
            </w:r>
          </w:p>
        </w:tc>
      </w:tr>
      <w:tr w:rsidR="00287731" w:rsidRPr="006F12FF" w14:paraId="15D85E2A" w14:textId="77777777" w:rsidTr="003608A6">
        <w:tc>
          <w:tcPr>
            <w:tcW w:w="1908" w:type="dxa"/>
            <w:vAlign w:val="center"/>
          </w:tcPr>
          <w:p w14:paraId="12253D29" w14:textId="77777777" w:rsidR="00287731" w:rsidRPr="006F12FF" w:rsidRDefault="00287731" w:rsidP="004C195F">
            <w:pPr>
              <w:pStyle w:val="83ErlText"/>
              <w:jc w:val="left"/>
            </w:pPr>
            <w:r w:rsidRPr="006F12FF">
              <w:t>AZITROMICĪNS</w:t>
            </w:r>
          </w:p>
        </w:tc>
        <w:tc>
          <w:tcPr>
            <w:tcW w:w="2358" w:type="dxa"/>
            <w:vAlign w:val="center"/>
          </w:tcPr>
          <w:p w14:paraId="39A8147A" w14:textId="77777777" w:rsidR="00287731" w:rsidRPr="006F12FF" w:rsidRDefault="00287731" w:rsidP="004C195F">
            <w:pPr>
              <w:pStyle w:val="83ErlText"/>
              <w:jc w:val="left"/>
            </w:pPr>
            <w:r w:rsidRPr="006F12FF">
              <w:t>ZITHROMAX</w:t>
            </w:r>
          </w:p>
        </w:tc>
        <w:tc>
          <w:tcPr>
            <w:tcW w:w="2935" w:type="dxa"/>
            <w:vAlign w:val="center"/>
          </w:tcPr>
          <w:p w14:paraId="00266A36" w14:textId="77777777" w:rsidR="00287731" w:rsidRPr="006F12FF" w:rsidRDefault="00287731" w:rsidP="004C195F">
            <w:pPr>
              <w:pStyle w:val="83ErlText"/>
              <w:jc w:val="left"/>
            </w:pPr>
            <w:r w:rsidRPr="006F12FF">
              <w:t>PULVERIS SĪRUPA PAGATAVOŠANAI 25.11 200MG/5ML 30ML</w:t>
            </w:r>
          </w:p>
        </w:tc>
        <w:tc>
          <w:tcPr>
            <w:tcW w:w="1519" w:type="dxa"/>
            <w:vAlign w:val="center"/>
          </w:tcPr>
          <w:p w14:paraId="5CC53D95" w14:textId="77777777" w:rsidR="00287731" w:rsidRPr="006F12FF" w:rsidRDefault="00287731" w:rsidP="004C195F">
            <w:pPr>
              <w:pStyle w:val="83ErlText"/>
              <w:jc w:val="left"/>
            </w:pPr>
            <w:r w:rsidRPr="006F12FF">
              <w:t>1279300</w:t>
            </w:r>
          </w:p>
        </w:tc>
      </w:tr>
      <w:tr w:rsidR="00287731" w:rsidRPr="006F12FF" w14:paraId="2A0D3677" w14:textId="77777777" w:rsidTr="003608A6">
        <w:tc>
          <w:tcPr>
            <w:tcW w:w="1908" w:type="dxa"/>
            <w:vAlign w:val="center"/>
          </w:tcPr>
          <w:p w14:paraId="28A13BBD" w14:textId="77777777" w:rsidR="00287731" w:rsidRPr="006F12FF" w:rsidRDefault="00287731" w:rsidP="004C195F">
            <w:pPr>
              <w:pStyle w:val="83ErlText"/>
              <w:jc w:val="left"/>
            </w:pPr>
            <w:r w:rsidRPr="006F12FF">
              <w:t>AZITROMICĪNS</w:t>
            </w:r>
          </w:p>
        </w:tc>
        <w:tc>
          <w:tcPr>
            <w:tcW w:w="2358" w:type="dxa"/>
            <w:vAlign w:val="center"/>
          </w:tcPr>
          <w:p w14:paraId="4C7D8A44" w14:textId="77777777" w:rsidR="00287731" w:rsidRPr="006F12FF" w:rsidRDefault="00287731" w:rsidP="004C195F">
            <w:pPr>
              <w:pStyle w:val="83ErlText"/>
              <w:jc w:val="left"/>
            </w:pPr>
            <w:r w:rsidRPr="006F12FF">
              <w:t>ZITHROMAX</w:t>
            </w:r>
          </w:p>
        </w:tc>
        <w:tc>
          <w:tcPr>
            <w:tcW w:w="2935" w:type="dxa"/>
            <w:vAlign w:val="center"/>
          </w:tcPr>
          <w:p w14:paraId="072E2CEC" w14:textId="77777777" w:rsidR="00287731" w:rsidRPr="006F12FF" w:rsidRDefault="00287731" w:rsidP="004C195F">
            <w:pPr>
              <w:pStyle w:val="83ErlText"/>
              <w:jc w:val="left"/>
            </w:pPr>
            <w:r w:rsidRPr="006F12FF">
              <w:t>APVALKOTĀS TABLETES 500MG 3</w:t>
            </w:r>
          </w:p>
        </w:tc>
        <w:tc>
          <w:tcPr>
            <w:tcW w:w="1519" w:type="dxa"/>
            <w:vAlign w:val="center"/>
          </w:tcPr>
          <w:p w14:paraId="117E0186" w14:textId="77777777" w:rsidR="00287731" w:rsidRPr="006F12FF" w:rsidRDefault="00287731" w:rsidP="004C195F">
            <w:pPr>
              <w:pStyle w:val="83ErlText"/>
              <w:jc w:val="left"/>
            </w:pPr>
            <w:r w:rsidRPr="006F12FF">
              <w:t>1315579</w:t>
            </w:r>
          </w:p>
        </w:tc>
      </w:tr>
    </w:tbl>
    <w:p w14:paraId="57EF4354" w14:textId="77777777" w:rsidR="00FB04FC" w:rsidRPr="006F12FF" w:rsidRDefault="00FB04FC" w:rsidP="00FB04FC">
      <w:pPr>
        <w:pStyle w:val="68UnterschrL"/>
      </w:pPr>
    </w:p>
    <w:sectPr w:rsidR="00FB04FC" w:rsidRPr="006F12FF" w:rsidSect="001C0FDC">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E523" w14:textId="77777777" w:rsidR="00AF2F4B" w:rsidRDefault="00AF2F4B" w:rsidP="00074BEB">
      <w:r>
        <w:separator/>
      </w:r>
    </w:p>
  </w:endnote>
  <w:endnote w:type="continuationSeparator" w:id="0">
    <w:p w14:paraId="03459C31" w14:textId="77777777" w:rsidR="00AF2F4B" w:rsidRDefault="00AF2F4B" w:rsidP="00074BEB">
      <w:r>
        <w:continuationSeparator/>
      </w:r>
    </w:p>
  </w:endnote>
  <w:endnote w:type="continuationNotice" w:id="1">
    <w:p w14:paraId="46619E9F" w14:textId="77777777" w:rsidR="00AF2F4B" w:rsidRDefault="00AF2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DBDF" w14:textId="77777777" w:rsidR="008B22BB" w:rsidRPr="00540BF3" w:rsidRDefault="001C0FDC" w:rsidP="001C0FDC">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52C7" w14:textId="77777777" w:rsidR="00016C05" w:rsidRPr="00540BF3" w:rsidRDefault="001C0FDC" w:rsidP="001C0FDC">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91A" w14:textId="77777777" w:rsidR="008B22BB" w:rsidRPr="00540BF3" w:rsidRDefault="001C0FDC" w:rsidP="001C0FDC">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8B69" w14:textId="77777777" w:rsidR="00AF2F4B" w:rsidRDefault="00AF2F4B" w:rsidP="00074BEB">
      <w:r>
        <w:separator/>
      </w:r>
    </w:p>
  </w:footnote>
  <w:footnote w:type="continuationSeparator" w:id="0">
    <w:p w14:paraId="081608D0" w14:textId="77777777" w:rsidR="00AF2F4B" w:rsidRDefault="00AF2F4B" w:rsidP="00074BEB">
      <w:r>
        <w:continuationSeparator/>
      </w:r>
    </w:p>
  </w:footnote>
  <w:footnote w:type="continuationNotice" w:id="1">
    <w:p w14:paraId="154EF9A6" w14:textId="77777777" w:rsidR="00AF2F4B" w:rsidRDefault="00AF2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01A1" w14:textId="77777777" w:rsidR="0095218F" w:rsidRPr="00540BF3" w:rsidRDefault="001C0FDC" w:rsidP="001C0FDC">
    <w:pPr>
      <w:pStyle w:val="62Kopfzeile"/>
    </w:pPr>
    <w:r>
      <w:tab/>
      <w:t>Federālais Oficiālais vēstnesis II — izdots 2024. gada 20. jūnijā — Nr. 161</w:t>
    </w:r>
    <w:r>
      <w:tab/>
    </w:r>
    <w:r w:rsidRPr="00540BF3">
      <w:fldChar w:fldCharType="begin"/>
    </w:r>
    <w:r w:rsidRPr="00540BF3">
      <w:instrText xml:space="preserve"> PAGE  \* Arabic  \* MERGEFORMAT </w:instrText>
    </w:r>
    <w:r w:rsidRPr="00540BF3">
      <w:fldChar w:fldCharType="separate"/>
    </w:r>
    <w:r w:rsidR="00832C8E">
      <w:t>1</w:t>
    </w:r>
    <w:r w:rsidRPr="00540BF3">
      <w:fldChar w:fldCharType="end"/>
    </w:r>
    <w:r>
      <w:t xml:space="preserve">. lpp. no </w:t>
    </w:r>
    <w:fldSimple w:instr=" NUMPAGES  \* Arabic  \* MERGEFORMAT ">
      <w:r w:rsidR="00832C8E">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E4A" w14:textId="77777777" w:rsidR="0095218F" w:rsidRPr="00540BF3" w:rsidRDefault="001C0FDC" w:rsidP="001C0FDC">
    <w:pPr>
      <w:pStyle w:val="62Kopfzeile"/>
    </w:pPr>
    <w:r>
      <w:tab/>
    </w:r>
    <w:r>
      <w:t>Federālais Oficiālais vēstnesis II — izdots 2024. gada 20. jūnijā — Nr. 161</w:t>
    </w:r>
    <w:r>
      <w:tab/>
    </w:r>
    <w:r w:rsidRPr="00540BF3">
      <w:fldChar w:fldCharType="begin"/>
    </w:r>
    <w:r w:rsidRPr="00540BF3">
      <w:instrText xml:space="preserve"> PAGE  \* Arabic  \* MERGEFORMAT </w:instrText>
    </w:r>
    <w:r w:rsidRPr="00540BF3">
      <w:fldChar w:fldCharType="separate"/>
    </w:r>
    <w:r w:rsidR="003A75EB">
      <w:t>20</w:t>
    </w:r>
    <w:r w:rsidRPr="00540BF3">
      <w:fldChar w:fldCharType="end"/>
    </w:r>
    <w:r>
      <w:t xml:space="preserve">. lpp. no </w:t>
    </w:r>
    <w:fldSimple w:instr=" NUMPAGES  \* Arabic  \* MERGEFORMAT ">
      <w:r w:rsidR="003A75EB">
        <w:t>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CA26" w14:textId="77777777" w:rsidR="0095218F" w:rsidRPr="00540BF3" w:rsidRDefault="001C0FDC" w:rsidP="001C0FDC">
    <w:pPr>
      <w:pStyle w:val="62Kopfzeile"/>
    </w:pPr>
    <w:r>
      <w:tab/>
    </w:r>
    <w:r>
      <w:tab/>
    </w:r>
    <w:r w:rsidRPr="00540BF3">
      <w:fldChar w:fldCharType="begin"/>
    </w:r>
    <w:r w:rsidRPr="00540BF3">
      <w:instrText xml:space="preserve"> PAGE  \* MERGEFORMAT </w:instrText>
    </w:r>
    <w:r w:rsidRPr="00540BF3">
      <w:fldChar w:fldCharType="separate"/>
    </w:r>
    <w:r w:rsidR="003A75EB">
      <w:t>1</w:t>
    </w:r>
    <w:r w:rsidRPr="00540BF3">
      <w:fldChar w:fldCharType="end"/>
    </w:r>
    <w:r>
      <w:t xml:space="preserve">. lpp. no </w:t>
    </w:r>
    <w:fldSimple w:instr=" NUMPAGES  \* MERGEFORMAT ">
      <w:r w:rsidR="003A75E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16EC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0222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45E91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CE849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CC8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60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4A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66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08A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483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819C1"/>
    <w:multiLevelType w:val="hybridMultilevel"/>
    <w:tmpl w:val="FF32C9D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C1D3D"/>
    <w:multiLevelType w:val="hybridMultilevel"/>
    <w:tmpl w:val="AB428016"/>
    <w:lvl w:ilvl="0" w:tplc="0C07000F">
      <w:start w:val="1"/>
      <w:numFmt w:val="decimal"/>
      <w:lvlText w:val="%1."/>
      <w:lvlJc w:val="left"/>
      <w:pPr>
        <w:ind w:left="1117" w:hanging="360"/>
      </w:pPr>
      <w:rPr>
        <w:rFonts w:cs="Times New Roman"/>
      </w:rPr>
    </w:lvl>
    <w:lvl w:ilvl="1" w:tplc="0C070019" w:tentative="1">
      <w:start w:val="1"/>
      <w:numFmt w:val="lowerLetter"/>
      <w:lvlText w:val="%2."/>
      <w:lvlJc w:val="left"/>
      <w:pPr>
        <w:ind w:left="1837" w:hanging="360"/>
      </w:pPr>
      <w:rPr>
        <w:rFonts w:cs="Times New Roman"/>
      </w:rPr>
    </w:lvl>
    <w:lvl w:ilvl="2" w:tplc="0C07001B" w:tentative="1">
      <w:start w:val="1"/>
      <w:numFmt w:val="lowerRoman"/>
      <w:lvlText w:val="%3."/>
      <w:lvlJc w:val="right"/>
      <w:pPr>
        <w:ind w:left="2557" w:hanging="180"/>
      </w:pPr>
      <w:rPr>
        <w:rFonts w:cs="Times New Roman"/>
      </w:rPr>
    </w:lvl>
    <w:lvl w:ilvl="3" w:tplc="0C07000F" w:tentative="1">
      <w:start w:val="1"/>
      <w:numFmt w:val="decimal"/>
      <w:lvlText w:val="%4."/>
      <w:lvlJc w:val="left"/>
      <w:pPr>
        <w:ind w:left="3277" w:hanging="360"/>
      </w:pPr>
      <w:rPr>
        <w:rFonts w:cs="Times New Roman"/>
      </w:rPr>
    </w:lvl>
    <w:lvl w:ilvl="4" w:tplc="0C070019" w:tentative="1">
      <w:start w:val="1"/>
      <w:numFmt w:val="lowerLetter"/>
      <w:lvlText w:val="%5."/>
      <w:lvlJc w:val="left"/>
      <w:pPr>
        <w:ind w:left="3997" w:hanging="360"/>
      </w:pPr>
      <w:rPr>
        <w:rFonts w:cs="Times New Roman"/>
      </w:rPr>
    </w:lvl>
    <w:lvl w:ilvl="5" w:tplc="0C07001B" w:tentative="1">
      <w:start w:val="1"/>
      <w:numFmt w:val="lowerRoman"/>
      <w:lvlText w:val="%6."/>
      <w:lvlJc w:val="right"/>
      <w:pPr>
        <w:ind w:left="4717" w:hanging="180"/>
      </w:pPr>
      <w:rPr>
        <w:rFonts w:cs="Times New Roman"/>
      </w:rPr>
    </w:lvl>
    <w:lvl w:ilvl="6" w:tplc="0C07000F" w:tentative="1">
      <w:start w:val="1"/>
      <w:numFmt w:val="decimal"/>
      <w:lvlText w:val="%7."/>
      <w:lvlJc w:val="left"/>
      <w:pPr>
        <w:ind w:left="5437" w:hanging="360"/>
      </w:pPr>
      <w:rPr>
        <w:rFonts w:cs="Times New Roman"/>
      </w:rPr>
    </w:lvl>
    <w:lvl w:ilvl="7" w:tplc="0C070019" w:tentative="1">
      <w:start w:val="1"/>
      <w:numFmt w:val="lowerLetter"/>
      <w:lvlText w:val="%8."/>
      <w:lvlJc w:val="left"/>
      <w:pPr>
        <w:ind w:left="6157" w:hanging="360"/>
      </w:pPr>
      <w:rPr>
        <w:rFonts w:cs="Times New Roman"/>
      </w:rPr>
    </w:lvl>
    <w:lvl w:ilvl="8" w:tplc="0C07001B" w:tentative="1">
      <w:start w:val="1"/>
      <w:numFmt w:val="lowerRoman"/>
      <w:lvlText w:val="%9."/>
      <w:lvlJc w:val="right"/>
      <w:pPr>
        <w:ind w:left="6877" w:hanging="180"/>
      </w:pPr>
      <w:rPr>
        <w:rFonts w:cs="Times New Roman"/>
      </w:rPr>
    </w:lvl>
  </w:abstractNum>
  <w:abstractNum w:abstractNumId="12" w15:restartNumberingAfterBreak="0">
    <w:nsid w:val="6CC74BFA"/>
    <w:multiLevelType w:val="hybridMultilevel"/>
    <w:tmpl w:val="EDE87160"/>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EB"/>
    <w:rsid w:val="00000AB9"/>
    <w:rsid w:val="000010E3"/>
    <w:rsid w:val="0000265F"/>
    <w:rsid w:val="000122D4"/>
    <w:rsid w:val="00016C05"/>
    <w:rsid w:val="00023398"/>
    <w:rsid w:val="000334BB"/>
    <w:rsid w:val="00043691"/>
    <w:rsid w:val="000443A8"/>
    <w:rsid w:val="0004559C"/>
    <w:rsid w:val="0005570D"/>
    <w:rsid w:val="000602A1"/>
    <w:rsid w:val="00066C68"/>
    <w:rsid w:val="00074BEB"/>
    <w:rsid w:val="000754DF"/>
    <w:rsid w:val="000769E8"/>
    <w:rsid w:val="000807F9"/>
    <w:rsid w:val="000910A9"/>
    <w:rsid w:val="000A4A66"/>
    <w:rsid w:val="000A6709"/>
    <w:rsid w:val="000A6A6A"/>
    <w:rsid w:val="000B06D2"/>
    <w:rsid w:val="000C1B93"/>
    <w:rsid w:val="000C48F5"/>
    <w:rsid w:val="000C6F7D"/>
    <w:rsid w:val="000D1E41"/>
    <w:rsid w:val="000D3BB5"/>
    <w:rsid w:val="000E6288"/>
    <w:rsid w:val="000F0A78"/>
    <w:rsid w:val="000F29FF"/>
    <w:rsid w:val="001072E4"/>
    <w:rsid w:val="00112390"/>
    <w:rsid w:val="00113E53"/>
    <w:rsid w:val="001153B6"/>
    <w:rsid w:val="00115C14"/>
    <w:rsid w:val="0014654A"/>
    <w:rsid w:val="00153C52"/>
    <w:rsid w:val="001579F1"/>
    <w:rsid w:val="001624B8"/>
    <w:rsid w:val="00162FF2"/>
    <w:rsid w:val="00173F76"/>
    <w:rsid w:val="00182943"/>
    <w:rsid w:val="00193B41"/>
    <w:rsid w:val="00196C8C"/>
    <w:rsid w:val="001B1D5D"/>
    <w:rsid w:val="001C0E16"/>
    <w:rsid w:val="001C0FDC"/>
    <w:rsid w:val="001C4DA9"/>
    <w:rsid w:val="001D4898"/>
    <w:rsid w:val="001D5166"/>
    <w:rsid w:val="001D66D3"/>
    <w:rsid w:val="001E5C4D"/>
    <w:rsid w:val="001F0F00"/>
    <w:rsid w:val="001F71CE"/>
    <w:rsid w:val="002163FE"/>
    <w:rsid w:val="00216FE5"/>
    <w:rsid w:val="002242E0"/>
    <w:rsid w:val="00233251"/>
    <w:rsid w:val="00237104"/>
    <w:rsid w:val="00244154"/>
    <w:rsid w:val="00247494"/>
    <w:rsid w:val="00253655"/>
    <w:rsid w:val="0026209F"/>
    <w:rsid w:val="002704CD"/>
    <w:rsid w:val="0027768F"/>
    <w:rsid w:val="00283081"/>
    <w:rsid w:val="00287731"/>
    <w:rsid w:val="0028785F"/>
    <w:rsid w:val="00293A9D"/>
    <w:rsid w:val="002B282B"/>
    <w:rsid w:val="002B50D6"/>
    <w:rsid w:val="002C44E1"/>
    <w:rsid w:val="002D0960"/>
    <w:rsid w:val="002D1530"/>
    <w:rsid w:val="002D3C6E"/>
    <w:rsid w:val="002D45CF"/>
    <w:rsid w:val="002D4B7B"/>
    <w:rsid w:val="002E0B9A"/>
    <w:rsid w:val="002E4026"/>
    <w:rsid w:val="002F5A46"/>
    <w:rsid w:val="00302838"/>
    <w:rsid w:val="00316A9F"/>
    <w:rsid w:val="00317C90"/>
    <w:rsid w:val="00346A08"/>
    <w:rsid w:val="003548F9"/>
    <w:rsid w:val="003608A6"/>
    <w:rsid w:val="00367E77"/>
    <w:rsid w:val="003747E9"/>
    <w:rsid w:val="00374DED"/>
    <w:rsid w:val="00386292"/>
    <w:rsid w:val="00390240"/>
    <w:rsid w:val="00391A98"/>
    <w:rsid w:val="00393F09"/>
    <w:rsid w:val="003A6FF4"/>
    <w:rsid w:val="003A75EB"/>
    <w:rsid w:val="003A7D4C"/>
    <w:rsid w:val="003B2BA3"/>
    <w:rsid w:val="003B4D49"/>
    <w:rsid w:val="003C11CB"/>
    <w:rsid w:val="003C23CB"/>
    <w:rsid w:val="003D29FD"/>
    <w:rsid w:val="003F276B"/>
    <w:rsid w:val="003F75E3"/>
    <w:rsid w:val="003F7B64"/>
    <w:rsid w:val="00417A95"/>
    <w:rsid w:val="00421E52"/>
    <w:rsid w:val="004260D3"/>
    <w:rsid w:val="0043314B"/>
    <w:rsid w:val="004336F7"/>
    <w:rsid w:val="0044230E"/>
    <w:rsid w:val="00452D57"/>
    <w:rsid w:val="0045475F"/>
    <w:rsid w:val="004618E6"/>
    <w:rsid w:val="004631A4"/>
    <w:rsid w:val="004677F8"/>
    <w:rsid w:val="004749DE"/>
    <w:rsid w:val="0047706D"/>
    <w:rsid w:val="00490014"/>
    <w:rsid w:val="00495E50"/>
    <w:rsid w:val="004A2A93"/>
    <w:rsid w:val="004A562E"/>
    <w:rsid w:val="004B71DF"/>
    <w:rsid w:val="004C195F"/>
    <w:rsid w:val="004D075A"/>
    <w:rsid w:val="004D4FBF"/>
    <w:rsid w:val="004D730F"/>
    <w:rsid w:val="004E187B"/>
    <w:rsid w:val="004E4175"/>
    <w:rsid w:val="004E4B99"/>
    <w:rsid w:val="004F07F5"/>
    <w:rsid w:val="00504E62"/>
    <w:rsid w:val="00506AE7"/>
    <w:rsid w:val="00535920"/>
    <w:rsid w:val="00537AD9"/>
    <w:rsid w:val="00540BF3"/>
    <w:rsid w:val="00543287"/>
    <w:rsid w:val="00546E0E"/>
    <w:rsid w:val="005561EA"/>
    <w:rsid w:val="005571C3"/>
    <w:rsid w:val="00575269"/>
    <w:rsid w:val="005863F1"/>
    <w:rsid w:val="00594147"/>
    <w:rsid w:val="005A1FDA"/>
    <w:rsid w:val="005A4C8E"/>
    <w:rsid w:val="005B53E5"/>
    <w:rsid w:val="005C4CA8"/>
    <w:rsid w:val="005D0CE6"/>
    <w:rsid w:val="005D1FE1"/>
    <w:rsid w:val="005D4D3D"/>
    <w:rsid w:val="005E3CAA"/>
    <w:rsid w:val="005E6A6D"/>
    <w:rsid w:val="005F421C"/>
    <w:rsid w:val="005F7C3F"/>
    <w:rsid w:val="00611ACA"/>
    <w:rsid w:val="00615F86"/>
    <w:rsid w:val="0062248A"/>
    <w:rsid w:val="00632F1B"/>
    <w:rsid w:val="00632F98"/>
    <w:rsid w:val="00640AD4"/>
    <w:rsid w:val="00650F43"/>
    <w:rsid w:val="0066389D"/>
    <w:rsid w:val="006672E5"/>
    <w:rsid w:val="00670301"/>
    <w:rsid w:val="006748C5"/>
    <w:rsid w:val="006766D1"/>
    <w:rsid w:val="006857DF"/>
    <w:rsid w:val="006909C0"/>
    <w:rsid w:val="006955F4"/>
    <w:rsid w:val="006B235E"/>
    <w:rsid w:val="006B23F9"/>
    <w:rsid w:val="006C00E0"/>
    <w:rsid w:val="006C50C0"/>
    <w:rsid w:val="006C7804"/>
    <w:rsid w:val="006D6FF9"/>
    <w:rsid w:val="006E1383"/>
    <w:rsid w:val="006E5733"/>
    <w:rsid w:val="006E5A41"/>
    <w:rsid w:val="006F0A13"/>
    <w:rsid w:val="006F12FF"/>
    <w:rsid w:val="006F1C0B"/>
    <w:rsid w:val="006F2C7F"/>
    <w:rsid w:val="0070134E"/>
    <w:rsid w:val="0072525D"/>
    <w:rsid w:val="00726942"/>
    <w:rsid w:val="00732BC2"/>
    <w:rsid w:val="00737379"/>
    <w:rsid w:val="0074163C"/>
    <w:rsid w:val="00751060"/>
    <w:rsid w:val="007515B6"/>
    <w:rsid w:val="007569E0"/>
    <w:rsid w:val="007576E1"/>
    <w:rsid w:val="00764E80"/>
    <w:rsid w:val="00774BDC"/>
    <w:rsid w:val="00775B74"/>
    <w:rsid w:val="00782127"/>
    <w:rsid w:val="007875D0"/>
    <w:rsid w:val="00794F68"/>
    <w:rsid w:val="00795D22"/>
    <w:rsid w:val="00796415"/>
    <w:rsid w:val="0079797F"/>
    <w:rsid w:val="00797C09"/>
    <w:rsid w:val="00797D97"/>
    <w:rsid w:val="007A1EC9"/>
    <w:rsid w:val="007A54BB"/>
    <w:rsid w:val="007A76A9"/>
    <w:rsid w:val="007B0FDB"/>
    <w:rsid w:val="007C093D"/>
    <w:rsid w:val="007C29E2"/>
    <w:rsid w:val="007D05BF"/>
    <w:rsid w:val="007D3EA3"/>
    <w:rsid w:val="007D61E4"/>
    <w:rsid w:val="007D62E7"/>
    <w:rsid w:val="007E24CE"/>
    <w:rsid w:val="007E3745"/>
    <w:rsid w:val="007F1FC9"/>
    <w:rsid w:val="007F2B17"/>
    <w:rsid w:val="00803926"/>
    <w:rsid w:val="00810F1A"/>
    <w:rsid w:val="00814E6B"/>
    <w:rsid w:val="008173A1"/>
    <w:rsid w:val="00826E64"/>
    <w:rsid w:val="00832C8E"/>
    <w:rsid w:val="008434E0"/>
    <w:rsid w:val="00845835"/>
    <w:rsid w:val="0084740F"/>
    <w:rsid w:val="008505A5"/>
    <w:rsid w:val="0086425D"/>
    <w:rsid w:val="0087164F"/>
    <w:rsid w:val="00881037"/>
    <w:rsid w:val="00884B19"/>
    <w:rsid w:val="008879A4"/>
    <w:rsid w:val="00890B9A"/>
    <w:rsid w:val="00890F85"/>
    <w:rsid w:val="008A35C9"/>
    <w:rsid w:val="008A3DAB"/>
    <w:rsid w:val="008A744B"/>
    <w:rsid w:val="008B22BB"/>
    <w:rsid w:val="008B4D50"/>
    <w:rsid w:val="008B53AA"/>
    <w:rsid w:val="008B5671"/>
    <w:rsid w:val="008C1E3B"/>
    <w:rsid w:val="008C59C1"/>
    <w:rsid w:val="008D11D1"/>
    <w:rsid w:val="008D2149"/>
    <w:rsid w:val="008D5FE1"/>
    <w:rsid w:val="008E69B8"/>
    <w:rsid w:val="008F4BFA"/>
    <w:rsid w:val="008F5265"/>
    <w:rsid w:val="009006C1"/>
    <w:rsid w:val="00903437"/>
    <w:rsid w:val="009054C6"/>
    <w:rsid w:val="0092162B"/>
    <w:rsid w:val="009240B4"/>
    <w:rsid w:val="00926D6E"/>
    <w:rsid w:val="0094284B"/>
    <w:rsid w:val="009472FE"/>
    <w:rsid w:val="0095218F"/>
    <w:rsid w:val="00961ADA"/>
    <w:rsid w:val="00977A79"/>
    <w:rsid w:val="00981E34"/>
    <w:rsid w:val="0098455C"/>
    <w:rsid w:val="00985DA5"/>
    <w:rsid w:val="009A2CB2"/>
    <w:rsid w:val="009A3899"/>
    <w:rsid w:val="009A5BAF"/>
    <w:rsid w:val="009B06CA"/>
    <w:rsid w:val="009B48B0"/>
    <w:rsid w:val="009C0235"/>
    <w:rsid w:val="009C1EFD"/>
    <w:rsid w:val="009C26AB"/>
    <w:rsid w:val="009C7F49"/>
    <w:rsid w:val="009D789D"/>
    <w:rsid w:val="009E0E1C"/>
    <w:rsid w:val="009E17CB"/>
    <w:rsid w:val="009E24D5"/>
    <w:rsid w:val="009E4F51"/>
    <w:rsid w:val="009E7235"/>
    <w:rsid w:val="009F6785"/>
    <w:rsid w:val="00A03028"/>
    <w:rsid w:val="00A03225"/>
    <w:rsid w:val="00A113A8"/>
    <w:rsid w:val="00A148AB"/>
    <w:rsid w:val="00A16987"/>
    <w:rsid w:val="00A20A2E"/>
    <w:rsid w:val="00A261F2"/>
    <w:rsid w:val="00A37CA6"/>
    <w:rsid w:val="00A40CC5"/>
    <w:rsid w:val="00A4733C"/>
    <w:rsid w:val="00A50A1D"/>
    <w:rsid w:val="00A5181E"/>
    <w:rsid w:val="00A5604F"/>
    <w:rsid w:val="00A650D5"/>
    <w:rsid w:val="00A65A53"/>
    <w:rsid w:val="00A70D62"/>
    <w:rsid w:val="00A80249"/>
    <w:rsid w:val="00A820E4"/>
    <w:rsid w:val="00AA2676"/>
    <w:rsid w:val="00AA3398"/>
    <w:rsid w:val="00AC0268"/>
    <w:rsid w:val="00AC0C2D"/>
    <w:rsid w:val="00AC45B9"/>
    <w:rsid w:val="00AD3862"/>
    <w:rsid w:val="00AD6DBF"/>
    <w:rsid w:val="00AE0A34"/>
    <w:rsid w:val="00AE2408"/>
    <w:rsid w:val="00AF2F4B"/>
    <w:rsid w:val="00AF46F2"/>
    <w:rsid w:val="00AF7424"/>
    <w:rsid w:val="00B003F4"/>
    <w:rsid w:val="00B106E9"/>
    <w:rsid w:val="00B170A8"/>
    <w:rsid w:val="00B250DE"/>
    <w:rsid w:val="00B26A66"/>
    <w:rsid w:val="00B31DCF"/>
    <w:rsid w:val="00B32E08"/>
    <w:rsid w:val="00B53B5D"/>
    <w:rsid w:val="00B9284A"/>
    <w:rsid w:val="00B96FDB"/>
    <w:rsid w:val="00BA1EB7"/>
    <w:rsid w:val="00BB21F9"/>
    <w:rsid w:val="00BB6DBA"/>
    <w:rsid w:val="00BC1056"/>
    <w:rsid w:val="00BC1E39"/>
    <w:rsid w:val="00BC550F"/>
    <w:rsid w:val="00BD3AAB"/>
    <w:rsid w:val="00BD5ACF"/>
    <w:rsid w:val="00BD66EB"/>
    <w:rsid w:val="00BD78A6"/>
    <w:rsid w:val="00C048B3"/>
    <w:rsid w:val="00C054C0"/>
    <w:rsid w:val="00C16335"/>
    <w:rsid w:val="00C20771"/>
    <w:rsid w:val="00C352CF"/>
    <w:rsid w:val="00C46C96"/>
    <w:rsid w:val="00C52316"/>
    <w:rsid w:val="00C70925"/>
    <w:rsid w:val="00C73740"/>
    <w:rsid w:val="00C82006"/>
    <w:rsid w:val="00C84C13"/>
    <w:rsid w:val="00C90CE3"/>
    <w:rsid w:val="00C9521A"/>
    <w:rsid w:val="00CA15D9"/>
    <w:rsid w:val="00CA3E06"/>
    <w:rsid w:val="00CA7EB7"/>
    <w:rsid w:val="00CC158F"/>
    <w:rsid w:val="00CC2B28"/>
    <w:rsid w:val="00CC52BB"/>
    <w:rsid w:val="00CD1AE0"/>
    <w:rsid w:val="00CD51CD"/>
    <w:rsid w:val="00CE184E"/>
    <w:rsid w:val="00CE27B8"/>
    <w:rsid w:val="00CE2AA5"/>
    <w:rsid w:val="00CE3760"/>
    <w:rsid w:val="00CE741F"/>
    <w:rsid w:val="00CF2370"/>
    <w:rsid w:val="00D011B0"/>
    <w:rsid w:val="00D0225B"/>
    <w:rsid w:val="00D0497F"/>
    <w:rsid w:val="00D0656F"/>
    <w:rsid w:val="00D100A4"/>
    <w:rsid w:val="00D1103C"/>
    <w:rsid w:val="00D12C0B"/>
    <w:rsid w:val="00D14503"/>
    <w:rsid w:val="00D2172B"/>
    <w:rsid w:val="00D26F25"/>
    <w:rsid w:val="00D27786"/>
    <w:rsid w:val="00D3090A"/>
    <w:rsid w:val="00D34210"/>
    <w:rsid w:val="00D349D4"/>
    <w:rsid w:val="00D34E58"/>
    <w:rsid w:val="00D431FB"/>
    <w:rsid w:val="00D5654E"/>
    <w:rsid w:val="00D56775"/>
    <w:rsid w:val="00D74580"/>
    <w:rsid w:val="00D80FD9"/>
    <w:rsid w:val="00D82A18"/>
    <w:rsid w:val="00DC5DFA"/>
    <w:rsid w:val="00DD0F9C"/>
    <w:rsid w:val="00DD337A"/>
    <w:rsid w:val="00DE3E64"/>
    <w:rsid w:val="00DE4705"/>
    <w:rsid w:val="00DF5706"/>
    <w:rsid w:val="00DF7D4B"/>
    <w:rsid w:val="00E03549"/>
    <w:rsid w:val="00E05229"/>
    <w:rsid w:val="00E10EE6"/>
    <w:rsid w:val="00E203CF"/>
    <w:rsid w:val="00E20738"/>
    <w:rsid w:val="00E24002"/>
    <w:rsid w:val="00E308AB"/>
    <w:rsid w:val="00E36DC6"/>
    <w:rsid w:val="00E428F8"/>
    <w:rsid w:val="00E43849"/>
    <w:rsid w:val="00E5010D"/>
    <w:rsid w:val="00E5620D"/>
    <w:rsid w:val="00E57449"/>
    <w:rsid w:val="00E6549A"/>
    <w:rsid w:val="00E65A9F"/>
    <w:rsid w:val="00E81BCD"/>
    <w:rsid w:val="00E87E47"/>
    <w:rsid w:val="00E9632E"/>
    <w:rsid w:val="00EA04C9"/>
    <w:rsid w:val="00EB3AA3"/>
    <w:rsid w:val="00EB7385"/>
    <w:rsid w:val="00EC3D20"/>
    <w:rsid w:val="00ED0922"/>
    <w:rsid w:val="00ED32CC"/>
    <w:rsid w:val="00ED75B1"/>
    <w:rsid w:val="00EE127A"/>
    <w:rsid w:val="00EE415B"/>
    <w:rsid w:val="00F14B7E"/>
    <w:rsid w:val="00F15B4F"/>
    <w:rsid w:val="00F17A9D"/>
    <w:rsid w:val="00F20176"/>
    <w:rsid w:val="00F203C4"/>
    <w:rsid w:val="00F26772"/>
    <w:rsid w:val="00F30ECB"/>
    <w:rsid w:val="00F35992"/>
    <w:rsid w:val="00F41C22"/>
    <w:rsid w:val="00F42FFC"/>
    <w:rsid w:val="00F43A68"/>
    <w:rsid w:val="00F45B53"/>
    <w:rsid w:val="00F52B06"/>
    <w:rsid w:val="00F5531A"/>
    <w:rsid w:val="00F629A7"/>
    <w:rsid w:val="00F65458"/>
    <w:rsid w:val="00F675B1"/>
    <w:rsid w:val="00F73DC4"/>
    <w:rsid w:val="00F83AA3"/>
    <w:rsid w:val="00F97B77"/>
    <w:rsid w:val="00FA29B1"/>
    <w:rsid w:val="00FB04FC"/>
    <w:rsid w:val="00FD23D4"/>
    <w:rsid w:val="00FD60CC"/>
    <w:rsid w:val="00FF259D"/>
    <w:rsid w:val="00FF6F84"/>
    <w:rsid w:val="00FF7012"/>
    <w:rsid w:val="00FF7D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765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575269"/>
    <w:pPr>
      <w:spacing w:after="0" w:line="240" w:lineRule="auto"/>
    </w:pPr>
    <w:rPr>
      <w:rFonts w:ascii="Calibri" w:eastAsiaTheme="minorEastAsia" w:hAnsi="Calibri" w:cs="Calibri"/>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LegStandard">
    <w:name w:val="00_LegStandard"/>
    <w:semiHidden/>
    <w:locked/>
    <w:rsid w:val="00575269"/>
    <w:pPr>
      <w:spacing w:after="0" w:line="220" w:lineRule="exact"/>
      <w:jc w:val="both"/>
    </w:pPr>
    <w:rPr>
      <w:rFonts w:ascii="Times New Roman" w:hAnsi="Times New Roman" w:cs="Times New Roman"/>
      <w:color w:val="000000"/>
      <w:sz w:val="20"/>
      <w:szCs w:val="20"/>
      <w:lang w:eastAsia="de-DE"/>
    </w:rPr>
  </w:style>
  <w:style w:type="paragraph" w:customStyle="1" w:styleId="01Undefiniert">
    <w:name w:val="01_Undefiniert"/>
    <w:basedOn w:val="00LegStandard"/>
    <w:semiHidden/>
    <w:locked/>
    <w:rsid w:val="00575269"/>
  </w:style>
  <w:style w:type="paragraph" w:customStyle="1" w:styleId="02BDGesBlatt">
    <w:name w:val="02_BDGesBlatt"/>
    <w:basedOn w:val="00LegStandard"/>
    <w:next w:val="03RepOesterr"/>
    <w:rsid w:val="00575269"/>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75269"/>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575269"/>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11Titel">
    <w:name w:val="11_Titel"/>
    <w:basedOn w:val="00LegStandard"/>
    <w:next w:val="12PromKlEinlSatz"/>
    <w:rsid w:val="00575269"/>
    <w:pPr>
      <w:suppressAutoHyphens/>
      <w:spacing w:before="480"/>
    </w:pPr>
    <w:rPr>
      <w:b/>
      <w:sz w:val="22"/>
    </w:rPr>
  </w:style>
  <w:style w:type="paragraph" w:customStyle="1" w:styleId="05Kurztitel">
    <w:name w:val="05_Kurztitel"/>
    <w:basedOn w:val="11Titel"/>
    <w:rsid w:val="00575269"/>
    <w:pPr>
      <w:pBdr>
        <w:bottom w:val="single" w:sz="12" w:space="3" w:color="auto"/>
      </w:pBdr>
      <w:spacing w:before="40" w:line="240" w:lineRule="auto"/>
      <w:ind w:left="1985" w:hanging="1985"/>
    </w:pPr>
    <w:rPr>
      <w:sz w:val="20"/>
    </w:rPr>
  </w:style>
  <w:style w:type="paragraph" w:customStyle="1" w:styleId="09Abstand">
    <w:name w:val="09_Abstand"/>
    <w:basedOn w:val="00LegStandard"/>
    <w:rsid w:val="00575269"/>
    <w:pPr>
      <w:spacing w:line="200" w:lineRule="exact"/>
      <w:jc w:val="left"/>
    </w:pPr>
  </w:style>
  <w:style w:type="paragraph" w:customStyle="1" w:styleId="10Entwurf">
    <w:name w:val="10_Entwurf"/>
    <w:basedOn w:val="00LegStandard"/>
    <w:next w:val="11Titel"/>
    <w:rsid w:val="00575269"/>
    <w:pPr>
      <w:spacing w:before="1600" w:after="1570"/>
      <w:jc w:val="center"/>
    </w:pPr>
    <w:rPr>
      <w:spacing w:val="26"/>
    </w:rPr>
  </w:style>
  <w:style w:type="paragraph" w:customStyle="1" w:styleId="12PromKlEinlSatz">
    <w:name w:val="12_PromKl_EinlSatz"/>
    <w:basedOn w:val="00LegStandard"/>
    <w:next w:val="41UeberschrG1"/>
    <w:rsid w:val="00575269"/>
    <w:pPr>
      <w:keepNext/>
      <w:spacing w:before="160"/>
      <w:ind w:firstLine="397"/>
    </w:pPr>
  </w:style>
  <w:style w:type="paragraph" w:customStyle="1" w:styleId="18AbbildungoderObjekt">
    <w:name w:val="18_Abbildung_oder_Objekt"/>
    <w:basedOn w:val="00LegStandard"/>
    <w:next w:val="51Abs"/>
    <w:rsid w:val="00575269"/>
    <w:pPr>
      <w:spacing w:before="120" w:after="120" w:line="240" w:lineRule="auto"/>
      <w:jc w:val="left"/>
    </w:pPr>
  </w:style>
  <w:style w:type="paragraph" w:customStyle="1" w:styleId="19Beschriftung">
    <w:name w:val="19_Beschriftung"/>
    <w:basedOn w:val="00LegStandard"/>
    <w:next w:val="51Abs"/>
    <w:rsid w:val="00575269"/>
    <w:pPr>
      <w:spacing w:after="120"/>
      <w:jc w:val="left"/>
    </w:pPr>
  </w:style>
  <w:style w:type="paragraph" w:customStyle="1" w:styleId="21NovAo1">
    <w:name w:val="21_NovAo1"/>
    <w:basedOn w:val="00LegStandard"/>
    <w:next w:val="23SatznachNovao"/>
    <w:qFormat/>
    <w:rsid w:val="00575269"/>
    <w:pPr>
      <w:keepNext/>
      <w:spacing w:before="160"/>
      <w:outlineLvl w:val="2"/>
    </w:pPr>
    <w:rPr>
      <w:i/>
    </w:rPr>
  </w:style>
  <w:style w:type="paragraph" w:customStyle="1" w:styleId="22NovAo2">
    <w:name w:val="22_NovAo2"/>
    <w:basedOn w:val="21NovAo1"/>
    <w:qFormat/>
    <w:rsid w:val="00575269"/>
    <w:pPr>
      <w:keepNext w:val="0"/>
    </w:pPr>
  </w:style>
  <w:style w:type="paragraph" w:customStyle="1" w:styleId="23SatznachNovao">
    <w:name w:val="23_Satz_(nach_Novao)"/>
    <w:basedOn w:val="00LegStandard"/>
    <w:next w:val="21NovAo1"/>
    <w:qFormat/>
    <w:rsid w:val="00575269"/>
    <w:pPr>
      <w:spacing w:before="80"/>
    </w:pPr>
  </w:style>
  <w:style w:type="paragraph" w:customStyle="1" w:styleId="30InhaltUeberschrift">
    <w:name w:val="30_InhaltUeberschrift"/>
    <w:basedOn w:val="00LegStandard"/>
    <w:next w:val="31InhaltSpalte"/>
    <w:rsid w:val="00575269"/>
    <w:pPr>
      <w:keepNext/>
      <w:spacing w:before="320" w:after="160"/>
      <w:jc w:val="center"/>
      <w:outlineLvl w:val="0"/>
    </w:pPr>
    <w:rPr>
      <w:b/>
    </w:rPr>
  </w:style>
  <w:style w:type="paragraph" w:customStyle="1" w:styleId="31InhaltSpalte">
    <w:name w:val="31_InhaltSpalte"/>
    <w:basedOn w:val="00LegStandard"/>
    <w:next w:val="32InhaltEintrag"/>
    <w:rsid w:val="00575269"/>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575269"/>
    <w:pPr>
      <w:jc w:val="left"/>
    </w:pPr>
  </w:style>
  <w:style w:type="paragraph" w:customStyle="1" w:styleId="41UeberschrG1">
    <w:name w:val="41_UeberschrG1"/>
    <w:basedOn w:val="00LegStandard"/>
    <w:next w:val="43UeberschrG2"/>
    <w:rsid w:val="00575269"/>
    <w:pPr>
      <w:keepNext/>
      <w:spacing w:before="320"/>
      <w:jc w:val="center"/>
      <w:outlineLvl w:val="0"/>
    </w:pPr>
    <w:rPr>
      <w:b/>
      <w:sz w:val="22"/>
    </w:rPr>
  </w:style>
  <w:style w:type="paragraph" w:customStyle="1" w:styleId="42UeberschrG1-">
    <w:name w:val="42_UeberschrG1-"/>
    <w:basedOn w:val="00LegStandard"/>
    <w:next w:val="43UeberschrG2"/>
    <w:rsid w:val="00575269"/>
    <w:pPr>
      <w:keepNext/>
      <w:spacing w:before="160"/>
      <w:jc w:val="center"/>
      <w:outlineLvl w:val="0"/>
    </w:pPr>
    <w:rPr>
      <w:b/>
      <w:sz w:val="22"/>
    </w:rPr>
  </w:style>
  <w:style w:type="paragraph" w:customStyle="1" w:styleId="43UeberschrG2">
    <w:name w:val="43_UeberschrG2"/>
    <w:basedOn w:val="00LegStandard"/>
    <w:next w:val="45UeberschrPara"/>
    <w:rsid w:val="00575269"/>
    <w:pPr>
      <w:keepNext/>
      <w:spacing w:before="80" w:after="160"/>
      <w:jc w:val="center"/>
      <w:outlineLvl w:val="1"/>
    </w:pPr>
    <w:rPr>
      <w:b/>
      <w:sz w:val="22"/>
    </w:rPr>
  </w:style>
  <w:style w:type="paragraph" w:customStyle="1" w:styleId="44UeberschrArt">
    <w:name w:val="44_UeberschrArt+"/>
    <w:basedOn w:val="00LegStandard"/>
    <w:next w:val="45UeberschrPara"/>
    <w:rsid w:val="00575269"/>
    <w:pPr>
      <w:keepNext/>
      <w:spacing w:before="160"/>
      <w:jc w:val="center"/>
      <w:outlineLvl w:val="2"/>
    </w:pPr>
    <w:rPr>
      <w:b/>
    </w:rPr>
  </w:style>
  <w:style w:type="paragraph" w:customStyle="1" w:styleId="45UeberschrPara">
    <w:name w:val="45_UeberschrPara"/>
    <w:basedOn w:val="00LegStandard"/>
    <w:next w:val="51Abs"/>
    <w:qFormat/>
    <w:rsid w:val="00575269"/>
    <w:pPr>
      <w:keepNext/>
      <w:spacing w:before="80"/>
      <w:jc w:val="center"/>
    </w:pPr>
    <w:rPr>
      <w:b/>
    </w:rPr>
  </w:style>
  <w:style w:type="paragraph" w:customStyle="1" w:styleId="51Abs">
    <w:name w:val="51_Abs"/>
    <w:basedOn w:val="00LegStandard"/>
    <w:qFormat/>
    <w:rsid w:val="00575269"/>
    <w:pPr>
      <w:spacing w:before="80"/>
      <w:ind w:firstLine="397"/>
    </w:pPr>
  </w:style>
  <w:style w:type="paragraph" w:customStyle="1" w:styleId="52Ziffere1">
    <w:name w:val="52_Ziffer_e1"/>
    <w:basedOn w:val="00LegStandard"/>
    <w:semiHidden/>
    <w:qFormat/>
    <w:rsid w:val="00575269"/>
    <w:pPr>
      <w:tabs>
        <w:tab w:val="right" w:pos="624"/>
        <w:tab w:val="left" w:pos="680"/>
      </w:tabs>
      <w:spacing w:before="40"/>
      <w:ind w:left="680" w:hanging="680"/>
    </w:pPr>
  </w:style>
  <w:style w:type="paragraph" w:customStyle="1" w:styleId="52Ziffere2">
    <w:name w:val="52_Ziffer_e2"/>
    <w:basedOn w:val="00LegStandard"/>
    <w:semiHidden/>
    <w:rsid w:val="00575269"/>
    <w:pPr>
      <w:tabs>
        <w:tab w:val="right" w:pos="851"/>
        <w:tab w:val="left" w:pos="907"/>
      </w:tabs>
      <w:spacing w:before="40"/>
      <w:ind w:left="907" w:hanging="907"/>
    </w:pPr>
  </w:style>
  <w:style w:type="paragraph" w:customStyle="1" w:styleId="52Ziffere3">
    <w:name w:val="52_Ziffer_e3"/>
    <w:basedOn w:val="00LegStandard"/>
    <w:semiHidden/>
    <w:rsid w:val="00575269"/>
    <w:pPr>
      <w:tabs>
        <w:tab w:val="right" w:pos="1191"/>
        <w:tab w:val="left" w:pos="1247"/>
      </w:tabs>
      <w:spacing w:before="40"/>
      <w:ind w:left="1247" w:hanging="1247"/>
    </w:pPr>
  </w:style>
  <w:style w:type="paragraph" w:customStyle="1" w:styleId="52Ziffere4">
    <w:name w:val="52_Ziffer_e4"/>
    <w:basedOn w:val="00LegStandard"/>
    <w:semiHidden/>
    <w:rsid w:val="00575269"/>
    <w:pPr>
      <w:tabs>
        <w:tab w:val="right" w:pos="1588"/>
        <w:tab w:val="left" w:pos="1644"/>
      </w:tabs>
      <w:spacing w:before="40"/>
      <w:ind w:left="1644" w:hanging="1644"/>
    </w:pPr>
  </w:style>
  <w:style w:type="paragraph" w:customStyle="1" w:styleId="52Ziffere5">
    <w:name w:val="52_Ziffer_e5"/>
    <w:basedOn w:val="00LegStandard"/>
    <w:semiHidden/>
    <w:rsid w:val="00575269"/>
    <w:pPr>
      <w:tabs>
        <w:tab w:val="right" w:pos="1928"/>
        <w:tab w:val="left" w:pos="1985"/>
      </w:tabs>
      <w:spacing w:before="40"/>
      <w:ind w:left="1985" w:hanging="1985"/>
    </w:pPr>
  </w:style>
  <w:style w:type="paragraph" w:customStyle="1" w:styleId="52ZiffermitBetrag">
    <w:name w:val="52_Ziffer_mit_Betrag"/>
    <w:basedOn w:val="00LegStandard"/>
    <w:semiHidden/>
    <w:rsid w:val="00575269"/>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575269"/>
    <w:pPr>
      <w:tabs>
        <w:tab w:val="clear" w:pos="6663"/>
        <w:tab w:val="clear" w:pos="8505"/>
        <w:tab w:val="right" w:leader="dot" w:pos="4678"/>
        <w:tab w:val="right" w:leader="dot" w:pos="6521"/>
      </w:tabs>
    </w:pPr>
  </w:style>
  <w:style w:type="paragraph" w:customStyle="1" w:styleId="53Literae1">
    <w:name w:val="53_Litera_e1"/>
    <w:basedOn w:val="00LegStandard"/>
    <w:semiHidden/>
    <w:rsid w:val="00575269"/>
    <w:pPr>
      <w:tabs>
        <w:tab w:val="right" w:pos="624"/>
        <w:tab w:val="left" w:pos="680"/>
      </w:tabs>
      <w:spacing w:before="40"/>
      <w:ind w:left="680" w:hanging="680"/>
    </w:pPr>
  </w:style>
  <w:style w:type="paragraph" w:customStyle="1" w:styleId="53Literae2">
    <w:name w:val="53_Litera_e2"/>
    <w:basedOn w:val="00LegStandard"/>
    <w:semiHidden/>
    <w:qFormat/>
    <w:rsid w:val="00575269"/>
    <w:pPr>
      <w:tabs>
        <w:tab w:val="right" w:pos="851"/>
        <w:tab w:val="left" w:pos="907"/>
      </w:tabs>
      <w:spacing w:before="40"/>
      <w:ind w:left="907" w:hanging="907"/>
    </w:pPr>
  </w:style>
  <w:style w:type="paragraph" w:customStyle="1" w:styleId="53Literae3">
    <w:name w:val="53_Litera_e3"/>
    <w:basedOn w:val="00LegStandard"/>
    <w:semiHidden/>
    <w:rsid w:val="00575269"/>
    <w:pPr>
      <w:tabs>
        <w:tab w:val="right" w:pos="1191"/>
        <w:tab w:val="left" w:pos="1247"/>
      </w:tabs>
      <w:spacing w:before="40"/>
      <w:ind w:left="1247" w:hanging="1247"/>
    </w:pPr>
  </w:style>
  <w:style w:type="paragraph" w:customStyle="1" w:styleId="53Literae4">
    <w:name w:val="53_Litera_e4"/>
    <w:basedOn w:val="00LegStandard"/>
    <w:semiHidden/>
    <w:rsid w:val="00575269"/>
    <w:pPr>
      <w:tabs>
        <w:tab w:val="right" w:pos="1588"/>
        <w:tab w:val="left" w:pos="1644"/>
      </w:tabs>
      <w:spacing w:before="40"/>
      <w:ind w:left="1644" w:hanging="1644"/>
    </w:pPr>
  </w:style>
  <w:style w:type="paragraph" w:customStyle="1" w:styleId="53Literae5">
    <w:name w:val="53_Litera_e5"/>
    <w:basedOn w:val="00LegStandard"/>
    <w:semiHidden/>
    <w:rsid w:val="00575269"/>
    <w:pPr>
      <w:tabs>
        <w:tab w:val="right" w:pos="1928"/>
        <w:tab w:val="left" w:pos="1985"/>
      </w:tabs>
      <w:spacing w:before="40"/>
      <w:ind w:left="1985" w:hanging="1985"/>
    </w:pPr>
  </w:style>
  <w:style w:type="paragraph" w:customStyle="1" w:styleId="53LiteramitBetrag">
    <w:name w:val="53_Litera_mit_Betrag"/>
    <w:basedOn w:val="52ZiffermitBetrag"/>
    <w:semiHidden/>
    <w:rsid w:val="00575269"/>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575269"/>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575269"/>
    <w:pPr>
      <w:tabs>
        <w:tab w:val="right" w:pos="624"/>
        <w:tab w:val="left" w:pos="680"/>
      </w:tabs>
      <w:spacing w:before="40"/>
      <w:ind w:left="680" w:hanging="680"/>
    </w:pPr>
  </w:style>
  <w:style w:type="paragraph" w:customStyle="1" w:styleId="54Subliterae2">
    <w:name w:val="54_Sublitera_e2"/>
    <w:basedOn w:val="00LegStandard"/>
    <w:semiHidden/>
    <w:rsid w:val="00575269"/>
    <w:pPr>
      <w:tabs>
        <w:tab w:val="right" w:pos="851"/>
        <w:tab w:val="left" w:pos="907"/>
      </w:tabs>
      <w:spacing w:before="40"/>
      <w:ind w:left="907" w:hanging="907"/>
    </w:pPr>
  </w:style>
  <w:style w:type="paragraph" w:customStyle="1" w:styleId="54Subliterae3">
    <w:name w:val="54_Sublitera_e3"/>
    <w:basedOn w:val="00LegStandard"/>
    <w:semiHidden/>
    <w:rsid w:val="00575269"/>
    <w:pPr>
      <w:tabs>
        <w:tab w:val="right" w:pos="1191"/>
        <w:tab w:val="left" w:pos="1247"/>
      </w:tabs>
      <w:spacing w:before="40"/>
      <w:ind w:left="1247" w:hanging="1247"/>
    </w:pPr>
  </w:style>
  <w:style w:type="paragraph" w:customStyle="1" w:styleId="54Subliterae4">
    <w:name w:val="54_Sublitera_e4"/>
    <w:basedOn w:val="00LegStandard"/>
    <w:semiHidden/>
    <w:rsid w:val="00575269"/>
    <w:pPr>
      <w:tabs>
        <w:tab w:val="right" w:pos="1588"/>
        <w:tab w:val="left" w:pos="1644"/>
      </w:tabs>
      <w:spacing w:before="40"/>
      <w:ind w:left="1644" w:hanging="1644"/>
    </w:pPr>
  </w:style>
  <w:style w:type="paragraph" w:customStyle="1" w:styleId="54Subliterae5">
    <w:name w:val="54_Sublitera_e5"/>
    <w:basedOn w:val="00LegStandard"/>
    <w:semiHidden/>
    <w:rsid w:val="00575269"/>
    <w:pPr>
      <w:tabs>
        <w:tab w:val="right" w:pos="1928"/>
        <w:tab w:val="left" w:pos="1985"/>
      </w:tabs>
      <w:spacing w:before="40"/>
      <w:ind w:left="1985" w:hanging="1985"/>
    </w:pPr>
  </w:style>
  <w:style w:type="paragraph" w:customStyle="1" w:styleId="54SubliteramitBetrag">
    <w:name w:val="54_Sublitera_mit_Betrag"/>
    <w:basedOn w:val="52ZiffermitBetrag"/>
    <w:semiHidden/>
    <w:rsid w:val="00575269"/>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575269"/>
    <w:pPr>
      <w:tabs>
        <w:tab w:val="right" w:pos="624"/>
        <w:tab w:val="left" w:pos="680"/>
      </w:tabs>
      <w:spacing w:before="40"/>
      <w:ind w:left="680" w:hanging="680"/>
    </w:pPr>
  </w:style>
  <w:style w:type="paragraph" w:customStyle="1" w:styleId="54aStriche2">
    <w:name w:val="54a_Strich_e2"/>
    <w:basedOn w:val="00LegStandard"/>
    <w:semiHidden/>
    <w:rsid w:val="00575269"/>
    <w:pPr>
      <w:tabs>
        <w:tab w:val="right" w:pos="851"/>
        <w:tab w:val="left" w:pos="907"/>
      </w:tabs>
      <w:spacing w:before="40"/>
      <w:ind w:left="907" w:hanging="907"/>
    </w:pPr>
  </w:style>
  <w:style w:type="paragraph" w:customStyle="1" w:styleId="54aStriche3">
    <w:name w:val="54a_Strich_e3"/>
    <w:basedOn w:val="00LegStandard"/>
    <w:semiHidden/>
    <w:qFormat/>
    <w:rsid w:val="00575269"/>
    <w:pPr>
      <w:tabs>
        <w:tab w:val="right" w:pos="1191"/>
        <w:tab w:val="left" w:pos="1247"/>
      </w:tabs>
      <w:spacing w:before="40"/>
      <w:ind w:left="1247" w:hanging="1247"/>
    </w:pPr>
  </w:style>
  <w:style w:type="paragraph" w:customStyle="1" w:styleId="54aStriche4">
    <w:name w:val="54a_Strich_e4"/>
    <w:basedOn w:val="00LegStandard"/>
    <w:semiHidden/>
    <w:rsid w:val="00575269"/>
    <w:pPr>
      <w:tabs>
        <w:tab w:val="right" w:pos="1588"/>
        <w:tab w:val="left" w:pos="1644"/>
      </w:tabs>
      <w:spacing w:before="40"/>
      <w:ind w:left="1644" w:hanging="1644"/>
    </w:pPr>
  </w:style>
  <w:style w:type="paragraph" w:customStyle="1" w:styleId="54aStriche5">
    <w:name w:val="54a_Strich_e5"/>
    <w:basedOn w:val="00LegStandard"/>
    <w:semiHidden/>
    <w:rsid w:val="00575269"/>
    <w:pPr>
      <w:tabs>
        <w:tab w:val="right" w:pos="1928"/>
        <w:tab w:val="left" w:pos="1985"/>
      </w:tabs>
      <w:spacing w:before="40"/>
      <w:ind w:left="1985" w:hanging="1985"/>
    </w:pPr>
  </w:style>
  <w:style w:type="paragraph" w:customStyle="1" w:styleId="54aStriche6">
    <w:name w:val="54a_Strich_e6"/>
    <w:basedOn w:val="00LegStandard"/>
    <w:semiHidden/>
    <w:rsid w:val="00575269"/>
    <w:pPr>
      <w:tabs>
        <w:tab w:val="right" w:pos="2268"/>
        <w:tab w:val="left" w:pos="2325"/>
      </w:tabs>
      <w:spacing w:before="40"/>
      <w:ind w:left="2325" w:hanging="2325"/>
    </w:pPr>
  </w:style>
  <w:style w:type="paragraph" w:customStyle="1" w:styleId="54aStriche7">
    <w:name w:val="54a_Strich_e7"/>
    <w:basedOn w:val="00LegStandard"/>
    <w:semiHidden/>
    <w:rsid w:val="00575269"/>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575269"/>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575269"/>
    <w:pPr>
      <w:spacing w:before="40"/>
    </w:pPr>
  </w:style>
  <w:style w:type="paragraph" w:customStyle="1" w:styleId="56SchlussteilZiff">
    <w:name w:val="56_SchlussteilZiff"/>
    <w:basedOn w:val="00LegStandard"/>
    <w:next w:val="51Abs"/>
    <w:semiHidden/>
    <w:rsid w:val="00575269"/>
    <w:pPr>
      <w:spacing w:before="40"/>
      <w:ind w:left="680"/>
    </w:pPr>
  </w:style>
  <w:style w:type="paragraph" w:customStyle="1" w:styleId="57SchlussteilLit">
    <w:name w:val="57_SchlussteilLit"/>
    <w:basedOn w:val="00LegStandard"/>
    <w:next w:val="51Abs"/>
    <w:semiHidden/>
    <w:rsid w:val="00575269"/>
    <w:pPr>
      <w:spacing w:before="40"/>
      <w:ind w:left="907"/>
    </w:pPr>
  </w:style>
  <w:style w:type="paragraph" w:customStyle="1" w:styleId="61TabText">
    <w:name w:val="61_TabText"/>
    <w:basedOn w:val="00LegStandard"/>
    <w:rsid w:val="00575269"/>
    <w:pPr>
      <w:jc w:val="left"/>
    </w:pPr>
  </w:style>
  <w:style w:type="paragraph" w:customStyle="1" w:styleId="61aTabTextRechtsb">
    <w:name w:val="61a_TabTextRechtsb"/>
    <w:basedOn w:val="61TabText"/>
    <w:rsid w:val="00575269"/>
    <w:pPr>
      <w:jc w:val="right"/>
    </w:pPr>
  </w:style>
  <w:style w:type="paragraph" w:customStyle="1" w:styleId="61bTabTextZentriert">
    <w:name w:val="61b_TabTextZentriert"/>
    <w:basedOn w:val="61TabText"/>
    <w:rsid w:val="00575269"/>
    <w:pPr>
      <w:jc w:val="center"/>
    </w:pPr>
  </w:style>
  <w:style w:type="paragraph" w:customStyle="1" w:styleId="61cTabTextBlock">
    <w:name w:val="61c_TabTextBlock"/>
    <w:basedOn w:val="61TabText"/>
    <w:rsid w:val="00575269"/>
    <w:pPr>
      <w:jc w:val="both"/>
    </w:pPr>
  </w:style>
  <w:style w:type="paragraph" w:customStyle="1" w:styleId="62Kopfzeile">
    <w:name w:val="62_Kopfzeile"/>
    <w:basedOn w:val="51Abs"/>
    <w:rsid w:val="00575269"/>
    <w:pPr>
      <w:tabs>
        <w:tab w:val="center" w:pos="4253"/>
        <w:tab w:val="right" w:pos="8505"/>
      </w:tabs>
      <w:ind w:firstLine="0"/>
    </w:pPr>
  </w:style>
  <w:style w:type="paragraph" w:customStyle="1" w:styleId="65FNText">
    <w:name w:val="65_FN_Text"/>
    <w:basedOn w:val="00LegStandard"/>
    <w:rsid w:val="00575269"/>
    <w:rPr>
      <w:sz w:val="18"/>
    </w:rPr>
  </w:style>
  <w:style w:type="paragraph" w:customStyle="1" w:styleId="63Fuzeile">
    <w:name w:val="63_Fußzeile"/>
    <w:basedOn w:val="65FNText"/>
    <w:rsid w:val="00575269"/>
    <w:pPr>
      <w:tabs>
        <w:tab w:val="center" w:pos="4253"/>
        <w:tab w:val="right" w:pos="8505"/>
      </w:tabs>
    </w:pPr>
  </w:style>
  <w:style w:type="character" w:customStyle="1" w:styleId="66FNZeichen">
    <w:name w:val="66_FN_Zeichen"/>
    <w:rsid w:val="00575269"/>
    <w:rPr>
      <w:sz w:val="20"/>
      <w:vertAlign w:val="superscript"/>
    </w:rPr>
  </w:style>
  <w:style w:type="paragraph" w:customStyle="1" w:styleId="68UnterschrL">
    <w:name w:val="68_UnterschrL"/>
    <w:basedOn w:val="00LegStandard"/>
    <w:rsid w:val="00575269"/>
    <w:pPr>
      <w:spacing w:before="160"/>
      <w:jc w:val="left"/>
    </w:pPr>
    <w:rPr>
      <w:b/>
    </w:rPr>
  </w:style>
  <w:style w:type="paragraph" w:customStyle="1" w:styleId="69UnterschrM">
    <w:name w:val="69_UnterschrM"/>
    <w:basedOn w:val="68UnterschrL"/>
    <w:rsid w:val="00575269"/>
    <w:pPr>
      <w:jc w:val="center"/>
    </w:pPr>
  </w:style>
  <w:style w:type="paragraph" w:customStyle="1" w:styleId="71Anlagenbez">
    <w:name w:val="71_Anlagenbez"/>
    <w:basedOn w:val="00LegStandard"/>
    <w:rsid w:val="00575269"/>
    <w:pPr>
      <w:spacing w:before="160"/>
      <w:jc w:val="right"/>
      <w:outlineLvl w:val="0"/>
    </w:pPr>
    <w:rPr>
      <w:b/>
      <w:sz w:val="22"/>
    </w:rPr>
  </w:style>
  <w:style w:type="paragraph" w:customStyle="1" w:styleId="81ErlUeberschrZ">
    <w:name w:val="81_ErlUeberschrZ"/>
    <w:basedOn w:val="00LegStandard"/>
    <w:next w:val="83ErlText"/>
    <w:rsid w:val="00575269"/>
    <w:pPr>
      <w:keepNext/>
      <w:spacing w:before="320"/>
      <w:jc w:val="center"/>
      <w:outlineLvl w:val="0"/>
    </w:pPr>
    <w:rPr>
      <w:b/>
      <w:sz w:val="22"/>
    </w:rPr>
  </w:style>
  <w:style w:type="paragraph" w:customStyle="1" w:styleId="82ErlUeberschrL">
    <w:name w:val="82_ErlUeberschrL"/>
    <w:basedOn w:val="00LegStandard"/>
    <w:next w:val="83ErlText"/>
    <w:rsid w:val="00575269"/>
    <w:pPr>
      <w:keepNext/>
      <w:spacing w:before="80"/>
      <w:outlineLvl w:val="1"/>
    </w:pPr>
    <w:rPr>
      <w:b/>
    </w:rPr>
  </w:style>
  <w:style w:type="paragraph" w:customStyle="1" w:styleId="83ErlText">
    <w:name w:val="83_ErlText"/>
    <w:basedOn w:val="00LegStandard"/>
    <w:rsid w:val="00575269"/>
    <w:pPr>
      <w:spacing w:before="80"/>
    </w:pPr>
  </w:style>
  <w:style w:type="paragraph" w:customStyle="1" w:styleId="85ErlAufzaehlg">
    <w:name w:val="85_ErlAufzaehlg"/>
    <w:basedOn w:val="83ErlText"/>
    <w:rsid w:val="00575269"/>
    <w:pPr>
      <w:tabs>
        <w:tab w:val="left" w:pos="397"/>
      </w:tabs>
      <w:ind w:left="397" w:hanging="397"/>
    </w:pPr>
  </w:style>
  <w:style w:type="paragraph" w:customStyle="1" w:styleId="89TGUEUeberschrSpalte">
    <w:name w:val="89_TGUE_UeberschrSpalte"/>
    <w:basedOn w:val="00LegStandard"/>
    <w:rsid w:val="00575269"/>
    <w:pPr>
      <w:keepNext/>
      <w:spacing w:before="80"/>
      <w:jc w:val="center"/>
    </w:pPr>
    <w:rPr>
      <w:b/>
    </w:rPr>
  </w:style>
  <w:style w:type="character" w:customStyle="1" w:styleId="990Fehler">
    <w:name w:val="990_Fehler"/>
    <w:basedOn w:val="DefaultParagraphFont"/>
    <w:semiHidden/>
    <w:locked/>
    <w:rsid w:val="00575269"/>
    <w:rPr>
      <w:rFonts w:cs="Times New Roman"/>
      <w:color w:val="FF0000"/>
    </w:rPr>
  </w:style>
  <w:style w:type="character" w:customStyle="1" w:styleId="991GldSymbol">
    <w:name w:val="991_GldSymbol"/>
    <w:rsid w:val="00575269"/>
    <w:rPr>
      <w:b/>
      <w:color w:val="000000"/>
    </w:rPr>
  </w:style>
  <w:style w:type="character" w:customStyle="1" w:styleId="992Normal">
    <w:name w:val="992_Normal"/>
    <w:rsid w:val="00575269"/>
    <w:rPr>
      <w:vertAlign w:val="baseline"/>
    </w:rPr>
  </w:style>
  <w:style w:type="character" w:customStyle="1" w:styleId="992bNormalundFett">
    <w:name w:val="992b_Normal_und_Fett"/>
    <w:basedOn w:val="992Normal"/>
    <w:rsid w:val="00575269"/>
    <w:rPr>
      <w:rFonts w:cs="Times New Roman"/>
      <w:b/>
      <w:vertAlign w:val="baseline"/>
    </w:rPr>
  </w:style>
  <w:style w:type="character" w:customStyle="1" w:styleId="993Fett">
    <w:name w:val="993_Fett"/>
    <w:rsid w:val="00575269"/>
    <w:rPr>
      <w:b/>
    </w:rPr>
  </w:style>
  <w:style w:type="character" w:customStyle="1" w:styleId="994Kursiv">
    <w:name w:val="994_Kursiv"/>
    <w:rsid w:val="00575269"/>
    <w:rPr>
      <w:i/>
    </w:rPr>
  </w:style>
  <w:style w:type="character" w:customStyle="1" w:styleId="995Unterstrichen">
    <w:name w:val="995_Unterstrichen"/>
    <w:rsid w:val="00575269"/>
    <w:rPr>
      <w:u w:val="single"/>
    </w:rPr>
  </w:style>
  <w:style w:type="character" w:customStyle="1" w:styleId="996Gesperrt">
    <w:name w:val="996_Gesperrt"/>
    <w:rsid w:val="00575269"/>
    <w:rPr>
      <w:spacing w:val="26"/>
    </w:rPr>
  </w:style>
  <w:style w:type="character" w:customStyle="1" w:styleId="997Hoch">
    <w:name w:val="997_Hoch"/>
    <w:rsid w:val="00575269"/>
    <w:rPr>
      <w:vertAlign w:val="superscript"/>
    </w:rPr>
  </w:style>
  <w:style w:type="character" w:customStyle="1" w:styleId="998Tief">
    <w:name w:val="998_Tief"/>
    <w:rsid w:val="00575269"/>
    <w:rPr>
      <w:vertAlign w:val="subscript"/>
    </w:rPr>
  </w:style>
  <w:style w:type="character" w:customStyle="1" w:styleId="999FettundKursiv">
    <w:name w:val="999_Fett_und_Kursiv"/>
    <w:basedOn w:val="DefaultParagraphFont"/>
    <w:rsid w:val="00575269"/>
    <w:rPr>
      <w:rFonts w:cs="Times New Roman"/>
      <w:b/>
      <w:i/>
    </w:rPr>
  </w:style>
  <w:style w:type="character" w:styleId="EndnoteReference">
    <w:name w:val="endnote reference"/>
    <w:basedOn w:val="DefaultParagraphFont"/>
    <w:uiPriority w:val="99"/>
    <w:rsid w:val="00575269"/>
    <w:rPr>
      <w:rFonts w:cs="Times New Roman"/>
      <w:sz w:val="20"/>
      <w:vertAlign w:val="baseline"/>
    </w:rPr>
  </w:style>
  <w:style w:type="character" w:styleId="FootnoteReference">
    <w:name w:val="footnote reference"/>
    <w:basedOn w:val="DefaultParagraphFont"/>
    <w:uiPriority w:val="99"/>
    <w:rsid w:val="00575269"/>
    <w:rPr>
      <w:rFonts w:cs="Times New Roman"/>
      <w:sz w:val="20"/>
      <w:vertAlign w:val="baseline"/>
    </w:rPr>
  </w:style>
  <w:style w:type="character" w:styleId="CommentReference">
    <w:name w:val="annotation reference"/>
    <w:basedOn w:val="DefaultParagraphFont"/>
    <w:uiPriority w:val="99"/>
    <w:semiHidden/>
    <w:locked/>
    <w:rsid w:val="00575269"/>
    <w:rPr>
      <w:rFonts w:cs="Times New Roman"/>
      <w:color w:val="FF0000"/>
      <w:sz w:val="16"/>
      <w:szCs w:val="16"/>
    </w:rPr>
  </w:style>
  <w:style w:type="paragraph" w:customStyle="1" w:styleId="PDAntragsformel">
    <w:name w:val="PD_Antragsformel"/>
    <w:basedOn w:val="Normal"/>
    <w:rsid w:val="00575269"/>
    <w:pPr>
      <w:spacing w:before="280" w:line="220" w:lineRule="exact"/>
      <w:jc w:val="both"/>
    </w:pPr>
    <w:rPr>
      <w:rFonts w:eastAsia="Times New Roman"/>
      <w:lang w:eastAsia="en-US"/>
    </w:rPr>
  </w:style>
  <w:style w:type="paragraph" w:customStyle="1" w:styleId="PDAllonge">
    <w:name w:val="PD_Allonge"/>
    <w:basedOn w:val="PDAntragsformel"/>
    <w:rsid w:val="00575269"/>
    <w:pPr>
      <w:spacing w:after="200" w:line="240" w:lineRule="auto"/>
      <w:jc w:val="center"/>
    </w:pPr>
    <w:rPr>
      <w:sz w:val="28"/>
    </w:rPr>
  </w:style>
  <w:style w:type="paragraph" w:customStyle="1" w:styleId="PDAllongeB">
    <w:name w:val="PD_Allonge_B"/>
    <w:basedOn w:val="PDAllonge"/>
    <w:rsid w:val="00575269"/>
    <w:pPr>
      <w:jc w:val="both"/>
    </w:pPr>
  </w:style>
  <w:style w:type="paragraph" w:customStyle="1" w:styleId="PDAllongeL">
    <w:name w:val="PD_Allonge_L"/>
    <w:basedOn w:val="PDAllonge"/>
    <w:rsid w:val="00575269"/>
    <w:pPr>
      <w:jc w:val="left"/>
    </w:pPr>
  </w:style>
  <w:style w:type="paragraph" w:customStyle="1" w:styleId="PDBrief">
    <w:name w:val="PD_Brief"/>
    <w:basedOn w:val="00LegStandard"/>
    <w:rsid w:val="00575269"/>
    <w:pPr>
      <w:spacing w:before="80" w:line="240" w:lineRule="auto"/>
    </w:pPr>
    <w:rPr>
      <w:sz w:val="22"/>
    </w:rPr>
  </w:style>
  <w:style w:type="paragraph" w:customStyle="1" w:styleId="PDDatum">
    <w:name w:val="PD_Datum"/>
    <w:basedOn w:val="PDAntragsformel"/>
    <w:next w:val="Normal"/>
    <w:rsid w:val="00575269"/>
  </w:style>
  <w:style w:type="paragraph" w:customStyle="1" w:styleId="PDEntschliessung">
    <w:name w:val="PD_Entschliessung"/>
    <w:basedOn w:val="00LegStandard"/>
    <w:rsid w:val="00575269"/>
    <w:pPr>
      <w:spacing w:before="160"/>
    </w:pPr>
    <w:rPr>
      <w:b/>
      <w:sz w:val="22"/>
      <w:lang w:eastAsia="en-US"/>
    </w:rPr>
  </w:style>
  <w:style w:type="paragraph" w:customStyle="1" w:styleId="PDK1">
    <w:name w:val="PD_K1"/>
    <w:next w:val="PDK1Ausg"/>
    <w:rsid w:val="00575269"/>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575269"/>
    <w:pPr>
      <w:pBdr>
        <w:bottom w:val="none" w:sz="0" w:space="0" w:color="auto"/>
      </w:pBdr>
      <w:jc w:val="right"/>
    </w:pPr>
  </w:style>
  <w:style w:type="paragraph" w:customStyle="1" w:styleId="PDK1Ausg">
    <w:name w:val="PD_K1Ausg"/>
    <w:next w:val="Normal"/>
    <w:rsid w:val="00575269"/>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575269"/>
    <w:pPr>
      <w:pBdr>
        <w:bottom w:val="none" w:sz="0" w:space="0" w:color="auto"/>
      </w:pBdr>
      <w:spacing w:after="227"/>
      <w:jc w:val="left"/>
    </w:pPr>
    <w:rPr>
      <w:spacing w:val="0"/>
      <w:sz w:val="44"/>
    </w:rPr>
  </w:style>
  <w:style w:type="paragraph" w:customStyle="1" w:styleId="PDK3">
    <w:name w:val="PD_K3"/>
    <w:basedOn w:val="PDK2"/>
    <w:next w:val="PDVorlage"/>
    <w:rsid w:val="00575269"/>
    <w:pPr>
      <w:spacing w:after="400"/>
    </w:pPr>
    <w:rPr>
      <w:sz w:val="36"/>
    </w:rPr>
  </w:style>
  <w:style w:type="paragraph" w:customStyle="1" w:styleId="PDK4">
    <w:name w:val="PD_K4"/>
    <w:basedOn w:val="PDK3"/>
    <w:rsid w:val="00575269"/>
    <w:pPr>
      <w:spacing w:after="120"/>
    </w:pPr>
    <w:rPr>
      <w:sz w:val="26"/>
    </w:rPr>
  </w:style>
  <w:style w:type="paragraph" w:customStyle="1" w:styleId="PDKopfzeile">
    <w:name w:val="PD_Kopfzeile"/>
    <w:basedOn w:val="51Abs"/>
    <w:rsid w:val="00575269"/>
    <w:pPr>
      <w:tabs>
        <w:tab w:val="center" w:pos="4253"/>
        <w:tab w:val="right" w:pos="8505"/>
      </w:tabs>
    </w:pPr>
  </w:style>
  <w:style w:type="paragraph" w:customStyle="1" w:styleId="PDU1">
    <w:name w:val="PD_U1"/>
    <w:basedOn w:val="00LegStandard"/>
    <w:next w:val="Normal"/>
    <w:rsid w:val="00575269"/>
    <w:pPr>
      <w:tabs>
        <w:tab w:val="center" w:pos="2126"/>
        <w:tab w:val="center" w:pos="6379"/>
      </w:tabs>
      <w:spacing w:before="440"/>
    </w:pPr>
    <w:rPr>
      <w:b/>
    </w:rPr>
  </w:style>
  <w:style w:type="paragraph" w:customStyle="1" w:styleId="PDU2">
    <w:name w:val="PD_U2"/>
    <w:basedOn w:val="PDU1"/>
    <w:rsid w:val="00575269"/>
    <w:pPr>
      <w:spacing w:before="100"/>
    </w:pPr>
    <w:rPr>
      <w:b w:val="0"/>
      <w:sz w:val="18"/>
    </w:rPr>
  </w:style>
  <w:style w:type="paragraph" w:customStyle="1" w:styleId="PDU3">
    <w:name w:val="PD_U3"/>
    <w:basedOn w:val="PDU2"/>
    <w:rsid w:val="00575269"/>
    <w:pPr>
      <w:tabs>
        <w:tab w:val="clear" w:pos="2126"/>
        <w:tab w:val="clear" w:pos="6379"/>
        <w:tab w:val="center" w:pos="4536"/>
      </w:tabs>
      <w:jc w:val="center"/>
    </w:pPr>
  </w:style>
  <w:style w:type="paragraph" w:customStyle="1" w:styleId="PDVorlage">
    <w:name w:val="PD_Vorlage"/>
    <w:basedOn w:val="11Titel"/>
    <w:next w:val="Normal"/>
    <w:rsid w:val="00575269"/>
    <w:pPr>
      <w:spacing w:before="0" w:after="360"/>
    </w:pPr>
    <w:rPr>
      <w:lang w:eastAsia="en-US"/>
    </w:rPr>
  </w:style>
  <w:style w:type="paragraph" w:customStyle="1" w:styleId="62KopfzeileQuer">
    <w:name w:val="62_KopfzeileQuer"/>
    <w:basedOn w:val="51Abs"/>
    <w:rsid w:val="00575269"/>
    <w:pPr>
      <w:tabs>
        <w:tab w:val="center" w:pos="6719"/>
        <w:tab w:val="right" w:pos="13438"/>
      </w:tabs>
      <w:ind w:firstLine="0"/>
    </w:pPr>
  </w:style>
  <w:style w:type="paragraph" w:customStyle="1" w:styleId="63FuzeileQuer">
    <w:name w:val="63_FußzeileQuer"/>
    <w:basedOn w:val="65FNText"/>
    <w:rsid w:val="00575269"/>
    <w:pPr>
      <w:tabs>
        <w:tab w:val="center" w:pos="6719"/>
        <w:tab w:val="right" w:pos="13438"/>
      </w:tabs>
    </w:pPr>
  </w:style>
  <w:style w:type="paragraph" w:customStyle="1" w:styleId="57Schlussteile1">
    <w:name w:val="57_Schlussteil_e1"/>
    <w:basedOn w:val="00LegStandard"/>
    <w:next w:val="51Abs"/>
    <w:semiHidden/>
    <w:rsid w:val="00575269"/>
    <w:pPr>
      <w:spacing w:before="40"/>
      <w:ind w:left="454"/>
    </w:pPr>
  </w:style>
  <w:style w:type="paragraph" w:customStyle="1" w:styleId="57Schlussteile4">
    <w:name w:val="57_Schlussteil_e4"/>
    <w:basedOn w:val="00LegStandard"/>
    <w:next w:val="51Abs"/>
    <w:semiHidden/>
    <w:rsid w:val="00575269"/>
    <w:pPr>
      <w:spacing w:before="40"/>
      <w:ind w:left="1247"/>
    </w:pPr>
  </w:style>
  <w:style w:type="paragraph" w:customStyle="1" w:styleId="57Schlussteile5">
    <w:name w:val="57_Schlussteil_e5"/>
    <w:basedOn w:val="00LegStandard"/>
    <w:next w:val="51Abs"/>
    <w:semiHidden/>
    <w:rsid w:val="00575269"/>
    <w:pPr>
      <w:spacing w:before="40"/>
      <w:ind w:left="1644"/>
    </w:pPr>
  </w:style>
  <w:style w:type="paragraph" w:customStyle="1" w:styleId="32InhaltEintragEinzug">
    <w:name w:val="32_InhaltEintragEinzug"/>
    <w:basedOn w:val="32InhaltEintrag"/>
    <w:rsid w:val="00575269"/>
    <w:pPr>
      <w:tabs>
        <w:tab w:val="right" w:pos="1021"/>
        <w:tab w:val="left" w:pos="1191"/>
      </w:tabs>
      <w:ind w:left="1191" w:hanging="1191"/>
    </w:pPr>
  </w:style>
  <w:style w:type="paragraph" w:customStyle="1" w:styleId="52Aufzaehle1Ziffer">
    <w:name w:val="52_Aufzaehl_e1_Ziffer"/>
    <w:basedOn w:val="00LegStandard"/>
    <w:qFormat/>
    <w:rsid w:val="00575269"/>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eastAsia="de-AT"/>
    </w:rPr>
  </w:style>
  <w:style w:type="paragraph" w:customStyle="1" w:styleId="52Aufzaehle1ZiffermitBetragTGUE">
    <w:name w:val="52_Aufzaehl_e1_Ziffer_mit_Betrag_TGUE"/>
    <w:basedOn w:val="52Aufzaehle1ZiffermitBetrag"/>
    <w:rsid w:val="00575269"/>
    <w:pPr>
      <w:tabs>
        <w:tab w:val="clear" w:pos="6663"/>
        <w:tab w:val="clear" w:pos="8505"/>
        <w:tab w:val="right" w:leader="dot" w:pos="4678"/>
        <w:tab w:val="right" w:leader="dot" w:pos="6521"/>
      </w:tabs>
    </w:pPr>
  </w:style>
  <w:style w:type="paragraph" w:customStyle="1" w:styleId="52Aufzaehle2Lit">
    <w:name w:val="52_Aufzaehl_e2_Lit"/>
    <w:basedOn w:val="00LegStandard"/>
    <w:rsid w:val="00575269"/>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575269"/>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575269"/>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575269"/>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575269"/>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575269"/>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575269"/>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575269"/>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575269"/>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575269"/>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575269"/>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575269"/>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575269"/>
    <w:pPr>
      <w:spacing w:before="40"/>
    </w:pPr>
    <w:rPr>
      <w:lang w:eastAsia="de-AT"/>
    </w:rPr>
  </w:style>
  <w:style w:type="paragraph" w:customStyle="1" w:styleId="58Schlussteile05">
    <w:name w:val="58_Schlussteil_e0.5"/>
    <w:basedOn w:val="00LegStandard"/>
    <w:next w:val="51Abs"/>
    <w:rsid w:val="00575269"/>
    <w:pPr>
      <w:spacing w:before="40"/>
      <w:ind w:left="454"/>
    </w:pPr>
  </w:style>
  <w:style w:type="paragraph" w:customStyle="1" w:styleId="58Schlussteile05mitBetrag">
    <w:name w:val="58_Schlussteil_e0.5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575269"/>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575269"/>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575269"/>
    <w:pPr>
      <w:spacing w:before="40"/>
      <w:ind w:left="680"/>
    </w:pPr>
    <w:rPr>
      <w:lang w:eastAsia="de-AT"/>
    </w:rPr>
  </w:style>
  <w:style w:type="paragraph" w:customStyle="1" w:styleId="58Schlussteile1ZiffermitBetrag">
    <w:name w:val="58_Schlussteil_e1_Ziffer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575269"/>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575269"/>
    <w:pPr>
      <w:spacing w:before="40"/>
      <w:ind w:left="907"/>
    </w:pPr>
    <w:rPr>
      <w:lang w:eastAsia="de-AT"/>
    </w:rPr>
  </w:style>
  <w:style w:type="paragraph" w:customStyle="1" w:styleId="58Schlussteile2LitmitBetrag">
    <w:name w:val="58_Schlussteil_e2_Lit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575269"/>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575269"/>
    <w:pPr>
      <w:spacing w:before="40"/>
      <w:ind w:left="1247"/>
    </w:pPr>
  </w:style>
  <w:style w:type="paragraph" w:customStyle="1" w:styleId="58Schlussteile3SublitmitBetrag">
    <w:name w:val="58_Schlussteil_e3_Sublit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575269"/>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575269"/>
    <w:pPr>
      <w:spacing w:before="40"/>
      <w:ind w:left="1644"/>
    </w:pPr>
  </w:style>
  <w:style w:type="paragraph" w:customStyle="1" w:styleId="58Schlussteile4StrichmitBetrag">
    <w:name w:val="58_Schlussteil_e4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575269"/>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575269"/>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575269"/>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575269"/>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575269"/>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575269"/>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575269"/>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575269"/>
    <w:pPr>
      <w:spacing w:before="40"/>
      <w:ind w:left="1985"/>
    </w:pPr>
  </w:style>
  <w:style w:type="paragraph" w:customStyle="1" w:styleId="58Schlussteile5StrichmitBetrag">
    <w:name w:val="58_Schlussteil_e5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575269"/>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575269"/>
    <w:pPr>
      <w:spacing w:before="40"/>
      <w:ind w:left="2325"/>
    </w:pPr>
  </w:style>
  <w:style w:type="paragraph" w:customStyle="1" w:styleId="58Schlussteile6StrichmitBetrag">
    <w:name w:val="58_Schlussteil_e6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575269"/>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575269"/>
    <w:pPr>
      <w:spacing w:before="40"/>
      <w:ind w:left="2665"/>
    </w:pPr>
  </w:style>
  <w:style w:type="paragraph" w:customStyle="1" w:styleId="58Schlussteile7StrichmitBetrag">
    <w:name w:val="58_Schlussteil_e7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575269"/>
    <w:pPr>
      <w:tabs>
        <w:tab w:val="clear" w:pos="6663"/>
        <w:tab w:val="clear" w:pos="8505"/>
        <w:tab w:val="right" w:leader="dot" w:pos="4678"/>
        <w:tab w:val="right" w:leader="dot" w:pos="6521"/>
      </w:tabs>
    </w:pPr>
  </w:style>
  <w:style w:type="paragraph" w:customStyle="1" w:styleId="PDFuzeile">
    <w:name w:val="PD_Fußzeile"/>
    <w:basedOn w:val="Footer"/>
    <w:rsid w:val="00575269"/>
    <w:pPr>
      <w:shd w:val="clear" w:color="auto" w:fill="CCCCCC"/>
      <w:spacing w:before="120"/>
      <w:jc w:val="center"/>
    </w:pPr>
    <w:rPr>
      <w:rFonts w:ascii="Times" w:eastAsia="Times New Roman" w:hAnsi="Times"/>
      <w:b/>
      <w:sz w:val="18"/>
    </w:rPr>
  </w:style>
  <w:style w:type="paragraph" w:styleId="Footer">
    <w:name w:val="footer"/>
    <w:basedOn w:val="Normal"/>
    <w:link w:val="FooterChar"/>
    <w:uiPriority w:val="99"/>
    <w:unhideWhenUsed/>
    <w:locked/>
    <w:rsid w:val="00575269"/>
    <w:pPr>
      <w:tabs>
        <w:tab w:val="center" w:pos="4536"/>
        <w:tab w:val="right" w:pos="9072"/>
      </w:tabs>
    </w:pPr>
  </w:style>
  <w:style w:type="character" w:customStyle="1" w:styleId="FooterChar">
    <w:name w:val="Footer Char"/>
    <w:basedOn w:val="DefaultParagraphFont"/>
    <w:link w:val="Footer"/>
    <w:uiPriority w:val="99"/>
    <w:locked/>
    <w:rsid w:val="00575269"/>
    <w:rPr>
      <w:rFonts w:ascii="Times New Roman" w:eastAsiaTheme="minorEastAsia" w:hAnsi="Times New Roman" w:cs="Times New Roman"/>
      <w:color w:val="000000"/>
      <w:sz w:val="20"/>
      <w:szCs w:val="20"/>
      <w:lang w:val="lv-LV" w:eastAsia="de-DE"/>
    </w:rPr>
  </w:style>
  <w:style w:type="paragraph" w:styleId="Header">
    <w:name w:val="header"/>
    <w:basedOn w:val="Normal"/>
    <w:link w:val="HeaderChar"/>
    <w:uiPriority w:val="99"/>
    <w:unhideWhenUsed/>
    <w:locked/>
    <w:rsid w:val="00074BEB"/>
    <w:pPr>
      <w:tabs>
        <w:tab w:val="center" w:pos="4536"/>
        <w:tab w:val="right" w:pos="9072"/>
      </w:tabs>
    </w:pPr>
  </w:style>
  <w:style w:type="character" w:customStyle="1" w:styleId="HeaderChar">
    <w:name w:val="Header Char"/>
    <w:basedOn w:val="DefaultParagraphFont"/>
    <w:link w:val="Header"/>
    <w:uiPriority w:val="99"/>
    <w:locked/>
    <w:rsid w:val="00074BEB"/>
    <w:rPr>
      <w:rFonts w:ascii="Calibri" w:eastAsiaTheme="minorEastAsia" w:hAnsi="Calibri" w:cs="Calibri"/>
      <w:color w:val="000000"/>
      <w:sz w:val="20"/>
      <w:szCs w:val="20"/>
      <w:lang w:val="lv-LV" w:eastAsia="de-DE"/>
    </w:rPr>
  </w:style>
  <w:style w:type="paragraph" w:styleId="BalloonText">
    <w:name w:val="Balloon Text"/>
    <w:basedOn w:val="Normal"/>
    <w:link w:val="BalloonTextChar"/>
    <w:uiPriority w:val="99"/>
    <w:semiHidden/>
    <w:unhideWhenUsed/>
    <w:locked/>
    <w:rsid w:val="00ED32C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32CC"/>
    <w:rPr>
      <w:rFonts w:ascii="Segoe UI" w:eastAsiaTheme="minorEastAsia" w:hAnsi="Segoe UI" w:cs="Segoe UI"/>
      <w:color w:val="000000"/>
      <w:sz w:val="18"/>
      <w:szCs w:val="18"/>
      <w:lang w:val="lv-LV" w:eastAsia="de-DE"/>
    </w:rPr>
  </w:style>
  <w:style w:type="paragraph" w:styleId="CommentText">
    <w:name w:val="annotation text"/>
    <w:basedOn w:val="Normal"/>
    <w:link w:val="CommentTextChar"/>
    <w:uiPriority w:val="99"/>
    <w:unhideWhenUsed/>
    <w:locked/>
    <w:rsid w:val="00A4733C"/>
    <w:rPr>
      <w:sz w:val="20"/>
    </w:rPr>
  </w:style>
  <w:style w:type="character" w:customStyle="1" w:styleId="CommentTextChar">
    <w:name w:val="Comment Text Char"/>
    <w:basedOn w:val="DefaultParagraphFont"/>
    <w:link w:val="CommentText"/>
    <w:uiPriority w:val="99"/>
    <w:locked/>
    <w:rsid w:val="00A4733C"/>
    <w:rPr>
      <w:rFonts w:ascii="Calibri" w:eastAsiaTheme="minorEastAsia" w:hAnsi="Calibri" w:cs="Calibri"/>
      <w:color w:val="000000"/>
      <w:sz w:val="20"/>
      <w:szCs w:val="20"/>
      <w:lang w:val="lv-LV" w:eastAsia="de-DE"/>
    </w:rPr>
  </w:style>
  <w:style w:type="paragraph" w:styleId="CommentSubject">
    <w:name w:val="annotation subject"/>
    <w:basedOn w:val="CommentText"/>
    <w:next w:val="CommentText"/>
    <w:link w:val="CommentSubjectChar"/>
    <w:uiPriority w:val="99"/>
    <w:semiHidden/>
    <w:unhideWhenUsed/>
    <w:locked/>
    <w:rsid w:val="00A4733C"/>
    <w:rPr>
      <w:b/>
      <w:bCs/>
    </w:rPr>
  </w:style>
  <w:style w:type="character" w:customStyle="1" w:styleId="CommentSubjectChar">
    <w:name w:val="Comment Subject Char"/>
    <w:basedOn w:val="CommentTextChar"/>
    <w:link w:val="CommentSubject"/>
    <w:uiPriority w:val="99"/>
    <w:semiHidden/>
    <w:locked/>
    <w:rsid w:val="00A4733C"/>
    <w:rPr>
      <w:rFonts w:ascii="Calibri" w:eastAsiaTheme="minorEastAsia" w:hAnsi="Calibri" w:cs="Calibri"/>
      <w:b/>
      <w:bCs/>
      <w:color w:val="000000"/>
      <w:sz w:val="20"/>
      <w:szCs w:val="20"/>
      <w:lang w:val="lv-LV" w:eastAsia="de-DE"/>
    </w:rPr>
  </w:style>
  <w:style w:type="character" w:styleId="FollowedHyperlink">
    <w:name w:val="FollowedHyperlink"/>
    <w:basedOn w:val="DefaultParagraphFont"/>
    <w:uiPriority w:val="99"/>
    <w:semiHidden/>
    <w:unhideWhenUsed/>
    <w:locked/>
    <w:rsid w:val="00AE2408"/>
    <w:rPr>
      <w:rFonts w:cs="Times New Roman"/>
      <w:color w:val="954F72" w:themeColor="followedHyperlink"/>
      <w:u w:val="single"/>
    </w:rPr>
  </w:style>
  <w:style w:type="character" w:styleId="BookTitle">
    <w:name w:val="Book Title"/>
    <w:basedOn w:val="DefaultParagraphFont"/>
    <w:uiPriority w:val="33"/>
    <w:qFormat/>
    <w:locked/>
    <w:rsid w:val="00AE2408"/>
    <w:rPr>
      <w:rFonts w:cs="Times New Roman"/>
      <w:b/>
      <w:bCs/>
      <w:i/>
      <w:iCs/>
      <w:spacing w:val="5"/>
    </w:rPr>
  </w:style>
  <w:style w:type="character" w:styleId="Strong">
    <w:name w:val="Strong"/>
    <w:basedOn w:val="DefaultParagraphFont"/>
    <w:uiPriority w:val="22"/>
    <w:qFormat/>
    <w:locked/>
    <w:rsid w:val="00AE2408"/>
    <w:rPr>
      <w:rFonts w:cs="Times New Roman"/>
      <w:b/>
      <w:bCs/>
    </w:rPr>
  </w:style>
  <w:style w:type="character" w:styleId="Emphasis">
    <w:name w:val="Emphasis"/>
    <w:basedOn w:val="DefaultParagraphFont"/>
    <w:uiPriority w:val="20"/>
    <w:qFormat/>
    <w:locked/>
    <w:rsid w:val="00AE2408"/>
    <w:rPr>
      <w:rFonts w:cs="Times New Roman"/>
      <w:i/>
      <w:iCs/>
    </w:rPr>
  </w:style>
  <w:style w:type="character" w:styleId="HTMLAcronym">
    <w:name w:val="HTML Acronym"/>
    <w:basedOn w:val="DefaultParagraphFont"/>
    <w:uiPriority w:val="99"/>
    <w:semiHidden/>
    <w:unhideWhenUsed/>
    <w:locked/>
    <w:rsid w:val="00AE2408"/>
    <w:rPr>
      <w:rFonts w:cs="Times New Roman"/>
    </w:rPr>
  </w:style>
  <w:style w:type="character" w:styleId="HTMLSample">
    <w:name w:val="HTML Sample"/>
    <w:basedOn w:val="DefaultParagraphFont"/>
    <w:uiPriority w:val="99"/>
    <w:semiHidden/>
    <w:unhideWhenUsed/>
    <w:locked/>
    <w:rsid w:val="00AE2408"/>
    <w:rPr>
      <w:rFonts w:ascii="Consolas" w:hAnsi="Consolas" w:cs="Times New Roman"/>
      <w:sz w:val="24"/>
      <w:szCs w:val="24"/>
    </w:rPr>
  </w:style>
  <w:style w:type="character" w:styleId="HTMLCode">
    <w:name w:val="HTML Code"/>
    <w:basedOn w:val="DefaultParagraphFont"/>
    <w:uiPriority w:val="99"/>
    <w:semiHidden/>
    <w:unhideWhenUsed/>
    <w:locked/>
    <w:rsid w:val="00AE2408"/>
    <w:rPr>
      <w:rFonts w:ascii="Consolas" w:hAnsi="Consolas" w:cs="Times New Roman"/>
      <w:sz w:val="20"/>
      <w:szCs w:val="20"/>
    </w:rPr>
  </w:style>
  <w:style w:type="character" w:styleId="HTMLDefinition">
    <w:name w:val="HTML Definition"/>
    <w:basedOn w:val="DefaultParagraphFont"/>
    <w:uiPriority w:val="99"/>
    <w:semiHidden/>
    <w:unhideWhenUsed/>
    <w:locked/>
    <w:rsid w:val="00AE2408"/>
    <w:rPr>
      <w:rFonts w:cs="Times New Roman"/>
      <w:i/>
      <w:iCs/>
    </w:rPr>
  </w:style>
  <w:style w:type="character" w:styleId="HTMLTypewriter">
    <w:name w:val="HTML Typewriter"/>
    <w:basedOn w:val="DefaultParagraphFont"/>
    <w:uiPriority w:val="99"/>
    <w:semiHidden/>
    <w:unhideWhenUsed/>
    <w:locked/>
    <w:rsid w:val="00AE2408"/>
    <w:rPr>
      <w:rFonts w:ascii="Consolas" w:hAnsi="Consolas" w:cs="Times New Roman"/>
      <w:sz w:val="20"/>
      <w:szCs w:val="20"/>
    </w:rPr>
  </w:style>
  <w:style w:type="character" w:styleId="HTMLKeyboard">
    <w:name w:val="HTML Keyboard"/>
    <w:basedOn w:val="DefaultParagraphFont"/>
    <w:uiPriority w:val="99"/>
    <w:semiHidden/>
    <w:unhideWhenUsed/>
    <w:locked/>
    <w:rsid w:val="00AE2408"/>
    <w:rPr>
      <w:rFonts w:ascii="Consolas" w:hAnsi="Consolas" w:cs="Times New Roman"/>
      <w:sz w:val="20"/>
      <w:szCs w:val="20"/>
    </w:rPr>
  </w:style>
  <w:style w:type="character" w:styleId="HTMLVariable">
    <w:name w:val="HTML Variable"/>
    <w:basedOn w:val="DefaultParagraphFont"/>
    <w:uiPriority w:val="99"/>
    <w:semiHidden/>
    <w:unhideWhenUsed/>
    <w:locked/>
    <w:rsid w:val="00AE2408"/>
    <w:rPr>
      <w:rFonts w:cs="Times New Roman"/>
      <w:i/>
      <w:iCs/>
    </w:rPr>
  </w:style>
  <w:style w:type="character" w:styleId="HTMLCite">
    <w:name w:val="HTML Cite"/>
    <w:basedOn w:val="DefaultParagraphFont"/>
    <w:uiPriority w:val="99"/>
    <w:semiHidden/>
    <w:unhideWhenUsed/>
    <w:locked/>
    <w:rsid w:val="00AE2408"/>
    <w:rPr>
      <w:rFonts w:cs="Times New Roman"/>
      <w:i/>
      <w:iCs/>
    </w:rPr>
  </w:style>
  <w:style w:type="character" w:styleId="Hyperlink">
    <w:name w:val="Hyperlink"/>
    <w:basedOn w:val="DefaultParagraphFont"/>
    <w:uiPriority w:val="99"/>
    <w:semiHidden/>
    <w:unhideWhenUsed/>
    <w:locked/>
    <w:rsid w:val="00AE2408"/>
    <w:rPr>
      <w:rFonts w:cs="Times New Roman"/>
      <w:color w:val="0563C1" w:themeColor="hyperlink"/>
      <w:u w:val="single"/>
    </w:rPr>
  </w:style>
  <w:style w:type="character" w:styleId="IntenseEmphasis">
    <w:name w:val="Intense Emphasis"/>
    <w:basedOn w:val="DefaultParagraphFont"/>
    <w:uiPriority w:val="21"/>
    <w:qFormat/>
    <w:locked/>
    <w:rsid w:val="00AE2408"/>
    <w:rPr>
      <w:rFonts w:cs="Times New Roman"/>
      <w:i/>
      <w:iCs/>
      <w:color w:val="5B9BD5" w:themeColor="accent1"/>
    </w:rPr>
  </w:style>
  <w:style w:type="character" w:styleId="IntenseReference">
    <w:name w:val="Intense Reference"/>
    <w:basedOn w:val="DefaultParagraphFont"/>
    <w:uiPriority w:val="32"/>
    <w:qFormat/>
    <w:locked/>
    <w:rsid w:val="00AE2408"/>
    <w:rPr>
      <w:rFonts w:cs="Times New Roman"/>
      <w:b/>
      <w:bCs/>
      <w:smallCaps/>
      <w:color w:val="5B9BD5" w:themeColor="accent1"/>
      <w:spacing w:val="5"/>
    </w:rPr>
  </w:style>
  <w:style w:type="character" w:styleId="PlaceholderText">
    <w:name w:val="Placeholder Text"/>
    <w:basedOn w:val="DefaultParagraphFont"/>
    <w:uiPriority w:val="99"/>
    <w:semiHidden/>
    <w:locked/>
    <w:rsid w:val="00AE2408"/>
    <w:rPr>
      <w:rFonts w:cs="Times New Roman"/>
      <w:color w:val="808080"/>
    </w:rPr>
  </w:style>
  <w:style w:type="character" w:styleId="SubtleEmphasis">
    <w:name w:val="Subtle Emphasis"/>
    <w:basedOn w:val="DefaultParagraphFont"/>
    <w:uiPriority w:val="19"/>
    <w:qFormat/>
    <w:locked/>
    <w:rsid w:val="00AE2408"/>
    <w:rPr>
      <w:rFonts w:cs="Times New Roman"/>
      <w:i/>
      <w:iCs/>
      <w:color w:val="404040" w:themeColor="text1" w:themeTint="BF"/>
    </w:rPr>
  </w:style>
  <w:style w:type="character" w:styleId="SubtleReference">
    <w:name w:val="Subtle Reference"/>
    <w:basedOn w:val="DefaultParagraphFont"/>
    <w:uiPriority w:val="31"/>
    <w:qFormat/>
    <w:locked/>
    <w:rsid w:val="00AE2408"/>
    <w:rPr>
      <w:rFonts w:cs="Times New Roman"/>
      <w:smallCaps/>
      <w:color w:val="5A5A5A" w:themeColor="text1" w:themeTint="A5"/>
    </w:rPr>
  </w:style>
  <w:style w:type="character" w:styleId="PageNumber">
    <w:name w:val="page number"/>
    <w:basedOn w:val="DefaultParagraphFont"/>
    <w:uiPriority w:val="99"/>
    <w:semiHidden/>
    <w:unhideWhenUsed/>
    <w:locked/>
    <w:rsid w:val="00AE2408"/>
    <w:rPr>
      <w:rFonts w:cs="Times New Roman"/>
    </w:rPr>
  </w:style>
  <w:style w:type="character" w:styleId="LineNumber">
    <w:name w:val="line number"/>
    <w:basedOn w:val="DefaultParagraphFont"/>
    <w:uiPriority w:val="99"/>
    <w:semiHidden/>
    <w:unhideWhenUsed/>
    <w:locked/>
    <w:rsid w:val="00AE2408"/>
    <w:rPr>
      <w:rFonts w:cs="Times New Roman"/>
    </w:rPr>
  </w:style>
  <w:style w:type="paragraph" w:styleId="Revision">
    <w:name w:val="Revision"/>
    <w:hidden/>
    <w:uiPriority w:val="99"/>
    <w:semiHidden/>
    <w:rsid w:val="00016C05"/>
    <w:pPr>
      <w:spacing w:after="0" w:line="240" w:lineRule="auto"/>
    </w:pPr>
    <w:rPr>
      <w:rFonts w:ascii="Calibri" w:eastAsiaTheme="minorEastAsia" w:hAnsi="Calibri" w:cs="Calibri"/>
      <w:color w:val="000000"/>
      <w:szCs w:val="20"/>
      <w:lang w:eastAsia="de-DE"/>
    </w:rPr>
  </w:style>
  <w:style w:type="paragraph" w:customStyle="1" w:styleId="berschriftSchwarz">
    <w:name w:val="Überschrift Schwarz"/>
    <w:basedOn w:val="Normal"/>
    <w:qFormat/>
    <w:locked/>
    <w:rsid w:val="00287731"/>
    <w:pPr>
      <w:spacing w:before="360" w:after="360" w:line="360" w:lineRule="auto"/>
      <w:ind w:left="-6" w:right="6" w:hanging="11"/>
      <w:jc w:val="both"/>
    </w:pPr>
    <w:rPr>
      <w:rFonts w:eastAsia="Times New Roman"/>
      <w:b/>
      <w:sz w:val="24"/>
      <w:lang w:eastAsia="de-AT"/>
    </w:rPr>
  </w:style>
  <w:style w:type="table" w:styleId="TableGrid">
    <w:name w:val="Table Grid"/>
    <w:basedOn w:val="TableNormal"/>
    <w:uiPriority w:val="39"/>
    <w:locked/>
    <w:rsid w:val="002877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28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5488">
      <w:marLeft w:val="0"/>
      <w:marRight w:val="0"/>
      <w:marTop w:val="0"/>
      <w:marBottom w:val="0"/>
      <w:divBdr>
        <w:top w:val="none" w:sz="0" w:space="0" w:color="auto"/>
        <w:left w:val="none" w:sz="0" w:space="0" w:color="auto"/>
        <w:bottom w:val="none" w:sz="0" w:space="0" w:color="auto"/>
        <w:right w:val="none" w:sz="0" w:space="0" w:color="auto"/>
      </w:divBdr>
      <w:divsChild>
        <w:div w:id="1555585489">
          <w:marLeft w:val="0"/>
          <w:marRight w:val="0"/>
          <w:marTop w:val="0"/>
          <w:marBottom w:val="0"/>
          <w:divBdr>
            <w:top w:val="none" w:sz="0" w:space="0" w:color="auto"/>
            <w:left w:val="none" w:sz="0" w:space="0" w:color="auto"/>
            <w:bottom w:val="none" w:sz="0" w:space="0" w:color="auto"/>
            <w:right w:val="none" w:sz="0" w:space="0" w:color="auto"/>
          </w:divBdr>
          <w:divsChild>
            <w:div w:id="1555585493">
              <w:marLeft w:val="0"/>
              <w:marRight w:val="0"/>
              <w:marTop w:val="0"/>
              <w:marBottom w:val="0"/>
              <w:divBdr>
                <w:top w:val="none" w:sz="0" w:space="0" w:color="auto"/>
                <w:left w:val="none" w:sz="0" w:space="0" w:color="auto"/>
                <w:bottom w:val="none" w:sz="0" w:space="0" w:color="auto"/>
                <w:right w:val="none" w:sz="0" w:space="0" w:color="auto"/>
              </w:divBdr>
            </w:div>
          </w:divsChild>
        </w:div>
        <w:div w:id="1555585490">
          <w:marLeft w:val="0"/>
          <w:marRight w:val="0"/>
          <w:marTop w:val="0"/>
          <w:marBottom w:val="0"/>
          <w:divBdr>
            <w:top w:val="none" w:sz="0" w:space="0" w:color="auto"/>
            <w:left w:val="none" w:sz="0" w:space="0" w:color="auto"/>
            <w:bottom w:val="none" w:sz="0" w:space="0" w:color="auto"/>
            <w:right w:val="none" w:sz="0" w:space="0" w:color="auto"/>
          </w:divBdr>
        </w:div>
      </w:divsChild>
    </w:div>
    <w:div w:id="1555585491">
      <w:marLeft w:val="0"/>
      <w:marRight w:val="0"/>
      <w:marTop w:val="0"/>
      <w:marBottom w:val="0"/>
      <w:divBdr>
        <w:top w:val="none" w:sz="0" w:space="0" w:color="auto"/>
        <w:left w:val="none" w:sz="0" w:space="0" w:color="auto"/>
        <w:bottom w:val="none" w:sz="0" w:space="0" w:color="auto"/>
        <w:right w:val="none" w:sz="0" w:space="0" w:color="auto"/>
      </w:divBdr>
      <w:divsChild>
        <w:div w:id="155558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terer\AppData\Roaming\Microsoft\Templates\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legistik</Template>
  <TotalTime>0</TotalTime>
  <Pages>31</Pages>
  <Words>6236</Words>
  <Characters>45530</Characters>
  <Application>Microsoft Office Word</Application>
  <DocSecurity>0</DocSecurity>
  <Lines>4553</Lines>
  <Paragraphs>2724</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BUNDESGESETZBLATT</vt:lpstr>
      <vt:lpstr>Anlage</vt:lpstr>
      <vt:lpstr>    4 Monate:</vt:lpstr>
    </vt:vector>
  </TitlesOfParts>
  <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2023-06-23T12:06:00Z</cp:lastPrinted>
  <dcterms:created xsi:type="dcterms:W3CDTF">2024-07-04T13:19:00Z</dcterms:created>
  <dcterms:modified xsi:type="dcterms:W3CDTF">2024-07-04T13:19:00Z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LegistikVersion">
    <vt:lpwstr>2.0.0.0 (20.02.2023)</vt:lpwstr>
  </property>
</Properties>
</file>