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2E9" w:rsidRPr="009A7A5D" w:rsidRDefault="008532E9" w:rsidP="008532E9">
      <w:pPr>
        <w:pStyle w:val="PlainText"/>
        <w:rPr>
          <w:rFonts w:ascii="Courier New" w:hAnsi="Courier New" w:cs="Courier New"/>
          <w:sz w:val="20"/>
          <w:szCs w:val="20"/>
        </w:rPr>
      </w:pPr>
      <w:r w:rsidRPr="009A7A5D">
        <w:rPr>
          <w:rFonts w:ascii="Courier New" w:hAnsi="Courier New"/>
          <w:sz w:val="20"/>
        </w:rPr>
        <w:t xml:space="preserve">1. ------IND- 2018 0098 PL- FR- ------ 20190515 --- --- </w:t>
      </w:r>
      <w:r w:rsidR="00FA0A48">
        <w:rPr>
          <w:rFonts w:ascii="Courier New" w:hAnsi="Courier New"/>
          <w:sz w:val="20"/>
        </w:rPr>
        <w:t>FINLA</w:t>
      </w:r>
    </w:p>
    <w:p w:rsidR="008532E9" w:rsidRPr="009A7A5D" w:rsidRDefault="008532E9" w:rsidP="00B64935">
      <w:pPr>
        <w:pStyle w:val="OZNRODZAKTUtznustawalubrozporzdzenieiorganwydajcy"/>
        <w:rPr>
          <w:spacing w:val="0"/>
        </w:rPr>
      </w:pPr>
    </w:p>
    <w:p w:rsidR="00B64935" w:rsidRPr="009A7A5D" w:rsidRDefault="00B64935" w:rsidP="00B64935">
      <w:pPr>
        <w:pStyle w:val="OZNRODZAKTUtznustawalubrozporzdzenieiorganwydajcy"/>
        <w:rPr>
          <w:spacing w:val="0"/>
        </w:rPr>
      </w:pPr>
      <w:r w:rsidRPr="009A7A5D">
        <w:t>Loi</w:t>
      </w:r>
    </w:p>
    <w:p w:rsidR="00B64935" w:rsidRPr="009A7A5D" w:rsidRDefault="00B64935" w:rsidP="00B64935">
      <w:pPr>
        <w:pStyle w:val="DATAAKTUdatauchwalenialubwydaniaaktu"/>
      </w:pPr>
      <w:r w:rsidRPr="009A7A5D">
        <w:t>du 5</w:t>
      </w:r>
      <w:r w:rsidR="004866C2" w:rsidRPr="009A7A5D">
        <w:t> </w:t>
      </w:r>
      <w:r w:rsidRPr="009A7A5D">
        <w:t>juillet</w:t>
      </w:r>
      <w:r w:rsidR="004866C2" w:rsidRPr="009A7A5D">
        <w:t> </w:t>
      </w:r>
      <w:r w:rsidRPr="009A7A5D">
        <w:t>2018</w:t>
      </w:r>
    </w:p>
    <w:p w:rsidR="00B64935" w:rsidRPr="009A7A5D" w:rsidRDefault="00B64935" w:rsidP="00B64935">
      <w:pPr>
        <w:pStyle w:val="TYTUAKTUprzedmiotregulacjiustawylubrozporzdzenia"/>
      </w:pPr>
      <w:r w:rsidRPr="009A7A5D">
        <w:t>portant modification de la loi sur le système de surveillance et de contrôle de la qualité des carburants et de la loi sur l’administration fiscale</w:t>
      </w:r>
      <w:r w:rsidRPr="009A7A5D">
        <w:rPr>
          <w:rStyle w:val="IGPindeksgrnyipogrubienie"/>
          <w:b/>
        </w:rPr>
        <w:footnoteReference w:id="2"/>
      </w:r>
      <w:r w:rsidRPr="009A7A5D">
        <w:rPr>
          <w:rStyle w:val="IGPindeksgrnyipogrubienie"/>
          <w:b/>
        </w:rPr>
        <w:t>)</w:t>
      </w:r>
    </w:p>
    <w:p w:rsidR="00B64935" w:rsidRPr="009A7A5D" w:rsidRDefault="00B64935" w:rsidP="00B64935">
      <w:pPr>
        <w:pStyle w:val="ARTartustawynprozporzdzenia"/>
        <w:keepNext/>
      </w:pPr>
      <w:r w:rsidRPr="009A7A5D">
        <w:rPr>
          <w:rStyle w:val="Ppogrubienie"/>
        </w:rPr>
        <w:t>Article premier.</w:t>
      </w:r>
      <w:r w:rsidRPr="009A7A5D">
        <w:t> La loi du 25 août 2006 sur le système de surveillance et de contrôle de la qualité des carburants (Journal officiel de 2018, textes</w:t>
      </w:r>
      <w:r w:rsidR="004866C2" w:rsidRPr="009A7A5D">
        <w:t> </w:t>
      </w:r>
      <w:r w:rsidRPr="009A7A5D">
        <w:t>427 et 650) est modifiée comme suit:</w:t>
      </w:r>
    </w:p>
    <w:p w:rsidR="00B64935" w:rsidRPr="009A7A5D" w:rsidRDefault="00B64935" w:rsidP="00B64935">
      <w:pPr>
        <w:pStyle w:val="PKTpunkt"/>
        <w:keepNext/>
      </w:pPr>
      <w:r w:rsidRPr="009A7A5D">
        <w:t>1)</w:t>
      </w:r>
      <w:r w:rsidRPr="009A7A5D">
        <w:tab/>
        <w:t>à l’article premier, le paragraphe 2 est modifié comme suit:</w:t>
      </w:r>
    </w:p>
    <w:p w:rsidR="00B64935" w:rsidRPr="009A7A5D" w:rsidRDefault="00B64935" w:rsidP="00B64935">
      <w:pPr>
        <w:pStyle w:val="ZUSTzmustartykuempunktem"/>
        <w:keepNext/>
      </w:pPr>
      <w:r w:rsidRPr="009A7A5D">
        <w:t>«2. La loi précise également les règles de contrôle de la qualité des carburants solides mis sur le marché ou placés sous un régime douanier de mise sur le marché, si ces carburants sont destinés à être utilisés:</w:t>
      </w:r>
    </w:p>
    <w:p w:rsidR="00B64935" w:rsidRPr="009A7A5D" w:rsidRDefault="00B64935" w:rsidP="00B64935">
      <w:pPr>
        <w:pStyle w:val="ZPKTzmpktartykuempunktem"/>
      </w:pPr>
      <w:r w:rsidRPr="009A7A5D">
        <w:t>1)</w:t>
      </w:r>
      <w:r w:rsidRPr="009A7A5D">
        <w:tab/>
        <w:t>par les ménages;</w:t>
      </w:r>
    </w:p>
    <w:p w:rsidR="00B64935" w:rsidRPr="009A7A5D" w:rsidRDefault="00B64935" w:rsidP="00B64935">
      <w:pPr>
        <w:pStyle w:val="ZPKTzmpktartykuempunktem"/>
      </w:pPr>
      <w:r w:rsidRPr="009A7A5D">
        <w:t>2)</w:t>
      </w:r>
      <w:r w:rsidRPr="009A7A5D">
        <w:tab/>
        <w:t>dans les installations de combustion d’une puissance thermique nominale inférieure à 1 MW.»;</w:t>
      </w:r>
    </w:p>
    <w:p w:rsidR="00B64935" w:rsidRPr="009A7A5D" w:rsidRDefault="00B64935" w:rsidP="00B64935">
      <w:pPr>
        <w:pStyle w:val="PKTpunkt"/>
        <w:keepNext/>
      </w:pPr>
      <w:r w:rsidRPr="009A7A5D">
        <w:t>2)</w:t>
      </w:r>
      <w:r w:rsidRPr="009A7A5D">
        <w:tab/>
        <w:t>à l’article 2, paragraphe 1:</w:t>
      </w:r>
    </w:p>
    <w:p w:rsidR="00B64935" w:rsidRPr="009A7A5D" w:rsidRDefault="00B64935" w:rsidP="00B64935">
      <w:pPr>
        <w:pStyle w:val="LITlitera"/>
        <w:keepNext/>
      </w:pPr>
      <w:r w:rsidRPr="009A7A5D">
        <w:t>a)</w:t>
      </w:r>
      <w:r w:rsidRPr="009A7A5D">
        <w:tab/>
        <w:t>le point 1 est modifié comme suit:</w:t>
      </w:r>
    </w:p>
    <w:p w:rsidR="00B64935" w:rsidRPr="009A7A5D" w:rsidRDefault="00B64935" w:rsidP="00B64935">
      <w:pPr>
        <w:pStyle w:val="ZLITPKTzmpktliter"/>
        <w:keepNext/>
      </w:pPr>
      <w:r w:rsidRPr="009A7A5D">
        <w:t>«1)</w:t>
      </w:r>
      <w:r w:rsidRPr="009A7A5D">
        <w:tab/>
        <w:t>entreprise – désigne une entreprise au sens de la loi du 6</w:t>
      </w:r>
      <w:r w:rsidR="004866C2" w:rsidRPr="009A7A5D">
        <w:t> </w:t>
      </w:r>
      <w:r w:rsidRPr="009A7A5D">
        <w:t>mars</w:t>
      </w:r>
      <w:r w:rsidR="004866C2" w:rsidRPr="009A7A5D">
        <w:t> </w:t>
      </w:r>
      <w:r w:rsidRPr="009A7A5D">
        <w:t>2018 relative aux entrepreneurs (Journal officiel, texte</w:t>
      </w:r>
      <w:r w:rsidR="004866C2" w:rsidRPr="009A7A5D">
        <w:t> </w:t>
      </w:r>
      <w:r w:rsidRPr="009A7A5D">
        <w:t>646, 1479, 1629 et 1633) exerçant une activité économique dans le domaine:</w:t>
      </w:r>
    </w:p>
    <w:p w:rsidR="00B64935" w:rsidRPr="009A7A5D" w:rsidRDefault="00B64935" w:rsidP="00B64935">
      <w:pPr>
        <w:pStyle w:val="ZLITLITwPKTzmlitwpktliter"/>
      </w:pPr>
      <w:r w:rsidRPr="009A7A5D">
        <w:t>a)</w:t>
      </w:r>
      <w:r w:rsidRPr="009A7A5D">
        <w:tab/>
        <w:t>de fabrication, de transport, de stockage ou de mise sur le marché de carburants; ou</w:t>
      </w:r>
    </w:p>
    <w:p w:rsidR="00B64935" w:rsidRPr="009A7A5D" w:rsidRDefault="00B64935" w:rsidP="00B64935">
      <w:pPr>
        <w:pStyle w:val="ZLITLITwPKTzmlitwpktliter"/>
      </w:pPr>
      <w:r w:rsidRPr="009A7A5D">
        <w:t>b)</w:t>
      </w:r>
      <w:r w:rsidRPr="009A7A5D">
        <w:tab/>
        <w:t>de mise sur le marché de carburants solides; »</w:t>
      </w:r>
    </w:p>
    <w:p w:rsidR="00B64935" w:rsidRPr="009A7A5D" w:rsidRDefault="00B64935" w:rsidP="00B64935">
      <w:pPr>
        <w:pStyle w:val="LITlitera"/>
        <w:keepNext/>
      </w:pPr>
      <w:r w:rsidRPr="009A7A5D">
        <w:t>b)</w:t>
      </w:r>
      <w:r w:rsidRPr="009A7A5D">
        <w:tab/>
        <w:t>le point 4a est modifié comme suit:</w:t>
      </w:r>
    </w:p>
    <w:p w:rsidR="00B64935" w:rsidRPr="009A7A5D" w:rsidRDefault="00B64935" w:rsidP="00B64935">
      <w:pPr>
        <w:pStyle w:val="ZLITPKTzmpktliter"/>
        <w:keepNext/>
      </w:pPr>
      <w:r w:rsidRPr="009A7A5D">
        <w:t>«4a)</w:t>
      </w:r>
      <w:r w:rsidRPr="009A7A5D">
        <w:tab/>
        <w:t>carburants solides:</w:t>
      </w:r>
    </w:p>
    <w:p w:rsidR="00B64935" w:rsidRPr="009A7A5D" w:rsidRDefault="00B64935" w:rsidP="00B64935">
      <w:pPr>
        <w:pStyle w:val="ZLITLITwPKTzmlitwpktliter"/>
      </w:pPr>
      <w:r w:rsidRPr="009A7A5D">
        <w:t>a)</w:t>
      </w:r>
      <w:r w:rsidRPr="009A7A5D">
        <w:tab/>
        <w:t>charbon, briquettes, boulettes contenant au moins 85 % de charbon,</w:t>
      </w:r>
    </w:p>
    <w:p w:rsidR="00B64935" w:rsidRPr="009A7A5D" w:rsidRDefault="00B64935" w:rsidP="00B64935">
      <w:pPr>
        <w:pStyle w:val="ZLITLITwPKTzmlitwpktliter"/>
      </w:pPr>
      <w:r w:rsidRPr="009A7A5D">
        <w:t>b)</w:t>
      </w:r>
      <w:r w:rsidRPr="009A7A5D">
        <w:tab/>
        <w:t>les produits solides obtenus à la suite du procédé de traitement thermique du lignite ou du charbon destinés à la combustion,</w:t>
      </w:r>
    </w:p>
    <w:p w:rsidR="00B64935" w:rsidRPr="009A7A5D" w:rsidRDefault="00B64935" w:rsidP="00B64935">
      <w:pPr>
        <w:pStyle w:val="ZLITLITwPKTzmlitwpktliter"/>
      </w:pPr>
      <w:r w:rsidRPr="009A7A5D">
        <w:t>c)</w:t>
      </w:r>
      <w:r w:rsidRPr="009A7A5D">
        <w:tab/>
        <w:t>la biomasse obtenue à partir d’arbres et d’arbustes, ainsi que la biomasse végétale issue de l’agriculture,</w:t>
      </w:r>
    </w:p>
    <w:p w:rsidR="00B64935" w:rsidRPr="009A7A5D" w:rsidRDefault="00B64935" w:rsidP="00B64935">
      <w:pPr>
        <w:pStyle w:val="ZLITLITwPKTzmlitwpktliter"/>
      </w:pPr>
      <w:r w:rsidRPr="009A7A5D">
        <w:t>d)</w:t>
      </w:r>
      <w:r w:rsidRPr="009A7A5D">
        <w:tab/>
        <w:t>la tourbe,</w:t>
      </w:r>
    </w:p>
    <w:p w:rsidR="00B64935" w:rsidRPr="009A7A5D" w:rsidRDefault="00B64935" w:rsidP="00B64935">
      <w:pPr>
        <w:pStyle w:val="ZLITLITwPKTzmlitwpktliter"/>
      </w:pPr>
      <w:r w:rsidRPr="009A7A5D">
        <w:t>e)</w:t>
      </w:r>
      <w:r w:rsidRPr="009A7A5D">
        <w:tab/>
        <w:t>des schlamms du charbon, des concentrés de flottation</w:t>
      </w:r>
    </w:p>
    <w:p w:rsidR="00B64935" w:rsidRPr="009A7A5D" w:rsidRDefault="00B64935" w:rsidP="00B64935">
      <w:pPr>
        <w:pStyle w:val="ZLITLITwPKTzmlitwpktliter"/>
      </w:pPr>
      <w:r w:rsidRPr="009A7A5D">
        <w:t>f)</w:t>
      </w:r>
      <w:r w:rsidRPr="009A7A5D">
        <w:tab/>
        <w:t>le lignite,</w:t>
      </w:r>
    </w:p>
    <w:p w:rsidR="00B64935" w:rsidRPr="009A7A5D" w:rsidRDefault="00B64935" w:rsidP="00B64935">
      <w:pPr>
        <w:pStyle w:val="ZLITLITwPKTzmlitwpktliter"/>
      </w:pPr>
      <w:r w:rsidRPr="009A7A5D">
        <w:lastRenderedPageBreak/>
        <w:t>g)</w:t>
      </w:r>
      <w:r w:rsidRPr="009A7A5D">
        <w:tab/>
        <w:t>tout mélange de carburants visé aux points a à f, avec ou sans adjonction d’autres substances, contenant moins de 85 % de charbon;»,</w:t>
      </w:r>
    </w:p>
    <w:p w:rsidR="00B64935" w:rsidRPr="009A7A5D" w:rsidRDefault="00B64935" w:rsidP="00B64935">
      <w:pPr>
        <w:pStyle w:val="LITlitera"/>
        <w:keepNext/>
      </w:pPr>
      <w:r w:rsidRPr="009A7A5D">
        <w:t>c)</w:t>
      </w:r>
      <w:r w:rsidRPr="009A7A5D">
        <w:tab/>
        <w:t>à la suite du point 4a est inséré le point 4b suivant:</w:t>
      </w:r>
    </w:p>
    <w:p w:rsidR="00B64935" w:rsidRPr="009A7A5D" w:rsidRDefault="00B64935" w:rsidP="00FA59B1">
      <w:pPr>
        <w:pStyle w:val="ZLITPKTzmpktliter"/>
        <w:spacing w:before="120"/>
        <w:ind w:left="1264" w:hanging="482"/>
      </w:pPr>
      <w:r w:rsidRPr="009A7A5D">
        <w:t>«4b)</w:t>
      </w:r>
      <w:r w:rsidRPr="009A7A5D">
        <w:tab/>
        <w:t>carburant solide non trié - carburant solide visé au paragraphe 4a, points a et b et e à g, non soumis au processus d’enrichissement ou un mélange de charbon de différentes granulométries qui ne répondent pas aux exigences de qualité spécifiées dans les règlements pris en application de l’article 3a, paragraphe 2;»;</w:t>
      </w:r>
    </w:p>
    <w:p w:rsidR="00B64935" w:rsidRPr="009A7A5D" w:rsidRDefault="00B64935" w:rsidP="00FA59B1">
      <w:pPr>
        <w:pStyle w:val="LITlitera"/>
        <w:keepNext/>
        <w:spacing w:before="160"/>
        <w:ind w:left="777" w:hanging="357"/>
      </w:pPr>
      <w:r w:rsidRPr="009A7A5D">
        <w:t>d)</w:t>
      </w:r>
      <w:r w:rsidRPr="009A7A5D">
        <w:tab/>
        <w:t>à la suite du point 14 est inséré le point 14a suivant:</w:t>
      </w:r>
    </w:p>
    <w:p w:rsidR="00B64935" w:rsidRPr="009A7A5D" w:rsidRDefault="00B64935" w:rsidP="00FA59B1">
      <w:pPr>
        <w:pStyle w:val="ZLITPKTzmpktliter"/>
        <w:spacing w:before="120"/>
        <w:ind w:left="1264" w:hanging="482"/>
      </w:pPr>
      <w:r w:rsidRPr="009A7A5D">
        <w:t>«14a)</w:t>
      </w:r>
      <w:r w:rsidRPr="009A7A5D">
        <w:tab/>
        <w:t>mise sur le marché de carburants solides - vente ou autre forme d’écoulement de carburants solides sur le territoire de la République de Pologne, dans le but visé à l’article premier, paragraphe 2;»</w:t>
      </w:r>
    </w:p>
    <w:p w:rsidR="00B64935" w:rsidRPr="009A7A5D" w:rsidRDefault="00B64935" w:rsidP="00FA59B1">
      <w:pPr>
        <w:pStyle w:val="LITlitera"/>
        <w:keepNext/>
        <w:spacing w:before="160"/>
        <w:ind w:left="777" w:hanging="357"/>
      </w:pPr>
      <w:r w:rsidRPr="009A7A5D">
        <w:t>e)</w:t>
      </w:r>
      <w:r w:rsidRPr="009A7A5D">
        <w:tab/>
        <w:t>le paragraphe 20 est modifié comme suit:</w:t>
      </w:r>
    </w:p>
    <w:p w:rsidR="00B64935" w:rsidRPr="009A7A5D" w:rsidRDefault="00B64935" w:rsidP="00B64935">
      <w:pPr>
        <w:pStyle w:val="ZLITPKTzmpktliter"/>
      </w:pPr>
      <w:r w:rsidRPr="009A7A5D">
        <w:t>«20)</w:t>
      </w:r>
      <w:r w:rsidRPr="009A7A5D">
        <w:tab/>
        <w:t>laboratoire accrédité - désigne un laboratoire, indépendant par rapport aux entrepreneurs exerçant l’activité dans le domaine de la production, du stockage ou de la mise sur le marché de carburants ou de la la mise sur le marché des carburants solides, qui a été accrédité, dans les conditions prévues par la loi du 13 avril 2016 sur les systèmes d’évaluation de la conformité et de surveillance du marché (Journal officiel de 2017, texte 1398 et de 2018, textes 650 et 1338), en vue d’effectuer des analyses de la qualité des carburants ou des carburants solides;»,</w:t>
      </w:r>
    </w:p>
    <w:p w:rsidR="00B64935" w:rsidRPr="009A7A5D" w:rsidRDefault="00B64935" w:rsidP="00FA59B1">
      <w:pPr>
        <w:pStyle w:val="LITlitera"/>
        <w:keepNext/>
        <w:spacing w:before="160"/>
        <w:ind w:left="777" w:hanging="357"/>
      </w:pPr>
      <w:r w:rsidRPr="009A7A5D">
        <w:t>f)</w:t>
      </w:r>
      <w:r w:rsidRPr="009A7A5D">
        <w:tab/>
        <w:t>à la suite du point 21 est inséré le point 21a suivant:</w:t>
      </w:r>
    </w:p>
    <w:p w:rsidR="00B64935" w:rsidRPr="009A7A5D" w:rsidRDefault="00B64935" w:rsidP="00FA59B1">
      <w:pPr>
        <w:pStyle w:val="ZLITPKTzmpktliter"/>
        <w:spacing w:before="120"/>
        <w:ind w:left="1264" w:hanging="482"/>
      </w:pPr>
      <w:r w:rsidRPr="009A7A5D">
        <w:t>«21a)</w:t>
      </w:r>
      <w:r w:rsidRPr="009A7A5D">
        <w:tab/>
        <w:t>échantillon de carburant solide - désigne le carburant solide prélevé aux fins d’analyses;</w:t>
      </w:r>
    </w:p>
    <w:p w:rsidR="00B64935" w:rsidRPr="009A7A5D" w:rsidRDefault="00B64935" w:rsidP="00F20555">
      <w:pPr>
        <w:pStyle w:val="PKTpunkt"/>
        <w:keepNext/>
        <w:spacing w:before="160"/>
      </w:pPr>
      <w:r w:rsidRPr="009A7A5D">
        <w:t>3)</w:t>
      </w:r>
      <w:r w:rsidRPr="009A7A5D">
        <w:tab/>
        <w:t>à l’article 3a:</w:t>
      </w:r>
    </w:p>
    <w:p w:rsidR="00B64935" w:rsidRPr="009A7A5D" w:rsidRDefault="00B64935" w:rsidP="00F20555">
      <w:pPr>
        <w:pStyle w:val="LITlitera"/>
        <w:keepNext/>
        <w:ind w:left="777" w:hanging="357"/>
      </w:pPr>
      <w:r w:rsidRPr="009A7A5D">
        <w:t>a)</w:t>
      </w:r>
      <w:r w:rsidRPr="009A7A5D">
        <w:tab/>
        <w:t>les paragraphes 1 et 2 sont modifiés comme suit:</w:t>
      </w:r>
    </w:p>
    <w:p w:rsidR="00B64935" w:rsidRPr="009A7A5D" w:rsidRDefault="00B64935" w:rsidP="00F20555">
      <w:pPr>
        <w:pStyle w:val="ZLITUSTzmustliter"/>
        <w:spacing w:before="120"/>
        <w:ind w:left="782" w:firstLine="482"/>
      </w:pPr>
      <w:r w:rsidRPr="009A7A5D">
        <w:t>«1. Les carburants solides visés à l’article 2, paragraphe 1, point 4a, lettres a et b, mis sur le marché ou placés sous le régime douanier en vue de la mise sur le marché aux fins visées à l’article premier, point 2, doivent répondre aux exigences de qualité spécifiées pour ce type de carburant compte tenu de la protection de l’environnement, de l’impact sur la santé humaine et des intérêts des consommateurs.</w:t>
      </w:r>
    </w:p>
    <w:p w:rsidR="00B64935" w:rsidRPr="009A7A5D" w:rsidRDefault="00B64935" w:rsidP="00F20555">
      <w:pPr>
        <w:pStyle w:val="ZLITUSTzmustliter"/>
        <w:spacing w:before="120"/>
        <w:ind w:left="782" w:firstLine="482"/>
      </w:pPr>
      <w:r w:rsidRPr="009A7A5D">
        <w:t>2. Le ministre de l’énergie déterminera, au moyen d’un règlement, les exigences de qualité des carburants solides, visés à l’article 2, paragraphe 1, point</w:t>
      </w:r>
      <w:r w:rsidR="004866C2" w:rsidRPr="009A7A5D">
        <w:t> </w:t>
      </w:r>
      <w:r w:rsidRPr="009A7A5D">
        <w:t>4a, points a et b, dans le but visé à l’article premier, paragraphe 2, et le niveau d’écart acceptable par rapport à ces exigences, en tenant compte de l’état des connaissances techniques dans ce domaine résultant de la recherche et de l’expérience quant à leur utilisation, en insistant particulièrement sur la nécessité d’améliorer la qualité de l’air, et notamment, de limiter les émissions de gaz à effet de serre et d’autres substances dans l’air.»,</w:t>
      </w:r>
    </w:p>
    <w:p w:rsidR="00B64935" w:rsidRPr="009A7A5D" w:rsidRDefault="00B64935" w:rsidP="00F20555">
      <w:pPr>
        <w:pStyle w:val="LITlitera"/>
        <w:keepNext/>
        <w:ind w:left="777" w:hanging="357"/>
      </w:pPr>
      <w:r w:rsidRPr="009A7A5D">
        <w:t>b)</w:t>
      </w:r>
      <w:r w:rsidRPr="009A7A5D">
        <w:tab/>
        <w:t>le paragraphe 2a suivant est inséré après le paragraphe 2:</w:t>
      </w:r>
    </w:p>
    <w:p w:rsidR="00B64935" w:rsidRPr="009A7A5D" w:rsidRDefault="00B64935" w:rsidP="00F20555">
      <w:pPr>
        <w:pStyle w:val="ZLITUSTzmustliter"/>
        <w:spacing w:before="120"/>
        <w:ind w:left="782" w:firstLine="482"/>
      </w:pPr>
      <w:r w:rsidRPr="009A7A5D">
        <w:t>«2a. Le ministre de l’énergie, en concertation avec le ministre chargé de l’environnement et le ministre de l’économie, examine au moins tous les deux ans les exigences de qualité énoncées dans les règlements établis sur la base du paragraphe 2, afin d’évaluer l’impact de leur utilisation sur l’environnement, la santé humaine et les intérêts des consommateurs. Les résultats de l’examen constituent la base de la modification de ces exigences.»</w:t>
      </w:r>
    </w:p>
    <w:p w:rsidR="00B64935" w:rsidRPr="009A7A5D" w:rsidRDefault="00B64935" w:rsidP="00F20555">
      <w:pPr>
        <w:pStyle w:val="PKTpunkt"/>
        <w:keepNext/>
        <w:spacing w:before="160"/>
      </w:pPr>
      <w:r w:rsidRPr="009A7A5D">
        <w:t>4)</w:t>
      </w:r>
      <w:r w:rsidRPr="009A7A5D">
        <w:tab/>
        <w:t>à la suite de l’article 6 sont insérés les articles 6a à 6e</w:t>
      </w:r>
      <w:r w:rsidR="004866C2" w:rsidRPr="009A7A5D">
        <w:t> </w:t>
      </w:r>
      <w:r w:rsidRPr="009A7A5D">
        <w:t>suivants:</w:t>
      </w:r>
    </w:p>
    <w:p w:rsidR="00B64935" w:rsidRPr="009A7A5D" w:rsidRDefault="00B64935" w:rsidP="00F20555">
      <w:pPr>
        <w:pStyle w:val="ZARTzmartartykuempunktem"/>
        <w:ind w:firstLine="482"/>
      </w:pPr>
      <w:r w:rsidRPr="009A7A5D">
        <w:t>«Article 6a. Si des événements exceptionnels survenant sur le marché entraînent une modification des conditions d’approvisionnement solides en carburants ayant pour conséquence des difficultés à satisfaire aux exigences de qualité ou constituant une menace pour la sécurité énergétique de la République de Pologne, le ministre compétent peut, par voie de règlement, autoriser, pendant une durée déterminée n’excédant pas 60</w:t>
      </w:r>
      <w:r w:rsidR="004866C2" w:rsidRPr="009A7A5D">
        <w:t> </w:t>
      </w:r>
      <w:r w:rsidRPr="009A7A5D">
        <w:t>jours, un écart par rapport aux exigences spécifiées dans les règlements émis sur la base de l’article 3a, paragraphe 2, en tenant compte de l’intérêt des consommateurs et en assurant la sécurité énergétique.</w:t>
      </w:r>
    </w:p>
    <w:p w:rsidR="00B64935" w:rsidRPr="009A7A5D" w:rsidRDefault="00B64935" w:rsidP="00F20555">
      <w:pPr>
        <w:pStyle w:val="ZARTzmartartykuempunktem"/>
        <w:keepNext/>
        <w:ind w:firstLine="482"/>
      </w:pPr>
      <w:r w:rsidRPr="009A7A5D">
        <w:t>Article 6b. 1. Une entité qui achète du carburant solide à des fins autres que celles visées à l’article premier, point 2, remet à l’entrepreneur commercialisant le carburant solide, et qui commercialise également le carburant solide aux fins visées à l’article premier, point 2:</w:t>
      </w:r>
    </w:p>
    <w:p w:rsidR="00B64935" w:rsidRPr="009A7A5D" w:rsidRDefault="00B64935" w:rsidP="00F20555">
      <w:pPr>
        <w:pStyle w:val="ZPKTzmpktartykuempunktem"/>
        <w:ind w:left="902" w:hanging="482"/>
      </w:pPr>
      <w:r w:rsidRPr="009A7A5D">
        <w:t>1)</w:t>
      </w:r>
      <w:r w:rsidRPr="009A7A5D">
        <w:tab/>
        <w:t>une copie du certificat délivré par l’autorité visée au paragraphe 3 attestant que l’entité qui achète du carburant solide exploite une installation de combustion autre que celle spécifiée à l’article premier, paragraphe 2, point 2 alimentée par le carburant solide, ou</w:t>
      </w:r>
    </w:p>
    <w:p w:rsidR="00B64935" w:rsidRPr="009A7A5D" w:rsidRDefault="00B64935" w:rsidP="00F20555">
      <w:pPr>
        <w:pStyle w:val="ZPKTzmpktartykuempunktem"/>
        <w:ind w:left="902" w:hanging="482"/>
      </w:pPr>
      <w:r w:rsidRPr="009A7A5D">
        <w:t>2)</w:t>
      </w:r>
      <w:r w:rsidRPr="009A7A5D">
        <w:tab/>
        <w:t>une copie du document attestant de l’activité de vente de carburant solide.</w:t>
      </w:r>
    </w:p>
    <w:p w:rsidR="00B64935" w:rsidRPr="009A7A5D" w:rsidRDefault="00B64935" w:rsidP="00F20555">
      <w:pPr>
        <w:pStyle w:val="ZUSTzmustartykuempunktem"/>
        <w:spacing w:before="160"/>
        <w:ind w:firstLine="482"/>
      </w:pPr>
      <w:r w:rsidRPr="009A7A5D">
        <w:lastRenderedPageBreak/>
        <w:t>2. L’entrepreneur qui commercialise le carburant solide aux fins visées à l’article premier, point 2, et à des fins autres que celles spécifiées à l’article premier, point 2, conserve des copies des certificats et des documents visés à l’article premier, et des copies des factures de TVA délivrées aux entités ayant acheté du carburant solide pendant une durée de 5</w:t>
      </w:r>
      <w:r w:rsidR="004866C2" w:rsidRPr="009A7A5D">
        <w:t> </w:t>
      </w:r>
      <w:r w:rsidRPr="009A7A5D">
        <w:t>ans à compter de la date de leur délivrance.</w:t>
      </w:r>
    </w:p>
    <w:p w:rsidR="00B64935" w:rsidRPr="009A7A5D" w:rsidRDefault="00B64935" w:rsidP="00DF0F33">
      <w:pPr>
        <w:pStyle w:val="ZUSTzmustartykuempunktem"/>
        <w:spacing w:before="78" w:after="52"/>
        <w:ind w:firstLine="482"/>
      </w:pPr>
      <w:r w:rsidRPr="009A7A5D">
        <w:t>3. Le certificat visé au paragraphe 1, point 1, est délivré à la demande de l’exploitant de l’installation de combustion autre que celle visée à l’article premier, paragraphe 2, point 2, alimentée par le carburant solide, par l’autorité de protection de l’environnement, qui a délivré le permis visé à l’article 181, paragraphe 1, point 1 ou 2, de la loi du 27 avril 2001 sur la protection de l’environnement (Journal officiel de 2018, texte 799, modifié</w:t>
      </w:r>
      <w:r w:rsidRPr="009A7A5D">
        <w:rPr>
          <w:rStyle w:val="IGindeksgrny"/>
        </w:rPr>
        <w:footnoteReference w:id="3"/>
      </w:r>
      <w:r w:rsidRPr="009A7A5D">
        <w:rPr>
          <w:rStyle w:val="IGindeksgrny"/>
        </w:rPr>
        <w:t>)</w:t>
      </w:r>
      <w:r w:rsidRPr="009A7A5D">
        <w:t>), ou a reçu la notification visée à l’article 152, paragraphe 1 de ladite loi.</w:t>
      </w:r>
    </w:p>
    <w:p w:rsidR="00B64935" w:rsidRPr="009A7A5D" w:rsidRDefault="00B64935" w:rsidP="00DF0F33">
      <w:pPr>
        <w:pStyle w:val="ZUSTzmustartykuempunktem"/>
        <w:spacing w:before="52" w:after="52"/>
      </w:pPr>
      <w:r w:rsidRPr="009A7A5D">
        <w:t>4. Le certificat visé au paragraphe 1, point 1, est valable un an à compter de la date de sa délivrance.</w:t>
      </w:r>
    </w:p>
    <w:p w:rsidR="00B64935" w:rsidRPr="009A7A5D" w:rsidRDefault="00B64935" w:rsidP="00DF0F33">
      <w:pPr>
        <w:pStyle w:val="ZARTzmartartykuempunktem"/>
        <w:spacing w:before="78" w:after="52"/>
      </w:pPr>
      <w:r w:rsidRPr="009A7A5D">
        <w:t>Article 6c. 1. Au moment de la mise sur le marché du carburant solide, visé à l’article 2, paragraphe 1, point 4a, points a et b, l’entrepreneur délivre un document attestant que le carburant solide répond aux exigences de qualité énoncées dans les règlements émis sur la base de l’article 3a, paragraphe 2, ci-après dénommé le «certificat de qualité».</w:t>
      </w:r>
    </w:p>
    <w:p w:rsidR="00B64935" w:rsidRPr="009A7A5D" w:rsidRDefault="00B64935" w:rsidP="00DF0F33">
      <w:pPr>
        <w:pStyle w:val="ZUSTzmustartykuempunktem"/>
        <w:spacing w:before="52" w:after="52"/>
      </w:pPr>
      <w:r w:rsidRPr="009A7A5D">
        <w:t>2. Une copie du certificat de qualité certifié conforme à l’original par l’entrepreneur qui met du carburant solide sur le marché est remise à chaque entité qui achète du carburant solide.</w:t>
      </w:r>
    </w:p>
    <w:p w:rsidR="00B64935" w:rsidRPr="009A7A5D" w:rsidRDefault="00B64935" w:rsidP="00DF0F33">
      <w:pPr>
        <w:pStyle w:val="ZUSTzmustartykuempunktem"/>
        <w:spacing w:before="52" w:after="52"/>
      </w:pPr>
      <w:r w:rsidRPr="009A7A5D">
        <w:t>3. Le certificat de qualité est conservé par l’entrepreneur visé au paragraphe 1, pendant une période de 2</w:t>
      </w:r>
      <w:r w:rsidR="004866C2" w:rsidRPr="009A7A5D">
        <w:t> </w:t>
      </w:r>
      <w:r w:rsidRPr="009A7A5D">
        <w:t>ans à compter de la date de sa délivrance.</w:t>
      </w:r>
    </w:p>
    <w:p w:rsidR="00B64935" w:rsidRPr="009A7A5D" w:rsidRDefault="00B64935" w:rsidP="00DF0F33">
      <w:pPr>
        <w:pStyle w:val="ZARTzmartartykuempunktem"/>
        <w:keepNext/>
        <w:spacing w:before="78" w:after="52"/>
      </w:pPr>
      <w:r w:rsidRPr="009A7A5D">
        <w:t>Article 6d. Le certificat de qualité comporte:</w:t>
      </w:r>
    </w:p>
    <w:p w:rsidR="00B64935" w:rsidRPr="009A7A5D" w:rsidRDefault="00B64935" w:rsidP="00DF0F33">
      <w:pPr>
        <w:pStyle w:val="ZPKTzmpktartykuempunktem"/>
        <w:spacing w:before="52" w:after="52"/>
      </w:pPr>
      <w:r w:rsidRPr="009A7A5D">
        <w:t>1)</w:t>
      </w:r>
      <w:r w:rsidRPr="009A7A5D">
        <w:tab/>
        <w:t>la désignation de l’entrepreneur qui délivre le certificat de qualité, son siège social et son adresse;</w:t>
      </w:r>
    </w:p>
    <w:p w:rsidR="00B64935" w:rsidRPr="009A7A5D" w:rsidRDefault="00B64935" w:rsidP="00DF0F33">
      <w:pPr>
        <w:pStyle w:val="ZPKTzmpktartykuempunktem"/>
        <w:spacing w:before="52" w:after="52"/>
      </w:pPr>
      <w:r w:rsidRPr="009A7A5D">
        <w:t>2)</w:t>
      </w:r>
      <w:r w:rsidRPr="009A7A5D">
        <w:tab/>
        <w:t>le numéro d’identification fiscale (NIP) de l’entrepreneur qui délivre le certificat de qualité et le numéro d’identification dans le registre national des entreprises (REGON), le cas échéant, ou le numéro d’identification des entités dans les registres pertinents dans le pays étranger;</w:t>
      </w:r>
    </w:p>
    <w:p w:rsidR="00B64935" w:rsidRPr="009A7A5D" w:rsidRDefault="00B64935" w:rsidP="00DF0F33">
      <w:pPr>
        <w:pStyle w:val="ZPKTzmpktartykuempunktem"/>
        <w:spacing w:before="52" w:after="52"/>
      </w:pPr>
      <w:r w:rsidRPr="009A7A5D">
        <w:t>3)</w:t>
      </w:r>
      <w:r w:rsidRPr="009A7A5D">
        <w:tab/>
        <w:t>le numéro individuel du certificat de qualité;</w:t>
      </w:r>
    </w:p>
    <w:p w:rsidR="00B64935" w:rsidRPr="009A7A5D" w:rsidRDefault="00B64935" w:rsidP="00DF0F33">
      <w:pPr>
        <w:pStyle w:val="ZPKTzmpktartykuempunktem"/>
        <w:spacing w:before="52" w:after="52"/>
      </w:pPr>
      <w:r w:rsidRPr="009A7A5D">
        <w:t>4)</w:t>
      </w:r>
      <w:r w:rsidRPr="009A7A5D">
        <w:tab/>
        <w:t>la spécification du type de carburant solide visé par le certificat de qualité délivré;</w:t>
      </w:r>
    </w:p>
    <w:p w:rsidR="00B64935" w:rsidRPr="009A7A5D" w:rsidRDefault="00B64935" w:rsidP="00DF0F33">
      <w:pPr>
        <w:pStyle w:val="ZPKTzmpktartykuempunktem"/>
        <w:spacing w:before="52" w:after="52"/>
      </w:pPr>
      <w:r w:rsidRPr="009A7A5D">
        <w:t>5)</w:t>
      </w:r>
      <w:r w:rsidRPr="009A7A5D">
        <w:tab/>
        <w:t>l’indication du système de certification ou tout autre document constituant la base permettant de reconnaître que le type spécifique de carburant solide visé par le certificat de qualité délivré répond aux exigences de qualité spécifiées dans les règlements établis sur la base de l’article 3a, paragraphe 2;</w:t>
      </w:r>
    </w:p>
    <w:p w:rsidR="00B64935" w:rsidRPr="009A7A5D" w:rsidRDefault="00B64935" w:rsidP="00DF0F33">
      <w:pPr>
        <w:pStyle w:val="ZPKTzmpktartykuempunktem"/>
        <w:spacing w:before="52" w:after="52"/>
      </w:pPr>
      <w:r w:rsidRPr="009A7A5D">
        <w:t>6)</w:t>
      </w:r>
      <w:r w:rsidRPr="009A7A5D">
        <w:tab/>
        <w:t>une indication de la valeur des paramètres des carburants solides visés par le certificat de qualité délivré, spécifiés dans les règlements émis sur la base de l’article 3a, paragraphe 2;</w:t>
      </w:r>
    </w:p>
    <w:p w:rsidR="00B64935" w:rsidRPr="009A7A5D" w:rsidRDefault="00B64935" w:rsidP="00DF0F33">
      <w:pPr>
        <w:pStyle w:val="ZPKTzmpktartykuempunktem"/>
        <w:spacing w:before="52" w:after="52"/>
      </w:pPr>
      <w:r w:rsidRPr="009A7A5D">
        <w:t>7)</w:t>
      </w:r>
      <w:r w:rsidRPr="009A7A5D">
        <w:tab/>
        <w:t>les informations sur les exigences de qualité des carburants solides visés par le certificat de qualité délivré, spécifiées dans les règlements émis sur la base de l’article 3a, paragraphe 2;</w:t>
      </w:r>
    </w:p>
    <w:p w:rsidR="00B64935" w:rsidRPr="009A7A5D" w:rsidRDefault="00B64935" w:rsidP="00DF0F33">
      <w:pPr>
        <w:pStyle w:val="ZPKTzmpktartykuempunktem"/>
        <w:spacing w:before="52" w:after="52"/>
      </w:pPr>
      <w:r w:rsidRPr="009A7A5D">
        <w:t>8)</w:t>
      </w:r>
      <w:r w:rsidRPr="009A7A5D">
        <w:tab/>
        <w:t>la déclaration de l’entrepreneur délivrant le certificat de qualité précisant que le carburant solide visé par le certificat délivré répond aux exigences de qualité spécifiées dans les règlements émis sur la base de l’article 3a, paragraphe 2;</w:t>
      </w:r>
    </w:p>
    <w:p w:rsidR="00B64935" w:rsidRPr="009A7A5D" w:rsidRDefault="00B64935" w:rsidP="00DF0F33">
      <w:pPr>
        <w:pStyle w:val="ZPKTzmpktartykuempunktem"/>
        <w:spacing w:before="52" w:after="52"/>
      </w:pPr>
      <w:r w:rsidRPr="009A7A5D">
        <w:t>9)</w:t>
      </w:r>
      <w:r w:rsidRPr="009A7A5D">
        <w:tab/>
        <w:t>la désignation du lieu et la date de délivrance du certificat de qualité;</w:t>
      </w:r>
    </w:p>
    <w:p w:rsidR="00B64935" w:rsidRPr="009A7A5D" w:rsidRDefault="00B64935" w:rsidP="00DF0F33">
      <w:pPr>
        <w:pStyle w:val="ZPKTzmpktartykuempunktem"/>
        <w:spacing w:before="52" w:after="52"/>
      </w:pPr>
      <w:r w:rsidRPr="009A7A5D">
        <w:t>10)</w:t>
      </w:r>
      <w:r w:rsidRPr="009A7A5D">
        <w:tab/>
        <w:t>la signature de l’entrepreneur qui délivre le certificat de qualité ou d’une personne dûment habilitée à le représenter.</w:t>
      </w:r>
    </w:p>
    <w:p w:rsidR="00B64935" w:rsidRPr="009A7A5D" w:rsidRDefault="00B64935" w:rsidP="00DF0F33">
      <w:pPr>
        <w:pStyle w:val="ZARTzmartartykuempunktem"/>
        <w:spacing w:before="78" w:after="52"/>
      </w:pPr>
      <w:r w:rsidRPr="009A7A5D">
        <w:t>Article 6e. Le ministre chargé de l’énergie précise, par voie de décret, un modèle de certificat de qualité, en tenant compte de la nécessité d’assurer l’exhaustivité, l’homogénéité et la lisibilité des certificats de qualité délivrés.»</w:t>
      </w:r>
    </w:p>
    <w:p w:rsidR="00B64935" w:rsidRPr="009A7A5D" w:rsidRDefault="00B64935" w:rsidP="00DF0F33">
      <w:pPr>
        <w:pStyle w:val="PKTpunkt"/>
        <w:keepNext/>
        <w:spacing w:before="78" w:after="52"/>
      </w:pPr>
      <w:r w:rsidRPr="009A7A5D">
        <w:t>5)</w:t>
      </w:r>
      <w:r w:rsidRPr="009A7A5D">
        <w:tab/>
        <w:t>à l’article 7:</w:t>
      </w:r>
    </w:p>
    <w:p w:rsidR="00B64935" w:rsidRPr="009A7A5D" w:rsidRDefault="000D1E4A" w:rsidP="00DF0F33">
      <w:pPr>
        <w:pStyle w:val="LITlitera"/>
        <w:keepNext/>
        <w:spacing w:before="78" w:after="52"/>
      </w:pPr>
      <w:r>
        <w:t>a</w:t>
      </w:r>
      <w:r w:rsidR="00B64935" w:rsidRPr="009A7A5D">
        <w:t>)</w:t>
      </w:r>
      <w:r w:rsidR="00B64935" w:rsidRPr="009A7A5D">
        <w:tab/>
        <w:t>après le paragraphe 7, est inséré le paragraphe 7a suivant:</w:t>
      </w:r>
    </w:p>
    <w:p w:rsidR="00B64935" w:rsidRPr="009A7A5D" w:rsidRDefault="00B64935" w:rsidP="00DF0F33">
      <w:pPr>
        <w:pStyle w:val="ZLITUSTzmustliter"/>
        <w:keepNext/>
        <w:spacing w:before="52" w:after="52"/>
      </w:pPr>
      <w:r w:rsidRPr="009A7A5D">
        <w:t>«7a. Il est interdit de commercialiser les carburants solides:</w:t>
      </w:r>
    </w:p>
    <w:p w:rsidR="00B64935" w:rsidRPr="009A7A5D" w:rsidRDefault="00B64935" w:rsidP="00DF0F33">
      <w:pPr>
        <w:pStyle w:val="ZLITPKTzmpktliter"/>
        <w:spacing w:before="52" w:after="52"/>
      </w:pPr>
      <w:r w:rsidRPr="009A7A5D">
        <w:t>1)</w:t>
      </w:r>
      <w:r w:rsidRPr="009A7A5D">
        <w:tab/>
        <w:t>visés à l’article 2, paragraphe 1, point 4a , points e et g;</w:t>
      </w:r>
    </w:p>
    <w:p w:rsidR="00B64935" w:rsidRPr="009A7A5D" w:rsidRDefault="00B64935" w:rsidP="00DF0F33">
      <w:pPr>
        <w:pStyle w:val="ZLITPKTzmpktliter"/>
        <w:spacing w:before="52" w:after="52"/>
      </w:pPr>
      <w:r w:rsidRPr="009A7A5D">
        <w:t>2)</w:t>
      </w:r>
      <w:r w:rsidRPr="009A7A5D">
        <w:tab/>
        <w:t>visés à l’article 2, paragraphe 1, point 4a, point f;</w:t>
      </w:r>
    </w:p>
    <w:p w:rsidR="00B64935" w:rsidRPr="009A7A5D" w:rsidRDefault="00B64935" w:rsidP="00DF0F33">
      <w:pPr>
        <w:pStyle w:val="ZLITPKTzmpktliter"/>
        <w:spacing w:before="52" w:after="52"/>
      </w:pPr>
      <w:r w:rsidRPr="009A7A5D">
        <w:t>3)</w:t>
      </w:r>
      <w:r w:rsidRPr="009A7A5D">
        <w:tab/>
        <w:t>ne répondant pas aux exigences de qualité spécifiées dans les règlements pris en application de l’article 3a, paragraphe 2,</w:t>
      </w:r>
    </w:p>
    <w:p w:rsidR="00B64935" w:rsidRPr="009A7A5D" w:rsidRDefault="00B64935" w:rsidP="00DF0F33">
      <w:pPr>
        <w:pStyle w:val="ZLITPKTzmpktliter"/>
        <w:spacing w:before="52" w:after="52"/>
      </w:pPr>
      <w:r w:rsidRPr="009A7A5D">
        <w:t>4)</w:t>
      </w:r>
      <w:r w:rsidRPr="009A7A5D">
        <w:tab/>
        <w:t>non triés;</w:t>
      </w:r>
    </w:p>
    <w:p w:rsidR="00B64935" w:rsidRPr="009A7A5D" w:rsidRDefault="00B64935" w:rsidP="00DF0F33">
      <w:pPr>
        <w:pStyle w:val="ZLITPKTzmpktliter"/>
        <w:spacing w:before="52" w:after="52"/>
      </w:pPr>
      <w:r w:rsidRPr="009A7A5D">
        <w:t>5)</w:t>
      </w:r>
      <w:r w:rsidRPr="009A7A5D">
        <w:tab/>
        <w:t>ne faisant pas l’objet de certificat de qualité requis.»,</w:t>
      </w:r>
    </w:p>
    <w:p w:rsidR="00B64935" w:rsidRPr="009A7A5D" w:rsidRDefault="00B64935" w:rsidP="00DF0F33">
      <w:pPr>
        <w:pStyle w:val="LITlitera"/>
        <w:keepNext/>
        <w:spacing w:before="78" w:after="52"/>
      </w:pPr>
      <w:r w:rsidRPr="009A7A5D">
        <w:lastRenderedPageBreak/>
        <w:t>b)</w:t>
      </w:r>
      <w:r w:rsidRPr="009A7A5D">
        <w:tab/>
        <w:t>le paragraphe 8 est modifié comme suit:</w:t>
      </w:r>
    </w:p>
    <w:p w:rsidR="00B64935" w:rsidRPr="009A7A5D" w:rsidRDefault="00B64935" w:rsidP="00DF0F33">
      <w:pPr>
        <w:pStyle w:val="ZLITUSTzmustliter"/>
        <w:keepNext/>
        <w:spacing w:before="52" w:after="52"/>
      </w:pPr>
      <w:r w:rsidRPr="009A7A5D">
        <w:t>«8. Il est interdit de placer sous un régime douanier en vue de la mise sur le marché dans le but visé à l’article premier, paragraphe 2, les carburants solides:</w:t>
      </w:r>
    </w:p>
    <w:p w:rsidR="00B64935" w:rsidRPr="009A7A5D" w:rsidRDefault="00B64935" w:rsidP="00DF0F33">
      <w:pPr>
        <w:pStyle w:val="ZLITPKTzmpktliter"/>
        <w:spacing w:before="52" w:after="52"/>
      </w:pPr>
      <w:r w:rsidRPr="009A7A5D">
        <w:t>1)</w:t>
      </w:r>
      <w:r w:rsidRPr="009A7A5D">
        <w:tab/>
        <w:t>visés à l’article 2, paragraphe 1, point 4a, points e et g,</w:t>
      </w:r>
    </w:p>
    <w:p w:rsidR="00B64935" w:rsidRPr="009A7A5D" w:rsidRDefault="00B64935" w:rsidP="00DF0F33">
      <w:pPr>
        <w:pStyle w:val="ZLITPKTzmpktliter"/>
        <w:spacing w:before="52" w:after="52"/>
      </w:pPr>
      <w:r w:rsidRPr="009A7A5D">
        <w:t>2)</w:t>
      </w:r>
      <w:r w:rsidRPr="009A7A5D">
        <w:tab/>
        <w:t>visés à l’article 2, paragraphe 1, point 4a, point f;</w:t>
      </w:r>
    </w:p>
    <w:p w:rsidR="00B64935" w:rsidRPr="009A7A5D" w:rsidRDefault="00B64935" w:rsidP="00DF0F33">
      <w:pPr>
        <w:pStyle w:val="ZLITPKTzmpktliter"/>
        <w:spacing w:before="52" w:after="52"/>
      </w:pPr>
      <w:r w:rsidRPr="009A7A5D">
        <w:t>3)</w:t>
      </w:r>
      <w:r w:rsidRPr="009A7A5D">
        <w:tab/>
        <w:t>ne répondant pas aux exigences de qualité spécifiées dans les dispositions adoptées en application de l’article 3a, paragraphe 2,</w:t>
      </w:r>
    </w:p>
    <w:p w:rsidR="00B64935" w:rsidRPr="009A7A5D" w:rsidRDefault="00B64935" w:rsidP="00DF0F33">
      <w:pPr>
        <w:pStyle w:val="ZLITPKTzmpktliter"/>
        <w:keepNext/>
        <w:spacing w:before="52" w:after="52"/>
      </w:pPr>
      <w:r w:rsidRPr="009A7A5D">
        <w:t>4)</w:t>
      </w:r>
      <w:r w:rsidRPr="009A7A5D">
        <w:tab/>
        <w:t>non triés;</w:t>
      </w:r>
    </w:p>
    <w:p w:rsidR="00B64935" w:rsidRPr="009A7A5D" w:rsidRDefault="00B64935" w:rsidP="00DF0F33">
      <w:pPr>
        <w:pStyle w:val="ZLITCZWSPPKTzmczciwsppktliter"/>
        <w:spacing w:before="52" w:after="52"/>
      </w:pPr>
      <w:r w:rsidRPr="009A7A5D">
        <w:t>– importés à partir d’un pays tiers au sens de l’article 4, point 2, de la loi du 19 mars 2004 - Code des douanes (Journal officiel de 2018, texte 167 et 1544) sur le territoire de la République de Pologne.»,</w:t>
      </w:r>
    </w:p>
    <w:p w:rsidR="00B64935" w:rsidRPr="009A7A5D" w:rsidRDefault="00B64935" w:rsidP="00B64935">
      <w:pPr>
        <w:pStyle w:val="LITlitera"/>
        <w:keepNext/>
      </w:pPr>
      <w:r w:rsidRPr="009A7A5D">
        <w:t>c)</w:t>
      </w:r>
      <w:r w:rsidRPr="009A7A5D">
        <w:tab/>
        <w:t>est inséré le point 9 suivant:</w:t>
      </w:r>
    </w:p>
    <w:p w:rsidR="00B64935" w:rsidRPr="009A7A5D" w:rsidRDefault="00B64935" w:rsidP="00B64935">
      <w:pPr>
        <w:pStyle w:val="ZLITUSTzmustliter"/>
      </w:pPr>
      <w:r w:rsidRPr="009A7A5D">
        <w:t>«9. Aux fins de la déclaration en douane relative au régime douanier en vue de la mise sur le marché de carburants solides, il convient de présenter une attestation de l’utilisation dudit carburant.»;</w:t>
      </w:r>
    </w:p>
    <w:p w:rsidR="00B64935" w:rsidRPr="009A7A5D" w:rsidRDefault="00FA0A48" w:rsidP="00B64935">
      <w:pPr>
        <w:pStyle w:val="PKTpunkt"/>
        <w:keepNext/>
      </w:pPr>
      <w:r>
        <w:t>6</w:t>
      </w:r>
      <w:bookmarkStart w:id="0" w:name="_GoBack"/>
      <w:bookmarkEnd w:id="0"/>
      <w:r w:rsidR="00B64935" w:rsidRPr="009A7A5D">
        <w:t>)</w:t>
      </w:r>
      <w:r w:rsidR="00B64935" w:rsidRPr="009A7A5D">
        <w:tab/>
        <w:t>à l’article 2, paragraphe 2:</w:t>
      </w:r>
    </w:p>
    <w:p w:rsidR="00B64935" w:rsidRPr="009A7A5D" w:rsidRDefault="00B64935" w:rsidP="00B64935">
      <w:pPr>
        <w:pStyle w:val="LITlitera"/>
        <w:keepNext/>
      </w:pPr>
      <w:r w:rsidRPr="009A7A5D">
        <w:t>a)</w:t>
      </w:r>
      <w:r w:rsidRPr="009A7A5D">
        <w:tab/>
        <w:t>le point 1, point d, est modifié comme suit:</w:t>
      </w:r>
    </w:p>
    <w:p w:rsidR="00B64935" w:rsidRPr="009A7A5D" w:rsidRDefault="00B64935" w:rsidP="00B64935">
      <w:pPr>
        <w:pStyle w:val="ZLITLITzmlitliter"/>
      </w:pPr>
      <w:r w:rsidRPr="009A7A5D">
        <w:t>«d)</w:t>
      </w:r>
      <w:r w:rsidRPr="009A7A5D">
        <w:tab/>
        <w:t>les entrepreneurs dont l’activité consiste à commercialiser les carburants solides»,</w:t>
      </w:r>
    </w:p>
    <w:p w:rsidR="00B64935" w:rsidRPr="009A7A5D" w:rsidRDefault="00B64935" w:rsidP="00B64935">
      <w:pPr>
        <w:pStyle w:val="LITlitera"/>
        <w:keepNext/>
      </w:pPr>
      <w:r w:rsidRPr="009A7A5D">
        <w:t>b)</w:t>
      </w:r>
      <w:r w:rsidRPr="009A7A5D">
        <w:tab/>
        <w:t>le point 7 est modifié comme suit:</w:t>
      </w:r>
    </w:p>
    <w:p w:rsidR="00B64935" w:rsidRPr="009A7A5D" w:rsidRDefault="00B64935" w:rsidP="00B64935">
      <w:pPr>
        <w:pStyle w:val="ZLITPKTzmpktliter"/>
      </w:pPr>
      <w:r w:rsidRPr="009A7A5D">
        <w:t>«7)</w:t>
      </w:r>
      <w:r w:rsidRPr="009A7A5D">
        <w:tab/>
        <w:t>la détermination du nombre minimal d’entrepreneurs exerçant une activité économique dans le domaine de la production, du stockage et de la mise sur le marché de carburants solides, qui seront soumis au contrôle de la qualité des carburants ou des carburants solides;»,</w:t>
      </w:r>
    </w:p>
    <w:p w:rsidR="00B64935" w:rsidRPr="009A7A5D" w:rsidRDefault="00B64935" w:rsidP="00B64935">
      <w:pPr>
        <w:pStyle w:val="LITlitera"/>
        <w:keepNext/>
      </w:pPr>
      <w:r w:rsidRPr="009A7A5D">
        <w:t>c)</w:t>
      </w:r>
      <w:r w:rsidRPr="009A7A5D">
        <w:tab/>
        <w:t>le point 12 est modifié comme suit:</w:t>
      </w:r>
    </w:p>
    <w:p w:rsidR="00B64935" w:rsidRPr="009A7A5D" w:rsidRDefault="00B64935" w:rsidP="00B64935">
      <w:pPr>
        <w:pStyle w:val="ZLITPKTzmpktliter"/>
      </w:pPr>
      <w:r w:rsidRPr="009A7A5D">
        <w:t>«12)</w:t>
      </w:r>
      <w:r w:rsidRPr="009A7A5D">
        <w:tab/>
        <w:t>définir le mode de détermination de l’échantillon, de l’échantillon de carburant solide et de la copie du certificat de qualité afin d’empêcher l’identification de l’entrepreneur, de la station-service, de la station-service d’établissement, de l’entrepôt de carburant ou de l’agriculteur produisant des biocarburants liquides pour son propre usage pendant les analyses;»;</w:t>
      </w:r>
    </w:p>
    <w:p w:rsidR="00B64935" w:rsidRPr="009A7A5D" w:rsidRDefault="00B64935" w:rsidP="00B64935">
      <w:pPr>
        <w:pStyle w:val="PKTpunkt"/>
        <w:keepNext/>
      </w:pPr>
      <w:r w:rsidRPr="009A7A5D">
        <w:t>7)</w:t>
      </w:r>
      <w:r w:rsidRPr="009A7A5D">
        <w:tab/>
        <w:t>l’article 13 est modifié comme suit:</w:t>
      </w:r>
    </w:p>
    <w:p w:rsidR="00B64935" w:rsidRPr="009A7A5D" w:rsidRDefault="00B64935" w:rsidP="00B64935">
      <w:pPr>
        <w:pStyle w:val="ZARTzmartartykuempunktem"/>
      </w:pPr>
      <w:r w:rsidRPr="009A7A5D">
        <w:t>«Article 13. Lorsqu’il est informé d’une qualité inadéquate des carburants ou des carburants solides, ou des circonstances indiquant la possibilité d’une mauvaise qualité des carburants ou des carburants solides, le gestionnaire peut soumettre à un contrôle des stations-service, des stations-service d’établissement, des grossistes en carburant ou des entrepreneurs en dehors des nombres minimaux déterminés conformément à l’article 12, paragraphe 2, points 6 à 10, ou des agriculteurs produisant des biocarburants liquides pour leur propre usage.»;</w:t>
      </w:r>
    </w:p>
    <w:p w:rsidR="00B64935" w:rsidRPr="009A7A5D" w:rsidRDefault="00B64935" w:rsidP="00B64935">
      <w:pPr>
        <w:pStyle w:val="PKTpunkt"/>
        <w:keepNext/>
      </w:pPr>
      <w:r w:rsidRPr="009A7A5D">
        <w:t>8)</w:t>
      </w:r>
      <w:r w:rsidRPr="009A7A5D">
        <w:tab/>
        <w:t>à l’article 16:</w:t>
      </w:r>
    </w:p>
    <w:p w:rsidR="00B64935" w:rsidRPr="009A7A5D" w:rsidRDefault="00B64935" w:rsidP="00B64935">
      <w:pPr>
        <w:pStyle w:val="LITlitera"/>
        <w:keepNext/>
      </w:pPr>
      <w:r w:rsidRPr="009A7A5D">
        <w:t>a)</w:t>
      </w:r>
      <w:r w:rsidRPr="009A7A5D">
        <w:tab/>
        <w:t>le paragraphe 1 est modifié comme suit:</w:t>
      </w:r>
    </w:p>
    <w:p w:rsidR="00B64935" w:rsidRPr="009A7A5D" w:rsidRDefault="00B64935" w:rsidP="00B64935">
      <w:pPr>
        <w:pStyle w:val="ZLITUSTzmustliter"/>
      </w:pPr>
      <w:r w:rsidRPr="009A7A5D">
        <w:t>«1. Le contrôle de la qualité des carburants ou des carburants solides chez les entrepreneurs et des biocarburants liquides chez les agriculteurs qui les produisent pour leur propre usage, ainsi que le contrôle de l’exécution des tâches visées à l’article 9a, article 9b, paragraphes 1 à 3 et à l’article 9c, doit être effectué par l’inspecteur sur présentation de la carte professionnelle et délivrance de l’autorisation d’effectuer ledit contrôle, délivrée par l’inspecteur appartenant à l’inspection du commerce de la voïvodie.»,</w:t>
      </w:r>
    </w:p>
    <w:p w:rsidR="00B64935" w:rsidRPr="009A7A5D" w:rsidRDefault="00B64935" w:rsidP="00B64935">
      <w:pPr>
        <w:pStyle w:val="LITlitera"/>
        <w:keepNext/>
      </w:pPr>
      <w:r w:rsidRPr="009A7A5D">
        <w:t>b)</w:t>
      </w:r>
      <w:r w:rsidRPr="009A7A5D">
        <w:tab/>
        <w:t>le paragraphe 4a suivant est inséré après le paragraphe 4:</w:t>
      </w:r>
    </w:p>
    <w:p w:rsidR="00B64935" w:rsidRPr="009A7A5D" w:rsidRDefault="00B64935" w:rsidP="00B64935">
      <w:pPr>
        <w:pStyle w:val="ZLITUSTzmustliter"/>
      </w:pPr>
      <w:r w:rsidRPr="009A7A5D">
        <w:t>«4a. Les échantillons de carburants solides sont prélevés sur des convoyeurs à bande, des élévateurs à godets, des wagons de chemin de fer, des véhicules ou des tas obtenus à la suite du déchargement de wagons, de voitures, de navires ou de barges ou sur des emballages unitaires.»,</w:t>
      </w:r>
    </w:p>
    <w:p w:rsidR="00B64935" w:rsidRPr="009A7A5D" w:rsidRDefault="00B64935" w:rsidP="00B64935">
      <w:pPr>
        <w:pStyle w:val="LITlitera"/>
        <w:keepNext/>
      </w:pPr>
      <w:r w:rsidRPr="009A7A5D">
        <w:t>c)</w:t>
      </w:r>
      <w:r w:rsidRPr="009A7A5D">
        <w:tab/>
        <w:t>le paragraphe 5 est modifié comme suit:</w:t>
      </w:r>
    </w:p>
    <w:p w:rsidR="00B64935" w:rsidRPr="009A7A5D" w:rsidRDefault="00B64935" w:rsidP="00B64935">
      <w:pPr>
        <w:pStyle w:val="ZLITUSTzmustliter"/>
      </w:pPr>
      <w:r w:rsidRPr="009A7A5D">
        <w:t>«5. Pendant le contrôle, l’inspecteur peut demander l’accès aux documents concernant l’origine et la qualité du carburant ou du carburant solide.»,</w:t>
      </w:r>
    </w:p>
    <w:p w:rsidR="00B64935" w:rsidRPr="009A7A5D" w:rsidRDefault="00B64935" w:rsidP="00B64935">
      <w:pPr>
        <w:pStyle w:val="LITlitera"/>
        <w:keepNext/>
      </w:pPr>
      <w:r w:rsidRPr="009A7A5D">
        <w:t>d)</w:t>
      </w:r>
      <w:r w:rsidRPr="009A7A5D">
        <w:tab/>
        <w:t>au paragraphe 5a, point 2, le point est remplacé par un point-virgule et suivi du point 3 suivant:</w:t>
      </w:r>
    </w:p>
    <w:p w:rsidR="00B64935" w:rsidRPr="009A7A5D" w:rsidRDefault="00B64935" w:rsidP="00B64935">
      <w:pPr>
        <w:pStyle w:val="ZLITPKTzmpktliter"/>
      </w:pPr>
      <w:r w:rsidRPr="009A7A5D">
        <w:t>«3)</w:t>
      </w:r>
      <w:r w:rsidRPr="009A7A5D">
        <w:tab/>
        <w:t>copies des documents visés à l’article 6b, paragraphes 1 et 2.»;</w:t>
      </w:r>
    </w:p>
    <w:p w:rsidR="00B64935" w:rsidRPr="009A7A5D" w:rsidRDefault="00B64935" w:rsidP="00B64935">
      <w:pPr>
        <w:pStyle w:val="PKTpunkt"/>
        <w:keepNext/>
      </w:pPr>
      <w:r w:rsidRPr="009A7A5D">
        <w:lastRenderedPageBreak/>
        <w:t>9)</w:t>
      </w:r>
      <w:r w:rsidRPr="009A7A5D">
        <w:tab/>
        <w:t>l’article 17 est modifié comme suit:</w:t>
      </w:r>
    </w:p>
    <w:p w:rsidR="00B64935" w:rsidRPr="009A7A5D" w:rsidRDefault="00B64935" w:rsidP="00B64935">
      <w:pPr>
        <w:pStyle w:val="ZARTzmartartykuempunktem"/>
      </w:pPr>
      <w:r w:rsidRPr="009A7A5D">
        <w:t>«Article 17. 1. Pendant le contrôle, l’inspecteur prélève deux échantillons ou deux échantillons de carburant solide.</w:t>
      </w:r>
    </w:p>
    <w:p w:rsidR="00B64935" w:rsidRPr="009A7A5D" w:rsidRDefault="00B64935" w:rsidP="00B64935">
      <w:pPr>
        <w:pStyle w:val="ZUSTzmustartykuempunktem"/>
      </w:pPr>
      <w:r w:rsidRPr="009A7A5D">
        <w:t>2. L’inspecteur analyse les échantillons ou les échantillons de carburant solide d’une manière déterminée par le gestionnaire.</w:t>
      </w:r>
    </w:p>
    <w:p w:rsidR="00B64935" w:rsidRPr="009A7A5D" w:rsidRDefault="00B64935" w:rsidP="00B64935">
      <w:pPr>
        <w:pStyle w:val="ZUSTzmustartykuempunktem"/>
      </w:pPr>
      <w:r w:rsidRPr="009A7A5D">
        <w:t>3. Un échantillon de carburant solide doit être soumis aux analyses en laboratoire, accompagné de son certificat de qualité que l’inspecteur analyse de la manière déterminée par le gestionnaire.»;</w:t>
      </w:r>
    </w:p>
    <w:p w:rsidR="00B64935" w:rsidRPr="009A7A5D" w:rsidRDefault="00B64935" w:rsidP="00B64935">
      <w:pPr>
        <w:pStyle w:val="PKTpunkt"/>
        <w:keepNext/>
      </w:pPr>
      <w:r w:rsidRPr="009A7A5D">
        <w:t>10)</w:t>
      </w:r>
      <w:r w:rsidRPr="009A7A5D">
        <w:tab/>
        <w:t>l’article 18a suivant est inséré après l’article 18:</w:t>
      </w:r>
    </w:p>
    <w:p w:rsidR="00B64935" w:rsidRPr="009A7A5D" w:rsidRDefault="00B64935" w:rsidP="00B64935">
      <w:pPr>
        <w:pStyle w:val="ZARTzmartartykuempunktem"/>
      </w:pPr>
      <w:r w:rsidRPr="009A7A5D">
        <w:t>«Article 18a. 1. Le gestionnaire peut conclure des accords avec un laboratoire accrédité ou avec une autre entité accréditée en matière de prélèvement d’échantillons de carburants solides, si des compétences spécifiques ou un équipement technique spécialisé sont nécessaires pour les recueillir.</w:t>
      </w:r>
    </w:p>
    <w:p w:rsidR="00B64935" w:rsidRPr="009A7A5D" w:rsidRDefault="00B64935" w:rsidP="00B64935">
      <w:pPr>
        <w:pStyle w:val="ZUSTzmustartykuempunktem"/>
      </w:pPr>
      <w:r w:rsidRPr="009A7A5D">
        <w:t>2. Dans le cas visé au paragraphe 1, les échantillons de carburants solides sont collectés en présence d’un inspecteur par un employé d’un laboratoire accrédité ou d’une autre entité accréditée sous contrat.»;</w:t>
      </w:r>
    </w:p>
    <w:p w:rsidR="00B64935" w:rsidRPr="009A7A5D" w:rsidRDefault="00B64935" w:rsidP="00B64935">
      <w:pPr>
        <w:pStyle w:val="PKTpunkt"/>
        <w:keepNext/>
      </w:pPr>
      <w:r w:rsidRPr="009A7A5D">
        <w:t>11)</w:t>
      </w:r>
      <w:r w:rsidRPr="009A7A5D">
        <w:tab/>
        <w:t>l’article 9b est modifié comme suit:</w:t>
      </w:r>
    </w:p>
    <w:p w:rsidR="00B64935" w:rsidRPr="009A7A5D" w:rsidRDefault="00B64935" w:rsidP="00B64935">
      <w:pPr>
        <w:pStyle w:val="ZARTzmartartykuempunktem"/>
      </w:pPr>
      <w:r w:rsidRPr="009A7A5D">
        <w:t>«Article 19b. Le ministre de l’énergie déterminera, au moyen d’un règlement, les modalités de prélèvement des échantillons de carburants solides visés à l’article 2, paragraphe 1, point</w:t>
      </w:r>
      <w:r w:rsidR="004866C2" w:rsidRPr="009A7A5D">
        <w:t> </w:t>
      </w:r>
      <w:r w:rsidRPr="009A7A5D">
        <w:t>4a, points a et b, en tenant compte de l’état des connaissances techniques et des méthodes définies par les normes pertinentes.»;</w:t>
      </w:r>
    </w:p>
    <w:p w:rsidR="00B64935" w:rsidRPr="009A7A5D" w:rsidRDefault="00B64935" w:rsidP="00B64935">
      <w:pPr>
        <w:pStyle w:val="PKTpunkt"/>
        <w:keepNext/>
      </w:pPr>
      <w:r w:rsidRPr="009A7A5D">
        <w:t>12)</w:t>
      </w:r>
      <w:r w:rsidRPr="009A7A5D">
        <w:tab/>
        <w:t>à l’article 20:</w:t>
      </w:r>
    </w:p>
    <w:p w:rsidR="00B64935" w:rsidRPr="009A7A5D" w:rsidRDefault="00B64935" w:rsidP="00B64935">
      <w:pPr>
        <w:pStyle w:val="LITlitera"/>
        <w:keepNext/>
      </w:pPr>
      <w:r w:rsidRPr="009A7A5D">
        <w:t>a)</w:t>
      </w:r>
      <w:r w:rsidRPr="009A7A5D">
        <w:tab/>
        <w:t>le paragraphe 1 est modifié comme suit:</w:t>
      </w:r>
    </w:p>
    <w:p w:rsidR="00B64935" w:rsidRPr="009A7A5D" w:rsidRDefault="00B64935" w:rsidP="00B64935">
      <w:pPr>
        <w:pStyle w:val="ZLITUSTzmustliter"/>
      </w:pPr>
      <w:r w:rsidRPr="009A7A5D">
        <w:t>«1. À la suite de l’accomplissement des tâches visées à l’article 17 ou à l’article 18, paragraphe 2 ou l’article 18a, paragraphe 2, l’inspecteur doit établir un procès-verbal de prélèvement d’échantillons de carburants solides.»,</w:t>
      </w:r>
    </w:p>
    <w:p w:rsidR="00B64935" w:rsidRPr="009A7A5D" w:rsidRDefault="00B64935" w:rsidP="00B64935">
      <w:pPr>
        <w:pStyle w:val="LITlitera"/>
        <w:keepNext/>
      </w:pPr>
      <w:r w:rsidRPr="009A7A5D">
        <w:t>b)</w:t>
      </w:r>
      <w:r w:rsidRPr="009A7A5D">
        <w:tab/>
        <w:t>au paragraphe 2:</w:t>
      </w:r>
    </w:p>
    <w:p w:rsidR="00B64935" w:rsidRPr="009A7A5D" w:rsidRDefault="00B64935" w:rsidP="00B64935">
      <w:pPr>
        <w:pStyle w:val="TIRtiret"/>
        <w:keepNext/>
      </w:pPr>
      <w:r w:rsidRPr="009A7A5D">
        <w:t>‒</w:t>
      </w:r>
      <w:r w:rsidRPr="009A7A5D">
        <w:tab/>
        <w:t>les points 5 à 7 sont modifiés comme suit:</w:t>
      </w:r>
    </w:p>
    <w:p w:rsidR="00B64935" w:rsidRPr="009A7A5D" w:rsidRDefault="00B64935" w:rsidP="00B64935">
      <w:pPr>
        <w:pStyle w:val="ZTIRPKTzmpkttiret"/>
      </w:pPr>
      <w:r w:rsidRPr="009A7A5D">
        <w:t>«5)</w:t>
      </w:r>
      <w:r w:rsidRPr="009A7A5D">
        <w:tab/>
        <w:t>la date de prélèvement d’échantillons ou de prélèvement d’échantillons de carburants solides;</w:t>
      </w:r>
    </w:p>
    <w:p w:rsidR="00B64935" w:rsidRPr="009A7A5D" w:rsidRDefault="00B64935" w:rsidP="00B64935">
      <w:pPr>
        <w:pStyle w:val="ZTIRPKTzmpkttiret"/>
      </w:pPr>
      <w:r w:rsidRPr="009A7A5D">
        <w:t>6)</w:t>
      </w:r>
      <w:r w:rsidRPr="009A7A5D">
        <w:tab/>
        <w:t>la désignation du lieu de prélèvement d’échantillons ou de prélèvement d’échantillons de carburants solides;</w:t>
      </w:r>
    </w:p>
    <w:p w:rsidR="00B64935" w:rsidRPr="009A7A5D" w:rsidRDefault="00B64935" w:rsidP="00B64935">
      <w:pPr>
        <w:pStyle w:val="ZTIRPKTzmpkttiret"/>
      </w:pPr>
      <w:r w:rsidRPr="009A7A5D">
        <w:t>7)</w:t>
      </w:r>
      <w:r w:rsidRPr="009A7A5D">
        <w:tab/>
        <w:t>une description de la manière dont les échantillons ou les échantillons de carburants solides ont été prélevés;»,</w:t>
      </w:r>
    </w:p>
    <w:p w:rsidR="00B64935" w:rsidRPr="009A7A5D" w:rsidRDefault="00B64935" w:rsidP="00B64935">
      <w:pPr>
        <w:pStyle w:val="TIRtiret"/>
        <w:keepNext/>
      </w:pPr>
      <w:r w:rsidRPr="009A7A5D">
        <w:t>‒</w:t>
      </w:r>
      <w:r w:rsidRPr="009A7A5D">
        <w:tab/>
        <w:t>à la suite du point 8 est inséré le point 8a suivant:</w:t>
      </w:r>
    </w:p>
    <w:p w:rsidR="00B64935" w:rsidRPr="009A7A5D" w:rsidRDefault="00B64935" w:rsidP="00B64935">
      <w:pPr>
        <w:pStyle w:val="ZTIRPKTzmpkttiret"/>
      </w:pPr>
      <w:r w:rsidRPr="009A7A5D">
        <w:t>«8a)</w:t>
      </w:r>
      <w:r w:rsidRPr="009A7A5D">
        <w:tab/>
        <w:t>des informations sur la quantité de carburant solide répondant aux exigences de qualité spécifiées, mise sur le marché par l’entrepreneur, qui ont servi au prélèvement des échantillons de ce carburant solide;»,</w:t>
      </w:r>
    </w:p>
    <w:p w:rsidR="00B64935" w:rsidRPr="009A7A5D" w:rsidRDefault="00B64935" w:rsidP="00B64935">
      <w:pPr>
        <w:pStyle w:val="TIRtiret"/>
        <w:keepNext/>
      </w:pPr>
      <w:r w:rsidRPr="009A7A5D">
        <w:t>‒</w:t>
      </w:r>
      <w:r w:rsidRPr="009A7A5D">
        <w:tab/>
        <w:t>les points 9 à 11 sont modifiés comme suit:</w:t>
      </w:r>
    </w:p>
    <w:p w:rsidR="00B64935" w:rsidRPr="009A7A5D" w:rsidRDefault="00B64935" w:rsidP="00B64935">
      <w:pPr>
        <w:pStyle w:val="ZTIRPKTzmpkttiret"/>
      </w:pPr>
      <w:r w:rsidRPr="009A7A5D">
        <w:t>«9)</w:t>
      </w:r>
      <w:r w:rsidRPr="009A7A5D">
        <w:tab/>
        <w:t>des informations dont dispose l’entrepreneur, sur l’origine et la qualité du carburant ou du carburant solide testé;</w:t>
      </w:r>
    </w:p>
    <w:p w:rsidR="00B64935" w:rsidRPr="009A7A5D" w:rsidRDefault="00B64935" w:rsidP="00B64935">
      <w:pPr>
        <w:pStyle w:val="ZTIRPKTzmpkttiret"/>
      </w:pPr>
      <w:r w:rsidRPr="009A7A5D">
        <w:t>10)</w:t>
      </w:r>
      <w:r w:rsidRPr="009A7A5D">
        <w:tab/>
        <w:t>la spécification du type de carburant ou de carburant solide proposé à la vente, dont les échantillons ou les échantillons de carburant solide ont été recueillis et la quantité de carburant ou de carburant solide recueillie;</w:t>
      </w:r>
    </w:p>
    <w:p w:rsidR="00B64935" w:rsidRPr="009A7A5D" w:rsidRDefault="00B64935" w:rsidP="00B64935">
      <w:pPr>
        <w:pStyle w:val="ZTIRPKTzmpkttiret"/>
      </w:pPr>
      <w:r w:rsidRPr="009A7A5D">
        <w:t>11)</w:t>
      </w:r>
      <w:r w:rsidRPr="009A7A5D">
        <w:tab/>
        <w:t>le nom, le prénom et la fonction de l’inspecteur chargé du prélèvement des échantillons ou des échantillons de carburant solide;»,</w:t>
      </w:r>
    </w:p>
    <w:p w:rsidR="00B64935" w:rsidRPr="009A7A5D" w:rsidRDefault="00B64935" w:rsidP="00B64935">
      <w:pPr>
        <w:pStyle w:val="TIRtiret"/>
        <w:keepNext/>
      </w:pPr>
      <w:r w:rsidRPr="009A7A5D">
        <w:t>‒</w:t>
      </w:r>
      <w:r w:rsidRPr="009A7A5D">
        <w:tab/>
        <w:t>le point 12, point b, est modifié comme suit:</w:t>
      </w:r>
    </w:p>
    <w:p w:rsidR="00B64935" w:rsidRPr="009A7A5D" w:rsidRDefault="00B64935" w:rsidP="00B64935">
      <w:pPr>
        <w:pStyle w:val="ZTIRLITzmlittiret"/>
      </w:pPr>
      <w:r w:rsidRPr="009A7A5D">
        <w:t>«b)</w:t>
      </w:r>
      <w:r w:rsidRPr="009A7A5D">
        <w:tab/>
        <w:t>l’inspecteur chargé du prélèvement des échantillons ou des échantillons de carburant solide.»,</w:t>
      </w:r>
    </w:p>
    <w:p w:rsidR="00B64935" w:rsidRPr="009A7A5D" w:rsidRDefault="00B64935" w:rsidP="00B64935">
      <w:pPr>
        <w:pStyle w:val="LITlitera"/>
        <w:keepNext/>
      </w:pPr>
      <w:r w:rsidRPr="009A7A5D">
        <w:t>c)</w:t>
      </w:r>
      <w:r w:rsidRPr="009A7A5D">
        <w:tab/>
        <w:t>le paragraphe 4 est modifié comme suit:</w:t>
      </w:r>
    </w:p>
    <w:p w:rsidR="00B64935" w:rsidRPr="009A7A5D" w:rsidRDefault="00B64935" w:rsidP="00B64935">
      <w:pPr>
        <w:pStyle w:val="ZLITUSTzmustliter"/>
      </w:pPr>
      <w:r w:rsidRPr="009A7A5D">
        <w:t>«4. Le refus de signer le protocole opposé par un entrepreneur contrôlé ou un agriculteur produisant des biocarburants liquides pour son propre usage ou ses représentants ne doit pas empêcher le transfert d’échantillons ou d’échantillons de carburants solides prélevés aux fins de l’analyse.»;</w:t>
      </w:r>
    </w:p>
    <w:p w:rsidR="00B64935" w:rsidRPr="009A7A5D" w:rsidRDefault="00B64935" w:rsidP="00B64935">
      <w:pPr>
        <w:pStyle w:val="PKTpunkt"/>
        <w:keepNext/>
      </w:pPr>
      <w:r w:rsidRPr="009A7A5D">
        <w:lastRenderedPageBreak/>
        <w:t>13)</w:t>
      </w:r>
      <w:r w:rsidRPr="009A7A5D">
        <w:tab/>
        <w:t>à l’article 21:</w:t>
      </w:r>
    </w:p>
    <w:p w:rsidR="00B64935" w:rsidRPr="009A7A5D" w:rsidRDefault="00B64935" w:rsidP="00B64935">
      <w:pPr>
        <w:pStyle w:val="LITlitera"/>
        <w:keepNext/>
      </w:pPr>
      <w:r w:rsidRPr="009A7A5D">
        <w:t>a)</w:t>
      </w:r>
      <w:r w:rsidRPr="009A7A5D">
        <w:tab/>
        <w:t>l’introduction à l’énumération est modifiée comme suit:</w:t>
      </w:r>
    </w:p>
    <w:p w:rsidR="00B64935" w:rsidRPr="009A7A5D" w:rsidRDefault="00B64935" w:rsidP="00B64935">
      <w:pPr>
        <w:pStyle w:val="ZLITFRAGzmlitfragmentunpzdanialiter"/>
      </w:pPr>
      <w:r w:rsidRPr="009A7A5D">
        <w:t>«L’inspecteur établit également un protocole de prélèvement des échantillons ou des échantillons de carburant solide à usage interne de l’inspection du commerce, comportant:»,</w:t>
      </w:r>
    </w:p>
    <w:p w:rsidR="00B64935" w:rsidRPr="009A7A5D" w:rsidRDefault="00B64935" w:rsidP="00B64935">
      <w:pPr>
        <w:pStyle w:val="LITlitera"/>
        <w:keepNext/>
      </w:pPr>
      <w:r w:rsidRPr="009A7A5D">
        <w:t>b)</w:t>
      </w:r>
      <w:r w:rsidRPr="009A7A5D">
        <w:tab/>
        <w:t>les points 3 et 4 sont modifiés comme suit:</w:t>
      </w:r>
    </w:p>
    <w:p w:rsidR="00B64935" w:rsidRPr="009A7A5D" w:rsidRDefault="00B64935" w:rsidP="00B64935">
      <w:pPr>
        <w:pStyle w:val="ZLITPKTzmpktliter"/>
      </w:pPr>
      <w:r w:rsidRPr="009A7A5D">
        <w:t>«3)</w:t>
      </w:r>
      <w:r w:rsidRPr="009A7A5D">
        <w:tab/>
        <w:t>les informations sur la détermination des échantillons ou échantillons de carburants solides et les certificats de qualité rendant impossible l’identification de l’entrepreneur, de la station-service, de la station-service d’établissement, de l’entrepôt ou de l’agriculteur produisant des biocarburants liquides pour usage propre, auprès desquels les échantillons ou les échantillons de carburants solides ont été prélevés, transis au laboratoire accrédité;</w:t>
      </w:r>
    </w:p>
    <w:p w:rsidR="00B64935" w:rsidRPr="009A7A5D" w:rsidRDefault="00B64935" w:rsidP="00B64935">
      <w:pPr>
        <w:pStyle w:val="ZLITPKTzmpktliter"/>
      </w:pPr>
      <w:r w:rsidRPr="009A7A5D">
        <w:t>4)</w:t>
      </w:r>
      <w:r w:rsidRPr="009A7A5D">
        <w:tab/>
        <w:t>la signature de l’inspecteur chargé du prélèvement des échantillons ou des échantillons de carburant solide.»;</w:t>
      </w:r>
    </w:p>
    <w:p w:rsidR="00B64935" w:rsidRPr="009A7A5D" w:rsidRDefault="00B64935" w:rsidP="00B64935">
      <w:pPr>
        <w:pStyle w:val="PKTpunkt"/>
        <w:keepNext/>
      </w:pPr>
      <w:r w:rsidRPr="009A7A5D">
        <w:t>14)</w:t>
      </w:r>
      <w:r w:rsidRPr="009A7A5D">
        <w:tab/>
        <w:t>à l’article 22:</w:t>
      </w:r>
    </w:p>
    <w:p w:rsidR="00B64935" w:rsidRPr="009A7A5D" w:rsidRDefault="00B64935" w:rsidP="00B64935">
      <w:pPr>
        <w:pStyle w:val="LITlitera"/>
        <w:keepNext/>
      </w:pPr>
      <w:r w:rsidRPr="009A7A5D">
        <w:t>a)</w:t>
      </w:r>
      <w:r w:rsidRPr="009A7A5D">
        <w:tab/>
        <w:t>les paragraphes 1 à 4 sont modifiés comme suit:</w:t>
      </w:r>
    </w:p>
    <w:p w:rsidR="00B64935" w:rsidRPr="009A7A5D" w:rsidRDefault="00B64935" w:rsidP="00B64935">
      <w:pPr>
        <w:pStyle w:val="ZLITUSTzmustliter"/>
      </w:pPr>
      <w:r w:rsidRPr="009A7A5D">
        <w:t>«1. L’inspecteur ou un employé autorisé de l’Inspection commerciale doit transmettre immédiatement les échantillons prélevés à un employé autorisé d’un laboratoire accrédité, dans des conditions rendant impossible toute modification de la qualité du carburant et du carburant solide et de ses caractéristiques.</w:t>
      </w:r>
    </w:p>
    <w:p w:rsidR="00B64935" w:rsidRPr="009A7A5D" w:rsidRDefault="00B64935" w:rsidP="00B64935">
      <w:pPr>
        <w:pStyle w:val="ZLITUSTzmustliter"/>
      </w:pPr>
      <w:r w:rsidRPr="009A7A5D">
        <w:t>2. L’un des échantillons ou des échantillons de carburant solide est un échantillon témoin et le deuxième échantillon ou échantillon de carburant solide est destiné à l’analyse.</w:t>
      </w:r>
    </w:p>
    <w:p w:rsidR="00B64935" w:rsidRPr="009A7A5D" w:rsidRDefault="00B64935" w:rsidP="00B64935">
      <w:pPr>
        <w:pStyle w:val="ZLITUSTzmustliter"/>
      </w:pPr>
      <w:r w:rsidRPr="009A7A5D">
        <w:t>3. La disposition du paragraphe 1 ne s’applique pas aux analyses d’échantillons de gaz naturel comprimé (GNC) ou d’échantillons témoins de gaz naturel comprimé (GNC) et d’échantillons de carburants solides ou d’échantillons témoins de carburants solides prélevés par un employé d’un laboratoire accrédité.</w:t>
      </w:r>
    </w:p>
    <w:p w:rsidR="00B64935" w:rsidRPr="009A7A5D" w:rsidRDefault="00B64935" w:rsidP="00B64935">
      <w:pPr>
        <w:pStyle w:val="ZLITUSTzmustliter"/>
      </w:pPr>
      <w:r w:rsidRPr="009A7A5D">
        <w:t>4. Les analyses des échantillons de carburants solides ou des échantillons témoins de carburants solides doivent être effectuées dans un laboratoire accrédité. Les analyses des échantillons de gaz naturel comprimé (GNC) ou des échantillons témoins de gaz naturel comprimé (GNC) et des échantillons de carburants solides ou des échantillons témoins de carburants solides peuvent également être effectuées dans le cadre de l’inspection par un employé d’un laboratoire accrédité.»,</w:t>
      </w:r>
    </w:p>
    <w:p w:rsidR="00B64935" w:rsidRPr="009A7A5D" w:rsidRDefault="00B64935" w:rsidP="00B64935">
      <w:pPr>
        <w:pStyle w:val="LITlitera"/>
        <w:keepNext/>
      </w:pPr>
      <w:r w:rsidRPr="009A7A5D">
        <w:t>b)</w:t>
      </w:r>
      <w:r w:rsidRPr="009A7A5D">
        <w:tab/>
        <w:t>le paragraphe 6 est modifié comme suit:</w:t>
      </w:r>
    </w:p>
    <w:p w:rsidR="00B64935" w:rsidRPr="009A7A5D" w:rsidRDefault="00B64935" w:rsidP="00B64935">
      <w:pPr>
        <w:pStyle w:val="ZLITUSTzmustliter"/>
      </w:pPr>
      <w:r w:rsidRPr="009A7A5D">
        <w:t>«6. La demande visée au paragraphe 5 doit être déposée dans un délai de sept jours à compter de la date de présentation à l’entité contrôlée du protocole qui comporte les résultats des analyses des échantillons.»,</w:t>
      </w:r>
    </w:p>
    <w:p w:rsidR="00B64935" w:rsidRPr="009A7A5D" w:rsidRDefault="000D1E4A" w:rsidP="00B64935">
      <w:pPr>
        <w:pStyle w:val="LITlitera"/>
        <w:keepNext/>
      </w:pPr>
      <w:r>
        <w:t>c</w:t>
      </w:r>
      <w:r w:rsidR="00B64935" w:rsidRPr="009A7A5D">
        <w:t>)</w:t>
      </w:r>
      <w:r w:rsidR="00B64935" w:rsidRPr="009A7A5D">
        <w:tab/>
        <w:t>le paragraphe 7 est suivi des paragraphes 7a et 7b suivants:</w:t>
      </w:r>
    </w:p>
    <w:p w:rsidR="00B64935" w:rsidRPr="009A7A5D" w:rsidRDefault="00B64935" w:rsidP="00B64935">
      <w:pPr>
        <w:pStyle w:val="ZLITUSTzmustliter"/>
        <w:keepNext/>
      </w:pPr>
      <w:r w:rsidRPr="009A7A5D">
        <w:t>«7a. Les analyses de l’échantillon témoin sont effectuées d’office, si les analyses des échantillons de carburants solides font apparaître:</w:t>
      </w:r>
    </w:p>
    <w:p w:rsidR="00B64935" w:rsidRPr="009A7A5D" w:rsidRDefault="00B64935" w:rsidP="00B64935">
      <w:pPr>
        <w:pStyle w:val="ZLITPKTzmpktliter"/>
      </w:pPr>
      <w:r w:rsidRPr="009A7A5D">
        <w:t>1)</w:t>
      </w:r>
      <w:r w:rsidRPr="009A7A5D">
        <w:tab/>
        <w:t>que le carburant ne répond pas aux exigences de qualité spécifiées dans les règlements pris en application de l’article 3a, paragraphe 2;</w:t>
      </w:r>
    </w:p>
    <w:p w:rsidR="00B64935" w:rsidRPr="009A7A5D" w:rsidRDefault="00B64935" w:rsidP="00B64935">
      <w:pPr>
        <w:pStyle w:val="ZLITPKTzmpktliter"/>
      </w:pPr>
      <w:r w:rsidRPr="009A7A5D">
        <w:t>2)</w:t>
      </w:r>
      <w:r w:rsidRPr="009A7A5D">
        <w:tab/>
        <w:t>que les valeurs des paramètres des carburants solides ne correspondent pas aux paramètres indiqués dans le certificat de qualité.</w:t>
      </w:r>
    </w:p>
    <w:p w:rsidR="00B64935" w:rsidRPr="009A7A5D" w:rsidRDefault="00B64935" w:rsidP="00B64935">
      <w:pPr>
        <w:pStyle w:val="ZLITUSTzmustliter"/>
      </w:pPr>
      <w:r w:rsidRPr="009A7A5D">
        <w:t>7b. La conformité des paramètres de l’échantillon de carburant solide ou de carburant solide témoin avec les paramètres indiqués dans le certificat de qualité doit être évaluée en tenant compte de l’écart de niveau acceptable des paramètres de qualité des carburants solides spécifiés dans les règlements pris en application de l’article 3a, paragraphe 2.»;</w:t>
      </w:r>
    </w:p>
    <w:p w:rsidR="00B64935" w:rsidRPr="009A7A5D" w:rsidRDefault="00B64935" w:rsidP="00B64935">
      <w:pPr>
        <w:pStyle w:val="LITlitera"/>
        <w:keepNext/>
      </w:pPr>
      <w:r w:rsidRPr="009A7A5D">
        <w:t>d)</w:t>
      </w:r>
      <w:r w:rsidRPr="009A7A5D">
        <w:tab/>
        <w:t>le point 9 suivant est inséré:</w:t>
      </w:r>
    </w:p>
    <w:p w:rsidR="00B64935" w:rsidRPr="009A7A5D" w:rsidRDefault="00B64935" w:rsidP="00B64935">
      <w:pPr>
        <w:pStyle w:val="ZLITUSTzmustliter"/>
      </w:pPr>
      <w:r w:rsidRPr="009A7A5D">
        <w:t>«9. Les résultats de l’analyse des échantillons de carburants solides prélevés chez un entrepreneur commercialisant des carburants solides sont appliqués à la quantité de carburant solide visée à l’article 20, paragraphe 2, point 8a.»;</w:t>
      </w:r>
    </w:p>
    <w:p w:rsidR="00B64935" w:rsidRPr="009A7A5D" w:rsidRDefault="00B64935" w:rsidP="00B64935">
      <w:pPr>
        <w:pStyle w:val="PKTpunkt"/>
        <w:keepNext/>
      </w:pPr>
      <w:r w:rsidRPr="009A7A5D">
        <w:t>15)</w:t>
      </w:r>
      <w:r w:rsidRPr="009A7A5D">
        <w:tab/>
        <w:t>à l’article 24:</w:t>
      </w:r>
    </w:p>
    <w:p w:rsidR="00B64935" w:rsidRPr="009A7A5D" w:rsidRDefault="000D1E4A" w:rsidP="00B64935">
      <w:pPr>
        <w:pStyle w:val="LITlitera"/>
        <w:keepNext/>
      </w:pPr>
      <w:r>
        <w:t>a</w:t>
      </w:r>
      <w:r w:rsidR="00B64935" w:rsidRPr="009A7A5D">
        <w:t>)</w:t>
      </w:r>
      <w:r w:rsidR="00B64935" w:rsidRPr="009A7A5D">
        <w:tab/>
        <w:t>après le paragraphe 1, est inséré le paragraphe 1a suivant:</w:t>
      </w:r>
    </w:p>
    <w:p w:rsidR="00B64935" w:rsidRPr="009A7A5D" w:rsidRDefault="00B64935" w:rsidP="00B64935">
      <w:pPr>
        <w:pStyle w:val="ZLITUSTzmustliter"/>
      </w:pPr>
      <w:r w:rsidRPr="009A7A5D">
        <w:t xml:space="preserve">«1a. Si les analyses font apparaître que le carburant solide ne répond pas aux exigences de qualité énoncées dans les règlements pris en application de l’article 3a, paragraphe 2 ou les valeurs des paramètres des carburants solides sont incompatibles avec les paramètres indiqués dans le certificat de qualité, le gestionnaire impose par </w:t>
      </w:r>
      <w:r w:rsidRPr="009A7A5D">
        <w:lastRenderedPageBreak/>
        <w:t>décision une obligation de payer un montant équivalent aux coûts de l’analyse des échantillons de carburants solides destinés à l’analyse et de l’échantillon témoin, équivalent au coût de leur prélèvement.»,</w:t>
      </w:r>
    </w:p>
    <w:p w:rsidR="00B64935" w:rsidRPr="009A7A5D" w:rsidRDefault="00B64935" w:rsidP="00B64935">
      <w:pPr>
        <w:pStyle w:val="LITlitera"/>
        <w:keepNext/>
      </w:pPr>
      <w:r w:rsidRPr="009A7A5D">
        <w:t>b)</w:t>
      </w:r>
      <w:r w:rsidRPr="009A7A5D">
        <w:tab/>
        <w:t>le paragraphe 4a suivant est inséré après le paragraphe 4:</w:t>
      </w:r>
    </w:p>
    <w:p w:rsidR="00B64935" w:rsidRPr="009A7A5D" w:rsidRDefault="00B64935" w:rsidP="00B64935">
      <w:pPr>
        <w:pStyle w:val="ZLITUSTzmustliter"/>
      </w:pPr>
      <w:r w:rsidRPr="009A7A5D">
        <w:t>«4a. Le gestionnaire fixe le montant de la redevance visée au paragraphe 1a, sur la base d’une facture établie par le responsable du laboratoire accrédité ou d’une autre entité accréditée qui a procédé au prélèvement des échantillons de carburant solide, et d’une facture établie par le responsable du laboratoire accrédité qui a procédé au prélèvement de l’échantillon de carburant solide et de l’échantillon témoin de carburant solide.»,</w:t>
      </w:r>
    </w:p>
    <w:p w:rsidR="00B64935" w:rsidRPr="009A7A5D" w:rsidRDefault="00B64935" w:rsidP="00B64935">
      <w:pPr>
        <w:pStyle w:val="LITlitera"/>
        <w:keepNext/>
      </w:pPr>
      <w:r w:rsidRPr="009A7A5D">
        <w:t>a)</w:t>
      </w:r>
      <w:r w:rsidRPr="009A7A5D">
        <w:tab/>
        <w:t>les paragraphes 5 à 4 sont modifiés comme suit:</w:t>
      </w:r>
    </w:p>
    <w:p w:rsidR="00B64935" w:rsidRPr="009A7A5D" w:rsidRDefault="00B64935" w:rsidP="00B64935">
      <w:pPr>
        <w:pStyle w:val="ZLITUSTzmustliter"/>
      </w:pPr>
      <w:r w:rsidRPr="009A7A5D">
        <w:t>«5. L’entité contrôlée est tenue d’acquitter la redevance visée aux paragraphes 1 et 1a, sur le compte de l’Office de la protection de la concurrence et des consommateurs.</w:t>
      </w:r>
    </w:p>
    <w:p w:rsidR="00B64935" w:rsidRPr="009A7A5D" w:rsidRDefault="00B64935" w:rsidP="00B64935">
      <w:pPr>
        <w:pStyle w:val="ZLITUSTzmustliter"/>
      </w:pPr>
      <w:r w:rsidRPr="009A7A5D">
        <w:t>6. Les recettes générées par les redevances visées aux paragraphes</w:t>
      </w:r>
      <w:r w:rsidR="004866C2" w:rsidRPr="009A7A5D">
        <w:t> </w:t>
      </w:r>
      <w:r w:rsidRPr="009A7A5D">
        <w:t>1 et 1a, constituent le revenu du budget de l’État.</w:t>
      </w:r>
    </w:p>
    <w:p w:rsidR="00B64935" w:rsidRPr="009A7A5D" w:rsidRDefault="00B64935" w:rsidP="00B64935">
      <w:pPr>
        <w:pStyle w:val="ZLITUSTzmustliter"/>
      </w:pPr>
      <w:r w:rsidRPr="009A7A5D">
        <w:t>7. Les redevances visées aux paragraphes 1 et 1a, sont exigibles conformément aux dispositions relatives aux procédures d’exécution dans l’administration.»;</w:t>
      </w:r>
    </w:p>
    <w:p w:rsidR="00B64935" w:rsidRPr="009A7A5D" w:rsidRDefault="00B64935" w:rsidP="00B64935">
      <w:pPr>
        <w:pStyle w:val="PKTpunkt"/>
        <w:keepNext/>
      </w:pPr>
      <w:r w:rsidRPr="009A7A5D">
        <w:t>16)</w:t>
      </w:r>
      <w:r w:rsidRPr="009A7A5D">
        <w:tab/>
        <w:t>à l’article 25, paragraphe 1, les points 1 et 2 sont modifiés comme suit:</w:t>
      </w:r>
    </w:p>
    <w:p w:rsidR="00B64935" w:rsidRPr="009A7A5D" w:rsidRDefault="00B64935" w:rsidP="00B64935">
      <w:pPr>
        <w:pStyle w:val="ZPKTzmpktartykuempunktem"/>
      </w:pPr>
      <w:r w:rsidRPr="009A7A5D">
        <w:t>«1)</w:t>
      </w:r>
      <w:r w:rsidRPr="009A7A5D">
        <w:tab/>
        <w:t>des échantillons ou des échantillons de carburants solides prélevés aux fins de l’analyse - sur la base d’un accord conclu avec le gestionnaire;</w:t>
      </w:r>
    </w:p>
    <w:p w:rsidR="00B64935" w:rsidRPr="009A7A5D" w:rsidRDefault="00B64935" w:rsidP="00B64935">
      <w:pPr>
        <w:pStyle w:val="ZPKTzmpktartykuempunktem"/>
      </w:pPr>
      <w:r w:rsidRPr="009A7A5D">
        <w:t>2)</w:t>
      </w:r>
      <w:r w:rsidRPr="009A7A5D">
        <w:tab/>
        <w:t>des échantillons témoins de gaz comprimé (GNC) ou des échantillons témoins de carburants solides prélevés sur la base d’un accord conclu avec le gestionnaire;»;</w:t>
      </w:r>
    </w:p>
    <w:p w:rsidR="00B64935" w:rsidRPr="009A7A5D" w:rsidRDefault="00B64935" w:rsidP="00B64935">
      <w:pPr>
        <w:pStyle w:val="PKTpunkt"/>
        <w:keepNext/>
      </w:pPr>
      <w:r w:rsidRPr="009A7A5D">
        <w:t>17)</w:t>
      </w:r>
      <w:r w:rsidRPr="009A7A5D">
        <w:tab/>
        <w:t>l’article 26b est modifié comme suit:</w:t>
      </w:r>
    </w:p>
    <w:p w:rsidR="00B64935" w:rsidRPr="009A7A5D" w:rsidRDefault="00B64935" w:rsidP="00B64935">
      <w:pPr>
        <w:pStyle w:val="ZARTzmartartykuempunktem"/>
      </w:pPr>
      <w:r w:rsidRPr="009A7A5D">
        <w:t>«Article 26b. Le ministre chargé de l’énergie déterminera, au moyen d’un règlement, les modalités de prélèvement des échantillons de carburants solides visés à l’article 2 paragraphe 1, point</w:t>
      </w:r>
      <w:r w:rsidR="004866C2" w:rsidRPr="009A7A5D">
        <w:t> </w:t>
      </w:r>
      <w:r w:rsidRPr="009A7A5D">
        <w:t>4a, points a et b, en tenant compte de l’état des connaissances techniques et des méthodes définies par les normes pertinentes.»;</w:t>
      </w:r>
    </w:p>
    <w:p w:rsidR="00B64935" w:rsidRPr="009A7A5D" w:rsidRDefault="00B64935" w:rsidP="00B64935">
      <w:pPr>
        <w:pStyle w:val="PKTpunkt"/>
        <w:keepNext/>
      </w:pPr>
      <w:r w:rsidRPr="009A7A5D">
        <w:t>18)</w:t>
      </w:r>
      <w:r w:rsidRPr="009A7A5D">
        <w:tab/>
        <w:t>à l’article 27, les paragraphes 1 et 2 sont modifiés comme suit:</w:t>
      </w:r>
    </w:p>
    <w:p w:rsidR="00B64935" w:rsidRPr="009A7A5D" w:rsidRDefault="00B64935" w:rsidP="00B64935">
      <w:pPr>
        <w:pStyle w:val="ZUSTzmustartykuempunktem"/>
      </w:pPr>
      <w:r w:rsidRPr="009A7A5D">
        <w:t>«1. Le responsable du laboratoire accrédité est tenu de transmettre à l’inspecteur de la voïvodie compétent de l’inspection du commerce et au gestionnaire, immédiatement après la fin des analyses, un procès-verbal comportant les résultats de l’analyse des échantillons ou des échantillons de carburants solides.</w:t>
      </w:r>
    </w:p>
    <w:p w:rsidR="00B64935" w:rsidRPr="009A7A5D" w:rsidRDefault="00B64935" w:rsidP="00B64935">
      <w:pPr>
        <w:pStyle w:val="ZUSTzmustartykuempunktem"/>
      </w:pPr>
      <w:r w:rsidRPr="009A7A5D">
        <w:t>2. Les résidus d’échantillons et d’échantillons de carburants solides ainsi que les échantillons de carburants ou solides non soumis aux analyses sont détruits par un laboratoire d’analyses accrédité à la demande de l’inspecteur appartenant à l’inspection du commerce de la voïvodie.»;</w:t>
      </w:r>
    </w:p>
    <w:p w:rsidR="00B64935" w:rsidRPr="009A7A5D" w:rsidRDefault="00B64935" w:rsidP="0056056E">
      <w:pPr>
        <w:pStyle w:val="PKTpunkt"/>
        <w:spacing w:before="160"/>
      </w:pPr>
      <w:r w:rsidRPr="009A7A5D">
        <w:t>19)</w:t>
      </w:r>
      <w:r w:rsidRPr="009A7A5D">
        <w:tab/>
        <w:t>l’article 28a est abrogé;</w:t>
      </w:r>
    </w:p>
    <w:p w:rsidR="00B64935" w:rsidRPr="009A7A5D" w:rsidRDefault="00B64935" w:rsidP="0056056E">
      <w:pPr>
        <w:pStyle w:val="PKTpunkt"/>
        <w:keepNext/>
        <w:spacing w:before="160"/>
      </w:pPr>
      <w:r w:rsidRPr="009A7A5D">
        <w:t>20)</w:t>
      </w:r>
      <w:r w:rsidRPr="009A7A5D">
        <w:tab/>
        <w:t>à l’article 34a, le paragraphe 1 est modifié comme suit:</w:t>
      </w:r>
    </w:p>
    <w:p w:rsidR="00B64935" w:rsidRPr="009A7A5D" w:rsidRDefault="00B64935" w:rsidP="00B64935">
      <w:pPr>
        <w:pStyle w:val="ZUSTzmustartykuempunktem"/>
      </w:pPr>
      <w:r w:rsidRPr="009A7A5D">
        <w:t>«1. Toute personne qui met les carburants solides sur le marché en violation de l’article 7, paragraphe 7a, points 1 à 3, est passible d’une amende allant de 50 000 à 500 000 PLN ou d’une peine d’emprisonnement allant jusqu’à 3</w:t>
      </w:r>
      <w:r w:rsidR="004866C2" w:rsidRPr="009A7A5D">
        <w:t> </w:t>
      </w:r>
      <w:r w:rsidRPr="009A7A5D">
        <w:t>ans.»;</w:t>
      </w:r>
    </w:p>
    <w:p w:rsidR="00B64935" w:rsidRPr="009A7A5D" w:rsidRDefault="00B64935" w:rsidP="0056056E">
      <w:pPr>
        <w:pStyle w:val="PKTpunkt"/>
        <w:keepNext/>
        <w:spacing w:before="160"/>
      </w:pPr>
      <w:r w:rsidRPr="009A7A5D">
        <w:t>21)</w:t>
      </w:r>
      <w:r w:rsidRPr="009A7A5D">
        <w:tab/>
        <w:t>à l’article 35a, point 8, le point est remplacé par un point-virgule, et sont insérés les points 9 et 10, dont le libellé est le suivant:</w:t>
      </w:r>
    </w:p>
    <w:p w:rsidR="00B64935" w:rsidRPr="009A7A5D" w:rsidRDefault="00B64935" w:rsidP="00B64935">
      <w:pPr>
        <w:pStyle w:val="ZPKTzmpktartykuempunktem"/>
        <w:keepNext/>
      </w:pPr>
      <w:r w:rsidRPr="009A7A5D">
        <w:t>«9)</w:t>
      </w:r>
      <w:r w:rsidRPr="009A7A5D">
        <w:tab/>
        <w:t>un entrepreneur qui met sur le marché le carburant solide, et qui, contrairement à l’obligation:</w:t>
      </w:r>
    </w:p>
    <w:p w:rsidR="00B64935" w:rsidRPr="009A7A5D" w:rsidRDefault="00B64935" w:rsidP="00B64935">
      <w:pPr>
        <w:pStyle w:val="ZLITwPKTzmlitwpktartykuempunktem"/>
      </w:pPr>
      <w:r w:rsidRPr="009A7A5D">
        <w:t>a)</w:t>
      </w:r>
      <w:r w:rsidRPr="009A7A5D">
        <w:tab/>
        <w:t>omet de délivrer le certificat de qualité ou</w:t>
      </w:r>
    </w:p>
    <w:p w:rsidR="00B64935" w:rsidRPr="009A7A5D" w:rsidRDefault="00B64935" w:rsidP="00B64935">
      <w:pPr>
        <w:pStyle w:val="ZLITwPKTzmlitwpktartykuempunktem"/>
      </w:pPr>
      <w:r w:rsidRPr="009A7A5D">
        <w:t>b)</w:t>
      </w:r>
      <w:r w:rsidRPr="009A7A5D">
        <w:tab/>
        <w:t>délivre un certificat de qualité faisant apparaître des paramètres de carburant solide ne correspondant pas à l’état réel, ou</w:t>
      </w:r>
    </w:p>
    <w:p w:rsidR="00B64935" w:rsidRPr="009A7A5D" w:rsidRDefault="00B64935" w:rsidP="00B64935">
      <w:pPr>
        <w:pStyle w:val="ZLITwPKTzmlitwpktartykuempunktem"/>
      </w:pPr>
      <w:r w:rsidRPr="009A7A5D">
        <w:t>c)</w:t>
      </w:r>
      <w:r w:rsidRPr="009A7A5D">
        <w:tab/>
        <w:t>omet de fournir une copie du certificat de qualité à une entité qui achète du carburant solide;</w:t>
      </w:r>
    </w:p>
    <w:p w:rsidR="00B64935" w:rsidRPr="009A7A5D" w:rsidRDefault="00B64935" w:rsidP="00B64935">
      <w:pPr>
        <w:pStyle w:val="ZPKTzmpktartykuempunktem"/>
      </w:pPr>
      <w:r w:rsidRPr="009A7A5D">
        <w:t>10)</w:t>
      </w:r>
      <w:r w:rsidRPr="009A7A5D">
        <w:tab/>
        <w:t>un entrepreneur qui met sur le marché un carburant solide destiné aux fins visées à l’article premier, point 2, et à des fins autres que celles visées à l’article premier, point 2, qui, contrairement à l’obligation, omet de conserver les copies des documents visés à l’article 6b, paragraphe 1.»;</w:t>
      </w:r>
    </w:p>
    <w:p w:rsidR="00B64935" w:rsidRPr="009A7A5D" w:rsidRDefault="00B64935" w:rsidP="0056056E">
      <w:pPr>
        <w:pStyle w:val="PKTpunkt"/>
        <w:keepNext/>
        <w:spacing w:before="160"/>
      </w:pPr>
      <w:r w:rsidRPr="009A7A5D">
        <w:t>22)</w:t>
      </w:r>
      <w:r w:rsidRPr="009A7A5D">
        <w:tab/>
        <w:t>à l’article 35c est inséré le paragraphe 5 suivant:</w:t>
      </w:r>
    </w:p>
    <w:p w:rsidR="00B64935" w:rsidRPr="009A7A5D" w:rsidRDefault="00B64935" w:rsidP="00B64935">
      <w:pPr>
        <w:pStyle w:val="ZUSTzmustartykuempunktem"/>
        <w:keepNext/>
      </w:pPr>
      <w:r w:rsidRPr="009A7A5D">
        <w:t>«5. Le montant de la sanction pécuniaire imposée dans les cas visés à l’article 35a, point 9, est calculé comme suit:</w:t>
      </w:r>
    </w:p>
    <w:p w:rsidR="00B64935" w:rsidRPr="009A7A5D" w:rsidRDefault="00B64935" w:rsidP="00B64935">
      <w:pPr>
        <w:pStyle w:val="ZPKTzmpktartykuempunktem"/>
      </w:pPr>
      <w:r w:rsidRPr="009A7A5D">
        <w:t>1)</w:t>
      </w:r>
      <w:r w:rsidRPr="009A7A5D">
        <w:tab/>
        <w:t>de 10 000</w:t>
      </w:r>
      <w:r w:rsidR="004866C2" w:rsidRPr="009A7A5D">
        <w:t> </w:t>
      </w:r>
      <w:r w:rsidRPr="009A7A5D">
        <w:t>PLN à 25 000 PLN - si la valeur du carburant solide mis sur le marché ne dépasse pas 200 000 PLN;</w:t>
      </w:r>
    </w:p>
    <w:p w:rsidR="00B64935" w:rsidRPr="009A7A5D" w:rsidRDefault="00B64935" w:rsidP="00B64935">
      <w:pPr>
        <w:pStyle w:val="ZPKTzmpktartykuempunktem"/>
      </w:pPr>
      <w:r w:rsidRPr="009A7A5D">
        <w:lastRenderedPageBreak/>
        <w:t>2)</w:t>
      </w:r>
      <w:r w:rsidRPr="009A7A5D">
        <w:tab/>
        <w:t>de 25 001</w:t>
      </w:r>
      <w:r w:rsidR="004866C2" w:rsidRPr="009A7A5D">
        <w:t> </w:t>
      </w:r>
      <w:r w:rsidRPr="009A7A5D">
        <w:t>PLN à 100 000 PLN - si la valeur du carburant solide mis sur le marché dépasse 200 000 PLN;</w:t>
      </w:r>
    </w:p>
    <w:p w:rsidR="00B64935" w:rsidRPr="009A7A5D" w:rsidRDefault="00B64935" w:rsidP="0056056E">
      <w:pPr>
        <w:pStyle w:val="PKTpunkt"/>
        <w:keepNext/>
        <w:spacing w:before="160"/>
      </w:pPr>
      <w:r w:rsidRPr="009A7A5D">
        <w:t>23)</w:t>
      </w:r>
      <w:r w:rsidRPr="009A7A5D">
        <w:tab/>
        <w:t>à l’article 35d:</w:t>
      </w:r>
    </w:p>
    <w:p w:rsidR="00B64935" w:rsidRPr="009A7A5D" w:rsidRDefault="000D1E4A" w:rsidP="00B64935">
      <w:pPr>
        <w:pStyle w:val="LITlitera"/>
        <w:keepNext/>
      </w:pPr>
      <w:r>
        <w:t>a</w:t>
      </w:r>
      <w:r w:rsidR="00B64935" w:rsidRPr="009A7A5D">
        <w:t>)</w:t>
      </w:r>
      <w:r w:rsidR="00B64935" w:rsidRPr="009A7A5D">
        <w:tab/>
        <w:t>le point 1 du paragraphe 1 est modifié comme suit:</w:t>
      </w:r>
    </w:p>
    <w:p w:rsidR="00B64935" w:rsidRPr="009A7A5D" w:rsidRDefault="00B64935" w:rsidP="00B64935">
      <w:pPr>
        <w:pStyle w:val="ZLITPKTzmpktliter"/>
      </w:pPr>
      <w:r w:rsidRPr="009A7A5D">
        <w:t>«1)</w:t>
      </w:r>
      <w:r w:rsidRPr="009A7A5D">
        <w:tab/>
        <w:t>aux entités visées à l’article 35a, points 1 à 6 et 9 à 10, par l’inspecteur de voïvodie appartenant à l’Inspection commerciale, compétent par rapport au lieu où le contrôle est effectué;</w:t>
      </w:r>
    </w:p>
    <w:p w:rsidR="00B64935" w:rsidRPr="009A7A5D" w:rsidRDefault="00B64935" w:rsidP="00B64935">
      <w:pPr>
        <w:pStyle w:val="LITlitera"/>
        <w:keepNext/>
      </w:pPr>
      <w:r w:rsidRPr="009A7A5D">
        <w:t>b)</w:t>
      </w:r>
      <w:r w:rsidRPr="009A7A5D">
        <w:tab/>
        <w:t>est inséré le paragraphe 4 suivant:</w:t>
      </w:r>
    </w:p>
    <w:p w:rsidR="00B64935" w:rsidRPr="009A7A5D" w:rsidRDefault="00B64935" w:rsidP="00B64935">
      <w:pPr>
        <w:pStyle w:val="ZLITUSTzmustliter"/>
      </w:pPr>
      <w:r w:rsidRPr="009A7A5D">
        <w:t>«4. Afin de déterminer le montant de la sanction pécuniaire visée à l’article 35c, paragraphe 5, l’inspecteur de l’Inspection de commerce de la voïvodie doit tenir compte de l’activité en cours exercée par l’entité ayant commis l’infraction, du chiffre d’affaires généré par cette activité ou de la valeur des carburants solides mis sur le marché par l’entrepreneur en question au cours de l’année précédant l’année au cours de laquelle l’inspection a eu lieu.»;</w:t>
      </w:r>
    </w:p>
    <w:p w:rsidR="00B64935" w:rsidRPr="009A7A5D" w:rsidRDefault="00B64935" w:rsidP="0056056E">
      <w:pPr>
        <w:pStyle w:val="ARTartustawynprozporzdzenia"/>
        <w:keepNext/>
        <w:spacing w:before="200"/>
      </w:pPr>
      <w:r w:rsidRPr="009A7A5D">
        <w:rPr>
          <w:rStyle w:val="Ppogrubienie"/>
        </w:rPr>
        <w:t>Article 2.</w:t>
      </w:r>
      <w:r w:rsidRPr="009A7A5D">
        <w:t> Dans la loi du 16 novembre 2016 sur l’administration fiscale nationale (Journal officiel, texte 508, tel que modifié</w:t>
      </w:r>
      <w:r w:rsidRPr="009A7A5D">
        <w:rPr>
          <w:rStyle w:val="IGindeksgrny"/>
        </w:rPr>
        <w:footnoteReference w:id="4"/>
      </w:r>
      <w:r w:rsidRPr="009A7A5D">
        <w:rPr>
          <w:rStyle w:val="IGindeksgrny"/>
        </w:rPr>
        <w:t>)</w:t>
      </w:r>
      <w:r w:rsidRPr="009A7A5D">
        <w:t>) à l’article 2, paragraphe 2, le point 3 est modifié comme suit:</w:t>
      </w:r>
    </w:p>
    <w:p w:rsidR="00B64935" w:rsidRPr="009A7A5D" w:rsidRDefault="00B64935" w:rsidP="00B64935">
      <w:pPr>
        <w:pStyle w:val="ZPKTzmpktartykuempunktem"/>
      </w:pPr>
      <w:r w:rsidRPr="009A7A5D">
        <w:t>«3)</w:t>
      </w:r>
      <w:r w:rsidRPr="009A7A5D">
        <w:tab/>
        <w:t>les tâches résultant de l’interdiction de placer sous le régime douanier en vue de la mise sur le marché des carburants solides, visée à l’article 7, paragraphe 8, de la loi du 25 août 2006 sur le système de surveillance et de contrôle de la qualité des carburants (Journal officiel de 2018, textes 427, 650 et </w:t>
      </w:r>
      <w:sdt>
        <w:sdtPr>
          <w:alias w:val="Rubrique"/>
          <w:tag w:val="Kategoria"/>
          <w:id w:val="495465613"/>
          <w:placeholder>
            <w:docPart w:val="44E6E063C72A461D91D2685CF9BC33CE"/>
          </w:placeholder>
          <w:dataBinding w:prefixMappings="xmlns:ns0='http://purl.org/dc/elements/1.1/' xmlns:ns1='http://schemas.openxmlformats.org/package/2006/metadata/core-properties' " w:xpath="/ns1:coreProperties[1]/ns1:category[1]" w:storeItemID="{6C3C8BC8-F283-45AE-878A-BAB7291924A1}"/>
          <w:text/>
        </w:sdtPr>
        <w:sdtEndPr/>
        <w:sdtContent>
          <w:r w:rsidR="00026959" w:rsidRPr="009A7A5D">
            <w:t>1654</w:t>
          </w:r>
        </w:sdtContent>
      </w:sdt>
      <w:r w:rsidRPr="009A7A5D">
        <w:t>); ».</w:t>
      </w:r>
    </w:p>
    <w:p w:rsidR="00B64935" w:rsidRPr="009A7A5D" w:rsidRDefault="00B64935" w:rsidP="0056056E">
      <w:pPr>
        <w:pStyle w:val="ARTartustawynprozporzdzenia"/>
        <w:spacing w:before="200"/>
      </w:pPr>
      <w:r w:rsidRPr="009A7A5D">
        <w:rPr>
          <w:rStyle w:val="Ppogrubienie"/>
        </w:rPr>
        <w:t>Article 3.</w:t>
      </w:r>
      <w:r w:rsidRPr="009A7A5D">
        <w:t> L’examen visé à l’article 3a, paragraphe 2a de la loi modifiée à l’article premier, est effectué pour la première fois au plus tard deux ans après la date d’entrée en vigueur des règlements pris en application de l’article 3a, paragraphe 2 de la loi, dont le libellé est modifié par la présente loi.</w:t>
      </w:r>
    </w:p>
    <w:p w:rsidR="00B64935" w:rsidRPr="009A7A5D" w:rsidRDefault="00B64935" w:rsidP="00B64935">
      <w:pPr>
        <w:pStyle w:val="ARTartustawynprozporzdzenia"/>
        <w:keepNext/>
      </w:pPr>
      <w:r w:rsidRPr="009A7A5D">
        <w:rPr>
          <w:rStyle w:val="Ppogrubienie"/>
        </w:rPr>
        <w:t>Article 4.</w:t>
      </w:r>
      <w:r w:rsidRPr="009A7A5D">
        <w:t> 1. Au cours de la période de 2018 à 2027, la limite maximale des dépenses budgétaires de l’État affectées à la mise en œuvre des tâches relevant du contrôle du Président de l’Office de la protection de la concurrence et du consommateur, qui est le résultat financier de la loi, s’élève à:</w:t>
      </w:r>
    </w:p>
    <w:p w:rsidR="00B64935" w:rsidRPr="009A7A5D" w:rsidRDefault="00B64935" w:rsidP="00B64935">
      <w:pPr>
        <w:pStyle w:val="PKTpunkt"/>
      </w:pPr>
      <w:r w:rsidRPr="009A7A5D">
        <w:t>1)</w:t>
      </w:r>
      <w:r w:rsidRPr="009A7A5D">
        <w:tab/>
        <w:t>2018</w:t>
      </w:r>
      <w:r w:rsidR="000D1E4A">
        <w:t xml:space="preserve"> </w:t>
      </w:r>
      <w:r w:rsidRPr="009A7A5D">
        <w:t>– 0,00 PLN;</w:t>
      </w:r>
    </w:p>
    <w:p w:rsidR="00B64935" w:rsidRPr="009A7A5D" w:rsidRDefault="00B64935" w:rsidP="00B64935">
      <w:pPr>
        <w:pStyle w:val="PKTpunkt"/>
      </w:pPr>
      <w:r w:rsidRPr="009A7A5D">
        <w:t>2)</w:t>
      </w:r>
      <w:r w:rsidRPr="009A7A5D">
        <w:tab/>
        <w:t>2019</w:t>
      </w:r>
      <w:r w:rsidR="000D1E4A">
        <w:t xml:space="preserve"> </w:t>
      </w:r>
      <w:r w:rsidRPr="009A7A5D">
        <w:t>– 3 310 000 PLN;</w:t>
      </w:r>
    </w:p>
    <w:p w:rsidR="00B64935" w:rsidRPr="009A7A5D" w:rsidRDefault="00B64935" w:rsidP="00B64935">
      <w:pPr>
        <w:pStyle w:val="PKTpunkt"/>
      </w:pPr>
      <w:r w:rsidRPr="009A7A5D">
        <w:t>3)</w:t>
      </w:r>
      <w:r w:rsidRPr="009A7A5D">
        <w:tab/>
        <w:t>2020</w:t>
      </w:r>
      <w:r w:rsidR="000D1E4A">
        <w:t xml:space="preserve"> </w:t>
      </w:r>
      <w:r w:rsidRPr="009A7A5D">
        <w:t>– 3 190 000 PLN;</w:t>
      </w:r>
    </w:p>
    <w:p w:rsidR="00B64935" w:rsidRPr="009A7A5D" w:rsidRDefault="00B64935" w:rsidP="00B64935">
      <w:pPr>
        <w:pStyle w:val="PKTpunkt"/>
      </w:pPr>
      <w:r w:rsidRPr="009A7A5D">
        <w:t>4)</w:t>
      </w:r>
      <w:r w:rsidRPr="009A7A5D">
        <w:tab/>
        <w:t>2021</w:t>
      </w:r>
      <w:r w:rsidR="000D1E4A">
        <w:t xml:space="preserve"> </w:t>
      </w:r>
      <w:r w:rsidRPr="009A7A5D">
        <w:t>– 3 270 000 PLN;</w:t>
      </w:r>
    </w:p>
    <w:p w:rsidR="00B64935" w:rsidRPr="009A7A5D" w:rsidRDefault="00B64935" w:rsidP="00B64935">
      <w:pPr>
        <w:pStyle w:val="PKTpunkt"/>
      </w:pPr>
      <w:r w:rsidRPr="009A7A5D">
        <w:t>5)</w:t>
      </w:r>
      <w:r w:rsidRPr="009A7A5D">
        <w:tab/>
        <w:t>2022</w:t>
      </w:r>
      <w:r w:rsidR="000D1E4A">
        <w:t xml:space="preserve"> </w:t>
      </w:r>
      <w:r w:rsidRPr="009A7A5D">
        <w:t>– 3 350 000 PLN;</w:t>
      </w:r>
    </w:p>
    <w:p w:rsidR="00B64935" w:rsidRPr="009A7A5D" w:rsidRDefault="00B64935" w:rsidP="00B64935">
      <w:pPr>
        <w:pStyle w:val="PKTpunkt"/>
      </w:pPr>
      <w:r w:rsidRPr="009A7A5D">
        <w:t>6)</w:t>
      </w:r>
      <w:r w:rsidRPr="009A7A5D">
        <w:tab/>
        <w:t>2023</w:t>
      </w:r>
      <w:r w:rsidR="000D1E4A">
        <w:t xml:space="preserve"> </w:t>
      </w:r>
      <w:r w:rsidRPr="009A7A5D">
        <w:t>– 3 430 000 PLN;</w:t>
      </w:r>
    </w:p>
    <w:p w:rsidR="00B64935" w:rsidRPr="009A7A5D" w:rsidRDefault="00B64935" w:rsidP="00B64935">
      <w:pPr>
        <w:pStyle w:val="PKTpunkt"/>
      </w:pPr>
      <w:r w:rsidRPr="009A7A5D">
        <w:t>7)</w:t>
      </w:r>
      <w:r w:rsidRPr="009A7A5D">
        <w:tab/>
        <w:t>2024</w:t>
      </w:r>
      <w:r w:rsidR="000D1E4A">
        <w:t xml:space="preserve"> </w:t>
      </w:r>
      <w:r w:rsidRPr="009A7A5D">
        <w:t>– 3 520 000 PLN;</w:t>
      </w:r>
    </w:p>
    <w:p w:rsidR="00B64935" w:rsidRPr="009A7A5D" w:rsidRDefault="00B64935" w:rsidP="00B64935">
      <w:pPr>
        <w:pStyle w:val="PKTpunkt"/>
      </w:pPr>
      <w:r w:rsidRPr="009A7A5D">
        <w:t>8)</w:t>
      </w:r>
      <w:r w:rsidRPr="009A7A5D">
        <w:tab/>
        <w:t>2025</w:t>
      </w:r>
      <w:r w:rsidR="000D1E4A">
        <w:t xml:space="preserve"> </w:t>
      </w:r>
      <w:r w:rsidRPr="009A7A5D">
        <w:t>– 3 610 000 PLN;</w:t>
      </w:r>
    </w:p>
    <w:p w:rsidR="00B64935" w:rsidRPr="009A7A5D" w:rsidRDefault="00B64935" w:rsidP="00B64935">
      <w:pPr>
        <w:pStyle w:val="PKTpunkt"/>
      </w:pPr>
      <w:r w:rsidRPr="009A7A5D">
        <w:t>9)</w:t>
      </w:r>
      <w:r w:rsidRPr="009A7A5D">
        <w:tab/>
        <w:t>2026</w:t>
      </w:r>
      <w:r w:rsidR="000D1E4A">
        <w:t xml:space="preserve"> </w:t>
      </w:r>
      <w:r w:rsidRPr="009A7A5D">
        <w:t>– 3 700 000 PLN;</w:t>
      </w:r>
    </w:p>
    <w:p w:rsidR="00B64935" w:rsidRPr="009A7A5D" w:rsidRDefault="00B64935" w:rsidP="00B64935">
      <w:pPr>
        <w:pStyle w:val="PKTpunkt"/>
      </w:pPr>
      <w:r w:rsidRPr="009A7A5D">
        <w:t>10)</w:t>
      </w:r>
      <w:r w:rsidRPr="009A7A5D">
        <w:tab/>
        <w:t>2027</w:t>
      </w:r>
      <w:r w:rsidR="000D1E4A">
        <w:t xml:space="preserve"> </w:t>
      </w:r>
      <w:r w:rsidRPr="009A7A5D">
        <w:t>– 3 790 000 PLN.</w:t>
      </w:r>
    </w:p>
    <w:p w:rsidR="00B64935" w:rsidRPr="009A7A5D" w:rsidRDefault="00B64935" w:rsidP="00B64935">
      <w:pPr>
        <w:pStyle w:val="USTustnpkodeksu"/>
        <w:keepNext/>
      </w:pPr>
      <w:r w:rsidRPr="009A7A5D">
        <w:t>2. Au cours de la période de 2018 à 2027, la limite maximale des dépenses budgétaires de l’État affectées à la mise en œuvre des tâches relevant du contrôle de l’inspecteur de l’Inspection de commerce de voïvodie, qui est le résultat financier de la loi, s’élève à:</w:t>
      </w:r>
    </w:p>
    <w:p w:rsidR="00B64935" w:rsidRPr="009A7A5D" w:rsidRDefault="00B64935" w:rsidP="00B64935">
      <w:pPr>
        <w:pStyle w:val="PKTpunkt"/>
      </w:pPr>
      <w:r w:rsidRPr="009A7A5D">
        <w:t>1)</w:t>
      </w:r>
      <w:r w:rsidRPr="009A7A5D">
        <w:tab/>
        <w:t>2018</w:t>
      </w:r>
      <w:r w:rsidR="000D1E4A">
        <w:t xml:space="preserve"> </w:t>
      </w:r>
      <w:r w:rsidRPr="009A7A5D">
        <w:t>– 0,00 PLN;</w:t>
      </w:r>
    </w:p>
    <w:p w:rsidR="00B64935" w:rsidRPr="009A7A5D" w:rsidRDefault="00B64935" w:rsidP="00B64935">
      <w:pPr>
        <w:pStyle w:val="PKTpunkt"/>
      </w:pPr>
      <w:r w:rsidRPr="009A7A5D">
        <w:t>2)</w:t>
      </w:r>
      <w:r w:rsidRPr="009A7A5D">
        <w:tab/>
        <w:t>2019</w:t>
      </w:r>
      <w:r w:rsidR="000D1E4A">
        <w:t xml:space="preserve"> </w:t>
      </w:r>
      <w:r w:rsidRPr="009A7A5D">
        <w:t>– 2 710 000 PLN;</w:t>
      </w:r>
    </w:p>
    <w:p w:rsidR="00B64935" w:rsidRPr="009A7A5D" w:rsidRDefault="00B64935" w:rsidP="00B64935">
      <w:pPr>
        <w:pStyle w:val="PKTpunkt"/>
      </w:pPr>
      <w:r w:rsidRPr="009A7A5D">
        <w:t>3)</w:t>
      </w:r>
      <w:r w:rsidRPr="009A7A5D">
        <w:tab/>
        <w:t>2020</w:t>
      </w:r>
      <w:r w:rsidR="000D1E4A">
        <w:t xml:space="preserve"> </w:t>
      </w:r>
      <w:r w:rsidRPr="009A7A5D">
        <w:t>– 2 520 000 PLN;</w:t>
      </w:r>
    </w:p>
    <w:p w:rsidR="00B64935" w:rsidRPr="009A7A5D" w:rsidRDefault="00B64935" w:rsidP="00B64935">
      <w:pPr>
        <w:pStyle w:val="PKTpunkt"/>
      </w:pPr>
      <w:r w:rsidRPr="009A7A5D">
        <w:t>4)</w:t>
      </w:r>
      <w:r w:rsidRPr="009A7A5D">
        <w:tab/>
        <w:t>2021</w:t>
      </w:r>
      <w:r w:rsidR="000D1E4A">
        <w:t xml:space="preserve"> </w:t>
      </w:r>
      <w:r w:rsidRPr="009A7A5D">
        <w:t>– 2 580 000 PLN;</w:t>
      </w:r>
    </w:p>
    <w:p w:rsidR="00B64935" w:rsidRPr="009A7A5D" w:rsidRDefault="00B64935" w:rsidP="00B64935">
      <w:pPr>
        <w:pStyle w:val="PKTpunkt"/>
      </w:pPr>
      <w:r w:rsidRPr="009A7A5D">
        <w:t>5)</w:t>
      </w:r>
      <w:r w:rsidRPr="009A7A5D">
        <w:tab/>
        <w:t>2022</w:t>
      </w:r>
      <w:r w:rsidR="000D1E4A">
        <w:t xml:space="preserve"> </w:t>
      </w:r>
      <w:r w:rsidRPr="009A7A5D">
        <w:t>– 2 650 000 PLN;</w:t>
      </w:r>
    </w:p>
    <w:p w:rsidR="00B64935" w:rsidRPr="009A7A5D" w:rsidRDefault="00B64935" w:rsidP="00B64935">
      <w:pPr>
        <w:pStyle w:val="PKTpunkt"/>
      </w:pPr>
      <w:r w:rsidRPr="009A7A5D">
        <w:t>6)</w:t>
      </w:r>
      <w:r w:rsidRPr="009A7A5D">
        <w:tab/>
        <w:t>2023</w:t>
      </w:r>
      <w:r w:rsidR="000D1E4A">
        <w:t xml:space="preserve"> </w:t>
      </w:r>
      <w:r w:rsidRPr="009A7A5D">
        <w:t>– 2 710 000 PLN;</w:t>
      </w:r>
    </w:p>
    <w:p w:rsidR="00B64935" w:rsidRPr="009A7A5D" w:rsidRDefault="00B64935" w:rsidP="00B64935">
      <w:pPr>
        <w:pStyle w:val="PKTpunkt"/>
      </w:pPr>
      <w:r w:rsidRPr="009A7A5D">
        <w:t>7)</w:t>
      </w:r>
      <w:r w:rsidRPr="009A7A5D">
        <w:tab/>
        <w:t>2024</w:t>
      </w:r>
      <w:r w:rsidR="000D1E4A">
        <w:t xml:space="preserve"> </w:t>
      </w:r>
      <w:r w:rsidRPr="009A7A5D">
        <w:t>– 2 780 000 PLN;</w:t>
      </w:r>
    </w:p>
    <w:p w:rsidR="00B64935" w:rsidRPr="009A7A5D" w:rsidRDefault="00B64935" w:rsidP="00B64935">
      <w:pPr>
        <w:pStyle w:val="PKTpunkt"/>
      </w:pPr>
      <w:r w:rsidRPr="009A7A5D">
        <w:lastRenderedPageBreak/>
        <w:t>8)</w:t>
      </w:r>
      <w:r w:rsidRPr="009A7A5D">
        <w:tab/>
        <w:t>2025</w:t>
      </w:r>
      <w:r w:rsidR="000D1E4A">
        <w:t xml:space="preserve"> </w:t>
      </w:r>
      <w:r w:rsidRPr="009A7A5D">
        <w:t>– 2 850 000 PLN;</w:t>
      </w:r>
    </w:p>
    <w:p w:rsidR="00B64935" w:rsidRPr="009A7A5D" w:rsidRDefault="00B64935" w:rsidP="00B64935">
      <w:pPr>
        <w:pStyle w:val="PKTpunkt"/>
      </w:pPr>
      <w:r w:rsidRPr="009A7A5D">
        <w:t>9)</w:t>
      </w:r>
      <w:r w:rsidRPr="009A7A5D">
        <w:tab/>
        <w:t>2026</w:t>
      </w:r>
      <w:r w:rsidR="000D1E4A">
        <w:t xml:space="preserve"> </w:t>
      </w:r>
      <w:r w:rsidRPr="009A7A5D">
        <w:t>– 2 920 000 PLN;</w:t>
      </w:r>
    </w:p>
    <w:p w:rsidR="00B64935" w:rsidRPr="009A7A5D" w:rsidRDefault="00B64935" w:rsidP="00B64935">
      <w:pPr>
        <w:pStyle w:val="PKTpunkt"/>
      </w:pPr>
      <w:r w:rsidRPr="009A7A5D">
        <w:t>10)</w:t>
      </w:r>
      <w:r w:rsidRPr="009A7A5D">
        <w:tab/>
        <w:t>2027</w:t>
      </w:r>
      <w:r w:rsidR="000D1E4A">
        <w:t xml:space="preserve"> </w:t>
      </w:r>
      <w:r w:rsidRPr="009A7A5D">
        <w:t>– 2 990 000 PLN.</w:t>
      </w:r>
    </w:p>
    <w:p w:rsidR="00B64935" w:rsidRPr="009A7A5D" w:rsidRDefault="00B64935" w:rsidP="00B64935">
      <w:pPr>
        <w:pStyle w:val="USTustnpkodeksu"/>
        <w:keepNext/>
      </w:pPr>
      <w:r w:rsidRPr="009A7A5D">
        <w:t>3. Au cours de la période de 2018 à 2027, la limite maximale des dépenses budgétaires de l’État affectées à la mise en œuvre des tâches relevant du contrôle des autorités de l’administration fiscale nationale qui est le résultat financier de la loi, s’élève à:</w:t>
      </w:r>
    </w:p>
    <w:p w:rsidR="00B64935" w:rsidRPr="009A7A5D" w:rsidRDefault="00B64935" w:rsidP="00B64935">
      <w:pPr>
        <w:pStyle w:val="PKTpunkt"/>
      </w:pPr>
      <w:r w:rsidRPr="009A7A5D">
        <w:t>1)</w:t>
      </w:r>
      <w:r w:rsidRPr="009A7A5D">
        <w:tab/>
        <w:t>2018</w:t>
      </w:r>
      <w:r w:rsidR="000D1E4A">
        <w:t xml:space="preserve"> </w:t>
      </w:r>
      <w:r w:rsidRPr="009A7A5D">
        <w:t>– 0,00 PLN;</w:t>
      </w:r>
    </w:p>
    <w:p w:rsidR="00B64935" w:rsidRPr="009A7A5D" w:rsidRDefault="00B64935" w:rsidP="00B64935">
      <w:pPr>
        <w:pStyle w:val="PKTpunkt"/>
      </w:pPr>
      <w:r w:rsidRPr="009A7A5D">
        <w:t>2)</w:t>
      </w:r>
      <w:r w:rsidRPr="009A7A5D">
        <w:tab/>
        <w:t>2019</w:t>
      </w:r>
      <w:r w:rsidR="000D1E4A">
        <w:t xml:space="preserve"> </w:t>
      </w:r>
      <w:r w:rsidRPr="009A7A5D">
        <w:t>– 2 410 000 PLN;</w:t>
      </w:r>
    </w:p>
    <w:p w:rsidR="00B64935" w:rsidRPr="009A7A5D" w:rsidRDefault="00B64935" w:rsidP="00B64935">
      <w:pPr>
        <w:pStyle w:val="PKTpunkt"/>
      </w:pPr>
      <w:r w:rsidRPr="009A7A5D">
        <w:t>3)</w:t>
      </w:r>
      <w:r w:rsidRPr="009A7A5D">
        <w:tab/>
        <w:t>2020</w:t>
      </w:r>
      <w:r w:rsidR="000D1E4A">
        <w:t xml:space="preserve"> </w:t>
      </w:r>
      <w:r w:rsidRPr="009A7A5D">
        <w:t>– 2 280 000 PLN;</w:t>
      </w:r>
    </w:p>
    <w:p w:rsidR="00B64935" w:rsidRPr="009A7A5D" w:rsidRDefault="00B64935" w:rsidP="00B64935">
      <w:pPr>
        <w:pStyle w:val="PKTpunkt"/>
      </w:pPr>
      <w:r w:rsidRPr="009A7A5D">
        <w:t>4)</w:t>
      </w:r>
      <w:r w:rsidRPr="009A7A5D">
        <w:tab/>
        <w:t>2021</w:t>
      </w:r>
      <w:r w:rsidR="000D1E4A">
        <w:t xml:space="preserve"> </w:t>
      </w:r>
      <w:r w:rsidRPr="009A7A5D">
        <w:t>– 2 340 000 PLN;</w:t>
      </w:r>
    </w:p>
    <w:p w:rsidR="00B64935" w:rsidRPr="009A7A5D" w:rsidRDefault="00B64935" w:rsidP="00B64935">
      <w:pPr>
        <w:pStyle w:val="PKTpunkt"/>
      </w:pPr>
      <w:r w:rsidRPr="009A7A5D">
        <w:t>5)</w:t>
      </w:r>
      <w:r w:rsidRPr="009A7A5D">
        <w:tab/>
        <w:t>2022</w:t>
      </w:r>
      <w:r w:rsidR="000D1E4A">
        <w:t xml:space="preserve"> </w:t>
      </w:r>
      <w:r w:rsidRPr="009A7A5D">
        <w:t>– 2 400 000 PLN;</w:t>
      </w:r>
    </w:p>
    <w:p w:rsidR="00B64935" w:rsidRPr="009A7A5D" w:rsidRDefault="00B64935" w:rsidP="00B64935">
      <w:pPr>
        <w:pStyle w:val="PKTpunkt"/>
      </w:pPr>
      <w:r w:rsidRPr="009A7A5D">
        <w:t>6)</w:t>
      </w:r>
      <w:r w:rsidRPr="009A7A5D">
        <w:tab/>
        <w:t>2023</w:t>
      </w:r>
      <w:r w:rsidR="000D1E4A">
        <w:t xml:space="preserve"> </w:t>
      </w:r>
      <w:r w:rsidRPr="009A7A5D">
        <w:t>– 2 460 000 PLN;</w:t>
      </w:r>
    </w:p>
    <w:p w:rsidR="00B64935" w:rsidRPr="009A7A5D" w:rsidRDefault="00B64935" w:rsidP="00B64935">
      <w:pPr>
        <w:pStyle w:val="PKTpunkt"/>
      </w:pPr>
      <w:r w:rsidRPr="009A7A5D">
        <w:t>7)</w:t>
      </w:r>
      <w:r w:rsidRPr="009A7A5D">
        <w:tab/>
        <w:t>2024</w:t>
      </w:r>
      <w:r w:rsidR="000D1E4A">
        <w:t xml:space="preserve"> </w:t>
      </w:r>
      <w:r w:rsidRPr="009A7A5D">
        <w:t>– 2 520 000 PLN;</w:t>
      </w:r>
    </w:p>
    <w:p w:rsidR="00B64935" w:rsidRPr="009A7A5D" w:rsidRDefault="00B64935" w:rsidP="00B64935">
      <w:pPr>
        <w:pStyle w:val="PKTpunkt"/>
      </w:pPr>
      <w:r w:rsidRPr="009A7A5D">
        <w:t>8)</w:t>
      </w:r>
      <w:r w:rsidRPr="009A7A5D">
        <w:tab/>
        <w:t>2025</w:t>
      </w:r>
      <w:r w:rsidR="000D1E4A">
        <w:t xml:space="preserve"> </w:t>
      </w:r>
      <w:r w:rsidRPr="009A7A5D">
        <w:t>– 2 580 000 PLN;</w:t>
      </w:r>
    </w:p>
    <w:p w:rsidR="00B64935" w:rsidRPr="009A7A5D" w:rsidRDefault="00B64935" w:rsidP="00B64935">
      <w:pPr>
        <w:pStyle w:val="PKTpunkt"/>
      </w:pPr>
      <w:r w:rsidRPr="009A7A5D">
        <w:t>9)</w:t>
      </w:r>
      <w:r w:rsidRPr="009A7A5D">
        <w:tab/>
        <w:t>2026</w:t>
      </w:r>
      <w:r w:rsidR="000D1E4A">
        <w:t xml:space="preserve"> </w:t>
      </w:r>
      <w:r w:rsidRPr="009A7A5D">
        <w:t>– 2 650 000 PLN;</w:t>
      </w:r>
    </w:p>
    <w:p w:rsidR="00B64935" w:rsidRPr="009A7A5D" w:rsidRDefault="00B64935" w:rsidP="00B64935">
      <w:pPr>
        <w:pStyle w:val="PKTpunkt"/>
      </w:pPr>
      <w:r w:rsidRPr="009A7A5D">
        <w:t>10)</w:t>
      </w:r>
      <w:r w:rsidRPr="009A7A5D">
        <w:tab/>
        <w:t>2027</w:t>
      </w:r>
      <w:r w:rsidR="000D1E4A">
        <w:t xml:space="preserve"> </w:t>
      </w:r>
      <w:r w:rsidRPr="009A7A5D">
        <w:t>– 2 710 000 PLN.</w:t>
      </w:r>
    </w:p>
    <w:p w:rsidR="00B64935" w:rsidRPr="009A7A5D" w:rsidRDefault="00B64935" w:rsidP="00B64935">
      <w:pPr>
        <w:pStyle w:val="USTustnpkodeksu"/>
      </w:pPr>
      <w:r w:rsidRPr="009A7A5D">
        <w:t>4. En cas de dépassement ou de risque de dépassement du plafond de dépenses adopté pour un exercice donné, un mécanisme correctif consistant à limiter les dépenses liées au contrôle de la qualité des carburants solides mis sur le marché ou couverts par la procédure douanière de mise sur le marché sera mis en place.</w:t>
      </w:r>
    </w:p>
    <w:p w:rsidR="00B64935" w:rsidRPr="009A7A5D" w:rsidRDefault="00B64935" w:rsidP="00B64935">
      <w:pPr>
        <w:pStyle w:val="USTustnpkodeksu"/>
      </w:pPr>
      <w:r w:rsidRPr="009A7A5D">
        <w:t>5. Le président de l’Office de la protection des consommateurs et de la concurrence surveille l’utilisation de la limite de dépenses visée au paragraphe 1 et, si nécessaire, met en œuvre le mécanisme correctif défini au paragraphe 4 à cet égard.</w:t>
      </w:r>
    </w:p>
    <w:p w:rsidR="00B64935" w:rsidRPr="009A7A5D" w:rsidRDefault="00B64935" w:rsidP="00B64935">
      <w:pPr>
        <w:pStyle w:val="USTustnpkodeksu"/>
      </w:pPr>
      <w:r w:rsidRPr="009A7A5D">
        <w:t>6. Le maréchal de voïvodie compétent surveille l’utilisation de la limite de dépenses visée au paragraphe 2 et, si nécessaire, met en œuvre le mécanisme correctif spécifié au paragraphe 4 à cet égard.</w:t>
      </w:r>
    </w:p>
    <w:p w:rsidR="00B64935" w:rsidRPr="009A7A5D" w:rsidRDefault="00B64935" w:rsidP="00B64935">
      <w:pPr>
        <w:pStyle w:val="USTustnpkodeksu"/>
      </w:pPr>
      <w:r w:rsidRPr="009A7A5D">
        <w:t>7. Le ministre des finances surveille l’utilisation de la limite de dépenses visée au paragraphe 3 et, si nécessaire, met en œuvre le mécanisme correctif spécifié au paragraphe 4 à cet égard.</w:t>
      </w:r>
    </w:p>
    <w:p w:rsidR="00B64935" w:rsidRPr="009A7A5D" w:rsidRDefault="00B64935" w:rsidP="00B64935">
      <w:pPr>
        <w:pStyle w:val="ARTartustawynprozporzdzenia"/>
      </w:pPr>
      <w:r w:rsidRPr="009A7A5D">
        <w:rPr>
          <w:rStyle w:val="Ppogrubienie"/>
        </w:rPr>
        <w:t>Article 5.</w:t>
      </w:r>
      <w:r w:rsidRPr="009A7A5D">
        <w:t> La loi entrera en vigueur à l’issue de la période de 14 jours à compter de la date de sa publication, à l’exception de l’article 7, paragraphe 7a, point 2, et du paragraphe 8, point 2, qui entreront en vigueur le 1</w:t>
      </w:r>
      <w:r w:rsidRPr="009A7A5D">
        <w:rPr>
          <w:vertAlign w:val="superscript"/>
        </w:rPr>
        <w:t>er</w:t>
      </w:r>
      <w:r w:rsidRPr="009A7A5D">
        <w:t> juin 2020.</w:t>
      </w:r>
    </w:p>
    <w:p w:rsidR="00B64935" w:rsidRPr="009A7A5D" w:rsidRDefault="009043F4" w:rsidP="008E0704">
      <w:pPr>
        <w:pStyle w:val="NAZORGWYDnazwaorganuwydajcegoprojektowanyakt"/>
      </w:pPr>
      <w:r w:rsidRPr="009A7A5D">
        <w:t xml:space="preserve">Le président de la République de Pologne </w:t>
      </w:r>
      <w:r w:rsidRPr="009A7A5D">
        <w:rPr>
          <w:rStyle w:val="Kkursywa"/>
        </w:rPr>
        <w:t>A. Duda</w:t>
      </w:r>
    </w:p>
    <w:sectPr w:rsidR="00B64935" w:rsidRPr="009A7A5D" w:rsidSect="00F80E63">
      <w:headerReference w:type="default" r:id="rId10"/>
      <w:headerReference w:type="first" r:id="rId11"/>
      <w:footnotePr>
        <w:numRestart w:val="eachSect"/>
      </w:footnotePr>
      <w:pgSz w:w="11906" w:h="16838"/>
      <w:pgMar w:top="102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5A70" w:rsidRDefault="003F5A70" w:rsidP="00A86DFB">
      <w:pPr>
        <w:pStyle w:val="RCLNormalny"/>
      </w:pPr>
      <w:r>
        <w:separator/>
      </w:r>
    </w:p>
  </w:endnote>
  <w:endnote w:type="continuationSeparator" w:id="0">
    <w:p w:rsidR="003F5A70" w:rsidRDefault="003F5A70" w:rsidP="00A86DFB">
      <w:pPr>
        <w:pStyle w:val="RCLNormalny"/>
      </w:pPr>
      <w:r>
        <w:continuationSeparator/>
      </w:r>
    </w:p>
  </w:endnote>
  <w:endnote w:type="continuationNotice" w:id="1">
    <w:p w:rsidR="003F5A70" w:rsidRDefault="003F5A70" w:rsidP="00A86DFB">
      <w:pPr>
        <w:pStyle w:val="RCLNormalny"/>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5A70" w:rsidRDefault="003F5A70" w:rsidP="00702C1B">
      <w:pPr>
        <w:pStyle w:val="RCLNormalny"/>
      </w:pPr>
      <w:r>
        <w:separator/>
      </w:r>
    </w:p>
  </w:footnote>
  <w:footnote w:type="continuationSeparator" w:id="0">
    <w:p w:rsidR="003F5A70" w:rsidRDefault="003F5A70" w:rsidP="00702C1B">
      <w:pPr>
        <w:pStyle w:val="RCLNormalny"/>
      </w:pPr>
      <w:r>
        <w:separator/>
      </w:r>
    </w:p>
  </w:footnote>
  <w:footnote w:type="continuationNotice" w:id="1">
    <w:p w:rsidR="003F5A70" w:rsidRDefault="003F5A70" w:rsidP="00702C1B">
      <w:pPr>
        <w:pStyle w:val="RCLNormalny"/>
      </w:pPr>
    </w:p>
  </w:footnote>
  <w:footnote w:id="2">
    <w:p w:rsidR="00B64935" w:rsidRDefault="00B64935" w:rsidP="00B64935">
      <w:pPr>
        <w:pStyle w:val="ODNONIKtreodnonika"/>
      </w:pPr>
      <w:r>
        <w:rPr>
          <w:rStyle w:val="IGindeksgrny"/>
        </w:rPr>
        <w:footnoteRef/>
      </w:r>
      <w:r>
        <w:rPr>
          <w:rStyle w:val="IGindeksgrny"/>
        </w:rPr>
        <w:t>)</w:t>
      </w:r>
      <w:r>
        <w:tab/>
        <w:t>La présente loi a été notifié à la Commission européenne le 14</w:t>
      </w:r>
      <w:r w:rsidR="004866C2">
        <w:t> </w:t>
      </w:r>
      <w:r>
        <w:t>mars</w:t>
      </w:r>
      <w:r w:rsidR="004866C2">
        <w:t> </w:t>
      </w:r>
      <w:r>
        <w:t>2018 sous le numéro 2018/98/PL, conformément à l’article 4 du décret du Conseil des ministres du 23 décembre 2002 sur le fonctionnement du système national de notification de normes et de lois (Journal officiel, texte 2039 et de 2004, texte 597), qui met en œuvre les dispositions de la directive (UE) 2015/1535 du Parlement européen et du Conseil du 9 septembre 2015 prévoyant une procédure d’information dans le domaine des normes et réglementations techniques et des règles relatives aux services de la société de l’information (uniformisation) (Journal officiel L 241 du 17.9.2015, page 1).</w:t>
      </w:r>
    </w:p>
  </w:footnote>
  <w:footnote w:id="3">
    <w:p w:rsidR="00F20555" w:rsidRDefault="00F20555" w:rsidP="00F20555">
      <w:pPr>
        <w:pStyle w:val="ODNONIKtreodnonika"/>
      </w:pPr>
      <w:r>
        <w:rPr>
          <w:rStyle w:val="IGindeksgrny"/>
        </w:rPr>
        <w:footnoteRef/>
      </w:r>
      <w:r>
        <w:rPr>
          <w:rStyle w:val="IGindeksgrny"/>
        </w:rPr>
        <w:t>)</w:t>
      </w:r>
      <w:r>
        <w:tab/>
        <w:t>Des modifications du texte consolidé de ladite loi ont été publiées au Journal officiel de 2018, textes 24, 1356, 1479, 1564, 1590, 1592 et 1648.</w:t>
      </w:r>
    </w:p>
  </w:footnote>
  <w:footnote w:id="4">
    <w:p w:rsidR="0056056E" w:rsidRDefault="0056056E" w:rsidP="0056056E">
      <w:pPr>
        <w:pStyle w:val="ODNONIKtreodnonika"/>
      </w:pPr>
      <w:r>
        <w:rPr>
          <w:rStyle w:val="IGindeksgrny"/>
        </w:rPr>
        <w:footnoteRef/>
      </w:r>
      <w:r>
        <w:rPr>
          <w:rStyle w:val="IGindeksgrny"/>
        </w:rPr>
        <w:t>)</w:t>
      </w:r>
      <w:r>
        <w:tab/>
        <w:t>Des modifications du texte consolidé de ladite loi ont été publiées au Journal officiel de 2018, textes 650, 723, 1000, 1039, 1499, 1544 et 1577.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E63" w:rsidRPr="00F80E63" w:rsidRDefault="00F80E63" w:rsidP="008E0704">
    <w:pPr>
      <w:pStyle w:val="RCLNagwek"/>
    </w:pPr>
    <w:r>
      <w:fldChar w:fldCharType="begin"/>
    </w:r>
    <w:r w:rsidRPr="00F80E63">
      <w:instrText xml:space="preserve"> DOCPROPERTY  "Nazwa dziennika"  \* MERGEFORMAT </w:instrText>
    </w:r>
    <w:r>
      <w:fldChar w:fldCharType="separate"/>
    </w:r>
    <w:r w:rsidR="009F6E2C">
      <w:t>Dziennik Ustaw</w:t>
    </w:r>
    <w:r>
      <w:fldChar w:fldCharType="end"/>
    </w:r>
    <w:r>
      <w:tab/>
      <w:t xml:space="preserve">– </w:t>
    </w:r>
    <w:r>
      <w:fldChar w:fldCharType="begin"/>
    </w:r>
    <w:r w:rsidRPr="00F80E63">
      <w:instrText xml:space="preserve"> PAGE  \* MERGEFORMAT </w:instrText>
    </w:r>
    <w:r>
      <w:fldChar w:fldCharType="separate"/>
    </w:r>
    <w:r w:rsidR="00FA0A48">
      <w:rPr>
        <w:noProof/>
      </w:rPr>
      <w:t>4</w:t>
    </w:r>
    <w:r>
      <w:fldChar w:fldCharType="end"/>
    </w:r>
    <w:r>
      <w:t xml:space="preserve"> –</w:t>
    </w:r>
    <w:r>
      <w:tab/>
      <w:t>Texte n°</w:t>
    </w:r>
    <w:r w:rsidR="004866C2">
      <w:t> </w:t>
    </w:r>
    <w:sdt>
      <w:sdtPr>
        <w:alias w:val="Texte"/>
        <w:tag w:val="Kategoria"/>
        <w:id w:val="-1722123468"/>
        <w:dataBinding w:prefixMappings="xmlns:ns0='http://purl.org/dc/elements/1.1/' xmlns:ns1='http://schemas.openxmlformats.org/package/2006/metadata/core-properties' " w:xpath="/ns1:coreProperties[1]/ns1:category[1]" w:storeItemID="{6C3C8BC8-F283-45AE-878A-BAB7291924A1}"/>
        <w:text/>
      </w:sdtPr>
      <w:sdtEndPr/>
      <w:sdtContent>
        <w:r w:rsidR="009A6EA5">
          <w:t>1654</w:t>
        </w:r>
      </w:sdtContent>
    </w:sdt>
  </w:p>
  <w:p w:rsidR="00F80E63" w:rsidRPr="00F80E63" w:rsidRDefault="00F80E63" w:rsidP="008E0704">
    <w:pPr>
      <w:pStyle w:val="RCLNagwekodstp"/>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E63" w:rsidRPr="000D1E4A" w:rsidRDefault="00F80E63" w:rsidP="008E0704">
    <w:pPr>
      <w:pStyle w:val="RCLTytuDU1"/>
      <w:rPr>
        <w:sz w:val="86"/>
        <w:szCs w:val="86"/>
      </w:rPr>
    </w:pPr>
    <w:r w:rsidRPr="000D1E4A">
      <w:rPr>
        <w:noProof/>
        <w:sz w:val="86"/>
        <w:szCs w:val="86"/>
        <w:lang w:val="en-US" w:eastAsia="en-US" w:bidi="ar-SA"/>
      </w:rPr>
      <w:drawing>
        <wp:anchor distT="0" distB="0" distL="114300" distR="114300" simplePos="0" relativeHeight="251658240" behindDoc="0" locked="0" layoutInCell="1" allowOverlap="1" wp14:anchorId="02F265BB" wp14:editId="28357700">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D1E4A">
      <w:rPr>
        <w:sz w:val="86"/>
        <w:szCs w:val="86"/>
      </w:rPr>
      <w:t>JOURNAL OFFICIEL</w:t>
    </w:r>
  </w:p>
  <w:p w:rsidR="00F80E63" w:rsidRPr="000D1E4A" w:rsidRDefault="00F80E63" w:rsidP="008E0704">
    <w:pPr>
      <w:pStyle w:val="RCLTytuDU2"/>
      <w:rPr>
        <w:sz w:val="48"/>
        <w:szCs w:val="48"/>
      </w:rPr>
    </w:pPr>
    <w:r w:rsidRPr="000D1E4A">
      <w:rPr>
        <w:sz w:val="48"/>
        <w:szCs w:val="48"/>
      </w:rPr>
      <w:t>DE LA RÉPUBLIQUE DE POLOGNE</w:t>
    </w:r>
  </w:p>
  <w:p w:rsidR="00F80E63" w:rsidRPr="00F80E63" w:rsidRDefault="00F80E63" w:rsidP="008E0704">
    <w:pPr>
      <w:pStyle w:val="RCLDataogoszeniaaktu"/>
    </w:pPr>
    <w:r>
      <w:t xml:space="preserve">Varsovie, le </w:t>
    </w:r>
    <w:sdt>
      <w:sdtPr>
        <w:alias w:val="Date de publication"/>
        <w:tag w:val="Data ogłoszenia"/>
        <w:id w:val="726718705"/>
        <w:date w:fullDate="2018-08-28T00:00:00Z">
          <w:dateFormat w:val="d MMMM yyyy"/>
          <w:lid w:val="fr-FR"/>
          <w:storeMappedDataAs w:val="dateTime"/>
          <w:calendar w:val="gregorian"/>
        </w:date>
      </w:sdtPr>
      <w:sdtEndPr/>
      <w:sdtContent>
        <w:r w:rsidR="009A6EA5">
          <w:t>28</w:t>
        </w:r>
        <w:r w:rsidR="004866C2">
          <w:t> août </w:t>
        </w:r>
        <w:r w:rsidR="009A6EA5">
          <w:t>2018</w:t>
        </w:r>
      </w:sdtContent>
    </w:sdt>
    <w:r>
      <w:t xml:space="preserve"> </w:t>
    </w:r>
  </w:p>
  <w:p w:rsidR="00F80E63" w:rsidRPr="00F80E63" w:rsidRDefault="00F80E63" w:rsidP="008E0704">
    <w:pPr>
      <w:pStyle w:val="RCLPozycjaaktu"/>
    </w:pPr>
    <w:r>
      <w:t>Texte n°</w:t>
    </w:r>
    <w:r w:rsidR="004866C2">
      <w:t> </w:t>
    </w:r>
    <w:sdt>
      <w:sdtPr>
        <w:alias w:val="Texte"/>
        <w:tag w:val="Kategoria"/>
        <w:id w:val="-1160618136"/>
        <w:dataBinding w:prefixMappings="xmlns:ns0='http://purl.org/dc/elements/1.1/' xmlns:ns1='http://schemas.openxmlformats.org/package/2006/metadata/core-properties' " w:xpath="/ns1:coreProperties[1]/ns1:category[1]" w:storeItemID="{6C3C8BC8-F283-45AE-878A-BAB7291924A1}"/>
        <w:text/>
      </w:sdtPr>
      <w:sdtEndPr/>
      <w:sdtContent>
        <w:r w:rsidR="009A6EA5">
          <w:t>1654</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B8240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E86BD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70AF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EC1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9E9A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F1052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9254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F867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54C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682A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 w:id="1"/>
  </w:footnotePr>
  <w:endnotePr>
    <w:pos w:val="sectEnd"/>
    <w:endnote w:id="-1"/>
    <w:endnote w:id="0"/>
    <w:endnote w:id="1"/>
  </w:endnotePr>
  <w:compat>
    <w:usePrinterMetric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E_Links" w:val="{BC7F1D71-568D-48AC-BD9D-5F67790C5165}"/>
  </w:docVars>
  <w:rsids>
    <w:rsidRoot w:val="00B64935"/>
    <w:rsid w:val="00000C00"/>
    <w:rsid w:val="000012DA"/>
    <w:rsid w:val="0000246E"/>
    <w:rsid w:val="00003500"/>
    <w:rsid w:val="000035AD"/>
    <w:rsid w:val="00003862"/>
    <w:rsid w:val="00006CAC"/>
    <w:rsid w:val="00012A35"/>
    <w:rsid w:val="00016099"/>
    <w:rsid w:val="00017037"/>
    <w:rsid w:val="00017DC2"/>
    <w:rsid w:val="00020BAC"/>
    <w:rsid w:val="00023471"/>
    <w:rsid w:val="00023E79"/>
    <w:rsid w:val="00023F13"/>
    <w:rsid w:val="000242A0"/>
    <w:rsid w:val="00026959"/>
    <w:rsid w:val="00030634"/>
    <w:rsid w:val="00031BCA"/>
    <w:rsid w:val="000330FA"/>
    <w:rsid w:val="0003362F"/>
    <w:rsid w:val="000366C9"/>
    <w:rsid w:val="00036B63"/>
    <w:rsid w:val="00037E1A"/>
    <w:rsid w:val="0004277E"/>
    <w:rsid w:val="00043495"/>
    <w:rsid w:val="00045231"/>
    <w:rsid w:val="00046A75"/>
    <w:rsid w:val="00047312"/>
    <w:rsid w:val="000478D4"/>
    <w:rsid w:val="000508BD"/>
    <w:rsid w:val="000517AB"/>
    <w:rsid w:val="0005339C"/>
    <w:rsid w:val="00053A8F"/>
    <w:rsid w:val="0005571B"/>
    <w:rsid w:val="00055A04"/>
    <w:rsid w:val="00057AB3"/>
    <w:rsid w:val="00060076"/>
    <w:rsid w:val="00060432"/>
    <w:rsid w:val="00060D87"/>
    <w:rsid w:val="000615A5"/>
    <w:rsid w:val="0006178D"/>
    <w:rsid w:val="00063C92"/>
    <w:rsid w:val="00064E4C"/>
    <w:rsid w:val="00065278"/>
    <w:rsid w:val="00066901"/>
    <w:rsid w:val="00071769"/>
    <w:rsid w:val="00071A1C"/>
    <w:rsid w:val="00071BEE"/>
    <w:rsid w:val="000736CD"/>
    <w:rsid w:val="00074AA4"/>
    <w:rsid w:val="00074D87"/>
    <w:rsid w:val="0007533B"/>
    <w:rsid w:val="0007545D"/>
    <w:rsid w:val="000760BF"/>
    <w:rsid w:val="0007613E"/>
    <w:rsid w:val="000814A7"/>
    <w:rsid w:val="00081C25"/>
    <w:rsid w:val="0008557B"/>
    <w:rsid w:val="00091BA2"/>
    <w:rsid w:val="00093976"/>
    <w:rsid w:val="00093BBC"/>
    <w:rsid w:val="000944EF"/>
    <w:rsid w:val="00096028"/>
    <w:rsid w:val="00096280"/>
    <w:rsid w:val="00096D08"/>
    <w:rsid w:val="000973F0"/>
    <w:rsid w:val="000A08AC"/>
    <w:rsid w:val="000A1296"/>
    <w:rsid w:val="000A1C27"/>
    <w:rsid w:val="000A1DAD"/>
    <w:rsid w:val="000A24E5"/>
    <w:rsid w:val="000A2649"/>
    <w:rsid w:val="000A323B"/>
    <w:rsid w:val="000A3418"/>
    <w:rsid w:val="000A649A"/>
    <w:rsid w:val="000B14D7"/>
    <w:rsid w:val="000B298D"/>
    <w:rsid w:val="000B48C9"/>
    <w:rsid w:val="000B5B2D"/>
    <w:rsid w:val="000B5DCE"/>
    <w:rsid w:val="000B62A7"/>
    <w:rsid w:val="000C05BA"/>
    <w:rsid w:val="000C0E8F"/>
    <w:rsid w:val="000C0F95"/>
    <w:rsid w:val="000C4BC4"/>
    <w:rsid w:val="000D0110"/>
    <w:rsid w:val="000D1E4A"/>
    <w:rsid w:val="000D2468"/>
    <w:rsid w:val="000D318A"/>
    <w:rsid w:val="000D6173"/>
    <w:rsid w:val="000D63B1"/>
    <w:rsid w:val="000D6F83"/>
    <w:rsid w:val="000E25CC"/>
    <w:rsid w:val="000E3694"/>
    <w:rsid w:val="000E490F"/>
    <w:rsid w:val="000E6241"/>
    <w:rsid w:val="000E6D29"/>
    <w:rsid w:val="000F2BE3"/>
    <w:rsid w:val="000F3389"/>
    <w:rsid w:val="000F3D0D"/>
    <w:rsid w:val="000F6ED4"/>
    <w:rsid w:val="000F7A6E"/>
    <w:rsid w:val="0010142F"/>
    <w:rsid w:val="0010181D"/>
    <w:rsid w:val="00103948"/>
    <w:rsid w:val="001042BA"/>
    <w:rsid w:val="00104BC7"/>
    <w:rsid w:val="00106179"/>
    <w:rsid w:val="00106D03"/>
    <w:rsid w:val="00110465"/>
    <w:rsid w:val="00110628"/>
    <w:rsid w:val="0011245A"/>
    <w:rsid w:val="0011493E"/>
    <w:rsid w:val="00115B72"/>
    <w:rsid w:val="0012005D"/>
    <w:rsid w:val="00120644"/>
    <w:rsid w:val="001209EC"/>
    <w:rsid w:val="00120A9E"/>
    <w:rsid w:val="00123B1D"/>
    <w:rsid w:val="00123F61"/>
    <w:rsid w:val="00125A9C"/>
    <w:rsid w:val="00130EAD"/>
    <w:rsid w:val="00132644"/>
    <w:rsid w:val="00132D4D"/>
    <w:rsid w:val="00133D89"/>
    <w:rsid w:val="00134CA0"/>
    <w:rsid w:val="0013529F"/>
    <w:rsid w:val="0014026F"/>
    <w:rsid w:val="00140ACA"/>
    <w:rsid w:val="0014203F"/>
    <w:rsid w:val="00143A29"/>
    <w:rsid w:val="00147A47"/>
    <w:rsid w:val="00147AA1"/>
    <w:rsid w:val="001520CF"/>
    <w:rsid w:val="00153A01"/>
    <w:rsid w:val="00155AE8"/>
    <w:rsid w:val="00156339"/>
    <w:rsid w:val="0015742A"/>
    <w:rsid w:val="00157DA1"/>
    <w:rsid w:val="0016233C"/>
    <w:rsid w:val="00163147"/>
    <w:rsid w:val="00164577"/>
    <w:rsid w:val="00164728"/>
    <w:rsid w:val="00164C57"/>
    <w:rsid w:val="00164C9D"/>
    <w:rsid w:val="001718A8"/>
    <w:rsid w:val="001729A2"/>
    <w:rsid w:val="00172D38"/>
    <w:rsid w:val="00172F7A"/>
    <w:rsid w:val="00173150"/>
    <w:rsid w:val="001736F0"/>
    <w:rsid w:val="00173BB3"/>
    <w:rsid w:val="001740D0"/>
    <w:rsid w:val="00174F2C"/>
    <w:rsid w:val="00175EA9"/>
    <w:rsid w:val="001769E6"/>
    <w:rsid w:val="00180F2A"/>
    <w:rsid w:val="00183392"/>
    <w:rsid w:val="001840C0"/>
    <w:rsid w:val="00184415"/>
    <w:rsid w:val="0018453E"/>
    <w:rsid w:val="00184B91"/>
    <w:rsid w:val="00184D4A"/>
    <w:rsid w:val="00186EC1"/>
    <w:rsid w:val="00191B24"/>
    <w:rsid w:val="00191E1F"/>
    <w:rsid w:val="00192DD6"/>
    <w:rsid w:val="00193167"/>
    <w:rsid w:val="00193627"/>
    <w:rsid w:val="00194D64"/>
    <w:rsid w:val="00195C98"/>
    <w:rsid w:val="00197649"/>
    <w:rsid w:val="001A01FB"/>
    <w:rsid w:val="001A09A0"/>
    <w:rsid w:val="001A10E9"/>
    <w:rsid w:val="001A183D"/>
    <w:rsid w:val="001A22AD"/>
    <w:rsid w:val="001A2439"/>
    <w:rsid w:val="001A3CD3"/>
    <w:rsid w:val="001A4F6A"/>
    <w:rsid w:val="001A5BEF"/>
    <w:rsid w:val="001A7F15"/>
    <w:rsid w:val="001B0B30"/>
    <w:rsid w:val="001B12E5"/>
    <w:rsid w:val="001B1C39"/>
    <w:rsid w:val="001B342E"/>
    <w:rsid w:val="001B66B3"/>
    <w:rsid w:val="001C1832"/>
    <w:rsid w:val="001C188C"/>
    <w:rsid w:val="001C5865"/>
    <w:rsid w:val="001D04C2"/>
    <w:rsid w:val="001D15E5"/>
    <w:rsid w:val="001D1783"/>
    <w:rsid w:val="001D37E0"/>
    <w:rsid w:val="001D53CD"/>
    <w:rsid w:val="001D55A3"/>
    <w:rsid w:val="001D5AF5"/>
    <w:rsid w:val="001D6CDC"/>
    <w:rsid w:val="001D7BD6"/>
    <w:rsid w:val="001E2436"/>
    <w:rsid w:val="001E2D51"/>
    <w:rsid w:val="001E4E0C"/>
    <w:rsid w:val="001E526D"/>
    <w:rsid w:val="001E5655"/>
    <w:rsid w:val="001E5A14"/>
    <w:rsid w:val="001E7713"/>
    <w:rsid w:val="001F1832"/>
    <w:rsid w:val="001F220F"/>
    <w:rsid w:val="001F3F0B"/>
    <w:rsid w:val="001F48E7"/>
    <w:rsid w:val="001F4C6B"/>
    <w:rsid w:val="001F6616"/>
    <w:rsid w:val="001F6ACF"/>
    <w:rsid w:val="002024AC"/>
    <w:rsid w:val="00202BD4"/>
    <w:rsid w:val="00202CBE"/>
    <w:rsid w:val="002040EA"/>
    <w:rsid w:val="00204A97"/>
    <w:rsid w:val="002054B9"/>
    <w:rsid w:val="002064C0"/>
    <w:rsid w:val="00210AB8"/>
    <w:rsid w:val="002114EF"/>
    <w:rsid w:val="00211CED"/>
    <w:rsid w:val="002129FC"/>
    <w:rsid w:val="00214A38"/>
    <w:rsid w:val="002166AD"/>
    <w:rsid w:val="00216A1B"/>
    <w:rsid w:val="00217871"/>
    <w:rsid w:val="00220158"/>
    <w:rsid w:val="002202CA"/>
    <w:rsid w:val="00221ED8"/>
    <w:rsid w:val="00222F91"/>
    <w:rsid w:val="00223FDF"/>
    <w:rsid w:val="002279C0"/>
    <w:rsid w:val="0023283D"/>
    <w:rsid w:val="0023313C"/>
    <w:rsid w:val="00235F1A"/>
    <w:rsid w:val="00241C68"/>
    <w:rsid w:val="00242081"/>
    <w:rsid w:val="00242637"/>
    <w:rsid w:val="00243777"/>
    <w:rsid w:val="002441CD"/>
    <w:rsid w:val="00244695"/>
    <w:rsid w:val="00245648"/>
    <w:rsid w:val="00245ACD"/>
    <w:rsid w:val="0024652F"/>
    <w:rsid w:val="002477B0"/>
    <w:rsid w:val="002501A3"/>
    <w:rsid w:val="0025166C"/>
    <w:rsid w:val="0025340D"/>
    <w:rsid w:val="002555D4"/>
    <w:rsid w:val="00257129"/>
    <w:rsid w:val="00263522"/>
    <w:rsid w:val="00264EC6"/>
    <w:rsid w:val="00266491"/>
    <w:rsid w:val="00270DF6"/>
    <w:rsid w:val="00271013"/>
    <w:rsid w:val="00271625"/>
    <w:rsid w:val="0027194F"/>
    <w:rsid w:val="0027458D"/>
    <w:rsid w:val="00274EA5"/>
    <w:rsid w:val="0027561C"/>
    <w:rsid w:val="002765B4"/>
    <w:rsid w:val="00276A94"/>
    <w:rsid w:val="00277CEF"/>
    <w:rsid w:val="00280703"/>
    <w:rsid w:val="00280752"/>
    <w:rsid w:val="002834AF"/>
    <w:rsid w:val="00284641"/>
    <w:rsid w:val="002855D0"/>
    <w:rsid w:val="002863ED"/>
    <w:rsid w:val="0029405D"/>
    <w:rsid w:val="00294FA6"/>
    <w:rsid w:val="002959F7"/>
    <w:rsid w:val="00295A6F"/>
    <w:rsid w:val="00296EE1"/>
    <w:rsid w:val="002A20C4"/>
    <w:rsid w:val="002A2A19"/>
    <w:rsid w:val="002A33C0"/>
    <w:rsid w:val="002A410C"/>
    <w:rsid w:val="002A428C"/>
    <w:rsid w:val="002A4F53"/>
    <w:rsid w:val="002A570F"/>
    <w:rsid w:val="002A62DA"/>
    <w:rsid w:val="002A7292"/>
    <w:rsid w:val="002A7358"/>
    <w:rsid w:val="002A7902"/>
    <w:rsid w:val="002B0645"/>
    <w:rsid w:val="002B0F6B"/>
    <w:rsid w:val="002B1D75"/>
    <w:rsid w:val="002B23B8"/>
    <w:rsid w:val="002B279B"/>
    <w:rsid w:val="002B372C"/>
    <w:rsid w:val="002B4429"/>
    <w:rsid w:val="002B4E7B"/>
    <w:rsid w:val="002B5E92"/>
    <w:rsid w:val="002B68A6"/>
    <w:rsid w:val="002B7C38"/>
    <w:rsid w:val="002B7FAF"/>
    <w:rsid w:val="002C09D1"/>
    <w:rsid w:val="002C2937"/>
    <w:rsid w:val="002C2C79"/>
    <w:rsid w:val="002C40E9"/>
    <w:rsid w:val="002C4941"/>
    <w:rsid w:val="002C4D54"/>
    <w:rsid w:val="002C59D9"/>
    <w:rsid w:val="002C6641"/>
    <w:rsid w:val="002C7589"/>
    <w:rsid w:val="002D1364"/>
    <w:rsid w:val="002D2084"/>
    <w:rsid w:val="002D22B5"/>
    <w:rsid w:val="002D2870"/>
    <w:rsid w:val="002D37BB"/>
    <w:rsid w:val="002D5000"/>
    <w:rsid w:val="002D54E6"/>
    <w:rsid w:val="002D6109"/>
    <w:rsid w:val="002E02FE"/>
    <w:rsid w:val="002E061C"/>
    <w:rsid w:val="002E11A0"/>
    <w:rsid w:val="002E1DE3"/>
    <w:rsid w:val="002E2AB6"/>
    <w:rsid w:val="002E3F34"/>
    <w:rsid w:val="002E64FA"/>
    <w:rsid w:val="002F0A00"/>
    <w:rsid w:val="002F0CFA"/>
    <w:rsid w:val="002F258F"/>
    <w:rsid w:val="002F4B1D"/>
    <w:rsid w:val="002F669F"/>
    <w:rsid w:val="002F6BD8"/>
    <w:rsid w:val="002F75C4"/>
    <w:rsid w:val="003003EB"/>
    <w:rsid w:val="00301109"/>
    <w:rsid w:val="00301621"/>
    <w:rsid w:val="00301C97"/>
    <w:rsid w:val="00302090"/>
    <w:rsid w:val="00306403"/>
    <w:rsid w:val="00306968"/>
    <w:rsid w:val="0031004C"/>
    <w:rsid w:val="00311297"/>
    <w:rsid w:val="003112F7"/>
    <w:rsid w:val="003113BE"/>
    <w:rsid w:val="003122CA"/>
    <w:rsid w:val="00314612"/>
    <w:rsid w:val="003148FD"/>
    <w:rsid w:val="00315420"/>
    <w:rsid w:val="00317668"/>
    <w:rsid w:val="00321080"/>
    <w:rsid w:val="00322C86"/>
    <w:rsid w:val="00322D45"/>
    <w:rsid w:val="00324654"/>
    <w:rsid w:val="0032569A"/>
    <w:rsid w:val="00325A1F"/>
    <w:rsid w:val="003268F9"/>
    <w:rsid w:val="00330BAF"/>
    <w:rsid w:val="00334E3A"/>
    <w:rsid w:val="00336069"/>
    <w:rsid w:val="00336129"/>
    <w:rsid w:val="003361DD"/>
    <w:rsid w:val="00336A18"/>
    <w:rsid w:val="003404E4"/>
    <w:rsid w:val="00342573"/>
    <w:rsid w:val="003444D0"/>
    <w:rsid w:val="00345251"/>
    <w:rsid w:val="003452C2"/>
    <w:rsid w:val="00345B9C"/>
    <w:rsid w:val="00345CA1"/>
    <w:rsid w:val="003535E1"/>
    <w:rsid w:val="00354EB9"/>
    <w:rsid w:val="0035530D"/>
    <w:rsid w:val="00355B90"/>
    <w:rsid w:val="00355C2A"/>
    <w:rsid w:val="003571E0"/>
    <w:rsid w:val="003600C1"/>
    <w:rsid w:val="003602AE"/>
    <w:rsid w:val="00360929"/>
    <w:rsid w:val="00363654"/>
    <w:rsid w:val="003647D5"/>
    <w:rsid w:val="00364B2A"/>
    <w:rsid w:val="003652AA"/>
    <w:rsid w:val="00366E06"/>
    <w:rsid w:val="003674B0"/>
    <w:rsid w:val="003714E0"/>
    <w:rsid w:val="00372CD8"/>
    <w:rsid w:val="00373B12"/>
    <w:rsid w:val="00373E33"/>
    <w:rsid w:val="00374749"/>
    <w:rsid w:val="003748AD"/>
    <w:rsid w:val="00375062"/>
    <w:rsid w:val="003762D2"/>
    <w:rsid w:val="0037727C"/>
    <w:rsid w:val="00380904"/>
    <w:rsid w:val="003823EE"/>
    <w:rsid w:val="00382960"/>
    <w:rsid w:val="00383BB4"/>
    <w:rsid w:val="00383CE3"/>
    <w:rsid w:val="003846F7"/>
    <w:rsid w:val="003846FB"/>
    <w:rsid w:val="003851ED"/>
    <w:rsid w:val="00385B39"/>
    <w:rsid w:val="00386785"/>
    <w:rsid w:val="00390E89"/>
    <w:rsid w:val="00391B1A"/>
    <w:rsid w:val="00392225"/>
    <w:rsid w:val="00393A9B"/>
    <w:rsid w:val="00394423"/>
    <w:rsid w:val="00395B91"/>
    <w:rsid w:val="003963F1"/>
    <w:rsid w:val="00396942"/>
    <w:rsid w:val="00396B49"/>
    <w:rsid w:val="00396E3E"/>
    <w:rsid w:val="00397123"/>
    <w:rsid w:val="003A1355"/>
    <w:rsid w:val="003A306E"/>
    <w:rsid w:val="003A359D"/>
    <w:rsid w:val="003A5900"/>
    <w:rsid w:val="003A60DC"/>
    <w:rsid w:val="003A6A46"/>
    <w:rsid w:val="003A7A63"/>
    <w:rsid w:val="003B000C"/>
    <w:rsid w:val="003B0F1D"/>
    <w:rsid w:val="003B424B"/>
    <w:rsid w:val="003B488D"/>
    <w:rsid w:val="003B4A57"/>
    <w:rsid w:val="003B68A7"/>
    <w:rsid w:val="003B71D4"/>
    <w:rsid w:val="003C0AD9"/>
    <w:rsid w:val="003C0ED0"/>
    <w:rsid w:val="003C143F"/>
    <w:rsid w:val="003C1D49"/>
    <w:rsid w:val="003C35C4"/>
    <w:rsid w:val="003C716B"/>
    <w:rsid w:val="003D0988"/>
    <w:rsid w:val="003D0E47"/>
    <w:rsid w:val="003D12C2"/>
    <w:rsid w:val="003D31B9"/>
    <w:rsid w:val="003E0D1A"/>
    <w:rsid w:val="003E2DA3"/>
    <w:rsid w:val="003E365C"/>
    <w:rsid w:val="003F020D"/>
    <w:rsid w:val="003F03D9"/>
    <w:rsid w:val="003F04AF"/>
    <w:rsid w:val="003F1515"/>
    <w:rsid w:val="003F2FBE"/>
    <w:rsid w:val="003F318D"/>
    <w:rsid w:val="003F5A70"/>
    <w:rsid w:val="003F5BAE"/>
    <w:rsid w:val="003F6ED7"/>
    <w:rsid w:val="003F6F0C"/>
    <w:rsid w:val="003F7FA8"/>
    <w:rsid w:val="00401C84"/>
    <w:rsid w:val="0040311A"/>
    <w:rsid w:val="004035BB"/>
    <w:rsid w:val="004035EB"/>
    <w:rsid w:val="00404659"/>
    <w:rsid w:val="00405255"/>
    <w:rsid w:val="00407332"/>
    <w:rsid w:val="00407828"/>
    <w:rsid w:val="00413D8E"/>
    <w:rsid w:val="004140F2"/>
    <w:rsid w:val="00414399"/>
    <w:rsid w:val="00414FBD"/>
    <w:rsid w:val="0041530A"/>
    <w:rsid w:val="00417B22"/>
    <w:rsid w:val="00421085"/>
    <w:rsid w:val="004214EE"/>
    <w:rsid w:val="00421E3E"/>
    <w:rsid w:val="00422C76"/>
    <w:rsid w:val="00422CE1"/>
    <w:rsid w:val="0042465E"/>
    <w:rsid w:val="00424DF7"/>
    <w:rsid w:val="004257B7"/>
    <w:rsid w:val="00432B76"/>
    <w:rsid w:val="00435D26"/>
    <w:rsid w:val="0043745E"/>
    <w:rsid w:val="00440A57"/>
    <w:rsid w:val="00440C99"/>
    <w:rsid w:val="00441055"/>
    <w:rsid w:val="0044175C"/>
    <w:rsid w:val="00441B18"/>
    <w:rsid w:val="00443580"/>
    <w:rsid w:val="00444A2D"/>
    <w:rsid w:val="00445F4D"/>
    <w:rsid w:val="0044699B"/>
    <w:rsid w:val="004504C0"/>
    <w:rsid w:val="004504F0"/>
    <w:rsid w:val="00450612"/>
    <w:rsid w:val="0045081E"/>
    <w:rsid w:val="00450FFC"/>
    <w:rsid w:val="00451D29"/>
    <w:rsid w:val="004550FB"/>
    <w:rsid w:val="004570F8"/>
    <w:rsid w:val="004576C6"/>
    <w:rsid w:val="00461151"/>
    <w:rsid w:val="004613A7"/>
    <w:rsid w:val="00462946"/>
    <w:rsid w:val="00463F43"/>
    <w:rsid w:val="00464B94"/>
    <w:rsid w:val="00464F22"/>
    <w:rsid w:val="004653A8"/>
    <w:rsid w:val="00465A0B"/>
    <w:rsid w:val="00466465"/>
    <w:rsid w:val="004665F7"/>
    <w:rsid w:val="0047077C"/>
    <w:rsid w:val="0047207C"/>
    <w:rsid w:val="00472CD6"/>
    <w:rsid w:val="00475238"/>
    <w:rsid w:val="00476FB9"/>
    <w:rsid w:val="00480A58"/>
    <w:rsid w:val="00482151"/>
    <w:rsid w:val="00483006"/>
    <w:rsid w:val="004846D7"/>
    <w:rsid w:val="00485B14"/>
    <w:rsid w:val="00485FAD"/>
    <w:rsid w:val="004866C2"/>
    <w:rsid w:val="00487AED"/>
    <w:rsid w:val="00487B1E"/>
    <w:rsid w:val="00487F42"/>
    <w:rsid w:val="0049072F"/>
    <w:rsid w:val="0049118D"/>
    <w:rsid w:val="0049135D"/>
    <w:rsid w:val="004914B9"/>
    <w:rsid w:val="00491EDF"/>
    <w:rsid w:val="00492A3F"/>
    <w:rsid w:val="00494B25"/>
    <w:rsid w:val="00494F62"/>
    <w:rsid w:val="00495BFC"/>
    <w:rsid w:val="00496156"/>
    <w:rsid w:val="004A2001"/>
    <w:rsid w:val="004A3590"/>
    <w:rsid w:val="004A362D"/>
    <w:rsid w:val="004A3C00"/>
    <w:rsid w:val="004A6A5A"/>
    <w:rsid w:val="004A7387"/>
    <w:rsid w:val="004B00A7"/>
    <w:rsid w:val="004B1D3B"/>
    <w:rsid w:val="004B25E2"/>
    <w:rsid w:val="004B34D7"/>
    <w:rsid w:val="004B5037"/>
    <w:rsid w:val="004B5B2F"/>
    <w:rsid w:val="004B626A"/>
    <w:rsid w:val="004B7014"/>
    <w:rsid w:val="004C05BD"/>
    <w:rsid w:val="004C284D"/>
    <w:rsid w:val="004C3B06"/>
    <w:rsid w:val="004C3F97"/>
    <w:rsid w:val="004C5222"/>
    <w:rsid w:val="004C5E3D"/>
    <w:rsid w:val="004D0D5E"/>
    <w:rsid w:val="004D0E5A"/>
    <w:rsid w:val="004D2DEE"/>
    <w:rsid w:val="004D2E1F"/>
    <w:rsid w:val="004D6697"/>
    <w:rsid w:val="004D7FD9"/>
    <w:rsid w:val="004E0324"/>
    <w:rsid w:val="004E1324"/>
    <w:rsid w:val="004E19A5"/>
    <w:rsid w:val="004E37E5"/>
    <w:rsid w:val="004E3A1A"/>
    <w:rsid w:val="004E3FDB"/>
    <w:rsid w:val="004E459D"/>
    <w:rsid w:val="004E5B50"/>
    <w:rsid w:val="004E6254"/>
    <w:rsid w:val="004F1305"/>
    <w:rsid w:val="004F2638"/>
    <w:rsid w:val="004F296D"/>
    <w:rsid w:val="004F508B"/>
    <w:rsid w:val="004F695F"/>
    <w:rsid w:val="004F7026"/>
    <w:rsid w:val="00500752"/>
    <w:rsid w:val="00501A50"/>
    <w:rsid w:val="0050222D"/>
    <w:rsid w:val="00503421"/>
    <w:rsid w:val="00503AF3"/>
    <w:rsid w:val="00503C5D"/>
    <w:rsid w:val="00506840"/>
    <w:rsid w:val="0050696D"/>
    <w:rsid w:val="0051094B"/>
    <w:rsid w:val="005110D7"/>
    <w:rsid w:val="00511D99"/>
    <w:rsid w:val="005128D3"/>
    <w:rsid w:val="00513722"/>
    <w:rsid w:val="00515419"/>
    <w:rsid w:val="005158F2"/>
    <w:rsid w:val="00517BD3"/>
    <w:rsid w:val="005220D2"/>
    <w:rsid w:val="005222DC"/>
    <w:rsid w:val="005234EE"/>
    <w:rsid w:val="00526DFC"/>
    <w:rsid w:val="00526F43"/>
    <w:rsid w:val="005270D7"/>
    <w:rsid w:val="00527651"/>
    <w:rsid w:val="00531695"/>
    <w:rsid w:val="00532B90"/>
    <w:rsid w:val="00535BEE"/>
    <w:rsid w:val="005360ED"/>
    <w:rsid w:val="005363AB"/>
    <w:rsid w:val="00536CA6"/>
    <w:rsid w:val="005418E7"/>
    <w:rsid w:val="0054241D"/>
    <w:rsid w:val="0054373C"/>
    <w:rsid w:val="00544EF4"/>
    <w:rsid w:val="00545E53"/>
    <w:rsid w:val="005479D9"/>
    <w:rsid w:val="0055093F"/>
    <w:rsid w:val="00554877"/>
    <w:rsid w:val="005572BD"/>
    <w:rsid w:val="00557A12"/>
    <w:rsid w:val="0056056E"/>
    <w:rsid w:val="00560A05"/>
    <w:rsid w:val="00560AC7"/>
    <w:rsid w:val="00561AFB"/>
    <w:rsid w:val="005635ED"/>
    <w:rsid w:val="00564901"/>
    <w:rsid w:val="00565253"/>
    <w:rsid w:val="00570191"/>
    <w:rsid w:val="00570570"/>
    <w:rsid w:val="00572512"/>
    <w:rsid w:val="00573EE6"/>
    <w:rsid w:val="0057547F"/>
    <w:rsid w:val="005754EE"/>
    <w:rsid w:val="0057617E"/>
    <w:rsid w:val="00576497"/>
    <w:rsid w:val="00577586"/>
    <w:rsid w:val="0057786D"/>
    <w:rsid w:val="00577AB4"/>
    <w:rsid w:val="005813C1"/>
    <w:rsid w:val="00581EBD"/>
    <w:rsid w:val="00583034"/>
    <w:rsid w:val="005834A5"/>
    <w:rsid w:val="005835E7"/>
    <w:rsid w:val="0058397F"/>
    <w:rsid w:val="00583BF8"/>
    <w:rsid w:val="00585F33"/>
    <w:rsid w:val="005900F8"/>
    <w:rsid w:val="00591124"/>
    <w:rsid w:val="005939AE"/>
    <w:rsid w:val="00593AD2"/>
    <w:rsid w:val="00597024"/>
    <w:rsid w:val="005A0274"/>
    <w:rsid w:val="005A095C"/>
    <w:rsid w:val="005A2A5D"/>
    <w:rsid w:val="005A49C4"/>
    <w:rsid w:val="005A536B"/>
    <w:rsid w:val="005A669D"/>
    <w:rsid w:val="005A75D8"/>
    <w:rsid w:val="005B0441"/>
    <w:rsid w:val="005B4BF2"/>
    <w:rsid w:val="005B713E"/>
    <w:rsid w:val="005C03B6"/>
    <w:rsid w:val="005C1B6B"/>
    <w:rsid w:val="005C4C90"/>
    <w:rsid w:val="005C68E1"/>
    <w:rsid w:val="005C6DA2"/>
    <w:rsid w:val="005D116C"/>
    <w:rsid w:val="005D14E5"/>
    <w:rsid w:val="005D2A50"/>
    <w:rsid w:val="005D3763"/>
    <w:rsid w:val="005D547D"/>
    <w:rsid w:val="005D55E1"/>
    <w:rsid w:val="005D63C6"/>
    <w:rsid w:val="005E19F7"/>
    <w:rsid w:val="005E2B96"/>
    <w:rsid w:val="005E42D3"/>
    <w:rsid w:val="005E4F04"/>
    <w:rsid w:val="005E5BBD"/>
    <w:rsid w:val="005E62C2"/>
    <w:rsid w:val="005E6C71"/>
    <w:rsid w:val="005F2BA2"/>
    <w:rsid w:val="005F2EBA"/>
    <w:rsid w:val="005F35ED"/>
    <w:rsid w:val="005F385B"/>
    <w:rsid w:val="005F4FAD"/>
    <w:rsid w:val="005F7812"/>
    <w:rsid w:val="005F7A88"/>
    <w:rsid w:val="00601C17"/>
    <w:rsid w:val="00603A1A"/>
    <w:rsid w:val="00604323"/>
    <w:rsid w:val="006046D5"/>
    <w:rsid w:val="00605E0E"/>
    <w:rsid w:val="00610C08"/>
    <w:rsid w:val="00611F74"/>
    <w:rsid w:val="0061310C"/>
    <w:rsid w:val="00613CE3"/>
    <w:rsid w:val="00613EFD"/>
    <w:rsid w:val="00615772"/>
    <w:rsid w:val="0061598F"/>
    <w:rsid w:val="00615D9C"/>
    <w:rsid w:val="00615FBE"/>
    <w:rsid w:val="006167C9"/>
    <w:rsid w:val="006174BA"/>
    <w:rsid w:val="00621256"/>
    <w:rsid w:val="00621FCC"/>
    <w:rsid w:val="00622E4B"/>
    <w:rsid w:val="006245EB"/>
    <w:rsid w:val="00624EB6"/>
    <w:rsid w:val="00630A91"/>
    <w:rsid w:val="00631398"/>
    <w:rsid w:val="00632051"/>
    <w:rsid w:val="0063222D"/>
    <w:rsid w:val="006333DA"/>
    <w:rsid w:val="00635134"/>
    <w:rsid w:val="006356E2"/>
    <w:rsid w:val="0064086B"/>
    <w:rsid w:val="00642542"/>
    <w:rsid w:val="00642A65"/>
    <w:rsid w:val="00643146"/>
    <w:rsid w:val="00643246"/>
    <w:rsid w:val="00645DCE"/>
    <w:rsid w:val="006465AC"/>
    <w:rsid w:val="006465BF"/>
    <w:rsid w:val="006502D0"/>
    <w:rsid w:val="00652AFB"/>
    <w:rsid w:val="00652BD9"/>
    <w:rsid w:val="00652DB9"/>
    <w:rsid w:val="00653B22"/>
    <w:rsid w:val="00657637"/>
    <w:rsid w:val="00657BF4"/>
    <w:rsid w:val="006603FB"/>
    <w:rsid w:val="006621C1"/>
    <w:rsid w:val="006623AC"/>
    <w:rsid w:val="006678AF"/>
    <w:rsid w:val="006701EF"/>
    <w:rsid w:val="00670413"/>
    <w:rsid w:val="006707E4"/>
    <w:rsid w:val="0067326A"/>
    <w:rsid w:val="00673BA5"/>
    <w:rsid w:val="00674743"/>
    <w:rsid w:val="00677218"/>
    <w:rsid w:val="00680058"/>
    <w:rsid w:val="006806D5"/>
    <w:rsid w:val="0068147B"/>
    <w:rsid w:val="00681C93"/>
    <w:rsid w:val="00681F9F"/>
    <w:rsid w:val="00683D91"/>
    <w:rsid w:val="006840EA"/>
    <w:rsid w:val="00685267"/>
    <w:rsid w:val="006872AE"/>
    <w:rsid w:val="00687779"/>
    <w:rsid w:val="00690082"/>
    <w:rsid w:val="00690E10"/>
    <w:rsid w:val="006931A2"/>
    <w:rsid w:val="00693314"/>
    <w:rsid w:val="006940F4"/>
    <w:rsid w:val="006946BB"/>
    <w:rsid w:val="006969FA"/>
    <w:rsid w:val="00697406"/>
    <w:rsid w:val="006A133E"/>
    <w:rsid w:val="006A170E"/>
    <w:rsid w:val="006A35D5"/>
    <w:rsid w:val="006A748A"/>
    <w:rsid w:val="006B10C4"/>
    <w:rsid w:val="006B2AF0"/>
    <w:rsid w:val="006B4C9A"/>
    <w:rsid w:val="006C25F9"/>
    <w:rsid w:val="006C368E"/>
    <w:rsid w:val="006C419E"/>
    <w:rsid w:val="006C4A31"/>
    <w:rsid w:val="006C5AC2"/>
    <w:rsid w:val="006C6AFB"/>
    <w:rsid w:val="006C78D5"/>
    <w:rsid w:val="006D0156"/>
    <w:rsid w:val="006D2735"/>
    <w:rsid w:val="006D304A"/>
    <w:rsid w:val="006D45B2"/>
    <w:rsid w:val="006D486F"/>
    <w:rsid w:val="006E0FCC"/>
    <w:rsid w:val="006E1E96"/>
    <w:rsid w:val="006E2B09"/>
    <w:rsid w:val="006E3B4F"/>
    <w:rsid w:val="006E49AE"/>
    <w:rsid w:val="006E5E21"/>
    <w:rsid w:val="006E63F0"/>
    <w:rsid w:val="006E6F84"/>
    <w:rsid w:val="006F08F3"/>
    <w:rsid w:val="006F20BB"/>
    <w:rsid w:val="006F235F"/>
    <w:rsid w:val="006F2648"/>
    <w:rsid w:val="006F2F10"/>
    <w:rsid w:val="006F482B"/>
    <w:rsid w:val="006F5875"/>
    <w:rsid w:val="006F5ECD"/>
    <w:rsid w:val="006F6311"/>
    <w:rsid w:val="0070277E"/>
    <w:rsid w:val="00702C1B"/>
    <w:rsid w:val="00702F2C"/>
    <w:rsid w:val="00704F32"/>
    <w:rsid w:val="007069FC"/>
    <w:rsid w:val="0070746B"/>
    <w:rsid w:val="00711221"/>
    <w:rsid w:val="00712675"/>
    <w:rsid w:val="0071303A"/>
    <w:rsid w:val="00713808"/>
    <w:rsid w:val="007148A5"/>
    <w:rsid w:val="0071499E"/>
    <w:rsid w:val="007151B6"/>
    <w:rsid w:val="0071520D"/>
    <w:rsid w:val="0071540D"/>
    <w:rsid w:val="007155BA"/>
    <w:rsid w:val="00715EDB"/>
    <w:rsid w:val="007160D5"/>
    <w:rsid w:val="00717462"/>
    <w:rsid w:val="00717C2E"/>
    <w:rsid w:val="007204FA"/>
    <w:rsid w:val="007213B3"/>
    <w:rsid w:val="00722D6D"/>
    <w:rsid w:val="0072457F"/>
    <w:rsid w:val="00725406"/>
    <w:rsid w:val="0072621B"/>
    <w:rsid w:val="00730555"/>
    <w:rsid w:val="007312CC"/>
    <w:rsid w:val="007328EA"/>
    <w:rsid w:val="00733C96"/>
    <w:rsid w:val="0073427D"/>
    <w:rsid w:val="00734B2B"/>
    <w:rsid w:val="00735C7E"/>
    <w:rsid w:val="007401B3"/>
    <w:rsid w:val="007410B6"/>
    <w:rsid w:val="00741EA8"/>
    <w:rsid w:val="00742C2C"/>
    <w:rsid w:val="00744318"/>
    <w:rsid w:val="007443D3"/>
    <w:rsid w:val="00744C6F"/>
    <w:rsid w:val="007457F6"/>
    <w:rsid w:val="00745ABB"/>
    <w:rsid w:val="00746E38"/>
    <w:rsid w:val="00747CD5"/>
    <w:rsid w:val="007524BA"/>
    <w:rsid w:val="00753B51"/>
    <w:rsid w:val="00753EE7"/>
    <w:rsid w:val="00756629"/>
    <w:rsid w:val="00756E4D"/>
    <w:rsid w:val="00757B4F"/>
    <w:rsid w:val="00757B6A"/>
    <w:rsid w:val="00760529"/>
    <w:rsid w:val="00760AD4"/>
    <w:rsid w:val="00761001"/>
    <w:rsid w:val="00761E0D"/>
    <w:rsid w:val="00762049"/>
    <w:rsid w:val="007621AA"/>
    <w:rsid w:val="0076260A"/>
    <w:rsid w:val="00762AFD"/>
    <w:rsid w:val="00763BB7"/>
    <w:rsid w:val="00764A67"/>
    <w:rsid w:val="00770701"/>
    <w:rsid w:val="00770F6B"/>
    <w:rsid w:val="00771883"/>
    <w:rsid w:val="00772065"/>
    <w:rsid w:val="007727D9"/>
    <w:rsid w:val="00773310"/>
    <w:rsid w:val="00776A85"/>
    <w:rsid w:val="00776DC2"/>
    <w:rsid w:val="00777B2D"/>
    <w:rsid w:val="00780122"/>
    <w:rsid w:val="0078214B"/>
    <w:rsid w:val="0078498A"/>
    <w:rsid w:val="00792207"/>
    <w:rsid w:val="00792B64"/>
    <w:rsid w:val="00792E29"/>
    <w:rsid w:val="0079379A"/>
    <w:rsid w:val="00794953"/>
    <w:rsid w:val="007A1F25"/>
    <w:rsid w:val="007A2A5C"/>
    <w:rsid w:val="007A4020"/>
    <w:rsid w:val="007A5150"/>
    <w:rsid w:val="007A5373"/>
    <w:rsid w:val="007A7897"/>
    <w:rsid w:val="007B23A6"/>
    <w:rsid w:val="007B70C1"/>
    <w:rsid w:val="007B75BC"/>
    <w:rsid w:val="007C00C7"/>
    <w:rsid w:val="007C0BD6"/>
    <w:rsid w:val="007C295F"/>
    <w:rsid w:val="007C2A4A"/>
    <w:rsid w:val="007C2EFB"/>
    <w:rsid w:val="007C3806"/>
    <w:rsid w:val="007C594F"/>
    <w:rsid w:val="007C5BB7"/>
    <w:rsid w:val="007D07D5"/>
    <w:rsid w:val="007D1C64"/>
    <w:rsid w:val="007D2976"/>
    <w:rsid w:val="007D32DD"/>
    <w:rsid w:val="007D5CF7"/>
    <w:rsid w:val="007D6DCE"/>
    <w:rsid w:val="007D72C4"/>
    <w:rsid w:val="007D7D38"/>
    <w:rsid w:val="007E21A7"/>
    <w:rsid w:val="007E2CFE"/>
    <w:rsid w:val="007E59C9"/>
    <w:rsid w:val="007E67DB"/>
    <w:rsid w:val="007E6A98"/>
    <w:rsid w:val="007F0072"/>
    <w:rsid w:val="007F0946"/>
    <w:rsid w:val="007F2EB6"/>
    <w:rsid w:val="007F3A92"/>
    <w:rsid w:val="007F54C3"/>
    <w:rsid w:val="007F5515"/>
    <w:rsid w:val="007F7FF2"/>
    <w:rsid w:val="0080005D"/>
    <w:rsid w:val="00802949"/>
    <w:rsid w:val="0080301E"/>
    <w:rsid w:val="0080365F"/>
    <w:rsid w:val="008064D8"/>
    <w:rsid w:val="00807075"/>
    <w:rsid w:val="00810B22"/>
    <w:rsid w:val="00811B4B"/>
    <w:rsid w:val="00811D99"/>
    <w:rsid w:val="00812B0B"/>
    <w:rsid w:val="00812BE5"/>
    <w:rsid w:val="0081365F"/>
    <w:rsid w:val="00814726"/>
    <w:rsid w:val="00814C12"/>
    <w:rsid w:val="00817429"/>
    <w:rsid w:val="00821514"/>
    <w:rsid w:val="00821AFE"/>
    <w:rsid w:val="00822C80"/>
    <w:rsid w:val="00822EFE"/>
    <w:rsid w:val="0082377B"/>
    <w:rsid w:val="00823DDD"/>
    <w:rsid w:val="00824591"/>
    <w:rsid w:val="00824AED"/>
    <w:rsid w:val="00824ED3"/>
    <w:rsid w:val="00825629"/>
    <w:rsid w:val="0082642B"/>
    <w:rsid w:val="00827820"/>
    <w:rsid w:val="0083008F"/>
    <w:rsid w:val="00831B8B"/>
    <w:rsid w:val="0083405D"/>
    <w:rsid w:val="008352D4"/>
    <w:rsid w:val="00836D9A"/>
    <w:rsid w:val="0084120E"/>
    <w:rsid w:val="008415B0"/>
    <w:rsid w:val="00842028"/>
    <w:rsid w:val="008426BF"/>
    <w:rsid w:val="00843783"/>
    <w:rsid w:val="008441CE"/>
    <w:rsid w:val="0084578C"/>
    <w:rsid w:val="00845DF8"/>
    <w:rsid w:val="008460B6"/>
    <w:rsid w:val="008469ED"/>
    <w:rsid w:val="00850C9D"/>
    <w:rsid w:val="00850F6D"/>
    <w:rsid w:val="00852B59"/>
    <w:rsid w:val="008532E9"/>
    <w:rsid w:val="00853E9E"/>
    <w:rsid w:val="008563FF"/>
    <w:rsid w:val="00856645"/>
    <w:rsid w:val="008611DD"/>
    <w:rsid w:val="00863285"/>
    <w:rsid w:val="00864217"/>
    <w:rsid w:val="0086584E"/>
    <w:rsid w:val="00866422"/>
    <w:rsid w:val="00866867"/>
    <w:rsid w:val="00867AB1"/>
    <w:rsid w:val="00872257"/>
    <w:rsid w:val="0087237F"/>
    <w:rsid w:val="008753E6"/>
    <w:rsid w:val="0087573F"/>
    <w:rsid w:val="0087738C"/>
    <w:rsid w:val="008802AF"/>
    <w:rsid w:val="00881926"/>
    <w:rsid w:val="0088318F"/>
    <w:rsid w:val="0088331D"/>
    <w:rsid w:val="008850D8"/>
    <w:rsid w:val="008852B0"/>
    <w:rsid w:val="00885AE7"/>
    <w:rsid w:val="00886B60"/>
    <w:rsid w:val="00887889"/>
    <w:rsid w:val="00891442"/>
    <w:rsid w:val="008920FF"/>
    <w:rsid w:val="008926B9"/>
    <w:rsid w:val="00893224"/>
    <w:rsid w:val="00895561"/>
    <w:rsid w:val="00896A10"/>
    <w:rsid w:val="008971B5"/>
    <w:rsid w:val="008A15E0"/>
    <w:rsid w:val="008A4E5F"/>
    <w:rsid w:val="008A5D26"/>
    <w:rsid w:val="008A646D"/>
    <w:rsid w:val="008A6B13"/>
    <w:rsid w:val="008B0AB5"/>
    <w:rsid w:val="008B127F"/>
    <w:rsid w:val="008B2866"/>
    <w:rsid w:val="008B3859"/>
    <w:rsid w:val="008B436D"/>
    <w:rsid w:val="008B4E49"/>
    <w:rsid w:val="008B65C5"/>
    <w:rsid w:val="008B7161"/>
    <w:rsid w:val="008B7712"/>
    <w:rsid w:val="008B7B26"/>
    <w:rsid w:val="008C0DA1"/>
    <w:rsid w:val="008C3110"/>
    <w:rsid w:val="008C3524"/>
    <w:rsid w:val="008C3714"/>
    <w:rsid w:val="008C4061"/>
    <w:rsid w:val="008C4229"/>
    <w:rsid w:val="008C5BE0"/>
    <w:rsid w:val="008C7233"/>
    <w:rsid w:val="008D032E"/>
    <w:rsid w:val="008D19DA"/>
    <w:rsid w:val="008D2434"/>
    <w:rsid w:val="008D323B"/>
    <w:rsid w:val="008E0414"/>
    <w:rsid w:val="008E171D"/>
    <w:rsid w:val="008E2785"/>
    <w:rsid w:val="008E2D36"/>
    <w:rsid w:val="008E4E0C"/>
    <w:rsid w:val="008E78A3"/>
    <w:rsid w:val="008E7A68"/>
    <w:rsid w:val="008F0562"/>
    <w:rsid w:val="008F0654"/>
    <w:rsid w:val="008F06CB"/>
    <w:rsid w:val="008F0952"/>
    <w:rsid w:val="008F1257"/>
    <w:rsid w:val="008F5717"/>
    <w:rsid w:val="008F612A"/>
    <w:rsid w:val="008F7DC6"/>
    <w:rsid w:val="0090293D"/>
    <w:rsid w:val="009034DE"/>
    <w:rsid w:val="009043F4"/>
    <w:rsid w:val="0090605D"/>
    <w:rsid w:val="00906419"/>
    <w:rsid w:val="009105AD"/>
    <w:rsid w:val="009116F1"/>
    <w:rsid w:val="00911DB6"/>
    <w:rsid w:val="00912889"/>
    <w:rsid w:val="00913A42"/>
    <w:rsid w:val="0091421C"/>
    <w:rsid w:val="009143DB"/>
    <w:rsid w:val="00915065"/>
    <w:rsid w:val="00917CE5"/>
    <w:rsid w:val="009217C0"/>
    <w:rsid w:val="00922581"/>
    <w:rsid w:val="009228DC"/>
    <w:rsid w:val="00925241"/>
    <w:rsid w:val="0092566D"/>
    <w:rsid w:val="00925CEC"/>
    <w:rsid w:val="0092794E"/>
    <w:rsid w:val="00930557"/>
    <w:rsid w:val="00930D30"/>
    <w:rsid w:val="009329E5"/>
    <w:rsid w:val="009332A2"/>
    <w:rsid w:val="009339EE"/>
    <w:rsid w:val="00934E4E"/>
    <w:rsid w:val="0093790B"/>
    <w:rsid w:val="0094191A"/>
    <w:rsid w:val="00941C97"/>
    <w:rsid w:val="00943471"/>
    <w:rsid w:val="00944465"/>
    <w:rsid w:val="00946D07"/>
    <w:rsid w:val="00946DA3"/>
    <w:rsid w:val="00946DD0"/>
    <w:rsid w:val="00946E13"/>
    <w:rsid w:val="009509E6"/>
    <w:rsid w:val="009515EE"/>
    <w:rsid w:val="00952018"/>
    <w:rsid w:val="00952800"/>
    <w:rsid w:val="0095300D"/>
    <w:rsid w:val="009540AA"/>
    <w:rsid w:val="00956812"/>
    <w:rsid w:val="0095719A"/>
    <w:rsid w:val="00961256"/>
    <w:rsid w:val="0096139A"/>
    <w:rsid w:val="009614BE"/>
    <w:rsid w:val="00961738"/>
    <w:rsid w:val="009623E9"/>
    <w:rsid w:val="0096268C"/>
    <w:rsid w:val="009637EA"/>
    <w:rsid w:val="00963EEB"/>
    <w:rsid w:val="009648BC"/>
    <w:rsid w:val="00964C2F"/>
    <w:rsid w:val="00965F88"/>
    <w:rsid w:val="00966D27"/>
    <w:rsid w:val="00970773"/>
    <w:rsid w:val="00970B2C"/>
    <w:rsid w:val="00971221"/>
    <w:rsid w:val="009727DE"/>
    <w:rsid w:val="00973A16"/>
    <w:rsid w:val="00973A1D"/>
    <w:rsid w:val="00973AE2"/>
    <w:rsid w:val="00981966"/>
    <w:rsid w:val="009845A3"/>
    <w:rsid w:val="00984E03"/>
    <w:rsid w:val="00985DF8"/>
    <w:rsid w:val="009872A9"/>
    <w:rsid w:val="00987609"/>
    <w:rsid w:val="00987E85"/>
    <w:rsid w:val="0099311B"/>
    <w:rsid w:val="00993652"/>
    <w:rsid w:val="009978B6"/>
    <w:rsid w:val="009A0097"/>
    <w:rsid w:val="009A0D12"/>
    <w:rsid w:val="009A1987"/>
    <w:rsid w:val="009A2BEE"/>
    <w:rsid w:val="009A2ED1"/>
    <w:rsid w:val="009A5289"/>
    <w:rsid w:val="009A629F"/>
    <w:rsid w:val="009A631E"/>
    <w:rsid w:val="009A6EA5"/>
    <w:rsid w:val="009A7A53"/>
    <w:rsid w:val="009A7A5D"/>
    <w:rsid w:val="009B0353"/>
    <w:rsid w:val="009B0402"/>
    <w:rsid w:val="009B0B75"/>
    <w:rsid w:val="009B16DF"/>
    <w:rsid w:val="009B27E4"/>
    <w:rsid w:val="009B3ECF"/>
    <w:rsid w:val="009B4CB2"/>
    <w:rsid w:val="009B6701"/>
    <w:rsid w:val="009B6EF7"/>
    <w:rsid w:val="009B7000"/>
    <w:rsid w:val="009B7385"/>
    <w:rsid w:val="009B739C"/>
    <w:rsid w:val="009C328C"/>
    <w:rsid w:val="009C4444"/>
    <w:rsid w:val="009C79AD"/>
    <w:rsid w:val="009C7CA6"/>
    <w:rsid w:val="009D0C50"/>
    <w:rsid w:val="009D3316"/>
    <w:rsid w:val="009D4127"/>
    <w:rsid w:val="009D55AA"/>
    <w:rsid w:val="009E0D2D"/>
    <w:rsid w:val="009E1D86"/>
    <w:rsid w:val="009E3733"/>
    <w:rsid w:val="009E3B54"/>
    <w:rsid w:val="009E3E77"/>
    <w:rsid w:val="009E3FAB"/>
    <w:rsid w:val="009E5B3F"/>
    <w:rsid w:val="009E65DE"/>
    <w:rsid w:val="009E68DE"/>
    <w:rsid w:val="009E6B5B"/>
    <w:rsid w:val="009E79BE"/>
    <w:rsid w:val="009E7D90"/>
    <w:rsid w:val="009F1AB0"/>
    <w:rsid w:val="009F25EC"/>
    <w:rsid w:val="009F32CE"/>
    <w:rsid w:val="009F501D"/>
    <w:rsid w:val="009F5717"/>
    <w:rsid w:val="009F6E2C"/>
    <w:rsid w:val="009F7767"/>
    <w:rsid w:val="009F77F3"/>
    <w:rsid w:val="009F7815"/>
    <w:rsid w:val="009F7867"/>
    <w:rsid w:val="009F7978"/>
    <w:rsid w:val="00A00458"/>
    <w:rsid w:val="00A015E9"/>
    <w:rsid w:val="00A01F57"/>
    <w:rsid w:val="00A02501"/>
    <w:rsid w:val="00A02C50"/>
    <w:rsid w:val="00A039D5"/>
    <w:rsid w:val="00A046AD"/>
    <w:rsid w:val="00A06951"/>
    <w:rsid w:val="00A073B7"/>
    <w:rsid w:val="00A079C1"/>
    <w:rsid w:val="00A11960"/>
    <w:rsid w:val="00A11A83"/>
    <w:rsid w:val="00A12520"/>
    <w:rsid w:val="00A130FD"/>
    <w:rsid w:val="00A13D6D"/>
    <w:rsid w:val="00A14386"/>
    <w:rsid w:val="00A14769"/>
    <w:rsid w:val="00A16151"/>
    <w:rsid w:val="00A16EC6"/>
    <w:rsid w:val="00A17C06"/>
    <w:rsid w:val="00A21706"/>
    <w:rsid w:val="00A24FCC"/>
    <w:rsid w:val="00A25500"/>
    <w:rsid w:val="00A25A31"/>
    <w:rsid w:val="00A26A90"/>
    <w:rsid w:val="00A26B27"/>
    <w:rsid w:val="00A30E4F"/>
    <w:rsid w:val="00A3310E"/>
    <w:rsid w:val="00A333A0"/>
    <w:rsid w:val="00A33C19"/>
    <w:rsid w:val="00A33E46"/>
    <w:rsid w:val="00A34E8E"/>
    <w:rsid w:val="00A35BFE"/>
    <w:rsid w:val="00A37E70"/>
    <w:rsid w:val="00A41E7B"/>
    <w:rsid w:val="00A43710"/>
    <w:rsid w:val="00A437E1"/>
    <w:rsid w:val="00A4681C"/>
    <w:rsid w:val="00A4685E"/>
    <w:rsid w:val="00A46944"/>
    <w:rsid w:val="00A50CD4"/>
    <w:rsid w:val="00A51191"/>
    <w:rsid w:val="00A5467F"/>
    <w:rsid w:val="00A56C2C"/>
    <w:rsid w:val="00A56D62"/>
    <w:rsid w:val="00A56F07"/>
    <w:rsid w:val="00A5762C"/>
    <w:rsid w:val="00A57AD2"/>
    <w:rsid w:val="00A600FC"/>
    <w:rsid w:val="00A60BCA"/>
    <w:rsid w:val="00A638DA"/>
    <w:rsid w:val="00A63F37"/>
    <w:rsid w:val="00A65E00"/>
    <w:rsid w:val="00A66155"/>
    <w:rsid w:val="00A66A78"/>
    <w:rsid w:val="00A66A87"/>
    <w:rsid w:val="00A670EF"/>
    <w:rsid w:val="00A67EEB"/>
    <w:rsid w:val="00A70530"/>
    <w:rsid w:val="00A711FE"/>
    <w:rsid w:val="00A7263D"/>
    <w:rsid w:val="00A72665"/>
    <w:rsid w:val="00A72F24"/>
    <w:rsid w:val="00A7436E"/>
    <w:rsid w:val="00A74E96"/>
    <w:rsid w:val="00A74F43"/>
    <w:rsid w:val="00A75A8E"/>
    <w:rsid w:val="00A75C83"/>
    <w:rsid w:val="00A83676"/>
    <w:rsid w:val="00A83B7B"/>
    <w:rsid w:val="00A84274"/>
    <w:rsid w:val="00A850F3"/>
    <w:rsid w:val="00A85D27"/>
    <w:rsid w:val="00A85D5D"/>
    <w:rsid w:val="00A864E3"/>
    <w:rsid w:val="00A86DFB"/>
    <w:rsid w:val="00A91450"/>
    <w:rsid w:val="00A92E2F"/>
    <w:rsid w:val="00A94574"/>
    <w:rsid w:val="00A95936"/>
    <w:rsid w:val="00A96265"/>
    <w:rsid w:val="00A9698A"/>
    <w:rsid w:val="00A97084"/>
    <w:rsid w:val="00AA134C"/>
    <w:rsid w:val="00AA1C2C"/>
    <w:rsid w:val="00AA2AFA"/>
    <w:rsid w:val="00AA3148"/>
    <w:rsid w:val="00AA35F6"/>
    <w:rsid w:val="00AA37C6"/>
    <w:rsid w:val="00AA4084"/>
    <w:rsid w:val="00AA667C"/>
    <w:rsid w:val="00AA670F"/>
    <w:rsid w:val="00AA6E91"/>
    <w:rsid w:val="00AB0368"/>
    <w:rsid w:val="00AB047E"/>
    <w:rsid w:val="00AB0B0A"/>
    <w:rsid w:val="00AB0BB7"/>
    <w:rsid w:val="00AB22C6"/>
    <w:rsid w:val="00AB274C"/>
    <w:rsid w:val="00AB34DA"/>
    <w:rsid w:val="00AB368D"/>
    <w:rsid w:val="00AB5617"/>
    <w:rsid w:val="00AB67FC"/>
    <w:rsid w:val="00AC00F2"/>
    <w:rsid w:val="00AC1F62"/>
    <w:rsid w:val="00AC31B5"/>
    <w:rsid w:val="00AC3630"/>
    <w:rsid w:val="00AC47D9"/>
    <w:rsid w:val="00AC4C24"/>
    <w:rsid w:val="00AC4EA1"/>
    <w:rsid w:val="00AC5381"/>
    <w:rsid w:val="00AC5920"/>
    <w:rsid w:val="00AC76A0"/>
    <w:rsid w:val="00AD0E65"/>
    <w:rsid w:val="00AD2BF2"/>
    <w:rsid w:val="00AD4E90"/>
    <w:rsid w:val="00AD5422"/>
    <w:rsid w:val="00AD7A76"/>
    <w:rsid w:val="00AE11AF"/>
    <w:rsid w:val="00AE2043"/>
    <w:rsid w:val="00AE4179"/>
    <w:rsid w:val="00AE4425"/>
    <w:rsid w:val="00AE650F"/>
    <w:rsid w:val="00AE7D11"/>
    <w:rsid w:val="00AE7D16"/>
    <w:rsid w:val="00AF02DF"/>
    <w:rsid w:val="00AF4CAA"/>
    <w:rsid w:val="00AF571A"/>
    <w:rsid w:val="00AF60A0"/>
    <w:rsid w:val="00AF67FC"/>
    <w:rsid w:val="00AF7DF5"/>
    <w:rsid w:val="00B006E5"/>
    <w:rsid w:val="00B0145F"/>
    <w:rsid w:val="00B024C2"/>
    <w:rsid w:val="00B02B5F"/>
    <w:rsid w:val="00B0373F"/>
    <w:rsid w:val="00B05774"/>
    <w:rsid w:val="00B0762C"/>
    <w:rsid w:val="00B07700"/>
    <w:rsid w:val="00B07FD6"/>
    <w:rsid w:val="00B130AE"/>
    <w:rsid w:val="00B13921"/>
    <w:rsid w:val="00B1528C"/>
    <w:rsid w:val="00B1531B"/>
    <w:rsid w:val="00B21487"/>
    <w:rsid w:val="00B223FC"/>
    <w:rsid w:val="00B23020"/>
    <w:rsid w:val="00B232D1"/>
    <w:rsid w:val="00B23E75"/>
    <w:rsid w:val="00B24DB5"/>
    <w:rsid w:val="00B26303"/>
    <w:rsid w:val="00B31F9E"/>
    <w:rsid w:val="00B3268F"/>
    <w:rsid w:val="00B32C2C"/>
    <w:rsid w:val="00B33103"/>
    <w:rsid w:val="00B33A1A"/>
    <w:rsid w:val="00B364A9"/>
    <w:rsid w:val="00B36519"/>
    <w:rsid w:val="00B371CC"/>
    <w:rsid w:val="00B41CD9"/>
    <w:rsid w:val="00B427E6"/>
    <w:rsid w:val="00B428A6"/>
    <w:rsid w:val="00B43266"/>
    <w:rsid w:val="00B43E1F"/>
    <w:rsid w:val="00B45BB9"/>
    <w:rsid w:val="00B45FBC"/>
    <w:rsid w:val="00B46DD7"/>
    <w:rsid w:val="00B4777A"/>
    <w:rsid w:val="00B51A7D"/>
    <w:rsid w:val="00B535C2"/>
    <w:rsid w:val="00B55544"/>
    <w:rsid w:val="00B56961"/>
    <w:rsid w:val="00B642FC"/>
    <w:rsid w:val="00B64935"/>
    <w:rsid w:val="00B64D26"/>
    <w:rsid w:val="00B64FBB"/>
    <w:rsid w:val="00B6555D"/>
    <w:rsid w:val="00B6759A"/>
    <w:rsid w:val="00B67BD8"/>
    <w:rsid w:val="00B70E22"/>
    <w:rsid w:val="00B73D97"/>
    <w:rsid w:val="00B75361"/>
    <w:rsid w:val="00B774CB"/>
    <w:rsid w:val="00B80402"/>
    <w:rsid w:val="00B80B9A"/>
    <w:rsid w:val="00B830B7"/>
    <w:rsid w:val="00B83640"/>
    <w:rsid w:val="00B83A60"/>
    <w:rsid w:val="00B848EA"/>
    <w:rsid w:val="00B84B2B"/>
    <w:rsid w:val="00B878D2"/>
    <w:rsid w:val="00B87C56"/>
    <w:rsid w:val="00B90500"/>
    <w:rsid w:val="00B9176C"/>
    <w:rsid w:val="00B931F6"/>
    <w:rsid w:val="00B935A4"/>
    <w:rsid w:val="00B93985"/>
    <w:rsid w:val="00B94957"/>
    <w:rsid w:val="00B973AC"/>
    <w:rsid w:val="00BA4DAC"/>
    <w:rsid w:val="00BA561A"/>
    <w:rsid w:val="00BA7A5B"/>
    <w:rsid w:val="00BB0DD0"/>
    <w:rsid w:val="00BB1E19"/>
    <w:rsid w:val="00BB21D1"/>
    <w:rsid w:val="00BB2693"/>
    <w:rsid w:val="00BB270D"/>
    <w:rsid w:val="00BB272A"/>
    <w:rsid w:val="00BB32F2"/>
    <w:rsid w:val="00BB3E82"/>
    <w:rsid w:val="00BB4338"/>
    <w:rsid w:val="00BB6C0E"/>
    <w:rsid w:val="00BC11E5"/>
    <w:rsid w:val="00BC3915"/>
    <w:rsid w:val="00BC52FD"/>
    <w:rsid w:val="00BC5EBD"/>
    <w:rsid w:val="00BC6E62"/>
    <w:rsid w:val="00BC7443"/>
    <w:rsid w:val="00BC78BA"/>
    <w:rsid w:val="00BD0648"/>
    <w:rsid w:val="00BD0C76"/>
    <w:rsid w:val="00BD1040"/>
    <w:rsid w:val="00BD2EF3"/>
    <w:rsid w:val="00BD34AA"/>
    <w:rsid w:val="00BD640A"/>
    <w:rsid w:val="00BD6696"/>
    <w:rsid w:val="00BE1B8B"/>
    <w:rsid w:val="00BE2A18"/>
    <w:rsid w:val="00BE2EC4"/>
    <w:rsid w:val="00BE3959"/>
    <w:rsid w:val="00BE41EC"/>
    <w:rsid w:val="00BE56FB"/>
    <w:rsid w:val="00BE74EE"/>
    <w:rsid w:val="00BF2CC4"/>
    <w:rsid w:val="00BF2E0F"/>
    <w:rsid w:val="00BF3397"/>
    <w:rsid w:val="00BF33D1"/>
    <w:rsid w:val="00BF3DDE"/>
    <w:rsid w:val="00BF6589"/>
    <w:rsid w:val="00BF6F7F"/>
    <w:rsid w:val="00C00647"/>
    <w:rsid w:val="00C02764"/>
    <w:rsid w:val="00C029FB"/>
    <w:rsid w:val="00C037B3"/>
    <w:rsid w:val="00C04BE5"/>
    <w:rsid w:val="00C04CEF"/>
    <w:rsid w:val="00C050D9"/>
    <w:rsid w:val="00C0662F"/>
    <w:rsid w:val="00C0704C"/>
    <w:rsid w:val="00C11943"/>
    <w:rsid w:val="00C11FF9"/>
    <w:rsid w:val="00C12E96"/>
    <w:rsid w:val="00C146C6"/>
    <w:rsid w:val="00C16141"/>
    <w:rsid w:val="00C16975"/>
    <w:rsid w:val="00C16BF1"/>
    <w:rsid w:val="00C22694"/>
    <w:rsid w:val="00C2363F"/>
    <w:rsid w:val="00C236C8"/>
    <w:rsid w:val="00C2501D"/>
    <w:rsid w:val="00C25BE3"/>
    <w:rsid w:val="00C260B1"/>
    <w:rsid w:val="00C26E56"/>
    <w:rsid w:val="00C31406"/>
    <w:rsid w:val="00C32C2F"/>
    <w:rsid w:val="00C37194"/>
    <w:rsid w:val="00C40637"/>
    <w:rsid w:val="00C40F6C"/>
    <w:rsid w:val="00C435AD"/>
    <w:rsid w:val="00C4377D"/>
    <w:rsid w:val="00C44426"/>
    <w:rsid w:val="00C445F3"/>
    <w:rsid w:val="00C44AD9"/>
    <w:rsid w:val="00C451F4"/>
    <w:rsid w:val="00C45AC6"/>
    <w:rsid w:val="00C45EB1"/>
    <w:rsid w:val="00C52630"/>
    <w:rsid w:val="00C543CE"/>
    <w:rsid w:val="00C54A3A"/>
    <w:rsid w:val="00C55566"/>
    <w:rsid w:val="00C55E53"/>
    <w:rsid w:val="00C5741B"/>
    <w:rsid w:val="00C61772"/>
    <w:rsid w:val="00C61FE6"/>
    <w:rsid w:val="00C64159"/>
    <w:rsid w:val="00C717BA"/>
    <w:rsid w:val="00C72223"/>
    <w:rsid w:val="00C74455"/>
    <w:rsid w:val="00C76417"/>
    <w:rsid w:val="00C76CD1"/>
    <w:rsid w:val="00C7726F"/>
    <w:rsid w:val="00C805A6"/>
    <w:rsid w:val="00C806D7"/>
    <w:rsid w:val="00C80BB8"/>
    <w:rsid w:val="00C81A54"/>
    <w:rsid w:val="00C823DA"/>
    <w:rsid w:val="00C8259F"/>
    <w:rsid w:val="00C82746"/>
    <w:rsid w:val="00C84C47"/>
    <w:rsid w:val="00C86AFA"/>
    <w:rsid w:val="00C923B2"/>
    <w:rsid w:val="00C93370"/>
    <w:rsid w:val="00C9685C"/>
    <w:rsid w:val="00CA1E48"/>
    <w:rsid w:val="00CA394A"/>
    <w:rsid w:val="00CA4AD6"/>
    <w:rsid w:val="00CB18D0"/>
    <w:rsid w:val="00CB1CEA"/>
    <w:rsid w:val="00CB24F5"/>
    <w:rsid w:val="00CB2663"/>
    <w:rsid w:val="00CB3BBE"/>
    <w:rsid w:val="00CB50A8"/>
    <w:rsid w:val="00CB59E9"/>
    <w:rsid w:val="00CC09CD"/>
    <w:rsid w:val="00CC0D6A"/>
    <w:rsid w:val="00CC28D1"/>
    <w:rsid w:val="00CC330D"/>
    <w:rsid w:val="00CC3831"/>
    <w:rsid w:val="00CC4ED5"/>
    <w:rsid w:val="00CC519B"/>
    <w:rsid w:val="00CD12C1"/>
    <w:rsid w:val="00CD214E"/>
    <w:rsid w:val="00CD3322"/>
    <w:rsid w:val="00CD46FA"/>
    <w:rsid w:val="00CD5973"/>
    <w:rsid w:val="00CD5C59"/>
    <w:rsid w:val="00CE0FF3"/>
    <w:rsid w:val="00CE3013"/>
    <w:rsid w:val="00CE31A6"/>
    <w:rsid w:val="00CE7AB1"/>
    <w:rsid w:val="00CF09AA"/>
    <w:rsid w:val="00CF154B"/>
    <w:rsid w:val="00CF4813"/>
    <w:rsid w:val="00CF5233"/>
    <w:rsid w:val="00CF5B71"/>
    <w:rsid w:val="00CF5F6A"/>
    <w:rsid w:val="00CF6D32"/>
    <w:rsid w:val="00D00BA4"/>
    <w:rsid w:val="00D0123E"/>
    <w:rsid w:val="00D01819"/>
    <w:rsid w:val="00D01B6B"/>
    <w:rsid w:val="00D02251"/>
    <w:rsid w:val="00D029B8"/>
    <w:rsid w:val="00D02F60"/>
    <w:rsid w:val="00D04436"/>
    <w:rsid w:val="00D0464E"/>
    <w:rsid w:val="00D04E0B"/>
    <w:rsid w:val="00D07A7B"/>
    <w:rsid w:val="00D10E06"/>
    <w:rsid w:val="00D14D1C"/>
    <w:rsid w:val="00D153C9"/>
    <w:rsid w:val="00D16820"/>
    <w:rsid w:val="00D16843"/>
    <w:rsid w:val="00D169C8"/>
    <w:rsid w:val="00D17649"/>
    <w:rsid w:val="00D1793F"/>
    <w:rsid w:val="00D227DC"/>
    <w:rsid w:val="00D22AF5"/>
    <w:rsid w:val="00D235EA"/>
    <w:rsid w:val="00D247A9"/>
    <w:rsid w:val="00D2511D"/>
    <w:rsid w:val="00D2601B"/>
    <w:rsid w:val="00D26D11"/>
    <w:rsid w:val="00D30A27"/>
    <w:rsid w:val="00D31583"/>
    <w:rsid w:val="00D32721"/>
    <w:rsid w:val="00D328DC"/>
    <w:rsid w:val="00D32F09"/>
    <w:rsid w:val="00D35FCA"/>
    <w:rsid w:val="00D36330"/>
    <w:rsid w:val="00D36FA5"/>
    <w:rsid w:val="00D402FB"/>
    <w:rsid w:val="00D4075D"/>
    <w:rsid w:val="00D446B6"/>
    <w:rsid w:val="00D47802"/>
    <w:rsid w:val="00D47C04"/>
    <w:rsid w:val="00D47D7A"/>
    <w:rsid w:val="00D50A67"/>
    <w:rsid w:val="00D50ABD"/>
    <w:rsid w:val="00D55290"/>
    <w:rsid w:val="00D55A7C"/>
    <w:rsid w:val="00D57394"/>
    <w:rsid w:val="00D57791"/>
    <w:rsid w:val="00D6046A"/>
    <w:rsid w:val="00D65872"/>
    <w:rsid w:val="00D676F3"/>
    <w:rsid w:val="00D70EF5"/>
    <w:rsid w:val="00D71024"/>
    <w:rsid w:val="00D71A25"/>
    <w:rsid w:val="00D71FCF"/>
    <w:rsid w:val="00D72A54"/>
    <w:rsid w:val="00D72CC1"/>
    <w:rsid w:val="00D755E2"/>
    <w:rsid w:val="00D75714"/>
    <w:rsid w:val="00D76EC9"/>
    <w:rsid w:val="00D77472"/>
    <w:rsid w:val="00D801D5"/>
    <w:rsid w:val="00D80E7D"/>
    <w:rsid w:val="00D8125A"/>
    <w:rsid w:val="00D81397"/>
    <w:rsid w:val="00D848B9"/>
    <w:rsid w:val="00D87EB7"/>
    <w:rsid w:val="00D90E69"/>
    <w:rsid w:val="00D91368"/>
    <w:rsid w:val="00D93106"/>
    <w:rsid w:val="00D933E9"/>
    <w:rsid w:val="00D9505D"/>
    <w:rsid w:val="00D953D0"/>
    <w:rsid w:val="00D959F5"/>
    <w:rsid w:val="00D96314"/>
    <w:rsid w:val="00D96613"/>
    <w:rsid w:val="00D97A67"/>
    <w:rsid w:val="00D97D92"/>
    <w:rsid w:val="00DA1513"/>
    <w:rsid w:val="00DA3FDD"/>
    <w:rsid w:val="00DA7017"/>
    <w:rsid w:val="00DA7028"/>
    <w:rsid w:val="00DB0A7E"/>
    <w:rsid w:val="00DB1AD2"/>
    <w:rsid w:val="00DB2A67"/>
    <w:rsid w:val="00DB2B58"/>
    <w:rsid w:val="00DB2DC4"/>
    <w:rsid w:val="00DB437D"/>
    <w:rsid w:val="00DB5206"/>
    <w:rsid w:val="00DB6276"/>
    <w:rsid w:val="00DB63F5"/>
    <w:rsid w:val="00DC08F8"/>
    <w:rsid w:val="00DC13B4"/>
    <w:rsid w:val="00DC1C6B"/>
    <w:rsid w:val="00DC2C2E"/>
    <w:rsid w:val="00DC4AF0"/>
    <w:rsid w:val="00DC4B8C"/>
    <w:rsid w:val="00DC5B2E"/>
    <w:rsid w:val="00DC7886"/>
    <w:rsid w:val="00DD0CF2"/>
    <w:rsid w:val="00DD32DB"/>
    <w:rsid w:val="00DD3D0B"/>
    <w:rsid w:val="00DD5058"/>
    <w:rsid w:val="00DD54DD"/>
    <w:rsid w:val="00DE078C"/>
    <w:rsid w:val="00DE0B1E"/>
    <w:rsid w:val="00DE1554"/>
    <w:rsid w:val="00DE20EA"/>
    <w:rsid w:val="00DE590F"/>
    <w:rsid w:val="00DE5B55"/>
    <w:rsid w:val="00DE6461"/>
    <w:rsid w:val="00DE7DC1"/>
    <w:rsid w:val="00DE7F4A"/>
    <w:rsid w:val="00DF0F33"/>
    <w:rsid w:val="00DF3F7E"/>
    <w:rsid w:val="00DF4620"/>
    <w:rsid w:val="00DF4BE3"/>
    <w:rsid w:val="00DF7648"/>
    <w:rsid w:val="00E00E29"/>
    <w:rsid w:val="00E013A3"/>
    <w:rsid w:val="00E01619"/>
    <w:rsid w:val="00E01CD0"/>
    <w:rsid w:val="00E027AA"/>
    <w:rsid w:val="00E02BAB"/>
    <w:rsid w:val="00E04CEB"/>
    <w:rsid w:val="00E057BA"/>
    <w:rsid w:val="00E060BC"/>
    <w:rsid w:val="00E10AA8"/>
    <w:rsid w:val="00E10EC0"/>
    <w:rsid w:val="00E11420"/>
    <w:rsid w:val="00E13C0D"/>
    <w:rsid w:val="00E149C9"/>
    <w:rsid w:val="00E170B7"/>
    <w:rsid w:val="00E177DD"/>
    <w:rsid w:val="00E20900"/>
    <w:rsid w:val="00E20C7F"/>
    <w:rsid w:val="00E21CB4"/>
    <w:rsid w:val="00E23352"/>
    <w:rsid w:val="00E2396E"/>
    <w:rsid w:val="00E24728"/>
    <w:rsid w:val="00E24927"/>
    <w:rsid w:val="00E276AC"/>
    <w:rsid w:val="00E3281B"/>
    <w:rsid w:val="00E34A35"/>
    <w:rsid w:val="00E37C2F"/>
    <w:rsid w:val="00E40281"/>
    <w:rsid w:val="00E41C28"/>
    <w:rsid w:val="00E42E59"/>
    <w:rsid w:val="00E445D1"/>
    <w:rsid w:val="00E46308"/>
    <w:rsid w:val="00E464E6"/>
    <w:rsid w:val="00E509A6"/>
    <w:rsid w:val="00E51E17"/>
    <w:rsid w:val="00E52DAB"/>
    <w:rsid w:val="00E531FC"/>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4DAA"/>
    <w:rsid w:val="00E75DDA"/>
    <w:rsid w:val="00E773E8"/>
    <w:rsid w:val="00E83ADD"/>
    <w:rsid w:val="00E84F38"/>
    <w:rsid w:val="00E85623"/>
    <w:rsid w:val="00E85F5C"/>
    <w:rsid w:val="00E87C59"/>
    <w:rsid w:val="00E91FAE"/>
    <w:rsid w:val="00E942BB"/>
    <w:rsid w:val="00E95DB1"/>
    <w:rsid w:val="00E96B3F"/>
    <w:rsid w:val="00E96E3F"/>
    <w:rsid w:val="00EA01D1"/>
    <w:rsid w:val="00EA1A2A"/>
    <w:rsid w:val="00EA270C"/>
    <w:rsid w:val="00EA2A1E"/>
    <w:rsid w:val="00EA532E"/>
    <w:rsid w:val="00EA57F5"/>
    <w:rsid w:val="00EA7892"/>
    <w:rsid w:val="00EA7F50"/>
    <w:rsid w:val="00EB06D9"/>
    <w:rsid w:val="00EB192B"/>
    <w:rsid w:val="00EB1931"/>
    <w:rsid w:val="00EB19ED"/>
    <w:rsid w:val="00EB1CAB"/>
    <w:rsid w:val="00EB4074"/>
    <w:rsid w:val="00EB55D0"/>
    <w:rsid w:val="00EB5687"/>
    <w:rsid w:val="00EB6DFE"/>
    <w:rsid w:val="00EC0B46"/>
    <w:rsid w:val="00EC4265"/>
    <w:rsid w:val="00EC4CEB"/>
    <w:rsid w:val="00EC659E"/>
    <w:rsid w:val="00ED00CB"/>
    <w:rsid w:val="00ED05B3"/>
    <w:rsid w:val="00ED1E52"/>
    <w:rsid w:val="00ED2072"/>
    <w:rsid w:val="00ED2AE0"/>
    <w:rsid w:val="00ED3683"/>
    <w:rsid w:val="00ED52F2"/>
    <w:rsid w:val="00ED5553"/>
    <w:rsid w:val="00ED57B4"/>
    <w:rsid w:val="00ED5CBF"/>
    <w:rsid w:val="00ED5E36"/>
    <w:rsid w:val="00ED6961"/>
    <w:rsid w:val="00EE319A"/>
    <w:rsid w:val="00EE3355"/>
    <w:rsid w:val="00EF0B96"/>
    <w:rsid w:val="00EF123F"/>
    <w:rsid w:val="00EF3486"/>
    <w:rsid w:val="00EF47AF"/>
    <w:rsid w:val="00EF511E"/>
    <w:rsid w:val="00EF53B6"/>
    <w:rsid w:val="00EF7018"/>
    <w:rsid w:val="00F00B73"/>
    <w:rsid w:val="00F064D1"/>
    <w:rsid w:val="00F10719"/>
    <w:rsid w:val="00F10D8A"/>
    <w:rsid w:val="00F115CA"/>
    <w:rsid w:val="00F124E0"/>
    <w:rsid w:val="00F14EBA"/>
    <w:rsid w:val="00F1510F"/>
    <w:rsid w:val="00F1533A"/>
    <w:rsid w:val="00F15E5A"/>
    <w:rsid w:val="00F17F0A"/>
    <w:rsid w:val="00F20555"/>
    <w:rsid w:val="00F217D4"/>
    <w:rsid w:val="00F2668F"/>
    <w:rsid w:val="00F2742F"/>
    <w:rsid w:val="00F2753B"/>
    <w:rsid w:val="00F305D1"/>
    <w:rsid w:val="00F32A6E"/>
    <w:rsid w:val="00F32B66"/>
    <w:rsid w:val="00F340B2"/>
    <w:rsid w:val="00F40BF8"/>
    <w:rsid w:val="00F41143"/>
    <w:rsid w:val="00F42713"/>
    <w:rsid w:val="00F43390"/>
    <w:rsid w:val="00F443B2"/>
    <w:rsid w:val="00F44859"/>
    <w:rsid w:val="00F44DA5"/>
    <w:rsid w:val="00F458D8"/>
    <w:rsid w:val="00F469E2"/>
    <w:rsid w:val="00F47B4A"/>
    <w:rsid w:val="00F47C21"/>
    <w:rsid w:val="00F50237"/>
    <w:rsid w:val="00F5040B"/>
    <w:rsid w:val="00F506AC"/>
    <w:rsid w:val="00F51887"/>
    <w:rsid w:val="00F522C5"/>
    <w:rsid w:val="00F53596"/>
    <w:rsid w:val="00F55BA8"/>
    <w:rsid w:val="00F55CA0"/>
    <w:rsid w:val="00F55DB1"/>
    <w:rsid w:val="00F56ACA"/>
    <w:rsid w:val="00F600FE"/>
    <w:rsid w:val="00F60F73"/>
    <w:rsid w:val="00F61710"/>
    <w:rsid w:val="00F6176E"/>
    <w:rsid w:val="00F61B4E"/>
    <w:rsid w:val="00F62E4D"/>
    <w:rsid w:val="00F63002"/>
    <w:rsid w:val="00F66097"/>
    <w:rsid w:val="00F66AA2"/>
    <w:rsid w:val="00F66B34"/>
    <w:rsid w:val="00F675B9"/>
    <w:rsid w:val="00F70BED"/>
    <w:rsid w:val="00F711C9"/>
    <w:rsid w:val="00F74C59"/>
    <w:rsid w:val="00F7510D"/>
    <w:rsid w:val="00F75202"/>
    <w:rsid w:val="00F80E63"/>
    <w:rsid w:val="00F82C0C"/>
    <w:rsid w:val="00F82E30"/>
    <w:rsid w:val="00F831CB"/>
    <w:rsid w:val="00F848A3"/>
    <w:rsid w:val="00F84ACF"/>
    <w:rsid w:val="00F85742"/>
    <w:rsid w:val="00F85BF8"/>
    <w:rsid w:val="00F867A0"/>
    <w:rsid w:val="00F871CE"/>
    <w:rsid w:val="00F874B1"/>
    <w:rsid w:val="00F87802"/>
    <w:rsid w:val="00F90E16"/>
    <w:rsid w:val="00F92C0A"/>
    <w:rsid w:val="00F93502"/>
    <w:rsid w:val="00F9415B"/>
    <w:rsid w:val="00F954DC"/>
    <w:rsid w:val="00F970E7"/>
    <w:rsid w:val="00FA0803"/>
    <w:rsid w:val="00FA0A48"/>
    <w:rsid w:val="00FA13C2"/>
    <w:rsid w:val="00FA5928"/>
    <w:rsid w:val="00FA5957"/>
    <w:rsid w:val="00FA59B1"/>
    <w:rsid w:val="00FA7F91"/>
    <w:rsid w:val="00FB121C"/>
    <w:rsid w:val="00FB1CDD"/>
    <w:rsid w:val="00FB2C2F"/>
    <w:rsid w:val="00FB305C"/>
    <w:rsid w:val="00FB5713"/>
    <w:rsid w:val="00FB657F"/>
    <w:rsid w:val="00FC2E3D"/>
    <w:rsid w:val="00FC3B6F"/>
    <w:rsid w:val="00FC3BDE"/>
    <w:rsid w:val="00FD1DBE"/>
    <w:rsid w:val="00FD27B6"/>
    <w:rsid w:val="00FD3689"/>
    <w:rsid w:val="00FD42A3"/>
    <w:rsid w:val="00FD4F4A"/>
    <w:rsid w:val="00FD6B72"/>
    <w:rsid w:val="00FD7468"/>
    <w:rsid w:val="00FD77EC"/>
    <w:rsid w:val="00FD7CE0"/>
    <w:rsid w:val="00FE0009"/>
    <w:rsid w:val="00FE0B3B"/>
    <w:rsid w:val="00FE1BE2"/>
    <w:rsid w:val="00FE3E18"/>
    <w:rsid w:val="00FE62A8"/>
    <w:rsid w:val="00FE730A"/>
    <w:rsid w:val="00FE7DE2"/>
    <w:rsid w:val="00FF43D7"/>
    <w:rsid w:val="00FF4453"/>
  </w:rsids>
  <m:mathPr>
    <m:mathFont m:val="Cambria Math"/>
    <m:brkBin m:val="before"/>
    <m:brkBinSub m:val="--"/>
    <m:smallFrac/>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9E27022-2F33-4842-BBFF-4F24E0BC1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fr-FR" w:eastAsia="fr-FR" w:bidi="fr-FR"/>
      </w:rPr>
    </w:rPrDefault>
    <w:pPrDefault>
      <w:pPr>
        <w:spacing w:line="240" w:lineRule="atLeast"/>
      </w:pPr>
    </w:pPrDefault>
  </w:docDefaults>
  <w:latentStyles w:defLockedState="0" w:defUIPriority="99" w:defSemiHidden="0" w:defUnhideWhenUsed="0" w:defQFormat="0" w:count="371">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B64935"/>
  </w:style>
  <w:style w:type="paragraph" w:styleId="Heading1">
    <w:name w:val="heading 1"/>
    <w:basedOn w:val="Normal"/>
    <w:next w:val="Normal"/>
    <w:link w:val="Heading1Char"/>
    <w:uiPriority w:val="99"/>
    <w:semiHidden/>
    <w:rsid w:val="00B64935"/>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B64935"/>
    <w:pPr>
      <w:spacing w:before="80"/>
      <w:ind w:left="1260"/>
      <w:outlineLvl w:val="6"/>
    </w:pPr>
  </w:style>
  <w:style w:type="paragraph" w:customStyle="1" w:styleId="ZTIRwPKTzmtirwpktartykuempunktem">
    <w:name w:val="Z/TIR_w_PKT – zm. tir. w pkt artykułem (punktem)"/>
    <w:basedOn w:val="TIRtiret"/>
    <w:uiPriority w:val="33"/>
    <w:qFormat/>
    <w:rsid w:val="00B64935"/>
    <w:pPr>
      <w:spacing w:before="80"/>
      <w:ind w:left="1540"/>
      <w:outlineLvl w:val="6"/>
    </w:pPr>
  </w:style>
  <w:style w:type="paragraph" w:customStyle="1" w:styleId="ZCZWSPLITwPKTzmczciwsplitwpktartykuempunktem">
    <w:name w:val="Z/CZ_WSP_LIT_w_PKT – zm. części wsp. lit. w pkt artykułem (punktem)"/>
    <w:basedOn w:val="CZWSPLITczwsplnaliter"/>
    <w:next w:val="ZPKTzmpktartykuempunktem"/>
    <w:uiPriority w:val="35"/>
    <w:qFormat/>
    <w:rsid w:val="00B64935"/>
    <w:pPr>
      <w:spacing w:before="80"/>
      <w:ind w:left="900"/>
      <w:outlineLvl w:val="6"/>
    </w:pPr>
  </w:style>
  <w:style w:type="paragraph" w:customStyle="1" w:styleId="2TIRpodwjnytiret">
    <w:name w:val="2TIR – podwójny tiret"/>
    <w:basedOn w:val="TIRtiret"/>
    <w:uiPriority w:val="73"/>
    <w:qFormat/>
    <w:rsid w:val="00B64935"/>
    <w:pPr>
      <w:ind w:left="1420" w:hanging="360"/>
      <w:outlineLvl w:val="5"/>
    </w:pPr>
  </w:style>
  <w:style w:type="character" w:styleId="FootnoteReference">
    <w:name w:val="footnote reference"/>
    <w:uiPriority w:val="99"/>
    <w:semiHidden/>
    <w:rsid w:val="00B64935"/>
    <w:rPr>
      <w:rFonts w:cs="Times New Roman"/>
      <w:vertAlign w:val="superscript"/>
    </w:rPr>
  </w:style>
  <w:style w:type="paragraph" w:styleId="Header">
    <w:name w:val="header"/>
    <w:basedOn w:val="Normal"/>
    <w:link w:val="HeaderChar"/>
    <w:uiPriority w:val="99"/>
    <w:semiHidden/>
    <w:rsid w:val="00B64935"/>
    <w:pPr>
      <w:tabs>
        <w:tab w:val="center" w:pos="4536"/>
        <w:tab w:val="right" w:pos="9356"/>
      </w:tabs>
      <w:suppressAutoHyphens/>
      <w:spacing w:before="170"/>
    </w:pPr>
    <w:rPr>
      <w:kern w:val="1"/>
      <w:szCs w:val="24"/>
    </w:rPr>
  </w:style>
  <w:style w:type="character" w:customStyle="1" w:styleId="HeaderChar">
    <w:name w:val="Header Char"/>
    <w:link w:val="Header"/>
    <w:uiPriority w:val="99"/>
    <w:semiHidden/>
    <w:rsid w:val="006A170E"/>
    <w:rPr>
      <w:kern w:val="1"/>
      <w:szCs w:val="24"/>
      <w:lang w:eastAsia="fr-FR"/>
    </w:rPr>
  </w:style>
  <w:style w:type="paragraph" w:styleId="Footer">
    <w:name w:val="footer"/>
    <w:basedOn w:val="Normal"/>
    <w:link w:val="FooterChar"/>
    <w:uiPriority w:val="99"/>
    <w:semiHidden/>
    <w:rsid w:val="00B64935"/>
    <w:pPr>
      <w:tabs>
        <w:tab w:val="center" w:pos="4536"/>
        <w:tab w:val="right" w:pos="9072"/>
      </w:tabs>
      <w:suppressAutoHyphens/>
    </w:pPr>
    <w:rPr>
      <w:kern w:val="1"/>
      <w:szCs w:val="24"/>
    </w:rPr>
  </w:style>
  <w:style w:type="character" w:customStyle="1" w:styleId="FooterChar">
    <w:name w:val="Footer Char"/>
    <w:link w:val="Footer"/>
    <w:uiPriority w:val="99"/>
    <w:semiHidden/>
    <w:rsid w:val="00060076"/>
    <w:rPr>
      <w:kern w:val="1"/>
      <w:szCs w:val="24"/>
      <w:lang w:eastAsia="fr-FR"/>
    </w:rPr>
  </w:style>
  <w:style w:type="paragraph" w:styleId="BalloonText">
    <w:name w:val="Balloon Text"/>
    <w:basedOn w:val="RCLNormalny"/>
    <w:link w:val="BalloonTextChar"/>
    <w:uiPriority w:val="99"/>
    <w:semiHidden/>
    <w:rsid w:val="00B64935"/>
    <w:pPr>
      <w:suppressAutoHyphens/>
    </w:pPr>
    <w:rPr>
      <w:rFonts w:ascii="Tahoma" w:eastAsia="Times New Roman" w:hAnsi="Tahoma" w:cs="Tahoma"/>
      <w:kern w:val="1"/>
      <w:szCs w:val="16"/>
    </w:rPr>
  </w:style>
  <w:style w:type="character" w:customStyle="1" w:styleId="BalloonTextChar">
    <w:name w:val="Balloon Text Char"/>
    <w:link w:val="BalloonText"/>
    <w:uiPriority w:val="99"/>
    <w:semiHidden/>
    <w:rsid w:val="00C25BE3"/>
    <w:rPr>
      <w:rFonts w:ascii="Tahoma" w:hAnsi="Tahoma" w:cs="Tahoma"/>
      <w:bCs/>
      <w:kern w:val="1"/>
      <w:szCs w:val="16"/>
      <w:lang w:eastAsia="fr-FR"/>
    </w:rPr>
  </w:style>
  <w:style w:type="paragraph" w:customStyle="1" w:styleId="ARTartustawynprozporzdzenia">
    <w:name w:val="ART(§) – art. ustawy (§ np. rozporządzenia)"/>
    <w:basedOn w:val="RCLNormalny"/>
    <w:uiPriority w:val="11"/>
    <w:qFormat/>
    <w:rsid w:val="00B64935"/>
    <w:pPr>
      <w:autoSpaceDE w:val="0"/>
      <w:autoSpaceDN w:val="0"/>
      <w:adjustRightInd w:val="0"/>
      <w:spacing w:before="160" w:after="80"/>
      <w:ind w:firstLine="420"/>
      <w:jc w:val="both"/>
      <w:outlineLvl w:val="1"/>
    </w:pPr>
    <w:rPr>
      <w:rFonts w:cs="Arial"/>
      <w:szCs w:val="20"/>
    </w:rPr>
  </w:style>
  <w:style w:type="paragraph" w:customStyle="1" w:styleId="ZCZWSPTIRwPKTzmczciwsptirwpktartykuempunktem">
    <w:name w:val="Z/CZ_WSP_TIR_w_PKT – zm. części wsp. tir. w pkt artykułem (punktem)"/>
    <w:basedOn w:val="CZWSPTIRczwsplnatiret"/>
    <w:next w:val="ZLITwPKTzmlitwpktartykuempunktem"/>
    <w:uiPriority w:val="36"/>
    <w:qFormat/>
    <w:rsid w:val="00B64935"/>
    <w:pPr>
      <w:spacing w:before="80"/>
      <w:ind w:left="1260"/>
      <w:outlineLvl w:val="6"/>
    </w:pPr>
  </w:style>
  <w:style w:type="paragraph" w:customStyle="1" w:styleId="ZTIRwLITzmtirwlitartykuempunktem">
    <w:name w:val="Z/TIR_w_LIT – zm. tir. w lit. artykułem (punktem)"/>
    <w:basedOn w:val="TIRtiret"/>
    <w:uiPriority w:val="33"/>
    <w:qFormat/>
    <w:rsid w:val="00B64935"/>
    <w:pPr>
      <w:spacing w:before="80"/>
      <w:ind w:left="1120"/>
      <w:outlineLvl w:val="6"/>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B64935"/>
    <w:pPr>
      <w:spacing w:before="80"/>
      <w:ind w:left="840"/>
      <w:outlineLvl w:val="6"/>
    </w:pPr>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fr-FR"/>
    </w:rPr>
  </w:style>
  <w:style w:type="paragraph" w:styleId="NoSpacing">
    <w:name w:val="No Spacing"/>
    <w:uiPriority w:val="99"/>
    <w:semiHidden/>
    <w:rsid w:val="00B64935"/>
    <w:pPr>
      <w:widowControl w:val="0"/>
      <w:suppressAutoHyphens/>
    </w:pPr>
    <w:rPr>
      <w:kern w:val="1"/>
    </w:rPr>
  </w:style>
  <w:style w:type="paragraph" w:customStyle="1" w:styleId="ZPKTzmpktartykuempunktem">
    <w:name w:val="Z/PKT – zm. pkt artykułem (punktem)"/>
    <w:basedOn w:val="PKTpunkt"/>
    <w:uiPriority w:val="31"/>
    <w:qFormat/>
    <w:rsid w:val="00B64935"/>
    <w:pPr>
      <w:spacing w:before="80"/>
      <w:ind w:left="900" w:hanging="480"/>
      <w:outlineLvl w:val="6"/>
    </w:pPr>
  </w:style>
  <w:style w:type="paragraph" w:customStyle="1" w:styleId="ZARTzmartartykuempunktem">
    <w:name w:val="Z/ART(§) – zm. art. (§) artykułem (punktem)"/>
    <w:basedOn w:val="ARTartustawynprozporzdzenia"/>
    <w:uiPriority w:val="30"/>
    <w:qFormat/>
    <w:rsid w:val="00B64935"/>
    <w:pPr>
      <w:spacing w:before="120"/>
      <w:ind w:left="420" w:firstLine="480"/>
      <w:outlineLvl w:val="6"/>
    </w:pPr>
  </w:style>
  <w:style w:type="paragraph" w:customStyle="1" w:styleId="DATAAKTUdatauchwalenialubwydaniaaktu">
    <w:name w:val="DATA_AKTU – data uchwalenia lub wydania aktu"/>
    <w:basedOn w:val="RCLNormalny"/>
    <w:next w:val="TYTUAKTUprzedmiotregulacjiustawylubrozporzdzenia"/>
    <w:uiPriority w:val="6"/>
    <w:qFormat/>
    <w:rsid w:val="00B64935"/>
    <w:pPr>
      <w:keepNext/>
      <w:suppressAutoHyphens/>
      <w:spacing w:before="120" w:after="120"/>
      <w:jc w:val="center"/>
      <w:outlineLvl w:val="0"/>
    </w:pPr>
    <w:rPr>
      <w:rFonts w:cs="Arial"/>
      <w:bCs w:val="0"/>
    </w:rPr>
  </w:style>
  <w:style w:type="paragraph" w:customStyle="1" w:styleId="TYTUAKTUprzedmiotregulacjiustawylubrozporzdzenia">
    <w:name w:val="TYTUŁ_AKTU – przedmiot regulacji ustawy lub rozporządzenia"/>
    <w:basedOn w:val="RCLNormalny"/>
    <w:next w:val="ARTartustawynprozporzdzenia"/>
    <w:uiPriority w:val="6"/>
    <w:qFormat/>
    <w:rsid w:val="00B64935"/>
    <w:pPr>
      <w:keepNext/>
      <w:suppressAutoHyphens/>
      <w:spacing w:before="240" w:after="240"/>
      <w:jc w:val="center"/>
      <w:outlineLvl w:val="0"/>
    </w:pPr>
    <w:rPr>
      <w:rFonts w:cs="Arial"/>
      <w:b/>
      <w:bCs w:val="0"/>
    </w:rPr>
  </w:style>
  <w:style w:type="paragraph" w:customStyle="1" w:styleId="CZKSIGAoznaczenieiprzedmiotczcilubksigi">
    <w:name w:val="CZĘŚĆ(KSIĘGA) – oznaczenie i przedmiot części lub księgi"/>
    <w:basedOn w:val="RCLNormalny"/>
    <w:uiPriority w:val="8"/>
    <w:rsid w:val="00B64935"/>
    <w:pPr>
      <w:keepNext/>
      <w:keepLines/>
      <w:suppressAutoHyphens/>
      <w:spacing w:before="320" w:line="300" w:lineRule="atLeast"/>
      <w:contextualSpacing/>
      <w:jc w:val="center"/>
      <w:outlineLvl w:val="0"/>
    </w:pPr>
    <w:rPr>
      <w:b/>
      <w:bCs w:val="0"/>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B64935"/>
    <w:rPr>
      <w:bCs w:val="0"/>
    </w:rPr>
  </w:style>
  <w:style w:type="paragraph" w:customStyle="1" w:styleId="OZNRODZAKTUtznustawalubrozporzdzenieiorganwydajcy">
    <w:name w:val="OZN_RODZ_AKTU – tzn. ustawa lub rozporządzenie i organ wydający"/>
    <w:basedOn w:val="RCLNormalny"/>
    <w:next w:val="DATAAKTUdatauchwalenialubwydaniaaktu"/>
    <w:uiPriority w:val="5"/>
    <w:qFormat/>
    <w:rsid w:val="00B64935"/>
    <w:pPr>
      <w:keepNext/>
      <w:suppressAutoHyphens/>
      <w:spacing w:before="120" w:after="120" w:line="300" w:lineRule="atLeast"/>
      <w:contextualSpacing/>
      <w:jc w:val="center"/>
      <w:outlineLvl w:val="0"/>
    </w:pPr>
    <w:rPr>
      <w:b/>
      <w:bCs w:val="0"/>
      <w:caps/>
      <w:spacing w:val="20"/>
      <w:kern w:val="24"/>
    </w:rPr>
  </w:style>
  <w:style w:type="paragraph" w:customStyle="1" w:styleId="USTustnpkodeksu">
    <w:name w:val="UST(§) – ust. (§ np. kodeksu)"/>
    <w:basedOn w:val="ARTartustawynprozporzdzenia"/>
    <w:uiPriority w:val="12"/>
    <w:qFormat/>
    <w:rsid w:val="00B64935"/>
    <w:pPr>
      <w:spacing w:before="120"/>
    </w:pPr>
    <w:rPr>
      <w:bCs w:val="0"/>
    </w:rPr>
  </w:style>
  <w:style w:type="paragraph" w:customStyle="1" w:styleId="PKTpunkt">
    <w:name w:val="PKT – punkt"/>
    <w:basedOn w:val="ARTartustawynprozporzdzenia"/>
    <w:uiPriority w:val="13"/>
    <w:qFormat/>
    <w:rsid w:val="00B64935"/>
    <w:pPr>
      <w:spacing w:before="120"/>
      <w:ind w:left="420" w:hanging="420"/>
      <w:outlineLvl w:val="2"/>
    </w:pPr>
    <w:rPr>
      <w:bCs w:val="0"/>
    </w:rPr>
  </w:style>
  <w:style w:type="paragraph" w:customStyle="1" w:styleId="CZWSPPKTczwsplnapunktw">
    <w:name w:val="CZ_WSP_PKT – część wspólna punktów"/>
    <w:basedOn w:val="PKTpunkt"/>
    <w:next w:val="USTustnpkodeksu"/>
    <w:uiPriority w:val="16"/>
    <w:qFormat/>
    <w:rsid w:val="00B64935"/>
    <w:pPr>
      <w:ind w:left="0" w:firstLine="0"/>
    </w:pPr>
  </w:style>
  <w:style w:type="paragraph" w:customStyle="1" w:styleId="LITlitera">
    <w:name w:val="LIT – litera"/>
    <w:basedOn w:val="PKTpunkt"/>
    <w:uiPriority w:val="14"/>
    <w:qFormat/>
    <w:rsid w:val="00B64935"/>
    <w:pPr>
      <w:ind w:left="780" w:hanging="360"/>
      <w:outlineLvl w:val="3"/>
    </w:pPr>
  </w:style>
  <w:style w:type="paragraph" w:customStyle="1" w:styleId="CZWSPLITczwsplnaliter">
    <w:name w:val="CZ_WSP_LIT – część wspólna liter"/>
    <w:basedOn w:val="LITlitera"/>
    <w:next w:val="PKTpunkt"/>
    <w:uiPriority w:val="17"/>
    <w:qFormat/>
    <w:rsid w:val="00B64935"/>
    <w:pPr>
      <w:ind w:left="420" w:firstLine="0"/>
    </w:pPr>
    <w:rPr>
      <w:szCs w:val="24"/>
    </w:rPr>
  </w:style>
  <w:style w:type="paragraph" w:customStyle="1" w:styleId="TIRtiret">
    <w:name w:val="TIR – tiret"/>
    <w:basedOn w:val="LITlitera"/>
    <w:uiPriority w:val="15"/>
    <w:qFormat/>
    <w:rsid w:val="00B64935"/>
    <w:pPr>
      <w:ind w:left="1060" w:hanging="200"/>
      <w:outlineLvl w:val="4"/>
    </w:pPr>
  </w:style>
  <w:style w:type="paragraph" w:customStyle="1" w:styleId="CZWSPTIRczwsplnatiret">
    <w:name w:val="CZ_WSP_TIR – część wspólna tiret"/>
    <w:basedOn w:val="TIRtiret"/>
    <w:next w:val="LITlitera"/>
    <w:uiPriority w:val="17"/>
    <w:qFormat/>
    <w:rsid w:val="00B64935"/>
    <w:pPr>
      <w:ind w:left="780" w:firstLine="0"/>
    </w:pPr>
  </w:style>
  <w:style w:type="paragraph" w:customStyle="1" w:styleId="CYTcytatnpprzysigi">
    <w:name w:val="CYT – cytat np. przysięgi"/>
    <w:basedOn w:val="USTustnpkodeksu"/>
    <w:next w:val="USTustnpkodeksu"/>
    <w:uiPriority w:val="18"/>
    <w:qFormat/>
    <w:rsid w:val="00B64935"/>
    <w:pPr>
      <w:ind w:left="420" w:right="420" w:firstLine="0"/>
    </w:pPr>
  </w:style>
  <w:style w:type="paragraph" w:customStyle="1" w:styleId="ROZDZODDZPRZEDMprzedmiotregulacjirozdziauluboddziau">
    <w:name w:val="ROZDZ(ODDZ)_PRZEDM – przedmiot regulacji rozdziału lub oddziału"/>
    <w:basedOn w:val="RCLNormalny"/>
    <w:next w:val="ARTartustawynprozporzdzenia"/>
    <w:uiPriority w:val="10"/>
    <w:rsid w:val="00B64935"/>
    <w:pPr>
      <w:keepNext/>
      <w:keepLines/>
      <w:suppressAutoHyphens/>
      <w:spacing w:before="60"/>
      <w:jc w:val="center"/>
      <w:outlineLvl w:val="0"/>
    </w:pPr>
    <w:rPr>
      <w:b/>
      <w:bCs w:val="0"/>
    </w:rPr>
  </w:style>
  <w:style w:type="paragraph" w:customStyle="1" w:styleId="ZLITzmlitartykuempunktem">
    <w:name w:val="Z/LIT – zm. lit. artykułem (punktem)"/>
    <w:basedOn w:val="LITlitera"/>
    <w:uiPriority w:val="32"/>
    <w:qFormat/>
    <w:rsid w:val="00B64935"/>
    <w:pPr>
      <w:spacing w:before="80"/>
      <w:ind w:left="840" w:hanging="420"/>
      <w:outlineLvl w:val="6"/>
    </w:pPr>
  </w:style>
  <w:style w:type="paragraph" w:customStyle="1" w:styleId="ZLITCZWSPTIRwLITzmczciwsptirwlitliter">
    <w:name w:val="Z_LIT/CZ_WSP_TIR_w_LIT – zm. części wsp. tir. w lit. literą"/>
    <w:basedOn w:val="ZCZWSPTIRwLITzmczciwsptirwlitartykuempunktem"/>
    <w:next w:val="ZLITLITzmlitliter"/>
    <w:uiPriority w:val="51"/>
    <w:qFormat/>
    <w:rsid w:val="00B64935"/>
    <w:pPr>
      <w:ind w:left="1200"/>
    </w:pPr>
  </w:style>
  <w:style w:type="paragraph" w:customStyle="1" w:styleId="ZLITTIRwLITzmtirwlitliter">
    <w:name w:val="Z_LIT/TIR_w_LIT – zm. tir. w lit. literą"/>
    <w:basedOn w:val="ZTIRwLITzmtirwlitartykuempunktem"/>
    <w:uiPriority w:val="49"/>
    <w:qFormat/>
    <w:rsid w:val="00B64935"/>
    <w:pPr>
      <w:ind w:left="1480"/>
    </w:pPr>
  </w:style>
  <w:style w:type="paragraph" w:customStyle="1" w:styleId="TYTDZOZNoznaczenietytuulubdziau">
    <w:name w:val="TYT(DZ)_OZN – oznaczenie tytułu lub działu"/>
    <w:basedOn w:val="RCLNormalny"/>
    <w:next w:val="TYTDZPRZEDMprzedmiotregulacjitytuulubdziau"/>
    <w:uiPriority w:val="9"/>
    <w:rsid w:val="00B64935"/>
    <w:pPr>
      <w:keepNext/>
      <w:keepLines/>
      <w:suppressAutoHyphens/>
      <w:spacing w:before="320"/>
      <w:jc w:val="center"/>
      <w:outlineLvl w:val="0"/>
    </w:pPr>
    <w:rPr>
      <w:rFonts w:cs="Arial"/>
      <w:bCs w:val="0"/>
      <w:caps/>
      <w:kern w:val="24"/>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rsid w:val="00B64935"/>
    <w:pPr>
      <w:spacing w:before="200"/>
      <w:ind w:left="420"/>
      <w:outlineLvl w:val="6"/>
    </w:pPr>
  </w:style>
  <w:style w:type="paragraph" w:customStyle="1" w:styleId="ZTYTDZPRZEDMzmprzedmtytuulubdziauartykuempunktem">
    <w:name w:val="Z/TYT(DZ)_PRZEDM – zm. przedm. tytułu lub działu artykułem (punktem)"/>
    <w:basedOn w:val="RCLNormalny"/>
    <w:next w:val="ZROZDZODDZOZNzmoznrozdzoddzartykuempunktem"/>
    <w:uiPriority w:val="28"/>
    <w:rsid w:val="00B64935"/>
    <w:pPr>
      <w:keepNext/>
      <w:suppressAutoHyphens/>
      <w:spacing w:before="60"/>
      <w:ind w:left="420"/>
      <w:jc w:val="center"/>
      <w:outlineLvl w:val="6"/>
    </w:pPr>
    <w:rPr>
      <w:szCs w:val="26"/>
    </w:rPr>
  </w:style>
  <w:style w:type="paragraph" w:customStyle="1" w:styleId="ZTIRzmtirartykuempunktem">
    <w:name w:val="Z/TIR – zm. tir. artykułem (punktem)"/>
    <w:basedOn w:val="TIRtiret"/>
    <w:uiPriority w:val="33"/>
    <w:qFormat/>
    <w:rsid w:val="00B64935"/>
    <w:pPr>
      <w:spacing w:before="80"/>
      <w:ind w:left="760" w:hanging="260"/>
      <w:outlineLvl w:val="6"/>
    </w:pPr>
  </w:style>
  <w:style w:type="paragraph" w:customStyle="1" w:styleId="ZCZWSPPKTzmczciwsppktartykuempunktem">
    <w:name w:val="Z/CZ_WSP_PKT – zm. części wsp. pkt artykułem (punktem)"/>
    <w:basedOn w:val="CZWSPPKTczwsplnapunktw"/>
    <w:next w:val="PKTpunkt"/>
    <w:uiPriority w:val="34"/>
    <w:qFormat/>
    <w:rsid w:val="00B64935"/>
    <w:pPr>
      <w:spacing w:before="80"/>
      <w:ind w:left="420"/>
      <w:outlineLvl w:val="6"/>
    </w:pPr>
  </w:style>
  <w:style w:type="paragraph" w:customStyle="1" w:styleId="ZZLITzmianazmlit">
    <w:name w:val="ZZ/LIT – zmiana zm. lit."/>
    <w:basedOn w:val="ZZPKTzmianazmpkt"/>
    <w:uiPriority w:val="67"/>
    <w:qFormat/>
    <w:rsid w:val="00B64935"/>
    <w:pPr>
      <w:ind w:left="2320" w:hanging="420"/>
    </w:pPr>
  </w:style>
  <w:style w:type="paragraph" w:customStyle="1" w:styleId="ZZTIRzmianazmtir">
    <w:name w:val="ZZ/TIR – zmiana zm. tir."/>
    <w:basedOn w:val="ZZLITzmianazmlit"/>
    <w:uiPriority w:val="67"/>
    <w:qFormat/>
    <w:rsid w:val="00B64935"/>
    <w:pPr>
      <w:ind w:left="2240" w:hanging="260"/>
    </w:pPr>
  </w:style>
  <w:style w:type="paragraph" w:customStyle="1" w:styleId="ZROZDZODDZOZNzmoznrozdzoddzartykuempunktem">
    <w:name w:val="Z/ROZDZ(ODDZ)_OZN – zm. ozn. rozdz. (oddz.) artykułem (punktem)"/>
    <w:basedOn w:val="RCLNormalny"/>
    <w:next w:val="ZROZDZODDZPRZEDMzmprzedmrozdzoddzartykuempunktem"/>
    <w:uiPriority w:val="29"/>
    <w:qFormat/>
    <w:rsid w:val="00B64935"/>
    <w:pPr>
      <w:keepNext/>
      <w:keepLines/>
      <w:suppressAutoHyphens/>
      <w:spacing w:before="200"/>
      <w:ind w:left="420"/>
      <w:jc w:val="center"/>
      <w:outlineLvl w:val="6"/>
    </w:pPr>
    <w:rPr>
      <w:rFonts w:cs="Arial"/>
      <w:bCs w:val="0"/>
      <w:kern w:val="24"/>
    </w:rPr>
  </w:style>
  <w:style w:type="paragraph" w:customStyle="1" w:styleId="ZLITUSTzmustliter">
    <w:name w:val="Z_LIT/UST(§) – zm. ust. (§) literą"/>
    <w:basedOn w:val="ZUSTzmustartykuempunktem"/>
    <w:uiPriority w:val="46"/>
    <w:qFormat/>
    <w:rsid w:val="00B64935"/>
    <w:pPr>
      <w:ind w:left="780"/>
    </w:pPr>
  </w:style>
  <w:style w:type="paragraph" w:customStyle="1" w:styleId="ZLITPKTzmpktliter">
    <w:name w:val="Z_LIT/PKT – zm. pkt literą"/>
    <w:basedOn w:val="ZPKTzmpktartykuempunktem"/>
    <w:uiPriority w:val="47"/>
    <w:qFormat/>
    <w:rsid w:val="00B64935"/>
    <w:pPr>
      <w:ind w:left="1260"/>
    </w:pPr>
  </w:style>
  <w:style w:type="paragraph" w:customStyle="1" w:styleId="ZZCZWSPPKTzmianazmczciwsppkt">
    <w:name w:val="ZZ/CZ_WSP_PKT – zmiana. zm. części wsp. pkt"/>
    <w:basedOn w:val="ZZARTzmianazmart"/>
    <w:uiPriority w:val="68"/>
    <w:qFormat/>
    <w:rsid w:val="00B64935"/>
    <w:pPr>
      <w:spacing w:before="80"/>
      <w:ind w:firstLine="0"/>
    </w:pPr>
  </w:style>
  <w:style w:type="paragraph" w:customStyle="1" w:styleId="ZLITLITzmlitliter">
    <w:name w:val="Z_LIT/LIT – zm. lit. literą"/>
    <w:basedOn w:val="ZLITzmlitartykuempunktem"/>
    <w:uiPriority w:val="48"/>
    <w:qFormat/>
    <w:rsid w:val="00B64935"/>
    <w:pPr>
      <w:ind w:left="1200"/>
    </w:pPr>
  </w:style>
  <w:style w:type="paragraph" w:customStyle="1" w:styleId="ZLITCZWSPPKTzmczciwsppktliter">
    <w:name w:val="Z_LIT/CZ_WSP_PKT – zm. części wsp. pkt literą"/>
    <w:basedOn w:val="ZCZWSPPKTzmczciwsppktartykuempunktem"/>
    <w:next w:val="LITlitera"/>
    <w:uiPriority w:val="50"/>
    <w:qFormat/>
    <w:rsid w:val="00B64935"/>
    <w:pPr>
      <w:ind w:left="780"/>
    </w:pPr>
  </w:style>
  <w:style w:type="paragraph" w:customStyle="1" w:styleId="ZLITTIRzmtirliter">
    <w:name w:val="Z_LIT/TIR – zm. tir. literą"/>
    <w:basedOn w:val="ZTIRzmtirartykuempunktem"/>
    <w:uiPriority w:val="49"/>
    <w:qFormat/>
    <w:rsid w:val="00B64935"/>
    <w:pPr>
      <w:ind w:left="1120"/>
    </w:pPr>
  </w:style>
  <w:style w:type="paragraph" w:customStyle="1" w:styleId="ZZCZWSPLITwPKTzmianazmczciwsplitwpkt">
    <w:name w:val="ZZ/CZ_WSP_LIT_w_PKT – zmiana zm. części wsp. lit. w pkt"/>
    <w:basedOn w:val="ZZLITwPKTzmianazmlitwpkt"/>
    <w:next w:val="ZZPKTzmianazmpkt"/>
    <w:uiPriority w:val="69"/>
    <w:qFormat/>
    <w:rsid w:val="00B64935"/>
    <w:pPr>
      <w:ind w:left="2380" w:firstLine="0"/>
    </w:pPr>
  </w:style>
  <w:style w:type="paragraph" w:customStyle="1" w:styleId="ZLITLITwPKTzmlitwpktliter">
    <w:name w:val="Z_LIT/LIT_w_PKT – zm. lit. w pkt literą"/>
    <w:basedOn w:val="ZLITwPKTzmlitwpktartykuempunktem"/>
    <w:uiPriority w:val="48"/>
    <w:qFormat/>
    <w:rsid w:val="00B64935"/>
    <w:pPr>
      <w:ind w:left="1620"/>
    </w:pPr>
  </w:style>
  <w:style w:type="paragraph" w:customStyle="1" w:styleId="ZLITCZWSPLITwPKTzmczciwsplitwpktliter">
    <w:name w:val="Z_LIT/CZ_WSP_LIT_w_PKT – zm. części wsp. lit. w pkt literą"/>
    <w:basedOn w:val="ZCZWSPLITwPKTzmczciwsplitwpktartykuempunktem"/>
    <w:next w:val="ZLITPKTzmpktliter"/>
    <w:uiPriority w:val="51"/>
    <w:qFormat/>
    <w:rsid w:val="00B64935"/>
    <w:pPr>
      <w:ind w:left="1260"/>
    </w:pPr>
  </w:style>
  <w:style w:type="paragraph" w:customStyle="1" w:styleId="ZLITTIRwPKTzmtirwpktliter">
    <w:name w:val="Z_LIT/TIR_w_PKT – zm. tir. w pkt literą"/>
    <w:basedOn w:val="ZTIRwPKTzmtirwpktartykuempunktem"/>
    <w:uiPriority w:val="49"/>
    <w:qFormat/>
    <w:rsid w:val="00B64935"/>
    <w:pPr>
      <w:ind w:left="1900"/>
    </w:pPr>
  </w:style>
  <w:style w:type="paragraph" w:customStyle="1" w:styleId="ZLITCZWSPTIRwPKTzmczciwsptirwpktliter">
    <w:name w:val="Z_LIT/CZ_WSP_TIR_w_PKT – zm. części wsp. tir. w pkt literą"/>
    <w:basedOn w:val="ZCZWSPTIRwPKTzmczciwsptirwpktartykuempunktem"/>
    <w:next w:val="ZLITLITwPKTzmlitwpktliter"/>
    <w:uiPriority w:val="51"/>
    <w:qFormat/>
    <w:rsid w:val="00B64935"/>
    <w:pPr>
      <w:ind w:left="1620"/>
    </w:pPr>
  </w:style>
  <w:style w:type="paragraph" w:styleId="FootnoteText">
    <w:name w:val="footnote text"/>
    <w:basedOn w:val="ODNONIKtreodnonika"/>
    <w:link w:val="FootnoteTextChar"/>
    <w:uiPriority w:val="99"/>
    <w:semiHidden/>
    <w:qFormat/>
    <w:locked/>
    <w:rsid w:val="00295A6F"/>
    <w:rPr>
      <w:rFonts w:eastAsia="Times New Roman" w:cs="Times New Roman"/>
      <w:szCs w:val="24"/>
    </w:rPr>
  </w:style>
  <w:style w:type="character" w:customStyle="1" w:styleId="FootnoteTextChar">
    <w:name w:val="Footnote Text Char"/>
    <w:basedOn w:val="DefaultParagraphFont"/>
    <w:link w:val="FootnoteText"/>
    <w:uiPriority w:val="99"/>
    <w:semiHidden/>
    <w:rsid w:val="00717462"/>
    <w:rPr>
      <w:bCs/>
      <w:noProof/>
      <w:kern w:val="95"/>
      <w:sz w:val="18"/>
    </w:rPr>
  </w:style>
  <w:style w:type="paragraph" w:customStyle="1" w:styleId="ZTIRLITzmlittiret">
    <w:name w:val="Z_TIR/LIT – zm. lit. tiret"/>
    <w:basedOn w:val="ZLITLITzmlitliter"/>
    <w:uiPriority w:val="57"/>
    <w:qFormat/>
    <w:rsid w:val="00B64935"/>
    <w:pPr>
      <w:ind w:left="1480"/>
    </w:pPr>
  </w:style>
  <w:style w:type="paragraph" w:customStyle="1" w:styleId="ZTIRCZWSPPKTzmczciwsppkttiret">
    <w:name w:val="Z_TIR/CZ_WSP_PKT – zm. części wsp. pkt tiret"/>
    <w:basedOn w:val="ZLITCZWSPPKTzmczciwsppktliter"/>
    <w:next w:val="TIRtiret"/>
    <w:uiPriority w:val="58"/>
    <w:qFormat/>
    <w:rsid w:val="00B64935"/>
    <w:pPr>
      <w:ind w:left="1060"/>
    </w:pPr>
  </w:style>
  <w:style w:type="paragraph" w:customStyle="1" w:styleId="ZTIRTIRzmtirtiret">
    <w:name w:val="Z_TIR/TIR – zm. tir. tiret"/>
    <w:basedOn w:val="ZLITTIRzmtirliter"/>
    <w:uiPriority w:val="57"/>
    <w:qFormat/>
    <w:rsid w:val="00B64935"/>
    <w:pPr>
      <w:ind w:left="1400"/>
    </w:pPr>
  </w:style>
  <w:style w:type="paragraph" w:customStyle="1" w:styleId="ZZCZWSPTIRwPKTzmianazmczciwsptirwpkt">
    <w:name w:val="ZZ/CZ_WSP_TIR_w_PKT – zmiana zm. części wsp. tir. w pkt"/>
    <w:basedOn w:val="ZZTIRwPKTzmianazmtirwpkt"/>
    <w:next w:val="ZZLITwPKTzmianazmlitwpkt"/>
    <w:uiPriority w:val="70"/>
    <w:qFormat/>
    <w:rsid w:val="00B64935"/>
    <w:pPr>
      <w:ind w:left="2740" w:firstLine="0"/>
    </w:pPr>
  </w:style>
  <w:style w:type="paragraph" w:customStyle="1" w:styleId="ZZTIRwLITzmianazmtirwlit">
    <w:name w:val="ZZ/TIR_w_LIT – zmiana zm. tir. w lit."/>
    <w:basedOn w:val="ZZTIRzmianazmtir"/>
    <w:uiPriority w:val="67"/>
    <w:qFormat/>
    <w:rsid w:val="00B64935"/>
    <w:pPr>
      <w:ind w:left="2600" w:hanging="200"/>
    </w:pPr>
  </w:style>
  <w:style w:type="paragraph" w:customStyle="1" w:styleId="ZTIRTIRwLITzmtirwlittiret">
    <w:name w:val="Z_TIR/TIR_w_LIT – zm. tir. w lit. tiret"/>
    <w:basedOn w:val="ZLITTIRwLITzmtirwlitliter"/>
    <w:uiPriority w:val="57"/>
    <w:qFormat/>
    <w:rsid w:val="00B64935"/>
    <w:pPr>
      <w:ind w:left="1760"/>
    </w:pPr>
  </w:style>
  <w:style w:type="paragraph" w:customStyle="1" w:styleId="ZTIRCZWSPTIRwLITzmczciwsptirwlittiret">
    <w:name w:val="Z_TIR/CZ_WSP_TIR_w_LIT – zm. części wsp. tir. w lit. tiret"/>
    <w:basedOn w:val="ZLITCZWSPTIRwLITzmczciwsptirwlitliter"/>
    <w:next w:val="ZTIRLITzmlittiret"/>
    <w:uiPriority w:val="60"/>
    <w:qFormat/>
    <w:rsid w:val="00B64935"/>
    <w:pPr>
      <w:ind w:left="1480"/>
    </w:pPr>
  </w:style>
  <w:style w:type="paragraph" w:customStyle="1" w:styleId="CZWSP2TIRczwsplnapodwjnychtiret">
    <w:name w:val="CZ_WSP_2TIR – część wspólna podwójnych tiret"/>
    <w:basedOn w:val="CZWSPTIRczwsplnatiret"/>
    <w:next w:val="TIRtiret"/>
    <w:uiPriority w:val="73"/>
    <w:qFormat/>
    <w:rsid w:val="00B64935"/>
    <w:pPr>
      <w:ind w:left="1060"/>
      <w:outlineLvl w:val="5"/>
    </w:pPr>
  </w:style>
  <w:style w:type="paragraph" w:customStyle="1" w:styleId="Z2TIRzmpodwtirartykuempunktem">
    <w:name w:val="Z/2TIR – zm. podw. tir. artykułem (punktem)"/>
    <w:basedOn w:val="2TIRpodwjnytiret"/>
    <w:uiPriority w:val="73"/>
    <w:qFormat/>
    <w:rsid w:val="00B64935"/>
    <w:pPr>
      <w:spacing w:before="80"/>
      <w:ind w:left="840" w:hanging="420"/>
      <w:outlineLvl w:val="6"/>
    </w:pPr>
  </w:style>
  <w:style w:type="paragraph" w:customStyle="1" w:styleId="ZZCZWSPTIRwLITzmianazmczciwsptirwlit">
    <w:name w:val="ZZ/CZ_WSP_TIR_w_LIT – zmiana zm. części wsp. tir. w lit."/>
    <w:basedOn w:val="ZZTIRwLITzmianazmtirwlit"/>
    <w:next w:val="ZZLITzmianazmlit"/>
    <w:uiPriority w:val="70"/>
    <w:qFormat/>
    <w:rsid w:val="00B64935"/>
    <w:pPr>
      <w:ind w:left="2320" w:firstLine="0"/>
    </w:pPr>
  </w:style>
  <w:style w:type="paragraph" w:customStyle="1" w:styleId="ZLIT2TIRzmpodwtirliter">
    <w:name w:val="Z_LIT/2TIR – zm. podw. tir. literą"/>
    <w:basedOn w:val="TIRtiret"/>
    <w:uiPriority w:val="75"/>
    <w:qFormat/>
    <w:rsid w:val="00B64935"/>
    <w:pPr>
      <w:spacing w:before="80"/>
      <w:ind w:left="1200" w:hanging="420"/>
      <w:outlineLvl w:val="6"/>
    </w:pPr>
  </w:style>
  <w:style w:type="paragraph" w:customStyle="1" w:styleId="ZTIR2TIRzmpodwtirtiret">
    <w:name w:val="Z_TIR/2TIR – zm. podw. tir. tiret"/>
    <w:basedOn w:val="TIRtiret"/>
    <w:uiPriority w:val="78"/>
    <w:qFormat/>
    <w:rsid w:val="00B64935"/>
    <w:pPr>
      <w:spacing w:before="80"/>
      <w:ind w:left="1480" w:hanging="420"/>
      <w:outlineLvl w:val="6"/>
    </w:pPr>
  </w:style>
  <w:style w:type="paragraph" w:customStyle="1" w:styleId="Z2TIRCZWSPLITzmczciwsplitpodwjnymtiret">
    <w:name w:val="Z_2TIR/CZ_WSP_LIT – zm. części wsp. lit. podwójnym tiret"/>
    <w:basedOn w:val="CZWSPTIRczwsplnatiret"/>
    <w:next w:val="2TIRpodwjnytiret"/>
    <w:uiPriority w:val="87"/>
    <w:qFormat/>
    <w:rsid w:val="00B64935"/>
    <w:pPr>
      <w:spacing w:before="80"/>
      <w:ind w:left="1420"/>
      <w:outlineLvl w:val="6"/>
    </w:pPr>
  </w:style>
  <w:style w:type="paragraph" w:customStyle="1" w:styleId="Z2TIRwPKTzmpodwtirwpktartykuempunktem">
    <w:name w:val="Z/2TIR_w_PKT – zm. podw. tir. w pkt artykułem (punktem)"/>
    <w:basedOn w:val="Z2TIRzmpodwtirartykuempunktem"/>
    <w:uiPriority w:val="74"/>
    <w:qFormat/>
    <w:rsid w:val="00B64935"/>
    <w:pPr>
      <w:ind w:left="1900" w:hanging="360"/>
    </w:pPr>
  </w:style>
  <w:style w:type="paragraph" w:customStyle="1" w:styleId="ZTIRPKTzmpkttiret">
    <w:name w:val="Z_TIR/PKT – zm. pkt tiret"/>
    <w:basedOn w:val="ZLITPKTzmpktliter"/>
    <w:uiPriority w:val="56"/>
    <w:qFormat/>
    <w:rsid w:val="00B64935"/>
    <w:pPr>
      <w:ind w:left="1540"/>
    </w:pPr>
  </w:style>
  <w:style w:type="paragraph" w:customStyle="1" w:styleId="ZTIRLITwPKTzmlitwpkttiret">
    <w:name w:val="Z_TIR/LIT_w_PKT – zm. lit. w pkt tiret"/>
    <w:basedOn w:val="ZLITLITwPKTzmlitwpktliter"/>
    <w:uiPriority w:val="57"/>
    <w:qFormat/>
    <w:rsid w:val="00B64935"/>
    <w:pPr>
      <w:ind w:left="1900"/>
    </w:pPr>
  </w:style>
  <w:style w:type="paragraph" w:customStyle="1" w:styleId="ZTIRCZWSPLITwPKTzmczciwsplitwpkttiret">
    <w:name w:val="Z_TIR/CZ_WSP_LIT_w_PKT – zm. części wsp. lit. w pkt tiret"/>
    <w:basedOn w:val="ZLITCZWSPLITwPKTzmczciwsplitwpktliter"/>
    <w:next w:val="ZTIRPKTzmpkttiret"/>
    <w:uiPriority w:val="59"/>
    <w:qFormat/>
    <w:rsid w:val="00B64935"/>
    <w:pPr>
      <w:ind w:left="1540"/>
    </w:pPr>
  </w:style>
  <w:style w:type="paragraph" w:customStyle="1" w:styleId="ZTIR2TIRwLITzmpodwtirwlittiret">
    <w:name w:val="Z_TIR/2TIR_w_LIT – zm. podw. tir. w lit. tiret"/>
    <w:basedOn w:val="TIRtiret"/>
    <w:uiPriority w:val="79"/>
    <w:qFormat/>
    <w:rsid w:val="00B64935"/>
    <w:pPr>
      <w:spacing w:before="80"/>
      <w:ind w:left="2120" w:hanging="360"/>
      <w:outlineLvl w:val="6"/>
    </w:pPr>
  </w:style>
  <w:style w:type="paragraph" w:customStyle="1" w:styleId="ZTIRCZWSP2TIRwLITzmczciwsppodwtirwlittiret">
    <w:name w:val="Z_TIR/CZ_WSP_2TIR_w_LIT – zm. części wsp. podw. tir. w lit. tiret"/>
    <w:basedOn w:val="CZWSPTIRczwsplnatiret"/>
    <w:next w:val="ZTIRTIRwLITzmtirwlittiret"/>
    <w:uiPriority w:val="80"/>
    <w:qFormat/>
    <w:rsid w:val="00B64935"/>
    <w:pPr>
      <w:spacing w:before="80"/>
      <w:ind w:left="1760"/>
      <w:outlineLvl w:val="6"/>
    </w:pPr>
  </w:style>
  <w:style w:type="paragraph" w:customStyle="1" w:styleId="ZTIR2TIRwTIRzmpodwtirwtirtiret">
    <w:name w:val="Z_TIR/2TIR_w_TIR – zm. podw. tir. w tir. tiret"/>
    <w:basedOn w:val="TIRtiret"/>
    <w:uiPriority w:val="78"/>
    <w:qFormat/>
    <w:rsid w:val="00B64935"/>
    <w:pPr>
      <w:spacing w:before="80"/>
      <w:ind w:left="1760" w:hanging="360"/>
      <w:outlineLvl w:val="6"/>
    </w:pPr>
  </w:style>
  <w:style w:type="paragraph" w:customStyle="1" w:styleId="ZTIRCZWSP2TIRwTIRzmczciwsppodwtirwtirtiret">
    <w:name w:val="Z_TIR/CZ_WSP_2TIR_w_TIR – zm. części wsp. podw. tir. w tir. tiret"/>
    <w:basedOn w:val="CZWSPTIRczwsplnatiret"/>
    <w:next w:val="ZTIRTIRzmtirtiret"/>
    <w:uiPriority w:val="79"/>
    <w:qFormat/>
    <w:rsid w:val="00B64935"/>
    <w:pPr>
      <w:spacing w:before="80"/>
      <w:ind w:left="1400"/>
      <w:outlineLvl w:val="6"/>
    </w:pPr>
  </w:style>
  <w:style w:type="paragraph" w:customStyle="1" w:styleId="Z2TIRLITzmlitpodwjnymtiret">
    <w:name w:val="Z_2TIR/LIT – zm. lit. podwójnym tiret"/>
    <w:basedOn w:val="LITlitera"/>
    <w:uiPriority w:val="84"/>
    <w:qFormat/>
    <w:rsid w:val="00B64935"/>
    <w:pPr>
      <w:spacing w:before="80"/>
      <w:ind w:left="1840" w:hanging="420"/>
      <w:outlineLvl w:val="6"/>
    </w:pPr>
  </w:style>
  <w:style w:type="paragraph" w:customStyle="1" w:styleId="ZZ2TIRwTIRzmianazmpodwtirwtir">
    <w:name w:val="ZZ/2TIR_w_TIR – zmiana zm. podw. tir. w tir."/>
    <w:basedOn w:val="ZZCZWSP2TIRzmianazmczciwsppodwtir"/>
    <w:uiPriority w:val="93"/>
    <w:qFormat/>
    <w:rsid w:val="00B64935"/>
    <w:pPr>
      <w:ind w:left="2600" w:hanging="360"/>
    </w:pPr>
  </w:style>
  <w:style w:type="paragraph" w:customStyle="1" w:styleId="ZZ2TIRwLITzmianazmpodwtirwlit">
    <w:name w:val="ZZ/2TIR_w_LIT – zmiana zm. podw. tir. w lit."/>
    <w:basedOn w:val="ZZ2TIRwTIRzmianazmpodwtirwtir"/>
    <w:uiPriority w:val="94"/>
    <w:qFormat/>
    <w:rsid w:val="00B64935"/>
    <w:pPr>
      <w:ind w:left="2960"/>
    </w:pPr>
  </w:style>
  <w:style w:type="paragraph" w:customStyle="1" w:styleId="Z2TIRTIRwLITzmtirwlitpodwjnymtiret">
    <w:name w:val="Z_2TIR/TIR_w_LIT – zm. tir. w lit. podwójnym tiret"/>
    <w:basedOn w:val="TIRtiret"/>
    <w:uiPriority w:val="84"/>
    <w:qFormat/>
    <w:rsid w:val="00B64935"/>
    <w:pPr>
      <w:spacing w:before="80"/>
      <w:ind w:left="2120"/>
      <w:outlineLvl w:val="6"/>
    </w:pPr>
  </w:style>
  <w:style w:type="paragraph" w:customStyle="1" w:styleId="Z2TIRCZWSPTIRwLITzmczciwsptirwlitpodwjnymtiret">
    <w:name w:val="Z_2TIR/CZ_WSP_TIR_w_LIT – zm. części wsp. tir. w lit. podwójnym tiret"/>
    <w:basedOn w:val="CZWSPTIRczwsplnatiret"/>
    <w:next w:val="Z2TIRLITzmlitpodwjnymtiret"/>
    <w:uiPriority w:val="87"/>
    <w:qFormat/>
    <w:rsid w:val="00B64935"/>
    <w:pPr>
      <w:spacing w:before="80"/>
      <w:ind w:left="1840"/>
      <w:outlineLvl w:val="6"/>
    </w:pPr>
  </w:style>
  <w:style w:type="paragraph" w:customStyle="1" w:styleId="ZZ2TIRwPKTzmianazmpodwtirwpkt">
    <w:name w:val="ZZ/2TIR_w_PKT – zmiana zm. podw. tir. w pkt"/>
    <w:basedOn w:val="ZZ2TIRwLITzmianazmpodwtirwlit"/>
    <w:uiPriority w:val="94"/>
    <w:qFormat/>
    <w:rsid w:val="00B64935"/>
    <w:pPr>
      <w:ind w:left="3380"/>
    </w:pPr>
  </w:style>
  <w:style w:type="paragraph" w:customStyle="1" w:styleId="ZZCZWSP2TIRwTIRzmianazmczciwsppodwtirwtir">
    <w:name w:val="ZZ/CZ_WSP_2TIR_w_TIR – zmiana zm. części wsp. podw. tir. w tir."/>
    <w:basedOn w:val="ZZ2TIRwLITzmianazmpodwtirwlit"/>
    <w:next w:val="ZZTIRzmianazmtir"/>
    <w:uiPriority w:val="94"/>
    <w:qFormat/>
    <w:rsid w:val="00B64935"/>
    <w:pPr>
      <w:ind w:left="2240" w:firstLine="0"/>
    </w:pPr>
  </w:style>
  <w:style w:type="paragraph" w:customStyle="1" w:styleId="Z2TIR2TIRwTIRzmpodwtirwtirpodwjnymtiret">
    <w:name w:val="Z_2TIR/2TIR_w_TIR – zm. podw. tir. w tir. podwójnym tiret"/>
    <w:basedOn w:val="TIRtiret"/>
    <w:uiPriority w:val="85"/>
    <w:qFormat/>
    <w:rsid w:val="00B64935"/>
    <w:pPr>
      <w:spacing w:before="80"/>
      <w:ind w:left="2120" w:hanging="360"/>
      <w:outlineLvl w:val="6"/>
    </w:pPr>
  </w:style>
  <w:style w:type="paragraph" w:customStyle="1" w:styleId="Z2TIRCZWSP2TIRwTIRzmczciwsppodwtirwtiretpodwjnymtiret">
    <w:name w:val="Z_2TIR/CZ_WSP_2TIR_w_TIR – zm. części wsp. podw. tir. w tiret podwójnym tiret"/>
    <w:basedOn w:val="CZWSPTIRczwsplnatiret"/>
    <w:next w:val="Z2TIRTIRzmtirpodwjnymtiret"/>
    <w:uiPriority w:val="88"/>
    <w:qFormat/>
    <w:rsid w:val="00B64935"/>
    <w:pPr>
      <w:spacing w:before="80"/>
      <w:ind w:left="1760"/>
      <w:outlineLvl w:val="6"/>
    </w:pPr>
  </w:style>
  <w:style w:type="paragraph" w:customStyle="1" w:styleId="Z2TIR2TIRwLITzmpodwtirwlitpodwjnymtiret">
    <w:name w:val="Z_2TIR/2TIR_w_LIT – zm. podw. tir. w lit. podwójnym tiret"/>
    <w:basedOn w:val="TIRtiret"/>
    <w:uiPriority w:val="86"/>
    <w:qFormat/>
    <w:rsid w:val="00B64935"/>
    <w:pPr>
      <w:spacing w:before="80"/>
      <w:ind w:left="2480" w:hanging="360"/>
      <w:outlineLvl w:val="6"/>
    </w:pPr>
  </w:style>
  <w:style w:type="paragraph" w:customStyle="1" w:styleId="Z2TIRCZWSP2TIRwLITzmczciwsppodwtirwlitpodwjnymtiret">
    <w:name w:val="Z_2TIR/CZ_WSP_2TIR_w_LIT – zm. części wsp. podw. tir. w lit. podwójnym tiret"/>
    <w:basedOn w:val="CZWSPTIRczwsplnatiret"/>
    <w:next w:val="Z2TIRTIRwLITzmtirwlitpodwjnymtiret"/>
    <w:uiPriority w:val="89"/>
    <w:qFormat/>
    <w:rsid w:val="00B64935"/>
    <w:pPr>
      <w:spacing w:before="80"/>
      <w:ind w:left="2120"/>
      <w:outlineLvl w:val="6"/>
    </w:pPr>
  </w:style>
  <w:style w:type="paragraph" w:customStyle="1" w:styleId="ZCZCIKSIGIzmozniprzedmczciksigiartykuempunktem">
    <w:name w:val="Z/CZĘŚCI(KSIĘGI) – zm. ozn. i przedm. części (księgi) artykułem (punktem)"/>
    <w:basedOn w:val="CZKSIGAoznaczenieiprzedmiotczcilubksigi"/>
    <w:uiPriority w:val="28"/>
    <w:rsid w:val="00B64935"/>
    <w:pPr>
      <w:spacing w:before="200"/>
      <w:ind w:left="420"/>
      <w:outlineLvl w:val="6"/>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rsid w:val="00B64935"/>
    <w:pPr>
      <w:ind w:left="420"/>
      <w:outlineLvl w:val="6"/>
    </w:pPr>
    <w:rPr>
      <w:b w:val="0"/>
    </w:rPr>
  </w:style>
  <w:style w:type="character" w:styleId="CommentReference">
    <w:name w:val="annotation reference"/>
    <w:basedOn w:val="DefaultParagraphFont"/>
    <w:uiPriority w:val="99"/>
    <w:semiHidden/>
    <w:rsid w:val="00B64935"/>
    <w:rPr>
      <w:sz w:val="16"/>
      <w:szCs w:val="16"/>
    </w:rPr>
  </w:style>
  <w:style w:type="paragraph" w:styleId="CommentText">
    <w:name w:val="annotation text"/>
    <w:basedOn w:val="RCLNormalny"/>
    <w:link w:val="CommentTextChar"/>
    <w:uiPriority w:val="99"/>
    <w:semiHidden/>
    <w:rsid w:val="00B64935"/>
    <w:rPr>
      <w:rFonts w:eastAsia="Times New Roman"/>
      <w:szCs w:val="24"/>
    </w:rPr>
  </w:style>
  <w:style w:type="character" w:customStyle="1" w:styleId="CommentTextChar">
    <w:name w:val="Comment Text Char"/>
    <w:basedOn w:val="DefaultParagraphFont"/>
    <w:link w:val="CommentText"/>
    <w:uiPriority w:val="99"/>
    <w:semiHidden/>
    <w:rsid w:val="00C25BE3"/>
    <w:rPr>
      <w:rFonts w:ascii="Times New Roman" w:hAnsi="Times New Roman"/>
      <w:bCs/>
      <w:kern w:val="95"/>
      <w:szCs w:val="24"/>
    </w:rPr>
  </w:style>
  <w:style w:type="paragraph" w:styleId="CommentSubject">
    <w:name w:val="annotation subject"/>
    <w:basedOn w:val="CommentText"/>
    <w:next w:val="CommentText"/>
    <w:link w:val="CommentSubjectChar"/>
    <w:uiPriority w:val="99"/>
    <w:semiHidden/>
    <w:rsid w:val="00B64935"/>
    <w:rPr>
      <w:b/>
      <w:bCs w:val="0"/>
    </w:rPr>
  </w:style>
  <w:style w:type="character" w:customStyle="1" w:styleId="CommentSubjectChar">
    <w:name w:val="Comment Subject Char"/>
    <w:basedOn w:val="CommentTextChar"/>
    <w:link w:val="CommentSubject"/>
    <w:uiPriority w:val="99"/>
    <w:semiHidden/>
    <w:rsid w:val="004504C0"/>
    <w:rPr>
      <w:rFonts w:ascii="Times New Roman" w:hAnsi="Times New Roman"/>
      <w:b/>
      <w:bCs w:val="0"/>
      <w:kern w:val="95"/>
      <w:szCs w:val="24"/>
    </w:rPr>
  </w:style>
  <w:style w:type="paragraph" w:customStyle="1" w:styleId="ZZARTzmianazmart">
    <w:name w:val="ZZ/ART(§) – zmiana zm. art. (§)"/>
    <w:basedOn w:val="ZARTzmartartykuempunktem"/>
    <w:uiPriority w:val="65"/>
    <w:qFormat/>
    <w:rsid w:val="00B64935"/>
    <w:pPr>
      <w:ind w:left="1900"/>
      <w:outlineLvl w:val="7"/>
    </w:pPr>
  </w:style>
  <w:style w:type="paragraph" w:customStyle="1" w:styleId="ZZPKTzmianazmpkt">
    <w:name w:val="ZZ/PKT – zmiana zm. pkt"/>
    <w:basedOn w:val="ZPKTzmpktartykuempunktem"/>
    <w:uiPriority w:val="66"/>
    <w:qFormat/>
    <w:rsid w:val="00B64935"/>
    <w:pPr>
      <w:ind w:left="2380"/>
      <w:outlineLvl w:val="7"/>
    </w:pPr>
  </w:style>
  <w:style w:type="paragraph" w:customStyle="1" w:styleId="ZZLITwPKTzmianazmlitwpkt">
    <w:name w:val="ZZ/LIT_w_PKT – zmiana zm. lit. w pkt"/>
    <w:basedOn w:val="ZLITwPKTzmlitwpktartykuempunktem"/>
    <w:uiPriority w:val="67"/>
    <w:qFormat/>
    <w:rsid w:val="00B64935"/>
    <w:pPr>
      <w:ind w:left="2740"/>
      <w:outlineLvl w:val="7"/>
    </w:pPr>
  </w:style>
  <w:style w:type="paragraph" w:customStyle="1" w:styleId="ZZTIRwPKTzmianazmtirwpkt">
    <w:name w:val="ZZ/TIR_w_PKT – zmiana zm. tir. w pkt"/>
    <w:basedOn w:val="ZTIRwPKTzmtirwpktartykuempunktem"/>
    <w:uiPriority w:val="67"/>
    <w:qFormat/>
    <w:rsid w:val="00B64935"/>
    <w:pPr>
      <w:ind w:left="3020"/>
      <w:outlineLvl w:val="7"/>
    </w:pPr>
  </w:style>
  <w:style w:type="paragraph" w:customStyle="1" w:styleId="ODNONIKtreodnonika">
    <w:name w:val="ODNOŚNIK – treść odnośnika"/>
    <w:basedOn w:val="RCLNormalny"/>
    <w:uiPriority w:val="19"/>
    <w:qFormat/>
    <w:rsid w:val="00B64935"/>
    <w:pPr>
      <w:keepLines/>
      <w:spacing w:line="220" w:lineRule="atLeast"/>
      <w:ind w:left="280" w:hanging="280"/>
      <w:jc w:val="both"/>
      <w:outlineLvl w:val="1"/>
    </w:pPr>
    <w:rPr>
      <w:rFonts w:cs="Arial"/>
      <w:sz w:val="18"/>
      <w:szCs w:val="20"/>
    </w:rPr>
  </w:style>
  <w:style w:type="paragraph" w:customStyle="1" w:styleId="ZFRAGzmfragmentunpzdaniaartykuempunktem">
    <w:name w:val="Z/FRAG – zm. fragmentu (np. zdania) artykułem (punktem)"/>
    <w:basedOn w:val="ZDANIENASTNOWYWIERSZnpzddrugienowywierszwust"/>
    <w:next w:val="PKTpunkt"/>
    <w:uiPriority w:val="36"/>
    <w:qFormat/>
    <w:rsid w:val="00B64935"/>
    <w:pPr>
      <w:spacing w:before="80"/>
      <w:ind w:left="420"/>
      <w:outlineLvl w:val="6"/>
    </w:pPr>
  </w:style>
  <w:style w:type="paragraph" w:customStyle="1" w:styleId="ZLITFRAGzmlitfragmentunpzdanialiter">
    <w:name w:val="Z_LIT/FRAG – zm. lit. fragmentu (np. zdania) literą"/>
    <w:basedOn w:val="ZFRAGzmfragmentunpzdaniaartykuempunktem"/>
    <w:next w:val="LITlitera"/>
    <w:uiPriority w:val="52"/>
    <w:qFormat/>
    <w:rsid w:val="00B64935"/>
    <w:pPr>
      <w:ind w:left="780"/>
    </w:pPr>
  </w:style>
  <w:style w:type="paragraph" w:customStyle="1" w:styleId="ZTIRFRAGMzmnpwprdowyliczeniatiret">
    <w:name w:val="Z_TIR/FRAGM – zm. np. wpr. do wyliczenia tiret"/>
    <w:basedOn w:val="ZLITFRAGzmlitfragmentunpzdanialiter"/>
    <w:next w:val="TIRtiret"/>
    <w:uiPriority w:val="60"/>
    <w:qFormat/>
    <w:rsid w:val="00B64935"/>
    <w:pPr>
      <w:ind w:left="1060"/>
    </w:pPr>
  </w:style>
  <w:style w:type="paragraph" w:customStyle="1" w:styleId="ZTIRTIRwPKTzmtirwpkttiret">
    <w:name w:val="Z_TIR/TIR_w_PKT – zm. tir. w pkt tiret"/>
    <w:basedOn w:val="ZLITTIRwPKTzmtirwpktliter"/>
    <w:uiPriority w:val="57"/>
    <w:qFormat/>
    <w:rsid w:val="00B64935"/>
    <w:pPr>
      <w:ind w:left="2180"/>
    </w:pPr>
  </w:style>
  <w:style w:type="paragraph" w:customStyle="1" w:styleId="ZTIRCZWSPTIRwPKTzmczciwsptirtiret">
    <w:name w:val="Z_TIR/CZ_WSP_TIR_w_PKT – zm. części wsp. tir. tiret"/>
    <w:basedOn w:val="ZTIRTIRwPKTzmtirwpkttiret"/>
    <w:next w:val="ZTIRLITwPKTzmlitwpkttiret"/>
    <w:uiPriority w:val="60"/>
    <w:qFormat/>
    <w:rsid w:val="00B64935"/>
    <w:pPr>
      <w:ind w:left="1900" w:firstLine="0"/>
    </w:pPr>
  </w:style>
  <w:style w:type="paragraph" w:customStyle="1" w:styleId="SKARNsankcjakarnawszczeglnociwKodeksiekarnym">
    <w:name w:val="S_KARN – sankcja karna w szczególności w Kodeksie karnym"/>
    <w:basedOn w:val="USTustnpkodeksu"/>
    <w:next w:val="USTustnpkodeksu"/>
    <w:uiPriority w:val="18"/>
    <w:qFormat/>
    <w:rsid w:val="00B64935"/>
    <w:pPr>
      <w:ind w:left="420" w:firstLine="0"/>
    </w:pPr>
  </w:style>
  <w:style w:type="paragraph" w:customStyle="1" w:styleId="ROZDZODDZOZNoznaczenierozdziauluboddziau">
    <w:name w:val="ROZDZ(ODDZ)_OZN – oznaczenie rozdziału lub oddziału"/>
    <w:basedOn w:val="RCLNormalny"/>
    <w:next w:val="ROZDZODDZPRZEDMprzedmiotregulacjirozdziauluboddziau"/>
    <w:uiPriority w:val="10"/>
    <w:rsid w:val="00B64935"/>
    <w:pPr>
      <w:keepNext/>
      <w:keepLines/>
      <w:suppressAutoHyphens/>
      <w:spacing w:before="320"/>
      <w:jc w:val="center"/>
      <w:outlineLvl w:val="0"/>
    </w:pPr>
    <w:rPr>
      <w:rFonts w:cs="Arial"/>
      <w:bCs w:val="0"/>
      <w:kern w:val="24"/>
    </w:rPr>
  </w:style>
  <w:style w:type="paragraph" w:customStyle="1" w:styleId="Z2TIR2TIRzmpodwtirpodwjnymtiret">
    <w:name w:val="Z_2TIR/2TIR – zm. podw. tir. podwójnym tiret"/>
    <w:basedOn w:val="TIRtiret"/>
    <w:uiPriority w:val="85"/>
    <w:qFormat/>
    <w:rsid w:val="00B64935"/>
    <w:pPr>
      <w:spacing w:before="80"/>
      <w:ind w:left="1840" w:hanging="420"/>
      <w:outlineLvl w:val="6"/>
    </w:pPr>
  </w:style>
  <w:style w:type="paragraph" w:customStyle="1" w:styleId="Z2TIRTIRzmtirpodwjnymtiret">
    <w:name w:val="Z_2TIR/TIR – zm. tir. podwójnym tiret"/>
    <w:basedOn w:val="TIRtiret"/>
    <w:uiPriority w:val="84"/>
    <w:qFormat/>
    <w:rsid w:val="00B64935"/>
    <w:pPr>
      <w:spacing w:before="80"/>
      <w:ind w:left="1760" w:hanging="260"/>
      <w:outlineLvl w:val="6"/>
    </w:pPr>
  </w:style>
  <w:style w:type="paragraph" w:customStyle="1" w:styleId="ZSKARNzmsankcjikarnejwszczeglnociwKodeksiekarnym">
    <w:name w:val="Z/S_KARN – zm. sankcji karnej w szczególności w Kodeksie karnym"/>
    <w:basedOn w:val="SKARNsankcjakarnawszczeglnociwKodeksiekarnym"/>
    <w:next w:val="ZUSTzmustartykuempunktem"/>
    <w:uiPriority w:val="37"/>
    <w:qFormat/>
    <w:rsid w:val="00B64935"/>
    <w:pPr>
      <w:spacing w:before="80"/>
      <w:ind w:left="900"/>
      <w:outlineLvl w:val="6"/>
    </w:pPr>
  </w:style>
  <w:style w:type="paragraph" w:customStyle="1" w:styleId="ZLITSKARNzmsankcjikarnejliter">
    <w:name w:val="Z_LIT/S_KARN – zm. sankcji karnej literą"/>
    <w:basedOn w:val="ZSKARNzmsankcjikarnejwszczeglnociwKodeksiekarnym"/>
    <w:next w:val="ZLITUSTzmustliter"/>
    <w:uiPriority w:val="53"/>
    <w:qFormat/>
    <w:rsid w:val="00B64935"/>
    <w:pPr>
      <w:ind w:left="1260"/>
    </w:pPr>
  </w:style>
  <w:style w:type="paragraph" w:customStyle="1" w:styleId="ZCZWSP2TIRwPKTzmczciwsppodwtirwpktartykuempunktem">
    <w:name w:val="Z/CZ_WSP_2TIR_w_PKT – zm. części wsp. podw. tir. w pkt artykułem (punktem)"/>
    <w:basedOn w:val="Z2TIRwPKTzmpodwtirwpktartykuempunktem"/>
    <w:next w:val="ZTIRwPKTzmtirwpktartykuempunktem"/>
    <w:uiPriority w:val="75"/>
    <w:qFormat/>
    <w:rsid w:val="00B64935"/>
    <w:pPr>
      <w:ind w:left="1540" w:firstLine="0"/>
    </w:pPr>
  </w:style>
  <w:style w:type="paragraph" w:customStyle="1" w:styleId="Z2TIRwLITzmpodwtirwlitartykuempunktem">
    <w:name w:val="Z/2TIR_w_LIT – zm. podw. tir. w lit. artykułem (punktem)"/>
    <w:basedOn w:val="Z2TIRwPKTzmpodwtirwpktartykuempunktem"/>
    <w:uiPriority w:val="74"/>
    <w:qFormat/>
    <w:rsid w:val="00B64935"/>
    <w:pPr>
      <w:ind w:left="1480"/>
    </w:pPr>
  </w:style>
  <w:style w:type="paragraph" w:customStyle="1" w:styleId="Z2TIRwTIRzmpodwtirwtirartykuempunktem">
    <w:name w:val="Z/2TIR_w_TIR – zm. podw. tir. w tir. artykułem (punktem)"/>
    <w:basedOn w:val="Z2TIRzmpodwtirartykuempunktem"/>
    <w:uiPriority w:val="73"/>
    <w:qFormat/>
    <w:rsid w:val="00B64935"/>
    <w:pPr>
      <w:ind w:left="1180"/>
    </w:pPr>
  </w:style>
  <w:style w:type="paragraph" w:customStyle="1" w:styleId="ZCZWSP2TIRwTIRzmczciwsppodwtirwtirartykuempunktem">
    <w:name w:val="Z/CZ_WSP_2TIR_w_TIR – zm. części wsp. podw. tir. w tir. artykułem (punktem)"/>
    <w:basedOn w:val="ZCZWSP2TIRzmczciwsplnejpodwtirartykuempunktem"/>
    <w:next w:val="ZTIRzmtirartykuempunktem"/>
    <w:uiPriority w:val="74"/>
    <w:qFormat/>
    <w:rsid w:val="00B64935"/>
    <w:pPr>
      <w:ind w:left="760"/>
    </w:pPr>
  </w:style>
  <w:style w:type="paragraph" w:customStyle="1" w:styleId="ZCZWSP2TIRwLITzmczciwsppodwtirwlitartykuempunktem">
    <w:name w:val="Z/CZ_WSP_2TIR_w_LIT – zm. części wsp. podw. tir. w lit. artykułem (punktem)"/>
    <w:basedOn w:val="Z2TIRwLITzmpodwtirwlitartykuempunktem"/>
    <w:next w:val="ZTIRwLITzmtirwlitartykuempunktem"/>
    <w:uiPriority w:val="75"/>
    <w:qFormat/>
    <w:rsid w:val="00B64935"/>
    <w:pPr>
      <w:ind w:left="1120" w:firstLine="0"/>
    </w:pPr>
  </w:style>
  <w:style w:type="paragraph" w:customStyle="1" w:styleId="ZZCZWSP2TIRzmianazmczciwsppodwtir">
    <w:name w:val="ZZ/CZ_WSP_2TIR – zmiana zm. części wsp. podw. tir."/>
    <w:basedOn w:val="ZZTIRzmianazmtir"/>
    <w:uiPriority w:val="94"/>
    <w:qFormat/>
    <w:rsid w:val="00B64935"/>
    <w:pPr>
      <w:ind w:left="1900" w:firstLine="0"/>
    </w:pPr>
  </w:style>
  <w:style w:type="paragraph" w:customStyle="1" w:styleId="PKTODNONIKApunktodnonika">
    <w:name w:val="PKT_ODNOŚNIKA – punkt odnośnika"/>
    <w:basedOn w:val="ODNONIKtreodnonika"/>
    <w:uiPriority w:val="19"/>
    <w:qFormat/>
    <w:rsid w:val="00B64935"/>
    <w:pPr>
      <w:ind w:left="560"/>
      <w:outlineLvl w:val="2"/>
    </w:pPr>
  </w:style>
  <w:style w:type="paragraph" w:customStyle="1" w:styleId="ZODNONIKAzmtekstuodnonikaartykuempunktem">
    <w:name w:val="Z/ODNOŚNIKA – zm. tekstu odnośnika artykułem (punktem)"/>
    <w:basedOn w:val="ODNONIKtreodnonika"/>
    <w:uiPriority w:val="39"/>
    <w:qFormat/>
    <w:rsid w:val="00B64935"/>
    <w:pPr>
      <w:keepLines w:val="0"/>
      <w:spacing w:before="80" w:after="80" w:line="240" w:lineRule="atLeast"/>
      <w:ind w:left="76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B64935"/>
    <w:pPr>
      <w:ind w:left="1040" w:hanging="280"/>
    </w:pPr>
  </w:style>
  <w:style w:type="paragraph" w:customStyle="1" w:styleId="ZPKTODNONIKAzmpktodnonikaartykuempunktem">
    <w:name w:val="Z/PKT_ODNOŚNIKA – zm. pkt odnośnika artykułem (punktem)"/>
    <w:basedOn w:val="ZODNONIKAzmtekstuodnonikaartykuempunktem"/>
    <w:uiPriority w:val="39"/>
    <w:qFormat/>
    <w:rsid w:val="00B64935"/>
  </w:style>
  <w:style w:type="paragraph" w:customStyle="1" w:styleId="ZLIT2TIRwTIRzmpodwtirwtirliter">
    <w:name w:val="Z_LIT/2TIR_w_TIR – zm. podw. tir. w tir. literą"/>
    <w:basedOn w:val="ZLIT2TIRzmpodwtirliter"/>
    <w:uiPriority w:val="75"/>
    <w:qFormat/>
    <w:rsid w:val="00B64935"/>
    <w:pPr>
      <w:ind w:left="1480" w:hanging="360"/>
    </w:pPr>
  </w:style>
  <w:style w:type="paragraph" w:customStyle="1" w:styleId="ZLIT2TIRwLITzmpodwtirwlitliter">
    <w:name w:val="Z_LIT/2TIR_w_LIT – zm. podw. tir. w lit. literą"/>
    <w:basedOn w:val="ZLIT2TIRwTIRzmpodwtirwtirliter"/>
    <w:uiPriority w:val="76"/>
    <w:qFormat/>
    <w:rsid w:val="00B64935"/>
    <w:pPr>
      <w:ind w:left="1840"/>
    </w:pPr>
  </w:style>
  <w:style w:type="paragraph" w:customStyle="1" w:styleId="ZLIT2TIRwPKTzmpodwtirwpktliter">
    <w:name w:val="Z_LIT/2TIR_w_PKT – zm. podw. tir. w pkt literą"/>
    <w:basedOn w:val="ZLIT2TIRwLITzmpodwtirwlitliter"/>
    <w:uiPriority w:val="76"/>
    <w:qFormat/>
    <w:rsid w:val="00B64935"/>
    <w:pPr>
      <w:ind w:left="2260"/>
    </w:pPr>
  </w:style>
  <w:style w:type="paragraph" w:customStyle="1" w:styleId="ZLITCZWSP2TIRwTIRzmczciwsppodwtirwtirliter">
    <w:name w:val="Z_LIT/CZ_WSP_2TIR_w_TIR – zm. części wsp. podw. tir. w tir. literą"/>
    <w:basedOn w:val="ZLIT2TIRwTIRzmpodwtirwtirliter"/>
    <w:next w:val="ZLITTIRzmtirliter"/>
    <w:uiPriority w:val="76"/>
    <w:qFormat/>
    <w:rsid w:val="00B64935"/>
    <w:pPr>
      <w:ind w:left="1120" w:firstLine="0"/>
    </w:pPr>
  </w:style>
  <w:style w:type="paragraph" w:customStyle="1" w:styleId="ZLITCZWSP2TIRwLITzmczciwsppodwtirwlitliter">
    <w:name w:val="Z_LIT/CZ_WSP_2TIR_w_LIT – zm. części wsp. podw. tir. w lit. literą"/>
    <w:basedOn w:val="ZLIT2TIRwLITzmpodwtirwlitliter"/>
    <w:next w:val="ZLITTIRwLITzmtirwlitliter"/>
    <w:uiPriority w:val="77"/>
    <w:qFormat/>
    <w:rsid w:val="00B64935"/>
    <w:pPr>
      <w:ind w:left="1480" w:firstLine="0"/>
    </w:pPr>
  </w:style>
  <w:style w:type="paragraph" w:customStyle="1" w:styleId="ZLITCZWSP2TIRwPKTzmczciwsppodwtirwpktliter">
    <w:name w:val="Z_LIT/CZ_WSP_2TIR_w_PKT – zm. części wsp. podw. tir. w pkt literą"/>
    <w:basedOn w:val="ZLIT2TIRwPKTzmpodwtirwpktliter"/>
    <w:next w:val="ZLITTIRwPKTzmtirwpktliter"/>
    <w:uiPriority w:val="77"/>
    <w:qFormat/>
    <w:rsid w:val="00B64935"/>
    <w:pPr>
      <w:ind w:left="1900" w:firstLine="0"/>
    </w:pPr>
  </w:style>
  <w:style w:type="paragraph" w:customStyle="1" w:styleId="ZTIR2TIRwPKTzmpodwtirwpkttiret">
    <w:name w:val="Z_TIR/2TIR_w_PKT – zm. podw. tir. w pkt tiret"/>
    <w:basedOn w:val="ZTIR2TIRwLITzmpodwtirwlittiret"/>
    <w:uiPriority w:val="79"/>
    <w:qFormat/>
    <w:rsid w:val="00B64935"/>
    <w:pPr>
      <w:ind w:left="2540"/>
    </w:pPr>
  </w:style>
  <w:style w:type="paragraph" w:customStyle="1" w:styleId="ZTIRCZWSP2TIRwPKTzmczciwsppodwtirwpkttiret">
    <w:name w:val="Z_TIR/CZ_WSP_2TIR_w_PKT – zm. części wsp. podw. tir. w pkt tiret"/>
    <w:basedOn w:val="ZTIR2TIRwPKTzmpodwtirwpkttiret"/>
    <w:next w:val="ZTIRTIRwPKTzmtirwpkttiret"/>
    <w:uiPriority w:val="80"/>
    <w:qFormat/>
    <w:rsid w:val="00B64935"/>
    <w:pPr>
      <w:ind w:left="2180" w:firstLine="0"/>
    </w:pPr>
  </w:style>
  <w:style w:type="paragraph" w:customStyle="1" w:styleId="ZZCZWSP2TIRwLITzmianazmczciwsppodwtirwlit">
    <w:name w:val="ZZ/CZ_WSP_2TIR_w_LIT – zmiana zm. części wsp. podw. tir. w lit."/>
    <w:basedOn w:val="ZZ2TIRwLITzmianazmpodwtirwlit"/>
    <w:next w:val="ZZTIRwLITzmianazmtirwlit"/>
    <w:uiPriority w:val="95"/>
    <w:qFormat/>
    <w:rsid w:val="00B64935"/>
    <w:pPr>
      <w:ind w:left="2600" w:firstLine="0"/>
    </w:pPr>
  </w:style>
  <w:style w:type="paragraph" w:customStyle="1" w:styleId="ZZCZWSP2TIRwPKTzmianazmczciwsppodwtirwpkt">
    <w:name w:val="ZZ/CZ_WSP_2TIR_w_PKT – zmiana zm. części wsp. podw. tir. w pkt"/>
    <w:basedOn w:val="ZZ2TIRwLITzmianazmpodwtirwlit"/>
    <w:next w:val="ZZTIRwPKTzmianazmtirwpkt"/>
    <w:uiPriority w:val="95"/>
    <w:qFormat/>
    <w:rsid w:val="00B64935"/>
    <w:pPr>
      <w:ind w:left="3020" w:firstLine="0"/>
    </w:pPr>
  </w:style>
  <w:style w:type="paragraph" w:customStyle="1" w:styleId="ZCZWSP2TIRzmczciwsplnejpodwtirartykuempunktem">
    <w:name w:val="Z/CZ_WSP_2TIR – zm. części wspólnej podw. tir. artykułem (punktem)"/>
    <w:basedOn w:val="CZWSP2TIRczwsplnapodwjnychtiret"/>
    <w:next w:val="PKTpunkt"/>
    <w:uiPriority w:val="74"/>
    <w:qFormat/>
    <w:rsid w:val="00B64935"/>
    <w:pPr>
      <w:spacing w:before="80"/>
      <w:ind w:left="420"/>
      <w:outlineLvl w:val="6"/>
    </w:pPr>
  </w:style>
  <w:style w:type="paragraph" w:customStyle="1" w:styleId="ZLITCZWSP2TIRzmczciwsppodwtirliter">
    <w:name w:val="Z_LIT/CZ_WSP_2TIR – zm. części wsp. podw. tir. literą"/>
    <w:basedOn w:val="ZLITCZWSPPKTzmczciwsppktliter"/>
    <w:next w:val="LITlitera"/>
    <w:uiPriority w:val="76"/>
    <w:qFormat/>
    <w:rsid w:val="00B64935"/>
  </w:style>
  <w:style w:type="paragraph" w:customStyle="1" w:styleId="ZTIRCZWSP2TIRzmczciwsppodwtirtiret">
    <w:name w:val="Z_TIR/CZ_WSP_2TIR – zm. części wsp. podw. tir. tiret"/>
    <w:basedOn w:val="ZLITCZWSP2TIRzmczciwsppodwtirliter"/>
    <w:next w:val="TIRtiret"/>
    <w:uiPriority w:val="79"/>
    <w:qFormat/>
    <w:rsid w:val="00B64935"/>
    <w:pPr>
      <w:ind w:left="1060"/>
    </w:pPr>
  </w:style>
  <w:style w:type="paragraph" w:customStyle="1" w:styleId="ZZ2TIRzmianazmpodwtir">
    <w:name w:val="ZZ/2TIR – zmiana zm. podw. tir."/>
    <w:basedOn w:val="ZZCZWSP2TIRzmianazmczciwsppodwtir"/>
    <w:uiPriority w:val="93"/>
    <w:qFormat/>
    <w:rsid w:val="00B64935"/>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B64935"/>
  </w:style>
  <w:style w:type="paragraph" w:customStyle="1" w:styleId="ZCZWSPTIRzmczciwsptirartykuempunktem">
    <w:name w:val="Z/CZ_WSP_TIR – zm. części wsp. tir. artykułem (punktem)"/>
    <w:basedOn w:val="ZCZWSPPKTzmczciwsppktartykuempunktem"/>
    <w:next w:val="PKTpunkt"/>
    <w:uiPriority w:val="35"/>
    <w:qFormat/>
    <w:rsid w:val="00B64935"/>
  </w:style>
  <w:style w:type="paragraph" w:customStyle="1" w:styleId="ZLITCZWSPLITzmczciwsplitliter">
    <w:name w:val="Z_LIT/CZ_WSP_LIT – zm. części wsp. lit. literą"/>
    <w:basedOn w:val="ZCZWSPLITzmczciwsplitartykuempunktem"/>
    <w:next w:val="LITlitera"/>
    <w:uiPriority w:val="51"/>
    <w:qFormat/>
    <w:rsid w:val="00B64935"/>
    <w:pPr>
      <w:ind w:left="780"/>
    </w:pPr>
  </w:style>
  <w:style w:type="paragraph" w:customStyle="1" w:styleId="ZLITCZWSPTIRzmczciwsptirliter">
    <w:name w:val="Z_LIT/CZ_WSP_TIR – zm. części wsp. tir. literą"/>
    <w:basedOn w:val="ZCZWSPTIRzmczciwsptirartykuempunktem"/>
    <w:next w:val="LITlitera"/>
    <w:uiPriority w:val="51"/>
    <w:qFormat/>
    <w:rsid w:val="00B64935"/>
    <w:pPr>
      <w:ind w:left="780"/>
    </w:pPr>
  </w:style>
  <w:style w:type="paragraph" w:customStyle="1" w:styleId="ZTIRCZWSPLITzmczciwsplittiret">
    <w:name w:val="Z_TIR/CZ_WSP_LIT – zm. części wsp. lit. tiret"/>
    <w:basedOn w:val="ZLITCZWSPLITzmczciwsplitliter"/>
    <w:next w:val="TIRtiret"/>
    <w:uiPriority w:val="59"/>
    <w:qFormat/>
    <w:rsid w:val="00B64935"/>
    <w:pPr>
      <w:ind w:left="1060"/>
    </w:pPr>
  </w:style>
  <w:style w:type="paragraph" w:customStyle="1" w:styleId="ZTIRCZWSPTIRzmczciwsptirtiret">
    <w:name w:val="Z_TIR/CZ_WSP_TIR – zm. części wsp. tir. tiret"/>
    <w:basedOn w:val="ZLITCZWSPTIRzmczciwsptirliter"/>
    <w:next w:val="TIRtiret"/>
    <w:uiPriority w:val="60"/>
    <w:qFormat/>
    <w:rsid w:val="00B64935"/>
    <w:pPr>
      <w:ind w:left="1060"/>
    </w:pPr>
  </w:style>
  <w:style w:type="paragraph" w:customStyle="1" w:styleId="ZZCZWSPLITzmianazmczciwsplit">
    <w:name w:val="ZZ/CZ_WSP_LIT – zmiana. zm. części wsp. lit."/>
    <w:basedOn w:val="ZZCZWSPPKTzmianazmczciwsppkt"/>
    <w:uiPriority w:val="69"/>
    <w:qFormat/>
    <w:rsid w:val="00B64935"/>
  </w:style>
  <w:style w:type="paragraph" w:customStyle="1" w:styleId="ZZCZWSPTIRzmianazmczciwsptir">
    <w:name w:val="ZZ/CZ_WSP_TIR – zmiana. zm. części wsp. tir."/>
    <w:basedOn w:val="ZZCZWSPPKTzmianazmczciwsppkt"/>
    <w:uiPriority w:val="69"/>
    <w:qFormat/>
    <w:rsid w:val="00B64935"/>
  </w:style>
  <w:style w:type="paragraph" w:customStyle="1" w:styleId="Z2TIRCZWSPTIRzmczciwsptirpodwjnymtiret">
    <w:name w:val="Z_2TIR/CZ_WSP_TIR – zm. części wsp. tir. podwójnym tiret"/>
    <w:basedOn w:val="Z2TIRCZWSPLITzmczciwsplitpodwjnymtiret"/>
    <w:next w:val="2TIRpodwjnytiret"/>
    <w:uiPriority w:val="87"/>
    <w:qFormat/>
    <w:rsid w:val="00B64935"/>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B64935"/>
  </w:style>
  <w:style w:type="paragraph" w:customStyle="1" w:styleId="ZUSTzmustartykuempunktem">
    <w:name w:val="Z/UST(§) – zm. ust. (§) artykułem (punktem)"/>
    <w:basedOn w:val="ZARTzmartartykuempunktem"/>
    <w:uiPriority w:val="30"/>
    <w:qFormat/>
    <w:rsid w:val="00B64935"/>
    <w:pPr>
      <w:spacing w:before="80"/>
    </w:pPr>
  </w:style>
  <w:style w:type="paragraph" w:customStyle="1" w:styleId="ZZUSTzmianazmust">
    <w:name w:val="ZZ/UST(§) – zmiana zm. ust. (§)"/>
    <w:basedOn w:val="ZZARTzmianazmart"/>
    <w:uiPriority w:val="65"/>
    <w:qFormat/>
    <w:rsid w:val="00B64935"/>
    <w:pPr>
      <w:spacing w:before="80"/>
    </w:pPr>
  </w:style>
  <w:style w:type="paragraph" w:customStyle="1" w:styleId="TYTDZPRZEDMprzedmiotregulacjitytuulubdziau">
    <w:name w:val="TYT(DZ)_PRZEDM – przedmiot regulacji tytułu lub działu"/>
    <w:basedOn w:val="RCLNormalny"/>
    <w:next w:val="ROZDZODDZOZNoznaczenierozdziauluboddziau"/>
    <w:uiPriority w:val="9"/>
    <w:rsid w:val="00B64935"/>
    <w:pPr>
      <w:keepNext/>
      <w:keepLines/>
      <w:suppressAutoHyphens/>
      <w:spacing w:before="60"/>
      <w:jc w:val="center"/>
      <w:outlineLvl w:val="0"/>
    </w:pPr>
    <w:rPr>
      <w:b/>
      <w:szCs w:val="26"/>
    </w:rPr>
  </w:style>
  <w:style w:type="paragraph" w:customStyle="1" w:styleId="ZNIEARTTEKSTzmtekstunieartykuowanego">
    <w:name w:val="Z/NIEART_TEKST – zm. tekstu nieartykułowanego"/>
    <w:basedOn w:val="NIEARTTEKSTtekstnieartykuowanynppodstprawnarozplubpreambua"/>
    <w:next w:val="PKTpunkt"/>
    <w:uiPriority w:val="37"/>
    <w:qFormat/>
    <w:rsid w:val="00B64935"/>
    <w:pPr>
      <w:spacing w:before="120"/>
      <w:ind w:left="420" w:firstLine="480"/>
      <w:outlineLvl w:val="6"/>
    </w:pPr>
  </w:style>
  <w:style w:type="paragraph" w:customStyle="1" w:styleId="ZZCZCIKSIGIzmianazmozniprzedmczciksigiartykuempunktem">
    <w:name w:val="ZZ/CZĘŚCI(KSIĘGI) – zmiana zm. ozn. i przedm. części (księgi) artykułem (punktem)"/>
    <w:basedOn w:val="ZCZCIKSIGIzmozniprzedmczciksigiartykuempunktem"/>
    <w:uiPriority w:val="63"/>
    <w:qFormat/>
    <w:rsid w:val="00B64935"/>
    <w:pPr>
      <w:ind w:left="1900"/>
      <w:outlineLvl w:val="7"/>
    </w:pPr>
  </w:style>
  <w:style w:type="paragraph" w:customStyle="1" w:styleId="ZZTYTDZOZNzmianazmozntytuudziauartykuempunktem">
    <w:name w:val="ZZ/TYT(DZ)_OZN – zmiana zm. ozn. tytułu (działu) artykułem (punktem)"/>
    <w:basedOn w:val="ZTYTDZOZNzmozntytuudziauartykuempunktem"/>
    <w:next w:val="ZZTYTDZPRZEDMzmianazmprzedmtytuulubdziauartykuempunktem"/>
    <w:uiPriority w:val="63"/>
    <w:qFormat/>
    <w:rsid w:val="00B64935"/>
    <w:pPr>
      <w:ind w:left="1900"/>
      <w:outlineLvl w:val="7"/>
    </w:pPr>
  </w:style>
  <w:style w:type="paragraph" w:customStyle="1" w:styleId="ZZTYTDZPRZEDMzmianazmprzedmtytuulubdziauartykuempunktem">
    <w:name w:val="ZZ/TYT(DZ)_PRZEDM – zmiana zm. przedm. tytułu lub działu artykułem (punktem)"/>
    <w:basedOn w:val="ZTYTDZPRZEDMzmprzedmtytuulubdziauartykuempunktem"/>
    <w:next w:val="ZZROZDZODDZOZNzmianazmoznrozdzoddzartykuempunktem"/>
    <w:uiPriority w:val="63"/>
    <w:qFormat/>
    <w:rsid w:val="00B64935"/>
    <w:pPr>
      <w:ind w:left="1900"/>
      <w:outlineLvl w:val="7"/>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64935"/>
    <w:pPr>
      <w:ind w:left="1900"/>
      <w:outlineLvl w:val="7"/>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64935"/>
    <w:pPr>
      <w:ind w:left="1900"/>
      <w:outlineLvl w:val="7"/>
    </w:pPr>
  </w:style>
  <w:style w:type="paragraph" w:customStyle="1" w:styleId="TYTTABELItytutabeli">
    <w:name w:val="TYT_TABELI – tytuł tabeli"/>
    <w:basedOn w:val="RCLNormalny10"/>
    <w:uiPriority w:val="22"/>
    <w:unhideWhenUsed/>
    <w:qFormat/>
    <w:rsid w:val="00B64935"/>
    <w:pPr>
      <w:keepNext/>
      <w:keepLines/>
      <w:suppressAutoHyphens/>
      <w:spacing w:before="160" w:after="80"/>
      <w:contextualSpacing/>
      <w:jc w:val="center"/>
    </w:pPr>
    <w:rPr>
      <w:b/>
      <w:bCs w:val="0"/>
      <w:kern w:val="24"/>
      <w:szCs w:val="24"/>
    </w:rPr>
  </w:style>
  <w:style w:type="paragraph" w:customStyle="1" w:styleId="OZNPROJEKTUwskazaniedatylubwersjiprojektu">
    <w:name w:val="OZN_PROJEKTU – wskazanie daty lub wersji projektu"/>
    <w:basedOn w:val="RCLNormalny"/>
    <w:next w:val="OZNRODZAKTUtznustawalubrozporzdzenieiorganwydajcy"/>
    <w:uiPriority w:val="5"/>
    <w:qFormat/>
    <w:rsid w:val="00B64935"/>
    <w:pPr>
      <w:jc w:val="right"/>
    </w:pPr>
    <w:rPr>
      <w:rFonts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B64935"/>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B64935"/>
    <w:pPr>
      <w:jc w:val="left"/>
    </w:pPr>
  </w:style>
  <w:style w:type="paragraph" w:customStyle="1" w:styleId="TEKSTwporozumieniu">
    <w:name w:val="TEKST&quot;w porozumieniu:&quot;"/>
    <w:basedOn w:val="RCLNormalny"/>
    <w:next w:val="NAZORGWPOROZUMIENIUnazwaorganuwporozumieniuzktrymaktjestwydawany"/>
    <w:uiPriority w:val="27"/>
    <w:qFormat/>
    <w:rsid w:val="00B64935"/>
    <w:pPr>
      <w:spacing w:before="120"/>
      <w:outlineLvl w:val="0"/>
    </w:pPr>
    <w:rPr>
      <w:rFonts w:cs="Arial"/>
      <w:szCs w:val="20"/>
    </w:rPr>
  </w:style>
  <w:style w:type="paragraph" w:customStyle="1" w:styleId="CZWSPPKTODNONIKAczwsppunkwodnonika">
    <w:name w:val="CZ_WSP_PKT_ODNOŚNIKA – część wsp. punków odnośnika"/>
    <w:basedOn w:val="PKTODNONIKApunktodnonika"/>
    <w:uiPriority w:val="21"/>
    <w:qFormat/>
    <w:rsid w:val="00B64935"/>
    <w:pPr>
      <w:ind w:left="280"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B64935"/>
    <w:pPr>
      <w:ind w:left="420" w:firstLine="0"/>
    </w:pPr>
  </w:style>
  <w:style w:type="paragraph" w:customStyle="1" w:styleId="NOTATKILEGISLATORA">
    <w:name w:val="NOTATKI_LEGISLATORA"/>
    <w:basedOn w:val="RCLNormalny"/>
    <w:uiPriority w:val="5"/>
    <w:qFormat/>
    <w:rsid w:val="00B64935"/>
    <w:rPr>
      <w:b/>
      <w:i/>
    </w:rPr>
  </w:style>
  <w:style w:type="paragraph" w:customStyle="1" w:styleId="OZNZACZNIKAwskazanienrzacznika">
    <w:name w:val="OZN_ZAŁĄCZNIKA – wskazanie nr załącznika"/>
    <w:basedOn w:val="RCLNormalny"/>
    <w:uiPriority w:val="28"/>
    <w:qFormat/>
    <w:rsid w:val="00B64935"/>
    <w:pPr>
      <w:keepNext/>
      <w:spacing w:line="360" w:lineRule="auto"/>
      <w:jc w:val="right"/>
    </w:pPr>
    <w:rPr>
      <w:b/>
      <w:sz w:val="18"/>
    </w:rPr>
  </w:style>
  <w:style w:type="paragraph" w:customStyle="1" w:styleId="OZNPARAFYADNOTACJE">
    <w:name w:val="OZN_PARAFY(ADNOTACJE)"/>
    <w:basedOn w:val="ODNONIKtreodnonika"/>
    <w:uiPriority w:val="26"/>
    <w:qFormat/>
    <w:rsid w:val="00B64935"/>
  </w:style>
  <w:style w:type="paragraph" w:customStyle="1" w:styleId="TEKSTZacznikido">
    <w:name w:val="TEKST&quot;Załącznik(i) do ...&quot;"/>
    <w:basedOn w:val="RCLNormalny"/>
    <w:uiPriority w:val="28"/>
    <w:qFormat/>
    <w:rsid w:val="00B64935"/>
    <w:pPr>
      <w:keepNext/>
      <w:keepLines/>
      <w:suppressAutoHyphens/>
      <w:spacing w:after="240" w:line="200" w:lineRule="atLeast"/>
      <w:ind w:left="5670"/>
      <w:contextualSpacing/>
    </w:pPr>
    <w:rPr>
      <w:rFonts w:cs="Arial"/>
      <w:sz w:val="16"/>
      <w:szCs w:val="20"/>
    </w:rPr>
  </w:style>
  <w:style w:type="paragraph" w:customStyle="1" w:styleId="LITODNONIKAliteraodnonika">
    <w:name w:val="LIT_ODNOŚNIKA – litera odnośnika"/>
    <w:basedOn w:val="PKTODNONIKApunktodnonika"/>
    <w:uiPriority w:val="20"/>
    <w:qFormat/>
    <w:rsid w:val="00B64935"/>
    <w:pPr>
      <w:ind w:left="840"/>
      <w:outlineLvl w:val="3"/>
    </w:pPr>
  </w:style>
  <w:style w:type="paragraph" w:customStyle="1" w:styleId="CZWSPLITODNONIKAczwspliterodnonika">
    <w:name w:val="CZ_WSP_LIT_ODNOŚNIKA – część wsp. liter odnośnika"/>
    <w:basedOn w:val="LITODNONIKAliteraodnonika"/>
    <w:uiPriority w:val="22"/>
    <w:qFormat/>
    <w:rsid w:val="00B64935"/>
    <w:pPr>
      <w:ind w:left="560" w:firstLine="0"/>
    </w:pPr>
  </w:style>
  <w:style w:type="paragraph" w:customStyle="1" w:styleId="TIRODNONIKAtiretodnonika">
    <w:name w:val="TIR_ODNOŚNIKA – tiret odnośnika"/>
    <w:basedOn w:val="LITODNONIKAliteraodnonika"/>
    <w:uiPriority w:val="20"/>
    <w:qFormat/>
    <w:rsid w:val="00B64935"/>
    <w:pPr>
      <w:keepLines w:val="0"/>
      <w:ind w:left="1120" w:hanging="220"/>
    </w:pPr>
  </w:style>
  <w:style w:type="paragraph" w:customStyle="1" w:styleId="CZWSPTIRODNONIKAczwsptiretodnonika">
    <w:name w:val="CZ_WSP_TIR_ODNOŚNIKA – część wsp. tiret odnośnika"/>
    <w:basedOn w:val="TIRODNONIKAtiretodnonika"/>
    <w:uiPriority w:val="22"/>
    <w:qFormat/>
    <w:rsid w:val="00B64935"/>
    <w:pPr>
      <w:ind w:left="840" w:firstLine="0"/>
    </w:pPr>
  </w:style>
  <w:style w:type="paragraph" w:customStyle="1" w:styleId="PKTOTJpunktobwieszczeniatekstujednolitegonp1">
    <w:name w:val="PKT_OTJ – punkt obwieszczenia tekstu jednolitego np. &quot;1.&quot;"/>
    <w:basedOn w:val="ARTartustawynprozporzdzenia"/>
    <w:uiPriority w:val="98"/>
    <w:qFormat/>
    <w:rsid w:val="00B64935"/>
    <w:pPr>
      <w:keepNext/>
      <w:spacing w:before="170"/>
      <w:ind w:left="-397" w:firstLine="397"/>
      <w:outlineLvl w:val="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B64935"/>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B64935"/>
    <w:pPr>
      <w:ind w:left="-397" w:firstLine="0"/>
    </w:pPr>
  </w:style>
  <w:style w:type="paragraph" w:customStyle="1" w:styleId="TEKSTOBWIESZCZENIENAZWAORGANUWYDAJCEGOOTJ">
    <w:name w:val="TEKST&quot;OBWIESZCZENIE&quot;(NAZWA_ORGANU_WYDAJĄCEGO_OTJ)"/>
    <w:basedOn w:val="OZNRODZAKTUtznustawalubrozporzdzenieiorganwydajcy"/>
    <w:uiPriority w:val="97"/>
    <w:qFormat/>
    <w:rsid w:val="00B64935"/>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B64935"/>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B64935"/>
    <w:pPr>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B64935"/>
  </w:style>
  <w:style w:type="paragraph" w:customStyle="1" w:styleId="ZLITwPKTODNONIKAzmlitwpktodnonikaartykuempunktem">
    <w:name w:val="Z/LIT_w_PKT_ODNOŚNIKA – zm. lit. w pkt odnośnika artykułem (punktem)"/>
    <w:basedOn w:val="ZLITODNONIKAzmlitodnonikaartykuempunktem"/>
    <w:uiPriority w:val="40"/>
    <w:qFormat/>
    <w:rsid w:val="00B64935"/>
    <w:pPr>
      <w:ind w:left="1040" w:hanging="28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B64935"/>
    <w:pPr>
      <w:ind w:left="1320"/>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B6493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B64935"/>
    <w:pPr>
      <w:ind w:left="76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B64935"/>
    <w:pPr>
      <w:ind w:left="76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B64935"/>
    <w:pPr>
      <w:ind w:left="1040"/>
    </w:pPr>
  </w:style>
  <w:style w:type="paragraph" w:customStyle="1" w:styleId="ZDANIENASTNOWYWIERSZnpzddrugienowywierszwust">
    <w:name w:val="ZDANIE_NAST_NOWY_WIERSZ – np. zd. drugie (nowy wiersz) w ust."/>
    <w:basedOn w:val="CZWSPPKTczwsplnapunktw"/>
    <w:next w:val="USTustnpkodeksu"/>
    <w:uiPriority w:val="17"/>
    <w:qFormat/>
    <w:rsid w:val="00B64935"/>
    <w:pPr>
      <w:outlineLvl w:val="1"/>
    </w:pPr>
  </w:style>
  <w:style w:type="paragraph" w:customStyle="1" w:styleId="ZZFRAGzmianazmfragmentunpzdania">
    <w:name w:val="ZZ/FRAG – zmiana zm. fragmentu (np. zdania)"/>
    <w:basedOn w:val="ZZCZWSPPKTzmianazmczciwsppkt"/>
    <w:uiPriority w:val="70"/>
    <w:qFormat/>
    <w:rsid w:val="00B64935"/>
  </w:style>
  <w:style w:type="paragraph" w:customStyle="1" w:styleId="ZDANIENASTNOWYWIERSZODNONIKAnpzddrugienowywiersz">
    <w:name w:val="ZDANIE_NAST_NOWY_WIERSZ_ODNOŚNIKA – np. zd. drugie (nowy wiersz)"/>
    <w:basedOn w:val="CZWSPPKTODNONIKAczwsppunkwodnonika"/>
    <w:uiPriority w:val="19"/>
    <w:qFormat/>
    <w:rsid w:val="00B64935"/>
  </w:style>
  <w:style w:type="paragraph" w:customStyle="1" w:styleId="Z2TIRPKTzmpktpodwjnymtiret">
    <w:name w:val="Z_2TIR/PKT – zm. pkt podwójnym tiret"/>
    <w:basedOn w:val="Z2TIRLITzmlitpodwjnymtiret"/>
    <w:uiPriority w:val="83"/>
    <w:qFormat/>
    <w:rsid w:val="00B64935"/>
    <w:pPr>
      <w:ind w:left="1900" w:hanging="480"/>
    </w:pPr>
  </w:style>
  <w:style w:type="paragraph" w:customStyle="1" w:styleId="Z2TIRLITwPKTzmlitwpktpodwjnymtiret">
    <w:name w:val="Z_2TIR/LIT_w_PKT – zm. lit. w pkt podwójnym tiret"/>
    <w:basedOn w:val="Z2TIRLITzmlitpodwjnymtiret"/>
    <w:uiPriority w:val="84"/>
    <w:qFormat/>
    <w:rsid w:val="00B64935"/>
    <w:pPr>
      <w:ind w:left="2260" w:hanging="360"/>
    </w:pPr>
  </w:style>
  <w:style w:type="paragraph" w:customStyle="1" w:styleId="Z2TIRTIRwPKTzmtirwpktpodwjnymtiret">
    <w:name w:val="Z_2TIR/TIR_w_PKT – zm. tir. w pkt podwójnym tiret"/>
    <w:basedOn w:val="Z2TIRTIRwLITzmtirwlitpodwjnymtiret"/>
    <w:uiPriority w:val="84"/>
    <w:qFormat/>
    <w:rsid w:val="00B64935"/>
    <w:pPr>
      <w:ind w:left="2540"/>
    </w:pPr>
  </w:style>
  <w:style w:type="paragraph" w:customStyle="1" w:styleId="Z2TIR2TIRwPKTzmpodwtirwpktpodwjnymtiret">
    <w:name w:val="Z_2TIR/2TIR_w_PKT – zm. podw. tir. w pkt podwójnym tiret"/>
    <w:basedOn w:val="Z2TIR2TIRwLITzmpodwtirwlitpodwjnymtiret"/>
    <w:uiPriority w:val="86"/>
    <w:qFormat/>
    <w:rsid w:val="00B64935"/>
    <w:pPr>
      <w:ind w:left="2900"/>
    </w:pPr>
  </w:style>
  <w:style w:type="paragraph" w:customStyle="1" w:styleId="Z2TIRARTzmartpodwjnymtiret">
    <w:name w:val="Z_2TIR/ART(§) – zm. art. (§) podwójnym tiret"/>
    <w:basedOn w:val="Z2TIRPKTzmpktpodwjnymtiret"/>
    <w:uiPriority w:val="82"/>
    <w:qFormat/>
    <w:rsid w:val="00B64935"/>
    <w:pPr>
      <w:spacing w:before="120"/>
      <w:ind w:left="1420" w:firstLine="480"/>
    </w:pPr>
  </w:style>
  <w:style w:type="paragraph" w:customStyle="1" w:styleId="Z2TIRUSTzmustpodwjnymtiret">
    <w:name w:val="Z_2TIR/UST(§) – zm. ust. (§) podwójnym tiret"/>
    <w:basedOn w:val="Z2TIRPKTzmpktpodwjnymtiret"/>
    <w:uiPriority w:val="82"/>
    <w:qFormat/>
    <w:rsid w:val="00B64935"/>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next w:val="Z2TIRTIRwPKTzmtirwpktpodwjnymtiret"/>
    <w:uiPriority w:val="89"/>
    <w:qFormat/>
    <w:rsid w:val="00B64935"/>
    <w:pPr>
      <w:ind w:left="2540" w:firstLine="0"/>
    </w:pPr>
  </w:style>
  <w:style w:type="paragraph" w:customStyle="1" w:styleId="Z2TIRCZWSPPKTzmczciwsppktpodwjnymtiret">
    <w:name w:val="Z_2TIR/CZ_WSP_PKT – zm. części wsp. pkt podwójnym tiret"/>
    <w:basedOn w:val="Z2TIRPKTzmpktpodwjnymtiret"/>
    <w:next w:val="2TIRpodwjnytiret"/>
    <w:uiPriority w:val="86"/>
    <w:qFormat/>
    <w:rsid w:val="00B64935"/>
    <w:pPr>
      <w:ind w:left="1420" w:firstLine="0"/>
    </w:pPr>
  </w:style>
  <w:style w:type="paragraph" w:customStyle="1" w:styleId="Z2TIRCZWSPLITwPKTzmczciwsplitwpktpodwjnymtiret">
    <w:name w:val="Z_2TIR/CZ_WSP_LIT_w_PKT – zm. części wsp. lit. w pkt podwójnym tiret"/>
    <w:basedOn w:val="Z2TIRLITwPKTzmlitwpktpodwjnymtiret"/>
    <w:next w:val="Z2TIRPKTzmpktpodwjnymtiret"/>
    <w:uiPriority w:val="87"/>
    <w:qFormat/>
    <w:rsid w:val="00B64935"/>
    <w:pPr>
      <w:ind w:left="1900" w:firstLine="0"/>
    </w:pPr>
  </w:style>
  <w:style w:type="paragraph" w:customStyle="1" w:styleId="Z2TIRCZWSPTIRwPKTzmczciwsptirwpktpodwjnymtiret">
    <w:name w:val="Z_2TIR/CZ_WSP_TIR_w_PKT – zm. części wsp. tir. w pkt podwójnym tiret"/>
    <w:basedOn w:val="Z2TIRTIRwPKTzmtirwpktpodwjnymtiret"/>
    <w:next w:val="Z2TIRLITwPKTzmlitwpktpodwjnymtiret"/>
    <w:uiPriority w:val="87"/>
    <w:qFormat/>
    <w:rsid w:val="00B64935"/>
    <w:pPr>
      <w:ind w:left="2260" w:firstLine="0"/>
    </w:pPr>
  </w:style>
  <w:style w:type="paragraph" w:customStyle="1" w:styleId="ZLITARTzmartliter">
    <w:name w:val="Z_LIT/ART(§) – zm. art. (§) literą"/>
    <w:basedOn w:val="ZARTzmartartykuempunktem"/>
    <w:uiPriority w:val="46"/>
    <w:qFormat/>
    <w:rsid w:val="00B64935"/>
    <w:pPr>
      <w:ind w:left="780"/>
    </w:pPr>
  </w:style>
  <w:style w:type="paragraph" w:customStyle="1" w:styleId="ZTIRARTzmarttiret">
    <w:name w:val="Z_TIR/ART(§) – zm. art. (§) tiret"/>
    <w:basedOn w:val="ZLITARTzmartliter"/>
    <w:uiPriority w:val="55"/>
    <w:qFormat/>
    <w:rsid w:val="00B64935"/>
    <w:pPr>
      <w:ind w:left="1060"/>
    </w:pPr>
  </w:style>
  <w:style w:type="paragraph" w:customStyle="1" w:styleId="ZTIRUSTzmusttiret">
    <w:name w:val="Z_TIR/UST(§) – zm. ust. (§) tiret"/>
    <w:basedOn w:val="ZLITUSTzmustliter"/>
    <w:uiPriority w:val="55"/>
    <w:qFormat/>
    <w:rsid w:val="00B64935"/>
    <w:pPr>
      <w:ind w:left="1060"/>
    </w:pPr>
  </w:style>
  <w:style w:type="paragraph" w:customStyle="1" w:styleId="ZLITKSIGIzmozniprzedmksigiliter">
    <w:name w:val="Z_LIT/KSIĘGI – zm. ozn. i przedm. księgi literą"/>
    <w:basedOn w:val="ZCZCIKSIGIzmozniprzedmczciksigiartykuempunktem"/>
    <w:uiPriority w:val="44"/>
    <w:qFormat/>
    <w:rsid w:val="00B64935"/>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B64935"/>
    <w:pPr>
      <w:ind w:left="780"/>
    </w:pPr>
  </w:style>
  <w:style w:type="paragraph" w:customStyle="1" w:styleId="ZLITTYTDZPRZEDMzmprzedmtytuudziauliter">
    <w:name w:val="Z_LIT/TYT(DZ)_PRZEDM – zm. przedm. tytułu (działu) literą"/>
    <w:basedOn w:val="ZTYTDZPRZEDMzmprzedmtytuulubdziauartykuempunktem"/>
    <w:next w:val="ZLITROZDZODDZOZNzmoznrozdzoddzliter"/>
    <w:uiPriority w:val="44"/>
    <w:qFormat/>
    <w:rsid w:val="00B64935"/>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B64935"/>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B64935"/>
    <w:pPr>
      <w:ind w:left="780"/>
    </w:pPr>
  </w:style>
  <w:style w:type="paragraph" w:customStyle="1" w:styleId="ZTIRDZOZNzmozndziautiret">
    <w:name w:val="Z_TIR/DZ_OZN – zm. ozn. działu tiret"/>
    <w:basedOn w:val="ZLITTYTDZOZNzmozntytuudziauliter"/>
    <w:next w:val="ZTIRDZPRZEDMzmprzedmdziautiret"/>
    <w:uiPriority w:val="54"/>
    <w:qFormat/>
    <w:rsid w:val="00B64935"/>
    <w:pPr>
      <w:ind w:left="1060"/>
    </w:pPr>
  </w:style>
  <w:style w:type="paragraph" w:customStyle="1" w:styleId="ZTIRDZPRZEDMzmprzedmdziautiret">
    <w:name w:val="Z_TIR/DZ_PRZEDM – zm. przedm. działu tiret"/>
    <w:basedOn w:val="ZLITTYTDZPRZEDMzmprzedmtytuudziauliter"/>
    <w:next w:val="ZTIRROZDZODDZOZNzmoznrozdzoddztiret"/>
    <w:uiPriority w:val="54"/>
    <w:qFormat/>
    <w:rsid w:val="00B64935"/>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B64935"/>
    <w:pPr>
      <w:ind w:left="1060"/>
    </w:pPr>
  </w:style>
  <w:style w:type="paragraph" w:customStyle="1" w:styleId="ZTIRROZDZODDZPRZEDMzmprzedmrozdzoddztiret">
    <w:name w:val="Z_TIR/ROZDZ(ODDZ)_PRZEDM – zm. przedm. rozdz. (oddz.) tiret"/>
    <w:basedOn w:val="ZLITROZDZODDZPRZEDMzmprzedmrozdzoddzliter"/>
    <w:next w:val="ZTIRARTzmarttiret"/>
    <w:uiPriority w:val="54"/>
    <w:qFormat/>
    <w:rsid w:val="00B64935"/>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B64935"/>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B64935"/>
    <w:pPr>
      <w:ind w:left="1420"/>
    </w:pPr>
  </w:style>
  <w:style w:type="character" w:customStyle="1" w:styleId="IGindeksgrny">
    <w:name w:val="_IG_ – indeks górny"/>
    <w:basedOn w:val="DefaultParagraphFont"/>
    <w:uiPriority w:val="2"/>
    <w:qFormat/>
    <w:rsid w:val="00B64935"/>
    <w:rPr>
      <w:b w:val="0"/>
      <w:i w:val="0"/>
      <w:vanish w:val="0"/>
      <w:spacing w:val="0"/>
      <w:vertAlign w:val="superscript"/>
    </w:rPr>
  </w:style>
  <w:style w:type="character" w:customStyle="1" w:styleId="IDindeksdolny">
    <w:name w:val="_ID_ – indeks dolny"/>
    <w:basedOn w:val="DefaultParagraphFont"/>
    <w:uiPriority w:val="3"/>
    <w:qFormat/>
    <w:rsid w:val="00B64935"/>
    <w:rPr>
      <w:b w:val="0"/>
      <w:i w:val="0"/>
      <w:vanish w:val="0"/>
      <w:spacing w:val="0"/>
      <w:vertAlign w:val="subscript"/>
    </w:rPr>
  </w:style>
  <w:style w:type="character" w:customStyle="1" w:styleId="IDPindeksdolnyipogrubienie">
    <w:name w:val="_ID_P_ – indeks dolny i pogrubienie"/>
    <w:basedOn w:val="DefaultParagraphFont"/>
    <w:uiPriority w:val="3"/>
    <w:qFormat/>
    <w:rsid w:val="00B64935"/>
    <w:rPr>
      <w:b/>
      <w:vanish w:val="0"/>
      <w:spacing w:val="0"/>
      <w:vertAlign w:val="subscript"/>
    </w:rPr>
  </w:style>
  <w:style w:type="character" w:customStyle="1" w:styleId="IDKindeksdolnyikursywa">
    <w:name w:val="_ID_K_ – indeks dolny i kursywa"/>
    <w:basedOn w:val="DefaultParagraphFont"/>
    <w:uiPriority w:val="3"/>
    <w:qFormat/>
    <w:rsid w:val="00B64935"/>
    <w:rPr>
      <w:i/>
      <w:vanish w:val="0"/>
      <w:spacing w:val="0"/>
      <w:vertAlign w:val="subscript"/>
    </w:rPr>
  </w:style>
  <w:style w:type="character" w:customStyle="1" w:styleId="IGPindeksgrnyipogrubienie">
    <w:name w:val="_IG_P_ – indeks górny i pogrubienie"/>
    <w:basedOn w:val="DefaultParagraphFont"/>
    <w:uiPriority w:val="2"/>
    <w:qFormat/>
    <w:rsid w:val="00B64935"/>
    <w:rPr>
      <w:b/>
      <w:vanish w:val="0"/>
      <w:spacing w:val="0"/>
      <w:vertAlign w:val="superscript"/>
    </w:rPr>
  </w:style>
  <w:style w:type="character" w:customStyle="1" w:styleId="IGKindeksgrnyikursywa">
    <w:name w:val="_IG_K_ – indeks górny i kursywa"/>
    <w:basedOn w:val="DefaultParagraphFont"/>
    <w:uiPriority w:val="2"/>
    <w:qFormat/>
    <w:rsid w:val="00B64935"/>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B64935"/>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B64935"/>
    <w:rPr>
      <w:b/>
      <w:i/>
      <w:vanish w:val="0"/>
      <w:spacing w:val="0"/>
      <w:vertAlign w:val="subscript"/>
    </w:rPr>
  </w:style>
  <w:style w:type="character" w:customStyle="1" w:styleId="Ppogrubienie">
    <w:name w:val="_P_ – pogrubienie"/>
    <w:basedOn w:val="DefaultParagraphFont"/>
    <w:uiPriority w:val="1"/>
    <w:qFormat/>
    <w:rsid w:val="00B64935"/>
    <w:rPr>
      <w:b/>
    </w:rPr>
  </w:style>
  <w:style w:type="character" w:customStyle="1" w:styleId="Kkursywa">
    <w:name w:val="_K_ – kursywa"/>
    <w:basedOn w:val="DefaultParagraphFont"/>
    <w:uiPriority w:val="1"/>
    <w:qFormat/>
    <w:rsid w:val="00B64935"/>
    <w:rPr>
      <w:i/>
    </w:rPr>
  </w:style>
  <w:style w:type="character" w:customStyle="1" w:styleId="PKpogrubieniekursywa">
    <w:name w:val="_P_K_ – pogrubienie kursywa"/>
    <w:basedOn w:val="DefaultParagraphFont"/>
    <w:uiPriority w:val="1"/>
    <w:qFormat/>
    <w:rsid w:val="00B64935"/>
    <w:rPr>
      <w:b/>
      <w:i/>
    </w:rPr>
  </w:style>
  <w:style w:type="character" w:customStyle="1" w:styleId="TEKSTOZNACZONYWDOKUMENCIERDOWYMJAKOUKRYTY">
    <w:name w:val="_TEKST_OZNACZONY_W_DOKUMENCIE_ŹRÓDŁOWYM_JAKO_UKRYTY_"/>
    <w:basedOn w:val="DefaultParagraphFont"/>
    <w:uiPriority w:val="4"/>
    <w:unhideWhenUsed/>
    <w:qFormat/>
    <w:rsid w:val="00B64935"/>
    <w:rPr>
      <w:vanish w:val="0"/>
      <w:color w:val="FF0000"/>
      <w:u w:val="single" w:color="FF0000"/>
    </w:rPr>
  </w:style>
  <w:style w:type="character" w:customStyle="1" w:styleId="BEZWERSALIKW">
    <w:name w:val="_BEZ_WERSALIKÓW_"/>
    <w:basedOn w:val="DefaultParagraphFont"/>
    <w:uiPriority w:val="4"/>
    <w:qFormat/>
    <w:rsid w:val="00B64935"/>
    <w:rPr>
      <w:caps/>
    </w:rPr>
  </w:style>
  <w:style w:type="character" w:customStyle="1" w:styleId="IIGPindeksgrnyindeksugrnegoipogrubienie">
    <w:name w:val="_IIG_P_ – indeks górny indeksu górnego i pogrubienie"/>
    <w:basedOn w:val="DefaultParagraphFont"/>
    <w:uiPriority w:val="3"/>
    <w:qFormat/>
    <w:rsid w:val="00B64935"/>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B64935"/>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B64935"/>
    <w:pPr>
      <w:ind w:hanging="220"/>
    </w:pPr>
  </w:style>
  <w:style w:type="character" w:customStyle="1" w:styleId="RCLNagwekpoziomyZnak">
    <w:name w:val="RCL_Nagłówek_poziomy Znak"/>
    <w:basedOn w:val="RCLNagwekZnak"/>
    <w:link w:val="RCLNagwekpoziomy"/>
    <w:rsid w:val="00677218"/>
    <w:rPr>
      <w:rFonts w:ascii="Times New Roman" w:eastAsiaTheme="minorEastAsia" w:hAnsi="Times New Roman"/>
      <w:bCs w:val="0"/>
      <w:kern w:val="95"/>
      <w:szCs w:val="22"/>
      <w:lang w:eastAsia="fr-FR"/>
    </w:rPr>
  </w:style>
  <w:style w:type="paragraph" w:customStyle="1" w:styleId="RCLTytuMP1TJ">
    <w:name w:val="RCL_Tytuł MP 1 TJ"/>
    <w:basedOn w:val="RCLTytuDU1TJ"/>
    <w:qFormat/>
    <w:rsid w:val="00B64935"/>
    <w:rPr>
      <w:bCs w:val="0"/>
      <w:spacing w:val="-12"/>
      <w:w w:val="103"/>
    </w:rPr>
  </w:style>
  <w:style w:type="paragraph" w:customStyle="1" w:styleId="RCLTytuMP2TJ">
    <w:name w:val="RCL_Tytuł MP 2 TJ"/>
    <w:basedOn w:val="RCLTytuDU2TJ"/>
    <w:qFormat/>
    <w:rsid w:val="00B64935"/>
    <w:pPr>
      <w:spacing w:after="80"/>
    </w:pPr>
    <w:rPr>
      <w:bCs w:val="0"/>
      <w:spacing w:val="0"/>
      <w:w w:val="72"/>
      <w:sz w:val="44"/>
    </w:rPr>
  </w:style>
  <w:style w:type="character" w:styleId="PlaceholderText">
    <w:name w:val="Placeholder Text"/>
    <w:basedOn w:val="DefaultParagraphFont"/>
    <w:uiPriority w:val="99"/>
    <w:semiHidden/>
    <w:rsid w:val="00B64935"/>
    <w:rPr>
      <w:color w:val="808080"/>
    </w:rPr>
  </w:style>
  <w:style w:type="paragraph" w:customStyle="1" w:styleId="TEKSTwTABELIWYRODKOWANYtekstwyrodkowanywpoziomie">
    <w:name w:val="TEKST_w_TABELI_WYŚRODKOWANY – tekst wyśrodkowany w poziomie"/>
    <w:basedOn w:val="TEKSTwTABELIzwykytekst"/>
    <w:uiPriority w:val="24"/>
    <w:unhideWhenUsed/>
    <w:qFormat/>
    <w:rsid w:val="00B64935"/>
    <w:pPr>
      <w:suppressAutoHyphens/>
      <w:jc w:val="center"/>
    </w:pPr>
  </w:style>
  <w:style w:type="paragraph" w:customStyle="1" w:styleId="LEGWMATFIZCHEMlegendawzorumatfizlubchem">
    <w:name w:val="LEG_W_MAT(FIZ|CHEM) – legenda wzoru mat. (fiz. lub chem.)"/>
    <w:basedOn w:val="USTustnpkodeksu"/>
    <w:uiPriority w:val="19"/>
    <w:qFormat/>
    <w:rsid w:val="00B64935"/>
    <w:pPr>
      <w:autoSpaceDE/>
      <w:autoSpaceDN/>
      <w:adjustRightInd/>
      <w:ind w:left="1304" w:hanging="624"/>
    </w:pPr>
  </w:style>
  <w:style w:type="paragraph" w:customStyle="1" w:styleId="WMATFIZCHEMwzrmatfizlubchem">
    <w:name w:val="W_MAT(FIZ|CHEM) – wzór mat. (fiz. lub chem.)"/>
    <w:basedOn w:val="USTustnpkodeksu"/>
    <w:next w:val="LEGWMATFIZCHEMlegendawzorumatfizlubchem"/>
    <w:uiPriority w:val="18"/>
    <w:qFormat/>
    <w:rsid w:val="00B64935"/>
    <w:pPr>
      <w:ind w:firstLine="0"/>
      <w:jc w:val="center"/>
    </w:pPr>
  </w:style>
  <w:style w:type="paragraph" w:customStyle="1" w:styleId="ZCYTzmcytatunpprzysigiartykuempunktem">
    <w:name w:val="Z/CYT – zm. cytatu np. przysięgi artykułem (punktem)"/>
    <w:basedOn w:val="CYTcytatnpprzysigi"/>
    <w:next w:val="ZUSTzmustartykuempunktem"/>
    <w:uiPriority w:val="37"/>
    <w:qFormat/>
    <w:rsid w:val="00B64935"/>
    <w:pPr>
      <w:spacing w:before="80"/>
      <w:ind w:left="900"/>
      <w:outlineLvl w:val="6"/>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B64935"/>
    <w:pPr>
      <w:spacing w:before="80"/>
      <w:ind w:left="1440" w:hanging="620"/>
      <w:outlineLvl w:val="6"/>
    </w:pPr>
    <w:rPr>
      <w:bCs/>
    </w:rPr>
  </w:style>
  <w:style w:type="paragraph" w:customStyle="1" w:styleId="ZWMATFIZCHEMzmwzorumatfizlubchemartykuempunktem">
    <w:name w:val="Z/W_MAT(FIZ|CHEM) – zm. wzoru mat. (fiz. lub chem.) artykułem (punktem)"/>
    <w:basedOn w:val="WMATFIZCHEMwzrmatfizlubchem"/>
    <w:next w:val="ZLEGWMATFIZCHEMzmlegendywzorumatfizlubchemartykuempunktem"/>
    <w:uiPriority w:val="38"/>
    <w:qFormat/>
    <w:rsid w:val="00B64935"/>
    <w:pPr>
      <w:autoSpaceDE/>
      <w:autoSpaceDN/>
      <w:adjustRightInd/>
      <w:spacing w:before="80" w:line="360" w:lineRule="auto"/>
      <w:ind w:left="420"/>
      <w:outlineLvl w:val="6"/>
    </w:pPr>
    <w:rPr>
      <w:bCs/>
    </w:rPr>
  </w:style>
  <w:style w:type="paragraph" w:customStyle="1" w:styleId="Z2TIRCYTzmcytatunpprzysigipodwjnymtiret">
    <w:name w:val="Z_2TIR/CYT – zm. cytatu np. przysięgi podwójnym tiret"/>
    <w:basedOn w:val="RCLNormalny"/>
    <w:next w:val="Z2TIRUSTzmustpodwjnymtiret"/>
    <w:uiPriority w:val="90"/>
    <w:qFormat/>
    <w:rsid w:val="00B64935"/>
    <w:pPr>
      <w:suppressAutoHyphens/>
      <w:spacing w:before="80"/>
      <w:ind w:left="1840" w:right="420"/>
      <w:outlineLvl w:val="6"/>
    </w:pPr>
    <w:rPr>
      <w:bCs w:val="0"/>
    </w:rPr>
  </w:style>
  <w:style w:type="paragraph" w:customStyle="1" w:styleId="Z2TIRFRAGMzmnpwprdowyliczeniapodwjnymtiret">
    <w:name w:val="Z_2TIR/FRAGM – zm. np. wpr. do wyliczenia podwójnym tiret"/>
    <w:basedOn w:val="ZFRAGzmfragmentunpzdaniaartykuempunktem"/>
    <w:next w:val="2TIRpodwjnytiret"/>
    <w:uiPriority w:val="89"/>
    <w:qFormat/>
    <w:rsid w:val="00B64935"/>
    <w:pPr>
      <w:ind w:left="1420"/>
    </w:pPr>
    <w:rPr>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B64935"/>
    <w:pPr>
      <w:ind w:left="2440"/>
    </w:pPr>
  </w:style>
  <w:style w:type="paragraph" w:customStyle="1" w:styleId="Z2TIRSKARNzmianasankcjikarnejpodwjnymtiret">
    <w:name w:val="Z_2TIR/S_KARN – zmiana sankcji karnej podwójnym tiret"/>
    <w:basedOn w:val="ZSKARNzmsankcjikarnejwszczeglnociwKodeksiekarnym"/>
    <w:next w:val="Z2TIRUSTzmustpodwjnymtiret"/>
    <w:uiPriority w:val="90"/>
    <w:qFormat/>
    <w:rsid w:val="00B64935"/>
    <w:pPr>
      <w:ind w:left="1840"/>
    </w:pPr>
    <w:rPr>
      <w:bCs/>
    </w:rPr>
  </w:style>
  <w:style w:type="paragraph" w:customStyle="1" w:styleId="Z2TIRWMATFIZCHEMzmwzorumatfizlubchempodwjnymtiret">
    <w:name w:val="Z_2TIR/W_MAT(FIZ|CHEM) – zm. wzoru mat. (fiz. lub chem.) podwójnym tiret"/>
    <w:basedOn w:val="RCLNormalny"/>
    <w:next w:val="Z2TIRLEGWMATFIZCHEMzmlegendywzorumatfizlubchempodwjnymtiret"/>
    <w:uiPriority w:val="91"/>
    <w:qFormat/>
    <w:rsid w:val="00B64935"/>
    <w:pPr>
      <w:spacing w:before="80"/>
      <w:ind w:left="1420"/>
      <w:jc w:val="center"/>
      <w:outlineLvl w:val="6"/>
    </w:pPr>
  </w:style>
  <w:style w:type="paragraph" w:customStyle="1" w:styleId="ZLITCYTzmcytatunpprzysigiliter">
    <w:name w:val="Z_LIT/CYT – zm. cytatu np. przysięgi literą"/>
    <w:basedOn w:val="ZCYTzmcytatunpprzysigiartykuempunktem"/>
    <w:next w:val="ZLITUSTzmustliter"/>
    <w:uiPriority w:val="53"/>
    <w:qFormat/>
    <w:rsid w:val="00B64935"/>
    <w:pPr>
      <w:ind w:left="126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B64935"/>
    <w:pPr>
      <w:ind w:left="1800"/>
    </w:pPr>
  </w:style>
  <w:style w:type="paragraph" w:customStyle="1" w:styleId="ZLITWMATFIZCHEMzmwzorumatfizlubchemliter">
    <w:name w:val="Z_LIT/W_MAT(FIZ|CHEM) – zm. wzoru mat. (fiz. lub chem.) literą"/>
    <w:basedOn w:val="ZWMATFIZCHEMzmwzorumatfizlubchemartykuempunktem"/>
    <w:next w:val="ZLITLEGWMATFIZCHEMzmlegendywzorumatfizlubchemliter"/>
    <w:uiPriority w:val="53"/>
    <w:qFormat/>
    <w:rsid w:val="00B64935"/>
    <w:pPr>
      <w:ind w:left="780"/>
    </w:pPr>
  </w:style>
  <w:style w:type="paragraph" w:customStyle="1" w:styleId="ZTIRCYTzmcytatunpprzysigitiret">
    <w:name w:val="Z_TIR/CYT – zm. cytatu np. przysięgi tiret"/>
    <w:basedOn w:val="ZLITCYTzmcytatunpprzysigiliter"/>
    <w:next w:val="ZTIRUSTzmusttiret"/>
    <w:uiPriority w:val="61"/>
    <w:qFormat/>
    <w:rsid w:val="00B64935"/>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B64935"/>
    <w:pPr>
      <w:ind w:left="2080"/>
    </w:pPr>
  </w:style>
  <w:style w:type="paragraph" w:customStyle="1" w:styleId="ZTIRSKARNzmsankcjikarnejtiret">
    <w:name w:val="Z_TIR/S_KARN – zm. sankcji karnej tiret"/>
    <w:basedOn w:val="ZLITSKARNzmsankcjikarnejliter"/>
    <w:next w:val="ZTIRUSTzmusttiret"/>
    <w:uiPriority w:val="61"/>
    <w:qFormat/>
    <w:rsid w:val="00B64935"/>
    <w:pPr>
      <w:suppressAutoHyphens/>
      <w:spacing w:line="220" w:lineRule="atLeast"/>
      <w:ind w:left="1480"/>
    </w:pPr>
    <w:rPr>
      <w:bCs/>
    </w:rPr>
  </w:style>
  <w:style w:type="paragraph" w:customStyle="1" w:styleId="ZTIRWMATFIZCHEMzmwzorumatfizlubchemtiret">
    <w:name w:val="Z_TIR/W_MAT(FIZ|CHEM) – zm. wzoru mat. (fiz. lub chem.) tiret"/>
    <w:basedOn w:val="ZLITWMATFIZCHEMzmwzorumatfizlubchemliter"/>
    <w:next w:val="ZTIRLEGWMATFIZCHEMzmlegendywzorumatfizlubchemtiret"/>
    <w:uiPriority w:val="62"/>
    <w:qFormat/>
    <w:rsid w:val="00B64935"/>
    <w:pPr>
      <w:ind w:left="1060"/>
    </w:pPr>
  </w:style>
  <w:style w:type="paragraph" w:customStyle="1" w:styleId="ZZCYTzmianazmcytatunpprzysigi">
    <w:name w:val="ZZ/CYT – zmiana zm. cytatu np. przysięgi"/>
    <w:basedOn w:val="RCLNormalny"/>
    <w:next w:val="ZZUSTzmianazmust"/>
    <w:uiPriority w:val="71"/>
    <w:qFormat/>
    <w:rsid w:val="00B64935"/>
    <w:pPr>
      <w:suppressAutoHyphens/>
      <w:spacing w:before="80"/>
      <w:ind w:left="2320" w:right="420"/>
      <w:outlineLvl w:val="7"/>
    </w:pPr>
  </w:style>
  <w:style w:type="paragraph" w:customStyle="1" w:styleId="ZZLEGWMATFIZCHEMzmlegendywzorumatfizlubchem">
    <w:name w:val="ZZ/LEG_W_MAT(FIZ|CHEM) – zm. legendy wzoru mat. (fiz. lub chem.)"/>
    <w:basedOn w:val="ZLEGWMATFIZCHEMzmlegendywzorumatfizlubchemartykuempunktem"/>
    <w:uiPriority w:val="72"/>
    <w:qFormat/>
    <w:rsid w:val="00B64935"/>
    <w:pPr>
      <w:ind w:left="2940"/>
      <w:outlineLvl w:val="7"/>
    </w:pPr>
  </w:style>
  <w:style w:type="paragraph" w:customStyle="1" w:styleId="ZZSKARNzmianazmsankcjikarnej">
    <w:name w:val="ZZ/S_KARN – zmiana zm. sankcji karnej"/>
    <w:basedOn w:val="ZSKARNzmsankcjikarnejwszczeglnociwKodeksiekarnym"/>
    <w:next w:val="ZZUSTzmianazmust"/>
    <w:uiPriority w:val="71"/>
    <w:qFormat/>
    <w:rsid w:val="00B64935"/>
    <w:pPr>
      <w:suppressAutoHyphens/>
      <w:ind w:left="2320"/>
      <w:outlineLvl w:val="7"/>
    </w:pPr>
  </w:style>
  <w:style w:type="paragraph" w:customStyle="1" w:styleId="ZZWMATFIZCHEMzmwzorumatfizlubchem">
    <w:name w:val="ZZ/W_MAT(FIZ|CHEM) – zm. wzoru mat. (fiz. lub chem.)"/>
    <w:basedOn w:val="ZWMATFIZCHEMzmwzorumatfizlubchemartykuempunktem"/>
    <w:next w:val="ZZLEGWMATFIZCHEMzmlegendywzorumatfizlubchem"/>
    <w:uiPriority w:val="71"/>
    <w:qFormat/>
    <w:rsid w:val="00B64935"/>
    <w:pPr>
      <w:ind w:left="1900"/>
      <w:outlineLvl w:val="7"/>
    </w:pPr>
  </w:style>
  <w:style w:type="paragraph" w:customStyle="1" w:styleId="RCLSygnatura">
    <w:name w:val="RCL_Sygnatura"/>
    <w:basedOn w:val="RCLSpecjalny"/>
    <w:rsid w:val="00B64935"/>
    <w:pPr>
      <w:spacing w:after="100" w:line="240" w:lineRule="exact"/>
    </w:pPr>
    <w:rPr>
      <w:kern w:val="20"/>
      <w:sz w:val="24"/>
    </w:rPr>
  </w:style>
  <w:style w:type="character" w:customStyle="1" w:styleId="PTpetit">
    <w:name w:val="_PT_ – petit"/>
    <w:basedOn w:val="DefaultParagraphFont"/>
    <w:uiPriority w:val="4"/>
    <w:qFormat/>
    <w:rsid w:val="00B64935"/>
    <w:rPr>
      <w:rFonts w:ascii="Times New Roman" w:hAnsi="Times New Roman"/>
      <w:sz w:val="16"/>
    </w:rPr>
  </w:style>
  <w:style w:type="character" w:customStyle="1" w:styleId="PTBpetitpogrubienie">
    <w:name w:val="_PT_B_ – petit pogrubienie"/>
    <w:basedOn w:val="PTpetit"/>
    <w:uiPriority w:val="4"/>
    <w:qFormat/>
    <w:rsid w:val="00B64935"/>
    <w:rPr>
      <w:rFonts w:ascii="Times New Roman" w:hAnsi="Times New Roman"/>
      <w:b/>
      <w:sz w:val="16"/>
    </w:rPr>
  </w:style>
  <w:style w:type="character" w:customStyle="1" w:styleId="PTK-petitkursywa">
    <w:name w:val="_PT_K_ - petit kursywa"/>
    <w:basedOn w:val="PTpetit"/>
    <w:uiPriority w:val="4"/>
    <w:qFormat/>
    <w:rsid w:val="00B64935"/>
    <w:rPr>
      <w:rFonts w:ascii="Times New Roman" w:hAnsi="Times New Roman"/>
      <w:i/>
      <w:sz w:val="16"/>
    </w:rPr>
  </w:style>
  <w:style w:type="character" w:customStyle="1" w:styleId="PTPKpetitpogrubieniekursywa">
    <w:name w:val="_PT_P_K_ – petit pogrubienie kursywa"/>
    <w:basedOn w:val="DefaultParagraphFont"/>
    <w:uiPriority w:val="4"/>
    <w:qFormat/>
    <w:rsid w:val="00B64935"/>
    <w:rPr>
      <w:rFonts w:ascii="Times New Roman" w:hAnsi="Times New Roman"/>
      <w:b/>
      <w:i/>
      <w:sz w:val="16"/>
    </w:rPr>
  </w:style>
  <w:style w:type="paragraph" w:customStyle="1" w:styleId="NUM1wTABELIpoziom1numeracjiwtabeli">
    <w:name w:val="NUM_1_w_TABELI – poziom 1 numeracji w tabeli"/>
    <w:basedOn w:val="TEKSTwTABELIzwykytekst"/>
    <w:uiPriority w:val="25"/>
    <w:unhideWhenUsed/>
    <w:qFormat/>
    <w:rsid w:val="00B64935"/>
    <w:pPr>
      <w:ind w:left="420" w:hanging="420"/>
    </w:pPr>
    <w:rPr>
      <w:bCs/>
    </w:rPr>
  </w:style>
  <w:style w:type="paragraph" w:customStyle="1" w:styleId="NUM2wTABELIpoziom2numeracjiwtabeli">
    <w:name w:val="NUM_2_w_TABELI – poziom 2 numeracji w tabeli"/>
    <w:basedOn w:val="NUM1wTABELIpoziom1numeracjiwtabeli"/>
    <w:uiPriority w:val="25"/>
    <w:unhideWhenUsed/>
    <w:qFormat/>
    <w:rsid w:val="00B64935"/>
    <w:pPr>
      <w:ind w:left="840"/>
    </w:pPr>
  </w:style>
  <w:style w:type="paragraph" w:customStyle="1" w:styleId="NUM3wTABELIpoziom3numeracjiwtabeli">
    <w:name w:val="NUM_3_w_TABELI – poziom 3 numeracji w tabeli"/>
    <w:basedOn w:val="NUM2wTABELIpoziom2numeracjiwtabeli"/>
    <w:uiPriority w:val="25"/>
    <w:unhideWhenUsed/>
    <w:qFormat/>
    <w:rsid w:val="00B64935"/>
    <w:pPr>
      <w:ind w:left="1260"/>
    </w:pPr>
  </w:style>
  <w:style w:type="paragraph" w:customStyle="1" w:styleId="NUM4wTABELIpoziom4numeracjiwtabeli">
    <w:name w:val="NUM_4_w_TABELI – poziom 4 numeracji w tabeli"/>
    <w:basedOn w:val="NUM3wTABELIpoziom3numeracjiwtabeli"/>
    <w:uiPriority w:val="25"/>
    <w:unhideWhenUsed/>
    <w:qFormat/>
    <w:rsid w:val="00B64935"/>
    <w:pPr>
      <w:ind w:left="1680"/>
    </w:pPr>
  </w:style>
  <w:style w:type="paragraph" w:customStyle="1" w:styleId="ODSTTABELIwierszodstpumidzyczciamitabeli">
    <w:name w:val="ODST_TABELI – wiersz odstępu między częściami tabeli"/>
    <w:basedOn w:val="RCLNormalny10"/>
    <w:uiPriority w:val="22"/>
    <w:rsid w:val="00B64935"/>
    <w:pPr>
      <w:keepNext/>
      <w:spacing w:line="14" w:lineRule="auto"/>
      <w:contextualSpacing/>
      <w:jc w:val="center"/>
    </w:pPr>
    <w:rPr>
      <w:b/>
      <w:bCs w:val="0"/>
      <w:kern w:val="24"/>
      <w:sz w:val="2"/>
      <w:szCs w:val="24"/>
    </w:rPr>
  </w:style>
  <w:style w:type="table" w:customStyle="1" w:styleId="TabelaRCL">
    <w:name w:val="Tabela RCL"/>
    <w:basedOn w:val="TableNormal"/>
    <w:uiPriority w:val="99"/>
    <w:rsid w:val="00B64935"/>
    <w:rPr>
      <w:rFonts w:ascii="Times New Roman" w:hAnsi="Times New Roman"/>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style>
  <w:style w:type="paragraph" w:customStyle="1" w:styleId="TEKSTwTABELIzwykytekst">
    <w:name w:val="TEKST_w_TABELI – zwykły tekst"/>
    <w:basedOn w:val="RCLNormalny10"/>
    <w:uiPriority w:val="23"/>
    <w:unhideWhenUsed/>
    <w:qFormat/>
    <w:rsid w:val="00B64935"/>
    <w:pPr>
      <w:spacing w:before="40" w:after="40"/>
    </w:pPr>
    <w:rPr>
      <w:bCs w:val="0"/>
      <w:kern w:val="24"/>
    </w:rPr>
  </w:style>
  <w:style w:type="paragraph" w:customStyle="1" w:styleId="TEKST1wTABELItekstzpojedynczymwciciem">
    <w:name w:val="TEKST_1_w_TABELI – tekst z pojedynczym wcięciem"/>
    <w:basedOn w:val="TEKSTwTABELIzwykytekst"/>
    <w:uiPriority w:val="24"/>
    <w:unhideWhenUsed/>
    <w:qFormat/>
    <w:rsid w:val="00B64935"/>
    <w:pPr>
      <w:ind w:left="420"/>
    </w:pPr>
  </w:style>
  <w:style w:type="paragraph" w:customStyle="1" w:styleId="TEKST2wTABELItekstzpodwjnymwciciem">
    <w:name w:val="TEKST_2_w_TABELI – tekst z podwójnym wcięciem"/>
    <w:basedOn w:val="TEKST1wTABELItekstzpojedynczymwciciem"/>
    <w:uiPriority w:val="24"/>
    <w:unhideWhenUsed/>
    <w:qFormat/>
    <w:rsid w:val="00B64935"/>
    <w:pPr>
      <w:ind w:left="840"/>
    </w:pPr>
  </w:style>
  <w:style w:type="paragraph" w:customStyle="1" w:styleId="TEKST3wTABELItekstzpotrjnymwciciem">
    <w:name w:val="TEKST_3_w_TABELI – tekst z potrójnym wcięciem"/>
    <w:basedOn w:val="TEKST2wTABELItekstzpodwjnymwciciem"/>
    <w:uiPriority w:val="24"/>
    <w:unhideWhenUsed/>
    <w:qFormat/>
    <w:rsid w:val="00B64935"/>
    <w:pPr>
      <w:ind w:left="1260"/>
    </w:pPr>
  </w:style>
  <w:style w:type="paragraph" w:customStyle="1" w:styleId="TYTKOLUMNYtytukolumnywtabeli">
    <w:name w:val="TYT_KOLUMNY – tytuł kolumny w tabeli"/>
    <w:basedOn w:val="RCLNormalny10"/>
    <w:uiPriority w:val="22"/>
    <w:qFormat/>
    <w:rsid w:val="00B64935"/>
    <w:pPr>
      <w:keepNext/>
      <w:keepLines/>
      <w:suppressAutoHyphens/>
      <w:spacing w:before="80" w:after="80"/>
      <w:jc w:val="center"/>
    </w:pPr>
    <w:rPr>
      <w:b/>
    </w:rPr>
  </w:style>
  <w:style w:type="paragraph" w:customStyle="1" w:styleId="TYTZALtytuzacznika">
    <w:name w:val="TYT_ZAL – tytuł załącznika"/>
    <w:basedOn w:val="RCLNormalny"/>
    <w:uiPriority w:val="28"/>
    <w:qFormat/>
    <w:rsid w:val="00B64935"/>
    <w:pPr>
      <w:keepNext/>
      <w:suppressAutoHyphens/>
      <w:spacing w:before="160" w:after="120"/>
      <w:jc w:val="center"/>
    </w:pPr>
    <w:rPr>
      <w:bCs w:val="0"/>
      <w:caps/>
      <w:spacing w:val="6"/>
      <w:kern w:val="24"/>
      <w:szCs w:val="24"/>
    </w:rPr>
  </w:style>
  <w:style w:type="paragraph" w:customStyle="1" w:styleId="LICZBAwTABELItekstwyrwnanyzprawej">
    <w:name w:val="LICZBA_w_TABELI – tekst wyrównany z prawej"/>
    <w:basedOn w:val="TEKSTwTABELIzwykytekst"/>
    <w:uiPriority w:val="24"/>
    <w:qFormat/>
    <w:rsid w:val="00B64935"/>
    <w:pPr>
      <w:jc w:val="right"/>
    </w:pPr>
  </w:style>
  <w:style w:type="paragraph" w:customStyle="1" w:styleId="CZWSPLITODNONIKAWOTJczwsplnaliterodnonikawobwieszczeniu">
    <w:name w:val="CZ_WSP_LIT_ODNOŚNIKA_W_OTJ – część wspólna liter odnośnika w obwieszczeniu"/>
    <w:basedOn w:val="LITODNONIKAWOTJliteraodnonikawobwieszczeniu"/>
    <w:next w:val="PKTODNONIKAWOTJpunktodnonikawobwieszczeniu"/>
    <w:uiPriority w:val="99"/>
    <w:qFormat/>
    <w:rsid w:val="00B64935"/>
    <w:pPr>
      <w:ind w:left="780" w:firstLine="0"/>
    </w:pPr>
    <w:rPr>
      <w:bCs/>
      <w:szCs w:val="24"/>
    </w:rPr>
  </w:style>
  <w:style w:type="paragraph" w:customStyle="1" w:styleId="CZWSPPKTODNONIKAWOTJczwsplnapunktwodnonikawobwieszczeniu">
    <w:name w:val="CZ_WSP_PKT_ODNOŚNIKA_W_OTJ – część wspólna punktów odnośnika w obwieszczeniu"/>
    <w:basedOn w:val="PKTODNONIKAWOTJpunktodnonikawobwieszczeniu"/>
    <w:next w:val="ODNONIKWOTJodnonikwobwieszczeniu"/>
    <w:uiPriority w:val="99"/>
    <w:qFormat/>
    <w:rsid w:val="00B64935"/>
    <w:pPr>
      <w:ind w:left="420" w:firstLine="0"/>
    </w:pPr>
    <w:rPr>
      <w:bCs w:val="0"/>
      <w:szCs w:val="24"/>
    </w:rPr>
  </w:style>
  <w:style w:type="paragraph" w:customStyle="1" w:styleId="LITODNONIKAWOTJliteraodnonikawobwieszczeniu">
    <w:name w:val="LIT_ODNOŚNIKA_W_OTJ – litera odnośnika w obwieszczeniu"/>
    <w:basedOn w:val="PKTODNONIKAWOTJpunktodnonikawobwieszczeniu"/>
    <w:uiPriority w:val="99"/>
    <w:qFormat/>
    <w:rsid w:val="00B64935"/>
    <w:pPr>
      <w:ind w:left="1140"/>
      <w:outlineLvl w:val="3"/>
    </w:pPr>
    <w:rPr>
      <w:bCs w:val="0"/>
    </w:rPr>
  </w:style>
  <w:style w:type="paragraph" w:customStyle="1" w:styleId="ODNONIKWOTJodnonikwobwieszczeniu">
    <w:name w:val="ODNOŚNIK_W_OTJ – odnośnik w obwieszczeniu"/>
    <w:basedOn w:val="RCLNormalny"/>
    <w:uiPriority w:val="99"/>
    <w:qFormat/>
    <w:rsid w:val="00B64935"/>
    <w:pPr>
      <w:spacing w:before="120" w:after="80"/>
      <w:ind w:left="420" w:hanging="420"/>
      <w:jc w:val="both"/>
      <w:outlineLvl w:val="1"/>
    </w:pPr>
    <w:rPr>
      <w:bCs w:val="0"/>
    </w:rPr>
  </w:style>
  <w:style w:type="paragraph" w:customStyle="1" w:styleId="PKTODNONIKAWOTJpunktodnonikawobwieszczeniu">
    <w:name w:val="PKT_ODNOŚNIKA_W_OTJ – punkt odnośnika w obwieszczeniu"/>
    <w:basedOn w:val="ODNONIKWOTJodnonikwobwieszczeniu"/>
    <w:uiPriority w:val="99"/>
    <w:qFormat/>
    <w:rsid w:val="00B64935"/>
    <w:pPr>
      <w:spacing w:before="80"/>
      <w:ind w:left="780" w:hanging="360"/>
      <w:outlineLvl w:val="2"/>
    </w:pPr>
    <w:rPr>
      <w:bCs/>
    </w:rPr>
  </w:style>
  <w:style w:type="paragraph" w:customStyle="1" w:styleId="UCHYLENIEWTJoznaczenieuchyleniawtekciejednolitym">
    <w:name w:val="UCHYLENIE_W_TJ – oznaczenie uchylenia w tekście jednolitym"/>
    <w:basedOn w:val="ROZDZODDZOZNoznaczenierozdziauluboddziau"/>
    <w:next w:val="ARTartustawynprozporzdzenia"/>
    <w:uiPriority w:val="98"/>
    <w:qFormat/>
    <w:rsid w:val="00B64935"/>
    <w:pPr>
      <w:spacing w:before="60"/>
    </w:pPr>
  </w:style>
  <w:style w:type="paragraph" w:customStyle="1" w:styleId="RCLNagwekodstp1">
    <w:name w:val="RCL_Nagłówek_odstęp_1"/>
    <w:basedOn w:val="RCLSpecjalny"/>
    <w:rsid w:val="00B64935"/>
    <w:pPr>
      <w:spacing w:before="60" w:line="160" w:lineRule="exact"/>
    </w:pPr>
  </w:style>
  <w:style w:type="paragraph" w:customStyle="1" w:styleId="RCLNagwekodstp">
    <w:name w:val="RCL_Nagłówek_odstęp"/>
    <w:basedOn w:val="RCLSpecjalny"/>
    <w:rsid w:val="00B64935"/>
    <w:pPr>
      <w:spacing w:before="120" w:line="120" w:lineRule="exact"/>
    </w:pPr>
  </w:style>
  <w:style w:type="paragraph" w:customStyle="1" w:styleId="RCLOTJNagwek">
    <w:name w:val="RCL_OTJ_Nagłówek"/>
    <w:basedOn w:val="RCLNagwekpionowy"/>
    <w:link w:val="RCLOTJNagwekZnak"/>
    <w:rsid w:val="00B64935"/>
    <w:pPr>
      <w:tabs>
        <w:tab w:val="clear" w:pos="4962"/>
        <w:tab w:val="clear" w:pos="9866"/>
        <w:tab w:val="center" w:pos="4560"/>
        <w:tab w:val="right" w:pos="9412"/>
      </w:tabs>
      <w:spacing w:before="160"/>
      <w:ind w:left="-397"/>
    </w:pPr>
  </w:style>
  <w:style w:type="character" w:customStyle="1" w:styleId="RCLOTJNagwekZnak">
    <w:name w:val="RCL_OTJ_Nagłówek Znak"/>
    <w:basedOn w:val="HeaderChar"/>
    <w:link w:val="RCLOTJNagwek"/>
    <w:rsid w:val="00677218"/>
    <w:rPr>
      <w:rFonts w:ascii="Times New Roman" w:eastAsiaTheme="minorEastAsia" w:hAnsi="Times New Roman"/>
      <w:kern w:val="95"/>
      <w:szCs w:val="22"/>
      <w:lang w:eastAsia="fr-FR"/>
    </w:rPr>
  </w:style>
  <w:style w:type="paragraph" w:customStyle="1" w:styleId="RCLNagwek">
    <w:name w:val="RCL_Nagłówek"/>
    <w:basedOn w:val="RCLNormalny"/>
    <w:link w:val="RCLNagwekZnak"/>
    <w:hidden/>
    <w:rsid w:val="00B64935"/>
    <w:pPr>
      <w:pBdr>
        <w:bottom w:val="single" w:sz="8" w:space="0" w:color="auto"/>
      </w:pBdr>
      <w:tabs>
        <w:tab w:val="center" w:pos="4962"/>
        <w:tab w:val="right" w:pos="9866"/>
      </w:tabs>
      <w:spacing w:before="170" w:line="240" w:lineRule="auto"/>
    </w:pPr>
  </w:style>
  <w:style w:type="character" w:customStyle="1" w:styleId="RCLNagwekZnak">
    <w:name w:val="RCL_Nagłówek Znak"/>
    <w:basedOn w:val="HeaderChar"/>
    <w:link w:val="RCLNagwek"/>
    <w:rsid w:val="003F04AF"/>
    <w:rPr>
      <w:rFonts w:ascii="Times New Roman" w:eastAsiaTheme="minorEastAsia" w:hAnsi="Times New Roman"/>
      <w:bCs/>
      <w:kern w:val="95"/>
      <w:szCs w:val="22"/>
      <w:lang w:eastAsia="fr-FR"/>
    </w:rPr>
  </w:style>
  <w:style w:type="paragraph" w:customStyle="1" w:styleId="RCLNagwekpoziomy">
    <w:name w:val="RCL_Nagłówek_poziomy"/>
    <w:basedOn w:val="RCLNagwekpionowy"/>
    <w:link w:val="RCLNagwekpoziomyZnak"/>
    <w:rsid w:val="00B64935"/>
    <w:pPr>
      <w:tabs>
        <w:tab w:val="clear" w:pos="4962"/>
        <w:tab w:val="clear" w:pos="9866"/>
        <w:tab w:val="center" w:pos="7400"/>
        <w:tab w:val="right" w:pos="14800"/>
      </w:tabs>
    </w:pPr>
  </w:style>
  <w:style w:type="paragraph" w:customStyle="1" w:styleId="TKorzekasowoorzeka">
    <w:name w:val="TK_orzeka – słowo &quot;orzeka:&quot;"/>
    <w:basedOn w:val="RCLNormalny"/>
    <w:uiPriority w:val="96"/>
    <w:qFormat/>
    <w:rsid w:val="00B64935"/>
    <w:pPr>
      <w:keepNext/>
      <w:suppressAutoHyphens/>
      <w:spacing w:before="360" w:line="360" w:lineRule="auto"/>
      <w:jc w:val="center"/>
    </w:pPr>
    <w:rPr>
      <w:rFonts w:eastAsia="Times New Roman"/>
      <w:bCs w:val="0"/>
      <w:kern w:val="24"/>
      <w:szCs w:val="24"/>
    </w:rPr>
  </w:style>
  <w:style w:type="paragraph" w:customStyle="1" w:styleId="TKpodpispodpisysdziw">
    <w:name w:val="TK_podpis – podpisy sędziów"/>
    <w:basedOn w:val="RCLNormalny"/>
    <w:uiPriority w:val="96"/>
    <w:qFormat/>
    <w:rsid w:val="00B64935"/>
    <w:pPr>
      <w:keepNext/>
      <w:tabs>
        <w:tab w:val="center" w:pos="4920"/>
        <w:tab w:val="right" w:pos="9840"/>
      </w:tabs>
      <w:suppressAutoHyphens/>
      <w:spacing w:before="360" w:line="240" w:lineRule="exact"/>
      <w:contextualSpacing/>
      <w:jc w:val="center"/>
    </w:pPr>
    <w:rPr>
      <w:rFonts w:eastAsia="Times New Roman"/>
      <w:bCs w:val="0"/>
      <w:i/>
      <w:kern w:val="24"/>
      <w:szCs w:val="24"/>
    </w:rPr>
  </w:style>
  <w:style w:type="paragraph" w:customStyle="1" w:styleId="RCLNormalny">
    <w:name w:val="RCL_Normalny"/>
    <w:link w:val="RCLNormalnyZnak"/>
    <w:qFormat/>
    <w:rsid w:val="00B64935"/>
    <w:rPr>
      <w:rFonts w:ascii="Times New Roman" w:eastAsiaTheme="minorEastAsia" w:hAnsi="Times New Roman"/>
      <w:bCs/>
      <w:kern w:val="95"/>
      <w:szCs w:val="22"/>
    </w:rPr>
  </w:style>
  <w:style w:type="paragraph" w:customStyle="1" w:styleId="RCLDataogoszeniaaktu">
    <w:name w:val="RCL_Data ogłoszenia aktu"/>
    <w:basedOn w:val="RCLDataogoszeniaaktuTJ"/>
    <w:hidden/>
    <w:qFormat/>
    <w:rsid w:val="00B64935"/>
    <w:pPr>
      <w:ind w:left="0"/>
    </w:pPr>
  </w:style>
  <w:style w:type="paragraph" w:customStyle="1" w:styleId="RCLDataogoszeniaaktuTJ">
    <w:name w:val="RCL_Data ogłoszenia aktu TJ"/>
    <w:basedOn w:val="RCLSpecjalny"/>
    <w:qFormat/>
    <w:rsid w:val="00B64935"/>
    <w:pPr>
      <w:spacing w:before="480" w:line="240" w:lineRule="auto"/>
      <w:ind w:left="-397"/>
      <w:jc w:val="center"/>
    </w:pPr>
    <w:rPr>
      <w:bCs/>
      <w:sz w:val="28"/>
      <w:szCs w:val="28"/>
    </w:rPr>
  </w:style>
  <w:style w:type="paragraph" w:customStyle="1" w:styleId="RCLPozycjaaktu">
    <w:name w:val="RCL_Pozycja aktu"/>
    <w:basedOn w:val="RCLPozycjaaktuTJ"/>
    <w:qFormat/>
    <w:rsid w:val="00B64935"/>
    <w:pPr>
      <w:ind w:left="0"/>
    </w:pPr>
    <w:rPr>
      <w:bCs w:val="0"/>
    </w:rPr>
  </w:style>
  <w:style w:type="paragraph" w:customStyle="1" w:styleId="RCLPozycjaaktuTJ">
    <w:name w:val="RCL_Pozycja aktu TJ"/>
    <w:basedOn w:val="RCLSpecjalny"/>
    <w:rsid w:val="00B64935"/>
    <w:pPr>
      <w:spacing w:before="240" w:after="600" w:line="240" w:lineRule="auto"/>
      <w:ind w:left="-397"/>
      <w:jc w:val="center"/>
    </w:pPr>
    <w:rPr>
      <w:bCs/>
      <w:sz w:val="28"/>
      <w:szCs w:val="28"/>
    </w:rPr>
  </w:style>
  <w:style w:type="paragraph" w:customStyle="1" w:styleId="RCLTytuDU1TJ">
    <w:name w:val="RCL_Tytuł DU 1 TJ"/>
    <w:basedOn w:val="RCLSpecjalny"/>
    <w:rsid w:val="00B64935"/>
    <w:pPr>
      <w:spacing w:line="800" w:lineRule="exact"/>
      <w:ind w:left="1420"/>
    </w:pPr>
    <w:rPr>
      <w:bCs/>
      <w:spacing w:val="14"/>
      <w:w w:val="98"/>
      <w:sz w:val="95"/>
    </w:rPr>
  </w:style>
  <w:style w:type="paragraph" w:customStyle="1" w:styleId="RCLTytuDU2TJ">
    <w:name w:val="RCL_Tytuł DU 2 TJ"/>
    <w:basedOn w:val="RCLSpecjalny"/>
    <w:rsid w:val="00B64935"/>
    <w:pPr>
      <w:pBdr>
        <w:bottom w:val="single" w:sz="8" w:space="6" w:color="auto"/>
      </w:pBdr>
      <w:spacing w:before="160" w:line="240" w:lineRule="auto"/>
      <w:ind w:left="1420"/>
    </w:pPr>
    <w:rPr>
      <w:bCs/>
      <w:spacing w:val="12"/>
      <w:sz w:val="54"/>
      <w:szCs w:val="44"/>
    </w:rPr>
  </w:style>
  <w:style w:type="paragraph" w:customStyle="1" w:styleId="RCLTytuDU1">
    <w:name w:val="RCL_Tytuł DU 1"/>
    <w:basedOn w:val="RCLTytuDU1TJ"/>
    <w:qFormat/>
    <w:rsid w:val="00B64935"/>
    <w:pPr>
      <w:ind w:left="1820"/>
    </w:pPr>
    <w:rPr>
      <w:bCs w:val="0"/>
    </w:rPr>
  </w:style>
  <w:style w:type="paragraph" w:customStyle="1" w:styleId="RCLTytuDU2">
    <w:name w:val="RCL_Tytuł DU 2"/>
    <w:basedOn w:val="RCLTytuDU2TJ"/>
    <w:qFormat/>
    <w:rsid w:val="00B64935"/>
    <w:pPr>
      <w:ind w:left="1820"/>
    </w:pPr>
    <w:rPr>
      <w:bCs w:val="0"/>
    </w:rPr>
  </w:style>
  <w:style w:type="paragraph" w:customStyle="1" w:styleId="RCLTytuMP1">
    <w:name w:val="RCL_Tytuł MP 1"/>
    <w:basedOn w:val="RCLTytuDU1"/>
    <w:qFormat/>
    <w:rsid w:val="00B64935"/>
    <w:rPr>
      <w:spacing w:val="-12"/>
      <w:w w:val="103"/>
    </w:rPr>
  </w:style>
  <w:style w:type="paragraph" w:customStyle="1" w:styleId="RCLTytuMP2">
    <w:name w:val="RCL_Tytuł MP 2"/>
    <w:basedOn w:val="RCLTytuDU2"/>
    <w:qFormat/>
    <w:rsid w:val="00B64935"/>
    <w:rPr>
      <w:spacing w:val="0"/>
      <w:w w:val="72"/>
      <w:sz w:val="44"/>
    </w:rPr>
  </w:style>
  <w:style w:type="paragraph" w:customStyle="1" w:styleId="ORDERODZNACZENIosobaodznaczonajednazwielu">
    <w:name w:val="ORDER_ODZNACZENI – osoba odznaczona (jedna z wielu)"/>
    <w:basedOn w:val="RCLNormalny"/>
    <w:semiHidden/>
    <w:qFormat/>
    <w:rsid w:val="00B64935"/>
    <w:pPr>
      <w:spacing w:before="140" w:line="240" w:lineRule="exact"/>
      <w:ind w:firstLine="340"/>
      <w:jc w:val="both"/>
    </w:pPr>
    <w:rPr>
      <w:bCs w:val="0"/>
    </w:rPr>
  </w:style>
  <w:style w:type="paragraph" w:customStyle="1" w:styleId="ORDERODZNACZENIEnazwaodznaczenia">
    <w:name w:val="ORDER_ODZNACZENIE – nazwa odznaczenia"/>
    <w:basedOn w:val="RCLNormalny"/>
    <w:semiHidden/>
    <w:qFormat/>
    <w:rsid w:val="00B64935"/>
    <w:pPr>
      <w:keepNext/>
      <w:spacing w:before="240" w:line="240" w:lineRule="exact"/>
      <w:ind w:firstLine="340"/>
      <w:jc w:val="center"/>
    </w:pPr>
    <w:rPr>
      <w:bCs w:val="0"/>
      <w:caps/>
    </w:rPr>
  </w:style>
  <w:style w:type="paragraph" w:customStyle="1" w:styleId="ORDERODZNACZONYosobaodznaczonajedyna">
    <w:name w:val="ORDER_ODZNACZONY – osoba odznaczona (jedyna)"/>
    <w:basedOn w:val="ORDERODZNACZENIosobaodznaczonajednazwielu"/>
    <w:semiHidden/>
    <w:rsid w:val="00B64935"/>
    <w:pPr>
      <w:jc w:val="center"/>
    </w:pPr>
  </w:style>
  <w:style w:type="paragraph" w:customStyle="1" w:styleId="ORDERREJoznaczenienumerurej">
    <w:name w:val="ORDER_REJ – oznaczenie numeru rej."/>
    <w:basedOn w:val="RCLNormalny"/>
    <w:semiHidden/>
    <w:qFormat/>
    <w:rsid w:val="00B64935"/>
    <w:pPr>
      <w:spacing w:before="540" w:line="240" w:lineRule="exact"/>
    </w:pPr>
    <w:rPr>
      <w:bCs w:val="0"/>
    </w:rPr>
  </w:style>
  <w:style w:type="paragraph" w:customStyle="1" w:styleId="ORDERUZUPENIENIEtekstuzupeniajcy">
    <w:name w:val="ORDER_UZUPEŁNIENIE – tekst uzupełniający"/>
    <w:basedOn w:val="ORDERODZNACZENIEnazwaodznaczenia"/>
    <w:semiHidden/>
    <w:rsid w:val="00B64935"/>
    <w:pPr>
      <w:spacing w:before="60"/>
    </w:pPr>
    <w:rPr>
      <w:rFonts w:ascii="Times" w:eastAsia="Times New Roman" w:hAnsi="Times"/>
      <w:bCs/>
      <w:caps w:val="0"/>
      <w:kern w:val="0"/>
      <w:szCs w:val="20"/>
    </w:rPr>
  </w:style>
  <w:style w:type="paragraph" w:customStyle="1" w:styleId="ORDERWNIOSKODAWCAwnioskodawcalubtytuzasugi">
    <w:name w:val="ORDER_WNIOSKODAWCA – wnioskodawca lub tytuł zasługi"/>
    <w:basedOn w:val="RCLNormalny"/>
    <w:semiHidden/>
    <w:qFormat/>
    <w:rsid w:val="00B64935"/>
    <w:pPr>
      <w:keepNext/>
      <w:spacing w:before="120" w:line="240" w:lineRule="exact"/>
      <w:jc w:val="both"/>
    </w:pPr>
    <w:rPr>
      <w:bCs w:val="0"/>
    </w:rPr>
  </w:style>
  <w:style w:type="paragraph" w:styleId="EndnoteText">
    <w:name w:val="endnote text"/>
    <w:basedOn w:val="ODNONIKtreodnonika"/>
    <w:link w:val="EndnoteTextChar"/>
    <w:uiPriority w:val="99"/>
    <w:semiHidden/>
    <w:rsid w:val="00B64935"/>
    <w:pPr>
      <w:spacing w:line="240" w:lineRule="auto"/>
    </w:pPr>
  </w:style>
  <w:style w:type="character" w:customStyle="1" w:styleId="EndnoteTextChar">
    <w:name w:val="Endnote Text Char"/>
    <w:basedOn w:val="DefaultParagraphFont"/>
    <w:link w:val="EndnoteText"/>
    <w:uiPriority w:val="99"/>
    <w:semiHidden/>
    <w:rsid w:val="00C25BE3"/>
    <w:rPr>
      <w:rFonts w:ascii="Times New Roman" w:eastAsiaTheme="minorEastAsia" w:hAnsi="Times New Roman" w:cs="Arial"/>
      <w:bCs/>
      <w:kern w:val="95"/>
      <w:sz w:val="18"/>
    </w:rPr>
  </w:style>
  <w:style w:type="character" w:styleId="EndnoteReference">
    <w:name w:val="endnote reference"/>
    <w:basedOn w:val="DefaultParagraphFont"/>
    <w:uiPriority w:val="99"/>
    <w:semiHidden/>
    <w:rsid w:val="00B64935"/>
    <w:rPr>
      <w:vertAlign w:val="superscript"/>
    </w:rPr>
  </w:style>
  <w:style w:type="paragraph" w:styleId="EnvelopeAddress">
    <w:name w:val="envelope address"/>
    <w:basedOn w:val="Normal"/>
    <w:uiPriority w:val="99"/>
    <w:semiHidden/>
    <w:rsid w:val="00B64935"/>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customStyle="1" w:styleId="RCLNormalny10">
    <w:name w:val="RCL_Normalny_10"/>
    <w:basedOn w:val="RCLNormalny"/>
    <w:link w:val="RCLNormalny10Znak"/>
    <w:rsid w:val="00B64935"/>
  </w:style>
  <w:style w:type="character" w:customStyle="1" w:styleId="RCLNormalnyZnak">
    <w:name w:val="RCL_Normalny Znak"/>
    <w:basedOn w:val="DefaultParagraphFont"/>
    <w:link w:val="RCLNormalny"/>
    <w:rsid w:val="00210AB8"/>
    <w:rPr>
      <w:rFonts w:ascii="Times New Roman" w:eastAsiaTheme="minorEastAsia" w:hAnsi="Times New Roman"/>
      <w:bCs/>
      <w:kern w:val="95"/>
      <w:szCs w:val="22"/>
    </w:rPr>
  </w:style>
  <w:style w:type="character" w:customStyle="1" w:styleId="RCLNormalny10Znak">
    <w:name w:val="RCL_Normalny_10 Znak"/>
    <w:basedOn w:val="RCLNormalnyZnak"/>
    <w:link w:val="RCLNormalny10"/>
    <w:rsid w:val="00987609"/>
    <w:rPr>
      <w:rFonts w:ascii="Times New Roman" w:eastAsiaTheme="minorEastAsia" w:hAnsi="Times New Roman"/>
      <w:bCs/>
      <w:kern w:val="95"/>
      <w:szCs w:val="22"/>
    </w:rPr>
  </w:style>
  <w:style w:type="paragraph" w:customStyle="1" w:styleId="ODNONIKZPKTodnonikzaczynajcysiodpunktu">
    <w:name w:val="ODNOŚNIK_Z_PKT – odnośnik zaczynający się od punktu"/>
    <w:basedOn w:val="ODNONIKtreodnonika"/>
    <w:uiPriority w:val="19"/>
    <w:qFormat/>
    <w:rsid w:val="00B64935"/>
    <w:pPr>
      <w:tabs>
        <w:tab w:val="left" w:pos="280"/>
      </w:tabs>
      <w:ind w:left="560" w:hanging="560"/>
    </w:pPr>
  </w:style>
  <w:style w:type="paragraph" w:customStyle="1" w:styleId="ODNONIKZPKTWOTJodnonikzpunktemwobwieszczeniu">
    <w:name w:val="ODNOŚNIK_Z_PKT_W_OTJ – odnośnik z punktem w obwieszczeniu"/>
    <w:basedOn w:val="ODNONIKWOTJodnonikwobwieszczeniu"/>
    <w:uiPriority w:val="99"/>
    <w:qFormat/>
    <w:rsid w:val="00B64935"/>
    <w:pPr>
      <w:tabs>
        <w:tab w:val="left" w:pos="420"/>
      </w:tabs>
      <w:ind w:left="780" w:hanging="780"/>
    </w:pPr>
  </w:style>
  <w:style w:type="paragraph" w:customStyle="1" w:styleId="GRAFIKAWEKTOROWAakapitzgrafikwektorow">
    <w:name w:val="GRAFIKA_WEKTOROWA – akapit z grafiką wektorową"/>
    <w:basedOn w:val="Normal"/>
    <w:uiPriority w:val="19"/>
    <w:qFormat/>
    <w:rsid w:val="00B64935"/>
    <w:pPr>
      <w:autoSpaceDE w:val="0"/>
      <w:autoSpaceDN w:val="0"/>
      <w:adjustRightInd w:val="0"/>
      <w:spacing w:before="120" w:after="80"/>
      <w:jc w:val="center"/>
    </w:pPr>
    <w:rPr>
      <w:rFonts w:ascii="Times New Roman" w:eastAsiaTheme="minorEastAsia" w:hAnsi="Times New Roman" w:cs="Arial"/>
      <w:kern w:val="95"/>
    </w:rPr>
  </w:style>
  <w:style w:type="paragraph" w:customStyle="1" w:styleId="GRAFIKARASTROWAakapitzgrafikrastrow">
    <w:name w:val="GRAFIKA_RASTROWA – akapit z grafiką rastrową"/>
    <w:basedOn w:val="GRAFIKAWEKTOROWAakapitzgrafikwektorow"/>
    <w:uiPriority w:val="19"/>
    <w:qFormat/>
    <w:rsid w:val="00B64935"/>
  </w:style>
  <w:style w:type="paragraph" w:customStyle="1" w:styleId="ODSYACZDOZACZNIKAnazwazacznikapodpisywanegorazemzaktem">
    <w:name w:val="ODSYŁACZ_DO_ZAŁĄCZNIKA – nazwa załącznika podpisywanego razem z aktem"/>
    <w:basedOn w:val="Normal"/>
    <w:uiPriority w:val="28"/>
    <w:qFormat/>
    <w:rsid w:val="00B64935"/>
    <w:rPr>
      <w:rFonts w:ascii="Times New Roman" w:eastAsiaTheme="minorEastAsia" w:hAnsi="Times New Roman"/>
      <w:bCs/>
      <w:color w:val="0000FF"/>
      <w:kern w:val="95"/>
      <w:szCs w:val="22"/>
      <w:u w:val="single"/>
    </w:rPr>
  </w:style>
  <w:style w:type="paragraph" w:customStyle="1" w:styleId="ZGRAFIKARASTROWAzmakapituzgrafikrastrow">
    <w:name w:val="Z/GRAFIKA_RASTROWA – zm. akapitu z grafiką rastrową"/>
    <w:basedOn w:val="GRAFIKARASTROWAakapitzgrafikrastrow"/>
    <w:uiPriority w:val="39"/>
    <w:qFormat/>
    <w:rsid w:val="00B64935"/>
  </w:style>
  <w:style w:type="paragraph" w:customStyle="1" w:styleId="ZGRAFIKAWEKTOROWAzmakapituzgrafikwektorow">
    <w:name w:val="Z/GRAFIKA_WEKTOROWA – zm. akapitu z grafiką wektorową"/>
    <w:basedOn w:val="GRAFIKAWEKTOROWAakapitzgrafikwektorow"/>
    <w:uiPriority w:val="39"/>
    <w:qFormat/>
    <w:rsid w:val="00B64935"/>
  </w:style>
  <w:style w:type="paragraph" w:customStyle="1" w:styleId="ZZGRAFIKARASTROWAzmianazmakapituzgrafikrastrow">
    <w:name w:val="ZZ/GRAFIKA_RASTROWA – zmiana zm. akapitu z grafiką rastrową"/>
    <w:basedOn w:val="ZGRAFIKARASTROWAzmakapituzgrafikrastrow"/>
    <w:uiPriority w:val="72"/>
    <w:qFormat/>
    <w:rsid w:val="00B64935"/>
  </w:style>
  <w:style w:type="paragraph" w:customStyle="1" w:styleId="ZZGRAFIKAWEKTOROWAzmianazmakapituzgrafikwektorow">
    <w:name w:val="ZZ/GRAFIKA_WEKTOROWA – zmiana zm. akapitu z grafiką wektorową"/>
    <w:basedOn w:val="ZGRAFIKAWEKTOROWAzmakapituzgrafikwektorow"/>
    <w:uiPriority w:val="72"/>
    <w:qFormat/>
    <w:rsid w:val="00B64935"/>
  </w:style>
  <w:style w:type="table" w:customStyle="1" w:styleId="ZTabelaRCL">
    <w:name w:val="Z/Tabela RCL"/>
    <w:basedOn w:val="TabelaRCL"/>
    <w:uiPriority w:val="99"/>
    <w:rsid w:val="00B64935"/>
    <w:pPr>
      <w:spacing w:line="240" w:lineRule="auto"/>
    </w:pPr>
    <w:tblPr/>
  </w:style>
  <w:style w:type="table" w:customStyle="1" w:styleId="ZZTabelaRCL">
    <w:name w:val="ZZ/Tabela RCL"/>
    <w:basedOn w:val="ZTabelaRCL"/>
    <w:uiPriority w:val="99"/>
    <w:rsid w:val="00B64935"/>
    <w:tblPr/>
  </w:style>
  <w:style w:type="paragraph" w:customStyle="1" w:styleId="RCLSpecjalny">
    <w:name w:val="RCL_Specjalny"/>
    <w:link w:val="RCLSpecjalnyZnak"/>
    <w:rsid w:val="00B64935"/>
    <w:rPr>
      <w:rFonts w:ascii="Times New Roman" w:eastAsiaTheme="minorEastAsia" w:hAnsi="Times New Roman"/>
      <w:kern w:val="95"/>
      <w:szCs w:val="22"/>
    </w:rPr>
  </w:style>
  <w:style w:type="character" w:customStyle="1" w:styleId="RCLSpecjalnyZnak">
    <w:name w:val="RCL_Specjalny Znak"/>
    <w:basedOn w:val="DefaultParagraphFont"/>
    <w:link w:val="RCLSpecjalny"/>
    <w:rsid w:val="00A01F57"/>
    <w:rPr>
      <w:rFonts w:ascii="Times New Roman" w:eastAsiaTheme="minorEastAsia" w:hAnsi="Times New Roman"/>
      <w:kern w:val="95"/>
      <w:szCs w:val="22"/>
    </w:rPr>
  </w:style>
  <w:style w:type="paragraph" w:customStyle="1" w:styleId="RCLNagwekpionowy">
    <w:name w:val="RCL_Nagłówek_pionowy"/>
    <w:basedOn w:val="RCLSpecjalny"/>
    <w:rsid w:val="00B64935"/>
    <w:pPr>
      <w:pBdr>
        <w:bottom w:val="single" w:sz="8" w:space="0" w:color="auto"/>
      </w:pBdr>
      <w:tabs>
        <w:tab w:val="center" w:pos="4962"/>
        <w:tab w:val="right" w:pos="9866"/>
      </w:tabs>
      <w:spacing w:before="170" w:line="240" w:lineRule="auto"/>
    </w:pPr>
  </w:style>
  <w:style w:type="character" w:styleId="Hyperlink">
    <w:name w:val="Hyperlink"/>
    <w:basedOn w:val="DefaultParagraphFont"/>
    <w:uiPriority w:val="99"/>
    <w:semiHidden/>
    <w:rsid w:val="00B64935"/>
    <w:rPr>
      <w:color w:val="0000FF" w:themeColor="hyperlink"/>
      <w:u w:val="single"/>
    </w:rPr>
  </w:style>
  <w:style w:type="paragraph" w:styleId="PlainText">
    <w:name w:val="Plain Text"/>
    <w:basedOn w:val="Normal"/>
    <w:link w:val="PlainTextChar"/>
    <w:uiPriority w:val="99"/>
    <w:unhideWhenUsed/>
    <w:rsid w:val="008532E9"/>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rsid w:val="008532E9"/>
    <w:rPr>
      <w:rFonts w:ascii="Consolas" w:hAnsi="Consolas"/>
      <w:sz w:val="21"/>
      <w:szCs w:val="21"/>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zebrowska\AppData\Roaming\Microsoft\Szablony\Szablon%20DU%20sk&#322;ad%204_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E6E063C72A461D91D2685CF9BC33CE"/>
        <w:category>
          <w:name w:val="Ogólne"/>
          <w:gallery w:val="placeholder"/>
        </w:category>
        <w:types>
          <w:type w:val="bbPlcHdr"/>
        </w:types>
        <w:behaviors>
          <w:behavior w:val="content"/>
        </w:behaviors>
        <w:guid w:val="{4B41CA9E-C1D2-4D99-B86D-9D6E64F69E2D}"/>
      </w:docPartPr>
      <w:docPartBody>
        <w:p w:rsidR="006E30C5" w:rsidRDefault="00F62E6E" w:rsidP="00F62E6E">
          <w:pPr>
            <w:pStyle w:val="44E6E063C72A461D91D2685CF9BC33CE"/>
          </w:pPr>
          <w:r w:rsidRPr="00155DA6">
            <w:rPr>
              <w:rStyle w:val="PlaceholderText"/>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E6E"/>
    <w:rsid w:val="00250788"/>
    <w:rsid w:val="00491C7F"/>
    <w:rsid w:val="006E30C5"/>
    <w:rsid w:val="00D46B5A"/>
    <w:rsid w:val="00F62E6E"/>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2E6E"/>
    <w:rPr>
      <w:color w:val="808080"/>
    </w:rPr>
  </w:style>
  <w:style w:type="paragraph" w:customStyle="1" w:styleId="7BAD9273A0204BF4AAD150DAC624FD31">
    <w:name w:val="7BAD9273A0204BF4AAD150DAC624FD31"/>
  </w:style>
  <w:style w:type="paragraph" w:customStyle="1" w:styleId="44E6E063C72A461D91D2685CF9BC33CE">
    <w:name w:val="44E6E063C72A461D91D2685CF9BC33CE"/>
    <w:rsid w:val="00F62E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1 6 " ? > < A r r a y O f D o c u m e n t L i n k 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7F1D71-568D-48AC-BD9D-5F67790C5165}">
  <ds:schemaRefs>
    <ds:schemaRef ds:uri="http://www.w3.org/2001/XMLSchema"/>
  </ds:schemaRefs>
</ds:datastoreItem>
</file>

<file path=customXml/itemProps3.xml><?xml version="1.0" encoding="utf-8"?>
<ds:datastoreItem xmlns:ds="http://schemas.openxmlformats.org/officeDocument/2006/customXml" ds:itemID="{95DFE004-A8A3-4AA7-B2A7-2AB544C3A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DU skład 4_3.dotm</Template>
  <TotalTime>67</TotalTime>
  <Pages>9</Pages>
  <Words>4481</Words>
  <Characters>25545</Characters>
  <Application>Microsoft Office Word</Application>
  <DocSecurity>0</DocSecurity>
  <Lines>212</Lines>
  <Paragraphs>59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Ustawa z dnia 5 lipca 2018 r. o zmianie ustawy o systemie monitorowania i kontrolowania jakości paliw oraz ustawy o Krajowej Administracji Skarbowej</vt:lpstr>
      <vt:lpstr>p r o j e k t</vt:lpstr>
    </vt:vector>
  </TitlesOfParts>
  <Company>Rządowe Centrum Legislacji</Company>
  <LinksUpToDate>false</LinksUpToDate>
  <CharactersWithSpaces>29967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Ustawa z dnia 5 lipca 2018 r. o zmianie ustawy o systemie monitorowania i kontrolowania jakości paliw oraz ustawy o Krajowej Administracji Skarbowej</dc:title>
  <dc:creator>RCL</dc:creator>
  <cp:keywords/>
  <dc:description>Szablon aktu prawnego jest dziełem chronionym przez prawo autorskie.</dc:description>
  <cp:lastModifiedBy>Ke, Tingting</cp:lastModifiedBy>
  <cp:revision>8</cp:revision>
  <cp:lastPrinted>2018-08-28T07:53:00Z</cp:lastPrinted>
  <dcterms:created xsi:type="dcterms:W3CDTF">2018-08-17T06:55:00Z</dcterms:created>
  <dcterms:modified xsi:type="dcterms:W3CDTF">2019-05-15T12:29:00Z</dcterms:modified>
  <cp:category>1654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y fmtid="{D5CDD505-2E9C-101B-9397-08002B2CF9AE}" pid="4" name="Sekcja z tekstem">
    <vt:i4>1</vt:i4>
  </property>
  <property fmtid="{D5CDD505-2E9C-101B-9397-08002B2CF9AE}" pid="5" name="Nazwa dziennika">
    <vt:lpwstr>Dziennik Ustaw</vt:lpwstr>
  </property>
  <property fmtid="{D5CDD505-2E9C-101B-9397-08002B2CF9AE}" pid="6" name="Prefiks nazwy">
    <vt:lpwstr>\Pozycja XXX </vt:lpwstr>
  </property>
</Properties>
</file>