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CDE" w:rsidRPr="008F61B0" w:rsidRDefault="00382CDE" w:rsidP="00382CDE">
      <w:pPr>
        <w:pStyle w:val="PlainText"/>
        <w:rPr>
          <w:rFonts w:ascii="Courier New" w:hAnsi="Courier New" w:cs="Courier New"/>
          <w:sz w:val="20"/>
          <w:szCs w:val="20"/>
          <w:lang/>
        </w:rPr>
      </w:pPr>
      <w:r>
        <w:rPr>
          <w:rFonts w:ascii="Courier New" w:hAnsi="Courier New"/>
          <w:sz w:val="20"/>
        </w:rPr>
        <w:t xml:space="preserve">1. </w:t>
      </w:r>
      <w:r>
        <w:rPr>
          <w:rFonts w:ascii="Courier New" w:hAnsi="Courier New"/>
          <w:sz w:val="20"/>
        </w:rPr>
        <w:t xml:space="preserve">------IND- 2018 0431 A-- ES- ------ 20191218 --- --- FINAL </w:t>
      </w:r>
    </w:p>
    <w:p w:rsidR="00995650" w:rsidRPr="005A6D11" w:rsidRDefault="00995650" w:rsidP="00995650">
      <w:pPr>
        <w:pStyle w:val="41UeberschrG1"/>
      </w:pPr>
      <w:r>
        <w:t>Ley, de 28 de marzo de 2019,</w:t>
      </w:r>
      <w:r>
        <w:br/>
      </w:r>
      <w:r>
        <w:t>por la que se modifica la Ley regional de Carintia sobre productos fitosanitarios</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95650" w:rsidRPr="005A6D11" w:rsidRDefault="00995650" w:rsidP="00995650">
      <w:pPr>
        <w:pStyle w:val="09Abstand"/>
      </w:pPr>
    </w:p>
    <w:p w:rsidR="00995650" w:rsidRPr="005A6D11" w:rsidRDefault="00995650" w:rsidP="00995650">
      <w:pPr>
        <w:pStyle w:val="12PromKlEinlSatz"/>
      </w:pPr>
      <w:r>
        <w:t>El Parlamento regional de Carintia ha decidido:</w:t>
      </w:r>
    </w:p>
    <w:p w:rsidR="00995650" w:rsidRPr="005A6D11" w:rsidRDefault="00995650" w:rsidP="00995650">
      <w:pPr>
        <w:pStyle w:val="44UeberschrArt"/>
      </w:pPr>
      <w:r>
        <w:t>Artículo I</w:t>
      </w:r>
    </w:p>
    <w:p w:rsidR="00995650" w:rsidRPr="005A6D11" w:rsidRDefault="00995650" w:rsidP="00995650">
      <w:pPr>
        <w:pStyle w:val="12PromKlEinlSatz"/>
      </w:pPr>
      <w:r>
        <w:t xml:space="preserve">La Ley regional de Carintia sobre productos fitosanitarios (K-LPG, por su versión en alemán), Boletín Oficial Regional </w:t>
      </w:r>
      <w:r>
        <w:t xml:space="preserve">n.º 31/1991, modificada por última vez por el Boletín Oficial Regional </w:t>
      </w:r>
      <w:r>
        <w:t>n.º 71/2018, se modifica como sigue:</w:t>
      </w:r>
    </w:p>
    <w:p w:rsidR="00995650" w:rsidRPr="005A6D11" w:rsidRDefault="00727DEC" w:rsidP="00727DEC">
      <w:pPr>
        <w:pStyle w:val="21NovAo1"/>
      </w:pPr>
      <w:r>
        <w:t xml:space="preserve">1) </w:t>
      </w:r>
      <w:r>
        <w:t xml:space="preserve">en el artículo 3, apartado 1, letra k), se sustituye el </w:t>
      </w:r>
      <w:r>
        <w:rPr>
          <w:i w:val="0"/>
        </w:rPr>
        <w:t>punto</w:t>
      </w:r>
      <w:r>
        <w:t xml:space="preserve"> por un </w:t>
      </w:r>
      <w:r>
        <w:rPr>
          <w:i w:val="0"/>
        </w:rPr>
        <w:t>punto y coma</w:t>
      </w:r>
      <w:r>
        <w:t xml:space="preserve"> y se añade la siguiente letra l):</w:t>
      </w:r>
    </w:p>
    <w:p w:rsidR="00FE5B75" w:rsidRPr="005A6D11" w:rsidRDefault="00406AF8" w:rsidP="00406AF8">
      <w:pPr>
        <w:pStyle w:val="52Aufzaehle2Lit"/>
      </w:pPr>
      <w:r>
        <w:tab/>
      </w:r>
      <w:r>
        <w:t>«l)</w:t>
      </w:r>
      <w:r>
        <w:tab/>
      </w:r>
      <w:r>
        <w:t>"usuario no profesional": toda persona que no se considere un usuario profesional de acuerdo con la letra f).»;</w:t>
      </w:r>
    </w:p>
    <w:p w:rsidR="006775C6" w:rsidRPr="005A6D11" w:rsidRDefault="006775C6" w:rsidP="009F5855">
      <w:pPr>
        <w:pStyle w:val="21NovAo1"/>
      </w:pPr>
      <w:r>
        <w:t xml:space="preserve">2) </w:t>
      </w:r>
      <w:r>
        <w:t xml:space="preserve">el artículo 5, apartado 1 </w:t>
      </w:r>
      <w:r>
        <w:rPr>
          <w:i w:val="0"/>
        </w:rPr>
        <w:t>quater</w:t>
      </w:r>
      <w:r>
        <w:t>, se reformula como sigue:</w:t>
      </w:r>
    </w:p>
    <w:p w:rsidR="006775C6" w:rsidRPr="005A6D11" w:rsidRDefault="006775C6" w:rsidP="006775C6">
      <w:pPr>
        <w:pStyle w:val="51Abs"/>
      </w:pPr>
      <w:r>
        <w:t xml:space="preserve">«1 </w:t>
      </w:r>
      <w:r>
        <w:rPr>
          <w:i w:val="1"/>
        </w:rPr>
        <w:t>quater</w:t>
      </w:r>
      <w:r>
        <w:t xml:space="preserve">. Los usuarios no profesionales únicamente podrán utilizar productos fitosanitarios que, de conformidad con las disposiciones sobre la introducción en el mercado de productos fitosanitarios, estén autorizados para el ámbito de los jardines domésticos y pequeños, y: </w:t>
      </w:r>
    </w:p>
    <w:p w:rsidR="006775C6" w:rsidRPr="005A6D11" w:rsidRDefault="00F47743" w:rsidP="00F47743">
      <w:pPr>
        <w:pStyle w:val="52Aufzaehle1Ziffer"/>
      </w:pPr>
      <w:r>
        <w:tab/>
      </w:r>
      <w:r>
        <w:t>1)</w:t>
      </w:r>
      <w:r>
        <w:tab/>
      </w:r>
      <w:r>
        <w:t>sean productos fitosanitarios de bajo riesgo de acuerdo con el artículo 47 del Reglamento (CE) n.º 1107/2009 relativo a la comercialización de productos fitosanitarios; o</w:t>
      </w:r>
    </w:p>
    <w:p w:rsidR="009F5855" w:rsidRPr="005A6D11" w:rsidRDefault="00F47743" w:rsidP="00F47743">
      <w:pPr>
        <w:pStyle w:val="52Aufzaehle1Ziffer"/>
      </w:pPr>
      <w:r>
        <w:tab/>
      </w:r>
      <w:r>
        <w:t>2)</w:t>
      </w:r>
      <w:r>
        <w:tab/>
      </w:r>
      <w:r>
        <w:t>contengan sustancias autorizadas para la agricultura ecológica conforme al anexo II del Reglamento (CE) n.º 889/2008 sobre la producción ecológica.»;</w:t>
      </w:r>
    </w:p>
    <w:p w:rsidR="009F5855" w:rsidRPr="005A6D11" w:rsidRDefault="009F5855" w:rsidP="009F5855">
      <w:pPr>
        <w:pStyle w:val="21NovAo1"/>
      </w:pPr>
      <w:r>
        <w:t xml:space="preserve">3) </w:t>
      </w:r>
      <w:r>
        <w:t>el artículo 12, apartado 1, se reformula como sigue:</w:t>
      </w:r>
    </w:p>
    <w:p w:rsidR="006169FB" w:rsidRPr="005A6D11" w:rsidRDefault="009F5855" w:rsidP="009F5855">
      <w:pPr>
        <w:pStyle w:val="51Abs"/>
      </w:pPr>
      <w:r>
        <w:t>«1. El Gobierno regional deberá supervisar el cumplimiento de las disposiciones establecidas en los artículos 5 a 11, así como de los reglamentos adoptados sobre la base de estas disposiciones:</w:t>
      </w:r>
    </w:p>
    <w:p w:rsidR="006169FB" w:rsidRPr="005A6D11" w:rsidRDefault="007C421E" w:rsidP="007C421E">
      <w:pPr>
        <w:pStyle w:val="52Aufzaehle1Ziffer"/>
      </w:pPr>
      <w:r>
        <w:tab/>
      </w:r>
      <w:r>
        <w:t>1)</w:t>
      </w:r>
      <w:r>
        <w:tab/>
      </w:r>
      <w:r>
        <w:t>por parte de usuarios profesionales y personas designadas; y</w:t>
      </w:r>
    </w:p>
    <w:p w:rsidR="006169FB" w:rsidRPr="005A6D11" w:rsidRDefault="00567ED2" w:rsidP="00567ED2">
      <w:pPr>
        <w:pStyle w:val="52Aufzaehle1Ziffer"/>
      </w:pPr>
      <w:r>
        <w:tab/>
      </w:r>
      <w:r>
        <w:t>2)</w:t>
      </w:r>
      <w:r>
        <w:tab/>
      </w:r>
      <w:r>
        <w:t>por usuarios no profesionales, en caso de sospecha fundada de incumplimiento de las disposiciones de esta Ley o de los reglamentos emitidos en relación con esta,</w:t>
      </w:r>
    </w:p>
    <w:p w:rsidR="009F5855" w:rsidRPr="005A6D11" w:rsidRDefault="006169FB" w:rsidP="00406AF8">
      <w:pPr>
        <w:pStyle w:val="58Schlussteile0Abs"/>
      </w:pPr>
      <w:r>
        <w:t>pero, en cualquier caso, en función de la normativa de la Unión sobre el control del uso de productos fitosanitarios.»;</w:t>
      </w:r>
    </w:p>
    <w:p w:rsidR="009F5A5B" w:rsidRPr="005A6D11" w:rsidRDefault="009F5A5B" w:rsidP="009F5A5B">
      <w:pPr>
        <w:pStyle w:val="21NovAo1"/>
      </w:pPr>
      <w:r>
        <w:t xml:space="preserve">4) </w:t>
      </w:r>
      <w:r>
        <w:t xml:space="preserve">después del artículo 13 </w:t>
      </w:r>
      <w:r>
        <w:rPr>
          <w:i w:val="0"/>
        </w:rPr>
        <w:t>bis</w:t>
      </w:r>
      <w:r>
        <w:t>, apartado 4, se añade el siguiente apartado 5:</w:t>
      </w:r>
    </w:p>
    <w:p w:rsidR="009F5A5B" w:rsidRPr="005A6D11" w:rsidRDefault="009F5A5B" w:rsidP="009F5A5B">
      <w:pPr>
        <w:pStyle w:val="51Abs"/>
      </w:pPr>
      <w:r>
        <w:t>«5. Siempre que en esta Ley se cite el Reglamento (CE) n.º 889/2008, esta referencia se remitirá al Reglamento (CE) n.º 889/2008 de la Comisión, de 5 de septiembre de 2008, por el que se establecen disposiciones de aplicación del Reglamento (CE) n.º 834/2007 del Consejo sobre producción y etiquetado de los productos ecológicos, con respecto a la producción ecológica, su etiquetado y su control (DO L 250 de 18.9.2008, p. 1), modificado por última vez por el Reglamento de Ejecución (UE) n.º 2018/1584 de la Comisión, de 22 de octubre de 2018 (DO L 264 de 23.10.2018, p 1).».</w:t>
      </w:r>
    </w:p>
    <w:p w:rsidR="00592F26" w:rsidRPr="005A6D11" w:rsidRDefault="007C2D65" w:rsidP="00592F26">
      <w:pPr>
        <w:pStyle w:val="44UeberschrArt"/>
      </w:pPr>
      <w:r>
        <w:t>Artículo II</w:t>
      </w:r>
    </w:p>
    <w:p w:rsidR="006775C6" w:rsidRPr="005A6D11" w:rsidRDefault="006775C6" w:rsidP="00E92976">
      <w:pPr>
        <w:pStyle w:val="51Abs"/>
      </w:pPr>
      <w:r>
        <w:t>1. La presente Ley entrará en vigor al día siguiente de su publicación.</w:t>
      </w:r>
    </w:p>
    <w:p w:rsidR="006775C6" w:rsidRPr="005A6D11" w:rsidRDefault="006775C6" w:rsidP="006775C6">
      <w:pPr>
        <w:pStyle w:val="51Abs"/>
      </w:pPr>
      <w:r>
        <w:t xml:space="preserve">2. Los productos fitosanitarios autorizados para el ámbito de los jardines domésticos y pequeños, y que no cumplen los requisitos del artículo I, punto 2 (artículo 5, apartado 1 </w:t>
      </w:r>
      <w:r>
        <w:rPr>
          <w:i w:val="1"/>
        </w:rPr>
        <w:t>quater</w:t>
      </w:r>
      <w:r>
        <w:t>), podrán seguir siendo utilizados por usuarios no profesionales hasta el 31 de diciembre de 2019.</w:t>
      </w:r>
    </w:p>
    <w:p w:rsidR="00531220" w:rsidRPr="005A6D11" w:rsidRDefault="00531220" w:rsidP="006775C6">
      <w:pPr>
        <w:pStyle w:val="51Abs"/>
      </w:pPr>
      <w:r>
        <w:t>3. La presente Ley se sometió a un procedimiento de notificación de conformidad con la Directiva (UE) 2015/1535 por la que se establece un procedimiento de información en materia de reglamentaciones técnicas y de reglas relativas a los servicios de la sociedad de la información (notificación 2018/0431/A).</w:t>
      </w:r>
    </w:p>
    <w:sectP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531220" w:rsidRPr="005A6D11" w:rsidSect="00995650">
      <w:pgSz w:w="11906" w:h="16838"/>
      <w:pgMar w:top="1701" w:right="1701" w:bottom="1701" w:left="1701" w:header="567" w:footer="1304" w:gutter="0"/>
      <w:cols w:space="708"/>
      <w:docGrid w:linePitch="360"/>
    </w:sectPr>
  </w:body>
</w:document>
</file>

<file path=word/endnotes.xml><?xml version="1.0" encoding="utf-8"?>
<w:end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p="http://schemas.openxmlformats.org/presentationml/2006/main"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endnote xmlns:w15="http://schemas.microsoft.com/office/word/2012/wordml" w:type="separator" w:id="-1">
    <w:p w:rsidR="00E16053" w:rsidRDefault="00E16053" w:rsidP="00E92976">
      <w:pPr/>
      <w:r>
        <w:separator/>
      </w:r>
    </w:p>
  </w:endnote>
  <w:endnote xmlns:w15="http://schemas.microsoft.com/office/word/2012/wordml" w:type="continuationSeparator" w:id="0">
    <w:p w:rsidR="00E16053" w:rsidRDefault="00E16053" w:rsidP="00E92976">
      <w:pPr/>
      <w:r>
        <w:continuationSeparator/>
      </w:r>
    </w:p>
  </w:endnote>
  <w:endnote xmlns:w15="http://schemas.microsoft.com/office/word/2012/wordml" w:type="continuationNotice" w:id="1">
    <w:p w:rsidR="00E16053" w:rsidRDefault="00E160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footnote xmlns:w15="http://schemas.microsoft.com/office/word/2012/wordml" w:type="separator" w:id="-1">
    <w:p w:rsidR="00E16053" w:rsidRDefault="00E16053" w:rsidP="00E92976">
      <w:pPr/>
      <w:r>
        <w:separator/>
      </w:r>
    </w:p>
  </w:footnote>
  <w:footnote xmlns:w15="http://schemas.microsoft.com/office/word/2012/wordml" w:type="continuationSeparator" w:id="0">
    <w:p w:rsidR="00E16053" w:rsidRDefault="00E16053" w:rsidP="00E92976">
      <w:pPr/>
      <w:r>
        <w:continuationSeparator/>
      </w:r>
    </w:p>
  </w:footnote>
  <w:footnote xmlns:w15="http://schemas.microsoft.com/office/word/2012/wordml" w:type="continuationNotice" w:id="1">
    <w:p w:rsidR="00E16053" w:rsidRDefault="00E1605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oNotTrackFormatting/>
  <w:defaultTabStop w:val="708"/>
  <w:hyphenationZone w:val="425"/>
  <w:doNotHyphenateCaps/>
  <w:clickAndTypeStyle w:val="51Abs"/>
  <w:drawingGridHorizontalSpacing w:val="108"/>
  <w:drawingGridVerticalSpacing w:val="108"/>
  <w:doNotUseMarginsForDrawingGridOrigin/>
  <w:drawingGridHorizontalOrigin w:val="0"/>
  <w:drawingGridVerticalOrigin w:val="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650"/>
    <w:rsid w:val="0000156D"/>
    <w:rsid w:val="0000200F"/>
    <w:rsid w:val="00002904"/>
    <w:rsid w:val="0000334A"/>
    <w:rsid w:val="000034A7"/>
    <w:rsid w:val="00003762"/>
    <w:rsid w:val="00004975"/>
    <w:rsid w:val="000049D2"/>
    <w:rsid w:val="00004E4C"/>
    <w:rsid w:val="000051B8"/>
    <w:rsid w:val="00005E72"/>
    <w:rsid w:val="0000609C"/>
    <w:rsid w:val="000062B9"/>
    <w:rsid w:val="00006873"/>
    <w:rsid w:val="00006D27"/>
    <w:rsid w:val="00006E79"/>
    <w:rsid w:val="0000739A"/>
    <w:rsid w:val="00007468"/>
    <w:rsid w:val="00007E1A"/>
    <w:rsid w:val="00010CB6"/>
    <w:rsid w:val="00010D04"/>
    <w:rsid w:val="00010D9A"/>
    <w:rsid w:val="00011CD6"/>
    <w:rsid w:val="00012B92"/>
    <w:rsid w:val="00013153"/>
    <w:rsid w:val="000135B3"/>
    <w:rsid w:val="000137C0"/>
    <w:rsid w:val="00015F8B"/>
    <w:rsid w:val="0001657D"/>
    <w:rsid w:val="00016E29"/>
    <w:rsid w:val="000178F9"/>
    <w:rsid w:val="00017BFB"/>
    <w:rsid w:val="00020495"/>
    <w:rsid w:val="00020D21"/>
    <w:rsid w:val="00021858"/>
    <w:rsid w:val="00022269"/>
    <w:rsid w:val="000227C6"/>
    <w:rsid w:val="000233DE"/>
    <w:rsid w:val="00023D9B"/>
    <w:rsid w:val="00023F42"/>
    <w:rsid w:val="0002446A"/>
    <w:rsid w:val="000247AD"/>
    <w:rsid w:val="00024F7C"/>
    <w:rsid w:val="00025007"/>
    <w:rsid w:val="00025370"/>
    <w:rsid w:val="00025894"/>
    <w:rsid w:val="000258AE"/>
    <w:rsid w:val="00025ED8"/>
    <w:rsid w:val="000264A3"/>
    <w:rsid w:val="0002687D"/>
    <w:rsid w:val="00026A19"/>
    <w:rsid w:val="00026DBE"/>
    <w:rsid w:val="00026E9C"/>
    <w:rsid w:val="0002721D"/>
    <w:rsid w:val="000273B1"/>
    <w:rsid w:val="00027492"/>
    <w:rsid w:val="000274A7"/>
    <w:rsid w:val="00027C7B"/>
    <w:rsid w:val="000301C7"/>
    <w:rsid w:val="0003118E"/>
    <w:rsid w:val="00031D26"/>
    <w:rsid w:val="00032BE0"/>
    <w:rsid w:val="00033273"/>
    <w:rsid w:val="0003454B"/>
    <w:rsid w:val="000349FF"/>
    <w:rsid w:val="00034C33"/>
    <w:rsid w:val="000350C1"/>
    <w:rsid w:val="00035667"/>
    <w:rsid w:val="00035A23"/>
    <w:rsid w:val="00036039"/>
    <w:rsid w:val="00036141"/>
    <w:rsid w:val="00036DE9"/>
    <w:rsid w:val="00037A44"/>
    <w:rsid w:val="00040EB3"/>
    <w:rsid w:val="0004141B"/>
    <w:rsid w:val="00041535"/>
    <w:rsid w:val="00041556"/>
    <w:rsid w:val="00041883"/>
    <w:rsid w:val="00041E2F"/>
    <w:rsid w:val="00042713"/>
    <w:rsid w:val="0004331C"/>
    <w:rsid w:val="0004399E"/>
    <w:rsid w:val="00045591"/>
    <w:rsid w:val="000458B9"/>
    <w:rsid w:val="00045D65"/>
    <w:rsid w:val="0004605E"/>
    <w:rsid w:val="000462E4"/>
    <w:rsid w:val="00050294"/>
    <w:rsid w:val="0005052F"/>
    <w:rsid w:val="00050A57"/>
    <w:rsid w:val="00050BE0"/>
    <w:rsid w:val="000510AC"/>
    <w:rsid w:val="000523E7"/>
    <w:rsid w:val="000523ED"/>
    <w:rsid w:val="0005256F"/>
    <w:rsid w:val="000525F4"/>
    <w:rsid w:val="00053198"/>
    <w:rsid w:val="00053CFD"/>
    <w:rsid w:val="00054038"/>
    <w:rsid w:val="0005437E"/>
    <w:rsid w:val="00055D2E"/>
    <w:rsid w:val="00055D70"/>
    <w:rsid w:val="000568B6"/>
    <w:rsid w:val="000579CE"/>
    <w:rsid w:val="00057EF5"/>
    <w:rsid w:val="00060E58"/>
    <w:rsid w:val="0006111B"/>
    <w:rsid w:val="0006134D"/>
    <w:rsid w:val="000615AA"/>
    <w:rsid w:val="000620F6"/>
    <w:rsid w:val="000623D6"/>
    <w:rsid w:val="000623F7"/>
    <w:rsid w:val="000649FB"/>
    <w:rsid w:val="000655ED"/>
    <w:rsid w:val="000661B7"/>
    <w:rsid w:val="00066227"/>
    <w:rsid w:val="00066242"/>
    <w:rsid w:val="00066F00"/>
    <w:rsid w:val="00067899"/>
    <w:rsid w:val="00071818"/>
    <w:rsid w:val="00071965"/>
    <w:rsid w:val="00071BEF"/>
    <w:rsid w:val="0007307F"/>
    <w:rsid w:val="00073E36"/>
    <w:rsid w:val="0007433A"/>
    <w:rsid w:val="0007437C"/>
    <w:rsid w:val="0007454E"/>
    <w:rsid w:val="00074BE6"/>
    <w:rsid w:val="00074D36"/>
    <w:rsid w:val="000756A4"/>
    <w:rsid w:val="00076414"/>
    <w:rsid w:val="00076A47"/>
    <w:rsid w:val="0007761C"/>
    <w:rsid w:val="000816E0"/>
    <w:rsid w:val="000833AA"/>
    <w:rsid w:val="00083934"/>
    <w:rsid w:val="00084C43"/>
    <w:rsid w:val="00085433"/>
    <w:rsid w:val="00085CB4"/>
    <w:rsid w:val="00086356"/>
    <w:rsid w:val="000879E4"/>
    <w:rsid w:val="00087FB9"/>
    <w:rsid w:val="00090664"/>
    <w:rsid w:val="0009088B"/>
    <w:rsid w:val="000909EB"/>
    <w:rsid w:val="00091157"/>
    <w:rsid w:val="00092016"/>
    <w:rsid w:val="000944D6"/>
    <w:rsid w:val="00094D0D"/>
    <w:rsid w:val="0009521A"/>
    <w:rsid w:val="00095A2C"/>
    <w:rsid w:val="00095BD5"/>
    <w:rsid w:val="000965B3"/>
    <w:rsid w:val="00097345"/>
    <w:rsid w:val="000A049F"/>
    <w:rsid w:val="000A05D8"/>
    <w:rsid w:val="000A08DF"/>
    <w:rsid w:val="000A0C8B"/>
    <w:rsid w:val="000A2350"/>
    <w:rsid w:val="000A2462"/>
    <w:rsid w:val="000A2F49"/>
    <w:rsid w:val="000A3443"/>
    <w:rsid w:val="000A541B"/>
    <w:rsid w:val="000A5C15"/>
    <w:rsid w:val="000A6159"/>
    <w:rsid w:val="000A6468"/>
    <w:rsid w:val="000A6DDA"/>
    <w:rsid w:val="000A7D7A"/>
    <w:rsid w:val="000A7EF9"/>
    <w:rsid w:val="000B0C7B"/>
    <w:rsid w:val="000B3D05"/>
    <w:rsid w:val="000B5464"/>
    <w:rsid w:val="000B585E"/>
    <w:rsid w:val="000B64E1"/>
    <w:rsid w:val="000B6F5C"/>
    <w:rsid w:val="000C009E"/>
    <w:rsid w:val="000C17FD"/>
    <w:rsid w:val="000C19B0"/>
    <w:rsid w:val="000C2353"/>
    <w:rsid w:val="000C2362"/>
    <w:rsid w:val="000C275B"/>
    <w:rsid w:val="000C2DBD"/>
    <w:rsid w:val="000C366D"/>
    <w:rsid w:val="000C3CDB"/>
    <w:rsid w:val="000C3F9C"/>
    <w:rsid w:val="000C492F"/>
    <w:rsid w:val="000C4DAD"/>
    <w:rsid w:val="000C4E15"/>
    <w:rsid w:val="000C6372"/>
    <w:rsid w:val="000C6E37"/>
    <w:rsid w:val="000C6F71"/>
    <w:rsid w:val="000D0555"/>
    <w:rsid w:val="000D0DDF"/>
    <w:rsid w:val="000D10F4"/>
    <w:rsid w:val="000D213E"/>
    <w:rsid w:val="000D2A5B"/>
    <w:rsid w:val="000D2F2A"/>
    <w:rsid w:val="000D4488"/>
    <w:rsid w:val="000D471F"/>
    <w:rsid w:val="000D5320"/>
    <w:rsid w:val="000D6850"/>
    <w:rsid w:val="000E072B"/>
    <w:rsid w:val="000E359E"/>
    <w:rsid w:val="000E53E4"/>
    <w:rsid w:val="000E58D5"/>
    <w:rsid w:val="000E60F9"/>
    <w:rsid w:val="000E6474"/>
    <w:rsid w:val="000E6DE8"/>
    <w:rsid w:val="000F0084"/>
    <w:rsid w:val="000F09D3"/>
    <w:rsid w:val="000F11F3"/>
    <w:rsid w:val="000F3A27"/>
    <w:rsid w:val="000F457A"/>
    <w:rsid w:val="000F500D"/>
    <w:rsid w:val="000F58B6"/>
    <w:rsid w:val="000F614D"/>
    <w:rsid w:val="000F791E"/>
    <w:rsid w:val="001003E9"/>
    <w:rsid w:val="00100863"/>
    <w:rsid w:val="00100A89"/>
    <w:rsid w:val="00100D87"/>
    <w:rsid w:val="00102131"/>
    <w:rsid w:val="0010242E"/>
    <w:rsid w:val="00102DBF"/>
    <w:rsid w:val="0010340A"/>
    <w:rsid w:val="001040F7"/>
    <w:rsid w:val="0010437D"/>
    <w:rsid w:val="00104651"/>
    <w:rsid w:val="00104A0A"/>
    <w:rsid w:val="00106E5D"/>
    <w:rsid w:val="001071C8"/>
    <w:rsid w:val="001075B6"/>
    <w:rsid w:val="00107734"/>
    <w:rsid w:val="00107F6E"/>
    <w:rsid w:val="00107FD5"/>
    <w:rsid w:val="00111D26"/>
    <w:rsid w:val="00112436"/>
    <w:rsid w:val="00112D9B"/>
    <w:rsid w:val="00112E04"/>
    <w:rsid w:val="00112F9D"/>
    <w:rsid w:val="001131B0"/>
    <w:rsid w:val="00113804"/>
    <w:rsid w:val="00113F01"/>
    <w:rsid w:val="00116009"/>
    <w:rsid w:val="0011717F"/>
    <w:rsid w:val="001174FA"/>
    <w:rsid w:val="00120E16"/>
    <w:rsid w:val="001215C9"/>
    <w:rsid w:val="001217EB"/>
    <w:rsid w:val="00121A01"/>
    <w:rsid w:val="00121C44"/>
    <w:rsid w:val="0012205D"/>
    <w:rsid w:val="0012249F"/>
    <w:rsid w:val="00122DC4"/>
    <w:rsid w:val="0012313F"/>
    <w:rsid w:val="00123613"/>
    <w:rsid w:val="00123789"/>
    <w:rsid w:val="00123884"/>
    <w:rsid w:val="0012392B"/>
    <w:rsid w:val="0012505E"/>
    <w:rsid w:val="00125584"/>
    <w:rsid w:val="0012581D"/>
    <w:rsid w:val="00126C98"/>
    <w:rsid w:val="001272B1"/>
    <w:rsid w:val="00130047"/>
    <w:rsid w:val="0013240C"/>
    <w:rsid w:val="00133FC7"/>
    <w:rsid w:val="001341C7"/>
    <w:rsid w:val="00134C45"/>
    <w:rsid w:val="00134DDA"/>
    <w:rsid w:val="00135648"/>
    <w:rsid w:val="00135F71"/>
    <w:rsid w:val="0013658A"/>
    <w:rsid w:val="00136D66"/>
    <w:rsid w:val="00137EC3"/>
    <w:rsid w:val="00141A37"/>
    <w:rsid w:val="00142942"/>
    <w:rsid w:val="00143182"/>
    <w:rsid w:val="00143E73"/>
    <w:rsid w:val="00143EAC"/>
    <w:rsid w:val="00146634"/>
    <w:rsid w:val="0014710B"/>
    <w:rsid w:val="00147FC0"/>
    <w:rsid w:val="001508B4"/>
    <w:rsid w:val="00150A31"/>
    <w:rsid w:val="00150ED7"/>
    <w:rsid w:val="00151EA9"/>
    <w:rsid w:val="00152A88"/>
    <w:rsid w:val="00152B04"/>
    <w:rsid w:val="00152E2E"/>
    <w:rsid w:val="001558EC"/>
    <w:rsid w:val="0015616D"/>
    <w:rsid w:val="00156561"/>
    <w:rsid w:val="00157802"/>
    <w:rsid w:val="0016071E"/>
    <w:rsid w:val="00161162"/>
    <w:rsid w:val="001616D8"/>
    <w:rsid w:val="001623DE"/>
    <w:rsid w:val="00162563"/>
    <w:rsid w:val="00162DDF"/>
    <w:rsid w:val="00164161"/>
    <w:rsid w:val="00164C4D"/>
    <w:rsid w:val="00164D5D"/>
    <w:rsid w:val="00165360"/>
    <w:rsid w:val="00165991"/>
    <w:rsid w:val="0016653A"/>
    <w:rsid w:val="0016680A"/>
    <w:rsid w:val="00166BCB"/>
    <w:rsid w:val="001675FE"/>
    <w:rsid w:val="001677CB"/>
    <w:rsid w:val="00167880"/>
    <w:rsid w:val="001679E4"/>
    <w:rsid w:val="0017048C"/>
    <w:rsid w:val="00170769"/>
    <w:rsid w:val="001709E5"/>
    <w:rsid w:val="00170D9B"/>
    <w:rsid w:val="00171062"/>
    <w:rsid w:val="001710DB"/>
    <w:rsid w:val="00171316"/>
    <w:rsid w:val="00171D65"/>
    <w:rsid w:val="00172136"/>
    <w:rsid w:val="0017273B"/>
    <w:rsid w:val="00172F69"/>
    <w:rsid w:val="00173CC8"/>
    <w:rsid w:val="00174272"/>
    <w:rsid w:val="00174847"/>
    <w:rsid w:val="00174CF8"/>
    <w:rsid w:val="00176142"/>
    <w:rsid w:val="0017737A"/>
    <w:rsid w:val="00177C3C"/>
    <w:rsid w:val="00177F90"/>
    <w:rsid w:val="001803BC"/>
    <w:rsid w:val="00180525"/>
    <w:rsid w:val="00180842"/>
    <w:rsid w:val="00180CCB"/>
    <w:rsid w:val="00181DE2"/>
    <w:rsid w:val="001824E0"/>
    <w:rsid w:val="00182A92"/>
    <w:rsid w:val="00182E6F"/>
    <w:rsid w:val="00183012"/>
    <w:rsid w:val="00183536"/>
    <w:rsid w:val="00184160"/>
    <w:rsid w:val="001841F4"/>
    <w:rsid w:val="00184D21"/>
    <w:rsid w:val="001866BA"/>
    <w:rsid w:val="00187026"/>
    <w:rsid w:val="001874E3"/>
    <w:rsid w:val="00187EC6"/>
    <w:rsid w:val="00187EFD"/>
    <w:rsid w:val="00192CDF"/>
    <w:rsid w:val="00193140"/>
    <w:rsid w:val="001939E2"/>
    <w:rsid w:val="00193CA6"/>
    <w:rsid w:val="00194D18"/>
    <w:rsid w:val="00195BD6"/>
    <w:rsid w:val="00196B2D"/>
    <w:rsid w:val="00197958"/>
    <w:rsid w:val="00197F4E"/>
    <w:rsid w:val="001A0C85"/>
    <w:rsid w:val="001A2A7B"/>
    <w:rsid w:val="001A2C1F"/>
    <w:rsid w:val="001A2DD6"/>
    <w:rsid w:val="001A31E3"/>
    <w:rsid w:val="001A3793"/>
    <w:rsid w:val="001A388F"/>
    <w:rsid w:val="001A3D52"/>
    <w:rsid w:val="001A6713"/>
    <w:rsid w:val="001A68A7"/>
    <w:rsid w:val="001A7D55"/>
    <w:rsid w:val="001B015B"/>
    <w:rsid w:val="001B19DD"/>
    <w:rsid w:val="001B2189"/>
    <w:rsid w:val="001B29D2"/>
    <w:rsid w:val="001B3DC1"/>
    <w:rsid w:val="001B40A9"/>
    <w:rsid w:val="001B6AF5"/>
    <w:rsid w:val="001C00E9"/>
    <w:rsid w:val="001C0176"/>
    <w:rsid w:val="001C03B4"/>
    <w:rsid w:val="001C0B62"/>
    <w:rsid w:val="001C0E9F"/>
    <w:rsid w:val="001C237D"/>
    <w:rsid w:val="001C26E1"/>
    <w:rsid w:val="001C2FDD"/>
    <w:rsid w:val="001C3B5B"/>
    <w:rsid w:val="001C4D31"/>
    <w:rsid w:val="001C7025"/>
    <w:rsid w:val="001C7254"/>
    <w:rsid w:val="001C7318"/>
    <w:rsid w:val="001C783A"/>
    <w:rsid w:val="001C7963"/>
    <w:rsid w:val="001D0833"/>
    <w:rsid w:val="001D148A"/>
    <w:rsid w:val="001D16B3"/>
    <w:rsid w:val="001D1869"/>
    <w:rsid w:val="001D20B0"/>
    <w:rsid w:val="001D212E"/>
    <w:rsid w:val="001D246D"/>
    <w:rsid w:val="001D263A"/>
    <w:rsid w:val="001D26FD"/>
    <w:rsid w:val="001D31B2"/>
    <w:rsid w:val="001D498B"/>
    <w:rsid w:val="001D5EF0"/>
    <w:rsid w:val="001D7982"/>
    <w:rsid w:val="001E0A08"/>
    <w:rsid w:val="001E1211"/>
    <w:rsid w:val="001E1AC4"/>
    <w:rsid w:val="001E1D05"/>
    <w:rsid w:val="001E1F17"/>
    <w:rsid w:val="001E2F33"/>
    <w:rsid w:val="001E3720"/>
    <w:rsid w:val="001E491A"/>
    <w:rsid w:val="001E4C8F"/>
    <w:rsid w:val="001E52CF"/>
    <w:rsid w:val="001E55E4"/>
    <w:rsid w:val="001E5769"/>
    <w:rsid w:val="001E5C80"/>
    <w:rsid w:val="001E7E2F"/>
    <w:rsid w:val="001F10FD"/>
    <w:rsid w:val="001F1691"/>
    <w:rsid w:val="001F1A48"/>
    <w:rsid w:val="001F381A"/>
    <w:rsid w:val="001F434D"/>
    <w:rsid w:val="001F78A9"/>
    <w:rsid w:val="00200BEA"/>
    <w:rsid w:val="00201556"/>
    <w:rsid w:val="002024D6"/>
    <w:rsid w:val="00203358"/>
    <w:rsid w:val="0020388D"/>
    <w:rsid w:val="00203975"/>
    <w:rsid w:val="00204021"/>
    <w:rsid w:val="002043B8"/>
    <w:rsid w:val="0020440A"/>
    <w:rsid w:val="002045F3"/>
    <w:rsid w:val="00205061"/>
    <w:rsid w:val="00205140"/>
    <w:rsid w:val="00205FEE"/>
    <w:rsid w:val="002067AF"/>
    <w:rsid w:val="00206D12"/>
    <w:rsid w:val="0020745A"/>
    <w:rsid w:val="00207D4B"/>
    <w:rsid w:val="00210433"/>
    <w:rsid w:val="00210EAF"/>
    <w:rsid w:val="00210F75"/>
    <w:rsid w:val="00211A5D"/>
    <w:rsid w:val="00211BE0"/>
    <w:rsid w:val="00212E00"/>
    <w:rsid w:val="002135DB"/>
    <w:rsid w:val="00213EF7"/>
    <w:rsid w:val="0021425D"/>
    <w:rsid w:val="00214484"/>
    <w:rsid w:val="00215140"/>
    <w:rsid w:val="0021542F"/>
    <w:rsid w:val="00216342"/>
    <w:rsid w:val="00216740"/>
    <w:rsid w:val="00216883"/>
    <w:rsid w:val="002176AD"/>
    <w:rsid w:val="00217F15"/>
    <w:rsid w:val="002201AD"/>
    <w:rsid w:val="00221DF6"/>
    <w:rsid w:val="00221E64"/>
    <w:rsid w:val="00222174"/>
    <w:rsid w:val="00222632"/>
    <w:rsid w:val="0022320D"/>
    <w:rsid w:val="002236B4"/>
    <w:rsid w:val="00223C25"/>
    <w:rsid w:val="00223E62"/>
    <w:rsid w:val="00223E68"/>
    <w:rsid w:val="00223EC0"/>
    <w:rsid w:val="0022412E"/>
    <w:rsid w:val="0022678B"/>
    <w:rsid w:val="00227274"/>
    <w:rsid w:val="00227D88"/>
    <w:rsid w:val="00230122"/>
    <w:rsid w:val="00231252"/>
    <w:rsid w:val="0023138B"/>
    <w:rsid w:val="00231682"/>
    <w:rsid w:val="00231AFF"/>
    <w:rsid w:val="00231FFC"/>
    <w:rsid w:val="00232865"/>
    <w:rsid w:val="00232CF6"/>
    <w:rsid w:val="00232DFF"/>
    <w:rsid w:val="002330E9"/>
    <w:rsid w:val="00233986"/>
    <w:rsid w:val="002344C2"/>
    <w:rsid w:val="0023504E"/>
    <w:rsid w:val="002356FA"/>
    <w:rsid w:val="00235EB9"/>
    <w:rsid w:val="00236612"/>
    <w:rsid w:val="002369EC"/>
    <w:rsid w:val="0023703C"/>
    <w:rsid w:val="00237BB3"/>
    <w:rsid w:val="00237E7C"/>
    <w:rsid w:val="0024057E"/>
    <w:rsid w:val="002407C0"/>
    <w:rsid w:val="00240D5A"/>
    <w:rsid w:val="00240F13"/>
    <w:rsid w:val="00241183"/>
    <w:rsid w:val="00241568"/>
    <w:rsid w:val="00241A4D"/>
    <w:rsid w:val="00241E07"/>
    <w:rsid w:val="00242E1E"/>
    <w:rsid w:val="0024445C"/>
    <w:rsid w:val="00244C8F"/>
    <w:rsid w:val="00245850"/>
    <w:rsid w:val="002477F4"/>
    <w:rsid w:val="0025087A"/>
    <w:rsid w:val="002509C0"/>
    <w:rsid w:val="00250F6F"/>
    <w:rsid w:val="00250F7E"/>
    <w:rsid w:val="0025197F"/>
    <w:rsid w:val="00251A75"/>
    <w:rsid w:val="00251DC8"/>
    <w:rsid w:val="00251F66"/>
    <w:rsid w:val="0025214C"/>
    <w:rsid w:val="00252576"/>
    <w:rsid w:val="00253248"/>
    <w:rsid w:val="00253C83"/>
    <w:rsid w:val="00253E69"/>
    <w:rsid w:val="002540A9"/>
    <w:rsid w:val="0025457D"/>
    <w:rsid w:val="0025493B"/>
    <w:rsid w:val="002560E9"/>
    <w:rsid w:val="00256BA3"/>
    <w:rsid w:val="00256F2B"/>
    <w:rsid w:val="00257E46"/>
    <w:rsid w:val="0026023B"/>
    <w:rsid w:val="00260AE6"/>
    <w:rsid w:val="00261550"/>
    <w:rsid w:val="002619BC"/>
    <w:rsid w:val="00261C5C"/>
    <w:rsid w:val="00262C5F"/>
    <w:rsid w:val="00262D39"/>
    <w:rsid w:val="0026346A"/>
    <w:rsid w:val="00265DA9"/>
    <w:rsid w:val="00266461"/>
    <w:rsid w:val="00266610"/>
    <w:rsid w:val="002678EA"/>
    <w:rsid w:val="00267A5A"/>
    <w:rsid w:val="00270111"/>
    <w:rsid w:val="00270E6A"/>
    <w:rsid w:val="00273606"/>
    <w:rsid w:val="00273C5D"/>
    <w:rsid w:val="00273E7C"/>
    <w:rsid w:val="002748A5"/>
    <w:rsid w:val="00274AF0"/>
    <w:rsid w:val="00275973"/>
    <w:rsid w:val="00275C23"/>
    <w:rsid w:val="00275D0E"/>
    <w:rsid w:val="00275D71"/>
    <w:rsid w:val="00275FC3"/>
    <w:rsid w:val="00276012"/>
    <w:rsid w:val="00276590"/>
    <w:rsid w:val="002769F8"/>
    <w:rsid w:val="00276B7E"/>
    <w:rsid w:val="00276F97"/>
    <w:rsid w:val="00277313"/>
    <w:rsid w:val="00277447"/>
    <w:rsid w:val="002775F2"/>
    <w:rsid w:val="0027765D"/>
    <w:rsid w:val="00284660"/>
    <w:rsid w:val="00284FC8"/>
    <w:rsid w:val="00285348"/>
    <w:rsid w:val="00285C85"/>
    <w:rsid w:val="00285E4A"/>
    <w:rsid w:val="002866D4"/>
    <w:rsid w:val="00286DB4"/>
    <w:rsid w:val="0028782B"/>
    <w:rsid w:val="002904E3"/>
    <w:rsid w:val="002905CF"/>
    <w:rsid w:val="00290D4D"/>
    <w:rsid w:val="00290EC1"/>
    <w:rsid w:val="00291246"/>
    <w:rsid w:val="00291856"/>
    <w:rsid w:val="00291ACC"/>
    <w:rsid w:val="0029253D"/>
    <w:rsid w:val="00292A78"/>
    <w:rsid w:val="00293390"/>
    <w:rsid w:val="00293615"/>
    <w:rsid w:val="00293DDD"/>
    <w:rsid w:val="00294200"/>
    <w:rsid w:val="00294AFA"/>
    <w:rsid w:val="00295D8A"/>
    <w:rsid w:val="00296175"/>
    <w:rsid w:val="002964A0"/>
    <w:rsid w:val="00296913"/>
    <w:rsid w:val="00297F10"/>
    <w:rsid w:val="002A1600"/>
    <w:rsid w:val="002A173A"/>
    <w:rsid w:val="002A1949"/>
    <w:rsid w:val="002A1951"/>
    <w:rsid w:val="002A2CA0"/>
    <w:rsid w:val="002A313F"/>
    <w:rsid w:val="002A4842"/>
    <w:rsid w:val="002A486E"/>
    <w:rsid w:val="002A5047"/>
    <w:rsid w:val="002A5370"/>
    <w:rsid w:val="002A5BFD"/>
    <w:rsid w:val="002A7238"/>
    <w:rsid w:val="002A7621"/>
    <w:rsid w:val="002A794D"/>
    <w:rsid w:val="002B0217"/>
    <w:rsid w:val="002B0CE3"/>
    <w:rsid w:val="002B0FC9"/>
    <w:rsid w:val="002B109A"/>
    <w:rsid w:val="002B1487"/>
    <w:rsid w:val="002B1751"/>
    <w:rsid w:val="002B268F"/>
    <w:rsid w:val="002B29E1"/>
    <w:rsid w:val="002B2F09"/>
    <w:rsid w:val="002B42BE"/>
    <w:rsid w:val="002B43B8"/>
    <w:rsid w:val="002B4599"/>
    <w:rsid w:val="002B485E"/>
    <w:rsid w:val="002B4F45"/>
    <w:rsid w:val="002B57B4"/>
    <w:rsid w:val="002B5E63"/>
    <w:rsid w:val="002B6A2D"/>
    <w:rsid w:val="002B6AE1"/>
    <w:rsid w:val="002B7049"/>
    <w:rsid w:val="002B74C1"/>
    <w:rsid w:val="002B7547"/>
    <w:rsid w:val="002B7B40"/>
    <w:rsid w:val="002B7CC3"/>
    <w:rsid w:val="002B7DA9"/>
    <w:rsid w:val="002C090A"/>
    <w:rsid w:val="002C1305"/>
    <w:rsid w:val="002C171C"/>
    <w:rsid w:val="002C183C"/>
    <w:rsid w:val="002C18BB"/>
    <w:rsid w:val="002C1C1D"/>
    <w:rsid w:val="002C1DC9"/>
    <w:rsid w:val="002C1F2B"/>
    <w:rsid w:val="002C1F45"/>
    <w:rsid w:val="002C3271"/>
    <w:rsid w:val="002C37B6"/>
    <w:rsid w:val="002C3EE6"/>
    <w:rsid w:val="002C41DB"/>
    <w:rsid w:val="002C4C0A"/>
    <w:rsid w:val="002C4FB6"/>
    <w:rsid w:val="002C53B6"/>
    <w:rsid w:val="002C578E"/>
    <w:rsid w:val="002C5819"/>
    <w:rsid w:val="002C71E9"/>
    <w:rsid w:val="002C7484"/>
    <w:rsid w:val="002D0A89"/>
    <w:rsid w:val="002D0C8E"/>
    <w:rsid w:val="002D1444"/>
    <w:rsid w:val="002D174A"/>
    <w:rsid w:val="002D1CB5"/>
    <w:rsid w:val="002D2423"/>
    <w:rsid w:val="002D2D0A"/>
    <w:rsid w:val="002D2EB2"/>
    <w:rsid w:val="002D4C40"/>
    <w:rsid w:val="002D6075"/>
    <w:rsid w:val="002D637D"/>
    <w:rsid w:val="002D6467"/>
    <w:rsid w:val="002D66F0"/>
    <w:rsid w:val="002D7A11"/>
    <w:rsid w:val="002D7DEC"/>
    <w:rsid w:val="002E0A3F"/>
    <w:rsid w:val="002E0B8F"/>
    <w:rsid w:val="002E0D02"/>
    <w:rsid w:val="002E10EB"/>
    <w:rsid w:val="002E141A"/>
    <w:rsid w:val="002E22BD"/>
    <w:rsid w:val="002E2832"/>
    <w:rsid w:val="002E3140"/>
    <w:rsid w:val="002E3504"/>
    <w:rsid w:val="002E3C85"/>
    <w:rsid w:val="002E3DC5"/>
    <w:rsid w:val="002E3F31"/>
    <w:rsid w:val="002E55ED"/>
    <w:rsid w:val="002E57FE"/>
    <w:rsid w:val="002E5B38"/>
    <w:rsid w:val="002E74B6"/>
    <w:rsid w:val="002E7D33"/>
    <w:rsid w:val="002F03C9"/>
    <w:rsid w:val="002F0B05"/>
    <w:rsid w:val="002F15BE"/>
    <w:rsid w:val="002F1B13"/>
    <w:rsid w:val="002F34EA"/>
    <w:rsid w:val="002F3A06"/>
    <w:rsid w:val="002F3ACE"/>
    <w:rsid w:val="002F3F49"/>
    <w:rsid w:val="002F41C9"/>
    <w:rsid w:val="002F4611"/>
    <w:rsid w:val="002F4F28"/>
    <w:rsid w:val="002F5849"/>
    <w:rsid w:val="002F61E5"/>
    <w:rsid w:val="002F6A83"/>
    <w:rsid w:val="002F6ADC"/>
    <w:rsid w:val="002F721C"/>
    <w:rsid w:val="002F72F3"/>
    <w:rsid w:val="002F7BA4"/>
    <w:rsid w:val="002F7DDF"/>
    <w:rsid w:val="0030027D"/>
    <w:rsid w:val="00300944"/>
    <w:rsid w:val="003011B8"/>
    <w:rsid w:val="0030122D"/>
    <w:rsid w:val="00301D82"/>
    <w:rsid w:val="00301DBA"/>
    <w:rsid w:val="00301E73"/>
    <w:rsid w:val="00302B40"/>
    <w:rsid w:val="003042A6"/>
    <w:rsid w:val="00305399"/>
    <w:rsid w:val="00305704"/>
    <w:rsid w:val="00305C97"/>
    <w:rsid w:val="0030622C"/>
    <w:rsid w:val="0030631D"/>
    <w:rsid w:val="0030652B"/>
    <w:rsid w:val="00306E83"/>
    <w:rsid w:val="00307183"/>
    <w:rsid w:val="0030782C"/>
    <w:rsid w:val="00307DE5"/>
    <w:rsid w:val="00307F0A"/>
    <w:rsid w:val="0031001D"/>
    <w:rsid w:val="003105F8"/>
    <w:rsid w:val="003108BF"/>
    <w:rsid w:val="00310A4F"/>
    <w:rsid w:val="0031192B"/>
    <w:rsid w:val="00311D2C"/>
    <w:rsid w:val="003124F6"/>
    <w:rsid w:val="00312991"/>
    <w:rsid w:val="003132CB"/>
    <w:rsid w:val="0031355C"/>
    <w:rsid w:val="00315BBB"/>
    <w:rsid w:val="00315E46"/>
    <w:rsid w:val="00317B16"/>
    <w:rsid w:val="00317CC7"/>
    <w:rsid w:val="00320057"/>
    <w:rsid w:val="0032479D"/>
    <w:rsid w:val="00324B03"/>
    <w:rsid w:val="003251EF"/>
    <w:rsid w:val="00325BA8"/>
    <w:rsid w:val="00325DA1"/>
    <w:rsid w:val="00325F79"/>
    <w:rsid w:val="00326082"/>
    <w:rsid w:val="00326907"/>
    <w:rsid w:val="00326BB6"/>
    <w:rsid w:val="00326C41"/>
    <w:rsid w:val="003274CD"/>
    <w:rsid w:val="003275B6"/>
    <w:rsid w:val="00327F19"/>
    <w:rsid w:val="003303E1"/>
    <w:rsid w:val="00330762"/>
    <w:rsid w:val="00330BDD"/>
    <w:rsid w:val="00331567"/>
    <w:rsid w:val="003322E4"/>
    <w:rsid w:val="00332B71"/>
    <w:rsid w:val="003330FA"/>
    <w:rsid w:val="003350FA"/>
    <w:rsid w:val="00335420"/>
    <w:rsid w:val="00335666"/>
    <w:rsid w:val="003356B1"/>
    <w:rsid w:val="00335814"/>
    <w:rsid w:val="00335982"/>
    <w:rsid w:val="00336E98"/>
    <w:rsid w:val="00340651"/>
    <w:rsid w:val="00341415"/>
    <w:rsid w:val="00342AF4"/>
    <w:rsid w:val="00344381"/>
    <w:rsid w:val="003458FC"/>
    <w:rsid w:val="003468BC"/>
    <w:rsid w:val="0034693D"/>
    <w:rsid w:val="0034693E"/>
    <w:rsid w:val="003472D0"/>
    <w:rsid w:val="003474DD"/>
    <w:rsid w:val="003504BD"/>
    <w:rsid w:val="00350791"/>
    <w:rsid w:val="00350A07"/>
    <w:rsid w:val="00351B85"/>
    <w:rsid w:val="00352438"/>
    <w:rsid w:val="0035265A"/>
    <w:rsid w:val="00352B9B"/>
    <w:rsid w:val="00352BCC"/>
    <w:rsid w:val="00352E78"/>
    <w:rsid w:val="00353261"/>
    <w:rsid w:val="00354218"/>
    <w:rsid w:val="00354EBB"/>
    <w:rsid w:val="00355150"/>
    <w:rsid w:val="00355564"/>
    <w:rsid w:val="0035576C"/>
    <w:rsid w:val="00355DFE"/>
    <w:rsid w:val="00356670"/>
    <w:rsid w:val="003570A6"/>
    <w:rsid w:val="00357669"/>
    <w:rsid w:val="00357928"/>
    <w:rsid w:val="003609B9"/>
    <w:rsid w:val="00360B8C"/>
    <w:rsid w:val="003615EA"/>
    <w:rsid w:val="003620B0"/>
    <w:rsid w:val="003620B3"/>
    <w:rsid w:val="00362FE5"/>
    <w:rsid w:val="00363B6D"/>
    <w:rsid w:val="003643F6"/>
    <w:rsid w:val="00364420"/>
    <w:rsid w:val="00364A73"/>
    <w:rsid w:val="00364C70"/>
    <w:rsid w:val="00366344"/>
    <w:rsid w:val="00366362"/>
    <w:rsid w:val="00366787"/>
    <w:rsid w:val="003669DA"/>
    <w:rsid w:val="00367309"/>
    <w:rsid w:val="003679B1"/>
    <w:rsid w:val="00367C84"/>
    <w:rsid w:val="00370BC0"/>
    <w:rsid w:val="00371E0A"/>
    <w:rsid w:val="00371E9C"/>
    <w:rsid w:val="00372907"/>
    <w:rsid w:val="00374D4A"/>
    <w:rsid w:val="003754CA"/>
    <w:rsid w:val="0037568A"/>
    <w:rsid w:val="0037695F"/>
    <w:rsid w:val="00376C38"/>
    <w:rsid w:val="00377CCF"/>
    <w:rsid w:val="00381361"/>
    <w:rsid w:val="00381F20"/>
    <w:rsid w:val="00382C1F"/>
    <w:rsid w:val="00382CDE"/>
    <w:rsid w:val="003830FB"/>
    <w:rsid w:val="00383EBF"/>
    <w:rsid w:val="00383F23"/>
    <w:rsid w:val="0038545C"/>
    <w:rsid w:val="0038669C"/>
    <w:rsid w:val="00386897"/>
    <w:rsid w:val="0038702A"/>
    <w:rsid w:val="0039053C"/>
    <w:rsid w:val="00390B2C"/>
    <w:rsid w:val="00390CC2"/>
    <w:rsid w:val="00391124"/>
    <w:rsid w:val="00391BF1"/>
    <w:rsid w:val="00391CA1"/>
    <w:rsid w:val="00392769"/>
    <w:rsid w:val="00392E60"/>
    <w:rsid w:val="00392EE6"/>
    <w:rsid w:val="00393D1A"/>
    <w:rsid w:val="0039401F"/>
    <w:rsid w:val="0039429E"/>
    <w:rsid w:val="0039572E"/>
    <w:rsid w:val="00395B39"/>
    <w:rsid w:val="00396034"/>
    <w:rsid w:val="003969BC"/>
    <w:rsid w:val="00397139"/>
    <w:rsid w:val="003974F0"/>
    <w:rsid w:val="003A02AE"/>
    <w:rsid w:val="003A02B2"/>
    <w:rsid w:val="003A0967"/>
    <w:rsid w:val="003A0D22"/>
    <w:rsid w:val="003A140B"/>
    <w:rsid w:val="003A1C40"/>
    <w:rsid w:val="003A2B44"/>
    <w:rsid w:val="003A315D"/>
    <w:rsid w:val="003A3FCC"/>
    <w:rsid w:val="003A4752"/>
    <w:rsid w:val="003A4841"/>
    <w:rsid w:val="003A4B32"/>
    <w:rsid w:val="003A7004"/>
    <w:rsid w:val="003B0815"/>
    <w:rsid w:val="003B13A5"/>
    <w:rsid w:val="003B3BC9"/>
    <w:rsid w:val="003B438C"/>
    <w:rsid w:val="003B43FB"/>
    <w:rsid w:val="003B4AC3"/>
    <w:rsid w:val="003B5340"/>
    <w:rsid w:val="003B5AA6"/>
    <w:rsid w:val="003B5E70"/>
    <w:rsid w:val="003B6383"/>
    <w:rsid w:val="003B669F"/>
    <w:rsid w:val="003C069B"/>
    <w:rsid w:val="003C08E8"/>
    <w:rsid w:val="003C0BF3"/>
    <w:rsid w:val="003C1D16"/>
    <w:rsid w:val="003C2058"/>
    <w:rsid w:val="003C27D1"/>
    <w:rsid w:val="003C2997"/>
    <w:rsid w:val="003C2B62"/>
    <w:rsid w:val="003C41AA"/>
    <w:rsid w:val="003C5000"/>
    <w:rsid w:val="003C5135"/>
    <w:rsid w:val="003C5E2F"/>
    <w:rsid w:val="003C5F8D"/>
    <w:rsid w:val="003C6500"/>
    <w:rsid w:val="003C6558"/>
    <w:rsid w:val="003C6F17"/>
    <w:rsid w:val="003C6F69"/>
    <w:rsid w:val="003C794A"/>
    <w:rsid w:val="003D01B1"/>
    <w:rsid w:val="003D01B2"/>
    <w:rsid w:val="003D02C0"/>
    <w:rsid w:val="003D02F7"/>
    <w:rsid w:val="003D282E"/>
    <w:rsid w:val="003D2BFA"/>
    <w:rsid w:val="003D3798"/>
    <w:rsid w:val="003D3BDA"/>
    <w:rsid w:val="003D510A"/>
    <w:rsid w:val="003D6419"/>
    <w:rsid w:val="003D7F08"/>
    <w:rsid w:val="003E0AEF"/>
    <w:rsid w:val="003E0B5D"/>
    <w:rsid w:val="003E0F89"/>
    <w:rsid w:val="003E127B"/>
    <w:rsid w:val="003E1953"/>
    <w:rsid w:val="003E1EE6"/>
    <w:rsid w:val="003E2741"/>
    <w:rsid w:val="003E2822"/>
    <w:rsid w:val="003E2A9D"/>
    <w:rsid w:val="003E340B"/>
    <w:rsid w:val="003E3F9D"/>
    <w:rsid w:val="003E4D8C"/>
    <w:rsid w:val="003E4F86"/>
    <w:rsid w:val="003E53B5"/>
    <w:rsid w:val="003E5848"/>
    <w:rsid w:val="003E5ED5"/>
    <w:rsid w:val="003E6BB4"/>
    <w:rsid w:val="003E6C4C"/>
    <w:rsid w:val="003E7147"/>
    <w:rsid w:val="003F003A"/>
    <w:rsid w:val="003F066C"/>
    <w:rsid w:val="003F06B9"/>
    <w:rsid w:val="003F0FC5"/>
    <w:rsid w:val="003F1720"/>
    <w:rsid w:val="003F1B07"/>
    <w:rsid w:val="003F3E7E"/>
    <w:rsid w:val="003F4E1C"/>
    <w:rsid w:val="003F70C0"/>
    <w:rsid w:val="003F7538"/>
    <w:rsid w:val="003F78D5"/>
    <w:rsid w:val="003F7B15"/>
    <w:rsid w:val="0040253C"/>
    <w:rsid w:val="00402ABF"/>
    <w:rsid w:val="00403B9D"/>
    <w:rsid w:val="0040410F"/>
    <w:rsid w:val="00404473"/>
    <w:rsid w:val="00404915"/>
    <w:rsid w:val="004053DE"/>
    <w:rsid w:val="00405772"/>
    <w:rsid w:val="0040582B"/>
    <w:rsid w:val="0040691B"/>
    <w:rsid w:val="00406A03"/>
    <w:rsid w:val="00406AF8"/>
    <w:rsid w:val="00406E06"/>
    <w:rsid w:val="004114ED"/>
    <w:rsid w:val="00411F23"/>
    <w:rsid w:val="0041217D"/>
    <w:rsid w:val="00413C95"/>
    <w:rsid w:val="00414311"/>
    <w:rsid w:val="00414AB8"/>
    <w:rsid w:val="004160FA"/>
    <w:rsid w:val="00416A4D"/>
    <w:rsid w:val="00417B46"/>
    <w:rsid w:val="00420AA7"/>
    <w:rsid w:val="00420C0C"/>
    <w:rsid w:val="00420D16"/>
    <w:rsid w:val="00421365"/>
    <w:rsid w:val="004219C3"/>
    <w:rsid w:val="00421F16"/>
    <w:rsid w:val="004232F7"/>
    <w:rsid w:val="004238AC"/>
    <w:rsid w:val="00423D2B"/>
    <w:rsid w:val="0042410A"/>
    <w:rsid w:val="0042454C"/>
    <w:rsid w:val="00425CC0"/>
    <w:rsid w:val="00425D87"/>
    <w:rsid w:val="00426DE8"/>
    <w:rsid w:val="00426F96"/>
    <w:rsid w:val="004273D1"/>
    <w:rsid w:val="0042740C"/>
    <w:rsid w:val="0042745B"/>
    <w:rsid w:val="004306F6"/>
    <w:rsid w:val="004309DA"/>
    <w:rsid w:val="00430ECD"/>
    <w:rsid w:val="004311E9"/>
    <w:rsid w:val="0043259D"/>
    <w:rsid w:val="004330B3"/>
    <w:rsid w:val="00434012"/>
    <w:rsid w:val="00434A55"/>
    <w:rsid w:val="00434CC3"/>
    <w:rsid w:val="0043505F"/>
    <w:rsid w:val="00435F0D"/>
    <w:rsid w:val="00436B6B"/>
    <w:rsid w:val="00436DA1"/>
    <w:rsid w:val="00437266"/>
    <w:rsid w:val="004379D3"/>
    <w:rsid w:val="0044057E"/>
    <w:rsid w:val="004410AD"/>
    <w:rsid w:val="00441A28"/>
    <w:rsid w:val="00442191"/>
    <w:rsid w:val="00442600"/>
    <w:rsid w:val="00442807"/>
    <w:rsid w:val="00442AE2"/>
    <w:rsid w:val="00442C95"/>
    <w:rsid w:val="00443841"/>
    <w:rsid w:val="00444D4E"/>
    <w:rsid w:val="00445C59"/>
    <w:rsid w:val="00445D17"/>
    <w:rsid w:val="00446230"/>
    <w:rsid w:val="004508D8"/>
    <w:rsid w:val="00451032"/>
    <w:rsid w:val="00451128"/>
    <w:rsid w:val="004519B7"/>
    <w:rsid w:val="0045215C"/>
    <w:rsid w:val="004524A5"/>
    <w:rsid w:val="00452AF1"/>
    <w:rsid w:val="00452C78"/>
    <w:rsid w:val="00452D34"/>
    <w:rsid w:val="004535A7"/>
    <w:rsid w:val="004535E8"/>
    <w:rsid w:val="00456E85"/>
    <w:rsid w:val="0045729B"/>
    <w:rsid w:val="00457C8D"/>
    <w:rsid w:val="00460080"/>
    <w:rsid w:val="004603B1"/>
    <w:rsid w:val="0046047C"/>
    <w:rsid w:val="004604E4"/>
    <w:rsid w:val="004614D8"/>
    <w:rsid w:val="00461B06"/>
    <w:rsid w:val="00461FED"/>
    <w:rsid w:val="00462CEA"/>
    <w:rsid w:val="00463410"/>
    <w:rsid w:val="00463B33"/>
    <w:rsid w:val="004640BA"/>
    <w:rsid w:val="00464190"/>
    <w:rsid w:val="00464C29"/>
    <w:rsid w:val="00464E0E"/>
    <w:rsid w:val="00465362"/>
    <w:rsid w:val="004658A1"/>
    <w:rsid w:val="004662BC"/>
    <w:rsid w:val="004663D4"/>
    <w:rsid w:val="00467249"/>
    <w:rsid w:val="004676F9"/>
    <w:rsid w:val="004708ED"/>
    <w:rsid w:val="00470AF5"/>
    <w:rsid w:val="0047173C"/>
    <w:rsid w:val="00471E75"/>
    <w:rsid w:val="00471FFA"/>
    <w:rsid w:val="0047525A"/>
    <w:rsid w:val="00477EAD"/>
    <w:rsid w:val="00477FCD"/>
    <w:rsid w:val="00481540"/>
    <w:rsid w:val="004818F8"/>
    <w:rsid w:val="00481EA7"/>
    <w:rsid w:val="00484006"/>
    <w:rsid w:val="004849E9"/>
    <w:rsid w:val="0048540E"/>
    <w:rsid w:val="00485A57"/>
    <w:rsid w:val="00485FFF"/>
    <w:rsid w:val="00487EA5"/>
    <w:rsid w:val="00490E57"/>
    <w:rsid w:val="004925F0"/>
    <w:rsid w:val="0049283A"/>
    <w:rsid w:val="0049308A"/>
    <w:rsid w:val="00493988"/>
    <w:rsid w:val="00494343"/>
    <w:rsid w:val="004944A6"/>
    <w:rsid w:val="00494BC0"/>
    <w:rsid w:val="00495EC6"/>
    <w:rsid w:val="00496511"/>
    <w:rsid w:val="00496917"/>
    <w:rsid w:val="00496A2D"/>
    <w:rsid w:val="004972A9"/>
    <w:rsid w:val="004976DD"/>
    <w:rsid w:val="00497972"/>
    <w:rsid w:val="004A07D4"/>
    <w:rsid w:val="004A0EFC"/>
    <w:rsid w:val="004A141F"/>
    <w:rsid w:val="004A2122"/>
    <w:rsid w:val="004A2D57"/>
    <w:rsid w:val="004A3041"/>
    <w:rsid w:val="004A318B"/>
    <w:rsid w:val="004A41B7"/>
    <w:rsid w:val="004A48BA"/>
    <w:rsid w:val="004A49B9"/>
    <w:rsid w:val="004A5A2D"/>
    <w:rsid w:val="004A5E86"/>
    <w:rsid w:val="004A6897"/>
    <w:rsid w:val="004A7089"/>
    <w:rsid w:val="004B1C6A"/>
    <w:rsid w:val="004B1CF9"/>
    <w:rsid w:val="004B2105"/>
    <w:rsid w:val="004B2182"/>
    <w:rsid w:val="004B27BF"/>
    <w:rsid w:val="004B2D5F"/>
    <w:rsid w:val="004B3BC0"/>
    <w:rsid w:val="004B42E2"/>
    <w:rsid w:val="004B4437"/>
    <w:rsid w:val="004B445D"/>
    <w:rsid w:val="004B47EE"/>
    <w:rsid w:val="004B4939"/>
    <w:rsid w:val="004B4A6A"/>
    <w:rsid w:val="004B51C4"/>
    <w:rsid w:val="004B6410"/>
    <w:rsid w:val="004B676A"/>
    <w:rsid w:val="004B698B"/>
    <w:rsid w:val="004B6F56"/>
    <w:rsid w:val="004B70F3"/>
    <w:rsid w:val="004B725D"/>
    <w:rsid w:val="004B73A4"/>
    <w:rsid w:val="004B7C40"/>
    <w:rsid w:val="004C0492"/>
    <w:rsid w:val="004C09F1"/>
    <w:rsid w:val="004C17D7"/>
    <w:rsid w:val="004C1FE4"/>
    <w:rsid w:val="004C27BE"/>
    <w:rsid w:val="004C32C7"/>
    <w:rsid w:val="004C38AB"/>
    <w:rsid w:val="004C3EFC"/>
    <w:rsid w:val="004C5114"/>
    <w:rsid w:val="004C54FD"/>
    <w:rsid w:val="004C6013"/>
    <w:rsid w:val="004C61F1"/>
    <w:rsid w:val="004C7139"/>
    <w:rsid w:val="004D0BE8"/>
    <w:rsid w:val="004D177E"/>
    <w:rsid w:val="004D17C9"/>
    <w:rsid w:val="004D282A"/>
    <w:rsid w:val="004D2AC5"/>
    <w:rsid w:val="004D3A46"/>
    <w:rsid w:val="004D43E6"/>
    <w:rsid w:val="004D56B0"/>
    <w:rsid w:val="004D5DAA"/>
    <w:rsid w:val="004D5E59"/>
    <w:rsid w:val="004D61C0"/>
    <w:rsid w:val="004D6C2A"/>
    <w:rsid w:val="004D7147"/>
    <w:rsid w:val="004E097D"/>
    <w:rsid w:val="004E0A4B"/>
    <w:rsid w:val="004E0BB5"/>
    <w:rsid w:val="004E1B15"/>
    <w:rsid w:val="004E21B6"/>
    <w:rsid w:val="004E2301"/>
    <w:rsid w:val="004E266A"/>
    <w:rsid w:val="004E2BC3"/>
    <w:rsid w:val="004E2D38"/>
    <w:rsid w:val="004E3D13"/>
    <w:rsid w:val="004E47EE"/>
    <w:rsid w:val="004E4C22"/>
    <w:rsid w:val="004E5D58"/>
    <w:rsid w:val="004E608D"/>
    <w:rsid w:val="004E69EF"/>
    <w:rsid w:val="004E7C37"/>
    <w:rsid w:val="004E7D47"/>
    <w:rsid w:val="004F12FE"/>
    <w:rsid w:val="004F172B"/>
    <w:rsid w:val="004F1944"/>
    <w:rsid w:val="004F1EAF"/>
    <w:rsid w:val="004F1F1A"/>
    <w:rsid w:val="004F2EDF"/>
    <w:rsid w:val="004F31CD"/>
    <w:rsid w:val="004F3574"/>
    <w:rsid w:val="004F38C6"/>
    <w:rsid w:val="004F4933"/>
    <w:rsid w:val="004F5213"/>
    <w:rsid w:val="004F5F0B"/>
    <w:rsid w:val="004F6392"/>
    <w:rsid w:val="004F6DBB"/>
    <w:rsid w:val="004F716C"/>
    <w:rsid w:val="004F7524"/>
    <w:rsid w:val="004F7A38"/>
    <w:rsid w:val="00500234"/>
    <w:rsid w:val="00500FED"/>
    <w:rsid w:val="005021E7"/>
    <w:rsid w:val="005025AA"/>
    <w:rsid w:val="00502962"/>
    <w:rsid w:val="005046D4"/>
    <w:rsid w:val="00504D9E"/>
    <w:rsid w:val="00504E0B"/>
    <w:rsid w:val="0050760E"/>
    <w:rsid w:val="005104B7"/>
    <w:rsid w:val="005116F5"/>
    <w:rsid w:val="0051227A"/>
    <w:rsid w:val="005125CF"/>
    <w:rsid w:val="00512AB5"/>
    <w:rsid w:val="00512AC6"/>
    <w:rsid w:val="005133A5"/>
    <w:rsid w:val="00513EF6"/>
    <w:rsid w:val="00515659"/>
    <w:rsid w:val="00515E08"/>
    <w:rsid w:val="00515FA3"/>
    <w:rsid w:val="00516ECE"/>
    <w:rsid w:val="00517183"/>
    <w:rsid w:val="00517372"/>
    <w:rsid w:val="00517D0E"/>
    <w:rsid w:val="005207F2"/>
    <w:rsid w:val="005212FF"/>
    <w:rsid w:val="00521530"/>
    <w:rsid w:val="005218D1"/>
    <w:rsid w:val="00523E3B"/>
    <w:rsid w:val="005245E8"/>
    <w:rsid w:val="00524B9E"/>
    <w:rsid w:val="00524DB2"/>
    <w:rsid w:val="00524DC7"/>
    <w:rsid w:val="00524F83"/>
    <w:rsid w:val="00525B22"/>
    <w:rsid w:val="00527224"/>
    <w:rsid w:val="00527924"/>
    <w:rsid w:val="00527A7C"/>
    <w:rsid w:val="005303FC"/>
    <w:rsid w:val="00531220"/>
    <w:rsid w:val="005313C7"/>
    <w:rsid w:val="005324EB"/>
    <w:rsid w:val="00532778"/>
    <w:rsid w:val="0053314C"/>
    <w:rsid w:val="0053356C"/>
    <w:rsid w:val="00533F4E"/>
    <w:rsid w:val="005342B8"/>
    <w:rsid w:val="00534CFA"/>
    <w:rsid w:val="00535082"/>
    <w:rsid w:val="0053521D"/>
    <w:rsid w:val="0053553B"/>
    <w:rsid w:val="00535F3C"/>
    <w:rsid w:val="00536E3B"/>
    <w:rsid w:val="00537429"/>
    <w:rsid w:val="00537F03"/>
    <w:rsid w:val="00540386"/>
    <w:rsid w:val="00540B43"/>
    <w:rsid w:val="00542C6F"/>
    <w:rsid w:val="005449C3"/>
    <w:rsid w:val="00545F66"/>
    <w:rsid w:val="005469AE"/>
    <w:rsid w:val="00546CD1"/>
    <w:rsid w:val="00546D39"/>
    <w:rsid w:val="00546E61"/>
    <w:rsid w:val="00547B95"/>
    <w:rsid w:val="00551031"/>
    <w:rsid w:val="0055396F"/>
    <w:rsid w:val="00554EF1"/>
    <w:rsid w:val="005554E0"/>
    <w:rsid w:val="005562C2"/>
    <w:rsid w:val="00556971"/>
    <w:rsid w:val="00557193"/>
    <w:rsid w:val="00557AD6"/>
    <w:rsid w:val="00557F82"/>
    <w:rsid w:val="00562700"/>
    <w:rsid w:val="00562F68"/>
    <w:rsid w:val="005637E8"/>
    <w:rsid w:val="00563F26"/>
    <w:rsid w:val="005648D4"/>
    <w:rsid w:val="00564FF7"/>
    <w:rsid w:val="0056613E"/>
    <w:rsid w:val="005662FD"/>
    <w:rsid w:val="00566651"/>
    <w:rsid w:val="00567662"/>
    <w:rsid w:val="00567C97"/>
    <w:rsid w:val="00567ED2"/>
    <w:rsid w:val="00570193"/>
    <w:rsid w:val="00570589"/>
    <w:rsid w:val="00570D8C"/>
    <w:rsid w:val="00571024"/>
    <w:rsid w:val="005730BD"/>
    <w:rsid w:val="005737EC"/>
    <w:rsid w:val="005738FE"/>
    <w:rsid w:val="00574005"/>
    <w:rsid w:val="00574878"/>
    <w:rsid w:val="00575430"/>
    <w:rsid w:val="00575C5F"/>
    <w:rsid w:val="005768EE"/>
    <w:rsid w:val="00576A38"/>
    <w:rsid w:val="00577E40"/>
    <w:rsid w:val="00577ED1"/>
    <w:rsid w:val="005809D0"/>
    <w:rsid w:val="005811DC"/>
    <w:rsid w:val="005824A9"/>
    <w:rsid w:val="0058306D"/>
    <w:rsid w:val="005830A1"/>
    <w:rsid w:val="0058380A"/>
    <w:rsid w:val="00583A10"/>
    <w:rsid w:val="0058467D"/>
    <w:rsid w:val="00584B68"/>
    <w:rsid w:val="00585017"/>
    <w:rsid w:val="00585A75"/>
    <w:rsid w:val="00587B71"/>
    <w:rsid w:val="00587FEF"/>
    <w:rsid w:val="005900DD"/>
    <w:rsid w:val="0059032A"/>
    <w:rsid w:val="00590366"/>
    <w:rsid w:val="0059098B"/>
    <w:rsid w:val="0059100A"/>
    <w:rsid w:val="0059200C"/>
    <w:rsid w:val="0059213E"/>
    <w:rsid w:val="00592F26"/>
    <w:rsid w:val="00593738"/>
    <w:rsid w:val="005938C9"/>
    <w:rsid w:val="00593A42"/>
    <w:rsid w:val="00594F78"/>
    <w:rsid w:val="00595154"/>
    <w:rsid w:val="00595BEF"/>
    <w:rsid w:val="00596DE9"/>
    <w:rsid w:val="00597D37"/>
    <w:rsid w:val="005A1123"/>
    <w:rsid w:val="005A2B31"/>
    <w:rsid w:val="005A3562"/>
    <w:rsid w:val="005A397F"/>
    <w:rsid w:val="005A41DC"/>
    <w:rsid w:val="005A4992"/>
    <w:rsid w:val="005A49F9"/>
    <w:rsid w:val="005A6D11"/>
    <w:rsid w:val="005B03B5"/>
    <w:rsid w:val="005B1646"/>
    <w:rsid w:val="005B1AA6"/>
    <w:rsid w:val="005B235C"/>
    <w:rsid w:val="005B36C5"/>
    <w:rsid w:val="005B36E9"/>
    <w:rsid w:val="005B3A97"/>
    <w:rsid w:val="005B3D17"/>
    <w:rsid w:val="005B4F55"/>
    <w:rsid w:val="005B5A0A"/>
    <w:rsid w:val="005B5BB7"/>
    <w:rsid w:val="005B6E0B"/>
    <w:rsid w:val="005B6E9C"/>
    <w:rsid w:val="005B74DA"/>
    <w:rsid w:val="005B7FD8"/>
    <w:rsid w:val="005C0033"/>
    <w:rsid w:val="005C04C5"/>
    <w:rsid w:val="005C07FC"/>
    <w:rsid w:val="005C22F8"/>
    <w:rsid w:val="005C239D"/>
    <w:rsid w:val="005C2778"/>
    <w:rsid w:val="005C3298"/>
    <w:rsid w:val="005C3580"/>
    <w:rsid w:val="005C37AD"/>
    <w:rsid w:val="005C38EC"/>
    <w:rsid w:val="005C3E9A"/>
    <w:rsid w:val="005C4330"/>
    <w:rsid w:val="005C47FC"/>
    <w:rsid w:val="005C49E0"/>
    <w:rsid w:val="005C59C8"/>
    <w:rsid w:val="005C5D91"/>
    <w:rsid w:val="005C5DD8"/>
    <w:rsid w:val="005C5F58"/>
    <w:rsid w:val="005C6A46"/>
    <w:rsid w:val="005C6A8A"/>
    <w:rsid w:val="005C703A"/>
    <w:rsid w:val="005C7249"/>
    <w:rsid w:val="005C7661"/>
    <w:rsid w:val="005C790D"/>
    <w:rsid w:val="005C792D"/>
    <w:rsid w:val="005C7D46"/>
    <w:rsid w:val="005C7EF4"/>
    <w:rsid w:val="005D0D95"/>
    <w:rsid w:val="005D0ED6"/>
    <w:rsid w:val="005D1093"/>
    <w:rsid w:val="005D2116"/>
    <w:rsid w:val="005D4065"/>
    <w:rsid w:val="005D4083"/>
    <w:rsid w:val="005D42D3"/>
    <w:rsid w:val="005D4BC7"/>
    <w:rsid w:val="005D4BCF"/>
    <w:rsid w:val="005D4E39"/>
    <w:rsid w:val="005D51CC"/>
    <w:rsid w:val="005D54A3"/>
    <w:rsid w:val="005D5563"/>
    <w:rsid w:val="005D5845"/>
    <w:rsid w:val="005D696E"/>
    <w:rsid w:val="005E0045"/>
    <w:rsid w:val="005E1B85"/>
    <w:rsid w:val="005E1D2E"/>
    <w:rsid w:val="005E2CC5"/>
    <w:rsid w:val="005E2EFA"/>
    <w:rsid w:val="005E35E5"/>
    <w:rsid w:val="005E4C26"/>
    <w:rsid w:val="005E5230"/>
    <w:rsid w:val="005E5E47"/>
    <w:rsid w:val="005E7E09"/>
    <w:rsid w:val="005E7E51"/>
    <w:rsid w:val="005F011D"/>
    <w:rsid w:val="005F08B5"/>
    <w:rsid w:val="005F0A74"/>
    <w:rsid w:val="005F0E31"/>
    <w:rsid w:val="005F1041"/>
    <w:rsid w:val="005F1A53"/>
    <w:rsid w:val="005F1DC2"/>
    <w:rsid w:val="005F2180"/>
    <w:rsid w:val="005F23A2"/>
    <w:rsid w:val="005F27B4"/>
    <w:rsid w:val="005F3994"/>
    <w:rsid w:val="005F3F29"/>
    <w:rsid w:val="005F493F"/>
    <w:rsid w:val="005F53AA"/>
    <w:rsid w:val="005F579C"/>
    <w:rsid w:val="005F5990"/>
    <w:rsid w:val="005F5BEF"/>
    <w:rsid w:val="005F5DE3"/>
    <w:rsid w:val="005F6AD8"/>
    <w:rsid w:val="005F76EF"/>
    <w:rsid w:val="005F7820"/>
    <w:rsid w:val="005F7CFD"/>
    <w:rsid w:val="00600A14"/>
    <w:rsid w:val="006013C1"/>
    <w:rsid w:val="0060299E"/>
    <w:rsid w:val="00602EA5"/>
    <w:rsid w:val="00602EBD"/>
    <w:rsid w:val="00603D24"/>
    <w:rsid w:val="00603E50"/>
    <w:rsid w:val="00604732"/>
    <w:rsid w:val="006048CC"/>
    <w:rsid w:val="00604B95"/>
    <w:rsid w:val="00604F48"/>
    <w:rsid w:val="00605444"/>
    <w:rsid w:val="006056F8"/>
    <w:rsid w:val="00607960"/>
    <w:rsid w:val="0061012C"/>
    <w:rsid w:val="0061023D"/>
    <w:rsid w:val="00610E48"/>
    <w:rsid w:val="0061179D"/>
    <w:rsid w:val="00611B48"/>
    <w:rsid w:val="00611ED3"/>
    <w:rsid w:val="00612895"/>
    <w:rsid w:val="00612E65"/>
    <w:rsid w:val="00612E76"/>
    <w:rsid w:val="0061334E"/>
    <w:rsid w:val="00614115"/>
    <w:rsid w:val="00614A44"/>
    <w:rsid w:val="00614E30"/>
    <w:rsid w:val="00615C8B"/>
    <w:rsid w:val="00615CCA"/>
    <w:rsid w:val="00615DDF"/>
    <w:rsid w:val="006163F7"/>
    <w:rsid w:val="006169FB"/>
    <w:rsid w:val="00617F01"/>
    <w:rsid w:val="0062029B"/>
    <w:rsid w:val="00620A12"/>
    <w:rsid w:val="00622280"/>
    <w:rsid w:val="006242B0"/>
    <w:rsid w:val="006245AD"/>
    <w:rsid w:val="0062494B"/>
    <w:rsid w:val="00624BA4"/>
    <w:rsid w:val="00624BF6"/>
    <w:rsid w:val="00626B0C"/>
    <w:rsid w:val="00626C34"/>
    <w:rsid w:val="006278EB"/>
    <w:rsid w:val="00630CD3"/>
    <w:rsid w:val="006317A8"/>
    <w:rsid w:val="00631A3A"/>
    <w:rsid w:val="0063221F"/>
    <w:rsid w:val="006330FE"/>
    <w:rsid w:val="00633437"/>
    <w:rsid w:val="00633E81"/>
    <w:rsid w:val="00634D82"/>
    <w:rsid w:val="00635757"/>
    <w:rsid w:val="00635DAC"/>
    <w:rsid w:val="006363ED"/>
    <w:rsid w:val="00637A56"/>
    <w:rsid w:val="006401EB"/>
    <w:rsid w:val="0064060B"/>
    <w:rsid w:val="006411BA"/>
    <w:rsid w:val="00641609"/>
    <w:rsid w:val="006428B5"/>
    <w:rsid w:val="006452A7"/>
    <w:rsid w:val="00645658"/>
    <w:rsid w:val="00645E32"/>
    <w:rsid w:val="00647D20"/>
    <w:rsid w:val="0065058D"/>
    <w:rsid w:val="006510BF"/>
    <w:rsid w:val="0065149C"/>
    <w:rsid w:val="006517EF"/>
    <w:rsid w:val="00651A23"/>
    <w:rsid w:val="00651DF3"/>
    <w:rsid w:val="00651F0D"/>
    <w:rsid w:val="00652E55"/>
    <w:rsid w:val="00653305"/>
    <w:rsid w:val="006536D5"/>
    <w:rsid w:val="00653759"/>
    <w:rsid w:val="006549DA"/>
    <w:rsid w:val="00656803"/>
    <w:rsid w:val="00657FBE"/>
    <w:rsid w:val="00660AD0"/>
    <w:rsid w:val="00662364"/>
    <w:rsid w:val="0066278B"/>
    <w:rsid w:val="00663F44"/>
    <w:rsid w:val="00664079"/>
    <w:rsid w:val="006640CC"/>
    <w:rsid w:val="00664898"/>
    <w:rsid w:val="006652B9"/>
    <w:rsid w:val="00665EDF"/>
    <w:rsid w:val="00666BC4"/>
    <w:rsid w:val="00666BF2"/>
    <w:rsid w:val="006679B4"/>
    <w:rsid w:val="00667AE9"/>
    <w:rsid w:val="00671DE2"/>
    <w:rsid w:val="00671F5D"/>
    <w:rsid w:val="0067222A"/>
    <w:rsid w:val="00673215"/>
    <w:rsid w:val="00674066"/>
    <w:rsid w:val="00674DF0"/>
    <w:rsid w:val="00675006"/>
    <w:rsid w:val="006760A2"/>
    <w:rsid w:val="00676177"/>
    <w:rsid w:val="0067684A"/>
    <w:rsid w:val="00676D86"/>
    <w:rsid w:val="006775C6"/>
    <w:rsid w:val="0067769A"/>
    <w:rsid w:val="00677F49"/>
    <w:rsid w:val="00680016"/>
    <w:rsid w:val="00680F15"/>
    <w:rsid w:val="006817CA"/>
    <w:rsid w:val="00683515"/>
    <w:rsid w:val="00683F6A"/>
    <w:rsid w:val="00684B0A"/>
    <w:rsid w:val="00684FBF"/>
    <w:rsid w:val="00686F6E"/>
    <w:rsid w:val="0068767B"/>
    <w:rsid w:val="00687CA6"/>
    <w:rsid w:val="00692E70"/>
    <w:rsid w:val="006937FE"/>
    <w:rsid w:val="006943E9"/>
    <w:rsid w:val="0069580A"/>
    <w:rsid w:val="00695D11"/>
    <w:rsid w:val="00696810"/>
    <w:rsid w:val="00697438"/>
    <w:rsid w:val="0069748D"/>
    <w:rsid w:val="00697518"/>
    <w:rsid w:val="006979F9"/>
    <w:rsid w:val="00697F34"/>
    <w:rsid w:val="006A0743"/>
    <w:rsid w:val="006A098C"/>
    <w:rsid w:val="006A15CD"/>
    <w:rsid w:val="006A2423"/>
    <w:rsid w:val="006A2425"/>
    <w:rsid w:val="006A29C0"/>
    <w:rsid w:val="006A2BEE"/>
    <w:rsid w:val="006A307C"/>
    <w:rsid w:val="006A35C9"/>
    <w:rsid w:val="006A47CD"/>
    <w:rsid w:val="006A4A40"/>
    <w:rsid w:val="006A50EE"/>
    <w:rsid w:val="006A5FB0"/>
    <w:rsid w:val="006A6767"/>
    <w:rsid w:val="006A7662"/>
    <w:rsid w:val="006A7DDD"/>
    <w:rsid w:val="006B1F80"/>
    <w:rsid w:val="006B3B14"/>
    <w:rsid w:val="006B3CFB"/>
    <w:rsid w:val="006B3FA9"/>
    <w:rsid w:val="006B4141"/>
    <w:rsid w:val="006B44BA"/>
    <w:rsid w:val="006B508F"/>
    <w:rsid w:val="006B644F"/>
    <w:rsid w:val="006B670A"/>
    <w:rsid w:val="006B7654"/>
    <w:rsid w:val="006C0662"/>
    <w:rsid w:val="006C0A13"/>
    <w:rsid w:val="006C0E53"/>
    <w:rsid w:val="006C1D9F"/>
    <w:rsid w:val="006C1E3C"/>
    <w:rsid w:val="006C2931"/>
    <w:rsid w:val="006C2FEE"/>
    <w:rsid w:val="006C36E0"/>
    <w:rsid w:val="006C3D40"/>
    <w:rsid w:val="006C53AA"/>
    <w:rsid w:val="006C65B0"/>
    <w:rsid w:val="006C6ACA"/>
    <w:rsid w:val="006C6E78"/>
    <w:rsid w:val="006C78A5"/>
    <w:rsid w:val="006C7B81"/>
    <w:rsid w:val="006C7EEF"/>
    <w:rsid w:val="006D1491"/>
    <w:rsid w:val="006D2E1D"/>
    <w:rsid w:val="006D377A"/>
    <w:rsid w:val="006D4017"/>
    <w:rsid w:val="006D42DA"/>
    <w:rsid w:val="006D43F8"/>
    <w:rsid w:val="006D4518"/>
    <w:rsid w:val="006D51B0"/>
    <w:rsid w:val="006D5DCA"/>
    <w:rsid w:val="006D5E2E"/>
    <w:rsid w:val="006D6079"/>
    <w:rsid w:val="006D7C0E"/>
    <w:rsid w:val="006E10C4"/>
    <w:rsid w:val="006E1D02"/>
    <w:rsid w:val="006E20F4"/>
    <w:rsid w:val="006E2197"/>
    <w:rsid w:val="006E27EC"/>
    <w:rsid w:val="006E34AD"/>
    <w:rsid w:val="006E3A65"/>
    <w:rsid w:val="006E3BDE"/>
    <w:rsid w:val="006E3C1A"/>
    <w:rsid w:val="006E4AE8"/>
    <w:rsid w:val="006E57B0"/>
    <w:rsid w:val="006E6161"/>
    <w:rsid w:val="006E766C"/>
    <w:rsid w:val="006E7A66"/>
    <w:rsid w:val="006F0861"/>
    <w:rsid w:val="006F1654"/>
    <w:rsid w:val="006F203E"/>
    <w:rsid w:val="006F2997"/>
    <w:rsid w:val="006F33A3"/>
    <w:rsid w:val="006F4A42"/>
    <w:rsid w:val="006F51FD"/>
    <w:rsid w:val="006F7CD7"/>
    <w:rsid w:val="00700E88"/>
    <w:rsid w:val="00701FA3"/>
    <w:rsid w:val="00703B3A"/>
    <w:rsid w:val="00703E46"/>
    <w:rsid w:val="00703E48"/>
    <w:rsid w:val="0070432A"/>
    <w:rsid w:val="00705E9A"/>
    <w:rsid w:val="007064A9"/>
    <w:rsid w:val="00707235"/>
    <w:rsid w:val="00707535"/>
    <w:rsid w:val="007076AF"/>
    <w:rsid w:val="00707CA5"/>
    <w:rsid w:val="0071031F"/>
    <w:rsid w:val="00711077"/>
    <w:rsid w:val="007115CE"/>
    <w:rsid w:val="00711807"/>
    <w:rsid w:val="007131C8"/>
    <w:rsid w:val="007154DD"/>
    <w:rsid w:val="00715F91"/>
    <w:rsid w:val="00715FFA"/>
    <w:rsid w:val="007167DB"/>
    <w:rsid w:val="00716877"/>
    <w:rsid w:val="0071791D"/>
    <w:rsid w:val="00717E6F"/>
    <w:rsid w:val="00720217"/>
    <w:rsid w:val="00720B24"/>
    <w:rsid w:val="00720C7A"/>
    <w:rsid w:val="00720CD5"/>
    <w:rsid w:val="00721D02"/>
    <w:rsid w:val="00722C2C"/>
    <w:rsid w:val="00723588"/>
    <w:rsid w:val="0072527C"/>
    <w:rsid w:val="00725487"/>
    <w:rsid w:val="00725A64"/>
    <w:rsid w:val="0072620A"/>
    <w:rsid w:val="00726444"/>
    <w:rsid w:val="007268E9"/>
    <w:rsid w:val="0072773D"/>
    <w:rsid w:val="00727B8C"/>
    <w:rsid w:val="00727DEC"/>
    <w:rsid w:val="00730291"/>
    <w:rsid w:val="007309BD"/>
    <w:rsid w:val="007317E9"/>
    <w:rsid w:val="00731B92"/>
    <w:rsid w:val="0073456E"/>
    <w:rsid w:val="0073552E"/>
    <w:rsid w:val="0073565B"/>
    <w:rsid w:val="00735C97"/>
    <w:rsid w:val="00735D7B"/>
    <w:rsid w:val="0073729F"/>
    <w:rsid w:val="00737484"/>
    <w:rsid w:val="007376DC"/>
    <w:rsid w:val="00737715"/>
    <w:rsid w:val="007412C4"/>
    <w:rsid w:val="00741423"/>
    <w:rsid w:val="007424A2"/>
    <w:rsid w:val="00742575"/>
    <w:rsid w:val="00743B93"/>
    <w:rsid w:val="00744F99"/>
    <w:rsid w:val="0074666F"/>
    <w:rsid w:val="00750222"/>
    <w:rsid w:val="007520DE"/>
    <w:rsid w:val="0075219C"/>
    <w:rsid w:val="00752409"/>
    <w:rsid w:val="00753026"/>
    <w:rsid w:val="007532D2"/>
    <w:rsid w:val="00753421"/>
    <w:rsid w:val="007538BA"/>
    <w:rsid w:val="00754386"/>
    <w:rsid w:val="00754B17"/>
    <w:rsid w:val="00754F2E"/>
    <w:rsid w:val="00754FF9"/>
    <w:rsid w:val="00757800"/>
    <w:rsid w:val="00757B81"/>
    <w:rsid w:val="0076004D"/>
    <w:rsid w:val="007605F4"/>
    <w:rsid w:val="00760708"/>
    <w:rsid w:val="00760728"/>
    <w:rsid w:val="00760F7F"/>
    <w:rsid w:val="00762CCD"/>
    <w:rsid w:val="00762EA6"/>
    <w:rsid w:val="00763398"/>
    <w:rsid w:val="007634F2"/>
    <w:rsid w:val="00763899"/>
    <w:rsid w:val="00763DFE"/>
    <w:rsid w:val="007641A2"/>
    <w:rsid w:val="00764542"/>
    <w:rsid w:val="00765F7B"/>
    <w:rsid w:val="007661B1"/>
    <w:rsid w:val="00767B57"/>
    <w:rsid w:val="0077119F"/>
    <w:rsid w:val="007717AF"/>
    <w:rsid w:val="007722E9"/>
    <w:rsid w:val="00772A3D"/>
    <w:rsid w:val="007732F6"/>
    <w:rsid w:val="00774162"/>
    <w:rsid w:val="007747EC"/>
    <w:rsid w:val="00775666"/>
    <w:rsid w:val="00775F11"/>
    <w:rsid w:val="0077671D"/>
    <w:rsid w:val="0077796A"/>
    <w:rsid w:val="00777B45"/>
    <w:rsid w:val="00777BB7"/>
    <w:rsid w:val="00780DBC"/>
    <w:rsid w:val="00781649"/>
    <w:rsid w:val="00781E06"/>
    <w:rsid w:val="0078203C"/>
    <w:rsid w:val="0078215F"/>
    <w:rsid w:val="00783036"/>
    <w:rsid w:val="007836FB"/>
    <w:rsid w:val="00783D01"/>
    <w:rsid w:val="0078403A"/>
    <w:rsid w:val="00784588"/>
    <w:rsid w:val="00784EB9"/>
    <w:rsid w:val="00785792"/>
    <w:rsid w:val="00786006"/>
    <w:rsid w:val="00786800"/>
    <w:rsid w:val="00786D90"/>
    <w:rsid w:val="0078707F"/>
    <w:rsid w:val="0078714E"/>
    <w:rsid w:val="007878A5"/>
    <w:rsid w:val="00787E36"/>
    <w:rsid w:val="0079146A"/>
    <w:rsid w:val="00791FAB"/>
    <w:rsid w:val="00792146"/>
    <w:rsid w:val="007928F6"/>
    <w:rsid w:val="007938B7"/>
    <w:rsid w:val="007938D9"/>
    <w:rsid w:val="00793D16"/>
    <w:rsid w:val="00794504"/>
    <w:rsid w:val="00794A48"/>
    <w:rsid w:val="00794B91"/>
    <w:rsid w:val="00794B9E"/>
    <w:rsid w:val="00794ED7"/>
    <w:rsid w:val="0079520A"/>
    <w:rsid w:val="00796449"/>
    <w:rsid w:val="0079650F"/>
    <w:rsid w:val="00797D46"/>
    <w:rsid w:val="007A0210"/>
    <w:rsid w:val="007A0834"/>
    <w:rsid w:val="007A1373"/>
    <w:rsid w:val="007A180E"/>
    <w:rsid w:val="007A214C"/>
    <w:rsid w:val="007A22B9"/>
    <w:rsid w:val="007A268F"/>
    <w:rsid w:val="007A2818"/>
    <w:rsid w:val="007A2AE4"/>
    <w:rsid w:val="007A2E50"/>
    <w:rsid w:val="007A3B4B"/>
    <w:rsid w:val="007A42F0"/>
    <w:rsid w:val="007A4334"/>
    <w:rsid w:val="007A465D"/>
    <w:rsid w:val="007A4781"/>
    <w:rsid w:val="007A49A3"/>
    <w:rsid w:val="007A4ACA"/>
    <w:rsid w:val="007A5835"/>
    <w:rsid w:val="007A6204"/>
    <w:rsid w:val="007A660E"/>
    <w:rsid w:val="007A69ED"/>
    <w:rsid w:val="007A6A40"/>
    <w:rsid w:val="007A6A4A"/>
    <w:rsid w:val="007A772F"/>
    <w:rsid w:val="007B10BC"/>
    <w:rsid w:val="007B1678"/>
    <w:rsid w:val="007B1DB4"/>
    <w:rsid w:val="007B1F77"/>
    <w:rsid w:val="007B478D"/>
    <w:rsid w:val="007B51BC"/>
    <w:rsid w:val="007B55C7"/>
    <w:rsid w:val="007B6144"/>
    <w:rsid w:val="007B668A"/>
    <w:rsid w:val="007B6EBD"/>
    <w:rsid w:val="007B74CF"/>
    <w:rsid w:val="007B76ED"/>
    <w:rsid w:val="007B7AF8"/>
    <w:rsid w:val="007C0668"/>
    <w:rsid w:val="007C0DE7"/>
    <w:rsid w:val="007C0E2A"/>
    <w:rsid w:val="007C17E1"/>
    <w:rsid w:val="007C2010"/>
    <w:rsid w:val="007C21D9"/>
    <w:rsid w:val="007C2461"/>
    <w:rsid w:val="007C2636"/>
    <w:rsid w:val="007C2887"/>
    <w:rsid w:val="007C2D65"/>
    <w:rsid w:val="007C359E"/>
    <w:rsid w:val="007C3D61"/>
    <w:rsid w:val="007C3DAA"/>
    <w:rsid w:val="007C41AA"/>
    <w:rsid w:val="007C421E"/>
    <w:rsid w:val="007C4996"/>
    <w:rsid w:val="007C4CE5"/>
    <w:rsid w:val="007C4D35"/>
    <w:rsid w:val="007C50E1"/>
    <w:rsid w:val="007C5D60"/>
    <w:rsid w:val="007C5EE8"/>
    <w:rsid w:val="007C6138"/>
    <w:rsid w:val="007C67F7"/>
    <w:rsid w:val="007C6842"/>
    <w:rsid w:val="007D094F"/>
    <w:rsid w:val="007D1293"/>
    <w:rsid w:val="007D17E2"/>
    <w:rsid w:val="007D2D28"/>
    <w:rsid w:val="007D3230"/>
    <w:rsid w:val="007D4AD5"/>
    <w:rsid w:val="007D4E19"/>
    <w:rsid w:val="007D4FFB"/>
    <w:rsid w:val="007D737F"/>
    <w:rsid w:val="007D7C7D"/>
    <w:rsid w:val="007E0847"/>
    <w:rsid w:val="007E2364"/>
    <w:rsid w:val="007E2EDB"/>
    <w:rsid w:val="007E3EC0"/>
    <w:rsid w:val="007E4029"/>
    <w:rsid w:val="007E4328"/>
    <w:rsid w:val="007E4B16"/>
    <w:rsid w:val="007E6044"/>
    <w:rsid w:val="007E6962"/>
    <w:rsid w:val="007E6D5E"/>
    <w:rsid w:val="007E6D7F"/>
    <w:rsid w:val="007E7938"/>
    <w:rsid w:val="007F03B8"/>
    <w:rsid w:val="007F089D"/>
    <w:rsid w:val="007F099C"/>
    <w:rsid w:val="007F14C1"/>
    <w:rsid w:val="007F194A"/>
    <w:rsid w:val="007F2576"/>
    <w:rsid w:val="007F29DE"/>
    <w:rsid w:val="007F2F70"/>
    <w:rsid w:val="007F3923"/>
    <w:rsid w:val="007F5183"/>
    <w:rsid w:val="007F5365"/>
    <w:rsid w:val="007F59F6"/>
    <w:rsid w:val="007F5B63"/>
    <w:rsid w:val="007F5F1F"/>
    <w:rsid w:val="007F69D3"/>
    <w:rsid w:val="007F6FF4"/>
    <w:rsid w:val="007F77F0"/>
    <w:rsid w:val="00801D3C"/>
    <w:rsid w:val="008042EF"/>
    <w:rsid w:val="00804DAF"/>
    <w:rsid w:val="00805ECF"/>
    <w:rsid w:val="008066AE"/>
    <w:rsid w:val="008066C8"/>
    <w:rsid w:val="00806973"/>
    <w:rsid w:val="00806FF1"/>
    <w:rsid w:val="0080795D"/>
    <w:rsid w:val="008103EF"/>
    <w:rsid w:val="0081066E"/>
    <w:rsid w:val="0081111F"/>
    <w:rsid w:val="0081122D"/>
    <w:rsid w:val="0081134E"/>
    <w:rsid w:val="00812C58"/>
    <w:rsid w:val="008131BE"/>
    <w:rsid w:val="00816A3A"/>
    <w:rsid w:val="008173CD"/>
    <w:rsid w:val="008175E1"/>
    <w:rsid w:val="00820529"/>
    <w:rsid w:val="0082057F"/>
    <w:rsid w:val="00820D9C"/>
    <w:rsid w:val="00824694"/>
    <w:rsid w:val="00825B2B"/>
    <w:rsid w:val="008262AC"/>
    <w:rsid w:val="0082636C"/>
    <w:rsid w:val="00830232"/>
    <w:rsid w:val="0083077E"/>
    <w:rsid w:val="00831740"/>
    <w:rsid w:val="00831FDC"/>
    <w:rsid w:val="00832B91"/>
    <w:rsid w:val="00833A67"/>
    <w:rsid w:val="00833A76"/>
    <w:rsid w:val="008344D6"/>
    <w:rsid w:val="00836E98"/>
    <w:rsid w:val="008379EA"/>
    <w:rsid w:val="00841BAD"/>
    <w:rsid w:val="008422FE"/>
    <w:rsid w:val="00842436"/>
    <w:rsid w:val="00842A17"/>
    <w:rsid w:val="00842EF8"/>
    <w:rsid w:val="008438E5"/>
    <w:rsid w:val="008439CC"/>
    <w:rsid w:val="00844297"/>
    <w:rsid w:val="0084542D"/>
    <w:rsid w:val="008457AC"/>
    <w:rsid w:val="00845E34"/>
    <w:rsid w:val="008462A6"/>
    <w:rsid w:val="00846C07"/>
    <w:rsid w:val="00846CF1"/>
    <w:rsid w:val="00847E98"/>
    <w:rsid w:val="00847ED8"/>
    <w:rsid w:val="0085051A"/>
    <w:rsid w:val="008508A0"/>
    <w:rsid w:val="00850F9E"/>
    <w:rsid w:val="0085139A"/>
    <w:rsid w:val="008513D4"/>
    <w:rsid w:val="00852BDD"/>
    <w:rsid w:val="008540AC"/>
    <w:rsid w:val="00854F46"/>
    <w:rsid w:val="00855526"/>
    <w:rsid w:val="00855573"/>
    <w:rsid w:val="00855757"/>
    <w:rsid w:val="008561A2"/>
    <w:rsid w:val="008573EA"/>
    <w:rsid w:val="00860214"/>
    <w:rsid w:val="0086033F"/>
    <w:rsid w:val="00860434"/>
    <w:rsid w:val="00860AB8"/>
    <w:rsid w:val="00861041"/>
    <w:rsid w:val="00861486"/>
    <w:rsid w:val="008619C1"/>
    <w:rsid w:val="00861CED"/>
    <w:rsid w:val="00862639"/>
    <w:rsid w:val="00863098"/>
    <w:rsid w:val="00863C96"/>
    <w:rsid w:val="00863F50"/>
    <w:rsid w:val="00864254"/>
    <w:rsid w:val="00864508"/>
    <w:rsid w:val="00864F3E"/>
    <w:rsid w:val="0086520D"/>
    <w:rsid w:val="008655E0"/>
    <w:rsid w:val="008659F1"/>
    <w:rsid w:val="00866207"/>
    <w:rsid w:val="00866BBB"/>
    <w:rsid w:val="008672EB"/>
    <w:rsid w:val="00867925"/>
    <w:rsid w:val="0087048C"/>
    <w:rsid w:val="008710FD"/>
    <w:rsid w:val="00871CDA"/>
    <w:rsid w:val="00872546"/>
    <w:rsid w:val="0087255B"/>
    <w:rsid w:val="00872898"/>
    <w:rsid w:val="008728FF"/>
    <w:rsid w:val="008729E2"/>
    <w:rsid w:val="0087351B"/>
    <w:rsid w:val="00873A93"/>
    <w:rsid w:val="00873E1D"/>
    <w:rsid w:val="00874234"/>
    <w:rsid w:val="008742B5"/>
    <w:rsid w:val="0087447A"/>
    <w:rsid w:val="0087458A"/>
    <w:rsid w:val="00874B67"/>
    <w:rsid w:val="00874E4C"/>
    <w:rsid w:val="008755E9"/>
    <w:rsid w:val="00875C23"/>
    <w:rsid w:val="00875FCF"/>
    <w:rsid w:val="00876C49"/>
    <w:rsid w:val="008805FF"/>
    <w:rsid w:val="00880B49"/>
    <w:rsid w:val="0088122A"/>
    <w:rsid w:val="0088166B"/>
    <w:rsid w:val="00881B63"/>
    <w:rsid w:val="00881CFD"/>
    <w:rsid w:val="00884173"/>
    <w:rsid w:val="00884877"/>
    <w:rsid w:val="00884C93"/>
    <w:rsid w:val="0088544F"/>
    <w:rsid w:val="008854E9"/>
    <w:rsid w:val="00886AC8"/>
    <w:rsid w:val="0089080A"/>
    <w:rsid w:val="00891A2D"/>
    <w:rsid w:val="00892D2E"/>
    <w:rsid w:val="00892E0F"/>
    <w:rsid w:val="00892F26"/>
    <w:rsid w:val="00893926"/>
    <w:rsid w:val="00894622"/>
    <w:rsid w:val="008946A1"/>
    <w:rsid w:val="00894792"/>
    <w:rsid w:val="00894D62"/>
    <w:rsid w:val="00894FF9"/>
    <w:rsid w:val="00895270"/>
    <w:rsid w:val="008956F9"/>
    <w:rsid w:val="00896172"/>
    <w:rsid w:val="00896E4C"/>
    <w:rsid w:val="00896F00"/>
    <w:rsid w:val="008973AA"/>
    <w:rsid w:val="00897685"/>
    <w:rsid w:val="008A0480"/>
    <w:rsid w:val="008A0DF6"/>
    <w:rsid w:val="008A1405"/>
    <w:rsid w:val="008A1514"/>
    <w:rsid w:val="008A25B8"/>
    <w:rsid w:val="008A2971"/>
    <w:rsid w:val="008A2C07"/>
    <w:rsid w:val="008A3B87"/>
    <w:rsid w:val="008A3FFE"/>
    <w:rsid w:val="008A4560"/>
    <w:rsid w:val="008A4B7A"/>
    <w:rsid w:val="008A5411"/>
    <w:rsid w:val="008A5972"/>
    <w:rsid w:val="008A6B35"/>
    <w:rsid w:val="008A6DB7"/>
    <w:rsid w:val="008A7292"/>
    <w:rsid w:val="008A76F4"/>
    <w:rsid w:val="008B07F3"/>
    <w:rsid w:val="008B127A"/>
    <w:rsid w:val="008B13E8"/>
    <w:rsid w:val="008B1494"/>
    <w:rsid w:val="008B1DE8"/>
    <w:rsid w:val="008B2281"/>
    <w:rsid w:val="008B3A90"/>
    <w:rsid w:val="008B50C3"/>
    <w:rsid w:val="008B5965"/>
    <w:rsid w:val="008B7235"/>
    <w:rsid w:val="008B7410"/>
    <w:rsid w:val="008B7863"/>
    <w:rsid w:val="008B7B8A"/>
    <w:rsid w:val="008C01A4"/>
    <w:rsid w:val="008C020A"/>
    <w:rsid w:val="008C152D"/>
    <w:rsid w:val="008C201F"/>
    <w:rsid w:val="008C25D7"/>
    <w:rsid w:val="008C3CA5"/>
    <w:rsid w:val="008C59D2"/>
    <w:rsid w:val="008C5F83"/>
    <w:rsid w:val="008C653B"/>
    <w:rsid w:val="008C656A"/>
    <w:rsid w:val="008C66E5"/>
    <w:rsid w:val="008C7052"/>
    <w:rsid w:val="008D00A2"/>
    <w:rsid w:val="008D017D"/>
    <w:rsid w:val="008D07AB"/>
    <w:rsid w:val="008D0E3F"/>
    <w:rsid w:val="008D1A33"/>
    <w:rsid w:val="008D33BB"/>
    <w:rsid w:val="008D467C"/>
    <w:rsid w:val="008D644A"/>
    <w:rsid w:val="008D7374"/>
    <w:rsid w:val="008D7573"/>
    <w:rsid w:val="008D7C68"/>
    <w:rsid w:val="008E07D9"/>
    <w:rsid w:val="008E0CB1"/>
    <w:rsid w:val="008E19CC"/>
    <w:rsid w:val="008E1A7A"/>
    <w:rsid w:val="008E1B2E"/>
    <w:rsid w:val="008E22DF"/>
    <w:rsid w:val="008E24B8"/>
    <w:rsid w:val="008E2E5A"/>
    <w:rsid w:val="008E3D59"/>
    <w:rsid w:val="008E5215"/>
    <w:rsid w:val="008E5F6E"/>
    <w:rsid w:val="008E68DC"/>
    <w:rsid w:val="008E6B18"/>
    <w:rsid w:val="008E6E7D"/>
    <w:rsid w:val="008E7625"/>
    <w:rsid w:val="008E7AA2"/>
    <w:rsid w:val="008E7BD2"/>
    <w:rsid w:val="008E7E15"/>
    <w:rsid w:val="008F03AA"/>
    <w:rsid w:val="008F088A"/>
    <w:rsid w:val="008F0EFD"/>
    <w:rsid w:val="008F1363"/>
    <w:rsid w:val="008F1D08"/>
    <w:rsid w:val="008F1E44"/>
    <w:rsid w:val="008F221F"/>
    <w:rsid w:val="008F3174"/>
    <w:rsid w:val="008F3349"/>
    <w:rsid w:val="008F36D2"/>
    <w:rsid w:val="008F4E83"/>
    <w:rsid w:val="008F5336"/>
    <w:rsid w:val="008F6425"/>
    <w:rsid w:val="008F6F99"/>
    <w:rsid w:val="008F71C6"/>
    <w:rsid w:val="008F7BCD"/>
    <w:rsid w:val="009003B5"/>
    <w:rsid w:val="0090066A"/>
    <w:rsid w:val="00901055"/>
    <w:rsid w:val="00901851"/>
    <w:rsid w:val="00901AE2"/>
    <w:rsid w:val="00903559"/>
    <w:rsid w:val="009036AF"/>
    <w:rsid w:val="009036D8"/>
    <w:rsid w:val="00903A39"/>
    <w:rsid w:val="00904728"/>
    <w:rsid w:val="00904DFB"/>
    <w:rsid w:val="009052DE"/>
    <w:rsid w:val="009063A0"/>
    <w:rsid w:val="00906B44"/>
    <w:rsid w:val="00906B68"/>
    <w:rsid w:val="00907754"/>
    <w:rsid w:val="00912242"/>
    <w:rsid w:val="00912A52"/>
    <w:rsid w:val="00913AD7"/>
    <w:rsid w:val="00913F77"/>
    <w:rsid w:val="009148AC"/>
    <w:rsid w:val="0091534A"/>
    <w:rsid w:val="00915648"/>
    <w:rsid w:val="00915FBF"/>
    <w:rsid w:val="00916F74"/>
    <w:rsid w:val="00917BA2"/>
    <w:rsid w:val="009215D9"/>
    <w:rsid w:val="00921D1D"/>
    <w:rsid w:val="00922320"/>
    <w:rsid w:val="009226F7"/>
    <w:rsid w:val="00922881"/>
    <w:rsid w:val="00922C99"/>
    <w:rsid w:val="00922EF3"/>
    <w:rsid w:val="00923071"/>
    <w:rsid w:val="00925731"/>
    <w:rsid w:val="0092591B"/>
    <w:rsid w:val="009259EA"/>
    <w:rsid w:val="0092634E"/>
    <w:rsid w:val="009264FD"/>
    <w:rsid w:val="009268B3"/>
    <w:rsid w:val="00926A9A"/>
    <w:rsid w:val="00926FAB"/>
    <w:rsid w:val="00927A5F"/>
    <w:rsid w:val="0093037A"/>
    <w:rsid w:val="009307E6"/>
    <w:rsid w:val="00930BC8"/>
    <w:rsid w:val="0093153C"/>
    <w:rsid w:val="009319CC"/>
    <w:rsid w:val="00932709"/>
    <w:rsid w:val="0093367E"/>
    <w:rsid w:val="009337FF"/>
    <w:rsid w:val="0093469C"/>
    <w:rsid w:val="0093477B"/>
    <w:rsid w:val="00934E29"/>
    <w:rsid w:val="00934F34"/>
    <w:rsid w:val="00935373"/>
    <w:rsid w:val="00935441"/>
    <w:rsid w:val="009363EB"/>
    <w:rsid w:val="00936BDB"/>
    <w:rsid w:val="00936C6E"/>
    <w:rsid w:val="00937741"/>
    <w:rsid w:val="009378E8"/>
    <w:rsid w:val="009401ED"/>
    <w:rsid w:val="009418DC"/>
    <w:rsid w:val="00941EAB"/>
    <w:rsid w:val="00942980"/>
    <w:rsid w:val="009429F2"/>
    <w:rsid w:val="00942B2B"/>
    <w:rsid w:val="00943D9B"/>
    <w:rsid w:val="00944149"/>
    <w:rsid w:val="00944CF8"/>
    <w:rsid w:val="00944F35"/>
    <w:rsid w:val="00945348"/>
    <w:rsid w:val="00945BEE"/>
    <w:rsid w:val="00950954"/>
    <w:rsid w:val="009509E3"/>
    <w:rsid w:val="00950EEE"/>
    <w:rsid w:val="00951279"/>
    <w:rsid w:val="0095152B"/>
    <w:rsid w:val="00952EF6"/>
    <w:rsid w:val="0095317B"/>
    <w:rsid w:val="00953907"/>
    <w:rsid w:val="00954E2C"/>
    <w:rsid w:val="00955F9E"/>
    <w:rsid w:val="00956467"/>
    <w:rsid w:val="00956845"/>
    <w:rsid w:val="009577C2"/>
    <w:rsid w:val="009579F4"/>
    <w:rsid w:val="00957A23"/>
    <w:rsid w:val="00961704"/>
    <w:rsid w:val="00961EE7"/>
    <w:rsid w:val="009620C9"/>
    <w:rsid w:val="00962272"/>
    <w:rsid w:val="009637C5"/>
    <w:rsid w:val="00964575"/>
    <w:rsid w:val="009653CA"/>
    <w:rsid w:val="009658F9"/>
    <w:rsid w:val="00965C8C"/>
    <w:rsid w:val="00966A4A"/>
    <w:rsid w:val="00967612"/>
    <w:rsid w:val="00967FC7"/>
    <w:rsid w:val="00970C39"/>
    <w:rsid w:val="009713D5"/>
    <w:rsid w:val="0097164D"/>
    <w:rsid w:val="00972B57"/>
    <w:rsid w:val="009738BB"/>
    <w:rsid w:val="00973DFF"/>
    <w:rsid w:val="009743D8"/>
    <w:rsid w:val="00974C00"/>
    <w:rsid w:val="00974D47"/>
    <w:rsid w:val="00974DDD"/>
    <w:rsid w:val="00974E2B"/>
    <w:rsid w:val="0097574B"/>
    <w:rsid w:val="00975C5F"/>
    <w:rsid w:val="00976405"/>
    <w:rsid w:val="00976B89"/>
    <w:rsid w:val="00977AA1"/>
    <w:rsid w:val="00980572"/>
    <w:rsid w:val="00980F1A"/>
    <w:rsid w:val="00981615"/>
    <w:rsid w:val="009825BC"/>
    <w:rsid w:val="009837BC"/>
    <w:rsid w:val="00983992"/>
    <w:rsid w:val="00983F86"/>
    <w:rsid w:val="00984031"/>
    <w:rsid w:val="009849E8"/>
    <w:rsid w:val="00984A3F"/>
    <w:rsid w:val="0098512A"/>
    <w:rsid w:val="00985468"/>
    <w:rsid w:val="009861FD"/>
    <w:rsid w:val="009863F7"/>
    <w:rsid w:val="009867E4"/>
    <w:rsid w:val="00986CF6"/>
    <w:rsid w:val="009876C5"/>
    <w:rsid w:val="0098779A"/>
    <w:rsid w:val="00992592"/>
    <w:rsid w:val="00992626"/>
    <w:rsid w:val="009928B4"/>
    <w:rsid w:val="00992A0C"/>
    <w:rsid w:val="00992D32"/>
    <w:rsid w:val="00992DE2"/>
    <w:rsid w:val="00993173"/>
    <w:rsid w:val="00994FBA"/>
    <w:rsid w:val="00995650"/>
    <w:rsid w:val="00996AB9"/>
    <w:rsid w:val="0099748A"/>
    <w:rsid w:val="00997A56"/>
    <w:rsid w:val="00997FE2"/>
    <w:rsid w:val="009A0208"/>
    <w:rsid w:val="009A0D18"/>
    <w:rsid w:val="009A1FCE"/>
    <w:rsid w:val="009A2B9E"/>
    <w:rsid w:val="009A3639"/>
    <w:rsid w:val="009A37D6"/>
    <w:rsid w:val="009A4996"/>
    <w:rsid w:val="009A55BD"/>
    <w:rsid w:val="009A5676"/>
    <w:rsid w:val="009A5D90"/>
    <w:rsid w:val="009A5F49"/>
    <w:rsid w:val="009A5F93"/>
    <w:rsid w:val="009A6A49"/>
    <w:rsid w:val="009A6AF7"/>
    <w:rsid w:val="009A715B"/>
    <w:rsid w:val="009A7AA2"/>
    <w:rsid w:val="009A7B20"/>
    <w:rsid w:val="009A7E87"/>
    <w:rsid w:val="009B0660"/>
    <w:rsid w:val="009B0A53"/>
    <w:rsid w:val="009B2144"/>
    <w:rsid w:val="009B253E"/>
    <w:rsid w:val="009B2574"/>
    <w:rsid w:val="009B41E0"/>
    <w:rsid w:val="009B43ED"/>
    <w:rsid w:val="009B5A97"/>
    <w:rsid w:val="009B5E08"/>
    <w:rsid w:val="009B5F3B"/>
    <w:rsid w:val="009B6314"/>
    <w:rsid w:val="009C0283"/>
    <w:rsid w:val="009C0DEE"/>
    <w:rsid w:val="009C1A52"/>
    <w:rsid w:val="009C1E14"/>
    <w:rsid w:val="009C34AA"/>
    <w:rsid w:val="009C3556"/>
    <w:rsid w:val="009C3724"/>
    <w:rsid w:val="009C3B04"/>
    <w:rsid w:val="009C4145"/>
    <w:rsid w:val="009C4276"/>
    <w:rsid w:val="009C45E2"/>
    <w:rsid w:val="009C5940"/>
    <w:rsid w:val="009C6DE9"/>
    <w:rsid w:val="009C6EAD"/>
    <w:rsid w:val="009C782E"/>
    <w:rsid w:val="009C7A5C"/>
    <w:rsid w:val="009C7FBA"/>
    <w:rsid w:val="009D094F"/>
    <w:rsid w:val="009D1947"/>
    <w:rsid w:val="009D27D4"/>
    <w:rsid w:val="009D2A3B"/>
    <w:rsid w:val="009D3514"/>
    <w:rsid w:val="009D445A"/>
    <w:rsid w:val="009D46E4"/>
    <w:rsid w:val="009D50EF"/>
    <w:rsid w:val="009D5C5A"/>
    <w:rsid w:val="009D5D23"/>
    <w:rsid w:val="009D6074"/>
    <w:rsid w:val="009D62C6"/>
    <w:rsid w:val="009D6431"/>
    <w:rsid w:val="009D6454"/>
    <w:rsid w:val="009E207C"/>
    <w:rsid w:val="009E281E"/>
    <w:rsid w:val="009E2B74"/>
    <w:rsid w:val="009E3923"/>
    <w:rsid w:val="009E4A5F"/>
    <w:rsid w:val="009E533A"/>
    <w:rsid w:val="009E5F0D"/>
    <w:rsid w:val="009E6062"/>
    <w:rsid w:val="009E72AC"/>
    <w:rsid w:val="009F09E9"/>
    <w:rsid w:val="009F0C2B"/>
    <w:rsid w:val="009F12CE"/>
    <w:rsid w:val="009F1A91"/>
    <w:rsid w:val="009F22AA"/>
    <w:rsid w:val="009F28ED"/>
    <w:rsid w:val="009F2A07"/>
    <w:rsid w:val="009F3378"/>
    <w:rsid w:val="009F3F62"/>
    <w:rsid w:val="009F4163"/>
    <w:rsid w:val="009F4236"/>
    <w:rsid w:val="009F5599"/>
    <w:rsid w:val="009F5855"/>
    <w:rsid w:val="009F5A5B"/>
    <w:rsid w:val="009F5FC2"/>
    <w:rsid w:val="009F600B"/>
    <w:rsid w:val="009F6717"/>
    <w:rsid w:val="009F757E"/>
    <w:rsid w:val="009F7781"/>
    <w:rsid w:val="00A0199F"/>
    <w:rsid w:val="00A01A1F"/>
    <w:rsid w:val="00A023AC"/>
    <w:rsid w:val="00A0308E"/>
    <w:rsid w:val="00A03C43"/>
    <w:rsid w:val="00A04038"/>
    <w:rsid w:val="00A04053"/>
    <w:rsid w:val="00A04A47"/>
    <w:rsid w:val="00A04F6D"/>
    <w:rsid w:val="00A05044"/>
    <w:rsid w:val="00A05047"/>
    <w:rsid w:val="00A05D99"/>
    <w:rsid w:val="00A06260"/>
    <w:rsid w:val="00A06F8A"/>
    <w:rsid w:val="00A1010C"/>
    <w:rsid w:val="00A104F6"/>
    <w:rsid w:val="00A12D33"/>
    <w:rsid w:val="00A13296"/>
    <w:rsid w:val="00A137EE"/>
    <w:rsid w:val="00A13BE9"/>
    <w:rsid w:val="00A14B3D"/>
    <w:rsid w:val="00A14DB5"/>
    <w:rsid w:val="00A16A3B"/>
    <w:rsid w:val="00A17570"/>
    <w:rsid w:val="00A20038"/>
    <w:rsid w:val="00A200FD"/>
    <w:rsid w:val="00A21711"/>
    <w:rsid w:val="00A2203C"/>
    <w:rsid w:val="00A22FA7"/>
    <w:rsid w:val="00A2313B"/>
    <w:rsid w:val="00A23B15"/>
    <w:rsid w:val="00A23D23"/>
    <w:rsid w:val="00A23F68"/>
    <w:rsid w:val="00A25176"/>
    <w:rsid w:val="00A25652"/>
    <w:rsid w:val="00A25DF9"/>
    <w:rsid w:val="00A25EB3"/>
    <w:rsid w:val="00A2618B"/>
    <w:rsid w:val="00A26439"/>
    <w:rsid w:val="00A27B7F"/>
    <w:rsid w:val="00A27E46"/>
    <w:rsid w:val="00A27F01"/>
    <w:rsid w:val="00A30D50"/>
    <w:rsid w:val="00A30F86"/>
    <w:rsid w:val="00A311F6"/>
    <w:rsid w:val="00A322EE"/>
    <w:rsid w:val="00A330A2"/>
    <w:rsid w:val="00A33743"/>
    <w:rsid w:val="00A33795"/>
    <w:rsid w:val="00A347AD"/>
    <w:rsid w:val="00A3491F"/>
    <w:rsid w:val="00A36CD9"/>
    <w:rsid w:val="00A3707C"/>
    <w:rsid w:val="00A373B1"/>
    <w:rsid w:val="00A42726"/>
    <w:rsid w:val="00A43C9D"/>
    <w:rsid w:val="00A44F3A"/>
    <w:rsid w:val="00A44F48"/>
    <w:rsid w:val="00A45E74"/>
    <w:rsid w:val="00A465E7"/>
    <w:rsid w:val="00A4692F"/>
    <w:rsid w:val="00A477D6"/>
    <w:rsid w:val="00A47F14"/>
    <w:rsid w:val="00A51657"/>
    <w:rsid w:val="00A5245D"/>
    <w:rsid w:val="00A53340"/>
    <w:rsid w:val="00A54063"/>
    <w:rsid w:val="00A54738"/>
    <w:rsid w:val="00A54EDE"/>
    <w:rsid w:val="00A5671A"/>
    <w:rsid w:val="00A57CEE"/>
    <w:rsid w:val="00A60504"/>
    <w:rsid w:val="00A60A40"/>
    <w:rsid w:val="00A616B1"/>
    <w:rsid w:val="00A62854"/>
    <w:rsid w:val="00A62BE9"/>
    <w:rsid w:val="00A62C6C"/>
    <w:rsid w:val="00A6320D"/>
    <w:rsid w:val="00A63C08"/>
    <w:rsid w:val="00A64767"/>
    <w:rsid w:val="00A65375"/>
    <w:rsid w:val="00A669D9"/>
    <w:rsid w:val="00A66BA2"/>
    <w:rsid w:val="00A675B2"/>
    <w:rsid w:val="00A70137"/>
    <w:rsid w:val="00A70349"/>
    <w:rsid w:val="00A703D8"/>
    <w:rsid w:val="00A709ED"/>
    <w:rsid w:val="00A70CE6"/>
    <w:rsid w:val="00A7113A"/>
    <w:rsid w:val="00A717B6"/>
    <w:rsid w:val="00A72414"/>
    <w:rsid w:val="00A74B56"/>
    <w:rsid w:val="00A7579B"/>
    <w:rsid w:val="00A76523"/>
    <w:rsid w:val="00A77C04"/>
    <w:rsid w:val="00A8043F"/>
    <w:rsid w:val="00A80893"/>
    <w:rsid w:val="00A80CCF"/>
    <w:rsid w:val="00A8143A"/>
    <w:rsid w:val="00A81C56"/>
    <w:rsid w:val="00A8233D"/>
    <w:rsid w:val="00A82507"/>
    <w:rsid w:val="00A82EFA"/>
    <w:rsid w:val="00A830BE"/>
    <w:rsid w:val="00A83873"/>
    <w:rsid w:val="00A838D2"/>
    <w:rsid w:val="00A852BD"/>
    <w:rsid w:val="00A85F76"/>
    <w:rsid w:val="00A86A11"/>
    <w:rsid w:val="00A872A0"/>
    <w:rsid w:val="00A87878"/>
    <w:rsid w:val="00A9040B"/>
    <w:rsid w:val="00A904A5"/>
    <w:rsid w:val="00A90657"/>
    <w:rsid w:val="00A9066D"/>
    <w:rsid w:val="00A906AC"/>
    <w:rsid w:val="00A90DD4"/>
    <w:rsid w:val="00A91B27"/>
    <w:rsid w:val="00A9323C"/>
    <w:rsid w:val="00A93261"/>
    <w:rsid w:val="00A9493B"/>
    <w:rsid w:val="00A94C79"/>
    <w:rsid w:val="00A94CC1"/>
    <w:rsid w:val="00A94D18"/>
    <w:rsid w:val="00A95290"/>
    <w:rsid w:val="00A95A6D"/>
    <w:rsid w:val="00A9609D"/>
    <w:rsid w:val="00A9730B"/>
    <w:rsid w:val="00A9783B"/>
    <w:rsid w:val="00AA04BB"/>
    <w:rsid w:val="00AA0544"/>
    <w:rsid w:val="00AA1433"/>
    <w:rsid w:val="00AA17A9"/>
    <w:rsid w:val="00AA21F3"/>
    <w:rsid w:val="00AA23A2"/>
    <w:rsid w:val="00AA3493"/>
    <w:rsid w:val="00AA3BDF"/>
    <w:rsid w:val="00AA4414"/>
    <w:rsid w:val="00AA5752"/>
    <w:rsid w:val="00AA7284"/>
    <w:rsid w:val="00AA74E2"/>
    <w:rsid w:val="00AA7AA7"/>
    <w:rsid w:val="00AB0660"/>
    <w:rsid w:val="00AB0858"/>
    <w:rsid w:val="00AB0D3F"/>
    <w:rsid w:val="00AB0EEC"/>
    <w:rsid w:val="00AB0F67"/>
    <w:rsid w:val="00AB14C2"/>
    <w:rsid w:val="00AB16DB"/>
    <w:rsid w:val="00AB2120"/>
    <w:rsid w:val="00AB245D"/>
    <w:rsid w:val="00AB3146"/>
    <w:rsid w:val="00AB386C"/>
    <w:rsid w:val="00AB5773"/>
    <w:rsid w:val="00AB5D32"/>
    <w:rsid w:val="00AB6275"/>
    <w:rsid w:val="00AB73B0"/>
    <w:rsid w:val="00AB76DF"/>
    <w:rsid w:val="00AB78F0"/>
    <w:rsid w:val="00AB7F66"/>
    <w:rsid w:val="00AC017D"/>
    <w:rsid w:val="00AC0E38"/>
    <w:rsid w:val="00AC128B"/>
    <w:rsid w:val="00AC22C9"/>
    <w:rsid w:val="00AC360C"/>
    <w:rsid w:val="00AC3761"/>
    <w:rsid w:val="00AC3E25"/>
    <w:rsid w:val="00AC4175"/>
    <w:rsid w:val="00AC4E0B"/>
    <w:rsid w:val="00AC5A09"/>
    <w:rsid w:val="00AC5DE4"/>
    <w:rsid w:val="00AC60CE"/>
    <w:rsid w:val="00AC77A0"/>
    <w:rsid w:val="00AD0B4E"/>
    <w:rsid w:val="00AD11C0"/>
    <w:rsid w:val="00AD151D"/>
    <w:rsid w:val="00AD2A63"/>
    <w:rsid w:val="00AD30F3"/>
    <w:rsid w:val="00AD3C1A"/>
    <w:rsid w:val="00AD5082"/>
    <w:rsid w:val="00AD50A1"/>
    <w:rsid w:val="00AD64F4"/>
    <w:rsid w:val="00AD7F7A"/>
    <w:rsid w:val="00AE0F99"/>
    <w:rsid w:val="00AE14FC"/>
    <w:rsid w:val="00AE16E9"/>
    <w:rsid w:val="00AE17D2"/>
    <w:rsid w:val="00AE3890"/>
    <w:rsid w:val="00AE4304"/>
    <w:rsid w:val="00AE49CE"/>
    <w:rsid w:val="00AE4A4F"/>
    <w:rsid w:val="00AE51AD"/>
    <w:rsid w:val="00AE5431"/>
    <w:rsid w:val="00AE7AAC"/>
    <w:rsid w:val="00AE7B75"/>
    <w:rsid w:val="00AE7C34"/>
    <w:rsid w:val="00AF163A"/>
    <w:rsid w:val="00AF1725"/>
    <w:rsid w:val="00AF1D02"/>
    <w:rsid w:val="00AF2605"/>
    <w:rsid w:val="00AF3B7B"/>
    <w:rsid w:val="00AF3EA4"/>
    <w:rsid w:val="00AF3FE5"/>
    <w:rsid w:val="00AF4043"/>
    <w:rsid w:val="00AF4340"/>
    <w:rsid w:val="00AF4591"/>
    <w:rsid w:val="00AF4949"/>
    <w:rsid w:val="00AF51D0"/>
    <w:rsid w:val="00AF7BE5"/>
    <w:rsid w:val="00B00DF7"/>
    <w:rsid w:val="00B01A0D"/>
    <w:rsid w:val="00B01D61"/>
    <w:rsid w:val="00B030C9"/>
    <w:rsid w:val="00B031A2"/>
    <w:rsid w:val="00B038B8"/>
    <w:rsid w:val="00B04059"/>
    <w:rsid w:val="00B0417C"/>
    <w:rsid w:val="00B04E3D"/>
    <w:rsid w:val="00B0514A"/>
    <w:rsid w:val="00B053A0"/>
    <w:rsid w:val="00B06125"/>
    <w:rsid w:val="00B06FAA"/>
    <w:rsid w:val="00B121FC"/>
    <w:rsid w:val="00B12D0A"/>
    <w:rsid w:val="00B13760"/>
    <w:rsid w:val="00B154C0"/>
    <w:rsid w:val="00B1593C"/>
    <w:rsid w:val="00B15D61"/>
    <w:rsid w:val="00B16D25"/>
    <w:rsid w:val="00B16F36"/>
    <w:rsid w:val="00B17839"/>
    <w:rsid w:val="00B17A82"/>
    <w:rsid w:val="00B2042E"/>
    <w:rsid w:val="00B20575"/>
    <w:rsid w:val="00B20BD0"/>
    <w:rsid w:val="00B215BC"/>
    <w:rsid w:val="00B21BDB"/>
    <w:rsid w:val="00B23334"/>
    <w:rsid w:val="00B23EF8"/>
    <w:rsid w:val="00B24C7A"/>
    <w:rsid w:val="00B24CA9"/>
    <w:rsid w:val="00B25EEA"/>
    <w:rsid w:val="00B26120"/>
    <w:rsid w:val="00B2651B"/>
    <w:rsid w:val="00B26B0D"/>
    <w:rsid w:val="00B27F37"/>
    <w:rsid w:val="00B301C7"/>
    <w:rsid w:val="00B30493"/>
    <w:rsid w:val="00B30C3E"/>
    <w:rsid w:val="00B30CD0"/>
    <w:rsid w:val="00B30F78"/>
    <w:rsid w:val="00B321EB"/>
    <w:rsid w:val="00B33537"/>
    <w:rsid w:val="00B337E5"/>
    <w:rsid w:val="00B344D9"/>
    <w:rsid w:val="00B349EE"/>
    <w:rsid w:val="00B34BF7"/>
    <w:rsid w:val="00B35E7C"/>
    <w:rsid w:val="00B36154"/>
    <w:rsid w:val="00B363E7"/>
    <w:rsid w:val="00B369B2"/>
    <w:rsid w:val="00B37A49"/>
    <w:rsid w:val="00B40228"/>
    <w:rsid w:val="00B40768"/>
    <w:rsid w:val="00B407C6"/>
    <w:rsid w:val="00B40A0D"/>
    <w:rsid w:val="00B41F2C"/>
    <w:rsid w:val="00B42D13"/>
    <w:rsid w:val="00B42D87"/>
    <w:rsid w:val="00B43A24"/>
    <w:rsid w:val="00B444F8"/>
    <w:rsid w:val="00B451C3"/>
    <w:rsid w:val="00B457A1"/>
    <w:rsid w:val="00B46DE1"/>
    <w:rsid w:val="00B50AD8"/>
    <w:rsid w:val="00B524FE"/>
    <w:rsid w:val="00B52BBA"/>
    <w:rsid w:val="00B52C9C"/>
    <w:rsid w:val="00B52D6A"/>
    <w:rsid w:val="00B5345C"/>
    <w:rsid w:val="00B53C34"/>
    <w:rsid w:val="00B53F90"/>
    <w:rsid w:val="00B55A69"/>
    <w:rsid w:val="00B560FA"/>
    <w:rsid w:val="00B563C2"/>
    <w:rsid w:val="00B568B8"/>
    <w:rsid w:val="00B57A05"/>
    <w:rsid w:val="00B57DD6"/>
    <w:rsid w:val="00B57E24"/>
    <w:rsid w:val="00B60110"/>
    <w:rsid w:val="00B6012E"/>
    <w:rsid w:val="00B60177"/>
    <w:rsid w:val="00B60F36"/>
    <w:rsid w:val="00B61149"/>
    <w:rsid w:val="00B61153"/>
    <w:rsid w:val="00B61BF3"/>
    <w:rsid w:val="00B6292A"/>
    <w:rsid w:val="00B6294A"/>
    <w:rsid w:val="00B6375E"/>
    <w:rsid w:val="00B639F1"/>
    <w:rsid w:val="00B63F54"/>
    <w:rsid w:val="00B650AE"/>
    <w:rsid w:val="00B663E2"/>
    <w:rsid w:val="00B70971"/>
    <w:rsid w:val="00B70A7C"/>
    <w:rsid w:val="00B70D69"/>
    <w:rsid w:val="00B7135A"/>
    <w:rsid w:val="00B7180D"/>
    <w:rsid w:val="00B71C39"/>
    <w:rsid w:val="00B721A9"/>
    <w:rsid w:val="00B722E0"/>
    <w:rsid w:val="00B72C21"/>
    <w:rsid w:val="00B73822"/>
    <w:rsid w:val="00B738D3"/>
    <w:rsid w:val="00B74972"/>
    <w:rsid w:val="00B7536A"/>
    <w:rsid w:val="00B759F5"/>
    <w:rsid w:val="00B76B2A"/>
    <w:rsid w:val="00B76EA5"/>
    <w:rsid w:val="00B77ABF"/>
    <w:rsid w:val="00B77AFA"/>
    <w:rsid w:val="00B77B65"/>
    <w:rsid w:val="00B80364"/>
    <w:rsid w:val="00B803E2"/>
    <w:rsid w:val="00B80448"/>
    <w:rsid w:val="00B80990"/>
    <w:rsid w:val="00B80E17"/>
    <w:rsid w:val="00B8118C"/>
    <w:rsid w:val="00B81DF1"/>
    <w:rsid w:val="00B8229B"/>
    <w:rsid w:val="00B82E09"/>
    <w:rsid w:val="00B831E8"/>
    <w:rsid w:val="00B8433B"/>
    <w:rsid w:val="00B84616"/>
    <w:rsid w:val="00B84AF2"/>
    <w:rsid w:val="00B84B30"/>
    <w:rsid w:val="00B8531C"/>
    <w:rsid w:val="00B87295"/>
    <w:rsid w:val="00B874A5"/>
    <w:rsid w:val="00B904D7"/>
    <w:rsid w:val="00B90D95"/>
    <w:rsid w:val="00B91CF7"/>
    <w:rsid w:val="00B921D2"/>
    <w:rsid w:val="00B927D0"/>
    <w:rsid w:val="00B92A5D"/>
    <w:rsid w:val="00B9320D"/>
    <w:rsid w:val="00B93742"/>
    <w:rsid w:val="00B9414D"/>
    <w:rsid w:val="00B9588C"/>
    <w:rsid w:val="00B9651B"/>
    <w:rsid w:val="00B965CE"/>
    <w:rsid w:val="00BA00DF"/>
    <w:rsid w:val="00BA06EE"/>
    <w:rsid w:val="00BA091C"/>
    <w:rsid w:val="00BA0F0C"/>
    <w:rsid w:val="00BA0F68"/>
    <w:rsid w:val="00BA15A2"/>
    <w:rsid w:val="00BA1C4E"/>
    <w:rsid w:val="00BA22B3"/>
    <w:rsid w:val="00BA2A46"/>
    <w:rsid w:val="00BA3E67"/>
    <w:rsid w:val="00BA45BB"/>
    <w:rsid w:val="00BA4778"/>
    <w:rsid w:val="00BA4A8B"/>
    <w:rsid w:val="00BA4DB9"/>
    <w:rsid w:val="00BA50CE"/>
    <w:rsid w:val="00BA606C"/>
    <w:rsid w:val="00BA679B"/>
    <w:rsid w:val="00BA68F2"/>
    <w:rsid w:val="00BA78A3"/>
    <w:rsid w:val="00BA79D1"/>
    <w:rsid w:val="00BB0D63"/>
    <w:rsid w:val="00BB22CA"/>
    <w:rsid w:val="00BB2D88"/>
    <w:rsid w:val="00BB372C"/>
    <w:rsid w:val="00BB37EF"/>
    <w:rsid w:val="00BB49EE"/>
    <w:rsid w:val="00BB55C1"/>
    <w:rsid w:val="00BB5AB5"/>
    <w:rsid w:val="00BB5E31"/>
    <w:rsid w:val="00BB6853"/>
    <w:rsid w:val="00BB784E"/>
    <w:rsid w:val="00BB7C89"/>
    <w:rsid w:val="00BC1748"/>
    <w:rsid w:val="00BC18C2"/>
    <w:rsid w:val="00BC1EF8"/>
    <w:rsid w:val="00BC29CA"/>
    <w:rsid w:val="00BC365D"/>
    <w:rsid w:val="00BC37B5"/>
    <w:rsid w:val="00BC4F3E"/>
    <w:rsid w:val="00BC5194"/>
    <w:rsid w:val="00BC5FBE"/>
    <w:rsid w:val="00BC6967"/>
    <w:rsid w:val="00BC6FF7"/>
    <w:rsid w:val="00BC722C"/>
    <w:rsid w:val="00BC76E3"/>
    <w:rsid w:val="00BD0656"/>
    <w:rsid w:val="00BD0D71"/>
    <w:rsid w:val="00BD1830"/>
    <w:rsid w:val="00BD1FC0"/>
    <w:rsid w:val="00BD2E9C"/>
    <w:rsid w:val="00BD3443"/>
    <w:rsid w:val="00BD358B"/>
    <w:rsid w:val="00BD3F73"/>
    <w:rsid w:val="00BD43A1"/>
    <w:rsid w:val="00BD493B"/>
    <w:rsid w:val="00BD4EFB"/>
    <w:rsid w:val="00BD66BB"/>
    <w:rsid w:val="00BD696F"/>
    <w:rsid w:val="00BD75A0"/>
    <w:rsid w:val="00BE0298"/>
    <w:rsid w:val="00BE02FF"/>
    <w:rsid w:val="00BE0983"/>
    <w:rsid w:val="00BE43A5"/>
    <w:rsid w:val="00BE524D"/>
    <w:rsid w:val="00BE6018"/>
    <w:rsid w:val="00BE669C"/>
    <w:rsid w:val="00BE694E"/>
    <w:rsid w:val="00BE7572"/>
    <w:rsid w:val="00BE7B47"/>
    <w:rsid w:val="00BF0310"/>
    <w:rsid w:val="00BF08B6"/>
    <w:rsid w:val="00BF0C68"/>
    <w:rsid w:val="00BF2320"/>
    <w:rsid w:val="00BF2FB2"/>
    <w:rsid w:val="00BF32F6"/>
    <w:rsid w:val="00BF4EFA"/>
    <w:rsid w:val="00BF63B2"/>
    <w:rsid w:val="00BF7FC3"/>
    <w:rsid w:val="00C00014"/>
    <w:rsid w:val="00C00E04"/>
    <w:rsid w:val="00C01211"/>
    <w:rsid w:val="00C018B0"/>
    <w:rsid w:val="00C02503"/>
    <w:rsid w:val="00C0376A"/>
    <w:rsid w:val="00C03B32"/>
    <w:rsid w:val="00C0425B"/>
    <w:rsid w:val="00C070E6"/>
    <w:rsid w:val="00C10344"/>
    <w:rsid w:val="00C10D62"/>
    <w:rsid w:val="00C11618"/>
    <w:rsid w:val="00C11F31"/>
    <w:rsid w:val="00C122F3"/>
    <w:rsid w:val="00C13882"/>
    <w:rsid w:val="00C13E5C"/>
    <w:rsid w:val="00C14ACA"/>
    <w:rsid w:val="00C14BC5"/>
    <w:rsid w:val="00C151AE"/>
    <w:rsid w:val="00C16BAA"/>
    <w:rsid w:val="00C176EA"/>
    <w:rsid w:val="00C17C2C"/>
    <w:rsid w:val="00C2020F"/>
    <w:rsid w:val="00C20A1B"/>
    <w:rsid w:val="00C2146D"/>
    <w:rsid w:val="00C216B4"/>
    <w:rsid w:val="00C22E85"/>
    <w:rsid w:val="00C23B1A"/>
    <w:rsid w:val="00C23F29"/>
    <w:rsid w:val="00C241D4"/>
    <w:rsid w:val="00C24978"/>
    <w:rsid w:val="00C25463"/>
    <w:rsid w:val="00C25FF1"/>
    <w:rsid w:val="00C26158"/>
    <w:rsid w:val="00C26EF3"/>
    <w:rsid w:val="00C273AA"/>
    <w:rsid w:val="00C27827"/>
    <w:rsid w:val="00C27AB7"/>
    <w:rsid w:val="00C27D40"/>
    <w:rsid w:val="00C30C1E"/>
    <w:rsid w:val="00C31A47"/>
    <w:rsid w:val="00C3207C"/>
    <w:rsid w:val="00C329A8"/>
    <w:rsid w:val="00C3353A"/>
    <w:rsid w:val="00C3383E"/>
    <w:rsid w:val="00C346EE"/>
    <w:rsid w:val="00C34B1D"/>
    <w:rsid w:val="00C34EA0"/>
    <w:rsid w:val="00C353E4"/>
    <w:rsid w:val="00C36054"/>
    <w:rsid w:val="00C36061"/>
    <w:rsid w:val="00C40167"/>
    <w:rsid w:val="00C40577"/>
    <w:rsid w:val="00C40AE5"/>
    <w:rsid w:val="00C41BEA"/>
    <w:rsid w:val="00C41BF9"/>
    <w:rsid w:val="00C41D25"/>
    <w:rsid w:val="00C43646"/>
    <w:rsid w:val="00C43B9E"/>
    <w:rsid w:val="00C45252"/>
    <w:rsid w:val="00C47253"/>
    <w:rsid w:val="00C502B1"/>
    <w:rsid w:val="00C505B6"/>
    <w:rsid w:val="00C5146C"/>
    <w:rsid w:val="00C522CA"/>
    <w:rsid w:val="00C53CD3"/>
    <w:rsid w:val="00C5414D"/>
    <w:rsid w:val="00C542DA"/>
    <w:rsid w:val="00C560D4"/>
    <w:rsid w:val="00C57380"/>
    <w:rsid w:val="00C57B82"/>
    <w:rsid w:val="00C61765"/>
    <w:rsid w:val="00C61804"/>
    <w:rsid w:val="00C62C70"/>
    <w:rsid w:val="00C63C6A"/>
    <w:rsid w:val="00C64A31"/>
    <w:rsid w:val="00C64C82"/>
    <w:rsid w:val="00C66E31"/>
    <w:rsid w:val="00C70D19"/>
    <w:rsid w:val="00C710A6"/>
    <w:rsid w:val="00C71BDE"/>
    <w:rsid w:val="00C728C1"/>
    <w:rsid w:val="00C72BC5"/>
    <w:rsid w:val="00C7334D"/>
    <w:rsid w:val="00C733A6"/>
    <w:rsid w:val="00C73CB3"/>
    <w:rsid w:val="00C73E8D"/>
    <w:rsid w:val="00C73EFA"/>
    <w:rsid w:val="00C74F96"/>
    <w:rsid w:val="00C755AF"/>
    <w:rsid w:val="00C75A69"/>
    <w:rsid w:val="00C763D8"/>
    <w:rsid w:val="00C76A2D"/>
    <w:rsid w:val="00C77554"/>
    <w:rsid w:val="00C77C2E"/>
    <w:rsid w:val="00C80288"/>
    <w:rsid w:val="00C81035"/>
    <w:rsid w:val="00C8146E"/>
    <w:rsid w:val="00C8198D"/>
    <w:rsid w:val="00C81D93"/>
    <w:rsid w:val="00C83F23"/>
    <w:rsid w:val="00C84615"/>
    <w:rsid w:val="00C84C0D"/>
    <w:rsid w:val="00C852A9"/>
    <w:rsid w:val="00C8546F"/>
    <w:rsid w:val="00C85A66"/>
    <w:rsid w:val="00C866EE"/>
    <w:rsid w:val="00C86A7A"/>
    <w:rsid w:val="00C86C99"/>
    <w:rsid w:val="00C87150"/>
    <w:rsid w:val="00C87A90"/>
    <w:rsid w:val="00C87C47"/>
    <w:rsid w:val="00C905F9"/>
    <w:rsid w:val="00C91109"/>
    <w:rsid w:val="00C920D6"/>
    <w:rsid w:val="00C92B90"/>
    <w:rsid w:val="00C93B84"/>
    <w:rsid w:val="00C9439F"/>
    <w:rsid w:val="00C94889"/>
    <w:rsid w:val="00C94B9C"/>
    <w:rsid w:val="00C95F62"/>
    <w:rsid w:val="00CA0876"/>
    <w:rsid w:val="00CA09AE"/>
    <w:rsid w:val="00CA09BC"/>
    <w:rsid w:val="00CA15FB"/>
    <w:rsid w:val="00CA18E9"/>
    <w:rsid w:val="00CA1C63"/>
    <w:rsid w:val="00CA2759"/>
    <w:rsid w:val="00CA316B"/>
    <w:rsid w:val="00CA3C97"/>
    <w:rsid w:val="00CA4779"/>
    <w:rsid w:val="00CA5150"/>
    <w:rsid w:val="00CA64F4"/>
    <w:rsid w:val="00CA6C62"/>
    <w:rsid w:val="00CA6E13"/>
    <w:rsid w:val="00CA7AE6"/>
    <w:rsid w:val="00CB0179"/>
    <w:rsid w:val="00CB09A0"/>
    <w:rsid w:val="00CB0BE8"/>
    <w:rsid w:val="00CB0DFF"/>
    <w:rsid w:val="00CB11CB"/>
    <w:rsid w:val="00CB1305"/>
    <w:rsid w:val="00CB14BB"/>
    <w:rsid w:val="00CB1B52"/>
    <w:rsid w:val="00CB1CA8"/>
    <w:rsid w:val="00CB21C3"/>
    <w:rsid w:val="00CB226D"/>
    <w:rsid w:val="00CB23A0"/>
    <w:rsid w:val="00CB2462"/>
    <w:rsid w:val="00CB27F7"/>
    <w:rsid w:val="00CB2D70"/>
    <w:rsid w:val="00CB2DD3"/>
    <w:rsid w:val="00CB31A3"/>
    <w:rsid w:val="00CB3446"/>
    <w:rsid w:val="00CB36B7"/>
    <w:rsid w:val="00CB3E65"/>
    <w:rsid w:val="00CB4B97"/>
    <w:rsid w:val="00CB4F91"/>
    <w:rsid w:val="00CB61FA"/>
    <w:rsid w:val="00CB6730"/>
    <w:rsid w:val="00CB68DA"/>
    <w:rsid w:val="00CB6C65"/>
    <w:rsid w:val="00CB720A"/>
    <w:rsid w:val="00CB7FD7"/>
    <w:rsid w:val="00CC0045"/>
    <w:rsid w:val="00CC02CD"/>
    <w:rsid w:val="00CC0541"/>
    <w:rsid w:val="00CC0C00"/>
    <w:rsid w:val="00CC0C0B"/>
    <w:rsid w:val="00CC1B66"/>
    <w:rsid w:val="00CC2D83"/>
    <w:rsid w:val="00CC301B"/>
    <w:rsid w:val="00CC3961"/>
    <w:rsid w:val="00CC47FC"/>
    <w:rsid w:val="00CC522E"/>
    <w:rsid w:val="00CC5578"/>
    <w:rsid w:val="00CC56B2"/>
    <w:rsid w:val="00CC5A57"/>
    <w:rsid w:val="00CC63F2"/>
    <w:rsid w:val="00CC7200"/>
    <w:rsid w:val="00CC73CC"/>
    <w:rsid w:val="00CD000A"/>
    <w:rsid w:val="00CD1476"/>
    <w:rsid w:val="00CD185B"/>
    <w:rsid w:val="00CD19A9"/>
    <w:rsid w:val="00CD225A"/>
    <w:rsid w:val="00CD2271"/>
    <w:rsid w:val="00CD33A1"/>
    <w:rsid w:val="00CD4E4F"/>
    <w:rsid w:val="00CD53FF"/>
    <w:rsid w:val="00CD58EF"/>
    <w:rsid w:val="00CD6C6B"/>
    <w:rsid w:val="00CD6F1C"/>
    <w:rsid w:val="00CD7F39"/>
    <w:rsid w:val="00CE0537"/>
    <w:rsid w:val="00CE0AC8"/>
    <w:rsid w:val="00CE0B39"/>
    <w:rsid w:val="00CE0B9F"/>
    <w:rsid w:val="00CE113B"/>
    <w:rsid w:val="00CE1937"/>
    <w:rsid w:val="00CE1B31"/>
    <w:rsid w:val="00CE293B"/>
    <w:rsid w:val="00CE5CF9"/>
    <w:rsid w:val="00CE63D5"/>
    <w:rsid w:val="00CE6D6F"/>
    <w:rsid w:val="00CE6E4E"/>
    <w:rsid w:val="00CE6F85"/>
    <w:rsid w:val="00CF08BB"/>
    <w:rsid w:val="00CF1044"/>
    <w:rsid w:val="00CF11DC"/>
    <w:rsid w:val="00CF18EC"/>
    <w:rsid w:val="00CF256D"/>
    <w:rsid w:val="00CF25C8"/>
    <w:rsid w:val="00CF553A"/>
    <w:rsid w:val="00CF57CE"/>
    <w:rsid w:val="00CF7EE1"/>
    <w:rsid w:val="00D00978"/>
    <w:rsid w:val="00D01611"/>
    <w:rsid w:val="00D0219B"/>
    <w:rsid w:val="00D02323"/>
    <w:rsid w:val="00D023F5"/>
    <w:rsid w:val="00D025F1"/>
    <w:rsid w:val="00D0303F"/>
    <w:rsid w:val="00D032A8"/>
    <w:rsid w:val="00D034B0"/>
    <w:rsid w:val="00D042F1"/>
    <w:rsid w:val="00D0453E"/>
    <w:rsid w:val="00D048BB"/>
    <w:rsid w:val="00D050A1"/>
    <w:rsid w:val="00D05A21"/>
    <w:rsid w:val="00D05B52"/>
    <w:rsid w:val="00D06612"/>
    <w:rsid w:val="00D06753"/>
    <w:rsid w:val="00D06CE8"/>
    <w:rsid w:val="00D06E92"/>
    <w:rsid w:val="00D073EF"/>
    <w:rsid w:val="00D10302"/>
    <w:rsid w:val="00D10A5D"/>
    <w:rsid w:val="00D122AE"/>
    <w:rsid w:val="00D134A4"/>
    <w:rsid w:val="00D13E46"/>
    <w:rsid w:val="00D1434B"/>
    <w:rsid w:val="00D14490"/>
    <w:rsid w:val="00D14F71"/>
    <w:rsid w:val="00D154D4"/>
    <w:rsid w:val="00D163AF"/>
    <w:rsid w:val="00D169BF"/>
    <w:rsid w:val="00D16F78"/>
    <w:rsid w:val="00D17F2D"/>
    <w:rsid w:val="00D21C92"/>
    <w:rsid w:val="00D22059"/>
    <w:rsid w:val="00D2224A"/>
    <w:rsid w:val="00D231E0"/>
    <w:rsid w:val="00D234D9"/>
    <w:rsid w:val="00D24AE8"/>
    <w:rsid w:val="00D24F31"/>
    <w:rsid w:val="00D2533C"/>
    <w:rsid w:val="00D25BA9"/>
    <w:rsid w:val="00D26D6D"/>
    <w:rsid w:val="00D27DA7"/>
    <w:rsid w:val="00D30E19"/>
    <w:rsid w:val="00D314AF"/>
    <w:rsid w:val="00D32244"/>
    <w:rsid w:val="00D32F06"/>
    <w:rsid w:val="00D337AD"/>
    <w:rsid w:val="00D337AE"/>
    <w:rsid w:val="00D3418B"/>
    <w:rsid w:val="00D3462F"/>
    <w:rsid w:val="00D34DE6"/>
    <w:rsid w:val="00D352EA"/>
    <w:rsid w:val="00D356E2"/>
    <w:rsid w:val="00D36098"/>
    <w:rsid w:val="00D371FD"/>
    <w:rsid w:val="00D37523"/>
    <w:rsid w:val="00D37B22"/>
    <w:rsid w:val="00D40723"/>
    <w:rsid w:val="00D40AE8"/>
    <w:rsid w:val="00D41617"/>
    <w:rsid w:val="00D41C92"/>
    <w:rsid w:val="00D429C1"/>
    <w:rsid w:val="00D4429F"/>
    <w:rsid w:val="00D446CE"/>
    <w:rsid w:val="00D44FC0"/>
    <w:rsid w:val="00D47B00"/>
    <w:rsid w:val="00D51A26"/>
    <w:rsid w:val="00D51C76"/>
    <w:rsid w:val="00D51F3F"/>
    <w:rsid w:val="00D53880"/>
    <w:rsid w:val="00D54215"/>
    <w:rsid w:val="00D542B4"/>
    <w:rsid w:val="00D55CBD"/>
    <w:rsid w:val="00D5653A"/>
    <w:rsid w:val="00D565EB"/>
    <w:rsid w:val="00D56D4D"/>
    <w:rsid w:val="00D56F5B"/>
    <w:rsid w:val="00D57606"/>
    <w:rsid w:val="00D5776E"/>
    <w:rsid w:val="00D60437"/>
    <w:rsid w:val="00D6138B"/>
    <w:rsid w:val="00D6171E"/>
    <w:rsid w:val="00D61E3D"/>
    <w:rsid w:val="00D62F37"/>
    <w:rsid w:val="00D6346E"/>
    <w:rsid w:val="00D6413B"/>
    <w:rsid w:val="00D65CA7"/>
    <w:rsid w:val="00D67DA4"/>
    <w:rsid w:val="00D70E9A"/>
    <w:rsid w:val="00D7100B"/>
    <w:rsid w:val="00D71EA1"/>
    <w:rsid w:val="00D72704"/>
    <w:rsid w:val="00D7302C"/>
    <w:rsid w:val="00D73876"/>
    <w:rsid w:val="00D73FF0"/>
    <w:rsid w:val="00D74435"/>
    <w:rsid w:val="00D74F5F"/>
    <w:rsid w:val="00D77199"/>
    <w:rsid w:val="00D82B09"/>
    <w:rsid w:val="00D82EF7"/>
    <w:rsid w:val="00D83B93"/>
    <w:rsid w:val="00D8423A"/>
    <w:rsid w:val="00D844D4"/>
    <w:rsid w:val="00D847A9"/>
    <w:rsid w:val="00D84C18"/>
    <w:rsid w:val="00D85DA5"/>
    <w:rsid w:val="00D86E46"/>
    <w:rsid w:val="00D871E3"/>
    <w:rsid w:val="00D874FA"/>
    <w:rsid w:val="00D8793A"/>
    <w:rsid w:val="00D87C56"/>
    <w:rsid w:val="00D87C9D"/>
    <w:rsid w:val="00D9033E"/>
    <w:rsid w:val="00D9043D"/>
    <w:rsid w:val="00D91818"/>
    <w:rsid w:val="00D9184A"/>
    <w:rsid w:val="00D91CF0"/>
    <w:rsid w:val="00D92035"/>
    <w:rsid w:val="00D92A24"/>
    <w:rsid w:val="00D937EF"/>
    <w:rsid w:val="00D94B56"/>
    <w:rsid w:val="00D95256"/>
    <w:rsid w:val="00D952D3"/>
    <w:rsid w:val="00D952EF"/>
    <w:rsid w:val="00D9617C"/>
    <w:rsid w:val="00D96233"/>
    <w:rsid w:val="00D973E2"/>
    <w:rsid w:val="00D9765B"/>
    <w:rsid w:val="00D97DE3"/>
    <w:rsid w:val="00DA0633"/>
    <w:rsid w:val="00DA06F0"/>
    <w:rsid w:val="00DA0770"/>
    <w:rsid w:val="00DA0E7A"/>
    <w:rsid w:val="00DA0F4B"/>
    <w:rsid w:val="00DA3BEB"/>
    <w:rsid w:val="00DA4980"/>
    <w:rsid w:val="00DA4A97"/>
    <w:rsid w:val="00DA4CFE"/>
    <w:rsid w:val="00DA5FCD"/>
    <w:rsid w:val="00DA6015"/>
    <w:rsid w:val="00DA6193"/>
    <w:rsid w:val="00DA6AEF"/>
    <w:rsid w:val="00DA6D1E"/>
    <w:rsid w:val="00DA77B1"/>
    <w:rsid w:val="00DA7A6E"/>
    <w:rsid w:val="00DB1D3C"/>
    <w:rsid w:val="00DB2077"/>
    <w:rsid w:val="00DB20CB"/>
    <w:rsid w:val="00DB22C0"/>
    <w:rsid w:val="00DB2A76"/>
    <w:rsid w:val="00DB2BA8"/>
    <w:rsid w:val="00DB2F80"/>
    <w:rsid w:val="00DB385D"/>
    <w:rsid w:val="00DB4BC3"/>
    <w:rsid w:val="00DB59B3"/>
    <w:rsid w:val="00DB672A"/>
    <w:rsid w:val="00DB7010"/>
    <w:rsid w:val="00DB73B1"/>
    <w:rsid w:val="00DB7565"/>
    <w:rsid w:val="00DB75D0"/>
    <w:rsid w:val="00DB7764"/>
    <w:rsid w:val="00DB793E"/>
    <w:rsid w:val="00DC1B12"/>
    <w:rsid w:val="00DC2406"/>
    <w:rsid w:val="00DC2B82"/>
    <w:rsid w:val="00DC3B89"/>
    <w:rsid w:val="00DC5C79"/>
    <w:rsid w:val="00DC6A05"/>
    <w:rsid w:val="00DC76D0"/>
    <w:rsid w:val="00DC7CEA"/>
    <w:rsid w:val="00DD04D3"/>
    <w:rsid w:val="00DD1147"/>
    <w:rsid w:val="00DD1302"/>
    <w:rsid w:val="00DD1435"/>
    <w:rsid w:val="00DD1A9C"/>
    <w:rsid w:val="00DD260F"/>
    <w:rsid w:val="00DD2DEC"/>
    <w:rsid w:val="00DD343D"/>
    <w:rsid w:val="00DD378E"/>
    <w:rsid w:val="00DD4048"/>
    <w:rsid w:val="00DD4E85"/>
    <w:rsid w:val="00DD5207"/>
    <w:rsid w:val="00DD57F9"/>
    <w:rsid w:val="00DD5E4C"/>
    <w:rsid w:val="00DD5ED4"/>
    <w:rsid w:val="00DD6319"/>
    <w:rsid w:val="00DD69F9"/>
    <w:rsid w:val="00DD6D19"/>
    <w:rsid w:val="00DD6E2C"/>
    <w:rsid w:val="00DD7600"/>
    <w:rsid w:val="00DE0695"/>
    <w:rsid w:val="00DE0F0E"/>
    <w:rsid w:val="00DE100C"/>
    <w:rsid w:val="00DE293B"/>
    <w:rsid w:val="00DE3FCB"/>
    <w:rsid w:val="00DE5452"/>
    <w:rsid w:val="00DE5992"/>
    <w:rsid w:val="00DE6E72"/>
    <w:rsid w:val="00DE7043"/>
    <w:rsid w:val="00DF04E4"/>
    <w:rsid w:val="00DF0B79"/>
    <w:rsid w:val="00DF1697"/>
    <w:rsid w:val="00DF27B5"/>
    <w:rsid w:val="00DF3280"/>
    <w:rsid w:val="00DF3552"/>
    <w:rsid w:val="00DF3CB9"/>
    <w:rsid w:val="00DF5656"/>
    <w:rsid w:val="00DF57F7"/>
    <w:rsid w:val="00DF5B59"/>
    <w:rsid w:val="00DF7B67"/>
    <w:rsid w:val="00E01C2F"/>
    <w:rsid w:val="00E01FFF"/>
    <w:rsid w:val="00E02F34"/>
    <w:rsid w:val="00E0303B"/>
    <w:rsid w:val="00E03578"/>
    <w:rsid w:val="00E06020"/>
    <w:rsid w:val="00E06066"/>
    <w:rsid w:val="00E06998"/>
    <w:rsid w:val="00E06D04"/>
    <w:rsid w:val="00E079E8"/>
    <w:rsid w:val="00E07D5B"/>
    <w:rsid w:val="00E10188"/>
    <w:rsid w:val="00E1115C"/>
    <w:rsid w:val="00E12EF8"/>
    <w:rsid w:val="00E143C6"/>
    <w:rsid w:val="00E144B7"/>
    <w:rsid w:val="00E148A9"/>
    <w:rsid w:val="00E150FC"/>
    <w:rsid w:val="00E15644"/>
    <w:rsid w:val="00E157DA"/>
    <w:rsid w:val="00E15CBD"/>
    <w:rsid w:val="00E16053"/>
    <w:rsid w:val="00E160A0"/>
    <w:rsid w:val="00E161C4"/>
    <w:rsid w:val="00E161E8"/>
    <w:rsid w:val="00E165DD"/>
    <w:rsid w:val="00E16F65"/>
    <w:rsid w:val="00E1720E"/>
    <w:rsid w:val="00E17526"/>
    <w:rsid w:val="00E20358"/>
    <w:rsid w:val="00E21C5F"/>
    <w:rsid w:val="00E22887"/>
    <w:rsid w:val="00E23E15"/>
    <w:rsid w:val="00E23E9B"/>
    <w:rsid w:val="00E240B4"/>
    <w:rsid w:val="00E254EA"/>
    <w:rsid w:val="00E25E82"/>
    <w:rsid w:val="00E260B9"/>
    <w:rsid w:val="00E27243"/>
    <w:rsid w:val="00E30364"/>
    <w:rsid w:val="00E30E47"/>
    <w:rsid w:val="00E313B6"/>
    <w:rsid w:val="00E32016"/>
    <w:rsid w:val="00E32DDA"/>
    <w:rsid w:val="00E33590"/>
    <w:rsid w:val="00E33F53"/>
    <w:rsid w:val="00E3409C"/>
    <w:rsid w:val="00E34240"/>
    <w:rsid w:val="00E34733"/>
    <w:rsid w:val="00E3512F"/>
    <w:rsid w:val="00E3526A"/>
    <w:rsid w:val="00E352F8"/>
    <w:rsid w:val="00E35325"/>
    <w:rsid w:val="00E35D4A"/>
    <w:rsid w:val="00E35D92"/>
    <w:rsid w:val="00E36EE5"/>
    <w:rsid w:val="00E376C6"/>
    <w:rsid w:val="00E404CB"/>
    <w:rsid w:val="00E406EF"/>
    <w:rsid w:val="00E41534"/>
    <w:rsid w:val="00E417B3"/>
    <w:rsid w:val="00E423BB"/>
    <w:rsid w:val="00E425D4"/>
    <w:rsid w:val="00E43035"/>
    <w:rsid w:val="00E43987"/>
    <w:rsid w:val="00E44200"/>
    <w:rsid w:val="00E4502B"/>
    <w:rsid w:val="00E456A4"/>
    <w:rsid w:val="00E47286"/>
    <w:rsid w:val="00E47551"/>
    <w:rsid w:val="00E47710"/>
    <w:rsid w:val="00E510D3"/>
    <w:rsid w:val="00E5170C"/>
    <w:rsid w:val="00E51E10"/>
    <w:rsid w:val="00E520CF"/>
    <w:rsid w:val="00E5271A"/>
    <w:rsid w:val="00E52FBA"/>
    <w:rsid w:val="00E53733"/>
    <w:rsid w:val="00E53D9D"/>
    <w:rsid w:val="00E53F58"/>
    <w:rsid w:val="00E540BA"/>
    <w:rsid w:val="00E54AB5"/>
    <w:rsid w:val="00E54B25"/>
    <w:rsid w:val="00E54DE5"/>
    <w:rsid w:val="00E558D0"/>
    <w:rsid w:val="00E57CE9"/>
    <w:rsid w:val="00E60031"/>
    <w:rsid w:val="00E62054"/>
    <w:rsid w:val="00E6235F"/>
    <w:rsid w:val="00E62590"/>
    <w:rsid w:val="00E62D5C"/>
    <w:rsid w:val="00E63519"/>
    <w:rsid w:val="00E63DF4"/>
    <w:rsid w:val="00E6445B"/>
    <w:rsid w:val="00E64A25"/>
    <w:rsid w:val="00E65721"/>
    <w:rsid w:val="00E670AD"/>
    <w:rsid w:val="00E670EA"/>
    <w:rsid w:val="00E70DF4"/>
    <w:rsid w:val="00E7237F"/>
    <w:rsid w:val="00E72DEE"/>
    <w:rsid w:val="00E734C9"/>
    <w:rsid w:val="00E73EC7"/>
    <w:rsid w:val="00E742BC"/>
    <w:rsid w:val="00E7490E"/>
    <w:rsid w:val="00E74922"/>
    <w:rsid w:val="00E74D3C"/>
    <w:rsid w:val="00E75432"/>
    <w:rsid w:val="00E75B81"/>
    <w:rsid w:val="00E75BBE"/>
    <w:rsid w:val="00E7763A"/>
    <w:rsid w:val="00E8014A"/>
    <w:rsid w:val="00E806E6"/>
    <w:rsid w:val="00E80C4C"/>
    <w:rsid w:val="00E81C53"/>
    <w:rsid w:val="00E820C5"/>
    <w:rsid w:val="00E82BF0"/>
    <w:rsid w:val="00E8425E"/>
    <w:rsid w:val="00E85E61"/>
    <w:rsid w:val="00E85E66"/>
    <w:rsid w:val="00E866C9"/>
    <w:rsid w:val="00E878D4"/>
    <w:rsid w:val="00E87C7E"/>
    <w:rsid w:val="00E9181A"/>
    <w:rsid w:val="00E92423"/>
    <w:rsid w:val="00E92976"/>
    <w:rsid w:val="00E93222"/>
    <w:rsid w:val="00E937F8"/>
    <w:rsid w:val="00E94D67"/>
    <w:rsid w:val="00E95E0A"/>
    <w:rsid w:val="00E9635D"/>
    <w:rsid w:val="00E9656E"/>
    <w:rsid w:val="00E96576"/>
    <w:rsid w:val="00E97372"/>
    <w:rsid w:val="00EA02BC"/>
    <w:rsid w:val="00EA0CB4"/>
    <w:rsid w:val="00EA2235"/>
    <w:rsid w:val="00EA29F0"/>
    <w:rsid w:val="00EA2E9C"/>
    <w:rsid w:val="00EA39B4"/>
    <w:rsid w:val="00EA3F0A"/>
    <w:rsid w:val="00EA6181"/>
    <w:rsid w:val="00EA69F1"/>
    <w:rsid w:val="00EA6B89"/>
    <w:rsid w:val="00EA6DA7"/>
    <w:rsid w:val="00EA7BA6"/>
    <w:rsid w:val="00EA7DFC"/>
    <w:rsid w:val="00EB0C13"/>
    <w:rsid w:val="00EB0E0E"/>
    <w:rsid w:val="00EB183A"/>
    <w:rsid w:val="00EB21F1"/>
    <w:rsid w:val="00EB2841"/>
    <w:rsid w:val="00EB3B4E"/>
    <w:rsid w:val="00EB4D76"/>
    <w:rsid w:val="00EB6554"/>
    <w:rsid w:val="00EB6680"/>
    <w:rsid w:val="00EB7ED6"/>
    <w:rsid w:val="00EC04C3"/>
    <w:rsid w:val="00EC0C11"/>
    <w:rsid w:val="00EC0D79"/>
    <w:rsid w:val="00EC0E95"/>
    <w:rsid w:val="00EC136A"/>
    <w:rsid w:val="00EC1EC7"/>
    <w:rsid w:val="00EC2F4C"/>
    <w:rsid w:val="00EC3676"/>
    <w:rsid w:val="00EC3746"/>
    <w:rsid w:val="00EC3A62"/>
    <w:rsid w:val="00EC3E7F"/>
    <w:rsid w:val="00EC435C"/>
    <w:rsid w:val="00EC4937"/>
    <w:rsid w:val="00EC6A54"/>
    <w:rsid w:val="00EC6DD9"/>
    <w:rsid w:val="00EC6E33"/>
    <w:rsid w:val="00EC71B4"/>
    <w:rsid w:val="00EC7259"/>
    <w:rsid w:val="00EC751B"/>
    <w:rsid w:val="00ED0F4D"/>
    <w:rsid w:val="00ED1448"/>
    <w:rsid w:val="00ED19F7"/>
    <w:rsid w:val="00ED1BA1"/>
    <w:rsid w:val="00ED2437"/>
    <w:rsid w:val="00ED2968"/>
    <w:rsid w:val="00ED460D"/>
    <w:rsid w:val="00ED57AF"/>
    <w:rsid w:val="00ED5C0A"/>
    <w:rsid w:val="00ED6960"/>
    <w:rsid w:val="00ED7C6A"/>
    <w:rsid w:val="00EE12B1"/>
    <w:rsid w:val="00EE1585"/>
    <w:rsid w:val="00EE19AF"/>
    <w:rsid w:val="00EE3BC5"/>
    <w:rsid w:val="00EE62CB"/>
    <w:rsid w:val="00EE672D"/>
    <w:rsid w:val="00EE6BE9"/>
    <w:rsid w:val="00EE71BE"/>
    <w:rsid w:val="00EF1306"/>
    <w:rsid w:val="00EF1BF1"/>
    <w:rsid w:val="00EF408A"/>
    <w:rsid w:val="00EF519E"/>
    <w:rsid w:val="00EF7310"/>
    <w:rsid w:val="00EF75B8"/>
    <w:rsid w:val="00EF7E7B"/>
    <w:rsid w:val="00F00767"/>
    <w:rsid w:val="00F00936"/>
    <w:rsid w:val="00F00F00"/>
    <w:rsid w:val="00F0100E"/>
    <w:rsid w:val="00F0159D"/>
    <w:rsid w:val="00F01C54"/>
    <w:rsid w:val="00F01F56"/>
    <w:rsid w:val="00F022F4"/>
    <w:rsid w:val="00F03033"/>
    <w:rsid w:val="00F03D29"/>
    <w:rsid w:val="00F03F0A"/>
    <w:rsid w:val="00F03F0B"/>
    <w:rsid w:val="00F03FB3"/>
    <w:rsid w:val="00F05C99"/>
    <w:rsid w:val="00F0671C"/>
    <w:rsid w:val="00F07F1D"/>
    <w:rsid w:val="00F103BF"/>
    <w:rsid w:val="00F10DDB"/>
    <w:rsid w:val="00F114D0"/>
    <w:rsid w:val="00F124B9"/>
    <w:rsid w:val="00F1298D"/>
    <w:rsid w:val="00F13B3B"/>
    <w:rsid w:val="00F13F66"/>
    <w:rsid w:val="00F1449E"/>
    <w:rsid w:val="00F14536"/>
    <w:rsid w:val="00F14DEC"/>
    <w:rsid w:val="00F154AF"/>
    <w:rsid w:val="00F15575"/>
    <w:rsid w:val="00F15939"/>
    <w:rsid w:val="00F1599A"/>
    <w:rsid w:val="00F159A8"/>
    <w:rsid w:val="00F15C18"/>
    <w:rsid w:val="00F16431"/>
    <w:rsid w:val="00F177FB"/>
    <w:rsid w:val="00F20601"/>
    <w:rsid w:val="00F20DC4"/>
    <w:rsid w:val="00F21302"/>
    <w:rsid w:val="00F223B4"/>
    <w:rsid w:val="00F232DD"/>
    <w:rsid w:val="00F2380B"/>
    <w:rsid w:val="00F24684"/>
    <w:rsid w:val="00F249E9"/>
    <w:rsid w:val="00F24C62"/>
    <w:rsid w:val="00F25558"/>
    <w:rsid w:val="00F2620B"/>
    <w:rsid w:val="00F269DD"/>
    <w:rsid w:val="00F26D16"/>
    <w:rsid w:val="00F30149"/>
    <w:rsid w:val="00F3033D"/>
    <w:rsid w:val="00F30799"/>
    <w:rsid w:val="00F30877"/>
    <w:rsid w:val="00F31C83"/>
    <w:rsid w:val="00F32A8D"/>
    <w:rsid w:val="00F32EBF"/>
    <w:rsid w:val="00F33064"/>
    <w:rsid w:val="00F346AE"/>
    <w:rsid w:val="00F34868"/>
    <w:rsid w:val="00F34F00"/>
    <w:rsid w:val="00F35026"/>
    <w:rsid w:val="00F356C9"/>
    <w:rsid w:val="00F3577F"/>
    <w:rsid w:val="00F35862"/>
    <w:rsid w:val="00F3605E"/>
    <w:rsid w:val="00F36D11"/>
    <w:rsid w:val="00F36DAC"/>
    <w:rsid w:val="00F37619"/>
    <w:rsid w:val="00F37659"/>
    <w:rsid w:val="00F406FE"/>
    <w:rsid w:val="00F40773"/>
    <w:rsid w:val="00F40DC3"/>
    <w:rsid w:val="00F40E3C"/>
    <w:rsid w:val="00F419E5"/>
    <w:rsid w:val="00F41DE9"/>
    <w:rsid w:val="00F423CB"/>
    <w:rsid w:val="00F43618"/>
    <w:rsid w:val="00F43E89"/>
    <w:rsid w:val="00F4435A"/>
    <w:rsid w:val="00F44469"/>
    <w:rsid w:val="00F44506"/>
    <w:rsid w:val="00F44A7D"/>
    <w:rsid w:val="00F44E00"/>
    <w:rsid w:val="00F46DEC"/>
    <w:rsid w:val="00F4706B"/>
    <w:rsid w:val="00F47434"/>
    <w:rsid w:val="00F47743"/>
    <w:rsid w:val="00F501A6"/>
    <w:rsid w:val="00F509E4"/>
    <w:rsid w:val="00F50EC5"/>
    <w:rsid w:val="00F514A0"/>
    <w:rsid w:val="00F5156D"/>
    <w:rsid w:val="00F52BC4"/>
    <w:rsid w:val="00F53C05"/>
    <w:rsid w:val="00F54796"/>
    <w:rsid w:val="00F549CC"/>
    <w:rsid w:val="00F55D56"/>
    <w:rsid w:val="00F5670F"/>
    <w:rsid w:val="00F5799D"/>
    <w:rsid w:val="00F606A7"/>
    <w:rsid w:val="00F60968"/>
    <w:rsid w:val="00F60D61"/>
    <w:rsid w:val="00F61238"/>
    <w:rsid w:val="00F6169F"/>
    <w:rsid w:val="00F619EC"/>
    <w:rsid w:val="00F62E2F"/>
    <w:rsid w:val="00F62E56"/>
    <w:rsid w:val="00F6352F"/>
    <w:rsid w:val="00F63C20"/>
    <w:rsid w:val="00F63C90"/>
    <w:rsid w:val="00F64C1A"/>
    <w:rsid w:val="00F64E91"/>
    <w:rsid w:val="00F658C2"/>
    <w:rsid w:val="00F66191"/>
    <w:rsid w:val="00F6707F"/>
    <w:rsid w:val="00F67CE3"/>
    <w:rsid w:val="00F70B8C"/>
    <w:rsid w:val="00F71709"/>
    <w:rsid w:val="00F71889"/>
    <w:rsid w:val="00F71954"/>
    <w:rsid w:val="00F722D6"/>
    <w:rsid w:val="00F72531"/>
    <w:rsid w:val="00F73139"/>
    <w:rsid w:val="00F73621"/>
    <w:rsid w:val="00F737B0"/>
    <w:rsid w:val="00F73E45"/>
    <w:rsid w:val="00F73F55"/>
    <w:rsid w:val="00F74034"/>
    <w:rsid w:val="00F7453D"/>
    <w:rsid w:val="00F74E91"/>
    <w:rsid w:val="00F757C4"/>
    <w:rsid w:val="00F75C2E"/>
    <w:rsid w:val="00F75D18"/>
    <w:rsid w:val="00F76752"/>
    <w:rsid w:val="00F76F9F"/>
    <w:rsid w:val="00F77226"/>
    <w:rsid w:val="00F7784B"/>
    <w:rsid w:val="00F8033B"/>
    <w:rsid w:val="00F80A61"/>
    <w:rsid w:val="00F812AB"/>
    <w:rsid w:val="00F81DFF"/>
    <w:rsid w:val="00F82522"/>
    <w:rsid w:val="00F837BF"/>
    <w:rsid w:val="00F840CD"/>
    <w:rsid w:val="00F84258"/>
    <w:rsid w:val="00F84D58"/>
    <w:rsid w:val="00F85276"/>
    <w:rsid w:val="00F85927"/>
    <w:rsid w:val="00F86A85"/>
    <w:rsid w:val="00F906E9"/>
    <w:rsid w:val="00F907E5"/>
    <w:rsid w:val="00F925E1"/>
    <w:rsid w:val="00F9288C"/>
    <w:rsid w:val="00F92EE6"/>
    <w:rsid w:val="00F92EFB"/>
    <w:rsid w:val="00F935EB"/>
    <w:rsid w:val="00F93732"/>
    <w:rsid w:val="00F9446F"/>
    <w:rsid w:val="00F94571"/>
    <w:rsid w:val="00F955B4"/>
    <w:rsid w:val="00F95A01"/>
    <w:rsid w:val="00F95BD8"/>
    <w:rsid w:val="00F95DF9"/>
    <w:rsid w:val="00F9620B"/>
    <w:rsid w:val="00F962F1"/>
    <w:rsid w:val="00F96579"/>
    <w:rsid w:val="00F96E60"/>
    <w:rsid w:val="00F978F9"/>
    <w:rsid w:val="00F97DCB"/>
    <w:rsid w:val="00FA20BB"/>
    <w:rsid w:val="00FA23DB"/>
    <w:rsid w:val="00FA26A0"/>
    <w:rsid w:val="00FA3065"/>
    <w:rsid w:val="00FA30F7"/>
    <w:rsid w:val="00FA534A"/>
    <w:rsid w:val="00FA5619"/>
    <w:rsid w:val="00FA6138"/>
    <w:rsid w:val="00FA6875"/>
    <w:rsid w:val="00FA6A54"/>
    <w:rsid w:val="00FA73B8"/>
    <w:rsid w:val="00FB09C5"/>
    <w:rsid w:val="00FB0E62"/>
    <w:rsid w:val="00FB1490"/>
    <w:rsid w:val="00FB1AF3"/>
    <w:rsid w:val="00FB2322"/>
    <w:rsid w:val="00FB24F0"/>
    <w:rsid w:val="00FB366C"/>
    <w:rsid w:val="00FB3DBA"/>
    <w:rsid w:val="00FB4305"/>
    <w:rsid w:val="00FB48DC"/>
    <w:rsid w:val="00FB4EB4"/>
    <w:rsid w:val="00FB5619"/>
    <w:rsid w:val="00FB56A4"/>
    <w:rsid w:val="00FB59B3"/>
    <w:rsid w:val="00FB5B76"/>
    <w:rsid w:val="00FB6064"/>
    <w:rsid w:val="00FB6CDC"/>
    <w:rsid w:val="00FB6E2C"/>
    <w:rsid w:val="00FB76D9"/>
    <w:rsid w:val="00FC032A"/>
    <w:rsid w:val="00FC0EAF"/>
    <w:rsid w:val="00FC1FDB"/>
    <w:rsid w:val="00FC26B4"/>
    <w:rsid w:val="00FC3949"/>
    <w:rsid w:val="00FC4492"/>
    <w:rsid w:val="00FC4AFD"/>
    <w:rsid w:val="00FC4E6B"/>
    <w:rsid w:val="00FC50BD"/>
    <w:rsid w:val="00FC66C4"/>
    <w:rsid w:val="00FC68CD"/>
    <w:rsid w:val="00FC6A54"/>
    <w:rsid w:val="00FC736A"/>
    <w:rsid w:val="00FC7EA2"/>
    <w:rsid w:val="00FD0290"/>
    <w:rsid w:val="00FD0FEA"/>
    <w:rsid w:val="00FD2298"/>
    <w:rsid w:val="00FD27C7"/>
    <w:rsid w:val="00FD3799"/>
    <w:rsid w:val="00FD3896"/>
    <w:rsid w:val="00FD3C2B"/>
    <w:rsid w:val="00FD3E84"/>
    <w:rsid w:val="00FD3EC0"/>
    <w:rsid w:val="00FD4108"/>
    <w:rsid w:val="00FD43E7"/>
    <w:rsid w:val="00FD5819"/>
    <w:rsid w:val="00FD594B"/>
    <w:rsid w:val="00FD5C6B"/>
    <w:rsid w:val="00FD6599"/>
    <w:rsid w:val="00FD7B21"/>
    <w:rsid w:val="00FE04C1"/>
    <w:rsid w:val="00FE0A3F"/>
    <w:rsid w:val="00FE19CC"/>
    <w:rsid w:val="00FE1C89"/>
    <w:rsid w:val="00FE1C95"/>
    <w:rsid w:val="00FE1E78"/>
    <w:rsid w:val="00FE1E9B"/>
    <w:rsid w:val="00FE256F"/>
    <w:rsid w:val="00FE2FF9"/>
    <w:rsid w:val="00FE31CD"/>
    <w:rsid w:val="00FE48CE"/>
    <w:rsid w:val="00FE4C5C"/>
    <w:rsid w:val="00FE506A"/>
    <w:rsid w:val="00FE58ED"/>
    <w:rsid w:val="00FE5B75"/>
    <w:rsid w:val="00FE5E0A"/>
    <w:rsid w:val="00FE5F67"/>
    <w:rsid w:val="00FE723A"/>
    <w:rsid w:val="00FE73D0"/>
    <w:rsid w:val="00FE7474"/>
    <w:rsid w:val="00FE7893"/>
    <w:rsid w:val="00FF0198"/>
    <w:rsid w:val="00FF03D5"/>
    <w:rsid w:val="00FF1187"/>
    <w:rsid w:val="00FF166C"/>
    <w:rsid w:val="00FF2F3A"/>
    <w:rsid w:val="00FF357A"/>
    <w:rsid w:val="00FF395C"/>
    <w:rsid w:val="00FF4B76"/>
    <w:rsid w:val="00FF5C8B"/>
    <w:rsid w:val="00FF6177"/>
    <w:rsid w:val="00FF6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8C50523-969F-4067-83B6-6EB4CB8935F1}"/>
</w:settings>
</file>

<file path=word/styles.xml><?xml version="1.0" encoding="utf-8"?>
<w:styles xmlns:w="http://schemas.openxmlformats.org/wordprocessingml/2006/main" xmlns:r="http://schemas.openxmlformats.org/officeDocument/2006/relationships" xmlns:w14="http://schemas.microsoft.com/office/word/2010/wordml" xmlns:dgm="http://schemas.openxmlformats.org/drawingml/2006/diagram" xmlns:c="http://schemas.openxmlformats.org/drawingml/2006/chart" xmlns:p="http://schemas.openxmlformats.org/presentationml/2006/main" xmlns:mc="http://schemas.openxmlformats.org/markup-compatibility/2006">
  <w:docDefaults xmlns:w15="http://schemas.microsoft.com/office/word/2012/wordml">
    <w:rPrDefault>
      <w:rPr>
        <w:rFonts w:ascii="Calibri" w:eastAsia="Calibri" w:hAnsi="Calibri" w:cs="Times New Roman"/>
        <w:lang w:val="es-ES" w:eastAsia="es-ES" w:bidi="es-ES"/>
      </w:rPr>
    </w:rPrDefault>
    <w:pPrDefault/>
  </w:docDefaults>
  <w:latentStyles xmlns:w15="http://schemas.microsoft.com/office/word/2012/wordml"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locked="0" w:semiHidden="1" w:uiPriority="0" w:unhideWhenUsed="1"/>
    <w:lsdException w:name="line number" w:semiHidden="1" w:unhideWhenUsed="1"/>
    <w:lsdException w:name="page number" w:semiHidden="1" w:unhideWhenUsed="1"/>
    <w:lsdException w:name="endnote reference" w:locked="0"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xmlns:w15="http://schemas.microsoft.com/office/word/2012/wordml" w:type="paragraph" w:default="1" w:styleId="Normal">
    <w:name w:val="Normal"/>
    <w:rsid w:val="00F962F1"/>
    <w:rPr>
      <w:rFonts w:eastAsia="Times New Roman"/>
      <w:sz w:val="22"/>
      <w:lang w:val="es-ES" w:eastAsia="es-ES"/>
    </w:rPr>
  </w:style>
  <w:style xmlns:w15="http://schemas.microsoft.com/office/word/2012/wordml" w:type="character" w:default="1" w:styleId="DefaultParagraphFont">
    <w:name w:val="Default Paragraph Font"/>
    <w:uiPriority w:val="1"/>
    <w:semiHidden/>
    <w:unhideWhenUsed/>
  </w:style>
  <w:style xmlns:w15="http://schemas.microsoft.com/office/word/2012/wordml" w:type="table" w:default="1" w:styleId="TableNormal">
    <w:name w:val="Normal Table"/>
    <w:uiPriority w:val="99"/>
    <w:semiHidden/>
    <w:unhideWhenUsed/>
    <w:tblPr>
      <w:tblInd w:w="0" w:type="dxa"/>
      <w:tblCellMar>
        <w:top w:w="0" w:type="dxa"/>
        <w:left w:w="108" w:type="dxa"/>
        <w:bottom w:w="0" w:type="dxa"/>
        <w:right w:w="108" w:type="dxa"/>
      </w:tblCellMar>
    </w:tblPr>
  </w:style>
  <w:style xmlns:w15="http://schemas.microsoft.com/office/word/2012/wordml" w:type="numbering" w:default="1" w:styleId="NoList">
    <w:name w:val="No List"/>
    <w:uiPriority w:val="99"/>
    <w:semiHidden/>
    <w:unhideWhenUsed/>
  </w:style>
  <w:style xmlns:w15="http://schemas.microsoft.com/office/word/2012/wordml" w:type="paragraph" w:customStyle="1" w:styleId="00LegStandard">
    <w:name w:val="00_LegStandard"/>
    <w:semiHidden/>
    <w:locked/>
    <w:rsid w:val="00F962F1"/>
    <w:pPr>
      <w:spacing w:line="220" w:lineRule="exact"/>
      <w:jc w:val="both"/>
    </w:pPr>
    <w:rPr>
      <w:rFonts w:ascii="Times New Roman" w:eastAsia="Times New Roman" w:hAnsi="Times New Roman"/>
      <w:snapToGrid w:val="0"/>
      <w:color w:val="000000"/>
      <w:lang w:val="es-ES" w:eastAsia="es-ES"/>
    </w:rPr>
  </w:style>
  <w:style xmlns:w15="http://schemas.microsoft.com/office/word/2012/wordml" w:type="paragraph" w:customStyle="1" w:styleId="01Undefiniert">
    <w:name w:val="01_Undefiniert"/>
    <w:basedOn w:val="00LegStandard"/>
    <w:semiHidden/>
    <w:locked/>
    <w:rsid w:val="00F962F1"/>
  </w:style>
  <w:style xmlns:w15="http://schemas.microsoft.com/office/word/2012/wordml" w:type="paragraph" w:customStyle="1" w:styleId="02BDGesBlatt">
    <w:name w:val="02_BDGesBlatt"/>
    <w:basedOn w:val="00LegStandard"/>
    <w:next w:val="03RepOesterr"/>
    <w:rsid w:val="00F962F1"/>
    <w:pPr>
      <w:spacing w:before="280" w:line="700" w:lineRule="exact"/>
      <w:jc w:val="center"/>
      <w:outlineLvl w:val="0"/>
    </w:pPr>
    <w:rPr>
      <w:b/>
      <w:caps/>
      <w:spacing w:val="26"/>
      <w:sz w:val="70"/>
    </w:rPr>
  </w:style>
  <w:style xmlns:w15="http://schemas.microsoft.com/office/word/2012/wordml" w:type="paragraph" w:customStyle="1" w:styleId="03RepOesterr">
    <w:name w:val="03_RepOesterr"/>
    <w:basedOn w:val="00LegStandard"/>
    <w:next w:val="04AusgabeDaten"/>
    <w:rsid w:val="00F962F1"/>
    <w:pPr>
      <w:spacing w:before="100" w:line="440" w:lineRule="exact"/>
      <w:jc w:val="center"/>
    </w:pPr>
    <w:rPr>
      <w:b/>
      <w:caps/>
      <w:spacing w:val="20"/>
      <w:sz w:val="40"/>
    </w:rPr>
  </w:style>
  <w:style xmlns:w15="http://schemas.microsoft.com/office/word/2012/wordml" w:type="paragraph" w:customStyle="1" w:styleId="04AusgabeDaten">
    <w:name w:val="04_AusgabeDaten"/>
    <w:basedOn w:val="00LegStandard"/>
    <w:next w:val="05Kurztitel"/>
    <w:rsid w:val="00F962F1"/>
    <w:pPr>
      <w:pBdr>
        <w:top w:val="single" w:sz="12" w:space="0" w:color="auto"/>
        <w:bottom w:val="single" w:sz="12" w:space="2" w:color="auto"/>
      </w:pBdr>
      <w:tabs>
        <w:tab w:val="left" w:pos="0"/>
        <w:tab w:val="center" w:pos="4253"/>
        <w:tab w:val="right" w:pos="8460"/>
      </w:tabs>
      <w:spacing w:before="300" w:after="160" w:line="280" w:lineRule="exact"/>
    </w:pPr>
    <w:rPr>
      <w:b/>
      <w:bCs/>
      <w:sz w:val="24"/>
    </w:rPr>
  </w:style>
  <w:style xmlns:w15="http://schemas.microsoft.com/office/word/2012/wordml" w:type="paragraph" w:customStyle="1" w:styleId="11Titel">
    <w:name w:val="11_Titel"/>
    <w:basedOn w:val="00LegStandard"/>
    <w:next w:val="12PromKlEinlSatz"/>
    <w:rsid w:val="00F962F1"/>
    <w:pPr>
      <w:suppressAutoHyphens/>
      <w:spacing w:before="480"/>
    </w:pPr>
    <w:rPr>
      <w:b/>
      <w:sz w:val="22"/>
    </w:rPr>
  </w:style>
  <w:style xmlns:w15="http://schemas.microsoft.com/office/word/2012/wordml" w:type="paragraph" w:customStyle="1" w:styleId="05Kurztitel">
    <w:name w:val="05_Kurztitel"/>
    <w:basedOn w:val="11Titel"/>
    <w:rsid w:val="00F962F1"/>
    <w:pPr>
      <w:pBdr>
        <w:bottom w:val="single" w:sz="12" w:space="3" w:color="auto"/>
      </w:pBdr>
      <w:spacing w:before="40" w:line="240" w:lineRule="auto"/>
      <w:ind w:left="1985" w:hanging="1985"/>
    </w:pPr>
    <w:rPr>
      <w:sz w:val="20"/>
    </w:rPr>
  </w:style>
  <w:style xmlns:w15="http://schemas.microsoft.com/office/word/2012/wordml" w:type="paragraph" w:customStyle="1" w:styleId="09Abstand">
    <w:name w:val="09_Abstand"/>
    <w:basedOn w:val="00LegStandard"/>
    <w:rsid w:val="00F962F1"/>
    <w:pPr>
      <w:spacing w:line="200" w:lineRule="exact"/>
      <w:jc w:val="left"/>
    </w:pPr>
  </w:style>
  <w:style xmlns:w15="http://schemas.microsoft.com/office/word/2012/wordml" w:type="paragraph" w:customStyle="1" w:styleId="10Entwurf">
    <w:name w:val="10_Entwurf"/>
    <w:basedOn w:val="00LegStandard"/>
    <w:next w:val="11Titel"/>
    <w:rsid w:val="00F962F1"/>
    <w:pPr>
      <w:spacing w:before="1600" w:after="1570"/>
      <w:jc w:val="center"/>
    </w:pPr>
    <w:rPr>
      <w:spacing w:val="26"/>
    </w:rPr>
  </w:style>
  <w:style xmlns:w15="http://schemas.microsoft.com/office/word/2012/wordml" w:type="paragraph" w:customStyle="1" w:styleId="12PromKlEinlSatz">
    <w:name w:val="12_PromKl_EinlSatz"/>
    <w:basedOn w:val="00LegStandard"/>
    <w:next w:val="41UeberschrG1"/>
    <w:rsid w:val="00F962F1"/>
    <w:pPr>
      <w:keepNext/>
      <w:spacing w:before="160"/>
      <w:ind w:firstLine="397"/>
    </w:pPr>
  </w:style>
  <w:style xmlns:w15="http://schemas.microsoft.com/office/word/2012/wordml" w:type="paragraph" w:customStyle="1" w:styleId="18AbbildungoderObjekt">
    <w:name w:val="18_Abbildung_oder_Objekt"/>
    <w:basedOn w:val="00LegStandard"/>
    <w:next w:val="51Abs"/>
    <w:rsid w:val="00F962F1"/>
    <w:pPr>
      <w:spacing w:before="120" w:after="120" w:line="240" w:lineRule="auto"/>
      <w:jc w:val="left"/>
    </w:pPr>
  </w:style>
  <w:style xmlns:w15="http://schemas.microsoft.com/office/word/2012/wordml" w:type="paragraph" w:customStyle="1" w:styleId="19Beschriftung">
    <w:name w:val="19_Beschriftung"/>
    <w:basedOn w:val="00LegStandard"/>
    <w:next w:val="51Abs"/>
    <w:rsid w:val="00F962F1"/>
    <w:pPr>
      <w:spacing w:after="120"/>
      <w:jc w:val="left"/>
    </w:pPr>
  </w:style>
  <w:style xmlns:w15="http://schemas.microsoft.com/office/word/2012/wordml" w:type="paragraph" w:customStyle="1" w:styleId="21NovAo1">
    <w:name w:val="21_NovAo1"/>
    <w:basedOn w:val="00LegStandard"/>
    <w:next w:val="23SatznachNovao"/>
    <w:qFormat/>
    <w:rsid w:val="00F962F1"/>
    <w:pPr>
      <w:keepNext/>
      <w:spacing w:before="160"/>
      <w:outlineLvl w:val="2"/>
    </w:pPr>
    <w:rPr>
      <w:i/>
    </w:rPr>
  </w:style>
  <w:style xmlns:w15="http://schemas.microsoft.com/office/word/2012/wordml" w:type="paragraph" w:customStyle="1" w:styleId="22NovAo2">
    <w:name w:val="22_NovAo2"/>
    <w:basedOn w:val="21NovAo1"/>
    <w:qFormat/>
    <w:rsid w:val="00F962F1"/>
    <w:pPr>
      <w:keepNext w:val="0"/>
    </w:pPr>
  </w:style>
  <w:style xmlns:w15="http://schemas.microsoft.com/office/word/2012/wordml" w:type="paragraph" w:customStyle="1" w:styleId="23SatznachNovao">
    <w:name w:val="23_Satz_(nach_Novao)"/>
    <w:basedOn w:val="00LegStandard"/>
    <w:next w:val="21NovAo1"/>
    <w:qFormat/>
    <w:rsid w:val="00F962F1"/>
    <w:pPr>
      <w:spacing w:before="80"/>
    </w:pPr>
  </w:style>
  <w:style xmlns:w15="http://schemas.microsoft.com/office/word/2012/wordml" w:type="paragraph" w:customStyle="1" w:styleId="30InhaltUeberschrift">
    <w:name w:val="30_InhaltUeberschrift"/>
    <w:basedOn w:val="00LegStandard"/>
    <w:next w:val="31InhaltSpalte"/>
    <w:rsid w:val="00F962F1"/>
    <w:pPr>
      <w:keepNext/>
      <w:spacing w:before="320" w:after="160"/>
      <w:jc w:val="center"/>
      <w:outlineLvl w:val="0"/>
    </w:pPr>
    <w:rPr>
      <w:b/>
    </w:rPr>
  </w:style>
  <w:style xmlns:w15="http://schemas.microsoft.com/office/word/2012/wordml" w:type="paragraph" w:customStyle="1" w:styleId="31InhaltSpalte">
    <w:name w:val="31_InhaltSpalte"/>
    <w:basedOn w:val="00LegStandard"/>
    <w:next w:val="32InhaltEintrag"/>
    <w:rsid w:val="00F962F1"/>
    <w:pPr>
      <w:keepNext/>
      <w:tabs>
        <w:tab w:val="center" w:pos="510"/>
        <w:tab w:val="center" w:pos="4082"/>
      </w:tabs>
      <w:suppressAutoHyphens/>
      <w:spacing w:before="80" w:after="80"/>
      <w:jc w:val="center"/>
    </w:pPr>
    <w:rPr>
      <w:b/>
    </w:rPr>
  </w:style>
  <w:style xmlns:w15="http://schemas.microsoft.com/office/word/2012/wordml" w:type="paragraph" w:customStyle="1" w:styleId="32InhaltEintrag">
    <w:name w:val="32_InhaltEintrag"/>
    <w:basedOn w:val="00LegStandard"/>
    <w:rsid w:val="00F962F1"/>
    <w:pPr>
      <w:jc w:val="left"/>
    </w:pPr>
    <w:rPr>
      <w:lang w:val="es-ES" w:eastAsia="es-ES"/>
    </w:rPr>
  </w:style>
  <w:style xmlns:w15="http://schemas.microsoft.com/office/word/2012/wordml" w:type="paragraph" w:customStyle="1" w:styleId="41UeberschrG1">
    <w:name w:val="41_UeberschrG1"/>
    <w:basedOn w:val="00LegStandard"/>
    <w:next w:val="42UeberschrG1-"/>
    <w:rsid w:val="00F962F1"/>
    <w:pPr>
      <w:keepNext/>
      <w:spacing w:before="320"/>
      <w:jc w:val="center"/>
      <w:outlineLvl w:val="0"/>
    </w:pPr>
    <w:rPr>
      <w:b/>
      <w:sz w:val="22"/>
    </w:rPr>
  </w:style>
  <w:style xmlns:w15="http://schemas.microsoft.com/office/word/2012/wordml" w:type="paragraph" w:customStyle="1" w:styleId="42UeberschrG1-">
    <w:name w:val="42_UeberschrG1-"/>
    <w:basedOn w:val="00LegStandard"/>
    <w:next w:val="43UeberschrG2"/>
    <w:rsid w:val="00F962F1"/>
    <w:pPr>
      <w:keepNext/>
      <w:spacing w:before="160"/>
      <w:jc w:val="center"/>
      <w:outlineLvl w:val="0"/>
    </w:pPr>
    <w:rPr>
      <w:b/>
      <w:sz w:val="22"/>
    </w:rPr>
  </w:style>
  <w:style xmlns:w15="http://schemas.microsoft.com/office/word/2012/wordml" w:type="paragraph" w:customStyle="1" w:styleId="43UeberschrG2">
    <w:name w:val="43_UeberschrG2"/>
    <w:basedOn w:val="00LegStandard"/>
    <w:next w:val="45UeberschrPara"/>
    <w:rsid w:val="00F962F1"/>
    <w:pPr>
      <w:keepNext/>
      <w:spacing w:before="80" w:after="160"/>
      <w:jc w:val="center"/>
      <w:outlineLvl w:val="1"/>
    </w:pPr>
    <w:rPr>
      <w:b/>
      <w:sz w:val="22"/>
    </w:rPr>
  </w:style>
  <w:style xmlns:w15="http://schemas.microsoft.com/office/word/2012/wordml" w:type="paragraph" w:customStyle="1" w:styleId="44UeberschrArt">
    <w:name w:val="44_UeberschrArt+"/>
    <w:basedOn w:val="00LegStandard"/>
    <w:next w:val="51Abs"/>
    <w:rsid w:val="00F962F1"/>
    <w:pPr>
      <w:keepNext/>
      <w:spacing w:before="160"/>
      <w:jc w:val="center"/>
      <w:outlineLvl w:val="2"/>
    </w:pPr>
    <w:rPr>
      <w:b/>
    </w:rPr>
  </w:style>
  <w:style xmlns:w15="http://schemas.microsoft.com/office/word/2012/wordml" w:type="paragraph" w:customStyle="1" w:styleId="45UeberschrPara">
    <w:name w:val="45_UeberschrPara"/>
    <w:basedOn w:val="00LegStandard"/>
    <w:next w:val="51Abs"/>
    <w:qFormat/>
    <w:rsid w:val="00F962F1"/>
    <w:pPr>
      <w:keepNext/>
      <w:spacing w:before="80"/>
      <w:jc w:val="center"/>
    </w:pPr>
    <w:rPr>
      <w:b/>
    </w:rPr>
  </w:style>
  <w:style xmlns:w15="http://schemas.microsoft.com/office/word/2012/wordml" w:type="paragraph" w:customStyle="1" w:styleId="51Abs">
    <w:name w:val="51_Abs"/>
    <w:basedOn w:val="00LegStandard"/>
    <w:qFormat/>
    <w:rsid w:val="00F962F1"/>
    <w:pPr>
      <w:spacing w:before="80"/>
      <w:ind w:firstLine="397"/>
    </w:pPr>
  </w:style>
  <w:style xmlns:w15="http://schemas.microsoft.com/office/word/2012/wordml" w:type="paragraph" w:customStyle="1" w:styleId="52Ziffere1">
    <w:name w:val="52_Ziffer_e1"/>
    <w:basedOn w:val="00LegStandard"/>
    <w:semiHidden/>
    <w:qFormat/>
    <w:rsid w:val="00F962F1"/>
    <w:pPr>
      <w:tabs>
        <w:tab w:val="right" w:pos="624"/>
        <w:tab w:val="left" w:pos="680"/>
      </w:tabs>
      <w:spacing w:before="40"/>
      <w:ind w:left="680" w:hanging="680"/>
    </w:pPr>
  </w:style>
  <w:style xmlns:w15="http://schemas.microsoft.com/office/word/2012/wordml" w:type="paragraph" w:customStyle="1" w:styleId="52Ziffere2">
    <w:name w:val="52_Ziffer_e2"/>
    <w:basedOn w:val="00LegStandard"/>
    <w:semiHidden/>
    <w:rsid w:val="00F962F1"/>
    <w:pPr>
      <w:tabs>
        <w:tab w:val="right" w:pos="851"/>
        <w:tab w:val="left" w:pos="907"/>
      </w:tabs>
      <w:spacing w:before="40"/>
      <w:ind w:left="907" w:hanging="907"/>
    </w:pPr>
  </w:style>
  <w:style xmlns:w15="http://schemas.microsoft.com/office/word/2012/wordml" w:type="paragraph" w:customStyle="1" w:styleId="52Ziffere3">
    <w:name w:val="52_Ziffer_e3"/>
    <w:basedOn w:val="00LegStandard"/>
    <w:semiHidden/>
    <w:rsid w:val="00F962F1"/>
    <w:pPr>
      <w:tabs>
        <w:tab w:val="right" w:pos="1191"/>
        <w:tab w:val="left" w:pos="1247"/>
      </w:tabs>
      <w:spacing w:before="40"/>
      <w:ind w:left="1247" w:hanging="1247"/>
    </w:pPr>
  </w:style>
  <w:style xmlns:w15="http://schemas.microsoft.com/office/word/2012/wordml" w:type="paragraph" w:customStyle="1" w:styleId="52Ziffere4">
    <w:name w:val="52_Ziffer_e4"/>
    <w:basedOn w:val="00LegStandard"/>
    <w:semiHidden/>
    <w:rsid w:val="00F962F1"/>
    <w:pPr>
      <w:tabs>
        <w:tab w:val="right" w:pos="1588"/>
        <w:tab w:val="left" w:pos="1644"/>
      </w:tabs>
      <w:spacing w:before="40"/>
      <w:ind w:left="1644" w:hanging="1644"/>
    </w:pPr>
  </w:style>
  <w:style xmlns:w15="http://schemas.microsoft.com/office/word/2012/wordml" w:type="paragraph" w:customStyle="1" w:styleId="52Ziffere5">
    <w:name w:val="52_Ziffer_e5"/>
    <w:basedOn w:val="00LegStandard"/>
    <w:semiHidden/>
    <w:rsid w:val="00F962F1"/>
    <w:pPr>
      <w:tabs>
        <w:tab w:val="right" w:pos="1928"/>
        <w:tab w:val="left" w:pos="1985"/>
      </w:tabs>
      <w:spacing w:before="40"/>
      <w:ind w:left="1985" w:hanging="1985"/>
    </w:pPr>
  </w:style>
  <w:style xmlns:w15="http://schemas.microsoft.com/office/word/2012/wordml" w:type="paragraph" w:customStyle="1" w:styleId="52ZiffermitBetrag">
    <w:name w:val="52_Ziffer_mit_Betrag"/>
    <w:basedOn w:val="00LegStandard"/>
    <w:semiHidden/>
    <w:rsid w:val="00F962F1"/>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xmlns:w15="http://schemas.microsoft.com/office/word/2012/wordml" w:type="paragraph" w:customStyle="1" w:styleId="52aTZiffermitBetragTGUE">
    <w:name w:val="52aT_Ziffer_mit_Betrag_TGUE"/>
    <w:basedOn w:val="52ZiffermitBetrag"/>
    <w:semiHidden/>
    <w:rsid w:val="00F962F1"/>
    <w:pPr>
      <w:tabs>
        <w:tab w:val="clear" w:pos="6663"/>
        <w:tab w:val="clear" w:pos="8505"/>
        <w:tab w:val="right" w:leader="dot" w:pos="4678"/>
        <w:tab w:val="right" w:leader="dot" w:pos="6521"/>
      </w:tabs>
    </w:pPr>
  </w:style>
  <w:style xmlns:w15="http://schemas.microsoft.com/office/word/2012/wordml" w:type="paragraph" w:customStyle="1" w:styleId="53Literae1">
    <w:name w:val="53_Litera_e1"/>
    <w:basedOn w:val="00LegStandard"/>
    <w:semiHidden/>
    <w:rsid w:val="00F962F1"/>
    <w:pPr>
      <w:tabs>
        <w:tab w:val="right" w:pos="624"/>
        <w:tab w:val="left" w:pos="680"/>
      </w:tabs>
      <w:spacing w:before="40"/>
      <w:ind w:left="680" w:hanging="680"/>
    </w:pPr>
  </w:style>
  <w:style xmlns:w15="http://schemas.microsoft.com/office/word/2012/wordml" w:type="paragraph" w:customStyle="1" w:styleId="53Literae2">
    <w:name w:val="53_Litera_e2"/>
    <w:basedOn w:val="00LegStandard"/>
    <w:semiHidden/>
    <w:qFormat/>
    <w:rsid w:val="00F962F1"/>
    <w:pPr>
      <w:tabs>
        <w:tab w:val="right" w:pos="851"/>
        <w:tab w:val="left" w:pos="907"/>
      </w:tabs>
      <w:spacing w:before="40"/>
      <w:ind w:left="907" w:hanging="907"/>
    </w:pPr>
  </w:style>
  <w:style xmlns:w15="http://schemas.microsoft.com/office/word/2012/wordml" w:type="paragraph" w:customStyle="1" w:styleId="53Literae3">
    <w:name w:val="53_Litera_e3"/>
    <w:basedOn w:val="00LegStandard"/>
    <w:semiHidden/>
    <w:rsid w:val="00F962F1"/>
    <w:pPr>
      <w:tabs>
        <w:tab w:val="right" w:pos="1191"/>
        <w:tab w:val="left" w:pos="1247"/>
      </w:tabs>
      <w:spacing w:before="40"/>
      <w:ind w:left="1247" w:hanging="1247"/>
    </w:pPr>
  </w:style>
  <w:style xmlns:w15="http://schemas.microsoft.com/office/word/2012/wordml" w:type="paragraph" w:customStyle="1" w:styleId="53Literae4">
    <w:name w:val="53_Litera_e4"/>
    <w:basedOn w:val="00LegStandard"/>
    <w:semiHidden/>
    <w:rsid w:val="00F962F1"/>
    <w:pPr>
      <w:tabs>
        <w:tab w:val="right" w:pos="1588"/>
        <w:tab w:val="left" w:pos="1644"/>
      </w:tabs>
      <w:spacing w:before="40"/>
      <w:ind w:left="1644" w:hanging="1644"/>
    </w:pPr>
  </w:style>
  <w:style xmlns:w15="http://schemas.microsoft.com/office/word/2012/wordml" w:type="paragraph" w:customStyle="1" w:styleId="53Literae5">
    <w:name w:val="53_Litera_e5"/>
    <w:basedOn w:val="00LegStandard"/>
    <w:semiHidden/>
    <w:rsid w:val="00F962F1"/>
    <w:pPr>
      <w:tabs>
        <w:tab w:val="right" w:pos="1928"/>
        <w:tab w:val="left" w:pos="1985"/>
      </w:tabs>
      <w:spacing w:before="40"/>
      <w:ind w:left="1985" w:hanging="1985"/>
    </w:pPr>
  </w:style>
  <w:style xmlns:w15="http://schemas.microsoft.com/office/word/2012/wordml" w:type="paragraph" w:customStyle="1" w:styleId="53LiteramitBetrag">
    <w:name w:val="53_Litera_mit_Betrag"/>
    <w:basedOn w:val="52ZiffermitBetrag"/>
    <w:semiHidden/>
    <w:rsid w:val="00F962F1"/>
    <w:pPr>
      <w:tabs>
        <w:tab w:val="clear" w:pos="624"/>
        <w:tab w:val="clear" w:pos="680"/>
        <w:tab w:val="right" w:pos="851"/>
        <w:tab w:val="left" w:pos="907"/>
      </w:tabs>
      <w:ind w:left="907" w:right="1066" w:hanging="907"/>
    </w:pPr>
  </w:style>
  <w:style xmlns:w15="http://schemas.microsoft.com/office/word/2012/wordml" w:type="paragraph" w:customStyle="1" w:styleId="53aTLiteramitBetragTGUE">
    <w:name w:val="53aT_Litera_mit_Betrag_TGUE"/>
    <w:basedOn w:val="53LiteramitBetrag"/>
    <w:semiHidden/>
    <w:rsid w:val="00F962F1"/>
    <w:pPr>
      <w:tabs>
        <w:tab w:val="clear" w:pos="6663"/>
        <w:tab w:val="clear" w:pos="8505"/>
        <w:tab w:val="right" w:leader="dot" w:pos="4678"/>
        <w:tab w:val="right" w:leader="dot" w:pos="6521"/>
      </w:tabs>
    </w:pPr>
  </w:style>
  <w:style xmlns:w15="http://schemas.microsoft.com/office/word/2012/wordml" w:type="paragraph" w:customStyle="1" w:styleId="54Subliterae1">
    <w:name w:val="54_Sublitera_e1"/>
    <w:basedOn w:val="00LegStandard"/>
    <w:semiHidden/>
    <w:rsid w:val="00F962F1"/>
    <w:pPr>
      <w:tabs>
        <w:tab w:val="right" w:pos="624"/>
        <w:tab w:val="left" w:pos="680"/>
      </w:tabs>
      <w:spacing w:before="40"/>
      <w:ind w:left="680" w:hanging="680"/>
    </w:pPr>
  </w:style>
  <w:style xmlns:w15="http://schemas.microsoft.com/office/word/2012/wordml" w:type="paragraph" w:customStyle="1" w:styleId="54Subliterae2">
    <w:name w:val="54_Sublitera_e2"/>
    <w:basedOn w:val="00LegStandard"/>
    <w:semiHidden/>
    <w:rsid w:val="00F962F1"/>
    <w:pPr>
      <w:tabs>
        <w:tab w:val="right" w:pos="851"/>
        <w:tab w:val="left" w:pos="907"/>
      </w:tabs>
      <w:spacing w:before="40"/>
      <w:ind w:left="907" w:hanging="907"/>
    </w:pPr>
  </w:style>
  <w:style xmlns:w15="http://schemas.microsoft.com/office/word/2012/wordml" w:type="paragraph" w:customStyle="1" w:styleId="54Subliterae3">
    <w:name w:val="54_Sublitera_e3"/>
    <w:basedOn w:val="00LegStandard"/>
    <w:semiHidden/>
    <w:rsid w:val="00F962F1"/>
    <w:pPr>
      <w:tabs>
        <w:tab w:val="right" w:pos="1191"/>
        <w:tab w:val="left" w:pos="1247"/>
      </w:tabs>
      <w:spacing w:before="40"/>
      <w:ind w:left="1247" w:hanging="1247"/>
    </w:pPr>
  </w:style>
  <w:style xmlns:w15="http://schemas.microsoft.com/office/word/2012/wordml" w:type="paragraph" w:customStyle="1" w:styleId="54Subliterae4">
    <w:name w:val="54_Sublitera_e4"/>
    <w:basedOn w:val="00LegStandard"/>
    <w:semiHidden/>
    <w:rsid w:val="00F962F1"/>
    <w:pPr>
      <w:tabs>
        <w:tab w:val="right" w:pos="1588"/>
        <w:tab w:val="left" w:pos="1644"/>
      </w:tabs>
      <w:spacing w:before="40"/>
      <w:ind w:left="1644" w:hanging="1644"/>
    </w:pPr>
  </w:style>
  <w:style xmlns:w15="http://schemas.microsoft.com/office/word/2012/wordml" w:type="paragraph" w:customStyle="1" w:styleId="54Subliterae5">
    <w:name w:val="54_Sublitera_e5"/>
    <w:basedOn w:val="00LegStandard"/>
    <w:semiHidden/>
    <w:rsid w:val="00F962F1"/>
    <w:pPr>
      <w:tabs>
        <w:tab w:val="right" w:pos="1928"/>
        <w:tab w:val="left" w:pos="1985"/>
      </w:tabs>
      <w:spacing w:before="40"/>
      <w:ind w:left="1985" w:hanging="1985"/>
    </w:pPr>
  </w:style>
  <w:style xmlns:w15="http://schemas.microsoft.com/office/word/2012/wordml" w:type="paragraph" w:customStyle="1" w:styleId="54SubliteramitBetrag">
    <w:name w:val="54_Sublitera_mit_Betrag"/>
    <w:basedOn w:val="52ZiffermitBetrag"/>
    <w:semiHidden/>
    <w:rsid w:val="00F962F1"/>
    <w:pPr>
      <w:tabs>
        <w:tab w:val="clear" w:pos="624"/>
        <w:tab w:val="clear" w:pos="680"/>
        <w:tab w:val="right" w:pos="1191"/>
        <w:tab w:val="left" w:pos="1247"/>
      </w:tabs>
      <w:ind w:left="1247" w:right="1066" w:hanging="1247"/>
    </w:pPr>
  </w:style>
  <w:style xmlns:w15="http://schemas.microsoft.com/office/word/2012/wordml" w:type="paragraph" w:customStyle="1" w:styleId="54aStriche1">
    <w:name w:val="54a_Strich_e1"/>
    <w:basedOn w:val="00LegStandard"/>
    <w:semiHidden/>
    <w:rsid w:val="00F962F1"/>
    <w:pPr>
      <w:tabs>
        <w:tab w:val="right" w:pos="624"/>
        <w:tab w:val="left" w:pos="680"/>
      </w:tabs>
      <w:spacing w:before="40"/>
      <w:ind w:left="680" w:hanging="680"/>
    </w:pPr>
  </w:style>
  <w:style xmlns:w15="http://schemas.microsoft.com/office/word/2012/wordml" w:type="paragraph" w:customStyle="1" w:styleId="54aStriche2">
    <w:name w:val="54a_Strich_e2"/>
    <w:basedOn w:val="00LegStandard"/>
    <w:semiHidden/>
    <w:rsid w:val="00F962F1"/>
    <w:pPr>
      <w:tabs>
        <w:tab w:val="right" w:pos="851"/>
        <w:tab w:val="left" w:pos="907"/>
      </w:tabs>
      <w:spacing w:before="40"/>
      <w:ind w:left="907" w:hanging="907"/>
    </w:pPr>
  </w:style>
  <w:style xmlns:w15="http://schemas.microsoft.com/office/word/2012/wordml" w:type="paragraph" w:customStyle="1" w:styleId="54aStriche3">
    <w:name w:val="54a_Strich_e3"/>
    <w:basedOn w:val="00LegStandard"/>
    <w:semiHidden/>
    <w:qFormat/>
    <w:rsid w:val="00F962F1"/>
    <w:pPr>
      <w:tabs>
        <w:tab w:val="right" w:pos="1191"/>
        <w:tab w:val="left" w:pos="1247"/>
      </w:tabs>
      <w:spacing w:before="40"/>
      <w:ind w:left="1247" w:hanging="1247"/>
    </w:pPr>
  </w:style>
  <w:style xmlns:w15="http://schemas.microsoft.com/office/word/2012/wordml" w:type="paragraph" w:customStyle="1" w:styleId="54aStriche4">
    <w:name w:val="54a_Strich_e4"/>
    <w:basedOn w:val="00LegStandard"/>
    <w:semiHidden/>
    <w:rsid w:val="00F962F1"/>
    <w:pPr>
      <w:tabs>
        <w:tab w:val="right" w:pos="1588"/>
        <w:tab w:val="left" w:pos="1644"/>
      </w:tabs>
      <w:spacing w:before="40"/>
      <w:ind w:left="1644" w:hanging="1644"/>
    </w:pPr>
  </w:style>
  <w:style xmlns:w15="http://schemas.microsoft.com/office/word/2012/wordml" w:type="paragraph" w:customStyle="1" w:styleId="54aStriche5">
    <w:name w:val="54a_Strich_e5"/>
    <w:basedOn w:val="00LegStandard"/>
    <w:semiHidden/>
    <w:rsid w:val="00F962F1"/>
    <w:pPr>
      <w:tabs>
        <w:tab w:val="right" w:pos="1928"/>
        <w:tab w:val="left" w:pos="1985"/>
      </w:tabs>
      <w:spacing w:before="40"/>
      <w:ind w:left="1985" w:hanging="1985"/>
    </w:pPr>
  </w:style>
  <w:style xmlns:w15="http://schemas.microsoft.com/office/word/2012/wordml" w:type="paragraph" w:customStyle="1" w:styleId="54aStriche6">
    <w:name w:val="54a_Strich_e6"/>
    <w:basedOn w:val="00LegStandard"/>
    <w:semiHidden/>
    <w:rsid w:val="00F962F1"/>
    <w:pPr>
      <w:tabs>
        <w:tab w:val="right" w:pos="2268"/>
        <w:tab w:val="left" w:pos="2325"/>
      </w:tabs>
      <w:spacing w:before="40"/>
      <w:ind w:left="2325" w:hanging="2325"/>
    </w:pPr>
  </w:style>
  <w:style xmlns:w15="http://schemas.microsoft.com/office/word/2012/wordml" w:type="paragraph" w:customStyle="1" w:styleId="54aStriche7">
    <w:name w:val="54a_Strich_e7"/>
    <w:basedOn w:val="00LegStandard"/>
    <w:semiHidden/>
    <w:rsid w:val="00F962F1"/>
    <w:pPr>
      <w:tabs>
        <w:tab w:val="right" w:pos="2608"/>
        <w:tab w:val="left" w:pos="2665"/>
      </w:tabs>
      <w:spacing w:before="40"/>
      <w:ind w:left="2665" w:hanging="2665"/>
    </w:pPr>
  </w:style>
  <w:style xmlns:w15="http://schemas.microsoft.com/office/word/2012/wordml" w:type="paragraph" w:customStyle="1" w:styleId="54aTSubliteramitBetragTGUE">
    <w:name w:val="54aT_Sublitera_mit_Betrag_TGUE"/>
    <w:basedOn w:val="54SubliteramitBetrag"/>
    <w:semiHidden/>
    <w:rsid w:val="00F962F1"/>
    <w:pPr>
      <w:tabs>
        <w:tab w:val="clear" w:pos="6663"/>
        <w:tab w:val="clear" w:pos="8505"/>
        <w:tab w:val="right" w:leader="dot" w:pos="4678"/>
        <w:tab w:val="right" w:leader="dot" w:pos="6521"/>
      </w:tabs>
    </w:pPr>
  </w:style>
  <w:style xmlns:w15="http://schemas.microsoft.com/office/word/2012/wordml" w:type="paragraph" w:customStyle="1" w:styleId="55SchlussteilAbs">
    <w:name w:val="55_SchlussteilAbs"/>
    <w:basedOn w:val="00LegStandard"/>
    <w:next w:val="51Abs"/>
    <w:semiHidden/>
    <w:rsid w:val="00F962F1"/>
    <w:pPr>
      <w:spacing w:before="40"/>
    </w:pPr>
  </w:style>
  <w:style xmlns:w15="http://schemas.microsoft.com/office/word/2012/wordml" w:type="paragraph" w:customStyle="1" w:styleId="56SchlussteilZiff">
    <w:name w:val="56_SchlussteilZiff"/>
    <w:basedOn w:val="00LegStandard"/>
    <w:next w:val="51Abs"/>
    <w:semiHidden/>
    <w:rsid w:val="00F962F1"/>
    <w:pPr>
      <w:spacing w:before="40"/>
      <w:ind w:left="680"/>
    </w:pPr>
  </w:style>
  <w:style xmlns:w15="http://schemas.microsoft.com/office/word/2012/wordml" w:type="paragraph" w:customStyle="1" w:styleId="57SchlussteilLit">
    <w:name w:val="57_SchlussteilLit"/>
    <w:basedOn w:val="00LegStandard"/>
    <w:next w:val="51Abs"/>
    <w:semiHidden/>
    <w:rsid w:val="00F962F1"/>
    <w:pPr>
      <w:spacing w:before="40"/>
      <w:ind w:left="907"/>
    </w:pPr>
  </w:style>
  <w:style xmlns:w15="http://schemas.microsoft.com/office/word/2012/wordml" w:type="paragraph" w:customStyle="1" w:styleId="61TabText">
    <w:name w:val="61_TabText"/>
    <w:basedOn w:val="00LegStandard"/>
    <w:rsid w:val="00F962F1"/>
    <w:pPr>
      <w:jc w:val="left"/>
    </w:pPr>
  </w:style>
  <w:style xmlns:w15="http://schemas.microsoft.com/office/word/2012/wordml" w:type="paragraph" w:customStyle="1" w:styleId="61aTabTextRechtsb">
    <w:name w:val="61a_TabTextRechtsb"/>
    <w:basedOn w:val="61TabText"/>
    <w:rsid w:val="00F962F1"/>
    <w:pPr>
      <w:jc w:val="right"/>
    </w:pPr>
  </w:style>
  <w:style xmlns:w15="http://schemas.microsoft.com/office/word/2012/wordml" w:type="paragraph" w:customStyle="1" w:styleId="61bTabTextZentriert">
    <w:name w:val="61b_TabTextZentriert"/>
    <w:basedOn w:val="61TabText"/>
    <w:rsid w:val="00F962F1"/>
    <w:pPr>
      <w:jc w:val="center"/>
    </w:pPr>
  </w:style>
  <w:style xmlns:w15="http://schemas.microsoft.com/office/word/2012/wordml" w:type="paragraph" w:customStyle="1" w:styleId="61cTabTextBlock">
    <w:name w:val="61c_TabTextBlock"/>
    <w:basedOn w:val="61TabText"/>
    <w:rsid w:val="00F962F1"/>
    <w:pPr>
      <w:jc w:val="both"/>
    </w:pPr>
  </w:style>
  <w:style xmlns:w15="http://schemas.microsoft.com/office/word/2012/wordml" w:type="paragraph" w:customStyle="1" w:styleId="62Kopfzeile">
    <w:name w:val="62_Kopfzeile"/>
    <w:basedOn w:val="51Abs"/>
    <w:rsid w:val="00F962F1"/>
    <w:pPr>
      <w:tabs>
        <w:tab w:val="center" w:pos="4253"/>
        <w:tab w:val="right" w:pos="8505"/>
      </w:tabs>
      <w:ind w:firstLine="0"/>
    </w:pPr>
  </w:style>
  <w:style xmlns:w15="http://schemas.microsoft.com/office/word/2012/wordml" w:type="paragraph" w:customStyle="1" w:styleId="65FNText">
    <w:name w:val="65_FN_Text"/>
    <w:basedOn w:val="00LegStandard"/>
    <w:rsid w:val="00F962F1"/>
    <w:rPr>
      <w:sz w:val="18"/>
    </w:rPr>
  </w:style>
  <w:style xmlns:w15="http://schemas.microsoft.com/office/word/2012/wordml" w:type="paragraph" w:customStyle="1" w:styleId="63Fuzeile">
    <w:name w:val="63_Fußzeile"/>
    <w:basedOn w:val="65FNText"/>
    <w:rsid w:val="00F962F1"/>
    <w:pPr>
      <w:tabs>
        <w:tab w:val="center" w:pos="4253"/>
        <w:tab w:val="right" w:pos="8505"/>
      </w:tabs>
    </w:pPr>
  </w:style>
  <w:style xmlns:w15="http://schemas.microsoft.com/office/word/2012/wordml" w:type="character" w:customStyle="1" w:styleId="66FNZeichen">
    <w:name w:val="66_FN_Zeichen"/>
    <w:rsid w:val="00F962F1"/>
    <w:rPr>
      <w:sz w:val="20"/>
      <w:szCs w:val="20"/>
      <w:vertAlign w:val="superscript"/>
    </w:rPr>
  </w:style>
  <w:style xmlns:w15="http://schemas.microsoft.com/office/word/2012/wordml" w:type="paragraph" w:customStyle="1" w:styleId="68UnterschrL">
    <w:name w:val="68_UnterschrL"/>
    <w:basedOn w:val="00LegStandard"/>
    <w:rsid w:val="00F962F1"/>
    <w:pPr>
      <w:spacing w:before="160"/>
      <w:jc w:val="left"/>
    </w:pPr>
    <w:rPr>
      <w:b/>
    </w:rPr>
  </w:style>
  <w:style xmlns:w15="http://schemas.microsoft.com/office/word/2012/wordml" w:type="paragraph" w:customStyle="1" w:styleId="69UnterschrM">
    <w:name w:val="69_UnterschrM"/>
    <w:basedOn w:val="68UnterschrL"/>
    <w:rsid w:val="00F962F1"/>
    <w:pPr>
      <w:jc w:val="center"/>
    </w:pPr>
  </w:style>
  <w:style xmlns:w15="http://schemas.microsoft.com/office/word/2012/wordml" w:type="paragraph" w:customStyle="1" w:styleId="71Anlagenbez">
    <w:name w:val="71_Anlagenbez"/>
    <w:basedOn w:val="00LegStandard"/>
    <w:rsid w:val="00F962F1"/>
    <w:pPr>
      <w:spacing w:before="160"/>
      <w:jc w:val="right"/>
      <w:outlineLvl w:val="0"/>
    </w:pPr>
    <w:rPr>
      <w:b/>
      <w:sz w:val="22"/>
    </w:rPr>
  </w:style>
  <w:style xmlns:w15="http://schemas.microsoft.com/office/word/2012/wordml" w:type="paragraph" w:customStyle="1" w:styleId="81ErlUeberschrZ">
    <w:name w:val="81_ErlUeberschrZ"/>
    <w:basedOn w:val="00LegStandard"/>
    <w:next w:val="83ErlText"/>
    <w:rsid w:val="00F962F1"/>
    <w:pPr>
      <w:keepNext/>
      <w:spacing w:before="320"/>
      <w:jc w:val="center"/>
      <w:outlineLvl w:val="0"/>
    </w:pPr>
    <w:rPr>
      <w:b/>
      <w:sz w:val="22"/>
    </w:rPr>
  </w:style>
  <w:style xmlns:w15="http://schemas.microsoft.com/office/word/2012/wordml" w:type="paragraph" w:customStyle="1" w:styleId="82ErlUeberschrL">
    <w:name w:val="82_ErlUeberschrL"/>
    <w:basedOn w:val="00LegStandard"/>
    <w:next w:val="83ErlText"/>
    <w:rsid w:val="00F962F1"/>
    <w:pPr>
      <w:keepNext/>
      <w:spacing w:before="80"/>
      <w:outlineLvl w:val="1"/>
    </w:pPr>
    <w:rPr>
      <w:b/>
    </w:rPr>
  </w:style>
  <w:style xmlns:w15="http://schemas.microsoft.com/office/word/2012/wordml" w:type="paragraph" w:customStyle="1" w:styleId="83ErlText">
    <w:name w:val="83_ErlText"/>
    <w:basedOn w:val="00LegStandard"/>
    <w:rsid w:val="00F962F1"/>
    <w:pPr>
      <w:spacing w:before="80"/>
    </w:pPr>
  </w:style>
  <w:style xmlns:w15="http://schemas.microsoft.com/office/word/2012/wordml" w:type="paragraph" w:customStyle="1" w:styleId="85ErlAufzaehlg">
    <w:name w:val="85_ErlAufzaehlg"/>
    <w:basedOn w:val="83ErlText"/>
    <w:rsid w:val="00F962F1"/>
    <w:pPr>
      <w:tabs>
        <w:tab w:val="left" w:pos="397"/>
      </w:tabs>
      <w:ind w:left="397" w:hanging="397"/>
    </w:pPr>
  </w:style>
  <w:style xmlns:w15="http://schemas.microsoft.com/office/word/2012/wordml" w:type="paragraph" w:customStyle="1" w:styleId="89TGUEUeberschrSpalte">
    <w:name w:val="89_TGUE_UeberschrSpalte"/>
    <w:basedOn w:val="00LegStandard"/>
    <w:rsid w:val="00F962F1"/>
    <w:pPr>
      <w:keepNext/>
      <w:spacing w:before="80"/>
      <w:jc w:val="center"/>
    </w:pPr>
    <w:rPr>
      <w:b/>
    </w:rPr>
  </w:style>
  <w:style xmlns:w15="http://schemas.microsoft.com/office/word/2012/wordml" w:type="character" w:customStyle="1" w:styleId="990Fehler">
    <w:name w:val="990_Fehler"/>
    <w:semiHidden/>
    <w:locked/>
    <w:rsid w:val="00F962F1"/>
    <w:rPr>
      <w:color w:val="FF0000"/>
    </w:rPr>
  </w:style>
  <w:style xmlns:w15="http://schemas.microsoft.com/office/word/2012/wordml" w:type="character" w:customStyle="1" w:styleId="991GldSymbol">
    <w:name w:val="991_GldSymbol"/>
    <w:rsid w:val="00F962F1"/>
    <w:rPr>
      <w:b/>
      <w:color w:val="000000"/>
    </w:rPr>
  </w:style>
  <w:style xmlns:w15="http://schemas.microsoft.com/office/word/2012/wordml" w:type="character" w:customStyle="1" w:styleId="992Normal">
    <w:name w:val="992_Normal"/>
    <w:rsid w:val="00F962F1"/>
    <w:rPr>
      <w:dstrike w:val="0"/>
      <w:vertAlign w:val="baseline"/>
    </w:rPr>
  </w:style>
  <w:style xmlns:w15="http://schemas.microsoft.com/office/word/2012/wordml" w:type="character" w:customStyle="1" w:styleId="992bNormalundFett">
    <w:name w:val="992b_Normal_und_Fett"/>
    <w:rsid w:val="00F962F1"/>
    <w:rPr>
      <w:b/>
      <w:dstrike w:val="0"/>
      <w:vertAlign w:val="baseline"/>
    </w:rPr>
  </w:style>
  <w:style xmlns:w15="http://schemas.microsoft.com/office/word/2012/wordml" w:type="character" w:customStyle="1" w:styleId="993Fett">
    <w:name w:val="993_Fett"/>
    <w:rsid w:val="00F962F1"/>
    <w:rPr>
      <w:b/>
    </w:rPr>
  </w:style>
  <w:style xmlns:w15="http://schemas.microsoft.com/office/word/2012/wordml" w:type="character" w:customStyle="1" w:styleId="994Kursiv">
    <w:name w:val="994_Kursiv"/>
    <w:rsid w:val="00F962F1"/>
    <w:rPr>
      <w:i/>
    </w:rPr>
  </w:style>
  <w:style xmlns:w15="http://schemas.microsoft.com/office/word/2012/wordml" w:type="character" w:customStyle="1" w:styleId="995Unterstrichen">
    <w:name w:val="995_Unterstrichen"/>
    <w:rsid w:val="00F962F1"/>
    <w:rPr>
      <w:u w:val="single"/>
    </w:rPr>
  </w:style>
  <w:style xmlns:w15="http://schemas.microsoft.com/office/word/2012/wordml" w:type="character" w:customStyle="1" w:styleId="996Gesperrt">
    <w:name w:val="996_Gesperrt"/>
    <w:rsid w:val="00F962F1"/>
    <w:rPr>
      <w:spacing w:val="26"/>
    </w:rPr>
  </w:style>
  <w:style xmlns:w15="http://schemas.microsoft.com/office/word/2012/wordml" w:type="character" w:customStyle="1" w:styleId="997Hoch">
    <w:name w:val="997_Hoch"/>
    <w:rsid w:val="00F962F1"/>
    <w:rPr>
      <w:vertAlign w:val="superscript"/>
    </w:rPr>
  </w:style>
  <w:style xmlns:w15="http://schemas.microsoft.com/office/word/2012/wordml" w:type="character" w:customStyle="1" w:styleId="998Tief">
    <w:name w:val="998_Tief"/>
    <w:rsid w:val="00F962F1"/>
    <w:rPr>
      <w:vertAlign w:val="subscript"/>
    </w:rPr>
  </w:style>
  <w:style xmlns:w15="http://schemas.microsoft.com/office/word/2012/wordml" w:type="character" w:customStyle="1" w:styleId="999FettundKursiv">
    <w:name w:val="999_Fett_und_Kursiv"/>
    <w:rsid w:val="00F962F1"/>
    <w:rPr>
      <w:b/>
      <w:i/>
    </w:rPr>
  </w:style>
  <w:style xmlns:w15="http://schemas.microsoft.com/office/word/2012/wordml" w:type="character" w:styleId="EndnoteReference">
    <w:name w:val="endnote reference"/>
    <w:rsid w:val="00F962F1"/>
    <w:rPr>
      <w:sz w:val="20"/>
      <w:vertAlign w:val="baseline"/>
    </w:rPr>
  </w:style>
  <w:style xmlns:w15="http://schemas.microsoft.com/office/word/2012/wordml" w:type="character" w:styleId="FootnoteReference">
    <w:name w:val="footnote reference"/>
    <w:rsid w:val="00F962F1"/>
    <w:rPr>
      <w:sz w:val="20"/>
      <w:vertAlign w:val="baseline"/>
    </w:rPr>
  </w:style>
  <w:style xmlns:w15="http://schemas.microsoft.com/office/word/2012/wordml" w:type="character" w:styleId="CommentReference">
    <w:name w:val="annotation reference"/>
    <w:semiHidden/>
    <w:locked/>
    <w:rsid w:val="00F962F1"/>
    <w:rPr>
      <w:color w:val="FF0000"/>
      <w:sz w:val="16"/>
      <w:szCs w:val="16"/>
    </w:rPr>
  </w:style>
  <w:style xmlns:w15="http://schemas.microsoft.com/office/word/2012/wordml" w:type="paragraph" w:customStyle="1" w:styleId="PDAntragsformel">
    <w:name w:val="PD_Antragsformel"/>
    <w:basedOn w:val="Normal"/>
    <w:rsid w:val="00F962F1"/>
    <w:pPr>
      <w:spacing w:before="280" w:line="220" w:lineRule="exact"/>
      <w:jc w:val="both"/>
    </w:pPr>
    <w:rPr>
      <w:snapToGrid w:val="0"/>
      <w:color w:val="000000"/>
      <w:lang w:eastAsia="es-ES"/>
    </w:rPr>
  </w:style>
  <w:style xmlns:w15="http://schemas.microsoft.com/office/word/2012/wordml" w:type="paragraph" w:customStyle="1" w:styleId="PDAllonge">
    <w:name w:val="PD_Allonge"/>
    <w:basedOn w:val="PDAntragsformel"/>
    <w:rsid w:val="00F962F1"/>
    <w:pPr>
      <w:spacing w:after="200" w:line="240" w:lineRule="auto"/>
      <w:jc w:val="center"/>
    </w:pPr>
    <w:rPr>
      <w:sz w:val="28"/>
    </w:rPr>
  </w:style>
  <w:style xmlns:w15="http://schemas.microsoft.com/office/word/2012/wordml" w:type="paragraph" w:customStyle="1" w:styleId="PDAllongeB">
    <w:name w:val="PD_Allonge_B"/>
    <w:basedOn w:val="PDAllonge"/>
    <w:rsid w:val="00F962F1"/>
    <w:pPr>
      <w:jc w:val="both"/>
    </w:pPr>
  </w:style>
  <w:style xmlns:w15="http://schemas.microsoft.com/office/word/2012/wordml" w:type="paragraph" w:customStyle="1" w:styleId="PDAllongeL">
    <w:name w:val="PD_Allonge_L"/>
    <w:basedOn w:val="PDAllonge"/>
    <w:rsid w:val="00F962F1"/>
    <w:pPr>
      <w:jc w:val="left"/>
    </w:pPr>
  </w:style>
  <w:style xmlns:w15="http://schemas.microsoft.com/office/word/2012/wordml" w:type="paragraph" w:customStyle="1" w:styleId="PDBrief">
    <w:name w:val="PD_Brief"/>
    <w:basedOn w:val="00LegStandard"/>
    <w:rsid w:val="00F962F1"/>
    <w:pPr>
      <w:spacing w:before="80" w:line="240" w:lineRule="auto"/>
    </w:pPr>
    <w:rPr>
      <w:sz w:val="22"/>
      <w:lang w:eastAsia="es-ES"/>
    </w:rPr>
  </w:style>
  <w:style xmlns:w15="http://schemas.microsoft.com/office/word/2012/wordml" w:type="paragraph" w:customStyle="1" w:styleId="PDDatum">
    <w:name w:val="PD_Datum"/>
    <w:basedOn w:val="PDAntragsformel"/>
    <w:next w:val="Normal"/>
    <w:rsid w:val="00F962F1"/>
  </w:style>
  <w:style xmlns:w15="http://schemas.microsoft.com/office/word/2012/wordml" w:type="paragraph" w:customStyle="1" w:styleId="PDEntschliessung">
    <w:name w:val="PD_Entschliessung"/>
    <w:basedOn w:val="00LegStandard"/>
    <w:rsid w:val="00F962F1"/>
    <w:pPr>
      <w:spacing w:before="160"/>
    </w:pPr>
    <w:rPr>
      <w:b/>
      <w:snapToGrid/>
      <w:sz w:val="22"/>
      <w:lang w:eastAsia="es-ES"/>
    </w:rPr>
  </w:style>
  <w:style xmlns:w15="http://schemas.microsoft.com/office/word/2012/wordml" w:type="paragraph" w:customStyle="1" w:styleId="PDK1">
    <w:name w:val="PD_K1"/>
    <w:next w:val="PDK1Ausg"/>
    <w:rsid w:val="00F962F1"/>
    <w:pPr>
      <w:pBdr>
        <w:bottom w:val="single" w:sz="12" w:space="1" w:color="auto"/>
      </w:pBdr>
      <w:jc w:val="center"/>
    </w:pPr>
    <w:rPr>
      <w:rFonts w:ascii="Times New Roman" w:eastAsia="Times New Roman" w:hAnsi="Times New Roman"/>
      <w:b/>
      <w:noProof/>
      <w:color w:val="000000"/>
      <w:spacing w:val="-8"/>
      <w:sz w:val="24"/>
      <w:lang w:val="es-ES" w:eastAsia="es-ES"/>
    </w:rPr>
  </w:style>
  <w:style xmlns:w15="http://schemas.microsoft.com/office/word/2012/wordml" w:type="paragraph" w:customStyle="1" w:styleId="PDK1Anlage">
    <w:name w:val="PD_K1Anlage"/>
    <w:basedOn w:val="PDK1"/>
    <w:next w:val="PDK1Ausg"/>
    <w:rsid w:val="00F962F1"/>
    <w:pPr>
      <w:pBdr>
        <w:bottom w:val="none" w:sz="0" w:space="0" w:color="auto"/>
      </w:pBdr>
      <w:jc w:val="right"/>
    </w:pPr>
  </w:style>
  <w:style xmlns:w15="http://schemas.microsoft.com/office/word/2012/wordml" w:type="paragraph" w:customStyle="1" w:styleId="PDK1Ausg">
    <w:name w:val="PD_K1Ausg"/>
    <w:next w:val="Normal"/>
    <w:rsid w:val="00F962F1"/>
    <w:pPr>
      <w:spacing w:before="1285" w:after="540"/>
    </w:pPr>
    <w:rPr>
      <w:rFonts w:ascii="Times New Roman" w:eastAsia="Times New Roman" w:hAnsi="Times New Roman"/>
      <w:b/>
      <w:noProof/>
      <w:color w:val="000000"/>
      <w:sz w:val="22"/>
      <w:lang w:val="es-ES" w:eastAsia="es-ES"/>
    </w:rPr>
  </w:style>
  <w:style xmlns:w15="http://schemas.microsoft.com/office/word/2012/wordml" w:type="paragraph" w:customStyle="1" w:styleId="PDK2">
    <w:name w:val="PD_K2"/>
    <w:basedOn w:val="PDK1"/>
    <w:next w:val="Normal"/>
    <w:rsid w:val="00F962F1"/>
    <w:pPr>
      <w:pBdr>
        <w:bottom w:val="none" w:sz="0" w:space="0" w:color="auto"/>
      </w:pBdr>
      <w:spacing w:after="227"/>
      <w:jc w:val="left"/>
    </w:pPr>
    <w:rPr>
      <w:spacing w:val="0"/>
      <w:sz w:val="44"/>
    </w:rPr>
  </w:style>
  <w:style xmlns:w15="http://schemas.microsoft.com/office/word/2012/wordml" w:type="paragraph" w:customStyle="1" w:styleId="PDK3">
    <w:name w:val="PD_K3"/>
    <w:basedOn w:val="PDK2"/>
    <w:next w:val="PDVorlage"/>
    <w:rsid w:val="00F962F1"/>
    <w:pPr>
      <w:spacing w:after="400"/>
    </w:pPr>
    <w:rPr>
      <w:sz w:val="36"/>
    </w:rPr>
  </w:style>
  <w:style xmlns:w15="http://schemas.microsoft.com/office/word/2012/wordml" w:type="paragraph" w:customStyle="1" w:styleId="PDK4">
    <w:name w:val="PD_K4"/>
    <w:basedOn w:val="PDK3"/>
    <w:rsid w:val="00F962F1"/>
    <w:pPr>
      <w:spacing w:after="120"/>
    </w:pPr>
    <w:rPr>
      <w:sz w:val="26"/>
    </w:rPr>
  </w:style>
  <w:style xmlns:w15="http://schemas.microsoft.com/office/word/2012/wordml" w:type="paragraph" w:customStyle="1" w:styleId="PDKopfzeile">
    <w:name w:val="PD_Kopfzeile"/>
    <w:basedOn w:val="51Abs"/>
    <w:rsid w:val="00F962F1"/>
    <w:pPr>
      <w:tabs>
        <w:tab w:val="center" w:pos="4253"/>
        <w:tab w:val="right" w:pos="8505"/>
      </w:tabs>
    </w:pPr>
    <w:rPr>
      <w:snapToGrid/>
      <w:lang w:eastAsia="es-ES"/>
    </w:rPr>
  </w:style>
  <w:style xmlns:w15="http://schemas.microsoft.com/office/word/2012/wordml" w:type="paragraph" w:customStyle="1" w:styleId="PDU1">
    <w:name w:val="PD_U1"/>
    <w:basedOn w:val="00LegStandard"/>
    <w:next w:val="Normal"/>
    <w:rsid w:val="00F962F1"/>
    <w:pPr>
      <w:tabs>
        <w:tab w:val="center" w:pos="2126"/>
        <w:tab w:val="center" w:pos="6379"/>
      </w:tabs>
      <w:spacing w:before="440"/>
    </w:pPr>
    <w:rPr>
      <w:b/>
      <w:lang w:eastAsia="es-ES"/>
    </w:rPr>
  </w:style>
  <w:style xmlns:w15="http://schemas.microsoft.com/office/word/2012/wordml" w:type="paragraph" w:customStyle="1" w:styleId="PDU2">
    <w:name w:val="PD_U2"/>
    <w:basedOn w:val="PDU1"/>
    <w:rsid w:val="00F962F1"/>
    <w:pPr>
      <w:spacing w:before="100"/>
    </w:pPr>
    <w:rPr>
      <w:b w:val="0"/>
      <w:sz w:val="18"/>
    </w:rPr>
  </w:style>
  <w:style xmlns:w15="http://schemas.microsoft.com/office/word/2012/wordml" w:type="paragraph" w:customStyle="1" w:styleId="PDU3">
    <w:name w:val="PD_U3"/>
    <w:basedOn w:val="PDU2"/>
    <w:rsid w:val="00F962F1"/>
    <w:pPr>
      <w:tabs>
        <w:tab w:val="clear" w:pos="2126"/>
        <w:tab w:val="clear" w:pos="6379"/>
        <w:tab w:val="center" w:pos="4536"/>
      </w:tabs>
      <w:jc w:val="center"/>
    </w:pPr>
  </w:style>
  <w:style xmlns:w15="http://schemas.microsoft.com/office/word/2012/wordml" w:type="paragraph" w:customStyle="1" w:styleId="PDVorlage">
    <w:name w:val="PD_Vorlage"/>
    <w:basedOn w:val="11Titel"/>
    <w:next w:val="Normal"/>
    <w:rsid w:val="00F962F1"/>
    <w:pPr>
      <w:spacing w:before="0" w:after="360"/>
    </w:pPr>
    <w:rPr>
      <w:lang w:eastAsia="es-ES"/>
    </w:rPr>
  </w:style>
  <w:style xmlns:w15="http://schemas.microsoft.com/office/word/2012/wordml" w:type="paragraph" w:customStyle="1" w:styleId="57Schlussteile1">
    <w:name w:val="57_Schlussteil_e1"/>
    <w:basedOn w:val="00LegStandard"/>
    <w:next w:val="51Abs"/>
    <w:semiHidden/>
    <w:rsid w:val="00F962F1"/>
    <w:pPr>
      <w:spacing w:before="40"/>
      <w:ind w:left="454"/>
    </w:pPr>
    <w:rPr>
      <w:lang w:val="es-ES" w:eastAsia="es-ES"/>
    </w:rPr>
  </w:style>
  <w:style xmlns:w15="http://schemas.microsoft.com/office/word/2012/wordml" w:type="paragraph" w:customStyle="1" w:styleId="57Schlussteile4">
    <w:name w:val="57_Schlussteil_e4"/>
    <w:basedOn w:val="00LegStandard"/>
    <w:next w:val="51Abs"/>
    <w:semiHidden/>
    <w:rsid w:val="00F962F1"/>
    <w:pPr>
      <w:spacing w:before="40"/>
      <w:ind w:left="1247"/>
    </w:pPr>
    <w:rPr>
      <w:snapToGrid/>
      <w:lang w:val="es-ES" w:eastAsia="es-ES"/>
    </w:rPr>
  </w:style>
  <w:style xmlns:w15="http://schemas.microsoft.com/office/word/2012/wordml" w:type="paragraph" w:customStyle="1" w:styleId="57Schlussteile5">
    <w:name w:val="57_Schlussteil_e5"/>
    <w:basedOn w:val="00LegStandard"/>
    <w:next w:val="51Abs"/>
    <w:semiHidden/>
    <w:rsid w:val="00F962F1"/>
    <w:pPr>
      <w:spacing w:before="40"/>
      <w:ind w:left="1644"/>
    </w:pPr>
    <w:rPr>
      <w:snapToGrid/>
      <w:lang w:val="es-ES" w:eastAsia="es-ES"/>
    </w:rPr>
  </w:style>
  <w:style xmlns:w15="http://schemas.microsoft.com/office/word/2012/wordml" w:type="paragraph" w:customStyle="1" w:styleId="99PreformattedText">
    <w:name w:val="99_PreformattedText"/>
    <w:rsid w:val="00F962F1"/>
    <w:rPr>
      <w:rFonts w:ascii="Courier New" w:eastAsia="Times New Roman" w:hAnsi="Courier New"/>
      <w:snapToGrid w:val="0"/>
      <w:color w:val="000000"/>
      <w:lang w:val="es-ES" w:eastAsia="es-ES"/>
    </w:rPr>
  </w:style>
  <w:style xmlns:w15="http://schemas.microsoft.com/office/word/2012/wordml" w:type="paragraph" w:customStyle="1" w:styleId="62KopfzeileQuer">
    <w:name w:val="62_KopfzeileQuer"/>
    <w:basedOn w:val="51Abs"/>
    <w:rsid w:val="00F962F1"/>
    <w:pPr>
      <w:tabs>
        <w:tab w:val="center" w:pos="6719"/>
        <w:tab w:val="right" w:pos="13438"/>
      </w:tabs>
      <w:ind w:firstLine="0"/>
    </w:pPr>
  </w:style>
  <w:style xmlns:w15="http://schemas.microsoft.com/office/word/2012/wordml" w:type="paragraph" w:customStyle="1" w:styleId="63FuzeileQuer">
    <w:name w:val="63_FußzeileQuer"/>
    <w:basedOn w:val="65FNText"/>
    <w:rsid w:val="00F962F1"/>
    <w:pPr>
      <w:tabs>
        <w:tab w:val="center" w:pos="6719"/>
        <w:tab w:val="right" w:pos="13438"/>
      </w:tabs>
    </w:pPr>
  </w:style>
  <w:style xmlns:w15="http://schemas.microsoft.com/office/word/2012/wordml" w:type="paragraph" w:customStyle="1" w:styleId="32InhaltEintragEinzug">
    <w:name w:val="32_InhaltEintragEinzug"/>
    <w:basedOn w:val="32InhaltEintrag"/>
    <w:rsid w:val="00F962F1"/>
    <w:pPr>
      <w:tabs>
        <w:tab w:val="right" w:pos="1021"/>
        <w:tab w:val="left" w:pos="1191"/>
      </w:tabs>
      <w:ind w:left="1191" w:hanging="1191"/>
    </w:pPr>
  </w:style>
  <w:style xmlns:w15="http://schemas.microsoft.com/office/word/2012/wordml" w:type="paragraph" w:customStyle="1" w:styleId="07Signaturhinweis">
    <w:name w:val="07_Signaturhinweis"/>
    <w:basedOn w:val="00LegStandard"/>
    <w:next w:val="04AusgabeDaten"/>
    <w:rsid w:val="00F962F1"/>
    <w:pPr>
      <w:spacing w:after="120"/>
    </w:pPr>
    <w:rPr>
      <w:rFonts w:ascii="Book Antiqua" w:hAnsi="Book Antiqua"/>
      <w:sz w:val="16"/>
    </w:rPr>
  </w:style>
  <w:style xmlns:w15="http://schemas.microsoft.com/office/word/2012/wordml" w:type="paragraph" w:customStyle="1" w:styleId="52Aufzaehle1Ziffer">
    <w:name w:val="52_Aufzaehl_e1_Ziffer"/>
    <w:basedOn w:val="00LegStandard"/>
    <w:qFormat/>
    <w:rsid w:val="00F962F1"/>
    <w:pPr>
      <w:tabs>
        <w:tab w:val="right" w:pos="624"/>
        <w:tab w:val="left" w:pos="680"/>
      </w:tabs>
      <w:spacing w:before="40"/>
      <w:ind w:left="680" w:hanging="680"/>
    </w:pPr>
  </w:style>
  <w:style xmlns:w15="http://schemas.microsoft.com/office/word/2012/wordml" w:type="paragraph" w:customStyle="1" w:styleId="52Aufzaehle1ZiffermitBetrag">
    <w:name w:val="52_Aufzaehl_e1_Ziffer_mit_Betrag"/>
    <w:basedOn w:val="00LegStandard"/>
    <w:rsid w:val="00F962F1"/>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xmlns:w15="http://schemas.microsoft.com/office/word/2012/wordml" w:type="paragraph" w:customStyle="1" w:styleId="52Aufzaehle1ZiffermitBetragTGUE">
    <w:name w:val="52_Aufzaehl_e1_Ziffer_mit_Betrag_TGUE"/>
    <w:basedOn w:val="52Aufzaehle1ZiffermitBetrag"/>
    <w:rsid w:val="00F962F1"/>
    <w:pPr>
      <w:tabs>
        <w:tab w:val="clear" w:pos="6663"/>
        <w:tab w:val="clear" w:pos="8505"/>
        <w:tab w:val="right" w:leader="dot" w:pos="4678"/>
        <w:tab w:val="right" w:leader="dot" w:pos="6521"/>
      </w:tabs>
    </w:pPr>
  </w:style>
  <w:style xmlns:w15="http://schemas.microsoft.com/office/word/2012/wordml" w:type="paragraph" w:customStyle="1" w:styleId="52Aufzaehle2Lit">
    <w:name w:val="52_Aufzaehl_e2_Lit"/>
    <w:basedOn w:val="00LegStandard"/>
    <w:rsid w:val="00F962F1"/>
    <w:pPr>
      <w:tabs>
        <w:tab w:val="right" w:pos="851"/>
        <w:tab w:val="left" w:pos="907"/>
      </w:tabs>
      <w:spacing w:before="40"/>
      <w:ind w:left="907" w:hanging="907"/>
    </w:pPr>
  </w:style>
  <w:style xmlns:w15="http://schemas.microsoft.com/office/word/2012/wordml" w:type="paragraph" w:customStyle="1" w:styleId="52Aufzaehle2LitmitBetrag">
    <w:name w:val="52_Aufzaehl_e2_Lit_mit_Betrag"/>
    <w:basedOn w:val="52Aufzaehle1ZiffermitBetrag"/>
    <w:rsid w:val="00F962F1"/>
    <w:pPr>
      <w:tabs>
        <w:tab w:val="clear" w:pos="624"/>
        <w:tab w:val="clear" w:pos="680"/>
        <w:tab w:val="right" w:pos="851"/>
        <w:tab w:val="left" w:pos="907"/>
      </w:tabs>
      <w:ind w:left="907" w:right="1066" w:hanging="907"/>
    </w:pPr>
  </w:style>
  <w:style xmlns:w15="http://schemas.microsoft.com/office/word/2012/wordml" w:type="paragraph" w:customStyle="1" w:styleId="52Aufzaehle2LitmitBetragTGUE">
    <w:name w:val="52_Aufzaehl_e2_Lit_mit_Betrag_TGUE"/>
    <w:basedOn w:val="52Aufzaehle2LitmitBetrag"/>
    <w:rsid w:val="00F962F1"/>
    <w:pPr>
      <w:tabs>
        <w:tab w:val="clear" w:pos="6663"/>
        <w:tab w:val="clear" w:pos="8505"/>
        <w:tab w:val="right" w:leader="dot" w:pos="4678"/>
        <w:tab w:val="right" w:leader="dot" w:pos="6521"/>
      </w:tabs>
    </w:pPr>
  </w:style>
  <w:style xmlns:w15="http://schemas.microsoft.com/office/word/2012/wordml" w:type="paragraph" w:customStyle="1" w:styleId="52Aufzaehle3Sublit">
    <w:name w:val="52_Aufzaehl_e3_Sublit"/>
    <w:basedOn w:val="00LegStandard"/>
    <w:rsid w:val="00F962F1"/>
    <w:pPr>
      <w:tabs>
        <w:tab w:val="right" w:pos="1191"/>
        <w:tab w:val="left" w:pos="1247"/>
      </w:tabs>
      <w:spacing w:before="40"/>
      <w:ind w:left="1247" w:hanging="1247"/>
    </w:pPr>
  </w:style>
  <w:style xmlns:w15="http://schemas.microsoft.com/office/word/2012/wordml" w:type="paragraph" w:customStyle="1" w:styleId="52Aufzaehle3SublitmitBetrag">
    <w:name w:val="52_Aufzaehl_e3_Sublit_mit_Betrag"/>
    <w:basedOn w:val="52Aufzaehle1ZiffermitBetrag"/>
    <w:rsid w:val="00F962F1"/>
    <w:pPr>
      <w:tabs>
        <w:tab w:val="clear" w:pos="624"/>
        <w:tab w:val="clear" w:pos="680"/>
        <w:tab w:val="right" w:pos="1191"/>
        <w:tab w:val="left" w:pos="1247"/>
      </w:tabs>
      <w:ind w:left="1247" w:right="1066" w:hanging="1247"/>
    </w:pPr>
  </w:style>
  <w:style xmlns:w15="http://schemas.microsoft.com/office/word/2012/wordml" w:type="paragraph" w:customStyle="1" w:styleId="52Aufzaehle3SublitmitBetragTGUE">
    <w:name w:val="52_Aufzaehl_e3_Sublit_mit_Betrag_TGUE"/>
    <w:basedOn w:val="52Aufzaehle3SublitmitBetrag"/>
    <w:rsid w:val="00F962F1"/>
    <w:pPr>
      <w:tabs>
        <w:tab w:val="clear" w:pos="6663"/>
        <w:tab w:val="clear" w:pos="8505"/>
        <w:tab w:val="right" w:leader="dot" w:pos="4678"/>
        <w:tab w:val="right" w:leader="dot" w:pos="6521"/>
      </w:tabs>
    </w:pPr>
  </w:style>
  <w:style xmlns:w15="http://schemas.microsoft.com/office/word/2012/wordml" w:type="paragraph" w:customStyle="1" w:styleId="52Aufzaehle4Strich">
    <w:name w:val="52_Aufzaehl_e4_Strich"/>
    <w:basedOn w:val="00LegStandard"/>
    <w:rsid w:val="00F962F1"/>
    <w:pPr>
      <w:tabs>
        <w:tab w:val="right" w:pos="1588"/>
        <w:tab w:val="left" w:pos="1644"/>
      </w:tabs>
      <w:spacing w:before="40"/>
      <w:ind w:left="1644" w:hanging="1644"/>
    </w:pPr>
  </w:style>
  <w:style xmlns:w15="http://schemas.microsoft.com/office/word/2012/wordml" w:type="paragraph" w:customStyle="1" w:styleId="52Aufzaehle4StrichmitBetrag">
    <w:name w:val="52_Aufzaehl_e4_Strich_mit_Betrag"/>
    <w:basedOn w:val="52Aufzaehle1ZiffermitBetrag"/>
    <w:rsid w:val="00F962F1"/>
    <w:pPr>
      <w:tabs>
        <w:tab w:val="clear" w:pos="624"/>
        <w:tab w:val="clear" w:pos="680"/>
        <w:tab w:val="right" w:pos="1588"/>
        <w:tab w:val="left" w:pos="1644"/>
      </w:tabs>
      <w:ind w:left="1644" w:right="1066" w:hanging="1644"/>
    </w:pPr>
  </w:style>
  <w:style xmlns:w15="http://schemas.microsoft.com/office/word/2012/wordml" w:type="paragraph" w:customStyle="1" w:styleId="52Aufzaehle4StrichmitBetragTGUE">
    <w:name w:val="52_Aufzaehl_e4_Strich_mit_Betrag_TGUE"/>
    <w:basedOn w:val="52Aufzaehle4StrichmitBetrag"/>
    <w:rsid w:val="00F962F1"/>
    <w:pPr>
      <w:tabs>
        <w:tab w:val="clear" w:pos="6663"/>
        <w:tab w:val="clear" w:pos="8505"/>
        <w:tab w:val="right" w:leader="dot" w:pos="4678"/>
        <w:tab w:val="right" w:leader="dot" w:pos="6521"/>
      </w:tabs>
    </w:pPr>
  </w:style>
  <w:style xmlns:w15="http://schemas.microsoft.com/office/word/2012/wordml" w:type="paragraph" w:customStyle="1" w:styleId="52Aufzaehle5Strich">
    <w:name w:val="52_Aufzaehl_e5_Strich"/>
    <w:basedOn w:val="00LegStandard"/>
    <w:rsid w:val="00F962F1"/>
    <w:pPr>
      <w:tabs>
        <w:tab w:val="right" w:pos="1928"/>
        <w:tab w:val="left" w:pos="1985"/>
      </w:tabs>
      <w:spacing w:before="40"/>
      <w:ind w:left="1985" w:hanging="1985"/>
    </w:pPr>
  </w:style>
  <w:style xmlns:w15="http://schemas.microsoft.com/office/word/2012/wordml" w:type="paragraph" w:customStyle="1" w:styleId="52Aufzaehle5StrichmitBetrag">
    <w:name w:val="52_Aufzaehl_e5_Strich_mit_Betrag"/>
    <w:basedOn w:val="52Aufzaehle1ZiffermitBetrag"/>
    <w:rsid w:val="00F962F1"/>
    <w:pPr>
      <w:tabs>
        <w:tab w:val="clear" w:pos="624"/>
        <w:tab w:val="clear" w:pos="680"/>
        <w:tab w:val="right" w:pos="1928"/>
        <w:tab w:val="left" w:pos="1985"/>
      </w:tabs>
      <w:ind w:left="1985" w:right="1066" w:hanging="1985"/>
    </w:pPr>
  </w:style>
  <w:style xmlns:w15="http://schemas.microsoft.com/office/word/2012/wordml" w:type="paragraph" w:customStyle="1" w:styleId="52Aufzaehle5StrichmitBetragTGUE">
    <w:name w:val="52_Aufzaehl_e5_Strich_mit_Betrag_TGUE"/>
    <w:basedOn w:val="52Aufzaehle5StrichmitBetrag"/>
    <w:rsid w:val="00F962F1"/>
    <w:pPr>
      <w:tabs>
        <w:tab w:val="clear" w:pos="6663"/>
        <w:tab w:val="clear" w:pos="8505"/>
        <w:tab w:val="right" w:leader="dot" w:pos="4678"/>
        <w:tab w:val="right" w:leader="dot" w:pos="6521"/>
      </w:tabs>
    </w:pPr>
  </w:style>
  <w:style xmlns:w15="http://schemas.microsoft.com/office/word/2012/wordml" w:type="paragraph" w:customStyle="1" w:styleId="52Aufzaehle6Strich">
    <w:name w:val="52_Aufzaehl_e6_Strich"/>
    <w:basedOn w:val="00LegStandard"/>
    <w:rsid w:val="00F962F1"/>
    <w:pPr>
      <w:tabs>
        <w:tab w:val="right" w:pos="2268"/>
        <w:tab w:val="left" w:pos="2325"/>
      </w:tabs>
      <w:spacing w:before="40"/>
      <w:ind w:left="2325" w:hanging="2325"/>
    </w:pPr>
  </w:style>
  <w:style xmlns:w15="http://schemas.microsoft.com/office/word/2012/wordml" w:type="paragraph" w:customStyle="1" w:styleId="52Aufzaehle6StrichmitBetrag">
    <w:name w:val="52_Aufzaehl_e6_Strich_mit_Betrag"/>
    <w:basedOn w:val="52Aufzaehle1ZiffermitBetrag"/>
    <w:rsid w:val="00F962F1"/>
    <w:pPr>
      <w:tabs>
        <w:tab w:val="clear" w:pos="624"/>
        <w:tab w:val="clear" w:pos="680"/>
        <w:tab w:val="right" w:pos="2268"/>
        <w:tab w:val="left" w:pos="2325"/>
      </w:tabs>
      <w:ind w:left="2325" w:right="1066" w:hanging="2325"/>
    </w:pPr>
  </w:style>
  <w:style xmlns:w15="http://schemas.microsoft.com/office/word/2012/wordml" w:type="paragraph" w:customStyle="1" w:styleId="52Aufzaehle6StrichmitBetragTGUE">
    <w:name w:val="52_Aufzaehl_e6_Strich_mit_Betrag_TGUE"/>
    <w:basedOn w:val="52Aufzaehle6StrichmitBetrag"/>
    <w:rsid w:val="00F962F1"/>
    <w:pPr>
      <w:tabs>
        <w:tab w:val="clear" w:pos="6663"/>
        <w:tab w:val="clear" w:pos="8505"/>
        <w:tab w:val="right" w:leader="dot" w:pos="4678"/>
        <w:tab w:val="right" w:leader="dot" w:pos="6521"/>
      </w:tabs>
    </w:pPr>
  </w:style>
  <w:style xmlns:w15="http://schemas.microsoft.com/office/word/2012/wordml" w:type="paragraph" w:customStyle="1" w:styleId="52Aufzaehle7Strich">
    <w:name w:val="52_Aufzaehl_e7_Strich"/>
    <w:basedOn w:val="00LegStandard"/>
    <w:rsid w:val="00F962F1"/>
    <w:pPr>
      <w:tabs>
        <w:tab w:val="right" w:pos="2608"/>
        <w:tab w:val="left" w:pos="2665"/>
      </w:tabs>
      <w:spacing w:before="40"/>
      <w:ind w:left="2665" w:hanging="2665"/>
    </w:pPr>
  </w:style>
  <w:style xmlns:w15="http://schemas.microsoft.com/office/word/2012/wordml" w:type="paragraph" w:customStyle="1" w:styleId="52Aufzaehle7StrichmitBetrag">
    <w:name w:val="52_Aufzaehl_e7_Strich_mit_Betrag"/>
    <w:basedOn w:val="52Aufzaehle1ZiffermitBetrag"/>
    <w:rsid w:val="00F962F1"/>
    <w:pPr>
      <w:tabs>
        <w:tab w:val="clear" w:pos="624"/>
        <w:tab w:val="clear" w:pos="680"/>
        <w:tab w:val="right" w:pos="2608"/>
        <w:tab w:val="left" w:pos="2665"/>
      </w:tabs>
      <w:ind w:left="2665" w:right="1066" w:hanging="2665"/>
    </w:pPr>
  </w:style>
  <w:style xmlns:w15="http://schemas.microsoft.com/office/word/2012/wordml" w:type="paragraph" w:customStyle="1" w:styleId="52Aufzaehle7StrichmitBetragTGUE">
    <w:name w:val="52_Aufzaehl_e7_Strich_mit_Betrag_TGUE"/>
    <w:basedOn w:val="52Aufzaehle7StrichmitBetrag"/>
    <w:rsid w:val="00F962F1"/>
    <w:pPr>
      <w:tabs>
        <w:tab w:val="clear" w:pos="6663"/>
        <w:tab w:val="clear" w:pos="8505"/>
        <w:tab w:val="right" w:leader="dot" w:pos="4678"/>
        <w:tab w:val="right" w:leader="dot" w:pos="6521"/>
      </w:tabs>
    </w:pPr>
  </w:style>
  <w:style xmlns:w15="http://schemas.microsoft.com/office/word/2012/wordml" w:type="paragraph" w:customStyle="1" w:styleId="58Schlussteile05">
    <w:name w:val="58_Schlussteil_e0.5"/>
    <w:basedOn w:val="00LegStandard"/>
    <w:next w:val="Normal"/>
    <w:rsid w:val="00F962F1"/>
    <w:pPr>
      <w:spacing w:before="40"/>
      <w:ind w:left="454"/>
    </w:pPr>
    <w:rPr>
      <w:lang w:val="es-ES" w:eastAsia="es-ES"/>
    </w:rPr>
  </w:style>
  <w:style xmlns:w15="http://schemas.microsoft.com/office/word/2012/wordml" w:type="paragraph" w:customStyle="1" w:styleId="58Schlussteile05mitBetrag">
    <w:name w:val="58_Schlussteil_e0.5_mit_Betrag"/>
    <w:basedOn w:val="00LegStandard"/>
    <w:rsid w:val="00F962F1"/>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style>
  <w:style xmlns:w15="http://schemas.microsoft.com/office/word/2012/wordml" w:type="paragraph" w:customStyle="1" w:styleId="58Schlussteile05mitBetragTGUE">
    <w:name w:val="58_Schlussteil_e0.5_mit_Betrag_TGUE"/>
    <w:basedOn w:val="58Schlussteile05mitBetrag"/>
    <w:rsid w:val="00F962F1"/>
    <w:pPr>
      <w:tabs>
        <w:tab w:val="clear" w:pos="6663"/>
        <w:tab w:val="clear" w:pos="8505"/>
        <w:tab w:val="right" w:leader="dot" w:pos="4678"/>
        <w:tab w:val="right" w:leader="dot" w:pos="6521"/>
      </w:tabs>
    </w:pPr>
  </w:style>
  <w:style xmlns:w15="http://schemas.microsoft.com/office/word/2012/wordml" w:type="paragraph" w:customStyle="1" w:styleId="58Schlussteile0Abs">
    <w:name w:val="58_Schlussteil_e0_Abs"/>
    <w:basedOn w:val="00LegStandard"/>
    <w:next w:val="Normal"/>
    <w:rsid w:val="00F962F1"/>
    <w:pPr>
      <w:spacing w:before="40"/>
    </w:pPr>
  </w:style>
  <w:style xmlns:w15="http://schemas.microsoft.com/office/word/2012/wordml" w:type="paragraph" w:customStyle="1" w:styleId="58Schlussteile0AbsmitBetrag">
    <w:name w:val="58_Schlussteil_e0_Abs_mit_Betrag"/>
    <w:basedOn w:val="00LegStandard"/>
    <w:rsid w:val="00F962F1"/>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style>
  <w:style xmlns:w15="http://schemas.microsoft.com/office/word/2012/wordml" w:type="paragraph" w:customStyle="1" w:styleId="58Schlussteile0AbsmitBetragTGUE">
    <w:name w:val="58_Schlussteil_e0_Abs_mit_Betrag_TGUE"/>
    <w:basedOn w:val="58Schlussteile0AbsmitBetrag"/>
    <w:rsid w:val="00F962F1"/>
    <w:pPr>
      <w:tabs>
        <w:tab w:val="clear" w:pos="6663"/>
        <w:tab w:val="clear" w:pos="8505"/>
        <w:tab w:val="right" w:leader="dot" w:pos="4678"/>
        <w:tab w:val="right" w:leader="dot" w:pos="6521"/>
      </w:tabs>
    </w:pPr>
  </w:style>
  <w:style xmlns:w15="http://schemas.microsoft.com/office/word/2012/wordml" w:type="paragraph" w:customStyle="1" w:styleId="58Schlussteile1Ziffer">
    <w:name w:val="58_Schlussteil_e1_Ziffer"/>
    <w:basedOn w:val="00LegStandard"/>
    <w:next w:val="Normal"/>
    <w:rsid w:val="00F962F1"/>
    <w:pPr>
      <w:spacing w:before="40"/>
      <w:ind w:left="680"/>
    </w:pPr>
  </w:style>
  <w:style xmlns:w15="http://schemas.microsoft.com/office/word/2012/wordml" w:type="paragraph" w:customStyle="1" w:styleId="58Schlussteile1ZiffermitBetrag">
    <w:name w:val="58_Schlussteil_e1_Ziffer_mit_Betrag"/>
    <w:basedOn w:val="00LegStandard"/>
    <w:rsid w:val="00F962F1"/>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style>
  <w:style xmlns:w15="http://schemas.microsoft.com/office/word/2012/wordml" w:type="paragraph" w:customStyle="1" w:styleId="58Schlussteile1ZiffermitBetragTGUE">
    <w:name w:val="58_Schlussteil_e1_Ziffer_mit_Betrag_TGUE"/>
    <w:basedOn w:val="58Schlussteile1ZiffermitBetrag"/>
    <w:rsid w:val="00F962F1"/>
    <w:pPr>
      <w:tabs>
        <w:tab w:val="clear" w:pos="6663"/>
        <w:tab w:val="clear" w:pos="8505"/>
        <w:tab w:val="right" w:leader="dot" w:pos="4678"/>
        <w:tab w:val="right" w:leader="dot" w:pos="6521"/>
      </w:tabs>
    </w:pPr>
  </w:style>
  <w:style xmlns:w15="http://schemas.microsoft.com/office/word/2012/wordml" w:type="paragraph" w:customStyle="1" w:styleId="58Schlussteile2Lit">
    <w:name w:val="58_Schlussteil_e2_Lit"/>
    <w:basedOn w:val="00LegStandard"/>
    <w:next w:val="Normal"/>
    <w:rsid w:val="00F962F1"/>
    <w:pPr>
      <w:spacing w:before="40"/>
      <w:ind w:left="907"/>
    </w:pPr>
  </w:style>
  <w:style xmlns:w15="http://schemas.microsoft.com/office/word/2012/wordml" w:type="paragraph" w:customStyle="1" w:styleId="58Schlussteile2LitmitBetrag">
    <w:name w:val="58_Schlussteil_e2_Lit_mit_Betrag"/>
    <w:basedOn w:val="00LegStandard"/>
    <w:rsid w:val="00F962F1"/>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style>
  <w:style xmlns:w15="http://schemas.microsoft.com/office/word/2012/wordml" w:type="paragraph" w:customStyle="1" w:styleId="58Schlussteile2LitmitBetragTGUE">
    <w:name w:val="58_Schlussteil_e2_Lit_mit_Betrag_TGUE"/>
    <w:basedOn w:val="58Schlussteile2LitmitBetrag"/>
    <w:rsid w:val="00F962F1"/>
    <w:pPr>
      <w:tabs>
        <w:tab w:val="clear" w:pos="6663"/>
        <w:tab w:val="clear" w:pos="8505"/>
        <w:tab w:val="right" w:leader="dot" w:pos="4678"/>
        <w:tab w:val="right" w:leader="dot" w:pos="6521"/>
      </w:tabs>
    </w:pPr>
  </w:style>
  <w:style xmlns:w15="http://schemas.microsoft.com/office/word/2012/wordml" w:type="paragraph" w:customStyle="1" w:styleId="58Schlussteile3Sublit">
    <w:name w:val="58_Schlussteil_e3_Sublit"/>
    <w:basedOn w:val="00LegStandard"/>
    <w:next w:val="Normal"/>
    <w:rsid w:val="00F962F1"/>
    <w:pPr>
      <w:spacing w:before="40"/>
      <w:ind w:left="1247"/>
    </w:pPr>
    <w:rPr>
      <w:lang w:val="es-ES" w:eastAsia="es-ES"/>
    </w:rPr>
  </w:style>
  <w:style xmlns:w15="http://schemas.microsoft.com/office/word/2012/wordml" w:type="paragraph" w:customStyle="1" w:styleId="58Schlussteile3SublitmitBetrag">
    <w:name w:val="58_Schlussteil_e3_Sublit_mit_Betrag"/>
    <w:basedOn w:val="00LegStandard"/>
    <w:rsid w:val="00F962F1"/>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style>
  <w:style xmlns:w15="http://schemas.microsoft.com/office/word/2012/wordml" w:type="paragraph" w:customStyle="1" w:styleId="58Schlussteile3SublitmitBetragTGUE">
    <w:name w:val="58_Schlussteil_e3_Sublit_mit_Betrag_TGUE"/>
    <w:basedOn w:val="58Schlussteile3SublitmitBetrag"/>
    <w:rsid w:val="00F962F1"/>
    <w:pPr>
      <w:tabs>
        <w:tab w:val="clear" w:pos="6663"/>
        <w:tab w:val="clear" w:pos="8505"/>
        <w:tab w:val="right" w:leader="dot" w:pos="4678"/>
        <w:tab w:val="right" w:leader="dot" w:pos="6521"/>
      </w:tabs>
    </w:pPr>
  </w:style>
  <w:style xmlns:w15="http://schemas.microsoft.com/office/word/2012/wordml" w:type="paragraph" w:customStyle="1" w:styleId="58Schlussteile4Strich">
    <w:name w:val="58_Schlussteil_e4_Strich"/>
    <w:basedOn w:val="00LegStandard"/>
    <w:next w:val="Normal"/>
    <w:rsid w:val="00F962F1"/>
    <w:pPr>
      <w:spacing w:before="40"/>
      <w:ind w:left="1644"/>
    </w:pPr>
    <w:rPr>
      <w:lang w:val="es-ES" w:eastAsia="es-ES"/>
    </w:rPr>
  </w:style>
  <w:style xmlns:w15="http://schemas.microsoft.com/office/word/2012/wordml" w:type="paragraph" w:customStyle="1" w:styleId="58Schlussteile4StrichmitBetrag">
    <w:name w:val="58_Schlussteil_e4_Strich_mit_Betrag"/>
    <w:basedOn w:val="00LegStandard"/>
    <w:rsid w:val="00F962F1"/>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style>
  <w:style xmlns:w15="http://schemas.microsoft.com/office/word/2012/wordml" w:type="paragraph" w:customStyle="1" w:styleId="58Schlussteile4StrichmitBetragTGUE">
    <w:name w:val="58_Schlussteil_e4_Strich_mit_Betrag_TGUE"/>
    <w:basedOn w:val="58Schlussteile4StrichmitBetrag"/>
    <w:rsid w:val="00F962F1"/>
    <w:pPr>
      <w:tabs>
        <w:tab w:val="clear" w:pos="6663"/>
        <w:tab w:val="clear" w:pos="8505"/>
        <w:tab w:val="right" w:leader="dot" w:pos="4678"/>
        <w:tab w:val="right" w:leader="dot" w:pos="6521"/>
      </w:tabs>
    </w:pPr>
  </w:style>
  <w:style xmlns:w15="http://schemas.microsoft.com/office/word/2012/wordml" w:type="paragraph" w:customStyle="1" w:styleId="58Schlussteile5Strich">
    <w:name w:val="58_Schlussteil_e5_Strich"/>
    <w:basedOn w:val="00LegStandard"/>
    <w:next w:val="Normal"/>
    <w:rsid w:val="00F962F1"/>
    <w:pPr>
      <w:spacing w:before="40"/>
      <w:ind w:left="1985"/>
    </w:pPr>
    <w:rPr>
      <w:lang w:val="es-ES" w:eastAsia="es-ES"/>
    </w:rPr>
  </w:style>
  <w:style xmlns:w15="http://schemas.microsoft.com/office/word/2012/wordml" w:type="paragraph" w:customStyle="1" w:styleId="58Schlussteile5StrichmitBetrag">
    <w:name w:val="58_Schlussteil_e5_Strich_mit_Betrag"/>
    <w:basedOn w:val="00LegStandard"/>
    <w:rsid w:val="00F962F1"/>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style>
  <w:style xmlns:w15="http://schemas.microsoft.com/office/word/2012/wordml" w:type="paragraph" w:customStyle="1" w:styleId="58Schlussteile5StrichmitBetragTGUE">
    <w:name w:val="58_Schlussteil_e5_Strich_mit_Betrag_TGUE"/>
    <w:basedOn w:val="58Schlussteile5StrichmitBetrag"/>
    <w:rsid w:val="00F962F1"/>
    <w:pPr>
      <w:tabs>
        <w:tab w:val="clear" w:pos="6663"/>
        <w:tab w:val="clear" w:pos="8505"/>
        <w:tab w:val="right" w:leader="dot" w:pos="4678"/>
        <w:tab w:val="right" w:leader="dot" w:pos="6521"/>
      </w:tabs>
    </w:pPr>
  </w:style>
  <w:style xmlns:w15="http://schemas.microsoft.com/office/word/2012/wordml" w:type="paragraph" w:customStyle="1" w:styleId="58Schlussteile6Strich">
    <w:name w:val="58_Schlussteil_e6_Strich"/>
    <w:basedOn w:val="00LegStandard"/>
    <w:next w:val="Normal"/>
    <w:rsid w:val="00F962F1"/>
    <w:pPr>
      <w:spacing w:before="40"/>
      <w:ind w:left="2325"/>
    </w:pPr>
    <w:rPr>
      <w:lang w:val="es-ES" w:eastAsia="es-ES"/>
    </w:rPr>
  </w:style>
  <w:style xmlns:w15="http://schemas.microsoft.com/office/word/2012/wordml" w:type="paragraph" w:customStyle="1" w:styleId="58Schlussteile6StrichmitBetrag">
    <w:name w:val="58_Schlussteil_e6_Strich_mit_Betrag"/>
    <w:basedOn w:val="00LegStandard"/>
    <w:rsid w:val="00F962F1"/>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style>
  <w:style xmlns:w15="http://schemas.microsoft.com/office/word/2012/wordml" w:type="paragraph" w:customStyle="1" w:styleId="58Schlussteile6StrichmitBetragTGUE">
    <w:name w:val="58_Schlussteil_e6_Strich_mit_Betrag_TGUE"/>
    <w:basedOn w:val="58Schlussteile6StrichmitBetrag"/>
    <w:rsid w:val="00F962F1"/>
    <w:pPr>
      <w:tabs>
        <w:tab w:val="clear" w:pos="6663"/>
        <w:tab w:val="clear" w:pos="8505"/>
        <w:tab w:val="right" w:leader="dot" w:pos="4678"/>
        <w:tab w:val="right" w:leader="dot" w:pos="6521"/>
      </w:tabs>
    </w:pPr>
  </w:style>
  <w:style xmlns:w15="http://schemas.microsoft.com/office/word/2012/wordml" w:type="paragraph" w:customStyle="1" w:styleId="58Schlussteile7Strich">
    <w:name w:val="58_Schlussteil_e7_Strich"/>
    <w:basedOn w:val="00LegStandard"/>
    <w:next w:val="Normal"/>
    <w:rsid w:val="00F962F1"/>
    <w:pPr>
      <w:spacing w:before="40"/>
      <w:ind w:left="2665"/>
    </w:pPr>
    <w:rPr>
      <w:lang w:val="es-ES" w:eastAsia="es-ES"/>
    </w:rPr>
  </w:style>
  <w:style xmlns:w15="http://schemas.microsoft.com/office/word/2012/wordml" w:type="paragraph" w:customStyle="1" w:styleId="58Schlussteile7StrichmitBetrag">
    <w:name w:val="58_Schlussteil_e7_Strich_mit_Betrag"/>
    <w:basedOn w:val="00LegStandard"/>
    <w:rsid w:val="00F962F1"/>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style>
  <w:style xmlns:w15="http://schemas.microsoft.com/office/word/2012/wordml" w:type="paragraph" w:customStyle="1" w:styleId="58Schlussteile7StrichmitBetragTGUE">
    <w:name w:val="58_Schlussteil_e7_Strich_mit_Betrag_TGUE"/>
    <w:basedOn w:val="58Schlussteile7StrichmitBetrag"/>
    <w:rsid w:val="00F962F1"/>
    <w:pPr>
      <w:tabs>
        <w:tab w:val="clear" w:pos="6663"/>
        <w:tab w:val="clear" w:pos="8505"/>
        <w:tab w:val="right" w:leader="dot" w:pos="4678"/>
        <w:tab w:val="right" w:leader="dot" w:pos="6521"/>
      </w:tabs>
    </w:pPr>
  </w:style>
  <w:style xmlns:w15="http://schemas.microsoft.com/office/word/2012/wordml" w:type="paragraph" w:customStyle="1" w:styleId="PDFuzeile">
    <w:name w:val="PD_Fußzeile"/>
    <w:basedOn w:val="Footer"/>
    <w:rsid w:val="00F962F1"/>
    <w:pPr>
      <w:shd w:val="clear" w:color="auto" w:fill="CCCCCC"/>
      <w:spacing w:before="120"/>
      <w:jc w:val="center"/>
    </w:pPr>
    <w:rPr>
      <w:rFonts w:ascii="Times" w:hAnsi="Times"/>
      <w:b/>
      <w:color w:val="000000"/>
      <w:sz w:val="18"/>
      <w:lang w:eastAsia="es-ES"/>
    </w:rPr>
  </w:style>
  <w:style xmlns:w15="http://schemas.microsoft.com/office/word/2012/wordml" w:type="paragraph" w:styleId="Footer">
    <w:name w:val="footer"/>
    <w:basedOn w:val="Normal"/>
    <w:link w:val="FooterChar"/>
    <w:uiPriority w:val="99"/>
    <w:unhideWhenUsed/>
    <w:locked/>
    <w:rsid w:val="00F962F1"/>
    <w:pPr>
      <w:tabs>
        <w:tab w:val="center" w:pos="4536"/>
        <w:tab w:val="right" w:pos="9072"/>
      </w:tabs>
    </w:pPr>
  </w:style>
  <w:style xmlns:w15="http://schemas.microsoft.com/office/word/2012/wordml" w:type="character" w:customStyle="1" w:styleId="FooterChar">
    <w:name w:val="Footer Char"/>
    <w:link w:val="Footer"/>
    <w:uiPriority w:val="99"/>
    <w:rsid w:val="00F962F1"/>
    <w:rPr>
      <w:rFonts w:ascii="Times New Roman" w:eastAsia="Times New Roman" w:hAnsi="Times New Roman"/>
      <w:sz w:val="20"/>
      <w:szCs w:val="20"/>
      <w:lang w:val="es-ES" w:eastAsia="es-ES"/>
    </w:rPr>
  </w:style>
  <w:style xmlns:w15="http://schemas.microsoft.com/office/word/2012/wordml" w:type="paragraph" w:styleId="BalloonText">
    <w:name w:val="Balloon Text"/>
    <w:basedOn w:val="Normal"/>
    <w:link w:val="BalloonTextChar"/>
    <w:uiPriority w:val="99"/>
    <w:semiHidden/>
    <w:unhideWhenUsed/>
    <w:locked/>
    <w:rsid w:val="002024D6"/>
    <w:rPr>
      <w:rFonts w:ascii="Tahoma" w:hAnsi="Tahoma"/>
      <w:sz w:val="16"/>
      <w:szCs w:val="16"/>
    </w:rPr>
  </w:style>
  <w:style xmlns:w15="http://schemas.microsoft.com/office/word/2012/wordml" w:type="character" w:customStyle="1" w:styleId="BalloonTextChar">
    <w:name w:val="Balloon Text Char"/>
    <w:link w:val="BalloonText"/>
    <w:uiPriority w:val="99"/>
    <w:semiHidden/>
    <w:rsid w:val="002024D6"/>
    <w:rPr>
      <w:rFonts w:ascii="Tahoma" w:eastAsia="Times New Roman" w:hAnsi="Tahoma"/>
      <w:sz w:val="16"/>
      <w:szCs w:val="16"/>
      <w:lang w:val="es-ES" w:eastAsia="es-ES"/>
    </w:rPr>
  </w:style>
  <w:style xmlns:w15="http://schemas.microsoft.com/office/word/2012/wordml" w:type="paragraph" w:styleId="Revision">
    <w:name w:val="Revision"/>
    <w:hidden/>
    <w:uiPriority w:val="99"/>
    <w:semiHidden/>
    <w:rsid w:val="0002687D"/>
    <w:rPr>
      <w:rFonts w:eastAsia="Times New Roman" w:cs="Calibri"/>
      <w:sz w:val="22"/>
      <w:lang w:val="es-ES" w:eastAsia="es-ES"/>
    </w:rPr>
  </w:style>
  <w:style xmlns:w15="http://schemas.microsoft.com/office/word/2012/wordml" w:type="character" w:styleId="FollowedHyperlink">
    <w:name w:val="FollowedHyperlink"/>
    <w:uiPriority w:val="99"/>
    <w:semiHidden/>
    <w:unhideWhenUsed/>
    <w:locked/>
    <w:rsid w:val="00E92976"/>
    <w:rPr>
      <w:color w:val="800080"/>
      <w:u w:val="single"/>
    </w:rPr>
  </w:style>
  <w:style xmlns:w15="http://schemas.microsoft.com/office/word/2012/wordml" w:type="character" w:styleId="BookTitle">
    <w:name w:val="Book Title"/>
    <w:uiPriority w:val="33"/>
    <w:qFormat/>
    <w:locked/>
    <w:rsid w:val="00E92976"/>
    <w:rPr>
      <w:b/>
      <w:bCs/>
      <w:i/>
      <w:iCs/>
      <w:spacing w:val="5"/>
    </w:rPr>
  </w:style>
  <w:style xmlns:w15="http://schemas.microsoft.com/office/word/2012/wordml" w:type="character" w:styleId="Strong">
    <w:name w:val="Strong"/>
    <w:uiPriority w:val="22"/>
    <w:qFormat/>
    <w:locked/>
    <w:rsid w:val="00E92976"/>
    <w:rPr>
      <w:b/>
      <w:bCs/>
    </w:rPr>
  </w:style>
  <w:style xmlns:w15="http://schemas.microsoft.com/office/word/2012/wordml" w:type="character" w:styleId="Emphasis">
    <w:name w:val="Emphasis"/>
    <w:uiPriority w:val="20"/>
    <w:qFormat/>
    <w:locked/>
    <w:rsid w:val="00E92976"/>
    <w:rPr>
      <w:i/>
      <w:iCs/>
    </w:rPr>
  </w:style>
  <w:style xmlns:w15="http://schemas.microsoft.com/office/word/2012/wordml" w:type="character" w:styleId="HTMLAcronym">
    <w:name w:val="HTML Acronym"/>
    <w:basedOn w:val="DefaultParagraphFont"/>
    <w:uiPriority w:val="99"/>
    <w:semiHidden/>
    <w:unhideWhenUsed/>
    <w:locked/>
    <w:rsid w:val="00E92976"/>
  </w:style>
  <w:style xmlns:w15="http://schemas.microsoft.com/office/word/2012/wordml" w:type="character" w:styleId="HTMLSample">
    <w:name w:val="HTML Sample"/>
    <w:uiPriority w:val="99"/>
    <w:semiHidden/>
    <w:unhideWhenUsed/>
    <w:locked/>
    <w:rsid w:val="00E92976"/>
    <w:rPr>
      <w:rFonts w:ascii="Consolas" w:hAnsi="Consolas"/>
      <w:sz w:val="24"/>
      <w:szCs w:val="24"/>
    </w:rPr>
  </w:style>
  <w:style xmlns:w15="http://schemas.microsoft.com/office/word/2012/wordml" w:type="character" w:styleId="HTMLCode">
    <w:name w:val="HTML Code"/>
    <w:uiPriority w:val="99"/>
    <w:semiHidden/>
    <w:unhideWhenUsed/>
    <w:locked/>
    <w:rsid w:val="00E92976"/>
    <w:rPr>
      <w:rFonts w:ascii="Consolas" w:hAnsi="Consolas"/>
      <w:sz w:val="20"/>
      <w:szCs w:val="20"/>
    </w:rPr>
  </w:style>
  <w:style xmlns:w15="http://schemas.microsoft.com/office/word/2012/wordml" w:type="character" w:styleId="HTMLDefinition">
    <w:name w:val="HTML Definition"/>
    <w:uiPriority w:val="99"/>
    <w:semiHidden/>
    <w:unhideWhenUsed/>
    <w:locked/>
    <w:rsid w:val="00E92976"/>
    <w:rPr>
      <w:i/>
      <w:iCs/>
    </w:rPr>
  </w:style>
  <w:style xmlns:w15="http://schemas.microsoft.com/office/word/2012/wordml" w:type="character" w:styleId="HTMLTypewriter">
    <w:name w:val="HTML Typewriter"/>
    <w:uiPriority w:val="99"/>
    <w:semiHidden/>
    <w:unhideWhenUsed/>
    <w:locked/>
    <w:rsid w:val="00E92976"/>
    <w:rPr>
      <w:rFonts w:ascii="Consolas" w:hAnsi="Consolas"/>
      <w:sz w:val="20"/>
      <w:szCs w:val="20"/>
    </w:rPr>
  </w:style>
  <w:style xmlns:w15="http://schemas.microsoft.com/office/word/2012/wordml" w:type="character" w:styleId="HTMLKeyboard">
    <w:name w:val="HTML Keyboard"/>
    <w:uiPriority w:val="99"/>
    <w:semiHidden/>
    <w:unhideWhenUsed/>
    <w:locked/>
    <w:rsid w:val="00E92976"/>
    <w:rPr>
      <w:rFonts w:ascii="Consolas" w:hAnsi="Consolas"/>
      <w:sz w:val="20"/>
      <w:szCs w:val="20"/>
    </w:rPr>
  </w:style>
  <w:style xmlns:w15="http://schemas.microsoft.com/office/word/2012/wordml" w:type="character" w:styleId="HTMLVariable">
    <w:name w:val="HTML Variable"/>
    <w:uiPriority w:val="99"/>
    <w:semiHidden/>
    <w:unhideWhenUsed/>
    <w:locked/>
    <w:rsid w:val="00E92976"/>
    <w:rPr>
      <w:i/>
      <w:iCs/>
    </w:rPr>
  </w:style>
  <w:style xmlns:w15="http://schemas.microsoft.com/office/word/2012/wordml" w:type="character" w:styleId="HTMLCite">
    <w:name w:val="HTML Cite"/>
    <w:uiPriority w:val="99"/>
    <w:semiHidden/>
    <w:unhideWhenUsed/>
    <w:locked/>
    <w:rsid w:val="00E92976"/>
    <w:rPr>
      <w:i/>
      <w:iCs/>
    </w:rPr>
  </w:style>
  <w:style xmlns:w15="http://schemas.microsoft.com/office/word/2012/wordml" w:type="character" w:styleId="IntenseEmphasis">
    <w:name w:val="Intense Emphasis"/>
    <w:uiPriority w:val="21"/>
    <w:qFormat/>
    <w:locked/>
    <w:rsid w:val="00E92976"/>
    <w:rPr>
      <w:i/>
      <w:iCs/>
      <w:color w:val="4F81BD"/>
    </w:rPr>
  </w:style>
  <w:style xmlns:w15="http://schemas.microsoft.com/office/word/2012/wordml" w:type="character" w:styleId="IntenseReference">
    <w:name w:val="Intense Reference"/>
    <w:uiPriority w:val="32"/>
    <w:qFormat/>
    <w:locked/>
    <w:rsid w:val="00E92976"/>
    <w:rPr>
      <w:b/>
      <w:bCs/>
      <w:smallCaps/>
      <w:color w:val="4F81BD"/>
      <w:spacing w:val="5"/>
    </w:rPr>
  </w:style>
  <w:style xmlns:w15="http://schemas.microsoft.com/office/word/2012/wordml" w:type="character" w:styleId="SubtleEmphasis">
    <w:name w:val="Subtle Emphasis"/>
    <w:uiPriority w:val="19"/>
    <w:qFormat/>
    <w:locked/>
    <w:rsid w:val="00E92976"/>
    <w:rPr>
      <w:i/>
      <w:iCs/>
      <w:color w:val="404040"/>
    </w:rPr>
  </w:style>
  <w:style xmlns:w15="http://schemas.microsoft.com/office/word/2012/wordml" w:type="character" w:styleId="SubtleReference">
    <w:name w:val="Subtle Reference"/>
    <w:uiPriority w:val="31"/>
    <w:qFormat/>
    <w:locked/>
    <w:rsid w:val="00E92976"/>
    <w:rPr>
      <w:smallCaps/>
      <w:color w:val="5A5A5A"/>
    </w:rPr>
  </w:style>
  <w:style xmlns:w15="http://schemas.microsoft.com/office/word/2012/wordml" w:type="character" w:styleId="PageNumber">
    <w:name w:val="page number"/>
    <w:basedOn w:val="DefaultParagraphFont"/>
    <w:uiPriority w:val="99"/>
    <w:semiHidden/>
    <w:unhideWhenUsed/>
    <w:locked/>
    <w:rsid w:val="00E92976"/>
  </w:style>
  <w:style xmlns:w15="http://schemas.microsoft.com/office/word/2012/wordml" w:type="character" w:styleId="LineNumber">
    <w:name w:val="line number"/>
    <w:basedOn w:val="DefaultParagraphFont"/>
    <w:uiPriority w:val="99"/>
    <w:semiHidden/>
    <w:unhideWhenUsed/>
    <w:locked/>
    <w:rsid w:val="00E92976"/>
  </w:style>
  <w:style xmlns:w15="http://schemas.microsoft.com/office/word/2012/wordml" w:type="paragraph" w:styleId="Header">
    <w:name w:val="header"/>
    <w:basedOn w:val="Normal"/>
    <w:link w:val="HeaderChar"/>
    <w:uiPriority w:val="99"/>
    <w:unhideWhenUsed/>
    <w:locked/>
    <w:rsid w:val="00E92976"/>
    <w:pPr>
      <w:tabs>
        <w:tab w:val="center" w:pos="4536"/>
        <w:tab w:val="right" w:pos="9072"/>
      </w:tabs>
    </w:pPr>
  </w:style>
  <w:style xmlns:w15="http://schemas.microsoft.com/office/word/2012/wordml" w:type="character" w:customStyle="1" w:styleId="HeaderChar">
    <w:name w:val="Header Char"/>
    <w:link w:val="Header"/>
    <w:uiPriority w:val="99"/>
    <w:rsid w:val="00E92976"/>
    <w:rPr>
      <w:rFonts w:ascii="Calibri" w:eastAsia="Times New Roman" w:hAnsi="Calibri" w:cs="Calibri"/>
      <w:szCs w:val="20"/>
      <w:lang w:val="es-ES" w:eastAsia="es-ES"/>
    </w:rPr>
  </w:style>
  <w:style xmlns:w15="http://schemas.microsoft.com/office/word/2012/wordml" w:type="paragraph" w:styleId="PlainText">
    <w:name w:val="Plain Text"/>
    <w:basedOn w:val="Normal"/>
    <w:link w:val="PlainTextChar"/>
    <w:uiPriority w:val="99"/>
    <w:unhideWhenUsed/>
    <w:locked/>
    <w:rsid w:val="00382CDE"/>
    <w:rPr>
      <w:rFonts w:ascii="Consolas" w:hAnsi="Consolas"/>
      <w:sz w:val="21"/>
      <w:szCs w:val="21"/>
      <w:lang w:val="es-ES" w:eastAsia="es-ES"/>
    </w:rPr>
  </w:style>
  <w:style xmlns:w15="http://schemas.microsoft.com/office/word/2012/wordml" w:type="character" w:customStyle="1" w:styleId="PlainTextChar">
    <w:name w:val="Plain Text Char"/>
    <w:basedOn w:val="DefaultParagraphFont"/>
    <w:link w:val="PlainText"/>
    <w:uiPriority w:val="99"/>
    <w:rsid w:val="00382CDE"/>
    <w:rPr>
      <w:rFonts w:ascii="Consolas" w:eastAsia="Times New Roman" w:hAnsi="Consolas"/>
      <w:sz w:val="21"/>
      <w:szCs w:val="21"/>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553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puntigam\AppData\Roaming\Microsoft\Templates\LRLegisti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52A46-4677-49FC-ACA9-F1E78E188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LRLegistik.dotx</Template>
  <TotalTime>0</TotalTime>
  <Pages>1</Pages>
  <Words>439</Words>
  <Characters>2504</Characters>
  <Application>Microsoft Office Word</Application>
  <DocSecurity>0</DocSecurity>
  <Lines>20</Lines>
  <Paragraphs>5</Paragraphs>
  <ScaleCrop>false</ScaleCrop>
  <HeadingPairs>
    <vt:vector size="6" baseType="variant">
      <vt:variant>
        <vt:lpstr>Title</vt:lpstr>
      </vt:variant>
      <vt:variant>
        <vt:i4>1</vt:i4>
      </vt:variant>
      <vt:variant>
        <vt:lpstr>Headings</vt:lpstr>
      </vt:variant>
      <vt:variant>
        <vt:i4>7</vt:i4>
      </vt:variant>
      <vt:variant>
        <vt:lpstr>Titel</vt:lpstr>
      </vt:variant>
      <vt:variant>
        <vt:i4>1</vt:i4>
      </vt:variant>
    </vt:vector>
  </HeadingPairs>
  <TitlesOfParts>
    <vt:vector size="9" baseType="lpstr">
      <vt:lpstr/>
      <vt:lpstr>Gesetz vom 28.03.2019, mit dem das Kärntner Landes-Pflanzenschutzmittelgesetz ge</vt:lpstr>
      <vt:lpstr>        Artikel I</vt:lpstr>
      <vt:lpstr>        1. Im § 3 Abs. 1 werden in der lit. k der Punkt durch einen Strichpunkt ersetzt </vt:lpstr>
      <vt:lpstr>        2. § 5 Abs. 1c lautet:</vt:lpstr>
      <vt:lpstr>        3. § 12 Abs. 1 lautet:</vt:lpstr>
      <vt:lpstr>        4. Dem § 13a Abs. 4 wird folgender Abs. 5 angefügt:</vt:lpstr>
      <vt:lpstr>        Artikel II</vt:lpstr>
      <vt:lpstr/>
    </vt:vector>
  </TitlesOfParts>
  <Company>Amt der Kärntner Landesregierung</Company>
  <LinksUpToDate>false</LinksUpToDate>
  <CharactersWithSpaces>2938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MASCHERA Isabella</dc:creator>
  <cp:keywords/>
  <cp:lastModifiedBy>ZAGHINI, Francesco</cp:lastModifiedBy>
  <cp:revision>3</cp:revision>
  <cp:lastPrinted>2019-03-14T08:36:00Z</cp:lastPrinted>
  <dcterms:created xsi:type="dcterms:W3CDTF">2019-07-26T08:27:00Z</dcterms:created>
  <dcterms:modified xsi:type="dcterms:W3CDTF">2019-12-10T16:30:00Z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Option_DocumentMap">
    <vt:bool>false</vt:bool>
  </property>
  <property fmtid="{D5CDD505-2E9C-101B-9397-08002B2CF9AE}" pid="3" name="DocOption_OMathJc">
    <vt:i4>1</vt:i4>
  </property>
  <property fmtid="{D5CDD505-2E9C-101B-9397-08002B2CF9AE}" pid="4" name="DocOption_SnapToGrid">
    <vt:bool>false</vt:bool>
  </property>
  <property fmtid="{D5CDD505-2E9C-101B-9397-08002B2CF9AE}" pid="5" name="DocOption_SnapToShapes">
    <vt:bool>false</vt:bool>
  </property>
  <property fmtid="{D5CDD505-2E9C-101B-9397-08002B2CF9AE}" pid="6" name="DocOption_GridDistanceHorizontal">
    <vt:r8>5.40000009536743</vt:r8>
  </property>
  <property fmtid="{D5CDD505-2E9C-101B-9397-08002B2CF9AE}" pid="7" name="DocOption_GridDistanceVertical">
    <vt:r8>5.40000009536743</vt:r8>
  </property>
  <property fmtid="{D5CDD505-2E9C-101B-9397-08002B2CF9AE}" pid="8" name="DocOption_GridOriginFromMargin">
    <vt:bool>false</vt:bool>
  </property>
  <property fmtid="{D5CDD505-2E9C-101B-9397-08002B2CF9AE}" pid="9" name="DocOption_GridOriginHorizontal">
    <vt:r8>0</vt:r8>
  </property>
  <property fmtid="{D5CDD505-2E9C-101B-9397-08002B2CF9AE}" pid="10" name="DocOption_GridOriginVertical">
    <vt:r8>0</vt:r8>
  </property>
  <property fmtid="{D5CDD505-2E9C-101B-9397-08002B2CF9AE}" pid="11" name="DocOption_TrackFormatting">
    <vt:bool>false</vt:bool>
  </property>
  <property fmtid="{D5CDD505-2E9C-101B-9397-08002B2CF9AE}" pid="12" name="DocOption_FormattingShowFilter">
    <vt:i4>5</vt:i4>
  </property>
  <property fmtid="{D5CDD505-2E9C-101B-9397-08002B2CF9AE}" pid="13" name="DocOption_FormattingShowFont">
    <vt:bool>false</vt:bool>
  </property>
  <property fmtid="{D5CDD505-2E9C-101B-9397-08002B2CF9AE}" pid="14" name="DocOption_FormattingShowNextLevel">
    <vt:bool>true</vt:bool>
  </property>
  <property fmtid="{D5CDD505-2E9C-101B-9397-08002B2CF9AE}" pid="15" name="DocOption_FormattingShowNumbering">
    <vt:bool>false</vt:bool>
  </property>
  <property fmtid="{D5CDD505-2E9C-101B-9397-08002B2CF9AE}" pid="16" name="DocOption_FormattingShowParagraph">
    <vt:bool>false</vt:bool>
  </property>
  <property fmtid="{D5CDD505-2E9C-101B-9397-08002B2CF9AE}" pid="17" name="DocOption_ClickAndTypeParagraphStyle">
    <vt:lpwstr>51_Abs</vt:lpwstr>
  </property>
  <property fmtid="{D5CDD505-2E9C-101B-9397-08002B2CF9AE}" pid="18" name="DocOption_NoTabHangIndent">
    <vt:bool>false</vt:bool>
  </property>
  <property fmtid="{D5CDD505-2E9C-101B-9397-08002B2CF9AE}" pid="19" name="DocOption_NoSpaceRaiseLower">
    <vt:bool>false</vt:bool>
  </property>
  <property fmtid="{D5CDD505-2E9C-101B-9397-08002B2CF9AE}" pid="20" name="DocOption_PrintColBlack">
    <vt:bool>false</vt:bool>
  </property>
  <property fmtid="{D5CDD505-2E9C-101B-9397-08002B2CF9AE}" pid="21" name="DocOption_WrapTrailSpaces">
    <vt:bool>false</vt:bool>
  </property>
  <property fmtid="{D5CDD505-2E9C-101B-9397-08002B2CF9AE}" pid="22" name="DocOption_NoColumnBalance">
    <vt:bool>false</vt:bool>
  </property>
  <property fmtid="{D5CDD505-2E9C-101B-9397-08002B2CF9AE}" pid="23" name="DocOption_ConvMailMergeEsc">
    <vt:bool>false</vt:bool>
  </property>
  <property fmtid="{D5CDD505-2E9C-101B-9397-08002B2CF9AE}" pid="24" name="DocOption_SuppressSpBfAfterPgBrk">
    <vt:bool>false</vt:bool>
  </property>
  <property fmtid="{D5CDD505-2E9C-101B-9397-08002B2CF9AE}" pid="25" name="DocOption_SuppressTopSpacing">
    <vt:bool>false</vt:bool>
  </property>
  <property fmtid="{D5CDD505-2E9C-101B-9397-08002B2CF9AE}" pid="26" name="DocOption_OrigWordTableRules">
    <vt:bool>false</vt:bool>
  </property>
  <property fmtid="{D5CDD505-2E9C-101B-9397-08002B2CF9AE}" pid="27" name="DocOption_TransparentMetafiles">
    <vt:bool>false</vt:bool>
  </property>
  <property fmtid="{D5CDD505-2E9C-101B-9397-08002B2CF9AE}" pid="28" name="DocOption_ShowBreaksInFrames">
    <vt:bool>false</vt:bool>
  </property>
  <property fmtid="{D5CDD505-2E9C-101B-9397-08002B2CF9AE}" pid="29" name="DocOption_SwapBordersFacingPages">
    <vt:bool>false</vt:bool>
  </property>
  <property fmtid="{D5CDD505-2E9C-101B-9397-08002B2CF9AE}" pid="30" name="DocOption_LeaveBackslashAlone">
    <vt:bool>true</vt:bool>
  </property>
  <property fmtid="{D5CDD505-2E9C-101B-9397-08002B2CF9AE}" pid="31" name="DocOption_ExpandShiftReturn">
    <vt:bool>true</vt:bool>
  </property>
  <property fmtid="{D5CDD505-2E9C-101B-9397-08002B2CF9AE}" pid="32" name="DocOption_DontULTrailSpace">
    <vt:bool>true</vt:bool>
  </property>
  <property fmtid="{D5CDD505-2E9C-101B-9397-08002B2CF9AE}" pid="33" name="DocOption_DontBalanceSingleByteDoubleByteWidth">
    <vt:bool>true</vt:bool>
  </property>
  <property fmtid="{D5CDD505-2E9C-101B-9397-08002B2CF9AE}" pid="34" name="DocOption_SuppressTopSpacingMac5">
    <vt:bool>false</vt:bool>
  </property>
  <property fmtid="{D5CDD505-2E9C-101B-9397-08002B2CF9AE}" pid="35" name="DocOption_SpacingInWholePoints">
    <vt:bool>false</vt:bool>
  </property>
  <property fmtid="{D5CDD505-2E9C-101B-9397-08002B2CF9AE}" pid="36" name="DocOption_PrintBodyTextBeforeHeader">
    <vt:bool>false</vt:bool>
  </property>
  <property fmtid="{D5CDD505-2E9C-101B-9397-08002B2CF9AE}" pid="37" name="DocOption_NoLeading">
    <vt:bool>false</vt:bool>
  </property>
  <property fmtid="{D5CDD505-2E9C-101B-9397-08002B2CF9AE}" pid="38" name="DocOption_NoSpaceForUL">
    <vt:bool>true</vt:bool>
  </property>
  <property fmtid="{D5CDD505-2E9C-101B-9397-08002B2CF9AE}" pid="39" name="DocOption_MWSmallCaps">
    <vt:bool>false</vt:bool>
  </property>
  <property fmtid="{D5CDD505-2E9C-101B-9397-08002B2CF9AE}" pid="40" name="DocOption_NoExtraLineSpacing">
    <vt:bool>false</vt:bool>
  </property>
  <property fmtid="{D5CDD505-2E9C-101B-9397-08002B2CF9AE}" pid="41" name="DocOption_TruncateFontHeight">
    <vt:bool>false</vt:bool>
  </property>
  <property fmtid="{D5CDD505-2E9C-101B-9397-08002B2CF9AE}" pid="42" name="DocOption_UsePrinterMetrics">
    <vt:bool>false</vt:bool>
  </property>
  <property fmtid="{D5CDD505-2E9C-101B-9397-08002B2CF9AE}" pid="43" name="DocOption_SubFontBySize">
    <vt:bool>false</vt:bool>
  </property>
  <property fmtid="{D5CDD505-2E9C-101B-9397-08002B2CF9AE}" pid="44" name="DocOption_WW6BorderRules">
    <vt:bool>false</vt:bool>
  </property>
  <property fmtid="{D5CDD505-2E9C-101B-9397-08002B2CF9AE}" pid="45" name="DocOption_ExactOnTop">
    <vt:bool>false</vt:bool>
  </property>
  <property fmtid="{D5CDD505-2E9C-101B-9397-08002B2CF9AE}" pid="46" name="DocOption_SuppressBottomSpacing">
    <vt:bool>false</vt:bool>
  </property>
  <property fmtid="{D5CDD505-2E9C-101B-9397-08002B2CF9AE}" pid="47" name="DocOption_WPSpaceWidth">
    <vt:bool>false</vt:bool>
  </property>
  <property fmtid="{D5CDD505-2E9C-101B-9397-08002B2CF9AE}" pid="48" name="DocOption_WPJustification">
    <vt:bool>false</vt:bool>
  </property>
  <property fmtid="{D5CDD505-2E9C-101B-9397-08002B2CF9AE}" pid="49" name="DocOption_LineWrapLikeWord6">
    <vt:bool>false</vt:bool>
  </property>
  <property fmtid="{D5CDD505-2E9C-101B-9397-08002B2CF9AE}" pid="50" name="DocOption_ShapeLayoutLikeWW8">
    <vt:bool>false</vt:bool>
  </property>
  <property fmtid="{D5CDD505-2E9C-101B-9397-08002B2CF9AE}" pid="51" name="DocOption_FootnoteLayoutLikeWW8">
    <vt:bool>false</vt:bool>
  </property>
  <property fmtid="{D5CDD505-2E9C-101B-9397-08002B2CF9AE}" pid="52" name="DocOption_DontUseHTMLParagraphAutoSpacing">
    <vt:bool>false</vt:bool>
  </property>
  <property fmtid="{D5CDD505-2E9C-101B-9397-08002B2CF9AE}" pid="53" name="DocOption_DontAdjustLineHeightInTable">
    <vt:bool>true</vt:bool>
  </property>
  <property fmtid="{D5CDD505-2E9C-101B-9397-08002B2CF9AE}" pid="54" name="DocOption_ForgetLastTabAlignment">
    <vt:bool>false</vt:bool>
  </property>
  <property fmtid="{D5CDD505-2E9C-101B-9397-08002B2CF9AE}" pid="55" name="DocOption_AutospaceLikeWW7">
    <vt:bool>false</vt:bool>
  </property>
  <property fmtid="{D5CDD505-2E9C-101B-9397-08002B2CF9AE}" pid="56" name="DocOption_AlignTablesRowByRow">
    <vt:bool>false</vt:bool>
  </property>
  <property fmtid="{D5CDD505-2E9C-101B-9397-08002B2CF9AE}" pid="57" name="DocOption_LayoutRawTableWidth">
    <vt:bool>false</vt:bool>
  </property>
  <property fmtid="{D5CDD505-2E9C-101B-9397-08002B2CF9AE}" pid="58" name="DocOption_LayoutTableRowsApart">
    <vt:bool>false</vt:bool>
  </property>
  <property fmtid="{D5CDD505-2E9C-101B-9397-08002B2CF9AE}" pid="59" name="DocOption_UseWord97LineBreakingRules">
    <vt:bool>false</vt:bool>
  </property>
  <property fmtid="{D5CDD505-2E9C-101B-9397-08002B2CF9AE}" pid="60" name="DocOption_DontBreakWrappedTables">
    <vt:bool>false</vt:bool>
  </property>
  <property fmtid="{D5CDD505-2E9C-101B-9397-08002B2CF9AE}" pid="61" name="DocOption_DontSnapTextToGridInTableWithObjects">
    <vt:bool>false</vt:bool>
  </property>
  <property fmtid="{D5CDD505-2E9C-101B-9397-08002B2CF9AE}" pid="62" name="DocOption_SelectFieldWithFirstOrLastCharacter">
    <vt:bool>false</vt:bool>
  </property>
  <property fmtid="{D5CDD505-2E9C-101B-9397-08002B2CF9AE}" pid="63" name="DocOption_ApplyBreakingRules">
    <vt:bool>false</vt:bool>
  </property>
  <property fmtid="{D5CDD505-2E9C-101B-9397-08002B2CF9AE}" pid="64" name="DocOption_DontWrapTextWithPunctuation">
    <vt:bool>false</vt:bool>
  </property>
  <property fmtid="{D5CDD505-2E9C-101B-9397-08002B2CF9AE}" pid="65" name="DocOption_DontUseAsianBreakRulesInGrid">
    <vt:bool>false</vt:bool>
  </property>
  <property fmtid="{D5CDD505-2E9C-101B-9397-08002B2CF9AE}" pid="66" name="DocOption_UseWord2002TableStyleRules">
    <vt:bool>false</vt:bool>
  </property>
  <property fmtid="{D5CDD505-2E9C-101B-9397-08002B2CF9AE}" pid="67" name="DocOption_GrowAutofit">
    <vt:bool>false</vt:bool>
  </property>
  <property fmtid="{D5CDD505-2E9C-101B-9397-08002B2CF9AE}" pid="68" name="DocOption_UseNormalStyleForList">
    <vt:bool>false</vt:bool>
  </property>
  <property fmtid="{D5CDD505-2E9C-101B-9397-08002B2CF9AE}" pid="69" name="DocOption_DontUseIndentAsNumberingTabStop">
    <vt:bool>false</vt:bool>
  </property>
  <property fmtid="{D5CDD505-2E9C-101B-9397-08002B2CF9AE}" pid="70" name="DocOption_FELineBreak11">
    <vt:bool>false</vt:bool>
  </property>
  <property fmtid="{D5CDD505-2E9C-101B-9397-08002B2CF9AE}" pid="71" name="DocOption_AllowSpaceOfSameStyleInTable">
    <vt:bool>false</vt:bool>
  </property>
  <property fmtid="{D5CDD505-2E9C-101B-9397-08002B2CF9AE}" pid="72" name="DocOption_WW11IndentRules">
    <vt:bool>false</vt:bool>
  </property>
  <property fmtid="{D5CDD505-2E9C-101B-9397-08002B2CF9AE}" pid="73" name="DocOption_DontAutofitConstrainedTables">
    <vt:bool>false</vt:bool>
  </property>
  <property fmtid="{D5CDD505-2E9C-101B-9397-08002B2CF9AE}" pid="74" name="DocOption_AutofitLikeWW11">
    <vt:bool>false</vt:bool>
  </property>
  <property fmtid="{D5CDD505-2E9C-101B-9397-08002B2CF9AE}" pid="75" name="DocOption_UnderlineTabInNumList">
    <vt:bool>false</vt:bool>
  </property>
  <property fmtid="{D5CDD505-2E9C-101B-9397-08002B2CF9AE}" pid="76" name="DocOption_HangulWidthLikeWW11">
    <vt:bool>false</vt:bool>
  </property>
  <property fmtid="{D5CDD505-2E9C-101B-9397-08002B2CF9AE}" pid="77" name="DocOption_SplitPgBreakAndParaMark">
    <vt:bool>false</vt:bool>
  </property>
  <property fmtid="{D5CDD505-2E9C-101B-9397-08002B2CF9AE}" pid="78" name="DocOption_DontVertAlignCellWithShape">
    <vt:bool>false</vt:bool>
  </property>
  <property fmtid="{D5CDD505-2E9C-101B-9397-08002B2CF9AE}" pid="79" name="DocOption_DontBreakConstrainedForcedTables">
    <vt:bool>false</vt:bool>
  </property>
  <property fmtid="{D5CDD505-2E9C-101B-9397-08002B2CF9AE}" pid="80" name="DocOption_DontVertAlignInTextbox">
    <vt:bool>false</vt:bool>
  </property>
  <property fmtid="{D5CDD505-2E9C-101B-9397-08002B2CF9AE}" pid="81" name="DocOption_Word11KerningPairs">
    <vt:bool>false</vt:bool>
  </property>
  <property fmtid="{D5CDD505-2E9C-101B-9397-08002B2CF9AE}" pid="82" name="DocOption_CachedColBalance">
    <vt:bool>false</vt:bool>
  </property>
  <property fmtid="{D5CDD505-2E9C-101B-9397-08002B2CF9AE}" pid="83" name="DocOption_DisableOTKerning">
    <vt:bool>false</vt:bool>
  </property>
  <property fmtid="{D5CDD505-2E9C-101B-9397-08002B2CF9AE}" pid="84" name="DocOption_FlipMirrorIndents">
    <vt:bool>false</vt:bool>
  </property>
  <property fmtid="{D5CDD505-2E9C-101B-9397-08002B2CF9AE}" pid="85" name="DocOption_DontOverrideTableStyleFontSzAndJustification">
    <vt:bool>false</vt:bool>
  </property>
  <property fmtid="{D5CDD505-2E9C-101B-9397-08002B2CF9AE}" pid="86" name="LRLegistikAktiv">
    <vt:bool>true</vt:bool>
  </property>
  <property fmtid="{D5CDD505-2E9C-101B-9397-08002B2CF9AE}" pid="87" name="Land/Bund">
    <vt:lpwstr>Landesgesetzblatt Kärnten,Times New Roman,10,Times New Roman,10,1,2,3,3</vt:lpwstr>
  </property>
  <property fmtid="{D5CDD505-2E9C-101B-9397-08002B2CF9AE}" pid="88" name="LegistikVersion">
    <vt:lpwstr>1.4.9.1 (22.03.2018)</vt:lpwstr>
  </property>
</Properties>
</file>