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8B" w:rsidRDefault="0081498B" w:rsidP="0081498B">
      <w:pPr>
        <w:pStyle w:val="PlainText"/>
        <w:tabs>
          <w:tab w:val="left" w:pos="720"/>
        </w:tabs>
        <w:spacing w:after="120"/>
        <w:jc w:val="center"/>
        <w:rPr>
          <w:rFonts w:cs="Courier New"/>
        </w:rPr>
      </w:pPr>
      <w:r>
        <w:t>1.</w:t>
      </w:r>
      <w:r w:rsidR="003D7721">
        <w:t xml:space="preserve"> </w:t>
      </w:r>
      <w:bookmarkStart w:id="0" w:name="_GoBack"/>
      <w:bookmarkEnd w:id="0"/>
      <w:r>
        <w:t>------IND- 2018 0592 CZ- EN- ------ 20181224 --- --- PROJET</w:t>
      </w:r>
    </w:p>
    <w:p w:rsidR="00072872" w:rsidRPr="00E21C0E" w:rsidRDefault="00072872" w:rsidP="00CD6EDE">
      <w:pPr>
        <w:rPr>
          <w:color w:val="0070C0"/>
        </w:rPr>
      </w:pPr>
      <w:r>
        <w:rPr>
          <w:color w:val="0070C0"/>
        </w:rPr>
        <w:t>Executive summary for the EC (not part of this legislation)</w:t>
      </w:r>
    </w:p>
    <w:p w:rsidR="00072872" w:rsidRPr="00E21C0E" w:rsidRDefault="00072872" w:rsidP="00CD6EDE">
      <w:pPr>
        <w:rPr>
          <w:color w:val="0070C0"/>
        </w:rPr>
      </w:pPr>
      <w:bookmarkStart w:id="1" w:name="_Hlk531607216"/>
      <w:r>
        <w:rPr>
          <w:i/>
          <w:color w:val="0070C0"/>
        </w:rPr>
        <w:t>‘Electricity meters’</w:t>
      </w:r>
      <w:r>
        <w:rPr>
          <w:color w:val="0070C0"/>
        </w:rPr>
        <w:t xml:space="preserve"> may be placed on the market and put into use in the Czech Republic either pursuant to Directive 2014/32/EU (MID) or, in areas outside the MID’s scope, as legally controlled measuring instruments pursuant to Act No 505/1990 on metrology, as amended. Pursuant to the Act, legally controlled measuring instruments are instruments that are included in the list of the types of legally controlled measuring instruments (Implementing Decree No 345/2002) and, at the same time, intended (by the manufacturer/importer) for measurements of relevance to the protection of public interests in areas of </w:t>
      </w:r>
      <w:r>
        <w:rPr>
          <w:i/>
          <w:color w:val="0070C0"/>
        </w:rPr>
        <w:t>consumer protection, contractual relations, imposition of sanctions, fees, tariffs and taxes, health protection, environmental protection, occupational safety, or the protection of other public interests protected by special legislation</w:t>
      </w:r>
      <w:r>
        <w:rPr>
          <w:color w:val="0070C0"/>
        </w:rPr>
        <w:t>. This means that their purpose is similar to that used for defining regally controlled products – measuring instruments and non-automatic weighing instruments – under Directives 2014/31/EU and 2014/32/EU. The requirements of this regulation do not apply to measuring instruments placed on the market in the Czech Republic for purposes other than the above purposes defined by Act No 505/1990 on metrology.</w:t>
      </w:r>
    </w:p>
    <w:p w:rsidR="004A104A" w:rsidRDefault="00072872" w:rsidP="00CD6EDE">
      <w:pPr>
        <w:keepNext/>
        <w:keepLines/>
        <w:rPr>
          <w:color w:val="0070C0"/>
        </w:rPr>
      </w:pPr>
      <w:r>
        <w:rPr>
          <w:color w:val="0070C0"/>
        </w:rPr>
        <w:t>The purpose of this notified legislation is to lay down:</w:t>
      </w:r>
    </w:p>
    <w:p w:rsidR="004A104A" w:rsidRPr="004A104A" w:rsidRDefault="00791B4F" w:rsidP="00042EE0">
      <w:pPr>
        <w:pStyle w:val="ListParagraph"/>
        <w:numPr>
          <w:ilvl w:val="0"/>
          <w:numId w:val="16"/>
        </w:numPr>
        <w:rPr>
          <w:color w:val="0070C0"/>
        </w:rPr>
      </w:pPr>
      <w:r>
        <w:rPr>
          <w:color w:val="0070C0"/>
        </w:rPr>
        <w:t>metrological and technical requirements for legally controlled measuring instruments and tests for the purposes of type approval, in the case of instruments placed on the market without conformity assessment pursuant to the MID, and</w:t>
      </w:r>
    </w:p>
    <w:p w:rsidR="00072872" w:rsidRPr="004A104A" w:rsidRDefault="001D05A2" w:rsidP="00042EE0">
      <w:pPr>
        <w:pStyle w:val="ListParagraph"/>
        <w:numPr>
          <w:ilvl w:val="0"/>
          <w:numId w:val="16"/>
        </w:numPr>
        <w:rPr>
          <w:color w:val="0070C0"/>
        </w:rPr>
      </w:pPr>
      <w:r>
        <w:rPr>
          <w:color w:val="0070C0"/>
        </w:rPr>
        <w:t>tests for the purposes of verifying legally controlled measuring instruments (after they have been placed on the market), regardless of whether they have been placed on the market pursuant to Act No 505/1990 on metrology or pursuant to the MID, with conformity assessment.</w:t>
      </w:r>
    </w:p>
    <w:p w:rsidR="00072872" w:rsidRPr="00E21C0E" w:rsidRDefault="00072872" w:rsidP="00CD6EDE">
      <w:pPr>
        <w:rPr>
          <w:color w:val="0070C0"/>
        </w:rPr>
      </w:pPr>
      <w:r>
        <w:rPr>
          <w:color w:val="0070C0"/>
        </w:rPr>
        <w:t>(End of executive summary.)</w:t>
      </w:r>
    </w:p>
    <w:bookmarkEnd w:id="1"/>
    <w:p w:rsidR="009C6113" w:rsidRDefault="009C6113" w:rsidP="00CD6EDE">
      <w:pPr>
        <w:pStyle w:val="OOPText"/>
      </w:pPr>
    </w:p>
    <w:p w:rsidR="00734A7B" w:rsidRPr="00685B1D" w:rsidRDefault="00734A7B" w:rsidP="00CD6EDE">
      <w:pPr>
        <w:tabs>
          <w:tab w:val="left" w:pos="5812"/>
        </w:tabs>
        <w:spacing w:before="0"/>
        <w:jc w:val="right"/>
        <w:rPr>
          <w:szCs w:val="22"/>
        </w:rPr>
      </w:pPr>
      <w:r>
        <w:t>Contact person:Mgr.Tomáš Hendrych</w:t>
      </w:r>
    </w:p>
    <w:p w:rsidR="00734A7B" w:rsidRPr="00685B1D" w:rsidRDefault="00734A7B" w:rsidP="00CD6EDE">
      <w:pPr>
        <w:tabs>
          <w:tab w:val="left" w:pos="5812"/>
        </w:tabs>
        <w:spacing w:before="0"/>
        <w:jc w:val="right"/>
        <w:rPr>
          <w:szCs w:val="22"/>
        </w:rPr>
      </w:pPr>
      <w:r>
        <w:t>Telephone:+420 545 555 414</w:t>
      </w:r>
    </w:p>
    <w:p w:rsidR="00734A7B" w:rsidRPr="00685B1D" w:rsidRDefault="00734A7B" w:rsidP="00CD6EDE">
      <w:pPr>
        <w:tabs>
          <w:tab w:val="left" w:pos="5760"/>
        </w:tabs>
        <w:spacing w:before="0"/>
        <w:rPr>
          <w:szCs w:val="22"/>
        </w:rPr>
      </w:pPr>
    </w:p>
    <w:p w:rsidR="00734A7B" w:rsidRPr="00685B1D" w:rsidRDefault="00734A7B" w:rsidP="00CD6EDE">
      <w:pPr>
        <w:spacing w:before="0"/>
        <w:rPr>
          <w:szCs w:val="22"/>
        </w:rPr>
      </w:pPr>
    </w:p>
    <w:p w:rsidR="00734A7B" w:rsidRPr="00685B1D" w:rsidRDefault="00734A7B" w:rsidP="00CD6EDE">
      <w:pPr>
        <w:keepNext/>
        <w:keepLines/>
        <w:jc w:val="center"/>
        <w:rPr>
          <w:b/>
          <w:caps/>
          <w:sz w:val="28"/>
          <w:szCs w:val="28"/>
        </w:rPr>
      </w:pPr>
      <w:r>
        <w:rPr>
          <w:b/>
          <w:caps/>
          <w:sz w:val="28"/>
        </w:rPr>
        <w:t>P U B L I C   D E C R E E</w:t>
      </w:r>
    </w:p>
    <w:p w:rsidR="00734A7B" w:rsidRPr="00685B1D" w:rsidRDefault="00734A7B" w:rsidP="00CD6EDE">
      <w:pPr>
        <w:keepNext/>
        <w:keepLines/>
        <w:spacing w:before="0"/>
        <w:rPr>
          <w:szCs w:val="22"/>
        </w:rPr>
      </w:pPr>
    </w:p>
    <w:p w:rsidR="00734A7B" w:rsidRPr="00685B1D" w:rsidRDefault="00734A7B" w:rsidP="00CD6EDE">
      <w:r>
        <w:t>As the authority with substantive and territorial jurisdiction in the matter of laying down metrological and technical requirements for legally controlled measuring instruments and laying down the methods for type approval and verification of legally controlled measuring instruments under § 14(1) of Act No 505/1990 on metrology, as amended (hereinafter the ‘Metrology Act’), and in accordance with the provisions of § 172 et seq. of Act No 500/2004, the Administrative Procedure Code (hereinafter the ‘APC’), the Czech Metrology Institute (hereinafter the ‘CMI’) commenced ex officio proceedings on 15 March 2017 pursuant to § 46 of the APC, and, based on the supporting documents, issues the following:</w:t>
      </w:r>
    </w:p>
    <w:p w:rsidR="00734A7B" w:rsidRPr="00685B1D" w:rsidRDefault="00734A7B" w:rsidP="00CD6EDE">
      <w:pPr>
        <w:spacing w:before="0"/>
        <w:rPr>
          <w:szCs w:val="22"/>
        </w:rPr>
      </w:pPr>
    </w:p>
    <w:p w:rsidR="00734A7B" w:rsidRPr="00685B1D" w:rsidRDefault="00734A7B" w:rsidP="00CD6EDE">
      <w:pPr>
        <w:keepNext/>
        <w:keepLines/>
        <w:jc w:val="center"/>
        <w:rPr>
          <w:b/>
          <w:caps/>
          <w:sz w:val="28"/>
          <w:szCs w:val="28"/>
        </w:rPr>
      </w:pPr>
      <w:r>
        <w:rPr>
          <w:b/>
          <w:caps/>
          <w:sz w:val="28"/>
        </w:rPr>
        <w:lastRenderedPageBreak/>
        <w:t>I.</w:t>
      </w:r>
    </w:p>
    <w:p w:rsidR="00734A7B" w:rsidRPr="00685B1D" w:rsidRDefault="00734A7B" w:rsidP="00CD6EDE">
      <w:pPr>
        <w:keepNext/>
        <w:keepLines/>
        <w:jc w:val="center"/>
        <w:rPr>
          <w:b/>
          <w:caps/>
          <w:sz w:val="28"/>
          <w:szCs w:val="28"/>
        </w:rPr>
      </w:pPr>
      <w:r>
        <w:rPr>
          <w:b/>
          <w:caps/>
          <w:sz w:val="28"/>
        </w:rPr>
        <w:t>D R A F T   G E N E R A L  M E A S U R E</w:t>
      </w:r>
    </w:p>
    <w:p w:rsidR="00734A7B" w:rsidRPr="00685B1D" w:rsidRDefault="00734A7B" w:rsidP="00CD6EDE">
      <w:pPr>
        <w:keepNext/>
        <w:keepLines/>
        <w:jc w:val="center"/>
        <w:rPr>
          <w:szCs w:val="22"/>
        </w:rPr>
      </w:pPr>
      <w:r>
        <w:t>number:0111-OOP-C022-18</w:t>
      </w:r>
    </w:p>
    <w:p w:rsidR="009C6113" w:rsidRPr="006E2D67" w:rsidRDefault="009C6113" w:rsidP="00CD6EDE">
      <w:pPr>
        <w:pStyle w:val="OOPNadpis2"/>
        <w:keepNext w:val="0"/>
        <w:jc w:val="center"/>
        <w:rPr>
          <w:bCs/>
        </w:rPr>
      </w:pPr>
      <w:r>
        <w:t>laying down metrological and technical requirements for legally controlled measuring instruments, including the testing methods for type approval and verification of legally controlled measuring instruments:</w:t>
      </w:r>
    </w:p>
    <w:p w:rsidR="009C6113" w:rsidRPr="00FC1272" w:rsidRDefault="009C6113" w:rsidP="00CD6EDE">
      <w:pPr>
        <w:pStyle w:val="OOPNadpis2"/>
        <w:keepNext w:val="0"/>
        <w:jc w:val="center"/>
        <w:rPr>
          <w:bCs/>
        </w:rPr>
      </w:pPr>
      <w:r>
        <w:t>‘electricity meters’</w:t>
      </w:r>
    </w:p>
    <w:p w:rsidR="009C6113" w:rsidRDefault="009C6113" w:rsidP="00CD6EDE">
      <w:pPr>
        <w:pStyle w:val="OOPText"/>
      </w:pPr>
    </w:p>
    <w:p w:rsidR="009C6113" w:rsidRPr="000F050C" w:rsidRDefault="009C6113" w:rsidP="00CD6EDE">
      <w:pPr>
        <w:pStyle w:val="OOPText"/>
      </w:pPr>
      <w:r>
        <w:t>With a view to the relevant EU legislation and Czech national legislation, electricity meters are a type of measuring instrument whose placement on the market and into circulation, in terms of applicability of this legislation, is classified into three groups, namely:</w:t>
      </w:r>
    </w:p>
    <w:p w:rsidR="009C6113" w:rsidRPr="000F050C" w:rsidRDefault="009C6113" w:rsidP="00042EE0">
      <w:pPr>
        <w:pStyle w:val="OOPAbecednseznam"/>
        <w:numPr>
          <w:ilvl w:val="0"/>
          <w:numId w:val="9"/>
        </w:numPr>
        <w:tabs>
          <w:tab w:val="clear" w:pos="284"/>
        </w:tabs>
      </w:pPr>
      <w:r>
        <w:t>class A, B and C active energy meters intended for use in commercial, residential and light industrial environments;</w:t>
      </w:r>
    </w:p>
    <w:p w:rsidR="009C6113" w:rsidRDefault="009C6113" w:rsidP="00042EE0">
      <w:pPr>
        <w:pStyle w:val="OOPAbecednseznam"/>
        <w:numPr>
          <w:ilvl w:val="0"/>
          <w:numId w:val="9"/>
        </w:numPr>
        <w:tabs>
          <w:tab w:val="clear" w:pos="284"/>
        </w:tabs>
      </w:pPr>
      <w:r>
        <w:t>active energy meters intended for applications other than residential, commercial and light industry environments, and the functions that the electricity meters referred to in this paragraph and in paragraph (a) possess in addition to measuring active electrical energy, e.g. measurement of reactive energy</w:t>
      </w:r>
    </w:p>
    <w:p w:rsidR="009C6113" w:rsidRDefault="009C6113" w:rsidP="00042EE0">
      <w:pPr>
        <w:pStyle w:val="OOPAbecednseznam"/>
        <w:numPr>
          <w:ilvl w:val="0"/>
          <w:numId w:val="9"/>
        </w:numPr>
        <w:tabs>
          <w:tab w:val="clear" w:pos="284"/>
        </w:tabs>
      </w:pPr>
      <w:r>
        <w:t>class 2 induction active energy meters bearing the EEC mark.</w:t>
      </w:r>
    </w:p>
    <w:p w:rsidR="009C6113" w:rsidRPr="000E613D" w:rsidRDefault="009C6113" w:rsidP="00CD6EDE">
      <w:pPr>
        <w:pStyle w:val="OOPText"/>
      </w:pPr>
      <w:r>
        <w:t>In the case of the electricity meters referred to in (a), the process of placing them on the market and into operation, including the metrological requirements and testing methods for the meters, is covered by Government Regulation No 464/2005 and 120/2016 laying down the technical requirements for measuring instruments</w:t>
      </w:r>
      <w:r>
        <w:rPr>
          <w:vertAlign w:val="superscript"/>
        </w:rPr>
        <w:footnoteReference w:id="1"/>
      </w:r>
      <w:r>
        <w:t xml:space="preserve"> (hereinafter ‘Government Regulation’).For these electricity meters, this General Measure lays down only the metrological and technical requirements and testing methods to be applied when these measuring instruments are being verified after they have been placed on the market and into circulation, i.e. when undergoing subsequent verification according to Chapter 7.Nevertheless, these requirements and methods comply with the Government Regulation and the relevant requirements of harmonised standards.</w:t>
      </w:r>
    </w:p>
    <w:p w:rsidR="009C6113" w:rsidRPr="00D956B4" w:rsidRDefault="009C6113" w:rsidP="00CD6EDE">
      <w:pPr>
        <w:pStyle w:val="OOPText"/>
      </w:pPr>
      <w:r>
        <w:t>In the case of the electricity meters and electricity meter functions referred to in points (b) and (c) that are not covered by the aforementioned Government Regulation, this regulation lays down the metrological and technical requirements and the test methods to be applied when placing them on the market, i.e. when the instruments undergo type approval pursuant to Chapter 5 and initial verification pursuant to Chapter 6, as well as the metrological and technical requirements and testing methods for subsequent verification pursuant to Chapter 7 carried out after they have been put into circulationThese activities are not covered by European legislation and are governed by Act No 505/1990 on metrology, as amended.</w:t>
      </w:r>
    </w:p>
    <w:p w:rsidR="009C6113" w:rsidRPr="00B6666F" w:rsidRDefault="009C6113" w:rsidP="00CD6EDE">
      <w:pPr>
        <w:pStyle w:val="OOPNadpis1"/>
        <w:keepLines/>
        <w:rPr>
          <w:sz w:val="28"/>
        </w:rPr>
      </w:pPr>
      <w:r>
        <w:rPr>
          <w:sz w:val="28"/>
        </w:rPr>
        <w:t>1   Basic definitions</w:t>
      </w:r>
    </w:p>
    <w:p w:rsidR="009C6113" w:rsidRPr="00FB5CEB" w:rsidRDefault="00B6666F" w:rsidP="00CD6EDE">
      <w:pPr>
        <w:pStyle w:val="OOPText"/>
      </w:pPr>
      <w:r>
        <w:t>For the purposes of this General Measure, terms and definitions pursuant to VIM and VIML</w:t>
      </w:r>
      <w:bookmarkStart w:id="2" w:name="_Ref485151527"/>
      <w:r>
        <w:rPr>
          <w:rStyle w:val="FootnoteReference"/>
        </w:rPr>
        <w:footnoteReference w:id="2"/>
      </w:r>
      <w:bookmarkEnd w:id="2"/>
      <w:r>
        <w:t xml:space="preserve"> and the following must apply:</w:t>
      </w:r>
    </w:p>
    <w:p w:rsidR="00B6666F" w:rsidRPr="0008686A" w:rsidRDefault="00CD6EDE" w:rsidP="00CD6EDE">
      <w:pPr>
        <w:pStyle w:val="OOPDefinice"/>
        <w:keepNext/>
        <w:keepLines/>
        <w:spacing w:after="0"/>
        <w:rPr>
          <w:spacing w:val="-2"/>
          <w:sz w:val="24"/>
        </w:rPr>
      </w:pPr>
      <w:r>
        <w:rPr>
          <w:spacing w:val="-2"/>
          <w:sz w:val="24"/>
        </w:rPr>
        <w:t>1.1</w:t>
      </w:r>
      <w:r>
        <w:rPr>
          <w:spacing w:val="-2"/>
          <w:sz w:val="24"/>
        </w:rPr>
        <w:br/>
        <w:t>electricity meter for measuring energy</w:t>
      </w:r>
    </w:p>
    <w:p w:rsidR="009C6113" w:rsidRPr="00D956B4" w:rsidRDefault="009C6113" w:rsidP="00CD6EDE">
      <w:pPr>
        <w:pStyle w:val="OOPDefinice"/>
        <w:spacing w:before="60"/>
        <w:rPr>
          <w:b w:val="0"/>
          <w:spacing w:val="-2"/>
        </w:rPr>
      </w:pPr>
      <w:r>
        <w:rPr>
          <w:b w:val="0"/>
          <w:spacing w:val="-2"/>
        </w:rPr>
        <w:t>an instrument intended to measure electrical energy by integrating power over time</w:t>
      </w:r>
    </w:p>
    <w:p w:rsidR="00B6666F" w:rsidRDefault="009C6113" w:rsidP="00CD6EDE">
      <w:pPr>
        <w:pStyle w:val="OOPDefinice"/>
        <w:keepNext/>
        <w:keepLines/>
        <w:spacing w:after="0"/>
      </w:pPr>
      <w:r>
        <w:t>1.1.1</w:t>
      </w:r>
      <w:r>
        <w:br/>
        <w:t>active energy meter, watt-hour electricity meter</w:t>
      </w:r>
    </w:p>
    <w:p w:rsidR="009C6113" w:rsidRPr="00102A24" w:rsidRDefault="009C6113" w:rsidP="00CD6EDE">
      <w:pPr>
        <w:pStyle w:val="OOPDefinice"/>
        <w:spacing w:before="60"/>
        <w:rPr>
          <w:b w:val="0"/>
        </w:rPr>
      </w:pPr>
      <w:r>
        <w:rPr>
          <w:b w:val="0"/>
        </w:rPr>
        <w:t>an instrument intended to measure active electrical energy by integrating active output over time</w:t>
      </w:r>
    </w:p>
    <w:p w:rsidR="00B6666F" w:rsidRDefault="009C6113" w:rsidP="00CD6EDE">
      <w:pPr>
        <w:pStyle w:val="OOPDefinice"/>
        <w:keepNext/>
        <w:keepLines/>
        <w:spacing w:after="0"/>
      </w:pPr>
      <w:r>
        <w:t>1.1.2</w:t>
      </w:r>
      <w:r>
        <w:br/>
        <w:t>reactive energy meter, var-hour electricity meter</w:t>
      </w:r>
    </w:p>
    <w:p w:rsidR="009C6113" w:rsidRPr="00102A24" w:rsidRDefault="009C6113" w:rsidP="00CD6EDE">
      <w:pPr>
        <w:pStyle w:val="OOPDefinice"/>
        <w:spacing w:before="60"/>
        <w:rPr>
          <w:b w:val="0"/>
        </w:rPr>
      </w:pPr>
      <w:r>
        <w:rPr>
          <w:b w:val="0"/>
        </w:rPr>
        <w:t xml:space="preserve">an instrument intended to measure reactive electrical energy by integrating reactive output over time  </w:t>
      </w:r>
    </w:p>
    <w:p w:rsidR="00B6666F" w:rsidRPr="0008686A" w:rsidRDefault="00CD6EDE" w:rsidP="00CD6EDE">
      <w:pPr>
        <w:pStyle w:val="OOPDefinice"/>
        <w:keepNext/>
        <w:keepLines/>
        <w:spacing w:before="360" w:after="0"/>
        <w:rPr>
          <w:sz w:val="24"/>
        </w:rPr>
      </w:pPr>
      <w:r>
        <w:rPr>
          <w:sz w:val="24"/>
        </w:rPr>
        <w:t>1.2</w:t>
      </w:r>
      <w:r>
        <w:rPr>
          <w:sz w:val="24"/>
        </w:rPr>
        <w:br/>
        <w:t>electromechanical electricity meter, induction electricity meter</w:t>
      </w:r>
    </w:p>
    <w:p w:rsidR="009C6113" w:rsidRPr="00102A24" w:rsidRDefault="009C6113" w:rsidP="00CD6EDE">
      <w:pPr>
        <w:pStyle w:val="OOPDefinice"/>
        <w:spacing w:before="60" w:after="0"/>
        <w:rPr>
          <w:b w:val="0"/>
        </w:rPr>
      </w:pPr>
      <w:r>
        <w:rPr>
          <w:b w:val="0"/>
        </w:rPr>
        <w:t>an electricity meter in which currents in fixed coils react with currents induced in the conductive moving rotor(s), which causes its (their) movement proportional to the energy to be measured</w:t>
      </w:r>
    </w:p>
    <w:p w:rsidR="00B6666F" w:rsidRPr="0008686A" w:rsidRDefault="00CD6EDE" w:rsidP="00CD6EDE">
      <w:pPr>
        <w:pStyle w:val="OOPDefinice"/>
        <w:keepNext/>
        <w:keepLines/>
        <w:spacing w:after="0"/>
        <w:rPr>
          <w:sz w:val="24"/>
        </w:rPr>
      </w:pPr>
      <w:r>
        <w:rPr>
          <w:sz w:val="24"/>
        </w:rPr>
        <w:t>1.3</w:t>
      </w:r>
      <w:r>
        <w:rPr>
          <w:sz w:val="24"/>
        </w:rPr>
        <w:br/>
        <w:t>static electricity meter</w:t>
      </w:r>
    </w:p>
    <w:p w:rsidR="009C6113" w:rsidRPr="00102A24" w:rsidRDefault="009C6113" w:rsidP="00CD6EDE">
      <w:pPr>
        <w:pStyle w:val="OOPDefinice"/>
        <w:spacing w:before="60"/>
        <w:rPr>
          <w:b w:val="0"/>
        </w:rPr>
      </w:pPr>
      <w:r>
        <w:rPr>
          <w:b w:val="0"/>
        </w:rPr>
        <w:t>an electricity meter in which current and voltage act on solid state (electronic) elements to produce an output signal proportional to the energy to be measured</w:t>
      </w:r>
    </w:p>
    <w:p w:rsidR="00B6666F" w:rsidRPr="0013539F" w:rsidRDefault="00CD6EDE" w:rsidP="00CD6EDE">
      <w:pPr>
        <w:pStyle w:val="OOPDefinice"/>
        <w:keepNext/>
        <w:keepLines/>
        <w:spacing w:after="0"/>
        <w:rPr>
          <w:sz w:val="24"/>
        </w:rPr>
      </w:pPr>
      <w:r>
        <w:rPr>
          <w:sz w:val="24"/>
        </w:rPr>
        <w:t>1.4</w:t>
      </w:r>
      <w:r>
        <w:rPr>
          <w:sz w:val="24"/>
        </w:rPr>
        <w:br/>
        <w:t>direct connected electricity meter</w:t>
      </w:r>
    </w:p>
    <w:p w:rsidR="009C6113" w:rsidRPr="00B6666F" w:rsidRDefault="009C6113" w:rsidP="00CD6EDE">
      <w:pPr>
        <w:pStyle w:val="OOPDefinice"/>
        <w:spacing w:before="60"/>
        <w:rPr>
          <w:b w:val="0"/>
        </w:rPr>
      </w:pPr>
      <w:r>
        <w:rPr>
          <w:b w:val="0"/>
        </w:rPr>
        <w:t>an electricity meter intended for use by direct connection to electrical grid</w:t>
      </w:r>
    </w:p>
    <w:p w:rsidR="00B6666F" w:rsidRPr="0013539F" w:rsidRDefault="00CD6EDE" w:rsidP="00CD6EDE">
      <w:pPr>
        <w:pStyle w:val="OOPDefinice"/>
        <w:keepNext/>
        <w:keepLines/>
        <w:spacing w:after="0"/>
        <w:rPr>
          <w:sz w:val="24"/>
        </w:rPr>
      </w:pPr>
      <w:r>
        <w:rPr>
          <w:sz w:val="24"/>
        </w:rPr>
        <w:t>1.5</w:t>
      </w:r>
      <w:r>
        <w:rPr>
          <w:sz w:val="24"/>
        </w:rPr>
        <w:br/>
        <w:t>transformer operated electricity meter</w:t>
      </w:r>
    </w:p>
    <w:p w:rsidR="009C6113" w:rsidRPr="00102A24" w:rsidRDefault="009C6113" w:rsidP="00CD6EDE">
      <w:pPr>
        <w:pStyle w:val="OOPDefinice"/>
        <w:spacing w:before="60"/>
        <w:rPr>
          <w:b w:val="0"/>
        </w:rPr>
      </w:pPr>
      <w:r>
        <w:rPr>
          <w:b w:val="0"/>
        </w:rPr>
        <w:t>an electricity meter intended to be used while connected to the electrical grid via one or more external instrument transformers</w:t>
      </w:r>
    </w:p>
    <w:p w:rsidR="00B6666F" w:rsidRPr="0008686A" w:rsidRDefault="00CD6EDE" w:rsidP="00CD6EDE">
      <w:pPr>
        <w:pStyle w:val="OOPDefinice"/>
        <w:keepNext/>
        <w:keepLines/>
        <w:spacing w:after="0"/>
        <w:rPr>
          <w:sz w:val="24"/>
        </w:rPr>
      </w:pPr>
      <w:r>
        <w:rPr>
          <w:sz w:val="24"/>
        </w:rPr>
        <w:t>1.6</w:t>
      </w:r>
      <w:r>
        <w:rPr>
          <w:sz w:val="24"/>
        </w:rPr>
        <w:br/>
        <w:t>multi-tariff electricity meter</w:t>
      </w:r>
    </w:p>
    <w:p w:rsidR="009C6113" w:rsidRPr="004B2A8A" w:rsidRDefault="009C6113" w:rsidP="00CD6EDE">
      <w:pPr>
        <w:pStyle w:val="OOPDefinice"/>
        <w:spacing w:before="60"/>
        <w:rPr>
          <w:b w:val="0"/>
        </w:rPr>
      </w:pPr>
      <w:r>
        <w:rPr>
          <w:b w:val="0"/>
        </w:rPr>
        <w:t>an electricity meter equipped with multiple registers, each of which operates during specified intervals corresponding to different tariffs</w:t>
      </w:r>
    </w:p>
    <w:p w:rsidR="00B6666F" w:rsidRPr="0008686A" w:rsidRDefault="00CD6EDE" w:rsidP="00CD6EDE">
      <w:pPr>
        <w:pStyle w:val="OOPDefinice"/>
        <w:keepNext/>
        <w:keepLines/>
        <w:spacing w:after="0"/>
        <w:rPr>
          <w:sz w:val="24"/>
        </w:rPr>
      </w:pPr>
      <w:r>
        <w:rPr>
          <w:sz w:val="24"/>
        </w:rPr>
        <w:t>1.7</w:t>
      </w:r>
      <w:r>
        <w:rPr>
          <w:sz w:val="24"/>
        </w:rPr>
        <w:br/>
        <w:t>electricity meter class</w:t>
      </w:r>
    </w:p>
    <w:p w:rsidR="009C6113" w:rsidRPr="004B2A8A" w:rsidRDefault="009C6113" w:rsidP="00CD6EDE">
      <w:pPr>
        <w:pStyle w:val="OOPDefinice"/>
        <w:spacing w:before="60"/>
        <w:rPr>
          <w:b w:val="0"/>
        </w:rPr>
      </w:pPr>
      <w:r>
        <w:rPr>
          <w:b w:val="0"/>
        </w:rPr>
        <w:t>designation of the quality of electricity meters that satisfy the technical and metrological requirements specified for a given class of electricity meters</w:t>
      </w:r>
    </w:p>
    <w:p w:rsidR="00B6666F" w:rsidRDefault="009C6113" w:rsidP="00CD6EDE">
      <w:pPr>
        <w:pStyle w:val="OOPDefinice"/>
        <w:keepNext/>
        <w:keepLines/>
        <w:spacing w:after="0"/>
      </w:pPr>
      <w:r>
        <w:t>1.7.1</w:t>
      </w:r>
      <w:r>
        <w:br/>
        <w:t>accuracy classes of electricity meters – 0.5; 1; 2; 3; 0.2 S; 0.5 S and 1 S</w:t>
      </w:r>
    </w:p>
    <w:p w:rsidR="009C6113" w:rsidRPr="0079202B" w:rsidRDefault="009C6113" w:rsidP="00CD6EDE">
      <w:pPr>
        <w:pStyle w:val="OOPDefinice"/>
        <w:spacing w:before="60"/>
        <w:rPr>
          <w:b w:val="0"/>
        </w:rPr>
      </w:pPr>
      <w:r>
        <w:rPr>
          <w:b w:val="0"/>
        </w:rPr>
        <w:t>designation of the quality of electricity meters that satisfy the technical and metrological requirements specified by the relevant technical standards and whose type has been approved pursuant to the Metrology Act;the number in the class designation represents the electricity meter’s accuracy class</w:t>
      </w:r>
    </w:p>
    <w:p w:rsidR="00B6666F" w:rsidRDefault="009C6113" w:rsidP="00CD6EDE">
      <w:pPr>
        <w:pStyle w:val="OOPDefinice"/>
        <w:keepNext/>
        <w:keepLines/>
        <w:spacing w:after="0"/>
      </w:pPr>
      <w:r>
        <w:t>1.7.2</w:t>
      </w:r>
      <w:r>
        <w:br/>
        <w:t>class A, B and C electricity meters</w:t>
      </w:r>
    </w:p>
    <w:p w:rsidR="009C6113" w:rsidRDefault="009C6113" w:rsidP="00CD6EDE">
      <w:pPr>
        <w:pStyle w:val="OOPDefinice"/>
        <w:spacing w:before="60"/>
        <w:rPr>
          <w:b w:val="0"/>
        </w:rPr>
      </w:pPr>
      <w:r>
        <w:rPr>
          <w:b w:val="0"/>
        </w:rPr>
        <w:t>designation of the quality of electricity meters that satisfy the technical and metrological requirements specified by Government Regulation No 464/2005 laying down the technical requirements for measuring instruments</w:t>
      </w:r>
      <w:r>
        <w:rPr>
          <w:b w:val="0"/>
          <w:vertAlign w:val="superscript"/>
        </w:rPr>
        <w:t>1</w:t>
      </w:r>
      <w:r>
        <w:rPr>
          <w:b w:val="0"/>
        </w:rPr>
        <w:t xml:space="preserve"> and that have been placed on the market and put into use through the conformity assessment process</w:t>
      </w:r>
    </w:p>
    <w:p w:rsidR="00B6666F" w:rsidRPr="0008686A" w:rsidRDefault="00CD6EDE" w:rsidP="00CD6EDE">
      <w:pPr>
        <w:pStyle w:val="OOPDefinice"/>
        <w:keepNext/>
        <w:keepLines/>
        <w:spacing w:before="360" w:after="0"/>
        <w:rPr>
          <w:rFonts w:cs="Arial"/>
          <w:sz w:val="24"/>
        </w:rPr>
      </w:pPr>
      <w:r>
        <w:rPr>
          <w:sz w:val="24"/>
        </w:rPr>
        <w:t>1.8</w:t>
      </w:r>
      <w:r>
        <w:rPr>
          <w:rFonts w:cs="Arial"/>
          <w:sz w:val="24"/>
        </w:rPr>
        <w:br/>
      </w:r>
      <w:r>
        <w:rPr>
          <w:sz w:val="24"/>
        </w:rPr>
        <w:t xml:space="preserve">current, </w:t>
      </w:r>
      <w:r>
        <w:rPr>
          <w:b w:val="0"/>
          <w:i/>
          <w:sz w:val="24"/>
        </w:rPr>
        <w:t>I</w:t>
      </w:r>
    </w:p>
    <w:p w:rsidR="009C6113" w:rsidRPr="003A2896" w:rsidRDefault="009C6113" w:rsidP="00CD6EDE">
      <w:pPr>
        <w:pStyle w:val="OOPDefinice"/>
        <w:spacing w:before="60"/>
        <w:rPr>
          <w:b w:val="0"/>
        </w:rPr>
      </w:pPr>
      <w:r>
        <w:rPr>
          <w:b w:val="0"/>
        </w:rPr>
        <w:t>electrical current flowing through the electricity meter</w:t>
      </w:r>
    </w:p>
    <w:p w:rsidR="00B6666F" w:rsidRDefault="00CD6EDE" w:rsidP="00CD6EDE">
      <w:pPr>
        <w:pStyle w:val="OOPDefinice"/>
        <w:keepNext/>
        <w:keepLines/>
        <w:spacing w:after="0"/>
        <w:rPr>
          <w:rFonts w:cs="Arial"/>
        </w:rPr>
      </w:pPr>
      <w:r>
        <w:t>1.8.1</w:t>
      </w:r>
      <w:r>
        <w:br/>
        <w:t xml:space="preserve">starting current, </w:t>
      </w:r>
      <w:r>
        <w:rPr>
          <w:b w:val="0"/>
          <w:i/>
        </w:rPr>
        <w:t>I</w:t>
      </w:r>
      <w:r>
        <w:rPr>
          <w:b w:val="0"/>
          <w:vertAlign w:val="subscript"/>
        </w:rPr>
        <w:t>st</w:t>
      </w:r>
    </w:p>
    <w:p w:rsidR="009C6113" w:rsidRPr="003A2896" w:rsidRDefault="009C6113" w:rsidP="00CD6EDE">
      <w:pPr>
        <w:pStyle w:val="OOPDefinice"/>
        <w:spacing w:before="60"/>
        <w:rPr>
          <w:b w:val="0"/>
        </w:rPr>
      </w:pPr>
      <w:r>
        <w:rPr>
          <w:b w:val="0"/>
        </w:rPr>
        <w:t>the lowest declared value of current at which the electricity meter registers electrical energy at unity power factor (for three-phase electricity meters, with balanced load)</w:t>
      </w:r>
    </w:p>
    <w:p w:rsidR="0008686A" w:rsidRDefault="00CD6EDE" w:rsidP="00CD6EDE">
      <w:pPr>
        <w:pStyle w:val="OOPDefinice"/>
        <w:keepNext/>
        <w:keepLines/>
        <w:spacing w:after="0"/>
        <w:rPr>
          <w:rFonts w:cs="Arial"/>
        </w:rPr>
      </w:pPr>
      <w:r>
        <w:t>1.8.2</w:t>
      </w:r>
      <w:r>
        <w:br/>
        <w:t xml:space="preserve">minimum current, </w:t>
      </w:r>
      <w:r>
        <w:rPr>
          <w:b w:val="0"/>
          <w:i/>
        </w:rPr>
        <w:t>I</w:t>
      </w:r>
      <w:r>
        <w:rPr>
          <w:b w:val="0"/>
          <w:vertAlign w:val="subscript"/>
        </w:rPr>
        <w:t>min</w:t>
      </w:r>
    </w:p>
    <w:p w:rsidR="009C6113" w:rsidRPr="003A2896" w:rsidRDefault="009C6113" w:rsidP="00CD6EDE">
      <w:pPr>
        <w:pStyle w:val="OOPDefinice"/>
        <w:spacing w:before="60"/>
        <w:rPr>
          <w:b w:val="0"/>
        </w:rPr>
      </w:pPr>
      <w:r>
        <w:rPr>
          <w:b w:val="0"/>
        </w:rPr>
        <w:t xml:space="preserve">the lowest value of current for which accuracy requirements are specified by this regulation;less strict accuracy requirements apply at </w:t>
      </w:r>
      <w:r>
        <w:rPr>
          <w:b w:val="0"/>
          <w:i/>
        </w:rPr>
        <w:t>I</w:t>
      </w:r>
      <w:r>
        <w:rPr>
          <w:b w:val="0"/>
          <w:vertAlign w:val="subscript"/>
        </w:rPr>
        <w:t>min</w:t>
      </w:r>
      <w:r>
        <w:rPr>
          <w:b w:val="0"/>
        </w:rPr>
        <w:t xml:space="preserve"> and between </w:t>
      </w:r>
      <w:r>
        <w:rPr>
          <w:b w:val="0"/>
          <w:i/>
        </w:rPr>
        <w:t>I</w:t>
      </w:r>
      <w:r>
        <w:rPr>
          <w:b w:val="0"/>
          <w:vertAlign w:val="subscript"/>
        </w:rPr>
        <w:t>min</w:t>
      </w:r>
      <w:r>
        <w:rPr>
          <w:b w:val="0"/>
        </w:rPr>
        <w:t xml:space="preserve"> and </w:t>
      </w:r>
      <w:r>
        <w:rPr>
          <w:b w:val="0"/>
          <w:i/>
        </w:rPr>
        <w:t>I</w:t>
      </w:r>
      <w:r>
        <w:rPr>
          <w:b w:val="0"/>
          <w:vertAlign w:val="subscript"/>
        </w:rPr>
        <w:t>tr</w:t>
      </w:r>
    </w:p>
    <w:p w:rsidR="0008686A" w:rsidRDefault="00CD6EDE" w:rsidP="00CD6EDE">
      <w:pPr>
        <w:pStyle w:val="OOPDefinice"/>
        <w:keepNext/>
        <w:keepLines/>
        <w:spacing w:after="0"/>
        <w:rPr>
          <w:rFonts w:cs="Arial"/>
          <w:iCs/>
        </w:rPr>
      </w:pPr>
      <w:r>
        <w:t>1.8.3</w:t>
      </w:r>
      <w:r>
        <w:br/>
        <w:t xml:space="preserve">transitional current, </w:t>
      </w:r>
      <w:r>
        <w:rPr>
          <w:b w:val="0"/>
          <w:i/>
        </w:rPr>
        <w:t>I</w:t>
      </w:r>
      <w:r>
        <w:rPr>
          <w:b w:val="0"/>
          <w:vertAlign w:val="subscript"/>
        </w:rPr>
        <w:t>tr</w:t>
      </w:r>
    </w:p>
    <w:p w:rsidR="009C6113" w:rsidRPr="003A2896" w:rsidRDefault="009C6113" w:rsidP="00CD6EDE">
      <w:pPr>
        <w:pStyle w:val="OOPDefinice"/>
        <w:spacing w:before="60"/>
        <w:rPr>
          <w:b w:val="0"/>
        </w:rPr>
      </w:pPr>
      <w:r>
        <w:rPr>
          <w:b w:val="0"/>
        </w:rPr>
        <w:t xml:space="preserve">the value of current at and above which the accuracy requirements under this regulation fully apply </w:t>
      </w:r>
      <w:r>
        <w:rPr>
          <w:color w:val="000000"/>
        </w:rPr>
        <w:t xml:space="preserve">up to </w:t>
      </w:r>
      <w:r>
        <w:rPr>
          <w:i/>
          <w:color w:val="000000"/>
        </w:rPr>
        <w:t>I</w:t>
      </w:r>
      <w:r>
        <w:rPr>
          <w:color w:val="000000"/>
          <w:vertAlign w:val="subscript"/>
        </w:rPr>
        <w:t>max</w:t>
      </w:r>
    </w:p>
    <w:p w:rsidR="0008686A" w:rsidRDefault="00CD6EDE" w:rsidP="00CD6EDE">
      <w:pPr>
        <w:pStyle w:val="OOPDefinice"/>
        <w:keepNext/>
        <w:keepLines/>
        <w:spacing w:after="0"/>
      </w:pPr>
      <w:r>
        <w:t>1.8.4</w:t>
      </w:r>
      <w:r>
        <w:br/>
        <w:t xml:space="preserve">maximum current, </w:t>
      </w:r>
      <w:r>
        <w:rPr>
          <w:b w:val="0"/>
          <w:i/>
        </w:rPr>
        <w:t>I</w:t>
      </w:r>
      <w:r>
        <w:rPr>
          <w:b w:val="0"/>
          <w:vertAlign w:val="subscript"/>
        </w:rPr>
        <w:t>max</w:t>
      </w:r>
    </w:p>
    <w:p w:rsidR="009C6113" w:rsidRPr="003A2896" w:rsidRDefault="009C6113" w:rsidP="00CD6EDE">
      <w:pPr>
        <w:pStyle w:val="OOPDefinice"/>
        <w:spacing w:before="60"/>
        <w:rPr>
          <w:b w:val="0"/>
        </w:rPr>
      </w:pPr>
      <w:r>
        <w:rPr>
          <w:b w:val="0"/>
        </w:rPr>
        <w:t>the highest value of current at which the electricity meter still meets the accuracy requirements laid down by this regulation</w:t>
      </w:r>
    </w:p>
    <w:p w:rsidR="0008686A" w:rsidRDefault="00CD6EDE" w:rsidP="00CD6EDE">
      <w:pPr>
        <w:pStyle w:val="OOPDefinice"/>
        <w:keepNext/>
        <w:keepLines/>
        <w:spacing w:after="0"/>
      </w:pPr>
      <w:r>
        <w:t>1.8.5</w:t>
      </w:r>
      <w:r>
        <w:br/>
        <w:t xml:space="preserve">base current, </w:t>
      </w:r>
      <w:r>
        <w:rPr>
          <w:b w:val="0"/>
          <w:i/>
        </w:rPr>
        <w:t>I</w:t>
      </w:r>
      <w:r>
        <w:rPr>
          <w:b w:val="0"/>
          <w:vertAlign w:val="subscript"/>
        </w:rPr>
        <w:t>b</w:t>
      </w:r>
    </w:p>
    <w:p w:rsidR="009C6113" w:rsidRDefault="009C6113" w:rsidP="00CD6EDE">
      <w:pPr>
        <w:pStyle w:val="OOPDefinice"/>
        <w:spacing w:before="60"/>
        <w:rPr>
          <w:b w:val="0"/>
        </w:rPr>
      </w:pPr>
      <w:r>
        <w:rPr>
          <w:b w:val="0"/>
        </w:rPr>
        <w:t>the value of current used as reference for the decisive properties of a direct connected electricity meter</w:t>
      </w:r>
    </w:p>
    <w:p w:rsidR="0008686A" w:rsidRDefault="00CD6EDE" w:rsidP="00CD6EDE">
      <w:pPr>
        <w:pStyle w:val="OOPDefinice"/>
        <w:keepNext/>
        <w:keepLines/>
        <w:spacing w:after="0"/>
      </w:pPr>
      <w:r>
        <w:t>1.8.6</w:t>
      </w:r>
      <w:r>
        <w:br/>
        <w:t xml:space="preserve">nominal current, </w:t>
      </w:r>
      <w:r>
        <w:rPr>
          <w:b w:val="0"/>
          <w:i/>
        </w:rPr>
        <w:t>I</w:t>
      </w:r>
      <w:r>
        <w:rPr>
          <w:b w:val="0"/>
          <w:vertAlign w:val="subscript"/>
        </w:rPr>
        <w:t>n</w:t>
      </w:r>
    </w:p>
    <w:p w:rsidR="009C6113" w:rsidRPr="00692EA3" w:rsidRDefault="009C6113" w:rsidP="00CD6EDE">
      <w:pPr>
        <w:pStyle w:val="OOPDefinice"/>
        <w:spacing w:before="60"/>
      </w:pPr>
      <w:r>
        <w:rPr>
          <w:b w:val="0"/>
        </w:rPr>
        <w:t>in the case of a transformer operated electricity meter, this is the value of current for which the electricity meter was designed</w:t>
      </w:r>
    </w:p>
    <w:p w:rsidR="009C6113" w:rsidRPr="003A2896" w:rsidRDefault="00CD6EDE" w:rsidP="00CD6EDE">
      <w:pPr>
        <w:pStyle w:val="OOPDefinice"/>
        <w:keepNext/>
        <w:keepLines/>
        <w:spacing w:after="0"/>
        <w:rPr>
          <w:rFonts w:cs="Arial"/>
          <w:i/>
        </w:rPr>
      </w:pPr>
      <w:r>
        <w:t>1.8.7</w:t>
      </w:r>
      <w:r>
        <w:br/>
        <w:t xml:space="preserve">reference current, </w:t>
      </w:r>
      <w:r>
        <w:rPr>
          <w:b w:val="0"/>
          <w:i/>
        </w:rPr>
        <w:t>I</w:t>
      </w:r>
      <w:r>
        <w:rPr>
          <w:b w:val="0"/>
          <w:vertAlign w:val="subscript"/>
        </w:rPr>
        <w:t>ref</w:t>
      </w:r>
    </w:p>
    <w:p w:rsidR="009C6113" w:rsidRPr="00692EA3" w:rsidRDefault="009C6113" w:rsidP="00CD6EDE">
      <w:pPr>
        <w:pStyle w:val="OOPOdrky"/>
        <w:tabs>
          <w:tab w:val="clear" w:pos="720"/>
          <w:tab w:val="clear" w:pos="1134"/>
        </w:tabs>
        <w:spacing w:before="60" w:after="0"/>
        <w:ind w:left="360" w:hanging="360"/>
      </w:pPr>
      <w:r>
        <w:t>for direct connected electricity meters, this is 10 times the transitional current</w:t>
      </w:r>
    </w:p>
    <w:p w:rsidR="009C6113" w:rsidRPr="003A2896" w:rsidRDefault="009C6113" w:rsidP="00CD6EDE">
      <w:pPr>
        <w:pStyle w:val="OOPText"/>
        <w:spacing w:before="60"/>
        <w:rPr>
          <w:sz w:val="20"/>
        </w:rPr>
      </w:pPr>
      <w:r>
        <w:rPr>
          <w:sz w:val="20"/>
        </w:rPr>
        <w:t>NOTE 1</w:t>
      </w:r>
      <w:r>
        <w:tab/>
      </w:r>
      <w:r>
        <w:rPr>
          <w:sz w:val="20"/>
        </w:rPr>
        <w:t xml:space="preserve">This value is the same as base current </w:t>
      </w:r>
      <w:r>
        <w:rPr>
          <w:i/>
          <w:sz w:val="20"/>
        </w:rPr>
        <w:t>I</w:t>
      </w:r>
      <w:r>
        <w:rPr>
          <w:sz w:val="20"/>
          <w:vertAlign w:val="subscript"/>
        </w:rPr>
        <w:t>b</w:t>
      </w:r>
      <w:r>
        <w:rPr>
          <w:sz w:val="20"/>
        </w:rPr>
        <w:t>.</w:t>
      </w:r>
    </w:p>
    <w:p w:rsidR="009C6113" w:rsidRPr="000554E8" w:rsidRDefault="009C6113" w:rsidP="00CD6EDE">
      <w:pPr>
        <w:pStyle w:val="OOPOdrky"/>
        <w:tabs>
          <w:tab w:val="clear" w:pos="720"/>
          <w:tab w:val="clear" w:pos="1134"/>
        </w:tabs>
        <w:spacing w:after="0"/>
        <w:ind w:left="360" w:hanging="360"/>
      </w:pPr>
      <w:r>
        <w:t>for transformer operated electricity meters, this is 20 times the transitional current</w:t>
      </w:r>
    </w:p>
    <w:p w:rsidR="009C6113" w:rsidRPr="003A2896" w:rsidRDefault="009C6113" w:rsidP="00CD6EDE">
      <w:pPr>
        <w:pStyle w:val="OOPText"/>
        <w:spacing w:before="60"/>
        <w:rPr>
          <w:sz w:val="20"/>
        </w:rPr>
      </w:pPr>
      <w:r>
        <w:rPr>
          <w:sz w:val="20"/>
        </w:rPr>
        <w:t>NOTE 2</w:t>
      </w:r>
      <w:r>
        <w:tab/>
      </w:r>
      <w:r>
        <w:rPr>
          <w:sz w:val="20"/>
        </w:rPr>
        <w:t xml:space="preserve">This value is the same as nominal current </w:t>
      </w:r>
      <w:r>
        <w:rPr>
          <w:i/>
          <w:sz w:val="20"/>
        </w:rPr>
        <w:t>I</w:t>
      </w:r>
      <w:r>
        <w:rPr>
          <w:sz w:val="20"/>
          <w:vertAlign w:val="subscript"/>
        </w:rPr>
        <w:t>n</w:t>
      </w:r>
      <w:r>
        <w:rPr>
          <w:sz w:val="20"/>
        </w:rPr>
        <w:t>.</w:t>
      </w:r>
    </w:p>
    <w:p w:rsidR="0008686A" w:rsidRPr="0008686A" w:rsidRDefault="00CD6EDE" w:rsidP="00CD6EDE">
      <w:pPr>
        <w:pStyle w:val="OOPDefinice"/>
        <w:keepNext/>
        <w:keepLines/>
        <w:spacing w:before="360" w:after="0"/>
        <w:rPr>
          <w:sz w:val="24"/>
        </w:rPr>
      </w:pPr>
      <w:r>
        <w:rPr>
          <w:sz w:val="24"/>
        </w:rPr>
        <w:t>1.9</w:t>
      </w:r>
      <w:r>
        <w:rPr>
          <w:sz w:val="24"/>
        </w:rPr>
        <w:br/>
        <w:t xml:space="preserve">reference voltage, </w:t>
      </w:r>
      <w:r>
        <w:rPr>
          <w:b w:val="0"/>
          <w:i/>
          <w:sz w:val="24"/>
        </w:rPr>
        <w:t>U</w:t>
      </w:r>
      <w:r>
        <w:rPr>
          <w:b w:val="0"/>
          <w:sz w:val="24"/>
          <w:vertAlign w:val="subscript"/>
        </w:rPr>
        <w:t>n</w:t>
      </w:r>
    </w:p>
    <w:p w:rsidR="009C6113" w:rsidRPr="003A2896" w:rsidRDefault="009C6113" w:rsidP="00CD6EDE">
      <w:pPr>
        <w:pStyle w:val="OOPDefinice"/>
        <w:spacing w:before="60" w:after="0"/>
        <w:rPr>
          <w:b w:val="0"/>
        </w:rPr>
      </w:pPr>
      <w:r>
        <w:rPr>
          <w:b w:val="0"/>
        </w:rPr>
        <w:t>the voltage value used as reference for the decisive properties of the electricity meter</w:t>
      </w:r>
    </w:p>
    <w:p w:rsidR="009C6113" w:rsidRPr="003A2896" w:rsidRDefault="009C6113" w:rsidP="00CD6EDE">
      <w:pPr>
        <w:pStyle w:val="OOPText"/>
        <w:spacing w:before="60"/>
        <w:rPr>
          <w:sz w:val="20"/>
        </w:rPr>
      </w:pPr>
      <w:r>
        <w:rPr>
          <w:sz w:val="20"/>
        </w:rPr>
        <w:t>NOTE</w:t>
      </w:r>
      <w:r>
        <w:tab/>
      </w:r>
      <w:r>
        <w:rPr>
          <w:sz w:val="20"/>
        </w:rPr>
        <w:t>More than one value may be used as reference voltage.</w:t>
      </w:r>
    </w:p>
    <w:p w:rsidR="0008686A" w:rsidRPr="0008686A" w:rsidRDefault="00CD6EDE" w:rsidP="00CD6EDE">
      <w:pPr>
        <w:pStyle w:val="OOPDefinice"/>
        <w:keepNext/>
        <w:keepLines/>
        <w:spacing w:after="0"/>
        <w:rPr>
          <w:sz w:val="24"/>
        </w:rPr>
      </w:pPr>
      <w:r>
        <w:rPr>
          <w:sz w:val="24"/>
        </w:rPr>
        <w:t>1.10</w:t>
      </w:r>
      <w:r>
        <w:rPr>
          <w:sz w:val="24"/>
        </w:rPr>
        <w:br/>
        <w:t xml:space="preserve">reference frequency, </w:t>
      </w:r>
      <w:r>
        <w:rPr>
          <w:b w:val="0"/>
          <w:i/>
          <w:sz w:val="24"/>
        </w:rPr>
        <w:t>f</w:t>
      </w:r>
      <w:r>
        <w:rPr>
          <w:b w:val="0"/>
          <w:sz w:val="24"/>
          <w:vertAlign w:val="subscript"/>
        </w:rPr>
        <w:t>n</w:t>
      </w:r>
    </w:p>
    <w:p w:rsidR="009C6113" w:rsidRPr="00AB1525" w:rsidRDefault="009C6113" w:rsidP="00CD6EDE">
      <w:pPr>
        <w:pStyle w:val="OOPDefinice"/>
        <w:spacing w:before="60"/>
        <w:rPr>
          <w:b w:val="0"/>
        </w:rPr>
      </w:pPr>
      <w:r>
        <w:rPr>
          <w:b w:val="0"/>
        </w:rPr>
        <w:t>the frequency value used as reference for the decisive properties of the electricity meter</w:t>
      </w:r>
    </w:p>
    <w:p w:rsidR="0008686A" w:rsidRPr="0008686A" w:rsidRDefault="00CD6EDE" w:rsidP="00CD6EDE">
      <w:pPr>
        <w:pStyle w:val="OOPDefinice"/>
        <w:keepNext/>
        <w:keepLines/>
        <w:spacing w:after="0"/>
        <w:rPr>
          <w:sz w:val="24"/>
        </w:rPr>
      </w:pPr>
      <w:r>
        <w:rPr>
          <w:sz w:val="24"/>
        </w:rPr>
        <w:t>1.11</w:t>
      </w:r>
      <w:r>
        <w:rPr>
          <w:sz w:val="24"/>
        </w:rPr>
        <w:br/>
        <w:t>maximum permissible error</w:t>
      </w:r>
    </w:p>
    <w:p w:rsidR="009C6113" w:rsidRDefault="009C6113" w:rsidP="00CD6EDE">
      <w:pPr>
        <w:pStyle w:val="OOPDefinice"/>
        <w:keepNext/>
        <w:keepLines/>
        <w:spacing w:before="60"/>
        <w:rPr>
          <w:b w:val="0"/>
        </w:rPr>
      </w:pPr>
      <w:r>
        <w:rPr>
          <w:b w:val="0"/>
        </w:rPr>
        <w:t>relative error limits in % given by the following formula:</w:t>
      </w:r>
    </w:p>
    <w:tbl>
      <w:tblPr>
        <w:tblW w:w="0" w:type="auto"/>
        <w:jc w:val="center"/>
        <w:tblLook w:val="01E0" w:firstRow="1" w:lastRow="1" w:firstColumn="1" w:lastColumn="1" w:noHBand="0" w:noVBand="0"/>
      </w:tblPr>
      <w:tblGrid>
        <w:gridCol w:w="2342"/>
        <w:gridCol w:w="5333"/>
        <w:gridCol w:w="762"/>
      </w:tblGrid>
      <w:tr w:rsidR="009C6113" w:rsidTr="00CD6EDE">
        <w:trPr>
          <w:cantSplit/>
          <w:jc w:val="center"/>
        </w:trPr>
        <w:tc>
          <w:tcPr>
            <w:tcW w:w="2342" w:type="dxa"/>
            <w:vMerge w:val="restart"/>
            <w:vAlign w:val="center"/>
          </w:tcPr>
          <w:p w:rsidR="009C6113" w:rsidRPr="00CB074B" w:rsidRDefault="00F81933" w:rsidP="00CD6EDE">
            <w:pPr>
              <w:pStyle w:val="OOPText"/>
              <w:rPr>
                <w:szCs w:val="22"/>
              </w:rPr>
            </w:pPr>
            <w:r>
              <w:t>relative error (in %) =</w:t>
            </w:r>
          </w:p>
        </w:tc>
        <w:tc>
          <w:tcPr>
            <w:tcW w:w="5333" w:type="dxa"/>
            <w:tcBorders>
              <w:bottom w:val="single" w:sz="4" w:space="0" w:color="auto"/>
            </w:tcBorders>
          </w:tcPr>
          <w:p w:rsidR="009C6113" w:rsidRPr="00CB074B" w:rsidRDefault="009C6113" w:rsidP="00CD6EDE">
            <w:pPr>
              <w:pStyle w:val="OOPText"/>
              <w:jc w:val="center"/>
              <w:rPr>
                <w:szCs w:val="22"/>
              </w:rPr>
            </w:pPr>
            <w:r>
              <w:t>energy registered by the electricity meter – actual energy</w:t>
            </w:r>
          </w:p>
        </w:tc>
        <w:tc>
          <w:tcPr>
            <w:tcW w:w="762" w:type="dxa"/>
            <w:vMerge w:val="restart"/>
            <w:vAlign w:val="center"/>
          </w:tcPr>
          <w:p w:rsidR="009C6113" w:rsidRPr="00CB074B" w:rsidRDefault="009C6113" w:rsidP="00CD6EDE">
            <w:pPr>
              <w:pStyle w:val="OOPText"/>
              <w:rPr>
                <w:szCs w:val="22"/>
              </w:rPr>
            </w:pPr>
            <w:r w:rsidRPr="00CB074B">
              <w:rPr>
                <w:szCs w:val="22"/>
              </w:rPr>
              <w:sym w:font="Symbol" w:char="F0B4"/>
            </w:r>
            <w:r>
              <w:t xml:space="preserve"> 100</w:t>
            </w:r>
          </w:p>
        </w:tc>
      </w:tr>
      <w:tr w:rsidR="009C6113" w:rsidTr="00CD6EDE">
        <w:trPr>
          <w:cantSplit/>
          <w:jc w:val="center"/>
        </w:trPr>
        <w:tc>
          <w:tcPr>
            <w:tcW w:w="2342" w:type="dxa"/>
            <w:vMerge/>
          </w:tcPr>
          <w:p w:rsidR="009C6113" w:rsidRPr="00CB074B" w:rsidRDefault="009C6113" w:rsidP="00CD6EDE">
            <w:pPr>
              <w:pStyle w:val="OOPText"/>
              <w:rPr>
                <w:szCs w:val="22"/>
              </w:rPr>
            </w:pPr>
          </w:p>
        </w:tc>
        <w:tc>
          <w:tcPr>
            <w:tcW w:w="5333" w:type="dxa"/>
            <w:tcBorders>
              <w:top w:val="single" w:sz="4" w:space="0" w:color="auto"/>
            </w:tcBorders>
          </w:tcPr>
          <w:p w:rsidR="009C6113" w:rsidRPr="00CB074B" w:rsidRDefault="009C6113" w:rsidP="00CD6EDE">
            <w:pPr>
              <w:pStyle w:val="OOPText"/>
              <w:jc w:val="center"/>
              <w:rPr>
                <w:szCs w:val="22"/>
              </w:rPr>
            </w:pPr>
            <w:r>
              <w:t>actual energy</w:t>
            </w:r>
          </w:p>
        </w:tc>
        <w:tc>
          <w:tcPr>
            <w:tcW w:w="762" w:type="dxa"/>
            <w:vMerge/>
          </w:tcPr>
          <w:p w:rsidR="009C6113" w:rsidRPr="00CB074B" w:rsidRDefault="009C6113" w:rsidP="00CD6EDE">
            <w:pPr>
              <w:pStyle w:val="OOPText"/>
              <w:rPr>
                <w:szCs w:val="22"/>
              </w:rPr>
            </w:pPr>
          </w:p>
        </w:tc>
      </w:tr>
    </w:tbl>
    <w:p w:rsidR="009C6113" w:rsidRPr="00B6666F" w:rsidRDefault="009C6113" w:rsidP="00CD6EDE">
      <w:pPr>
        <w:pStyle w:val="OOPNadpis1"/>
        <w:keepLines/>
        <w:spacing w:before="720"/>
        <w:rPr>
          <w:sz w:val="28"/>
        </w:rPr>
      </w:pPr>
      <w:r>
        <w:rPr>
          <w:sz w:val="28"/>
        </w:rPr>
        <w:t>2   Metrological requirements</w:t>
      </w:r>
    </w:p>
    <w:p w:rsidR="009C6113" w:rsidRDefault="009C6113" w:rsidP="00CD6EDE">
      <w:pPr>
        <w:pStyle w:val="OOPText"/>
      </w:pPr>
      <w:r>
        <w:t>The metrological requirements for active energy meters intended for use in residential, commercial and light industrial environments are based on the requirements of the Government Regulation</w:t>
      </w:r>
      <w:r>
        <w:rPr>
          <w:vertAlign w:val="superscript"/>
        </w:rPr>
        <w:t>1</w:t>
      </w:r>
      <w:r>
        <w:t>, while applying the relevant requirements under harmonised standards.</w:t>
      </w:r>
    </w:p>
    <w:p w:rsidR="009C6113" w:rsidRDefault="009C6113" w:rsidP="00CD6EDE">
      <w:pPr>
        <w:pStyle w:val="OOPText"/>
      </w:pPr>
      <w:r>
        <w:t>The metrological requirements for active energy meters intended for use in other than residential, commercial and light industrial environments are either the same as those under the Government Regulation or, where this is not the case, the requirements under European standards have been adopted.</w:t>
      </w:r>
    </w:p>
    <w:p w:rsidR="009C6113" w:rsidRDefault="009C6113" w:rsidP="00CD6EDE">
      <w:pPr>
        <w:pStyle w:val="OOPText"/>
      </w:pPr>
      <w:r>
        <w:t>The metrological requirements for reactive energy meters have been adopted from European standards.</w:t>
      </w:r>
    </w:p>
    <w:p w:rsidR="009C6113" w:rsidRDefault="009C6113" w:rsidP="00CD6EDE">
      <w:pPr>
        <w:pStyle w:val="OOPText"/>
      </w:pPr>
      <w:r>
        <w:t>The metrological requirements for active energy meters bearing the EEC mark are based on the requirements applied during EEC type approval.</w:t>
      </w:r>
    </w:p>
    <w:p w:rsidR="009C6113" w:rsidRPr="00D54D20" w:rsidRDefault="009C6113" w:rsidP="00CD6EDE">
      <w:pPr>
        <w:pStyle w:val="OOPText"/>
      </w:pPr>
      <w:r>
        <w:t>The verification of electricity meters type approved pursuant to Act No 505/1990 on metrology, as amended, is subject to the metrological requirements applicable at the time they were put into circulation.</w:t>
      </w:r>
    </w:p>
    <w:p w:rsidR="009C6113" w:rsidRPr="00B8187E" w:rsidRDefault="009C6113" w:rsidP="00CD6EDE">
      <w:pPr>
        <w:pStyle w:val="OOPNadpis2"/>
        <w:keepLines/>
        <w:spacing w:before="360"/>
        <w:rPr>
          <w:sz w:val="24"/>
        </w:rPr>
      </w:pPr>
      <w:r>
        <w:rPr>
          <w:sz w:val="24"/>
        </w:rPr>
        <w:t>2.1   Rated operating conditions</w:t>
      </w:r>
    </w:p>
    <w:p w:rsidR="009C6113" w:rsidRPr="00E2580E" w:rsidRDefault="009C6113" w:rsidP="00CD6EDE">
      <w:pPr>
        <w:pStyle w:val="OOPNadpis2"/>
        <w:keepLines/>
        <w:spacing w:before="120"/>
      </w:pPr>
      <w:bookmarkStart w:id="3" w:name="_Toc450710825"/>
      <w:bookmarkStart w:id="4" w:name="_Toc450714043"/>
      <w:bookmarkStart w:id="5" w:name="_Toc450715546"/>
      <w:bookmarkStart w:id="6" w:name="_Toc451324682"/>
      <w:bookmarkStart w:id="7" w:name="_Toc458316345"/>
      <w:r>
        <w:t>2.1.1   Voltage range</w:t>
      </w:r>
      <w:bookmarkEnd w:id="3"/>
      <w:bookmarkEnd w:id="4"/>
      <w:bookmarkEnd w:id="5"/>
      <w:bookmarkEnd w:id="6"/>
      <w:bookmarkEnd w:id="7"/>
    </w:p>
    <w:p w:rsidR="009C6113" w:rsidRPr="00E85749" w:rsidRDefault="009C6113" w:rsidP="00CD6EDE">
      <w:pPr>
        <w:pStyle w:val="OOPText"/>
      </w:pPr>
      <w:r>
        <w:t>Electricity meters must measure electrical energy within the limits of the maximum permissible errors across a range of voltages within ±10 % of the rated voltage.</w:t>
      </w:r>
    </w:p>
    <w:p w:rsidR="009C6113" w:rsidRPr="00E2580E" w:rsidRDefault="009C6113" w:rsidP="00CD6EDE">
      <w:pPr>
        <w:pStyle w:val="OOPNadpis2"/>
        <w:keepLines/>
      </w:pPr>
      <w:r>
        <w:t>2.1.2   Frequency range</w:t>
      </w:r>
    </w:p>
    <w:p w:rsidR="009C6113" w:rsidRPr="00E85749" w:rsidRDefault="009C6113" w:rsidP="00CD6EDE">
      <w:pPr>
        <w:pStyle w:val="OOPText"/>
      </w:pPr>
      <w:r>
        <w:t>Electricity meters must measure electrical energy within the limits of the maximum permissible errors across a range of frequencies within ±2 % of the rated frequency.</w:t>
      </w:r>
    </w:p>
    <w:p w:rsidR="009C6113" w:rsidRPr="006E2D67" w:rsidRDefault="009C6113" w:rsidP="00CD6EDE">
      <w:pPr>
        <w:pStyle w:val="OOPNadpis2"/>
        <w:keepLines/>
      </w:pPr>
      <w:bookmarkStart w:id="8" w:name="_Toc450710826"/>
      <w:bookmarkStart w:id="9" w:name="_Toc450714044"/>
      <w:bookmarkStart w:id="10" w:name="_Toc450715547"/>
      <w:bookmarkStart w:id="11" w:name="_Toc451324683"/>
      <w:bookmarkStart w:id="12" w:name="_Toc458316346"/>
      <w:r>
        <w:t>2.1.3   </w:t>
      </w:r>
      <w:bookmarkEnd w:id="8"/>
      <w:bookmarkEnd w:id="9"/>
      <w:bookmarkEnd w:id="10"/>
      <w:bookmarkEnd w:id="11"/>
      <w:bookmarkEnd w:id="12"/>
      <w:r>
        <w:t>Current range</w:t>
      </w:r>
    </w:p>
    <w:p w:rsidR="009C6113" w:rsidRPr="0057283C" w:rsidRDefault="009C6113" w:rsidP="00CD6EDE">
      <w:pPr>
        <w:pStyle w:val="OOPText"/>
        <w:spacing w:before="120"/>
      </w:pPr>
      <w:r>
        <w:t xml:space="preserve">Electricity meters smut measure electrical energy within the limits of the maximum permissible errors across a range of currents from </w:t>
      </w:r>
      <w:r>
        <w:rPr>
          <w:i/>
        </w:rPr>
        <w:t>I</w:t>
      </w:r>
      <w:r>
        <w:rPr>
          <w:vertAlign w:val="subscript"/>
        </w:rPr>
        <w:t>min</w:t>
      </w:r>
      <w:r>
        <w:t xml:space="preserve"> to </w:t>
      </w:r>
      <w:r>
        <w:rPr>
          <w:i/>
        </w:rPr>
        <w:t>I</w:t>
      </w:r>
      <w:r>
        <w:rPr>
          <w:vertAlign w:val="subscript"/>
        </w:rPr>
        <w:t>max</w:t>
      </w:r>
      <w:r>
        <w:t xml:space="preserve"> at cos </w:t>
      </w:r>
      <w:r>
        <w:rPr>
          <w:i/>
        </w:rPr>
        <w:t>φ = </w:t>
      </w:r>
      <w:r>
        <w:t>0.5 inductive to cos </w:t>
      </w:r>
      <w:r>
        <w:rPr>
          <w:i/>
        </w:rPr>
        <w:t>φ = </w:t>
      </w:r>
      <w:r>
        <w:t>0.8 capacitive, or sin </w:t>
      </w:r>
      <w:r>
        <w:rPr>
          <w:i/>
        </w:rPr>
        <w:t>φ</w:t>
      </w:r>
      <w:r>
        <w:t> = 0.5 inductive to sin </w:t>
      </w:r>
      <w:r>
        <w:rPr>
          <w:i/>
        </w:rPr>
        <w:t>φ</w:t>
      </w:r>
      <w:r>
        <w:t> = 0.8 capacitive.</w:t>
      </w:r>
    </w:p>
    <w:p w:rsidR="009C6113" w:rsidRPr="00E2580E" w:rsidRDefault="009C6113" w:rsidP="00CD6EDE">
      <w:pPr>
        <w:pStyle w:val="OOPNadpis2"/>
        <w:keepLines/>
      </w:pPr>
      <w:bookmarkStart w:id="13" w:name="_Toc450710827"/>
      <w:bookmarkStart w:id="14" w:name="_Toc450714045"/>
      <w:bookmarkStart w:id="15" w:name="_Toc450715548"/>
      <w:bookmarkStart w:id="16" w:name="_Toc451324684"/>
      <w:bookmarkStart w:id="17" w:name="_Toc458316347"/>
      <w:r>
        <w:t>2.1.4   Ambient</w:t>
      </w:r>
      <w:bookmarkEnd w:id="13"/>
      <w:bookmarkEnd w:id="14"/>
      <w:bookmarkEnd w:id="15"/>
      <w:bookmarkEnd w:id="16"/>
      <w:r>
        <w:t xml:space="preserve"> temperatur</w:t>
      </w:r>
      <w:bookmarkEnd w:id="17"/>
      <w:r>
        <w:t>e range</w:t>
      </w:r>
    </w:p>
    <w:p w:rsidR="009C6113" w:rsidRPr="00CF2AF0" w:rsidRDefault="009C6113" w:rsidP="00CD6EDE">
      <w:pPr>
        <w:pStyle w:val="OOPText"/>
      </w:pPr>
      <w:r>
        <w:t>Electricity meters must measure electrical energy within the limits of the maximum permissible errors across a range of ambient temperatures specified by the manufacturer.</w:t>
      </w:r>
    </w:p>
    <w:p w:rsidR="009C6113" w:rsidRPr="0057283C" w:rsidRDefault="009C6113" w:rsidP="00CD6EDE">
      <w:pPr>
        <w:pStyle w:val="OOPNadpis2"/>
        <w:keepLines/>
        <w:spacing w:before="360" w:after="0"/>
        <w:rPr>
          <w:sz w:val="24"/>
        </w:rPr>
      </w:pPr>
      <w:r>
        <w:rPr>
          <w:sz w:val="24"/>
        </w:rPr>
        <w:t>2.2   Maximum permissible errors</w:t>
      </w:r>
    </w:p>
    <w:p w:rsidR="009C6113" w:rsidRPr="00E70FEB" w:rsidRDefault="009C6113" w:rsidP="00CD6EDE">
      <w:pPr>
        <w:pStyle w:val="OOPNadpis2"/>
        <w:keepLines/>
        <w:spacing w:before="120"/>
      </w:pPr>
      <w:r>
        <w:t>2.2.1   Maximum permissible errors for electromechanical active energy meters of accuracy class 0.5 at the time of type approval</w:t>
      </w:r>
    </w:p>
    <w:p w:rsidR="009C6113" w:rsidRDefault="009C6113" w:rsidP="00CD6EDE">
      <w:pPr>
        <w:pStyle w:val="OOPText"/>
      </w:pPr>
      <w:r>
        <w:t>The maximum permissible errors for type approval given below apply only to electromechanical active energy meters of accuracy class 0.5 (these electricity meters are not covered by the Government Regulation as they are not intended for use in residential, commercial and light industrial environments).</w:t>
      </w:r>
    </w:p>
    <w:p w:rsidR="009C6113" w:rsidRPr="00004815" w:rsidRDefault="009C6113" w:rsidP="00CD6EDE">
      <w:pPr>
        <w:pStyle w:val="OOPText"/>
      </w:pPr>
      <w:r>
        <w:t>Under reference conditions, the relative errors of the electricity meters must not exceed the maximum permissible errors given in Tables 1 and 2.</w:t>
      </w:r>
    </w:p>
    <w:p w:rsidR="00824B87" w:rsidRDefault="009C6113" w:rsidP="00CD6EDE">
      <w:pPr>
        <w:pStyle w:val="OOPText"/>
      </w:pPr>
      <w:r>
        <w:t>If the electricity meter is designed for bi-directional measurement of electrical energy, the values given in Tables 1 and 2 apply to both directions.</w:t>
      </w:r>
    </w:p>
    <w:p w:rsidR="009C6113" w:rsidRPr="0057283C" w:rsidRDefault="009C6113" w:rsidP="00CD6EDE">
      <w:pPr>
        <w:keepNext/>
        <w:keepLines/>
        <w:spacing w:before="360"/>
        <w:jc w:val="center"/>
        <w:rPr>
          <w:b/>
        </w:rPr>
      </w:pPr>
      <w:bookmarkStart w:id="18" w:name="_Toc450710829"/>
      <w:bookmarkStart w:id="19" w:name="_Toc450714047"/>
      <w:bookmarkStart w:id="20" w:name="_Toc450715550"/>
      <w:bookmarkStart w:id="21" w:name="_Toc451324686"/>
      <w:bookmarkStart w:id="22" w:name="_Toc458316349"/>
      <w:r>
        <w:rPr>
          <w:b/>
        </w:rPr>
        <w:t>Table 1 – Maximum permissible errors for single-phase and three-phase electricity meters of accuracy class 0.5 with symmetrical load</w:t>
      </w:r>
    </w:p>
    <w:tbl>
      <w:tblPr>
        <w:tblW w:w="8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485"/>
      </w:tblGrid>
      <w:tr w:rsidR="009C6113" w:rsidRPr="00B3115C" w:rsidTr="00CD6EDE">
        <w:trPr>
          <w:cantSplit/>
          <w:jc w:val="center"/>
        </w:trPr>
        <w:tc>
          <w:tcPr>
            <w:tcW w:w="4438" w:type="dxa"/>
            <w:gridSpan w:val="2"/>
            <w:tcBorders>
              <w:top w:val="single" w:sz="12" w:space="0" w:color="auto"/>
              <w:left w:val="single" w:sz="12" w:space="0" w:color="auto"/>
              <w:bottom w:val="nil"/>
            </w:tcBorders>
            <w:shd w:val="clear" w:color="auto" w:fill="BCE1C0" w:themeFill="background1" w:themeFillShade="F2"/>
            <w:vAlign w:val="center"/>
          </w:tcPr>
          <w:p w:rsidR="009C6113" w:rsidRPr="0057283C" w:rsidRDefault="009C6113" w:rsidP="00CD6EDE">
            <w:pPr>
              <w:pStyle w:val="OOPTabulka"/>
              <w:keepNext/>
              <w:keepLines/>
              <w:rPr>
                <w:b/>
              </w:rPr>
            </w:pPr>
            <w:r>
              <w:rPr>
                <w:b/>
              </w:rPr>
              <w:t>Current</w:t>
            </w:r>
          </w:p>
        </w:tc>
        <w:tc>
          <w:tcPr>
            <w:tcW w:w="1293" w:type="dxa"/>
            <w:vMerge w:val="restart"/>
            <w:tcBorders>
              <w:top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Power factor</w:t>
            </w:r>
          </w:p>
        </w:tc>
        <w:tc>
          <w:tcPr>
            <w:tcW w:w="2485" w:type="dxa"/>
            <w:vMerge w:val="restart"/>
            <w:tcBorders>
              <w:top w:val="single" w:sz="12" w:space="0" w:color="auto"/>
              <w:right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Relative error limits in %</w:t>
            </w:r>
          </w:p>
        </w:tc>
      </w:tr>
      <w:tr w:rsidR="009C6113" w:rsidRPr="00B3115C" w:rsidTr="00CD6EDE">
        <w:trPr>
          <w:cantSplit/>
          <w:jc w:val="center"/>
        </w:trPr>
        <w:tc>
          <w:tcPr>
            <w:tcW w:w="2250" w:type="dxa"/>
            <w:tcBorders>
              <w:top w:val="nil"/>
              <w:left w:val="single" w:sz="12" w:space="0" w:color="auto"/>
              <w:bottom w:val="double" w:sz="4"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for direct connected electricity meters</w:t>
            </w:r>
          </w:p>
        </w:tc>
        <w:tc>
          <w:tcPr>
            <w:tcW w:w="2188" w:type="dxa"/>
            <w:tcBorders>
              <w:top w:val="nil"/>
              <w:bottom w:val="double" w:sz="4"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for transformer operated electricity meters</w:t>
            </w:r>
          </w:p>
        </w:tc>
        <w:tc>
          <w:tcPr>
            <w:tcW w:w="1293" w:type="dxa"/>
            <w:vMerge/>
            <w:tcBorders>
              <w:bottom w:val="double" w:sz="4" w:space="0" w:color="auto"/>
            </w:tcBorders>
            <w:vAlign w:val="center"/>
          </w:tcPr>
          <w:p w:rsidR="009C6113" w:rsidRPr="00B3115C" w:rsidRDefault="009C6113" w:rsidP="00CD6EDE">
            <w:pPr>
              <w:pStyle w:val="OOPTabulka"/>
              <w:keepNext/>
              <w:keepLines/>
            </w:pPr>
          </w:p>
        </w:tc>
        <w:tc>
          <w:tcPr>
            <w:tcW w:w="2485" w:type="dxa"/>
            <w:vMerge/>
            <w:tcBorders>
              <w:bottom w:val="double" w:sz="4" w:space="0" w:color="auto"/>
              <w:right w:val="single" w:sz="12" w:space="0" w:color="auto"/>
            </w:tcBorders>
            <w:vAlign w:val="center"/>
          </w:tcPr>
          <w:p w:rsidR="009C6113" w:rsidRPr="00B3115C" w:rsidRDefault="009C6113" w:rsidP="00CD6EDE">
            <w:pPr>
              <w:pStyle w:val="OOPTabulka"/>
              <w:keepNext/>
              <w:keepLines/>
            </w:pPr>
          </w:p>
        </w:tc>
      </w:tr>
      <w:tr w:rsidR="009C6113" w:rsidRPr="00B3115C" w:rsidTr="00CD6EDE">
        <w:trPr>
          <w:cantSplit/>
          <w:jc w:val="center"/>
        </w:trPr>
        <w:tc>
          <w:tcPr>
            <w:tcW w:w="2250" w:type="dxa"/>
            <w:tcBorders>
              <w:top w:val="double" w:sz="4" w:space="0" w:color="auto"/>
              <w:left w:val="single" w:sz="12" w:space="0" w:color="auto"/>
            </w:tcBorders>
          </w:tcPr>
          <w:p w:rsidR="009C6113" w:rsidRPr="00B3115C" w:rsidRDefault="009C6113" w:rsidP="00CD6EDE">
            <w:pPr>
              <w:pStyle w:val="OOPTabulka"/>
              <w:rPr>
                <w:vertAlign w:val="subscript"/>
              </w:rPr>
            </w:pPr>
            <w:r>
              <w:t>0.05</w:t>
            </w:r>
            <w:r>
              <w:rPr>
                <w:i/>
              </w:rPr>
              <w:t>I</w:t>
            </w:r>
            <w:r>
              <w:rPr>
                <w:vertAlign w:val="subscript"/>
              </w:rPr>
              <w:t>b</w:t>
            </w:r>
            <w:r>
              <w:t xml:space="preserve"> ≤ </w:t>
            </w:r>
            <w:r>
              <w:rPr>
                <w:i/>
              </w:rPr>
              <w:t>I</w:t>
            </w:r>
            <w:r>
              <w:t xml:space="preserve"> &lt; 0.1</w:t>
            </w:r>
            <w:r>
              <w:rPr>
                <w:i/>
              </w:rPr>
              <w:t>I</w:t>
            </w:r>
            <w:r>
              <w:rPr>
                <w:vertAlign w:val="subscript"/>
              </w:rPr>
              <w:t>b</w:t>
            </w:r>
          </w:p>
        </w:tc>
        <w:tc>
          <w:tcPr>
            <w:tcW w:w="2188" w:type="dxa"/>
            <w:tcBorders>
              <w:top w:val="double" w:sz="4" w:space="0" w:color="auto"/>
            </w:tcBorders>
          </w:tcPr>
          <w:p w:rsidR="009C6113" w:rsidRPr="00B3115C" w:rsidRDefault="009C6113" w:rsidP="00CD6EDE">
            <w:pPr>
              <w:pStyle w:val="OOPTabulka"/>
            </w:pPr>
            <w:r>
              <w:t>0.02</w:t>
            </w:r>
            <w:r>
              <w:rPr>
                <w:i/>
              </w:rPr>
              <w:t>I</w:t>
            </w:r>
            <w:r>
              <w:rPr>
                <w:vertAlign w:val="subscript"/>
              </w:rPr>
              <w:t>n</w:t>
            </w:r>
            <w:r>
              <w:t xml:space="preserve"> ≤ </w:t>
            </w:r>
            <w:r>
              <w:rPr>
                <w:i/>
              </w:rPr>
              <w:t xml:space="preserve">I </w:t>
            </w:r>
            <w:r>
              <w:t>&lt; 0.05</w:t>
            </w:r>
            <w:r>
              <w:rPr>
                <w:i/>
              </w:rPr>
              <w:t>I</w:t>
            </w:r>
            <w:r>
              <w:rPr>
                <w:vertAlign w:val="subscript"/>
              </w:rPr>
              <w:t>n</w:t>
            </w:r>
          </w:p>
        </w:tc>
        <w:tc>
          <w:tcPr>
            <w:tcW w:w="1293" w:type="dxa"/>
            <w:tcBorders>
              <w:top w:val="double" w:sz="4" w:space="0" w:color="auto"/>
            </w:tcBorders>
          </w:tcPr>
          <w:p w:rsidR="009C6113" w:rsidRPr="00B3115C" w:rsidRDefault="009C6113" w:rsidP="00CD6EDE">
            <w:pPr>
              <w:pStyle w:val="OOPTabulka"/>
            </w:pPr>
            <w:r>
              <w:t>1</w:t>
            </w:r>
          </w:p>
        </w:tc>
        <w:tc>
          <w:tcPr>
            <w:tcW w:w="2485" w:type="dxa"/>
            <w:tcBorders>
              <w:top w:val="double" w:sz="4" w:space="0" w:color="auto"/>
              <w:right w:val="single" w:sz="12" w:space="0" w:color="auto"/>
            </w:tcBorders>
          </w:tcPr>
          <w:p w:rsidR="009C6113" w:rsidRPr="00B3115C" w:rsidRDefault="00D10698" w:rsidP="00CD6EDE">
            <w:pPr>
              <w:pStyle w:val="OOPTabulka"/>
            </w:pPr>
            <w:r>
              <w:t>±1.0</w:t>
            </w:r>
          </w:p>
        </w:tc>
      </w:tr>
      <w:tr w:rsidR="009C6113" w:rsidRPr="001459E1" w:rsidTr="00CD6EDE">
        <w:trPr>
          <w:cantSplit/>
          <w:jc w:val="center"/>
        </w:trPr>
        <w:tc>
          <w:tcPr>
            <w:tcW w:w="2250" w:type="dxa"/>
            <w:tcBorders>
              <w:left w:val="single" w:sz="12" w:space="0" w:color="auto"/>
            </w:tcBorders>
          </w:tcPr>
          <w:p w:rsidR="009C6113" w:rsidRPr="001459E1" w:rsidRDefault="009C6113" w:rsidP="00CD6EDE">
            <w:pPr>
              <w:pStyle w:val="OOPTabulka"/>
            </w:pPr>
            <w:r>
              <w:t>0.1</w:t>
            </w:r>
            <w:r>
              <w:rPr>
                <w:i/>
              </w:rPr>
              <w:t>I</w:t>
            </w:r>
            <w:r>
              <w:rPr>
                <w:vertAlign w:val="subscript"/>
              </w:rPr>
              <w:t>b</w:t>
            </w:r>
            <w:r>
              <w:t xml:space="preserve"> ≤ </w:t>
            </w:r>
            <w:r>
              <w:rPr>
                <w:i/>
              </w:rPr>
              <w:t>I</w:t>
            </w:r>
            <w:r>
              <w:t xml:space="preserve"> ≤ </w:t>
            </w:r>
            <w:r>
              <w:rPr>
                <w:i/>
              </w:rPr>
              <w:t>I</w:t>
            </w:r>
            <w:r>
              <w:rPr>
                <w:vertAlign w:val="subscript"/>
              </w:rPr>
              <w:t>max</w:t>
            </w:r>
          </w:p>
        </w:tc>
        <w:tc>
          <w:tcPr>
            <w:tcW w:w="2188" w:type="dxa"/>
          </w:tcPr>
          <w:p w:rsidR="009C6113" w:rsidRPr="001459E1"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1293" w:type="dxa"/>
          </w:tcPr>
          <w:p w:rsidR="009C6113" w:rsidRPr="001459E1" w:rsidRDefault="009C6113" w:rsidP="00CD6EDE">
            <w:pPr>
              <w:pStyle w:val="OOPTabulka"/>
            </w:pPr>
            <w:r>
              <w:t>1</w:t>
            </w:r>
          </w:p>
        </w:tc>
        <w:tc>
          <w:tcPr>
            <w:tcW w:w="2485" w:type="dxa"/>
            <w:tcBorders>
              <w:right w:val="single" w:sz="12" w:space="0" w:color="auto"/>
            </w:tcBorders>
          </w:tcPr>
          <w:p w:rsidR="009C6113" w:rsidRPr="001459E1" w:rsidRDefault="00D10698" w:rsidP="00CD6EDE">
            <w:pPr>
              <w:pStyle w:val="OOPTabulka"/>
            </w:pPr>
            <w:r>
              <w:t>±0.5</w:t>
            </w:r>
          </w:p>
        </w:tc>
      </w:tr>
      <w:tr w:rsidR="009C6113" w:rsidRPr="001459E1" w:rsidTr="00CD6EDE">
        <w:trPr>
          <w:cantSplit/>
          <w:jc w:val="center"/>
        </w:trPr>
        <w:tc>
          <w:tcPr>
            <w:tcW w:w="2250" w:type="dxa"/>
            <w:tcBorders>
              <w:left w:val="single" w:sz="12" w:space="0" w:color="auto"/>
            </w:tcBorders>
            <w:vAlign w:val="center"/>
          </w:tcPr>
          <w:p w:rsidR="009C6113" w:rsidRPr="001459E1" w:rsidRDefault="009C6113" w:rsidP="00CD6EDE">
            <w:pPr>
              <w:pStyle w:val="OOPTabulka"/>
            </w:pPr>
            <w:r>
              <w:t>0.1</w:t>
            </w:r>
            <w:r>
              <w:rPr>
                <w:i/>
              </w:rPr>
              <w:t>I</w:t>
            </w:r>
            <w:r>
              <w:rPr>
                <w:vertAlign w:val="subscript"/>
              </w:rPr>
              <w:t>b</w:t>
            </w:r>
            <w:r>
              <w:t xml:space="preserve"> ≤ </w:t>
            </w:r>
            <w:r>
              <w:rPr>
                <w:i/>
              </w:rPr>
              <w:t>I</w:t>
            </w:r>
            <w:r>
              <w:t xml:space="preserve"> &lt; 0.2</w:t>
            </w:r>
            <w:r>
              <w:rPr>
                <w:i/>
              </w:rPr>
              <w:t>I</w:t>
            </w:r>
            <w:r>
              <w:rPr>
                <w:vertAlign w:val="subscript"/>
              </w:rPr>
              <w:t>b</w:t>
            </w:r>
          </w:p>
        </w:tc>
        <w:tc>
          <w:tcPr>
            <w:tcW w:w="2188" w:type="dxa"/>
            <w:vAlign w:val="center"/>
          </w:tcPr>
          <w:p w:rsidR="009C6113" w:rsidRPr="001459E1" w:rsidRDefault="009C6113" w:rsidP="00CD6EDE">
            <w:pPr>
              <w:pStyle w:val="OOPTabulka"/>
            </w:pPr>
            <w:r>
              <w:t>0.05</w:t>
            </w:r>
            <w:r>
              <w:rPr>
                <w:i/>
              </w:rPr>
              <w:t>I</w:t>
            </w:r>
            <w:r>
              <w:rPr>
                <w:vertAlign w:val="subscript"/>
              </w:rPr>
              <w:t>n</w:t>
            </w:r>
            <w:r>
              <w:t xml:space="preserve"> ≤ </w:t>
            </w:r>
            <w:r>
              <w:rPr>
                <w:i/>
              </w:rPr>
              <w:t xml:space="preserve">I </w:t>
            </w:r>
            <w:r>
              <w:t>&lt; 0.1</w:t>
            </w:r>
            <w:r>
              <w:rPr>
                <w:i/>
              </w:rPr>
              <w:t>I</w:t>
            </w:r>
            <w:r>
              <w:rPr>
                <w:vertAlign w:val="subscript"/>
              </w:rPr>
              <w:t>n</w:t>
            </w:r>
          </w:p>
        </w:tc>
        <w:tc>
          <w:tcPr>
            <w:tcW w:w="1293" w:type="dxa"/>
          </w:tcPr>
          <w:p w:rsidR="009C6113" w:rsidRPr="001459E1" w:rsidRDefault="009C6113" w:rsidP="00CD6EDE">
            <w:pPr>
              <w:pStyle w:val="OOPTabulka"/>
            </w:pPr>
            <w:r>
              <w:t>0.5 inductive</w:t>
            </w:r>
          </w:p>
          <w:p w:rsidR="009C6113" w:rsidRPr="001459E1" w:rsidRDefault="009C6113" w:rsidP="00CD6EDE">
            <w:pPr>
              <w:pStyle w:val="OOPTabulka"/>
            </w:pPr>
            <w:r>
              <w:t>0.8 capacitive</w:t>
            </w:r>
          </w:p>
        </w:tc>
        <w:tc>
          <w:tcPr>
            <w:tcW w:w="2485" w:type="dxa"/>
            <w:tcBorders>
              <w:right w:val="single" w:sz="12" w:space="0" w:color="auto"/>
            </w:tcBorders>
          </w:tcPr>
          <w:p w:rsidR="009C6113" w:rsidRPr="001459E1" w:rsidRDefault="00D10698" w:rsidP="00CD6EDE">
            <w:pPr>
              <w:pStyle w:val="OOPTabulka"/>
            </w:pPr>
            <w:r>
              <w:t>±1.3</w:t>
            </w:r>
          </w:p>
          <w:p w:rsidR="009C6113" w:rsidRPr="001459E1" w:rsidRDefault="00D10698" w:rsidP="00CD6EDE">
            <w:pPr>
              <w:pStyle w:val="OOPTabulka"/>
            </w:pPr>
            <w:r>
              <w:t>±1.3</w:t>
            </w:r>
          </w:p>
        </w:tc>
      </w:tr>
      <w:tr w:rsidR="009C6113" w:rsidRPr="00B3115C" w:rsidTr="00CD6EDE">
        <w:trPr>
          <w:cantSplit/>
          <w:jc w:val="center"/>
        </w:trPr>
        <w:tc>
          <w:tcPr>
            <w:tcW w:w="2250" w:type="dxa"/>
            <w:tcBorders>
              <w:left w:val="single" w:sz="12" w:space="0" w:color="auto"/>
              <w:bottom w:val="single" w:sz="12" w:space="0" w:color="auto"/>
            </w:tcBorders>
            <w:vAlign w:val="center"/>
          </w:tcPr>
          <w:p w:rsidR="009C6113" w:rsidRPr="001459E1" w:rsidRDefault="009C6113" w:rsidP="00CD6EDE">
            <w:pPr>
              <w:pStyle w:val="OOPTabulka"/>
            </w:pPr>
            <w:r>
              <w:t>0.2</w:t>
            </w:r>
            <w:r>
              <w:rPr>
                <w:i/>
              </w:rPr>
              <w:t>I</w:t>
            </w:r>
            <w:r>
              <w:rPr>
                <w:vertAlign w:val="subscript"/>
              </w:rPr>
              <w:t>b</w:t>
            </w:r>
            <w:r>
              <w:t xml:space="preserve"> ≤ </w:t>
            </w:r>
            <w:r>
              <w:rPr>
                <w:i/>
              </w:rPr>
              <w:t>I</w:t>
            </w:r>
            <w:r>
              <w:t xml:space="preserve"> ≤ </w:t>
            </w:r>
            <w:r>
              <w:rPr>
                <w:i/>
              </w:rPr>
              <w:t>I</w:t>
            </w:r>
            <w:r>
              <w:rPr>
                <w:vertAlign w:val="subscript"/>
              </w:rPr>
              <w:t>max</w:t>
            </w:r>
          </w:p>
        </w:tc>
        <w:tc>
          <w:tcPr>
            <w:tcW w:w="2188" w:type="dxa"/>
            <w:tcBorders>
              <w:bottom w:val="single" w:sz="12" w:space="0" w:color="auto"/>
            </w:tcBorders>
            <w:vAlign w:val="center"/>
          </w:tcPr>
          <w:p w:rsidR="009C6113" w:rsidRPr="001459E1"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1293" w:type="dxa"/>
            <w:tcBorders>
              <w:bottom w:val="single" w:sz="12" w:space="0" w:color="auto"/>
            </w:tcBorders>
          </w:tcPr>
          <w:p w:rsidR="009C6113" w:rsidRPr="001459E1" w:rsidRDefault="009C6113" w:rsidP="00CD6EDE">
            <w:pPr>
              <w:pStyle w:val="OOPTabulka"/>
            </w:pPr>
            <w:r>
              <w:t>0.5 inductive</w:t>
            </w:r>
          </w:p>
          <w:p w:rsidR="009C6113" w:rsidRPr="001459E1" w:rsidRDefault="009C6113" w:rsidP="00CD6EDE">
            <w:pPr>
              <w:pStyle w:val="OOPTabulka"/>
            </w:pPr>
            <w:r>
              <w:t>0.8 capacitive</w:t>
            </w:r>
          </w:p>
        </w:tc>
        <w:tc>
          <w:tcPr>
            <w:tcW w:w="2485" w:type="dxa"/>
            <w:tcBorders>
              <w:bottom w:val="single" w:sz="12" w:space="0" w:color="auto"/>
              <w:right w:val="single" w:sz="12" w:space="0" w:color="auto"/>
            </w:tcBorders>
          </w:tcPr>
          <w:p w:rsidR="009C6113" w:rsidRPr="001459E1" w:rsidRDefault="00D10698" w:rsidP="00CD6EDE">
            <w:pPr>
              <w:pStyle w:val="OOPTabulka"/>
            </w:pPr>
            <w:r>
              <w:t>±0.8</w:t>
            </w:r>
          </w:p>
          <w:p w:rsidR="009C6113" w:rsidRPr="00B3115C" w:rsidRDefault="00D10698" w:rsidP="00CD6EDE">
            <w:pPr>
              <w:pStyle w:val="OOPTabulka"/>
            </w:pPr>
            <w:r>
              <w:t>±0.8</w:t>
            </w:r>
          </w:p>
        </w:tc>
      </w:tr>
    </w:tbl>
    <w:p w:rsidR="009C6113" w:rsidRPr="0057283C" w:rsidRDefault="009C6113" w:rsidP="00CD6EDE">
      <w:pPr>
        <w:keepNext/>
        <w:keepLines/>
        <w:spacing w:before="480" w:after="240"/>
        <w:jc w:val="center"/>
        <w:rPr>
          <w:b/>
        </w:rPr>
      </w:pPr>
      <w:r>
        <w:rPr>
          <w:b/>
        </w:rPr>
        <w:t>Table 2 – Maximum permissible errors for three-phase electricity meters of accuracy class 0.5 with single-phase load, but with voltage circuits energised with symmetrical three-phase voltage</w:t>
      </w:r>
    </w:p>
    <w:tbl>
      <w:tblPr>
        <w:tblW w:w="8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50"/>
        <w:gridCol w:w="2188"/>
        <w:gridCol w:w="1293"/>
        <w:gridCol w:w="2310"/>
      </w:tblGrid>
      <w:tr w:rsidR="009C6113" w:rsidRPr="000F050C" w:rsidTr="00CD6EDE">
        <w:trPr>
          <w:cantSplit/>
          <w:jc w:val="center"/>
        </w:trPr>
        <w:tc>
          <w:tcPr>
            <w:tcW w:w="4438" w:type="dxa"/>
            <w:gridSpan w:val="2"/>
            <w:tcBorders>
              <w:top w:val="single" w:sz="12" w:space="0" w:color="auto"/>
              <w:left w:val="single" w:sz="12" w:space="0" w:color="auto"/>
              <w:bottom w:val="nil"/>
            </w:tcBorders>
            <w:shd w:val="clear" w:color="auto" w:fill="BCE1C0" w:themeFill="background1" w:themeFillShade="F2"/>
            <w:vAlign w:val="center"/>
          </w:tcPr>
          <w:p w:rsidR="009C6113" w:rsidRPr="0057283C" w:rsidRDefault="009C6113" w:rsidP="00CD6EDE">
            <w:pPr>
              <w:pStyle w:val="OOPTabulka"/>
              <w:keepNext/>
              <w:keepLines/>
              <w:rPr>
                <w:b/>
              </w:rPr>
            </w:pPr>
            <w:r>
              <w:rPr>
                <w:b/>
              </w:rPr>
              <w:t>Current</w:t>
            </w:r>
          </w:p>
        </w:tc>
        <w:tc>
          <w:tcPr>
            <w:tcW w:w="1293" w:type="dxa"/>
            <w:vMerge w:val="restart"/>
            <w:tcBorders>
              <w:top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Power factor</w:t>
            </w:r>
          </w:p>
        </w:tc>
        <w:tc>
          <w:tcPr>
            <w:tcW w:w="2310" w:type="dxa"/>
            <w:vMerge w:val="restart"/>
            <w:tcBorders>
              <w:top w:val="single" w:sz="12" w:space="0" w:color="auto"/>
              <w:right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Relative error limits in %</w:t>
            </w:r>
          </w:p>
        </w:tc>
      </w:tr>
      <w:tr w:rsidR="009C6113" w:rsidRPr="000F050C" w:rsidTr="00CD6EDE">
        <w:trPr>
          <w:cantSplit/>
          <w:jc w:val="center"/>
        </w:trPr>
        <w:tc>
          <w:tcPr>
            <w:tcW w:w="2250" w:type="dxa"/>
            <w:tcBorders>
              <w:top w:val="nil"/>
              <w:left w:val="single" w:sz="12" w:space="0" w:color="auto"/>
              <w:bottom w:val="double" w:sz="4"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for direct connected electricity meters</w:t>
            </w:r>
          </w:p>
        </w:tc>
        <w:tc>
          <w:tcPr>
            <w:tcW w:w="2188" w:type="dxa"/>
            <w:tcBorders>
              <w:top w:val="nil"/>
              <w:bottom w:val="double" w:sz="4"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for transformer operated electricity meters</w:t>
            </w:r>
          </w:p>
        </w:tc>
        <w:tc>
          <w:tcPr>
            <w:tcW w:w="1293" w:type="dxa"/>
            <w:vMerge/>
            <w:tcBorders>
              <w:bottom w:val="double" w:sz="4" w:space="0" w:color="auto"/>
            </w:tcBorders>
            <w:shd w:val="clear" w:color="auto" w:fill="BCE1C0" w:themeFill="background1" w:themeFillShade="F2"/>
          </w:tcPr>
          <w:p w:rsidR="009C6113" w:rsidRPr="000F050C" w:rsidRDefault="009C6113" w:rsidP="00CD6EDE">
            <w:pPr>
              <w:pStyle w:val="OOPTabulka"/>
              <w:keepNext/>
              <w:keepLines/>
            </w:pPr>
          </w:p>
        </w:tc>
        <w:tc>
          <w:tcPr>
            <w:tcW w:w="2310" w:type="dxa"/>
            <w:vMerge/>
            <w:tcBorders>
              <w:bottom w:val="double" w:sz="4" w:space="0" w:color="auto"/>
              <w:right w:val="single" w:sz="12" w:space="0" w:color="auto"/>
            </w:tcBorders>
            <w:shd w:val="clear" w:color="auto" w:fill="BCE1C0" w:themeFill="background1" w:themeFillShade="F2"/>
            <w:vAlign w:val="center"/>
          </w:tcPr>
          <w:p w:rsidR="009C6113" w:rsidRPr="000F050C" w:rsidRDefault="009C6113" w:rsidP="00CD6EDE">
            <w:pPr>
              <w:pStyle w:val="OOPTabulka"/>
              <w:keepNext/>
              <w:keepLines/>
            </w:pPr>
          </w:p>
        </w:tc>
      </w:tr>
      <w:tr w:rsidR="009C6113" w:rsidRPr="001459E1" w:rsidTr="00CD6EDE">
        <w:trPr>
          <w:cantSplit/>
          <w:jc w:val="center"/>
        </w:trPr>
        <w:tc>
          <w:tcPr>
            <w:tcW w:w="2250" w:type="dxa"/>
            <w:tcBorders>
              <w:top w:val="double" w:sz="4" w:space="0" w:color="auto"/>
              <w:left w:val="single" w:sz="12" w:space="0" w:color="auto"/>
            </w:tcBorders>
          </w:tcPr>
          <w:p w:rsidR="009C6113" w:rsidRPr="001459E1" w:rsidRDefault="009C6113" w:rsidP="00CD6EDE">
            <w:pPr>
              <w:pStyle w:val="OOPTabulka"/>
              <w:rPr>
                <w:vertAlign w:val="subscript"/>
              </w:rPr>
            </w:pPr>
            <w:r>
              <w:t>0.2</w:t>
            </w:r>
            <w:r>
              <w:rPr>
                <w:i/>
              </w:rPr>
              <w:t>I</w:t>
            </w:r>
            <w:r>
              <w:rPr>
                <w:vertAlign w:val="subscript"/>
              </w:rPr>
              <w:t>b</w:t>
            </w:r>
            <w:r>
              <w:t xml:space="preserve"> ≤ </w:t>
            </w:r>
            <w:r>
              <w:rPr>
                <w:i/>
              </w:rPr>
              <w:t>I</w:t>
            </w:r>
            <w:r>
              <w:t xml:space="preserve"> &lt; </w:t>
            </w:r>
            <w:r>
              <w:rPr>
                <w:i/>
              </w:rPr>
              <w:t>I</w:t>
            </w:r>
            <w:r>
              <w:rPr>
                <w:vertAlign w:val="subscript"/>
              </w:rPr>
              <w:t>b</w:t>
            </w:r>
          </w:p>
        </w:tc>
        <w:tc>
          <w:tcPr>
            <w:tcW w:w="2188" w:type="dxa"/>
            <w:tcBorders>
              <w:top w:val="double" w:sz="4" w:space="0" w:color="auto"/>
            </w:tcBorders>
          </w:tcPr>
          <w:p w:rsidR="009C6113" w:rsidRPr="001459E1" w:rsidRDefault="009C6113" w:rsidP="00CD6EDE">
            <w:pPr>
              <w:pStyle w:val="OOPTabulka"/>
              <w:rPr>
                <w:vertAlign w:val="subscript"/>
              </w:rPr>
            </w:pPr>
            <w:r>
              <w:t>0.1</w:t>
            </w:r>
            <w:r>
              <w:rPr>
                <w:i/>
              </w:rPr>
              <w:t>I</w:t>
            </w:r>
            <w:r>
              <w:rPr>
                <w:vertAlign w:val="subscript"/>
              </w:rPr>
              <w:t>n</w:t>
            </w:r>
            <w:r>
              <w:t xml:space="preserve"> ≤ </w:t>
            </w:r>
            <w:r>
              <w:rPr>
                <w:i/>
              </w:rPr>
              <w:t>I</w:t>
            </w:r>
            <w:r>
              <w:t xml:space="preserve"> ≤ </w:t>
            </w:r>
            <w:r>
              <w:rPr>
                <w:i/>
              </w:rPr>
              <w:t>I</w:t>
            </w:r>
            <w:r>
              <w:rPr>
                <w:vertAlign w:val="subscript"/>
              </w:rPr>
              <w:t>n</w:t>
            </w:r>
          </w:p>
        </w:tc>
        <w:tc>
          <w:tcPr>
            <w:tcW w:w="1293" w:type="dxa"/>
            <w:tcBorders>
              <w:top w:val="double" w:sz="4" w:space="0" w:color="auto"/>
            </w:tcBorders>
          </w:tcPr>
          <w:p w:rsidR="009C6113" w:rsidRPr="001459E1" w:rsidRDefault="009C6113" w:rsidP="00CD6EDE">
            <w:pPr>
              <w:pStyle w:val="OOPTabulka"/>
            </w:pPr>
            <w:r>
              <w:t>1</w:t>
            </w:r>
          </w:p>
        </w:tc>
        <w:tc>
          <w:tcPr>
            <w:tcW w:w="2310" w:type="dxa"/>
            <w:tcBorders>
              <w:top w:val="double" w:sz="4" w:space="0" w:color="auto"/>
              <w:right w:val="single" w:sz="12" w:space="0" w:color="auto"/>
            </w:tcBorders>
          </w:tcPr>
          <w:p w:rsidR="009C6113" w:rsidRPr="001459E1" w:rsidRDefault="00D10698" w:rsidP="00CD6EDE">
            <w:pPr>
              <w:pStyle w:val="OOPTabulka"/>
            </w:pPr>
            <w:r>
              <w:t>±1.5</w:t>
            </w:r>
          </w:p>
        </w:tc>
      </w:tr>
      <w:tr w:rsidR="009C6113" w:rsidRPr="006A66DA" w:rsidTr="00CD6EDE">
        <w:trPr>
          <w:cantSplit/>
          <w:jc w:val="center"/>
        </w:trPr>
        <w:tc>
          <w:tcPr>
            <w:tcW w:w="2250" w:type="dxa"/>
            <w:tcBorders>
              <w:left w:val="single" w:sz="12" w:space="0" w:color="auto"/>
            </w:tcBorders>
          </w:tcPr>
          <w:p w:rsidR="009C6113" w:rsidRPr="006A66DA" w:rsidRDefault="009C6113" w:rsidP="00CD6EDE">
            <w:pPr>
              <w:pStyle w:val="OOPTabulka"/>
            </w:pPr>
            <w:r>
              <w:t xml:space="preserve">0.5 </w:t>
            </w:r>
            <w:r>
              <w:rPr>
                <w:i/>
              </w:rPr>
              <w:t>I</w:t>
            </w:r>
            <w:r>
              <w:rPr>
                <w:vertAlign w:val="subscript"/>
              </w:rPr>
              <w:t>b</w:t>
            </w:r>
          </w:p>
        </w:tc>
        <w:tc>
          <w:tcPr>
            <w:tcW w:w="2188" w:type="dxa"/>
          </w:tcPr>
          <w:p w:rsidR="009C6113" w:rsidRPr="00DA3451" w:rsidRDefault="009C6113" w:rsidP="00CD6EDE">
            <w:pPr>
              <w:pStyle w:val="OOPTabulka"/>
            </w:pPr>
            <w:r>
              <w:t xml:space="preserve">0.2 </w:t>
            </w:r>
            <w:r>
              <w:rPr>
                <w:i/>
              </w:rPr>
              <w:t>I</w:t>
            </w:r>
            <w:r>
              <w:rPr>
                <w:vertAlign w:val="subscript"/>
              </w:rPr>
              <w:t>n</w:t>
            </w:r>
          </w:p>
        </w:tc>
        <w:tc>
          <w:tcPr>
            <w:tcW w:w="1293" w:type="dxa"/>
          </w:tcPr>
          <w:p w:rsidR="009C6113" w:rsidRPr="006A66DA" w:rsidRDefault="009C6113" w:rsidP="00CD6EDE">
            <w:pPr>
              <w:pStyle w:val="OOPTabulka"/>
            </w:pPr>
            <w:r>
              <w:t>0.5 inductive</w:t>
            </w:r>
          </w:p>
        </w:tc>
        <w:tc>
          <w:tcPr>
            <w:tcW w:w="2310" w:type="dxa"/>
            <w:tcBorders>
              <w:right w:val="single" w:sz="12" w:space="0" w:color="auto"/>
            </w:tcBorders>
          </w:tcPr>
          <w:p w:rsidR="009C6113" w:rsidRPr="006A66DA" w:rsidRDefault="00D10698" w:rsidP="00CD6EDE">
            <w:pPr>
              <w:pStyle w:val="OOPTabulka"/>
            </w:pPr>
            <w:r>
              <w:t>±1.5</w:t>
            </w:r>
          </w:p>
        </w:tc>
      </w:tr>
      <w:tr w:rsidR="009C6113" w:rsidRPr="000F050C" w:rsidTr="00CD6EDE">
        <w:trPr>
          <w:cantSplit/>
          <w:jc w:val="center"/>
        </w:trPr>
        <w:tc>
          <w:tcPr>
            <w:tcW w:w="2250" w:type="dxa"/>
            <w:tcBorders>
              <w:left w:val="single" w:sz="12" w:space="0" w:color="auto"/>
            </w:tcBorders>
          </w:tcPr>
          <w:p w:rsidR="009C6113" w:rsidRPr="006A66DA" w:rsidRDefault="009C6113" w:rsidP="00CD6EDE">
            <w:pPr>
              <w:pStyle w:val="OOPTabulka"/>
            </w:pPr>
            <w:r>
              <w:rPr>
                <w:i/>
              </w:rPr>
              <w:t>I</w:t>
            </w:r>
            <w:r>
              <w:rPr>
                <w:vertAlign w:val="subscript"/>
              </w:rPr>
              <w:t>b</w:t>
            </w:r>
          </w:p>
        </w:tc>
        <w:tc>
          <w:tcPr>
            <w:tcW w:w="2188" w:type="dxa"/>
          </w:tcPr>
          <w:p w:rsidR="009C6113" w:rsidRPr="00DA3451" w:rsidRDefault="009C6113" w:rsidP="00CD6EDE">
            <w:pPr>
              <w:pStyle w:val="OOPTabulka"/>
            </w:pPr>
            <w:r>
              <w:rPr>
                <w:i/>
              </w:rPr>
              <w:t>I</w:t>
            </w:r>
            <w:r>
              <w:rPr>
                <w:vertAlign w:val="subscript"/>
              </w:rPr>
              <w:t>n</w:t>
            </w:r>
          </w:p>
        </w:tc>
        <w:tc>
          <w:tcPr>
            <w:tcW w:w="1293" w:type="dxa"/>
          </w:tcPr>
          <w:p w:rsidR="009C6113" w:rsidRPr="006A66DA" w:rsidRDefault="009C6113" w:rsidP="00CD6EDE">
            <w:pPr>
              <w:pStyle w:val="OOPTabulka"/>
            </w:pPr>
            <w:r>
              <w:t>0.5 inductive</w:t>
            </w:r>
          </w:p>
        </w:tc>
        <w:tc>
          <w:tcPr>
            <w:tcW w:w="2310" w:type="dxa"/>
            <w:tcBorders>
              <w:right w:val="single" w:sz="12" w:space="0" w:color="auto"/>
            </w:tcBorders>
          </w:tcPr>
          <w:p w:rsidR="009C6113" w:rsidRPr="000F050C" w:rsidRDefault="00D10698" w:rsidP="00CD6EDE">
            <w:pPr>
              <w:pStyle w:val="OOPTabulka"/>
            </w:pPr>
            <w:r>
              <w:t>±1.5</w:t>
            </w:r>
          </w:p>
        </w:tc>
      </w:tr>
      <w:tr w:rsidR="009C6113" w:rsidRPr="00A90402" w:rsidTr="00CD6EDE">
        <w:trPr>
          <w:cantSplit/>
          <w:jc w:val="center"/>
        </w:trPr>
        <w:tc>
          <w:tcPr>
            <w:tcW w:w="2250" w:type="dxa"/>
            <w:tcBorders>
              <w:left w:val="single" w:sz="12" w:space="0" w:color="auto"/>
              <w:bottom w:val="single" w:sz="12" w:space="0" w:color="auto"/>
            </w:tcBorders>
          </w:tcPr>
          <w:p w:rsidR="009C6113" w:rsidRPr="000F050C" w:rsidRDefault="009C6113" w:rsidP="00CD6EDE">
            <w:pPr>
              <w:pStyle w:val="OOPTabulka"/>
            </w:pPr>
            <w:r>
              <w:rPr>
                <w:i/>
              </w:rPr>
              <w:t>I</w:t>
            </w:r>
            <w:r>
              <w:rPr>
                <w:vertAlign w:val="subscript"/>
              </w:rPr>
              <w:t>b</w:t>
            </w:r>
            <w:r>
              <w:t xml:space="preserve"> ≤ </w:t>
            </w:r>
            <w:r>
              <w:rPr>
                <w:i/>
              </w:rPr>
              <w:t>I</w:t>
            </w:r>
            <w:r>
              <w:t xml:space="preserve"> ≤ </w:t>
            </w:r>
            <w:r>
              <w:rPr>
                <w:i/>
              </w:rPr>
              <w:t>I</w:t>
            </w:r>
            <w:r>
              <w:rPr>
                <w:vertAlign w:val="subscript"/>
              </w:rPr>
              <w:t>max</w:t>
            </w:r>
          </w:p>
        </w:tc>
        <w:tc>
          <w:tcPr>
            <w:tcW w:w="2188" w:type="dxa"/>
            <w:tcBorders>
              <w:bottom w:val="single" w:sz="12" w:space="0" w:color="auto"/>
            </w:tcBorders>
          </w:tcPr>
          <w:p w:rsidR="009C6113" w:rsidRPr="000F050C" w:rsidRDefault="009C6113" w:rsidP="00CD6EDE">
            <w:pPr>
              <w:pStyle w:val="OOPTabulka"/>
            </w:pPr>
            <w:r>
              <w:rPr>
                <w:i/>
              </w:rPr>
              <w:t>I</w:t>
            </w:r>
            <w:r>
              <w:rPr>
                <w:vertAlign w:val="subscript"/>
              </w:rPr>
              <w:t>n</w:t>
            </w:r>
            <w:r>
              <w:t xml:space="preserve"> ≤ </w:t>
            </w:r>
            <w:r>
              <w:rPr>
                <w:i/>
              </w:rPr>
              <w:t>I</w:t>
            </w:r>
            <w:r>
              <w:t xml:space="preserve"> ≤ </w:t>
            </w:r>
            <w:r>
              <w:rPr>
                <w:i/>
              </w:rPr>
              <w:t>I</w:t>
            </w:r>
            <w:r>
              <w:rPr>
                <w:vertAlign w:val="subscript"/>
              </w:rPr>
              <w:t>max</w:t>
            </w:r>
          </w:p>
        </w:tc>
        <w:tc>
          <w:tcPr>
            <w:tcW w:w="1293" w:type="dxa"/>
            <w:tcBorders>
              <w:bottom w:val="single" w:sz="12" w:space="0" w:color="auto"/>
            </w:tcBorders>
          </w:tcPr>
          <w:p w:rsidR="009C6113" w:rsidRPr="000F050C" w:rsidRDefault="009C6113" w:rsidP="00CD6EDE">
            <w:pPr>
              <w:pStyle w:val="OOPTabulka"/>
            </w:pPr>
            <w:r>
              <w:t>1</w:t>
            </w:r>
          </w:p>
        </w:tc>
        <w:tc>
          <w:tcPr>
            <w:tcW w:w="2310" w:type="dxa"/>
            <w:tcBorders>
              <w:bottom w:val="single" w:sz="12" w:space="0" w:color="auto"/>
              <w:right w:val="single" w:sz="12" w:space="0" w:color="auto"/>
            </w:tcBorders>
          </w:tcPr>
          <w:p w:rsidR="009C6113" w:rsidRPr="00A90402" w:rsidRDefault="009C6113" w:rsidP="00CD6EDE">
            <w:pPr>
              <w:pStyle w:val="OOPTabulka"/>
            </w:pPr>
            <w:r>
              <w:t>–</w:t>
            </w:r>
          </w:p>
        </w:tc>
      </w:tr>
    </w:tbl>
    <w:p w:rsidR="009C6113" w:rsidRPr="0057283C" w:rsidRDefault="009C6113" w:rsidP="00CD6EDE">
      <w:pPr>
        <w:keepNext/>
        <w:keepLines/>
        <w:spacing w:before="360"/>
        <w:rPr>
          <w:b/>
        </w:rPr>
      </w:pPr>
      <w:r>
        <w:rPr>
          <w:b/>
        </w:rPr>
        <w:t>2.2.2   Maximum permissible errors for static active energy meters of accuracy class 0.2 S and 0.5 S at the time of type approval</w:t>
      </w:r>
    </w:p>
    <w:p w:rsidR="009C6113" w:rsidRDefault="009C6113" w:rsidP="00CD6EDE">
      <w:pPr>
        <w:pStyle w:val="OOPText"/>
      </w:pPr>
      <w:r>
        <w:t>The maximum permissible errors for type approval given below apply only to static active energy meters of accuracy class 0.2 S and 0.5 S (these electricity meters are not covered by the Government Regulation as they are not intended for use in residential, commercial and light industrial environments).</w:t>
      </w:r>
    </w:p>
    <w:p w:rsidR="009C6113" w:rsidRPr="00004815" w:rsidRDefault="009C6113" w:rsidP="00CD6EDE">
      <w:pPr>
        <w:pStyle w:val="OOPText"/>
      </w:pPr>
      <w:r>
        <w:t>Under reference conditions, the relative errors of the electricity meters must not exceed the maximum permissible errors given in Tables 3 and 4.</w:t>
      </w:r>
    </w:p>
    <w:p w:rsidR="009C6113" w:rsidRPr="00CC1373" w:rsidRDefault="009C6113" w:rsidP="00CD6EDE">
      <w:pPr>
        <w:pStyle w:val="OOPText"/>
      </w:pPr>
      <w:r>
        <w:t>If the electricity meter is designed for bi-directional measurement of electrical energy, the values given in Tables 3 and 4  apply to both directions.</w:t>
      </w:r>
    </w:p>
    <w:p w:rsidR="009C6113" w:rsidRPr="0057283C" w:rsidRDefault="009C6113" w:rsidP="00CD6EDE">
      <w:pPr>
        <w:keepNext/>
        <w:keepLines/>
        <w:spacing w:before="240"/>
        <w:jc w:val="center"/>
        <w:rPr>
          <w:b/>
        </w:rPr>
      </w:pPr>
      <w:r>
        <w:rPr>
          <w:b/>
        </w:rPr>
        <w:t>Table 3 – Maximum permissible errors for single-phase and three-phase active energy meters of accuracy class 0.2 S and 0.5 S with symmetrical load</w:t>
      </w:r>
    </w:p>
    <w:tbl>
      <w:tblPr>
        <w:tblW w:w="0" w:type="auto"/>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417"/>
        <w:gridCol w:w="1560"/>
        <w:gridCol w:w="1701"/>
      </w:tblGrid>
      <w:tr w:rsidR="009C6113" w:rsidRPr="000F050C" w:rsidTr="0057283C">
        <w:trPr>
          <w:cantSplit/>
        </w:trPr>
        <w:tc>
          <w:tcPr>
            <w:tcW w:w="2551" w:type="dxa"/>
            <w:vMerge w:val="restart"/>
            <w:tcBorders>
              <w:top w:val="single" w:sz="12" w:space="0" w:color="auto"/>
              <w:left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Current</w:t>
            </w:r>
          </w:p>
        </w:tc>
        <w:tc>
          <w:tcPr>
            <w:tcW w:w="1417" w:type="dxa"/>
            <w:vMerge w:val="restart"/>
            <w:tcBorders>
              <w:top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Power factor</w:t>
            </w:r>
          </w:p>
        </w:tc>
        <w:tc>
          <w:tcPr>
            <w:tcW w:w="3261" w:type="dxa"/>
            <w:gridSpan w:val="2"/>
            <w:tcBorders>
              <w:top w:val="single" w:sz="12" w:space="0" w:color="auto"/>
              <w:bottom w:val="nil"/>
              <w:right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 xml:space="preserve">Relative error limits in % </w:t>
            </w:r>
            <w:r>
              <w:rPr>
                <w:b/>
              </w:rPr>
              <w:br/>
              <w:t>for electricity meters of accuracy class</w:t>
            </w:r>
          </w:p>
        </w:tc>
      </w:tr>
      <w:tr w:rsidR="009C6113" w:rsidRPr="000F050C" w:rsidTr="0057283C">
        <w:trPr>
          <w:cantSplit/>
        </w:trPr>
        <w:tc>
          <w:tcPr>
            <w:tcW w:w="2551" w:type="dxa"/>
            <w:vMerge/>
            <w:tcBorders>
              <w:left w:val="single" w:sz="12" w:space="0" w:color="auto"/>
              <w:bottom w:val="double" w:sz="4" w:space="0" w:color="auto"/>
            </w:tcBorders>
            <w:shd w:val="clear" w:color="auto" w:fill="BCE1C0" w:themeFill="background1" w:themeFillShade="F2"/>
            <w:vAlign w:val="center"/>
          </w:tcPr>
          <w:p w:rsidR="009C6113" w:rsidRPr="000F050C" w:rsidRDefault="009C6113" w:rsidP="00CD6EDE">
            <w:pPr>
              <w:pStyle w:val="OOPTabulka"/>
              <w:keepNext/>
              <w:keepLines/>
            </w:pPr>
          </w:p>
        </w:tc>
        <w:tc>
          <w:tcPr>
            <w:tcW w:w="1417" w:type="dxa"/>
            <w:vMerge/>
            <w:tcBorders>
              <w:bottom w:val="double" w:sz="4" w:space="0" w:color="auto"/>
            </w:tcBorders>
            <w:shd w:val="clear" w:color="auto" w:fill="BCE1C0" w:themeFill="background1" w:themeFillShade="F2"/>
            <w:vAlign w:val="center"/>
          </w:tcPr>
          <w:p w:rsidR="009C6113" w:rsidRPr="000F050C" w:rsidRDefault="009C6113" w:rsidP="00CD6EDE">
            <w:pPr>
              <w:pStyle w:val="OOPTabulka"/>
              <w:keepNext/>
              <w:keepLines/>
            </w:pPr>
          </w:p>
        </w:tc>
        <w:tc>
          <w:tcPr>
            <w:tcW w:w="1560" w:type="dxa"/>
            <w:tcBorders>
              <w:top w:val="nil"/>
              <w:bottom w:val="double" w:sz="4"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0.2 S</w:t>
            </w:r>
          </w:p>
        </w:tc>
        <w:tc>
          <w:tcPr>
            <w:tcW w:w="1701" w:type="dxa"/>
            <w:tcBorders>
              <w:top w:val="nil"/>
              <w:bottom w:val="double" w:sz="4" w:space="0" w:color="auto"/>
              <w:right w:val="single" w:sz="12" w:space="0" w:color="auto"/>
            </w:tcBorders>
            <w:shd w:val="clear" w:color="auto" w:fill="BCE1C0" w:themeFill="background1" w:themeFillShade="F2"/>
            <w:vAlign w:val="center"/>
          </w:tcPr>
          <w:p w:rsidR="009C6113" w:rsidRPr="0057283C" w:rsidRDefault="009C6113" w:rsidP="00CD6EDE">
            <w:pPr>
              <w:pStyle w:val="OOPTabulka"/>
              <w:keepNext/>
              <w:keepLines/>
              <w:rPr>
                <w:b/>
              </w:rPr>
            </w:pPr>
            <w:r>
              <w:rPr>
                <w:b/>
              </w:rPr>
              <w:t>0.5 S</w:t>
            </w:r>
          </w:p>
        </w:tc>
      </w:tr>
      <w:tr w:rsidR="009C6113" w:rsidRPr="000F050C" w:rsidTr="0057283C">
        <w:trPr>
          <w:cantSplit/>
        </w:trPr>
        <w:tc>
          <w:tcPr>
            <w:tcW w:w="2551" w:type="dxa"/>
            <w:tcBorders>
              <w:top w:val="double" w:sz="4" w:space="0" w:color="auto"/>
              <w:left w:val="single" w:sz="12" w:space="0" w:color="auto"/>
            </w:tcBorders>
          </w:tcPr>
          <w:p w:rsidR="009C6113" w:rsidRPr="000F050C" w:rsidRDefault="009C6113" w:rsidP="00CD6EDE">
            <w:pPr>
              <w:pStyle w:val="OOPTabulka"/>
            </w:pPr>
            <w:r>
              <w:t>0.01</w:t>
            </w:r>
            <w:r>
              <w:rPr>
                <w:i/>
              </w:rPr>
              <w:t>I</w:t>
            </w:r>
            <w:r>
              <w:rPr>
                <w:vertAlign w:val="subscript"/>
              </w:rPr>
              <w:t>n</w:t>
            </w:r>
            <w:r>
              <w:t xml:space="preserve"> ≤ </w:t>
            </w:r>
            <w:r>
              <w:rPr>
                <w:i/>
              </w:rPr>
              <w:t>I</w:t>
            </w:r>
            <w:r>
              <w:t xml:space="preserve"> &lt; 0.05</w:t>
            </w:r>
            <w:r>
              <w:rPr>
                <w:i/>
              </w:rPr>
              <w:t>I</w:t>
            </w:r>
            <w:r>
              <w:rPr>
                <w:vertAlign w:val="subscript"/>
              </w:rPr>
              <w:t>n</w:t>
            </w:r>
          </w:p>
        </w:tc>
        <w:tc>
          <w:tcPr>
            <w:tcW w:w="1417" w:type="dxa"/>
            <w:tcBorders>
              <w:top w:val="double" w:sz="4" w:space="0" w:color="auto"/>
            </w:tcBorders>
          </w:tcPr>
          <w:p w:rsidR="009C6113" w:rsidRPr="000F050C" w:rsidRDefault="009C6113" w:rsidP="00CD6EDE">
            <w:pPr>
              <w:pStyle w:val="OOPTabulka"/>
            </w:pPr>
            <w:r>
              <w:t>1</w:t>
            </w:r>
          </w:p>
        </w:tc>
        <w:tc>
          <w:tcPr>
            <w:tcW w:w="1560" w:type="dxa"/>
            <w:tcBorders>
              <w:top w:val="double" w:sz="4" w:space="0" w:color="auto"/>
            </w:tcBorders>
          </w:tcPr>
          <w:p w:rsidR="009C6113" w:rsidRPr="000F050C" w:rsidRDefault="00D10698" w:rsidP="00CD6EDE">
            <w:pPr>
              <w:pStyle w:val="OOPTabulka"/>
            </w:pPr>
            <w:r>
              <w:t>±0.4</w:t>
            </w:r>
          </w:p>
        </w:tc>
        <w:tc>
          <w:tcPr>
            <w:tcW w:w="1701" w:type="dxa"/>
            <w:tcBorders>
              <w:top w:val="double" w:sz="4" w:space="0" w:color="auto"/>
              <w:right w:val="single" w:sz="12" w:space="0" w:color="auto"/>
            </w:tcBorders>
          </w:tcPr>
          <w:p w:rsidR="009C6113" w:rsidRPr="000F050C" w:rsidRDefault="00D10698" w:rsidP="00CD6EDE">
            <w:pPr>
              <w:pStyle w:val="OOPTabulka"/>
            </w:pPr>
            <w:r>
              <w:t>±1.0</w:t>
            </w:r>
          </w:p>
        </w:tc>
      </w:tr>
      <w:tr w:rsidR="009C6113" w:rsidRPr="000F050C" w:rsidTr="0057283C">
        <w:trPr>
          <w:cantSplit/>
        </w:trPr>
        <w:tc>
          <w:tcPr>
            <w:tcW w:w="2551" w:type="dxa"/>
            <w:tcBorders>
              <w:left w:val="single" w:sz="12" w:space="0" w:color="auto"/>
            </w:tcBorders>
          </w:tcPr>
          <w:p w:rsidR="009C6113" w:rsidRPr="000F050C"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1417" w:type="dxa"/>
          </w:tcPr>
          <w:p w:rsidR="009C6113" w:rsidRPr="000F050C" w:rsidRDefault="009C6113" w:rsidP="00CD6EDE">
            <w:pPr>
              <w:pStyle w:val="OOPTabulka"/>
            </w:pPr>
            <w:r>
              <w:t>1</w:t>
            </w:r>
          </w:p>
        </w:tc>
        <w:tc>
          <w:tcPr>
            <w:tcW w:w="1560" w:type="dxa"/>
          </w:tcPr>
          <w:p w:rsidR="009C6113" w:rsidRPr="000F050C" w:rsidRDefault="00D10698" w:rsidP="00CD6EDE">
            <w:pPr>
              <w:pStyle w:val="OOPTabulka"/>
            </w:pPr>
            <w:r>
              <w:t>±0.2</w:t>
            </w:r>
          </w:p>
        </w:tc>
        <w:tc>
          <w:tcPr>
            <w:tcW w:w="1701" w:type="dxa"/>
            <w:tcBorders>
              <w:right w:val="single" w:sz="12" w:space="0" w:color="auto"/>
            </w:tcBorders>
          </w:tcPr>
          <w:p w:rsidR="009C6113" w:rsidRPr="000F050C" w:rsidRDefault="00D10698" w:rsidP="00CD6EDE">
            <w:pPr>
              <w:pStyle w:val="OOPTabulka"/>
            </w:pPr>
            <w:r>
              <w:t>±0.5</w:t>
            </w:r>
          </w:p>
        </w:tc>
      </w:tr>
      <w:tr w:rsidR="009C6113" w:rsidRPr="000F050C" w:rsidTr="0057283C">
        <w:trPr>
          <w:cantSplit/>
        </w:trPr>
        <w:tc>
          <w:tcPr>
            <w:tcW w:w="2551" w:type="dxa"/>
            <w:tcBorders>
              <w:left w:val="single" w:sz="12" w:space="0" w:color="auto"/>
            </w:tcBorders>
            <w:vAlign w:val="center"/>
          </w:tcPr>
          <w:p w:rsidR="009C6113" w:rsidRPr="000F050C" w:rsidRDefault="009C6113" w:rsidP="00CD6EDE">
            <w:pPr>
              <w:pStyle w:val="OOPTabulka"/>
            </w:pPr>
            <w:r>
              <w:t>0.02</w:t>
            </w:r>
            <w:r>
              <w:rPr>
                <w:i/>
              </w:rPr>
              <w:t>I</w:t>
            </w:r>
            <w:r>
              <w:rPr>
                <w:vertAlign w:val="subscript"/>
              </w:rPr>
              <w:t>n</w:t>
            </w:r>
            <w:r>
              <w:t xml:space="preserve"> ≤ </w:t>
            </w:r>
            <w:r>
              <w:rPr>
                <w:i/>
              </w:rPr>
              <w:t xml:space="preserve">I </w:t>
            </w:r>
            <w:r>
              <w:t>&lt; 0.1</w:t>
            </w:r>
            <w:r>
              <w:rPr>
                <w:i/>
              </w:rPr>
              <w:t>I</w:t>
            </w:r>
            <w:r>
              <w:rPr>
                <w:vertAlign w:val="subscript"/>
              </w:rPr>
              <w:t>n</w:t>
            </w:r>
          </w:p>
        </w:tc>
        <w:tc>
          <w:tcPr>
            <w:tcW w:w="1417" w:type="dxa"/>
          </w:tcPr>
          <w:p w:rsidR="009C6113" w:rsidRPr="000F050C" w:rsidRDefault="009C6113" w:rsidP="00CD6EDE">
            <w:pPr>
              <w:pStyle w:val="OOPTabulka"/>
            </w:pPr>
            <w:r>
              <w:t>0.5 inductive</w:t>
            </w:r>
          </w:p>
          <w:p w:rsidR="009C6113" w:rsidRPr="000F050C" w:rsidRDefault="009C6113" w:rsidP="00CD6EDE">
            <w:pPr>
              <w:pStyle w:val="OOPTabulka"/>
            </w:pPr>
            <w:r>
              <w:t>0.8 capacitive</w:t>
            </w:r>
          </w:p>
        </w:tc>
        <w:tc>
          <w:tcPr>
            <w:tcW w:w="1560" w:type="dxa"/>
          </w:tcPr>
          <w:p w:rsidR="009C6113" w:rsidRPr="000F050C" w:rsidRDefault="00D10698" w:rsidP="00CD6EDE">
            <w:pPr>
              <w:pStyle w:val="OOPTabulka"/>
            </w:pPr>
            <w:r>
              <w:t>±0.5</w:t>
            </w:r>
          </w:p>
          <w:p w:rsidR="009C6113" w:rsidRPr="000F050C" w:rsidRDefault="00D10698" w:rsidP="00CD6EDE">
            <w:pPr>
              <w:pStyle w:val="OOPTabulka"/>
            </w:pPr>
            <w:r>
              <w:t>±0.5</w:t>
            </w:r>
          </w:p>
        </w:tc>
        <w:tc>
          <w:tcPr>
            <w:tcW w:w="1701" w:type="dxa"/>
            <w:tcBorders>
              <w:right w:val="single" w:sz="12" w:space="0" w:color="auto"/>
            </w:tcBorders>
          </w:tcPr>
          <w:p w:rsidR="009C6113" w:rsidRPr="000F050C" w:rsidRDefault="00D10698" w:rsidP="00CD6EDE">
            <w:pPr>
              <w:pStyle w:val="OOPTabulka"/>
            </w:pPr>
            <w:r>
              <w:t>±1.0</w:t>
            </w:r>
          </w:p>
          <w:p w:rsidR="009C6113" w:rsidRPr="000F050C" w:rsidRDefault="00D10698" w:rsidP="00CD6EDE">
            <w:pPr>
              <w:pStyle w:val="OOPTabulka"/>
            </w:pPr>
            <w:r>
              <w:t>±1.0</w:t>
            </w:r>
          </w:p>
        </w:tc>
      </w:tr>
      <w:tr w:rsidR="009C6113" w:rsidRPr="000F050C" w:rsidTr="0057283C">
        <w:trPr>
          <w:cantSplit/>
        </w:trPr>
        <w:tc>
          <w:tcPr>
            <w:tcW w:w="2551" w:type="dxa"/>
            <w:tcBorders>
              <w:left w:val="single" w:sz="12" w:space="0" w:color="auto"/>
              <w:bottom w:val="single" w:sz="12" w:space="0" w:color="auto"/>
            </w:tcBorders>
            <w:vAlign w:val="center"/>
          </w:tcPr>
          <w:p w:rsidR="009C6113" w:rsidRPr="000F050C"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1417" w:type="dxa"/>
            <w:tcBorders>
              <w:bottom w:val="single" w:sz="12" w:space="0" w:color="auto"/>
            </w:tcBorders>
          </w:tcPr>
          <w:p w:rsidR="009C6113" w:rsidRPr="000F050C" w:rsidRDefault="009C6113" w:rsidP="00CD6EDE">
            <w:pPr>
              <w:pStyle w:val="OOPTabulka"/>
            </w:pPr>
            <w:r>
              <w:t>0.5 inductive</w:t>
            </w:r>
          </w:p>
          <w:p w:rsidR="009C6113" w:rsidRPr="000F050C" w:rsidRDefault="009C6113" w:rsidP="00CD6EDE">
            <w:pPr>
              <w:pStyle w:val="OOPTabulka"/>
            </w:pPr>
            <w:r>
              <w:t>0.8 capacitive</w:t>
            </w:r>
          </w:p>
        </w:tc>
        <w:tc>
          <w:tcPr>
            <w:tcW w:w="1560" w:type="dxa"/>
            <w:tcBorders>
              <w:bottom w:val="single" w:sz="12" w:space="0" w:color="auto"/>
            </w:tcBorders>
          </w:tcPr>
          <w:p w:rsidR="009C6113" w:rsidRPr="000F050C" w:rsidRDefault="00D10698" w:rsidP="00CD6EDE">
            <w:pPr>
              <w:pStyle w:val="OOPTabulka"/>
            </w:pPr>
            <w:r>
              <w:t>±0.3</w:t>
            </w:r>
          </w:p>
          <w:p w:rsidR="009C6113" w:rsidRPr="000F050C" w:rsidRDefault="00D10698" w:rsidP="00CD6EDE">
            <w:pPr>
              <w:pStyle w:val="OOPTabulka"/>
            </w:pPr>
            <w:r>
              <w:t>±0.3</w:t>
            </w:r>
          </w:p>
        </w:tc>
        <w:tc>
          <w:tcPr>
            <w:tcW w:w="1701" w:type="dxa"/>
            <w:tcBorders>
              <w:bottom w:val="single" w:sz="12" w:space="0" w:color="auto"/>
              <w:right w:val="single" w:sz="12" w:space="0" w:color="auto"/>
            </w:tcBorders>
          </w:tcPr>
          <w:p w:rsidR="009C6113" w:rsidRPr="000F050C" w:rsidRDefault="00D10698" w:rsidP="00CD6EDE">
            <w:pPr>
              <w:pStyle w:val="OOPTabulka"/>
            </w:pPr>
            <w:r>
              <w:t>±0.6</w:t>
            </w:r>
          </w:p>
          <w:p w:rsidR="009C6113" w:rsidRPr="000F050C" w:rsidRDefault="00D10698" w:rsidP="00CD6EDE">
            <w:pPr>
              <w:pStyle w:val="OOPTabulka"/>
            </w:pPr>
            <w:r>
              <w:t>±0.6</w:t>
            </w:r>
          </w:p>
        </w:tc>
      </w:tr>
    </w:tbl>
    <w:p w:rsidR="009C6113" w:rsidRPr="0057283C" w:rsidRDefault="009C6113" w:rsidP="00CD6EDE">
      <w:pPr>
        <w:keepNext/>
        <w:keepLines/>
        <w:spacing w:before="360"/>
        <w:jc w:val="center"/>
        <w:rPr>
          <w:b/>
        </w:rPr>
      </w:pPr>
      <w:r>
        <w:rPr>
          <w:b/>
        </w:rPr>
        <w:t>Table 4 – Maximum permissible errors for three-phase active energy meters of accuracy class 0.2 S and 0.5 S with single-phase load, but with voltage circuits energised with symmetrical three-phase voltage</w:t>
      </w:r>
    </w:p>
    <w:tbl>
      <w:tblPr>
        <w:tblW w:w="0" w:type="auto"/>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1414"/>
        <w:gridCol w:w="1914"/>
        <w:gridCol w:w="1334"/>
      </w:tblGrid>
      <w:tr w:rsidR="009C6113" w:rsidRPr="000F050C" w:rsidTr="003530E8">
        <w:trPr>
          <w:cantSplit/>
        </w:trPr>
        <w:tc>
          <w:tcPr>
            <w:tcW w:w="2520" w:type="dxa"/>
            <w:vMerge w:val="restart"/>
            <w:tcBorders>
              <w:top w:val="single" w:sz="12" w:space="0" w:color="auto"/>
              <w:lef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Current</w:t>
            </w:r>
          </w:p>
        </w:tc>
        <w:tc>
          <w:tcPr>
            <w:tcW w:w="1414" w:type="dxa"/>
            <w:vMerge w:val="restart"/>
            <w:tcBorders>
              <w:top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Power factor</w:t>
            </w:r>
          </w:p>
        </w:tc>
        <w:tc>
          <w:tcPr>
            <w:tcW w:w="3248" w:type="dxa"/>
            <w:gridSpan w:val="2"/>
            <w:tcBorders>
              <w:top w:val="single" w:sz="12" w:space="0" w:color="auto"/>
              <w:bottom w:val="nil"/>
              <w:right w:val="single" w:sz="12" w:space="0" w:color="auto"/>
            </w:tcBorders>
            <w:shd w:val="clear" w:color="auto" w:fill="BCE1C0" w:themeFill="background1" w:themeFillShade="F2"/>
          </w:tcPr>
          <w:p w:rsidR="009C6113" w:rsidRPr="003530E8" w:rsidRDefault="009C6113" w:rsidP="00CD6EDE">
            <w:pPr>
              <w:pStyle w:val="OOPTabulka"/>
              <w:keepNext/>
              <w:keepLines/>
              <w:rPr>
                <w:b/>
              </w:rPr>
            </w:pPr>
            <w:r>
              <w:rPr>
                <w:b/>
              </w:rPr>
              <w:t>Relative error limits in % for electricity meters of accuracy class</w:t>
            </w:r>
          </w:p>
        </w:tc>
      </w:tr>
      <w:tr w:rsidR="009C6113" w:rsidRPr="000F050C" w:rsidTr="003530E8">
        <w:trPr>
          <w:cantSplit/>
        </w:trPr>
        <w:tc>
          <w:tcPr>
            <w:tcW w:w="2520" w:type="dxa"/>
            <w:vMerge/>
            <w:tcBorders>
              <w:left w:val="single" w:sz="12" w:space="0" w:color="auto"/>
              <w:bottom w:val="double" w:sz="4" w:space="0" w:color="auto"/>
            </w:tcBorders>
            <w:shd w:val="clear" w:color="auto" w:fill="BCE1C0" w:themeFill="background1" w:themeFillShade="F2"/>
          </w:tcPr>
          <w:p w:rsidR="009C6113" w:rsidRPr="003530E8" w:rsidRDefault="009C6113" w:rsidP="00CD6EDE">
            <w:pPr>
              <w:pStyle w:val="OOPTabulka"/>
              <w:keepNext/>
              <w:keepLines/>
              <w:rPr>
                <w:b/>
              </w:rPr>
            </w:pPr>
          </w:p>
        </w:tc>
        <w:tc>
          <w:tcPr>
            <w:tcW w:w="1414" w:type="dxa"/>
            <w:vMerge/>
            <w:tcBorders>
              <w:bottom w:val="double" w:sz="4" w:space="0" w:color="auto"/>
            </w:tcBorders>
            <w:shd w:val="clear" w:color="auto" w:fill="BCE1C0" w:themeFill="background1" w:themeFillShade="F2"/>
          </w:tcPr>
          <w:p w:rsidR="009C6113" w:rsidRPr="003530E8" w:rsidRDefault="009C6113" w:rsidP="00CD6EDE">
            <w:pPr>
              <w:pStyle w:val="OOPTabulka"/>
              <w:keepNext/>
              <w:keepLines/>
              <w:rPr>
                <w:b/>
              </w:rPr>
            </w:pPr>
          </w:p>
        </w:tc>
        <w:tc>
          <w:tcPr>
            <w:tcW w:w="1914" w:type="dxa"/>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0.2 S</w:t>
            </w:r>
          </w:p>
        </w:tc>
        <w:tc>
          <w:tcPr>
            <w:tcW w:w="1334" w:type="dxa"/>
            <w:tcBorders>
              <w:top w:val="nil"/>
              <w:bottom w:val="double" w:sz="4" w:space="0" w:color="auto"/>
              <w:righ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0.5 S</w:t>
            </w:r>
          </w:p>
        </w:tc>
      </w:tr>
      <w:tr w:rsidR="009C6113" w:rsidRPr="000F050C" w:rsidTr="003530E8">
        <w:trPr>
          <w:cantSplit/>
        </w:trPr>
        <w:tc>
          <w:tcPr>
            <w:tcW w:w="2520" w:type="dxa"/>
            <w:tcBorders>
              <w:top w:val="double" w:sz="4" w:space="0" w:color="auto"/>
              <w:left w:val="single" w:sz="12" w:space="0" w:color="auto"/>
            </w:tcBorders>
          </w:tcPr>
          <w:p w:rsidR="009C6113" w:rsidRPr="000F050C"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1414" w:type="dxa"/>
            <w:tcBorders>
              <w:top w:val="double" w:sz="4" w:space="0" w:color="auto"/>
            </w:tcBorders>
          </w:tcPr>
          <w:p w:rsidR="009C6113" w:rsidRPr="000F050C" w:rsidRDefault="009C6113" w:rsidP="00CD6EDE">
            <w:pPr>
              <w:pStyle w:val="OOPTabulka"/>
            </w:pPr>
            <w:r>
              <w:t>1</w:t>
            </w:r>
          </w:p>
        </w:tc>
        <w:tc>
          <w:tcPr>
            <w:tcW w:w="1914" w:type="dxa"/>
            <w:tcBorders>
              <w:top w:val="double" w:sz="4" w:space="0" w:color="auto"/>
            </w:tcBorders>
          </w:tcPr>
          <w:p w:rsidR="009C6113" w:rsidRPr="000F050C" w:rsidRDefault="00D10698" w:rsidP="00CD6EDE">
            <w:pPr>
              <w:pStyle w:val="OOPTabulka"/>
            </w:pPr>
            <w:r>
              <w:t>±0.3</w:t>
            </w:r>
          </w:p>
        </w:tc>
        <w:tc>
          <w:tcPr>
            <w:tcW w:w="1334" w:type="dxa"/>
            <w:tcBorders>
              <w:top w:val="double" w:sz="4" w:space="0" w:color="auto"/>
              <w:right w:val="single" w:sz="12" w:space="0" w:color="auto"/>
            </w:tcBorders>
          </w:tcPr>
          <w:p w:rsidR="009C6113" w:rsidRPr="000F050C" w:rsidRDefault="00D10698" w:rsidP="00CD6EDE">
            <w:pPr>
              <w:pStyle w:val="OOPTabulka"/>
            </w:pPr>
            <w:r>
              <w:t>±0.6</w:t>
            </w:r>
          </w:p>
        </w:tc>
      </w:tr>
      <w:tr w:rsidR="009C6113" w:rsidRPr="00CC3F0A" w:rsidTr="003530E8">
        <w:trPr>
          <w:cantSplit/>
        </w:trPr>
        <w:tc>
          <w:tcPr>
            <w:tcW w:w="2520" w:type="dxa"/>
            <w:tcBorders>
              <w:left w:val="single" w:sz="12" w:space="0" w:color="auto"/>
              <w:bottom w:val="single" w:sz="12" w:space="0" w:color="auto"/>
            </w:tcBorders>
          </w:tcPr>
          <w:p w:rsidR="009C6113" w:rsidRPr="000F050C"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1414" w:type="dxa"/>
            <w:tcBorders>
              <w:bottom w:val="single" w:sz="12" w:space="0" w:color="auto"/>
            </w:tcBorders>
          </w:tcPr>
          <w:p w:rsidR="009C6113" w:rsidRPr="000F050C" w:rsidRDefault="009C6113" w:rsidP="00CD6EDE">
            <w:pPr>
              <w:pStyle w:val="OOPTabulka"/>
            </w:pPr>
            <w:r>
              <w:t>0.5 inductive</w:t>
            </w:r>
          </w:p>
        </w:tc>
        <w:tc>
          <w:tcPr>
            <w:tcW w:w="1914" w:type="dxa"/>
            <w:tcBorders>
              <w:bottom w:val="single" w:sz="12" w:space="0" w:color="auto"/>
            </w:tcBorders>
          </w:tcPr>
          <w:p w:rsidR="009C6113" w:rsidRPr="000F050C" w:rsidRDefault="00D10698" w:rsidP="00CD6EDE">
            <w:pPr>
              <w:pStyle w:val="OOPTabulka"/>
            </w:pPr>
            <w:r>
              <w:t>±0.4</w:t>
            </w:r>
          </w:p>
        </w:tc>
        <w:tc>
          <w:tcPr>
            <w:tcW w:w="1334" w:type="dxa"/>
            <w:tcBorders>
              <w:bottom w:val="single" w:sz="12" w:space="0" w:color="auto"/>
              <w:right w:val="single" w:sz="12" w:space="0" w:color="auto"/>
            </w:tcBorders>
          </w:tcPr>
          <w:p w:rsidR="009C6113" w:rsidRPr="00CC3F0A" w:rsidRDefault="00D10698" w:rsidP="00CD6EDE">
            <w:pPr>
              <w:pStyle w:val="OOPTabulka"/>
            </w:pPr>
            <w:r>
              <w:t>±1.0</w:t>
            </w:r>
          </w:p>
        </w:tc>
      </w:tr>
    </w:tbl>
    <w:p w:rsidR="009C6113" w:rsidRPr="00CD6EDE" w:rsidRDefault="009C6113" w:rsidP="00CD6EDE">
      <w:pPr>
        <w:keepNext/>
        <w:keepLines/>
        <w:spacing w:before="360"/>
        <w:rPr>
          <w:b/>
        </w:rPr>
      </w:pPr>
      <w:r>
        <w:rPr>
          <w:b/>
        </w:rPr>
        <w:t>2.2.3   Maximum permissible errors for static electricity meters when measuring reactive energy</w:t>
      </w:r>
    </w:p>
    <w:p w:rsidR="009C6113" w:rsidRDefault="009C6113" w:rsidP="00CD6EDE">
      <w:pPr>
        <w:pStyle w:val="OOPText"/>
      </w:pPr>
      <w:r>
        <w:t>The maximum permissible errors when measuring reactive energy apply only to accuracy tests performed when type approving static electricity meters intended for measurement of this type of energy, which is not covered by the Government Regulation.</w:t>
      </w:r>
    </w:p>
    <w:p w:rsidR="009C6113" w:rsidRPr="00004815" w:rsidRDefault="009C6113" w:rsidP="00CD6EDE">
      <w:pPr>
        <w:pStyle w:val="OOPText"/>
      </w:pPr>
      <w:r>
        <w:t>Under reference conditions, the relative errors of the electricity meter must not exceed the maximum permissible errors given in Tables 5 and 6.</w:t>
      </w:r>
    </w:p>
    <w:p w:rsidR="009C6113" w:rsidRPr="003530E8" w:rsidRDefault="009C6113" w:rsidP="00CD6EDE">
      <w:pPr>
        <w:keepNext/>
        <w:keepLines/>
        <w:spacing w:before="240"/>
        <w:jc w:val="center"/>
        <w:rPr>
          <w:b/>
        </w:rPr>
      </w:pPr>
      <w:r>
        <w:rPr>
          <w:b/>
        </w:rPr>
        <w:t>Table 5 – Maximum permissible errors for single-phase and three-phase reactive energy meters with symmetrical load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3"/>
        <w:gridCol w:w="2560"/>
        <w:gridCol w:w="1367"/>
        <w:gridCol w:w="855"/>
        <w:gridCol w:w="855"/>
        <w:gridCol w:w="855"/>
        <w:gridCol w:w="855"/>
      </w:tblGrid>
      <w:tr w:rsidR="009C6113" w:rsidRPr="006C3452" w:rsidTr="00CD6EDE">
        <w:trPr>
          <w:cantSplit/>
          <w:jc w:val="center"/>
        </w:trPr>
        <w:tc>
          <w:tcPr>
            <w:tcW w:w="2352" w:type="pct"/>
            <w:gridSpan w:val="2"/>
            <w:tcBorders>
              <w:top w:val="single" w:sz="12" w:space="0" w:color="auto"/>
              <w:left w:val="single" w:sz="12" w:space="0" w:color="auto"/>
              <w:bottom w:val="nil"/>
            </w:tcBorders>
            <w:shd w:val="clear" w:color="auto" w:fill="BCE1C0" w:themeFill="background1" w:themeFillShade="F2"/>
            <w:vAlign w:val="center"/>
          </w:tcPr>
          <w:p w:rsidR="009C6113" w:rsidRPr="003530E8" w:rsidRDefault="009C6113" w:rsidP="00CD6EDE">
            <w:pPr>
              <w:pStyle w:val="OOPTabulka"/>
              <w:keepNext/>
              <w:keepLines/>
              <w:rPr>
                <w:b/>
              </w:rPr>
            </w:pPr>
            <w:r>
              <w:rPr>
                <w:b/>
              </w:rPr>
              <w:t>Current</w:t>
            </w:r>
          </w:p>
        </w:tc>
        <w:tc>
          <w:tcPr>
            <w:tcW w:w="756" w:type="pct"/>
            <w:vMerge w:val="restart"/>
            <w:tcBorders>
              <w:top w:val="single" w:sz="12" w:space="0" w:color="auto"/>
            </w:tcBorders>
            <w:shd w:val="clear" w:color="auto" w:fill="BCE1C0" w:themeFill="background1" w:themeFillShade="F2"/>
            <w:vAlign w:val="center"/>
          </w:tcPr>
          <w:p w:rsidR="009C6113" w:rsidRPr="003530E8" w:rsidRDefault="009C6113" w:rsidP="00CD6EDE">
            <w:pPr>
              <w:pStyle w:val="OOPTabulka"/>
              <w:keepNext/>
              <w:keepLines/>
              <w:rPr>
                <w:rFonts w:eastAsia="Arial Unicode MS"/>
                <w:b/>
              </w:rPr>
            </w:pPr>
            <w:r>
              <w:rPr>
                <w:b/>
              </w:rPr>
              <w:t>sin </w:t>
            </w:r>
            <w:r>
              <w:rPr>
                <w:b/>
                <w:i/>
              </w:rPr>
              <w:t>φ</w:t>
            </w:r>
          </w:p>
          <w:p w:rsidR="009C6113" w:rsidRPr="003530E8" w:rsidRDefault="009C6113" w:rsidP="00CD6EDE">
            <w:pPr>
              <w:pStyle w:val="OOPTabulka"/>
              <w:keepNext/>
              <w:keepLines/>
              <w:rPr>
                <w:b/>
              </w:rPr>
            </w:pPr>
            <w:r>
              <w:rPr>
                <w:b/>
              </w:rPr>
              <w:t>(inductive or capacitive)</w:t>
            </w:r>
          </w:p>
        </w:tc>
        <w:tc>
          <w:tcPr>
            <w:tcW w:w="1892" w:type="pct"/>
            <w:gridSpan w:val="4"/>
            <w:tcBorders>
              <w:top w:val="single" w:sz="12" w:space="0" w:color="auto"/>
              <w:bottom w:val="nil"/>
              <w:righ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Relative error limits in % for electricity meters of accuracy class</w:t>
            </w:r>
          </w:p>
        </w:tc>
      </w:tr>
      <w:tr w:rsidR="009C6113" w:rsidRPr="006C3452" w:rsidTr="00CD6EDE">
        <w:trPr>
          <w:cantSplit/>
          <w:jc w:val="center"/>
        </w:trPr>
        <w:tc>
          <w:tcPr>
            <w:tcW w:w="936" w:type="pct"/>
            <w:tcBorders>
              <w:top w:val="nil"/>
              <w:left w:val="single" w:sz="12" w:space="0" w:color="auto"/>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for direct connected electricity meters</w:t>
            </w:r>
          </w:p>
        </w:tc>
        <w:tc>
          <w:tcPr>
            <w:tcW w:w="1416" w:type="pct"/>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for transformer operated electricity meters</w:t>
            </w:r>
          </w:p>
        </w:tc>
        <w:tc>
          <w:tcPr>
            <w:tcW w:w="756" w:type="pct"/>
            <w:vMerge/>
            <w:tcBorders>
              <w:bottom w:val="double" w:sz="4" w:space="0" w:color="auto"/>
            </w:tcBorders>
            <w:shd w:val="clear" w:color="auto" w:fill="BCE1C0" w:themeFill="background1" w:themeFillShade="F2"/>
          </w:tcPr>
          <w:p w:rsidR="009C6113" w:rsidRPr="003530E8" w:rsidRDefault="009C6113" w:rsidP="00CD6EDE">
            <w:pPr>
              <w:pStyle w:val="OOPTabulka"/>
              <w:keepNext/>
              <w:keepLines/>
              <w:rPr>
                <w:b/>
              </w:rPr>
            </w:pPr>
          </w:p>
        </w:tc>
        <w:tc>
          <w:tcPr>
            <w:tcW w:w="473" w:type="pct"/>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0.5 S</w:t>
            </w:r>
          </w:p>
        </w:tc>
        <w:tc>
          <w:tcPr>
            <w:tcW w:w="473" w:type="pct"/>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1 and 1 S</w:t>
            </w:r>
          </w:p>
        </w:tc>
        <w:tc>
          <w:tcPr>
            <w:tcW w:w="473" w:type="pct"/>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2</w:t>
            </w:r>
          </w:p>
        </w:tc>
        <w:tc>
          <w:tcPr>
            <w:tcW w:w="473" w:type="pct"/>
            <w:tcBorders>
              <w:top w:val="nil"/>
              <w:bottom w:val="double" w:sz="4" w:space="0" w:color="auto"/>
              <w:righ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3</w:t>
            </w:r>
          </w:p>
        </w:tc>
      </w:tr>
      <w:tr w:rsidR="009C6113" w:rsidRPr="006C3452" w:rsidTr="00CD6EDE">
        <w:trPr>
          <w:cantSplit/>
          <w:jc w:val="center"/>
        </w:trPr>
        <w:tc>
          <w:tcPr>
            <w:tcW w:w="936" w:type="pct"/>
            <w:tcBorders>
              <w:top w:val="double" w:sz="4" w:space="0" w:color="auto"/>
              <w:left w:val="single" w:sz="12" w:space="0" w:color="auto"/>
            </w:tcBorders>
          </w:tcPr>
          <w:p w:rsidR="009C6113" w:rsidRPr="006C3452" w:rsidRDefault="009C6113" w:rsidP="00CD6EDE">
            <w:pPr>
              <w:pStyle w:val="OOPTabulka"/>
              <w:rPr>
                <w:vertAlign w:val="subscript"/>
              </w:rPr>
            </w:pPr>
            <w:r>
              <w:t>0.05</w:t>
            </w:r>
            <w:r>
              <w:rPr>
                <w:i/>
              </w:rPr>
              <w:t>I</w:t>
            </w:r>
            <w:r>
              <w:rPr>
                <w:vertAlign w:val="subscript"/>
              </w:rPr>
              <w:t>b</w:t>
            </w:r>
            <w:r>
              <w:t xml:space="preserve"> ≤ </w:t>
            </w:r>
            <w:r>
              <w:rPr>
                <w:i/>
              </w:rPr>
              <w:t>I</w:t>
            </w:r>
            <w:r>
              <w:t xml:space="preserve"> &lt; 0.1</w:t>
            </w:r>
            <w:r>
              <w:rPr>
                <w:i/>
              </w:rPr>
              <w:t>I</w:t>
            </w:r>
            <w:r>
              <w:rPr>
                <w:vertAlign w:val="subscript"/>
              </w:rPr>
              <w:t>b</w:t>
            </w:r>
          </w:p>
        </w:tc>
        <w:tc>
          <w:tcPr>
            <w:tcW w:w="1416" w:type="pct"/>
            <w:tcBorders>
              <w:top w:val="double" w:sz="4" w:space="0" w:color="auto"/>
            </w:tcBorders>
          </w:tcPr>
          <w:p w:rsidR="009C6113" w:rsidRPr="006C3452" w:rsidRDefault="009C6113" w:rsidP="00CD6EDE">
            <w:pPr>
              <w:pStyle w:val="OOPTabulka"/>
            </w:pPr>
            <w:r>
              <w:t>0.02</w:t>
            </w:r>
            <w:r>
              <w:rPr>
                <w:i/>
              </w:rPr>
              <w:t>I</w:t>
            </w:r>
            <w:r>
              <w:rPr>
                <w:vertAlign w:val="subscript"/>
              </w:rPr>
              <w:t>n</w:t>
            </w:r>
            <w:r>
              <w:t xml:space="preserve"> ≤ </w:t>
            </w:r>
            <w:r>
              <w:rPr>
                <w:i/>
              </w:rPr>
              <w:t xml:space="preserve">I </w:t>
            </w:r>
            <w:r>
              <w:t>&lt; 0.05</w:t>
            </w:r>
            <w:r>
              <w:rPr>
                <w:i/>
              </w:rPr>
              <w:t>I</w:t>
            </w:r>
            <w:r>
              <w:rPr>
                <w:vertAlign w:val="subscript"/>
              </w:rPr>
              <w:t>n</w:t>
            </w:r>
          </w:p>
        </w:tc>
        <w:tc>
          <w:tcPr>
            <w:tcW w:w="756" w:type="pct"/>
            <w:tcBorders>
              <w:top w:val="double" w:sz="4" w:space="0" w:color="auto"/>
            </w:tcBorders>
          </w:tcPr>
          <w:p w:rsidR="009C6113" w:rsidRPr="006C3452" w:rsidRDefault="009C6113" w:rsidP="00CD6EDE">
            <w:pPr>
              <w:pStyle w:val="OOPTabulka"/>
            </w:pPr>
            <w:r>
              <w:t>1</w:t>
            </w:r>
          </w:p>
        </w:tc>
        <w:tc>
          <w:tcPr>
            <w:tcW w:w="473" w:type="pct"/>
            <w:tcBorders>
              <w:top w:val="double" w:sz="4" w:space="0" w:color="auto"/>
            </w:tcBorders>
          </w:tcPr>
          <w:p w:rsidR="009C6113" w:rsidRPr="003530E8" w:rsidRDefault="00D10698" w:rsidP="00CD6EDE">
            <w:pPr>
              <w:pStyle w:val="OOPTabulka"/>
            </w:pPr>
            <w:r>
              <w:t>±1.0</w:t>
            </w:r>
          </w:p>
        </w:tc>
        <w:tc>
          <w:tcPr>
            <w:tcW w:w="473" w:type="pct"/>
            <w:tcBorders>
              <w:top w:val="double" w:sz="4" w:space="0" w:color="auto"/>
            </w:tcBorders>
          </w:tcPr>
          <w:p w:rsidR="009C6113" w:rsidRPr="003530E8" w:rsidRDefault="00D10698" w:rsidP="00CD6EDE">
            <w:pPr>
              <w:pStyle w:val="OOPTabulka"/>
            </w:pPr>
            <w:r>
              <w:t>±1.5</w:t>
            </w:r>
          </w:p>
        </w:tc>
        <w:tc>
          <w:tcPr>
            <w:tcW w:w="473" w:type="pct"/>
            <w:tcBorders>
              <w:top w:val="double" w:sz="4" w:space="0" w:color="auto"/>
            </w:tcBorders>
          </w:tcPr>
          <w:p w:rsidR="009C6113" w:rsidRPr="006C3452" w:rsidRDefault="00D10698" w:rsidP="00CD6EDE">
            <w:pPr>
              <w:pStyle w:val="OOPTabulka"/>
            </w:pPr>
            <w:r>
              <w:t>±2.5</w:t>
            </w:r>
          </w:p>
        </w:tc>
        <w:tc>
          <w:tcPr>
            <w:tcW w:w="473" w:type="pct"/>
            <w:tcBorders>
              <w:top w:val="double" w:sz="4" w:space="0" w:color="auto"/>
              <w:right w:val="single" w:sz="12" w:space="0" w:color="auto"/>
            </w:tcBorders>
          </w:tcPr>
          <w:p w:rsidR="009C6113" w:rsidRPr="006C3452" w:rsidRDefault="00D10698" w:rsidP="00CD6EDE">
            <w:pPr>
              <w:pStyle w:val="OOPTabulka"/>
            </w:pPr>
            <w:r>
              <w:t>±4.0</w:t>
            </w:r>
          </w:p>
        </w:tc>
      </w:tr>
      <w:tr w:rsidR="009C6113" w:rsidRPr="006C3452" w:rsidTr="00CD6EDE">
        <w:trPr>
          <w:cantSplit/>
          <w:jc w:val="center"/>
        </w:trPr>
        <w:tc>
          <w:tcPr>
            <w:tcW w:w="936" w:type="pct"/>
            <w:tcBorders>
              <w:left w:val="single" w:sz="12" w:space="0" w:color="auto"/>
            </w:tcBorders>
          </w:tcPr>
          <w:p w:rsidR="009C6113" w:rsidRPr="006C3452" w:rsidRDefault="009C6113" w:rsidP="00CD6EDE">
            <w:pPr>
              <w:pStyle w:val="OOPTabulka"/>
            </w:pPr>
            <w:r>
              <w:t>0.1</w:t>
            </w:r>
            <w:r>
              <w:rPr>
                <w:i/>
              </w:rPr>
              <w:t>I</w:t>
            </w:r>
            <w:r>
              <w:rPr>
                <w:vertAlign w:val="subscript"/>
              </w:rPr>
              <w:t>b</w:t>
            </w:r>
            <w:r>
              <w:t xml:space="preserve"> ≤ </w:t>
            </w:r>
            <w:r>
              <w:rPr>
                <w:i/>
              </w:rPr>
              <w:t>I</w:t>
            </w:r>
            <w:r>
              <w:t xml:space="preserve"> ≤ </w:t>
            </w:r>
            <w:r>
              <w:rPr>
                <w:i/>
              </w:rPr>
              <w:t>I</w:t>
            </w:r>
            <w:r>
              <w:rPr>
                <w:vertAlign w:val="subscript"/>
              </w:rPr>
              <w:t>max</w:t>
            </w:r>
          </w:p>
        </w:tc>
        <w:tc>
          <w:tcPr>
            <w:tcW w:w="1416" w:type="pct"/>
          </w:tcPr>
          <w:p w:rsidR="009C6113" w:rsidRPr="006C3452"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756" w:type="pct"/>
          </w:tcPr>
          <w:p w:rsidR="009C6113" w:rsidRPr="006C3452" w:rsidRDefault="009C6113" w:rsidP="00CD6EDE">
            <w:pPr>
              <w:pStyle w:val="OOPTabulka"/>
            </w:pPr>
            <w:r>
              <w:t>1</w:t>
            </w:r>
          </w:p>
        </w:tc>
        <w:tc>
          <w:tcPr>
            <w:tcW w:w="473" w:type="pct"/>
          </w:tcPr>
          <w:p w:rsidR="009C6113" w:rsidRPr="003530E8" w:rsidRDefault="00D10698" w:rsidP="00CD6EDE">
            <w:pPr>
              <w:pStyle w:val="OOPTabulka"/>
            </w:pPr>
            <w:r>
              <w:t>±0.5</w:t>
            </w:r>
          </w:p>
        </w:tc>
        <w:tc>
          <w:tcPr>
            <w:tcW w:w="473" w:type="pct"/>
          </w:tcPr>
          <w:p w:rsidR="009C6113" w:rsidRPr="003530E8" w:rsidRDefault="00D10698" w:rsidP="00CD6EDE">
            <w:pPr>
              <w:pStyle w:val="OOPTabulka"/>
            </w:pPr>
            <w:r>
              <w:t>±1.0</w:t>
            </w:r>
          </w:p>
        </w:tc>
        <w:tc>
          <w:tcPr>
            <w:tcW w:w="473" w:type="pct"/>
          </w:tcPr>
          <w:p w:rsidR="009C6113" w:rsidRPr="006C3452" w:rsidRDefault="00D10698" w:rsidP="00CD6EDE">
            <w:pPr>
              <w:pStyle w:val="OOPTabulka"/>
            </w:pPr>
            <w:r>
              <w:t>±2.0</w:t>
            </w:r>
          </w:p>
        </w:tc>
        <w:tc>
          <w:tcPr>
            <w:tcW w:w="473" w:type="pct"/>
            <w:tcBorders>
              <w:right w:val="single" w:sz="12" w:space="0" w:color="auto"/>
            </w:tcBorders>
          </w:tcPr>
          <w:p w:rsidR="009C6113" w:rsidRPr="006C3452" w:rsidRDefault="00D10698" w:rsidP="00CD6EDE">
            <w:pPr>
              <w:pStyle w:val="OOPTabulka"/>
            </w:pPr>
            <w:r>
              <w:t>±3.0</w:t>
            </w:r>
          </w:p>
        </w:tc>
      </w:tr>
      <w:tr w:rsidR="009C6113" w:rsidRPr="006C3452" w:rsidTr="00CD6EDE">
        <w:trPr>
          <w:cantSplit/>
          <w:jc w:val="center"/>
        </w:trPr>
        <w:tc>
          <w:tcPr>
            <w:tcW w:w="936" w:type="pct"/>
            <w:tcBorders>
              <w:left w:val="single" w:sz="12" w:space="0" w:color="auto"/>
            </w:tcBorders>
            <w:vAlign w:val="center"/>
          </w:tcPr>
          <w:p w:rsidR="009C6113" w:rsidRPr="006C3452" w:rsidRDefault="009C6113" w:rsidP="00CD6EDE">
            <w:pPr>
              <w:pStyle w:val="OOPTabulka"/>
            </w:pPr>
            <w:r>
              <w:t>0.1</w:t>
            </w:r>
            <w:r>
              <w:rPr>
                <w:i/>
              </w:rPr>
              <w:t>I</w:t>
            </w:r>
            <w:r>
              <w:rPr>
                <w:vertAlign w:val="subscript"/>
              </w:rPr>
              <w:t>b</w:t>
            </w:r>
            <w:r>
              <w:t xml:space="preserve"> ≤ </w:t>
            </w:r>
            <w:r>
              <w:rPr>
                <w:i/>
              </w:rPr>
              <w:t>I</w:t>
            </w:r>
            <w:r>
              <w:t xml:space="preserve"> &lt; 0.2 </w:t>
            </w:r>
            <w:r>
              <w:rPr>
                <w:i/>
              </w:rPr>
              <w:t>I</w:t>
            </w:r>
            <w:r>
              <w:rPr>
                <w:vertAlign w:val="subscript"/>
              </w:rPr>
              <w:t>b</w:t>
            </w:r>
          </w:p>
        </w:tc>
        <w:tc>
          <w:tcPr>
            <w:tcW w:w="1416" w:type="pct"/>
            <w:vAlign w:val="center"/>
          </w:tcPr>
          <w:p w:rsidR="009C6113" w:rsidRPr="006C3452" w:rsidRDefault="009C6113" w:rsidP="00CD6EDE">
            <w:pPr>
              <w:pStyle w:val="OOPTabulka"/>
            </w:pPr>
            <w:r>
              <w:t>0.05</w:t>
            </w:r>
            <w:r>
              <w:rPr>
                <w:i/>
              </w:rPr>
              <w:t>I</w:t>
            </w:r>
            <w:r>
              <w:rPr>
                <w:vertAlign w:val="subscript"/>
              </w:rPr>
              <w:t>n</w:t>
            </w:r>
            <w:r>
              <w:t xml:space="preserve"> ≤ </w:t>
            </w:r>
            <w:r>
              <w:rPr>
                <w:i/>
              </w:rPr>
              <w:t xml:space="preserve">I </w:t>
            </w:r>
            <w:r>
              <w:t>&lt; 0.1</w:t>
            </w:r>
            <w:r>
              <w:rPr>
                <w:i/>
              </w:rPr>
              <w:t>I</w:t>
            </w:r>
            <w:r>
              <w:rPr>
                <w:vertAlign w:val="subscript"/>
              </w:rPr>
              <w:t>n</w:t>
            </w:r>
          </w:p>
        </w:tc>
        <w:tc>
          <w:tcPr>
            <w:tcW w:w="756" w:type="pct"/>
          </w:tcPr>
          <w:p w:rsidR="009C6113" w:rsidRPr="006C3452" w:rsidRDefault="009C6113" w:rsidP="00CD6EDE">
            <w:pPr>
              <w:pStyle w:val="OOPTabulka"/>
            </w:pPr>
            <w:r>
              <w:t>0.5</w:t>
            </w:r>
          </w:p>
        </w:tc>
        <w:tc>
          <w:tcPr>
            <w:tcW w:w="473" w:type="pct"/>
          </w:tcPr>
          <w:p w:rsidR="009C6113" w:rsidRPr="003530E8" w:rsidRDefault="00D10698" w:rsidP="00CD6EDE">
            <w:pPr>
              <w:pStyle w:val="OOPTabulka"/>
            </w:pPr>
            <w:r>
              <w:t>±1.0</w:t>
            </w:r>
          </w:p>
        </w:tc>
        <w:tc>
          <w:tcPr>
            <w:tcW w:w="473" w:type="pct"/>
          </w:tcPr>
          <w:p w:rsidR="009C6113" w:rsidRPr="003530E8" w:rsidRDefault="00D10698" w:rsidP="00CD6EDE">
            <w:pPr>
              <w:pStyle w:val="OOPTabulka"/>
            </w:pPr>
            <w:r>
              <w:t>±1.5</w:t>
            </w:r>
          </w:p>
        </w:tc>
        <w:tc>
          <w:tcPr>
            <w:tcW w:w="473" w:type="pct"/>
          </w:tcPr>
          <w:p w:rsidR="009C6113" w:rsidRPr="006C3452" w:rsidRDefault="00D10698" w:rsidP="00CD6EDE">
            <w:pPr>
              <w:pStyle w:val="OOPTabulka"/>
            </w:pPr>
            <w:r>
              <w:t>±2.5</w:t>
            </w:r>
          </w:p>
        </w:tc>
        <w:tc>
          <w:tcPr>
            <w:tcW w:w="473" w:type="pct"/>
            <w:tcBorders>
              <w:right w:val="single" w:sz="12" w:space="0" w:color="auto"/>
            </w:tcBorders>
          </w:tcPr>
          <w:p w:rsidR="009C6113" w:rsidRPr="006C3452" w:rsidRDefault="00D10698" w:rsidP="00CD6EDE">
            <w:pPr>
              <w:pStyle w:val="OOPTabulka"/>
            </w:pPr>
            <w:r>
              <w:t>±4.0</w:t>
            </w:r>
          </w:p>
        </w:tc>
      </w:tr>
      <w:tr w:rsidR="009C6113" w:rsidRPr="006C3452" w:rsidTr="00CD6EDE">
        <w:trPr>
          <w:cantSplit/>
          <w:jc w:val="center"/>
        </w:trPr>
        <w:tc>
          <w:tcPr>
            <w:tcW w:w="936" w:type="pct"/>
            <w:tcBorders>
              <w:left w:val="single" w:sz="12" w:space="0" w:color="auto"/>
              <w:bottom w:val="single" w:sz="12" w:space="0" w:color="auto"/>
            </w:tcBorders>
            <w:vAlign w:val="center"/>
          </w:tcPr>
          <w:p w:rsidR="009C6113" w:rsidRPr="006C3452" w:rsidRDefault="009C6113" w:rsidP="00CD6EDE">
            <w:pPr>
              <w:pStyle w:val="OOPTabulka"/>
            </w:pPr>
            <w:r>
              <w:t>0.2</w:t>
            </w:r>
            <w:r>
              <w:rPr>
                <w:i/>
              </w:rPr>
              <w:t>I</w:t>
            </w:r>
            <w:r>
              <w:rPr>
                <w:vertAlign w:val="subscript"/>
              </w:rPr>
              <w:t>b</w:t>
            </w:r>
            <w:r>
              <w:t xml:space="preserve"> ≤ </w:t>
            </w:r>
            <w:r>
              <w:rPr>
                <w:i/>
              </w:rPr>
              <w:t>I</w:t>
            </w:r>
            <w:r>
              <w:t xml:space="preserve"> ≤ </w:t>
            </w:r>
            <w:r>
              <w:rPr>
                <w:i/>
              </w:rPr>
              <w:t>I</w:t>
            </w:r>
            <w:r>
              <w:rPr>
                <w:vertAlign w:val="subscript"/>
              </w:rPr>
              <w:t>max</w:t>
            </w:r>
          </w:p>
        </w:tc>
        <w:tc>
          <w:tcPr>
            <w:tcW w:w="1416" w:type="pct"/>
            <w:tcBorders>
              <w:bottom w:val="single" w:sz="12" w:space="0" w:color="auto"/>
            </w:tcBorders>
            <w:vAlign w:val="center"/>
          </w:tcPr>
          <w:p w:rsidR="009C6113" w:rsidRPr="006C3452"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756" w:type="pct"/>
            <w:tcBorders>
              <w:bottom w:val="single" w:sz="12" w:space="0" w:color="auto"/>
            </w:tcBorders>
          </w:tcPr>
          <w:p w:rsidR="009C6113" w:rsidRPr="006C3452" w:rsidRDefault="009C6113" w:rsidP="00CD6EDE">
            <w:pPr>
              <w:pStyle w:val="OOPTabulka"/>
            </w:pPr>
            <w:r>
              <w:t>0.5</w:t>
            </w:r>
          </w:p>
        </w:tc>
        <w:tc>
          <w:tcPr>
            <w:tcW w:w="473" w:type="pct"/>
            <w:tcBorders>
              <w:bottom w:val="single" w:sz="12" w:space="0" w:color="auto"/>
            </w:tcBorders>
          </w:tcPr>
          <w:p w:rsidR="009C6113" w:rsidRPr="003530E8" w:rsidRDefault="00D10698" w:rsidP="00CD6EDE">
            <w:pPr>
              <w:pStyle w:val="OOPTabulka"/>
            </w:pPr>
            <w:r>
              <w:t>±0.5</w:t>
            </w:r>
          </w:p>
        </w:tc>
        <w:tc>
          <w:tcPr>
            <w:tcW w:w="473" w:type="pct"/>
            <w:tcBorders>
              <w:bottom w:val="single" w:sz="12" w:space="0" w:color="auto"/>
            </w:tcBorders>
          </w:tcPr>
          <w:p w:rsidR="009C6113" w:rsidRPr="003530E8" w:rsidRDefault="00D10698" w:rsidP="00CD6EDE">
            <w:pPr>
              <w:pStyle w:val="OOPTabulka"/>
            </w:pPr>
            <w:r>
              <w:t>±1.0</w:t>
            </w:r>
          </w:p>
        </w:tc>
        <w:tc>
          <w:tcPr>
            <w:tcW w:w="473" w:type="pct"/>
            <w:tcBorders>
              <w:bottom w:val="single" w:sz="12" w:space="0" w:color="auto"/>
            </w:tcBorders>
          </w:tcPr>
          <w:p w:rsidR="009C6113" w:rsidRPr="006C3452" w:rsidRDefault="00D10698" w:rsidP="00CD6EDE">
            <w:pPr>
              <w:pStyle w:val="OOPTabulka"/>
            </w:pPr>
            <w:r>
              <w:t>±2.0</w:t>
            </w:r>
          </w:p>
        </w:tc>
        <w:tc>
          <w:tcPr>
            <w:tcW w:w="473" w:type="pct"/>
            <w:tcBorders>
              <w:bottom w:val="single" w:sz="12" w:space="0" w:color="auto"/>
              <w:right w:val="single" w:sz="12" w:space="0" w:color="auto"/>
            </w:tcBorders>
          </w:tcPr>
          <w:p w:rsidR="009C6113" w:rsidRPr="006C3452" w:rsidRDefault="00D10698" w:rsidP="00CD6EDE">
            <w:pPr>
              <w:pStyle w:val="OOPTabulka"/>
            </w:pPr>
            <w:r>
              <w:t>±3.0</w:t>
            </w:r>
          </w:p>
        </w:tc>
      </w:tr>
    </w:tbl>
    <w:p w:rsidR="009C6113" w:rsidRPr="003530E8" w:rsidRDefault="009C6113" w:rsidP="00CD6EDE">
      <w:pPr>
        <w:keepNext/>
        <w:keepLines/>
        <w:spacing w:before="240"/>
        <w:jc w:val="center"/>
        <w:rPr>
          <w:b/>
        </w:rPr>
      </w:pPr>
      <w:r>
        <w:rPr>
          <w:b/>
        </w:rPr>
        <w:t>Table 6 – Maximum permissible errors for three-phase electricity meters with single-phase load, but with voltage circuits energised with symmetrical three-phase voltage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69"/>
        <w:gridCol w:w="2477"/>
        <w:gridCol w:w="1380"/>
        <w:gridCol w:w="828"/>
        <w:gridCol w:w="828"/>
        <w:gridCol w:w="828"/>
        <w:gridCol w:w="830"/>
      </w:tblGrid>
      <w:tr w:rsidR="009C6113" w:rsidRPr="00D84D0E" w:rsidTr="00CD6EDE">
        <w:trPr>
          <w:cantSplit/>
          <w:jc w:val="center"/>
        </w:trPr>
        <w:tc>
          <w:tcPr>
            <w:tcW w:w="2404" w:type="pct"/>
            <w:gridSpan w:val="2"/>
            <w:tcBorders>
              <w:top w:val="single" w:sz="12" w:space="0" w:color="auto"/>
              <w:lef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Current</w:t>
            </w:r>
          </w:p>
        </w:tc>
        <w:tc>
          <w:tcPr>
            <w:tcW w:w="763" w:type="pct"/>
            <w:vMerge w:val="restart"/>
            <w:tcBorders>
              <w:top w:val="single" w:sz="12" w:space="0" w:color="auto"/>
            </w:tcBorders>
            <w:shd w:val="clear" w:color="auto" w:fill="BCE1C0" w:themeFill="background1" w:themeFillShade="F2"/>
            <w:vAlign w:val="center"/>
          </w:tcPr>
          <w:p w:rsidR="009C6113" w:rsidRPr="003530E8" w:rsidRDefault="009C6113" w:rsidP="00CD6EDE">
            <w:pPr>
              <w:pStyle w:val="OOPTabulka"/>
              <w:keepNext/>
              <w:keepLines/>
              <w:rPr>
                <w:rFonts w:eastAsia="Arial Unicode MS"/>
                <w:b/>
              </w:rPr>
            </w:pPr>
            <w:r>
              <w:rPr>
                <w:b/>
              </w:rPr>
              <w:t>sin </w:t>
            </w:r>
            <w:r>
              <w:rPr>
                <w:b/>
                <w:i/>
              </w:rPr>
              <w:t>φ</w:t>
            </w:r>
          </w:p>
          <w:p w:rsidR="009C6113" w:rsidRPr="003530E8" w:rsidRDefault="009C6113" w:rsidP="00CD6EDE">
            <w:pPr>
              <w:pStyle w:val="OOPTabulka"/>
              <w:keepNext/>
              <w:keepLines/>
              <w:rPr>
                <w:b/>
              </w:rPr>
            </w:pPr>
            <w:r>
              <w:rPr>
                <w:b/>
              </w:rPr>
              <w:t>(inductive or capacitive)</w:t>
            </w:r>
          </w:p>
        </w:tc>
        <w:tc>
          <w:tcPr>
            <w:tcW w:w="1833" w:type="pct"/>
            <w:gridSpan w:val="4"/>
            <w:tcBorders>
              <w:top w:val="single" w:sz="12" w:space="0" w:color="auto"/>
              <w:bottom w:val="nil"/>
              <w:right w:val="single" w:sz="12" w:space="0" w:color="auto"/>
            </w:tcBorders>
            <w:shd w:val="clear" w:color="auto" w:fill="BCE1C0" w:themeFill="background1" w:themeFillShade="F2"/>
          </w:tcPr>
          <w:p w:rsidR="009C6113" w:rsidRPr="003530E8" w:rsidRDefault="009C6113" w:rsidP="00CD6EDE">
            <w:pPr>
              <w:pStyle w:val="OOPTabulka"/>
              <w:keepNext/>
              <w:keepLines/>
              <w:rPr>
                <w:b/>
              </w:rPr>
            </w:pPr>
            <w:r>
              <w:rPr>
                <w:b/>
              </w:rPr>
              <w:t>Relative error limits in % for electricity meters of accuracy class</w:t>
            </w:r>
          </w:p>
        </w:tc>
      </w:tr>
      <w:tr w:rsidR="009C6113" w:rsidRPr="00D84D0E" w:rsidTr="00CD6EDE">
        <w:trPr>
          <w:cantSplit/>
          <w:jc w:val="center"/>
        </w:trPr>
        <w:tc>
          <w:tcPr>
            <w:tcW w:w="1034" w:type="pct"/>
            <w:tcBorders>
              <w:left w:val="single" w:sz="12" w:space="0" w:color="auto"/>
              <w:bottom w:val="double" w:sz="4" w:space="0" w:color="auto"/>
            </w:tcBorders>
            <w:shd w:val="clear" w:color="auto" w:fill="BCE1C0" w:themeFill="background1" w:themeFillShade="F2"/>
          </w:tcPr>
          <w:p w:rsidR="009C6113" w:rsidRPr="003530E8" w:rsidRDefault="009C6113" w:rsidP="00CD6EDE">
            <w:pPr>
              <w:pStyle w:val="OOPTabulka"/>
              <w:keepNext/>
              <w:keepLines/>
              <w:rPr>
                <w:b/>
              </w:rPr>
            </w:pPr>
            <w:r>
              <w:rPr>
                <w:b/>
              </w:rPr>
              <w:t>for direct connected electricity meters</w:t>
            </w:r>
          </w:p>
        </w:tc>
        <w:tc>
          <w:tcPr>
            <w:tcW w:w="1370" w:type="pct"/>
            <w:tcBorders>
              <w:bottom w:val="double" w:sz="4" w:space="0" w:color="auto"/>
            </w:tcBorders>
            <w:shd w:val="clear" w:color="auto" w:fill="BCE1C0" w:themeFill="background1" w:themeFillShade="F2"/>
          </w:tcPr>
          <w:p w:rsidR="009C6113" w:rsidRPr="003530E8" w:rsidRDefault="009C6113" w:rsidP="00CD6EDE">
            <w:pPr>
              <w:pStyle w:val="OOPTabulka"/>
              <w:keepNext/>
              <w:keepLines/>
              <w:rPr>
                <w:b/>
              </w:rPr>
            </w:pPr>
            <w:r>
              <w:rPr>
                <w:b/>
              </w:rPr>
              <w:t>for transformer operated electricity meters</w:t>
            </w:r>
          </w:p>
        </w:tc>
        <w:tc>
          <w:tcPr>
            <w:tcW w:w="763" w:type="pct"/>
            <w:vMerge/>
            <w:tcBorders>
              <w:bottom w:val="double" w:sz="4" w:space="0" w:color="auto"/>
            </w:tcBorders>
            <w:shd w:val="clear" w:color="auto" w:fill="BCE1C0" w:themeFill="background1" w:themeFillShade="F2"/>
          </w:tcPr>
          <w:p w:rsidR="009C6113" w:rsidRPr="003530E8" w:rsidRDefault="009C6113" w:rsidP="00CD6EDE">
            <w:pPr>
              <w:pStyle w:val="OOPTabulka"/>
              <w:keepNext/>
              <w:keepLines/>
              <w:rPr>
                <w:b/>
              </w:rPr>
            </w:pPr>
          </w:p>
        </w:tc>
        <w:tc>
          <w:tcPr>
            <w:tcW w:w="458" w:type="pct"/>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0.5 S</w:t>
            </w:r>
          </w:p>
        </w:tc>
        <w:tc>
          <w:tcPr>
            <w:tcW w:w="458" w:type="pct"/>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1 and 1 S</w:t>
            </w:r>
          </w:p>
        </w:tc>
        <w:tc>
          <w:tcPr>
            <w:tcW w:w="458" w:type="pct"/>
            <w:tcBorders>
              <w:top w:val="nil"/>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2</w:t>
            </w:r>
          </w:p>
        </w:tc>
        <w:tc>
          <w:tcPr>
            <w:tcW w:w="458" w:type="pct"/>
            <w:tcBorders>
              <w:top w:val="nil"/>
              <w:bottom w:val="double" w:sz="4" w:space="0" w:color="auto"/>
              <w:righ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3</w:t>
            </w:r>
          </w:p>
        </w:tc>
      </w:tr>
      <w:tr w:rsidR="009C6113" w:rsidRPr="00D84D0E" w:rsidTr="00CD6EDE">
        <w:trPr>
          <w:cantSplit/>
          <w:jc w:val="center"/>
        </w:trPr>
        <w:tc>
          <w:tcPr>
            <w:tcW w:w="1034" w:type="pct"/>
            <w:tcBorders>
              <w:top w:val="double" w:sz="4" w:space="0" w:color="auto"/>
              <w:left w:val="single" w:sz="12" w:space="0" w:color="auto"/>
            </w:tcBorders>
          </w:tcPr>
          <w:p w:rsidR="009C6113" w:rsidRPr="001459E1" w:rsidRDefault="009C6113" w:rsidP="00CD6EDE">
            <w:pPr>
              <w:pStyle w:val="OOPTabulka"/>
            </w:pPr>
            <w:r>
              <w:t>0.1</w:t>
            </w:r>
            <w:r>
              <w:rPr>
                <w:i/>
              </w:rPr>
              <w:t>I</w:t>
            </w:r>
            <w:r>
              <w:rPr>
                <w:vertAlign w:val="subscript"/>
              </w:rPr>
              <w:t>b</w:t>
            </w:r>
            <w:r>
              <w:t xml:space="preserve"> ≤ </w:t>
            </w:r>
            <w:r>
              <w:rPr>
                <w:i/>
              </w:rPr>
              <w:t>I</w:t>
            </w:r>
            <w:r>
              <w:t xml:space="preserve"> ≤ </w:t>
            </w:r>
            <w:r>
              <w:rPr>
                <w:i/>
              </w:rPr>
              <w:t>I</w:t>
            </w:r>
            <w:r>
              <w:rPr>
                <w:vertAlign w:val="subscript"/>
              </w:rPr>
              <w:t>max</w:t>
            </w:r>
          </w:p>
        </w:tc>
        <w:tc>
          <w:tcPr>
            <w:tcW w:w="1370" w:type="pct"/>
            <w:tcBorders>
              <w:top w:val="double" w:sz="4" w:space="0" w:color="auto"/>
            </w:tcBorders>
          </w:tcPr>
          <w:p w:rsidR="009C6113" w:rsidRPr="001459E1" w:rsidRDefault="009C6113" w:rsidP="00CD6EDE">
            <w:pPr>
              <w:pStyle w:val="OOPTabulka"/>
            </w:pPr>
            <w:r>
              <w:t>0.05</w:t>
            </w:r>
            <w:r>
              <w:rPr>
                <w:i/>
              </w:rPr>
              <w:t>I</w:t>
            </w:r>
            <w:r>
              <w:rPr>
                <w:vertAlign w:val="subscript"/>
              </w:rPr>
              <w:t>n</w:t>
            </w:r>
            <w:r>
              <w:t xml:space="preserve"> ≤ </w:t>
            </w:r>
            <w:r>
              <w:rPr>
                <w:i/>
              </w:rPr>
              <w:t>I</w:t>
            </w:r>
            <w:r>
              <w:t xml:space="preserve"> ≤ </w:t>
            </w:r>
            <w:r>
              <w:rPr>
                <w:i/>
              </w:rPr>
              <w:t>I</w:t>
            </w:r>
            <w:r>
              <w:rPr>
                <w:vertAlign w:val="subscript"/>
              </w:rPr>
              <w:t>max</w:t>
            </w:r>
          </w:p>
        </w:tc>
        <w:tc>
          <w:tcPr>
            <w:tcW w:w="763" w:type="pct"/>
            <w:tcBorders>
              <w:top w:val="double" w:sz="4" w:space="0" w:color="auto"/>
            </w:tcBorders>
          </w:tcPr>
          <w:p w:rsidR="009C6113" w:rsidRPr="001459E1" w:rsidRDefault="009C6113" w:rsidP="00CD6EDE">
            <w:pPr>
              <w:pStyle w:val="OOPTabulka"/>
            </w:pPr>
            <w:r>
              <w:t>1</w:t>
            </w:r>
          </w:p>
        </w:tc>
        <w:tc>
          <w:tcPr>
            <w:tcW w:w="458" w:type="pct"/>
            <w:tcBorders>
              <w:top w:val="double" w:sz="4" w:space="0" w:color="auto"/>
            </w:tcBorders>
          </w:tcPr>
          <w:p w:rsidR="009C6113" w:rsidRPr="00DA3451" w:rsidRDefault="00D10698" w:rsidP="00CD6EDE">
            <w:pPr>
              <w:pStyle w:val="OOPTabulka"/>
            </w:pPr>
            <w:r>
              <w:t>±0.7</w:t>
            </w:r>
          </w:p>
        </w:tc>
        <w:tc>
          <w:tcPr>
            <w:tcW w:w="458" w:type="pct"/>
            <w:tcBorders>
              <w:top w:val="double" w:sz="4" w:space="0" w:color="auto"/>
            </w:tcBorders>
          </w:tcPr>
          <w:p w:rsidR="009C6113" w:rsidRPr="001459E1" w:rsidRDefault="00D10698" w:rsidP="00CD6EDE">
            <w:pPr>
              <w:pStyle w:val="OOPTabulka"/>
            </w:pPr>
            <w:r>
              <w:t>±1.5</w:t>
            </w:r>
          </w:p>
        </w:tc>
        <w:tc>
          <w:tcPr>
            <w:tcW w:w="458" w:type="pct"/>
            <w:tcBorders>
              <w:top w:val="double" w:sz="4" w:space="0" w:color="auto"/>
            </w:tcBorders>
          </w:tcPr>
          <w:p w:rsidR="009C6113" w:rsidRPr="001459E1" w:rsidRDefault="00D10698" w:rsidP="00CD6EDE">
            <w:pPr>
              <w:pStyle w:val="OOPTabulka"/>
            </w:pPr>
            <w:r>
              <w:t>±3.0</w:t>
            </w:r>
          </w:p>
        </w:tc>
        <w:tc>
          <w:tcPr>
            <w:tcW w:w="458" w:type="pct"/>
            <w:tcBorders>
              <w:top w:val="double" w:sz="4" w:space="0" w:color="auto"/>
              <w:right w:val="single" w:sz="12" w:space="0" w:color="auto"/>
            </w:tcBorders>
          </w:tcPr>
          <w:p w:rsidR="009C6113" w:rsidRPr="00D84D0E" w:rsidRDefault="00D10698" w:rsidP="00CD6EDE">
            <w:pPr>
              <w:pStyle w:val="OOPTabulka"/>
            </w:pPr>
            <w:r>
              <w:t>±4.0</w:t>
            </w:r>
          </w:p>
        </w:tc>
      </w:tr>
      <w:tr w:rsidR="009C6113" w:rsidRPr="00D84D0E" w:rsidTr="00CD6EDE">
        <w:trPr>
          <w:cantSplit/>
          <w:jc w:val="center"/>
        </w:trPr>
        <w:tc>
          <w:tcPr>
            <w:tcW w:w="1034" w:type="pct"/>
            <w:tcBorders>
              <w:left w:val="single" w:sz="12" w:space="0" w:color="auto"/>
              <w:bottom w:val="single" w:sz="12" w:space="0" w:color="auto"/>
            </w:tcBorders>
          </w:tcPr>
          <w:p w:rsidR="009C6113" w:rsidRPr="00D84D0E" w:rsidRDefault="009C6113" w:rsidP="00CD6EDE">
            <w:pPr>
              <w:pStyle w:val="OOPTabulka"/>
            </w:pPr>
            <w:r>
              <w:t>0.2</w:t>
            </w:r>
            <w:r>
              <w:rPr>
                <w:i/>
              </w:rPr>
              <w:t>I</w:t>
            </w:r>
            <w:r>
              <w:rPr>
                <w:vertAlign w:val="subscript"/>
              </w:rPr>
              <w:t>b</w:t>
            </w:r>
            <w:r>
              <w:t xml:space="preserve"> ≤ </w:t>
            </w:r>
            <w:r>
              <w:rPr>
                <w:i/>
              </w:rPr>
              <w:t>I</w:t>
            </w:r>
            <w:r>
              <w:t xml:space="preserve"> ≤ </w:t>
            </w:r>
            <w:r>
              <w:rPr>
                <w:i/>
              </w:rPr>
              <w:t>I</w:t>
            </w:r>
            <w:r>
              <w:rPr>
                <w:vertAlign w:val="subscript"/>
              </w:rPr>
              <w:t>max</w:t>
            </w:r>
          </w:p>
        </w:tc>
        <w:tc>
          <w:tcPr>
            <w:tcW w:w="1370" w:type="pct"/>
            <w:tcBorders>
              <w:bottom w:val="single" w:sz="12" w:space="0" w:color="auto"/>
            </w:tcBorders>
          </w:tcPr>
          <w:p w:rsidR="009C6113" w:rsidRPr="00D84D0E" w:rsidRDefault="009C6113" w:rsidP="00CD6EDE">
            <w:pPr>
              <w:pStyle w:val="OOPTabulka"/>
            </w:pPr>
            <w:r>
              <w:t>0.1</w:t>
            </w:r>
            <w:r>
              <w:rPr>
                <w:i/>
              </w:rPr>
              <w:t>I</w:t>
            </w:r>
            <w:r>
              <w:rPr>
                <w:vertAlign w:val="subscript"/>
              </w:rPr>
              <w:t>n</w:t>
            </w:r>
            <w:r>
              <w:t xml:space="preserve"> ≤ </w:t>
            </w:r>
            <w:r>
              <w:rPr>
                <w:i/>
              </w:rPr>
              <w:t>I</w:t>
            </w:r>
            <w:r>
              <w:t xml:space="preserve"> ≤ </w:t>
            </w:r>
            <w:r>
              <w:rPr>
                <w:i/>
              </w:rPr>
              <w:t>I</w:t>
            </w:r>
            <w:r>
              <w:rPr>
                <w:vertAlign w:val="subscript"/>
              </w:rPr>
              <w:t>max</w:t>
            </w:r>
          </w:p>
        </w:tc>
        <w:tc>
          <w:tcPr>
            <w:tcW w:w="763" w:type="pct"/>
            <w:tcBorders>
              <w:bottom w:val="single" w:sz="12" w:space="0" w:color="auto"/>
            </w:tcBorders>
          </w:tcPr>
          <w:p w:rsidR="009C6113" w:rsidRPr="00D84D0E" w:rsidRDefault="009C6113" w:rsidP="00CD6EDE">
            <w:pPr>
              <w:pStyle w:val="OOPTabulka"/>
            </w:pPr>
            <w:r>
              <w:t>0.5</w:t>
            </w:r>
          </w:p>
        </w:tc>
        <w:tc>
          <w:tcPr>
            <w:tcW w:w="458" w:type="pct"/>
            <w:tcBorders>
              <w:bottom w:val="single" w:sz="12" w:space="0" w:color="auto"/>
            </w:tcBorders>
          </w:tcPr>
          <w:p w:rsidR="009C6113" w:rsidRPr="00EC3DA4" w:rsidRDefault="00D10698" w:rsidP="00CD6EDE">
            <w:pPr>
              <w:pStyle w:val="OOPTabulka"/>
            </w:pPr>
            <w:r>
              <w:t>±1.0</w:t>
            </w:r>
          </w:p>
        </w:tc>
        <w:tc>
          <w:tcPr>
            <w:tcW w:w="458" w:type="pct"/>
            <w:tcBorders>
              <w:bottom w:val="single" w:sz="12" w:space="0" w:color="auto"/>
            </w:tcBorders>
          </w:tcPr>
          <w:p w:rsidR="009C6113" w:rsidRPr="00EC3DA4" w:rsidRDefault="00D10698" w:rsidP="00CD6EDE">
            <w:pPr>
              <w:pStyle w:val="OOPTabulka"/>
            </w:pPr>
            <w:r>
              <w:t>±2.0</w:t>
            </w:r>
          </w:p>
        </w:tc>
        <w:tc>
          <w:tcPr>
            <w:tcW w:w="458" w:type="pct"/>
            <w:tcBorders>
              <w:bottom w:val="single" w:sz="12" w:space="0" w:color="auto"/>
            </w:tcBorders>
          </w:tcPr>
          <w:p w:rsidR="009C6113" w:rsidRPr="00D84D0E" w:rsidRDefault="00D10698" w:rsidP="00CD6EDE">
            <w:pPr>
              <w:pStyle w:val="OOPTabulka"/>
            </w:pPr>
            <w:r>
              <w:t>±3.0</w:t>
            </w:r>
          </w:p>
        </w:tc>
        <w:tc>
          <w:tcPr>
            <w:tcW w:w="458" w:type="pct"/>
            <w:tcBorders>
              <w:bottom w:val="single" w:sz="12" w:space="0" w:color="auto"/>
              <w:right w:val="single" w:sz="12" w:space="0" w:color="auto"/>
            </w:tcBorders>
          </w:tcPr>
          <w:p w:rsidR="009C6113" w:rsidRPr="00D84D0E" w:rsidRDefault="00D10698" w:rsidP="00CD6EDE">
            <w:pPr>
              <w:pStyle w:val="OOPTabulka"/>
            </w:pPr>
            <w:r>
              <w:t>±4.0</w:t>
            </w:r>
          </w:p>
        </w:tc>
      </w:tr>
    </w:tbl>
    <w:p w:rsidR="009C6113" w:rsidRPr="003530E8" w:rsidRDefault="009C6113" w:rsidP="00CD6EDE">
      <w:pPr>
        <w:keepNext/>
        <w:keepLines/>
        <w:spacing w:before="360"/>
        <w:rPr>
          <w:b/>
        </w:rPr>
      </w:pPr>
      <w:r>
        <w:rPr>
          <w:b/>
        </w:rPr>
        <w:t>2.2.</w:t>
      </w:r>
      <w:bookmarkEnd w:id="18"/>
      <w:bookmarkEnd w:id="19"/>
      <w:bookmarkEnd w:id="20"/>
      <w:bookmarkEnd w:id="21"/>
      <w:bookmarkEnd w:id="22"/>
      <w:r>
        <w:rPr>
          <w:b/>
        </w:rPr>
        <w:t>4   Maximum permissible errors at the time of verification</w:t>
      </w:r>
    </w:p>
    <w:p w:rsidR="009C6113" w:rsidRPr="00821691" w:rsidRDefault="009C6113" w:rsidP="00CD6EDE">
      <w:pPr>
        <w:pStyle w:val="OOPText"/>
      </w:pPr>
      <w:r>
        <w:t>When verified under reference conditions, electricity meters must not exceed the error limits for the individual types of electricity meters and the currents used given in Tables 25 to 31.</w:t>
      </w:r>
    </w:p>
    <w:p w:rsidR="009C6113" w:rsidRPr="003530E8" w:rsidRDefault="009C6113" w:rsidP="00CD6EDE">
      <w:pPr>
        <w:pStyle w:val="OOPNadpis2"/>
        <w:keepLines/>
        <w:spacing w:before="480"/>
        <w:rPr>
          <w:sz w:val="24"/>
        </w:rPr>
      </w:pPr>
      <w:bookmarkStart w:id="23" w:name="_Toc450710832"/>
      <w:bookmarkStart w:id="24" w:name="_Toc450714048"/>
      <w:bookmarkStart w:id="25" w:name="_Toc450715551"/>
      <w:bookmarkStart w:id="26" w:name="_Toc451324687"/>
      <w:bookmarkStart w:id="27" w:name="_Toc458316350"/>
      <w:r>
        <w:rPr>
          <w:sz w:val="24"/>
        </w:rPr>
        <w:t>2.3   No-load condition</w:t>
      </w:r>
    </w:p>
    <w:p w:rsidR="009C6113" w:rsidRPr="0091233E" w:rsidRDefault="009C6113" w:rsidP="00CD6EDE">
      <w:pPr>
        <w:pStyle w:val="OOPText"/>
      </w:pPr>
      <w:r>
        <w:t>When there is no current flowing through the electricity meter, it must not register any energy.</w:t>
      </w:r>
    </w:p>
    <w:p w:rsidR="009C6113" w:rsidRPr="003530E8" w:rsidRDefault="009C6113" w:rsidP="00CD6EDE">
      <w:pPr>
        <w:pStyle w:val="OOPNadpis2"/>
        <w:keepLines/>
        <w:spacing w:before="480" w:after="0"/>
        <w:rPr>
          <w:sz w:val="24"/>
        </w:rPr>
      </w:pPr>
      <w:r>
        <w:rPr>
          <w:sz w:val="24"/>
        </w:rPr>
        <w:t>2.4   Electricity meter start-up</w:t>
      </w:r>
      <w:bookmarkEnd w:id="23"/>
      <w:bookmarkEnd w:id="24"/>
      <w:bookmarkEnd w:id="25"/>
      <w:bookmarkEnd w:id="26"/>
      <w:bookmarkEnd w:id="27"/>
    </w:p>
    <w:p w:rsidR="009C6113" w:rsidRPr="00920EF6" w:rsidRDefault="009C6113" w:rsidP="00CD6EDE">
      <w:pPr>
        <w:pStyle w:val="OOPNadpis2"/>
        <w:keepLines/>
        <w:spacing w:before="120"/>
      </w:pPr>
      <w:bookmarkStart w:id="28" w:name="_Toc450710835"/>
      <w:bookmarkStart w:id="29" w:name="_Toc450714049"/>
      <w:bookmarkStart w:id="30" w:name="_Toc450715552"/>
      <w:bookmarkStart w:id="31" w:name="_Toc451324688"/>
      <w:bookmarkStart w:id="32" w:name="_Toc458316351"/>
      <w:r>
        <w:t>2.4.1   Start-up of active energy meters</w:t>
      </w:r>
    </w:p>
    <w:p w:rsidR="009C6113" w:rsidRDefault="009C6113" w:rsidP="00CD6EDE">
      <w:pPr>
        <w:pStyle w:val="OOPText"/>
      </w:pPr>
      <w:r>
        <w:t xml:space="preserve">The electricity meter must start to measure and continue to register active energy at reference voltage </w:t>
      </w:r>
      <w:r>
        <w:rPr>
          <w:i/>
        </w:rPr>
        <w:t>U</w:t>
      </w:r>
      <w:r>
        <w:rPr>
          <w:vertAlign w:val="subscript"/>
        </w:rPr>
        <w:t>n</w:t>
      </w:r>
      <w:r>
        <w:t>, power factor = 1 and the current given in Table 7 or 8, as applicable.</w:t>
      </w:r>
    </w:p>
    <w:p w:rsidR="009C6113" w:rsidRPr="003530E8" w:rsidRDefault="009C6113" w:rsidP="00CD6EDE">
      <w:pPr>
        <w:keepNext/>
        <w:keepLines/>
        <w:spacing w:before="240"/>
        <w:jc w:val="center"/>
        <w:rPr>
          <w:b/>
        </w:rPr>
      </w:pPr>
      <w:r>
        <w:rPr>
          <w:b/>
        </w:rPr>
        <w:t>Table 7 – Inrush currents for accuracy classes 0.2 S; 0.5 S; 0.5; 1 and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52"/>
        <w:gridCol w:w="937"/>
        <w:gridCol w:w="938"/>
        <w:gridCol w:w="937"/>
        <w:gridCol w:w="938"/>
        <w:gridCol w:w="938"/>
      </w:tblGrid>
      <w:tr w:rsidR="009C6113" w:rsidRPr="00EB3DF2" w:rsidTr="00CD6EDE">
        <w:trPr>
          <w:cantSplit/>
          <w:jc w:val="center"/>
        </w:trPr>
        <w:tc>
          <w:tcPr>
            <w:tcW w:w="2407" w:type="pct"/>
            <w:vMerge w:val="restart"/>
            <w:tcBorders>
              <w:top w:val="single" w:sz="12" w:space="0" w:color="auto"/>
              <w:left w:val="single" w:sz="12" w:space="0" w:color="auto"/>
            </w:tcBorders>
            <w:shd w:val="clear" w:color="auto" w:fill="BCE1C0" w:themeFill="background1" w:themeFillShade="F2"/>
            <w:vAlign w:val="center"/>
          </w:tcPr>
          <w:p w:rsidR="009C6113" w:rsidRPr="003530E8" w:rsidDel="001D12B3" w:rsidRDefault="009C6113" w:rsidP="00CD6EDE">
            <w:pPr>
              <w:pStyle w:val="OOPTabulka"/>
              <w:rPr>
                <w:b/>
              </w:rPr>
            </w:pPr>
            <w:r>
              <w:rPr>
                <w:b/>
              </w:rPr>
              <w:t>Electricity meter</w:t>
            </w:r>
          </w:p>
        </w:tc>
        <w:tc>
          <w:tcPr>
            <w:tcW w:w="2593" w:type="pct"/>
            <w:gridSpan w:val="5"/>
            <w:tcBorders>
              <w:top w:val="single" w:sz="12" w:space="0" w:color="auto"/>
              <w:right w:val="single" w:sz="12" w:space="0" w:color="auto"/>
            </w:tcBorders>
            <w:shd w:val="clear" w:color="auto" w:fill="BCE1C0" w:themeFill="background1" w:themeFillShade="F2"/>
            <w:vAlign w:val="center"/>
          </w:tcPr>
          <w:p w:rsidR="009C6113" w:rsidRPr="003530E8" w:rsidRDefault="009C6113" w:rsidP="00CD6EDE">
            <w:pPr>
              <w:pStyle w:val="OOPTabulka"/>
              <w:rPr>
                <w:b/>
              </w:rPr>
            </w:pPr>
            <w:r>
              <w:rPr>
                <w:b/>
              </w:rPr>
              <w:t>Accuracy class</w:t>
            </w:r>
          </w:p>
        </w:tc>
      </w:tr>
      <w:tr w:rsidR="009C6113" w:rsidRPr="00EB3DF2" w:rsidTr="00CD6EDE">
        <w:trPr>
          <w:cantSplit/>
          <w:jc w:val="center"/>
        </w:trPr>
        <w:tc>
          <w:tcPr>
            <w:tcW w:w="2407" w:type="pct"/>
            <w:vMerge/>
            <w:tcBorders>
              <w:left w:val="single" w:sz="12" w:space="0" w:color="auto"/>
              <w:bottom w:val="double" w:sz="4" w:space="0" w:color="auto"/>
            </w:tcBorders>
            <w:shd w:val="clear" w:color="auto" w:fill="BCE1C0" w:themeFill="background1" w:themeFillShade="F2"/>
            <w:vAlign w:val="center"/>
          </w:tcPr>
          <w:p w:rsidR="009C6113" w:rsidRPr="003530E8" w:rsidRDefault="009C6113" w:rsidP="00CD6EDE">
            <w:pPr>
              <w:pStyle w:val="OOPTabulka"/>
              <w:rPr>
                <w:b/>
              </w:rPr>
            </w:pPr>
          </w:p>
        </w:tc>
        <w:tc>
          <w:tcPr>
            <w:tcW w:w="518" w:type="pct"/>
            <w:tcBorders>
              <w:bottom w:val="double" w:sz="4" w:space="0" w:color="auto"/>
            </w:tcBorders>
            <w:shd w:val="clear" w:color="auto" w:fill="BCE1C0" w:themeFill="background1" w:themeFillShade="F2"/>
            <w:vAlign w:val="center"/>
          </w:tcPr>
          <w:p w:rsidR="009C6113" w:rsidRPr="003530E8" w:rsidRDefault="009C6113" w:rsidP="00CD6EDE">
            <w:pPr>
              <w:pStyle w:val="OOPTabulka"/>
              <w:rPr>
                <w:b/>
              </w:rPr>
            </w:pPr>
            <w:r>
              <w:rPr>
                <w:b/>
              </w:rPr>
              <w:t>0.2 S</w:t>
            </w:r>
          </w:p>
        </w:tc>
        <w:tc>
          <w:tcPr>
            <w:tcW w:w="519" w:type="pct"/>
            <w:tcBorders>
              <w:bottom w:val="double" w:sz="4" w:space="0" w:color="auto"/>
            </w:tcBorders>
            <w:shd w:val="clear" w:color="auto" w:fill="BCE1C0" w:themeFill="background1" w:themeFillShade="F2"/>
            <w:vAlign w:val="center"/>
          </w:tcPr>
          <w:p w:rsidR="009C6113" w:rsidRPr="003530E8" w:rsidRDefault="009C6113" w:rsidP="00CD6EDE">
            <w:pPr>
              <w:pStyle w:val="OOPTabulka"/>
              <w:rPr>
                <w:b/>
              </w:rPr>
            </w:pPr>
            <w:r>
              <w:rPr>
                <w:b/>
              </w:rPr>
              <w:t>0.5 S</w:t>
            </w:r>
          </w:p>
        </w:tc>
        <w:tc>
          <w:tcPr>
            <w:tcW w:w="518" w:type="pct"/>
            <w:tcBorders>
              <w:bottom w:val="double" w:sz="4" w:space="0" w:color="auto"/>
            </w:tcBorders>
            <w:shd w:val="clear" w:color="auto" w:fill="BCE1C0" w:themeFill="background1" w:themeFillShade="F2"/>
            <w:vAlign w:val="center"/>
          </w:tcPr>
          <w:p w:rsidR="009C6113" w:rsidRPr="003530E8" w:rsidRDefault="009C6113" w:rsidP="00CD6EDE">
            <w:pPr>
              <w:pStyle w:val="OOPTabulka"/>
              <w:rPr>
                <w:b/>
              </w:rPr>
            </w:pPr>
            <w:r>
              <w:rPr>
                <w:b/>
              </w:rPr>
              <w:t>0.5</w:t>
            </w:r>
          </w:p>
        </w:tc>
        <w:tc>
          <w:tcPr>
            <w:tcW w:w="519" w:type="pct"/>
            <w:tcBorders>
              <w:bottom w:val="double" w:sz="4" w:space="0" w:color="auto"/>
            </w:tcBorders>
            <w:shd w:val="clear" w:color="auto" w:fill="BCE1C0" w:themeFill="background1" w:themeFillShade="F2"/>
            <w:vAlign w:val="center"/>
          </w:tcPr>
          <w:p w:rsidR="009C6113" w:rsidRPr="00DA3451" w:rsidRDefault="009C6113" w:rsidP="00CD6EDE">
            <w:pPr>
              <w:pStyle w:val="OOPTabulka"/>
              <w:rPr>
                <w:b/>
                <w:highlight w:val="yellow"/>
              </w:rPr>
            </w:pPr>
            <w:r>
              <w:rPr>
                <w:b/>
              </w:rPr>
              <w:t>1 and 1 S</w:t>
            </w:r>
          </w:p>
        </w:tc>
        <w:tc>
          <w:tcPr>
            <w:tcW w:w="519" w:type="pct"/>
            <w:tcBorders>
              <w:bottom w:val="double" w:sz="4" w:space="0" w:color="auto"/>
              <w:right w:val="single" w:sz="12" w:space="0" w:color="auto"/>
            </w:tcBorders>
            <w:shd w:val="clear" w:color="auto" w:fill="BCE1C0" w:themeFill="background1" w:themeFillShade="F2"/>
            <w:vAlign w:val="center"/>
          </w:tcPr>
          <w:p w:rsidR="009C6113" w:rsidRPr="003530E8" w:rsidRDefault="009C6113" w:rsidP="00CD6EDE">
            <w:pPr>
              <w:pStyle w:val="OOPTabulka"/>
              <w:rPr>
                <w:b/>
              </w:rPr>
            </w:pPr>
            <w:r>
              <w:rPr>
                <w:b/>
              </w:rPr>
              <w:t>2</w:t>
            </w:r>
          </w:p>
        </w:tc>
      </w:tr>
      <w:tr w:rsidR="009C6113" w:rsidRPr="00EB3DF2" w:rsidTr="00CD6EDE">
        <w:trPr>
          <w:cantSplit/>
          <w:jc w:val="center"/>
        </w:trPr>
        <w:tc>
          <w:tcPr>
            <w:tcW w:w="2407" w:type="pct"/>
            <w:tcBorders>
              <w:top w:val="double" w:sz="4" w:space="0" w:color="auto"/>
              <w:left w:val="single" w:sz="12" w:space="0" w:color="auto"/>
            </w:tcBorders>
            <w:vAlign w:val="center"/>
          </w:tcPr>
          <w:p w:rsidR="009C6113" w:rsidRPr="00EB3DF2" w:rsidRDefault="009C6113" w:rsidP="00CD6EDE">
            <w:pPr>
              <w:pStyle w:val="OOPTabulka"/>
              <w:jc w:val="left"/>
            </w:pPr>
            <w:r>
              <w:t>Electromechanical, direct connected</w:t>
            </w:r>
          </w:p>
        </w:tc>
        <w:tc>
          <w:tcPr>
            <w:tcW w:w="518" w:type="pct"/>
            <w:tcBorders>
              <w:top w:val="double" w:sz="4" w:space="0" w:color="auto"/>
            </w:tcBorders>
            <w:vAlign w:val="center"/>
          </w:tcPr>
          <w:p w:rsidR="009C6113" w:rsidRPr="00EB3DF2" w:rsidRDefault="009C6113" w:rsidP="00CD6EDE">
            <w:pPr>
              <w:pStyle w:val="OOPTabulka"/>
            </w:pPr>
            <w:r>
              <w:t>–</w:t>
            </w:r>
          </w:p>
        </w:tc>
        <w:tc>
          <w:tcPr>
            <w:tcW w:w="519" w:type="pct"/>
            <w:tcBorders>
              <w:top w:val="double" w:sz="4" w:space="0" w:color="auto"/>
            </w:tcBorders>
            <w:vAlign w:val="center"/>
          </w:tcPr>
          <w:p w:rsidR="009C6113" w:rsidRPr="00EB3DF2" w:rsidRDefault="009C6113" w:rsidP="00CD6EDE">
            <w:pPr>
              <w:pStyle w:val="OOPTabulka"/>
            </w:pPr>
            <w:r>
              <w:t>–</w:t>
            </w:r>
          </w:p>
        </w:tc>
        <w:tc>
          <w:tcPr>
            <w:tcW w:w="518" w:type="pct"/>
            <w:tcBorders>
              <w:top w:val="double" w:sz="4" w:space="0" w:color="auto"/>
            </w:tcBorders>
            <w:vAlign w:val="center"/>
          </w:tcPr>
          <w:p w:rsidR="009C6113" w:rsidRPr="00DD35A7" w:rsidRDefault="009C6113" w:rsidP="00CD6EDE">
            <w:pPr>
              <w:pStyle w:val="OOPTabulka"/>
            </w:pPr>
            <w:r>
              <w:t>0.003</w:t>
            </w:r>
            <w:r>
              <w:rPr>
                <w:i/>
              </w:rPr>
              <w:t>I</w:t>
            </w:r>
            <w:r>
              <w:rPr>
                <w:vertAlign w:val="subscript"/>
              </w:rPr>
              <w:t>b</w:t>
            </w:r>
          </w:p>
        </w:tc>
        <w:tc>
          <w:tcPr>
            <w:tcW w:w="519" w:type="pct"/>
            <w:tcBorders>
              <w:top w:val="double" w:sz="4" w:space="0" w:color="auto"/>
            </w:tcBorders>
            <w:vAlign w:val="center"/>
          </w:tcPr>
          <w:p w:rsidR="009C6113" w:rsidRPr="00DD35A7" w:rsidRDefault="009C6113" w:rsidP="00CD6EDE">
            <w:pPr>
              <w:pStyle w:val="OOPTabulka"/>
            </w:pPr>
            <w:r>
              <w:t>0.004</w:t>
            </w:r>
            <w:r>
              <w:rPr>
                <w:i/>
              </w:rPr>
              <w:t>I</w:t>
            </w:r>
            <w:r>
              <w:rPr>
                <w:vertAlign w:val="subscript"/>
              </w:rPr>
              <w:t>b</w:t>
            </w:r>
          </w:p>
        </w:tc>
        <w:tc>
          <w:tcPr>
            <w:tcW w:w="519" w:type="pct"/>
            <w:tcBorders>
              <w:top w:val="double" w:sz="4" w:space="0" w:color="auto"/>
              <w:right w:val="single" w:sz="12" w:space="0" w:color="auto"/>
            </w:tcBorders>
            <w:vAlign w:val="center"/>
          </w:tcPr>
          <w:p w:rsidR="009C6113" w:rsidRPr="00DD35A7" w:rsidRDefault="009C6113" w:rsidP="00CD6EDE">
            <w:pPr>
              <w:pStyle w:val="OOPTabulka"/>
            </w:pPr>
            <w:r>
              <w:t>0.005</w:t>
            </w:r>
            <w:r>
              <w:rPr>
                <w:i/>
              </w:rPr>
              <w:t>I</w:t>
            </w:r>
            <w:r>
              <w:rPr>
                <w:vertAlign w:val="subscript"/>
              </w:rPr>
              <w:t>b</w:t>
            </w:r>
          </w:p>
        </w:tc>
      </w:tr>
      <w:tr w:rsidR="009C6113" w:rsidRPr="00EB3DF2" w:rsidTr="00CD6EDE">
        <w:trPr>
          <w:cantSplit/>
          <w:jc w:val="center"/>
        </w:trPr>
        <w:tc>
          <w:tcPr>
            <w:tcW w:w="2407" w:type="pct"/>
            <w:tcBorders>
              <w:left w:val="single" w:sz="12" w:space="0" w:color="auto"/>
            </w:tcBorders>
            <w:vAlign w:val="center"/>
          </w:tcPr>
          <w:p w:rsidR="009C6113" w:rsidRPr="00EB3DF2" w:rsidRDefault="009C6113" w:rsidP="00CD6EDE">
            <w:pPr>
              <w:pStyle w:val="OOPTabulka"/>
              <w:jc w:val="left"/>
            </w:pPr>
            <w:r>
              <w:t>Electromechanical, transformer operated</w:t>
            </w:r>
          </w:p>
        </w:tc>
        <w:tc>
          <w:tcPr>
            <w:tcW w:w="518" w:type="pct"/>
            <w:vAlign w:val="center"/>
          </w:tcPr>
          <w:p w:rsidR="009C6113" w:rsidRPr="00EB3DF2" w:rsidRDefault="009C6113" w:rsidP="00CD6EDE">
            <w:pPr>
              <w:pStyle w:val="OOPTabulka"/>
            </w:pPr>
            <w:r>
              <w:t>–</w:t>
            </w:r>
          </w:p>
        </w:tc>
        <w:tc>
          <w:tcPr>
            <w:tcW w:w="519" w:type="pct"/>
            <w:vAlign w:val="center"/>
          </w:tcPr>
          <w:p w:rsidR="009C6113" w:rsidRPr="00EB3DF2" w:rsidRDefault="009C6113" w:rsidP="00CD6EDE">
            <w:pPr>
              <w:pStyle w:val="OOPTabulka"/>
            </w:pPr>
            <w:r>
              <w:t>–</w:t>
            </w:r>
          </w:p>
        </w:tc>
        <w:tc>
          <w:tcPr>
            <w:tcW w:w="518" w:type="pct"/>
            <w:vAlign w:val="center"/>
          </w:tcPr>
          <w:p w:rsidR="009C6113" w:rsidRPr="00DD35A7" w:rsidRDefault="009C6113" w:rsidP="00CD6EDE">
            <w:pPr>
              <w:pStyle w:val="OOPTabulka"/>
              <w:rPr>
                <w:vertAlign w:val="subscript"/>
              </w:rPr>
            </w:pPr>
            <w:r>
              <w:t>0.002</w:t>
            </w:r>
            <w:r>
              <w:rPr>
                <w:i/>
              </w:rPr>
              <w:t>I</w:t>
            </w:r>
            <w:r>
              <w:rPr>
                <w:vertAlign w:val="subscript"/>
              </w:rPr>
              <w:t>n</w:t>
            </w:r>
          </w:p>
        </w:tc>
        <w:tc>
          <w:tcPr>
            <w:tcW w:w="519" w:type="pct"/>
          </w:tcPr>
          <w:p w:rsidR="009C6113" w:rsidRDefault="009C6113" w:rsidP="00CD6EDE">
            <w:pPr>
              <w:pStyle w:val="OOPTabulka"/>
            </w:pPr>
            <w:r>
              <w:t>0.002</w:t>
            </w:r>
            <w:r>
              <w:rPr>
                <w:i/>
              </w:rPr>
              <w:t>I</w:t>
            </w:r>
            <w:r>
              <w:rPr>
                <w:vertAlign w:val="subscript"/>
              </w:rPr>
              <w:t>n</w:t>
            </w:r>
          </w:p>
        </w:tc>
        <w:tc>
          <w:tcPr>
            <w:tcW w:w="519" w:type="pct"/>
            <w:tcBorders>
              <w:right w:val="single" w:sz="12" w:space="0" w:color="auto"/>
            </w:tcBorders>
          </w:tcPr>
          <w:p w:rsidR="009C6113" w:rsidRDefault="009C6113" w:rsidP="00CD6EDE">
            <w:pPr>
              <w:pStyle w:val="OOPTabulka"/>
            </w:pPr>
            <w:r>
              <w:t>0.003</w:t>
            </w:r>
            <w:r>
              <w:rPr>
                <w:i/>
              </w:rPr>
              <w:t>I</w:t>
            </w:r>
            <w:r>
              <w:rPr>
                <w:vertAlign w:val="subscript"/>
              </w:rPr>
              <w:t>n</w:t>
            </w:r>
          </w:p>
        </w:tc>
      </w:tr>
      <w:tr w:rsidR="009C6113" w:rsidRPr="00EB3DF2" w:rsidTr="00CD6EDE">
        <w:trPr>
          <w:cantSplit/>
          <w:jc w:val="center"/>
        </w:trPr>
        <w:tc>
          <w:tcPr>
            <w:tcW w:w="2407" w:type="pct"/>
            <w:tcBorders>
              <w:left w:val="single" w:sz="12" w:space="0" w:color="auto"/>
            </w:tcBorders>
            <w:vAlign w:val="center"/>
          </w:tcPr>
          <w:p w:rsidR="009C6113" w:rsidRPr="007F5146" w:rsidRDefault="009C6113" w:rsidP="00CD6EDE">
            <w:pPr>
              <w:pStyle w:val="OOPTabulka"/>
              <w:jc w:val="left"/>
              <w:rPr>
                <w:highlight w:val="lightGray"/>
              </w:rPr>
            </w:pPr>
            <w:r>
              <w:t>Static, direct connected</w:t>
            </w:r>
          </w:p>
        </w:tc>
        <w:tc>
          <w:tcPr>
            <w:tcW w:w="518" w:type="pct"/>
            <w:vAlign w:val="center"/>
          </w:tcPr>
          <w:p w:rsidR="009C6113" w:rsidRPr="00EB3DF2" w:rsidRDefault="009C6113" w:rsidP="00CD6EDE">
            <w:pPr>
              <w:pStyle w:val="OOPTabulka"/>
            </w:pPr>
            <w:r>
              <w:t>–</w:t>
            </w:r>
          </w:p>
        </w:tc>
        <w:tc>
          <w:tcPr>
            <w:tcW w:w="519" w:type="pct"/>
            <w:vAlign w:val="center"/>
          </w:tcPr>
          <w:p w:rsidR="009C6113" w:rsidRPr="00EB3DF2" w:rsidRDefault="009C6113" w:rsidP="00CD6EDE">
            <w:pPr>
              <w:pStyle w:val="OOPTabulka"/>
            </w:pPr>
            <w:r>
              <w:t>0.001</w:t>
            </w:r>
            <w:r>
              <w:rPr>
                <w:i/>
              </w:rPr>
              <w:t>I</w:t>
            </w:r>
            <w:r>
              <w:rPr>
                <w:vertAlign w:val="subscript"/>
              </w:rPr>
              <w:t>b</w:t>
            </w:r>
          </w:p>
        </w:tc>
        <w:tc>
          <w:tcPr>
            <w:tcW w:w="518" w:type="pct"/>
            <w:vAlign w:val="center"/>
          </w:tcPr>
          <w:p w:rsidR="009C6113" w:rsidRPr="00DD35A7" w:rsidRDefault="009C6113" w:rsidP="00CD6EDE">
            <w:pPr>
              <w:pStyle w:val="OOPTabulka"/>
            </w:pPr>
            <w:r>
              <w:t>–</w:t>
            </w:r>
          </w:p>
        </w:tc>
        <w:tc>
          <w:tcPr>
            <w:tcW w:w="519" w:type="pct"/>
            <w:vAlign w:val="center"/>
          </w:tcPr>
          <w:p w:rsidR="009C6113" w:rsidRPr="00DD35A7" w:rsidRDefault="009C6113" w:rsidP="00CD6EDE">
            <w:pPr>
              <w:pStyle w:val="OOPTabulka"/>
            </w:pPr>
            <w:r>
              <w:t>0.004</w:t>
            </w:r>
            <w:r>
              <w:rPr>
                <w:i/>
              </w:rPr>
              <w:t>I</w:t>
            </w:r>
            <w:r>
              <w:rPr>
                <w:vertAlign w:val="subscript"/>
              </w:rPr>
              <w:t>b</w:t>
            </w:r>
          </w:p>
        </w:tc>
        <w:tc>
          <w:tcPr>
            <w:tcW w:w="519" w:type="pct"/>
            <w:tcBorders>
              <w:right w:val="single" w:sz="12" w:space="0" w:color="auto"/>
            </w:tcBorders>
            <w:vAlign w:val="center"/>
          </w:tcPr>
          <w:p w:rsidR="009C6113" w:rsidRPr="00DD35A7" w:rsidRDefault="009C6113" w:rsidP="00CD6EDE">
            <w:pPr>
              <w:pStyle w:val="OOPTabulka"/>
            </w:pPr>
            <w:r>
              <w:t>0.005</w:t>
            </w:r>
            <w:r>
              <w:rPr>
                <w:i/>
              </w:rPr>
              <w:t>I</w:t>
            </w:r>
            <w:r>
              <w:rPr>
                <w:vertAlign w:val="subscript"/>
              </w:rPr>
              <w:t>b</w:t>
            </w:r>
          </w:p>
        </w:tc>
      </w:tr>
      <w:tr w:rsidR="009C6113" w:rsidRPr="00EB3DF2" w:rsidTr="00CD6EDE">
        <w:trPr>
          <w:cantSplit/>
          <w:jc w:val="center"/>
        </w:trPr>
        <w:tc>
          <w:tcPr>
            <w:tcW w:w="2407" w:type="pct"/>
            <w:tcBorders>
              <w:left w:val="single" w:sz="12" w:space="0" w:color="auto"/>
              <w:bottom w:val="single" w:sz="12" w:space="0" w:color="auto"/>
            </w:tcBorders>
            <w:vAlign w:val="center"/>
          </w:tcPr>
          <w:p w:rsidR="009C6113" w:rsidRPr="00022C0D" w:rsidRDefault="009C6113" w:rsidP="00CD6EDE">
            <w:pPr>
              <w:pStyle w:val="OOPTabulka"/>
              <w:jc w:val="left"/>
            </w:pPr>
            <w:r>
              <w:t>Static, transformer operated</w:t>
            </w:r>
          </w:p>
        </w:tc>
        <w:tc>
          <w:tcPr>
            <w:tcW w:w="518" w:type="pct"/>
            <w:tcBorders>
              <w:bottom w:val="single" w:sz="12" w:space="0" w:color="auto"/>
            </w:tcBorders>
            <w:vAlign w:val="center"/>
          </w:tcPr>
          <w:p w:rsidR="009C6113" w:rsidRDefault="009C6113" w:rsidP="00CD6EDE">
            <w:pPr>
              <w:pStyle w:val="OOPTabulka"/>
              <w:rPr>
                <w:vertAlign w:val="subscript"/>
              </w:rPr>
            </w:pPr>
            <w:r>
              <w:t>0.001</w:t>
            </w:r>
            <w:r>
              <w:rPr>
                <w:i/>
              </w:rPr>
              <w:t>I</w:t>
            </w:r>
            <w:r>
              <w:rPr>
                <w:vertAlign w:val="subscript"/>
              </w:rPr>
              <w:t>n</w:t>
            </w:r>
          </w:p>
        </w:tc>
        <w:tc>
          <w:tcPr>
            <w:tcW w:w="519" w:type="pct"/>
            <w:tcBorders>
              <w:bottom w:val="single" w:sz="12" w:space="0" w:color="auto"/>
            </w:tcBorders>
            <w:vAlign w:val="center"/>
          </w:tcPr>
          <w:p w:rsidR="009C6113" w:rsidRDefault="009C6113" w:rsidP="00CD6EDE">
            <w:pPr>
              <w:pStyle w:val="OOPTabulka"/>
              <w:rPr>
                <w:vertAlign w:val="subscript"/>
              </w:rPr>
            </w:pPr>
            <w:r>
              <w:t>0.001</w:t>
            </w:r>
            <w:r>
              <w:rPr>
                <w:i/>
              </w:rPr>
              <w:t>I</w:t>
            </w:r>
            <w:r>
              <w:rPr>
                <w:vertAlign w:val="subscript"/>
              </w:rPr>
              <w:t>n</w:t>
            </w:r>
          </w:p>
        </w:tc>
        <w:tc>
          <w:tcPr>
            <w:tcW w:w="518" w:type="pct"/>
            <w:tcBorders>
              <w:bottom w:val="single" w:sz="12" w:space="0" w:color="auto"/>
            </w:tcBorders>
            <w:vAlign w:val="center"/>
          </w:tcPr>
          <w:p w:rsidR="009C6113" w:rsidRPr="00DD35A7" w:rsidRDefault="009C6113" w:rsidP="00CD6EDE">
            <w:pPr>
              <w:pStyle w:val="OOPTabulka"/>
            </w:pPr>
            <w:r>
              <w:t>–</w:t>
            </w:r>
          </w:p>
        </w:tc>
        <w:tc>
          <w:tcPr>
            <w:tcW w:w="519" w:type="pct"/>
            <w:tcBorders>
              <w:bottom w:val="single" w:sz="12" w:space="0" w:color="auto"/>
            </w:tcBorders>
          </w:tcPr>
          <w:p w:rsidR="009C6113" w:rsidRDefault="009C6113" w:rsidP="00CD6EDE">
            <w:pPr>
              <w:pStyle w:val="OOPTabulka"/>
            </w:pPr>
            <w:r>
              <w:t>0.002</w:t>
            </w:r>
            <w:r>
              <w:rPr>
                <w:i/>
              </w:rPr>
              <w:t>I</w:t>
            </w:r>
            <w:r>
              <w:rPr>
                <w:vertAlign w:val="subscript"/>
              </w:rPr>
              <w:t>n</w:t>
            </w:r>
          </w:p>
        </w:tc>
        <w:tc>
          <w:tcPr>
            <w:tcW w:w="519" w:type="pct"/>
            <w:tcBorders>
              <w:bottom w:val="single" w:sz="12" w:space="0" w:color="auto"/>
              <w:right w:val="single" w:sz="12" w:space="0" w:color="auto"/>
            </w:tcBorders>
          </w:tcPr>
          <w:p w:rsidR="009C6113" w:rsidRDefault="009C6113" w:rsidP="00CD6EDE">
            <w:pPr>
              <w:pStyle w:val="OOPTabulka"/>
            </w:pPr>
            <w:r>
              <w:t>0.003</w:t>
            </w:r>
            <w:r>
              <w:rPr>
                <w:i/>
              </w:rPr>
              <w:t>I</w:t>
            </w:r>
            <w:r>
              <w:rPr>
                <w:vertAlign w:val="subscript"/>
              </w:rPr>
              <w:t>n</w:t>
            </w:r>
          </w:p>
        </w:tc>
      </w:tr>
    </w:tbl>
    <w:p w:rsidR="009C6113" w:rsidRPr="003530E8" w:rsidRDefault="009C6113" w:rsidP="00CD6EDE">
      <w:pPr>
        <w:keepNext/>
        <w:keepLines/>
        <w:spacing w:before="240"/>
        <w:jc w:val="center"/>
        <w:rPr>
          <w:b/>
        </w:rPr>
      </w:pPr>
      <w:r>
        <w:rPr>
          <w:b/>
        </w:rPr>
        <w:t>Table 8 – Inrush currents for classes A, B and C</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0"/>
        <w:gridCol w:w="1167"/>
        <w:gridCol w:w="1173"/>
        <w:gridCol w:w="1080"/>
      </w:tblGrid>
      <w:tr w:rsidR="009C6113" w:rsidRPr="00B20EF8" w:rsidDel="00DC51E6" w:rsidTr="00CD6EDE">
        <w:trPr>
          <w:cantSplit/>
          <w:jc w:val="center"/>
        </w:trPr>
        <w:tc>
          <w:tcPr>
            <w:tcW w:w="4620" w:type="dxa"/>
            <w:vMerge w:val="restart"/>
            <w:tcBorders>
              <w:top w:val="single" w:sz="12" w:space="0" w:color="auto"/>
              <w:left w:val="single" w:sz="12" w:space="0" w:color="auto"/>
            </w:tcBorders>
            <w:shd w:val="clear" w:color="auto" w:fill="BCE1C0" w:themeFill="background1" w:themeFillShade="F2"/>
            <w:vAlign w:val="center"/>
          </w:tcPr>
          <w:p w:rsidR="009C6113" w:rsidRPr="003530E8" w:rsidDel="00DC51E6" w:rsidRDefault="009C6113" w:rsidP="00CD6EDE">
            <w:pPr>
              <w:pStyle w:val="OOPTabulka"/>
              <w:keepNext/>
              <w:keepLines/>
              <w:rPr>
                <w:b/>
              </w:rPr>
            </w:pPr>
            <w:r>
              <w:rPr>
                <w:b/>
              </w:rPr>
              <w:t>Electricity meter</w:t>
            </w:r>
          </w:p>
        </w:tc>
        <w:tc>
          <w:tcPr>
            <w:tcW w:w="3420" w:type="dxa"/>
            <w:gridSpan w:val="3"/>
            <w:tcBorders>
              <w:top w:val="single" w:sz="12" w:space="0" w:color="auto"/>
              <w:right w:val="single" w:sz="12" w:space="0" w:color="auto"/>
            </w:tcBorders>
            <w:shd w:val="clear" w:color="auto" w:fill="BCE1C0" w:themeFill="background1" w:themeFillShade="F2"/>
            <w:vAlign w:val="center"/>
          </w:tcPr>
          <w:p w:rsidR="009C6113" w:rsidRPr="003530E8" w:rsidDel="00DC51E6" w:rsidRDefault="009C6113" w:rsidP="00CD6EDE">
            <w:pPr>
              <w:pStyle w:val="OOPTabulka"/>
              <w:keepNext/>
              <w:keepLines/>
              <w:rPr>
                <w:b/>
              </w:rPr>
            </w:pPr>
            <w:r>
              <w:rPr>
                <w:b/>
              </w:rPr>
              <w:t>Class</w:t>
            </w:r>
          </w:p>
        </w:tc>
      </w:tr>
      <w:tr w:rsidR="009C6113" w:rsidRPr="00B20EF8" w:rsidDel="00DC51E6" w:rsidTr="00CD6EDE">
        <w:trPr>
          <w:cantSplit/>
          <w:jc w:val="center"/>
        </w:trPr>
        <w:tc>
          <w:tcPr>
            <w:tcW w:w="4620" w:type="dxa"/>
            <w:vMerge/>
            <w:tcBorders>
              <w:left w:val="single" w:sz="12" w:space="0" w:color="auto"/>
              <w:bottom w:val="double" w:sz="4" w:space="0" w:color="auto"/>
            </w:tcBorders>
            <w:shd w:val="clear" w:color="auto" w:fill="BCE1C0" w:themeFill="background1" w:themeFillShade="F2"/>
          </w:tcPr>
          <w:p w:rsidR="009C6113" w:rsidRPr="003530E8" w:rsidDel="00DC51E6" w:rsidRDefault="009C6113" w:rsidP="00CD6EDE">
            <w:pPr>
              <w:pStyle w:val="OOPTabulka"/>
              <w:keepNext/>
              <w:keepLines/>
              <w:rPr>
                <w:b/>
              </w:rPr>
            </w:pPr>
          </w:p>
        </w:tc>
        <w:tc>
          <w:tcPr>
            <w:tcW w:w="1167" w:type="dxa"/>
            <w:tcBorders>
              <w:bottom w:val="double" w:sz="4" w:space="0" w:color="auto"/>
            </w:tcBorders>
            <w:shd w:val="clear" w:color="auto" w:fill="BCE1C0" w:themeFill="background1" w:themeFillShade="F2"/>
            <w:vAlign w:val="center"/>
          </w:tcPr>
          <w:p w:rsidR="009C6113" w:rsidRPr="003530E8" w:rsidDel="00DC51E6" w:rsidRDefault="009C6113" w:rsidP="00CD6EDE">
            <w:pPr>
              <w:pStyle w:val="OOPTabulka"/>
              <w:keepNext/>
              <w:keepLines/>
              <w:rPr>
                <w:b/>
              </w:rPr>
            </w:pPr>
            <w:r>
              <w:rPr>
                <w:b/>
              </w:rPr>
              <w:t>A</w:t>
            </w:r>
          </w:p>
        </w:tc>
        <w:tc>
          <w:tcPr>
            <w:tcW w:w="1173" w:type="dxa"/>
            <w:tcBorders>
              <w:bottom w:val="double" w:sz="4" w:space="0" w:color="auto"/>
            </w:tcBorders>
            <w:shd w:val="clear" w:color="auto" w:fill="BCE1C0" w:themeFill="background1" w:themeFillShade="F2"/>
            <w:vAlign w:val="center"/>
          </w:tcPr>
          <w:p w:rsidR="009C6113" w:rsidRPr="003530E8" w:rsidDel="00DC51E6" w:rsidRDefault="009C6113" w:rsidP="00CD6EDE">
            <w:pPr>
              <w:pStyle w:val="OOPTabulka"/>
              <w:keepNext/>
              <w:keepLines/>
              <w:rPr>
                <w:b/>
              </w:rPr>
            </w:pPr>
            <w:r>
              <w:rPr>
                <w:b/>
              </w:rPr>
              <w:t>B</w:t>
            </w:r>
          </w:p>
        </w:tc>
        <w:tc>
          <w:tcPr>
            <w:tcW w:w="1080" w:type="dxa"/>
            <w:tcBorders>
              <w:bottom w:val="double" w:sz="4" w:space="0" w:color="auto"/>
              <w:right w:val="single" w:sz="12" w:space="0" w:color="auto"/>
            </w:tcBorders>
            <w:shd w:val="clear" w:color="auto" w:fill="BCE1C0" w:themeFill="background1" w:themeFillShade="F2"/>
            <w:vAlign w:val="center"/>
          </w:tcPr>
          <w:p w:rsidR="009C6113" w:rsidRPr="003530E8" w:rsidDel="00DC51E6" w:rsidRDefault="009C6113" w:rsidP="00CD6EDE">
            <w:pPr>
              <w:pStyle w:val="OOPTabulka"/>
              <w:keepNext/>
              <w:keepLines/>
              <w:rPr>
                <w:b/>
              </w:rPr>
            </w:pPr>
            <w:r>
              <w:rPr>
                <w:b/>
              </w:rPr>
              <w:t>C</w:t>
            </w:r>
          </w:p>
        </w:tc>
      </w:tr>
      <w:tr w:rsidR="009C6113" w:rsidRPr="00B20EF8" w:rsidDel="00DC51E6" w:rsidTr="00CD6EDE">
        <w:trPr>
          <w:cantSplit/>
          <w:jc w:val="center"/>
        </w:trPr>
        <w:tc>
          <w:tcPr>
            <w:tcW w:w="4620" w:type="dxa"/>
            <w:tcBorders>
              <w:top w:val="double" w:sz="4" w:space="0" w:color="auto"/>
              <w:left w:val="single" w:sz="12" w:space="0" w:color="auto"/>
            </w:tcBorders>
            <w:vAlign w:val="center"/>
          </w:tcPr>
          <w:p w:rsidR="009C6113" w:rsidRPr="00B20EF8" w:rsidRDefault="009C6113" w:rsidP="00CD6EDE">
            <w:pPr>
              <w:pStyle w:val="OOPTabulka"/>
              <w:jc w:val="left"/>
            </w:pPr>
            <w:r>
              <w:t>Electromechanical, direct connected</w:t>
            </w:r>
          </w:p>
        </w:tc>
        <w:tc>
          <w:tcPr>
            <w:tcW w:w="1167" w:type="dxa"/>
            <w:tcBorders>
              <w:top w:val="double" w:sz="4" w:space="0" w:color="auto"/>
            </w:tcBorders>
          </w:tcPr>
          <w:p w:rsidR="009C6113" w:rsidRPr="00DA3451" w:rsidRDefault="009C6113" w:rsidP="00CD6EDE">
            <w:pPr>
              <w:pStyle w:val="OOPTabulka"/>
              <w:rPr>
                <w:vertAlign w:val="subscript"/>
              </w:rPr>
            </w:pPr>
            <w:r>
              <w:t>0.05</w:t>
            </w:r>
            <w:r>
              <w:rPr>
                <w:i/>
              </w:rPr>
              <w:t>I</w:t>
            </w:r>
            <w:r>
              <w:rPr>
                <w:vertAlign w:val="subscript"/>
              </w:rPr>
              <w:t>tr</w:t>
            </w:r>
          </w:p>
        </w:tc>
        <w:tc>
          <w:tcPr>
            <w:tcW w:w="1173" w:type="dxa"/>
            <w:tcBorders>
              <w:top w:val="double" w:sz="4" w:space="0" w:color="auto"/>
            </w:tcBorders>
          </w:tcPr>
          <w:p w:rsidR="009C6113" w:rsidRPr="00DA3451" w:rsidRDefault="009C6113" w:rsidP="00CD6EDE">
            <w:pPr>
              <w:pStyle w:val="OOPTabulka"/>
              <w:rPr>
                <w:vertAlign w:val="subscript"/>
              </w:rPr>
            </w:pPr>
            <w:r>
              <w:t>0.04</w:t>
            </w:r>
            <w:r>
              <w:rPr>
                <w:i/>
              </w:rPr>
              <w:t>I</w:t>
            </w:r>
            <w:r>
              <w:rPr>
                <w:vertAlign w:val="subscript"/>
              </w:rPr>
              <w:t>tr</w:t>
            </w:r>
          </w:p>
        </w:tc>
        <w:tc>
          <w:tcPr>
            <w:tcW w:w="1080" w:type="dxa"/>
            <w:tcBorders>
              <w:top w:val="double" w:sz="4" w:space="0" w:color="auto"/>
              <w:right w:val="single" w:sz="12" w:space="0" w:color="auto"/>
            </w:tcBorders>
            <w:vAlign w:val="center"/>
          </w:tcPr>
          <w:p w:rsidR="009C6113" w:rsidRPr="00DA3451" w:rsidRDefault="009C6113" w:rsidP="00CD6EDE">
            <w:pPr>
              <w:pStyle w:val="OOPTabulka"/>
            </w:pPr>
            <w:r>
              <w:t>–</w:t>
            </w:r>
          </w:p>
        </w:tc>
      </w:tr>
      <w:tr w:rsidR="009C6113" w:rsidRPr="00B20EF8" w:rsidDel="00DC51E6" w:rsidTr="00CD6EDE">
        <w:trPr>
          <w:cantSplit/>
          <w:jc w:val="center"/>
        </w:trPr>
        <w:tc>
          <w:tcPr>
            <w:tcW w:w="4620" w:type="dxa"/>
            <w:tcBorders>
              <w:left w:val="single" w:sz="12" w:space="0" w:color="auto"/>
            </w:tcBorders>
            <w:vAlign w:val="center"/>
          </w:tcPr>
          <w:p w:rsidR="009C6113" w:rsidRPr="00B20EF8" w:rsidRDefault="009C6113" w:rsidP="00CD6EDE">
            <w:pPr>
              <w:pStyle w:val="OOPTabulka"/>
              <w:jc w:val="left"/>
            </w:pPr>
            <w:r>
              <w:t>Electromechanical, transformer operated</w:t>
            </w:r>
          </w:p>
        </w:tc>
        <w:tc>
          <w:tcPr>
            <w:tcW w:w="1167" w:type="dxa"/>
          </w:tcPr>
          <w:p w:rsidR="009C6113" w:rsidRPr="00DA3451" w:rsidRDefault="009C6113" w:rsidP="00CD6EDE">
            <w:pPr>
              <w:pStyle w:val="OOPTabulka"/>
              <w:rPr>
                <w:vertAlign w:val="subscript"/>
              </w:rPr>
            </w:pPr>
            <w:r>
              <w:t>0.06</w:t>
            </w:r>
            <w:r>
              <w:rPr>
                <w:i/>
              </w:rPr>
              <w:t>I</w:t>
            </w:r>
            <w:r>
              <w:rPr>
                <w:vertAlign w:val="subscript"/>
              </w:rPr>
              <w:t>tr</w:t>
            </w:r>
          </w:p>
        </w:tc>
        <w:tc>
          <w:tcPr>
            <w:tcW w:w="1173" w:type="dxa"/>
          </w:tcPr>
          <w:p w:rsidR="009C6113" w:rsidRPr="00DA3451" w:rsidRDefault="009C6113" w:rsidP="00CD6EDE">
            <w:pPr>
              <w:pStyle w:val="OOPTabulka"/>
              <w:rPr>
                <w:vertAlign w:val="subscript"/>
              </w:rPr>
            </w:pPr>
            <w:r>
              <w:t>0.04</w:t>
            </w:r>
            <w:r>
              <w:rPr>
                <w:i/>
              </w:rPr>
              <w:t>I</w:t>
            </w:r>
            <w:r>
              <w:rPr>
                <w:vertAlign w:val="subscript"/>
              </w:rPr>
              <w:t>tr</w:t>
            </w:r>
          </w:p>
        </w:tc>
        <w:tc>
          <w:tcPr>
            <w:tcW w:w="1080" w:type="dxa"/>
            <w:tcBorders>
              <w:right w:val="single" w:sz="12" w:space="0" w:color="auto"/>
            </w:tcBorders>
            <w:vAlign w:val="center"/>
          </w:tcPr>
          <w:p w:rsidR="009C6113" w:rsidRPr="00DA3451" w:rsidRDefault="009C6113" w:rsidP="00CD6EDE">
            <w:pPr>
              <w:pStyle w:val="OOPTabulka"/>
            </w:pPr>
            <w:r>
              <w:t>–</w:t>
            </w:r>
          </w:p>
        </w:tc>
      </w:tr>
      <w:tr w:rsidR="009C6113" w:rsidRPr="00B20EF8" w:rsidDel="00DC51E6" w:rsidTr="00CD6EDE">
        <w:trPr>
          <w:cantSplit/>
          <w:jc w:val="center"/>
        </w:trPr>
        <w:tc>
          <w:tcPr>
            <w:tcW w:w="4620" w:type="dxa"/>
            <w:tcBorders>
              <w:left w:val="single" w:sz="12" w:space="0" w:color="auto"/>
            </w:tcBorders>
            <w:vAlign w:val="center"/>
          </w:tcPr>
          <w:p w:rsidR="009C6113" w:rsidRPr="00B20EF8" w:rsidRDefault="009C6113" w:rsidP="00CD6EDE">
            <w:pPr>
              <w:pStyle w:val="OOPTabulka"/>
              <w:jc w:val="left"/>
            </w:pPr>
            <w:r>
              <w:t>Static, direct connected</w:t>
            </w:r>
          </w:p>
        </w:tc>
        <w:tc>
          <w:tcPr>
            <w:tcW w:w="1167" w:type="dxa"/>
          </w:tcPr>
          <w:p w:rsidR="009C6113" w:rsidRPr="00DA3451" w:rsidRDefault="009C6113" w:rsidP="00CD6EDE">
            <w:pPr>
              <w:pStyle w:val="OOPTabulka"/>
              <w:rPr>
                <w:vertAlign w:val="subscript"/>
              </w:rPr>
            </w:pPr>
            <w:r>
              <w:t>0.05</w:t>
            </w:r>
            <w:r>
              <w:rPr>
                <w:i/>
              </w:rPr>
              <w:t>I</w:t>
            </w:r>
            <w:r>
              <w:rPr>
                <w:vertAlign w:val="subscript"/>
              </w:rPr>
              <w:t>tr</w:t>
            </w:r>
          </w:p>
        </w:tc>
        <w:tc>
          <w:tcPr>
            <w:tcW w:w="1173" w:type="dxa"/>
          </w:tcPr>
          <w:p w:rsidR="009C6113" w:rsidRPr="00DA3451" w:rsidRDefault="009C6113" w:rsidP="00CD6EDE">
            <w:pPr>
              <w:pStyle w:val="OOPTabulka"/>
              <w:rPr>
                <w:vertAlign w:val="subscript"/>
              </w:rPr>
            </w:pPr>
            <w:r>
              <w:t>0.04</w:t>
            </w:r>
            <w:r>
              <w:rPr>
                <w:i/>
              </w:rPr>
              <w:t>I</w:t>
            </w:r>
            <w:r>
              <w:rPr>
                <w:vertAlign w:val="subscript"/>
              </w:rPr>
              <w:t>tr</w:t>
            </w:r>
          </w:p>
        </w:tc>
        <w:tc>
          <w:tcPr>
            <w:tcW w:w="1080" w:type="dxa"/>
            <w:tcBorders>
              <w:right w:val="single" w:sz="12" w:space="0" w:color="auto"/>
            </w:tcBorders>
          </w:tcPr>
          <w:p w:rsidR="009C6113" w:rsidRPr="00DA3451" w:rsidRDefault="009C6113" w:rsidP="00CD6EDE">
            <w:pPr>
              <w:pStyle w:val="OOPTabulka"/>
              <w:rPr>
                <w:vertAlign w:val="subscript"/>
              </w:rPr>
            </w:pPr>
            <w:r>
              <w:t>0.04</w:t>
            </w:r>
            <w:r>
              <w:rPr>
                <w:i/>
              </w:rPr>
              <w:t>I</w:t>
            </w:r>
            <w:r>
              <w:rPr>
                <w:vertAlign w:val="subscript"/>
              </w:rPr>
              <w:t>tr</w:t>
            </w:r>
          </w:p>
        </w:tc>
      </w:tr>
      <w:tr w:rsidR="009C6113" w:rsidRPr="00EB3DF2" w:rsidDel="00DC51E6" w:rsidTr="00CD6EDE">
        <w:trPr>
          <w:cantSplit/>
          <w:jc w:val="center"/>
        </w:trPr>
        <w:tc>
          <w:tcPr>
            <w:tcW w:w="4620" w:type="dxa"/>
            <w:tcBorders>
              <w:left w:val="single" w:sz="12" w:space="0" w:color="auto"/>
              <w:bottom w:val="single" w:sz="12" w:space="0" w:color="auto"/>
            </w:tcBorders>
            <w:vAlign w:val="center"/>
          </w:tcPr>
          <w:p w:rsidR="009C6113" w:rsidRPr="00B20EF8" w:rsidRDefault="009C6113" w:rsidP="00CD6EDE">
            <w:pPr>
              <w:pStyle w:val="OOPTabulka"/>
              <w:jc w:val="left"/>
            </w:pPr>
            <w:r>
              <w:t>Static, transformer operated</w:t>
            </w:r>
          </w:p>
        </w:tc>
        <w:tc>
          <w:tcPr>
            <w:tcW w:w="1167" w:type="dxa"/>
            <w:tcBorders>
              <w:bottom w:val="single" w:sz="12" w:space="0" w:color="auto"/>
            </w:tcBorders>
          </w:tcPr>
          <w:p w:rsidR="009C6113" w:rsidRPr="00DA3451" w:rsidRDefault="009C6113" w:rsidP="00CD6EDE">
            <w:pPr>
              <w:pStyle w:val="OOPTabulka"/>
              <w:rPr>
                <w:vertAlign w:val="subscript"/>
              </w:rPr>
            </w:pPr>
            <w:r>
              <w:t>0.06</w:t>
            </w:r>
            <w:r>
              <w:rPr>
                <w:i/>
              </w:rPr>
              <w:t>I</w:t>
            </w:r>
            <w:r>
              <w:rPr>
                <w:vertAlign w:val="subscript"/>
              </w:rPr>
              <w:t>tr</w:t>
            </w:r>
          </w:p>
        </w:tc>
        <w:tc>
          <w:tcPr>
            <w:tcW w:w="1173" w:type="dxa"/>
            <w:tcBorders>
              <w:bottom w:val="single" w:sz="12" w:space="0" w:color="auto"/>
            </w:tcBorders>
          </w:tcPr>
          <w:p w:rsidR="009C6113" w:rsidRPr="00DA3451" w:rsidRDefault="009C6113" w:rsidP="00CD6EDE">
            <w:pPr>
              <w:pStyle w:val="OOPTabulka"/>
              <w:rPr>
                <w:vertAlign w:val="subscript"/>
              </w:rPr>
            </w:pPr>
            <w:r>
              <w:t>0.04</w:t>
            </w:r>
            <w:r>
              <w:rPr>
                <w:i/>
              </w:rPr>
              <w:t>I</w:t>
            </w:r>
            <w:r>
              <w:rPr>
                <w:vertAlign w:val="subscript"/>
              </w:rPr>
              <w:t>tr</w:t>
            </w:r>
          </w:p>
        </w:tc>
        <w:tc>
          <w:tcPr>
            <w:tcW w:w="1080" w:type="dxa"/>
            <w:tcBorders>
              <w:bottom w:val="single" w:sz="12" w:space="0" w:color="auto"/>
              <w:right w:val="single" w:sz="12" w:space="0" w:color="auto"/>
            </w:tcBorders>
          </w:tcPr>
          <w:p w:rsidR="009C6113" w:rsidRPr="00DA3451" w:rsidRDefault="009C6113" w:rsidP="00CD6EDE">
            <w:pPr>
              <w:pStyle w:val="OOPTabulka"/>
              <w:rPr>
                <w:vertAlign w:val="subscript"/>
              </w:rPr>
            </w:pPr>
            <w:r>
              <w:t>0.02</w:t>
            </w:r>
            <w:r>
              <w:rPr>
                <w:i/>
              </w:rPr>
              <w:t>I</w:t>
            </w:r>
            <w:r>
              <w:rPr>
                <w:vertAlign w:val="subscript"/>
              </w:rPr>
              <w:t>tr</w:t>
            </w:r>
          </w:p>
        </w:tc>
      </w:tr>
    </w:tbl>
    <w:p w:rsidR="009C6113" w:rsidRPr="003530E8" w:rsidRDefault="009C6113" w:rsidP="00CD6EDE">
      <w:pPr>
        <w:keepNext/>
        <w:keepLines/>
        <w:spacing w:before="360"/>
        <w:rPr>
          <w:b/>
        </w:rPr>
      </w:pPr>
      <w:r>
        <w:rPr>
          <w:b/>
        </w:rPr>
        <w:t>2.4.2   Start-up of reactive energy meters</w:t>
      </w:r>
    </w:p>
    <w:p w:rsidR="009C6113" w:rsidRDefault="009C6113" w:rsidP="00CD6EDE">
      <w:pPr>
        <w:pStyle w:val="OOPText"/>
      </w:pPr>
      <w:r>
        <w:t xml:space="preserve">The electricity meter must start to measure and continue to register reactive energy at rated voltage </w:t>
      </w:r>
      <w:r>
        <w:rPr>
          <w:i/>
        </w:rPr>
        <w:t>U</w:t>
      </w:r>
      <w:r>
        <w:rPr>
          <w:vertAlign w:val="subscript"/>
        </w:rPr>
        <w:t>n</w:t>
      </w:r>
      <w:r>
        <w:t>, power factor = 1 and the current given in Table 9.</w:t>
      </w:r>
    </w:p>
    <w:p w:rsidR="009C6113" w:rsidRPr="003530E8" w:rsidRDefault="009C6113" w:rsidP="00CD6EDE">
      <w:pPr>
        <w:keepNext/>
        <w:keepLines/>
        <w:spacing w:before="240"/>
        <w:jc w:val="center"/>
        <w:rPr>
          <w:b/>
        </w:rPr>
      </w:pPr>
      <w:r>
        <w:rPr>
          <w:b/>
        </w:rPr>
        <w:t>Table 9 – Inrush currents for accuracy classes 0.5 S; 1; 1 S; 2 and 3</w:t>
      </w:r>
    </w:p>
    <w:tbl>
      <w:tblPr>
        <w:tblW w:w="7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4"/>
        <w:gridCol w:w="967"/>
        <w:gridCol w:w="1080"/>
        <w:gridCol w:w="900"/>
        <w:gridCol w:w="1080"/>
      </w:tblGrid>
      <w:tr w:rsidR="009C6113" w:rsidRPr="003530E8" w:rsidTr="00CD6EDE">
        <w:trPr>
          <w:cantSplit/>
          <w:jc w:val="center"/>
        </w:trPr>
        <w:tc>
          <w:tcPr>
            <w:tcW w:w="3354" w:type="dxa"/>
            <w:vMerge w:val="restart"/>
            <w:tcBorders>
              <w:top w:val="single" w:sz="12" w:space="0" w:color="auto"/>
              <w:lef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Electricity meters for</w:t>
            </w:r>
          </w:p>
        </w:tc>
        <w:tc>
          <w:tcPr>
            <w:tcW w:w="4027" w:type="dxa"/>
            <w:gridSpan w:val="4"/>
            <w:tcBorders>
              <w:top w:val="single" w:sz="12" w:space="0" w:color="auto"/>
              <w:right w:val="single" w:sz="12" w:space="0" w:color="auto"/>
            </w:tcBorders>
            <w:shd w:val="clear" w:color="auto" w:fill="BCE1C0" w:themeFill="background1" w:themeFillShade="F2"/>
          </w:tcPr>
          <w:p w:rsidR="009C6113" w:rsidRPr="003530E8" w:rsidRDefault="009C6113" w:rsidP="00CD6EDE">
            <w:pPr>
              <w:pStyle w:val="OOPTabulka"/>
              <w:keepNext/>
              <w:keepLines/>
              <w:rPr>
                <w:b/>
              </w:rPr>
            </w:pPr>
            <w:r>
              <w:rPr>
                <w:b/>
              </w:rPr>
              <w:t>Accuracy class</w:t>
            </w:r>
          </w:p>
        </w:tc>
      </w:tr>
      <w:tr w:rsidR="009C6113" w:rsidRPr="00864349" w:rsidTr="00CD6EDE">
        <w:trPr>
          <w:cantSplit/>
          <w:jc w:val="center"/>
        </w:trPr>
        <w:tc>
          <w:tcPr>
            <w:tcW w:w="3354" w:type="dxa"/>
            <w:vMerge/>
            <w:tcBorders>
              <w:left w:val="single" w:sz="12" w:space="0" w:color="auto"/>
              <w:bottom w:val="double" w:sz="4" w:space="0" w:color="auto"/>
            </w:tcBorders>
            <w:shd w:val="clear" w:color="auto" w:fill="BCE1C0" w:themeFill="background1" w:themeFillShade="F2"/>
          </w:tcPr>
          <w:p w:rsidR="009C6113" w:rsidRPr="003530E8" w:rsidRDefault="009C6113" w:rsidP="00CD6EDE">
            <w:pPr>
              <w:pStyle w:val="OOPTabulka"/>
              <w:keepNext/>
              <w:keepLines/>
              <w:rPr>
                <w:b/>
              </w:rPr>
            </w:pPr>
          </w:p>
        </w:tc>
        <w:tc>
          <w:tcPr>
            <w:tcW w:w="967" w:type="dxa"/>
            <w:tcBorders>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0.5 S</w:t>
            </w:r>
          </w:p>
        </w:tc>
        <w:tc>
          <w:tcPr>
            <w:tcW w:w="1080" w:type="dxa"/>
            <w:tcBorders>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1 and 1 S</w:t>
            </w:r>
          </w:p>
        </w:tc>
        <w:tc>
          <w:tcPr>
            <w:tcW w:w="900" w:type="dxa"/>
            <w:tcBorders>
              <w:bottom w:val="double" w:sz="4"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2</w:t>
            </w:r>
          </w:p>
        </w:tc>
        <w:tc>
          <w:tcPr>
            <w:tcW w:w="1080" w:type="dxa"/>
            <w:tcBorders>
              <w:bottom w:val="double" w:sz="4" w:space="0" w:color="auto"/>
              <w:right w:val="single" w:sz="12" w:space="0" w:color="auto"/>
            </w:tcBorders>
            <w:shd w:val="clear" w:color="auto" w:fill="BCE1C0" w:themeFill="background1" w:themeFillShade="F2"/>
            <w:vAlign w:val="center"/>
          </w:tcPr>
          <w:p w:rsidR="009C6113" w:rsidRPr="003530E8" w:rsidRDefault="009C6113" w:rsidP="00CD6EDE">
            <w:pPr>
              <w:pStyle w:val="OOPTabulka"/>
              <w:keepNext/>
              <w:keepLines/>
              <w:rPr>
                <w:b/>
              </w:rPr>
            </w:pPr>
            <w:r>
              <w:rPr>
                <w:b/>
              </w:rPr>
              <w:t>3</w:t>
            </w:r>
          </w:p>
        </w:tc>
      </w:tr>
      <w:tr w:rsidR="009C6113" w:rsidRPr="00864349" w:rsidTr="00CD6EDE">
        <w:trPr>
          <w:cantSplit/>
          <w:jc w:val="center"/>
        </w:trPr>
        <w:tc>
          <w:tcPr>
            <w:tcW w:w="3354" w:type="dxa"/>
            <w:tcBorders>
              <w:top w:val="double" w:sz="4" w:space="0" w:color="auto"/>
              <w:left w:val="single" w:sz="12" w:space="0" w:color="auto"/>
            </w:tcBorders>
          </w:tcPr>
          <w:p w:rsidR="009C6113" w:rsidRPr="00864349" w:rsidRDefault="009C6113" w:rsidP="00CD6EDE">
            <w:pPr>
              <w:pStyle w:val="OOPTabulka"/>
              <w:jc w:val="left"/>
            </w:pPr>
            <w:r>
              <w:t>Direct connected</w:t>
            </w:r>
          </w:p>
        </w:tc>
        <w:tc>
          <w:tcPr>
            <w:tcW w:w="967" w:type="dxa"/>
            <w:tcBorders>
              <w:top w:val="double" w:sz="4" w:space="0" w:color="auto"/>
            </w:tcBorders>
            <w:vAlign w:val="center"/>
          </w:tcPr>
          <w:p w:rsidR="009C6113" w:rsidRPr="00864349" w:rsidRDefault="009C6113" w:rsidP="00CD6EDE">
            <w:pPr>
              <w:pStyle w:val="OOPTabulka"/>
            </w:pPr>
            <w:r>
              <w:t>0.002</w:t>
            </w:r>
            <w:r>
              <w:rPr>
                <w:i/>
              </w:rPr>
              <w:t>I</w:t>
            </w:r>
            <w:r>
              <w:rPr>
                <w:vertAlign w:val="subscript"/>
              </w:rPr>
              <w:t>b</w:t>
            </w:r>
          </w:p>
        </w:tc>
        <w:tc>
          <w:tcPr>
            <w:tcW w:w="1080" w:type="dxa"/>
            <w:tcBorders>
              <w:top w:val="double" w:sz="4" w:space="0" w:color="auto"/>
            </w:tcBorders>
            <w:vAlign w:val="center"/>
          </w:tcPr>
          <w:p w:rsidR="009C6113" w:rsidRPr="00864349" w:rsidRDefault="009C6113" w:rsidP="00CD6EDE">
            <w:pPr>
              <w:pStyle w:val="OOPTabulka"/>
            </w:pPr>
            <w:r>
              <w:t>0.004</w:t>
            </w:r>
            <w:r>
              <w:rPr>
                <w:i/>
              </w:rPr>
              <w:t>I</w:t>
            </w:r>
            <w:r>
              <w:rPr>
                <w:vertAlign w:val="subscript"/>
              </w:rPr>
              <w:t>b</w:t>
            </w:r>
          </w:p>
        </w:tc>
        <w:tc>
          <w:tcPr>
            <w:tcW w:w="900" w:type="dxa"/>
            <w:tcBorders>
              <w:top w:val="double" w:sz="4" w:space="0" w:color="auto"/>
            </w:tcBorders>
            <w:vAlign w:val="center"/>
          </w:tcPr>
          <w:p w:rsidR="009C6113" w:rsidRPr="00864349" w:rsidRDefault="009C6113" w:rsidP="00CD6EDE">
            <w:pPr>
              <w:pStyle w:val="OOPTabulka"/>
            </w:pPr>
            <w:r>
              <w:t>0.005</w:t>
            </w:r>
            <w:r>
              <w:rPr>
                <w:i/>
              </w:rPr>
              <w:t>I</w:t>
            </w:r>
            <w:r>
              <w:rPr>
                <w:vertAlign w:val="subscript"/>
              </w:rPr>
              <w:t>b</w:t>
            </w:r>
          </w:p>
        </w:tc>
        <w:tc>
          <w:tcPr>
            <w:tcW w:w="1080" w:type="dxa"/>
            <w:tcBorders>
              <w:top w:val="double" w:sz="4" w:space="0" w:color="auto"/>
              <w:right w:val="single" w:sz="12" w:space="0" w:color="auto"/>
            </w:tcBorders>
            <w:vAlign w:val="center"/>
          </w:tcPr>
          <w:p w:rsidR="009C6113" w:rsidRPr="00864349" w:rsidRDefault="009C6113" w:rsidP="00CD6EDE">
            <w:pPr>
              <w:pStyle w:val="OOPTabulka"/>
            </w:pPr>
            <w:r>
              <w:t>0.010</w:t>
            </w:r>
            <w:r>
              <w:rPr>
                <w:i/>
              </w:rPr>
              <w:t>I</w:t>
            </w:r>
            <w:r>
              <w:rPr>
                <w:vertAlign w:val="subscript"/>
              </w:rPr>
              <w:t>b</w:t>
            </w:r>
          </w:p>
        </w:tc>
      </w:tr>
      <w:tr w:rsidR="009C6113" w:rsidRPr="00BA06DE" w:rsidTr="00CD6EDE">
        <w:trPr>
          <w:cantSplit/>
          <w:jc w:val="center"/>
        </w:trPr>
        <w:tc>
          <w:tcPr>
            <w:tcW w:w="3354" w:type="dxa"/>
            <w:tcBorders>
              <w:left w:val="single" w:sz="12" w:space="0" w:color="auto"/>
              <w:bottom w:val="single" w:sz="12" w:space="0" w:color="auto"/>
            </w:tcBorders>
          </w:tcPr>
          <w:p w:rsidR="009C6113" w:rsidRPr="00864349" w:rsidRDefault="009C6113" w:rsidP="00CD6EDE">
            <w:pPr>
              <w:pStyle w:val="OOPTabulka"/>
              <w:jc w:val="left"/>
            </w:pPr>
            <w:r>
              <w:t>Transformer operated</w:t>
            </w:r>
          </w:p>
        </w:tc>
        <w:tc>
          <w:tcPr>
            <w:tcW w:w="967" w:type="dxa"/>
            <w:tcBorders>
              <w:bottom w:val="single" w:sz="12" w:space="0" w:color="auto"/>
            </w:tcBorders>
            <w:vAlign w:val="center"/>
          </w:tcPr>
          <w:p w:rsidR="009C6113" w:rsidRPr="00864349" w:rsidRDefault="009C6113" w:rsidP="00CD6EDE">
            <w:pPr>
              <w:pStyle w:val="OOPTabulka"/>
            </w:pPr>
            <w:r>
              <w:t>0.001</w:t>
            </w:r>
            <w:r>
              <w:rPr>
                <w:i/>
              </w:rPr>
              <w:t>I</w:t>
            </w:r>
            <w:r>
              <w:rPr>
                <w:vertAlign w:val="subscript"/>
              </w:rPr>
              <w:t>n</w:t>
            </w:r>
          </w:p>
        </w:tc>
        <w:tc>
          <w:tcPr>
            <w:tcW w:w="1080" w:type="dxa"/>
            <w:tcBorders>
              <w:bottom w:val="single" w:sz="12" w:space="0" w:color="auto"/>
            </w:tcBorders>
            <w:vAlign w:val="center"/>
          </w:tcPr>
          <w:p w:rsidR="009C6113" w:rsidRPr="00864349" w:rsidRDefault="009C6113" w:rsidP="00CD6EDE">
            <w:pPr>
              <w:pStyle w:val="OOPTabulka"/>
            </w:pPr>
            <w:r>
              <w:t>0.002</w:t>
            </w:r>
            <w:r>
              <w:rPr>
                <w:i/>
              </w:rPr>
              <w:t>I</w:t>
            </w:r>
            <w:r>
              <w:rPr>
                <w:vertAlign w:val="subscript"/>
              </w:rPr>
              <w:t>n</w:t>
            </w:r>
          </w:p>
        </w:tc>
        <w:tc>
          <w:tcPr>
            <w:tcW w:w="900" w:type="dxa"/>
            <w:tcBorders>
              <w:bottom w:val="single" w:sz="12" w:space="0" w:color="auto"/>
            </w:tcBorders>
            <w:vAlign w:val="center"/>
          </w:tcPr>
          <w:p w:rsidR="009C6113" w:rsidRPr="00864349" w:rsidRDefault="009C6113" w:rsidP="00CD6EDE">
            <w:pPr>
              <w:pStyle w:val="OOPTabulka"/>
            </w:pPr>
            <w:r>
              <w:t>0.003</w:t>
            </w:r>
            <w:r>
              <w:rPr>
                <w:i/>
              </w:rPr>
              <w:t>I</w:t>
            </w:r>
            <w:r>
              <w:rPr>
                <w:vertAlign w:val="subscript"/>
              </w:rPr>
              <w:t>n</w:t>
            </w:r>
          </w:p>
        </w:tc>
        <w:tc>
          <w:tcPr>
            <w:tcW w:w="1080" w:type="dxa"/>
            <w:tcBorders>
              <w:bottom w:val="single" w:sz="12" w:space="0" w:color="auto"/>
              <w:right w:val="single" w:sz="12" w:space="0" w:color="auto"/>
            </w:tcBorders>
            <w:vAlign w:val="center"/>
          </w:tcPr>
          <w:p w:rsidR="009C6113" w:rsidRPr="00864349" w:rsidRDefault="009C6113" w:rsidP="00CD6EDE">
            <w:pPr>
              <w:pStyle w:val="OOPTabulka"/>
            </w:pPr>
            <w:r>
              <w:t>0.005</w:t>
            </w:r>
            <w:r>
              <w:rPr>
                <w:i/>
              </w:rPr>
              <w:t>I</w:t>
            </w:r>
            <w:r>
              <w:rPr>
                <w:vertAlign w:val="subscript"/>
              </w:rPr>
              <w:t>n</w:t>
            </w:r>
          </w:p>
        </w:tc>
      </w:tr>
    </w:tbl>
    <w:bookmarkEnd w:id="28"/>
    <w:bookmarkEnd w:id="29"/>
    <w:bookmarkEnd w:id="30"/>
    <w:bookmarkEnd w:id="31"/>
    <w:bookmarkEnd w:id="32"/>
    <w:p w:rsidR="009C6113" w:rsidRPr="003530E8" w:rsidRDefault="009C6113" w:rsidP="00CD6EDE">
      <w:pPr>
        <w:pStyle w:val="OOPNadpis1"/>
        <w:keepLines/>
        <w:spacing w:before="600"/>
        <w:rPr>
          <w:sz w:val="28"/>
        </w:rPr>
      </w:pPr>
      <w:r>
        <w:rPr>
          <w:sz w:val="28"/>
        </w:rPr>
        <w:t>3   Technical requirements</w:t>
      </w:r>
    </w:p>
    <w:p w:rsidR="009C6113" w:rsidRDefault="009C6113" w:rsidP="00CD6EDE">
      <w:pPr>
        <w:pStyle w:val="OOPText"/>
      </w:pPr>
      <w:r>
        <w:t>The technical requirements for active energy meters intended for use in residential, commercial and light industrial environments are based on the requirements of the Government Regulation</w:t>
      </w:r>
      <w:r>
        <w:rPr>
          <w:vertAlign w:val="superscript"/>
        </w:rPr>
        <w:t>1</w:t>
      </w:r>
      <w:r>
        <w:t>, while applying the relevant requirements under harmonised standards.</w:t>
      </w:r>
    </w:p>
    <w:p w:rsidR="009C6113" w:rsidRDefault="009C6113" w:rsidP="00CD6EDE">
      <w:pPr>
        <w:pStyle w:val="OOPText"/>
      </w:pPr>
      <w:r>
        <w:t>The technical requirements for active energy meters intended for use in other than residential, commercial and light industrial environments are either the same as those under the Government Regulation or, where this is not the case, the requirements under European standards have been adopted.</w:t>
      </w:r>
    </w:p>
    <w:p w:rsidR="009C6113" w:rsidRDefault="009C6113" w:rsidP="00CD6EDE">
      <w:pPr>
        <w:pStyle w:val="OOPText"/>
      </w:pPr>
      <w:r>
        <w:t>The technical requirements for reactive energy meters have been adopted from European standards.</w:t>
      </w:r>
    </w:p>
    <w:p w:rsidR="009C6113" w:rsidRPr="00D54D20" w:rsidRDefault="009C6113" w:rsidP="00CD6EDE">
      <w:pPr>
        <w:pStyle w:val="OOPText"/>
      </w:pPr>
      <w:r>
        <w:t>The verification of electricity meters type approved pursuant to Act No 505/1990 on metrology, as amended, is subject to the metrological requirements applicable at the time they were put into circulation.</w:t>
      </w:r>
    </w:p>
    <w:p w:rsidR="009C6113" w:rsidRPr="003530E8" w:rsidRDefault="009C6113" w:rsidP="00CD6EDE">
      <w:pPr>
        <w:pStyle w:val="OOPNadpis2"/>
        <w:keepLines/>
        <w:rPr>
          <w:sz w:val="24"/>
        </w:rPr>
      </w:pPr>
      <w:r>
        <w:rPr>
          <w:sz w:val="24"/>
        </w:rPr>
        <w:t>3.1   Electricity meter design</w:t>
      </w:r>
    </w:p>
    <w:p w:rsidR="009C6113" w:rsidRDefault="009C6113" w:rsidP="00CD6EDE">
      <w:pPr>
        <w:pStyle w:val="OOPText"/>
      </w:pPr>
      <w:r>
        <w:t>Electricity meters must be designed to maintain adequate stability of their metrological characteristics throughout the intended period of use (this period is estimated by the manufacturer), provided that they are properly installed, maintained and used according to the manufacturer’s instructions when in the environmental conditions for which they are intended.</w:t>
      </w:r>
    </w:p>
    <w:p w:rsidR="009C6113" w:rsidRPr="0081195B" w:rsidRDefault="009C6113" w:rsidP="00CD6EDE">
      <w:pPr>
        <w:pStyle w:val="OOPNadpis2"/>
        <w:keepLines/>
        <w:rPr>
          <w:sz w:val="24"/>
        </w:rPr>
      </w:pPr>
      <w:bookmarkStart w:id="33" w:name="_Toc34788809"/>
      <w:bookmarkStart w:id="34" w:name="_Toc52610444"/>
      <w:r>
        <w:rPr>
          <w:sz w:val="24"/>
        </w:rPr>
        <w:t>3.2   Housing</w:t>
      </w:r>
      <w:bookmarkEnd w:id="33"/>
      <w:bookmarkEnd w:id="34"/>
    </w:p>
    <w:p w:rsidR="009C6113" w:rsidRDefault="009C6113" w:rsidP="00CD6EDE">
      <w:pPr>
        <w:pStyle w:val="OOPText"/>
      </w:pPr>
      <w:r>
        <w:t>Electricity meters must have a housing that can be sealed so that the internal parts of the meter cannot be accessed without damaging the seal(s).</w:t>
      </w:r>
    </w:p>
    <w:p w:rsidR="009C6113" w:rsidRDefault="009C6113" w:rsidP="00CD6EDE">
      <w:pPr>
        <w:pStyle w:val="OOPText"/>
      </w:pPr>
      <w:r>
        <w:t>The outer housing must not be removable without using a tool.</w:t>
      </w:r>
    </w:p>
    <w:p w:rsidR="009C6113" w:rsidRDefault="009C6113" w:rsidP="00CD6EDE">
      <w:pPr>
        <w:pStyle w:val="OOPText"/>
      </w:pPr>
      <w:r>
        <w:t>The mechanical strength of the  electricity meter's housing must be such that any temporary deformation does not prevent the meter from operating correctly.</w:t>
      </w:r>
    </w:p>
    <w:p w:rsidR="009C6113" w:rsidRPr="0081195B" w:rsidRDefault="009C6113" w:rsidP="00CD6EDE">
      <w:pPr>
        <w:pStyle w:val="OOPNadpis2"/>
        <w:keepLines/>
        <w:rPr>
          <w:sz w:val="24"/>
        </w:rPr>
      </w:pPr>
      <w:bookmarkStart w:id="35" w:name="_Toc450710874"/>
      <w:bookmarkStart w:id="36" w:name="_Toc450714057"/>
      <w:bookmarkStart w:id="37" w:name="_Toc450715560"/>
      <w:bookmarkStart w:id="38" w:name="_Toc451324696"/>
      <w:bookmarkStart w:id="39" w:name="_Toc458316359"/>
      <w:bookmarkStart w:id="40" w:name="_Toc450710855"/>
      <w:r>
        <w:rPr>
          <w:sz w:val="24"/>
        </w:rPr>
        <w:t>3.</w:t>
      </w:r>
      <w:bookmarkStart w:id="41" w:name="_Toc458316361"/>
      <w:bookmarkEnd w:id="35"/>
      <w:bookmarkEnd w:id="36"/>
      <w:bookmarkEnd w:id="37"/>
      <w:bookmarkEnd w:id="38"/>
      <w:bookmarkEnd w:id="39"/>
      <w:r>
        <w:rPr>
          <w:sz w:val="24"/>
        </w:rPr>
        <w:t>3   Counter</w:t>
      </w:r>
      <w:bookmarkEnd w:id="41"/>
    </w:p>
    <w:p w:rsidR="009C6113" w:rsidRDefault="009C6113" w:rsidP="00CD6EDE">
      <w:pPr>
        <w:pStyle w:val="OOPText"/>
      </w:pPr>
      <w:r>
        <w:t>Electricity meters must be equipped with a metrologically controlled counter.This may be a mechanical device in the form of cylinders or an electronic display.</w:t>
      </w:r>
    </w:p>
    <w:p w:rsidR="009C6113" w:rsidRDefault="009C6113" w:rsidP="00CD6EDE">
      <w:pPr>
        <w:pStyle w:val="OOPText"/>
      </w:pPr>
      <w:r>
        <w:t>Electricity meters intended for measuring multiple types of energy must indicate which energy is currently being measured.</w:t>
      </w:r>
    </w:p>
    <w:p w:rsidR="009C6113" w:rsidRPr="00E2580E" w:rsidRDefault="009C6113" w:rsidP="00CD6EDE">
      <w:pPr>
        <w:pStyle w:val="OOPText"/>
      </w:pPr>
      <w:r>
        <w:t>Multi-tariff electricity meters must indicate which rate is currently in effect.</w:t>
      </w:r>
    </w:p>
    <w:bookmarkEnd w:id="40"/>
    <w:p w:rsidR="009C6113" w:rsidRDefault="009C6113" w:rsidP="00CD6EDE">
      <w:pPr>
        <w:pStyle w:val="OOPText"/>
      </w:pPr>
      <w:r>
        <w:t>The counter’s indications must correspond to rotor revolutions, the number of test diode pulses or the number of remote measurement pulses.This relationship is given by a constant indicated on the electricity meter’s label.</w:t>
      </w:r>
    </w:p>
    <w:p w:rsidR="009C6113" w:rsidRPr="00004815" w:rsidRDefault="009C6113" w:rsidP="00CD6EDE">
      <w:pPr>
        <w:pStyle w:val="OOPText"/>
      </w:pPr>
      <w:r>
        <w:t>The total energy counter must have a sufficient number of digits to ensure that when the electricity meter is operated at full load (</w:t>
      </w:r>
      <w:r>
        <w:rPr>
          <w:i/>
        </w:rPr>
        <w:t>I</w:t>
      </w:r>
      <w:r>
        <w:t> = </w:t>
      </w:r>
      <w:r>
        <w:rPr>
          <w:i/>
        </w:rPr>
        <w:t>I</w:t>
      </w:r>
      <w:r>
        <w:rPr>
          <w:vertAlign w:val="subscript"/>
        </w:rPr>
        <w:t>max</w:t>
      </w:r>
      <w:r>
        <w:t xml:space="preserve">, </w:t>
      </w:r>
      <w:r>
        <w:rPr>
          <w:i/>
        </w:rPr>
        <w:t>U</w:t>
      </w:r>
      <w:r>
        <w:t> = </w:t>
      </w:r>
      <w:r>
        <w:rPr>
          <w:i/>
        </w:rPr>
        <w:t>U</w:t>
      </w:r>
      <w:r>
        <w:rPr>
          <w:vertAlign w:val="subscript"/>
        </w:rPr>
        <w:t>n</w:t>
      </w:r>
      <w:r>
        <w:t xml:space="preserve"> and cos </w:t>
      </w:r>
      <w:r>
        <w:rPr>
          <w:i/>
        </w:rPr>
        <w:t xml:space="preserve">φ </w:t>
      </w:r>
      <w:r>
        <w:t>(or sin </w:t>
      </w:r>
      <w:r>
        <w:rPr>
          <w:i/>
        </w:rPr>
        <w:t>φ</w:t>
      </w:r>
      <w:r>
        <w:t>) = 1) for 4 000 hours, the indication does not return to its initial value.It must not be possible to zero the total counter or the tariff counter without removing the seals.</w:t>
      </w:r>
    </w:p>
    <w:p w:rsidR="009C6113" w:rsidRPr="00004815" w:rsidRDefault="009C6113" w:rsidP="00CD6EDE">
      <w:pPr>
        <w:pStyle w:val="OOPText"/>
      </w:pPr>
      <w:r>
        <w:t>In the event of a power outage, the amount of electrical energy measured must remain identifiable for at least four months.</w:t>
      </w:r>
    </w:p>
    <w:p w:rsidR="009C6113" w:rsidRPr="0081195B" w:rsidRDefault="009C6113" w:rsidP="00CD6EDE">
      <w:pPr>
        <w:pStyle w:val="OOPNadpis2"/>
        <w:keepLines/>
        <w:rPr>
          <w:sz w:val="24"/>
        </w:rPr>
      </w:pPr>
      <w:r>
        <w:rPr>
          <w:sz w:val="24"/>
        </w:rPr>
        <w:t>Software</w:t>
      </w:r>
    </w:p>
    <w:p w:rsidR="009C6113" w:rsidRDefault="009C6113" w:rsidP="00CD6EDE">
      <w:pPr>
        <w:pStyle w:val="OOPText"/>
      </w:pPr>
      <w:r>
        <w:t>Software critical for metrological characteristics must be identifiable and must be secure.The software must be easy to identify directly through the electricity meter.Evidence of any unauthorised intervention must be available.During the service life of the electricity meter, the software can be replaced by other approved type of software, but only by the manufacturer.</w:t>
      </w:r>
    </w:p>
    <w:p w:rsidR="006529D6" w:rsidRDefault="006529D6" w:rsidP="00CD6EDE">
      <w:pPr>
        <w:pStyle w:val="OOPText"/>
      </w:pPr>
      <w:r>
        <w:t>In the case of electricity meters where the software version cannot be read electronically (they have no LCD display or communication interface), the software version must be indicated on the electricity meter.</w:t>
      </w:r>
    </w:p>
    <w:p w:rsidR="009C6113" w:rsidRPr="0081195B" w:rsidRDefault="009C6113" w:rsidP="00CD6EDE">
      <w:pPr>
        <w:pStyle w:val="OOPNadpis2"/>
        <w:keepLines/>
        <w:rPr>
          <w:sz w:val="24"/>
        </w:rPr>
      </w:pPr>
      <w:r>
        <w:rPr>
          <w:sz w:val="24"/>
        </w:rPr>
        <w:t>3.5   Ancillary devices</w:t>
      </w:r>
    </w:p>
    <w:p w:rsidR="009C6113" w:rsidRDefault="009C6113" w:rsidP="00CD6EDE">
      <w:pPr>
        <w:pStyle w:val="OOPText"/>
      </w:pPr>
      <w:r>
        <w:t>The metrological characteristics of the meter may not be affected in any way by connecting an ancillary device to it, by a property of the connected ancillary device or a remotely connected ancillary device that communicates with the meter.</w:t>
      </w:r>
    </w:p>
    <w:p w:rsidR="009C6113" w:rsidRPr="0081195B" w:rsidRDefault="009C6113" w:rsidP="00CD6EDE">
      <w:pPr>
        <w:pStyle w:val="OOPNadpis2"/>
        <w:keepLines/>
        <w:rPr>
          <w:sz w:val="24"/>
        </w:rPr>
      </w:pPr>
      <w:bookmarkStart w:id="42" w:name="_Toc34788807"/>
      <w:bookmarkStart w:id="43" w:name="_Toc52610442"/>
      <w:bookmarkStart w:id="44" w:name="_Toc160964488"/>
      <w:bookmarkStart w:id="45" w:name="_Toc34788827"/>
      <w:bookmarkStart w:id="46" w:name="_Toc52610462"/>
      <w:bookmarkStart w:id="47" w:name="_Toc160964521"/>
      <w:r>
        <w:rPr>
          <w:sz w:val="24"/>
        </w:rPr>
        <w:t>3.6   Mechanical requirements</w:t>
      </w:r>
      <w:bookmarkEnd w:id="42"/>
      <w:bookmarkEnd w:id="43"/>
      <w:bookmarkEnd w:id="44"/>
    </w:p>
    <w:p w:rsidR="009C6113" w:rsidRPr="000B35D1" w:rsidRDefault="009C6113" w:rsidP="00CD6EDE">
      <w:pPr>
        <w:pStyle w:val="OOPText"/>
      </w:pPr>
      <w:r>
        <w:t>The mechanical environment for which the electricity meter is intended must be specified by the manufacturer.</w:t>
      </w:r>
    </w:p>
    <w:p w:rsidR="009C6113" w:rsidRPr="000B35D1" w:rsidRDefault="009C6113" w:rsidP="00CD6EDE">
      <w:pPr>
        <w:pStyle w:val="OOPText"/>
        <w:spacing w:after="0"/>
      </w:pPr>
      <w:r>
        <w:t>Electricity meters must be designed and built to prevent any danger in normal use and under normal conditions; particularly the following must be ensured:</w:t>
      </w:r>
    </w:p>
    <w:p w:rsidR="009C6113" w:rsidRPr="000B35D1" w:rsidRDefault="009C6113" w:rsidP="00042EE0">
      <w:pPr>
        <w:pStyle w:val="OOPOdrky"/>
        <w:numPr>
          <w:ilvl w:val="0"/>
          <w:numId w:val="17"/>
        </w:numPr>
        <w:tabs>
          <w:tab w:val="clear" w:pos="720"/>
          <w:tab w:val="left" w:pos="284"/>
        </w:tabs>
        <w:spacing w:before="60" w:after="0"/>
      </w:pPr>
      <w:r>
        <w:t>safety of persons from electric shock;</w:t>
      </w:r>
    </w:p>
    <w:p w:rsidR="009C6113" w:rsidRPr="000B35D1" w:rsidRDefault="009C6113" w:rsidP="00042EE0">
      <w:pPr>
        <w:pStyle w:val="OOPOdrky"/>
        <w:numPr>
          <w:ilvl w:val="0"/>
          <w:numId w:val="17"/>
        </w:numPr>
        <w:tabs>
          <w:tab w:val="clear" w:pos="720"/>
          <w:tab w:val="left" w:pos="284"/>
        </w:tabs>
        <w:spacing w:before="60" w:after="0"/>
      </w:pPr>
      <w:r>
        <w:t>safety of persons from the effects of excessive heat;</w:t>
      </w:r>
    </w:p>
    <w:p w:rsidR="009C6113" w:rsidRPr="000B35D1" w:rsidRDefault="009C6113" w:rsidP="00042EE0">
      <w:pPr>
        <w:pStyle w:val="OOPOdrky"/>
        <w:numPr>
          <w:ilvl w:val="0"/>
          <w:numId w:val="17"/>
        </w:numPr>
        <w:tabs>
          <w:tab w:val="clear" w:pos="720"/>
          <w:tab w:val="left" w:pos="284"/>
        </w:tabs>
        <w:spacing w:before="60" w:after="0"/>
      </w:pPr>
      <w:r>
        <w:t>protection against propagation of fire;</w:t>
      </w:r>
    </w:p>
    <w:p w:rsidR="009C6113" w:rsidRPr="000B35D1" w:rsidRDefault="009C6113" w:rsidP="00042EE0">
      <w:pPr>
        <w:pStyle w:val="OOPOdrky"/>
        <w:numPr>
          <w:ilvl w:val="0"/>
          <w:numId w:val="17"/>
        </w:numPr>
        <w:tabs>
          <w:tab w:val="clear" w:pos="720"/>
          <w:tab w:val="left" w:pos="284"/>
        </w:tabs>
        <w:spacing w:before="60" w:after="0"/>
      </w:pPr>
      <w:r>
        <w:t>protection against the ingress of solid objects, dust and water.</w:t>
      </w:r>
    </w:p>
    <w:p w:rsidR="009C6113" w:rsidRPr="00320E54" w:rsidRDefault="009C6113" w:rsidP="00CD6EDE">
      <w:pPr>
        <w:pStyle w:val="OOPNadpis2"/>
        <w:keepLines/>
        <w:rPr>
          <w:sz w:val="24"/>
        </w:rPr>
      </w:pPr>
      <w:r>
        <w:rPr>
          <w:sz w:val="24"/>
        </w:rPr>
        <w:t>3.7</w:t>
      </w:r>
      <w:bookmarkStart w:id="48" w:name="_Toc34788820"/>
      <w:bookmarkStart w:id="49" w:name="_Toc52610455"/>
      <w:bookmarkStart w:id="50" w:name="_Toc160964509"/>
      <w:r>
        <w:rPr>
          <w:sz w:val="24"/>
        </w:rPr>
        <w:t>   Climatic conditions</w:t>
      </w:r>
      <w:bookmarkEnd w:id="48"/>
      <w:bookmarkEnd w:id="49"/>
      <w:bookmarkEnd w:id="50"/>
    </w:p>
    <w:p w:rsidR="009C6113" w:rsidRDefault="009C6113" w:rsidP="00CD6EDE">
      <w:pPr>
        <w:pStyle w:val="OOPText"/>
      </w:pPr>
      <w:r>
        <w:t>The manufacturer must specify the upper and lower temperature limits for the rated operating range, limit operating range and for storage and transport.</w:t>
      </w:r>
    </w:p>
    <w:p w:rsidR="009C6113" w:rsidRPr="00320E54" w:rsidRDefault="009C6113" w:rsidP="00CD6EDE">
      <w:pPr>
        <w:pStyle w:val="OOPNadpis2"/>
        <w:keepLines/>
        <w:spacing w:before="360"/>
        <w:rPr>
          <w:sz w:val="24"/>
        </w:rPr>
      </w:pPr>
      <w:r>
        <w:rPr>
          <w:sz w:val="24"/>
        </w:rPr>
        <w:t>3.8   Electrical requirements</w:t>
      </w:r>
    </w:p>
    <w:p w:rsidR="009C6113" w:rsidRDefault="009C6113" w:rsidP="00CD6EDE">
      <w:pPr>
        <w:pStyle w:val="OOPNadpis2"/>
        <w:keepLines/>
        <w:spacing w:before="120"/>
      </w:pPr>
      <w:bookmarkStart w:id="51" w:name="_Toc34788826"/>
      <w:bookmarkStart w:id="52" w:name="_Toc52610461"/>
      <w:r>
        <w:t>3.8.1   Temperature rise</w:t>
      </w:r>
      <w:bookmarkEnd w:id="51"/>
      <w:bookmarkEnd w:id="52"/>
    </w:p>
    <w:p w:rsidR="009C6113" w:rsidRDefault="009C6113" w:rsidP="00CD6EDE">
      <w:pPr>
        <w:pStyle w:val="OOPText"/>
      </w:pPr>
      <w:r>
        <w:t>Under nominal operating conditions, the electrical circuits and insulation must not reach a temperature that could negatively affect the operation of the electricity meter.</w:t>
      </w:r>
    </w:p>
    <w:p w:rsidR="009C6113" w:rsidRDefault="009C6113" w:rsidP="00CD6EDE">
      <w:pPr>
        <w:pStyle w:val="OOPNadpis2"/>
        <w:keepLines/>
      </w:pPr>
      <w:r>
        <w:t>3.8.2   Insulation</w:t>
      </w:r>
      <w:bookmarkEnd w:id="45"/>
      <w:bookmarkEnd w:id="46"/>
      <w:bookmarkEnd w:id="47"/>
    </w:p>
    <w:p w:rsidR="009C6113" w:rsidRDefault="009C6113" w:rsidP="00CD6EDE">
      <w:pPr>
        <w:pStyle w:val="OOPText"/>
      </w:pPr>
      <w:r>
        <w:t>The electricity meter and its built-in ancillary devices, if any, must maintain adequate insulation properties under normal conditions, taking into account the influences of the external environment and the different voltages that they are subjected to under normal conditions.</w:t>
      </w:r>
    </w:p>
    <w:p w:rsidR="009C6113" w:rsidRDefault="009C6113" w:rsidP="00CD6EDE">
      <w:pPr>
        <w:pStyle w:val="OOPNadpis2"/>
        <w:keepLines/>
      </w:pPr>
      <w:r>
        <w:t>3.8.3   Influence of short-circuit overcurrents</w:t>
      </w:r>
    </w:p>
    <w:p w:rsidR="009C6113" w:rsidRDefault="009C6113" w:rsidP="00CD6EDE">
      <w:pPr>
        <w:pStyle w:val="OOPText"/>
      </w:pPr>
      <w:r>
        <w:t>Short-circuit overcurrents must not damage the electricity meter.Once the original working conditions have been restored, the electricity meter must operate correctly and the error shift at reference current and unity power factor must not exceed the values given in Table 10.</w:t>
      </w:r>
    </w:p>
    <w:p w:rsidR="009C6113" w:rsidRPr="0013539F" w:rsidRDefault="009C6113" w:rsidP="00CD6EDE">
      <w:pPr>
        <w:pStyle w:val="OOPNadpis2"/>
        <w:keepLines/>
        <w:spacing w:before="360"/>
        <w:rPr>
          <w:rFonts w:cs="Arial"/>
          <w:sz w:val="24"/>
        </w:rPr>
      </w:pPr>
      <w:r>
        <w:rPr>
          <w:sz w:val="24"/>
        </w:rPr>
        <w:t>3.9   Electromagnetic compatibility</w:t>
      </w:r>
    </w:p>
    <w:p w:rsidR="009C6113" w:rsidRDefault="009C6113" w:rsidP="00CD6EDE">
      <w:pPr>
        <w:pStyle w:val="OOPText"/>
        <w:rPr>
          <w:bCs/>
        </w:rPr>
      </w:pPr>
      <w:r>
        <w:t>The electricity meter must conform to class E2 electromagnetic environment and also meet the following requirements.</w:t>
      </w:r>
    </w:p>
    <w:p w:rsidR="009C6113" w:rsidRDefault="009C6113" w:rsidP="00CD6EDE">
      <w:pPr>
        <w:pStyle w:val="OOPText"/>
        <w:keepNext/>
        <w:keepLines/>
        <w:rPr>
          <w:bCs/>
        </w:rPr>
      </w:pPr>
      <w:r>
        <w:t>During and immediately after an electromagnetic disturbance</w:t>
      </w:r>
    </w:p>
    <w:p w:rsidR="009C6113" w:rsidRPr="00E0379D" w:rsidRDefault="009C6113" w:rsidP="00042EE0">
      <w:pPr>
        <w:pStyle w:val="OOPAbecednseznam"/>
        <w:numPr>
          <w:ilvl w:val="0"/>
          <w:numId w:val="15"/>
        </w:numPr>
      </w:pPr>
      <w:r>
        <w:t>any output intended for testing the accuracy of the electricity meter must not produce pulses or signals corresponding to an energy of more than the critical change value;</w:t>
      </w:r>
    </w:p>
    <w:p w:rsidR="009C6113" w:rsidRPr="00E0379D" w:rsidRDefault="009C6113" w:rsidP="00042EE0">
      <w:pPr>
        <w:pStyle w:val="OOPAbecednseznam"/>
        <w:keepNext/>
        <w:keepLines/>
        <w:numPr>
          <w:ilvl w:val="0"/>
          <w:numId w:val="15"/>
        </w:numPr>
      </w:pPr>
      <w:r>
        <w:t>and within reasonable time after the effects of the fault the electricity meter must:</w:t>
      </w:r>
    </w:p>
    <w:p w:rsidR="009C6113" w:rsidRPr="003C3A2C" w:rsidRDefault="009C6113" w:rsidP="00042EE0">
      <w:pPr>
        <w:pStyle w:val="ListParagraph"/>
        <w:numPr>
          <w:ilvl w:val="0"/>
          <w:numId w:val="17"/>
        </w:numPr>
        <w:spacing w:before="60" w:after="0"/>
        <w:ind w:left="851" w:hanging="284"/>
        <w:contextualSpacing w:val="0"/>
      </w:pPr>
      <w:r>
        <w:t>recover to operate within the limits of the maximum permissible error (MPE),</w:t>
      </w:r>
    </w:p>
    <w:p w:rsidR="009C6113" w:rsidRPr="003C3A2C" w:rsidRDefault="009C6113" w:rsidP="00042EE0">
      <w:pPr>
        <w:pStyle w:val="ListParagraph"/>
        <w:numPr>
          <w:ilvl w:val="0"/>
          <w:numId w:val="17"/>
        </w:numPr>
        <w:spacing w:before="60" w:after="0"/>
        <w:ind w:left="851" w:hanging="284"/>
        <w:contextualSpacing w:val="0"/>
      </w:pPr>
      <w:r>
        <w:t>provide all measurement functions,</w:t>
      </w:r>
    </w:p>
    <w:p w:rsidR="009C6113" w:rsidRPr="003C3A2C" w:rsidRDefault="009C6113" w:rsidP="00042EE0">
      <w:pPr>
        <w:pStyle w:val="ListParagraph"/>
        <w:numPr>
          <w:ilvl w:val="0"/>
          <w:numId w:val="17"/>
        </w:numPr>
        <w:spacing w:before="60" w:after="0"/>
        <w:ind w:left="851" w:hanging="284"/>
        <w:contextualSpacing w:val="0"/>
      </w:pPr>
      <w:r>
        <w:t>allow recovery of all measurement data present before the effects of the fault started,</w:t>
      </w:r>
    </w:p>
    <w:p w:rsidR="009C6113" w:rsidRPr="003C3A2C" w:rsidRDefault="009C6113" w:rsidP="00042EE0">
      <w:pPr>
        <w:pStyle w:val="ListParagraph"/>
        <w:numPr>
          <w:ilvl w:val="0"/>
          <w:numId w:val="17"/>
        </w:numPr>
        <w:spacing w:before="60" w:after="0"/>
        <w:ind w:left="851" w:hanging="284"/>
        <w:contextualSpacing w:val="0"/>
      </w:pPr>
      <w:r>
        <w:t>not indicate a change in the registered electrical energy of more than the critical change value.</w:t>
      </w:r>
    </w:p>
    <w:p w:rsidR="009C6113" w:rsidRPr="00967E2F" w:rsidRDefault="009C6113" w:rsidP="00CD6EDE">
      <w:pPr>
        <w:pStyle w:val="OOPText"/>
        <w:keepNext/>
        <w:keepLines/>
        <w:spacing w:before="240"/>
      </w:pPr>
      <w:r>
        <w:t xml:space="preserve">The critical change value </w:t>
      </w:r>
      <w:r>
        <w:rPr>
          <w:i/>
        </w:rPr>
        <w:t>x</w:t>
      </w:r>
      <w:r>
        <w:t>, in kWh, is given by the equation:</w:t>
      </w:r>
    </w:p>
    <w:p w:rsidR="00DB4EB8" w:rsidRDefault="009C6113" w:rsidP="00CD6EDE">
      <w:pPr>
        <w:pStyle w:val="OOPText"/>
        <w:tabs>
          <w:tab w:val="right" w:pos="9070"/>
        </w:tabs>
        <w:ind w:firstLine="3686"/>
        <w:jc w:val="left"/>
      </w:pPr>
      <w:r>
        <w:rPr>
          <w:i/>
        </w:rPr>
        <w:t>x = m</w:t>
      </w:r>
      <w:r>
        <w:t> · </w:t>
      </w:r>
      <w:r>
        <w:rPr>
          <w:i/>
        </w:rPr>
        <w:t>U</w:t>
      </w:r>
      <w:r>
        <w:rPr>
          <w:vertAlign w:val="subscript"/>
        </w:rPr>
        <w:t>n</w:t>
      </w:r>
      <w:r>
        <w:t>· </w:t>
      </w:r>
      <w:r>
        <w:rPr>
          <w:i/>
        </w:rPr>
        <w:t>I</w:t>
      </w:r>
      <w:r>
        <w:rPr>
          <w:vertAlign w:val="subscript"/>
        </w:rPr>
        <w:t>max</w:t>
      </w:r>
      <w:r>
        <w:t> · 10</w:t>
      </w:r>
      <w:r>
        <w:rPr>
          <w:vertAlign w:val="superscript"/>
        </w:rPr>
        <w:t>–6</w:t>
      </w:r>
      <w:r>
        <w:tab/>
        <w:t>(1)</w:t>
      </w:r>
    </w:p>
    <w:p w:rsidR="009C6113" w:rsidRPr="00967E2F" w:rsidRDefault="009C6113" w:rsidP="00CD6EDE">
      <w:pPr>
        <w:pStyle w:val="OOPText"/>
      </w:pPr>
      <w:r>
        <w:t xml:space="preserve">where </w:t>
      </w:r>
      <w:r>
        <w:rPr>
          <w:i/>
        </w:rPr>
        <w:t>m</w:t>
      </w:r>
      <w:r>
        <w:t xml:space="preserve"> is the number of measuring elements of the electricity meter, </w:t>
      </w:r>
      <w:r>
        <w:rPr>
          <w:i/>
        </w:rPr>
        <w:t>U</w:t>
      </w:r>
      <w:r>
        <w:rPr>
          <w:vertAlign w:val="subscript"/>
        </w:rPr>
        <w:t>n</w:t>
      </w:r>
      <w:r>
        <w:t xml:space="preserve"> is in volts and </w:t>
      </w:r>
      <w:r>
        <w:rPr>
          <w:i/>
        </w:rPr>
        <w:t>I</w:t>
      </w:r>
      <w:r>
        <w:rPr>
          <w:vertAlign w:val="subscript"/>
        </w:rPr>
        <w:t>max</w:t>
      </w:r>
      <w:r>
        <w:t xml:space="preserve"> is in amperes).</w:t>
      </w:r>
    </w:p>
    <w:p w:rsidR="009C6113" w:rsidRPr="003C3A2C" w:rsidRDefault="009C6113" w:rsidP="00CD6EDE">
      <w:pPr>
        <w:pStyle w:val="OOPNadpis2"/>
        <w:keepLines/>
        <w:spacing w:before="360"/>
        <w:rPr>
          <w:sz w:val="24"/>
        </w:rPr>
      </w:pPr>
      <w:r>
        <w:rPr>
          <w:sz w:val="24"/>
        </w:rPr>
        <w:t>3.10   Resistance to unauthorised tampering</w:t>
      </w:r>
    </w:p>
    <w:p w:rsidR="009C6113" w:rsidRDefault="009C6113" w:rsidP="00CD6EDE">
      <w:pPr>
        <w:pStyle w:val="OOPText"/>
      </w:pPr>
      <w:r>
        <w:t>The electricity meter must be designed so that any mechanical tampering with the housing, window or terminal cover that can affect measurement accuracy causes visible permanent damage to the meter or the official or security markings, thus providing evidence of unauthorised tampering.</w:t>
      </w:r>
    </w:p>
    <w:p w:rsidR="00DE49CD" w:rsidRDefault="00682EF7" w:rsidP="00CD6EDE">
      <w:pPr>
        <w:pStyle w:val="OOPText"/>
      </w:pPr>
      <w:r>
        <w:t>Software, unauthorised modification of which over a communication interface is possible, must be protected.</w:t>
      </w:r>
    </w:p>
    <w:p w:rsidR="00FD76B9" w:rsidRDefault="00FD76B9" w:rsidP="00CD6EDE">
      <w:pPr>
        <w:pStyle w:val="OOPText"/>
      </w:pPr>
      <w:r>
        <w:t>Software is distinguished as legally relevant software (LRS – formerly the metrological core of the software) and legally non-relevant software (LNRS – formerly application software).LNRS may be modified without damaging seals as long as the modification does not affect the CRC value.</w:t>
      </w:r>
    </w:p>
    <w:p w:rsidR="00A5069F" w:rsidRDefault="00D0764C" w:rsidP="00CD6EDE">
      <w:pPr>
        <w:pStyle w:val="OOPText"/>
      </w:pPr>
      <w:r>
        <w:t>LRS:For example, the transformation ratio of the measuring transformers, the tariff tables, time, constants, method of counting energy (e.g. as a sum of absolute values or division according to demand and supply) may only be modified after breaking the seals and changing the position of a switch.Password protection alone is not sufficient.</w:t>
      </w:r>
    </w:p>
    <w:p w:rsidR="005B2BD5" w:rsidRDefault="00D0764C" w:rsidP="00CD6EDE">
      <w:pPr>
        <w:pStyle w:val="OOPText"/>
      </w:pPr>
      <w:r>
        <w:t>LRNS:For example, display brightness, inversion of lines on the LCD panel, removal of certain lines on the LCD panel.</w:t>
      </w:r>
    </w:p>
    <w:p w:rsidR="009C6113" w:rsidRPr="003C3A2C" w:rsidRDefault="009C6113" w:rsidP="00CD6EDE">
      <w:pPr>
        <w:pStyle w:val="OOPNadpis1"/>
        <w:keepLines/>
        <w:spacing w:before="600" w:after="0"/>
        <w:rPr>
          <w:sz w:val="28"/>
        </w:rPr>
      </w:pPr>
      <w:r>
        <w:rPr>
          <w:sz w:val="28"/>
        </w:rPr>
        <w:t>4   Marking of electricity meters</w:t>
      </w:r>
    </w:p>
    <w:p w:rsidR="009C6113" w:rsidRPr="006E2D67" w:rsidRDefault="009C6113" w:rsidP="00CD6EDE">
      <w:pPr>
        <w:pStyle w:val="OOPDefinice"/>
        <w:keepNext/>
        <w:keepLines/>
        <w:spacing w:before="120" w:after="0"/>
        <w:rPr>
          <w:b w:val="0"/>
        </w:rPr>
      </w:pPr>
      <w:r>
        <w:rPr>
          <w:b w:val="0"/>
        </w:rPr>
        <w:t>At least the following information must be provided on the electricity meter:</w:t>
      </w:r>
    </w:p>
    <w:p w:rsidR="009C6113" w:rsidRPr="003C3A2C" w:rsidRDefault="009C6113" w:rsidP="00042EE0">
      <w:pPr>
        <w:pStyle w:val="OOPAbecednseznam"/>
        <w:numPr>
          <w:ilvl w:val="0"/>
          <w:numId w:val="12"/>
        </w:numPr>
      </w:pPr>
      <w:r>
        <w:t>the manufacturer’s name or trademark;</w:t>
      </w:r>
    </w:p>
    <w:p w:rsidR="00464699" w:rsidRPr="003C3A2C" w:rsidRDefault="00464699" w:rsidP="00042EE0">
      <w:pPr>
        <w:pStyle w:val="OOPAbecednseznam"/>
        <w:numPr>
          <w:ilvl w:val="0"/>
          <w:numId w:val="12"/>
        </w:numPr>
      </w:pPr>
      <w:r>
        <w:t>in the case of electricity meters manufactured pursuant to Government Regulation No 464/2005 and No 120/2016, the manufacturer’s address must be included;</w:t>
      </w:r>
    </w:p>
    <w:p w:rsidR="009C6113" w:rsidRPr="003C3A2C" w:rsidRDefault="009C6113" w:rsidP="00042EE0">
      <w:pPr>
        <w:pStyle w:val="OOPAbecednseznam"/>
        <w:numPr>
          <w:ilvl w:val="0"/>
          <w:numId w:val="12"/>
        </w:numPr>
      </w:pPr>
      <w:r>
        <w:t>type designation;</w:t>
      </w:r>
    </w:p>
    <w:p w:rsidR="009C6113" w:rsidRPr="003C3A2C" w:rsidRDefault="009C6113" w:rsidP="00042EE0">
      <w:pPr>
        <w:pStyle w:val="OOPAbecednseznam"/>
        <w:numPr>
          <w:ilvl w:val="0"/>
          <w:numId w:val="12"/>
        </w:numPr>
      </w:pPr>
      <w:r>
        <w:t>serial number and year of manufacture;</w:t>
      </w:r>
    </w:p>
    <w:p w:rsidR="009C6113" w:rsidRPr="003C3A2C" w:rsidRDefault="009C6113" w:rsidP="00042EE0">
      <w:pPr>
        <w:pStyle w:val="OOPAbecednseznam"/>
        <w:numPr>
          <w:ilvl w:val="0"/>
          <w:numId w:val="12"/>
        </w:numPr>
      </w:pPr>
      <w:r>
        <w:t>designation of the electricity meter’s class;</w:t>
      </w:r>
    </w:p>
    <w:p w:rsidR="009C6113" w:rsidRPr="003C3A2C" w:rsidRDefault="009C6113" w:rsidP="00042EE0">
      <w:pPr>
        <w:pStyle w:val="OOPAbecednseznam"/>
        <w:numPr>
          <w:ilvl w:val="0"/>
          <w:numId w:val="12"/>
        </w:numPr>
      </w:pPr>
      <w:r>
        <w:t>reference voltage;</w:t>
      </w:r>
    </w:p>
    <w:p w:rsidR="009C6113" w:rsidRPr="003C3A2C" w:rsidRDefault="009C6113" w:rsidP="00042EE0">
      <w:pPr>
        <w:pStyle w:val="OOPAbecednseznam"/>
        <w:numPr>
          <w:ilvl w:val="0"/>
          <w:numId w:val="12"/>
        </w:numPr>
      </w:pPr>
      <w:r>
        <w:t>reference (or base or nominal) current;</w:t>
      </w:r>
    </w:p>
    <w:p w:rsidR="009C6113" w:rsidRPr="003C3A2C" w:rsidRDefault="009C6113" w:rsidP="00042EE0">
      <w:pPr>
        <w:pStyle w:val="OOPAbecednseznam"/>
        <w:numPr>
          <w:ilvl w:val="0"/>
          <w:numId w:val="12"/>
        </w:numPr>
      </w:pPr>
      <w:r>
        <w:t>maximum current;</w:t>
      </w:r>
    </w:p>
    <w:p w:rsidR="009C6113" w:rsidRPr="003C3A2C" w:rsidRDefault="009C6113" w:rsidP="00042EE0">
      <w:pPr>
        <w:pStyle w:val="OOPAbecednseznam"/>
        <w:numPr>
          <w:ilvl w:val="0"/>
          <w:numId w:val="12"/>
        </w:numPr>
      </w:pPr>
      <w:r>
        <w:t>minimum current (not required for electricity meters approved before the Government Regulation entered into force);</w:t>
      </w:r>
    </w:p>
    <w:p w:rsidR="009C6113" w:rsidRPr="003C3A2C" w:rsidRDefault="009C6113" w:rsidP="00042EE0">
      <w:pPr>
        <w:pStyle w:val="OOPAbecednseznam"/>
        <w:numPr>
          <w:ilvl w:val="0"/>
          <w:numId w:val="12"/>
        </w:numPr>
      </w:pPr>
      <w:r>
        <w:t>reference frequency;</w:t>
      </w:r>
    </w:p>
    <w:p w:rsidR="009C6113" w:rsidRPr="003C3A2C" w:rsidRDefault="009C6113" w:rsidP="00042EE0">
      <w:pPr>
        <w:pStyle w:val="OOPAbecednseznam"/>
        <w:numPr>
          <w:ilvl w:val="0"/>
          <w:numId w:val="12"/>
        </w:numPr>
      </w:pPr>
      <w:r>
        <w:t>the electricity meter’s constant;</w:t>
      </w:r>
    </w:p>
    <w:p w:rsidR="009C6113" w:rsidRPr="003C3A2C" w:rsidRDefault="009C6113" w:rsidP="00042EE0">
      <w:pPr>
        <w:pStyle w:val="OOPAbecednseznam"/>
        <w:numPr>
          <w:ilvl w:val="0"/>
          <w:numId w:val="12"/>
        </w:numPr>
      </w:pPr>
      <w:r>
        <w:t>rated operating temperature range (not required for electricity meters approved before the Government Regulation entered into force);</w:t>
      </w:r>
    </w:p>
    <w:p w:rsidR="009C6113" w:rsidRPr="003C3A2C" w:rsidRDefault="009C6113" w:rsidP="00042EE0">
      <w:pPr>
        <w:pStyle w:val="OOPAbecednseznam"/>
        <w:numPr>
          <w:ilvl w:val="0"/>
          <w:numId w:val="12"/>
        </w:numPr>
      </w:pPr>
      <w:r>
        <w:t>type of transmission grid (graphic symbol);</w:t>
      </w:r>
    </w:p>
    <w:p w:rsidR="009C6113" w:rsidRPr="003C3A2C" w:rsidRDefault="009C6113" w:rsidP="00042EE0">
      <w:pPr>
        <w:pStyle w:val="OOPAbecednseznam"/>
        <w:numPr>
          <w:ilvl w:val="0"/>
          <w:numId w:val="12"/>
        </w:numPr>
      </w:pPr>
      <w:r>
        <w:t>a square-in-square symbol for fully insulated protective class II electricity meters (if applicable);</w:t>
      </w:r>
    </w:p>
    <w:p w:rsidR="009C6113" w:rsidRPr="003C3A2C" w:rsidRDefault="009C6113" w:rsidP="00042EE0">
      <w:pPr>
        <w:pStyle w:val="OOPAbecednseznam"/>
        <w:numPr>
          <w:ilvl w:val="0"/>
          <w:numId w:val="12"/>
        </w:numPr>
      </w:pPr>
      <w:r>
        <w:t>a circuit diagram for connecting the electricity meter to the grid (it need not be provided on the identification label, but can for example be on the terminal cover).</w:t>
      </w:r>
    </w:p>
    <w:p w:rsidR="009C6113" w:rsidRPr="00864349" w:rsidRDefault="009C6113" w:rsidP="00CD6EDE">
      <w:pPr>
        <w:pStyle w:val="OOPText"/>
        <w:keepNext/>
        <w:keepLines/>
        <w:spacing w:before="240" w:after="0"/>
      </w:pPr>
      <w:r>
        <w:t>In addition, electricity meters must bear a mark demonstrating how they were placed on the market:</w:t>
      </w:r>
    </w:p>
    <w:p w:rsidR="009C6113" w:rsidRPr="00DA3451" w:rsidRDefault="00CD6EDE" w:rsidP="00042EE0">
      <w:pPr>
        <w:pStyle w:val="OOPAbecednseznam"/>
        <w:numPr>
          <w:ilvl w:val="0"/>
          <w:numId w:val="18"/>
        </w:numPr>
      </w:pPr>
      <w:r>
        <w:t>the type-approval mark according to Act No 505/1990 on metrology, as amended, or the EEC type-examination certificate according to the Government Regulation;also, the approval mark according to the MID;</w:t>
      </w:r>
    </w:p>
    <w:p w:rsidR="009C6113" w:rsidRPr="003C3A2C" w:rsidRDefault="009C6113" w:rsidP="00042EE0">
      <w:pPr>
        <w:pStyle w:val="OOPAbecednseznam"/>
        <w:numPr>
          <w:ilvl w:val="0"/>
          <w:numId w:val="18"/>
        </w:numPr>
      </w:pPr>
      <w:r>
        <w:t>the ‘CE’ conformity mark for electricity meters approved prior to the entry into force of the Government Regulation;</w:t>
      </w:r>
    </w:p>
    <w:p w:rsidR="009C6113" w:rsidRPr="003C3A2C" w:rsidRDefault="009C6113" w:rsidP="00042EE0">
      <w:pPr>
        <w:pStyle w:val="OOPAbecednseznam"/>
        <w:numPr>
          <w:ilvl w:val="0"/>
          <w:numId w:val="18"/>
        </w:numPr>
      </w:pPr>
      <w:r>
        <w:t>the ‘CE’ conformity mark and additional metrological markings for electricity meters approved according to the Government Regulation.</w:t>
      </w:r>
    </w:p>
    <w:p w:rsidR="009C6113" w:rsidRPr="00FF65A6" w:rsidRDefault="009C6113" w:rsidP="00CD6EDE">
      <w:pPr>
        <w:pStyle w:val="OOPNadpis2"/>
        <w:keepLines/>
        <w:rPr>
          <w:sz w:val="24"/>
        </w:rPr>
      </w:pPr>
      <w:r>
        <w:rPr>
          <w:sz w:val="24"/>
        </w:rPr>
        <w:t>4.2   Placement of the official mark</w:t>
      </w:r>
    </w:p>
    <w:p w:rsidR="009C6113" w:rsidRPr="00FB5CEB" w:rsidRDefault="009C6113" w:rsidP="00CD6EDE">
      <w:pPr>
        <w:pStyle w:val="OOPText"/>
      </w:pPr>
      <w:r>
        <w:t>The placement of official marks is specified in the type approval certificate or the EC type-examination certificate, or other document used in the context of conformity assessment when placing the meter on the market and putting it into use.</w:t>
      </w:r>
    </w:p>
    <w:p w:rsidR="009C6113" w:rsidRPr="00FF65A6" w:rsidRDefault="009C6113" w:rsidP="00CD6EDE">
      <w:pPr>
        <w:pStyle w:val="OOPNadpis1"/>
        <w:keepLines/>
        <w:spacing w:before="600"/>
        <w:rPr>
          <w:sz w:val="28"/>
        </w:rPr>
      </w:pPr>
      <w:r>
        <w:rPr>
          <w:sz w:val="28"/>
        </w:rPr>
        <w:t>5   Type approval of measuring instruments</w:t>
      </w:r>
    </w:p>
    <w:p w:rsidR="009C6113" w:rsidRDefault="009C6113" w:rsidP="00CD6EDE">
      <w:pPr>
        <w:pStyle w:val="OOPText"/>
      </w:pPr>
      <w:bookmarkStart w:id="53" w:name="_Toc109017091"/>
      <w:r>
        <w:t>Pursuant to Act No 505/1990 on metrology, as amended, class A, B and C active energy meters intended for use in residential, commercial and light industrial environments are not subject to type approval.These measuring instruments are placed on the market and put into use with conformity assessment in accordance with the Government Regulation</w:t>
      </w:r>
      <w:r>
        <w:rPr>
          <w:vertAlign w:val="superscript"/>
        </w:rPr>
        <w:t>1</w:t>
      </w:r>
      <w:r>
        <w:t>.</w:t>
      </w:r>
    </w:p>
    <w:p w:rsidR="009C6113" w:rsidRDefault="009C6113" w:rsidP="00CD6EDE">
      <w:pPr>
        <w:pStyle w:val="OOPText"/>
        <w:keepNext/>
        <w:keepLines/>
      </w:pPr>
      <w:r>
        <w:t>Only the following meters are subject to type approval pursuant to Act No 505/1990 on metrology, as amended:</w:t>
      </w:r>
    </w:p>
    <w:p w:rsidR="009C6113" w:rsidRDefault="009C6113" w:rsidP="00042EE0">
      <w:pPr>
        <w:pStyle w:val="OOPAbecednseznam"/>
        <w:numPr>
          <w:ilvl w:val="0"/>
          <w:numId w:val="19"/>
        </w:numPr>
      </w:pPr>
      <w:r>
        <w:t>active energy meters intended for use other than in residential, commercial and light industrial environments</w:t>
      </w:r>
    </w:p>
    <w:p w:rsidR="009C6113" w:rsidRPr="00FF65A6" w:rsidRDefault="009C6113" w:rsidP="00042EE0">
      <w:pPr>
        <w:pStyle w:val="OOPAbecednseznam"/>
        <w:numPr>
          <w:ilvl w:val="0"/>
          <w:numId w:val="19"/>
        </w:numPr>
      </w:pPr>
      <w:r>
        <w:t>reactive energy meters of class 0.5 S, 1, 1 S, 2 and 3, or the reactive energy measurement functions of electricity meters intended for measuring multiple types of energy.</w:t>
      </w:r>
    </w:p>
    <w:bookmarkEnd w:id="53"/>
    <w:p w:rsidR="009C6113" w:rsidRPr="00FF65A6" w:rsidRDefault="009C6113" w:rsidP="00CD6EDE">
      <w:pPr>
        <w:pStyle w:val="OOPNadpis2"/>
        <w:keepLines/>
        <w:spacing w:before="360"/>
        <w:rPr>
          <w:sz w:val="24"/>
        </w:rPr>
      </w:pPr>
      <w:r>
        <w:rPr>
          <w:sz w:val="24"/>
        </w:rPr>
        <w:t>5.1   In general</w:t>
      </w:r>
    </w:p>
    <w:p w:rsidR="009C6113" w:rsidRPr="00DA562F" w:rsidRDefault="009C6113" w:rsidP="00CD6EDE">
      <w:pPr>
        <w:pStyle w:val="OOPText"/>
        <w:keepNext/>
        <w:keepLines/>
        <w:spacing w:after="0"/>
      </w:pPr>
      <w:r>
        <w:t>The process of type approval of electricity meters comprises the following tests:</w:t>
      </w:r>
    </w:p>
    <w:p w:rsidR="009C6113" w:rsidRPr="00FF65A6" w:rsidRDefault="009C6113" w:rsidP="00042EE0">
      <w:pPr>
        <w:pStyle w:val="ListParagraph"/>
        <w:numPr>
          <w:ilvl w:val="0"/>
          <w:numId w:val="20"/>
        </w:numPr>
        <w:tabs>
          <w:tab w:val="left" w:pos="284"/>
        </w:tabs>
        <w:spacing w:before="60" w:after="0"/>
        <w:ind w:left="568" w:hanging="284"/>
        <w:contextualSpacing w:val="0"/>
      </w:pPr>
      <w:r>
        <w:t>external inspection;</w:t>
      </w:r>
    </w:p>
    <w:p w:rsidR="009C6113" w:rsidRPr="00FF65A6" w:rsidRDefault="009C6113" w:rsidP="00042EE0">
      <w:pPr>
        <w:pStyle w:val="ListParagraph"/>
        <w:numPr>
          <w:ilvl w:val="0"/>
          <w:numId w:val="20"/>
        </w:numPr>
        <w:tabs>
          <w:tab w:val="left" w:pos="284"/>
        </w:tabs>
        <w:spacing w:before="60" w:after="0"/>
        <w:ind w:left="568" w:hanging="284"/>
        <w:contextualSpacing w:val="0"/>
      </w:pPr>
      <w:r>
        <w:t>tests of resistance of the electricity meter to mechanical influences;</w:t>
      </w:r>
    </w:p>
    <w:p w:rsidR="009C6113" w:rsidRPr="00FF65A6" w:rsidRDefault="009C6113" w:rsidP="00042EE0">
      <w:pPr>
        <w:pStyle w:val="ListParagraph"/>
        <w:numPr>
          <w:ilvl w:val="0"/>
          <w:numId w:val="20"/>
        </w:numPr>
        <w:tabs>
          <w:tab w:val="left" w:pos="284"/>
        </w:tabs>
        <w:spacing w:before="60" w:after="0"/>
        <w:ind w:left="568" w:hanging="284"/>
        <w:contextualSpacing w:val="0"/>
      </w:pPr>
      <w:r>
        <w:t>tests of resistance to environmental influences;</w:t>
      </w:r>
    </w:p>
    <w:p w:rsidR="009C6113" w:rsidRPr="00FF65A6" w:rsidRDefault="009C6113" w:rsidP="00042EE0">
      <w:pPr>
        <w:pStyle w:val="ListParagraph"/>
        <w:numPr>
          <w:ilvl w:val="0"/>
          <w:numId w:val="20"/>
        </w:numPr>
        <w:tabs>
          <w:tab w:val="left" w:pos="284"/>
        </w:tabs>
        <w:spacing w:before="60" w:after="0"/>
        <w:ind w:left="568" w:hanging="284"/>
        <w:contextualSpacing w:val="0"/>
      </w:pPr>
      <w:r>
        <w:t>tests of the effects of electrical properties;</w:t>
      </w:r>
    </w:p>
    <w:p w:rsidR="009C6113" w:rsidRPr="00FF65A6" w:rsidRDefault="009C6113" w:rsidP="00042EE0">
      <w:pPr>
        <w:pStyle w:val="ListParagraph"/>
        <w:numPr>
          <w:ilvl w:val="0"/>
          <w:numId w:val="20"/>
        </w:numPr>
        <w:tabs>
          <w:tab w:val="left" w:pos="284"/>
        </w:tabs>
        <w:spacing w:before="60" w:after="0"/>
        <w:ind w:left="568" w:hanging="284"/>
        <w:contextualSpacing w:val="0"/>
      </w:pPr>
      <w:r>
        <w:t>electromagnetic compatibility (EMC) tests;</w:t>
      </w:r>
    </w:p>
    <w:p w:rsidR="009C6113" w:rsidRPr="00FF65A6" w:rsidRDefault="009C6113" w:rsidP="00042EE0">
      <w:pPr>
        <w:pStyle w:val="ListParagraph"/>
        <w:numPr>
          <w:ilvl w:val="0"/>
          <w:numId w:val="20"/>
        </w:numPr>
        <w:tabs>
          <w:tab w:val="left" w:pos="284"/>
        </w:tabs>
        <w:spacing w:before="60" w:after="0"/>
        <w:ind w:left="568" w:hanging="284"/>
        <w:contextualSpacing w:val="0"/>
      </w:pPr>
      <w:r>
        <w:t>functional tests.</w:t>
      </w:r>
    </w:p>
    <w:p w:rsidR="009C6113" w:rsidRPr="00FF65A6" w:rsidRDefault="009C6113" w:rsidP="00CD6EDE">
      <w:pPr>
        <w:pStyle w:val="OOPNadpis2"/>
        <w:keepLines/>
        <w:spacing w:before="360"/>
        <w:rPr>
          <w:sz w:val="24"/>
        </w:rPr>
      </w:pPr>
      <w:r>
        <w:rPr>
          <w:sz w:val="24"/>
        </w:rPr>
        <w:t>5.2   External inspection</w:t>
      </w:r>
    </w:p>
    <w:p w:rsidR="009C6113" w:rsidRPr="00B2592F" w:rsidRDefault="009C6113" w:rsidP="00CD6EDE">
      <w:pPr>
        <w:pStyle w:val="OOPText"/>
        <w:keepNext/>
        <w:keepLines/>
        <w:spacing w:after="0"/>
      </w:pPr>
      <w:r>
        <w:t>The following is assessed by external inspection of the electricity meter:</w:t>
      </w:r>
    </w:p>
    <w:p w:rsidR="009C6113" w:rsidRPr="00FF65A6" w:rsidRDefault="009C6113" w:rsidP="00042EE0">
      <w:pPr>
        <w:pStyle w:val="ListParagraph"/>
        <w:numPr>
          <w:ilvl w:val="0"/>
          <w:numId w:val="17"/>
        </w:numPr>
        <w:tabs>
          <w:tab w:val="left" w:pos="284"/>
        </w:tabs>
        <w:spacing w:before="60" w:after="0"/>
        <w:ind w:left="568" w:hanging="284"/>
        <w:contextualSpacing w:val="0"/>
      </w:pPr>
      <w:r>
        <w:t>the completeness of the required technical documentation;</w:t>
      </w:r>
    </w:p>
    <w:p w:rsidR="009C6113" w:rsidRPr="00FF65A6" w:rsidRDefault="009C6113" w:rsidP="00042EE0">
      <w:pPr>
        <w:pStyle w:val="ListParagraph"/>
        <w:numPr>
          <w:ilvl w:val="0"/>
          <w:numId w:val="17"/>
        </w:numPr>
        <w:tabs>
          <w:tab w:val="left" w:pos="284"/>
        </w:tabs>
        <w:spacing w:before="60" w:after="0"/>
        <w:ind w:left="568" w:hanging="284"/>
        <w:contextualSpacing w:val="0"/>
      </w:pPr>
      <w:r>
        <w:t>conformity of the metrological and technical characteristics specified by the manufacturer in the documentation with the requirements of this regulation as specified in Articles 2 and 3;</w:t>
      </w:r>
    </w:p>
    <w:p w:rsidR="009C6113" w:rsidRPr="00FF65A6" w:rsidRDefault="009C6113" w:rsidP="00042EE0">
      <w:pPr>
        <w:pStyle w:val="ListParagraph"/>
        <w:numPr>
          <w:ilvl w:val="0"/>
          <w:numId w:val="17"/>
        </w:numPr>
        <w:tabs>
          <w:tab w:val="left" w:pos="284"/>
        </w:tabs>
        <w:spacing w:before="60" w:after="0"/>
        <w:ind w:left="568" w:hanging="284"/>
        <w:contextualSpacing w:val="0"/>
      </w:pPr>
      <w:r>
        <w:t>the completeness and condition of the electricity meter according to the prescribed technical documentation;</w:t>
      </w:r>
    </w:p>
    <w:p w:rsidR="009C6113" w:rsidRPr="00941C61" w:rsidRDefault="009C6113" w:rsidP="00042EE0">
      <w:pPr>
        <w:pStyle w:val="ListParagraph"/>
        <w:numPr>
          <w:ilvl w:val="0"/>
          <w:numId w:val="17"/>
        </w:numPr>
        <w:tabs>
          <w:tab w:val="left" w:pos="284"/>
        </w:tabs>
        <w:spacing w:before="60" w:after="0"/>
        <w:ind w:left="568" w:hanging="284"/>
        <w:contextualSpacing w:val="0"/>
      </w:pPr>
      <w:r>
        <w:t>conformity of the software version of the electricity meter with the version specified by the manufacturer.</w:t>
      </w:r>
    </w:p>
    <w:p w:rsidR="009C6113" w:rsidRPr="00FF65A6" w:rsidRDefault="009C6113" w:rsidP="00CD6EDE">
      <w:pPr>
        <w:pStyle w:val="OOPNadpis2"/>
        <w:keepLines/>
        <w:spacing w:before="360" w:after="0"/>
        <w:rPr>
          <w:sz w:val="24"/>
        </w:rPr>
      </w:pPr>
      <w:r>
        <w:rPr>
          <w:sz w:val="24"/>
        </w:rPr>
        <w:t>5.3   Performance of tests at the time of type approval</w:t>
      </w:r>
    </w:p>
    <w:p w:rsidR="009C6113" w:rsidRPr="00E2580E" w:rsidRDefault="009C6113" w:rsidP="00CD6EDE">
      <w:pPr>
        <w:pStyle w:val="OOPNadpis2"/>
        <w:keepLines/>
        <w:spacing w:before="120"/>
      </w:pPr>
      <w:r>
        <w:t>5.3.1   Requirements for test equipment</w:t>
      </w:r>
    </w:p>
    <w:p w:rsidR="009C6113" w:rsidRDefault="009C6113" w:rsidP="00CD6EDE">
      <w:pPr>
        <w:pStyle w:val="OOPText"/>
      </w:pPr>
      <w:r>
        <w:t>A measurement stations for testing electricity meters must be equipped with a reference electricity meter that has valid metrological traceability.The measurement station as a whole must have been verified by means of a 'station functional test'.</w:t>
      </w:r>
    </w:p>
    <w:p w:rsidR="009C6113" w:rsidRPr="00F02895" w:rsidRDefault="009C6113" w:rsidP="00CD6EDE">
      <w:pPr>
        <w:pStyle w:val="OOPText"/>
      </w:pPr>
      <w:r>
        <w:t xml:space="preserve">The test equipment must allow for electricity meter errors to be determined with an uncertainty of no more than </w:t>
      </w:r>
      <w:r>
        <w:rPr>
          <w:b/>
        </w:rPr>
        <w:t>1/5</w:t>
      </w:r>
      <w:r>
        <w:t xml:space="preserve"> of the relative error limits given in Tables 1 to 6.When testing Class 0.2 S electricity meters, </w:t>
      </w:r>
      <w:r>
        <w:rPr>
          <w:b/>
        </w:rPr>
        <w:t>1/4</w:t>
      </w:r>
      <w:r>
        <w:t xml:space="preserve"> of these error limits is sufficient.</w:t>
      </w:r>
    </w:p>
    <w:p w:rsidR="009C6113" w:rsidRDefault="009C6113" w:rsidP="00CD6EDE">
      <w:pPr>
        <w:pStyle w:val="OOPNadpis2"/>
        <w:keepLines/>
      </w:pPr>
      <w:r>
        <w:t>5.3.2   Reference conditions for testing</w:t>
      </w:r>
    </w:p>
    <w:p w:rsidR="009C6113" w:rsidRPr="001D3899" w:rsidRDefault="009C6113" w:rsidP="00CD6EDE">
      <w:pPr>
        <w:pStyle w:val="OOPText"/>
      </w:pPr>
      <w:r>
        <w:t>The tests must be performed under reference conditions with the electricity meter cover in place and the meter connected to test equipment according to the schematic diagram provided by the manufacturer.</w:t>
      </w:r>
    </w:p>
    <w:p w:rsidR="009C6113" w:rsidRDefault="009C6113" w:rsidP="00CD6EDE">
      <w:pPr>
        <w:pStyle w:val="OOPText"/>
      </w:pPr>
      <w:r>
        <w:t>The reference conditions are subject to the values given in Tables 21 to 23.</w:t>
      </w:r>
    </w:p>
    <w:p w:rsidR="009C6113" w:rsidRDefault="009C6113" w:rsidP="00CD6EDE">
      <w:pPr>
        <w:pStyle w:val="OOPText"/>
      </w:pPr>
      <w:r>
        <w:t>In addition to the conditions specified above, there must be no disruptive mechanical vibrations in the laboratory.</w:t>
      </w:r>
    </w:p>
    <w:p w:rsidR="009C6113" w:rsidRDefault="009C6113" w:rsidP="00CD6EDE">
      <w:pPr>
        <w:pStyle w:val="OOPNadpis2"/>
        <w:keepLines/>
      </w:pPr>
      <w:r>
        <w:t>5.3.3   Preparation of electricity meters for testing</w:t>
      </w:r>
    </w:p>
    <w:p w:rsidR="009C6113" w:rsidRDefault="009C6113" w:rsidP="00CD6EDE">
      <w:pPr>
        <w:pStyle w:val="OOPText"/>
      </w:pPr>
      <w:r>
        <w:t>Prior to testing, electricity meters must be allowed to thermally stabilise for a period of at least 6 hours in a room with a temperature of (23 ±5) °C.</w:t>
      </w:r>
    </w:p>
    <w:p w:rsidR="009C6113" w:rsidRPr="00A31A3D" w:rsidRDefault="009C6113" w:rsidP="00CD6EDE">
      <w:pPr>
        <w:pStyle w:val="OOPText"/>
        <w:keepNext/>
        <w:keepLines/>
        <w:spacing w:after="0"/>
      </w:pPr>
      <w:r>
        <w:t>In order to reach operating temperature, prior to the performance of individual tests, the electricity meter's electrical circuitry must first be connected to reference voltage for at least:</w:t>
      </w:r>
    </w:p>
    <w:p w:rsidR="009C6113" w:rsidRDefault="009C6113" w:rsidP="00CD6EDE">
      <w:pPr>
        <w:pStyle w:val="OOPOdrky"/>
        <w:tabs>
          <w:tab w:val="clear" w:pos="720"/>
          <w:tab w:val="clear" w:pos="1134"/>
        </w:tabs>
        <w:spacing w:before="60" w:after="0"/>
        <w:ind w:left="0" w:firstLine="284"/>
      </w:pPr>
      <w:r>
        <w:t>30 minutes, in the case electromechanical electricity meters;</w:t>
      </w:r>
    </w:p>
    <w:p w:rsidR="009C6113" w:rsidRDefault="009C6113" w:rsidP="00CD6EDE">
      <w:pPr>
        <w:pStyle w:val="OOPOdrky"/>
        <w:tabs>
          <w:tab w:val="clear" w:pos="720"/>
          <w:tab w:val="clear" w:pos="1134"/>
        </w:tabs>
        <w:spacing w:before="60" w:after="0"/>
        <w:ind w:left="0" w:firstLine="284"/>
      </w:pPr>
      <w:r>
        <w:t>5 minutes, in the case of static electricity meters.</w:t>
      </w:r>
    </w:p>
    <w:p w:rsidR="009C6113" w:rsidRPr="00FF65A6" w:rsidRDefault="009C6113" w:rsidP="00CD6EDE">
      <w:pPr>
        <w:pStyle w:val="OOPNadpis2"/>
        <w:keepLines/>
        <w:spacing w:before="360" w:after="0"/>
        <w:rPr>
          <w:sz w:val="24"/>
        </w:rPr>
      </w:pPr>
      <w:r>
        <w:rPr>
          <w:sz w:val="24"/>
        </w:rPr>
        <w:t>5.4   Tests of resistance of the electricity meter to mechanical influences</w:t>
      </w:r>
    </w:p>
    <w:p w:rsidR="009C6113" w:rsidRPr="00045863" w:rsidRDefault="009C6113" w:rsidP="00CD6EDE">
      <w:pPr>
        <w:pStyle w:val="OOPNadpis2"/>
        <w:keepLines/>
        <w:spacing w:before="120"/>
      </w:pPr>
      <w:r>
        <w:t>5.4.1   Spring hammer test</w:t>
      </w:r>
    </w:p>
    <w:p w:rsidR="009C6113" w:rsidRDefault="009C6113" w:rsidP="00CD6EDE">
      <w:pPr>
        <w:pStyle w:val="OOPText"/>
      </w:pPr>
      <w:r>
        <w:t>The test of mechanical strength of the electricity meter’s housing must be performed using a spring-actuated hammer on the electricity meter, which is mounted in its normal operating position.</w:t>
      </w:r>
    </w:p>
    <w:p w:rsidR="009C6113" w:rsidRDefault="009C6113" w:rsidP="00CD6EDE">
      <w:pPr>
        <w:pStyle w:val="OOPText"/>
      </w:pPr>
      <w:r>
        <w:t>The spring hammer must exert a kinetic energy of 0.2 J ±0.02 J on the external surface of the electricity meter’s outer housing (including windows) and on the terminal cover.</w:t>
      </w:r>
    </w:p>
    <w:p w:rsidR="009C6113" w:rsidRDefault="009C6113" w:rsidP="00CD6EDE">
      <w:pPr>
        <w:pStyle w:val="OOPText"/>
      </w:pPr>
      <w:r>
        <w:t>The meter will pass this test if its housing and terminal cover is not damaged to an extent that could affect the functionality of the electricity meter and allow contact with live parts.Minor damage that does not reduce the meter's protection from indirect contact or from ingress of solid objects, dust and water is permitted.</w:t>
      </w:r>
    </w:p>
    <w:p w:rsidR="009C6113" w:rsidRPr="00045863" w:rsidRDefault="009C6113" w:rsidP="00CD6EDE">
      <w:pPr>
        <w:pStyle w:val="OOPNadpis2"/>
        <w:keepLines/>
      </w:pPr>
      <w:r>
        <w:t>5.4.2   Shock test</w:t>
      </w:r>
    </w:p>
    <w:p w:rsidR="009C6113" w:rsidRPr="0013539F" w:rsidRDefault="009C6113" w:rsidP="00CD6EDE">
      <w:pPr>
        <w:pStyle w:val="OOPText"/>
      </w:pPr>
      <w:r>
        <w:t>The shock resistance test must be performed using half-sine pulses with a peak acceleration of 30</w:t>
      </w:r>
      <w:r>
        <w:rPr>
          <w:i/>
        </w:rPr>
        <w:t>g</w:t>
      </w:r>
      <w:r>
        <w:rPr>
          <w:vertAlign w:val="subscript"/>
        </w:rPr>
        <w:t>n</w:t>
      </w:r>
      <w:r>
        <w:t xml:space="preserve"> (300 m/s</w:t>
      </w:r>
      <w:r>
        <w:rPr>
          <w:vertAlign w:val="superscript"/>
        </w:rPr>
        <w:t>2</w:t>
      </w:r>
      <w:r>
        <w:t>) and pulse duration of 18 ms with the electricity meter in a non-operating state.The shocks must be applied to the electricity meter fastened to the test device in all three axes and in both directions.</w:t>
      </w:r>
    </w:p>
    <w:p w:rsidR="009C6113" w:rsidRDefault="009C6113" w:rsidP="00CD6EDE">
      <w:pPr>
        <w:pStyle w:val="OOPText"/>
      </w:pPr>
      <w:r>
        <w:t>After the test, the electricity meter must not exhibit any damage or changes in data, and must operate correctly in accordance with requirements.</w:t>
      </w:r>
    </w:p>
    <w:p w:rsidR="009C6113" w:rsidRPr="00045863" w:rsidRDefault="009C6113" w:rsidP="00CD6EDE">
      <w:pPr>
        <w:pStyle w:val="OOPNadpis2"/>
        <w:keepLines/>
      </w:pPr>
      <w:r>
        <w:t>5.4.3</w:t>
      </w:r>
      <w:r>
        <w:tab/>
        <w:t>Vibration (sinusoidal) test</w:t>
      </w:r>
    </w:p>
    <w:p w:rsidR="009C6113" w:rsidRDefault="009C6113" w:rsidP="00CD6EDE">
      <w:pPr>
        <w:pStyle w:val="OOPText"/>
        <w:spacing w:after="0"/>
      </w:pPr>
      <w:r>
        <w:t>The test of resistance to sinusoidal vibrations must be performed by subjecting an electricity meter in a non-operating state to sinusoidal vibrations at a frequency of 10 Hz to 150 Hz with a transient frequency of 60 Hz, where for:</w:t>
      </w:r>
    </w:p>
    <w:p w:rsidR="009C6113" w:rsidRDefault="009C6113" w:rsidP="00CD6EDE">
      <w:pPr>
        <w:pStyle w:val="OOPOdrky"/>
        <w:tabs>
          <w:tab w:val="clear" w:pos="720"/>
          <w:tab w:val="clear" w:pos="1134"/>
        </w:tabs>
        <w:spacing w:before="60" w:after="0"/>
        <w:ind w:left="0" w:firstLine="284"/>
      </w:pPr>
      <w:r>
        <w:rPr>
          <w:i/>
        </w:rPr>
        <w:t>f</w:t>
      </w:r>
      <w:r>
        <w:t xml:space="preserve"> &lt; 60 Hz, the constant movement amplitude is 0.075 mm;</w:t>
      </w:r>
    </w:p>
    <w:p w:rsidR="009C6113" w:rsidRDefault="009C6113" w:rsidP="00CD6EDE">
      <w:pPr>
        <w:pStyle w:val="OOPOdrky"/>
        <w:tabs>
          <w:tab w:val="clear" w:pos="720"/>
          <w:tab w:val="clear" w:pos="1134"/>
        </w:tabs>
        <w:spacing w:before="60" w:after="0"/>
        <w:ind w:left="0" w:firstLine="284"/>
      </w:pPr>
      <w:r>
        <w:rPr>
          <w:i/>
        </w:rPr>
        <w:t>f</w:t>
      </w:r>
      <w:r>
        <w:t xml:space="preserve"> &gt; 60 Hz, constant acceleration is 9.8 m/s</w:t>
      </w:r>
      <w:r>
        <w:rPr>
          <w:vertAlign w:val="superscript"/>
        </w:rPr>
        <w:t>2</w:t>
      </w:r>
      <w:r>
        <w:t>.</w:t>
      </w:r>
    </w:p>
    <w:p w:rsidR="009C6113" w:rsidRDefault="009C6113" w:rsidP="00CD6EDE">
      <w:pPr>
        <w:pStyle w:val="OOPText"/>
        <w:spacing w:before="120"/>
      </w:pPr>
      <w:r>
        <w:t>The test is performed at a single check point using 10 repeating cycles per axis.</w:t>
      </w:r>
    </w:p>
    <w:p w:rsidR="009C6113" w:rsidRDefault="009C6113" w:rsidP="00CD6EDE">
      <w:pPr>
        <w:pStyle w:val="OOPText"/>
      </w:pPr>
      <w:r>
        <w:t>After the test, the electricity meter must not exhibit any damage or changes in data, and must operate correctly in accordance with requirements.</w:t>
      </w:r>
    </w:p>
    <w:p w:rsidR="009C6113" w:rsidRDefault="009C6113" w:rsidP="00CD6EDE">
      <w:pPr>
        <w:pStyle w:val="OOPNadpis2"/>
        <w:keepLines/>
      </w:pPr>
      <w:r>
        <w:t>5.4.4   Heat and fire resistance test</w:t>
      </w:r>
    </w:p>
    <w:p w:rsidR="009C6113" w:rsidRPr="0091233E" w:rsidRDefault="009C6113" w:rsidP="00CD6EDE">
      <w:pPr>
        <w:pStyle w:val="OOPText"/>
      </w:pPr>
      <w:r>
        <w:t>The electricity meter’s terminal block, terminal cover and housing must provide sufficient protection against propagation of fire.They should not ignite if the live parts that are in contact with them become excessively hot.</w:t>
      </w:r>
    </w:p>
    <w:p w:rsidR="009C6113" w:rsidRDefault="009C6113" w:rsidP="00CD6EDE">
      <w:pPr>
        <w:pStyle w:val="OOPText"/>
      </w:pPr>
      <w:r>
        <w:t>The heat and fire resistance test must be performed by applying a hot loop to the terminal block at a temperature of 960 °C ±15 °C, and to the terminal cover and housing of the electricity meter at a temperature of 650 °C ±10 °C.The hot loop is applied for 30 s ±1 s.</w:t>
      </w:r>
    </w:p>
    <w:p w:rsidR="009C6113" w:rsidRDefault="009C6113" w:rsidP="00CD6EDE">
      <w:pPr>
        <w:pStyle w:val="OOPText"/>
      </w:pPr>
      <w:r>
        <w:t>The contact with the hot loop may occur at an arbitrary location.If the terminal block is an integral part of the housing of the electricity meter, it is sufficient to perform this test only on the terminal block.</w:t>
      </w:r>
    </w:p>
    <w:p w:rsidR="009C6113" w:rsidRDefault="009C6113" w:rsidP="00CD6EDE">
      <w:pPr>
        <w:pStyle w:val="OOPNadpis2"/>
        <w:keepLines/>
      </w:pPr>
      <w:r>
        <w:t>5.4.5   Test of resistance to ingress of dust and water</w:t>
      </w:r>
    </w:p>
    <w:p w:rsidR="009C6113" w:rsidRDefault="009C6113" w:rsidP="00CD6EDE">
      <w:pPr>
        <w:pStyle w:val="OOPText"/>
      </w:pPr>
      <w:r>
        <w:t>The tests of resistance to ingress of dust and water must be performed with the electricity meter in a non-operating state, mounted on an artificial wall.The supply cables are attached to the electricity meter’s terminals and the terminal cover is in place.</w:t>
      </w:r>
    </w:p>
    <w:p w:rsidR="009C6113" w:rsidRDefault="009C6113" w:rsidP="00CD6EDE">
      <w:pPr>
        <w:pStyle w:val="OOPText"/>
      </w:pPr>
      <w:r>
        <w:t>The electricity meter must meet protection grade IP51 for indoor use and protection grade IP54 for outdoor use.</w:t>
      </w:r>
    </w:p>
    <w:p w:rsidR="009C6113" w:rsidRPr="00FF65A6" w:rsidRDefault="009C6113" w:rsidP="00CD6EDE">
      <w:pPr>
        <w:pStyle w:val="OOPNadpis2"/>
        <w:keepLines/>
        <w:rPr>
          <w:b w:val="0"/>
        </w:rPr>
      </w:pPr>
      <w:r>
        <w:rPr>
          <w:b w:val="0"/>
        </w:rPr>
        <w:t>5.4.5.1   </w:t>
      </w:r>
      <w:r>
        <w:rPr>
          <w:b w:val="0"/>
          <w:u w:val="single"/>
        </w:rPr>
        <w:t>Test of resistance to ingress of dust</w:t>
      </w:r>
    </w:p>
    <w:p w:rsidR="009C6113" w:rsidRPr="00867BC4" w:rsidRDefault="009C6113" w:rsidP="00CD6EDE">
      <w:pPr>
        <w:pStyle w:val="OOPOdrky"/>
        <w:tabs>
          <w:tab w:val="clear" w:pos="720"/>
          <w:tab w:val="clear" w:pos="1134"/>
        </w:tabs>
        <w:ind w:left="0" w:firstLine="0"/>
      </w:pPr>
      <w:r>
        <w:t>For indoor electricity meters, the same atmospheric pressure is maintained both inside and outside the electricity meter (neither negative nor positive pressure).</w:t>
      </w:r>
    </w:p>
    <w:p w:rsidR="009C6113" w:rsidRDefault="009C6113" w:rsidP="00CD6EDE">
      <w:pPr>
        <w:pStyle w:val="OOPText"/>
      </w:pPr>
      <w:r>
        <w:t>Dust may enter the electricity meter only in quantities that do not compromise its operation.The electricity meter must subsequently pass the electrical insulation strength test referred to in Article 5.6.2.</w:t>
      </w:r>
    </w:p>
    <w:p w:rsidR="009C6113" w:rsidRPr="00FF65A6" w:rsidRDefault="009C6113" w:rsidP="00CD6EDE">
      <w:pPr>
        <w:pStyle w:val="OOPNadpis2"/>
        <w:keepLines/>
        <w:rPr>
          <w:b w:val="0"/>
        </w:rPr>
      </w:pPr>
      <w:r>
        <w:rPr>
          <w:b w:val="0"/>
        </w:rPr>
        <w:t>5.4.5.2   </w:t>
      </w:r>
      <w:r>
        <w:rPr>
          <w:b w:val="0"/>
          <w:u w:val="single"/>
        </w:rPr>
        <w:t>Test of resistance to ingress of water</w:t>
      </w:r>
    </w:p>
    <w:p w:rsidR="009C6113" w:rsidRDefault="009C6113" w:rsidP="00CD6EDE">
      <w:pPr>
        <w:pStyle w:val="OOPText"/>
      </w:pPr>
      <w:r>
        <w:t>Water may enter the electricity meter only in quantities that do not compromise its operation.The electricity meter must subsequently pass the electrical insulation strength test referred to in Article 5.6.2.</w:t>
      </w:r>
    </w:p>
    <w:p w:rsidR="009C6113" w:rsidRPr="00FF65A6" w:rsidRDefault="009C6113" w:rsidP="00CD6EDE">
      <w:pPr>
        <w:pStyle w:val="OOPNadpis2"/>
        <w:keepLines/>
        <w:spacing w:before="360" w:after="0"/>
        <w:rPr>
          <w:sz w:val="24"/>
        </w:rPr>
      </w:pPr>
      <w:bookmarkStart w:id="54" w:name="_Toc34788823"/>
      <w:bookmarkStart w:id="55" w:name="_Toc52610458"/>
      <w:bookmarkStart w:id="56" w:name="_Toc160964512"/>
      <w:bookmarkStart w:id="57" w:name="_Toc160964514"/>
      <w:r>
        <w:rPr>
          <w:sz w:val="24"/>
        </w:rPr>
        <w:t xml:space="preserve">5.5   Tests </w:t>
      </w:r>
      <w:bookmarkEnd w:id="54"/>
      <w:bookmarkEnd w:id="55"/>
      <w:bookmarkEnd w:id="56"/>
      <w:r>
        <w:rPr>
          <w:sz w:val="24"/>
        </w:rPr>
        <w:t>of resistance to climatic influences</w:t>
      </w:r>
    </w:p>
    <w:p w:rsidR="009C6113" w:rsidRDefault="009C6113" w:rsidP="00CD6EDE">
      <w:pPr>
        <w:pStyle w:val="OOPNadpis2"/>
        <w:keepLines/>
        <w:spacing w:before="120"/>
      </w:pPr>
      <w:r>
        <w:t>5.5.1   Dry heat test</w:t>
      </w:r>
      <w:bookmarkEnd w:id="57"/>
    </w:p>
    <w:p w:rsidR="009C6113" w:rsidRPr="0013539F" w:rsidRDefault="009C6113" w:rsidP="00CD6EDE">
      <w:pPr>
        <w:pStyle w:val="OOPOdrky"/>
        <w:tabs>
          <w:tab w:val="clear" w:pos="720"/>
          <w:tab w:val="clear" w:pos="1134"/>
        </w:tabs>
        <w:ind w:left="0" w:firstLine="0"/>
      </w:pPr>
      <w:r>
        <w:t>The dry heat test must be performed with the electricity meter in a non-operating state by gradually changing the ambient temperature to +70 °C ±2°C and exposing the meter to this temperature for 72 hours.</w:t>
      </w:r>
    </w:p>
    <w:p w:rsidR="009C6113" w:rsidRPr="00C73BA5" w:rsidRDefault="009C6113" w:rsidP="00CD6EDE">
      <w:pPr>
        <w:pStyle w:val="OOPText"/>
      </w:pPr>
      <w:r>
        <w:t>After the test is completed, the electricity meter must not exhibit any damage or changes in data and must function properly.</w:t>
      </w:r>
    </w:p>
    <w:p w:rsidR="009C6113" w:rsidRPr="00022C0D" w:rsidRDefault="009C6113" w:rsidP="00CD6EDE">
      <w:pPr>
        <w:pStyle w:val="OOPNadpis2"/>
        <w:keepLines/>
      </w:pPr>
      <w:bookmarkStart w:id="58" w:name="_Toc160964515"/>
      <w:r>
        <w:t>5.5.2   Cold test</w:t>
      </w:r>
      <w:bookmarkEnd w:id="58"/>
    </w:p>
    <w:p w:rsidR="009C6113" w:rsidRDefault="009C6113" w:rsidP="00CD6EDE">
      <w:pPr>
        <w:pStyle w:val="OOPText"/>
      </w:pPr>
      <w:r>
        <w:t xml:space="preserve">The cold test must be performed with the electricity meter in a non-operating state using </w:t>
      </w:r>
      <w:r>
        <w:rPr>
          <w:color w:val="FF0000"/>
        </w:rPr>
        <w:t>the Ab method according to ČSN EN 60068-2-1</w:t>
      </w:r>
      <w:r>
        <w:t xml:space="preserve"> by gradually changing the temperature.</w:t>
      </w:r>
    </w:p>
    <w:p w:rsidR="009C6113" w:rsidRPr="0013539F" w:rsidRDefault="009C6113" w:rsidP="00CD6EDE">
      <w:pPr>
        <w:pStyle w:val="OOPOdrky"/>
        <w:tabs>
          <w:tab w:val="clear" w:pos="720"/>
          <w:tab w:val="clear" w:pos="1134"/>
        </w:tabs>
        <w:ind w:left="0" w:firstLine="0"/>
      </w:pPr>
      <w:r>
        <w:t>Indoor electricity meters are exposed to an ambient temperature of −25 °C ±3 °C for 72 hours; outdoor electricity meters are exposed to an ambient temperature of −40 °C ±3 °C for 16 hours.</w:t>
      </w:r>
    </w:p>
    <w:p w:rsidR="009C6113" w:rsidRPr="00C73BA5" w:rsidRDefault="009C6113" w:rsidP="00CD6EDE">
      <w:pPr>
        <w:pStyle w:val="OOPText"/>
      </w:pPr>
      <w:r>
        <w:t>After the test is completed, the electricity meter must not exhibit any damage or changes in data and must function properly.</w:t>
      </w:r>
    </w:p>
    <w:p w:rsidR="009C6113" w:rsidRPr="00022C0D" w:rsidRDefault="009C6113" w:rsidP="00CD6EDE">
      <w:pPr>
        <w:pStyle w:val="OOPNadpis2"/>
        <w:keepLines/>
      </w:pPr>
      <w:bookmarkStart w:id="59" w:name="_Toc160964516"/>
      <w:r>
        <w:t>5.5.3   Cyclic damp heat test</w:t>
      </w:r>
      <w:bookmarkEnd w:id="59"/>
    </w:p>
    <w:p w:rsidR="009C6113" w:rsidRDefault="009C6113" w:rsidP="00CD6EDE">
      <w:pPr>
        <w:pStyle w:val="OOPText"/>
      </w:pPr>
      <w:r>
        <w:t>The cyclic damp heat test must be performed on an electricity meter without current, but with voltage and auxiliary circuits connected to a reference voltage.</w:t>
      </w:r>
    </w:p>
    <w:p w:rsidR="009C6113" w:rsidRPr="0013539F" w:rsidRDefault="009C6113" w:rsidP="00CD6EDE">
      <w:pPr>
        <w:pStyle w:val="OOPText"/>
        <w:rPr>
          <w:szCs w:val="22"/>
        </w:rPr>
      </w:pPr>
      <w:r>
        <w:t>Indoor electricity meters are exposed to an ambient temperature of +40 °C ±2 °C and outdoor electricity meters are exposed to an ambient temperature of +55 °C ±2 °C, for 12 hours.Subsequently, they are exposed to an ambient temperature of +25 °C ± 3 °C, also for 12 hours (12 h + 12 h cycle).In both cases, relative humidity is 95 %.The test duration is six cycles.</w:t>
      </w:r>
    </w:p>
    <w:p w:rsidR="009C6113" w:rsidRDefault="009C6113" w:rsidP="0013539F">
      <w:pPr>
        <w:pStyle w:val="OOPText"/>
        <w:keepNext/>
        <w:keepLines/>
        <w:spacing w:after="0"/>
      </w:pPr>
      <w:r>
        <w:t>After 24 hours of completing the test, the electricity meter must be subjected to the following tests:</w:t>
      </w:r>
    </w:p>
    <w:p w:rsidR="009C6113" w:rsidRDefault="009C6113" w:rsidP="00042EE0">
      <w:pPr>
        <w:pStyle w:val="OOPAbecednseznam"/>
        <w:numPr>
          <w:ilvl w:val="0"/>
          <w:numId w:val="8"/>
        </w:numPr>
        <w:tabs>
          <w:tab w:val="clear" w:pos="284"/>
        </w:tabs>
        <w:spacing w:before="60" w:after="0"/>
      </w:pPr>
      <w:r>
        <w:t>the test of electrical insulation strength referred to in Article 5.6.2, with impulse voltage multiplied by a factor of 0.8;</w:t>
      </w:r>
    </w:p>
    <w:p w:rsidR="009C6113" w:rsidRDefault="009C6113" w:rsidP="00042EE0">
      <w:pPr>
        <w:pStyle w:val="OOPAbecednseznam"/>
        <w:numPr>
          <w:ilvl w:val="0"/>
          <w:numId w:val="8"/>
        </w:numPr>
        <w:tabs>
          <w:tab w:val="clear" w:pos="284"/>
        </w:tabs>
        <w:spacing w:before="60" w:after="0"/>
      </w:pPr>
      <w:r>
        <w:t>functional test; the electricity meter must not exhibit any damage or changes in data, and must operate properly.</w:t>
      </w:r>
    </w:p>
    <w:p w:rsidR="009C6113" w:rsidRDefault="009C6113" w:rsidP="00CD6EDE">
      <w:pPr>
        <w:pStyle w:val="OOPText"/>
        <w:spacing w:before="120"/>
      </w:pPr>
      <w:r>
        <w:t>The damp heat test also serves as a corrosion test.The result is assessed visually.There must be no visible signs of corrosion that could affect the functional characteristics of the electricity meter.</w:t>
      </w:r>
    </w:p>
    <w:p w:rsidR="009C6113" w:rsidRPr="006C282D" w:rsidRDefault="009C6113" w:rsidP="00CD6EDE">
      <w:pPr>
        <w:pStyle w:val="OOPNadpis2"/>
        <w:keepLines/>
      </w:pPr>
      <w:bookmarkStart w:id="60" w:name="_Toc160964517"/>
      <w:r>
        <w:t>5.5.4   Test of resistance to sunlight</w:t>
      </w:r>
      <w:bookmarkEnd w:id="60"/>
    </w:p>
    <w:p w:rsidR="009C6113" w:rsidRDefault="009C6113" w:rsidP="00CD6EDE">
      <w:pPr>
        <w:pStyle w:val="OOPOdrky"/>
        <w:tabs>
          <w:tab w:val="clear" w:pos="720"/>
          <w:tab w:val="clear" w:pos="1134"/>
        </w:tabs>
        <w:ind w:left="0" w:firstLine="0"/>
      </w:pPr>
      <w:r>
        <w:t>The sunlight resistance test is performed only on outdoor electricity meters in a non-operating state.The electricity meter is exposed to light for 8 hours and then kept in the dark for 16 hours (8 h + 16 h cycle).The upper ambient temperature is kept at +55 °C.The duration of the test is three cycles.</w:t>
      </w:r>
    </w:p>
    <w:p w:rsidR="009C6113" w:rsidRDefault="009C6113" w:rsidP="00CD6EDE">
      <w:pPr>
        <w:pStyle w:val="OOPText"/>
      </w:pPr>
      <w:r>
        <w:t>After the test, the external appearance and, in particular, the legibility of markings must not be changed.The operation of the electricity meter must not be compromised.</w:t>
      </w:r>
    </w:p>
    <w:p w:rsidR="009C6113" w:rsidRPr="00EE5F19" w:rsidRDefault="009C6113" w:rsidP="00CD6EDE">
      <w:pPr>
        <w:pStyle w:val="OOPNadpis2"/>
        <w:keepLines/>
        <w:spacing w:before="360" w:after="0"/>
        <w:rPr>
          <w:sz w:val="24"/>
        </w:rPr>
      </w:pPr>
      <w:r>
        <w:rPr>
          <w:sz w:val="24"/>
        </w:rPr>
        <w:t>5.6  Tests of the effects of electrical characteristics</w:t>
      </w:r>
    </w:p>
    <w:p w:rsidR="009C6113" w:rsidRPr="006C282D" w:rsidRDefault="009C6113" w:rsidP="00CD6EDE">
      <w:pPr>
        <w:pStyle w:val="OOPNadpis2"/>
        <w:keepLines/>
        <w:spacing w:before="120"/>
      </w:pPr>
      <w:r>
        <w:t>5.6.1  Temperature rise tests</w:t>
      </w:r>
    </w:p>
    <w:p w:rsidR="009C6113" w:rsidRDefault="009C6113" w:rsidP="00CD6EDE">
      <w:pPr>
        <w:pStyle w:val="OOPText"/>
      </w:pPr>
      <w:r>
        <w:t xml:space="preserve">The temperature rise test must be performed by loading every current circuit with the maximum current </w:t>
      </w:r>
      <w:r>
        <w:rPr>
          <w:i/>
        </w:rPr>
        <w:t>I</w:t>
      </w:r>
      <w:r>
        <w:rPr>
          <w:vertAlign w:val="subscript"/>
        </w:rPr>
        <w:t>max</w:t>
      </w:r>
      <w:r>
        <w:t xml:space="preserve"> and every voltage circuit with 1.15</w:t>
      </w:r>
      <w:r>
        <w:rPr>
          <w:i/>
        </w:rPr>
        <w:t>U</w:t>
      </w:r>
      <w:r>
        <w:rPr>
          <w:vertAlign w:val="subscript"/>
        </w:rPr>
        <w:t>n</w:t>
      </w:r>
      <w:r>
        <w:t>, for 2 hours.During the test, the temperature of the outer surface may not rise by more than 25 K at an ambient temperature of +40 °C.</w:t>
      </w:r>
    </w:p>
    <w:p w:rsidR="009C6113" w:rsidRDefault="009C6113" w:rsidP="00CD6EDE">
      <w:pPr>
        <w:pStyle w:val="OOPText"/>
      </w:pPr>
      <w:r>
        <w:t>After the test, the electricity meter must not exhibit any damage and must pass the electrical insulation strength tests referred to in Article 5.6.2.</w:t>
      </w:r>
    </w:p>
    <w:p w:rsidR="009C6113" w:rsidRDefault="009C6113" w:rsidP="00CD6EDE">
      <w:pPr>
        <w:pStyle w:val="OOPNadpis2"/>
        <w:keepLines/>
        <w:spacing w:before="360" w:after="0"/>
      </w:pPr>
      <w:bookmarkStart w:id="61" w:name="_Toc160964524"/>
      <w:r>
        <w:t>5.6.2   </w:t>
      </w:r>
      <w:bookmarkEnd w:id="61"/>
      <w:r>
        <w:t>Electrical insulation strength tests</w:t>
      </w:r>
    </w:p>
    <w:p w:rsidR="009C6113" w:rsidRPr="00EE5F19" w:rsidRDefault="009C6113" w:rsidP="00CD6EDE">
      <w:pPr>
        <w:pStyle w:val="OOPNadpis2"/>
        <w:keepLines/>
        <w:spacing w:before="120"/>
        <w:rPr>
          <w:b w:val="0"/>
        </w:rPr>
      </w:pPr>
      <w:r>
        <w:rPr>
          <w:b w:val="0"/>
        </w:rPr>
        <w:t>5.6.2.1   </w:t>
      </w:r>
      <w:r>
        <w:rPr>
          <w:b w:val="0"/>
          <w:u w:val="single"/>
        </w:rPr>
        <w:t>In general</w:t>
      </w:r>
    </w:p>
    <w:p w:rsidR="009C6113" w:rsidRPr="007D0E7B" w:rsidRDefault="009C6113" w:rsidP="00CD6EDE">
      <w:pPr>
        <w:pStyle w:val="OOPText"/>
      </w:pPr>
      <w:r>
        <w:t>The tests are performed on complete electricity meters, with the top cover of the terminal block in place and with terminal screws screwed into the core of a conductor with the maximum usable diameter.</w:t>
      </w:r>
    </w:p>
    <w:p w:rsidR="009C6113" w:rsidRPr="007D0E7B" w:rsidRDefault="009C6113" w:rsidP="00CD6EDE">
      <w:pPr>
        <w:pStyle w:val="OOPText"/>
      </w:pPr>
      <w:r>
        <w:t>During the voltage impulse tests and alternating voltage tests, circuits not under test must be connected to earth.</w:t>
      </w:r>
    </w:p>
    <w:p w:rsidR="009C6113" w:rsidRDefault="009C6113" w:rsidP="00CD6EDE">
      <w:pPr>
        <w:pStyle w:val="OOPText"/>
      </w:pPr>
      <w:r>
        <w:t>No penetration or flashover may occur during the test.After this test, an accuracy test must not reveal any error shift.</w:t>
      </w:r>
    </w:p>
    <w:p w:rsidR="009C6113" w:rsidRPr="00EE5F19" w:rsidRDefault="009C6113" w:rsidP="00CD6EDE">
      <w:pPr>
        <w:pStyle w:val="OOPNadpis2"/>
        <w:keepLines/>
        <w:rPr>
          <w:b w:val="0"/>
        </w:rPr>
      </w:pPr>
      <w:r>
        <w:rPr>
          <w:b w:val="0"/>
        </w:rPr>
        <w:t>5.6.2.2   </w:t>
      </w:r>
      <w:r>
        <w:rPr>
          <w:b w:val="0"/>
          <w:u w:val="single"/>
        </w:rPr>
        <w:t>Impulse voltage test</w:t>
      </w:r>
    </w:p>
    <w:p w:rsidR="009C6113" w:rsidRPr="008C6F0C" w:rsidRDefault="009C6113" w:rsidP="00CD6EDE">
      <w:pPr>
        <w:pStyle w:val="OOPText"/>
      </w:pPr>
      <w:r>
        <w:t>Electrical insulation strength tests are performed using impulse voltage in individual circuits, between circuits and relative to earth.</w:t>
      </w:r>
    </w:p>
    <w:p w:rsidR="009C6113" w:rsidRPr="0013539F" w:rsidRDefault="009C6113" w:rsidP="00CD6EDE">
      <w:pPr>
        <w:pStyle w:val="OOPText"/>
        <w:rPr>
          <w:szCs w:val="22"/>
        </w:rPr>
      </w:pPr>
      <w:r>
        <w:t>The impulse source must be capable of generating a normalised voltage impulse of 1.2/50 μs with a rise time of ±30 %, a fall time of ±20 % , energy of 0.5 J ±0.05 J, and an impedance of 500 Ω ±50 Ω.</w:t>
      </w:r>
    </w:p>
    <w:p w:rsidR="009C6113" w:rsidRPr="00654576" w:rsidRDefault="009C6113" w:rsidP="00CD6EDE">
      <w:pPr>
        <w:pStyle w:val="OOPText"/>
        <w:keepNext/>
        <w:keepLines/>
        <w:spacing w:after="0"/>
      </w:pPr>
      <w:r>
        <w:t>The test voltages must be as follows:</w:t>
      </w:r>
    </w:p>
    <w:p w:rsidR="009C6113" w:rsidRPr="00BC559D" w:rsidRDefault="009C6113" w:rsidP="00042EE0">
      <w:pPr>
        <w:pStyle w:val="OOPOdrky"/>
        <w:numPr>
          <w:ilvl w:val="0"/>
          <w:numId w:val="21"/>
        </w:numPr>
        <w:tabs>
          <w:tab w:val="clear" w:pos="720"/>
          <w:tab w:val="left" w:pos="3780"/>
        </w:tabs>
        <w:spacing w:before="60" w:after="0"/>
        <w:ind w:left="567" w:hanging="283"/>
      </w:pPr>
      <w:bookmarkStart w:id="62" w:name="_Toc44116949"/>
      <w:r>
        <w:t>for protective class I electricity meters:</w:t>
      </w:r>
      <w:r>
        <w:tab/>
        <w:t xml:space="preserve">4 kV (for </w:t>
      </w:r>
      <w:r>
        <w:rPr>
          <w:i/>
        </w:rPr>
        <w:t>U</w:t>
      </w:r>
      <w:r>
        <w:rPr>
          <w:vertAlign w:val="subscript"/>
        </w:rPr>
        <w:t>n</w:t>
      </w:r>
      <w:r>
        <w:t xml:space="preserve"> ≤ 300 V) and 1.5 kV (for </w:t>
      </w:r>
      <w:r>
        <w:rPr>
          <w:i/>
        </w:rPr>
        <w:t>U</w:t>
      </w:r>
      <w:r>
        <w:rPr>
          <w:vertAlign w:val="subscript"/>
        </w:rPr>
        <w:t>n</w:t>
      </w:r>
      <w:r>
        <w:t> ≤ 100 V);</w:t>
      </w:r>
    </w:p>
    <w:p w:rsidR="009C6113" w:rsidRPr="00EC0844" w:rsidRDefault="009C6113" w:rsidP="00042EE0">
      <w:pPr>
        <w:pStyle w:val="OOPOdrky"/>
        <w:numPr>
          <w:ilvl w:val="0"/>
          <w:numId w:val="21"/>
        </w:numPr>
        <w:tabs>
          <w:tab w:val="clear" w:pos="720"/>
          <w:tab w:val="left" w:pos="3780"/>
        </w:tabs>
        <w:spacing w:before="60" w:after="0"/>
        <w:ind w:left="567" w:hanging="283"/>
      </w:pPr>
      <w:r>
        <w:t>for protective class II electricity meters:</w:t>
      </w:r>
      <w:r>
        <w:tab/>
        <w:t xml:space="preserve">6 kV (for </w:t>
      </w:r>
      <w:r>
        <w:rPr>
          <w:i/>
        </w:rPr>
        <w:t>U</w:t>
      </w:r>
      <w:r>
        <w:rPr>
          <w:vertAlign w:val="subscript"/>
        </w:rPr>
        <w:t>n</w:t>
      </w:r>
      <w:r>
        <w:t xml:space="preserve"> ≤ 300 V) and 2.5 kV (for </w:t>
      </w:r>
      <w:r>
        <w:rPr>
          <w:i/>
        </w:rPr>
        <w:t>U</w:t>
      </w:r>
      <w:r>
        <w:rPr>
          <w:vertAlign w:val="subscript"/>
        </w:rPr>
        <w:t>n</w:t>
      </w:r>
      <w:r>
        <w:t> ≤ 100 V).</w:t>
      </w:r>
    </w:p>
    <w:p w:rsidR="009C6113" w:rsidRDefault="009C6113" w:rsidP="00CD6EDE">
      <w:pPr>
        <w:pStyle w:val="OOPText"/>
        <w:spacing w:before="120"/>
      </w:pPr>
      <w:r>
        <w:t>For each test, the impulse voltage is always applied ten times with one polarity and then ten times for the other polarity.The minimum time between impulses must be 3 seconds.</w:t>
      </w:r>
    </w:p>
    <w:p w:rsidR="009C6113" w:rsidRPr="00EE5F19" w:rsidRDefault="009C6113" w:rsidP="00CD6EDE">
      <w:pPr>
        <w:pStyle w:val="OOPNadpis2"/>
        <w:keepLines/>
        <w:rPr>
          <w:b w:val="0"/>
        </w:rPr>
      </w:pPr>
      <w:bookmarkStart w:id="63" w:name="_Toc160964525"/>
      <w:r>
        <w:rPr>
          <w:b w:val="0"/>
        </w:rPr>
        <w:t>5.6.2.3   </w:t>
      </w:r>
      <w:r>
        <w:rPr>
          <w:b w:val="0"/>
          <w:u w:val="single"/>
        </w:rPr>
        <w:t>AC voltage test</w:t>
      </w:r>
      <w:bookmarkEnd w:id="63"/>
    </w:p>
    <w:p w:rsidR="009C6113" w:rsidRPr="00BC559D" w:rsidRDefault="009C6113" w:rsidP="00CD6EDE">
      <w:pPr>
        <w:keepNext/>
        <w:keepLines/>
        <w:spacing w:after="0"/>
      </w:pPr>
      <w:r>
        <w:t>The AC voltage test is performed using voltage at a frequency of 45 Hz to 65 Hz for one minute.The voltage is applied between</w:t>
      </w:r>
    </w:p>
    <w:p w:rsidR="009C6113" w:rsidRPr="00BC559D" w:rsidRDefault="009C6113" w:rsidP="00042EE0">
      <w:pPr>
        <w:pStyle w:val="OOPAbecednseznam"/>
        <w:numPr>
          <w:ilvl w:val="0"/>
          <w:numId w:val="14"/>
        </w:numPr>
        <w:spacing w:before="60" w:after="0"/>
      </w:pPr>
      <w:r>
        <w:t>all voltage, current and auxiliary circuits connected together and the ground;</w:t>
      </w:r>
    </w:p>
    <w:p w:rsidR="009C6113" w:rsidRPr="00BC559D" w:rsidRDefault="009C6113" w:rsidP="00042EE0">
      <w:pPr>
        <w:pStyle w:val="OOPAbecednseznam"/>
        <w:numPr>
          <w:ilvl w:val="0"/>
          <w:numId w:val="14"/>
        </w:numPr>
        <w:spacing w:before="60" w:after="0"/>
      </w:pPr>
      <w:r>
        <w:t>circuits that are not interconnected while the electricity meter is in use.</w:t>
      </w:r>
    </w:p>
    <w:p w:rsidR="009C6113" w:rsidRPr="00BC559D" w:rsidRDefault="009C6113" w:rsidP="00CD6EDE">
      <w:pPr>
        <w:keepNext/>
        <w:keepLines/>
        <w:spacing w:after="0"/>
      </w:pPr>
      <w:r>
        <w:t>The test voltages must be as follows:</w:t>
      </w:r>
    </w:p>
    <w:p w:rsidR="009C6113" w:rsidRPr="00BC559D" w:rsidRDefault="009C6113" w:rsidP="00042EE0">
      <w:pPr>
        <w:pStyle w:val="OOPOdrky"/>
        <w:numPr>
          <w:ilvl w:val="0"/>
          <w:numId w:val="22"/>
        </w:numPr>
        <w:tabs>
          <w:tab w:val="clear" w:pos="720"/>
        </w:tabs>
        <w:spacing w:before="60" w:after="0"/>
        <w:ind w:left="567" w:hanging="282"/>
      </w:pPr>
      <w:r>
        <w:t>for protective class I electricity meters:</w:t>
      </w:r>
      <w:r>
        <w:tab/>
        <w:t>2 kV;</w:t>
      </w:r>
    </w:p>
    <w:p w:rsidR="009C6113" w:rsidRPr="00967E2F" w:rsidRDefault="009C6113" w:rsidP="00042EE0">
      <w:pPr>
        <w:pStyle w:val="OOPOdrky"/>
        <w:numPr>
          <w:ilvl w:val="0"/>
          <w:numId w:val="22"/>
        </w:numPr>
        <w:tabs>
          <w:tab w:val="clear" w:pos="720"/>
        </w:tabs>
        <w:spacing w:before="60" w:after="0"/>
        <w:ind w:left="567" w:hanging="282"/>
      </w:pPr>
      <w:r>
        <w:t>for protective class II electricity meters:</w:t>
      </w:r>
      <w:r>
        <w:tab/>
        <w:t>4 kV (test a), 2 kV (test b).</w:t>
      </w:r>
    </w:p>
    <w:p w:rsidR="009C6113" w:rsidRDefault="009C6113" w:rsidP="00991B31">
      <w:pPr>
        <w:pStyle w:val="OOPNadpis2"/>
        <w:keepLines/>
        <w:spacing w:before="360"/>
      </w:pPr>
      <w:r>
        <w:t>5.6.3   Short-circuit test</w:t>
      </w:r>
      <w:bookmarkEnd w:id="62"/>
    </w:p>
    <w:p w:rsidR="009C6113" w:rsidRDefault="009C6113" w:rsidP="00CD6EDE">
      <w:pPr>
        <w:pStyle w:val="OOPText"/>
      </w:pPr>
      <w:r>
        <w:t>The short-circuit test must be performed using the currents pursuant to Table 10, applied for the specified period.</w:t>
      </w:r>
    </w:p>
    <w:p w:rsidR="009C6113" w:rsidRPr="00322AA0" w:rsidRDefault="009C6113" w:rsidP="00991B31">
      <w:pPr>
        <w:pStyle w:val="OOPNadpis2"/>
        <w:keepLines/>
        <w:jc w:val="center"/>
        <w:rPr>
          <w:bCs/>
        </w:rPr>
      </w:pPr>
      <w:r>
        <w:t>Table 10 – Short-circuit currents</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067"/>
        <w:gridCol w:w="1226"/>
        <w:gridCol w:w="1112"/>
        <w:gridCol w:w="1313"/>
        <w:gridCol w:w="1322"/>
      </w:tblGrid>
      <w:tr w:rsidR="009C6113" w:rsidRPr="00322AA0" w:rsidTr="00991B31">
        <w:trPr>
          <w:cantSplit/>
          <w:jc w:val="center"/>
        </w:trPr>
        <w:tc>
          <w:tcPr>
            <w:tcW w:w="2250" w:type="pct"/>
            <w:tcBorders>
              <w:bottom w:val="double" w:sz="4" w:space="0" w:color="auto"/>
            </w:tcBorders>
            <w:shd w:val="clear" w:color="auto" w:fill="BCE1C0" w:themeFill="background1" w:themeFillShade="F2"/>
            <w:vAlign w:val="center"/>
          </w:tcPr>
          <w:p w:rsidR="009C6113" w:rsidRPr="00EE5F19" w:rsidDel="00DC51E6" w:rsidRDefault="009C6113" w:rsidP="00991B31">
            <w:pPr>
              <w:pStyle w:val="OOPTabulka"/>
              <w:keepNext/>
              <w:keepLines/>
              <w:rPr>
                <w:b/>
              </w:rPr>
            </w:pPr>
            <w:r>
              <w:rPr>
                <w:b/>
              </w:rPr>
              <w:t>Electricity meter</w:t>
            </w:r>
          </w:p>
        </w:tc>
        <w:tc>
          <w:tcPr>
            <w:tcW w:w="678" w:type="pct"/>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Accuracy class</w:t>
            </w:r>
          </w:p>
        </w:tc>
        <w:tc>
          <w:tcPr>
            <w:tcW w:w="615" w:type="pct"/>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Short-circuit current</w:t>
            </w:r>
          </w:p>
        </w:tc>
        <w:tc>
          <w:tcPr>
            <w:tcW w:w="726" w:type="pct"/>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Period of application</w:t>
            </w:r>
          </w:p>
        </w:tc>
        <w:tc>
          <w:tcPr>
            <w:tcW w:w="731" w:type="pct"/>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Permissible error shift</w:t>
            </w:r>
          </w:p>
        </w:tc>
      </w:tr>
      <w:tr w:rsidR="009C6113" w:rsidRPr="00322AA0" w:rsidTr="00991B31">
        <w:trPr>
          <w:cantSplit/>
          <w:jc w:val="center"/>
        </w:trPr>
        <w:tc>
          <w:tcPr>
            <w:tcW w:w="2250" w:type="pct"/>
            <w:tcBorders>
              <w:top w:val="double" w:sz="4" w:space="0" w:color="auto"/>
            </w:tcBorders>
            <w:vAlign w:val="center"/>
          </w:tcPr>
          <w:p w:rsidR="009C6113" w:rsidRPr="00322AA0" w:rsidRDefault="009C6113" w:rsidP="00CD6EDE">
            <w:pPr>
              <w:pStyle w:val="OOPTabulka"/>
              <w:jc w:val="left"/>
            </w:pPr>
            <w:r>
              <w:t>Electromechanical transformer operated active energy meter</w:t>
            </w:r>
          </w:p>
        </w:tc>
        <w:tc>
          <w:tcPr>
            <w:tcW w:w="678" w:type="pct"/>
            <w:tcBorders>
              <w:top w:val="double" w:sz="4" w:space="0" w:color="auto"/>
            </w:tcBorders>
            <w:vAlign w:val="center"/>
          </w:tcPr>
          <w:p w:rsidR="009C6113" w:rsidRPr="00322AA0" w:rsidRDefault="009C6113" w:rsidP="00CD6EDE">
            <w:pPr>
              <w:pStyle w:val="OOPTabulka"/>
            </w:pPr>
            <w:r>
              <w:t>0.5</w:t>
            </w:r>
          </w:p>
        </w:tc>
        <w:tc>
          <w:tcPr>
            <w:tcW w:w="615" w:type="pct"/>
            <w:tcBorders>
              <w:top w:val="double" w:sz="4" w:space="0" w:color="auto"/>
            </w:tcBorders>
            <w:vAlign w:val="center"/>
          </w:tcPr>
          <w:p w:rsidR="009C6113" w:rsidRPr="00322AA0" w:rsidRDefault="009C6113" w:rsidP="00CD6EDE">
            <w:pPr>
              <w:pStyle w:val="OOPTabulka"/>
            </w:pPr>
            <w:r>
              <w:t>20</w:t>
            </w:r>
            <w:r>
              <w:rPr>
                <w:i/>
              </w:rPr>
              <w:t>I</w:t>
            </w:r>
            <w:r>
              <w:rPr>
                <w:vertAlign w:val="subscript"/>
              </w:rPr>
              <w:t>max</w:t>
            </w:r>
          </w:p>
        </w:tc>
        <w:tc>
          <w:tcPr>
            <w:tcW w:w="726" w:type="pct"/>
            <w:tcBorders>
              <w:top w:val="double" w:sz="4" w:space="0" w:color="auto"/>
            </w:tcBorders>
            <w:vAlign w:val="center"/>
          </w:tcPr>
          <w:p w:rsidR="009C6113" w:rsidRPr="00322AA0" w:rsidRDefault="009C6113" w:rsidP="00CD6EDE">
            <w:pPr>
              <w:pStyle w:val="OOPTabulka"/>
            </w:pPr>
            <w:r>
              <w:t>0.5 s</w:t>
            </w:r>
          </w:p>
        </w:tc>
        <w:tc>
          <w:tcPr>
            <w:tcW w:w="731" w:type="pct"/>
            <w:tcBorders>
              <w:top w:val="double" w:sz="4" w:space="0" w:color="auto"/>
            </w:tcBorders>
            <w:vAlign w:val="center"/>
          </w:tcPr>
          <w:p w:rsidR="009C6113" w:rsidRPr="00322AA0" w:rsidRDefault="009C6113" w:rsidP="00CD6EDE">
            <w:pPr>
              <w:pStyle w:val="OOPTabulka"/>
            </w:pPr>
            <w:r>
              <w:t>±0.3 %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Static direct connected active energy meter</w:t>
            </w:r>
          </w:p>
        </w:tc>
        <w:tc>
          <w:tcPr>
            <w:tcW w:w="678" w:type="pct"/>
            <w:vAlign w:val="center"/>
          </w:tcPr>
          <w:p w:rsidR="009C6113" w:rsidRPr="00322AA0" w:rsidRDefault="009C6113" w:rsidP="00CD6EDE">
            <w:pPr>
              <w:pStyle w:val="OOPTabulka"/>
            </w:pPr>
            <w:r>
              <w:t>1 and 2</w:t>
            </w:r>
          </w:p>
        </w:tc>
        <w:tc>
          <w:tcPr>
            <w:tcW w:w="615" w:type="pct"/>
            <w:vAlign w:val="center"/>
          </w:tcPr>
          <w:p w:rsidR="009C6113" w:rsidRPr="00322AA0" w:rsidRDefault="009C6113" w:rsidP="00CD6EDE">
            <w:pPr>
              <w:pStyle w:val="OOPTabulka"/>
            </w:pPr>
            <w:r>
              <w:t>30</w:t>
            </w:r>
            <w:r>
              <w:rPr>
                <w:i/>
              </w:rPr>
              <w:t>I</w:t>
            </w:r>
            <w:r>
              <w:rPr>
                <w:vertAlign w:val="subscript"/>
              </w:rPr>
              <w:t>max</w:t>
            </w:r>
          </w:p>
        </w:tc>
        <w:tc>
          <w:tcPr>
            <w:tcW w:w="726" w:type="pct"/>
            <w:vAlign w:val="center"/>
          </w:tcPr>
          <w:p w:rsidR="009C6113" w:rsidRPr="00322AA0" w:rsidRDefault="009C6113" w:rsidP="00CD6EDE">
            <w:pPr>
              <w:pStyle w:val="OOPTabulka"/>
            </w:pPr>
            <w:r>
              <w:t>½ cycle</w:t>
            </w:r>
          </w:p>
        </w:tc>
        <w:tc>
          <w:tcPr>
            <w:tcW w:w="731" w:type="pct"/>
            <w:vAlign w:val="center"/>
          </w:tcPr>
          <w:p w:rsidR="009C6113" w:rsidRPr="00322AA0" w:rsidRDefault="009C6113" w:rsidP="00CD6EDE">
            <w:pPr>
              <w:pStyle w:val="OOPTabulka"/>
            </w:pPr>
            <w:r>
              <w:t>±1.5 %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Static transformer operated active energy meter</w:t>
            </w:r>
          </w:p>
        </w:tc>
        <w:tc>
          <w:tcPr>
            <w:tcW w:w="678" w:type="pct"/>
            <w:vAlign w:val="center"/>
          </w:tcPr>
          <w:p w:rsidR="009C6113" w:rsidRPr="00322AA0" w:rsidRDefault="009C6113" w:rsidP="00CD6EDE">
            <w:pPr>
              <w:pStyle w:val="OOPTabulka"/>
            </w:pPr>
            <w:r>
              <w:t>1 and 2</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Static transformer operated active energy meter</w:t>
            </w:r>
          </w:p>
        </w:tc>
        <w:tc>
          <w:tcPr>
            <w:tcW w:w="678" w:type="pct"/>
            <w:vAlign w:val="center"/>
          </w:tcPr>
          <w:p w:rsidR="009C6113" w:rsidRPr="00322AA0" w:rsidRDefault="009C6113" w:rsidP="00CD6EDE">
            <w:pPr>
              <w:pStyle w:val="OOPTabulka"/>
            </w:pPr>
            <w:r>
              <w:t>0.2 S, 0.5 S</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±0.05 %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Static direct connected reactive energy meter</w:t>
            </w:r>
          </w:p>
        </w:tc>
        <w:tc>
          <w:tcPr>
            <w:tcW w:w="678" w:type="pct"/>
            <w:vAlign w:val="center"/>
          </w:tcPr>
          <w:p w:rsidR="009C6113" w:rsidRPr="00322AA0" w:rsidRDefault="009C6113" w:rsidP="00CD6EDE">
            <w:pPr>
              <w:pStyle w:val="OOPTabulka"/>
            </w:pPr>
            <w:r>
              <w:t>1, 2 and 3</w:t>
            </w:r>
          </w:p>
        </w:tc>
        <w:tc>
          <w:tcPr>
            <w:tcW w:w="615" w:type="pct"/>
            <w:vAlign w:val="center"/>
          </w:tcPr>
          <w:p w:rsidR="009C6113" w:rsidRPr="00322AA0" w:rsidRDefault="009C6113" w:rsidP="00CD6EDE">
            <w:pPr>
              <w:pStyle w:val="OOPTabulka"/>
            </w:pPr>
            <w:r>
              <w:t>30</w:t>
            </w:r>
            <w:r>
              <w:rPr>
                <w:i/>
              </w:rPr>
              <w:t>I</w:t>
            </w:r>
            <w:r>
              <w:rPr>
                <w:vertAlign w:val="subscript"/>
              </w:rPr>
              <w:t>max</w:t>
            </w:r>
          </w:p>
        </w:tc>
        <w:tc>
          <w:tcPr>
            <w:tcW w:w="726" w:type="pct"/>
            <w:vAlign w:val="center"/>
          </w:tcPr>
          <w:p w:rsidR="009C6113" w:rsidRPr="00322AA0" w:rsidRDefault="009C6113" w:rsidP="00CD6EDE">
            <w:pPr>
              <w:pStyle w:val="OOPTabulka"/>
            </w:pPr>
            <w:r>
              <w:t>½ cycle</w:t>
            </w:r>
          </w:p>
        </w:tc>
        <w:tc>
          <w:tcPr>
            <w:tcW w:w="731" w:type="pct"/>
            <w:vAlign w:val="center"/>
          </w:tcPr>
          <w:p w:rsidR="009C6113" w:rsidRPr="00322AA0" w:rsidRDefault="009C6113" w:rsidP="00CD6EDE">
            <w:pPr>
              <w:pStyle w:val="OOPTabulka"/>
            </w:pPr>
            <w:r>
              <w:t>±1.5 %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Static reactive transformer operated energy meter</w:t>
            </w:r>
          </w:p>
        </w:tc>
        <w:tc>
          <w:tcPr>
            <w:tcW w:w="678" w:type="pct"/>
            <w:vAlign w:val="center"/>
          </w:tcPr>
          <w:p w:rsidR="009C6113" w:rsidRPr="00322AA0" w:rsidRDefault="009C6113" w:rsidP="00CD6EDE">
            <w:pPr>
              <w:pStyle w:val="OOPTabulka"/>
            </w:pPr>
            <w:r>
              <w:t>2 and 3</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±1.5 %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Static reactive transformer operated energy meter</w:t>
            </w:r>
          </w:p>
        </w:tc>
        <w:tc>
          <w:tcPr>
            <w:tcW w:w="678" w:type="pct"/>
            <w:vAlign w:val="center"/>
          </w:tcPr>
          <w:p w:rsidR="009C6113" w:rsidRPr="00322AA0" w:rsidRDefault="009C6113" w:rsidP="00CD6EDE">
            <w:pPr>
              <w:pStyle w:val="OOPTabulka"/>
            </w:pPr>
            <w:r>
              <w:t>1 S</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±0.5 %</w:t>
            </w:r>
          </w:p>
        </w:tc>
      </w:tr>
      <w:tr w:rsidR="009C6113" w:rsidRPr="00322AA0" w:rsidTr="00991B31">
        <w:trPr>
          <w:cantSplit/>
          <w:jc w:val="center"/>
        </w:trPr>
        <w:tc>
          <w:tcPr>
            <w:tcW w:w="2250" w:type="pct"/>
            <w:vAlign w:val="center"/>
          </w:tcPr>
          <w:p w:rsidR="009C6113" w:rsidRPr="00322AA0" w:rsidRDefault="009C6113" w:rsidP="00CD6EDE">
            <w:pPr>
              <w:pStyle w:val="OOPTabulka"/>
              <w:jc w:val="left"/>
            </w:pPr>
            <w:r>
              <w:t>Static reactive transformer operated energy meter</w:t>
            </w:r>
          </w:p>
        </w:tc>
        <w:tc>
          <w:tcPr>
            <w:tcW w:w="678" w:type="pct"/>
            <w:vAlign w:val="center"/>
          </w:tcPr>
          <w:p w:rsidR="009C6113" w:rsidRPr="00322AA0" w:rsidRDefault="009C6113" w:rsidP="00CD6EDE">
            <w:pPr>
              <w:pStyle w:val="OOPTabulka"/>
            </w:pPr>
            <w:r>
              <w:t>0.5 s</w:t>
            </w:r>
          </w:p>
        </w:tc>
        <w:tc>
          <w:tcPr>
            <w:tcW w:w="615" w:type="pct"/>
            <w:vAlign w:val="center"/>
          </w:tcPr>
          <w:p w:rsidR="009C6113" w:rsidRPr="00322AA0" w:rsidRDefault="009C6113" w:rsidP="00CD6EDE">
            <w:pPr>
              <w:pStyle w:val="OOPTabulka"/>
            </w:pPr>
            <w:r>
              <w:t>20</w:t>
            </w:r>
            <w:r>
              <w:rPr>
                <w:i/>
              </w:rPr>
              <w:t>I</w:t>
            </w:r>
            <w:r>
              <w:rPr>
                <w:vertAlign w:val="subscript"/>
              </w:rPr>
              <w:t>max</w:t>
            </w:r>
          </w:p>
        </w:tc>
        <w:tc>
          <w:tcPr>
            <w:tcW w:w="726" w:type="pct"/>
            <w:vAlign w:val="center"/>
          </w:tcPr>
          <w:p w:rsidR="009C6113" w:rsidRPr="00322AA0" w:rsidRDefault="009C6113" w:rsidP="00CD6EDE">
            <w:pPr>
              <w:pStyle w:val="OOPTabulka"/>
            </w:pPr>
            <w:r>
              <w:t>0.5 s</w:t>
            </w:r>
          </w:p>
        </w:tc>
        <w:tc>
          <w:tcPr>
            <w:tcW w:w="731" w:type="pct"/>
            <w:vAlign w:val="center"/>
          </w:tcPr>
          <w:p w:rsidR="009C6113" w:rsidRPr="00322AA0" w:rsidRDefault="009C6113" w:rsidP="00CD6EDE">
            <w:pPr>
              <w:pStyle w:val="OOPTabulka"/>
            </w:pPr>
            <w:r>
              <w:t>±0.05 %</w:t>
            </w:r>
          </w:p>
        </w:tc>
      </w:tr>
    </w:tbl>
    <w:p w:rsidR="009C6113" w:rsidRDefault="009C6113" w:rsidP="00CD6EDE">
      <w:pPr>
        <w:pStyle w:val="OOPText"/>
        <w:spacing w:before="240"/>
      </w:pPr>
      <w:r>
        <w:t>After short-term application of short-circuit overcurrents and thermal stabilisation, the error at nominal current and unity power factor is measured.The error shift compared to its value before the test must be less than the values given in the table.</w:t>
      </w:r>
    </w:p>
    <w:p w:rsidR="009C6113" w:rsidRPr="00EE5F19" w:rsidRDefault="009C6113" w:rsidP="00991B31">
      <w:pPr>
        <w:pStyle w:val="OOPNadpis2"/>
        <w:keepLines/>
        <w:spacing w:before="360"/>
        <w:rPr>
          <w:sz w:val="24"/>
        </w:rPr>
      </w:pPr>
      <w:r>
        <w:rPr>
          <w:sz w:val="24"/>
        </w:rPr>
        <w:t>5.7   Electromagnetic compatibility tests</w:t>
      </w:r>
    </w:p>
    <w:p w:rsidR="009C6113" w:rsidRPr="00595B3D" w:rsidRDefault="009C6113" w:rsidP="00991B31">
      <w:pPr>
        <w:pStyle w:val="OOPNadpis2"/>
        <w:keepLines/>
        <w:spacing w:before="120"/>
      </w:pPr>
      <w:r>
        <w:t>5.7.1   Tests of immunity to voltage dips and short interruptions</w:t>
      </w:r>
    </w:p>
    <w:p w:rsidR="009C6113" w:rsidRPr="004068EE" w:rsidRDefault="009C6113" w:rsidP="00CD6EDE">
      <w:pPr>
        <w:pStyle w:val="OOPText"/>
      </w:pPr>
      <w:r>
        <w:t>The tests of immunity to voltage dips and short interruptions must be performed on the electricity meter with voltage and auxiliary circuits connected to reference voltage and without any current in the current circuits.</w:t>
      </w:r>
    </w:p>
    <w:p w:rsidR="009C6113" w:rsidRPr="00595B3D" w:rsidRDefault="009C6113" w:rsidP="00991B31">
      <w:pPr>
        <w:pStyle w:val="OOPText"/>
        <w:keepNext/>
        <w:keepLines/>
        <w:spacing w:after="0"/>
      </w:pPr>
      <w:r>
        <w:t>The following tests are performed:</w:t>
      </w:r>
    </w:p>
    <w:p w:rsidR="009C6113" w:rsidRPr="0013539F" w:rsidRDefault="009C6113" w:rsidP="00042EE0">
      <w:pPr>
        <w:pStyle w:val="OOPAbecednseznam"/>
        <w:numPr>
          <w:ilvl w:val="0"/>
          <w:numId w:val="10"/>
        </w:numPr>
        <w:spacing w:before="60" w:after="0"/>
      </w:pPr>
      <w:r>
        <w:t>three voltage interruptions Δ</w:t>
      </w:r>
      <w:r>
        <w:rPr>
          <w:i/>
        </w:rPr>
        <w:t>U</w:t>
      </w:r>
      <w:r>
        <w:t xml:space="preserve"> = 100 % </w:t>
      </w:r>
      <w:r>
        <w:rPr>
          <w:i/>
        </w:rPr>
        <w:t>U</w:t>
      </w:r>
      <w:r>
        <w:rPr>
          <w:vertAlign w:val="subscript"/>
        </w:rPr>
        <w:t>n</w:t>
      </w:r>
      <w:r>
        <w:t xml:space="preserve"> for one second with a recovery time of 50 ms between the interruptions;</w:t>
      </w:r>
    </w:p>
    <w:p w:rsidR="009C6113" w:rsidRDefault="009C6113" w:rsidP="00042EE0">
      <w:pPr>
        <w:pStyle w:val="OOPAbecednseznam"/>
        <w:numPr>
          <w:ilvl w:val="0"/>
          <w:numId w:val="10"/>
        </w:numPr>
        <w:spacing w:before="60" w:after="0"/>
      </w:pPr>
      <w:r>
        <w:t>one voltage interruption Δ</w:t>
      </w:r>
      <w:r>
        <w:rPr>
          <w:i/>
        </w:rPr>
        <w:t>U</w:t>
      </w:r>
      <w:r>
        <w:t xml:space="preserve"> = 100 % </w:t>
      </w:r>
      <w:r>
        <w:rPr>
          <w:i/>
        </w:rPr>
        <w:t>U</w:t>
      </w:r>
      <w:r>
        <w:rPr>
          <w:vertAlign w:val="subscript"/>
        </w:rPr>
        <w:t>n</w:t>
      </w:r>
      <w:r>
        <w:t xml:space="preserve"> for the period of one cycle at the reference frequency;</w:t>
      </w:r>
    </w:p>
    <w:p w:rsidR="009C6113" w:rsidRPr="00595B3D" w:rsidRDefault="009C6113" w:rsidP="00042EE0">
      <w:pPr>
        <w:pStyle w:val="OOPAbecednseznam"/>
        <w:numPr>
          <w:ilvl w:val="0"/>
          <w:numId w:val="10"/>
        </w:numPr>
        <w:spacing w:before="60"/>
      </w:pPr>
      <w:r>
        <w:t>one voltage dip Δ</w:t>
      </w:r>
      <w:r>
        <w:rPr>
          <w:i/>
        </w:rPr>
        <w:t>U</w:t>
      </w:r>
      <w:r>
        <w:t xml:space="preserve"> = 50 % </w:t>
      </w:r>
      <w:r>
        <w:rPr>
          <w:i/>
        </w:rPr>
        <w:t>U</w:t>
      </w:r>
      <w:r>
        <w:rPr>
          <w:vertAlign w:val="subscript"/>
        </w:rPr>
        <w:t>n</w:t>
      </w:r>
      <w:r>
        <w:t xml:space="preserve"> for one minute.</w:t>
      </w:r>
    </w:p>
    <w:p w:rsidR="009C6113" w:rsidRPr="00595B3D" w:rsidRDefault="009C6113" w:rsidP="00CD6EDE">
      <w:pPr>
        <w:pStyle w:val="OOPText"/>
      </w:pPr>
      <w:r>
        <w:t xml:space="preserve">The application of voltage dips and short interruptions must not cause a change in the counter greater than </w:t>
      </w:r>
      <w:r>
        <w:rPr>
          <w:i/>
        </w:rPr>
        <w:t>x</w:t>
      </w:r>
      <w:r>
        <w:t xml:space="preserve"> units and the test output must not send a signal corresponding to more than </w:t>
      </w:r>
      <w:r>
        <w:rPr>
          <w:i/>
        </w:rPr>
        <w:t>x</w:t>
      </w:r>
      <w:r>
        <w:t xml:space="preserve"> units.</w:t>
      </w:r>
    </w:p>
    <w:p w:rsidR="009C6113" w:rsidRPr="00595B3D" w:rsidRDefault="009C6113" w:rsidP="00991B31">
      <w:pPr>
        <w:pStyle w:val="OOPNadpis2"/>
        <w:keepLines/>
      </w:pPr>
      <w:r>
        <w:t>5.7.2   Electrostatic discharge immunity tests</w:t>
      </w:r>
    </w:p>
    <w:p w:rsidR="009C6113" w:rsidRPr="00595B3D" w:rsidRDefault="009C6113" w:rsidP="00CD6EDE">
      <w:pPr>
        <w:pStyle w:val="OOPText"/>
      </w:pPr>
      <w:r>
        <w:t>The tests of immunity to electrostatic discharges must be performed on the electricity meter with voltage and auxiliary circuits connected to reference voltage and without any current in the current circuits.The meter is tested as a table-top instrument.</w:t>
      </w:r>
    </w:p>
    <w:p w:rsidR="009C6113" w:rsidRPr="007F5146" w:rsidRDefault="009C6113" w:rsidP="00CD6EDE">
      <w:pPr>
        <w:pStyle w:val="OOPText"/>
        <w:rPr>
          <w:highlight w:val="lightGray"/>
        </w:rPr>
      </w:pPr>
      <w:r>
        <w:t>Ten contact discharges of 8 kV are applied to the metal part of the housing or ten air discharges of 15 kV are applied to a part of the housing made of insulating material (for protective class II electricity meters).</w:t>
      </w:r>
    </w:p>
    <w:p w:rsidR="009C6113" w:rsidRPr="00595B3D" w:rsidRDefault="009C6113" w:rsidP="00CD6EDE">
      <w:pPr>
        <w:pStyle w:val="OOPText"/>
      </w:pPr>
      <w:r>
        <w:t xml:space="preserve">The application of the electrostatic discharges must not cause a change in the counter greater than </w:t>
      </w:r>
      <w:r>
        <w:rPr>
          <w:i/>
        </w:rPr>
        <w:t>x</w:t>
      </w:r>
      <w:r>
        <w:t xml:space="preserve"> units and the test output must not send a signal corresponding to more than </w:t>
      </w:r>
      <w:r>
        <w:rPr>
          <w:i/>
        </w:rPr>
        <w:t>x</w:t>
      </w:r>
      <w:r>
        <w:t xml:space="preserve"> units.</w:t>
      </w:r>
    </w:p>
    <w:p w:rsidR="009C6113" w:rsidRPr="00595B3D" w:rsidRDefault="009C6113" w:rsidP="00CD6EDE">
      <w:pPr>
        <w:pStyle w:val="OOPText"/>
      </w:pPr>
      <w:r>
        <w:t>Temporary deterioration or loss of functionality or performance is allowed during the test.</w:t>
      </w:r>
    </w:p>
    <w:p w:rsidR="009C6113" w:rsidRPr="00595B3D" w:rsidRDefault="009C6113" w:rsidP="00991B31">
      <w:pPr>
        <w:pStyle w:val="OOPNadpis2"/>
        <w:keepLines/>
      </w:pPr>
      <w:r>
        <w:t>5.7.3   Tests of immunity to radiated, radio-frequency electromagnetic fields</w:t>
      </w:r>
    </w:p>
    <w:p w:rsidR="009C6113" w:rsidRPr="00595B3D" w:rsidRDefault="009C6113" w:rsidP="00CD6EDE">
      <w:pPr>
        <w:pStyle w:val="OOPText"/>
      </w:pPr>
      <w:r>
        <w:t>This test must not be performed on electromechanical electricity meters.</w:t>
      </w:r>
    </w:p>
    <w:p w:rsidR="009C6113" w:rsidRPr="00595B3D" w:rsidRDefault="009C6113" w:rsidP="00CD6EDE">
      <w:pPr>
        <w:pStyle w:val="OOPText"/>
      </w:pPr>
      <w:r>
        <w:t>The test must be performed for interference in the frequency range of 80 MHz to 2 000 MHz with 80 % AM modulation at 1 kHz sine wave.The meter is tested as a table-top instrument.</w:t>
      </w:r>
    </w:p>
    <w:p w:rsidR="009C6113" w:rsidRPr="00EE5F19" w:rsidRDefault="009C6113" w:rsidP="00991B31">
      <w:pPr>
        <w:pStyle w:val="OOPNadpis2"/>
        <w:keepLines/>
        <w:rPr>
          <w:b w:val="0"/>
        </w:rPr>
      </w:pPr>
      <w:r>
        <w:rPr>
          <w:b w:val="0"/>
        </w:rPr>
        <w:t>5.7.3.1   </w:t>
      </w:r>
      <w:r>
        <w:rPr>
          <w:b w:val="0"/>
          <w:u w:val="single"/>
        </w:rPr>
        <w:t>Current test</w:t>
      </w:r>
    </w:p>
    <w:p w:rsidR="009C6113" w:rsidRDefault="009C6113" w:rsidP="00CD6EDE">
      <w:pPr>
        <w:pStyle w:val="OOPText"/>
      </w:pPr>
      <w:r>
        <w:t>Voltage and auxiliary circuits are connected to reference voltage, current circuits are connected to a reference (or nominal, base) current, cos </w:t>
      </w:r>
      <w:r>
        <w:rPr>
          <w:i/>
        </w:rPr>
        <w:t>φ</w:t>
      </w:r>
      <w:r>
        <w:t xml:space="preserve"> (or sin </w:t>
      </w:r>
      <w:r>
        <w:rPr>
          <w:i/>
        </w:rPr>
        <w:t>φ</w:t>
      </w:r>
      <w:r>
        <w:t>) = 1.The strength of the non-modulated test field is 10 V/m.</w:t>
      </w:r>
    </w:p>
    <w:p w:rsidR="009C6113" w:rsidRDefault="009C6113" w:rsidP="00CD6EDE">
      <w:pPr>
        <w:pStyle w:val="OOPText"/>
      </w:pPr>
      <w:r>
        <w:t>During the test, the operation of the electricity meter must not be subject to any disturbance.Additional error must not exceed the permissible values in Table 11.</w:t>
      </w:r>
    </w:p>
    <w:p w:rsidR="009C6113" w:rsidRPr="004B6AD4" w:rsidRDefault="009C6113" w:rsidP="00991B31">
      <w:pPr>
        <w:pStyle w:val="OOPNadpis2"/>
        <w:keepLines/>
        <w:jc w:val="center"/>
        <w:rPr>
          <w:bCs/>
        </w:rPr>
      </w:pPr>
      <w:r>
        <w:t>Table 11 – Critical change values for tests of immunity to radio-frequency electromagnetic fields</w:t>
      </w:r>
    </w:p>
    <w:tbl>
      <w:tblPr>
        <w:tblW w:w="75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05"/>
        <w:gridCol w:w="1943"/>
        <w:gridCol w:w="2516"/>
      </w:tblGrid>
      <w:tr w:rsidR="009C6113" w:rsidRPr="004F06F4" w:rsidTr="00991B31">
        <w:trPr>
          <w:cantSplit/>
          <w:jc w:val="center"/>
        </w:trPr>
        <w:tc>
          <w:tcPr>
            <w:tcW w:w="3105" w:type="dxa"/>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Electricity meter</w:t>
            </w:r>
          </w:p>
        </w:tc>
        <w:tc>
          <w:tcPr>
            <w:tcW w:w="1943" w:type="dxa"/>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Accuracy class</w:t>
            </w:r>
          </w:p>
        </w:tc>
        <w:tc>
          <w:tcPr>
            <w:tcW w:w="2516" w:type="dxa"/>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Critical change value</w:t>
            </w:r>
          </w:p>
        </w:tc>
      </w:tr>
      <w:tr w:rsidR="009C6113" w:rsidRPr="004F06F4" w:rsidTr="00991B31">
        <w:trPr>
          <w:cantSplit/>
          <w:jc w:val="center"/>
        </w:trPr>
        <w:tc>
          <w:tcPr>
            <w:tcW w:w="3105" w:type="dxa"/>
            <w:tcBorders>
              <w:top w:val="double" w:sz="4" w:space="0" w:color="auto"/>
            </w:tcBorders>
            <w:vAlign w:val="center"/>
          </w:tcPr>
          <w:p w:rsidR="009C6113" w:rsidRPr="004F06F4" w:rsidRDefault="009C6113" w:rsidP="00CD6EDE">
            <w:pPr>
              <w:pStyle w:val="OOPTabulka"/>
              <w:jc w:val="left"/>
            </w:pPr>
            <w:r>
              <w:t>Active static</w:t>
            </w:r>
          </w:p>
        </w:tc>
        <w:tc>
          <w:tcPr>
            <w:tcW w:w="1943" w:type="dxa"/>
            <w:tcBorders>
              <w:top w:val="double" w:sz="4" w:space="0" w:color="auto"/>
            </w:tcBorders>
          </w:tcPr>
          <w:p w:rsidR="009C6113" w:rsidRPr="004F06F4" w:rsidRDefault="009C6113" w:rsidP="00CD6EDE">
            <w:pPr>
              <w:pStyle w:val="OOPTabulka"/>
            </w:pPr>
            <w:r>
              <w:t>2</w:t>
            </w:r>
          </w:p>
        </w:tc>
        <w:tc>
          <w:tcPr>
            <w:tcW w:w="2516" w:type="dxa"/>
            <w:tcBorders>
              <w:top w:val="double" w:sz="4" w:space="0" w:color="auto"/>
            </w:tcBorders>
          </w:tcPr>
          <w:p w:rsidR="009C6113" w:rsidRPr="004F06F4" w:rsidRDefault="009C6113" w:rsidP="00CD6EDE">
            <w:pPr>
              <w:pStyle w:val="OOPTabulka"/>
            </w:pPr>
            <w:r>
              <w:t>±3 %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Active static</w:t>
            </w:r>
          </w:p>
        </w:tc>
        <w:tc>
          <w:tcPr>
            <w:tcW w:w="1943" w:type="dxa"/>
          </w:tcPr>
          <w:p w:rsidR="009C6113" w:rsidRPr="004F06F4" w:rsidRDefault="009C6113" w:rsidP="00CD6EDE">
            <w:pPr>
              <w:pStyle w:val="OOPTabulka"/>
            </w:pPr>
            <w:r>
              <w:t>1</w:t>
            </w:r>
          </w:p>
        </w:tc>
        <w:tc>
          <w:tcPr>
            <w:tcW w:w="2516" w:type="dxa"/>
          </w:tcPr>
          <w:p w:rsidR="009C6113" w:rsidRPr="004F06F4" w:rsidRDefault="009C6113" w:rsidP="00CD6EDE">
            <w:pPr>
              <w:pStyle w:val="OOPTabulka"/>
            </w:pPr>
            <w:r>
              <w:t>±2 %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Active static</w:t>
            </w:r>
          </w:p>
        </w:tc>
        <w:tc>
          <w:tcPr>
            <w:tcW w:w="1943" w:type="dxa"/>
          </w:tcPr>
          <w:p w:rsidR="009C6113" w:rsidRPr="004F06F4" w:rsidRDefault="009C6113" w:rsidP="00CD6EDE">
            <w:pPr>
              <w:pStyle w:val="OOPTabulka"/>
            </w:pPr>
            <w:r>
              <w:t>0.5 S</w:t>
            </w:r>
          </w:p>
        </w:tc>
        <w:tc>
          <w:tcPr>
            <w:tcW w:w="2516" w:type="dxa"/>
          </w:tcPr>
          <w:p w:rsidR="009C6113" w:rsidRPr="004F06F4" w:rsidRDefault="009C6113" w:rsidP="00CD6EDE">
            <w:pPr>
              <w:pStyle w:val="OOPTabulka"/>
            </w:pPr>
            <w:r>
              <w:t>±1 %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Active static</w:t>
            </w:r>
          </w:p>
        </w:tc>
        <w:tc>
          <w:tcPr>
            <w:tcW w:w="1943" w:type="dxa"/>
          </w:tcPr>
          <w:p w:rsidR="009C6113" w:rsidRPr="004F06F4" w:rsidRDefault="009C6113" w:rsidP="00CD6EDE">
            <w:pPr>
              <w:pStyle w:val="OOPTabulka"/>
            </w:pPr>
            <w:r>
              <w:t>0.2 S</w:t>
            </w:r>
          </w:p>
        </w:tc>
        <w:tc>
          <w:tcPr>
            <w:tcW w:w="2516" w:type="dxa"/>
          </w:tcPr>
          <w:p w:rsidR="009C6113" w:rsidRPr="004F06F4" w:rsidRDefault="009C6113" w:rsidP="00CD6EDE">
            <w:pPr>
              <w:pStyle w:val="OOPTabulka"/>
            </w:pPr>
            <w:r>
              <w:t>±1 %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Reactive static</w:t>
            </w:r>
          </w:p>
        </w:tc>
        <w:tc>
          <w:tcPr>
            <w:tcW w:w="1943" w:type="dxa"/>
          </w:tcPr>
          <w:p w:rsidR="009C6113" w:rsidRPr="004F06F4" w:rsidRDefault="009C6113" w:rsidP="00CD6EDE">
            <w:pPr>
              <w:pStyle w:val="OOPTabulka"/>
            </w:pPr>
            <w:r>
              <w:t>2 and 3</w:t>
            </w:r>
          </w:p>
        </w:tc>
        <w:tc>
          <w:tcPr>
            <w:tcW w:w="2516" w:type="dxa"/>
          </w:tcPr>
          <w:p w:rsidR="009C6113" w:rsidRPr="004F06F4" w:rsidRDefault="009C6113" w:rsidP="00CD6EDE">
            <w:pPr>
              <w:pStyle w:val="OOPTabulka"/>
            </w:pPr>
            <w:r>
              <w:t>±3 %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Reactive static</w:t>
            </w:r>
          </w:p>
        </w:tc>
        <w:tc>
          <w:tcPr>
            <w:tcW w:w="1943" w:type="dxa"/>
          </w:tcPr>
          <w:p w:rsidR="009C6113" w:rsidRPr="004F06F4" w:rsidRDefault="009C6113" w:rsidP="00CD6EDE">
            <w:pPr>
              <w:pStyle w:val="OOPTabulka"/>
            </w:pPr>
            <w:r>
              <w:t>1 and 1 S</w:t>
            </w:r>
          </w:p>
        </w:tc>
        <w:tc>
          <w:tcPr>
            <w:tcW w:w="2516" w:type="dxa"/>
          </w:tcPr>
          <w:p w:rsidR="009C6113" w:rsidRPr="004F06F4" w:rsidRDefault="009C6113" w:rsidP="00CD6EDE">
            <w:pPr>
              <w:pStyle w:val="OOPTabulka"/>
            </w:pPr>
            <w:r>
              <w:t>±2 %</w:t>
            </w:r>
          </w:p>
        </w:tc>
      </w:tr>
      <w:tr w:rsidR="009C6113" w:rsidRPr="004F06F4" w:rsidTr="00991B31">
        <w:trPr>
          <w:cantSplit/>
          <w:jc w:val="center"/>
        </w:trPr>
        <w:tc>
          <w:tcPr>
            <w:tcW w:w="3105" w:type="dxa"/>
            <w:vAlign w:val="center"/>
          </w:tcPr>
          <w:p w:rsidR="009C6113" w:rsidRPr="004F06F4" w:rsidRDefault="009C6113" w:rsidP="00CD6EDE">
            <w:pPr>
              <w:pStyle w:val="OOPTabulka"/>
              <w:jc w:val="left"/>
            </w:pPr>
            <w:r>
              <w:t>Reactive static</w:t>
            </w:r>
          </w:p>
        </w:tc>
        <w:tc>
          <w:tcPr>
            <w:tcW w:w="1943" w:type="dxa"/>
          </w:tcPr>
          <w:p w:rsidR="009C6113" w:rsidRPr="004F06F4" w:rsidRDefault="009C6113" w:rsidP="00CD6EDE">
            <w:pPr>
              <w:pStyle w:val="OOPTabulka"/>
            </w:pPr>
            <w:r>
              <w:t>0.5 s</w:t>
            </w:r>
          </w:p>
        </w:tc>
        <w:tc>
          <w:tcPr>
            <w:tcW w:w="2516" w:type="dxa"/>
          </w:tcPr>
          <w:p w:rsidR="009C6113" w:rsidRPr="004F06F4" w:rsidRDefault="009C6113" w:rsidP="00CD6EDE">
            <w:pPr>
              <w:pStyle w:val="OOPTabulka"/>
            </w:pPr>
            <w:r>
              <w:t>±2 %</w:t>
            </w:r>
          </w:p>
        </w:tc>
      </w:tr>
    </w:tbl>
    <w:p w:rsidR="009C6113" w:rsidRPr="00EE5F19" w:rsidRDefault="009C6113" w:rsidP="00991B31">
      <w:pPr>
        <w:pStyle w:val="OOPNadpis2"/>
        <w:keepLines/>
        <w:rPr>
          <w:b w:val="0"/>
        </w:rPr>
      </w:pPr>
      <w:r>
        <w:rPr>
          <w:b w:val="0"/>
        </w:rPr>
        <w:t>5.7.3.2   </w:t>
      </w:r>
      <w:r>
        <w:rPr>
          <w:b w:val="0"/>
          <w:u w:val="single"/>
        </w:rPr>
        <w:t>No-current test</w:t>
      </w:r>
    </w:p>
    <w:p w:rsidR="009C6113" w:rsidRPr="00595B3D" w:rsidRDefault="009C6113" w:rsidP="00CD6EDE">
      <w:pPr>
        <w:pStyle w:val="OOPText"/>
        <w:rPr>
          <w:rFonts w:eastAsia="Arial Unicode MS"/>
        </w:rPr>
      </w:pPr>
      <w:r>
        <w:t>Voltage and auxiliary circuits are connected to reference voltage, current circuits are without current (open circuit).The strength of the non-modulated test field is 30 V/m.</w:t>
      </w:r>
    </w:p>
    <w:p w:rsidR="009C6113" w:rsidRPr="00595B3D" w:rsidRDefault="009C6113" w:rsidP="00CD6EDE">
      <w:pPr>
        <w:pStyle w:val="OOPText"/>
      </w:pPr>
      <w:r>
        <w:t xml:space="preserve">The application of the radio-frequency field must not cause a change in the counter greater than </w:t>
      </w:r>
      <w:r>
        <w:rPr>
          <w:i/>
        </w:rPr>
        <w:t>x</w:t>
      </w:r>
      <w:r>
        <w:t xml:space="preserve"> units and the test output must not send a signal corresponding to more than </w:t>
      </w:r>
      <w:r>
        <w:rPr>
          <w:i/>
        </w:rPr>
        <w:t>x</w:t>
      </w:r>
      <w:r>
        <w:t xml:space="preserve"> units.</w:t>
      </w:r>
    </w:p>
    <w:p w:rsidR="009C6113" w:rsidRPr="00595B3D" w:rsidRDefault="009C6113" w:rsidP="00CD6EDE">
      <w:pPr>
        <w:pStyle w:val="OOPText"/>
      </w:pPr>
      <w:r>
        <w:t>Temporary deterioration or loss of functionality or performance is allowed during the test.</w:t>
      </w:r>
    </w:p>
    <w:p w:rsidR="009C6113" w:rsidRPr="00C42A05" w:rsidRDefault="009C6113" w:rsidP="00991B31">
      <w:pPr>
        <w:pStyle w:val="OOPNadpis2"/>
        <w:keepLines/>
        <w:spacing w:before="360"/>
      </w:pPr>
      <w:r>
        <w:t>5.7.4   Tests of immunity to electrical fast transient/burst disturbances</w:t>
      </w:r>
    </w:p>
    <w:p w:rsidR="009C6113" w:rsidRPr="00C42A05" w:rsidRDefault="009C6113" w:rsidP="00CD6EDE">
      <w:pPr>
        <w:pStyle w:val="OOPText"/>
      </w:pPr>
      <w:r>
        <w:t>The tests of immunity to electrical fast transient/burst disturbances must be performed on the electricity meter with voltage and auxiliary circuits connected to reference voltage.Current circuits are connected to reference current, cos </w:t>
      </w:r>
      <w:r>
        <w:rPr>
          <w:i/>
        </w:rPr>
        <w:t>φ</w:t>
      </w:r>
      <w:r>
        <w:t xml:space="preserve"> (or sin </w:t>
      </w:r>
      <w:r>
        <w:rPr>
          <w:i/>
        </w:rPr>
        <w:t>φ</w:t>
      </w:r>
      <w:r>
        <w:t>) = 1.The meter is tested as a table-top instrument.</w:t>
      </w:r>
    </w:p>
    <w:p w:rsidR="009C6113" w:rsidRDefault="009C6113" w:rsidP="00CD6EDE">
      <w:pPr>
        <w:pStyle w:val="OOPText"/>
      </w:pPr>
      <w:r>
        <w:t>The cable length between the coupling device and the electricity meter is 1 metre.The repetition frequency is 5 kHz and the duration of the test is 60 seconds for each polarity.</w:t>
      </w:r>
    </w:p>
    <w:p w:rsidR="009C6113" w:rsidRPr="0091233E" w:rsidRDefault="009C6113" w:rsidP="00CD6EDE">
      <w:pPr>
        <w:pStyle w:val="OOPText"/>
      </w:pPr>
      <w:r>
        <w:t>A test voltage of 4 kV must be applied to voltage circuits and current circuits, if separated from the voltage circuits in normal operation.A test voltage of 2 kV must be applied to auxiliary circuits with a reference voltage over 40 V.</w:t>
      </w:r>
    </w:p>
    <w:p w:rsidR="009C6113" w:rsidRDefault="009C6113" w:rsidP="00CD6EDE">
      <w:pPr>
        <w:pStyle w:val="OOPText"/>
      </w:pPr>
      <w:r>
        <w:t>Temporary deterioration or loss of functionality or performance is allowed during the test.Additional error must not exceed the permissible critical change values in Table 12.</w:t>
      </w:r>
    </w:p>
    <w:p w:rsidR="009C6113" w:rsidRPr="00C42A05" w:rsidRDefault="009C6113" w:rsidP="00991B31">
      <w:pPr>
        <w:pStyle w:val="OOPNadpis2"/>
        <w:keepLines/>
        <w:suppressAutoHyphens/>
        <w:jc w:val="center"/>
        <w:rPr>
          <w:bCs/>
        </w:rPr>
      </w:pPr>
      <w:r>
        <w:t>Table 12 – Critical change values for tests of immunity to electrical fast transient/burst disturbances</w:t>
      </w:r>
    </w:p>
    <w:tbl>
      <w:tblPr>
        <w:tblW w:w="709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6"/>
        <w:gridCol w:w="2011"/>
        <w:gridCol w:w="2500"/>
      </w:tblGrid>
      <w:tr w:rsidR="009C6113" w:rsidRPr="00795265" w:rsidTr="00991B31">
        <w:trPr>
          <w:cantSplit/>
          <w:jc w:val="center"/>
        </w:trPr>
        <w:tc>
          <w:tcPr>
            <w:tcW w:w="2586" w:type="dxa"/>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Electricity meter</w:t>
            </w:r>
          </w:p>
        </w:tc>
        <w:tc>
          <w:tcPr>
            <w:tcW w:w="2011" w:type="dxa"/>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Accuracy class</w:t>
            </w:r>
          </w:p>
        </w:tc>
        <w:tc>
          <w:tcPr>
            <w:tcW w:w="2500" w:type="dxa"/>
            <w:tcBorders>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Critical change value</w:t>
            </w:r>
          </w:p>
        </w:tc>
      </w:tr>
      <w:tr w:rsidR="009C6113" w:rsidRPr="00795265" w:rsidTr="00991B31">
        <w:trPr>
          <w:cantSplit/>
          <w:jc w:val="center"/>
        </w:trPr>
        <w:tc>
          <w:tcPr>
            <w:tcW w:w="2586" w:type="dxa"/>
            <w:tcBorders>
              <w:top w:val="double" w:sz="4" w:space="0" w:color="auto"/>
            </w:tcBorders>
            <w:vAlign w:val="center"/>
          </w:tcPr>
          <w:p w:rsidR="009C6113" w:rsidRPr="004F06F4" w:rsidRDefault="009C6113" w:rsidP="00CD6EDE">
            <w:pPr>
              <w:pStyle w:val="OOPTabulka"/>
              <w:jc w:val="left"/>
            </w:pPr>
            <w:r>
              <w:t>Active static</w:t>
            </w:r>
          </w:p>
        </w:tc>
        <w:tc>
          <w:tcPr>
            <w:tcW w:w="2011" w:type="dxa"/>
            <w:tcBorders>
              <w:top w:val="double" w:sz="4" w:space="0" w:color="auto"/>
            </w:tcBorders>
          </w:tcPr>
          <w:p w:rsidR="009C6113" w:rsidRPr="004F06F4" w:rsidRDefault="009C6113" w:rsidP="00CD6EDE">
            <w:pPr>
              <w:pStyle w:val="OOPTabulka"/>
            </w:pPr>
            <w:r>
              <w:t>2</w:t>
            </w:r>
          </w:p>
        </w:tc>
        <w:tc>
          <w:tcPr>
            <w:tcW w:w="2500" w:type="dxa"/>
            <w:tcBorders>
              <w:top w:val="double" w:sz="4" w:space="0" w:color="auto"/>
            </w:tcBorders>
          </w:tcPr>
          <w:p w:rsidR="009C6113" w:rsidRPr="004F06F4" w:rsidRDefault="009C6113" w:rsidP="00CD6EDE">
            <w:pPr>
              <w:pStyle w:val="OOPTabulka"/>
            </w:pPr>
            <w:r>
              <w:t>±6 %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Active static</w:t>
            </w:r>
          </w:p>
        </w:tc>
        <w:tc>
          <w:tcPr>
            <w:tcW w:w="2011" w:type="dxa"/>
          </w:tcPr>
          <w:p w:rsidR="009C6113" w:rsidRPr="004F06F4" w:rsidRDefault="009C6113" w:rsidP="00CD6EDE">
            <w:pPr>
              <w:pStyle w:val="OOPTabulka"/>
            </w:pPr>
            <w:r>
              <w:t>1</w:t>
            </w:r>
          </w:p>
        </w:tc>
        <w:tc>
          <w:tcPr>
            <w:tcW w:w="2500" w:type="dxa"/>
          </w:tcPr>
          <w:p w:rsidR="009C6113" w:rsidRPr="004F06F4" w:rsidRDefault="009C6113" w:rsidP="00CD6EDE">
            <w:pPr>
              <w:pStyle w:val="OOPTabulka"/>
            </w:pPr>
            <w:r>
              <w:t>±4 %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Active static</w:t>
            </w:r>
          </w:p>
        </w:tc>
        <w:tc>
          <w:tcPr>
            <w:tcW w:w="2011" w:type="dxa"/>
          </w:tcPr>
          <w:p w:rsidR="009C6113" w:rsidRPr="004F06F4" w:rsidRDefault="009C6113" w:rsidP="00CD6EDE">
            <w:pPr>
              <w:pStyle w:val="OOPTabulka"/>
            </w:pPr>
            <w:r>
              <w:t>0.5 S</w:t>
            </w:r>
          </w:p>
        </w:tc>
        <w:tc>
          <w:tcPr>
            <w:tcW w:w="2500" w:type="dxa"/>
          </w:tcPr>
          <w:p w:rsidR="009C6113" w:rsidRPr="004F06F4" w:rsidRDefault="009C6113" w:rsidP="00CD6EDE">
            <w:pPr>
              <w:pStyle w:val="OOPTabulka"/>
            </w:pPr>
            <w:r>
              <w:t>±2 %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Active static</w:t>
            </w:r>
          </w:p>
        </w:tc>
        <w:tc>
          <w:tcPr>
            <w:tcW w:w="2011" w:type="dxa"/>
          </w:tcPr>
          <w:p w:rsidR="009C6113" w:rsidRPr="004F06F4" w:rsidRDefault="009C6113" w:rsidP="00CD6EDE">
            <w:pPr>
              <w:pStyle w:val="OOPTabulka"/>
            </w:pPr>
            <w:r>
              <w:t>0.2 S</w:t>
            </w:r>
          </w:p>
        </w:tc>
        <w:tc>
          <w:tcPr>
            <w:tcW w:w="2500" w:type="dxa"/>
          </w:tcPr>
          <w:p w:rsidR="009C6113" w:rsidRPr="004F06F4" w:rsidRDefault="009C6113" w:rsidP="00CD6EDE">
            <w:pPr>
              <w:pStyle w:val="OOPTabulka"/>
            </w:pPr>
            <w:r>
              <w:t>±1 %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Reactive static</w:t>
            </w:r>
          </w:p>
        </w:tc>
        <w:tc>
          <w:tcPr>
            <w:tcW w:w="2011" w:type="dxa"/>
          </w:tcPr>
          <w:p w:rsidR="009C6113" w:rsidRPr="004F06F4" w:rsidRDefault="009C6113" w:rsidP="00CD6EDE">
            <w:pPr>
              <w:pStyle w:val="OOPTabulka"/>
            </w:pPr>
            <w:r>
              <w:t>2 and 3</w:t>
            </w:r>
          </w:p>
        </w:tc>
        <w:tc>
          <w:tcPr>
            <w:tcW w:w="2500" w:type="dxa"/>
          </w:tcPr>
          <w:p w:rsidR="009C6113" w:rsidRPr="004F06F4" w:rsidRDefault="009C6113" w:rsidP="00CD6EDE">
            <w:pPr>
              <w:pStyle w:val="OOPTabulka"/>
            </w:pPr>
            <w:r>
              <w:t>±4 %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Reactive static</w:t>
            </w:r>
          </w:p>
        </w:tc>
        <w:tc>
          <w:tcPr>
            <w:tcW w:w="2011" w:type="dxa"/>
          </w:tcPr>
          <w:p w:rsidR="009C6113" w:rsidRPr="004F06F4" w:rsidRDefault="009C6113" w:rsidP="00CD6EDE">
            <w:pPr>
              <w:pStyle w:val="OOPTabulka"/>
            </w:pPr>
            <w:r>
              <w:t>1 and 1 S</w:t>
            </w:r>
          </w:p>
        </w:tc>
        <w:tc>
          <w:tcPr>
            <w:tcW w:w="2500" w:type="dxa"/>
          </w:tcPr>
          <w:p w:rsidR="009C6113" w:rsidRPr="004F06F4" w:rsidRDefault="009C6113" w:rsidP="00CD6EDE">
            <w:pPr>
              <w:pStyle w:val="OOPTabulka"/>
            </w:pPr>
            <w:r>
              <w:t>±3 %</w:t>
            </w:r>
          </w:p>
        </w:tc>
      </w:tr>
      <w:tr w:rsidR="009C6113" w:rsidRPr="00795265" w:rsidTr="00991B31">
        <w:trPr>
          <w:cantSplit/>
          <w:jc w:val="center"/>
        </w:trPr>
        <w:tc>
          <w:tcPr>
            <w:tcW w:w="2586" w:type="dxa"/>
            <w:vAlign w:val="center"/>
          </w:tcPr>
          <w:p w:rsidR="009C6113" w:rsidRPr="004F06F4" w:rsidRDefault="009C6113" w:rsidP="00CD6EDE">
            <w:pPr>
              <w:pStyle w:val="OOPTabulka"/>
              <w:jc w:val="left"/>
            </w:pPr>
            <w:r>
              <w:t>Reactive static</w:t>
            </w:r>
          </w:p>
        </w:tc>
        <w:tc>
          <w:tcPr>
            <w:tcW w:w="2011" w:type="dxa"/>
          </w:tcPr>
          <w:p w:rsidR="009C6113" w:rsidRPr="004F06F4" w:rsidRDefault="009C6113" w:rsidP="00CD6EDE">
            <w:pPr>
              <w:pStyle w:val="OOPTabulka"/>
            </w:pPr>
            <w:r>
              <w:t>0.5 s</w:t>
            </w:r>
          </w:p>
        </w:tc>
        <w:tc>
          <w:tcPr>
            <w:tcW w:w="2500" w:type="dxa"/>
          </w:tcPr>
          <w:p w:rsidR="009C6113" w:rsidRPr="004F06F4" w:rsidRDefault="009C6113" w:rsidP="00CD6EDE">
            <w:pPr>
              <w:pStyle w:val="OOPTabulka"/>
            </w:pPr>
            <w:r>
              <w:t>±2 %</w:t>
            </w:r>
          </w:p>
        </w:tc>
      </w:tr>
    </w:tbl>
    <w:p w:rsidR="009C6113" w:rsidRPr="00595B3D" w:rsidRDefault="009C6113" w:rsidP="00991B31">
      <w:pPr>
        <w:pStyle w:val="OOPNadpis2"/>
        <w:keepLines/>
        <w:spacing w:before="360"/>
      </w:pPr>
      <w:r>
        <w:t>5.7.5   Tests of immunity to conducted disturbances induced by radio-frequency fields</w:t>
      </w:r>
    </w:p>
    <w:p w:rsidR="009C6113" w:rsidRDefault="009C6113" w:rsidP="00CD6EDE">
      <w:pPr>
        <w:pStyle w:val="OOPText"/>
      </w:pPr>
      <w:r>
        <w:t>The tests of immunity to conducted disturbances induced by radio-frequency fields must be performed on the electricity meter with voltage and auxiliary circuits connected to reference voltage.Current circuits are connected to reference current, cos </w:t>
      </w:r>
      <w:r>
        <w:rPr>
          <w:i/>
        </w:rPr>
        <w:t>φ</w:t>
      </w:r>
      <w:r>
        <w:t xml:space="preserve"> (or sin </w:t>
      </w:r>
      <w:r>
        <w:rPr>
          <w:i/>
        </w:rPr>
        <w:t>φ</w:t>
      </w:r>
      <w:r>
        <w:t>) = 1.The meter is tested as a table-top instrument.The frequency range of the disturbances is 150 kHz to 80 MHz and the disturbance voltage is 10 V.</w:t>
      </w:r>
    </w:p>
    <w:p w:rsidR="005A481A" w:rsidRDefault="009C6113" w:rsidP="00CD6EDE">
      <w:pPr>
        <w:pStyle w:val="OOPText"/>
      </w:pPr>
      <w:r>
        <w:t>During the test, the function of the electricity meter must not be perturbed and the additional relative error must not exceed the critical change values in Table 13.</w:t>
      </w:r>
    </w:p>
    <w:p w:rsidR="009C6113" w:rsidRPr="00991B31" w:rsidRDefault="009C6113" w:rsidP="00991B31">
      <w:pPr>
        <w:pStyle w:val="OOPNadpis2"/>
        <w:keepLines/>
        <w:jc w:val="center"/>
        <w:rPr>
          <w:bCs/>
        </w:rPr>
      </w:pPr>
      <w:r>
        <w:t>Table 13 – Critical change value for the test of immunity to conducted disturbances induced by radio-frequency fields</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154"/>
        <w:gridCol w:w="2544"/>
      </w:tblGrid>
      <w:tr w:rsidR="009C6113" w:rsidRPr="004F06F4" w:rsidTr="00991B31">
        <w:trPr>
          <w:cantSplit/>
          <w:jc w:val="center"/>
        </w:trPr>
        <w:tc>
          <w:tcPr>
            <w:tcW w:w="2430" w:type="dxa"/>
            <w:tcBorders>
              <w:top w:val="single" w:sz="12" w:space="0" w:color="auto"/>
              <w:left w:val="single" w:sz="12" w:space="0" w:color="auto"/>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Electricity meter</w:t>
            </w:r>
          </w:p>
        </w:tc>
        <w:tc>
          <w:tcPr>
            <w:tcW w:w="2154" w:type="dxa"/>
            <w:tcBorders>
              <w:top w:val="single" w:sz="12" w:space="0" w:color="auto"/>
              <w:bottom w:val="double" w:sz="4" w:space="0" w:color="auto"/>
            </w:tcBorders>
            <w:shd w:val="clear" w:color="auto" w:fill="BCE1C0" w:themeFill="background1" w:themeFillShade="F2"/>
          </w:tcPr>
          <w:p w:rsidR="009C6113" w:rsidRPr="00EE5F19" w:rsidRDefault="009C6113" w:rsidP="00991B31">
            <w:pPr>
              <w:pStyle w:val="OOPTabulka"/>
              <w:keepNext/>
              <w:keepLines/>
              <w:rPr>
                <w:b/>
              </w:rPr>
            </w:pPr>
            <w:r>
              <w:rPr>
                <w:b/>
              </w:rPr>
              <w:t>Accuracy class</w:t>
            </w:r>
          </w:p>
        </w:tc>
        <w:tc>
          <w:tcPr>
            <w:tcW w:w="2544" w:type="dxa"/>
            <w:tcBorders>
              <w:top w:val="single" w:sz="12" w:space="0" w:color="auto"/>
              <w:bottom w:val="double" w:sz="4" w:space="0" w:color="auto"/>
              <w:right w:val="single" w:sz="12" w:space="0" w:color="auto"/>
            </w:tcBorders>
            <w:shd w:val="clear" w:color="auto" w:fill="BCE1C0" w:themeFill="background1" w:themeFillShade="F2"/>
          </w:tcPr>
          <w:p w:rsidR="009C6113" w:rsidRPr="00EE5F19" w:rsidRDefault="009C6113" w:rsidP="00991B31">
            <w:pPr>
              <w:pStyle w:val="OOPTabulka"/>
              <w:keepNext/>
              <w:keepLines/>
              <w:rPr>
                <w:b/>
              </w:rPr>
            </w:pPr>
            <w:r>
              <w:rPr>
                <w:b/>
              </w:rPr>
              <w:t>Critical change value</w:t>
            </w:r>
          </w:p>
        </w:tc>
      </w:tr>
      <w:tr w:rsidR="009C6113" w:rsidRPr="004F06F4" w:rsidTr="00991B31">
        <w:trPr>
          <w:cantSplit/>
          <w:jc w:val="center"/>
        </w:trPr>
        <w:tc>
          <w:tcPr>
            <w:tcW w:w="2430" w:type="dxa"/>
            <w:tcBorders>
              <w:top w:val="double" w:sz="4" w:space="0" w:color="auto"/>
              <w:left w:val="single" w:sz="12" w:space="0" w:color="auto"/>
            </w:tcBorders>
            <w:vAlign w:val="center"/>
          </w:tcPr>
          <w:p w:rsidR="009C6113" w:rsidRPr="004F06F4" w:rsidRDefault="009C6113" w:rsidP="00CD6EDE">
            <w:pPr>
              <w:pStyle w:val="OOPTabulka"/>
              <w:jc w:val="left"/>
            </w:pPr>
            <w:r>
              <w:t>Active static</w:t>
            </w:r>
          </w:p>
        </w:tc>
        <w:tc>
          <w:tcPr>
            <w:tcW w:w="2154" w:type="dxa"/>
            <w:tcBorders>
              <w:top w:val="double" w:sz="4" w:space="0" w:color="auto"/>
            </w:tcBorders>
          </w:tcPr>
          <w:p w:rsidR="009C6113" w:rsidRPr="004F06F4" w:rsidRDefault="009C6113" w:rsidP="00CD6EDE">
            <w:pPr>
              <w:pStyle w:val="OOPTabulka"/>
            </w:pPr>
            <w:r>
              <w:t>2</w:t>
            </w:r>
          </w:p>
        </w:tc>
        <w:tc>
          <w:tcPr>
            <w:tcW w:w="2544" w:type="dxa"/>
            <w:tcBorders>
              <w:top w:val="double" w:sz="4" w:space="0" w:color="auto"/>
              <w:right w:val="single" w:sz="12" w:space="0" w:color="auto"/>
            </w:tcBorders>
          </w:tcPr>
          <w:p w:rsidR="009C6113" w:rsidRPr="004F06F4" w:rsidRDefault="009C6113" w:rsidP="00CD6EDE">
            <w:pPr>
              <w:pStyle w:val="OOPTabulka"/>
            </w:pPr>
            <w:r>
              <w:t>±3 %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Active static</w:t>
            </w:r>
          </w:p>
        </w:tc>
        <w:tc>
          <w:tcPr>
            <w:tcW w:w="2154" w:type="dxa"/>
          </w:tcPr>
          <w:p w:rsidR="009C6113" w:rsidRPr="004F06F4" w:rsidRDefault="009C6113" w:rsidP="00CD6EDE">
            <w:pPr>
              <w:pStyle w:val="OOPTabulka"/>
            </w:pPr>
            <w:r>
              <w:t>1</w:t>
            </w:r>
          </w:p>
        </w:tc>
        <w:tc>
          <w:tcPr>
            <w:tcW w:w="2544" w:type="dxa"/>
            <w:tcBorders>
              <w:right w:val="single" w:sz="12" w:space="0" w:color="auto"/>
            </w:tcBorders>
          </w:tcPr>
          <w:p w:rsidR="009C6113" w:rsidRPr="004F06F4" w:rsidRDefault="009C6113" w:rsidP="00CD6EDE">
            <w:pPr>
              <w:pStyle w:val="OOPTabulka"/>
            </w:pPr>
            <w:r>
              <w:t>±2 %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Active static</w:t>
            </w:r>
          </w:p>
        </w:tc>
        <w:tc>
          <w:tcPr>
            <w:tcW w:w="2154" w:type="dxa"/>
          </w:tcPr>
          <w:p w:rsidR="009C6113" w:rsidRPr="004F06F4" w:rsidRDefault="009C6113" w:rsidP="00CD6EDE">
            <w:pPr>
              <w:pStyle w:val="OOPTabulka"/>
            </w:pPr>
            <w:r>
              <w:t>0.5 S</w:t>
            </w:r>
          </w:p>
        </w:tc>
        <w:tc>
          <w:tcPr>
            <w:tcW w:w="2544" w:type="dxa"/>
            <w:tcBorders>
              <w:right w:val="single" w:sz="12" w:space="0" w:color="auto"/>
            </w:tcBorders>
          </w:tcPr>
          <w:p w:rsidR="009C6113" w:rsidRPr="004F06F4" w:rsidRDefault="009C6113" w:rsidP="00CD6EDE">
            <w:pPr>
              <w:pStyle w:val="OOPTabulka"/>
            </w:pPr>
            <w:r>
              <w:t>±2 %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Active static</w:t>
            </w:r>
          </w:p>
        </w:tc>
        <w:tc>
          <w:tcPr>
            <w:tcW w:w="2154" w:type="dxa"/>
          </w:tcPr>
          <w:p w:rsidR="009C6113" w:rsidRPr="004F06F4" w:rsidRDefault="009C6113" w:rsidP="00CD6EDE">
            <w:pPr>
              <w:pStyle w:val="OOPTabulka"/>
            </w:pPr>
            <w:r>
              <w:t>0.2 S</w:t>
            </w:r>
          </w:p>
        </w:tc>
        <w:tc>
          <w:tcPr>
            <w:tcW w:w="2544" w:type="dxa"/>
            <w:tcBorders>
              <w:right w:val="single" w:sz="12" w:space="0" w:color="auto"/>
            </w:tcBorders>
          </w:tcPr>
          <w:p w:rsidR="009C6113" w:rsidRPr="004F06F4" w:rsidRDefault="009C6113" w:rsidP="00CD6EDE">
            <w:pPr>
              <w:pStyle w:val="OOPTabulka"/>
            </w:pPr>
            <w:r>
              <w:t>±1 %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Reactive static</w:t>
            </w:r>
          </w:p>
        </w:tc>
        <w:tc>
          <w:tcPr>
            <w:tcW w:w="2154" w:type="dxa"/>
          </w:tcPr>
          <w:p w:rsidR="009C6113" w:rsidRPr="004F06F4" w:rsidRDefault="009C6113" w:rsidP="00CD6EDE">
            <w:pPr>
              <w:pStyle w:val="OOPTabulka"/>
            </w:pPr>
            <w:r>
              <w:t>2 and 3</w:t>
            </w:r>
          </w:p>
        </w:tc>
        <w:tc>
          <w:tcPr>
            <w:tcW w:w="2544" w:type="dxa"/>
            <w:tcBorders>
              <w:right w:val="single" w:sz="12" w:space="0" w:color="auto"/>
            </w:tcBorders>
          </w:tcPr>
          <w:p w:rsidR="009C6113" w:rsidRPr="004F06F4" w:rsidRDefault="009C6113" w:rsidP="00CD6EDE">
            <w:pPr>
              <w:pStyle w:val="OOPTabulka"/>
            </w:pPr>
            <w:r>
              <w:t>±3 %</w:t>
            </w:r>
          </w:p>
        </w:tc>
      </w:tr>
      <w:tr w:rsidR="009C6113" w:rsidRPr="004F06F4" w:rsidTr="00991B31">
        <w:trPr>
          <w:cantSplit/>
          <w:jc w:val="center"/>
        </w:trPr>
        <w:tc>
          <w:tcPr>
            <w:tcW w:w="2430" w:type="dxa"/>
            <w:tcBorders>
              <w:left w:val="single" w:sz="12" w:space="0" w:color="auto"/>
            </w:tcBorders>
            <w:vAlign w:val="center"/>
          </w:tcPr>
          <w:p w:rsidR="009C6113" w:rsidRPr="004F06F4" w:rsidRDefault="009C6113" w:rsidP="00CD6EDE">
            <w:pPr>
              <w:pStyle w:val="OOPTabulka"/>
              <w:jc w:val="left"/>
            </w:pPr>
            <w:r>
              <w:t>Reactive static</w:t>
            </w:r>
          </w:p>
        </w:tc>
        <w:tc>
          <w:tcPr>
            <w:tcW w:w="2154" w:type="dxa"/>
          </w:tcPr>
          <w:p w:rsidR="009C6113" w:rsidRPr="004F06F4" w:rsidRDefault="009C6113" w:rsidP="00CD6EDE">
            <w:pPr>
              <w:pStyle w:val="OOPTabulka"/>
            </w:pPr>
            <w:r>
              <w:t>1 and 1 S</w:t>
            </w:r>
          </w:p>
        </w:tc>
        <w:tc>
          <w:tcPr>
            <w:tcW w:w="2544" w:type="dxa"/>
            <w:tcBorders>
              <w:right w:val="single" w:sz="12" w:space="0" w:color="auto"/>
            </w:tcBorders>
          </w:tcPr>
          <w:p w:rsidR="009C6113" w:rsidRPr="004F06F4" w:rsidRDefault="009C6113" w:rsidP="00CD6EDE">
            <w:pPr>
              <w:pStyle w:val="OOPTabulka"/>
            </w:pPr>
            <w:r>
              <w:t>±2.5 %</w:t>
            </w:r>
          </w:p>
        </w:tc>
      </w:tr>
      <w:tr w:rsidR="009C6113" w:rsidRPr="004F06F4" w:rsidTr="00991B31">
        <w:trPr>
          <w:cantSplit/>
          <w:jc w:val="center"/>
        </w:trPr>
        <w:tc>
          <w:tcPr>
            <w:tcW w:w="2430" w:type="dxa"/>
            <w:tcBorders>
              <w:left w:val="single" w:sz="12" w:space="0" w:color="auto"/>
              <w:bottom w:val="single" w:sz="12" w:space="0" w:color="auto"/>
            </w:tcBorders>
            <w:vAlign w:val="center"/>
          </w:tcPr>
          <w:p w:rsidR="009C6113" w:rsidRPr="004F06F4" w:rsidRDefault="009C6113" w:rsidP="00CD6EDE">
            <w:pPr>
              <w:pStyle w:val="OOPTabulka"/>
              <w:jc w:val="left"/>
            </w:pPr>
            <w:r>
              <w:t>Reactive static</w:t>
            </w:r>
          </w:p>
        </w:tc>
        <w:tc>
          <w:tcPr>
            <w:tcW w:w="2154" w:type="dxa"/>
            <w:tcBorders>
              <w:bottom w:val="single" w:sz="12" w:space="0" w:color="auto"/>
            </w:tcBorders>
          </w:tcPr>
          <w:p w:rsidR="009C6113" w:rsidRPr="004F06F4" w:rsidRDefault="009C6113" w:rsidP="00CD6EDE">
            <w:pPr>
              <w:pStyle w:val="OOPTabulka"/>
            </w:pPr>
            <w:r>
              <w:t>0.5 s</w:t>
            </w:r>
          </w:p>
        </w:tc>
        <w:tc>
          <w:tcPr>
            <w:tcW w:w="2544" w:type="dxa"/>
            <w:tcBorders>
              <w:bottom w:val="single" w:sz="12" w:space="0" w:color="auto"/>
              <w:right w:val="single" w:sz="12" w:space="0" w:color="auto"/>
            </w:tcBorders>
          </w:tcPr>
          <w:p w:rsidR="009C6113" w:rsidRPr="004F06F4" w:rsidRDefault="009C6113" w:rsidP="00CD6EDE">
            <w:pPr>
              <w:pStyle w:val="OOPTabulka"/>
            </w:pPr>
            <w:r>
              <w:t>±1.5 %</w:t>
            </w:r>
          </w:p>
        </w:tc>
      </w:tr>
    </w:tbl>
    <w:p w:rsidR="009C6113" w:rsidRPr="00595B3D" w:rsidRDefault="009C6113" w:rsidP="00991B31">
      <w:pPr>
        <w:pStyle w:val="OOPNadpis2"/>
        <w:keepLines/>
        <w:spacing w:before="360"/>
      </w:pPr>
      <w:r>
        <w:t>5.7.6   Tests of immunity to surges</w:t>
      </w:r>
    </w:p>
    <w:p w:rsidR="009C6113" w:rsidRDefault="009C6113" w:rsidP="00CD6EDE">
      <w:pPr>
        <w:pStyle w:val="OOPText"/>
      </w:pPr>
      <w:r>
        <w:t>The tests of immunity to surges must be performed on the electricity meter with voltage and auxiliary circuits connected to reference voltage and without any current in the current circuits.</w:t>
      </w:r>
    </w:p>
    <w:p w:rsidR="009C6113" w:rsidRDefault="009C6113" w:rsidP="00CD6EDE">
      <w:pPr>
        <w:pStyle w:val="OOPText"/>
      </w:pPr>
      <w:r>
        <w:t>The cable length between the surge generator and the electricity meter is 1 metre and it is tested in differential mode (phase–phase).</w:t>
      </w:r>
    </w:p>
    <w:p w:rsidR="009C6113" w:rsidRDefault="009C6113" w:rsidP="00CD6EDE">
      <w:pPr>
        <w:pStyle w:val="OOPText"/>
      </w:pPr>
      <w:r>
        <w:t>Surges with a phase shift of 60° and 240° relative to the AC zero crossing point are applied.A test voltage of 4 kV is used to test current and voltage circuits, and 1 kV is used to test auxiliary circuits with a reference voltage over 40 V.</w:t>
      </w:r>
    </w:p>
    <w:p w:rsidR="009C6113" w:rsidRDefault="009C6113" w:rsidP="00CD6EDE">
      <w:pPr>
        <w:pStyle w:val="OOPText"/>
      </w:pPr>
      <w:r>
        <w:t>Five positive and five negative impulses are applied at a repetition rate of not more than 1/min.</w:t>
      </w:r>
    </w:p>
    <w:p w:rsidR="009C6113" w:rsidRPr="00595B3D" w:rsidRDefault="009C6113" w:rsidP="00CD6EDE">
      <w:pPr>
        <w:pStyle w:val="OOPText"/>
      </w:pPr>
      <w:r>
        <w:t xml:space="preserve">The application of the surge impulse must not cause a change in the counter greater than </w:t>
      </w:r>
      <w:r>
        <w:rPr>
          <w:i/>
        </w:rPr>
        <w:t>x</w:t>
      </w:r>
      <w:r>
        <w:t xml:space="preserve"> units and the test output must not send a signal corresponding to more than </w:t>
      </w:r>
      <w:r>
        <w:rPr>
          <w:i/>
        </w:rPr>
        <w:t>x</w:t>
      </w:r>
      <w:r>
        <w:t xml:space="preserve"> units.</w:t>
      </w:r>
    </w:p>
    <w:p w:rsidR="009C6113" w:rsidRPr="00595B3D" w:rsidRDefault="009C6113" w:rsidP="00CD6EDE">
      <w:pPr>
        <w:pStyle w:val="OOPText"/>
      </w:pPr>
      <w:r>
        <w:t>Temporary deterioration or loss of functionality or performance is allowed during the test.</w:t>
      </w:r>
    </w:p>
    <w:p w:rsidR="009C6113" w:rsidRPr="00595B3D" w:rsidRDefault="009C6113" w:rsidP="00991B31">
      <w:pPr>
        <w:pStyle w:val="OOPNadpis2"/>
        <w:keepLines/>
      </w:pPr>
      <w:r>
        <w:t>5.7.7   Tests of immunity to damped oscillatory waves</w:t>
      </w:r>
    </w:p>
    <w:p w:rsidR="009C6113" w:rsidRPr="00967E2F" w:rsidRDefault="009C6113" w:rsidP="00CD6EDE">
      <w:pPr>
        <w:pStyle w:val="OOPText"/>
      </w:pPr>
      <w:r>
        <w:rPr>
          <w:rStyle w:val="OOPTextChar"/>
        </w:rPr>
        <w:t>The tests of immunity to damped oscillatory waves must be performed only for transformer operated electricity meters intended for use in electrical power plants and high-voltage substations.</w:t>
      </w:r>
    </w:p>
    <w:p w:rsidR="009C6113" w:rsidRPr="00FA71B3" w:rsidRDefault="009C6113" w:rsidP="00CD6EDE">
      <w:pPr>
        <w:pStyle w:val="OOPText"/>
      </w:pPr>
      <w:r>
        <w:t>The tests must be performed on the electricity meter with voltage and auxiliary circuits connected to a reference voltage of &gt;40 V.Current circuits are connected to reference current, cos </w:t>
      </w:r>
      <w:r>
        <w:rPr>
          <w:i/>
        </w:rPr>
        <w:t>φ</w:t>
      </w:r>
      <w:r>
        <w:t xml:space="preserve"> (or sin </w:t>
      </w:r>
      <w:r>
        <w:rPr>
          <w:i/>
        </w:rPr>
        <w:t>φ</w:t>
      </w:r>
      <w:r>
        <w:t>) = 1.The meter is tested as a table-top instrument.</w:t>
      </w:r>
    </w:p>
    <w:p w:rsidR="009C6113" w:rsidRPr="00FA71B3" w:rsidRDefault="009C6113" w:rsidP="00CD6EDE">
      <w:pPr>
        <w:pStyle w:val="OOPText"/>
      </w:pPr>
      <w:r>
        <w:t>Damped oscillatory waves with a frequency of 100 kHz (repetition rate of 40 Hz) and 1 MHz (repetition rate of 400 Hz) are applied to voltage and auxiliary circuits with a common-mode voltage of 2.5 kV and a differential voltage of 1.0 kV.</w:t>
      </w:r>
    </w:p>
    <w:p w:rsidR="009C6113" w:rsidRPr="00FA71B3" w:rsidRDefault="009C6113" w:rsidP="00CD6EDE">
      <w:pPr>
        <w:pStyle w:val="OOPText"/>
      </w:pPr>
      <w:r>
        <w:t>The test duration is 60 seconds (15 cycles with 2 s on, 2 s off, for each frequency).</w:t>
      </w:r>
    </w:p>
    <w:p w:rsidR="0022436B" w:rsidRDefault="009C6113" w:rsidP="00CD6EDE">
      <w:pPr>
        <w:pStyle w:val="OOPText"/>
      </w:pPr>
      <w:r>
        <w:t>During the test, the function of the electricity meter must not be perturbed and the additional relative error must not exceed the critical change values in Table 14.</w:t>
      </w:r>
    </w:p>
    <w:p w:rsidR="009C6113" w:rsidRPr="007622CA" w:rsidRDefault="009C6113" w:rsidP="00991B31">
      <w:pPr>
        <w:pStyle w:val="OOPText"/>
        <w:keepNext/>
        <w:keepLines/>
        <w:spacing w:before="240"/>
        <w:rPr>
          <w:bCs/>
        </w:rPr>
      </w:pPr>
      <w:r>
        <w:rPr>
          <w:b/>
        </w:rPr>
        <w:t>Table 14 – Critical change value during test of resistance to damped oscillatory wave</w:t>
      </w:r>
    </w:p>
    <w:tbl>
      <w:tblPr>
        <w:tblW w:w="732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208"/>
        <w:gridCol w:w="2572"/>
      </w:tblGrid>
      <w:tr w:rsidR="009C6113" w:rsidRPr="00795265" w:rsidTr="00991B31">
        <w:trPr>
          <w:cantSplit/>
          <w:jc w:val="center"/>
        </w:trPr>
        <w:tc>
          <w:tcPr>
            <w:tcW w:w="2547" w:type="dxa"/>
            <w:tcBorders>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Electricity meter</w:t>
            </w:r>
          </w:p>
        </w:tc>
        <w:tc>
          <w:tcPr>
            <w:tcW w:w="2208" w:type="dxa"/>
            <w:tcBorders>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Accuracy class</w:t>
            </w:r>
          </w:p>
        </w:tc>
        <w:tc>
          <w:tcPr>
            <w:tcW w:w="2572" w:type="dxa"/>
            <w:tcBorders>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Critical change value</w:t>
            </w:r>
          </w:p>
        </w:tc>
      </w:tr>
      <w:tr w:rsidR="009C6113" w:rsidRPr="00795265" w:rsidTr="00991B31">
        <w:trPr>
          <w:cantSplit/>
          <w:jc w:val="center"/>
        </w:trPr>
        <w:tc>
          <w:tcPr>
            <w:tcW w:w="2547" w:type="dxa"/>
            <w:tcBorders>
              <w:top w:val="double" w:sz="4" w:space="0" w:color="auto"/>
            </w:tcBorders>
            <w:vAlign w:val="center"/>
          </w:tcPr>
          <w:p w:rsidR="009C6113" w:rsidRPr="004F06F4" w:rsidRDefault="009C6113" w:rsidP="00CD6EDE">
            <w:pPr>
              <w:pStyle w:val="OOPTabulka"/>
              <w:jc w:val="left"/>
            </w:pPr>
            <w:r>
              <w:t>Active static</w:t>
            </w:r>
          </w:p>
        </w:tc>
        <w:tc>
          <w:tcPr>
            <w:tcW w:w="2208" w:type="dxa"/>
            <w:tcBorders>
              <w:top w:val="double" w:sz="4" w:space="0" w:color="auto"/>
            </w:tcBorders>
          </w:tcPr>
          <w:p w:rsidR="009C6113" w:rsidRPr="0017211A" w:rsidRDefault="009C6113" w:rsidP="00CD6EDE">
            <w:pPr>
              <w:pStyle w:val="OOPTabulka"/>
            </w:pPr>
            <w:r>
              <w:t>2</w:t>
            </w:r>
          </w:p>
        </w:tc>
        <w:tc>
          <w:tcPr>
            <w:tcW w:w="2572" w:type="dxa"/>
            <w:tcBorders>
              <w:top w:val="double" w:sz="4" w:space="0" w:color="auto"/>
            </w:tcBorders>
          </w:tcPr>
          <w:p w:rsidR="009C6113" w:rsidRPr="0017211A" w:rsidRDefault="009C6113" w:rsidP="00CD6EDE">
            <w:pPr>
              <w:pStyle w:val="OOPTabulka"/>
            </w:pPr>
            <w:r>
              <w:t>±3 %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Active static</w:t>
            </w:r>
          </w:p>
        </w:tc>
        <w:tc>
          <w:tcPr>
            <w:tcW w:w="2208" w:type="dxa"/>
          </w:tcPr>
          <w:p w:rsidR="009C6113" w:rsidRPr="0017211A" w:rsidRDefault="009C6113" w:rsidP="00CD6EDE">
            <w:pPr>
              <w:pStyle w:val="OOPTabulka"/>
            </w:pPr>
            <w:r>
              <w:t>1</w:t>
            </w:r>
          </w:p>
        </w:tc>
        <w:tc>
          <w:tcPr>
            <w:tcW w:w="2572" w:type="dxa"/>
          </w:tcPr>
          <w:p w:rsidR="009C6113" w:rsidRPr="0017211A" w:rsidRDefault="009C6113" w:rsidP="00CD6EDE">
            <w:pPr>
              <w:pStyle w:val="OOPTabulka"/>
            </w:pPr>
            <w:r>
              <w:t>±2 %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Active static</w:t>
            </w:r>
          </w:p>
        </w:tc>
        <w:tc>
          <w:tcPr>
            <w:tcW w:w="2208" w:type="dxa"/>
          </w:tcPr>
          <w:p w:rsidR="009C6113" w:rsidRPr="0017211A" w:rsidRDefault="009C6113" w:rsidP="00CD6EDE">
            <w:pPr>
              <w:pStyle w:val="OOPTabulka"/>
            </w:pPr>
            <w:r>
              <w:t>0.5 S</w:t>
            </w:r>
          </w:p>
        </w:tc>
        <w:tc>
          <w:tcPr>
            <w:tcW w:w="2572" w:type="dxa"/>
          </w:tcPr>
          <w:p w:rsidR="009C6113" w:rsidRPr="0017211A" w:rsidRDefault="009C6113" w:rsidP="00CD6EDE">
            <w:pPr>
              <w:pStyle w:val="OOPTabulka"/>
            </w:pPr>
            <w:r>
              <w:t>±2 %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Active static</w:t>
            </w:r>
          </w:p>
        </w:tc>
        <w:tc>
          <w:tcPr>
            <w:tcW w:w="2208" w:type="dxa"/>
          </w:tcPr>
          <w:p w:rsidR="009C6113" w:rsidRPr="0017211A" w:rsidRDefault="009C6113" w:rsidP="00CD6EDE">
            <w:pPr>
              <w:pStyle w:val="OOPTabulka"/>
            </w:pPr>
            <w:r>
              <w:t>0.2 S</w:t>
            </w:r>
          </w:p>
        </w:tc>
        <w:tc>
          <w:tcPr>
            <w:tcW w:w="2572" w:type="dxa"/>
          </w:tcPr>
          <w:p w:rsidR="009C6113" w:rsidRPr="0017211A" w:rsidRDefault="009C6113" w:rsidP="00CD6EDE">
            <w:pPr>
              <w:pStyle w:val="OOPTabulka"/>
            </w:pPr>
            <w:r>
              <w:t>±1 %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Reactive static</w:t>
            </w:r>
          </w:p>
        </w:tc>
        <w:tc>
          <w:tcPr>
            <w:tcW w:w="2208" w:type="dxa"/>
          </w:tcPr>
          <w:p w:rsidR="009C6113" w:rsidRPr="0017211A" w:rsidRDefault="009C6113" w:rsidP="00CD6EDE">
            <w:pPr>
              <w:pStyle w:val="OOPTabulka"/>
            </w:pPr>
            <w:r>
              <w:t>2 and 3</w:t>
            </w:r>
          </w:p>
        </w:tc>
        <w:tc>
          <w:tcPr>
            <w:tcW w:w="2572" w:type="dxa"/>
          </w:tcPr>
          <w:p w:rsidR="009C6113" w:rsidRPr="0017211A" w:rsidRDefault="009C6113" w:rsidP="00CD6EDE">
            <w:pPr>
              <w:pStyle w:val="OOPTabulka"/>
            </w:pPr>
            <w:r>
              <w:t>±4 %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Reactive static</w:t>
            </w:r>
          </w:p>
        </w:tc>
        <w:tc>
          <w:tcPr>
            <w:tcW w:w="2208" w:type="dxa"/>
          </w:tcPr>
          <w:p w:rsidR="009C6113" w:rsidRPr="00105424" w:rsidRDefault="009C6113" w:rsidP="00CD6EDE">
            <w:pPr>
              <w:pStyle w:val="OOPTabulka"/>
            </w:pPr>
            <w:r>
              <w:t>1 and 1 S</w:t>
            </w:r>
          </w:p>
        </w:tc>
        <w:tc>
          <w:tcPr>
            <w:tcW w:w="2572" w:type="dxa"/>
          </w:tcPr>
          <w:p w:rsidR="009C6113" w:rsidRPr="0017211A" w:rsidRDefault="009C6113" w:rsidP="00CD6EDE">
            <w:pPr>
              <w:pStyle w:val="OOPTabulka"/>
            </w:pPr>
            <w:r>
              <w:t>±3 %</w:t>
            </w:r>
          </w:p>
        </w:tc>
      </w:tr>
      <w:tr w:rsidR="009C6113" w:rsidRPr="00795265" w:rsidTr="00991B31">
        <w:trPr>
          <w:cantSplit/>
          <w:jc w:val="center"/>
        </w:trPr>
        <w:tc>
          <w:tcPr>
            <w:tcW w:w="2547" w:type="dxa"/>
            <w:vAlign w:val="center"/>
          </w:tcPr>
          <w:p w:rsidR="009C6113" w:rsidRPr="004F06F4" w:rsidRDefault="009C6113" w:rsidP="00CD6EDE">
            <w:pPr>
              <w:pStyle w:val="OOPTabulka"/>
              <w:jc w:val="left"/>
            </w:pPr>
            <w:r>
              <w:t>Reactive static</w:t>
            </w:r>
          </w:p>
        </w:tc>
        <w:tc>
          <w:tcPr>
            <w:tcW w:w="2208" w:type="dxa"/>
          </w:tcPr>
          <w:p w:rsidR="009C6113" w:rsidRPr="00105424" w:rsidRDefault="009C6113" w:rsidP="00CD6EDE">
            <w:pPr>
              <w:pStyle w:val="OOPTabulka"/>
            </w:pPr>
            <w:r>
              <w:t>0.5 s</w:t>
            </w:r>
          </w:p>
        </w:tc>
        <w:tc>
          <w:tcPr>
            <w:tcW w:w="2572" w:type="dxa"/>
          </w:tcPr>
          <w:p w:rsidR="009C6113" w:rsidRPr="0017211A" w:rsidRDefault="009C6113" w:rsidP="00CD6EDE">
            <w:pPr>
              <w:pStyle w:val="OOPTabulka"/>
            </w:pPr>
            <w:r>
              <w:t>±2 %</w:t>
            </w:r>
          </w:p>
        </w:tc>
      </w:tr>
    </w:tbl>
    <w:p w:rsidR="009C6113" w:rsidRPr="00595B3D" w:rsidRDefault="009C6113" w:rsidP="00991B31">
      <w:pPr>
        <w:pStyle w:val="OOPNadpis2"/>
        <w:keepLines/>
        <w:spacing w:before="360"/>
      </w:pPr>
      <w:r>
        <w:t>5.7.8   Tests of immunity to alternating magnetic fields of external origin</w:t>
      </w:r>
    </w:p>
    <w:p w:rsidR="009C6113" w:rsidRDefault="009C6113" w:rsidP="00CD6EDE">
      <w:pPr>
        <w:pStyle w:val="OOPText"/>
      </w:pPr>
      <w:r>
        <w:t>The tests of immunity to alternating magnetic fields of external origin must be performed on the electricity meter connected to a reference voltage and reference current, cos </w:t>
      </w:r>
      <w:r>
        <w:rPr>
          <w:i/>
        </w:rPr>
        <w:t>φ</w:t>
      </w:r>
      <w:r>
        <w:t xml:space="preserve"> (or sin </w:t>
      </w:r>
      <w:r>
        <w:rPr>
          <w:i/>
        </w:rPr>
        <w:t>φ</w:t>
      </w:r>
      <w:r>
        <w:t>) = 1.The meter is tested as a table-top instrument.</w:t>
      </w:r>
    </w:p>
    <w:p w:rsidR="009C6113" w:rsidRDefault="009C6113" w:rsidP="00CD6EDE">
      <w:pPr>
        <w:pStyle w:val="OOPText"/>
      </w:pPr>
      <w:r>
        <w:t>An alternating magnetic field of 0.5 mT at the reference frequency is applied to the electricity meter in three perpendicular planes.</w:t>
      </w:r>
    </w:p>
    <w:p w:rsidR="009C6113" w:rsidRDefault="009C6113" w:rsidP="00CD6EDE">
      <w:pPr>
        <w:pStyle w:val="OOPText"/>
      </w:pPr>
      <w:r>
        <w:t>During the test, the function of the electricity meter must not be perturbed and the additional relative error must not exceed the critical change values in Table 15.</w:t>
      </w:r>
    </w:p>
    <w:p w:rsidR="009C6113" w:rsidRPr="00B1050B" w:rsidRDefault="009C6113" w:rsidP="00991B31">
      <w:pPr>
        <w:pStyle w:val="OOPNadpis2"/>
        <w:keepLines/>
        <w:jc w:val="center"/>
        <w:rPr>
          <w:bCs/>
        </w:rPr>
      </w:pPr>
      <w:r>
        <w:t>Table 15 – Critical change value during the test of immunity to alternating magnetic fields of external origin</w:t>
      </w:r>
    </w:p>
    <w:tbl>
      <w:tblPr>
        <w:tblW w:w="705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55"/>
        <w:gridCol w:w="1914"/>
        <w:gridCol w:w="2588"/>
      </w:tblGrid>
      <w:tr w:rsidR="009C6113" w:rsidRPr="00795265" w:rsidTr="00991B31">
        <w:trPr>
          <w:cantSplit/>
          <w:jc w:val="center"/>
        </w:trPr>
        <w:tc>
          <w:tcPr>
            <w:tcW w:w="2555" w:type="dxa"/>
            <w:tcBorders>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Electricity meter</w:t>
            </w:r>
          </w:p>
        </w:tc>
        <w:tc>
          <w:tcPr>
            <w:tcW w:w="1914" w:type="dxa"/>
            <w:tcBorders>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Accuracy class</w:t>
            </w:r>
          </w:p>
        </w:tc>
        <w:tc>
          <w:tcPr>
            <w:tcW w:w="2588" w:type="dxa"/>
            <w:tcBorders>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Critical change value</w:t>
            </w:r>
          </w:p>
        </w:tc>
      </w:tr>
      <w:tr w:rsidR="009C6113" w:rsidRPr="00795265" w:rsidTr="00991B31">
        <w:trPr>
          <w:cantSplit/>
          <w:jc w:val="center"/>
        </w:trPr>
        <w:tc>
          <w:tcPr>
            <w:tcW w:w="2555" w:type="dxa"/>
            <w:tcBorders>
              <w:top w:val="double" w:sz="4" w:space="0" w:color="auto"/>
            </w:tcBorders>
            <w:vAlign w:val="center"/>
          </w:tcPr>
          <w:p w:rsidR="009C6113" w:rsidRPr="004F06F4" w:rsidRDefault="009C6113" w:rsidP="00CD6EDE">
            <w:pPr>
              <w:pStyle w:val="OOPTabulka"/>
              <w:jc w:val="left"/>
            </w:pPr>
            <w:r>
              <w:t>Active static</w:t>
            </w:r>
          </w:p>
        </w:tc>
        <w:tc>
          <w:tcPr>
            <w:tcW w:w="1914" w:type="dxa"/>
            <w:tcBorders>
              <w:top w:val="double" w:sz="4" w:space="0" w:color="auto"/>
            </w:tcBorders>
          </w:tcPr>
          <w:p w:rsidR="009C6113" w:rsidRPr="00105424" w:rsidRDefault="009C6113" w:rsidP="00CD6EDE">
            <w:pPr>
              <w:pStyle w:val="OOPTabulka"/>
            </w:pPr>
            <w:r>
              <w:t>2</w:t>
            </w:r>
          </w:p>
        </w:tc>
        <w:tc>
          <w:tcPr>
            <w:tcW w:w="2588" w:type="dxa"/>
            <w:tcBorders>
              <w:top w:val="double" w:sz="4" w:space="0" w:color="auto"/>
            </w:tcBorders>
          </w:tcPr>
          <w:p w:rsidR="009C6113" w:rsidRPr="00105424" w:rsidRDefault="009C6113" w:rsidP="00CD6EDE">
            <w:pPr>
              <w:pStyle w:val="OOPTabulka"/>
            </w:pPr>
            <w:r>
              <w:t>±3 %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Active static</w:t>
            </w:r>
          </w:p>
        </w:tc>
        <w:tc>
          <w:tcPr>
            <w:tcW w:w="1914" w:type="dxa"/>
          </w:tcPr>
          <w:p w:rsidR="009C6113" w:rsidRPr="00105424" w:rsidRDefault="009C6113" w:rsidP="00CD6EDE">
            <w:pPr>
              <w:pStyle w:val="OOPTabulka"/>
            </w:pPr>
            <w:r>
              <w:t>1</w:t>
            </w:r>
          </w:p>
        </w:tc>
        <w:tc>
          <w:tcPr>
            <w:tcW w:w="2588" w:type="dxa"/>
          </w:tcPr>
          <w:p w:rsidR="009C6113" w:rsidRPr="00105424" w:rsidRDefault="009C6113" w:rsidP="00CD6EDE">
            <w:pPr>
              <w:pStyle w:val="OOPTabulka"/>
            </w:pPr>
            <w:r>
              <w:t>±2 %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Active static</w:t>
            </w:r>
          </w:p>
        </w:tc>
        <w:tc>
          <w:tcPr>
            <w:tcW w:w="1914" w:type="dxa"/>
          </w:tcPr>
          <w:p w:rsidR="009C6113" w:rsidRPr="00105424" w:rsidRDefault="009C6113" w:rsidP="00CD6EDE">
            <w:pPr>
              <w:pStyle w:val="OOPTabulka"/>
            </w:pPr>
            <w:r>
              <w:t>0.5 S</w:t>
            </w:r>
          </w:p>
        </w:tc>
        <w:tc>
          <w:tcPr>
            <w:tcW w:w="2588" w:type="dxa"/>
          </w:tcPr>
          <w:p w:rsidR="009C6113" w:rsidRPr="00105424" w:rsidRDefault="009C6113" w:rsidP="00CD6EDE">
            <w:pPr>
              <w:pStyle w:val="OOPTabulka"/>
            </w:pPr>
            <w:r>
              <w:t>±1 %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Active static</w:t>
            </w:r>
          </w:p>
        </w:tc>
        <w:tc>
          <w:tcPr>
            <w:tcW w:w="1914" w:type="dxa"/>
          </w:tcPr>
          <w:p w:rsidR="009C6113" w:rsidRPr="00105424" w:rsidRDefault="009C6113" w:rsidP="00CD6EDE">
            <w:pPr>
              <w:pStyle w:val="OOPTabulka"/>
            </w:pPr>
            <w:r>
              <w:t>0.2 S</w:t>
            </w:r>
          </w:p>
        </w:tc>
        <w:tc>
          <w:tcPr>
            <w:tcW w:w="2588" w:type="dxa"/>
          </w:tcPr>
          <w:p w:rsidR="009C6113" w:rsidRPr="00105424" w:rsidRDefault="009C6113" w:rsidP="00CD6EDE">
            <w:pPr>
              <w:pStyle w:val="OOPTabulka"/>
            </w:pPr>
            <w:r>
              <w:t>±0.5 %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Reactive static</w:t>
            </w:r>
          </w:p>
        </w:tc>
        <w:tc>
          <w:tcPr>
            <w:tcW w:w="1914" w:type="dxa"/>
          </w:tcPr>
          <w:p w:rsidR="009C6113" w:rsidRPr="00105424" w:rsidRDefault="009C6113" w:rsidP="00CD6EDE">
            <w:pPr>
              <w:pStyle w:val="OOPTabulka"/>
            </w:pPr>
            <w:r>
              <w:t>2 and 3</w:t>
            </w:r>
          </w:p>
        </w:tc>
        <w:tc>
          <w:tcPr>
            <w:tcW w:w="2588" w:type="dxa"/>
          </w:tcPr>
          <w:p w:rsidR="009C6113" w:rsidRPr="00105424" w:rsidRDefault="009C6113" w:rsidP="00CD6EDE">
            <w:pPr>
              <w:pStyle w:val="OOPTabulka"/>
            </w:pPr>
            <w:r>
              <w:t>±3 %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Reactive static</w:t>
            </w:r>
          </w:p>
        </w:tc>
        <w:tc>
          <w:tcPr>
            <w:tcW w:w="1914" w:type="dxa"/>
          </w:tcPr>
          <w:p w:rsidR="009C6113" w:rsidRPr="00105424" w:rsidRDefault="009C6113" w:rsidP="00CD6EDE">
            <w:pPr>
              <w:pStyle w:val="OOPTabulka"/>
            </w:pPr>
            <w:r>
              <w:t>1 and 1 S</w:t>
            </w:r>
          </w:p>
        </w:tc>
        <w:tc>
          <w:tcPr>
            <w:tcW w:w="2588" w:type="dxa"/>
          </w:tcPr>
          <w:p w:rsidR="009C6113" w:rsidRPr="00105424" w:rsidRDefault="009C6113" w:rsidP="00CD6EDE">
            <w:pPr>
              <w:pStyle w:val="OOPTabulka"/>
            </w:pPr>
            <w:r>
              <w:t>±2 %</w:t>
            </w:r>
          </w:p>
        </w:tc>
      </w:tr>
      <w:tr w:rsidR="009C6113" w:rsidRPr="00795265" w:rsidTr="00991B31">
        <w:trPr>
          <w:cantSplit/>
          <w:jc w:val="center"/>
        </w:trPr>
        <w:tc>
          <w:tcPr>
            <w:tcW w:w="2555" w:type="dxa"/>
            <w:vAlign w:val="center"/>
          </w:tcPr>
          <w:p w:rsidR="009C6113" w:rsidRPr="004F06F4" w:rsidRDefault="009C6113" w:rsidP="00CD6EDE">
            <w:pPr>
              <w:pStyle w:val="OOPTabulka"/>
              <w:jc w:val="left"/>
            </w:pPr>
            <w:r>
              <w:t>Reactive static</w:t>
            </w:r>
          </w:p>
        </w:tc>
        <w:tc>
          <w:tcPr>
            <w:tcW w:w="1914" w:type="dxa"/>
          </w:tcPr>
          <w:p w:rsidR="009C6113" w:rsidRPr="00105424" w:rsidRDefault="009C6113" w:rsidP="00CD6EDE">
            <w:pPr>
              <w:pStyle w:val="OOPTabulka"/>
            </w:pPr>
            <w:r>
              <w:t>0.5 s</w:t>
            </w:r>
          </w:p>
        </w:tc>
        <w:tc>
          <w:tcPr>
            <w:tcW w:w="2588" w:type="dxa"/>
          </w:tcPr>
          <w:p w:rsidR="009C6113" w:rsidRPr="00105424" w:rsidRDefault="009C6113" w:rsidP="00CD6EDE">
            <w:pPr>
              <w:pStyle w:val="OOPTabulka"/>
            </w:pPr>
            <w:r>
              <w:t>±1 %</w:t>
            </w:r>
          </w:p>
        </w:tc>
      </w:tr>
    </w:tbl>
    <w:p w:rsidR="009C6113" w:rsidRPr="00595B3D" w:rsidRDefault="009C6113" w:rsidP="00991B31">
      <w:pPr>
        <w:pStyle w:val="OOPNadpis2"/>
        <w:keepLines/>
      </w:pPr>
      <w:r>
        <w:t>5.7.9   Immunity to direct magnetic fields of external origin</w:t>
      </w:r>
    </w:p>
    <w:p w:rsidR="009C6113" w:rsidRPr="006C140C" w:rsidRDefault="009C6113" w:rsidP="00CD6EDE">
      <w:pPr>
        <w:pStyle w:val="OOPText"/>
      </w:pPr>
      <w:r>
        <w:t>The tests of immunity to direct magnetic fields of external origin must be performed on the electricity meter connected to a reference voltage and reference current, cos </w:t>
      </w:r>
      <w:r>
        <w:rPr>
          <w:i/>
        </w:rPr>
        <w:t>φ</w:t>
      </w:r>
      <w:r>
        <w:t xml:space="preserve"> (or sin </w:t>
      </w:r>
      <w:r>
        <w:rPr>
          <w:i/>
        </w:rPr>
        <w:t>φ</w:t>
      </w:r>
      <w:r>
        <w:t xml:space="preserve">) = 1.A direct magnetic field with a magnetomotive force of </w:t>
      </w:r>
      <w:r>
        <w:rPr>
          <w:i/>
        </w:rPr>
        <w:t>F</w:t>
      </w:r>
      <w:r>
        <w:rPr>
          <w:vertAlign w:val="subscript"/>
        </w:rPr>
        <w:t>m</w:t>
      </w:r>
      <w:r>
        <w:t xml:space="preserve"> = 1 000 A is gradually applied to all accessible surfaces of the electricity meter.</w:t>
      </w:r>
    </w:p>
    <w:p w:rsidR="009C6113" w:rsidRDefault="009C6113" w:rsidP="00CD6EDE">
      <w:pPr>
        <w:pStyle w:val="OOPText"/>
      </w:pPr>
      <w:r>
        <w:t>During the test, the function of the electricity meter must not be perturbed and the additional relative error must not exceed the critical change values specified in Table 16.</w:t>
      </w:r>
    </w:p>
    <w:p w:rsidR="009C6113" w:rsidRPr="00B1050B" w:rsidRDefault="009C6113" w:rsidP="00991B31">
      <w:pPr>
        <w:pStyle w:val="OOPNadpis2"/>
        <w:keepLines/>
        <w:jc w:val="center"/>
        <w:rPr>
          <w:bCs/>
        </w:rPr>
      </w:pPr>
      <w:r>
        <w:t>Table 16 – Critical change value during the test of immunity to direct magnetic fields of external origin</w:t>
      </w:r>
    </w:p>
    <w:tbl>
      <w:tblPr>
        <w:tblW w:w="7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1957"/>
        <w:gridCol w:w="2592"/>
      </w:tblGrid>
      <w:tr w:rsidR="009C6113" w:rsidRPr="004F06F4" w:rsidTr="00991B31">
        <w:trPr>
          <w:cantSplit/>
          <w:jc w:val="center"/>
        </w:trPr>
        <w:tc>
          <w:tcPr>
            <w:tcW w:w="2508" w:type="dxa"/>
            <w:tcBorders>
              <w:top w:val="single" w:sz="12" w:space="0" w:color="auto"/>
              <w:left w:val="single" w:sz="12" w:space="0" w:color="auto"/>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Electricity meter</w:t>
            </w:r>
          </w:p>
        </w:tc>
        <w:tc>
          <w:tcPr>
            <w:tcW w:w="1957" w:type="dxa"/>
            <w:tcBorders>
              <w:top w:val="single" w:sz="12" w:space="0" w:color="auto"/>
              <w:bottom w:val="double" w:sz="4" w:space="0" w:color="auto"/>
            </w:tcBorders>
            <w:shd w:val="clear" w:color="auto" w:fill="BCE1C0" w:themeFill="background1" w:themeFillShade="F2"/>
          </w:tcPr>
          <w:p w:rsidR="009C6113" w:rsidRPr="00105424" w:rsidRDefault="009C6113" w:rsidP="00991B31">
            <w:pPr>
              <w:pStyle w:val="OOPTabulka"/>
              <w:keepNext/>
              <w:keepLines/>
              <w:rPr>
                <w:b/>
              </w:rPr>
            </w:pPr>
            <w:r>
              <w:rPr>
                <w:b/>
              </w:rPr>
              <w:t>Accuracy class</w:t>
            </w:r>
          </w:p>
        </w:tc>
        <w:tc>
          <w:tcPr>
            <w:tcW w:w="2592" w:type="dxa"/>
            <w:tcBorders>
              <w:top w:val="single" w:sz="12" w:space="0" w:color="auto"/>
              <w:bottom w:val="double" w:sz="4" w:space="0" w:color="auto"/>
              <w:right w:val="single" w:sz="12" w:space="0" w:color="auto"/>
            </w:tcBorders>
            <w:shd w:val="clear" w:color="auto" w:fill="BCE1C0" w:themeFill="background1" w:themeFillShade="F2"/>
          </w:tcPr>
          <w:p w:rsidR="009C6113" w:rsidRPr="00105424" w:rsidRDefault="009C6113" w:rsidP="00991B31">
            <w:pPr>
              <w:pStyle w:val="OOPTabulka"/>
              <w:keepNext/>
              <w:keepLines/>
              <w:rPr>
                <w:b/>
              </w:rPr>
            </w:pPr>
            <w:r>
              <w:rPr>
                <w:b/>
              </w:rPr>
              <w:t>Critical change value</w:t>
            </w:r>
          </w:p>
        </w:tc>
      </w:tr>
      <w:tr w:rsidR="009C6113" w:rsidRPr="004F06F4" w:rsidTr="00991B31">
        <w:trPr>
          <w:cantSplit/>
          <w:jc w:val="center"/>
        </w:trPr>
        <w:tc>
          <w:tcPr>
            <w:tcW w:w="2508" w:type="dxa"/>
            <w:tcBorders>
              <w:top w:val="double" w:sz="4" w:space="0" w:color="auto"/>
              <w:left w:val="single" w:sz="12" w:space="0" w:color="auto"/>
            </w:tcBorders>
            <w:vAlign w:val="center"/>
          </w:tcPr>
          <w:p w:rsidR="009C6113" w:rsidRPr="004F06F4" w:rsidRDefault="009C6113" w:rsidP="00CD6EDE">
            <w:pPr>
              <w:pStyle w:val="OOPTabulka"/>
              <w:jc w:val="left"/>
            </w:pPr>
            <w:r>
              <w:t>Active static</w:t>
            </w:r>
          </w:p>
        </w:tc>
        <w:tc>
          <w:tcPr>
            <w:tcW w:w="1957" w:type="dxa"/>
            <w:tcBorders>
              <w:top w:val="double" w:sz="4" w:space="0" w:color="auto"/>
            </w:tcBorders>
          </w:tcPr>
          <w:p w:rsidR="009C6113" w:rsidRPr="00105424" w:rsidRDefault="009C6113" w:rsidP="00CD6EDE">
            <w:pPr>
              <w:pStyle w:val="OOPTabulka"/>
            </w:pPr>
            <w:r>
              <w:t>2</w:t>
            </w:r>
          </w:p>
        </w:tc>
        <w:tc>
          <w:tcPr>
            <w:tcW w:w="2592" w:type="dxa"/>
            <w:tcBorders>
              <w:top w:val="double" w:sz="4" w:space="0" w:color="auto"/>
              <w:right w:val="single" w:sz="12" w:space="0" w:color="auto"/>
            </w:tcBorders>
          </w:tcPr>
          <w:p w:rsidR="009C6113" w:rsidRPr="00105424" w:rsidRDefault="009C6113" w:rsidP="00CD6EDE">
            <w:pPr>
              <w:pStyle w:val="OOPTabulka"/>
            </w:pPr>
            <w:r>
              <w:t>±3 %</w:t>
            </w:r>
          </w:p>
        </w:tc>
      </w:tr>
      <w:tr w:rsidR="009C6113" w:rsidRPr="004F06F4" w:rsidTr="00991B31">
        <w:trPr>
          <w:cantSplit/>
          <w:jc w:val="center"/>
        </w:trPr>
        <w:tc>
          <w:tcPr>
            <w:tcW w:w="2508" w:type="dxa"/>
            <w:tcBorders>
              <w:left w:val="single" w:sz="12" w:space="0" w:color="auto"/>
            </w:tcBorders>
            <w:vAlign w:val="center"/>
          </w:tcPr>
          <w:p w:rsidR="009C6113" w:rsidRPr="004F06F4" w:rsidRDefault="009C6113" w:rsidP="00CD6EDE">
            <w:pPr>
              <w:pStyle w:val="OOPTabulka"/>
              <w:jc w:val="left"/>
            </w:pPr>
            <w:r>
              <w:t>Active static</w:t>
            </w:r>
          </w:p>
        </w:tc>
        <w:tc>
          <w:tcPr>
            <w:tcW w:w="1957" w:type="dxa"/>
          </w:tcPr>
          <w:p w:rsidR="009C6113" w:rsidRPr="00105424" w:rsidRDefault="009C6113" w:rsidP="00CD6EDE">
            <w:pPr>
              <w:pStyle w:val="OOPTabulka"/>
            </w:pPr>
            <w:r>
              <w:t>1</w:t>
            </w:r>
          </w:p>
        </w:tc>
        <w:tc>
          <w:tcPr>
            <w:tcW w:w="2592" w:type="dxa"/>
            <w:tcBorders>
              <w:right w:val="single" w:sz="12" w:space="0" w:color="auto"/>
            </w:tcBorders>
          </w:tcPr>
          <w:p w:rsidR="009C6113" w:rsidRPr="00105424" w:rsidRDefault="009C6113" w:rsidP="00CD6EDE">
            <w:pPr>
              <w:pStyle w:val="OOPTabulka"/>
            </w:pPr>
            <w:r>
              <w:t>±2 %</w:t>
            </w:r>
          </w:p>
        </w:tc>
      </w:tr>
      <w:tr w:rsidR="009C6113" w:rsidRPr="004F06F4" w:rsidTr="00991B31">
        <w:trPr>
          <w:cantSplit/>
          <w:jc w:val="center"/>
        </w:trPr>
        <w:tc>
          <w:tcPr>
            <w:tcW w:w="2508" w:type="dxa"/>
            <w:tcBorders>
              <w:left w:val="single" w:sz="12" w:space="0" w:color="auto"/>
            </w:tcBorders>
            <w:vAlign w:val="center"/>
          </w:tcPr>
          <w:p w:rsidR="009C6113" w:rsidRPr="004F06F4" w:rsidRDefault="009C6113" w:rsidP="00CD6EDE">
            <w:pPr>
              <w:pStyle w:val="OOPTabulka"/>
              <w:jc w:val="left"/>
            </w:pPr>
            <w:r>
              <w:t>Active static</w:t>
            </w:r>
          </w:p>
        </w:tc>
        <w:tc>
          <w:tcPr>
            <w:tcW w:w="1957" w:type="dxa"/>
          </w:tcPr>
          <w:p w:rsidR="009C6113" w:rsidRPr="00105424" w:rsidRDefault="009C6113" w:rsidP="00CD6EDE">
            <w:pPr>
              <w:pStyle w:val="OOPTabulka"/>
            </w:pPr>
            <w:r>
              <w:t>0.5 S and 0.2 S</w:t>
            </w:r>
          </w:p>
        </w:tc>
        <w:tc>
          <w:tcPr>
            <w:tcW w:w="2592" w:type="dxa"/>
            <w:tcBorders>
              <w:right w:val="single" w:sz="12" w:space="0" w:color="auto"/>
            </w:tcBorders>
          </w:tcPr>
          <w:p w:rsidR="009C6113" w:rsidRPr="00105424" w:rsidRDefault="009C6113" w:rsidP="00CD6EDE">
            <w:pPr>
              <w:pStyle w:val="OOPTabulka"/>
            </w:pPr>
            <w:r>
              <w:t>±2 %</w:t>
            </w:r>
          </w:p>
        </w:tc>
      </w:tr>
      <w:tr w:rsidR="00046E53" w:rsidRPr="004F06F4" w:rsidTr="00991B31">
        <w:trPr>
          <w:cantSplit/>
          <w:jc w:val="center"/>
        </w:trPr>
        <w:tc>
          <w:tcPr>
            <w:tcW w:w="2508" w:type="dxa"/>
            <w:tcBorders>
              <w:left w:val="single" w:sz="12" w:space="0" w:color="auto"/>
            </w:tcBorders>
            <w:vAlign w:val="center"/>
          </w:tcPr>
          <w:p w:rsidR="00046E53" w:rsidRPr="004F06F4" w:rsidRDefault="00046E53" w:rsidP="00CD6EDE">
            <w:pPr>
              <w:pStyle w:val="OOPTabulka"/>
              <w:jc w:val="left"/>
            </w:pPr>
            <w:r>
              <w:t>Reactive static</w:t>
            </w:r>
          </w:p>
        </w:tc>
        <w:tc>
          <w:tcPr>
            <w:tcW w:w="1957" w:type="dxa"/>
          </w:tcPr>
          <w:p w:rsidR="00046E53" w:rsidRPr="00105424" w:rsidRDefault="00046E53" w:rsidP="00CD6EDE">
            <w:pPr>
              <w:pStyle w:val="OOPTabulka"/>
            </w:pPr>
            <w:r>
              <w:t>2 and 3</w:t>
            </w:r>
          </w:p>
        </w:tc>
        <w:tc>
          <w:tcPr>
            <w:tcW w:w="2592" w:type="dxa"/>
            <w:tcBorders>
              <w:right w:val="single" w:sz="12" w:space="0" w:color="auto"/>
            </w:tcBorders>
          </w:tcPr>
          <w:p w:rsidR="00046E53" w:rsidRPr="00105424" w:rsidRDefault="00046E53" w:rsidP="00CD6EDE">
            <w:pPr>
              <w:pStyle w:val="OOPTabulka"/>
            </w:pPr>
            <w:r>
              <w:t>±3 %</w:t>
            </w:r>
          </w:p>
        </w:tc>
      </w:tr>
      <w:tr w:rsidR="00046E53" w:rsidRPr="004F06F4" w:rsidTr="00991B31">
        <w:trPr>
          <w:cantSplit/>
          <w:jc w:val="center"/>
        </w:trPr>
        <w:tc>
          <w:tcPr>
            <w:tcW w:w="2508" w:type="dxa"/>
            <w:tcBorders>
              <w:left w:val="single" w:sz="12" w:space="0" w:color="auto"/>
              <w:bottom w:val="single" w:sz="12" w:space="0" w:color="auto"/>
            </w:tcBorders>
            <w:vAlign w:val="center"/>
          </w:tcPr>
          <w:p w:rsidR="00046E53" w:rsidRPr="004F06F4" w:rsidRDefault="00046E53" w:rsidP="00CD6EDE">
            <w:pPr>
              <w:pStyle w:val="OOPTabulka"/>
              <w:jc w:val="left"/>
            </w:pPr>
            <w:r>
              <w:t>Reactive static</w:t>
            </w:r>
          </w:p>
        </w:tc>
        <w:tc>
          <w:tcPr>
            <w:tcW w:w="1957" w:type="dxa"/>
            <w:tcBorders>
              <w:bottom w:val="single" w:sz="12" w:space="0" w:color="auto"/>
            </w:tcBorders>
          </w:tcPr>
          <w:p w:rsidR="00046E53" w:rsidRPr="00105424" w:rsidRDefault="00046E53" w:rsidP="00CD6EDE">
            <w:pPr>
              <w:pStyle w:val="OOPTabulka"/>
            </w:pPr>
            <w:r>
              <w:t>1; 1 S and 0.5 S</w:t>
            </w:r>
          </w:p>
        </w:tc>
        <w:tc>
          <w:tcPr>
            <w:tcW w:w="2592" w:type="dxa"/>
            <w:tcBorders>
              <w:bottom w:val="single" w:sz="12" w:space="0" w:color="auto"/>
              <w:right w:val="single" w:sz="12" w:space="0" w:color="auto"/>
            </w:tcBorders>
          </w:tcPr>
          <w:p w:rsidR="00046E53" w:rsidRPr="00105424" w:rsidRDefault="00046E53" w:rsidP="00CD6EDE">
            <w:pPr>
              <w:pStyle w:val="OOPTabulka"/>
            </w:pPr>
            <w:r>
              <w:t>±2 %</w:t>
            </w:r>
          </w:p>
        </w:tc>
      </w:tr>
    </w:tbl>
    <w:p w:rsidR="009C6113" w:rsidRPr="0054483D" w:rsidRDefault="009C6113" w:rsidP="00991B31">
      <w:pPr>
        <w:pStyle w:val="OOPNadpis2"/>
        <w:keepLines/>
        <w:spacing w:before="360"/>
      </w:pPr>
      <w:r>
        <w:t>5.7.10   Suppression of RF interference</w:t>
      </w:r>
    </w:p>
    <w:p w:rsidR="009C6113" w:rsidRPr="00A25236" w:rsidRDefault="009C6113" w:rsidP="00CD6EDE">
      <w:pPr>
        <w:pStyle w:val="OOPText"/>
      </w:pPr>
      <w:r>
        <w:t>The tests of suppression of RF interference must be performed on the electricity meter with voltage and auxiliary terminals connected to reference voltage and with a current of 0.1</w:t>
      </w:r>
      <w:r>
        <w:rPr>
          <w:i/>
        </w:rPr>
        <w:t>I</w:t>
      </w:r>
      <w:r>
        <w:rPr>
          <w:vertAlign w:val="subscript"/>
        </w:rPr>
        <w:t>ref</w:t>
      </w:r>
      <w:r>
        <w:t xml:space="preserve"> and 0.2</w:t>
      </w:r>
      <w:r>
        <w:rPr>
          <w:i/>
        </w:rPr>
        <w:t>I</w:t>
      </w:r>
      <w:r>
        <w:rPr>
          <w:vertAlign w:val="subscript"/>
        </w:rPr>
        <w:t>ref</w:t>
      </w:r>
      <w:r>
        <w:t xml:space="preserve"> (or nominal, base), cos </w:t>
      </w:r>
      <w:r>
        <w:rPr>
          <w:i/>
        </w:rPr>
        <w:t>φ</w:t>
      </w:r>
      <w:r>
        <w:t xml:space="preserve"> (or sin </w:t>
      </w:r>
      <w:r>
        <w:rPr>
          <w:i/>
        </w:rPr>
        <w:t>φ</w:t>
      </w:r>
      <w:r>
        <w:t>) = 1.The meter is tested as a class B table-top instrument.A 1-m long unshielded cable must be used for each terminal to connect the voltage circuits.</w:t>
      </w:r>
    </w:p>
    <w:p w:rsidR="009C6113" w:rsidRPr="0054483D" w:rsidRDefault="009C6113" w:rsidP="00CD6EDE">
      <w:r>
        <w:t>The emissions of radio-frequency interference conducted in the 0.15 MHz to 30 MHz frequency range and radiated in the 30 MHz to 1 GHz frequency range is measured.</w:t>
      </w:r>
    </w:p>
    <w:p w:rsidR="009C6113" w:rsidRPr="0013539F" w:rsidRDefault="009C6113" w:rsidP="00CD6EDE">
      <w:r>
        <w:t>The test results must not exceed the limits for electromagnetic interference specified in the relevant technical standard.</w:t>
      </w:r>
    </w:p>
    <w:p w:rsidR="00460A9F" w:rsidRPr="00935B6F" w:rsidRDefault="00460A9F" w:rsidP="00991B31">
      <w:pPr>
        <w:pStyle w:val="OOPNadpis2"/>
        <w:keepLines/>
        <w:spacing w:before="360"/>
      </w:pPr>
      <w:r>
        <w:t>5.7.11   Test of immunity to conducted disturbances in the 2 kHz to 150 kHz band</w:t>
      </w:r>
    </w:p>
    <w:p w:rsidR="00053C5F" w:rsidRDefault="00460A9F" w:rsidP="00CD6EDE">
      <w:r>
        <w:t xml:space="preserve">The tests of immunity to these disturbances must be performed on the electricity meter connected to reference voltage and with reference current </w:t>
      </w:r>
      <w:r>
        <w:rPr>
          <w:i/>
        </w:rPr>
        <w:t>I</w:t>
      </w:r>
      <w:r>
        <w:rPr>
          <w:vertAlign w:val="subscript"/>
        </w:rPr>
        <w:t>ref</w:t>
      </w:r>
      <w:r>
        <w:t xml:space="preserve"> at 50 Hz.The interference current (2–150) kHz of a magnitude according to Table 17 must be supplied from a separate source.The additional error of the electricity meter caused by the disturbance is measured.This error must be less than the permissible errors in Table 17.</w:t>
      </w:r>
    </w:p>
    <w:p w:rsidR="00935B6F" w:rsidRPr="00935B6F" w:rsidRDefault="00935B6F" w:rsidP="00991B31">
      <w:pPr>
        <w:keepNext/>
        <w:keepLines/>
        <w:spacing w:before="240"/>
        <w:jc w:val="center"/>
        <w:rPr>
          <w:b/>
        </w:rPr>
      </w:pPr>
      <w:r>
        <w:rPr>
          <w:b/>
        </w:rPr>
        <w:t>Table 17 – Maximum permissible additional errors for direct and indirect connected electricity meters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6"/>
        <w:gridCol w:w="1651"/>
        <w:gridCol w:w="1378"/>
        <w:gridCol w:w="1370"/>
        <w:gridCol w:w="1007"/>
        <w:gridCol w:w="1009"/>
        <w:gridCol w:w="1009"/>
      </w:tblGrid>
      <w:tr w:rsidR="00EF1F98" w:rsidTr="00991B31">
        <w:trPr>
          <w:cantSplit/>
        </w:trPr>
        <w:tc>
          <w:tcPr>
            <w:tcW w:w="5000" w:type="pct"/>
            <w:gridSpan w:val="7"/>
            <w:shd w:val="clear" w:color="auto" w:fill="BCE1C0" w:themeFill="background1" w:themeFillShade="F2"/>
          </w:tcPr>
          <w:p w:rsidR="00EF1F98" w:rsidRPr="00DA3451" w:rsidRDefault="00935B6F" w:rsidP="00991B31">
            <w:pPr>
              <w:keepNext/>
              <w:keepLines/>
              <w:jc w:val="center"/>
              <w:rPr>
                <w:b/>
                <w:sz w:val="20"/>
              </w:rPr>
            </w:pPr>
            <w:r>
              <w:rPr>
                <w:b/>
                <w:sz w:val="20"/>
              </w:rPr>
              <w:t>Maximum permissible additional errors for direct connected electricity meters</w:t>
            </w:r>
          </w:p>
        </w:tc>
      </w:tr>
      <w:tr w:rsidR="0038441B" w:rsidTr="00991B31">
        <w:trPr>
          <w:cantSplit/>
        </w:trPr>
        <w:tc>
          <w:tcPr>
            <w:tcW w:w="894" w:type="pct"/>
            <w:tcBorders>
              <w:bottom w:val="double" w:sz="4" w:space="0" w:color="auto"/>
            </w:tcBorders>
          </w:tcPr>
          <w:p w:rsidR="001B7C05" w:rsidRPr="00DA3451" w:rsidRDefault="001B7C05" w:rsidP="00991B31">
            <w:pPr>
              <w:keepNext/>
              <w:keepLines/>
              <w:jc w:val="center"/>
              <w:rPr>
                <w:b/>
                <w:sz w:val="18"/>
                <w:szCs w:val="18"/>
              </w:rPr>
            </w:pPr>
            <w:r>
              <w:rPr>
                <w:b/>
                <w:sz w:val="18"/>
              </w:rPr>
              <w:t>Frequency range</w:t>
            </w:r>
          </w:p>
        </w:tc>
        <w:tc>
          <w:tcPr>
            <w:tcW w:w="913" w:type="pct"/>
            <w:tcBorders>
              <w:bottom w:val="double" w:sz="4" w:space="0" w:color="auto"/>
            </w:tcBorders>
          </w:tcPr>
          <w:p w:rsidR="001B7C05" w:rsidRPr="00DA3451" w:rsidRDefault="001B7C05" w:rsidP="00991B31">
            <w:pPr>
              <w:keepNext/>
              <w:keepLines/>
              <w:jc w:val="center"/>
              <w:rPr>
                <w:b/>
                <w:sz w:val="18"/>
                <w:szCs w:val="18"/>
              </w:rPr>
            </w:pPr>
            <w:r>
              <w:rPr>
                <w:b/>
                <w:sz w:val="18"/>
              </w:rPr>
              <w:t>Interference current value</w:t>
            </w:r>
          </w:p>
        </w:tc>
        <w:tc>
          <w:tcPr>
            <w:tcW w:w="762" w:type="pct"/>
            <w:tcBorders>
              <w:bottom w:val="double" w:sz="4" w:space="0" w:color="auto"/>
            </w:tcBorders>
          </w:tcPr>
          <w:p w:rsidR="001B7C05" w:rsidRPr="00DA3451" w:rsidRDefault="001B7C05" w:rsidP="00991B31">
            <w:pPr>
              <w:keepNext/>
              <w:keepLines/>
              <w:jc w:val="center"/>
              <w:rPr>
                <w:b/>
                <w:sz w:val="18"/>
                <w:szCs w:val="18"/>
              </w:rPr>
            </w:pPr>
            <w:r>
              <w:rPr>
                <w:b/>
                <w:sz w:val="18"/>
              </w:rPr>
              <w:t>current 50 Hz</w:t>
            </w:r>
          </w:p>
        </w:tc>
        <w:tc>
          <w:tcPr>
            <w:tcW w:w="758" w:type="pct"/>
            <w:tcBorders>
              <w:bottom w:val="double" w:sz="4" w:space="0" w:color="auto"/>
            </w:tcBorders>
          </w:tcPr>
          <w:p w:rsidR="001B7C05" w:rsidRPr="00DA3451" w:rsidRDefault="001B7C05" w:rsidP="00991B31">
            <w:pPr>
              <w:keepNext/>
              <w:keepLines/>
              <w:jc w:val="center"/>
              <w:rPr>
                <w:b/>
                <w:sz w:val="18"/>
                <w:szCs w:val="18"/>
              </w:rPr>
            </w:pPr>
            <w:r>
              <w:rPr>
                <w:b/>
                <w:sz w:val="18"/>
              </w:rPr>
              <w:t>cos φ; 50 Hz</w:t>
            </w:r>
          </w:p>
        </w:tc>
        <w:tc>
          <w:tcPr>
            <w:tcW w:w="557" w:type="pct"/>
            <w:tcBorders>
              <w:bottom w:val="double" w:sz="4" w:space="0" w:color="auto"/>
            </w:tcBorders>
          </w:tcPr>
          <w:p w:rsidR="001B7C05" w:rsidRPr="00DA3451" w:rsidRDefault="001B7C05" w:rsidP="00991B31">
            <w:pPr>
              <w:keepNext/>
              <w:keepLines/>
              <w:jc w:val="center"/>
              <w:rPr>
                <w:b/>
                <w:sz w:val="18"/>
                <w:szCs w:val="18"/>
              </w:rPr>
            </w:pPr>
            <w:r>
              <w:rPr>
                <w:b/>
                <w:sz w:val="18"/>
              </w:rPr>
              <w:t>Class A</w:t>
            </w:r>
          </w:p>
        </w:tc>
        <w:tc>
          <w:tcPr>
            <w:tcW w:w="558" w:type="pct"/>
            <w:tcBorders>
              <w:bottom w:val="double" w:sz="4" w:space="0" w:color="auto"/>
            </w:tcBorders>
          </w:tcPr>
          <w:p w:rsidR="001B7C05" w:rsidRPr="00DA3451" w:rsidRDefault="001B7C05" w:rsidP="00991B31">
            <w:pPr>
              <w:keepNext/>
              <w:keepLines/>
              <w:jc w:val="center"/>
              <w:rPr>
                <w:b/>
                <w:sz w:val="18"/>
                <w:szCs w:val="18"/>
              </w:rPr>
            </w:pPr>
            <w:r>
              <w:rPr>
                <w:b/>
                <w:sz w:val="18"/>
              </w:rPr>
              <w:t>Class B</w:t>
            </w:r>
          </w:p>
        </w:tc>
        <w:tc>
          <w:tcPr>
            <w:tcW w:w="558" w:type="pct"/>
            <w:tcBorders>
              <w:bottom w:val="double" w:sz="4" w:space="0" w:color="auto"/>
            </w:tcBorders>
          </w:tcPr>
          <w:p w:rsidR="001B7C05" w:rsidRPr="00DA3451" w:rsidRDefault="001B7C05" w:rsidP="00991B31">
            <w:pPr>
              <w:keepNext/>
              <w:keepLines/>
              <w:jc w:val="center"/>
              <w:rPr>
                <w:b/>
                <w:sz w:val="18"/>
                <w:szCs w:val="18"/>
              </w:rPr>
            </w:pPr>
            <w:r>
              <w:rPr>
                <w:b/>
                <w:sz w:val="18"/>
              </w:rPr>
              <w:t>Class C</w:t>
            </w:r>
          </w:p>
        </w:tc>
      </w:tr>
      <w:tr w:rsidR="0038441B" w:rsidTr="00991B31">
        <w:trPr>
          <w:cantSplit/>
        </w:trPr>
        <w:tc>
          <w:tcPr>
            <w:tcW w:w="894" w:type="pct"/>
            <w:tcBorders>
              <w:top w:val="double" w:sz="4" w:space="0" w:color="auto"/>
              <w:bottom w:val="single" w:sz="4" w:space="0" w:color="auto"/>
            </w:tcBorders>
          </w:tcPr>
          <w:p w:rsidR="00AC2214" w:rsidRPr="00DA3451" w:rsidRDefault="00AC2214" w:rsidP="00CD6EDE">
            <w:pPr>
              <w:jc w:val="center"/>
              <w:rPr>
                <w:sz w:val="18"/>
                <w:szCs w:val="18"/>
              </w:rPr>
            </w:pPr>
            <w:r>
              <w:rPr>
                <w:sz w:val="18"/>
              </w:rPr>
              <w:t>2 kHz to 30 kHz</w:t>
            </w:r>
          </w:p>
        </w:tc>
        <w:tc>
          <w:tcPr>
            <w:tcW w:w="913" w:type="pct"/>
            <w:tcBorders>
              <w:top w:val="double" w:sz="4" w:space="0" w:color="auto"/>
              <w:bottom w:val="single" w:sz="4" w:space="0" w:color="auto"/>
            </w:tcBorders>
          </w:tcPr>
          <w:p w:rsidR="00AC2214" w:rsidRPr="00DA3451" w:rsidRDefault="00AC2214" w:rsidP="00CD6EDE">
            <w:pPr>
              <w:jc w:val="center"/>
              <w:rPr>
                <w:sz w:val="18"/>
                <w:szCs w:val="18"/>
              </w:rPr>
            </w:pPr>
            <w:r>
              <w:rPr>
                <w:sz w:val="18"/>
              </w:rPr>
              <w:t>2 A</w:t>
            </w:r>
          </w:p>
        </w:tc>
        <w:tc>
          <w:tcPr>
            <w:tcW w:w="762" w:type="pct"/>
            <w:tcBorders>
              <w:top w:val="double" w:sz="4" w:space="0" w:color="auto"/>
              <w:bottom w:val="single" w:sz="4" w:space="0" w:color="auto"/>
            </w:tcBorders>
          </w:tcPr>
          <w:p w:rsidR="00AC2214" w:rsidRPr="00DA3451" w:rsidRDefault="00AC2214" w:rsidP="00CD6EDE">
            <w:pPr>
              <w:jc w:val="center"/>
              <w:rPr>
                <w:sz w:val="18"/>
                <w:szCs w:val="18"/>
              </w:rPr>
            </w:pPr>
            <w:r>
              <w:rPr>
                <w:sz w:val="18"/>
              </w:rPr>
              <w:t>I</w:t>
            </w:r>
            <w:r>
              <w:rPr>
                <w:sz w:val="18"/>
                <w:vertAlign w:val="subscript"/>
              </w:rPr>
              <w:t>ref</w:t>
            </w:r>
          </w:p>
        </w:tc>
        <w:tc>
          <w:tcPr>
            <w:tcW w:w="758" w:type="pct"/>
            <w:tcBorders>
              <w:top w:val="double" w:sz="4" w:space="0" w:color="auto"/>
              <w:bottom w:val="single" w:sz="4" w:space="0" w:color="auto"/>
            </w:tcBorders>
          </w:tcPr>
          <w:p w:rsidR="00AC2214" w:rsidRPr="00DA3451" w:rsidRDefault="00AC2214" w:rsidP="00CD6EDE">
            <w:pPr>
              <w:jc w:val="center"/>
              <w:rPr>
                <w:sz w:val="18"/>
                <w:szCs w:val="18"/>
              </w:rPr>
            </w:pPr>
            <w:r>
              <w:rPr>
                <w:sz w:val="18"/>
              </w:rPr>
              <w:t>&gt;0.9</w:t>
            </w:r>
          </w:p>
        </w:tc>
        <w:tc>
          <w:tcPr>
            <w:tcW w:w="557" w:type="pct"/>
            <w:tcBorders>
              <w:top w:val="double" w:sz="4" w:space="0" w:color="auto"/>
              <w:bottom w:val="single" w:sz="4" w:space="0" w:color="auto"/>
            </w:tcBorders>
          </w:tcPr>
          <w:p w:rsidR="00AC2214" w:rsidRPr="00DA3451" w:rsidRDefault="00AC2214" w:rsidP="00CD6EDE">
            <w:pPr>
              <w:jc w:val="center"/>
              <w:rPr>
                <w:sz w:val="18"/>
                <w:szCs w:val="18"/>
              </w:rPr>
            </w:pPr>
            <w:r>
              <w:rPr>
                <w:sz w:val="18"/>
              </w:rPr>
              <w:t>±6 %</w:t>
            </w:r>
          </w:p>
        </w:tc>
        <w:tc>
          <w:tcPr>
            <w:tcW w:w="558" w:type="pct"/>
            <w:tcBorders>
              <w:top w:val="double" w:sz="4" w:space="0" w:color="auto"/>
              <w:bottom w:val="single" w:sz="4" w:space="0" w:color="auto"/>
            </w:tcBorders>
          </w:tcPr>
          <w:p w:rsidR="00AC2214" w:rsidRPr="00DA3451" w:rsidRDefault="00AC2214" w:rsidP="00CD6EDE">
            <w:pPr>
              <w:jc w:val="center"/>
              <w:rPr>
                <w:sz w:val="18"/>
                <w:szCs w:val="18"/>
              </w:rPr>
            </w:pPr>
            <w:r>
              <w:rPr>
                <w:sz w:val="18"/>
              </w:rPr>
              <w:t>±4 %</w:t>
            </w:r>
          </w:p>
        </w:tc>
        <w:tc>
          <w:tcPr>
            <w:tcW w:w="558" w:type="pct"/>
            <w:tcBorders>
              <w:top w:val="double" w:sz="4" w:space="0" w:color="auto"/>
              <w:bottom w:val="single" w:sz="4" w:space="0" w:color="auto"/>
            </w:tcBorders>
          </w:tcPr>
          <w:p w:rsidR="00AC2214" w:rsidRPr="00DA3451" w:rsidRDefault="00AC2214" w:rsidP="00CD6EDE">
            <w:pPr>
              <w:jc w:val="center"/>
              <w:rPr>
                <w:sz w:val="18"/>
                <w:szCs w:val="18"/>
              </w:rPr>
            </w:pPr>
            <w:r>
              <w:rPr>
                <w:sz w:val="18"/>
              </w:rPr>
              <w:t>±2 %</w:t>
            </w:r>
          </w:p>
        </w:tc>
      </w:tr>
      <w:tr w:rsidR="007F5292" w:rsidTr="00991B31">
        <w:trPr>
          <w:cantSplit/>
        </w:trPr>
        <w:tc>
          <w:tcPr>
            <w:tcW w:w="894" w:type="pct"/>
            <w:tcBorders>
              <w:top w:val="single" w:sz="4" w:space="0" w:color="auto"/>
              <w:bottom w:val="single" w:sz="12" w:space="0" w:color="auto"/>
            </w:tcBorders>
          </w:tcPr>
          <w:p w:rsidR="007F5292" w:rsidRPr="00DA3451" w:rsidRDefault="007F5292" w:rsidP="00CD6EDE">
            <w:pPr>
              <w:jc w:val="center"/>
              <w:rPr>
                <w:sz w:val="18"/>
                <w:szCs w:val="18"/>
              </w:rPr>
            </w:pPr>
            <w:r>
              <w:rPr>
                <w:sz w:val="18"/>
              </w:rPr>
              <w:t>30 kHz to 150 kHz</w:t>
            </w:r>
          </w:p>
        </w:tc>
        <w:tc>
          <w:tcPr>
            <w:tcW w:w="913" w:type="pct"/>
            <w:tcBorders>
              <w:top w:val="single" w:sz="4" w:space="0" w:color="auto"/>
              <w:bottom w:val="single" w:sz="12" w:space="0" w:color="auto"/>
            </w:tcBorders>
          </w:tcPr>
          <w:p w:rsidR="007F5292" w:rsidRPr="00DA3451" w:rsidRDefault="007F5292" w:rsidP="00CD6EDE">
            <w:pPr>
              <w:jc w:val="center"/>
              <w:rPr>
                <w:sz w:val="18"/>
                <w:szCs w:val="18"/>
              </w:rPr>
            </w:pPr>
            <w:r>
              <w:rPr>
                <w:sz w:val="18"/>
              </w:rPr>
              <w:t>1 A</w:t>
            </w:r>
          </w:p>
        </w:tc>
        <w:tc>
          <w:tcPr>
            <w:tcW w:w="762" w:type="pct"/>
            <w:tcBorders>
              <w:top w:val="single" w:sz="4" w:space="0" w:color="auto"/>
              <w:bottom w:val="single" w:sz="12" w:space="0" w:color="auto"/>
            </w:tcBorders>
          </w:tcPr>
          <w:p w:rsidR="007F5292" w:rsidRPr="00DA3451" w:rsidRDefault="007F5292" w:rsidP="00CD6EDE">
            <w:pPr>
              <w:jc w:val="center"/>
              <w:rPr>
                <w:sz w:val="18"/>
                <w:szCs w:val="18"/>
              </w:rPr>
            </w:pPr>
            <w:r>
              <w:rPr>
                <w:sz w:val="18"/>
              </w:rPr>
              <w:t>I</w:t>
            </w:r>
            <w:r>
              <w:rPr>
                <w:sz w:val="18"/>
                <w:vertAlign w:val="subscript"/>
              </w:rPr>
              <w:t>ref</w:t>
            </w:r>
          </w:p>
        </w:tc>
        <w:tc>
          <w:tcPr>
            <w:tcW w:w="758" w:type="pct"/>
            <w:tcBorders>
              <w:top w:val="single" w:sz="4" w:space="0" w:color="auto"/>
              <w:bottom w:val="single" w:sz="12" w:space="0" w:color="auto"/>
            </w:tcBorders>
          </w:tcPr>
          <w:p w:rsidR="007F5292" w:rsidRPr="00DA3451" w:rsidRDefault="007F5292" w:rsidP="00CD6EDE">
            <w:pPr>
              <w:jc w:val="center"/>
              <w:rPr>
                <w:sz w:val="18"/>
                <w:szCs w:val="18"/>
              </w:rPr>
            </w:pPr>
            <w:r>
              <w:rPr>
                <w:sz w:val="18"/>
              </w:rPr>
              <w:t>&gt;0.9</w:t>
            </w:r>
          </w:p>
        </w:tc>
        <w:tc>
          <w:tcPr>
            <w:tcW w:w="557" w:type="pct"/>
            <w:tcBorders>
              <w:top w:val="single" w:sz="4" w:space="0" w:color="auto"/>
              <w:bottom w:val="single" w:sz="12" w:space="0" w:color="auto"/>
            </w:tcBorders>
          </w:tcPr>
          <w:p w:rsidR="007F5292" w:rsidRPr="00DA3451" w:rsidRDefault="007F5292" w:rsidP="00CD6EDE">
            <w:pPr>
              <w:jc w:val="center"/>
              <w:rPr>
                <w:sz w:val="18"/>
                <w:szCs w:val="18"/>
              </w:rPr>
            </w:pPr>
            <w:r>
              <w:rPr>
                <w:sz w:val="18"/>
              </w:rPr>
              <w:t>±6 %</w:t>
            </w:r>
          </w:p>
        </w:tc>
        <w:tc>
          <w:tcPr>
            <w:tcW w:w="558" w:type="pct"/>
            <w:tcBorders>
              <w:top w:val="single" w:sz="4" w:space="0" w:color="auto"/>
              <w:bottom w:val="single" w:sz="12" w:space="0" w:color="auto"/>
            </w:tcBorders>
          </w:tcPr>
          <w:p w:rsidR="007F5292" w:rsidRPr="00DA3451" w:rsidRDefault="007F5292" w:rsidP="00CD6EDE">
            <w:pPr>
              <w:jc w:val="center"/>
              <w:rPr>
                <w:sz w:val="18"/>
                <w:szCs w:val="18"/>
              </w:rPr>
            </w:pPr>
            <w:r>
              <w:rPr>
                <w:sz w:val="18"/>
              </w:rPr>
              <w:t>±4 %</w:t>
            </w:r>
          </w:p>
        </w:tc>
        <w:tc>
          <w:tcPr>
            <w:tcW w:w="558" w:type="pct"/>
            <w:tcBorders>
              <w:top w:val="single" w:sz="4" w:space="0" w:color="auto"/>
              <w:bottom w:val="single" w:sz="12" w:space="0" w:color="auto"/>
            </w:tcBorders>
          </w:tcPr>
          <w:p w:rsidR="007F5292" w:rsidRPr="00DA3451" w:rsidRDefault="007F5292" w:rsidP="00CD6EDE">
            <w:pPr>
              <w:jc w:val="center"/>
              <w:rPr>
                <w:sz w:val="18"/>
                <w:szCs w:val="18"/>
              </w:rPr>
            </w:pPr>
            <w:r>
              <w:rPr>
                <w:sz w:val="18"/>
              </w:rPr>
              <w:t>±2 %</w:t>
            </w:r>
          </w:p>
        </w:tc>
      </w:tr>
    </w:tbl>
    <w:p w:rsidR="0093683F" w:rsidRDefault="0093683F" w:rsidP="00CD6EDE">
      <w:pPr>
        <w:spacing w:before="0"/>
        <w:jc w:val="right"/>
      </w:pPr>
      <w:r>
        <w:t>continued</w:t>
      </w:r>
    </w:p>
    <w:p w:rsidR="0093683F" w:rsidRDefault="0093683F" w:rsidP="00991B31">
      <w:pPr>
        <w:keepNext/>
        <w:keepLines/>
        <w:spacing w:before="0"/>
        <w:jc w:val="left"/>
      </w:pPr>
      <w:r>
        <w:t>Table 17 – continued</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16"/>
        <w:gridCol w:w="1651"/>
        <w:gridCol w:w="1378"/>
        <w:gridCol w:w="1370"/>
        <w:gridCol w:w="1007"/>
        <w:gridCol w:w="1009"/>
        <w:gridCol w:w="1009"/>
      </w:tblGrid>
      <w:tr w:rsidR="002D58BC" w:rsidRPr="00B563D9" w:rsidTr="00991B31">
        <w:trPr>
          <w:cantSplit/>
        </w:trPr>
        <w:tc>
          <w:tcPr>
            <w:tcW w:w="5000" w:type="pct"/>
            <w:gridSpan w:val="7"/>
            <w:tcBorders>
              <w:top w:val="single" w:sz="12" w:space="0" w:color="auto"/>
              <w:bottom w:val="single" w:sz="4" w:space="0" w:color="auto"/>
            </w:tcBorders>
            <w:shd w:val="clear" w:color="auto" w:fill="BCE1C0" w:themeFill="background1" w:themeFillShade="F2"/>
          </w:tcPr>
          <w:p w:rsidR="002D58BC" w:rsidRPr="00935B6F" w:rsidRDefault="00935B6F" w:rsidP="00991B31">
            <w:pPr>
              <w:keepNext/>
              <w:keepLines/>
              <w:jc w:val="center"/>
              <w:rPr>
                <w:b/>
                <w:sz w:val="20"/>
              </w:rPr>
            </w:pPr>
            <w:r>
              <w:rPr>
                <w:b/>
                <w:sz w:val="20"/>
              </w:rPr>
              <w:t>Maximum permissible additional errors for indirect connected electricity meters</w:t>
            </w:r>
          </w:p>
        </w:tc>
      </w:tr>
      <w:tr w:rsidR="002D58BC" w:rsidRPr="00B563D9" w:rsidTr="00991B31">
        <w:trPr>
          <w:cantSplit/>
        </w:trPr>
        <w:tc>
          <w:tcPr>
            <w:tcW w:w="894"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rPr>
              <w:t>Frequency range</w:t>
            </w:r>
          </w:p>
        </w:tc>
        <w:tc>
          <w:tcPr>
            <w:tcW w:w="913"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rPr>
              <w:t>Interference current value</w:t>
            </w:r>
          </w:p>
        </w:tc>
        <w:tc>
          <w:tcPr>
            <w:tcW w:w="762"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rPr>
              <w:t>current 50 Hz</w:t>
            </w:r>
          </w:p>
        </w:tc>
        <w:tc>
          <w:tcPr>
            <w:tcW w:w="758"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rPr>
              <w:t>cos φ; 50 Hz</w:t>
            </w:r>
          </w:p>
        </w:tc>
        <w:tc>
          <w:tcPr>
            <w:tcW w:w="557"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rPr>
              <w:t>Class A</w:t>
            </w:r>
          </w:p>
        </w:tc>
        <w:tc>
          <w:tcPr>
            <w:tcW w:w="558"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rPr>
              <w:t>Class B</w:t>
            </w:r>
          </w:p>
        </w:tc>
        <w:tc>
          <w:tcPr>
            <w:tcW w:w="558" w:type="pct"/>
            <w:tcBorders>
              <w:top w:val="single" w:sz="4" w:space="0" w:color="auto"/>
              <w:bottom w:val="double" w:sz="4" w:space="0" w:color="auto"/>
            </w:tcBorders>
          </w:tcPr>
          <w:p w:rsidR="002D58BC" w:rsidRPr="00DA3451" w:rsidRDefault="002D58BC" w:rsidP="00991B31">
            <w:pPr>
              <w:keepNext/>
              <w:keepLines/>
              <w:jc w:val="center"/>
              <w:rPr>
                <w:b/>
                <w:sz w:val="18"/>
                <w:szCs w:val="18"/>
              </w:rPr>
            </w:pPr>
            <w:r>
              <w:rPr>
                <w:b/>
                <w:sz w:val="18"/>
              </w:rPr>
              <w:t>Class C</w:t>
            </w:r>
          </w:p>
        </w:tc>
      </w:tr>
      <w:tr w:rsidR="002D58BC" w:rsidRPr="00B563D9" w:rsidTr="00991B31">
        <w:trPr>
          <w:cantSplit/>
        </w:trPr>
        <w:tc>
          <w:tcPr>
            <w:tcW w:w="894" w:type="pct"/>
            <w:tcBorders>
              <w:top w:val="double" w:sz="4" w:space="0" w:color="auto"/>
            </w:tcBorders>
          </w:tcPr>
          <w:p w:rsidR="002D58BC" w:rsidRPr="00DA3451" w:rsidRDefault="002D58BC" w:rsidP="00CD6EDE">
            <w:pPr>
              <w:jc w:val="center"/>
              <w:rPr>
                <w:sz w:val="18"/>
                <w:szCs w:val="18"/>
              </w:rPr>
            </w:pPr>
            <w:r>
              <w:rPr>
                <w:sz w:val="18"/>
              </w:rPr>
              <w:t>2 kHz to 30 kHz</w:t>
            </w:r>
          </w:p>
        </w:tc>
        <w:tc>
          <w:tcPr>
            <w:tcW w:w="913" w:type="pct"/>
            <w:tcBorders>
              <w:top w:val="double" w:sz="4" w:space="0" w:color="auto"/>
            </w:tcBorders>
          </w:tcPr>
          <w:p w:rsidR="002D58BC" w:rsidRPr="00DA3451" w:rsidRDefault="002D58BC" w:rsidP="00CD6EDE">
            <w:pPr>
              <w:jc w:val="center"/>
              <w:rPr>
                <w:sz w:val="18"/>
                <w:szCs w:val="18"/>
              </w:rPr>
            </w:pPr>
            <w:r>
              <w:rPr>
                <w:sz w:val="18"/>
              </w:rPr>
              <w:t>2 %</w:t>
            </w:r>
            <w:r>
              <w:rPr>
                <w:rFonts w:ascii="Calibri" w:hAnsi="Calibri"/>
                <w:sz w:val="18"/>
              </w:rPr>
              <w:t>·</w:t>
            </w:r>
            <w:r>
              <w:rPr>
                <w:i/>
                <w:sz w:val="18"/>
              </w:rPr>
              <w:t>I</w:t>
            </w:r>
            <w:r>
              <w:rPr>
                <w:sz w:val="18"/>
                <w:vertAlign w:val="subscript"/>
              </w:rPr>
              <w:t>max</w:t>
            </w:r>
          </w:p>
        </w:tc>
        <w:tc>
          <w:tcPr>
            <w:tcW w:w="762" w:type="pct"/>
            <w:tcBorders>
              <w:top w:val="double" w:sz="4" w:space="0" w:color="auto"/>
            </w:tcBorders>
          </w:tcPr>
          <w:p w:rsidR="002D58BC" w:rsidRPr="00DA3451" w:rsidRDefault="002D58BC" w:rsidP="00CD6EDE">
            <w:pPr>
              <w:jc w:val="center"/>
              <w:rPr>
                <w:sz w:val="18"/>
                <w:szCs w:val="18"/>
              </w:rPr>
            </w:pPr>
            <w:r>
              <w:rPr>
                <w:i/>
                <w:sz w:val="18"/>
              </w:rPr>
              <w:t>I</w:t>
            </w:r>
            <w:r>
              <w:rPr>
                <w:sz w:val="18"/>
                <w:vertAlign w:val="subscript"/>
              </w:rPr>
              <w:t>ref</w:t>
            </w:r>
          </w:p>
        </w:tc>
        <w:tc>
          <w:tcPr>
            <w:tcW w:w="758" w:type="pct"/>
            <w:tcBorders>
              <w:top w:val="double" w:sz="4" w:space="0" w:color="auto"/>
            </w:tcBorders>
          </w:tcPr>
          <w:p w:rsidR="002D58BC" w:rsidRPr="00DA3451" w:rsidRDefault="002D58BC" w:rsidP="00CD6EDE">
            <w:pPr>
              <w:jc w:val="center"/>
              <w:rPr>
                <w:sz w:val="18"/>
                <w:szCs w:val="18"/>
              </w:rPr>
            </w:pPr>
            <w:r>
              <w:rPr>
                <w:sz w:val="18"/>
              </w:rPr>
              <w:t>&gt;0.9</w:t>
            </w:r>
          </w:p>
        </w:tc>
        <w:tc>
          <w:tcPr>
            <w:tcW w:w="557" w:type="pct"/>
            <w:tcBorders>
              <w:top w:val="double" w:sz="4" w:space="0" w:color="auto"/>
            </w:tcBorders>
          </w:tcPr>
          <w:p w:rsidR="002D58BC" w:rsidRPr="00DA3451" w:rsidRDefault="002D58BC" w:rsidP="00CD6EDE">
            <w:pPr>
              <w:jc w:val="center"/>
              <w:rPr>
                <w:sz w:val="18"/>
                <w:szCs w:val="18"/>
              </w:rPr>
            </w:pPr>
            <w:r>
              <w:rPr>
                <w:sz w:val="18"/>
              </w:rPr>
              <w:t>±6 %</w:t>
            </w:r>
          </w:p>
        </w:tc>
        <w:tc>
          <w:tcPr>
            <w:tcW w:w="558" w:type="pct"/>
            <w:tcBorders>
              <w:top w:val="double" w:sz="4" w:space="0" w:color="auto"/>
            </w:tcBorders>
          </w:tcPr>
          <w:p w:rsidR="002D58BC" w:rsidRPr="00DA3451" w:rsidRDefault="002D58BC" w:rsidP="00CD6EDE">
            <w:pPr>
              <w:jc w:val="center"/>
              <w:rPr>
                <w:sz w:val="18"/>
                <w:szCs w:val="18"/>
              </w:rPr>
            </w:pPr>
            <w:r>
              <w:rPr>
                <w:sz w:val="18"/>
              </w:rPr>
              <w:t>±4 %</w:t>
            </w:r>
          </w:p>
        </w:tc>
        <w:tc>
          <w:tcPr>
            <w:tcW w:w="558" w:type="pct"/>
            <w:tcBorders>
              <w:top w:val="double" w:sz="4" w:space="0" w:color="auto"/>
            </w:tcBorders>
          </w:tcPr>
          <w:p w:rsidR="002D58BC" w:rsidRPr="00DA3451" w:rsidRDefault="002D58BC" w:rsidP="00CD6EDE">
            <w:pPr>
              <w:jc w:val="center"/>
              <w:rPr>
                <w:sz w:val="18"/>
                <w:szCs w:val="18"/>
              </w:rPr>
            </w:pPr>
            <w:r>
              <w:rPr>
                <w:sz w:val="18"/>
              </w:rPr>
              <w:t>±2 %</w:t>
            </w:r>
          </w:p>
        </w:tc>
      </w:tr>
      <w:tr w:rsidR="002D58BC" w:rsidRPr="00B563D9" w:rsidTr="00991B31">
        <w:trPr>
          <w:cantSplit/>
        </w:trPr>
        <w:tc>
          <w:tcPr>
            <w:tcW w:w="894" w:type="pct"/>
          </w:tcPr>
          <w:p w:rsidR="002D58BC" w:rsidRPr="00DA3451" w:rsidRDefault="002D58BC" w:rsidP="00CD6EDE">
            <w:pPr>
              <w:jc w:val="center"/>
              <w:rPr>
                <w:sz w:val="18"/>
                <w:szCs w:val="18"/>
              </w:rPr>
            </w:pPr>
            <w:r>
              <w:rPr>
                <w:sz w:val="18"/>
              </w:rPr>
              <w:t>30 kHz to 150 kHz</w:t>
            </w:r>
          </w:p>
        </w:tc>
        <w:tc>
          <w:tcPr>
            <w:tcW w:w="913" w:type="pct"/>
          </w:tcPr>
          <w:p w:rsidR="002D58BC" w:rsidRPr="00DA3451" w:rsidRDefault="003112AE" w:rsidP="00CD6EDE">
            <w:pPr>
              <w:jc w:val="center"/>
              <w:rPr>
                <w:sz w:val="18"/>
                <w:szCs w:val="18"/>
              </w:rPr>
            </w:pPr>
            <w:r>
              <w:rPr>
                <w:sz w:val="18"/>
              </w:rPr>
              <w:t>1 %</w:t>
            </w:r>
            <w:r>
              <w:rPr>
                <w:rFonts w:ascii="Calibri" w:hAnsi="Calibri"/>
                <w:sz w:val="18"/>
              </w:rPr>
              <w:t>·</w:t>
            </w:r>
            <w:r>
              <w:rPr>
                <w:i/>
                <w:sz w:val="18"/>
              </w:rPr>
              <w:t>I</w:t>
            </w:r>
            <w:r>
              <w:rPr>
                <w:sz w:val="18"/>
                <w:vertAlign w:val="subscript"/>
              </w:rPr>
              <w:t>max</w:t>
            </w:r>
          </w:p>
        </w:tc>
        <w:tc>
          <w:tcPr>
            <w:tcW w:w="762" w:type="pct"/>
          </w:tcPr>
          <w:p w:rsidR="002D58BC" w:rsidRPr="00DA3451" w:rsidRDefault="002D58BC" w:rsidP="00CD6EDE">
            <w:pPr>
              <w:jc w:val="center"/>
              <w:rPr>
                <w:sz w:val="18"/>
                <w:szCs w:val="18"/>
              </w:rPr>
            </w:pPr>
            <w:r>
              <w:rPr>
                <w:i/>
                <w:sz w:val="18"/>
              </w:rPr>
              <w:t>I</w:t>
            </w:r>
            <w:r>
              <w:rPr>
                <w:sz w:val="18"/>
                <w:vertAlign w:val="subscript"/>
              </w:rPr>
              <w:t>ref</w:t>
            </w:r>
          </w:p>
        </w:tc>
        <w:tc>
          <w:tcPr>
            <w:tcW w:w="758" w:type="pct"/>
          </w:tcPr>
          <w:p w:rsidR="002D58BC" w:rsidRPr="00DA3451" w:rsidRDefault="002D58BC" w:rsidP="00CD6EDE">
            <w:pPr>
              <w:jc w:val="center"/>
              <w:rPr>
                <w:sz w:val="18"/>
                <w:szCs w:val="18"/>
              </w:rPr>
            </w:pPr>
            <w:r>
              <w:rPr>
                <w:sz w:val="18"/>
              </w:rPr>
              <w:t>&gt;0.9</w:t>
            </w:r>
          </w:p>
        </w:tc>
        <w:tc>
          <w:tcPr>
            <w:tcW w:w="557" w:type="pct"/>
          </w:tcPr>
          <w:p w:rsidR="002D58BC" w:rsidRPr="00DA3451" w:rsidRDefault="002D58BC" w:rsidP="00CD6EDE">
            <w:pPr>
              <w:jc w:val="center"/>
              <w:rPr>
                <w:sz w:val="18"/>
                <w:szCs w:val="18"/>
              </w:rPr>
            </w:pPr>
            <w:r>
              <w:rPr>
                <w:sz w:val="18"/>
              </w:rPr>
              <w:t>±6 %</w:t>
            </w:r>
          </w:p>
        </w:tc>
        <w:tc>
          <w:tcPr>
            <w:tcW w:w="558" w:type="pct"/>
          </w:tcPr>
          <w:p w:rsidR="002D58BC" w:rsidRPr="00DA3451" w:rsidRDefault="002D58BC" w:rsidP="00CD6EDE">
            <w:pPr>
              <w:jc w:val="center"/>
              <w:rPr>
                <w:sz w:val="18"/>
                <w:szCs w:val="18"/>
              </w:rPr>
            </w:pPr>
            <w:r>
              <w:rPr>
                <w:sz w:val="18"/>
              </w:rPr>
              <w:t>±4 %</w:t>
            </w:r>
          </w:p>
        </w:tc>
        <w:tc>
          <w:tcPr>
            <w:tcW w:w="558" w:type="pct"/>
          </w:tcPr>
          <w:p w:rsidR="002D58BC" w:rsidRPr="00DA3451" w:rsidRDefault="002D58BC" w:rsidP="00CD6EDE">
            <w:pPr>
              <w:jc w:val="center"/>
              <w:rPr>
                <w:sz w:val="18"/>
                <w:szCs w:val="18"/>
              </w:rPr>
            </w:pPr>
            <w:r>
              <w:rPr>
                <w:sz w:val="18"/>
              </w:rPr>
              <w:t>±2 %</w:t>
            </w:r>
          </w:p>
        </w:tc>
      </w:tr>
    </w:tbl>
    <w:p w:rsidR="00162F18" w:rsidRPr="00595B3D" w:rsidRDefault="00162F18" w:rsidP="00CD6EDE">
      <w:pPr>
        <w:rPr>
          <w:szCs w:val="22"/>
        </w:rPr>
      </w:pPr>
    </w:p>
    <w:p w:rsidR="009C6113" w:rsidRPr="0093683F" w:rsidRDefault="009C6113" w:rsidP="00991B31">
      <w:pPr>
        <w:pStyle w:val="OOPNadpis2"/>
        <w:keepLines/>
        <w:spacing w:before="120"/>
        <w:rPr>
          <w:sz w:val="24"/>
        </w:rPr>
      </w:pPr>
      <w:r>
        <w:rPr>
          <w:sz w:val="24"/>
        </w:rPr>
        <w:t>5.8   Functional tests</w:t>
      </w:r>
    </w:p>
    <w:p w:rsidR="009C6113" w:rsidRPr="00B167BA" w:rsidRDefault="009C6113" w:rsidP="00991B31">
      <w:pPr>
        <w:pStyle w:val="OOPNadpis2"/>
        <w:keepLines/>
        <w:spacing w:before="120"/>
      </w:pPr>
      <w:r>
        <w:t>5.8.1   Test of no-load operation</w:t>
      </w:r>
    </w:p>
    <w:p w:rsidR="009C6113" w:rsidRPr="00C878F5" w:rsidRDefault="009C6113" w:rsidP="00CD6EDE">
      <w:pPr>
        <w:pStyle w:val="OOPText"/>
      </w:pPr>
      <w:r>
        <w:t>The test of no-load operation is performed in accordance with Article 7.4.</w:t>
      </w:r>
    </w:p>
    <w:p w:rsidR="009C6113" w:rsidRPr="00C878F5" w:rsidRDefault="009C6113" w:rsidP="00991B31">
      <w:pPr>
        <w:pStyle w:val="OOPNadpis2"/>
        <w:keepLines/>
      </w:pPr>
      <w:r>
        <w:t>5.8.2   Start-up test</w:t>
      </w:r>
    </w:p>
    <w:p w:rsidR="009C6113" w:rsidRDefault="009C6113" w:rsidP="00CD6EDE">
      <w:pPr>
        <w:pStyle w:val="OOPText"/>
      </w:pPr>
      <w:r>
        <w:t>The start-up test is performed in accordance with Article 7.5.</w:t>
      </w:r>
    </w:p>
    <w:p w:rsidR="009C6113" w:rsidRPr="00B167BA" w:rsidRDefault="009C6113" w:rsidP="00991B31">
      <w:pPr>
        <w:pStyle w:val="OOPNadpis2"/>
        <w:keepLines/>
      </w:pPr>
      <w:r>
        <w:t>5.8.3   Accuracy test</w:t>
      </w:r>
    </w:p>
    <w:p w:rsidR="009C6113" w:rsidRDefault="009C6113" w:rsidP="00CD6EDE">
      <w:pPr>
        <w:pStyle w:val="OOPText"/>
      </w:pPr>
      <w:r>
        <w:t>The accuracy test is performed in accordance with Article 7.6.</w:t>
      </w:r>
    </w:p>
    <w:p w:rsidR="009C6113" w:rsidRPr="00967E2F" w:rsidRDefault="009C6113" w:rsidP="00991B31">
      <w:pPr>
        <w:pStyle w:val="OOPNadpis2"/>
        <w:keepLines/>
      </w:pPr>
      <w:r>
        <w:t>5.8.4   Test of ambient temperature influence</w:t>
      </w:r>
    </w:p>
    <w:p w:rsidR="009C6113" w:rsidRDefault="009C6113" w:rsidP="00CD6EDE">
      <w:pPr>
        <w:pStyle w:val="OOPText"/>
      </w:pPr>
      <w:r>
        <w:t>The additional error due to temperature change (within the rated operating range of the electricity meter) relative to the error under reference conditions must not exceed the limits for the given accuracy class.These limits are given in Table 18 in the form of thermal coefficient limits in %/K.</w:t>
      </w:r>
    </w:p>
    <w:p w:rsidR="009C6113" w:rsidRPr="00447B3E" w:rsidRDefault="009C6113" w:rsidP="00991B31">
      <w:pPr>
        <w:pStyle w:val="OOPText"/>
        <w:keepNext/>
        <w:keepLines/>
        <w:spacing w:before="240"/>
        <w:jc w:val="center"/>
        <w:rPr>
          <w:bCs/>
        </w:rPr>
      </w:pPr>
      <w:r>
        <w:rPr>
          <w:b/>
        </w:rPr>
        <w:t>Table 18 – Thermal coefficient limits in %/K for the tests of ambient temperature influence on the electricity meter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18"/>
        <w:gridCol w:w="886"/>
        <w:gridCol w:w="1314"/>
        <w:gridCol w:w="1316"/>
        <w:gridCol w:w="1316"/>
        <w:gridCol w:w="1314"/>
      </w:tblGrid>
      <w:tr w:rsidR="00D34DEF" w:rsidRPr="00694BED" w:rsidTr="00991B31">
        <w:trPr>
          <w:cantSplit/>
          <w:jc w:val="center"/>
        </w:trPr>
        <w:tc>
          <w:tcPr>
            <w:tcW w:w="816" w:type="pct"/>
            <w:vMerge w:val="restart"/>
            <w:tcBorders>
              <w:top w:val="single" w:sz="12" w:space="0" w:color="auto"/>
              <w:left w:val="single" w:sz="12" w:space="0" w:color="auto"/>
            </w:tcBorders>
            <w:shd w:val="clear" w:color="auto" w:fill="BCE1C0" w:themeFill="background1" w:themeFillShade="F2"/>
            <w:vAlign w:val="center"/>
          </w:tcPr>
          <w:p w:rsidR="00D34DEF" w:rsidRPr="0093683F" w:rsidRDefault="00D34DEF"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D34DEF" w:rsidRPr="0093683F" w:rsidRDefault="00D34DEF" w:rsidP="00991B31">
            <w:pPr>
              <w:pStyle w:val="OOPTabulka"/>
              <w:keepNext/>
              <w:keepLines/>
              <w:rPr>
                <w:b/>
              </w:rPr>
            </w:pPr>
            <w:r>
              <w:rPr>
                <w:b/>
              </w:rPr>
              <w:t>Load</w:t>
            </w:r>
          </w:p>
        </w:tc>
        <w:tc>
          <w:tcPr>
            <w:tcW w:w="2910" w:type="pct"/>
            <w:gridSpan w:val="4"/>
            <w:tcBorders>
              <w:top w:val="single" w:sz="12" w:space="0" w:color="auto"/>
              <w:right w:val="single" w:sz="12" w:space="0" w:color="auto"/>
            </w:tcBorders>
            <w:shd w:val="clear" w:color="auto" w:fill="BCE1C0" w:themeFill="background1" w:themeFillShade="F2"/>
            <w:vAlign w:val="center"/>
          </w:tcPr>
          <w:p w:rsidR="00D34DEF" w:rsidRPr="0093683F" w:rsidRDefault="00D34DEF" w:rsidP="00991B31">
            <w:pPr>
              <w:pStyle w:val="OOPTabulka"/>
              <w:keepNext/>
              <w:keepLines/>
              <w:rPr>
                <w:b/>
              </w:rPr>
            </w:pPr>
            <w:r>
              <w:rPr>
                <w:b/>
              </w:rPr>
              <w:t>Active energy meters – Static</w:t>
            </w:r>
          </w:p>
        </w:tc>
      </w:tr>
      <w:tr w:rsidR="00D34DEF" w:rsidRPr="00694BED" w:rsidTr="00991B31">
        <w:trPr>
          <w:cantSplit/>
          <w:jc w:val="center"/>
        </w:trPr>
        <w:tc>
          <w:tcPr>
            <w:tcW w:w="816" w:type="pct"/>
            <w:vMerge/>
            <w:tcBorders>
              <w:left w:val="single" w:sz="12" w:space="0" w:color="auto"/>
            </w:tcBorders>
            <w:shd w:val="clear" w:color="auto" w:fill="BCE1C0" w:themeFill="background1" w:themeFillShade="F2"/>
            <w:vAlign w:val="center"/>
          </w:tcPr>
          <w:p w:rsidR="00D34DEF" w:rsidRPr="0093683F" w:rsidRDefault="00D34DEF" w:rsidP="00991B31">
            <w:pPr>
              <w:pStyle w:val="OOPTabulka"/>
              <w:keepNext/>
              <w:keepLines/>
              <w:rPr>
                <w:b/>
              </w:rPr>
            </w:pPr>
          </w:p>
        </w:tc>
        <w:tc>
          <w:tcPr>
            <w:tcW w:w="784" w:type="pct"/>
            <w:vMerge w:val="restart"/>
            <w:shd w:val="clear" w:color="auto" w:fill="BCE1C0" w:themeFill="background1" w:themeFillShade="F2"/>
            <w:vAlign w:val="center"/>
          </w:tcPr>
          <w:p w:rsidR="00D34DEF" w:rsidRPr="0093683F" w:rsidRDefault="00D34DEF"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D34DEF" w:rsidRPr="0093683F" w:rsidRDefault="00D34DEF" w:rsidP="00991B31">
            <w:pPr>
              <w:pStyle w:val="OOPTabulka"/>
              <w:keepNext/>
              <w:keepLines/>
              <w:rPr>
                <w:b/>
              </w:rPr>
            </w:pPr>
            <w:r>
              <w:rPr>
                <w:b/>
              </w:rPr>
              <w:t>Power factor</w:t>
            </w:r>
          </w:p>
        </w:tc>
        <w:tc>
          <w:tcPr>
            <w:tcW w:w="2910" w:type="pct"/>
            <w:gridSpan w:val="4"/>
            <w:tcBorders>
              <w:bottom w:val="nil"/>
              <w:right w:val="single" w:sz="12" w:space="0" w:color="auto"/>
            </w:tcBorders>
            <w:shd w:val="clear" w:color="auto" w:fill="BCE1C0" w:themeFill="background1" w:themeFillShade="F2"/>
          </w:tcPr>
          <w:p w:rsidR="00D34DEF" w:rsidRPr="0093683F" w:rsidRDefault="00D34DEF" w:rsidP="00991B31">
            <w:pPr>
              <w:pStyle w:val="OOPTabulka"/>
              <w:keepNext/>
              <w:keepLines/>
              <w:rPr>
                <w:b/>
              </w:rPr>
            </w:pPr>
            <w:r>
              <w:rPr>
                <w:b/>
              </w:rPr>
              <w:t>Accuracy class</w:t>
            </w:r>
          </w:p>
        </w:tc>
      </w:tr>
      <w:tr w:rsidR="00D34DEF" w:rsidRPr="00694BED" w:rsidTr="00991B31">
        <w:trPr>
          <w:cantSplit/>
          <w:jc w:val="center"/>
        </w:trPr>
        <w:tc>
          <w:tcPr>
            <w:tcW w:w="816" w:type="pct"/>
            <w:vMerge/>
            <w:tcBorders>
              <w:left w:val="single" w:sz="12" w:space="0" w:color="auto"/>
              <w:bottom w:val="double" w:sz="4" w:space="0" w:color="auto"/>
            </w:tcBorders>
            <w:shd w:val="clear" w:color="auto" w:fill="BCE1C0" w:themeFill="background1" w:themeFillShade="F2"/>
          </w:tcPr>
          <w:p w:rsidR="00D34DEF" w:rsidRPr="0093683F" w:rsidRDefault="00D34DEF"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D34DEF" w:rsidRPr="0093683F" w:rsidRDefault="00D34DEF" w:rsidP="00991B31">
            <w:pPr>
              <w:pStyle w:val="OOPTabulka"/>
              <w:keepNext/>
              <w:keepLines/>
              <w:rPr>
                <w:b/>
              </w:rPr>
            </w:pPr>
          </w:p>
        </w:tc>
        <w:tc>
          <w:tcPr>
            <w:tcW w:w="490" w:type="pct"/>
            <w:vMerge/>
            <w:tcBorders>
              <w:top w:val="nil"/>
              <w:bottom w:val="double" w:sz="4" w:space="0" w:color="auto"/>
            </w:tcBorders>
            <w:shd w:val="clear" w:color="auto" w:fill="BCE1C0" w:themeFill="background1" w:themeFillShade="F2"/>
          </w:tcPr>
          <w:p w:rsidR="00D34DEF" w:rsidRPr="0093683F" w:rsidRDefault="00D34DEF" w:rsidP="00991B31">
            <w:pPr>
              <w:pStyle w:val="OOPTabulka"/>
              <w:keepNext/>
              <w:keepLines/>
              <w:rPr>
                <w:b/>
              </w:rPr>
            </w:pPr>
          </w:p>
        </w:tc>
        <w:tc>
          <w:tcPr>
            <w:tcW w:w="727" w:type="pct"/>
            <w:tcBorders>
              <w:top w:val="nil"/>
              <w:bottom w:val="double" w:sz="4" w:space="0" w:color="auto"/>
            </w:tcBorders>
            <w:shd w:val="clear" w:color="auto" w:fill="BCE1C0" w:themeFill="background1" w:themeFillShade="F2"/>
          </w:tcPr>
          <w:p w:rsidR="00D34DEF" w:rsidRPr="0093683F" w:rsidRDefault="00D34DEF" w:rsidP="00991B31">
            <w:pPr>
              <w:pStyle w:val="OOPTabulka"/>
              <w:keepNext/>
              <w:keepLines/>
              <w:rPr>
                <w:b/>
              </w:rPr>
            </w:pPr>
            <w:r>
              <w:rPr>
                <w:b/>
              </w:rPr>
              <w:t>2</w:t>
            </w:r>
          </w:p>
        </w:tc>
        <w:tc>
          <w:tcPr>
            <w:tcW w:w="728" w:type="pct"/>
            <w:tcBorders>
              <w:top w:val="nil"/>
              <w:bottom w:val="double" w:sz="4" w:space="0" w:color="auto"/>
            </w:tcBorders>
            <w:shd w:val="clear" w:color="auto" w:fill="BCE1C0" w:themeFill="background1" w:themeFillShade="F2"/>
          </w:tcPr>
          <w:p w:rsidR="00D34DEF" w:rsidRPr="0093683F" w:rsidRDefault="00D34DEF" w:rsidP="00991B31">
            <w:pPr>
              <w:pStyle w:val="OOPTabulka"/>
              <w:keepNext/>
              <w:keepLines/>
              <w:rPr>
                <w:b/>
              </w:rPr>
            </w:pPr>
            <w:r>
              <w:rPr>
                <w:b/>
              </w:rPr>
              <w:t>1</w:t>
            </w:r>
          </w:p>
        </w:tc>
        <w:tc>
          <w:tcPr>
            <w:tcW w:w="728" w:type="pct"/>
            <w:tcBorders>
              <w:top w:val="nil"/>
              <w:bottom w:val="double" w:sz="4" w:space="0" w:color="auto"/>
            </w:tcBorders>
            <w:shd w:val="clear" w:color="auto" w:fill="BCE1C0" w:themeFill="background1" w:themeFillShade="F2"/>
          </w:tcPr>
          <w:p w:rsidR="00D34DEF" w:rsidRPr="0093683F" w:rsidRDefault="00D34DEF" w:rsidP="00991B31">
            <w:pPr>
              <w:pStyle w:val="OOPTabulka"/>
              <w:keepNext/>
              <w:keepLines/>
              <w:rPr>
                <w:b/>
              </w:rPr>
            </w:pPr>
            <w:r>
              <w:rPr>
                <w:b/>
              </w:rPr>
              <w:t>0.5 S</w:t>
            </w:r>
          </w:p>
        </w:tc>
        <w:tc>
          <w:tcPr>
            <w:tcW w:w="728" w:type="pct"/>
            <w:tcBorders>
              <w:top w:val="nil"/>
              <w:bottom w:val="double" w:sz="4" w:space="0" w:color="auto"/>
              <w:right w:val="single" w:sz="12" w:space="0" w:color="auto"/>
            </w:tcBorders>
            <w:shd w:val="clear" w:color="auto" w:fill="BCE1C0" w:themeFill="background1" w:themeFillShade="F2"/>
          </w:tcPr>
          <w:p w:rsidR="00D34DEF" w:rsidRPr="0093683F" w:rsidRDefault="00D34DEF" w:rsidP="00991B31">
            <w:pPr>
              <w:pStyle w:val="OOPTabulka"/>
              <w:keepNext/>
              <w:keepLines/>
              <w:rPr>
                <w:b/>
              </w:rPr>
            </w:pPr>
            <w:r>
              <w:rPr>
                <w:b/>
              </w:rPr>
              <w:t>0.2 S</w:t>
            </w:r>
          </w:p>
        </w:tc>
      </w:tr>
      <w:tr w:rsidR="00D34DEF" w:rsidRPr="00694BED" w:rsidTr="00991B31">
        <w:trPr>
          <w:cantSplit/>
          <w:jc w:val="center"/>
        </w:trPr>
        <w:tc>
          <w:tcPr>
            <w:tcW w:w="816" w:type="pct"/>
            <w:tcBorders>
              <w:top w:val="double" w:sz="4" w:space="0" w:color="auto"/>
              <w:left w:val="single" w:sz="12" w:space="0" w:color="auto"/>
            </w:tcBorders>
            <w:vAlign w:val="center"/>
          </w:tcPr>
          <w:p w:rsidR="00D34DEF" w:rsidRPr="00694BED" w:rsidRDefault="00D34DEF" w:rsidP="00CD6EDE">
            <w:pPr>
              <w:pStyle w:val="OOPTabulka"/>
            </w:pPr>
            <w:r>
              <w:t>direct</w:t>
            </w:r>
          </w:p>
        </w:tc>
        <w:tc>
          <w:tcPr>
            <w:tcW w:w="784" w:type="pct"/>
            <w:tcBorders>
              <w:top w:val="double" w:sz="4" w:space="0" w:color="auto"/>
            </w:tcBorders>
          </w:tcPr>
          <w:p w:rsidR="00D34DEF" w:rsidRPr="00694BED" w:rsidRDefault="00D34DEF" w:rsidP="00CD6EDE">
            <w:pPr>
              <w:pStyle w:val="OOPTabulka"/>
            </w:pPr>
            <w:r>
              <w:t>0.1</w:t>
            </w:r>
            <w:r>
              <w:rPr>
                <w:i/>
              </w:rPr>
              <w:t>I</w:t>
            </w:r>
            <w:r>
              <w:rPr>
                <w:vertAlign w:val="subscript"/>
              </w:rPr>
              <w:t>n</w:t>
            </w:r>
            <w:r>
              <w:t xml:space="preserve"> to </w:t>
            </w:r>
            <w:r>
              <w:rPr>
                <w:i/>
              </w:rPr>
              <w:t>I</w:t>
            </w:r>
            <w:r>
              <w:rPr>
                <w:vertAlign w:val="subscript"/>
              </w:rPr>
              <w:t>max</w:t>
            </w:r>
          </w:p>
          <w:p w:rsidR="00D34DEF" w:rsidRPr="00694BED" w:rsidRDefault="00D34DEF" w:rsidP="00CD6EDE">
            <w:pPr>
              <w:pStyle w:val="OOPTabulka"/>
            </w:pPr>
            <w:r>
              <w:t>0.2</w:t>
            </w:r>
            <w:r>
              <w:rPr>
                <w:i/>
              </w:rPr>
              <w:t>I</w:t>
            </w:r>
            <w:r>
              <w:rPr>
                <w:vertAlign w:val="subscript"/>
              </w:rPr>
              <w:t>n</w:t>
            </w:r>
            <w:r>
              <w:t xml:space="preserve"> to </w:t>
            </w:r>
            <w:r>
              <w:rPr>
                <w:i/>
              </w:rPr>
              <w:t>I</w:t>
            </w:r>
            <w:r>
              <w:rPr>
                <w:vertAlign w:val="subscript"/>
              </w:rPr>
              <w:t>max</w:t>
            </w:r>
          </w:p>
        </w:tc>
        <w:tc>
          <w:tcPr>
            <w:tcW w:w="490" w:type="pct"/>
            <w:tcBorders>
              <w:top w:val="double" w:sz="4" w:space="0" w:color="auto"/>
            </w:tcBorders>
          </w:tcPr>
          <w:p w:rsidR="00D34DEF" w:rsidRPr="00694BED" w:rsidRDefault="00D34DEF" w:rsidP="00CD6EDE">
            <w:pPr>
              <w:pStyle w:val="OOPTabulka"/>
            </w:pPr>
            <w:r>
              <w:t>1</w:t>
            </w:r>
          </w:p>
          <w:p w:rsidR="00D34DEF" w:rsidRPr="00694BED" w:rsidRDefault="00D34DEF" w:rsidP="00CD6EDE">
            <w:pPr>
              <w:pStyle w:val="OOPTabulka"/>
            </w:pPr>
            <w:r>
              <w:t>0.5 ind.</w:t>
            </w:r>
          </w:p>
        </w:tc>
        <w:tc>
          <w:tcPr>
            <w:tcW w:w="727" w:type="pct"/>
            <w:tcBorders>
              <w:top w:val="double" w:sz="4" w:space="0" w:color="auto"/>
            </w:tcBorders>
          </w:tcPr>
          <w:p w:rsidR="00D34DEF" w:rsidRPr="00694BED" w:rsidRDefault="00D34DEF" w:rsidP="00CD6EDE">
            <w:pPr>
              <w:pStyle w:val="OOPTabulka"/>
            </w:pPr>
            <w:r>
              <w:t>±0.10</w:t>
            </w:r>
          </w:p>
          <w:p w:rsidR="00D34DEF" w:rsidRPr="00694BED" w:rsidRDefault="00D34DEF" w:rsidP="00CD6EDE">
            <w:pPr>
              <w:pStyle w:val="OOPTabulka"/>
            </w:pPr>
            <w:r>
              <w:t>±0.15</w:t>
            </w:r>
          </w:p>
        </w:tc>
        <w:tc>
          <w:tcPr>
            <w:tcW w:w="728" w:type="pct"/>
            <w:tcBorders>
              <w:top w:val="double" w:sz="4" w:space="0" w:color="auto"/>
            </w:tcBorders>
          </w:tcPr>
          <w:p w:rsidR="00D34DEF" w:rsidRPr="00694BED" w:rsidRDefault="00D34DEF" w:rsidP="00CD6EDE">
            <w:pPr>
              <w:pStyle w:val="OOPTabulka"/>
            </w:pPr>
            <w:r>
              <w:t>±0.05</w:t>
            </w:r>
          </w:p>
          <w:p w:rsidR="00D34DEF" w:rsidRPr="00694BED" w:rsidRDefault="00D34DEF" w:rsidP="00CD6EDE">
            <w:pPr>
              <w:pStyle w:val="OOPTabulka"/>
            </w:pPr>
            <w:r>
              <w:t>±0.07</w:t>
            </w:r>
          </w:p>
        </w:tc>
        <w:tc>
          <w:tcPr>
            <w:tcW w:w="728" w:type="pct"/>
            <w:tcBorders>
              <w:top w:val="double" w:sz="4" w:space="0" w:color="auto"/>
            </w:tcBorders>
          </w:tcPr>
          <w:p w:rsidR="00D34DEF" w:rsidRPr="00694BED" w:rsidRDefault="00D34DEF" w:rsidP="00CD6EDE">
            <w:pPr>
              <w:pStyle w:val="OOPTabulka"/>
            </w:pPr>
            <w:r>
              <w:t>±0.03</w:t>
            </w:r>
          </w:p>
          <w:p w:rsidR="00D34DEF" w:rsidRPr="00694BED" w:rsidRDefault="00D34DEF" w:rsidP="00CD6EDE">
            <w:pPr>
              <w:pStyle w:val="OOPTabulka"/>
            </w:pPr>
            <w:r>
              <w:t>±0.05</w:t>
            </w:r>
          </w:p>
        </w:tc>
        <w:tc>
          <w:tcPr>
            <w:tcW w:w="728" w:type="pct"/>
            <w:tcBorders>
              <w:top w:val="double" w:sz="4" w:space="0" w:color="auto"/>
              <w:right w:val="single" w:sz="12" w:space="0" w:color="auto"/>
            </w:tcBorders>
          </w:tcPr>
          <w:p w:rsidR="00D34DEF" w:rsidRDefault="00D34DEF" w:rsidP="00CD6EDE">
            <w:pPr>
              <w:pStyle w:val="OOPTabulka"/>
            </w:pPr>
            <w:r>
              <w:t>–</w:t>
            </w:r>
          </w:p>
          <w:p w:rsidR="00D34DEF" w:rsidRPr="00694BED" w:rsidRDefault="00D34DEF" w:rsidP="00CD6EDE">
            <w:pPr>
              <w:pStyle w:val="OOPTabulka"/>
            </w:pPr>
            <w:r>
              <w:t>–</w:t>
            </w:r>
          </w:p>
        </w:tc>
      </w:tr>
      <w:tr w:rsidR="00D34DEF" w:rsidRPr="00694BED" w:rsidTr="00991B31">
        <w:trPr>
          <w:cantSplit/>
          <w:jc w:val="center"/>
        </w:trPr>
        <w:tc>
          <w:tcPr>
            <w:tcW w:w="816" w:type="pct"/>
            <w:tcBorders>
              <w:left w:val="single" w:sz="12" w:space="0" w:color="auto"/>
              <w:bottom w:val="single" w:sz="12" w:space="0" w:color="auto"/>
            </w:tcBorders>
          </w:tcPr>
          <w:p w:rsidR="00D34DEF" w:rsidRPr="00694BED" w:rsidRDefault="00D34DEF" w:rsidP="00991B31">
            <w:pPr>
              <w:pStyle w:val="OOPTabulka"/>
            </w:pPr>
            <w:r>
              <w:t>transformer operated</w:t>
            </w:r>
          </w:p>
        </w:tc>
        <w:tc>
          <w:tcPr>
            <w:tcW w:w="784" w:type="pct"/>
            <w:tcBorders>
              <w:bottom w:val="single" w:sz="12" w:space="0" w:color="auto"/>
            </w:tcBorders>
          </w:tcPr>
          <w:p w:rsidR="00D34DEF" w:rsidRPr="00694BED" w:rsidRDefault="00D34DEF" w:rsidP="00CD6EDE">
            <w:pPr>
              <w:pStyle w:val="OOPTabulka"/>
            </w:pPr>
            <w:r>
              <w:t>0.05</w:t>
            </w:r>
            <w:r>
              <w:rPr>
                <w:i/>
              </w:rPr>
              <w:t>I</w:t>
            </w:r>
            <w:r>
              <w:rPr>
                <w:vertAlign w:val="subscript"/>
              </w:rPr>
              <w:t>n</w:t>
            </w:r>
            <w:r>
              <w:t xml:space="preserve"> to </w:t>
            </w:r>
            <w:r>
              <w:rPr>
                <w:i/>
              </w:rPr>
              <w:t>I</w:t>
            </w:r>
            <w:r>
              <w:rPr>
                <w:vertAlign w:val="subscript"/>
              </w:rPr>
              <w:t>max</w:t>
            </w:r>
          </w:p>
          <w:p w:rsidR="00D34DEF" w:rsidRPr="00694BED" w:rsidRDefault="00D34DEF" w:rsidP="00CD6EDE">
            <w:pPr>
              <w:pStyle w:val="OOPTabulka"/>
            </w:pPr>
            <w:r>
              <w:t>0.1</w:t>
            </w:r>
            <w:r>
              <w:rPr>
                <w:i/>
              </w:rPr>
              <w:t>I</w:t>
            </w:r>
            <w:r>
              <w:rPr>
                <w:vertAlign w:val="subscript"/>
              </w:rPr>
              <w:t>n</w:t>
            </w:r>
            <w:r>
              <w:t xml:space="preserve"> to </w:t>
            </w:r>
            <w:r>
              <w:rPr>
                <w:i/>
              </w:rPr>
              <w:t>I</w:t>
            </w:r>
            <w:r>
              <w:rPr>
                <w:vertAlign w:val="subscript"/>
              </w:rPr>
              <w:t>max</w:t>
            </w:r>
          </w:p>
        </w:tc>
        <w:tc>
          <w:tcPr>
            <w:tcW w:w="490" w:type="pct"/>
            <w:tcBorders>
              <w:bottom w:val="single" w:sz="12" w:space="0" w:color="auto"/>
            </w:tcBorders>
          </w:tcPr>
          <w:p w:rsidR="00D34DEF" w:rsidRPr="00694BED" w:rsidRDefault="00D34DEF" w:rsidP="00CD6EDE">
            <w:pPr>
              <w:pStyle w:val="OOPTabulka"/>
            </w:pPr>
            <w:r>
              <w:t>1</w:t>
            </w:r>
          </w:p>
          <w:p w:rsidR="00D34DEF" w:rsidRPr="00694BED" w:rsidRDefault="00D34DEF" w:rsidP="00CD6EDE">
            <w:pPr>
              <w:pStyle w:val="OOPTabulka"/>
            </w:pPr>
            <w:r>
              <w:t>0.5 ind.</w:t>
            </w:r>
          </w:p>
        </w:tc>
        <w:tc>
          <w:tcPr>
            <w:tcW w:w="727" w:type="pct"/>
            <w:tcBorders>
              <w:bottom w:val="single" w:sz="12" w:space="0" w:color="auto"/>
            </w:tcBorders>
          </w:tcPr>
          <w:p w:rsidR="00D34DEF" w:rsidRPr="00694BED" w:rsidRDefault="00D34DEF" w:rsidP="00CD6EDE">
            <w:pPr>
              <w:pStyle w:val="OOPTabulka"/>
            </w:pPr>
            <w:r>
              <w:t>±0.10</w:t>
            </w:r>
          </w:p>
          <w:p w:rsidR="00D34DEF" w:rsidRPr="00694BED" w:rsidRDefault="00D34DEF" w:rsidP="00CD6EDE">
            <w:pPr>
              <w:pStyle w:val="OOPTabulka"/>
            </w:pPr>
            <w:r>
              <w:t>±0.15</w:t>
            </w:r>
          </w:p>
        </w:tc>
        <w:tc>
          <w:tcPr>
            <w:tcW w:w="728" w:type="pct"/>
            <w:tcBorders>
              <w:bottom w:val="single" w:sz="12" w:space="0" w:color="auto"/>
            </w:tcBorders>
          </w:tcPr>
          <w:p w:rsidR="00D34DEF" w:rsidRPr="00694BED" w:rsidRDefault="00D34DEF" w:rsidP="00CD6EDE">
            <w:pPr>
              <w:pStyle w:val="OOPTabulka"/>
            </w:pPr>
            <w:r>
              <w:t>±0.05</w:t>
            </w:r>
          </w:p>
          <w:p w:rsidR="00D34DEF" w:rsidRPr="00694BED" w:rsidRDefault="00D34DEF" w:rsidP="00CD6EDE">
            <w:pPr>
              <w:pStyle w:val="OOPTabulka"/>
            </w:pPr>
            <w:r>
              <w:t>±0.07</w:t>
            </w:r>
          </w:p>
        </w:tc>
        <w:tc>
          <w:tcPr>
            <w:tcW w:w="728" w:type="pct"/>
            <w:tcBorders>
              <w:bottom w:val="single" w:sz="12" w:space="0" w:color="auto"/>
            </w:tcBorders>
          </w:tcPr>
          <w:p w:rsidR="00D34DEF" w:rsidRPr="00694BED" w:rsidRDefault="00D34DEF" w:rsidP="00CD6EDE">
            <w:pPr>
              <w:pStyle w:val="OOPTabulka"/>
            </w:pPr>
            <w:r>
              <w:t>±0.03</w:t>
            </w:r>
          </w:p>
          <w:p w:rsidR="00D34DEF" w:rsidRPr="00694BED" w:rsidRDefault="00D34DEF" w:rsidP="00CD6EDE">
            <w:pPr>
              <w:pStyle w:val="OOPTabulka"/>
            </w:pPr>
            <w:r>
              <w:t>±0.05</w:t>
            </w:r>
          </w:p>
        </w:tc>
        <w:tc>
          <w:tcPr>
            <w:tcW w:w="728" w:type="pct"/>
            <w:tcBorders>
              <w:bottom w:val="single" w:sz="12" w:space="0" w:color="auto"/>
              <w:right w:val="single" w:sz="12" w:space="0" w:color="auto"/>
            </w:tcBorders>
          </w:tcPr>
          <w:p w:rsidR="00D34DEF" w:rsidRPr="00694BED" w:rsidRDefault="00D34DEF" w:rsidP="00CD6EDE">
            <w:pPr>
              <w:pStyle w:val="OOPTabulka"/>
            </w:pPr>
            <w:r>
              <w:t>±0.01</w:t>
            </w:r>
          </w:p>
          <w:p w:rsidR="00D34DEF" w:rsidRPr="00694BED" w:rsidRDefault="00D34DEF" w:rsidP="00CD6EDE">
            <w:pPr>
              <w:pStyle w:val="OOPTabulka"/>
            </w:pPr>
            <w:r>
              <w:t>±0.02</w:t>
            </w:r>
          </w:p>
        </w:tc>
      </w:tr>
    </w:tbl>
    <w:p w:rsidR="009C6113" w:rsidRDefault="009C6113"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417"/>
        <w:gridCol w:w="886"/>
        <w:gridCol w:w="1754"/>
        <w:gridCol w:w="1754"/>
        <w:gridCol w:w="1756"/>
      </w:tblGrid>
      <w:tr w:rsidR="00D34DEF" w:rsidRPr="00694BED" w:rsidTr="00991B31">
        <w:trPr>
          <w:cantSplit/>
          <w:jc w:val="center"/>
        </w:trPr>
        <w:tc>
          <w:tcPr>
            <w:tcW w:w="815" w:type="pct"/>
            <w:vMerge w:val="restart"/>
            <w:tcBorders>
              <w:top w:val="single" w:sz="12" w:space="0" w:color="auto"/>
              <w:left w:val="single" w:sz="12" w:space="0" w:color="auto"/>
            </w:tcBorders>
            <w:shd w:val="clear" w:color="auto" w:fill="BCE1C0" w:themeFill="background1" w:themeFillShade="F2"/>
            <w:vAlign w:val="center"/>
          </w:tcPr>
          <w:p w:rsidR="00D34DEF" w:rsidRPr="0093683F" w:rsidRDefault="00D34DEF"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D34DEF" w:rsidRPr="0093683F" w:rsidRDefault="00D34DEF" w:rsidP="00991B31">
            <w:pPr>
              <w:pStyle w:val="OOPTabulka"/>
              <w:keepNext/>
              <w:keepLines/>
              <w:rPr>
                <w:b/>
              </w:rPr>
            </w:pPr>
            <w:r>
              <w:rPr>
                <w:b/>
              </w:rPr>
              <w:t>Load</w:t>
            </w:r>
          </w:p>
        </w:tc>
        <w:tc>
          <w:tcPr>
            <w:tcW w:w="2911" w:type="pct"/>
            <w:gridSpan w:val="3"/>
            <w:tcBorders>
              <w:top w:val="single" w:sz="12" w:space="0" w:color="auto"/>
              <w:right w:val="single" w:sz="12" w:space="0" w:color="auto"/>
            </w:tcBorders>
            <w:shd w:val="clear" w:color="auto" w:fill="BCE1C0" w:themeFill="background1" w:themeFillShade="F2"/>
          </w:tcPr>
          <w:p w:rsidR="00D34DEF" w:rsidRPr="0093683F" w:rsidRDefault="00D34DEF" w:rsidP="00991B31">
            <w:pPr>
              <w:pStyle w:val="OOPTabulka"/>
              <w:keepNext/>
              <w:keepLines/>
              <w:rPr>
                <w:b/>
              </w:rPr>
            </w:pPr>
            <w:r>
              <w:rPr>
                <w:b/>
              </w:rPr>
              <w:t>Active energy meters – Electromechanical</w:t>
            </w:r>
          </w:p>
        </w:tc>
      </w:tr>
      <w:tr w:rsidR="00D34DEF" w:rsidRPr="00694BED" w:rsidTr="00991B31">
        <w:trPr>
          <w:cantSplit/>
          <w:jc w:val="center"/>
        </w:trPr>
        <w:tc>
          <w:tcPr>
            <w:tcW w:w="815" w:type="pct"/>
            <w:vMerge/>
            <w:tcBorders>
              <w:left w:val="single" w:sz="12" w:space="0" w:color="auto"/>
            </w:tcBorders>
            <w:shd w:val="clear" w:color="auto" w:fill="BCE1C0" w:themeFill="background1" w:themeFillShade="F2"/>
            <w:vAlign w:val="center"/>
          </w:tcPr>
          <w:p w:rsidR="00D34DEF" w:rsidRPr="0093683F" w:rsidRDefault="00D34DEF" w:rsidP="00991B31">
            <w:pPr>
              <w:pStyle w:val="OOPTabulka"/>
              <w:keepNext/>
              <w:keepLines/>
              <w:rPr>
                <w:b/>
              </w:rPr>
            </w:pPr>
          </w:p>
        </w:tc>
        <w:tc>
          <w:tcPr>
            <w:tcW w:w="784" w:type="pct"/>
            <w:vMerge w:val="restart"/>
            <w:shd w:val="clear" w:color="auto" w:fill="BCE1C0" w:themeFill="background1" w:themeFillShade="F2"/>
            <w:vAlign w:val="center"/>
          </w:tcPr>
          <w:p w:rsidR="00D34DEF" w:rsidRPr="0093683F" w:rsidRDefault="00D34DEF"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D34DEF" w:rsidRPr="0093683F" w:rsidRDefault="00D34DEF" w:rsidP="00991B31">
            <w:pPr>
              <w:pStyle w:val="OOPTabulka"/>
              <w:keepNext/>
              <w:keepLines/>
              <w:rPr>
                <w:b/>
              </w:rPr>
            </w:pPr>
            <w:r>
              <w:rPr>
                <w:b/>
              </w:rPr>
              <w:t>Power factor</w:t>
            </w:r>
          </w:p>
        </w:tc>
        <w:tc>
          <w:tcPr>
            <w:tcW w:w="2911" w:type="pct"/>
            <w:gridSpan w:val="3"/>
            <w:tcBorders>
              <w:bottom w:val="nil"/>
              <w:right w:val="single" w:sz="12" w:space="0" w:color="auto"/>
            </w:tcBorders>
            <w:shd w:val="clear" w:color="auto" w:fill="BCE1C0" w:themeFill="background1" w:themeFillShade="F2"/>
          </w:tcPr>
          <w:p w:rsidR="00D34DEF" w:rsidRPr="0093683F" w:rsidRDefault="00D34DEF" w:rsidP="00991B31">
            <w:pPr>
              <w:pStyle w:val="OOPTabulka"/>
              <w:keepNext/>
              <w:keepLines/>
              <w:suppressAutoHyphens/>
              <w:rPr>
                <w:b/>
              </w:rPr>
            </w:pPr>
            <w:r>
              <w:rPr>
                <w:b/>
              </w:rPr>
              <w:t>Accuracy class</w:t>
            </w:r>
          </w:p>
        </w:tc>
      </w:tr>
      <w:tr w:rsidR="00D34DEF" w:rsidRPr="00694BED" w:rsidTr="00991B31">
        <w:trPr>
          <w:cantSplit/>
          <w:jc w:val="center"/>
        </w:trPr>
        <w:tc>
          <w:tcPr>
            <w:tcW w:w="815" w:type="pct"/>
            <w:vMerge/>
            <w:tcBorders>
              <w:left w:val="single" w:sz="12" w:space="0" w:color="auto"/>
              <w:bottom w:val="double" w:sz="4" w:space="0" w:color="auto"/>
            </w:tcBorders>
            <w:shd w:val="clear" w:color="auto" w:fill="BCE1C0" w:themeFill="background1" w:themeFillShade="F2"/>
          </w:tcPr>
          <w:p w:rsidR="00D34DEF" w:rsidRPr="0093683F" w:rsidRDefault="00D34DEF"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D34DEF" w:rsidRPr="0093683F" w:rsidRDefault="00D34DEF" w:rsidP="00991B31">
            <w:pPr>
              <w:pStyle w:val="OOPTabulka"/>
              <w:keepNext/>
              <w:keepLines/>
              <w:rPr>
                <w:b/>
              </w:rPr>
            </w:pPr>
          </w:p>
        </w:tc>
        <w:tc>
          <w:tcPr>
            <w:tcW w:w="490" w:type="pct"/>
            <w:vMerge/>
            <w:tcBorders>
              <w:bottom w:val="double" w:sz="4" w:space="0" w:color="auto"/>
            </w:tcBorders>
            <w:shd w:val="clear" w:color="auto" w:fill="BCE1C0" w:themeFill="background1" w:themeFillShade="F2"/>
          </w:tcPr>
          <w:p w:rsidR="00D34DEF" w:rsidRPr="0093683F" w:rsidRDefault="00D34DEF" w:rsidP="00991B31">
            <w:pPr>
              <w:pStyle w:val="OOPTabulka"/>
              <w:keepNext/>
              <w:keepLines/>
              <w:rPr>
                <w:b/>
              </w:rPr>
            </w:pPr>
          </w:p>
        </w:tc>
        <w:tc>
          <w:tcPr>
            <w:tcW w:w="970" w:type="pct"/>
            <w:tcBorders>
              <w:top w:val="nil"/>
              <w:bottom w:val="double" w:sz="4" w:space="0" w:color="auto"/>
            </w:tcBorders>
            <w:shd w:val="clear" w:color="auto" w:fill="BCE1C0" w:themeFill="background1" w:themeFillShade="F2"/>
          </w:tcPr>
          <w:p w:rsidR="00D34DEF" w:rsidRPr="0093683F" w:rsidRDefault="00D34DEF" w:rsidP="00991B31">
            <w:pPr>
              <w:pStyle w:val="OOPTabulka"/>
              <w:keepNext/>
              <w:keepLines/>
              <w:rPr>
                <w:b/>
              </w:rPr>
            </w:pPr>
            <w:r>
              <w:rPr>
                <w:b/>
              </w:rPr>
              <w:t>2</w:t>
            </w:r>
          </w:p>
        </w:tc>
        <w:tc>
          <w:tcPr>
            <w:tcW w:w="970" w:type="pct"/>
            <w:tcBorders>
              <w:top w:val="nil"/>
              <w:bottom w:val="double" w:sz="4" w:space="0" w:color="auto"/>
            </w:tcBorders>
            <w:shd w:val="clear" w:color="auto" w:fill="BCE1C0" w:themeFill="background1" w:themeFillShade="F2"/>
          </w:tcPr>
          <w:p w:rsidR="00D34DEF" w:rsidRPr="0093683F" w:rsidRDefault="00D34DEF" w:rsidP="00991B31">
            <w:pPr>
              <w:pStyle w:val="OOPTabulka"/>
              <w:keepNext/>
              <w:keepLines/>
              <w:rPr>
                <w:b/>
              </w:rPr>
            </w:pPr>
            <w:r>
              <w:rPr>
                <w:b/>
              </w:rPr>
              <w:t>1</w:t>
            </w:r>
          </w:p>
        </w:tc>
        <w:tc>
          <w:tcPr>
            <w:tcW w:w="971" w:type="pct"/>
            <w:tcBorders>
              <w:top w:val="nil"/>
              <w:bottom w:val="double" w:sz="4" w:space="0" w:color="auto"/>
              <w:right w:val="single" w:sz="12" w:space="0" w:color="auto"/>
            </w:tcBorders>
            <w:shd w:val="clear" w:color="auto" w:fill="BCE1C0" w:themeFill="background1" w:themeFillShade="F2"/>
          </w:tcPr>
          <w:p w:rsidR="00D34DEF" w:rsidRPr="0093683F" w:rsidRDefault="00D34DEF"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D34DEF" w:rsidRPr="00694BED" w:rsidTr="00991B31">
        <w:trPr>
          <w:cantSplit/>
          <w:jc w:val="center"/>
        </w:trPr>
        <w:tc>
          <w:tcPr>
            <w:tcW w:w="815" w:type="pct"/>
            <w:tcBorders>
              <w:top w:val="double" w:sz="4" w:space="0" w:color="auto"/>
              <w:left w:val="single" w:sz="12" w:space="0" w:color="auto"/>
            </w:tcBorders>
            <w:vAlign w:val="center"/>
          </w:tcPr>
          <w:p w:rsidR="00D34DEF" w:rsidRPr="00694BED" w:rsidRDefault="00D34DEF" w:rsidP="00CD6EDE">
            <w:pPr>
              <w:pStyle w:val="OOPTabulka"/>
            </w:pPr>
            <w:r>
              <w:t>direct</w:t>
            </w:r>
          </w:p>
        </w:tc>
        <w:tc>
          <w:tcPr>
            <w:tcW w:w="784" w:type="pct"/>
            <w:tcBorders>
              <w:top w:val="double" w:sz="4" w:space="0" w:color="auto"/>
            </w:tcBorders>
          </w:tcPr>
          <w:p w:rsidR="00D34DEF" w:rsidRPr="00694BED" w:rsidRDefault="00D34DEF" w:rsidP="00CD6EDE">
            <w:pPr>
              <w:pStyle w:val="OOPTabulka"/>
            </w:pPr>
            <w:r>
              <w:t>0.1</w:t>
            </w:r>
            <w:r>
              <w:rPr>
                <w:i/>
              </w:rPr>
              <w:t>I</w:t>
            </w:r>
            <w:r>
              <w:rPr>
                <w:vertAlign w:val="subscript"/>
              </w:rPr>
              <w:t>b</w:t>
            </w:r>
            <w:r>
              <w:t xml:space="preserve"> to </w:t>
            </w:r>
            <w:r>
              <w:rPr>
                <w:i/>
              </w:rPr>
              <w:t>I</w:t>
            </w:r>
            <w:r>
              <w:rPr>
                <w:vertAlign w:val="subscript"/>
              </w:rPr>
              <w:t>max</w:t>
            </w:r>
          </w:p>
          <w:p w:rsidR="00D34DEF" w:rsidRPr="00694BED" w:rsidRDefault="00D34DEF" w:rsidP="00CD6EDE">
            <w:pPr>
              <w:pStyle w:val="OOPTabulka"/>
            </w:pPr>
            <w:r>
              <w:t>0.2</w:t>
            </w:r>
            <w:r>
              <w:rPr>
                <w:i/>
              </w:rPr>
              <w:t>I</w:t>
            </w:r>
            <w:r>
              <w:rPr>
                <w:vertAlign w:val="subscript"/>
              </w:rPr>
              <w:t>b</w:t>
            </w:r>
            <w:r>
              <w:t xml:space="preserve"> to </w:t>
            </w:r>
            <w:r>
              <w:rPr>
                <w:i/>
              </w:rPr>
              <w:t>I</w:t>
            </w:r>
            <w:r>
              <w:rPr>
                <w:vertAlign w:val="subscript"/>
              </w:rPr>
              <w:t>max</w:t>
            </w:r>
          </w:p>
        </w:tc>
        <w:tc>
          <w:tcPr>
            <w:tcW w:w="490" w:type="pct"/>
            <w:tcBorders>
              <w:top w:val="double" w:sz="4" w:space="0" w:color="auto"/>
            </w:tcBorders>
          </w:tcPr>
          <w:p w:rsidR="00D34DEF" w:rsidRDefault="00D34DEF" w:rsidP="00CD6EDE">
            <w:pPr>
              <w:pStyle w:val="OOPTabulka"/>
            </w:pPr>
            <w:r>
              <w:t>1</w:t>
            </w:r>
          </w:p>
          <w:p w:rsidR="00D34DEF" w:rsidRPr="00694BED" w:rsidRDefault="00D34DEF" w:rsidP="00CD6EDE">
            <w:pPr>
              <w:pStyle w:val="OOPTabulka"/>
            </w:pPr>
            <w:r>
              <w:t>0.5 ind.</w:t>
            </w:r>
          </w:p>
        </w:tc>
        <w:tc>
          <w:tcPr>
            <w:tcW w:w="970" w:type="pct"/>
            <w:tcBorders>
              <w:top w:val="double" w:sz="4" w:space="0" w:color="auto"/>
            </w:tcBorders>
          </w:tcPr>
          <w:p w:rsidR="00D34DEF" w:rsidRPr="00694BED" w:rsidRDefault="00D34DEF" w:rsidP="00CD6EDE">
            <w:pPr>
              <w:pStyle w:val="OOPTabulka"/>
            </w:pPr>
            <w:r>
              <w:t>±0.10</w:t>
            </w:r>
          </w:p>
          <w:p w:rsidR="00D34DEF" w:rsidRPr="00694BED" w:rsidRDefault="00D34DEF" w:rsidP="00CD6EDE">
            <w:pPr>
              <w:pStyle w:val="OOPTabulka"/>
            </w:pPr>
            <w:r>
              <w:t>±0.15</w:t>
            </w:r>
          </w:p>
        </w:tc>
        <w:tc>
          <w:tcPr>
            <w:tcW w:w="970" w:type="pct"/>
            <w:tcBorders>
              <w:top w:val="double" w:sz="4" w:space="0" w:color="auto"/>
            </w:tcBorders>
          </w:tcPr>
          <w:p w:rsidR="00D34DEF" w:rsidRPr="00694BED" w:rsidRDefault="00D34DEF" w:rsidP="00CD6EDE">
            <w:pPr>
              <w:pStyle w:val="OOPTabulka"/>
            </w:pPr>
            <w:r>
              <w:t>±0.05</w:t>
            </w:r>
          </w:p>
          <w:p w:rsidR="00D34DEF" w:rsidRPr="00694BED" w:rsidRDefault="00D34DEF" w:rsidP="00CD6EDE">
            <w:pPr>
              <w:pStyle w:val="OOPTabulka"/>
            </w:pPr>
            <w:r>
              <w:t>±0.07</w:t>
            </w:r>
          </w:p>
        </w:tc>
        <w:tc>
          <w:tcPr>
            <w:tcW w:w="971" w:type="pct"/>
            <w:tcBorders>
              <w:top w:val="double" w:sz="4" w:space="0" w:color="auto"/>
              <w:right w:val="single" w:sz="12" w:space="0" w:color="auto"/>
            </w:tcBorders>
            <w:shd w:val="clear" w:color="auto" w:fill="auto"/>
          </w:tcPr>
          <w:p w:rsidR="00D34DEF" w:rsidRDefault="00D34DEF" w:rsidP="00CD6EDE">
            <w:pPr>
              <w:pStyle w:val="OOPTabulka"/>
            </w:pPr>
            <w:r>
              <w:t>±0.03</w:t>
            </w:r>
          </w:p>
          <w:p w:rsidR="00D34DEF" w:rsidRPr="00694BED" w:rsidRDefault="00D34DEF" w:rsidP="00CD6EDE">
            <w:pPr>
              <w:pStyle w:val="OOPTabulka"/>
            </w:pPr>
            <w:r>
              <w:t>±0.05</w:t>
            </w:r>
          </w:p>
        </w:tc>
      </w:tr>
      <w:tr w:rsidR="00D34DEF" w:rsidRPr="00694BED" w:rsidTr="00991B31">
        <w:trPr>
          <w:cantSplit/>
          <w:jc w:val="center"/>
        </w:trPr>
        <w:tc>
          <w:tcPr>
            <w:tcW w:w="815" w:type="pct"/>
            <w:tcBorders>
              <w:left w:val="single" w:sz="12" w:space="0" w:color="auto"/>
              <w:bottom w:val="single" w:sz="12" w:space="0" w:color="auto"/>
            </w:tcBorders>
            <w:vAlign w:val="center"/>
          </w:tcPr>
          <w:p w:rsidR="00D34DEF" w:rsidRPr="00694BED" w:rsidRDefault="00D34DEF" w:rsidP="00991B31">
            <w:pPr>
              <w:pStyle w:val="OOPTabulka"/>
            </w:pPr>
            <w:r>
              <w:t>transformer operated</w:t>
            </w:r>
          </w:p>
        </w:tc>
        <w:tc>
          <w:tcPr>
            <w:tcW w:w="784" w:type="pct"/>
            <w:tcBorders>
              <w:bottom w:val="single" w:sz="12" w:space="0" w:color="auto"/>
            </w:tcBorders>
          </w:tcPr>
          <w:p w:rsidR="00D34DEF" w:rsidRPr="00694BED" w:rsidRDefault="00D34DEF" w:rsidP="00CD6EDE">
            <w:pPr>
              <w:pStyle w:val="OOPTabulka"/>
            </w:pPr>
            <w:r>
              <w:t>0.05</w:t>
            </w:r>
            <w:r>
              <w:rPr>
                <w:i/>
              </w:rPr>
              <w:t>I</w:t>
            </w:r>
            <w:r>
              <w:rPr>
                <w:vertAlign w:val="subscript"/>
              </w:rPr>
              <w:t>n</w:t>
            </w:r>
            <w:r>
              <w:t xml:space="preserve"> to </w:t>
            </w:r>
            <w:r>
              <w:rPr>
                <w:i/>
              </w:rPr>
              <w:t>I</w:t>
            </w:r>
            <w:r>
              <w:rPr>
                <w:vertAlign w:val="subscript"/>
              </w:rPr>
              <w:t>max</w:t>
            </w:r>
          </w:p>
          <w:p w:rsidR="00D34DEF" w:rsidRPr="00694BED" w:rsidRDefault="00D34DEF" w:rsidP="00CD6EDE">
            <w:pPr>
              <w:pStyle w:val="OOPTabulka"/>
            </w:pPr>
            <w:r>
              <w:t>0.1</w:t>
            </w:r>
            <w:r>
              <w:rPr>
                <w:i/>
              </w:rPr>
              <w:t>I</w:t>
            </w:r>
            <w:r>
              <w:rPr>
                <w:vertAlign w:val="subscript"/>
              </w:rPr>
              <w:t>n</w:t>
            </w:r>
            <w:r>
              <w:t xml:space="preserve"> to </w:t>
            </w:r>
            <w:r>
              <w:rPr>
                <w:i/>
              </w:rPr>
              <w:t>I</w:t>
            </w:r>
            <w:r>
              <w:rPr>
                <w:vertAlign w:val="subscript"/>
              </w:rPr>
              <w:t>max</w:t>
            </w:r>
          </w:p>
        </w:tc>
        <w:tc>
          <w:tcPr>
            <w:tcW w:w="490" w:type="pct"/>
            <w:tcBorders>
              <w:bottom w:val="single" w:sz="12" w:space="0" w:color="auto"/>
            </w:tcBorders>
          </w:tcPr>
          <w:p w:rsidR="00D34DEF" w:rsidRDefault="00D34DEF" w:rsidP="00CD6EDE">
            <w:pPr>
              <w:pStyle w:val="OOPTabulka"/>
            </w:pPr>
            <w:r>
              <w:t>1</w:t>
            </w:r>
          </w:p>
          <w:p w:rsidR="00D34DEF" w:rsidRPr="00694BED" w:rsidRDefault="00D34DEF" w:rsidP="00CD6EDE">
            <w:pPr>
              <w:pStyle w:val="OOPTabulka"/>
            </w:pPr>
            <w:r>
              <w:t>0.5 ind.</w:t>
            </w:r>
          </w:p>
        </w:tc>
        <w:tc>
          <w:tcPr>
            <w:tcW w:w="970" w:type="pct"/>
            <w:tcBorders>
              <w:bottom w:val="single" w:sz="12" w:space="0" w:color="auto"/>
            </w:tcBorders>
          </w:tcPr>
          <w:p w:rsidR="00D34DEF" w:rsidRPr="00694BED" w:rsidRDefault="00D34DEF" w:rsidP="00CD6EDE">
            <w:pPr>
              <w:pStyle w:val="OOPTabulka"/>
            </w:pPr>
            <w:r>
              <w:t>±1.5</w:t>
            </w:r>
          </w:p>
          <w:p w:rsidR="00D34DEF" w:rsidRPr="00694BED" w:rsidRDefault="00D34DEF" w:rsidP="00CD6EDE">
            <w:pPr>
              <w:pStyle w:val="OOPTabulka"/>
            </w:pPr>
            <w:r>
              <w:t>±1.0</w:t>
            </w:r>
          </w:p>
        </w:tc>
        <w:tc>
          <w:tcPr>
            <w:tcW w:w="970" w:type="pct"/>
            <w:tcBorders>
              <w:bottom w:val="single" w:sz="12" w:space="0" w:color="auto"/>
            </w:tcBorders>
          </w:tcPr>
          <w:p w:rsidR="00D34DEF" w:rsidRPr="00694BED" w:rsidRDefault="00D34DEF" w:rsidP="00CD6EDE">
            <w:pPr>
              <w:pStyle w:val="OOPTabulka"/>
            </w:pPr>
            <w:r>
              <w:t>±1.0</w:t>
            </w:r>
          </w:p>
          <w:p w:rsidR="00D34DEF" w:rsidRPr="00694BED" w:rsidRDefault="00D34DEF" w:rsidP="00CD6EDE">
            <w:pPr>
              <w:pStyle w:val="OOPTabulka"/>
            </w:pPr>
            <w:r>
              <w:t>±0.7</w:t>
            </w:r>
          </w:p>
        </w:tc>
        <w:tc>
          <w:tcPr>
            <w:tcW w:w="971" w:type="pct"/>
            <w:tcBorders>
              <w:bottom w:val="single" w:sz="12" w:space="0" w:color="auto"/>
              <w:right w:val="single" w:sz="12" w:space="0" w:color="auto"/>
            </w:tcBorders>
          </w:tcPr>
          <w:p w:rsidR="00D34DEF" w:rsidRDefault="00D34DEF" w:rsidP="00CD6EDE">
            <w:pPr>
              <w:pStyle w:val="OOPTabulka"/>
            </w:pPr>
            <w:r>
              <w:t>±0.8</w:t>
            </w:r>
          </w:p>
          <w:p w:rsidR="00D34DEF" w:rsidRPr="00694BED" w:rsidRDefault="00D34DEF" w:rsidP="00CD6EDE">
            <w:pPr>
              <w:pStyle w:val="OOPTabulka"/>
            </w:pPr>
            <w:r>
              <w:t>±0.5</w:t>
            </w:r>
          </w:p>
        </w:tc>
      </w:tr>
    </w:tbl>
    <w:p w:rsidR="00D7062A" w:rsidRDefault="00D7062A" w:rsidP="00CD6EDE">
      <w:pPr>
        <w:spacing w:before="0"/>
        <w:jc w:val="right"/>
      </w:pPr>
      <w:r>
        <w:t>continued</w:t>
      </w:r>
    </w:p>
    <w:p w:rsidR="00D7062A" w:rsidRDefault="00D7062A" w:rsidP="00991B31">
      <w:pPr>
        <w:keepNext/>
        <w:keepLines/>
        <w:spacing w:before="0"/>
        <w:jc w:val="left"/>
      </w:pPr>
      <w:r>
        <w:t>Table 18 – continued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418"/>
        <w:gridCol w:w="886"/>
        <w:gridCol w:w="1417"/>
        <w:gridCol w:w="1240"/>
        <w:gridCol w:w="1240"/>
        <w:gridCol w:w="1363"/>
      </w:tblGrid>
      <w:tr w:rsidR="009C6113" w:rsidRPr="00694BED" w:rsidTr="00991B31">
        <w:trPr>
          <w:cantSplit/>
          <w:jc w:val="center"/>
        </w:trPr>
        <w:tc>
          <w:tcPr>
            <w:tcW w:w="816" w:type="pct"/>
            <w:vMerge w:val="restart"/>
            <w:tcBorders>
              <w:top w:val="single" w:sz="12" w:space="0" w:color="auto"/>
              <w:left w:val="single" w:sz="12" w:space="0" w:color="auto"/>
            </w:tcBorders>
            <w:shd w:val="clear" w:color="auto" w:fill="BCE1C0" w:themeFill="background1" w:themeFillShade="F2"/>
            <w:vAlign w:val="center"/>
          </w:tcPr>
          <w:p w:rsidR="009C6113" w:rsidRPr="0093683F" w:rsidRDefault="009C6113"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9C6113" w:rsidRPr="0093683F" w:rsidRDefault="009C6113" w:rsidP="00991B31">
            <w:pPr>
              <w:pStyle w:val="OOPTabulka"/>
              <w:keepNext/>
              <w:keepLines/>
              <w:rPr>
                <w:b/>
              </w:rPr>
            </w:pPr>
            <w:r>
              <w:rPr>
                <w:b/>
              </w:rPr>
              <w:t>Load</w:t>
            </w:r>
          </w:p>
        </w:tc>
        <w:tc>
          <w:tcPr>
            <w:tcW w:w="2910" w:type="pct"/>
            <w:gridSpan w:val="4"/>
            <w:tcBorders>
              <w:top w:val="single" w:sz="12" w:space="0" w:color="auto"/>
              <w:right w:val="single" w:sz="12" w:space="0" w:color="auto"/>
            </w:tcBorders>
            <w:shd w:val="clear" w:color="auto" w:fill="BCE1C0" w:themeFill="background1" w:themeFillShade="F2"/>
          </w:tcPr>
          <w:p w:rsidR="009C6113" w:rsidRPr="0093683F" w:rsidRDefault="009C6113" w:rsidP="00991B31">
            <w:pPr>
              <w:pStyle w:val="OOPTabulka"/>
              <w:keepNext/>
              <w:keepLines/>
              <w:rPr>
                <w:b/>
              </w:rPr>
            </w:pPr>
            <w:r>
              <w:rPr>
                <w:b/>
              </w:rPr>
              <w:t>Reactive energy meters (static)</w:t>
            </w:r>
          </w:p>
        </w:tc>
      </w:tr>
      <w:tr w:rsidR="009C6113" w:rsidRPr="00694BED" w:rsidTr="00991B31">
        <w:trPr>
          <w:cantSplit/>
          <w:jc w:val="center"/>
        </w:trPr>
        <w:tc>
          <w:tcPr>
            <w:tcW w:w="816" w:type="pct"/>
            <w:vMerge/>
            <w:tcBorders>
              <w:left w:val="single" w:sz="12" w:space="0" w:color="auto"/>
            </w:tcBorders>
            <w:shd w:val="clear" w:color="auto" w:fill="BCE1C0" w:themeFill="background1" w:themeFillShade="F2"/>
            <w:vAlign w:val="center"/>
          </w:tcPr>
          <w:p w:rsidR="009C6113" w:rsidRPr="0093683F" w:rsidRDefault="009C6113" w:rsidP="00991B31">
            <w:pPr>
              <w:pStyle w:val="OOPTabulka"/>
              <w:keepNext/>
              <w:keepLines/>
              <w:rPr>
                <w:b/>
              </w:rPr>
            </w:pPr>
          </w:p>
        </w:tc>
        <w:tc>
          <w:tcPr>
            <w:tcW w:w="784" w:type="pct"/>
            <w:vMerge w:val="restart"/>
            <w:shd w:val="clear" w:color="auto" w:fill="BCE1C0" w:themeFill="background1" w:themeFillShade="F2"/>
            <w:vAlign w:val="center"/>
          </w:tcPr>
          <w:p w:rsidR="009C6113" w:rsidRPr="0093683F" w:rsidRDefault="009C6113"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9C6113" w:rsidRPr="0093683F" w:rsidRDefault="009C6113" w:rsidP="00991B31">
            <w:pPr>
              <w:pStyle w:val="OOPTabulka"/>
              <w:keepNext/>
              <w:keepLines/>
              <w:rPr>
                <w:b/>
              </w:rPr>
            </w:pPr>
            <w:r>
              <w:rPr>
                <w:b/>
              </w:rPr>
              <w:t>Power factor</w:t>
            </w:r>
          </w:p>
        </w:tc>
        <w:tc>
          <w:tcPr>
            <w:tcW w:w="2910" w:type="pct"/>
            <w:gridSpan w:val="4"/>
            <w:tcBorders>
              <w:bottom w:val="nil"/>
              <w:right w:val="single" w:sz="12" w:space="0" w:color="auto"/>
            </w:tcBorders>
            <w:shd w:val="clear" w:color="auto" w:fill="BCE1C0" w:themeFill="background1" w:themeFillShade="F2"/>
          </w:tcPr>
          <w:p w:rsidR="009C6113" w:rsidRPr="0093683F" w:rsidRDefault="009C6113" w:rsidP="00991B31">
            <w:pPr>
              <w:pStyle w:val="OOPTabulka"/>
              <w:keepNext/>
              <w:keepLines/>
              <w:suppressAutoHyphens/>
              <w:rPr>
                <w:b/>
              </w:rPr>
            </w:pPr>
            <w:r>
              <w:rPr>
                <w:b/>
              </w:rPr>
              <w:t>Accuracy class</w:t>
            </w:r>
          </w:p>
        </w:tc>
      </w:tr>
      <w:tr w:rsidR="009C6113" w:rsidRPr="00694BED" w:rsidTr="00991B31">
        <w:trPr>
          <w:cantSplit/>
          <w:jc w:val="center"/>
        </w:trPr>
        <w:tc>
          <w:tcPr>
            <w:tcW w:w="816" w:type="pct"/>
            <w:vMerge/>
            <w:tcBorders>
              <w:left w:val="single" w:sz="12" w:space="0" w:color="auto"/>
            </w:tcBorders>
            <w:shd w:val="clear" w:color="auto" w:fill="BCE1C0" w:themeFill="background1" w:themeFillShade="F2"/>
          </w:tcPr>
          <w:p w:rsidR="009C6113" w:rsidRPr="0093683F" w:rsidRDefault="009C6113" w:rsidP="00991B31">
            <w:pPr>
              <w:pStyle w:val="OOPTabulka"/>
              <w:keepNext/>
              <w:keepLines/>
              <w:rPr>
                <w:b/>
              </w:rPr>
            </w:pPr>
          </w:p>
        </w:tc>
        <w:tc>
          <w:tcPr>
            <w:tcW w:w="784" w:type="pct"/>
            <w:vMerge/>
            <w:shd w:val="clear" w:color="auto" w:fill="BCE1C0" w:themeFill="background1" w:themeFillShade="F2"/>
          </w:tcPr>
          <w:p w:rsidR="009C6113" w:rsidRPr="0093683F" w:rsidRDefault="009C6113" w:rsidP="00991B31">
            <w:pPr>
              <w:pStyle w:val="OOPTabulka"/>
              <w:keepNext/>
              <w:keepLines/>
              <w:rPr>
                <w:b/>
              </w:rPr>
            </w:pPr>
          </w:p>
        </w:tc>
        <w:tc>
          <w:tcPr>
            <w:tcW w:w="490" w:type="pct"/>
            <w:vMerge/>
            <w:shd w:val="clear" w:color="auto" w:fill="BCE1C0" w:themeFill="background1" w:themeFillShade="F2"/>
          </w:tcPr>
          <w:p w:rsidR="009C6113" w:rsidRPr="0093683F" w:rsidRDefault="009C6113" w:rsidP="00991B31">
            <w:pPr>
              <w:pStyle w:val="OOPTabulka"/>
              <w:keepNext/>
              <w:keepLines/>
              <w:rPr>
                <w:b/>
              </w:rPr>
            </w:pPr>
          </w:p>
        </w:tc>
        <w:tc>
          <w:tcPr>
            <w:tcW w:w="784" w:type="pct"/>
            <w:tcBorders>
              <w:top w:val="nil"/>
            </w:tcBorders>
            <w:shd w:val="clear" w:color="auto" w:fill="BCE1C0" w:themeFill="background1" w:themeFillShade="F2"/>
          </w:tcPr>
          <w:p w:rsidR="009C6113" w:rsidRPr="0093683F" w:rsidRDefault="009C6113" w:rsidP="00991B31">
            <w:pPr>
              <w:pStyle w:val="OOPTabulka"/>
              <w:keepNext/>
              <w:keepLines/>
              <w:rPr>
                <w:b/>
              </w:rPr>
            </w:pPr>
            <w:r>
              <w:rPr>
                <w:b/>
              </w:rPr>
              <w:t>3</w:t>
            </w:r>
          </w:p>
        </w:tc>
        <w:tc>
          <w:tcPr>
            <w:tcW w:w="686" w:type="pct"/>
            <w:tcBorders>
              <w:top w:val="nil"/>
            </w:tcBorders>
            <w:shd w:val="clear" w:color="auto" w:fill="BCE1C0" w:themeFill="background1" w:themeFillShade="F2"/>
          </w:tcPr>
          <w:p w:rsidR="009C6113" w:rsidRPr="0093683F" w:rsidRDefault="009C6113" w:rsidP="00991B31">
            <w:pPr>
              <w:pStyle w:val="OOPTabulka"/>
              <w:keepNext/>
              <w:keepLines/>
              <w:rPr>
                <w:b/>
              </w:rPr>
            </w:pPr>
            <w:r>
              <w:rPr>
                <w:b/>
              </w:rPr>
              <w:t>2</w:t>
            </w:r>
          </w:p>
        </w:tc>
        <w:tc>
          <w:tcPr>
            <w:tcW w:w="686" w:type="pct"/>
            <w:tcBorders>
              <w:top w:val="nil"/>
            </w:tcBorders>
            <w:shd w:val="clear" w:color="auto" w:fill="BCE1C0" w:themeFill="background1" w:themeFillShade="F2"/>
          </w:tcPr>
          <w:p w:rsidR="009C6113" w:rsidRPr="00DA3451" w:rsidRDefault="009C6113" w:rsidP="00991B31">
            <w:pPr>
              <w:pStyle w:val="OOPTabulka"/>
              <w:keepNext/>
              <w:keepLines/>
              <w:rPr>
                <w:b/>
                <w:highlight w:val="yellow"/>
              </w:rPr>
            </w:pPr>
            <w:r>
              <w:rPr>
                <w:b/>
              </w:rPr>
              <w:t>1 and 1 S</w:t>
            </w:r>
          </w:p>
        </w:tc>
        <w:tc>
          <w:tcPr>
            <w:tcW w:w="755" w:type="pct"/>
            <w:tcBorders>
              <w:top w:val="nil"/>
              <w:right w:val="single" w:sz="12" w:space="0" w:color="auto"/>
            </w:tcBorders>
            <w:shd w:val="clear" w:color="auto" w:fill="BCE1C0" w:themeFill="background1" w:themeFillShade="F2"/>
          </w:tcPr>
          <w:p w:rsidR="009C6113" w:rsidRPr="0093683F"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694BED" w:rsidTr="00991B31">
        <w:trPr>
          <w:cantSplit/>
          <w:jc w:val="center"/>
        </w:trPr>
        <w:tc>
          <w:tcPr>
            <w:tcW w:w="816" w:type="pct"/>
            <w:tcBorders>
              <w:left w:val="single" w:sz="12" w:space="0" w:color="auto"/>
            </w:tcBorders>
            <w:vAlign w:val="center"/>
          </w:tcPr>
          <w:p w:rsidR="009C6113" w:rsidRPr="00694BED" w:rsidRDefault="009C6113" w:rsidP="00CD6EDE">
            <w:pPr>
              <w:pStyle w:val="OOPTabulka"/>
            </w:pPr>
            <w:r>
              <w:t>direct</w:t>
            </w:r>
          </w:p>
        </w:tc>
        <w:tc>
          <w:tcPr>
            <w:tcW w:w="784" w:type="pct"/>
          </w:tcPr>
          <w:p w:rsidR="009C6113" w:rsidRPr="00694BED" w:rsidRDefault="009C6113" w:rsidP="00CD6EDE">
            <w:pPr>
              <w:pStyle w:val="OOPTabulka"/>
            </w:pPr>
            <w:r>
              <w:t>0.05</w:t>
            </w:r>
            <w:r>
              <w:rPr>
                <w:i/>
              </w:rPr>
              <w:t>I</w:t>
            </w:r>
            <w:r>
              <w:rPr>
                <w:vertAlign w:val="subscript"/>
              </w:rPr>
              <w:t>n</w:t>
            </w:r>
            <w:r>
              <w:t xml:space="preserve"> to </w:t>
            </w:r>
            <w:r>
              <w:rPr>
                <w:i/>
              </w:rPr>
              <w:t>I</w:t>
            </w:r>
            <w:r>
              <w:rPr>
                <w:vertAlign w:val="subscript"/>
              </w:rPr>
              <w:t>max</w:t>
            </w:r>
          </w:p>
          <w:p w:rsidR="009C6113" w:rsidRPr="00694BED" w:rsidRDefault="009C6113" w:rsidP="00CD6EDE">
            <w:pPr>
              <w:pStyle w:val="OOPTabulka"/>
            </w:pPr>
            <w:r>
              <w:t>0.10</w:t>
            </w:r>
            <w:r>
              <w:rPr>
                <w:i/>
              </w:rPr>
              <w:t>I</w:t>
            </w:r>
            <w:r>
              <w:rPr>
                <w:vertAlign w:val="subscript"/>
              </w:rPr>
              <w:t>n</w:t>
            </w:r>
            <w:r>
              <w:t xml:space="preserve"> to </w:t>
            </w:r>
            <w:r>
              <w:rPr>
                <w:i/>
              </w:rPr>
              <w:t>I</w:t>
            </w:r>
            <w:r>
              <w:rPr>
                <w:vertAlign w:val="subscript"/>
              </w:rPr>
              <w:t>max</w:t>
            </w:r>
          </w:p>
        </w:tc>
        <w:tc>
          <w:tcPr>
            <w:tcW w:w="490" w:type="pct"/>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Pr>
          <w:p w:rsidR="009C6113" w:rsidRPr="00694BED" w:rsidRDefault="009C6113" w:rsidP="00CD6EDE">
            <w:pPr>
              <w:pStyle w:val="OOPTabulka"/>
            </w:pPr>
            <w:r>
              <w:t>±0.15</w:t>
            </w:r>
          </w:p>
          <w:p w:rsidR="009C6113" w:rsidRPr="00694BED" w:rsidRDefault="009C6113" w:rsidP="00CD6EDE">
            <w:pPr>
              <w:pStyle w:val="OOPTabulka"/>
            </w:pPr>
            <w:r>
              <w:t>±0.25</w:t>
            </w:r>
          </w:p>
        </w:tc>
        <w:tc>
          <w:tcPr>
            <w:tcW w:w="686" w:type="pct"/>
          </w:tcPr>
          <w:p w:rsidR="009C6113" w:rsidRPr="00694BED" w:rsidRDefault="009C6113" w:rsidP="00CD6EDE">
            <w:pPr>
              <w:pStyle w:val="OOPTabulka"/>
            </w:pPr>
            <w:r>
              <w:t>±0.10</w:t>
            </w:r>
          </w:p>
          <w:p w:rsidR="009C6113" w:rsidRPr="00694BED" w:rsidRDefault="009C6113" w:rsidP="00CD6EDE">
            <w:pPr>
              <w:pStyle w:val="OOPTabulka"/>
            </w:pPr>
            <w:r>
              <w:t>±0.15</w:t>
            </w:r>
          </w:p>
        </w:tc>
        <w:tc>
          <w:tcPr>
            <w:tcW w:w="686" w:type="pct"/>
          </w:tcPr>
          <w:p w:rsidR="009C6113" w:rsidRPr="00694BED" w:rsidRDefault="009C6113" w:rsidP="00CD6EDE">
            <w:pPr>
              <w:pStyle w:val="OOPTabulka"/>
            </w:pPr>
            <w:r>
              <w:t>±0.05</w:t>
            </w:r>
          </w:p>
          <w:p w:rsidR="009C6113" w:rsidRPr="00694BED" w:rsidRDefault="009C6113" w:rsidP="00CD6EDE">
            <w:pPr>
              <w:pStyle w:val="OOPTabulka"/>
            </w:pPr>
            <w:r>
              <w:t>±0.10</w:t>
            </w:r>
          </w:p>
        </w:tc>
        <w:tc>
          <w:tcPr>
            <w:tcW w:w="755" w:type="pct"/>
            <w:tcBorders>
              <w:right w:val="single" w:sz="12" w:space="0" w:color="auto"/>
            </w:tcBorders>
          </w:tcPr>
          <w:p w:rsidR="009C6113" w:rsidRDefault="009C6113" w:rsidP="00CD6EDE">
            <w:pPr>
              <w:pStyle w:val="OOPTabulka"/>
            </w:pPr>
            <w:r>
              <w:t>–</w:t>
            </w:r>
          </w:p>
          <w:p w:rsidR="009C6113" w:rsidRPr="00694BED" w:rsidRDefault="009C6113" w:rsidP="00CD6EDE">
            <w:pPr>
              <w:pStyle w:val="OOPTabulka"/>
            </w:pPr>
            <w:r>
              <w:t>–</w:t>
            </w:r>
          </w:p>
        </w:tc>
      </w:tr>
      <w:tr w:rsidR="009C6113" w:rsidRPr="00694BED" w:rsidTr="00991B31">
        <w:trPr>
          <w:cantSplit/>
          <w:jc w:val="center"/>
        </w:trPr>
        <w:tc>
          <w:tcPr>
            <w:tcW w:w="816" w:type="pct"/>
            <w:tcBorders>
              <w:left w:val="single" w:sz="12" w:space="0" w:color="auto"/>
              <w:bottom w:val="single" w:sz="12" w:space="0" w:color="auto"/>
            </w:tcBorders>
          </w:tcPr>
          <w:p w:rsidR="009C6113" w:rsidRPr="00694BED" w:rsidRDefault="009C6113" w:rsidP="00991B31">
            <w:pPr>
              <w:pStyle w:val="OOPTabulka"/>
            </w:pPr>
            <w:r>
              <w:t>transformer operated</w:t>
            </w:r>
          </w:p>
        </w:tc>
        <w:tc>
          <w:tcPr>
            <w:tcW w:w="784" w:type="pct"/>
            <w:tcBorders>
              <w:bottom w:val="single" w:sz="12" w:space="0" w:color="auto"/>
            </w:tcBorders>
          </w:tcPr>
          <w:p w:rsidR="009C6113" w:rsidRPr="00694BED" w:rsidRDefault="009C6113" w:rsidP="00CD6EDE">
            <w:pPr>
              <w:pStyle w:val="OOPTabulka"/>
            </w:pPr>
            <w:r>
              <w:t>0.02</w:t>
            </w:r>
            <w:r>
              <w:rPr>
                <w:i/>
              </w:rPr>
              <w:t>I</w:t>
            </w:r>
            <w:r>
              <w:rPr>
                <w:vertAlign w:val="subscript"/>
              </w:rPr>
              <w:t>n</w:t>
            </w:r>
            <w:r>
              <w:t xml:space="preserve"> to </w:t>
            </w:r>
            <w:r>
              <w:rPr>
                <w:i/>
              </w:rPr>
              <w:t>I</w:t>
            </w:r>
            <w:r>
              <w:rPr>
                <w:vertAlign w:val="subscript"/>
              </w:rPr>
              <w:t>max</w:t>
            </w:r>
          </w:p>
          <w:p w:rsidR="009C6113" w:rsidRPr="00694BED" w:rsidRDefault="009C6113" w:rsidP="00CD6EDE">
            <w:pPr>
              <w:pStyle w:val="OOPTabulka"/>
            </w:pPr>
            <w:r>
              <w:t>0.05</w:t>
            </w:r>
            <w:r>
              <w:rPr>
                <w:i/>
              </w:rPr>
              <w:t>I</w:t>
            </w:r>
            <w:r>
              <w:rPr>
                <w:vertAlign w:val="subscript"/>
              </w:rPr>
              <w:t>n</w:t>
            </w:r>
            <w:r>
              <w:t xml:space="preserve"> to </w:t>
            </w:r>
            <w:r>
              <w:rPr>
                <w:i/>
              </w:rPr>
              <w:t>I</w:t>
            </w:r>
            <w:r>
              <w:rPr>
                <w:vertAlign w:val="subscript"/>
              </w:rPr>
              <w:t>max</w:t>
            </w:r>
          </w:p>
        </w:tc>
        <w:tc>
          <w:tcPr>
            <w:tcW w:w="490" w:type="pct"/>
            <w:tcBorders>
              <w:bottom w:val="single" w:sz="12"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bottom w:val="single" w:sz="12" w:space="0" w:color="auto"/>
            </w:tcBorders>
          </w:tcPr>
          <w:p w:rsidR="009C6113" w:rsidRPr="00694BED" w:rsidRDefault="009C6113" w:rsidP="00CD6EDE">
            <w:pPr>
              <w:pStyle w:val="OOPTabulka"/>
            </w:pPr>
            <w:r>
              <w:t>±0.15</w:t>
            </w:r>
          </w:p>
          <w:p w:rsidR="009C6113" w:rsidRPr="00694BED" w:rsidRDefault="009C6113" w:rsidP="00CD6EDE">
            <w:pPr>
              <w:pStyle w:val="OOPTabulka"/>
            </w:pPr>
            <w:r>
              <w:t>±0.25</w:t>
            </w:r>
          </w:p>
        </w:tc>
        <w:tc>
          <w:tcPr>
            <w:tcW w:w="686" w:type="pct"/>
            <w:tcBorders>
              <w:bottom w:val="single" w:sz="12" w:space="0" w:color="auto"/>
            </w:tcBorders>
          </w:tcPr>
          <w:p w:rsidR="009C6113" w:rsidRPr="00694BED" w:rsidRDefault="009C6113" w:rsidP="00CD6EDE">
            <w:pPr>
              <w:pStyle w:val="OOPTabulka"/>
            </w:pPr>
            <w:r>
              <w:t>±0.10</w:t>
            </w:r>
          </w:p>
          <w:p w:rsidR="009C6113" w:rsidRPr="00694BED" w:rsidRDefault="009C6113" w:rsidP="00CD6EDE">
            <w:pPr>
              <w:pStyle w:val="OOPTabulka"/>
            </w:pPr>
            <w:r>
              <w:t>0.15</w:t>
            </w:r>
          </w:p>
        </w:tc>
        <w:tc>
          <w:tcPr>
            <w:tcW w:w="686" w:type="pct"/>
            <w:tcBorders>
              <w:bottom w:val="single" w:sz="12" w:space="0" w:color="auto"/>
            </w:tcBorders>
          </w:tcPr>
          <w:p w:rsidR="009C6113" w:rsidRPr="00694BED" w:rsidRDefault="009C6113" w:rsidP="00CD6EDE">
            <w:pPr>
              <w:pStyle w:val="OOPTabulka"/>
            </w:pPr>
            <w:r>
              <w:t>±0.05</w:t>
            </w:r>
          </w:p>
          <w:p w:rsidR="009C6113" w:rsidRPr="00694BED" w:rsidRDefault="009C6113" w:rsidP="00CD6EDE">
            <w:pPr>
              <w:pStyle w:val="OOPTabulka"/>
            </w:pPr>
            <w:r>
              <w:t>±0.10</w:t>
            </w:r>
          </w:p>
        </w:tc>
        <w:tc>
          <w:tcPr>
            <w:tcW w:w="755" w:type="pct"/>
            <w:tcBorders>
              <w:bottom w:val="single" w:sz="12" w:space="0" w:color="auto"/>
              <w:right w:val="single" w:sz="12" w:space="0" w:color="auto"/>
            </w:tcBorders>
          </w:tcPr>
          <w:p w:rsidR="009C6113" w:rsidRPr="00694BED" w:rsidRDefault="009C6113" w:rsidP="00CD6EDE">
            <w:pPr>
              <w:pStyle w:val="OOPTabulka"/>
            </w:pPr>
            <w:r>
              <w:t>±0.03</w:t>
            </w:r>
          </w:p>
          <w:p w:rsidR="009C6113" w:rsidRPr="00694BED" w:rsidRDefault="009C6113" w:rsidP="00CD6EDE">
            <w:pPr>
              <w:pStyle w:val="OOPTabulka"/>
            </w:pPr>
            <w:r>
              <w:t>±0.05</w:t>
            </w:r>
          </w:p>
        </w:tc>
      </w:tr>
    </w:tbl>
    <w:p w:rsidR="009C6113" w:rsidRPr="004F06F4" w:rsidRDefault="009C6113" w:rsidP="00991B31">
      <w:pPr>
        <w:pStyle w:val="OOPNadpis2"/>
        <w:keepLines/>
        <w:spacing w:before="480"/>
      </w:pPr>
      <w:r>
        <w:t>5.8.5   Voltage change test</w:t>
      </w:r>
    </w:p>
    <w:p w:rsidR="00EF23A9" w:rsidRDefault="009C6113" w:rsidP="00CD6EDE">
      <w:pPr>
        <w:pStyle w:val="OOPText"/>
      </w:pPr>
      <w:r>
        <w:t>The additional error due to a voltage change of ±10 %·</w:t>
      </w:r>
      <w:r>
        <w:rPr>
          <w:i/>
        </w:rPr>
        <w:t>U</w:t>
      </w:r>
      <w:r>
        <w:rPr>
          <w:vertAlign w:val="subscript"/>
        </w:rPr>
        <w:t>n</w:t>
      </w:r>
      <w:r>
        <w:t xml:space="preserve"> relative to the error under reference conditions must not exceed the limits for the given accuracy class in Table 19.</w:t>
      </w:r>
    </w:p>
    <w:p w:rsidR="009C6113" w:rsidRPr="00105424" w:rsidRDefault="009C6113" w:rsidP="00991B31">
      <w:pPr>
        <w:keepNext/>
        <w:keepLines/>
        <w:spacing w:before="240"/>
        <w:jc w:val="center"/>
        <w:rPr>
          <w:b/>
          <w:bCs/>
        </w:rPr>
      </w:pPr>
      <w:r>
        <w:rPr>
          <w:b/>
        </w:rPr>
        <w:t>Table 19 – Additional error limits in % for the test with a voltage change of ±10 %·</w:t>
      </w:r>
      <w:r>
        <w:rPr>
          <w:i/>
        </w:rPr>
        <w:t>U</w:t>
      </w:r>
      <w:r>
        <w:rPr>
          <w:vertAlign w:val="subscript"/>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417"/>
        <w:gridCol w:w="886"/>
        <w:gridCol w:w="1314"/>
        <w:gridCol w:w="1316"/>
        <w:gridCol w:w="1316"/>
        <w:gridCol w:w="1316"/>
      </w:tblGrid>
      <w:tr w:rsidR="00BB0016" w:rsidRPr="00694BED" w:rsidTr="00991B31">
        <w:trPr>
          <w:cantSplit/>
          <w:jc w:val="center"/>
        </w:trPr>
        <w:tc>
          <w:tcPr>
            <w:tcW w:w="815" w:type="pct"/>
            <w:vMerge w:val="restart"/>
            <w:tcBorders>
              <w:top w:val="single" w:sz="12" w:space="0" w:color="auto"/>
              <w:left w:val="single" w:sz="12" w:space="0" w:color="auto"/>
            </w:tcBorders>
            <w:shd w:val="clear" w:color="auto" w:fill="BCE1C0" w:themeFill="background1" w:themeFillShade="F2"/>
            <w:vAlign w:val="center"/>
          </w:tcPr>
          <w:p w:rsidR="00BB0016" w:rsidRPr="00D7062A" w:rsidRDefault="00BB0016"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BB0016" w:rsidRPr="00D7062A" w:rsidRDefault="00BB0016" w:rsidP="00991B31">
            <w:pPr>
              <w:pStyle w:val="OOPTabulka"/>
              <w:keepNext/>
              <w:keepLines/>
              <w:rPr>
                <w:b/>
              </w:rPr>
            </w:pPr>
            <w:r>
              <w:rPr>
                <w:b/>
              </w:rPr>
              <w:t>Load</w:t>
            </w:r>
          </w:p>
        </w:tc>
        <w:tc>
          <w:tcPr>
            <w:tcW w:w="2910" w:type="pct"/>
            <w:gridSpan w:val="4"/>
            <w:tcBorders>
              <w:top w:val="single" w:sz="12" w:space="0" w:color="auto"/>
              <w:right w:val="single" w:sz="12" w:space="0" w:color="auto"/>
            </w:tcBorders>
            <w:shd w:val="clear" w:color="auto" w:fill="BCE1C0" w:themeFill="background1" w:themeFillShade="F2"/>
            <w:vAlign w:val="center"/>
          </w:tcPr>
          <w:p w:rsidR="00BB0016" w:rsidRPr="00D7062A" w:rsidRDefault="00BB0016" w:rsidP="00991B31">
            <w:pPr>
              <w:pStyle w:val="OOPTabulka"/>
              <w:keepNext/>
              <w:keepLines/>
              <w:rPr>
                <w:b/>
              </w:rPr>
            </w:pPr>
            <w:r>
              <w:rPr>
                <w:b/>
              </w:rPr>
              <w:t>Active energy meters – Static</w:t>
            </w:r>
          </w:p>
        </w:tc>
      </w:tr>
      <w:tr w:rsidR="00BB0016" w:rsidRPr="00694BED" w:rsidTr="00991B31">
        <w:trPr>
          <w:cantSplit/>
          <w:jc w:val="center"/>
        </w:trPr>
        <w:tc>
          <w:tcPr>
            <w:tcW w:w="815" w:type="pct"/>
            <w:vMerge/>
            <w:tcBorders>
              <w:left w:val="single" w:sz="12" w:space="0" w:color="auto"/>
            </w:tcBorders>
            <w:shd w:val="clear" w:color="auto" w:fill="BCE1C0" w:themeFill="background1" w:themeFillShade="F2"/>
            <w:vAlign w:val="center"/>
          </w:tcPr>
          <w:p w:rsidR="00BB0016" w:rsidRPr="00D7062A" w:rsidRDefault="00BB0016" w:rsidP="00991B31">
            <w:pPr>
              <w:pStyle w:val="OOPTabulka"/>
              <w:keepNext/>
              <w:keepLines/>
              <w:rPr>
                <w:b/>
              </w:rPr>
            </w:pPr>
          </w:p>
        </w:tc>
        <w:tc>
          <w:tcPr>
            <w:tcW w:w="784" w:type="pct"/>
            <w:vMerge w:val="restart"/>
            <w:shd w:val="clear" w:color="auto" w:fill="BCE1C0" w:themeFill="background1" w:themeFillShade="F2"/>
            <w:vAlign w:val="center"/>
          </w:tcPr>
          <w:p w:rsidR="00BB0016" w:rsidRPr="00D7062A" w:rsidRDefault="00BB0016"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BB0016" w:rsidRPr="00D7062A" w:rsidRDefault="00BB0016" w:rsidP="00991B31">
            <w:pPr>
              <w:pStyle w:val="OOPTabulka"/>
              <w:keepNext/>
              <w:keepLines/>
              <w:rPr>
                <w:b/>
              </w:rPr>
            </w:pPr>
            <w:r>
              <w:rPr>
                <w:b/>
              </w:rPr>
              <w:t>Power factor</w:t>
            </w:r>
          </w:p>
        </w:tc>
        <w:tc>
          <w:tcPr>
            <w:tcW w:w="2910" w:type="pct"/>
            <w:gridSpan w:val="4"/>
            <w:tcBorders>
              <w:bottom w:val="nil"/>
              <w:right w:val="single" w:sz="12" w:space="0" w:color="auto"/>
            </w:tcBorders>
            <w:shd w:val="clear" w:color="auto" w:fill="BCE1C0" w:themeFill="background1" w:themeFillShade="F2"/>
          </w:tcPr>
          <w:p w:rsidR="00BB0016" w:rsidRPr="00D7062A" w:rsidRDefault="00BB0016" w:rsidP="00991B31">
            <w:pPr>
              <w:pStyle w:val="OOPTabulka"/>
              <w:keepNext/>
              <w:keepLines/>
              <w:rPr>
                <w:b/>
              </w:rPr>
            </w:pPr>
            <w:r>
              <w:rPr>
                <w:b/>
              </w:rPr>
              <w:t>Accuracy class</w:t>
            </w:r>
          </w:p>
        </w:tc>
      </w:tr>
      <w:tr w:rsidR="00BB0016" w:rsidRPr="00694BED" w:rsidTr="00991B31">
        <w:trPr>
          <w:cantSplit/>
          <w:jc w:val="center"/>
        </w:trPr>
        <w:tc>
          <w:tcPr>
            <w:tcW w:w="815" w:type="pct"/>
            <w:vMerge/>
            <w:tcBorders>
              <w:left w:val="single" w:sz="12" w:space="0" w:color="auto"/>
              <w:bottom w:val="double" w:sz="4" w:space="0" w:color="auto"/>
            </w:tcBorders>
            <w:shd w:val="clear" w:color="auto" w:fill="BCE1C0" w:themeFill="background1" w:themeFillShade="F2"/>
          </w:tcPr>
          <w:p w:rsidR="00BB0016" w:rsidRPr="00D7062A" w:rsidRDefault="00BB0016"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BB0016" w:rsidRPr="00D7062A" w:rsidRDefault="00BB0016" w:rsidP="00991B31">
            <w:pPr>
              <w:pStyle w:val="OOPTabulka"/>
              <w:keepNext/>
              <w:keepLines/>
              <w:rPr>
                <w:b/>
              </w:rPr>
            </w:pPr>
          </w:p>
        </w:tc>
        <w:tc>
          <w:tcPr>
            <w:tcW w:w="490" w:type="pct"/>
            <w:vMerge/>
            <w:tcBorders>
              <w:top w:val="nil"/>
              <w:bottom w:val="double" w:sz="4" w:space="0" w:color="auto"/>
            </w:tcBorders>
            <w:shd w:val="clear" w:color="auto" w:fill="BCE1C0" w:themeFill="background1" w:themeFillShade="F2"/>
          </w:tcPr>
          <w:p w:rsidR="00BB0016" w:rsidRPr="00D7062A" w:rsidRDefault="00BB0016" w:rsidP="00991B31">
            <w:pPr>
              <w:pStyle w:val="OOPTabulka"/>
              <w:keepNext/>
              <w:keepLines/>
              <w:rPr>
                <w:b/>
              </w:rPr>
            </w:pPr>
          </w:p>
        </w:tc>
        <w:tc>
          <w:tcPr>
            <w:tcW w:w="727" w:type="pct"/>
            <w:tcBorders>
              <w:top w:val="nil"/>
              <w:bottom w:val="double" w:sz="4" w:space="0" w:color="auto"/>
            </w:tcBorders>
            <w:shd w:val="clear" w:color="auto" w:fill="BCE1C0" w:themeFill="background1" w:themeFillShade="F2"/>
          </w:tcPr>
          <w:p w:rsidR="00BB0016" w:rsidRPr="00D7062A" w:rsidRDefault="00BB0016" w:rsidP="00991B31">
            <w:pPr>
              <w:pStyle w:val="OOPTabulka"/>
              <w:keepNext/>
              <w:keepLines/>
              <w:rPr>
                <w:b/>
              </w:rPr>
            </w:pPr>
            <w:r>
              <w:rPr>
                <w:b/>
              </w:rPr>
              <w:t>2</w:t>
            </w:r>
          </w:p>
        </w:tc>
        <w:tc>
          <w:tcPr>
            <w:tcW w:w="728" w:type="pct"/>
            <w:tcBorders>
              <w:top w:val="nil"/>
              <w:bottom w:val="double" w:sz="4" w:space="0" w:color="auto"/>
            </w:tcBorders>
            <w:shd w:val="clear" w:color="auto" w:fill="BCE1C0" w:themeFill="background1" w:themeFillShade="F2"/>
          </w:tcPr>
          <w:p w:rsidR="00BB0016" w:rsidRPr="00D7062A" w:rsidRDefault="00BB0016" w:rsidP="00991B31">
            <w:pPr>
              <w:pStyle w:val="OOPTabulka"/>
              <w:keepNext/>
              <w:keepLines/>
              <w:rPr>
                <w:b/>
              </w:rPr>
            </w:pPr>
            <w:r>
              <w:rPr>
                <w:b/>
              </w:rPr>
              <w:t>1</w:t>
            </w:r>
          </w:p>
        </w:tc>
        <w:tc>
          <w:tcPr>
            <w:tcW w:w="728" w:type="pct"/>
            <w:tcBorders>
              <w:top w:val="nil"/>
              <w:bottom w:val="double" w:sz="4" w:space="0" w:color="auto"/>
            </w:tcBorders>
            <w:shd w:val="clear" w:color="auto" w:fill="BCE1C0" w:themeFill="background1" w:themeFillShade="F2"/>
          </w:tcPr>
          <w:p w:rsidR="00BB0016" w:rsidRPr="00D7062A" w:rsidRDefault="00BB0016" w:rsidP="00991B31">
            <w:pPr>
              <w:pStyle w:val="OOPTabulka"/>
              <w:keepNext/>
              <w:keepLines/>
              <w:rPr>
                <w:b/>
              </w:rPr>
            </w:pPr>
            <w:r>
              <w:rPr>
                <w:b/>
              </w:rPr>
              <w:t>0.5 S</w:t>
            </w:r>
          </w:p>
        </w:tc>
        <w:tc>
          <w:tcPr>
            <w:tcW w:w="728" w:type="pct"/>
            <w:tcBorders>
              <w:top w:val="nil"/>
              <w:bottom w:val="double" w:sz="4" w:space="0" w:color="auto"/>
              <w:right w:val="single" w:sz="12" w:space="0" w:color="auto"/>
            </w:tcBorders>
            <w:shd w:val="clear" w:color="auto" w:fill="BCE1C0" w:themeFill="background1" w:themeFillShade="F2"/>
          </w:tcPr>
          <w:p w:rsidR="00BB0016" w:rsidRPr="00D7062A" w:rsidRDefault="00BB0016" w:rsidP="00991B31">
            <w:pPr>
              <w:pStyle w:val="OOPTabulka"/>
              <w:keepNext/>
              <w:keepLines/>
              <w:rPr>
                <w:b/>
              </w:rPr>
            </w:pPr>
            <w:r>
              <w:rPr>
                <w:b/>
              </w:rPr>
              <w:t>0.2 S</w:t>
            </w:r>
          </w:p>
        </w:tc>
      </w:tr>
      <w:tr w:rsidR="00BB0016" w:rsidRPr="00694BED" w:rsidTr="00991B31">
        <w:trPr>
          <w:cantSplit/>
          <w:jc w:val="center"/>
        </w:trPr>
        <w:tc>
          <w:tcPr>
            <w:tcW w:w="815" w:type="pct"/>
            <w:tcBorders>
              <w:top w:val="double" w:sz="4" w:space="0" w:color="auto"/>
              <w:left w:val="single" w:sz="12" w:space="0" w:color="auto"/>
            </w:tcBorders>
            <w:vAlign w:val="center"/>
          </w:tcPr>
          <w:p w:rsidR="00BB0016" w:rsidRPr="00694BED" w:rsidRDefault="00BB0016" w:rsidP="00CD6EDE">
            <w:pPr>
              <w:pStyle w:val="OOPTabulka"/>
            </w:pPr>
            <w:r>
              <w:t>direct</w:t>
            </w:r>
          </w:p>
        </w:tc>
        <w:tc>
          <w:tcPr>
            <w:tcW w:w="784" w:type="pct"/>
            <w:tcBorders>
              <w:top w:val="double" w:sz="4" w:space="0" w:color="auto"/>
            </w:tcBorders>
          </w:tcPr>
          <w:p w:rsidR="00BB0016" w:rsidRPr="00694BED" w:rsidRDefault="00BB0016" w:rsidP="00CD6EDE">
            <w:pPr>
              <w:pStyle w:val="OOPTabulka"/>
            </w:pPr>
            <w:r>
              <w:t>0.05</w:t>
            </w:r>
            <w:r>
              <w:rPr>
                <w:i/>
              </w:rPr>
              <w:t>I</w:t>
            </w:r>
            <w:r>
              <w:rPr>
                <w:vertAlign w:val="subscript"/>
              </w:rPr>
              <w:t>n</w:t>
            </w:r>
            <w:r>
              <w:t xml:space="preserve"> to </w:t>
            </w:r>
            <w:r>
              <w:rPr>
                <w:i/>
              </w:rPr>
              <w:t>I</w:t>
            </w:r>
            <w:r>
              <w:rPr>
                <w:vertAlign w:val="subscript"/>
              </w:rPr>
              <w:t>max</w:t>
            </w:r>
          </w:p>
          <w:p w:rsidR="00BB0016" w:rsidRPr="00694BED" w:rsidRDefault="00BB0016" w:rsidP="00CD6EDE">
            <w:pPr>
              <w:pStyle w:val="OOPTabulka"/>
            </w:pPr>
            <w:r>
              <w:t>0.10</w:t>
            </w:r>
            <w:r>
              <w:rPr>
                <w:i/>
              </w:rPr>
              <w:t>I</w:t>
            </w:r>
            <w:r>
              <w:rPr>
                <w:vertAlign w:val="subscript"/>
              </w:rPr>
              <w:t>n</w:t>
            </w:r>
            <w:r>
              <w:t xml:space="preserve"> to </w:t>
            </w:r>
            <w:r>
              <w:rPr>
                <w:i/>
              </w:rPr>
              <w:t>I</w:t>
            </w:r>
            <w:r>
              <w:rPr>
                <w:vertAlign w:val="subscript"/>
              </w:rPr>
              <w:t>max</w:t>
            </w:r>
          </w:p>
        </w:tc>
        <w:tc>
          <w:tcPr>
            <w:tcW w:w="490" w:type="pct"/>
            <w:tcBorders>
              <w:top w:val="double" w:sz="4" w:space="0" w:color="auto"/>
            </w:tcBorders>
          </w:tcPr>
          <w:p w:rsidR="00BB0016" w:rsidRPr="00694BED" w:rsidRDefault="00BB0016" w:rsidP="00CD6EDE">
            <w:pPr>
              <w:pStyle w:val="OOPTabulka"/>
            </w:pPr>
            <w:r>
              <w:t>1</w:t>
            </w:r>
          </w:p>
          <w:p w:rsidR="00BB0016" w:rsidRPr="00694BED" w:rsidRDefault="00BB0016" w:rsidP="00CD6EDE">
            <w:pPr>
              <w:pStyle w:val="OOPTabulka"/>
            </w:pPr>
            <w:r>
              <w:t>0.5 ind.</w:t>
            </w:r>
          </w:p>
        </w:tc>
        <w:tc>
          <w:tcPr>
            <w:tcW w:w="727" w:type="pct"/>
            <w:tcBorders>
              <w:top w:val="double" w:sz="4" w:space="0" w:color="auto"/>
            </w:tcBorders>
          </w:tcPr>
          <w:p w:rsidR="00BB0016" w:rsidRPr="00694BED" w:rsidRDefault="00BB0016" w:rsidP="00CD6EDE">
            <w:pPr>
              <w:pStyle w:val="OOPTabulka"/>
            </w:pPr>
            <w:r>
              <w:t>±1.0</w:t>
            </w:r>
          </w:p>
          <w:p w:rsidR="00BB0016" w:rsidRPr="00694BED" w:rsidRDefault="00BB0016" w:rsidP="00CD6EDE">
            <w:pPr>
              <w:pStyle w:val="OOPTabulka"/>
            </w:pPr>
            <w:r>
              <w:t>±1.5</w:t>
            </w:r>
          </w:p>
        </w:tc>
        <w:tc>
          <w:tcPr>
            <w:tcW w:w="728" w:type="pct"/>
            <w:tcBorders>
              <w:top w:val="double" w:sz="4" w:space="0" w:color="auto"/>
            </w:tcBorders>
          </w:tcPr>
          <w:p w:rsidR="00BB0016" w:rsidRPr="00694BED" w:rsidRDefault="00BB0016" w:rsidP="00CD6EDE">
            <w:pPr>
              <w:pStyle w:val="OOPTabulka"/>
            </w:pPr>
            <w:r>
              <w:t>±0.7</w:t>
            </w:r>
          </w:p>
          <w:p w:rsidR="00BB0016" w:rsidRPr="00694BED" w:rsidRDefault="00BB0016" w:rsidP="00CD6EDE">
            <w:pPr>
              <w:pStyle w:val="OOPTabulka"/>
            </w:pPr>
            <w:r>
              <w:t>±1.0</w:t>
            </w:r>
          </w:p>
        </w:tc>
        <w:tc>
          <w:tcPr>
            <w:tcW w:w="728" w:type="pct"/>
            <w:tcBorders>
              <w:top w:val="double" w:sz="4" w:space="0" w:color="auto"/>
            </w:tcBorders>
          </w:tcPr>
          <w:p w:rsidR="00BB0016" w:rsidRPr="00694BED" w:rsidRDefault="00BB0016" w:rsidP="00CD6EDE">
            <w:pPr>
              <w:pStyle w:val="OOPTabulka"/>
            </w:pPr>
            <w:r>
              <w:t>±0.2</w:t>
            </w:r>
          </w:p>
          <w:p w:rsidR="00BB0016" w:rsidRPr="00694BED" w:rsidRDefault="00BB0016" w:rsidP="00CD6EDE">
            <w:pPr>
              <w:pStyle w:val="OOPTabulka"/>
            </w:pPr>
            <w:r>
              <w:t>±0.4</w:t>
            </w:r>
          </w:p>
        </w:tc>
        <w:tc>
          <w:tcPr>
            <w:tcW w:w="728" w:type="pct"/>
            <w:tcBorders>
              <w:top w:val="double" w:sz="4" w:space="0" w:color="auto"/>
              <w:right w:val="single" w:sz="12" w:space="0" w:color="auto"/>
            </w:tcBorders>
          </w:tcPr>
          <w:p w:rsidR="00BB0016" w:rsidRDefault="00BB0016" w:rsidP="00CD6EDE">
            <w:pPr>
              <w:pStyle w:val="OOPTabulka"/>
            </w:pPr>
            <w:r>
              <w:t>–</w:t>
            </w:r>
          </w:p>
          <w:p w:rsidR="00BB0016" w:rsidRPr="00694BED" w:rsidRDefault="00BB0016" w:rsidP="00CD6EDE">
            <w:pPr>
              <w:pStyle w:val="OOPTabulka"/>
            </w:pPr>
            <w:r>
              <w:t>–</w:t>
            </w:r>
          </w:p>
        </w:tc>
      </w:tr>
      <w:tr w:rsidR="00BB0016" w:rsidRPr="00694BED" w:rsidTr="00991B31">
        <w:trPr>
          <w:cantSplit/>
          <w:jc w:val="center"/>
        </w:trPr>
        <w:tc>
          <w:tcPr>
            <w:tcW w:w="815" w:type="pct"/>
            <w:tcBorders>
              <w:left w:val="single" w:sz="12" w:space="0" w:color="auto"/>
              <w:bottom w:val="single" w:sz="12" w:space="0" w:color="auto"/>
            </w:tcBorders>
            <w:vAlign w:val="center"/>
          </w:tcPr>
          <w:p w:rsidR="00BB0016" w:rsidRPr="00694BED" w:rsidRDefault="00BB0016" w:rsidP="00991B31">
            <w:pPr>
              <w:pStyle w:val="OOPTabulka"/>
            </w:pPr>
            <w:r>
              <w:t>transformer operated</w:t>
            </w:r>
          </w:p>
        </w:tc>
        <w:tc>
          <w:tcPr>
            <w:tcW w:w="784" w:type="pct"/>
            <w:tcBorders>
              <w:bottom w:val="single" w:sz="12" w:space="0" w:color="auto"/>
            </w:tcBorders>
          </w:tcPr>
          <w:p w:rsidR="00BB0016" w:rsidRPr="00694BED" w:rsidRDefault="00BB0016" w:rsidP="00CD6EDE">
            <w:pPr>
              <w:pStyle w:val="OOPTabulka"/>
            </w:pPr>
            <w:r>
              <w:t>0.02</w:t>
            </w:r>
            <w:r>
              <w:rPr>
                <w:i/>
              </w:rPr>
              <w:t>I</w:t>
            </w:r>
            <w:r>
              <w:rPr>
                <w:vertAlign w:val="subscript"/>
              </w:rPr>
              <w:t>n</w:t>
            </w:r>
            <w:r>
              <w:t xml:space="preserve"> to </w:t>
            </w:r>
            <w:r>
              <w:rPr>
                <w:i/>
              </w:rPr>
              <w:t>I</w:t>
            </w:r>
            <w:r>
              <w:rPr>
                <w:vertAlign w:val="subscript"/>
              </w:rPr>
              <w:t>max</w:t>
            </w:r>
          </w:p>
          <w:p w:rsidR="00BB0016" w:rsidRPr="00694BED" w:rsidRDefault="00BB0016" w:rsidP="00CD6EDE">
            <w:pPr>
              <w:pStyle w:val="OOPTabulka"/>
            </w:pPr>
            <w:r>
              <w:t>0.05</w:t>
            </w:r>
            <w:r>
              <w:rPr>
                <w:i/>
              </w:rPr>
              <w:t>I</w:t>
            </w:r>
            <w:r>
              <w:rPr>
                <w:vertAlign w:val="subscript"/>
              </w:rPr>
              <w:t>n</w:t>
            </w:r>
            <w:r>
              <w:t xml:space="preserve"> to </w:t>
            </w:r>
            <w:r>
              <w:rPr>
                <w:i/>
              </w:rPr>
              <w:t>I</w:t>
            </w:r>
            <w:r>
              <w:rPr>
                <w:vertAlign w:val="subscript"/>
              </w:rPr>
              <w:t>max</w:t>
            </w:r>
          </w:p>
        </w:tc>
        <w:tc>
          <w:tcPr>
            <w:tcW w:w="490" w:type="pct"/>
            <w:tcBorders>
              <w:bottom w:val="single" w:sz="12" w:space="0" w:color="auto"/>
            </w:tcBorders>
          </w:tcPr>
          <w:p w:rsidR="00BB0016" w:rsidRPr="00694BED" w:rsidRDefault="00BB0016" w:rsidP="00CD6EDE">
            <w:pPr>
              <w:pStyle w:val="OOPTabulka"/>
            </w:pPr>
            <w:r>
              <w:t>1</w:t>
            </w:r>
          </w:p>
          <w:p w:rsidR="00BB0016" w:rsidRPr="00694BED" w:rsidRDefault="00BB0016" w:rsidP="00CD6EDE">
            <w:pPr>
              <w:pStyle w:val="OOPTabulka"/>
            </w:pPr>
            <w:r>
              <w:t>0.5 ind.</w:t>
            </w:r>
          </w:p>
        </w:tc>
        <w:tc>
          <w:tcPr>
            <w:tcW w:w="727" w:type="pct"/>
            <w:tcBorders>
              <w:bottom w:val="single" w:sz="12" w:space="0" w:color="auto"/>
            </w:tcBorders>
          </w:tcPr>
          <w:p w:rsidR="00BB0016" w:rsidRPr="00694BED" w:rsidRDefault="00BB0016" w:rsidP="00CD6EDE">
            <w:pPr>
              <w:pStyle w:val="OOPTabulka"/>
            </w:pPr>
            <w:r>
              <w:t>±1.0</w:t>
            </w:r>
          </w:p>
          <w:p w:rsidR="00BB0016" w:rsidRPr="00694BED" w:rsidRDefault="00BB0016" w:rsidP="00CD6EDE">
            <w:pPr>
              <w:pStyle w:val="OOPTabulka"/>
            </w:pPr>
            <w:r>
              <w:t>±1.5</w:t>
            </w:r>
          </w:p>
        </w:tc>
        <w:tc>
          <w:tcPr>
            <w:tcW w:w="728" w:type="pct"/>
            <w:tcBorders>
              <w:bottom w:val="single" w:sz="12" w:space="0" w:color="auto"/>
            </w:tcBorders>
          </w:tcPr>
          <w:p w:rsidR="00BB0016" w:rsidRPr="00694BED" w:rsidRDefault="00BB0016" w:rsidP="00CD6EDE">
            <w:pPr>
              <w:pStyle w:val="OOPTabulka"/>
            </w:pPr>
            <w:r>
              <w:t>±0.7</w:t>
            </w:r>
          </w:p>
          <w:p w:rsidR="00BB0016" w:rsidRPr="00694BED" w:rsidRDefault="00BB0016" w:rsidP="00CD6EDE">
            <w:pPr>
              <w:pStyle w:val="OOPTabulka"/>
            </w:pPr>
            <w:r>
              <w:t>±1.0</w:t>
            </w:r>
          </w:p>
        </w:tc>
        <w:tc>
          <w:tcPr>
            <w:tcW w:w="728" w:type="pct"/>
            <w:tcBorders>
              <w:bottom w:val="single" w:sz="12" w:space="0" w:color="auto"/>
            </w:tcBorders>
          </w:tcPr>
          <w:p w:rsidR="00BB0016" w:rsidRPr="00694BED" w:rsidRDefault="00BB0016" w:rsidP="00CD6EDE">
            <w:pPr>
              <w:pStyle w:val="OOPTabulka"/>
            </w:pPr>
            <w:r>
              <w:t>±0.2</w:t>
            </w:r>
          </w:p>
          <w:p w:rsidR="00BB0016" w:rsidRPr="00694BED" w:rsidRDefault="00BB0016" w:rsidP="00CD6EDE">
            <w:pPr>
              <w:pStyle w:val="OOPTabulka"/>
            </w:pPr>
            <w:r>
              <w:t>±0.4</w:t>
            </w:r>
          </w:p>
        </w:tc>
        <w:tc>
          <w:tcPr>
            <w:tcW w:w="728" w:type="pct"/>
            <w:tcBorders>
              <w:bottom w:val="single" w:sz="12" w:space="0" w:color="auto"/>
              <w:right w:val="single" w:sz="12" w:space="0" w:color="auto"/>
            </w:tcBorders>
          </w:tcPr>
          <w:p w:rsidR="00BB0016" w:rsidRPr="00694BED" w:rsidRDefault="00BB0016" w:rsidP="00CD6EDE">
            <w:pPr>
              <w:pStyle w:val="OOPTabulka"/>
            </w:pPr>
            <w:r>
              <w:t>±0.1</w:t>
            </w:r>
          </w:p>
          <w:p w:rsidR="00BB0016" w:rsidRPr="00694BED" w:rsidRDefault="00BB0016" w:rsidP="00CD6EDE">
            <w:pPr>
              <w:pStyle w:val="OOPTabulka"/>
            </w:pPr>
            <w:r>
              <w:t>±0.2</w:t>
            </w:r>
          </w:p>
        </w:tc>
      </w:tr>
    </w:tbl>
    <w:p w:rsidR="009C6113" w:rsidRDefault="009C6113"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417"/>
        <w:gridCol w:w="886"/>
        <w:gridCol w:w="1754"/>
        <w:gridCol w:w="1754"/>
        <w:gridCol w:w="1756"/>
      </w:tblGrid>
      <w:tr w:rsidR="00BB0016" w:rsidRPr="00694BED" w:rsidTr="00991B31">
        <w:trPr>
          <w:cantSplit/>
          <w:jc w:val="center"/>
        </w:trPr>
        <w:tc>
          <w:tcPr>
            <w:tcW w:w="815" w:type="pct"/>
            <w:vMerge w:val="restart"/>
            <w:tcBorders>
              <w:top w:val="single" w:sz="12" w:space="0" w:color="auto"/>
              <w:left w:val="single" w:sz="12" w:space="0" w:color="auto"/>
            </w:tcBorders>
            <w:shd w:val="clear" w:color="auto" w:fill="BCE1C0" w:themeFill="background1" w:themeFillShade="F2"/>
            <w:vAlign w:val="center"/>
          </w:tcPr>
          <w:p w:rsidR="00BB0016" w:rsidRPr="00D7062A" w:rsidRDefault="00BB0016"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BB0016" w:rsidRPr="00D7062A" w:rsidRDefault="00BB0016" w:rsidP="00991B31">
            <w:pPr>
              <w:pStyle w:val="OOPTabulka"/>
              <w:keepNext/>
              <w:keepLines/>
              <w:rPr>
                <w:b/>
              </w:rPr>
            </w:pPr>
            <w:r>
              <w:rPr>
                <w:b/>
              </w:rPr>
              <w:t>Load</w:t>
            </w:r>
          </w:p>
        </w:tc>
        <w:tc>
          <w:tcPr>
            <w:tcW w:w="2911" w:type="pct"/>
            <w:gridSpan w:val="3"/>
            <w:tcBorders>
              <w:top w:val="single" w:sz="12" w:space="0" w:color="auto"/>
              <w:right w:val="single" w:sz="12" w:space="0" w:color="auto"/>
            </w:tcBorders>
            <w:shd w:val="clear" w:color="auto" w:fill="BCE1C0" w:themeFill="background1" w:themeFillShade="F2"/>
          </w:tcPr>
          <w:p w:rsidR="00BB0016" w:rsidRPr="00D7062A" w:rsidRDefault="00BB0016" w:rsidP="00991B31">
            <w:pPr>
              <w:pStyle w:val="OOPTabulka"/>
              <w:keepNext/>
              <w:keepLines/>
              <w:rPr>
                <w:b/>
              </w:rPr>
            </w:pPr>
            <w:r>
              <w:rPr>
                <w:b/>
              </w:rPr>
              <w:t>Active energy meters – Electromechanical</w:t>
            </w:r>
          </w:p>
        </w:tc>
      </w:tr>
      <w:tr w:rsidR="00BB0016" w:rsidRPr="00694BED" w:rsidTr="00991B31">
        <w:trPr>
          <w:cantSplit/>
          <w:jc w:val="center"/>
        </w:trPr>
        <w:tc>
          <w:tcPr>
            <w:tcW w:w="815" w:type="pct"/>
            <w:vMerge/>
            <w:tcBorders>
              <w:left w:val="single" w:sz="12" w:space="0" w:color="auto"/>
            </w:tcBorders>
            <w:shd w:val="clear" w:color="auto" w:fill="BCE1C0" w:themeFill="background1" w:themeFillShade="F2"/>
            <w:vAlign w:val="center"/>
          </w:tcPr>
          <w:p w:rsidR="00BB0016" w:rsidRPr="00D7062A" w:rsidRDefault="00BB0016" w:rsidP="00991B31">
            <w:pPr>
              <w:pStyle w:val="OOPTabulka"/>
              <w:keepNext/>
              <w:keepLines/>
              <w:rPr>
                <w:b/>
              </w:rPr>
            </w:pPr>
          </w:p>
        </w:tc>
        <w:tc>
          <w:tcPr>
            <w:tcW w:w="784" w:type="pct"/>
            <w:vMerge w:val="restart"/>
            <w:shd w:val="clear" w:color="auto" w:fill="BCE1C0" w:themeFill="background1" w:themeFillShade="F2"/>
            <w:vAlign w:val="center"/>
          </w:tcPr>
          <w:p w:rsidR="00BB0016" w:rsidRPr="00D7062A" w:rsidRDefault="00BB0016"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BB0016" w:rsidRPr="00D7062A" w:rsidRDefault="00BB0016" w:rsidP="00991B31">
            <w:pPr>
              <w:pStyle w:val="OOPTabulka"/>
              <w:keepNext/>
              <w:keepLines/>
              <w:rPr>
                <w:b/>
              </w:rPr>
            </w:pPr>
            <w:r>
              <w:rPr>
                <w:b/>
              </w:rPr>
              <w:t>Power factor</w:t>
            </w:r>
          </w:p>
        </w:tc>
        <w:tc>
          <w:tcPr>
            <w:tcW w:w="2911" w:type="pct"/>
            <w:gridSpan w:val="3"/>
            <w:tcBorders>
              <w:bottom w:val="nil"/>
              <w:right w:val="single" w:sz="12" w:space="0" w:color="auto"/>
            </w:tcBorders>
            <w:shd w:val="clear" w:color="auto" w:fill="BCE1C0" w:themeFill="background1" w:themeFillShade="F2"/>
          </w:tcPr>
          <w:p w:rsidR="00BB0016" w:rsidRPr="00D7062A" w:rsidRDefault="00BB0016" w:rsidP="00991B31">
            <w:pPr>
              <w:pStyle w:val="OOPTabulka"/>
              <w:keepNext/>
              <w:keepLines/>
              <w:suppressAutoHyphens/>
              <w:rPr>
                <w:b/>
              </w:rPr>
            </w:pPr>
            <w:r>
              <w:rPr>
                <w:b/>
              </w:rPr>
              <w:t>Accuracy class</w:t>
            </w:r>
          </w:p>
        </w:tc>
      </w:tr>
      <w:tr w:rsidR="00BB0016" w:rsidRPr="00694BED" w:rsidTr="00991B31">
        <w:trPr>
          <w:cantSplit/>
          <w:jc w:val="center"/>
        </w:trPr>
        <w:tc>
          <w:tcPr>
            <w:tcW w:w="815" w:type="pct"/>
            <w:vMerge/>
            <w:tcBorders>
              <w:left w:val="single" w:sz="12" w:space="0" w:color="auto"/>
              <w:bottom w:val="double" w:sz="4" w:space="0" w:color="auto"/>
            </w:tcBorders>
            <w:shd w:val="clear" w:color="auto" w:fill="BCE1C0" w:themeFill="background1" w:themeFillShade="F2"/>
          </w:tcPr>
          <w:p w:rsidR="00BB0016" w:rsidRPr="00D7062A" w:rsidRDefault="00BB0016"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BB0016" w:rsidRPr="00D7062A" w:rsidRDefault="00BB0016" w:rsidP="00991B31">
            <w:pPr>
              <w:pStyle w:val="OOPTabulka"/>
              <w:keepNext/>
              <w:keepLines/>
              <w:rPr>
                <w:b/>
              </w:rPr>
            </w:pPr>
          </w:p>
        </w:tc>
        <w:tc>
          <w:tcPr>
            <w:tcW w:w="490" w:type="pct"/>
            <w:vMerge/>
            <w:tcBorders>
              <w:bottom w:val="double" w:sz="4" w:space="0" w:color="auto"/>
            </w:tcBorders>
            <w:shd w:val="clear" w:color="auto" w:fill="BCE1C0" w:themeFill="background1" w:themeFillShade="F2"/>
          </w:tcPr>
          <w:p w:rsidR="00BB0016" w:rsidRPr="00D7062A" w:rsidRDefault="00BB0016" w:rsidP="00991B31">
            <w:pPr>
              <w:pStyle w:val="OOPTabulka"/>
              <w:keepNext/>
              <w:keepLines/>
              <w:rPr>
                <w:b/>
              </w:rPr>
            </w:pPr>
          </w:p>
        </w:tc>
        <w:tc>
          <w:tcPr>
            <w:tcW w:w="970" w:type="pct"/>
            <w:tcBorders>
              <w:top w:val="nil"/>
              <w:bottom w:val="double" w:sz="4" w:space="0" w:color="auto"/>
            </w:tcBorders>
            <w:shd w:val="clear" w:color="auto" w:fill="BCE1C0" w:themeFill="background1" w:themeFillShade="F2"/>
          </w:tcPr>
          <w:p w:rsidR="00BB0016" w:rsidRPr="00D7062A" w:rsidRDefault="00BB0016" w:rsidP="00991B31">
            <w:pPr>
              <w:pStyle w:val="OOPTabulka"/>
              <w:keepNext/>
              <w:keepLines/>
              <w:rPr>
                <w:b/>
              </w:rPr>
            </w:pPr>
            <w:r>
              <w:rPr>
                <w:b/>
              </w:rPr>
              <w:t>2</w:t>
            </w:r>
          </w:p>
        </w:tc>
        <w:tc>
          <w:tcPr>
            <w:tcW w:w="970" w:type="pct"/>
            <w:tcBorders>
              <w:top w:val="nil"/>
              <w:bottom w:val="double" w:sz="4" w:space="0" w:color="auto"/>
            </w:tcBorders>
            <w:shd w:val="clear" w:color="auto" w:fill="BCE1C0" w:themeFill="background1" w:themeFillShade="F2"/>
          </w:tcPr>
          <w:p w:rsidR="00BB0016" w:rsidRPr="00D7062A" w:rsidRDefault="00BB0016" w:rsidP="00991B31">
            <w:pPr>
              <w:pStyle w:val="OOPTabulka"/>
              <w:keepNext/>
              <w:keepLines/>
              <w:rPr>
                <w:b/>
              </w:rPr>
            </w:pPr>
            <w:r>
              <w:rPr>
                <w:b/>
              </w:rPr>
              <w:t>1</w:t>
            </w:r>
          </w:p>
        </w:tc>
        <w:tc>
          <w:tcPr>
            <w:tcW w:w="971" w:type="pct"/>
            <w:tcBorders>
              <w:top w:val="nil"/>
              <w:bottom w:val="double" w:sz="4" w:space="0" w:color="auto"/>
              <w:right w:val="single" w:sz="12" w:space="0" w:color="auto"/>
            </w:tcBorders>
            <w:shd w:val="clear" w:color="auto" w:fill="BCE1C0" w:themeFill="background1" w:themeFillShade="F2"/>
          </w:tcPr>
          <w:p w:rsidR="00BB0016" w:rsidRPr="00D7062A" w:rsidRDefault="00BB0016"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BB0016" w:rsidRPr="00694BED" w:rsidTr="00991B31">
        <w:trPr>
          <w:cantSplit/>
          <w:jc w:val="center"/>
        </w:trPr>
        <w:tc>
          <w:tcPr>
            <w:tcW w:w="815" w:type="pct"/>
            <w:tcBorders>
              <w:top w:val="double" w:sz="4" w:space="0" w:color="auto"/>
              <w:left w:val="single" w:sz="12" w:space="0" w:color="auto"/>
            </w:tcBorders>
            <w:vAlign w:val="center"/>
          </w:tcPr>
          <w:p w:rsidR="00BB0016" w:rsidRPr="00694BED" w:rsidRDefault="00BB0016" w:rsidP="00CD6EDE">
            <w:pPr>
              <w:pStyle w:val="OOPTabulka"/>
            </w:pPr>
            <w:r>
              <w:t>direct</w:t>
            </w:r>
          </w:p>
        </w:tc>
        <w:tc>
          <w:tcPr>
            <w:tcW w:w="784" w:type="pct"/>
            <w:tcBorders>
              <w:top w:val="double" w:sz="4" w:space="0" w:color="auto"/>
            </w:tcBorders>
          </w:tcPr>
          <w:p w:rsidR="00BB0016" w:rsidRPr="00694BED" w:rsidRDefault="00BB0016" w:rsidP="00CD6EDE">
            <w:pPr>
              <w:pStyle w:val="OOPTabulka"/>
            </w:pPr>
            <w:r>
              <w:t>0.1</w:t>
            </w:r>
            <w:r>
              <w:rPr>
                <w:i/>
              </w:rPr>
              <w:t>I</w:t>
            </w:r>
            <w:r>
              <w:rPr>
                <w:vertAlign w:val="subscript"/>
              </w:rPr>
              <w:t>b</w:t>
            </w:r>
          </w:p>
          <w:p w:rsidR="00BB0016" w:rsidRDefault="00BB0016" w:rsidP="00CD6EDE">
            <w:pPr>
              <w:pStyle w:val="OOPTabulka"/>
              <w:rPr>
                <w:vertAlign w:val="subscript"/>
              </w:rPr>
            </w:pPr>
            <w:r>
              <w:t>0.5</w:t>
            </w:r>
            <w:r>
              <w:rPr>
                <w:i/>
              </w:rPr>
              <w:t>I</w:t>
            </w:r>
            <w:r>
              <w:rPr>
                <w:vertAlign w:val="subscript"/>
              </w:rPr>
              <w:t>max</w:t>
            </w:r>
          </w:p>
          <w:p w:rsidR="00BB0016" w:rsidRPr="00694BED" w:rsidRDefault="00BB0016" w:rsidP="00CD6EDE">
            <w:pPr>
              <w:pStyle w:val="OOPTabulka"/>
            </w:pPr>
            <w:r>
              <w:t>0.5</w:t>
            </w:r>
            <w:r>
              <w:rPr>
                <w:i/>
              </w:rPr>
              <w:t>I</w:t>
            </w:r>
            <w:r>
              <w:rPr>
                <w:vertAlign w:val="subscript"/>
              </w:rPr>
              <w:t>max</w:t>
            </w:r>
          </w:p>
        </w:tc>
        <w:tc>
          <w:tcPr>
            <w:tcW w:w="490" w:type="pct"/>
            <w:tcBorders>
              <w:top w:val="double" w:sz="4" w:space="0" w:color="auto"/>
            </w:tcBorders>
          </w:tcPr>
          <w:p w:rsidR="00BB0016" w:rsidRDefault="00BB0016" w:rsidP="00CD6EDE">
            <w:pPr>
              <w:pStyle w:val="OOPTabulka"/>
            </w:pPr>
            <w:r>
              <w:t>1</w:t>
            </w:r>
          </w:p>
          <w:p w:rsidR="00BB0016" w:rsidRPr="00694BED" w:rsidRDefault="00BB0016" w:rsidP="00CD6EDE">
            <w:pPr>
              <w:pStyle w:val="OOPTabulka"/>
            </w:pPr>
            <w:r>
              <w:t>1</w:t>
            </w:r>
          </w:p>
          <w:p w:rsidR="00BB0016" w:rsidRPr="00694BED" w:rsidRDefault="00BB0016" w:rsidP="00CD6EDE">
            <w:pPr>
              <w:pStyle w:val="OOPTabulka"/>
            </w:pPr>
            <w:r>
              <w:t>0.5 ind.</w:t>
            </w:r>
          </w:p>
        </w:tc>
        <w:tc>
          <w:tcPr>
            <w:tcW w:w="970" w:type="pct"/>
            <w:tcBorders>
              <w:top w:val="double" w:sz="4" w:space="0" w:color="auto"/>
            </w:tcBorders>
          </w:tcPr>
          <w:p w:rsidR="00BB0016" w:rsidRPr="00694BED" w:rsidRDefault="00BB0016" w:rsidP="00CD6EDE">
            <w:pPr>
              <w:pStyle w:val="OOPTabulka"/>
            </w:pPr>
            <w:r>
              <w:t>±1.5</w:t>
            </w:r>
          </w:p>
          <w:p w:rsidR="00BB0016" w:rsidRDefault="00BB0016" w:rsidP="00CD6EDE">
            <w:pPr>
              <w:pStyle w:val="OOPTabulka"/>
            </w:pPr>
            <w:r>
              <w:t>±1.0</w:t>
            </w:r>
          </w:p>
          <w:p w:rsidR="00BB0016" w:rsidRPr="00694BED" w:rsidRDefault="00BB0016" w:rsidP="00CD6EDE">
            <w:pPr>
              <w:pStyle w:val="OOPTabulka"/>
            </w:pPr>
            <w:r>
              <w:t>±1.5</w:t>
            </w:r>
          </w:p>
        </w:tc>
        <w:tc>
          <w:tcPr>
            <w:tcW w:w="970" w:type="pct"/>
            <w:tcBorders>
              <w:top w:val="double" w:sz="4" w:space="0" w:color="auto"/>
            </w:tcBorders>
          </w:tcPr>
          <w:p w:rsidR="00BB0016" w:rsidRPr="00694BED" w:rsidRDefault="00BB0016" w:rsidP="00CD6EDE">
            <w:pPr>
              <w:pStyle w:val="OOPTabulka"/>
            </w:pPr>
            <w:r>
              <w:t>±1.0</w:t>
            </w:r>
          </w:p>
          <w:p w:rsidR="00BB0016" w:rsidRDefault="00BB0016" w:rsidP="00CD6EDE">
            <w:pPr>
              <w:pStyle w:val="OOPTabulka"/>
            </w:pPr>
            <w:r>
              <w:t>±0.7</w:t>
            </w:r>
          </w:p>
          <w:p w:rsidR="00BB0016" w:rsidRPr="00694BED" w:rsidRDefault="00BB0016" w:rsidP="00CD6EDE">
            <w:pPr>
              <w:pStyle w:val="OOPTabulka"/>
            </w:pPr>
            <w:r>
              <w:t>±1.0</w:t>
            </w:r>
          </w:p>
        </w:tc>
        <w:tc>
          <w:tcPr>
            <w:tcW w:w="971" w:type="pct"/>
            <w:tcBorders>
              <w:top w:val="double" w:sz="4" w:space="0" w:color="auto"/>
              <w:right w:val="single" w:sz="12" w:space="0" w:color="auto"/>
            </w:tcBorders>
            <w:shd w:val="clear" w:color="auto" w:fill="auto"/>
          </w:tcPr>
          <w:p w:rsidR="00BB0016" w:rsidRDefault="00BB0016" w:rsidP="00CD6EDE">
            <w:pPr>
              <w:pStyle w:val="OOPTabulka"/>
            </w:pPr>
            <w:r>
              <w:t>±0.8</w:t>
            </w:r>
          </w:p>
          <w:p w:rsidR="00BB0016" w:rsidRDefault="00BB0016" w:rsidP="00CD6EDE">
            <w:pPr>
              <w:pStyle w:val="OOPTabulka"/>
            </w:pPr>
            <w:r>
              <w:t>±0.5</w:t>
            </w:r>
          </w:p>
          <w:p w:rsidR="00BB0016" w:rsidRPr="00694BED" w:rsidRDefault="00BB0016" w:rsidP="00CD6EDE">
            <w:pPr>
              <w:pStyle w:val="OOPTabulka"/>
            </w:pPr>
            <w:r>
              <w:t>±0.7</w:t>
            </w:r>
          </w:p>
        </w:tc>
      </w:tr>
      <w:tr w:rsidR="00BB0016" w:rsidRPr="00694BED" w:rsidTr="00991B31">
        <w:trPr>
          <w:cantSplit/>
          <w:jc w:val="center"/>
        </w:trPr>
        <w:tc>
          <w:tcPr>
            <w:tcW w:w="815" w:type="pct"/>
            <w:tcBorders>
              <w:left w:val="single" w:sz="12" w:space="0" w:color="auto"/>
              <w:bottom w:val="single" w:sz="12" w:space="0" w:color="auto"/>
            </w:tcBorders>
            <w:vAlign w:val="center"/>
          </w:tcPr>
          <w:p w:rsidR="00BB0016" w:rsidRPr="00694BED" w:rsidRDefault="00BB0016" w:rsidP="00991B31">
            <w:pPr>
              <w:pStyle w:val="OOPTabulka"/>
            </w:pPr>
            <w:r>
              <w:t>transformer operated</w:t>
            </w:r>
          </w:p>
        </w:tc>
        <w:tc>
          <w:tcPr>
            <w:tcW w:w="784" w:type="pct"/>
            <w:tcBorders>
              <w:bottom w:val="single" w:sz="12" w:space="0" w:color="auto"/>
            </w:tcBorders>
          </w:tcPr>
          <w:p w:rsidR="00BB0016" w:rsidRPr="00694BED" w:rsidRDefault="00BB0016" w:rsidP="00CD6EDE">
            <w:pPr>
              <w:pStyle w:val="OOPTabulka"/>
            </w:pPr>
            <w:r>
              <w:t>0.1</w:t>
            </w:r>
            <w:r>
              <w:rPr>
                <w:i/>
              </w:rPr>
              <w:t>I</w:t>
            </w:r>
            <w:r>
              <w:rPr>
                <w:vertAlign w:val="subscript"/>
              </w:rPr>
              <w:t>n</w:t>
            </w:r>
          </w:p>
          <w:p w:rsidR="00BB0016" w:rsidRDefault="00BB0016" w:rsidP="00CD6EDE">
            <w:pPr>
              <w:pStyle w:val="OOPTabulka"/>
              <w:rPr>
                <w:vertAlign w:val="subscript"/>
              </w:rPr>
            </w:pPr>
            <w:r>
              <w:t>0.5</w:t>
            </w:r>
            <w:r>
              <w:rPr>
                <w:i/>
              </w:rPr>
              <w:t>I</w:t>
            </w:r>
            <w:r>
              <w:rPr>
                <w:vertAlign w:val="subscript"/>
              </w:rPr>
              <w:t>max</w:t>
            </w:r>
          </w:p>
          <w:p w:rsidR="00BB0016" w:rsidRPr="00694BED" w:rsidRDefault="00BB0016" w:rsidP="00CD6EDE">
            <w:pPr>
              <w:pStyle w:val="OOPTabulka"/>
            </w:pPr>
            <w:r>
              <w:t>0.5</w:t>
            </w:r>
            <w:r>
              <w:rPr>
                <w:i/>
              </w:rPr>
              <w:t>I</w:t>
            </w:r>
            <w:r>
              <w:rPr>
                <w:vertAlign w:val="subscript"/>
              </w:rPr>
              <w:t>max</w:t>
            </w:r>
          </w:p>
        </w:tc>
        <w:tc>
          <w:tcPr>
            <w:tcW w:w="490" w:type="pct"/>
            <w:tcBorders>
              <w:bottom w:val="single" w:sz="12" w:space="0" w:color="auto"/>
            </w:tcBorders>
          </w:tcPr>
          <w:p w:rsidR="00BB0016" w:rsidRDefault="00BB0016" w:rsidP="00CD6EDE">
            <w:pPr>
              <w:pStyle w:val="OOPTabulka"/>
            </w:pPr>
            <w:r>
              <w:t>1</w:t>
            </w:r>
          </w:p>
          <w:p w:rsidR="00BB0016" w:rsidRPr="00694BED" w:rsidRDefault="00BB0016" w:rsidP="00CD6EDE">
            <w:pPr>
              <w:pStyle w:val="OOPTabulka"/>
            </w:pPr>
            <w:r>
              <w:t>1</w:t>
            </w:r>
          </w:p>
          <w:p w:rsidR="00BB0016" w:rsidRPr="00694BED" w:rsidRDefault="00BB0016" w:rsidP="00CD6EDE">
            <w:pPr>
              <w:pStyle w:val="OOPTabulka"/>
            </w:pPr>
            <w:r>
              <w:t>0.5 ind.</w:t>
            </w:r>
          </w:p>
        </w:tc>
        <w:tc>
          <w:tcPr>
            <w:tcW w:w="970" w:type="pct"/>
            <w:tcBorders>
              <w:bottom w:val="single" w:sz="12" w:space="0" w:color="auto"/>
            </w:tcBorders>
          </w:tcPr>
          <w:p w:rsidR="00BB0016" w:rsidRPr="00694BED" w:rsidRDefault="00BB0016" w:rsidP="00CD6EDE">
            <w:pPr>
              <w:pStyle w:val="OOPTabulka"/>
            </w:pPr>
            <w:r>
              <w:t>±1.5</w:t>
            </w:r>
          </w:p>
          <w:p w:rsidR="00BB0016" w:rsidRDefault="00BB0016" w:rsidP="00CD6EDE">
            <w:pPr>
              <w:pStyle w:val="OOPTabulka"/>
            </w:pPr>
            <w:r>
              <w:t>±1.0</w:t>
            </w:r>
          </w:p>
          <w:p w:rsidR="00BB0016" w:rsidRPr="00694BED" w:rsidRDefault="00BB0016" w:rsidP="00CD6EDE">
            <w:pPr>
              <w:pStyle w:val="OOPTabulka"/>
            </w:pPr>
            <w:r>
              <w:t>±1.5</w:t>
            </w:r>
          </w:p>
        </w:tc>
        <w:tc>
          <w:tcPr>
            <w:tcW w:w="970" w:type="pct"/>
            <w:tcBorders>
              <w:bottom w:val="single" w:sz="12" w:space="0" w:color="auto"/>
            </w:tcBorders>
          </w:tcPr>
          <w:p w:rsidR="00BB0016" w:rsidRPr="00694BED" w:rsidRDefault="00BB0016" w:rsidP="00CD6EDE">
            <w:pPr>
              <w:pStyle w:val="OOPTabulka"/>
            </w:pPr>
            <w:r>
              <w:t>±1.0</w:t>
            </w:r>
          </w:p>
          <w:p w:rsidR="00BB0016" w:rsidRDefault="00BB0016" w:rsidP="00CD6EDE">
            <w:pPr>
              <w:pStyle w:val="OOPTabulka"/>
            </w:pPr>
            <w:r>
              <w:t>±0.7</w:t>
            </w:r>
          </w:p>
          <w:p w:rsidR="00BB0016" w:rsidRPr="00694BED" w:rsidRDefault="00BB0016" w:rsidP="00CD6EDE">
            <w:pPr>
              <w:pStyle w:val="OOPTabulka"/>
            </w:pPr>
            <w:r>
              <w:t>±1.0</w:t>
            </w:r>
          </w:p>
        </w:tc>
        <w:tc>
          <w:tcPr>
            <w:tcW w:w="971" w:type="pct"/>
            <w:tcBorders>
              <w:bottom w:val="single" w:sz="12" w:space="0" w:color="auto"/>
              <w:right w:val="single" w:sz="12" w:space="0" w:color="auto"/>
            </w:tcBorders>
          </w:tcPr>
          <w:p w:rsidR="00BB0016" w:rsidRDefault="00BB0016" w:rsidP="00CD6EDE">
            <w:pPr>
              <w:pStyle w:val="OOPTabulka"/>
            </w:pPr>
            <w:r>
              <w:t>±0.8</w:t>
            </w:r>
          </w:p>
          <w:p w:rsidR="00BB0016" w:rsidRDefault="00BB0016" w:rsidP="00CD6EDE">
            <w:pPr>
              <w:pStyle w:val="OOPTabulka"/>
            </w:pPr>
            <w:r>
              <w:t>±0.5</w:t>
            </w:r>
          </w:p>
          <w:p w:rsidR="00BB0016" w:rsidRPr="00694BED" w:rsidRDefault="00BB0016" w:rsidP="00CD6EDE">
            <w:pPr>
              <w:pStyle w:val="OOPTabulka"/>
            </w:pPr>
            <w:r>
              <w:t>±0.7</w:t>
            </w:r>
          </w:p>
        </w:tc>
      </w:tr>
    </w:tbl>
    <w:p w:rsidR="00BB0016" w:rsidRPr="007F5146" w:rsidRDefault="00BB0016" w:rsidP="00CD6EDE">
      <w:pPr>
        <w:spacing w:before="0" w:after="0"/>
        <w:rPr>
          <w:sz w:val="20"/>
          <w:highlight w:val="lightGray"/>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417"/>
        <w:gridCol w:w="886"/>
        <w:gridCol w:w="1417"/>
        <w:gridCol w:w="1240"/>
        <w:gridCol w:w="1240"/>
        <w:gridCol w:w="1365"/>
      </w:tblGrid>
      <w:tr w:rsidR="009C6113" w:rsidRPr="00694BED" w:rsidTr="00991B31">
        <w:trPr>
          <w:cantSplit/>
          <w:jc w:val="center"/>
        </w:trPr>
        <w:tc>
          <w:tcPr>
            <w:tcW w:w="815" w:type="pct"/>
            <w:vMerge w:val="restart"/>
            <w:tcBorders>
              <w:top w:val="single" w:sz="12" w:space="0" w:color="auto"/>
              <w:left w:val="single" w:sz="12" w:space="0" w:color="auto"/>
            </w:tcBorders>
            <w:shd w:val="clear" w:color="auto" w:fill="BCE1C0" w:themeFill="background1" w:themeFillShade="F2"/>
            <w:vAlign w:val="center"/>
          </w:tcPr>
          <w:p w:rsidR="009C6113" w:rsidRPr="00D7062A" w:rsidRDefault="009C6113"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9C6113" w:rsidRPr="00D7062A" w:rsidRDefault="009C6113" w:rsidP="00991B31">
            <w:pPr>
              <w:pStyle w:val="OOPTabulka"/>
              <w:keepNext/>
              <w:keepLines/>
              <w:rPr>
                <w:b/>
              </w:rPr>
            </w:pPr>
            <w:r>
              <w:rPr>
                <w:b/>
              </w:rPr>
              <w:t>Load</w:t>
            </w:r>
          </w:p>
        </w:tc>
        <w:tc>
          <w:tcPr>
            <w:tcW w:w="2911" w:type="pct"/>
            <w:gridSpan w:val="4"/>
            <w:tcBorders>
              <w:top w:val="single" w:sz="12" w:space="0" w:color="auto"/>
              <w:right w:val="single" w:sz="12" w:space="0" w:color="auto"/>
            </w:tcBorders>
            <w:shd w:val="clear" w:color="auto" w:fill="BCE1C0" w:themeFill="background1" w:themeFillShade="F2"/>
          </w:tcPr>
          <w:p w:rsidR="009C6113" w:rsidRPr="00D7062A" w:rsidRDefault="009C6113" w:rsidP="00991B31">
            <w:pPr>
              <w:pStyle w:val="OOPTabulka"/>
              <w:keepNext/>
              <w:keepLines/>
              <w:rPr>
                <w:b/>
              </w:rPr>
            </w:pPr>
            <w:r>
              <w:rPr>
                <w:b/>
              </w:rPr>
              <w:t>Reactive energy meters (static)</w:t>
            </w:r>
          </w:p>
        </w:tc>
      </w:tr>
      <w:tr w:rsidR="009C6113" w:rsidRPr="00694BED" w:rsidTr="00991B31">
        <w:trPr>
          <w:cantSplit/>
          <w:jc w:val="center"/>
        </w:trPr>
        <w:tc>
          <w:tcPr>
            <w:tcW w:w="815" w:type="pct"/>
            <w:vMerge/>
            <w:tcBorders>
              <w:left w:val="single" w:sz="12" w:space="0" w:color="auto"/>
            </w:tcBorders>
            <w:shd w:val="clear" w:color="auto" w:fill="BCE1C0" w:themeFill="background1" w:themeFillShade="F2"/>
            <w:vAlign w:val="center"/>
          </w:tcPr>
          <w:p w:rsidR="009C6113" w:rsidRPr="00D7062A" w:rsidRDefault="009C6113" w:rsidP="00991B31">
            <w:pPr>
              <w:pStyle w:val="OOPTabulka"/>
              <w:keepNext/>
              <w:keepLines/>
              <w:rPr>
                <w:b/>
              </w:rPr>
            </w:pPr>
          </w:p>
        </w:tc>
        <w:tc>
          <w:tcPr>
            <w:tcW w:w="784" w:type="pct"/>
            <w:vMerge w:val="restart"/>
            <w:shd w:val="clear" w:color="auto" w:fill="BCE1C0" w:themeFill="background1" w:themeFillShade="F2"/>
            <w:vAlign w:val="center"/>
          </w:tcPr>
          <w:p w:rsidR="009C6113" w:rsidRPr="00D7062A" w:rsidRDefault="009C6113"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9C6113" w:rsidRPr="00D7062A" w:rsidRDefault="009C6113" w:rsidP="00991B31">
            <w:pPr>
              <w:pStyle w:val="OOPTabulka"/>
              <w:keepNext/>
              <w:keepLines/>
              <w:rPr>
                <w:b/>
              </w:rPr>
            </w:pPr>
            <w:r>
              <w:rPr>
                <w:b/>
              </w:rPr>
              <w:t>Power factor</w:t>
            </w:r>
          </w:p>
        </w:tc>
        <w:tc>
          <w:tcPr>
            <w:tcW w:w="2911" w:type="pct"/>
            <w:gridSpan w:val="4"/>
            <w:tcBorders>
              <w:bottom w:val="nil"/>
              <w:right w:val="single" w:sz="12" w:space="0" w:color="auto"/>
            </w:tcBorders>
            <w:shd w:val="clear" w:color="auto" w:fill="BCE1C0" w:themeFill="background1" w:themeFillShade="F2"/>
          </w:tcPr>
          <w:p w:rsidR="009C6113" w:rsidRPr="00D7062A" w:rsidRDefault="009C6113" w:rsidP="00991B31">
            <w:pPr>
              <w:pStyle w:val="OOPTabulka"/>
              <w:keepNext/>
              <w:keepLines/>
              <w:suppressAutoHyphens/>
              <w:rPr>
                <w:b/>
              </w:rPr>
            </w:pPr>
            <w:r>
              <w:rPr>
                <w:b/>
              </w:rPr>
              <w:t>Accuracy class</w:t>
            </w:r>
          </w:p>
        </w:tc>
      </w:tr>
      <w:tr w:rsidR="009C6113" w:rsidRPr="00694BED" w:rsidTr="00991B31">
        <w:trPr>
          <w:cantSplit/>
          <w:jc w:val="center"/>
        </w:trPr>
        <w:tc>
          <w:tcPr>
            <w:tcW w:w="815" w:type="pct"/>
            <w:vMerge/>
            <w:tcBorders>
              <w:left w:val="single" w:sz="12" w:space="0" w:color="auto"/>
              <w:bottom w:val="double" w:sz="4" w:space="0" w:color="auto"/>
            </w:tcBorders>
            <w:shd w:val="clear" w:color="auto" w:fill="BCE1C0" w:themeFill="background1" w:themeFillShade="F2"/>
          </w:tcPr>
          <w:p w:rsidR="009C6113" w:rsidRPr="00D7062A" w:rsidRDefault="009C6113"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9C6113" w:rsidRPr="00D7062A" w:rsidRDefault="009C6113" w:rsidP="00991B31">
            <w:pPr>
              <w:pStyle w:val="OOPTabulka"/>
              <w:keepNext/>
              <w:keepLines/>
              <w:rPr>
                <w:b/>
              </w:rPr>
            </w:pPr>
          </w:p>
        </w:tc>
        <w:tc>
          <w:tcPr>
            <w:tcW w:w="490" w:type="pct"/>
            <w:vMerge/>
            <w:tcBorders>
              <w:bottom w:val="double" w:sz="4" w:space="0" w:color="auto"/>
            </w:tcBorders>
            <w:shd w:val="clear" w:color="auto" w:fill="BCE1C0" w:themeFill="background1" w:themeFillShade="F2"/>
          </w:tcPr>
          <w:p w:rsidR="009C6113" w:rsidRPr="00D7062A" w:rsidRDefault="009C6113" w:rsidP="00991B31">
            <w:pPr>
              <w:pStyle w:val="OOPTabulka"/>
              <w:keepNext/>
              <w:keepLines/>
              <w:rPr>
                <w:b/>
              </w:rPr>
            </w:pPr>
          </w:p>
        </w:tc>
        <w:tc>
          <w:tcPr>
            <w:tcW w:w="784" w:type="pct"/>
            <w:tcBorders>
              <w:top w:val="nil"/>
              <w:bottom w:val="double" w:sz="4" w:space="0" w:color="auto"/>
            </w:tcBorders>
            <w:shd w:val="clear" w:color="auto" w:fill="BCE1C0" w:themeFill="background1" w:themeFillShade="F2"/>
          </w:tcPr>
          <w:p w:rsidR="009C6113" w:rsidRPr="00D7062A" w:rsidRDefault="009C6113" w:rsidP="00991B31">
            <w:pPr>
              <w:pStyle w:val="OOPTabulka"/>
              <w:keepNext/>
              <w:keepLines/>
              <w:rPr>
                <w:b/>
              </w:rPr>
            </w:pPr>
            <w:r>
              <w:rPr>
                <w:b/>
              </w:rPr>
              <w:t>3</w:t>
            </w:r>
          </w:p>
        </w:tc>
        <w:tc>
          <w:tcPr>
            <w:tcW w:w="686" w:type="pct"/>
            <w:tcBorders>
              <w:top w:val="nil"/>
              <w:bottom w:val="double" w:sz="4" w:space="0" w:color="auto"/>
            </w:tcBorders>
            <w:shd w:val="clear" w:color="auto" w:fill="BCE1C0" w:themeFill="background1" w:themeFillShade="F2"/>
          </w:tcPr>
          <w:p w:rsidR="009C6113" w:rsidRPr="00D7062A" w:rsidRDefault="009C6113" w:rsidP="00991B31">
            <w:pPr>
              <w:pStyle w:val="OOPTabulka"/>
              <w:keepNext/>
              <w:keepLines/>
              <w:rPr>
                <w:b/>
              </w:rPr>
            </w:pPr>
            <w:r>
              <w:rPr>
                <w:b/>
              </w:rPr>
              <w:t>2</w:t>
            </w:r>
          </w:p>
        </w:tc>
        <w:tc>
          <w:tcPr>
            <w:tcW w:w="686" w:type="pct"/>
            <w:tcBorders>
              <w:top w:val="nil"/>
              <w:bottom w:val="double" w:sz="4" w:space="0" w:color="auto"/>
            </w:tcBorders>
            <w:shd w:val="clear" w:color="auto" w:fill="BCE1C0" w:themeFill="background1" w:themeFillShade="F2"/>
          </w:tcPr>
          <w:p w:rsidR="009C6113" w:rsidRPr="00D7062A" w:rsidRDefault="009C6113" w:rsidP="00991B31">
            <w:pPr>
              <w:pStyle w:val="OOPTabulka"/>
              <w:keepNext/>
              <w:keepLines/>
              <w:rPr>
                <w:b/>
              </w:rPr>
            </w:pPr>
            <w:r>
              <w:rPr>
                <w:b/>
              </w:rPr>
              <w:t>1 and 1 S</w:t>
            </w:r>
          </w:p>
        </w:tc>
        <w:tc>
          <w:tcPr>
            <w:tcW w:w="755" w:type="pct"/>
            <w:tcBorders>
              <w:top w:val="nil"/>
              <w:bottom w:val="double" w:sz="4" w:space="0" w:color="auto"/>
              <w:right w:val="single" w:sz="12" w:space="0" w:color="auto"/>
            </w:tcBorders>
            <w:shd w:val="clear" w:color="auto" w:fill="BCE1C0" w:themeFill="background1" w:themeFillShade="F2"/>
          </w:tcPr>
          <w:p w:rsidR="009C6113" w:rsidRPr="00D7062A"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694BED" w:rsidTr="00991B31">
        <w:trPr>
          <w:cantSplit/>
          <w:jc w:val="center"/>
        </w:trPr>
        <w:tc>
          <w:tcPr>
            <w:tcW w:w="815" w:type="pct"/>
            <w:tcBorders>
              <w:top w:val="double" w:sz="4" w:space="0" w:color="auto"/>
              <w:left w:val="single" w:sz="12" w:space="0" w:color="auto"/>
            </w:tcBorders>
            <w:vAlign w:val="center"/>
          </w:tcPr>
          <w:p w:rsidR="009C6113" w:rsidRPr="00694BED" w:rsidRDefault="009C6113" w:rsidP="00CD6EDE">
            <w:pPr>
              <w:pStyle w:val="OOPTabulka"/>
            </w:pPr>
            <w:r>
              <w:t>direct</w:t>
            </w:r>
          </w:p>
        </w:tc>
        <w:tc>
          <w:tcPr>
            <w:tcW w:w="784" w:type="pct"/>
            <w:tcBorders>
              <w:top w:val="double" w:sz="4" w:space="0" w:color="auto"/>
            </w:tcBorders>
          </w:tcPr>
          <w:p w:rsidR="009C6113" w:rsidRPr="00694BED" w:rsidRDefault="009C6113" w:rsidP="00CD6EDE">
            <w:pPr>
              <w:pStyle w:val="OOPTabulka"/>
            </w:pPr>
            <w:r>
              <w:t>0.05</w:t>
            </w:r>
            <w:r>
              <w:rPr>
                <w:i/>
              </w:rPr>
              <w:t>I</w:t>
            </w:r>
            <w:r>
              <w:rPr>
                <w:vertAlign w:val="subscript"/>
              </w:rPr>
              <w:t>n</w:t>
            </w:r>
            <w:r>
              <w:t xml:space="preserve"> to </w:t>
            </w:r>
            <w:r>
              <w:rPr>
                <w:i/>
              </w:rPr>
              <w:t>I</w:t>
            </w:r>
            <w:r>
              <w:rPr>
                <w:vertAlign w:val="subscript"/>
              </w:rPr>
              <w:t>max</w:t>
            </w:r>
          </w:p>
          <w:p w:rsidR="009C6113" w:rsidRPr="00694BED" w:rsidRDefault="009C6113" w:rsidP="00CD6EDE">
            <w:pPr>
              <w:pStyle w:val="OOPTabulka"/>
            </w:pPr>
            <w:r>
              <w:t>0.10</w:t>
            </w:r>
            <w:r>
              <w:rPr>
                <w:i/>
              </w:rPr>
              <w:t>I</w:t>
            </w:r>
            <w:r>
              <w:rPr>
                <w:vertAlign w:val="subscript"/>
              </w:rPr>
              <w:t>n</w:t>
            </w:r>
            <w:r>
              <w:t xml:space="preserve"> to </w:t>
            </w:r>
            <w:r>
              <w:rPr>
                <w:i/>
              </w:rPr>
              <w:t>I</w:t>
            </w:r>
            <w:r>
              <w:rPr>
                <w:vertAlign w:val="subscript"/>
              </w:rPr>
              <w:t>max</w:t>
            </w:r>
          </w:p>
        </w:tc>
        <w:tc>
          <w:tcPr>
            <w:tcW w:w="490" w:type="pct"/>
            <w:tcBorders>
              <w:top w:val="double" w:sz="4"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top w:val="double" w:sz="4" w:space="0" w:color="auto"/>
            </w:tcBorders>
          </w:tcPr>
          <w:p w:rsidR="009C6113" w:rsidRPr="00694BED" w:rsidRDefault="009C6113" w:rsidP="00CD6EDE">
            <w:pPr>
              <w:pStyle w:val="OOPTabulka"/>
            </w:pPr>
            <w:r>
              <w:t>±2.0</w:t>
            </w:r>
          </w:p>
          <w:p w:rsidR="009C6113" w:rsidRPr="00694BED" w:rsidRDefault="009C6113" w:rsidP="00CD6EDE">
            <w:pPr>
              <w:pStyle w:val="OOPTabulka"/>
            </w:pPr>
            <w:r>
              <w:t>±3.0</w:t>
            </w:r>
          </w:p>
        </w:tc>
        <w:tc>
          <w:tcPr>
            <w:tcW w:w="686" w:type="pct"/>
            <w:tcBorders>
              <w:top w:val="double" w:sz="4" w:space="0" w:color="auto"/>
            </w:tcBorders>
          </w:tcPr>
          <w:p w:rsidR="009C6113" w:rsidRPr="00694BED" w:rsidRDefault="009C6113" w:rsidP="00CD6EDE">
            <w:pPr>
              <w:pStyle w:val="OOPTabulka"/>
            </w:pPr>
            <w:r>
              <w:t>±1.0</w:t>
            </w:r>
          </w:p>
          <w:p w:rsidR="009C6113" w:rsidRPr="00694BED" w:rsidRDefault="009C6113" w:rsidP="00CD6EDE">
            <w:pPr>
              <w:pStyle w:val="OOPTabulka"/>
            </w:pPr>
            <w:r>
              <w:t>±1.5</w:t>
            </w:r>
          </w:p>
        </w:tc>
        <w:tc>
          <w:tcPr>
            <w:tcW w:w="686" w:type="pct"/>
            <w:tcBorders>
              <w:top w:val="double" w:sz="4" w:space="0" w:color="auto"/>
            </w:tcBorders>
          </w:tcPr>
          <w:p w:rsidR="009C6113" w:rsidRPr="00694BED" w:rsidRDefault="009C6113" w:rsidP="00CD6EDE">
            <w:pPr>
              <w:pStyle w:val="OOPTabulka"/>
            </w:pPr>
            <w:r>
              <w:t>±0.5</w:t>
            </w:r>
          </w:p>
          <w:p w:rsidR="009C6113" w:rsidRPr="00694BED" w:rsidRDefault="009C6113" w:rsidP="00CD6EDE">
            <w:pPr>
              <w:pStyle w:val="OOPTabulka"/>
            </w:pPr>
            <w:r>
              <w:t>±1.0</w:t>
            </w:r>
          </w:p>
        </w:tc>
        <w:tc>
          <w:tcPr>
            <w:tcW w:w="755" w:type="pct"/>
            <w:tcBorders>
              <w:top w:val="double" w:sz="4" w:space="0" w:color="auto"/>
              <w:right w:val="single" w:sz="12" w:space="0" w:color="auto"/>
            </w:tcBorders>
          </w:tcPr>
          <w:p w:rsidR="009C6113" w:rsidRDefault="009C6113" w:rsidP="00CD6EDE">
            <w:pPr>
              <w:pStyle w:val="OOPTabulka"/>
            </w:pPr>
            <w:r>
              <w:t>–</w:t>
            </w:r>
          </w:p>
          <w:p w:rsidR="009C6113" w:rsidRPr="00694BED" w:rsidRDefault="009C6113" w:rsidP="00CD6EDE">
            <w:pPr>
              <w:pStyle w:val="OOPTabulka"/>
            </w:pPr>
            <w:r>
              <w:t>–</w:t>
            </w:r>
          </w:p>
        </w:tc>
      </w:tr>
      <w:tr w:rsidR="009C6113" w:rsidRPr="00694BED" w:rsidTr="00991B31">
        <w:trPr>
          <w:cantSplit/>
          <w:jc w:val="center"/>
        </w:trPr>
        <w:tc>
          <w:tcPr>
            <w:tcW w:w="815" w:type="pct"/>
            <w:tcBorders>
              <w:left w:val="single" w:sz="12" w:space="0" w:color="auto"/>
              <w:bottom w:val="single" w:sz="12" w:space="0" w:color="auto"/>
            </w:tcBorders>
            <w:vAlign w:val="center"/>
          </w:tcPr>
          <w:p w:rsidR="009C6113" w:rsidRPr="00694BED" w:rsidRDefault="009C6113" w:rsidP="00991B31">
            <w:pPr>
              <w:pStyle w:val="OOPTabulka"/>
            </w:pPr>
            <w:r>
              <w:t>transformer operated</w:t>
            </w:r>
          </w:p>
        </w:tc>
        <w:tc>
          <w:tcPr>
            <w:tcW w:w="784" w:type="pct"/>
            <w:tcBorders>
              <w:bottom w:val="single" w:sz="12" w:space="0" w:color="auto"/>
            </w:tcBorders>
          </w:tcPr>
          <w:p w:rsidR="009C6113" w:rsidRPr="00694BED" w:rsidRDefault="009C6113" w:rsidP="00CD6EDE">
            <w:pPr>
              <w:pStyle w:val="OOPTabulka"/>
            </w:pPr>
            <w:r>
              <w:t>0.02</w:t>
            </w:r>
            <w:r>
              <w:rPr>
                <w:i/>
              </w:rPr>
              <w:t>I</w:t>
            </w:r>
            <w:r>
              <w:rPr>
                <w:vertAlign w:val="subscript"/>
              </w:rPr>
              <w:t>n</w:t>
            </w:r>
            <w:r>
              <w:t xml:space="preserve"> to </w:t>
            </w:r>
            <w:r>
              <w:rPr>
                <w:i/>
              </w:rPr>
              <w:t>I</w:t>
            </w:r>
            <w:r>
              <w:rPr>
                <w:vertAlign w:val="subscript"/>
              </w:rPr>
              <w:t>max</w:t>
            </w:r>
          </w:p>
          <w:p w:rsidR="009C6113" w:rsidRPr="00694BED" w:rsidRDefault="009C6113" w:rsidP="00CD6EDE">
            <w:pPr>
              <w:pStyle w:val="OOPTabulka"/>
            </w:pPr>
            <w:r>
              <w:t>0.05</w:t>
            </w:r>
            <w:r>
              <w:rPr>
                <w:i/>
              </w:rPr>
              <w:t>I</w:t>
            </w:r>
            <w:r>
              <w:rPr>
                <w:vertAlign w:val="subscript"/>
              </w:rPr>
              <w:t>n</w:t>
            </w:r>
            <w:r>
              <w:t xml:space="preserve"> to </w:t>
            </w:r>
            <w:r>
              <w:rPr>
                <w:i/>
              </w:rPr>
              <w:t>I</w:t>
            </w:r>
            <w:r>
              <w:rPr>
                <w:vertAlign w:val="subscript"/>
              </w:rPr>
              <w:t>max</w:t>
            </w:r>
          </w:p>
        </w:tc>
        <w:tc>
          <w:tcPr>
            <w:tcW w:w="490" w:type="pct"/>
            <w:tcBorders>
              <w:bottom w:val="single" w:sz="12"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bottom w:val="single" w:sz="12" w:space="0" w:color="auto"/>
            </w:tcBorders>
          </w:tcPr>
          <w:p w:rsidR="009C6113" w:rsidRPr="00694BED" w:rsidRDefault="009C6113" w:rsidP="00CD6EDE">
            <w:pPr>
              <w:pStyle w:val="OOPTabulka"/>
            </w:pPr>
            <w:r>
              <w:t>±2.0</w:t>
            </w:r>
          </w:p>
          <w:p w:rsidR="009C6113" w:rsidRPr="00694BED" w:rsidRDefault="009C6113" w:rsidP="00CD6EDE">
            <w:pPr>
              <w:pStyle w:val="OOPTabulka"/>
            </w:pPr>
            <w:r>
              <w:t>±3.0</w:t>
            </w:r>
          </w:p>
        </w:tc>
        <w:tc>
          <w:tcPr>
            <w:tcW w:w="686" w:type="pct"/>
            <w:tcBorders>
              <w:bottom w:val="single" w:sz="12" w:space="0" w:color="auto"/>
            </w:tcBorders>
          </w:tcPr>
          <w:p w:rsidR="009C6113" w:rsidRPr="00694BED" w:rsidRDefault="009C6113" w:rsidP="00CD6EDE">
            <w:pPr>
              <w:pStyle w:val="OOPTabulka"/>
            </w:pPr>
            <w:r>
              <w:t>±1.0</w:t>
            </w:r>
          </w:p>
          <w:p w:rsidR="009C6113" w:rsidRPr="00694BED" w:rsidRDefault="009C6113" w:rsidP="00CD6EDE">
            <w:pPr>
              <w:pStyle w:val="OOPTabulka"/>
            </w:pPr>
            <w:r>
              <w:t>±1.5</w:t>
            </w:r>
          </w:p>
        </w:tc>
        <w:tc>
          <w:tcPr>
            <w:tcW w:w="686" w:type="pct"/>
            <w:tcBorders>
              <w:bottom w:val="single" w:sz="12" w:space="0" w:color="auto"/>
            </w:tcBorders>
          </w:tcPr>
          <w:p w:rsidR="009C6113" w:rsidRPr="00694BED" w:rsidRDefault="009C6113" w:rsidP="00CD6EDE">
            <w:pPr>
              <w:pStyle w:val="OOPTabulka"/>
            </w:pPr>
            <w:r>
              <w:t>±0.5</w:t>
            </w:r>
          </w:p>
          <w:p w:rsidR="009C6113" w:rsidRPr="00694BED" w:rsidRDefault="009C6113" w:rsidP="00CD6EDE">
            <w:pPr>
              <w:pStyle w:val="OOPTabulka"/>
            </w:pPr>
            <w:r>
              <w:t>±1.0</w:t>
            </w:r>
          </w:p>
        </w:tc>
        <w:tc>
          <w:tcPr>
            <w:tcW w:w="755" w:type="pct"/>
            <w:tcBorders>
              <w:bottom w:val="single" w:sz="12" w:space="0" w:color="auto"/>
              <w:right w:val="single" w:sz="12" w:space="0" w:color="auto"/>
            </w:tcBorders>
          </w:tcPr>
          <w:p w:rsidR="009C6113" w:rsidRPr="00694BED" w:rsidRDefault="009C6113" w:rsidP="00CD6EDE">
            <w:pPr>
              <w:pStyle w:val="OOPTabulka"/>
            </w:pPr>
            <w:r>
              <w:t>±0.25</w:t>
            </w:r>
          </w:p>
          <w:p w:rsidR="009C6113" w:rsidRPr="00694BED" w:rsidRDefault="009C6113" w:rsidP="00CD6EDE">
            <w:pPr>
              <w:pStyle w:val="OOPTabulka"/>
            </w:pPr>
            <w:r>
              <w:t>±0.5</w:t>
            </w:r>
          </w:p>
        </w:tc>
      </w:tr>
    </w:tbl>
    <w:p w:rsidR="009C6113" w:rsidRPr="004F06F4" w:rsidRDefault="009C6113" w:rsidP="00991B31">
      <w:pPr>
        <w:pStyle w:val="OOPNadpis2"/>
        <w:keepLines/>
      </w:pPr>
      <w:r>
        <w:t>5.8.6   Frequency change test</w:t>
      </w:r>
    </w:p>
    <w:p w:rsidR="009C6113" w:rsidRDefault="009C6113" w:rsidP="00CD6EDE">
      <w:r>
        <w:t>The additional error due to a frequency change of ±2 %·</w:t>
      </w:r>
      <w:r>
        <w:rPr>
          <w:i/>
        </w:rPr>
        <w:t>f</w:t>
      </w:r>
      <w:r>
        <w:rPr>
          <w:vertAlign w:val="subscript"/>
        </w:rPr>
        <w:t>n</w:t>
      </w:r>
      <w:r>
        <w:t xml:space="preserve"> relative to the error under reference conditions must not exceed the limits for the given accuracy class in Table 20.</w:t>
      </w:r>
    </w:p>
    <w:p w:rsidR="009C6113" w:rsidRPr="00014812" w:rsidRDefault="009C6113" w:rsidP="00991B31">
      <w:pPr>
        <w:pStyle w:val="OOPNadpis2"/>
        <w:keepLines/>
        <w:jc w:val="center"/>
        <w:rPr>
          <w:bCs/>
        </w:rPr>
      </w:pPr>
      <w:r>
        <w:t>Table 20 – Additional error limits in % for the test with a frequency change of ±2 %·</w:t>
      </w:r>
      <w:r>
        <w:rPr>
          <w:b w:val="0"/>
          <w:i/>
        </w:rPr>
        <w:t>f</w:t>
      </w:r>
      <w:r>
        <w:rPr>
          <w:b w:val="0"/>
          <w:vertAlign w:val="subscript"/>
        </w:rPr>
        <w:t>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417"/>
        <w:gridCol w:w="886"/>
        <w:gridCol w:w="1314"/>
        <w:gridCol w:w="1316"/>
        <w:gridCol w:w="1316"/>
        <w:gridCol w:w="1316"/>
      </w:tblGrid>
      <w:tr w:rsidR="003B2997" w:rsidRPr="00694BED" w:rsidTr="00991B31">
        <w:trPr>
          <w:cantSplit/>
          <w:jc w:val="center"/>
        </w:trPr>
        <w:tc>
          <w:tcPr>
            <w:tcW w:w="815" w:type="pct"/>
            <w:vMerge w:val="restart"/>
            <w:tcBorders>
              <w:top w:val="single" w:sz="12" w:space="0" w:color="auto"/>
              <w:left w:val="single" w:sz="12" w:space="0" w:color="auto"/>
            </w:tcBorders>
            <w:shd w:val="clear" w:color="auto" w:fill="BCE1C0" w:themeFill="background1" w:themeFillShade="F2"/>
            <w:vAlign w:val="center"/>
          </w:tcPr>
          <w:p w:rsidR="003B2997" w:rsidRPr="00D7062A" w:rsidRDefault="003B2997"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3B2997" w:rsidRPr="00D7062A" w:rsidRDefault="003B2997" w:rsidP="00991B31">
            <w:pPr>
              <w:pStyle w:val="OOPTabulka"/>
              <w:keepNext/>
              <w:keepLines/>
              <w:rPr>
                <w:b/>
              </w:rPr>
            </w:pPr>
            <w:r>
              <w:rPr>
                <w:b/>
              </w:rPr>
              <w:t>Load</w:t>
            </w:r>
          </w:p>
        </w:tc>
        <w:tc>
          <w:tcPr>
            <w:tcW w:w="2910" w:type="pct"/>
            <w:gridSpan w:val="4"/>
            <w:tcBorders>
              <w:top w:val="single" w:sz="12" w:space="0" w:color="auto"/>
              <w:right w:val="single" w:sz="12" w:space="0" w:color="auto"/>
            </w:tcBorders>
            <w:shd w:val="clear" w:color="auto" w:fill="BCE1C0" w:themeFill="background1" w:themeFillShade="F2"/>
            <w:vAlign w:val="center"/>
          </w:tcPr>
          <w:p w:rsidR="003B2997" w:rsidRPr="00D7062A" w:rsidRDefault="003B2997" w:rsidP="00991B31">
            <w:pPr>
              <w:pStyle w:val="OOPTabulka"/>
              <w:keepNext/>
              <w:keepLines/>
              <w:rPr>
                <w:b/>
              </w:rPr>
            </w:pPr>
            <w:r>
              <w:rPr>
                <w:b/>
              </w:rPr>
              <w:t>Active energy meters – Static</w:t>
            </w:r>
          </w:p>
        </w:tc>
      </w:tr>
      <w:tr w:rsidR="003B2997" w:rsidRPr="00694BED" w:rsidTr="00991B31">
        <w:trPr>
          <w:cantSplit/>
          <w:jc w:val="center"/>
        </w:trPr>
        <w:tc>
          <w:tcPr>
            <w:tcW w:w="815" w:type="pct"/>
            <w:vMerge/>
            <w:tcBorders>
              <w:left w:val="single" w:sz="12" w:space="0" w:color="auto"/>
            </w:tcBorders>
            <w:shd w:val="clear" w:color="auto" w:fill="BCE1C0" w:themeFill="background1" w:themeFillShade="F2"/>
            <w:vAlign w:val="center"/>
          </w:tcPr>
          <w:p w:rsidR="003B2997" w:rsidRPr="00D7062A" w:rsidRDefault="003B2997" w:rsidP="00991B31">
            <w:pPr>
              <w:pStyle w:val="OOPTabulka"/>
              <w:keepNext/>
              <w:keepLines/>
              <w:rPr>
                <w:b/>
              </w:rPr>
            </w:pPr>
          </w:p>
        </w:tc>
        <w:tc>
          <w:tcPr>
            <w:tcW w:w="784" w:type="pct"/>
            <w:vMerge w:val="restart"/>
            <w:shd w:val="clear" w:color="auto" w:fill="BCE1C0" w:themeFill="background1" w:themeFillShade="F2"/>
            <w:vAlign w:val="center"/>
          </w:tcPr>
          <w:p w:rsidR="003B2997" w:rsidRPr="00D7062A" w:rsidRDefault="003B2997"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3B2997" w:rsidRPr="00D7062A" w:rsidRDefault="003B2997" w:rsidP="00991B31">
            <w:pPr>
              <w:pStyle w:val="OOPTabulka"/>
              <w:keepNext/>
              <w:keepLines/>
              <w:rPr>
                <w:b/>
              </w:rPr>
            </w:pPr>
            <w:r>
              <w:rPr>
                <w:b/>
              </w:rPr>
              <w:t>Power factor</w:t>
            </w:r>
          </w:p>
        </w:tc>
        <w:tc>
          <w:tcPr>
            <w:tcW w:w="2910" w:type="pct"/>
            <w:gridSpan w:val="4"/>
            <w:tcBorders>
              <w:bottom w:val="nil"/>
              <w:right w:val="single" w:sz="12" w:space="0" w:color="auto"/>
            </w:tcBorders>
            <w:shd w:val="clear" w:color="auto" w:fill="BCE1C0" w:themeFill="background1" w:themeFillShade="F2"/>
          </w:tcPr>
          <w:p w:rsidR="003B2997" w:rsidRPr="00D7062A" w:rsidRDefault="003B2997" w:rsidP="00991B31">
            <w:pPr>
              <w:pStyle w:val="OOPTabulka"/>
              <w:keepNext/>
              <w:keepLines/>
              <w:rPr>
                <w:b/>
              </w:rPr>
            </w:pPr>
            <w:r>
              <w:rPr>
                <w:b/>
              </w:rPr>
              <w:t>Accuracy class</w:t>
            </w:r>
          </w:p>
        </w:tc>
      </w:tr>
      <w:tr w:rsidR="003B2997" w:rsidRPr="00694BED" w:rsidTr="00991B31">
        <w:trPr>
          <w:cantSplit/>
          <w:jc w:val="center"/>
        </w:trPr>
        <w:tc>
          <w:tcPr>
            <w:tcW w:w="815" w:type="pct"/>
            <w:vMerge/>
            <w:tcBorders>
              <w:left w:val="single" w:sz="12" w:space="0" w:color="auto"/>
              <w:bottom w:val="double" w:sz="4" w:space="0" w:color="auto"/>
            </w:tcBorders>
            <w:shd w:val="clear" w:color="auto" w:fill="BCE1C0" w:themeFill="background1" w:themeFillShade="F2"/>
          </w:tcPr>
          <w:p w:rsidR="003B2997" w:rsidRPr="00D7062A" w:rsidRDefault="003B2997"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3B2997" w:rsidRPr="00D7062A" w:rsidRDefault="003B2997" w:rsidP="00991B31">
            <w:pPr>
              <w:pStyle w:val="OOPTabulka"/>
              <w:keepNext/>
              <w:keepLines/>
              <w:rPr>
                <w:b/>
              </w:rPr>
            </w:pPr>
          </w:p>
        </w:tc>
        <w:tc>
          <w:tcPr>
            <w:tcW w:w="490" w:type="pct"/>
            <w:vMerge/>
            <w:tcBorders>
              <w:top w:val="nil"/>
              <w:bottom w:val="double" w:sz="4" w:space="0" w:color="auto"/>
            </w:tcBorders>
            <w:shd w:val="clear" w:color="auto" w:fill="BCE1C0" w:themeFill="background1" w:themeFillShade="F2"/>
          </w:tcPr>
          <w:p w:rsidR="003B2997" w:rsidRPr="00D7062A" w:rsidRDefault="003B2997" w:rsidP="00991B31">
            <w:pPr>
              <w:pStyle w:val="OOPTabulka"/>
              <w:keepNext/>
              <w:keepLines/>
              <w:rPr>
                <w:b/>
              </w:rPr>
            </w:pPr>
          </w:p>
        </w:tc>
        <w:tc>
          <w:tcPr>
            <w:tcW w:w="727" w:type="pct"/>
            <w:tcBorders>
              <w:top w:val="nil"/>
              <w:bottom w:val="double" w:sz="4" w:space="0" w:color="auto"/>
            </w:tcBorders>
            <w:shd w:val="clear" w:color="auto" w:fill="BCE1C0" w:themeFill="background1" w:themeFillShade="F2"/>
          </w:tcPr>
          <w:p w:rsidR="003B2997" w:rsidRPr="00D7062A" w:rsidRDefault="003B2997" w:rsidP="00991B31">
            <w:pPr>
              <w:pStyle w:val="OOPTabulka"/>
              <w:keepNext/>
              <w:keepLines/>
              <w:rPr>
                <w:b/>
              </w:rPr>
            </w:pPr>
            <w:r>
              <w:rPr>
                <w:b/>
              </w:rPr>
              <w:t>2</w:t>
            </w:r>
          </w:p>
        </w:tc>
        <w:tc>
          <w:tcPr>
            <w:tcW w:w="728" w:type="pct"/>
            <w:tcBorders>
              <w:top w:val="nil"/>
              <w:bottom w:val="double" w:sz="4" w:space="0" w:color="auto"/>
            </w:tcBorders>
            <w:shd w:val="clear" w:color="auto" w:fill="BCE1C0" w:themeFill="background1" w:themeFillShade="F2"/>
          </w:tcPr>
          <w:p w:rsidR="003B2997" w:rsidRPr="00D7062A" w:rsidRDefault="003B2997" w:rsidP="00991B31">
            <w:pPr>
              <w:pStyle w:val="OOPTabulka"/>
              <w:keepNext/>
              <w:keepLines/>
              <w:rPr>
                <w:b/>
              </w:rPr>
            </w:pPr>
            <w:r>
              <w:rPr>
                <w:b/>
              </w:rPr>
              <w:t>1</w:t>
            </w:r>
          </w:p>
        </w:tc>
        <w:tc>
          <w:tcPr>
            <w:tcW w:w="728" w:type="pct"/>
            <w:tcBorders>
              <w:top w:val="nil"/>
              <w:bottom w:val="double" w:sz="4" w:space="0" w:color="auto"/>
            </w:tcBorders>
            <w:shd w:val="clear" w:color="auto" w:fill="BCE1C0" w:themeFill="background1" w:themeFillShade="F2"/>
          </w:tcPr>
          <w:p w:rsidR="003B2997" w:rsidRPr="00D7062A" w:rsidRDefault="003B2997" w:rsidP="00991B31">
            <w:pPr>
              <w:pStyle w:val="OOPTabulka"/>
              <w:keepNext/>
              <w:keepLines/>
              <w:rPr>
                <w:b/>
              </w:rPr>
            </w:pPr>
            <w:r>
              <w:rPr>
                <w:b/>
              </w:rPr>
              <w:t>0.5 S</w:t>
            </w:r>
          </w:p>
        </w:tc>
        <w:tc>
          <w:tcPr>
            <w:tcW w:w="728" w:type="pct"/>
            <w:tcBorders>
              <w:top w:val="nil"/>
              <w:bottom w:val="double" w:sz="4" w:space="0" w:color="auto"/>
              <w:right w:val="single" w:sz="12" w:space="0" w:color="auto"/>
            </w:tcBorders>
            <w:shd w:val="clear" w:color="auto" w:fill="BCE1C0" w:themeFill="background1" w:themeFillShade="F2"/>
          </w:tcPr>
          <w:p w:rsidR="003B2997" w:rsidRPr="00D7062A" w:rsidRDefault="003B2997" w:rsidP="00991B31">
            <w:pPr>
              <w:pStyle w:val="OOPTabulka"/>
              <w:keepNext/>
              <w:keepLines/>
              <w:rPr>
                <w:b/>
              </w:rPr>
            </w:pPr>
            <w:r>
              <w:rPr>
                <w:b/>
              </w:rPr>
              <w:t>0.2 S</w:t>
            </w:r>
          </w:p>
        </w:tc>
      </w:tr>
      <w:tr w:rsidR="003B2997" w:rsidRPr="00694BED" w:rsidTr="00991B31">
        <w:trPr>
          <w:cantSplit/>
          <w:jc w:val="center"/>
        </w:trPr>
        <w:tc>
          <w:tcPr>
            <w:tcW w:w="815" w:type="pct"/>
            <w:tcBorders>
              <w:top w:val="double" w:sz="4" w:space="0" w:color="auto"/>
              <w:left w:val="single" w:sz="12" w:space="0" w:color="auto"/>
            </w:tcBorders>
            <w:vAlign w:val="center"/>
          </w:tcPr>
          <w:p w:rsidR="003B2997" w:rsidRPr="00694BED" w:rsidRDefault="003B2997" w:rsidP="00CD6EDE">
            <w:pPr>
              <w:pStyle w:val="OOPTabulka"/>
            </w:pPr>
            <w:r>
              <w:t>direct</w:t>
            </w:r>
          </w:p>
        </w:tc>
        <w:tc>
          <w:tcPr>
            <w:tcW w:w="784" w:type="pct"/>
            <w:tcBorders>
              <w:top w:val="double" w:sz="4" w:space="0" w:color="auto"/>
            </w:tcBorders>
          </w:tcPr>
          <w:p w:rsidR="003B2997" w:rsidRPr="00694BED" w:rsidRDefault="003B2997" w:rsidP="00CD6EDE">
            <w:pPr>
              <w:pStyle w:val="OOPTabulka"/>
            </w:pPr>
            <w:r>
              <w:t>0.05</w:t>
            </w:r>
            <w:r>
              <w:rPr>
                <w:i/>
              </w:rPr>
              <w:t>I</w:t>
            </w:r>
            <w:r>
              <w:rPr>
                <w:vertAlign w:val="subscript"/>
              </w:rPr>
              <w:t>n</w:t>
            </w:r>
            <w:r>
              <w:t xml:space="preserve"> to </w:t>
            </w:r>
            <w:r>
              <w:rPr>
                <w:i/>
              </w:rPr>
              <w:t>I</w:t>
            </w:r>
            <w:r>
              <w:rPr>
                <w:vertAlign w:val="subscript"/>
              </w:rPr>
              <w:t>max</w:t>
            </w:r>
          </w:p>
          <w:p w:rsidR="003B2997" w:rsidRPr="00694BED" w:rsidRDefault="003B2997" w:rsidP="00CD6EDE">
            <w:pPr>
              <w:pStyle w:val="OOPTabulka"/>
            </w:pPr>
            <w:r>
              <w:t>0.10</w:t>
            </w:r>
            <w:r>
              <w:rPr>
                <w:i/>
              </w:rPr>
              <w:t>I</w:t>
            </w:r>
            <w:r>
              <w:rPr>
                <w:vertAlign w:val="subscript"/>
              </w:rPr>
              <w:t>n</w:t>
            </w:r>
            <w:r>
              <w:t xml:space="preserve"> to </w:t>
            </w:r>
            <w:r>
              <w:rPr>
                <w:i/>
              </w:rPr>
              <w:t>I</w:t>
            </w:r>
            <w:r>
              <w:rPr>
                <w:vertAlign w:val="subscript"/>
              </w:rPr>
              <w:t>max</w:t>
            </w:r>
          </w:p>
        </w:tc>
        <w:tc>
          <w:tcPr>
            <w:tcW w:w="490" w:type="pct"/>
            <w:tcBorders>
              <w:top w:val="double" w:sz="4" w:space="0" w:color="auto"/>
            </w:tcBorders>
          </w:tcPr>
          <w:p w:rsidR="003B2997" w:rsidRPr="00694BED" w:rsidRDefault="003B2997" w:rsidP="00CD6EDE">
            <w:pPr>
              <w:pStyle w:val="OOPTabulka"/>
            </w:pPr>
            <w:r>
              <w:t>1</w:t>
            </w:r>
          </w:p>
          <w:p w:rsidR="003B2997" w:rsidRPr="00694BED" w:rsidRDefault="003B2997" w:rsidP="00CD6EDE">
            <w:pPr>
              <w:pStyle w:val="OOPTabulka"/>
            </w:pPr>
            <w:r>
              <w:t>0.5 ind.</w:t>
            </w:r>
          </w:p>
        </w:tc>
        <w:tc>
          <w:tcPr>
            <w:tcW w:w="727" w:type="pct"/>
            <w:tcBorders>
              <w:top w:val="double" w:sz="4" w:space="0" w:color="auto"/>
            </w:tcBorders>
          </w:tcPr>
          <w:p w:rsidR="003B2997" w:rsidRPr="00694BED" w:rsidRDefault="003B2997" w:rsidP="00CD6EDE">
            <w:pPr>
              <w:pStyle w:val="OOPTabulka"/>
            </w:pPr>
            <w:r>
              <w:t>±0.8</w:t>
            </w:r>
          </w:p>
          <w:p w:rsidR="003B2997" w:rsidRPr="00694BED" w:rsidRDefault="003B2997" w:rsidP="00CD6EDE">
            <w:pPr>
              <w:pStyle w:val="OOPTabulka"/>
            </w:pPr>
            <w:r>
              <w:t>±1.0</w:t>
            </w:r>
          </w:p>
        </w:tc>
        <w:tc>
          <w:tcPr>
            <w:tcW w:w="728" w:type="pct"/>
            <w:tcBorders>
              <w:top w:val="double" w:sz="4" w:space="0" w:color="auto"/>
            </w:tcBorders>
          </w:tcPr>
          <w:p w:rsidR="003B2997" w:rsidRPr="00694BED" w:rsidRDefault="003B2997" w:rsidP="00CD6EDE">
            <w:pPr>
              <w:pStyle w:val="OOPTabulka"/>
            </w:pPr>
            <w:r>
              <w:t>±0.5</w:t>
            </w:r>
          </w:p>
          <w:p w:rsidR="003B2997" w:rsidRPr="00694BED" w:rsidRDefault="003B2997" w:rsidP="00CD6EDE">
            <w:pPr>
              <w:pStyle w:val="OOPTabulka"/>
            </w:pPr>
            <w:r>
              <w:t>±0.7</w:t>
            </w:r>
          </w:p>
        </w:tc>
        <w:tc>
          <w:tcPr>
            <w:tcW w:w="728" w:type="pct"/>
            <w:tcBorders>
              <w:top w:val="double" w:sz="4" w:space="0" w:color="auto"/>
            </w:tcBorders>
          </w:tcPr>
          <w:p w:rsidR="003B2997" w:rsidRPr="00694BED" w:rsidRDefault="003B2997" w:rsidP="00CD6EDE">
            <w:pPr>
              <w:pStyle w:val="OOPTabulka"/>
            </w:pPr>
            <w:r>
              <w:t>±0.2</w:t>
            </w:r>
          </w:p>
          <w:p w:rsidR="003B2997" w:rsidRPr="00694BED" w:rsidRDefault="003B2997" w:rsidP="00CD6EDE">
            <w:pPr>
              <w:pStyle w:val="OOPTabulka"/>
            </w:pPr>
            <w:r>
              <w:t>±0.2</w:t>
            </w:r>
          </w:p>
        </w:tc>
        <w:tc>
          <w:tcPr>
            <w:tcW w:w="728" w:type="pct"/>
            <w:tcBorders>
              <w:top w:val="double" w:sz="4" w:space="0" w:color="auto"/>
              <w:right w:val="single" w:sz="12" w:space="0" w:color="auto"/>
            </w:tcBorders>
          </w:tcPr>
          <w:p w:rsidR="003B2997" w:rsidRDefault="003B2997" w:rsidP="00CD6EDE">
            <w:pPr>
              <w:pStyle w:val="OOPTabulka"/>
            </w:pPr>
            <w:r>
              <w:t>–</w:t>
            </w:r>
          </w:p>
          <w:p w:rsidR="003B2997" w:rsidRPr="00694BED" w:rsidRDefault="003B2997" w:rsidP="00CD6EDE">
            <w:pPr>
              <w:pStyle w:val="OOPTabulka"/>
            </w:pPr>
            <w:r>
              <w:t>–</w:t>
            </w:r>
          </w:p>
        </w:tc>
      </w:tr>
      <w:tr w:rsidR="003B2997" w:rsidRPr="00694BED" w:rsidTr="00991B31">
        <w:trPr>
          <w:cantSplit/>
          <w:jc w:val="center"/>
        </w:trPr>
        <w:tc>
          <w:tcPr>
            <w:tcW w:w="815" w:type="pct"/>
            <w:tcBorders>
              <w:left w:val="single" w:sz="12" w:space="0" w:color="auto"/>
              <w:bottom w:val="single" w:sz="12" w:space="0" w:color="auto"/>
            </w:tcBorders>
            <w:vAlign w:val="center"/>
          </w:tcPr>
          <w:p w:rsidR="003B2997" w:rsidRPr="00694BED" w:rsidRDefault="003B2997" w:rsidP="00991B31">
            <w:pPr>
              <w:pStyle w:val="OOPTabulka"/>
            </w:pPr>
            <w:r>
              <w:t>transformer operated</w:t>
            </w:r>
          </w:p>
        </w:tc>
        <w:tc>
          <w:tcPr>
            <w:tcW w:w="784" w:type="pct"/>
            <w:tcBorders>
              <w:bottom w:val="single" w:sz="12" w:space="0" w:color="auto"/>
            </w:tcBorders>
          </w:tcPr>
          <w:p w:rsidR="003B2997" w:rsidRPr="00694BED" w:rsidRDefault="003B2997" w:rsidP="00CD6EDE">
            <w:pPr>
              <w:pStyle w:val="OOPTabulka"/>
            </w:pPr>
            <w:r>
              <w:t>0.02</w:t>
            </w:r>
            <w:r>
              <w:rPr>
                <w:i/>
              </w:rPr>
              <w:t>I</w:t>
            </w:r>
            <w:r>
              <w:rPr>
                <w:vertAlign w:val="subscript"/>
              </w:rPr>
              <w:t>n</w:t>
            </w:r>
            <w:r>
              <w:t xml:space="preserve"> to </w:t>
            </w:r>
            <w:r>
              <w:rPr>
                <w:i/>
              </w:rPr>
              <w:t>I</w:t>
            </w:r>
            <w:r>
              <w:rPr>
                <w:vertAlign w:val="subscript"/>
              </w:rPr>
              <w:t>max</w:t>
            </w:r>
          </w:p>
          <w:p w:rsidR="003B2997" w:rsidRPr="00694BED" w:rsidRDefault="003B2997" w:rsidP="00CD6EDE">
            <w:pPr>
              <w:pStyle w:val="OOPTabulka"/>
            </w:pPr>
            <w:r>
              <w:t>0.05</w:t>
            </w:r>
            <w:r>
              <w:rPr>
                <w:i/>
              </w:rPr>
              <w:t>I</w:t>
            </w:r>
            <w:r>
              <w:rPr>
                <w:vertAlign w:val="subscript"/>
              </w:rPr>
              <w:t>n</w:t>
            </w:r>
            <w:r>
              <w:t xml:space="preserve"> to </w:t>
            </w:r>
            <w:r>
              <w:rPr>
                <w:i/>
              </w:rPr>
              <w:t>I</w:t>
            </w:r>
            <w:r>
              <w:rPr>
                <w:vertAlign w:val="subscript"/>
              </w:rPr>
              <w:t>max</w:t>
            </w:r>
          </w:p>
        </w:tc>
        <w:tc>
          <w:tcPr>
            <w:tcW w:w="490" w:type="pct"/>
            <w:tcBorders>
              <w:bottom w:val="single" w:sz="12" w:space="0" w:color="auto"/>
            </w:tcBorders>
          </w:tcPr>
          <w:p w:rsidR="003B2997" w:rsidRPr="00694BED" w:rsidRDefault="003B2997" w:rsidP="00CD6EDE">
            <w:pPr>
              <w:pStyle w:val="OOPTabulka"/>
            </w:pPr>
            <w:r>
              <w:t>1</w:t>
            </w:r>
          </w:p>
          <w:p w:rsidR="003B2997" w:rsidRPr="00694BED" w:rsidRDefault="003B2997" w:rsidP="00CD6EDE">
            <w:pPr>
              <w:pStyle w:val="OOPTabulka"/>
            </w:pPr>
            <w:r>
              <w:t>0.5 ind.</w:t>
            </w:r>
          </w:p>
        </w:tc>
        <w:tc>
          <w:tcPr>
            <w:tcW w:w="727" w:type="pct"/>
            <w:tcBorders>
              <w:bottom w:val="single" w:sz="12" w:space="0" w:color="auto"/>
            </w:tcBorders>
          </w:tcPr>
          <w:p w:rsidR="003B2997" w:rsidRPr="00694BED" w:rsidRDefault="003B2997" w:rsidP="00CD6EDE">
            <w:pPr>
              <w:pStyle w:val="OOPTabulka"/>
            </w:pPr>
            <w:r>
              <w:t>±0.8</w:t>
            </w:r>
          </w:p>
          <w:p w:rsidR="003B2997" w:rsidRPr="00694BED" w:rsidRDefault="003B2997" w:rsidP="00CD6EDE">
            <w:pPr>
              <w:pStyle w:val="OOPTabulka"/>
            </w:pPr>
            <w:r>
              <w:t>±1.0</w:t>
            </w:r>
          </w:p>
        </w:tc>
        <w:tc>
          <w:tcPr>
            <w:tcW w:w="728" w:type="pct"/>
            <w:tcBorders>
              <w:bottom w:val="single" w:sz="12" w:space="0" w:color="auto"/>
            </w:tcBorders>
          </w:tcPr>
          <w:p w:rsidR="003B2997" w:rsidRPr="00694BED" w:rsidRDefault="003B2997" w:rsidP="00CD6EDE">
            <w:pPr>
              <w:pStyle w:val="OOPTabulka"/>
            </w:pPr>
            <w:r>
              <w:t>±0.5</w:t>
            </w:r>
          </w:p>
          <w:p w:rsidR="003B2997" w:rsidRPr="00694BED" w:rsidRDefault="003B2997" w:rsidP="00CD6EDE">
            <w:pPr>
              <w:pStyle w:val="OOPTabulka"/>
            </w:pPr>
            <w:r>
              <w:t>±0.7</w:t>
            </w:r>
          </w:p>
        </w:tc>
        <w:tc>
          <w:tcPr>
            <w:tcW w:w="728" w:type="pct"/>
            <w:tcBorders>
              <w:bottom w:val="single" w:sz="12" w:space="0" w:color="auto"/>
            </w:tcBorders>
          </w:tcPr>
          <w:p w:rsidR="003B2997" w:rsidRPr="00694BED" w:rsidRDefault="003B2997" w:rsidP="00CD6EDE">
            <w:pPr>
              <w:pStyle w:val="OOPTabulka"/>
            </w:pPr>
            <w:r>
              <w:t>±0.2</w:t>
            </w:r>
          </w:p>
          <w:p w:rsidR="003B2997" w:rsidRPr="00694BED" w:rsidRDefault="003B2997" w:rsidP="00CD6EDE">
            <w:pPr>
              <w:pStyle w:val="OOPTabulka"/>
            </w:pPr>
            <w:r>
              <w:t>±0.2</w:t>
            </w:r>
          </w:p>
        </w:tc>
        <w:tc>
          <w:tcPr>
            <w:tcW w:w="728" w:type="pct"/>
            <w:tcBorders>
              <w:bottom w:val="single" w:sz="12" w:space="0" w:color="auto"/>
              <w:right w:val="single" w:sz="12" w:space="0" w:color="auto"/>
            </w:tcBorders>
          </w:tcPr>
          <w:p w:rsidR="003B2997" w:rsidRPr="00694BED" w:rsidRDefault="003B2997" w:rsidP="00CD6EDE">
            <w:pPr>
              <w:pStyle w:val="OOPTabulka"/>
            </w:pPr>
            <w:r>
              <w:t>±0.1</w:t>
            </w:r>
          </w:p>
          <w:p w:rsidR="003B2997" w:rsidRPr="00694BED" w:rsidRDefault="003B2997" w:rsidP="00CD6EDE">
            <w:pPr>
              <w:pStyle w:val="OOPTabulka"/>
            </w:pPr>
            <w:r>
              <w:t>±0.1</w:t>
            </w:r>
          </w:p>
        </w:tc>
      </w:tr>
    </w:tbl>
    <w:p w:rsidR="009C6113" w:rsidRDefault="009C6113" w:rsidP="00CD6EDE">
      <w:pPr>
        <w:spacing w:before="0" w:after="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417"/>
        <w:gridCol w:w="886"/>
        <w:gridCol w:w="1754"/>
        <w:gridCol w:w="1754"/>
        <w:gridCol w:w="1756"/>
      </w:tblGrid>
      <w:tr w:rsidR="00B41130" w:rsidRPr="00694BED" w:rsidTr="00991B31">
        <w:trPr>
          <w:cantSplit/>
          <w:jc w:val="center"/>
        </w:trPr>
        <w:tc>
          <w:tcPr>
            <w:tcW w:w="815" w:type="pct"/>
            <w:vMerge w:val="restart"/>
            <w:tcBorders>
              <w:top w:val="single" w:sz="12" w:space="0" w:color="auto"/>
              <w:left w:val="single" w:sz="12" w:space="0" w:color="auto"/>
            </w:tcBorders>
            <w:shd w:val="clear" w:color="auto" w:fill="BCE1C0" w:themeFill="background1" w:themeFillShade="F2"/>
            <w:vAlign w:val="center"/>
          </w:tcPr>
          <w:p w:rsidR="00B41130" w:rsidRPr="00D7062A" w:rsidRDefault="00B41130"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B41130" w:rsidRPr="00D7062A" w:rsidRDefault="00B41130" w:rsidP="00991B31">
            <w:pPr>
              <w:pStyle w:val="OOPTabulka"/>
              <w:keepNext/>
              <w:keepLines/>
              <w:rPr>
                <w:b/>
              </w:rPr>
            </w:pPr>
            <w:r>
              <w:rPr>
                <w:b/>
              </w:rPr>
              <w:t>Load</w:t>
            </w:r>
          </w:p>
        </w:tc>
        <w:tc>
          <w:tcPr>
            <w:tcW w:w="2911" w:type="pct"/>
            <w:gridSpan w:val="3"/>
            <w:tcBorders>
              <w:top w:val="single" w:sz="12" w:space="0" w:color="auto"/>
              <w:right w:val="single" w:sz="12" w:space="0" w:color="auto"/>
            </w:tcBorders>
            <w:shd w:val="clear" w:color="auto" w:fill="BCE1C0" w:themeFill="background1" w:themeFillShade="F2"/>
          </w:tcPr>
          <w:p w:rsidR="00B41130" w:rsidRPr="00D7062A" w:rsidRDefault="00B41130" w:rsidP="00991B31">
            <w:pPr>
              <w:pStyle w:val="OOPTabulka"/>
              <w:keepNext/>
              <w:keepLines/>
              <w:rPr>
                <w:b/>
              </w:rPr>
            </w:pPr>
            <w:r>
              <w:rPr>
                <w:b/>
              </w:rPr>
              <w:t>Active energy meters – Electromechanical</w:t>
            </w:r>
          </w:p>
        </w:tc>
      </w:tr>
      <w:tr w:rsidR="00B41130" w:rsidRPr="00694BED" w:rsidTr="00991B31">
        <w:trPr>
          <w:cantSplit/>
          <w:jc w:val="center"/>
        </w:trPr>
        <w:tc>
          <w:tcPr>
            <w:tcW w:w="815" w:type="pct"/>
            <w:vMerge/>
            <w:tcBorders>
              <w:left w:val="single" w:sz="12" w:space="0" w:color="auto"/>
            </w:tcBorders>
            <w:shd w:val="clear" w:color="auto" w:fill="BCE1C0" w:themeFill="background1" w:themeFillShade="F2"/>
            <w:vAlign w:val="center"/>
          </w:tcPr>
          <w:p w:rsidR="00B41130" w:rsidRPr="00D7062A" w:rsidRDefault="00B41130" w:rsidP="00991B31">
            <w:pPr>
              <w:pStyle w:val="OOPTabulka"/>
              <w:keepNext/>
              <w:keepLines/>
              <w:rPr>
                <w:b/>
              </w:rPr>
            </w:pPr>
          </w:p>
        </w:tc>
        <w:tc>
          <w:tcPr>
            <w:tcW w:w="784" w:type="pct"/>
            <w:vMerge w:val="restart"/>
            <w:shd w:val="clear" w:color="auto" w:fill="BCE1C0" w:themeFill="background1" w:themeFillShade="F2"/>
            <w:vAlign w:val="center"/>
          </w:tcPr>
          <w:p w:rsidR="00B41130" w:rsidRPr="00D7062A" w:rsidRDefault="00B41130"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B41130" w:rsidRPr="00D7062A" w:rsidRDefault="00B41130" w:rsidP="00991B31">
            <w:pPr>
              <w:pStyle w:val="OOPTabulka"/>
              <w:keepNext/>
              <w:keepLines/>
              <w:rPr>
                <w:b/>
              </w:rPr>
            </w:pPr>
            <w:r>
              <w:rPr>
                <w:b/>
              </w:rPr>
              <w:t>Power factor</w:t>
            </w:r>
          </w:p>
        </w:tc>
        <w:tc>
          <w:tcPr>
            <w:tcW w:w="2911" w:type="pct"/>
            <w:gridSpan w:val="3"/>
            <w:tcBorders>
              <w:bottom w:val="nil"/>
              <w:right w:val="single" w:sz="12" w:space="0" w:color="auto"/>
            </w:tcBorders>
            <w:shd w:val="clear" w:color="auto" w:fill="BCE1C0" w:themeFill="background1" w:themeFillShade="F2"/>
          </w:tcPr>
          <w:p w:rsidR="00B41130" w:rsidRPr="00D7062A" w:rsidRDefault="00B41130" w:rsidP="00991B31">
            <w:pPr>
              <w:pStyle w:val="OOPTabulka"/>
              <w:keepNext/>
              <w:keepLines/>
              <w:suppressAutoHyphens/>
              <w:rPr>
                <w:b/>
              </w:rPr>
            </w:pPr>
            <w:r>
              <w:rPr>
                <w:b/>
              </w:rPr>
              <w:t>Accuracy class</w:t>
            </w:r>
          </w:p>
        </w:tc>
      </w:tr>
      <w:tr w:rsidR="003B2997" w:rsidRPr="00694BED" w:rsidTr="00991B31">
        <w:trPr>
          <w:cantSplit/>
          <w:jc w:val="center"/>
        </w:trPr>
        <w:tc>
          <w:tcPr>
            <w:tcW w:w="815" w:type="pct"/>
            <w:vMerge/>
            <w:tcBorders>
              <w:left w:val="single" w:sz="12" w:space="0" w:color="auto"/>
              <w:bottom w:val="double" w:sz="4" w:space="0" w:color="auto"/>
            </w:tcBorders>
            <w:shd w:val="clear" w:color="auto" w:fill="BCE1C0" w:themeFill="background1" w:themeFillShade="F2"/>
          </w:tcPr>
          <w:p w:rsidR="003B2997" w:rsidRPr="00D7062A" w:rsidRDefault="003B2997"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3B2997" w:rsidRPr="00D7062A" w:rsidRDefault="003B2997" w:rsidP="00991B31">
            <w:pPr>
              <w:pStyle w:val="OOPTabulka"/>
              <w:keepNext/>
              <w:keepLines/>
              <w:rPr>
                <w:b/>
              </w:rPr>
            </w:pPr>
          </w:p>
        </w:tc>
        <w:tc>
          <w:tcPr>
            <w:tcW w:w="490" w:type="pct"/>
            <w:vMerge/>
            <w:tcBorders>
              <w:bottom w:val="double" w:sz="4" w:space="0" w:color="auto"/>
            </w:tcBorders>
            <w:shd w:val="clear" w:color="auto" w:fill="BCE1C0" w:themeFill="background1" w:themeFillShade="F2"/>
          </w:tcPr>
          <w:p w:rsidR="003B2997" w:rsidRPr="00D7062A" w:rsidRDefault="003B2997" w:rsidP="00991B31">
            <w:pPr>
              <w:pStyle w:val="OOPTabulka"/>
              <w:keepNext/>
              <w:keepLines/>
              <w:rPr>
                <w:b/>
              </w:rPr>
            </w:pPr>
          </w:p>
        </w:tc>
        <w:tc>
          <w:tcPr>
            <w:tcW w:w="970" w:type="pct"/>
            <w:tcBorders>
              <w:top w:val="nil"/>
              <w:bottom w:val="double" w:sz="4" w:space="0" w:color="auto"/>
            </w:tcBorders>
            <w:shd w:val="clear" w:color="auto" w:fill="BCE1C0" w:themeFill="background1" w:themeFillShade="F2"/>
          </w:tcPr>
          <w:p w:rsidR="003B2997" w:rsidRPr="00D7062A" w:rsidRDefault="003B2997" w:rsidP="00991B31">
            <w:pPr>
              <w:pStyle w:val="OOPTabulka"/>
              <w:keepNext/>
              <w:keepLines/>
              <w:rPr>
                <w:b/>
              </w:rPr>
            </w:pPr>
            <w:r>
              <w:rPr>
                <w:b/>
              </w:rPr>
              <w:t>2</w:t>
            </w:r>
          </w:p>
        </w:tc>
        <w:tc>
          <w:tcPr>
            <w:tcW w:w="970" w:type="pct"/>
            <w:tcBorders>
              <w:top w:val="nil"/>
              <w:bottom w:val="double" w:sz="4" w:space="0" w:color="auto"/>
            </w:tcBorders>
            <w:shd w:val="clear" w:color="auto" w:fill="BCE1C0" w:themeFill="background1" w:themeFillShade="F2"/>
          </w:tcPr>
          <w:p w:rsidR="003B2997" w:rsidRPr="00D7062A" w:rsidRDefault="003B2997" w:rsidP="00991B31">
            <w:pPr>
              <w:pStyle w:val="OOPTabulka"/>
              <w:keepNext/>
              <w:keepLines/>
              <w:rPr>
                <w:b/>
              </w:rPr>
            </w:pPr>
            <w:r>
              <w:rPr>
                <w:b/>
              </w:rPr>
              <w:t>1</w:t>
            </w:r>
          </w:p>
        </w:tc>
        <w:tc>
          <w:tcPr>
            <w:tcW w:w="971" w:type="pct"/>
            <w:tcBorders>
              <w:top w:val="nil"/>
              <w:bottom w:val="double" w:sz="4" w:space="0" w:color="auto"/>
              <w:right w:val="single" w:sz="12" w:space="0" w:color="auto"/>
            </w:tcBorders>
            <w:shd w:val="clear" w:color="auto" w:fill="BCE1C0" w:themeFill="background1" w:themeFillShade="F2"/>
          </w:tcPr>
          <w:p w:rsidR="003B2997" w:rsidRPr="00D7062A" w:rsidRDefault="003B2997"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w:t>
            </w:r>
          </w:p>
        </w:tc>
      </w:tr>
      <w:tr w:rsidR="003B2997" w:rsidRPr="00694BED" w:rsidTr="00991B31">
        <w:trPr>
          <w:cantSplit/>
          <w:jc w:val="center"/>
        </w:trPr>
        <w:tc>
          <w:tcPr>
            <w:tcW w:w="815" w:type="pct"/>
            <w:tcBorders>
              <w:top w:val="double" w:sz="4" w:space="0" w:color="auto"/>
              <w:left w:val="single" w:sz="12" w:space="0" w:color="auto"/>
            </w:tcBorders>
            <w:vAlign w:val="center"/>
          </w:tcPr>
          <w:p w:rsidR="003B2997" w:rsidRPr="00694BED" w:rsidRDefault="003B2997" w:rsidP="00CD6EDE">
            <w:pPr>
              <w:pStyle w:val="OOPTabulka"/>
            </w:pPr>
            <w:r>
              <w:t>direct</w:t>
            </w:r>
          </w:p>
        </w:tc>
        <w:tc>
          <w:tcPr>
            <w:tcW w:w="784" w:type="pct"/>
            <w:tcBorders>
              <w:top w:val="double" w:sz="4" w:space="0" w:color="auto"/>
            </w:tcBorders>
          </w:tcPr>
          <w:p w:rsidR="003B2997" w:rsidRPr="00694BED" w:rsidRDefault="003B2997" w:rsidP="00CD6EDE">
            <w:pPr>
              <w:pStyle w:val="OOPTabulka"/>
            </w:pPr>
            <w:r>
              <w:t>0.1</w:t>
            </w:r>
            <w:r>
              <w:rPr>
                <w:i/>
              </w:rPr>
              <w:t>I</w:t>
            </w:r>
            <w:r>
              <w:rPr>
                <w:vertAlign w:val="subscript"/>
              </w:rPr>
              <w:t>b</w:t>
            </w:r>
          </w:p>
          <w:p w:rsidR="003B2997" w:rsidRDefault="003B2997" w:rsidP="00CD6EDE">
            <w:pPr>
              <w:pStyle w:val="OOPTabulka"/>
              <w:rPr>
                <w:vertAlign w:val="subscript"/>
              </w:rPr>
            </w:pPr>
            <w:r>
              <w:t>0.5</w:t>
            </w:r>
            <w:r>
              <w:rPr>
                <w:i/>
              </w:rPr>
              <w:t>I</w:t>
            </w:r>
            <w:r>
              <w:rPr>
                <w:vertAlign w:val="subscript"/>
              </w:rPr>
              <w:t>max</w:t>
            </w:r>
          </w:p>
          <w:p w:rsidR="003B2997" w:rsidRPr="00694BED" w:rsidRDefault="003B2997" w:rsidP="00CD6EDE">
            <w:pPr>
              <w:pStyle w:val="OOPTabulka"/>
            </w:pPr>
            <w:r>
              <w:t>0.5</w:t>
            </w:r>
            <w:r>
              <w:rPr>
                <w:i/>
              </w:rPr>
              <w:t>I</w:t>
            </w:r>
            <w:r>
              <w:rPr>
                <w:vertAlign w:val="subscript"/>
              </w:rPr>
              <w:t>max</w:t>
            </w:r>
          </w:p>
        </w:tc>
        <w:tc>
          <w:tcPr>
            <w:tcW w:w="490" w:type="pct"/>
            <w:tcBorders>
              <w:top w:val="double" w:sz="4" w:space="0" w:color="auto"/>
            </w:tcBorders>
          </w:tcPr>
          <w:p w:rsidR="003B2997" w:rsidRDefault="003B2997" w:rsidP="00CD6EDE">
            <w:pPr>
              <w:pStyle w:val="OOPTabulka"/>
            </w:pPr>
            <w:r>
              <w:t>1</w:t>
            </w:r>
          </w:p>
          <w:p w:rsidR="003B2997" w:rsidRPr="00694BED" w:rsidRDefault="003B2997" w:rsidP="00CD6EDE">
            <w:pPr>
              <w:pStyle w:val="OOPTabulka"/>
            </w:pPr>
            <w:r>
              <w:t>1</w:t>
            </w:r>
          </w:p>
          <w:p w:rsidR="003B2997" w:rsidRPr="00694BED" w:rsidRDefault="003B2997" w:rsidP="00CD6EDE">
            <w:pPr>
              <w:pStyle w:val="OOPTabulka"/>
            </w:pPr>
            <w:r>
              <w:t>0.5 ind.</w:t>
            </w:r>
          </w:p>
        </w:tc>
        <w:tc>
          <w:tcPr>
            <w:tcW w:w="970" w:type="pct"/>
            <w:tcBorders>
              <w:top w:val="double" w:sz="4" w:space="0" w:color="auto"/>
            </w:tcBorders>
          </w:tcPr>
          <w:p w:rsidR="003B2997" w:rsidRPr="00694BED" w:rsidRDefault="003B2997" w:rsidP="00CD6EDE">
            <w:pPr>
              <w:pStyle w:val="OOPTabulka"/>
            </w:pPr>
            <w:r>
              <w:t>±1.5</w:t>
            </w:r>
          </w:p>
          <w:p w:rsidR="003B2997" w:rsidRDefault="003B2997" w:rsidP="00CD6EDE">
            <w:pPr>
              <w:pStyle w:val="OOPTabulka"/>
            </w:pPr>
            <w:r>
              <w:t>±1.3</w:t>
            </w:r>
          </w:p>
          <w:p w:rsidR="003B2997" w:rsidRPr="00694BED" w:rsidRDefault="003B2997" w:rsidP="00CD6EDE">
            <w:pPr>
              <w:pStyle w:val="OOPTabulka"/>
            </w:pPr>
            <w:r>
              <w:t>±1.5</w:t>
            </w:r>
          </w:p>
        </w:tc>
        <w:tc>
          <w:tcPr>
            <w:tcW w:w="970" w:type="pct"/>
            <w:tcBorders>
              <w:top w:val="double" w:sz="4" w:space="0" w:color="auto"/>
            </w:tcBorders>
          </w:tcPr>
          <w:p w:rsidR="003B2997" w:rsidRPr="00694BED" w:rsidRDefault="003B2997" w:rsidP="00CD6EDE">
            <w:pPr>
              <w:pStyle w:val="OOPTabulka"/>
            </w:pPr>
            <w:r>
              <w:t>±1.0</w:t>
            </w:r>
          </w:p>
          <w:p w:rsidR="003B2997" w:rsidRDefault="003B2997" w:rsidP="00CD6EDE">
            <w:pPr>
              <w:pStyle w:val="OOPTabulka"/>
            </w:pPr>
            <w:r>
              <w:t>±0.8</w:t>
            </w:r>
          </w:p>
          <w:p w:rsidR="00BB0016" w:rsidRPr="00694BED" w:rsidRDefault="00BB0016" w:rsidP="00CD6EDE">
            <w:pPr>
              <w:pStyle w:val="OOPTabulka"/>
            </w:pPr>
            <w:r>
              <w:t>±1.0</w:t>
            </w:r>
          </w:p>
        </w:tc>
        <w:tc>
          <w:tcPr>
            <w:tcW w:w="971" w:type="pct"/>
            <w:tcBorders>
              <w:top w:val="double" w:sz="4" w:space="0" w:color="auto"/>
              <w:right w:val="single" w:sz="12" w:space="0" w:color="auto"/>
            </w:tcBorders>
            <w:shd w:val="clear" w:color="auto" w:fill="auto"/>
          </w:tcPr>
          <w:p w:rsidR="003B2997" w:rsidRDefault="003B2997" w:rsidP="00CD6EDE">
            <w:pPr>
              <w:pStyle w:val="OOPTabulka"/>
            </w:pPr>
            <w:r>
              <w:t>±0.7</w:t>
            </w:r>
          </w:p>
          <w:p w:rsidR="003B2997" w:rsidRDefault="003B2997" w:rsidP="00CD6EDE">
            <w:pPr>
              <w:pStyle w:val="OOPTabulka"/>
            </w:pPr>
            <w:r>
              <w:t>±0.6</w:t>
            </w:r>
          </w:p>
          <w:p w:rsidR="00BB0016" w:rsidRPr="00694BED" w:rsidRDefault="00BB0016" w:rsidP="00CD6EDE">
            <w:pPr>
              <w:pStyle w:val="OOPTabulka"/>
            </w:pPr>
            <w:r>
              <w:t>±0.8</w:t>
            </w:r>
          </w:p>
        </w:tc>
      </w:tr>
      <w:tr w:rsidR="00BB0016" w:rsidRPr="00694BED" w:rsidTr="00991B31">
        <w:trPr>
          <w:cantSplit/>
          <w:jc w:val="center"/>
        </w:trPr>
        <w:tc>
          <w:tcPr>
            <w:tcW w:w="815" w:type="pct"/>
            <w:tcBorders>
              <w:left w:val="single" w:sz="12" w:space="0" w:color="auto"/>
              <w:bottom w:val="single" w:sz="12" w:space="0" w:color="auto"/>
            </w:tcBorders>
            <w:vAlign w:val="center"/>
          </w:tcPr>
          <w:p w:rsidR="00BB0016" w:rsidRPr="00694BED" w:rsidRDefault="00BB0016" w:rsidP="00991B31">
            <w:pPr>
              <w:pStyle w:val="OOPTabulka"/>
            </w:pPr>
            <w:r>
              <w:t>transformer operated</w:t>
            </w:r>
          </w:p>
        </w:tc>
        <w:tc>
          <w:tcPr>
            <w:tcW w:w="784" w:type="pct"/>
            <w:tcBorders>
              <w:bottom w:val="single" w:sz="12" w:space="0" w:color="auto"/>
            </w:tcBorders>
          </w:tcPr>
          <w:p w:rsidR="00BB0016" w:rsidRPr="00694BED" w:rsidRDefault="00BB0016" w:rsidP="00CD6EDE">
            <w:pPr>
              <w:pStyle w:val="OOPTabulka"/>
            </w:pPr>
            <w:r>
              <w:t>0.1</w:t>
            </w:r>
            <w:r>
              <w:rPr>
                <w:i/>
              </w:rPr>
              <w:t>I</w:t>
            </w:r>
            <w:r>
              <w:rPr>
                <w:vertAlign w:val="subscript"/>
              </w:rPr>
              <w:t>n</w:t>
            </w:r>
          </w:p>
          <w:p w:rsidR="00BB0016" w:rsidRDefault="00BB0016" w:rsidP="00CD6EDE">
            <w:pPr>
              <w:pStyle w:val="OOPTabulka"/>
              <w:rPr>
                <w:vertAlign w:val="subscript"/>
              </w:rPr>
            </w:pPr>
            <w:r>
              <w:t>0.5</w:t>
            </w:r>
            <w:r>
              <w:rPr>
                <w:i/>
              </w:rPr>
              <w:t>I</w:t>
            </w:r>
            <w:r>
              <w:rPr>
                <w:vertAlign w:val="subscript"/>
              </w:rPr>
              <w:t>max</w:t>
            </w:r>
          </w:p>
          <w:p w:rsidR="00BB0016" w:rsidRPr="00694BED" w:rsidRDefault="00BB0016" w:rsidP="00CD6EDE">
            <w:pPr>
              <w:pStyle w:val="OOPTabulka"/>
            </w:pPr>
            <w:r>
              <w:t>0.5</w:t>
            </w:r>
            <w:r>
              <w:rPr>
                <w:i/>
              </w:rPr>
              <w:t>I</w:t>
            </w:r>
            <w:r>
              <w:rPr>
                <w:vertAlign w:val="subscript"/>
              </w:rPr>
              <w:t>max</w:t>
            </w:r>
          </w:p>
        </w:tc>
        <w:tc>
          <w:tcPr>
            <w:tcW w:w="490" w:type="pct"/>
            <w:tcBorders>
              <w:bottom w:val="single" w:sz="12" w:space="0" w:color="auto"/>
            </w:tcBorders>
          </w:tcPr>
          <w:p w:rsidR="00BB0016" w:rsidRDefault="00BB0016" w:rsidP="00CD6EDE">
            <w:pPr>
              <w:pStyle w:val="OOPTabulka"/>
            </w:pPr>
            <w:r>
              <w:t>1</w:t>
            </w:r>
          </w:p>
          <w:p w:rsidR="00BB0016" w:rsidRPr="00694BED" w:rsidRDefault="00BB0016" w:rsidP="00CD6EDE">
            <w:pPr>
              <w:pStyle w:val="OOPTabulka"/>
            </w:pPr>
            <w:r>
              <w:t>1</w:t>
            </w:r>
          </w:p>
          <w:p w:rsidR="00BB0016" w:rsidRPr="00694BED" w:rsidRDefault="00BB0016" w:rsidP="00CD6EDE">
            <w:pPr>
              <w:pStyle w:val="OOPTabulka"/>
            </w:pPr>
            <w:r>
              <w:t>0.5 ind.</w:t>
            </w:r>
          </w:p>
        </w:tc>
        <w:tc>
          <w:tcPr>
            <w:tcW w:w="970" w:type="pct"/>
            <w:tcBorders>
              <w:bottom w:val="single" w:sz="12" w:space="0" w:color="auto"/>
            </w:tcBorders>
          </w:tcPr>
          <w:p w:rsidR="00BB0016" w:rsidRPr="00694BED" w:rsidRDefault="00BB0016" w:rsidP="00CD6EDE">
            <w:pPr>
              <w:pStyle w:val="OOPTabulka"/>
            </w:pPr>
            <w:r>
              <w:t>±1.5</w:t>
            </w:r>
          </w:p>
          <w:p w:rsidR="00BB0016" w:rsidRDefault="00BB0016" w:rsidP="00CD6EDE">
            <w:pPr>
              <w:pStyle w:val="OOPTabulka"/>
            </w:pPr>
            <w:r>
              <w:t>±1.3</w:t>
            </w:r>
          </w:p>
          <w:p w:rsidR="00BB0016" w:rsidRPr="00694BED" w:rsidRDefault="00BB0016" w:rsidP="00CD6EDE">
            <w:pPr>
              <w:pStyle w:val="OOPTabulka"/>
            </w:pPr>
            <w:r>
              <w:t>±1.5</w:t>
            </w:r>
          </w:p>
        </w:tc>
        <w:tc>
          <w:tcPr>
            <w:tcW w:w="970" w:type="pct"/>
            <w:tcBorders>
              <w:bottom w:val="single" w:sz="12" w:space="0" w:color="auto"/>
            </w:tcBorders>
          </w:tcPr>
          <w:p w:rsidR="00BB0016" w:rsidRPr="00694BED" w:rsidRDefault="00BB0016" w:rsidP="00CD6EDE">
            <w:pPr>
              <w:pStyle w:val="OOPTabulka"/>
            </w:pPr>
            <w:r>
              <w:t>±1.0</w:t>
            </w:r>
          </w:p>
          <w:p w:rsidR="00BB0016" w:rsidRDefault="00BB0016" w:rsidP="00CD6EDE">
            <w:pPr>
              <w:pStyle w:val="OOPTabulka"/>
            </w:pPr>
            <w:r>
              <w:t>±0.8</w:t>
            </w:r>
          </w:p>
          <w:p w:rsidR="00BB0016" w:rsidRPr="00694BED" w:rsidRDefault="00BB0016" w:rsidP="00CD6EDE">
            <w:pPr>
              <w:pStyle w:val="OOPTabulka"/>
            </w:pPr>
            <w:r>
              <w:t>±1.0</w:t>
            </w:r>
          </w:p>
        </w:tc>
        <w:tc>
          <w:tcPr>
            <w:tcW w:w="971" w:type="pct"/>
            <w:tcBorders>
              <w:bottom w:val="single" w:sz="12" w:space="0" w:color="auto"/>
              <w:right w:val="single" w:sz="12" w:space="0" w:color="auto"/>
            </w:tcBorders>
          </w:tcPr>
          <w:p w:rsidR="00BB0016" w:rsidRDefault="00BB0016" w:rsidP="00CD6EDE">
            <w:pPr>
              <w:pStyle w:val="OOPTabulka"/>
            </w:pPr>
            <w:r>
              <w:t>±0.7</w:t>
            </w:r>
          </w:p>
          <w:p w:rsidR="00BB0016" w:rsidRDefault="00BB0016" w:rsidP="00CD6EDE">
            <w:pPr>
              <w:pStyle w:val="OOPTabulka"/>
            </w:pPr>
            <w:r>
              <w:t>±0.6</w:t>
            </w:r>
          </w:p>
          <w:p w:rsidR="00BB0016" w:rsidRPr="00694BED" w:rsidRDefault="00BB0016" w:rsidP="00CD6EDE">
            <w:pPr>
              <w:pStyle w:val="OOPTabulka"/>
            </w:pPr>
            <w:r>
              <w:t>±0.8</w:t>
            </w:r>
          </w:p>
        </w:tc>
      </w:tr>
    </w:tbl>
    <w:p w:rsidR="005D5214" w:rsidRPr="00694BED" w:rsidRDefault="005D5214" w:rsidP="00CD6EDE">
      <w:pPr>
        <w:spacing w:before="0" w:after="0"/>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1417"/>
        <w:gridCol w:w="886"/>
        <w:gridCol w:w="1417"/>
        <w:gridCol w:w="1240"/>
        <w:gridCol w:w="1240"/>
        <w:gridCol w:w="1365"/>
      </w:tblGrid>
      <w:tr w:rsidR="009C6113" w:rsidRPr="00694BED" w:rsidTr="00991B31">
        <w:trPr>
          <w:cantSplit/>
          <w:jc w:val="center"/>
        </w:trPr>
        <w:tc>
          <w:tcPr>
            <w:tcW w:w="815" w:type="pct"/>
            <w:vMerge w:val="restart"/>
            <w:tcBorders>
              <w:top w:val="single" w:sz="12" w:space="0" w:color="auto"/>
              <w:left w:val="single" w:sz="12" w:space="0" w:color="auto"/>
            </w:tcBorders>
            <w:shd w:val="clear" w:color="auto" w:fill="BCE1C0" w:themeFill="background1" w:themeFillShade="F2"/>
            <w:vAlign w:val="center"/>
          </w:tcPr>
          <w:p w:rsidR="009C6113" w:rsidRPr="00D7062A" w:rsidRDefault="009C6113" w:rsidP="00991B31">
            <w:pPr>
              <w:pStyle w:val="OOPTabulka"/>
              <w:keepNext/>
              <w:keepLines/>
              <w:rPr>
                <w:b/>
              </w:rPr>
            </w:pPr>
            <w:r>
              <w:rPr>
                <w:b/>
              </w:rPr>
              <w:t>Grid connection</w:t>
            </w:r>
          </w:p>
        </w:tc>
        <w:tc>
          <w:tcPr>
            <w:tcW w:w="1274" w:type="pct"/>
            <w:gridSpan w:val="2"/>
            <w:tcBorders>
              <w:top w:val="single" w:sz="12" w:space="0" w:color="auto"/>
            </w:tcBorders>
            <w:shd w:val="clear" w:color="auto" w:fill="BCE1C0" w:themeFill="background1" w:themeFillShade="F2"/>
            <w:vAlign w:val="center"/>
          </w:tcPr>
          <w:p w:rsidR="009C6113" w:rsidRPr="00D7062A" w:rsidRDefault="009C6113" w:rsidP="00991B31">
            <w:pPr>
              <w:pStyle w:val="OOPTabulka"/>
              <w:keepNext/>
              <w:keepLines/>
              <w:rPr>
                <w:b/>
              </w:rPr>
            </w:pPr>
            <w:r>
              <w:rPr>
                <w:b/>
              </w:rPr>
              <w:t>Load</w:t>
            </w:r>
          </w:p>
        </w:tc>
        <w:tc>
          <w:tcPr>
            <w:tcW w:w="2911" w:type="pct"/>
            <w:gridSpan w:val="4"/>
            <w:tcBorders>
              <w:top w:val="single" w:sz="12" w:space="0" w:color="auto"/>
              <w:right w:val="single" w:sz="12" w:space="0" w:color="auto"/>
            </w:tcBorders>
            <w:shd w:val="clear" w:color="auto" w:fill="BCE1C0" w:themeFill="background1" w:themeFillShade="F2"/>
          </w:tcPr>
          <w:p w:rsidR="009C6113" w:rsidRPr="00D7062A" w:rsidRDefault="009C6113" w:rsidP="00991B31">
            <w:pPr>
              <w:pStyle w:val="OOPTabulka"/>
              <w:keepNext/>
              <w:keepLines/>
              <w:rPr>
                <w:b/>
              </w:rPr>
            </w:pPr>
            <w:r>
              <w:rPr>
                <w:b/>
              </w:rPr>
              <w:t>Reactive energy meters (static)</w:t>
            </w:r>
          </w:p>
        </w:tc>
      </w:tr>
      <w:tr w:rsidR="009C6113" w:rsidRPr="00694BED" w:rsidTr="00991B31">
        <w:trPr>
          <w:cantSplit/>
          <w:jc w:val="center"/>
        </w:trPr>
        <w:tc>
          <w:tcPr>
            <w:tcW w:w="815" w:type="pct"/>
            <w:vMerge/>
            <w:tcBorders>
              <w:left w:val="single" w:sz="12" w:space="0" w:color="auto"/>
            </w:tcBorders>
            <w:shd w:val="clear" w:color="auto" w:fill="BCE1C0" w:themeFill="background1" w:themeFillShade="F2"/>
            <w:vAlign w:val="center"/>
          </w:tcPr>
          <w:p w:rsidR="009C6113" w:rsidRPr="00D7062A" w:rsidRDefault="009C6113" w:rsidP="00991B31">
            <w:pPr>
              <w:pStyle w:val="OOPTabulka"/>
              <w:keepNext/>
              <w:keepLines/>
              <w:rPr>
                <w:b/>
              </w:rPr>
            </w:pPr>
          </w:p>
        </w:tc>
        <w:tc>
          <w:tcPr>
            <w:tcW w:w="784" w:type="pct"/>
            <w:vMerge w:val="restart"/>
            <w:shd w:val="clear" w:color="auto" w:fill="BCE1C0" w:themeFill="background1" w:themeFillShade="F2"/>
            <w:vAlign w:val="center"/>
          </w:tcPr>
          <w:p w:rsidR="009C6113" w:rsidRPr="00D7062A" w:rsidRDefault="009C6113" w:rsidP="00991B31">
            <w:pPr>
              <w:pStyle w:val="OOPTabulka"/>
              <w:keepNext/>
              <w:keepLines/>
              <w:rPr>
                <w:b/>
              </w:rPr>
            </w:pPr>
            <w:r>
              <w:rPr>
                <w:b/>
              </w:rPr>
              <w:t>Current</w:t>
            </w:r>
          </w:p>
        </w:tc>
        <w:tc>
          <w:tcPr>
            <w:tcW w:w="490" w:type="pct"/>
            <w:vMerge w:val="restart"/>
            <w:shd w:val="clear" w:color="auto" w:fill="BCE1C0" w:themeFill="background1" w:themeFillShade="F2"/>
            <w:vAlign w:val="center"/>
          </w:tcPr>
          <w:p w:rsidR="009C6113" w:rsidRPr="00D7062A" w:rsidRDefault="009C6113" w:rsidP="00991B31">
            <w:pPr>
              <w:pStyle w:val="OOPTabulka"/>
              <w:keepNext/>
              <w:keepLines/>
              <w:rPr>
                <w:b/>
              </w:rPr>
            </w:pPr>
            <w:r>
              <w:rPr>
                <w:b/>
              </w:rPr>
              <w:t>Power factor</w:t>
            </w:r>
          </w:p>
        </w:tc>
        <w:tc>
          <w:tcPr>
            <w:tcW w:w="2911" w:type="pct"/>
            <w:gridSpan w:val="4"/>
            <w:tcBorders>
              <w:bottom w:val="nil"/>
              <w:right w:val="single" w:sz="12" w:space="0" w:color="auto"/>
            </w:tcBorders>
            <w:shd w:val="clear" w:color="auto" w:fill="BCE1C0" w:themeFill="background1" w:themeFillShade="F2"/>
          </w:tcPr>
          <w:p w:rsidR="009C6113" w:rsidRPr="00D7062A" w:rsidRDefault="009C6113" w:rsidP="00991B31">
            <w:pPr>
              <w:pStyle w:val="OOPTabulka"/>
              <w:keepNext/>
              <w:keepLines/>
              <w:suppressAutoHyphens/>
              <w:rPr>
                <w:b/>
              </w:rPr>
            </w:pPr>
            <w:r>
              <w:rPr>
                <w:b/>
              </w:rPr>
              <w:t>Accuracy class</w:t>
            </w:r>
          </w:p>
        </w:tc>
      </w:tr>
      <w:tr w:rsidR="009C6113" w:rsidRPr="00694BED" w:rsidTr="00991B31">
        <w:trPr>
          <w:cantSplit/>
          <w:jc w:val="center"/>
        </w:trPr>
        <w:tc>
          <w:tcPr>
            <w:tcW w:w="815" w:type="pct"/>
            <w:vMerge/>
            <w:tcBorders>
              <w:left w:val="single" w:sz="12" w:space="0" w:color="auto"/>
              <w:bottom w:val="double" w:sz="4" w:space="0" w:color="auto"/>
            </w:tcBorders>
            <w:shd w:val="clear" w:color="auto" w:fill="BCE1C0" w:themeFill="background1" w:themeFillShade="F2"/>
          </w:tcPr>
          <w:p w:rsidR="009C6113" w:rsidRPr="00D7062A" w:rsidRDefault="009C6113" w:rsidP="00991B31">
            <w:pPr>
              <w:pStyle w:val="OOPTabulka"/>
              <w:keepNext/>
              <w:keepLines/>
              <w:rPr>
                <w:b/>
              </w:rPr>
            </w:pPr>
          </w:p>
        </w:tc>
        <w:tc>
          <w:tcPr>
            <w:tcW w:w="784" w:type="pct"/>
            <w:vMerge/>
            <w:tcBorders>
              <w:bottom w:val="double" w:sz="4" w:space="0" w:color="auto"/>
            </w:tcBorders>
            <w:shd w:val="clear" w:color="auto" w:fill="BCE1C0" w:themeFill="background1" w:themeFillShade="F2"/>
          </w:tcPr>
          <w:p w:rsidR="009C6113" w:rsidRPr="00D7062A" w:rsidRDefault="009C6113" w:rsidP="00991B31">
            <w:pPr>
              <w:pStyle w:val="OOPTabulka"/>
              <w:keepNext/>
              <w:keepLines/>
              <w:rPr>
                <w:b/>
              </w:rPr>
            </w:pPr>
          </w:p>
        </w:tc>
        <w:tc>
          <w:tcPr>
            <w:tcW w:w="490" w:type="pct"/>
            <w:vMerge/>
            <w:tcBorders>
              <w:bottom w:val="double" w:sz="4" w:space="0" w:color="auto"/>
            </w:tcBorders>
            <w:shd w:val="clear" w:color="auto" w:fill="BCE1C0" w:themeFill="background1" w:themeFillShade="F2"/>
          </w:tcPr>
          <w:p w:rsidR="009C6113" w:rsidRPr="00D7062A" w:rsidRDefault="009C6113" w:rsidP="00991B31">
            <w:pPr>
              <w:pStyle w:val="OOPTabulka"/>
              <w:keepNext/>
              <w:keepLines/>
              <w:rPr>
                <w:b/>
              </w:rPr>
            </w:pPr>
          </w:p>
        </w:tc>
        <w:tc>
          <w:tcPr>
            <w:tcW w:w="784" w:type="pct"/>
            <w:tcBorders>
              <w:top w:val="nil"/>
              <w:bottom w:val="double" w:sz="4" w:space="0" w:color="auto"/>
            </w:tcBorders>
            <w:shd w:val="clear" w:color="auto" w:fill="BCE1C0" w:themeFill="background1" w:themeFillShade="F2"/>
          </w:tcPr>
          <w:p w:rsidR="009C6113" w:rsidRPr="00D7062A" w:rsidRDefault="009C6113" w:rsidP="00991B31">
            <w:pPr>
              <w:pStyle w:val="OOPTabulka"/>
              <w:keepNext/>
              <w:keepLines/>
              <w:rPr>
                <w:b/>
              </w:rPr>
            </w:pPr>
            <w:r>
              <w:rPr>
                <w:b/>
              </w:rPr>
              <w:t>3</w:t>
            </w:r>
          </w:p>
        </w:tc>
        <w:tc>
          <w:tcPr>
            <w:tcW w:w="686" w:type="pct"/>
            <w:tcBorders>
              <w:top w:val="nil"/>
              <w:bottom w:val="double" w:sz="4" w:space="0" w:color="auto"/>
            </w:tcBorders>
            <w:shd w:val="clear" w:color="auto" w:fill="BCE1C0" w:themeFill="background1" w:themeFillShade="F2"/>
          </w:tcPr>
          <w:p w:rsidR="009C6113" w:rsidRPr="00D7062A" w:rsidRDefault="009C6113" w:rsidP="00991B31">
            <w:pPr>
              <w:pStyle w:val="OOPTabulka"/>
              <w:keepNext/>
              <w:keepLines/>
              <w:rPr>
                <w:b/>
              </w:rPr>
            </w:pPr>
            <w:r>
              <w:rPr>
                <w:b/>
              </w:rPr>
              <w:t>2</w:t>
            </w:r>
          </w:p>
        </w:tc>
        <w:tc>
          <w:tcPr>
            <w:tcW w:w="686" w:type="pct"/>
            <w:tcBorders>
              <w:top w:val="nil"/>
              <w:bottom w:val="double" w:sz="4" w:space="0" w:color="auto"/>
            </w:tcBorders>
            <w:shd w:val="clear" w:color="auto" w:fill="BCE1C0" w:themeFill="background1" w:themeFillShade="F2"/>
          </w:tcPr>
          <w:p w:rsidR="009C6113" w:rsidRPr="00D7062A" w:rsidRDefault="009C6113" w:rsidP="00991B31">
            <w:pPr>
              <w:pStyle w:val="OOPTabulka"/>
              <w:keepNext/>
              <w:keepLines/>
              <w:rPr>
                <w:b/>
              </w:rPr>
            </w:pPr>
            <w:r>
              <w:rPr>
                <w:b/>
              </w:rPr>
              <w:t>1 and 1 S</w:t>
            </w:r>
          </w:p>
        </w:tc>
        <w:tc>
          <w:tcPr>
            <w:tcW w:w="755" w:type="pct"/>
            <w:tcBorders>
              <w:top w:val="nil"/>
              <w:bottom w:val="double" w:sz="4" w:space="0" w:color="auto"/>
              <w:right w:val="single" w:sz="12" w:space="0" w:color="auto"/>
            </w:tcBorders>
            <w:shd w:val="clear" w:color="auto" w:fill="BCE1C0" w:themeFill="background1" w:themeFillShade="F2"/>
          </w:tcPr>
          <w:p w:rsidR="009C6113" w:rsidRPr="00D7062A" w:rsidRDefault="009C6113" w:rsidP="00991B31">
            <w:pPr>
              <w:pStyle w:val="OOPTabulka"/>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trike/>
              </w:rPr>
            </w:pPr>
            <w:r>
              <w:rPr>
                <w:b/>
              </w:rPr>
              <w:t>0.5 S</w:t>
            </w:r>
          </w:p>
        </w:tc>
      </w:tr>
      <w:tr w:rsidR="009C6113" w:rsidRPr="00694BED" w:rsidTr="00991B31">
        <w:trPr>
          <w:cantSplit/>
          <w:jc w:val="center"/>
        </w:trPr>
        <w:tc>
          <w:tcPr>
            <w:tcW w:w="815" w:type="pct"/>
            <w:tcBorders>
              <w:top w:val="double" w:sz="4" w:space="0" w:color="auto"/>
              <w:left w:val="single" w:sz="12" w:space="0" w:color="auto"/>
            </w:tcBorders>
            <w:vAlign w:val="center"/>
          </w:tcPr>
          <w:p w:rsidR="009C6113" w:rsidRPr="00694BED" w:rsidRDefault="009C6113" w:rsidP="00CD6EDE">
            <w:pPr>
              <w:pStyle w:val="OOPTabulka"/>
            </w:pPr>
            <w:r>
              <w:t>direct</w:t>
            </w:r>
          </w:p>
        </w:tc>
        <w:tc>
          <w:tcPr>
            <w:tcW w:w="784" w:type="pct"/>
            <w:tcBorders>
              <w:top w:val="double" w:sz="4" w:space="0" w:color="auto"/>
            </w:tcBorders>
          </w:tcPr>
          <w:p w:rsidR="009C6113" w:rsidRPr="00694BED" w:rsidRDefault="009C6113" w:rsidP="00CD6EDE">
            <w:pPr>
              <w:pStyle w:val="OOPTabulka"/>
            </w:pPr>
            <w:r>
              <w:t>0.05</w:t>
            </w:r>
            <w:r>
              <w:rPr>
                <w:i/>
              </w:rPr>
              <w:t>I</w:t>
            </w:r>
            <w:r>
              <w:rPr>
                <w:vertAlign w:val="subscript"/>
              </w:rPr>
              <w:t>n</w:t>
            </w:r>
            <w:r>
              <w:t xml:space="preserve"> to </w:t>
            </w:r>
            <w:r>
              <w:rPr>
                <w:i/>
              </w:rPr>
              <w:t>I</w:t>
            </w:r>
            <w:r>
              <w:rPr>
                <w:vertAlign w:val="subscript"/>
              </w:rPr>
              <w:t>max</w:t>
            </w:r>
          </w:p>
          <w:p w:rsidR="009C6113" w:rsidRPr="00694BED" w:rsidRDefault="009C6113" w:rsidP="00CD6EDE">
            <w:pPr>
              <w:pStyle w:val="OOPTabulka"/>
            </w:pPr>
            <w:r>
              <w:t>0.10</w:t>
            </w:r>
            <w:r>
              <w:rPr>
                <w:i/>
              </w:rPr>
              <w:t>I</w:t>
            </w:r>
            <w:r>
              <w:rPr>
                <w:vertAlign w:val="subscript"/>
              </w:rPr>
              <w:t>n</w:t>
            </w:r>
            <w:r>
              <w:t xml:space="preserve"> to </w:t>
            </w:r>
            <w:r>
              <w:rPr>
                <w:i/>
              </w:rPr>
              <w:t>I</w:t>
            </w:r>
            <w:r>
              <w:rPr>
                <w:vertAlign w:val="subscript"/>
              </w:rPr>
              <w:t>max</w:t>
            </w:r>
          </w:p>
        </w:tc>
        <w:tc>
          <w:tcPr>
            <w:tcW w:w="490" w:type="pct"/>
            <w:tcBorders>
              <w:top w:val="double" w:sz="4"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top w:val="double" w:sz="4" w:space="0" w:color="auto"/>
            </w:tcBorders>
          </w:tcPr>
          <w:p w:rsidR="009C6113" w:rsidRPr="00694BED" w:rsidRDefault="009C6113" w:rsidP="00CD6EDE">
            <w:pPr>
              <w:pStyle w:val="OOPTabulka"/>
            </w:pPr>
            <w:r>
              <w:t>±2.5</w:t>
            </w:r>
          </w:p>
          <w:p w:rsidR="009C6113" w:rsidRPr="00694BED" w:rsidRDefault="009C6113" w:rsidP="00CD6EDE">
            <w:pPr>
              <w:pStyle w:val="OOPTabulka"/>
            </w:pPr>
            <w:r>
              <w:t>±2.5</w:t>
            </w:r>
          </w:p>
        </w:tc>
        <w:tc>
          <w:tcPr>
            <w:tcW w:w="686" w:type="pct"/>
            <w:tcBorders>
              <w:top w:val="double" w:sz="4" w:space="0" w:color="auto"/>
            </w:tcBorders>
          </w:tcPr>
          <w:p w:rsidR="009C6113" w:rsidRPr="00694BED" w:rsidRDefault="009C6113" w:rsidP="00CD6EDE">
            <w:pPr>
              <w:pStyle w:val="OOPTabulka"/>
            </w:pPr>
            <w:r>
              <w:t>±2.5</w:t>
            </w:r>
          </w:p>
          <w:p w:rsidR="009C6113" w:rsidRPr="00694BED" w:rsidRDefault="009C6113" w:rsidP="00CD6EDE">
            <w:pPr>
              <w:pStyle w:val="OOPTabulka"/>
            </w:pPr>
            <w:r>
              <w:t>±2.5</w:t>
            </w:r>
          </w:p>
        </w:tc>
        <w:tc>
          <w:tcPr>
            <w:tcW w:w="686" w:type="pct"/>
            <w:tcBorders>
              <w:top w:val="double" w:sz="4" w:space="0" w:color="auto"/>
            </w:tcBorders>
          </w:tcPr>
          <w:p w:rsidR="001B3AAB" w:rsidRPr="00BB0016" w:rsidRDefault="001B3AAB" w:rsidP="00CD6EDE">
            <w:pPr>
              <w:pStyle w:val="OOPTabulka"/>
            </w:pPr>
            <w:r>
              <w:t>±0.5</w:t>
            </w:r>
          </w:p>
          <w:p w:rsidR="009C6113" w:rsidRPr="00BB0016" w:rsidRDefault="001B3AAB" w:rsidP="00CD6EDE">
            <w:pPr>
              <w:pStyle w:val="OOPTabulka"/>
            </w:pPr>
            <w:r>
              <w:t>±1.0</w:t>
            </w:r>
          </w:p>
        </w:tc>
        <w:tc>
          <w:tcPr>
            <w:tcW w:w="755" w:type="pct"/>
            <w:tcBorders>
              <w:top w:val="double" w:sz="4" w:space="0" w:color="auto"/>
              <w:right w:val="single" w:sz="12" w:space="0" w:color="auto"/>
            </w:tcBorders>
          </w:tcPr>
          <w:p w:rsidR="009C6113" w:rsidRPr="00694BED" w:rsidRDefault="009C6113" w:rsidP="00CD6EDE">
            <w:pPr>
              <w:pStyle w:val="OOPTabulka"/>
            </w:pPr>
            <w:r>
              <w:t>±0.25</w:t>
            </w:r>
          </w:p>
          <w:p w:rsidR="009C6113" w:rsidRPr="00694BED" w:rsidRDefault="009C6113" w:rsidP="00CD6EDE">
            <w:pPr>
              <w:pStyle w:val="OOPTabulka"/>
            </w:pPr>
            <w:r>
              <w:t>±0.5</w:t>
            </w:r>
          </w:p>
        </w:tc>
      </w:tr>
      <w:tr w:rsidR="009C6113" w:rsidRPr="00694BED" w:rsidTr="00991B31">
        <w:trPr>
          <w:cantSplit/>
          <w:jc w:val="center"/>
        </w:trPr>
        <w:tc>
          <w:tcPr>
            <w:tcW w:w="815" w:type="pct"/>
            <w:tcBorders>
              <w:left w:val="single" w:sz="12" w:space="0" w:color="auto"/>
              <w:bottom w:val="single" w:sz="12" w:space="0" w:color="auto"/>
            </w:tcBorders>
            <w:vAlign w:val="center"/>
          </w:tcPr>
          <w:p w:rsidR="009C6113" w:rsidRPr="00694BED" w:rsidRDefault="009C6113" w:rsidP="00991B31">
            <w:pPr>
              <w:pStyle w:val="OOPTabulka"/>
            </w:pPr>
            <w:r>
              <w:t>transformer operated</w:t>
            </w:r>
          </w:p>
        </w:tc>
        <w:tc>
          <w:tcPr>
            <w:tcW w:w="784" w:type="pct"/>
            <w:tcBorders>
              <w:bottom w:val="single" w:sz="12" w:space="0" w:color="auto"/>
            </w:tcBorders>
          </w:tcPr>
          <w:p w:rsidR="009C6113" w:rsidRPr="00694BED" w:rsidRDefault="009C6113" w:rsidP="00CD6EDE">
            <w:pPr>
              <w:pStyle w:val="OOPTabulka"/>
            </w:pPr>
            <w:r>
              <w:t>0.02</w:t>
            </w:r>
            <w:r>
              <w:rPr>
                <w:i/>
              </w:rPr>
              <w:t>I</w:t>
            </w:r>
            <w:r>
              <w:rPr>
                <w:vertAlign w:val="subscript"/>
              </w:rPr>
              <w:t>n</w:t>
            </w:r>
            <w:r>
              <w:t xml:space="preserve"> to </w:t>
            </w:r>
            <w:r>
              <w:rPr>
                <w:i/>
              </w:rPr>
              <w:t>I</w:t>
            </w:r>
            <w:r>
              <w:rPr>
                <w:vertAlign w:val="subscript"/>
              </w:rPr>
              <w:t>max</w:t>
            </w:r>
          </w:p>
          <w:p w:rsidR="009C6113" w:rsidRPr="00694BED" w:rsidRDefault="009C6113" w:rsidP="00CD6EDE">
            <w:pPr>
              <w:pStyle w:val="OOPTabulka"/>
            </w:pPr>
            <w:r>
              <w:t>0.05</w:t>
            </w:r>
            <w:r>
              <w:rPr>
                <w:i/>
              </w:rPr>
              <w:t>I</w:t>
            </w:r>
            <w:r>
              <w:rPr>
                <w:vertAlign w:val="subscript"/>
              </w:rPr>
              <w:t>n</w:t>
            </w:r>
            <w:r>
              <w:t xml:space="preserve"> to </w:t>
            </w:r>
            <w:r>
              <w:rPr>
                <w:i/>
              </w:rPr>
              <w:t>I</w:t>
            </w:r>
            <w:r>
              <w:rPr>
                <w:vertAlign w:val="subscript"/>
              </w:rPr>
              <w:t>max</w:t>
            </w:r>
          </w:p>
        </w:tc>
        <w:tc>
          <w:tcPr>
            <w:tcW w:w="490" w:type="pct"/>
            <w:tcBorders>
              <w:bottom w:val="single" w:sz="12" w:space="0" w:color="auto"/>
            </w:tcBorders>
          </w:tcPr>
          <w:p w:rsidR="009C6113" w:rsidRPr="00694BED" w:rsidRDefault="009C6113" w:rsidP="00CD6EDE">
            <w:pPr>
              <w:pStyle w:val="OOPTabulka"/>
            </w:pPr>
            <w:r>
              <w:t>1</w:t>
            </w:r>
          </w:p>
          <w:p w:rsidR="009C6113" w:rsidRPr="00694BED" w:rsidRDefault="009C6113" w:rsidP="00CD6EDE">
            <w:pPr>
              <w:pStyle w:val="OOPTabulka"/>
            </w:pPr>
            <w:r>
              <w:t>0.5 ind.</w:t>
            </w:r>
          </w:p>
        </w:tc>
        <w:tc>
          <w:tcPr>
            <w:tcW w:w="784" w:type="pct"/>
            <w:tcBorders>
              <w:bottom w:val="single" w:sz="12" w:space="0" w:color="auto"/>
            </w:tcBorders>
          </w:tcPr>
          <w:p w:rsidR="009C6113" w:rsidRPr="00694BED" w:rsidRDefault="009C6113" w:rsidP="00CD6EDE">
            <w:pPr>
              <w:pStyle w:val="OOPTabulka"/>
            </w:pPr>
            <w:r>
              <w:t>±2.5</w:t>
            </w:r>
          </w:p>
          <w:p w:rsidR="009C6113" w:rsidRPr="00694BED" w:rsidRDefault="009C6113" w:rsidP="00CD6EDE">
            <w:pPr>
              <w:pStyle w:val="OOPTabulka"/>
            </w:pPr>
            <w:r>
              <w:t>±2.5</w:t>
            </w:r>
          </w:p>
        </w:tc>
        <w:tc>
          <w:tcPr>
            <w:tcW w:w="686" w:type="pct"/>
            <w:tcBorders>
              <w:bottom w:val="single" w:sz="12" w:space="0" w:color="auto"/>
            </w:tcBorders>
          </w:tcPr>
          <w:p w:rsidR="009C6113" w:rsidRPr="00694BED" w:rsidRDefault="009C6113" w:rsidP="00CD6EDE">
            <w:pPr>
              <w:pStyle w:val="OOPTabulka"/>
            </w:pPr>
            <w:r>
              <w:t>±2.5</w:t>
            </w:r>
          </w:p>
          <w:p w:rsidR="009C6113" w:rsidRPr="00694BED" w:rsidRDefault="009C6113" w:rsidP="00CD6EDE">
            <w:pPr>
              <w:pStyle w:val="OOPTabulka"/>
            </w:pPr>
            <w:r>
              <w:t>±2.5</w:t>
            </w:r>
          </w:p>
        </w:tc>
        <w:tc>
          <w:tcPr>
            <w:tcW w:w="686" w:type="pct"/>
            <w:tcBorders>
              <w:bottom w:val="single" w:sz="12" w:space="0" w:color="auto"/>
            </w:tcBorders>
          </w:tcPr>
          <w:p w:rsidR="009C6113" w:rsidRPr="00694BED" w:rsidRDefault="009C6113" w:rsidP="00CD6EDE">
            <w:pPr>
              <w:pStyle w:val="OOPTabulka"/>
            </w:pPr>
            <w:r>
              <w:t>±0.5</w:t>
            </w:r>
          </w:p>
          <w:p w:rsidR="009C6113" w:rsidRPr="00694BED" w:rsidRDefault="009C6113" w:rsidP="00CD6EDE">
            <w:pPr>
              <w:pStyle w:val="OOPTabulka"/>
            </w:pPr>
            <w:r>
              <w:t>±1.0</w:t>
            </w:r>
          </w:p>
        </w:tc>
        <w:tc>
          <w:tcPr>
            <w:tcW w:w="755" w:type="pct"/>
            <w:tcBorders>
              <w:bottom w:val="single" w:sz="12" w:space="0" w:color="auto"/>
              <w:right w:val="single" w:sz="12" w:space="0" w:color="auto"/>
            </w:tcBorders>
          </w:tcPr>
          <w:p w:rsidR="009C6113" w:rsidRPr="00694BED" w:rsidRDefault="009C6113" w:rsidP="00CD6EDE">
            <w:pPr>
              <w:pStyle w:val="OOPTabulka"/>
            </w:pPr>
            <w:r>
              <w:t>±0.25</w:t>
            </w:r>
          </w:p>
          <w:p w:rsidR="009C6113" w:rsidRPr="00694BED" w:rsidRDefault="009C6113" w:rsidP="00CD6EDE">
            <w:pPr>
              <w:pStyle w:val="OOPTabulka"/>
            </w:pPr>
            <w:r>
              <w:t>±0.5</w:t>
            </w:r>
          </w:p>
        </w:tc>
      </w:tr>
    </w:tbl>
    <w:p w:rsidR="009C6113" w:rsidRPr="00C878F5" w:rsidRDefault="009C6113" w:rsidP="00991B31">
      <w:pPr>
        <w:pStyle w:val="OOPNadpis2"/>
        <w:keepLines/>
      </w:pPr>
      <w:r>
        <w:t>5.8.7   Counter test</w:t>
      </w:r>
    </w:p>
    <w:p w:rsidR="009C6113" w:rsidRDefault="009C6113" w:rsidP="00CD6EDE">
      <w:pPr>
        <w:pStyle w:val="OOPText"/>
      </w:pPr>
      <w:r>
        <w:t>The counter test is performed in accordance with Article 7.7.</w:t>
      </w:r>
    </w:p>
    <w:p w:rsidR="009C6113" w:rsidRPr="00D7062A" w:rsidRDefault="009C6113" w:rsidP="00991B31">
      <w:pPr>
        <w:pStyle w:val="OOPNadpis1"/>
        <w:keepLines/>
        <w:spacing w:before="600"/>
        <w:rPr>
          <w:sz w:val="28"/>
        </w:rPr>
      </w:pPr>
      <w:r>
        <w:rPr>
          <w:sz w:val="28"/>
        </w:rPr>
        <w:t>6   Initial verification</w:t>
      </w:r>
    </w:p>
    <w:p w:rsidR="009C6113" w:rsidRDefault="009C6113" w:rsidP="00CD6EDE">
      <w:pPr>
        <w:pStyle w:val="OOPText"/>
      </w:pPr>
      <w:r>
        <w:t>Pursuant to Act No 505/1990 on metrology, as amended, class A, B and C active energy meters intended for use in residential, commercial and light industrial environments are not subject to initial verification.These measuring instruments are placed on the market and put into use with conformity assessment in accordance with the Government Regulation</w:t>
      </w:r>
      <w:r>
        <w:rPr>
          <w:vertAlign w:val="superscript"/>
        </w:rPr>
        <w:t>1</w:t>
      </w:r>
      <w:r>
        <w:t>.</w:t>
      </w:r>
    </w:p>
    <w:p w:rsidR="009C6113" w:rsidRDefault="009C6113" w:rsidP="00991B31">
      <w:pPr>
        <w:pStyle w:val="OOPText"/>
        <w:keepNext/>
        <w:keepLines/>
      </w:pPr>
      <w:r>
        <w:t>Only the following meters are subject to initial verification pursuant to Act No 505/1990 on metrology, as amended:</w:t>
      </w:r>
    </w:p>
    <w:p w:rsidR="009C6113" w:rsidRDefault="009C6113" w:rsidP="00042EE0">
      <w:pPr>
        <w:pStyle w:val="OOPAbecednseznam"/>
        <w:numPr>
          <w:ilvl w:val="0"/>
          <w:numId w:val="13"/>
        </w:numPr>
        <w:spacing w:before="60" w:after="0"/>
      </w:pPr>
      <w:r>
        <w:t>class 0.2 S; 0.5 S; 0.5; 1 and 2 active energy meters;</w:t>
      </w:r>
    </w:p>
    <w:p w:rsidR="009C6113" w:rsidRDefault="009C6113" w:rsidP="00042EE0">
      <w:pPr>
        <w:pStyle w:val="OOPAbecednseznam"/>
        <w:numPr>
          <w:ilvl w:val="0"/>
          <w:numId w:val="13"/>
        </w:numPr>
        <w:spacing w:before="60" w:after="0"/>
      </w:pPr>
      <w:r>
        <w:t>electricity meters intended for use other than in residential, commercial and light industrial environments;</w:t>
      </w:r>
    </w:p>
    <w:p w:rsidR="009C6113" w:rsidRDefault="009C6113" w:rsidP="00042EE0">
      <w:pPr>
        <w:pStyle w:val="OOPAbecednseznam"/>
        <w:numPr>
          <w:ilvl w:val="0"/>
          <w:numId w:val="13"/>
        </w:numPr>
        <w:spacing w:before="60" w:after="0"/>
      </w:pPr>
      <w:r>
        <w:t>class 0.5 S, 1, 1 S, 2 and 3 reactive energy meters or the reactive energy measurement functions of electricity meters intended for measuring multiple types of energy;</w:t>
      </w:r>
    </w:p>
    <w:p w:rsidR="009C6113" w:rsidRDefault="009C6113" w:rsidP="00042EE0">
      <w:pPr>
        <w:pStyle w:val="OOPAbecednseznam"/>
        <w:numPr>
          <w:ilvl w:val="0"/>
          <w:numId w:val="13"/>
        </w:numPr>
        <w:spacing w:before="60" w:after="0"/>
      </w:pPr>
      <w:r>
        <w:t>class 2 active energy meters bearing the EEC mark;</w:t>
      </w:r>
    </w:p>
    <w:p w:rsidR="009C6113" w:rsidRDefault="009C6113" w:rsidP="00042EE0">
      <w:pPr>
        <w:pStyle w:val="OOPAbecednseznam"/>
        <w:numPr>
          <w:ilvl w:val="0"/>
          <w:numId w:val="13"/>
        </w:numPr>
        <w:spacing w:before="60" w:after="0"/>
      </w:pPr>
      <w:r>
        <w:t>electricity meters which, at the given time, have a valid type approval certificate under the transitional provisions in § 9 of the Government Regulation;</w:t>
      </w:r>
    </w:p>
    <w:p w:rsidR="009C6113" w:rsidRPr="003E7D29" w:rsidRDefault="009C6113" w:rsidP="00042EE0">
      <w:pPr>
        <w:pStyle w:val="OOPAbecednseznam"/>
        <w:numPr>
          <w:ilvl w:val="0"/>
          <w:numId w:val="13"/>
        </w:numPr>
        <w:spacing w:before="60" w:after="0"/>
      </w:pPr>
      <w:r>
        <w:t>electricity meters after repair.</w:t>
      </w:r>
    </w:p>
    <w:p w:rsidR="009C6113" w:rsidRPr="005D173B" w:rsidRDefault="009C6113" w:rsidP="00CD6EDE">
      <w:r>
        <w:t>Initial verification follows a procedure identical to that used for subsequent verification referred to in Chapter 7.</w:t>
      </w:r>
    </w:p>
    <w:p w:rsidR="009C6113" w:rsidRPr="00DE00A9" w:rsidRDefault="009C6113" w:rsidP="00991B31">
      <w:pPr>
        <w:pStyle w:val="OOPNadpis1"/>
        <w:keepLines/>
        <w:spacing w:before="600"/>
        <w:rPr>
          <w:sz w:val="28"/>
        </w:rPr>
      </w:pPr>
      <w:r>
        <w:rPr>
          <w:sz w:val="28"/>
        </w:rPr>
        <w:t>7   Subsequent verification</w:t>
      </w:r>
    </w:p>
    <w:p w:rsidR="009C6113" w:rsidRPr="005D173B" w:rsidRDefault="009C6113" w:rsidP="00CD6EDE">
      <w:r>
        <w:t>Pursuant to Act No 505/1990 on metrology, as amended, all types and classes of electricity meters specified in this regulation are subject to subsequent verification.The manner in which the electricity meter was placed on the market and put into use is taken into account by specifying the accuracy requirements applied in verification according to the individual classes of electricity meters.</w:t>
      </w:r>
    </w:p>
    <w:p w:rsidR="009C6113" w:rsidRPr="00DE00A9" w:rsidRDefault="009C6113" w:rsidP="00991B31">
      <w:pPr>
        <w:pStyle w:val="OOPNadpis2"/>
        <w:keepLines/>
        <w:rPr>
          <w:sz w:val="24"/>
        </w:rPr>
      </w:pPr>
      <w:r>
        <w:rPr>
          <w:sz w:val="24"/>
        </w:rPr>
        <w:t>7.1.   In general</w:t>
      </w:r>
    </w:p>
    <w:p w:rsidR="009C6113" w:rsidRPr="00DB75AC" w:rsidRDefault="009C6113" w:rsidP="00991B31">
      <w:pPr>
        <w:pStyle w:val="OOPText"/>
        <w:keepNext/>
        <w:keepLines/>
        <w:spacing w:after="0"/>
      </w:pPr>
      <w:r>
        <w:t>Subsequent verification of electricity meters must comprise the following tests:</w:t>
      </w:r>
    </w:p>
    <w:p w:rsidR="009C6113" w:rsidRPr="00DE00A9" w:rsidRDefault="009C6113" w:rsidP="00042EE0">
      <w:pPr>
        <w:pStyle w:val="ListParagraph"/>
        <w:numPr>
          <w:ilvl w:val="0"/>
          <w:numId w:val="23"/>
        </w:numPr>
        <w:tabs>
          <w:tab w:val="left" w:pos="284"/>
        </w:tabs>
        <w:spacing w:before="60" w:after="0"/>
        <w:ind w:left="568" w:hanging="284"/>
        <w:contextualSpacing w:val="0"/>
      </w:pPr>
      <w:r>
        <w:t>visual inspection;</w:t>
      </w:r>
    </w:p>
    <w:p w:rsidR="009C6113" w:rsidRPr="00DE00A9" w:rsidRDefault="009C6113" w:rsidP="00042EE0">
      <w:pPr>
        <w:pStyle w:val="ListParagraph"/>
        <w:numPr>
          <w:ilvl w:val="0"/>
          <w:numId w:val="23"/>
        </w:numPr>
        <w:tabs>
          <w:tab w:val="left" w:pos="284"/>
        </w:tabs>
        <w:spacing w:before="60" w:after="0"/>
        <w:ind w:left="568" w:hanging="284"/>
        <w:contextualSpacing w:val="0"/>
      </w:pPr>
      <w:r>
        <w:t>no-load operation test;</w:t>
      </w:r>
    </w:p>
    <w:p w:rsidR="009C6113" w:rsidRPr="00DE00A9" w:rsidRDefault="009C6113" w:rsidP="00042EE0">
      <w:pPr>
        <w:pStyle w:val="ListParagraph"/>
        <w:numPr>
          <w:ilvl w:val="0"/>
          <w:numId w:val="23"/>
        </w:numPr>
        <w:tabs>
          <w:tab w:val="left" w:pos="284"/>
        </w:tabs>
        <w:spacing w:before="60" w:after="0"/>
        <w:ind w:left="568" w:hanging="284"/>
        <w:contextualSpacing w:val="0"/>
      </w:pPr>
      <w:r>
        <w:t>start-up test;</w:t>
      </w:r>
    </w:p>
    <w:p w:rsidR="009C6113" w:rsidRPr="00DE00A9" w:rsidRDefault="009C6113" w:rsidP="00042EE0">
      <w:pPr>
        <w:pStyle w:val="ListParagraph"/>
        <w:numPr>
          <w:ilvl w:val="0"/>
          <w:numId w:val="23"/>
        </w:numPr>
        <w:tabs>
          <w:tab w:val="left" w:pos="284"/>
        </w:tabs>
        <w:spacing w:before="60" w:after="0"/>
        <w:ind w:left="568" w:hanging="284"/>
        <w:contextualSpacing w:val="0"/>
      </w:pPr>
      <w:r>
        <w:t>accuracy test;</w:t>
      </w:r>
    </w:p>
    <w:p w:rsidR="009C6113" w:rsidRPr="00DE00A9" w:rsidRDefault="009C6113" w:rsidP="00042EE0">
      <w:pPr>
        <w:pStyle w:val="ListParagraph"/>
        <w:numPr>
          <w:ilvl w:val="0"/>
          <w:numId w:val="23"/>
        </w:numPr>
        <w:tabs>
          <w:tab w:val="left" w:pos="284"/>
        </w:tabs>
        <w:spacing w:before="60" w:after="0"/>
        <w:ind w:left="568" w:hanging="284"/>
        <w:contextualSpacing w:val="0"/>
      </w:pPr>
      <w:r>
        <w:t>counter test.</w:t>
      </w:r>
    </w:p>
    <w:p w:rsidR="009C6113" w:rsidRPr="00DE00A9" w:rsidRDefault="009C6113" w:rsidP="00991B31">
      <w:pPr>
        <w:pStyle w:val="OOPNadpis2"/>
        <w:keepLines/>
        <w:spacing w:before="360"/>
        <w:rPr>
          <w:sz w:val="24"/>
        </w:rPr>
      </w:pPr>
      <w:r>
        <w:rPr>
          <w:sz w:val="24"/>
        </w:rPr>
        <w:t>7.2   Visual inspection</w:t>
      </w:r>
    </w:p>
    <w:p w:rsidR="009C6113" w:rsidRDefault="009C6113" w:rsidP="00CD6EDE">
      <w:pPr>
        <w:pStyle w:val="OOPText"/>
      </w:pPr>
      <w:r>
        <w:t>The purpose of visual inspection is to check that the electricity meter submitted for verification, including the software version, conforms to the approved type or design of the meter for which conformity was declared when it was placed on the market.Attention must be paid to verifying the correctness of markings within the meaning of Article 4.1 and its legibility.</w:t>
      </w:r>
    </w:p>
    <w:p w:rsidR="009C6113" w:rsidRDefault="009C6113" w:rsidP="00CD6EDE">
      <w:pPr>
        <w:pStyle w:val="OOPText"/>
      </w:pPr>
      <w:r>
        <w:t>The electricity meter is also inspected for mechanical damage; meters with an electronic display are checked to verify that all characters on the display are visible after the device is connected to the grid.</w:t>
      </w:r>
    </w:p>
    <w:p w:rsidR="009C6113" w:rsidRPr="00E2580E" w:rsidRDefault="009C6113" w:rsidP="00CD6EDE">
      <w:pPr>
        <w:pStyle w:val="OOPText"/>
      </w:pPr>
      <w:r>
        <w:t>Electricity meters which do not conform to the approved type or to the design for which conformity was declared when placing them on the market and electricity meters that are damaged are not tested further.</w:t>
      </w:r>
    </w:p>
    <w:p w:rsidR="009C6113" w:rsidRPr="00DE00A9" w:rsidRDefault="009C6113" w:rsidP="00991B31">
      <w:pPr>
        <w:pStyle w:val="OOPNadpis2"/>
        <w:keepLines/>
        <w:spacing w:before="360" w:after="0"/>
        <w:rPr>
          <w:sz w:val="24"/>
        </w:rPr>
      </w:pPr>
      <w:r>
        <w:rPr>
          <w:sz w:val="24"/>
        </w:rPr>
        <w:t>7.3   Test conditions</w:t>
      </w:r>
    </w:p>
    <w:p w:rsidR="009C6113" w:rsidRPr="00E2580E" w:rsidRDefault="009C6113" w:rsidP="00991B31">
      <w:pPr>
        <w:pStyle w:val="OOPNadpis2"/>
        <w:keepLines/>
        <w:spacing w:before="120"/>
      </w:pPr>
      <w:r>
        <w:t>7.3.1   Requirements for test equipment</w:t>
      </w:r>
    </w:p>
    <w:p w:rsidR="009C6113" w:rsidRDefault="009C6113" w:rsidP="00CD6EDE">
      <w:pPr>
        <w:pStyle w:val="OOPText"/>
      </w:pPr>
      <w:r>
        <w:t>Measurement stations for testing electricity meters must be equipped with a reference electricity meter that has a valid calibration record.The measurement station as a whole must have been verified via a station functional test.</w:t>
      </w:r>
    </w:p>
    <w:p w:rsidR="009C6113" w:rsidRDefault="009C6113" w:rsidP="00CD6EDE">
      <w:pPr>
        <w:pStyle w:val="OOPText"/>
      </w:pPr>
      <w:r>
        <w:t>The test equipment must allow electricity meter errors to be determined with an uncertainty less than or equal to 1/4 of the error limits in Tables 25 to 31.When testing class 0.2 S electricity meters, 1/3 of the error limit is sufficient.</w:t>
      </w:r>
    </w:p>
    <w:p w:rsidR="009C6113" w:rsidRPr="00E0184F" w:rsidRDefault="009C6113" w:rsidP="00CD6EDE">
      <w:pPr>
        <w:pStyle w:val="OOPText"/>
      </w:pPr>
      <w:r>
        <w:t>The equipment must also allow for clear verification of compliance with the requirements under 2.2, 2.3 and 2.4.</w:t>
      </w:r>
    </w:p>
    <w:p w:rsidR="009C6113" w:rsidRPr="00E0184F" w:rsidRDefault="009C6113" w:rsidP="00991B31">
      <w:pPr>
        <w:pStyle w:val="OOPNadpis2"/>
        <w:keepLines/>
      </w:pPr>
      <w:r>
        <w:t>7.3.2   Reference test conditions</w:t>
      </w:r>
    </w:p>
    <w:p w:rsidR="009C6113" w:rsidRPr="00E0184F" w:rsidRDefault="009C6113" w:rsidP="00CD6EDE">
      <w:pPr>
        <w:pStyle w:val="OOPText"/>
      </w:pPr>
      <w:r>
        <w:t>The tests must be performed under reference conditions with the electricity meter cover in place and the meter connected to test equipment according to the schematic diagram provided by the manufacturer.</w:t>
      </w:r>
    </w:p>
    <w:p w:rsidR="009C6113" w:rsidRPr="00E0184F" w:rsidRDefault="009C6113" w:rsidP="00CD6EDE">
      <w:pPr>
        <w:pStyle w:val="OOPText"/>
      </w:pPr>
      <w:r>
        <w:t>The reference conditions specified in Tables 20 to 22 apply to the verification of electricity meters.</w:t>
      </w:r>
    </w:p>
    <w:p w:rsidR="00DE00A9" w:rsidRDefault="009C6113" w:rsidP="00CD6EDE">
      <w:pPr>
        <w:pStyle w:val="OOPText"/>
      </w:pPr>
      <w:r>
        <w:t>In addition to the conditions specified above, there must be no disruptive mechanical vibrations in the laboratory.</w:t>
      </w:r>
    </w:p>
    <w:p w:rsidR="009C6113" w:rsidRPr="00DE00A9" w:rsidRDefault="009C6113" w:rsidP="00991B31">
      <w:pPr>
        <w:pStyle w:val="OOPText"/>
        <w:keepNext/>
        <w:keepLines/>
        <w:spacing w:before="360"/>
        <w:jc w:val="center"/>
        <w:rPr>
          <w:b/>
          <w:bCs/>
        </w:rPr>
      </w:pPr>
      <w:r>
        <w:rPr>
          <w:b/>
        </w:rPr>
        <w:t>Table 21 – Reference conditions for electromechanical active energy 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3"/>
        <w:gridCol w:w="1739"/>
        <w:gridCol w:w="1043"/>
        <w:gridCol w:w="1043"/>
        <w:gridCol w:w="1045"/>
        <w:gridCol w:w="1043"/>
        <w:gridCol w:w="1074"/>
      </w:tblGrid>
      <w:tr w:rsidR="009C6113" w:rsidTr="00991B31">
        <w:trPr>
          <w:cantSplit/>
          <w:jc w:val="center"/>
        </w:trPr>
        <w:tc>
          <w:tcPr>
            <w:tcW w:w="1135" w:type="pct"/>
            <w:vMerge w:val="restart"/>
            <w:tcBorders>
              <w:top w:val="single" w:sz="12" w:space="0" w:color="auto"/>
              <w:left w:val="single" w:sz="12" w:space="0" w:color="auto"/>
            </w:tcBorders>
            <w:shd w:val="clear" w:color="auto" w:fill="BCE1C0" w:themeFill="background1" w:themeFillShade="F2"/>
            <w:vAlign w:val="center"/>
          </w:tcPr>
          <w:p w:rsidR="009C6113" w:rsidRPr="00DE00A9" w:rsidRDefault="009C6113" w:rsidP="00991B31">
            <w:pPr>
              <w:pStyle w:val="OOPTabulka"/>
              <w:keepNext/>
              <w:keepLines/>
              <w:jc w:val="left"/>
              <w:rPr>
                <w:b/>
              </w:rPr>
            </w:pPr>
            <w:r>
              <w:rPr>
                <w:b/>
              </w:rPr>
              <w:t>Influence factor</w:t>
            </w:r>
          </w:p>
        </w:tc>
        <w:tc>
          <w:tcPr>
            <w:tcW w:w="962" w:type="pct"/>
            <w:vMerge w:val="restart"/>
            <w:tcBorders>
              <w:top w:val="single" w:sz="12" w:space="0" w:color="auto"/>
            </w:tcBorders>
            <w:shd w:val="clear" w:color="auto" w:fill="BCE1C0" w:themeFill="background1" w:themeFillShade="F2"/>
            <w:vAlign w:val="center"/>
          </w:tcPr>
          <w:p w:rsidR="009C6113" w:rsidRPr="00DE00A9" w:rsidRDefault="009C6113" w:rsidP="0013539F">
            <w:pPr>
              <w:pStyle w:val="OOPTabulka"/>
              <w:keepNext/>
              <w:keepLines/>
              <w:rPr>
                <w:b/>
              </w:rPr>
            </w:pPr>
            <w:r>
              <w:rPr>
                <w:b/>
              </w:rPr>
              <w:t>Reference value</w:t>
            </w:r>
          </w:p>
        </w:tc>
        <w:tc>
          <w:tcPr>
            <w:tcW w:w="1732" w:type="pct"/>
            <w:gridSpan w:val="3"/>
            <w:tcBorders>
              <w:top w:val="single" w:sz="12" w:space="0" w:color="auto"/>
              <w:bottom w:val="nil"/>
            </w:tcBorders>
            <w:shd w:val="clear" w:color="auto" w:fill="BCE1C0" w:themeFill="background1" w:themeFillShade="F2"/>
            <w:vAlign w:val="center"/>
          </w:tcPr>
          <w:p w:rsidR="009C6113" w:rsidRPr="00DE00A9" w:rsidRDefault="009C6113" w:rsidP="00991B31">
            <w:pPr>
              <w:pStyle w:val="OOPTabulka"/>
              <w:keepNext/>
              <w:keepLines/>
              <w:rPr>
                <w:b/>
              </w:rPr>
            </w:pPr>
            <w:r>
              <w:rPr>
                <w:b/>
              </w:rPr>
              <w:t>Permissible tolerances for electricity meters of accuracy class</w:t>
            </w:r>
          </w:p>
        </w:tc>
        <w:tc>
          <w:tcPr>
            <w:tcW w:w="1172" w:type="pct"/>
            <w:gridSpan w:val="2"/>
            <w:tcBorders>
              <w:top w:val="single" w:sz="12" w:space="0" w:color="auto"/>
              <w:bottom w:val="nil"/>
              <w:right w:val="single" w:sz="12" w:space="0" w:color="auto"/>
            </w:tcBorders>
            <w:shd w:val="clear" w:color="auto" w:fill="BCE1C0" w:themeFill="background1" w:themeFillShade="F2"/>
            <w:vAlign w:val="center"/>
          </w:tcPr>
          <w:p w:rsidR="009C6113" w:rsidRPr="00DE00A9" w:rsidRDefault="009C6113" w:rsidP="00991B31">
            <w:pPr>
              <w:pStyle w:val="OOPTabulka"/>
              <w:keepNext/>
              <w:keepLines/>
              <w:rPr>
                <w:b/>
              </w:rPr>
            </w:pPr>
            <w:r>
              <w:rPr>
                <w:b/>
              </w:rPr>
              <w:t>Permissible tolerances for electricity meters of class</w:t>
            </w:r>
          </w:p>
        </w:tc>
      </w:tr>
      <w:tr w:rsidR="009C6113" w:rsidTr="00991B31">
        <w:trPr>
          <w:cantSplit/>
          <w:jc w:val="center"/>
        </w:trPr>
        <w:tc>
          <w:tcPr>
            <w:tcW w:w="1135" w:type="pct"/>
            <w:vMerge/>
            <w:tcBorders>
              <w:left w:val="single" w:sz="12" w:space="0" w:color="auto"/>
              <w:bottom w:val="double" w:sz="4" w:space="0" w:color="auto"/>
            </w:tcBorders>
            <w:shd w:val="clear" w:color="auto" w:fill="BCE1C0" w:themeFill="background1" w:themeFillShade="F2"/>
            <w:vAlign w:val="center"/>
          </w:tcPr>
          <w:p w:rsidR="009C6113" w:rsidRPr="00DE00A9" w:rsidRDefault="009C6113" w:rsidP="00991B31">
            <w:pPr>
              <w:pStyle w:val="OOPTabulka"/>
              <w:keepNext/>
              <w:keepLines/>
              <w:rPr>
                <w:b/>
              </w:rPr>
            </w:pPr>
          </w:p>
        </w:tc>
        <w:tc>
          <w:tcPr>
            <w:tcW w:w="962" w:type="pct"/>
            <w:vMerge/>
            <w:tcBorders>
              <w:bottom w:val="double" w:sz="4" w:space="0" w:color="auto"/>
            </w:tcBorders>
            <w:shd w:val="clear" w:color="auto" w:fill="BCE1C0" w:themeFill="background1" w:themeFillShade="F2"/>
            <w:vAlign w:val="center"/>
          </w:tcPr>
          <w:p w:rsidR="009C6113" w:rsidRPr="00DE00A9" w:rsidRDefault="009C6113" w:rsidP="00991B31">
            <w:pPr>
              <w:pStyle w:val="OOPTabulka"/>
              <w:keepNext/>
              <w:keepLines/>
              <w:rPr>
                <w:b/>
              </w:rPr>
            </w:pPr>
          </w:p>
        </w:tc>
        <w:tc>
          <w:tcPr>
            <w:tcW w:w="577" w:type="pct"/>
            <w:tcBorders>
              <w:top w:val="nil"/>
              <w:bottom w:val="double" w:sz="4" w:space="0" w:color="auto"/>
            </w:tcBorders>
            <w:shd w:val="clear" w:color="auto" w:fill="BCE1C0" w:themeFill="background1" w:themeFillShade="F2"/>
            <w:vAlign w:val="center"/>
          </w:tcPr>
          <w:p w:rsidR="009C6113" w:rsidRPr="00DE00A9" w:rsidRDefault="009C6113" w:rsidP="00991B31">
            <w:pPr>
              <w:pStyle w:val="OOPTabulka"/>
              <w:keepNext/>
              <w:keepLines/>
              <w:rPr>
                <w:b/>
                <w:bCs/>
              </w:rPr>
            </w:pPr>
            <w:r>
              <w:rPr>
                <w:b/>
              </w:rPr>
              <w:t>0.5</w:t>
            </w:r>
          </w:p>
        </w:tc>
        <w:tc>
          <w:tcPr>
            <w:tcW w:w="577" w:type="pct"/>
            <w:tcBorders>
              <w:top w:val="nil"/>
              <w:bottom w:val="double" w:sz="4" w:space="0" w:color="auto"/>
            </w:tcBorders>
            <w:shd w:val="clear" w:color="auto" w:fill="BCE1C0" w:themeFill="background1" w:themeFillShade="F2"/>
            <w:vAlign w:val="center"/>
          </w:tcPr>
          <w:p w:rsidR="009C6113" w:rsidRPr="00DE00A9" w:rsidRDefault="009C6113" w:rsidP="00991B31">
            <w:pPr>
              <w:pStyle w:val="OOPTabulka"/>
              <w:keepNext/>
              <w:keepLines/>
              <w:rPr>
                <w:b/>
                <w:bCs/>
              </w:rPr>
            </w:pPr>
            <w:r>
              <w:rPr>
                <w:b/>
              </w:rPr>
              <w:t>1</w:t>
            </w:r>
          </w:p>
        </w:tc>
        <w:tc>
          <w:tcPr>
            <w:tcW w:w="577" w:type="pct"/>
            <w:tcBorders>
              <w:top w:val="nil"/>
              <w:bottom w:val="double" w:sz="4" w:space="0" w:color="auto"/>
            </w:tcBorders>
            <w:shd w:val="clear" w:color="auto" w:fill="BCE1C0" w:themeFill="background1" w:themeFillShade="F2"/>
            <w:vAlign w:val="center"/>
          </w:tcPr>
          <w:p w:rsidR="009C6113" w:rsidRPr="00DE00A9" w:rsidRDefault="009C6113" w:rsidP="00991B31">
            <w:pPr>
              <w:pStyle w:val="OOPTabulka"/>
              <w:keepNext/>
              <w:keepLines/>
              <w:rPr>
                <w:b/>
                <w:bCs/>
              </w:rPr>
            </w:pPr>
            <w:r>
              <w:rPr>
                <w:b/>
              </w:rPr>
              <w:t>2</w:t>
            </w:r>
          </w:p>
        </w:tc>
        <w:tc>
          <w:tcPr>
            <w:tcW w:w="577" w:type="pct"/>
            <w:tcBorders>
              <w:top w:val="nil"/>
              <w:bottom w:val="double" w:sz="4" w:space="0" w:color="auto"/>
            </w:tcBorders>
            <w:shd w:val="clear" w:color="auto" w:fill="BCE1C0" w:themeFill="background1" w:themeFillShade="F2"/>
            <w:vAlign w:val="center"/>
          </w:tcPr>
          <w:p w:rsidR="009C6113" w:rsidRPr="00DE00A9" w:rsidRDefault="009C6113" w:rsidP="00991B31">
            <w:pPr>
              <w:pStyle w:val="OOPTabulka"/>
              <w:keepNext/>
              <w:keepLines/>
              <w:rPr>
                <w:b/>
              </w:rPr>
            </w:pPr>
            <w:r>
              <w:rPr>
                <w:b/>
              </w:rPr>
              <w:t>A</w:t>
            </w:r>
          </w:p>
        </w:tc>
        <w:tc>
          <w:tcPr>
            <w:tcW w:w="595" w:type="pct"/>
            <w:tcBorders>
              <w:top w:val="nil"/>
              <w:bottom w:val="double" w:sz="4" w:space="0" w:color="auto"/>
              <w:right w:val="single" w:sz="12" w:space="0" w:color="auto"/>
            </w:tcBorders>
            <w:shd w:val="clear" w:color="auto" w:fill="BCE1C0" w:themeFill="background1" w:themeFillShade="F2"/>
            <w:vAlign w:val="center"/>
          </w:tcPr>
          <w:p w:rsidR="009C6113" w:rsidRPr="00DE00A9" w:rsidRDefault="009C6113" w:rsidP="00991B31">
            <w:pPr>
              <w:pStyle w:val="OOPTabulka"/>
              <w:keepNext/>
              <w:keepLines/>
              <w:rPr>
                <w:b/>
              </w:rPr>
            </w:pPr>
            <w:r>
              <w:rPr>
                <w:b/>
              </w:rPr>
              <w:t>B</w:t>
            </w:r>
          </w:p>
        </w:tc>
      </w:tr>
      <w:tr w:rsidR="009C6113" w:rsidTr="00991B31">
        <w:trPr>
          <w:cantSplit/>
          <w:jc w:val="center"/>
        </w:trPr>
        <w:tc>
          <w:tcPr>
            <w:tcW w:w="1135" w:type="pct"/>
            <w:tcBorders>
              <w:top w:val="double" w:sz="4" w:space="0" w:color="auto"/>
              <w:left w:val="single" w:sz="12" w:space="0" w:color="auto"/>
            </w:tcBorders>
            <w:vAlign w:val="center"/>
          </w:tcPr>
          <w:p w:rsidR="009C6113" w:rsidRPr="003E37E5" w:rsidRDefault="009C6113" w:rsidP="00CD6EDE">
            <w:pPr>
              <w:pStyle w:val="OOPTabulka"/>
              <w:jc w:val="left"/>
            </w:pPr>
            <w:r>
              <w:t>Ambient temperature</w:t>
            </w:r>
          </w:p>
        </w:tc>
        <w:tc>
          <w:tcPr>
            <w:tcW w:w="962" w:type="pct"/>
            <w:tcBorders>
              <w:top w:val="double" w:sz="4" w:space="0" w:color="auto"/>
            </w:tcBorders>
            <w:vAlign w:val="center"/>
          </w:tcPr>
          <w:p w:rsidR="009C6113" w:rsidRPr="003E37E5" w:rsidRDefault="009C6113" w:rsidP="00CD6EDE">
            <w:pPr>
              <w:pStyle w:val="OOPTabulka"/>
            </w:pPr>
            <w:r>
              <w:t>Reference temperature or, if not given, 23 °C</w:t>
            </w:r>
          </w:p>
        </w:tc>
        <w:tc>
          <w:tcPr>
            <w:tcW w:w="577" w:type="pct"/>
            <w:tcBorders>
              <w:top w:val="double" w:sz="4" w:space="0" w:color="auto"/>
            </w:tcBorders>
            <w:vAlign w:val="center"/>
          </w:tcPr>
          <w:p w:rsidR="009C6113" w:rsidRPr="003E37E5" w:rsidRDefault="009C6113" w:rsidP="00CD6EDE">
            <w:pPr>
              <w:pStyle w:val="OOPTabulka"/>
            </w:pPr>
            <w:r>
              <w:t>±1 °C</w:t>
            </w:r>
          </w:p>
        </w:tc>
        <w:tc>
          <w:tcPr>
            <w:tcW w:w="577" w:type="pct"/>
            <w:tcBorders>
              <w:top w:val="double" w:sz="4" w:space="0" w:color="auto"/>
            </w:tcBorders>
            <w:vAlign w:val="center"/>
          </w:tcPr>
          <w:p w:rsidR="009C6113" w:rsidRPr="003E37E5" w:rsidRDefault="009C6113" w:rsidP="00CD6EDE">
            <w:pPr>
              <w:pStyle w:val="OOPTabulka"/>
            </w:pPr>
            <w:r>
              <w:t>±2 °C</w:t>
            </w:r>
          </w:p>
        </w:tc>
        <w:tc>
          <w:tcPr>
            <w:tcW w:w="577" w:type="pct"/>
            <w:tcBorders>
              <w:top w:val="double" w:sz="4" w:space="0" w:color="auto"/>
            </w:tcBorders>
            <w:vAlign w:val="center"/>
          </w:tcPr>
          <w:p w:rsidR="009C6113" w:rsidRPr="003E37E5" w:rsidRDefault="009C6113" w:rsidP="00CD6EDE">
            <w:pPr>
              <w:pStyle w:val="OOPTabulka"/>
            </w:pPr>
            <w:r>
              <w:t>±2 °C</w:t>
            </w:r>
          </w:p>
        </w:tc>
        <w:tc>
          <w:tcPr>
            <w:tcW w:w="577" w:type="pct"/>
            <w:tcBorders>
              <w:top w:val="double" w:sz="4" w:space="0" w:color="auto"/>
            </w:tcBorders>
            <w:vAlign w:val="center"/>
          </w:tcPr>
          <w:p w:rsidR="009C6113" w:rsidRPr="0067158B" w:rsidRDefault="009C6113" w:rsidP="00CD6EDE">
            <w:pPr>
              <w:pStyle w:val="OOPTabulka"/>
            </w:pPr>
            <w:r>
              <w:t>±2 °C</w:t>
            </w:r>
          </w:p>
        </w:tc>
        <w:tc>
          <w:tcPr>
            <w:tcW w:w="595" w:type="pct"/>
            <w:tcBorders>
              <w:top w:val="double" w:sz="4" w:space="0" w:color="auto"/>
              <w:right w:val="single" w:sz="12" w:space="0" w:color="auto"/>
            </w:tcBorders>
            <w:vAlign w:val="center"/>
          </w:tcPr>
          <w:p w:rsidR="009C6113" w:rsidRPr="0067158B" w:rsidRDefault="009C6113" w:rsidP="00CD6EDE">
            <w:pPr>
              <w:pStyle w:val="OOPTabulka"/>
            </w:pPr>
            <w:r>
              <w:t>±2 °C</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Voltage</w:t>
            </w:r>
          </w:p>
        </w:tc>
        <w:tc>
          <w:tcPr>
            <w:tcW w:w="962" w:type="pct"/>
            <w:vAlign w:val="center"/>
          </w:tcPr>
          <w:p w:rsidR="009C6113" w:rsidRPr="0067158B" w:rsidRDefault="009C6113" w:rsidP="00CD6EDE">
            <w:pPr>
              <w:pStyle w:val="OOPTabulka"/>
            </w:pPr>
            <w:r>
              <w:t>Reference voltage</w:t>
            </w:r>
          </w:p>
        </w:tc>
        <w:tc>
          <w:tcPr>
            <w:tcW w:w="577" w:type="pct"/>
            <w:vAlign w:val="center"/>
          </w:tcPr>
          <w:p w:rsidR="009C6113" w:rsidRPr="0067158B" w:rsidRDefault="009C6113" w:rsidP="00CD6EDE">
            <w:pPr>
              <w:pStyle w:val="OOPTabulka"/>
            </w:pPr>
            <w:r>
              <w:t>±0.5 %</w:t>
            </w:r>
          </w:p>
        </w:tc>
        <w:tc>
          <w:tcPr>
            <w:tcW w:w="577" w:type="pct"/>
            <w:vAlign w:val="center"/>
          </w:tcPr>
          <w:p w:rsidR="009C6113" w:rsidRPr="0067158B" w:rsidRDefault="009C6113" w:rsidP="00CD6EDE">
            <w:pPr>
              <w:pStyle w:val="OOPTabulka"/>
            </w:pPr>
            <w:r>
              <w:t>±1.0 %</w:t>
            </w:r>
          </w:p>
        </w:tc>
        <w:tc>
          <w:tcPr>
            <w:tcW w:w="577" w:type="pct"/>
            <w:vAlign w:val="center"/>
          </w:tcPr>
          <w:p w:rsidR="009C6113" w:rsidRPr="0067158B" w:rsidRDefault="009C6113" w:rsidP="00CD6EDE">
            <w:pPr>
              <w:pStyle w:val="OOPTabulka"/>
            </w:pPr>
            <w:r>
              <w:t>±1.0 %</w:t>
            </w:r>
          </w:p>
        </w:tc>
        <w:tc>
          <w:tcPr>
            <w:tcW w:w="577" w:type="pct"/>
            <w:vAlign w:val="center"/>
          </w:tcPr>
          <w:p w:rsidR="009C6113" w:rsidRPr="0067158B" w:rsidRDefault="009C6113" w:rsidP="00CD6EDE">
            <w:pPr>
              <w:pStyle w:val="OOPTabulka"/>
            </w:pPr>
            <w:r>
              <w:t>±1.0 %</w:t>
            </w:r>
          </w:p>
        </w:tc>
        <w:tc>
          <w:tcPr>
            <w:tcW w:w="595" w:type="pct"/>
            <w:tcBorders>
              <w:right w:val="single" w:sz="12" w:space="0" w:color="auto"/>
            </w:tcBorders>
            <w:vAlign w:val="center"/>
          </w:tcPr>
          <w:p w:rsidR="009C6113" w:rsidRPr="0067158B" w:rsidRDefault="009C6113" w:rsidP="00CD6EDE">
            <w:pPr>
              <w:pStyle w:val="OOPTabulka"/>
            </w:pPr>
            <w:r>
              <w:t>±1.0 %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Frequency</w:t>
            </w:r>
          </w:p>
        </w:tc>
        <w:tc>
          <w:tcPr>
            <w:tcW w:w="962" w:type="pct"/>
            <w:vAlign w:val="center"/>
          </w:tcPr>
          <w:p w:rsidR="009C6113" w:rsidRPr="0067158B" w:rsidRDefault="009C6113" w:rsidP="00CD6EDE">
            <w:pPr>
              <w:pStyle w:val="OOPTabulka"/>
            </w:pPr>
            <w:r>
              <w:t>Reference frequency</w:t>
            </w:r>
          </w:p>
        </w:tc>
        <w:tc>
          <w:tcPr>
            <w:tcW w:w="577" w:type="pct"/>
            <w:vAlign w:val="center"/>
          </w:tcPr>
          <w:p w:rsidR="009C6113" w:rsidRPr="0067158B" w:rsidRDefault="009C6113" w:rsidP="00CD6EDE">
            <w:pPr>
              <w:pStyle w:val="OOPTabulka"/>
            </w:pPr>
            <w:r>
              <w:t>±0.2 %</w:t>
            </w:r>
          </w:p>
        </w:tc>
        <w:tc>
          <w:tcPr>
            <w:tcW w:w="577" w:type="pct"/>
            <w:vAlign w:val="center"/>
          </w:tcPr>
          <w:p w:rsidR="009C6113" w:rsidRPr="0067158B" w:rsidRDefault="009C6113" w:rsidP="00CD6EDE">
            <w:pPr>
              <w:pStyle w:val="OOPTabulka"/>
            </w:pPr>
            <w:r>
              <w:t>±0.3 %</w:t>
            </w:r>
          </w:p>
        </w:tc>
        <w:tc>
          <w:tcPr>
            <w:tcW w:w="577" w:type="pct"/>
            <w:vAlign w:val="center"/>
          </w:tcPr>
          <w:p w:rsidR="009C6113" w:rsidRPr="0067158B" w:rsidRDefault="009C6113" w:rsidP="00CD6EDE">
            <w:pPr>
              <w:pStyle w:val="OOPTabulka"/>
            </w:pPr>
            <w:r>
              <w:t>±0.5 %</w:t>
            </w:r>
          </w:p>
        </w:tc>
        <w:tc>
          <w:tcPr>
            <w:tcW w:w="577" w:type="pct"/>
            <w:vAlign w:val="center"/>
          </w:tcPr>
          <w:p w:rsidR="009C6113" w:rsidRPr="0067158B" w:rsidRDefault="009C6113" w:rsidP="00CD6EDE">
            <w:pPr>
              <w:pStyle w:val="OOPTabulka"/>
            </w:pPr>
            <w:r>
              <w:t>±0.5 %</w:t>
            </w:r>
          </w:p>
        </w:tc>
        <w:tc>
          <w:tcPr>
            <w:tcW w:w="595" w:type="pct"/>
            <w:tcBorders>
              <w:right w:val="single" w:sz="12" w:space="0" w:color="auto"/>
            </w:tcBorders>
            <w:vAlign w:val="center"/>
          </w:tcPr>
          <w:p w:rsidR="009C6113" w:rsidRPr="0067158B" w:rsidRDefault="009C6113" w:rsidP="00CD6EDE">
            <w:pPr>
              <w:pStyle w:val="OOPTabulka"/>
            </w:pPr>
            <w:r>
              <w:t>±0.3 %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Phase sequence</w:t>
            </w:r>
          </w:p>
        </w:tc>
        <w:tc>
          <w:tcPr>
            <w:tcW w:w="962" w:type="pct"/>
            <w:vAlign w:val="center"/>
          </w:tcPr>
          <w:p w:rsidR="009C6113" w:rsidRPr="0067158B" w:rsidRDefault="009C6113" w:rsidP="00CD6EDE">
            <w:pPr>
              <w:pStyle w:val="OOPTabulka"/>
            </w:pPr>
            <w:r>
              <w:t>L1 – L2 – L3</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Voltage asymmetry</w:t>
            </w:r>
          </w:p>
        </w:tc>
        <w:tc>
          <w:tcPr>
            <w:tcW w:w="962" w:type="pct"/>
            <w:vAlign w:val="center"/>
          </w:tcPr>
          <w:p w:rsidR="009C6113" w:rsidRPr="0067158B" w:rsidRDefault="009C6113" w:rsidP="00991B31">
            <w:pPr>
              <w:pStyle w:val="OOPTabulka"/>
            </w:pPr>
            <w:r>
              <w:t>All phases connected</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RPr="007A2F06" w:rsidTr="00991B31">
        <w:trPr>
          <w:cantSplit/>
          <w:jc w:val="center"/>
        </w:trPr>
        <w:tc>
          <w:tcPr>
            <w:tcW w:w="1135" w:type="pct"/>
            <w:vMerge w:val="restart"/>
            <w:tcBorders>
              <w:left w:val="single" w:sz="12" w:space="0" w:color="auto"/>
            </w:tcBorders>
            <w:vAlign w:val="center"/>
          </w:tcPr>
          <w:p w:rsidR="009C6113" w:rsidRPr="0067158B" w:rsidRDefault="009C6113" w:rsidP="00CD6EDE">
            <w:pPr>
              <w:pStyle w:val="OOPTabulka"/>
              <w:jc w:val="left"/>
            </w:pPr>
            <w:r>
              <w:t>Waveform</w:t>
            </w:r>
          </w:p>
        </w:tc>
        <w:tc>
          <w:tcPr>
            <w:tcW w:w="962" w:type="pct"/>
            <w:vMerge w:val="restart"/>
            <w:vAlign w:val="center"/>
          </w:tcPr>
          <w:p w:rsidR="009C6113" w:rsidRPr="0067158B" w:rsidRDefault="009C6113" w:rsidP="00CD6EDE">
            <w:pPr>
              <w:pStyle w:val="OOPTabulka"/>
            </w:pPr>
            <w:r>
              <w:t>Sine voltage and currents</w:t>
            </w:r>
          </w:p>
        </w:tc>
        <w:tc>
          <w:tcPr>
            <w:tcW w:w="2903" w:type="pct"/>
            <w:gridSpan w:val="5"/>
            <w:tcBorders>
              <w:right w:val="single" w:sz="12" w:space="0" w:color="auto"/>
            </w:tcBorders>
            <w:vAlign w:val="center"/>
          </w:tcPr>
          <w:p w:rsidR="009C6113" w:rsidRPr="0067158B" w:rsidRDefault="009C6113" w:rsidP="00CD6EDE">
            <w:pPr>
              <w:pStyle w:val="OOPTabulka"/>
            </w:pPr>
            <w:r>
              <w:t>Distortion factor less than:</w:t>
            </w:r>
          </w:p>
        </w:tc>
      </w:tr>
      <w:tr w:rsidR="009C6113" w:rsidTr="00991B31">
        <w:trPr>
          <w:cantSplit/>
          <w:jc w:val="center"/>
        </w:trPr>
        <w:tc>
          <w:tcPr>
            <w:tcW w:w="1135" w:type="pct"/>
            <w:vMerge/>
            <w:tcBorders>
              <w:left w:val="single" w:sz="12" w:space="0" w:color="auto"/>
            </w:tcBorders>
            <w:vAlign w:val="center"/>
          </w:tcPr>
          <w:p w:rsidR="009C6113" w:rsidRPr="0067158B" w:rsidRDefault="009C6113" w:rsidP="00CD6EDE">
            <w:pPr>
              <w:pStyle w:val="OOPTabulka"/>
              <w:jc w:val="left"/>
            </w:pPr>
          </w:p>
        </w:tc>
        <w:tc>
          <w:tcPr>
            <w:tcW w:w="962" w:type="pct"/>
            <w:vMerge/>
            <w:vAlign w:val="center"/>
          </w:tcPr>
          <w:p w:rsidR="009C6113" w:rsidRPr="0067158B" w:rsidRDefault="009C6113" w:rsidP="00CD6EDE">
            <w:pPr>
              <w:pStyle w:val="OOPTabulka"/>
            </w:pPr>
          </w:p>
        </w:tc>
        <w:tc>
          <w:tcPr>
            <w:tcW w:w="577" w:type="pct"/>
            <w:vAlign w:val="center"/>
          </w:tcPr>
          <w:p w:rsidR="009C6113" w:rsidRPr="0067158B" w:rsidRDefault="009C6113" w:rsidP="00CD6EDE">
            <w:pPr>
              <w:pStyle w:val="OOPTabulka"/>
            </w:pPr>
            <w:r>
              <w:t>2 %</w:t>
            </w:r>
          </w:p>
        </w:tc>
        <w:tc>
          <w:tcPr>
            <w:tcW w:w="577" w:type="pct"/>
            <w:vAlign w:val="center"/>
          </w:tcPr>
          <w:p w:rsidR="009C6113" w:rsidRPr="0067158B" w:rsidRDefault="009C6113" w:rsidP="00CD6EDE">
            <w:pPr>
              <w:pStyle w:val="OOPTabulka"/>
            </w:pPr>
            <w:r>
              <w:t>2 %</w:t>
            </w:r>
          </w:p>
        </w:tc>
        <w:tc>
          <w:tcPr>
            <w:tcW w:w="577" w:type="pct"/>
            <w:vAlign w:val="center"/>
          </w:tcPr>
          <w:p w:rsidR="009C6113" w:rsidRPr="0067158B" w:rsidRDefault="009C6113" w:rsidP="00CD6EDE">
            <w:pPr>
              <w:pStyle w:val="OOPTabulka"/>
            </w:pPr>
            <w:r>
              <w:t>3 %</w:t>
            </w:r>
          </w:p>
        </w:tc>
        <w:tc>
          <w:tcPr>
            <w:tcW w:w="577" w:type="pct"/>
            <w:vAlign w:val="center"/>
          </w:tcPr>
          <w:p w:rsidR="009C6113" w:rsidRPr="0067158B" w:rsidRDefault="009C6113" w:rsidP="00CD6EDE">
            <w:pPr>
              <w:pStyle w:val="OOPTabulka"/>
            </w:pPr>
            <w:r>
              <w:t>3 %</w:t>
            </w:r>
          </w:p>
        </w:tc>
        <w:tc>
          <w:tcPr>
            <w:tcW w:w="595" w:type="pct"/>
            <w:tcBorders>
              <w:right w:val="single" w:sz="12" w:space="0" w:color="auto"/>
            </w:tcBorders>
            <w:vAlign w:val="center"/>
          </w:tcPr>
          <w:p w:rsidR="009C6113" w:rsidRPr="0067158B" w:rsidRDefault="009C6113" w:rsidP="00CD6EDE">
            <w:pPr>
              <w:pStyle w:val="OOPTabulka"/>
            </w:pPr>
            <w:r>
              <w:t>2 %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Direct magnetic field of external origin</w:t>
            </w:r>
          </w:p>
        </w:tc>
        <w:tc>
          <w:tcPr>
            <w:tcW w:w="962" w:type="pct"/>
            <w:vAlign w:val="center"/>
          </w:tcPr>
          <w:p w:rsidR="009C6113" w:rsidRPr="0067158B" w:rsidRDefault="009C6113" w:rsidP="00CD6EDE">
            <w:pPr>
              <w:pStyle w:val="OOPTabulka"/>
            </w:pPr>
            <w:r>
              <w:t>Equal to zero</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RPr="007A2F06" w:rsidTr="00991B31">
        <w:trPr>
          <w:cantSplit/>
          <w:jc w:val="center"/>
        </w:trPr>
        <w:tc>
          <w:tcPr>
            <w:tcW w:w="1135" w:type="pct"/>
            <w:vMerge w:val="restart"/>
            <w:tcBorders>
              <w:left w:val="single" w:sz="12" w:space="0" w:color="auto"/>
            </w:tcBorders>
            <w:vAlign w:val="center"/>
          </w:tcPr>
          <w:p w:rsidR="009C6113" w:rsidRPr="0067158B" w:rsidRDefault="009C6113" w:rsidP="00CD6EDE">
            <w:pPr>
              <w:pStyle w:val="OOPTabulka"/>
              <w:jc w:val="left"/>
            </w:pPr>
            <w:r>
              <w:t>Alternating magnetic field of external origin at grid frequency</w:t>
            </w:r>
          </w:p>
        </w:tc>
        <w:tc>
          <w:tcPr>
            <w:tcW w:w="962" w:type="pct"/>
            <w:vMerge w:val="restart"/>
            <w:vAlign w:val="center"/>
          </w:tcPr>
          <w:p w:rsidR="009C6113" w:rsidRPr="0067158B" w:rsidRDefault="00670AA1" w:rsidP="00CD6EDE">
            <w:pPr>
              <w:pStyle w:val="OOPTabulka"/>
            </w:pPr>
            <w:r>
              <w:t>Equal to zero</w:t>
            </w:r>
          </w:p>
        </w:tc>
        <w:tc>
          <w:tcPr>
            <w:tcW w:w="2903" w:type="pct"/>
            <w:gridSpan w:val="5"/>
            <w:tcBorders>
              <w:right w:val="single" w:sz="12" w:space="0" w:color="auto"/>
            </w:tcBorders>
            <w:vAlign w:val="center"/>
          </w:tcPr>
          <w:p w:rsidR="009C6113" w:rsidRPr="0067158B" w:rsidRDefault="009C6113" w:rsidP="00CD6EDE">
            <w:pPr>
              <w:pStyle w:val="OOPTabulka"/>
            </w:pPr>
            <w:r>
              <w:t>Induction value causing an error shift not greater than:</w:t>
            </w:r>
          </w:p>
        </w:tc>
      </w:tr>
      <w:tr w:rsidR="009C6113" w:rsidTr="00991B31">
        <w:trPr>
          <w:cantSplit/>
          <w:jc w:val="center"/>
        </w:trPr>
        <w:tc>
          <w:tcPr>
            <w:tcW w:w="1135" w:type="pct"/>
            <w:vMerge/>
            <w:tcBorders>
              <w:left w:val="single" w:sz="12" w:space="0" w:color="auto"/>
            </w:tcBorders>
            <w:vAlign w:val="center"/>
          </w:tcPr>
          <w:p w:rsidR="009C6113" w:rsidRPr="0067158B" w:rsidRDefault="009C6113" w:rsidP="00CD6EDE">
            <w:pPr>
              <w:pStyle w:val="OOPTabulka"/>
              <w:jc w:val="left"/>
            </w:pPr>
          </w:p>
        </w:tc>
        <w:tc>
          <w:tcPr>
            <w:tcW w:w="962" w:type="pct"/>
            <w:vMerge/>
            <w:vAlign w:val="center"/>
          </w:tcPr>
          <w:p w:rsidR="009C6113" w:rsidRPr="0067158B" w:rsidRDefault="009C6113" w:rsidP="00CD6EDE">
            <w:pPr>
              <w:pStyle w:val="OOPTabulka"/>
            </w:pPr>
          </w:p>
        </w:tc>
        <w:tc>
          <w:tcPr>
            <w:tcW w:w="577" w:type="pct"/>
            <w:vAlign w:val="center"/>
          </w:tcPr>
          <w:p w:rsidR="009C6113" w:rsidRPr="0067158B" w:rsidRDefault="009C6113" w:rsidP="00CD6EDE">
            <w:pPr>
              <w:pStyle w:val="OOPTabulka"/>
            </w:pPr>
            <w:r>
              <w:t>±0.1 %</w:t>
            </w:r>
          </w:p>
        </w:tc>
        <w:tc>
          <w:tcPr>
            <w:tcW w:w="577" w:type="pct"/>
            <w:vAlign w:val="center"/>
          </w:tcPr>
          <w:p w:rsidR="009C6113" w:rsidRPr="0067158B" w:rsidRDefault="009C6113" w:rsidP="00CD6EDE">
            <w:pPr>
              <w:pStyle w:val="OOPTabulka"/>
            </w:pPr>
            <w:r>
              <w:t>±0.2 %</w:t>
            </w:r>
          </w:p>
        </w:tc>
        <w:tc>
          <w:tcPr>
            <w:tcW w:w="577" w:type="pct"/>
            <w:vAlign w:val="center"/>
          </w:tcPr>
          <w:p w:rsidR="009C6113" w:rsidRPr="0067158B" w:rsidRDefault="009C6113" w:rsidP="00CD6EDE">
            <w:pPr>
              <w:pStyle w:val="OOPTabulka"/>
            </w:pPr>
            <w:r>
              <w:t>±0.3 %</w:t>
            </w:r>
          </w:p>
        </w:tc>
        <w:tc>
          <w:tcPr>
            <w:tcW w:w="577" w:type="pct"/>
            <w:tcBorders>
              <w:top w:val="nil"/>
            </w:tcBorders>
            <w:vAlign w:val="center"/>
          </w:tcPr>
          <w:p w:rsidR="009C6113" w:rsidRPr="0067158B" w:rsidRDefault="009C6113" w:rsidP="00CD6EDE">
            <w:pPr>
              <w:pStyle w:val="OOPTabulka"/>
            </w:pPr>
            <w:r>
              <w:t>±0.3 %</w:t>
            </w:r>
          </w:p>
        </w:tc>
        <w:tc>
          <w:tcPr>
            <w:tcW w:w="595" w:type="pct"/>
            <w:tcBorders>
              <w:top w:val="nil"/>
              <w:right w:val="single" w:sz="12" w:space="0" w:color="auto"/>
            </w:tcBorders>
            <w:vAlign w:val="center"/>
          </w:tcPr>
          <w:p w:rsidR="009C6113" w:rsidRPr="0067158B" w:rsidRDefault="009C6113" w:rsidP="00CD6EDE">
            <w:pPr>
              <w:pStyle w:val="OOPTabulka"/>
            </w:pPr>
            <w:r>
              <w:t>±0.2 %</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Operation of ancillary devices</w:t>
            </w:r>
          </w:p>
        </w:tc>
        <w:tc>
          <w:tcPr>
            <w:tcW w:w="962" w:type="pct"/>
            <w:vAlign w:val="center"/>
          </w:tcPr>
          <w:p w:rsidR="009C6113" w:rsidRPr="0067158B" w:rsidRDefault="009C6113" w:rsidP="00CD6EDE">
            <w:pPr>
              <w:pStyle w:val="OOPTabulka"/>
            </w:pPr>
            <w:r>
              <w:t>Ancillary device not in operation</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77" w:type="pct"/>
            <w:vAlign w:val="center"/>
          </w:tcPr>
          <w:p w:rsidR="009C6113" w:rsidRPr="0067158B" w:rsidRDefault="009C6113" w:rsidP="00CD6EDE">
            <w:pPr>
              <w:pStyle w:val="OOPTabulka"/>
            </w:pPr>
            <w:r>
              <w:t>–</w:t>
            </w:r>
          </w:p>
        </w:tc>
        <w:tc>
          <w:tcPr>
            <w:tcW w:w="595" w:type="pct"/>
            <w:tcBorders>
              <w:right w:val="single" w:sz="12" w:space="0" w:color="auto"/>
            </w:tcBorders>
            <w:vAlign w:val="center"/>
          </w:tcPr>
          <w:p w:rsidR="009C6113" w:rsidRPr="0067158B" w:rsidRDefault="009C6113" w:rsidP="00CD6EDE">
            <w:pPr>
              <w:pStyle w:val="OOPTabulka"/>
            </w:pPr>
            <w:r>
              <w:t>–</w:t>
            </w:r>
          </w:p>
        </w:tc>
      </w:tr>
      <w:tr w:rsidR="009C6113" w:rsidTr="00991B31">
        <w:trPr>
          <w:cantSplit/>
          <w:jc w:val="center"/>
        </w:trPr>
        <w:tc>
          <w:tcPr>
            <w:tcW w:w="1135" w:type="pct"/>
            <w:tcBorders>
              <w:left w:val="single" w:sz="12" w:space="0" w:color="auto"/>
            </w:tcBorders>
            <w:vAlign w:val="center"/>
          </w:tcPr>
          <w:p w:rsidR="009C6113" w:rsidRPr="0067158B" w:rsidRDefault="009C6113" w:rsidP="00CD6EDE">
            <w:pPr>
              <w:pStyle w:val="OOPTabulka"/>
              <w:jc w:val="left"/>
            </w:pPr>
            <w:r>
              <w:t>Operating position</w:t>
            </w:r>
          </w:p>
        </w:tc>
        <w:tc>
          <w:tcPr>
            <w:tcW w:w="962" w:type="pct"/>
            <w:vAlign w:val="center"/>
          </w:tcPr>
          <w:p w:rsidR="009C6113" w:rsidRPr="0067158B" w:rsidRDefault="009C6113" w:rsidP="00CD6EDE">
            <w:pPr>
              <w:pStyle w:val="OOPTabulka"/>
            </w:pPr>
            <w:r>
              <w:t xml:space="preserve">Vertical operating position </w:t>
            </w:r>
            <w:r>
              <w:rPr>
                <w:vertAlign w:val="superscript"/>
              </w:rPr>
              <w:t>c</w:t>
            </w:r>
          </w:p>
        </w:tc>
        <w:tc>
          <w:tcPr>
            <w:tcW w:w="577" w:type="pct"/>
            <w:vAlign w:val="center"/>
          </w:tcPr>
          <w:p w:rsidR="009C6113" w:rsidRPr="0067158B" w:rsidRDefault="009C6113" w:rsidP="00CD6EDE">
            <w:pPr>
              <w:pStyle w:val="OOPTabulka"/>
            </w:pPr>
            <w:r>
              <w:t>±0.5º</w:t>
            </w:r>
          </w:p>
        </w:tc>
        <w:tc>
          <w:tcPr>
            <w:tcW w:w="577" w:type="pct"/>
            <w:vAlign w:val="center"/>
          </w:tcPr>
          <w:p w:rsidR="009C6113" w:rsidRPr="0067158B" w:rsidRDefault="009C6113" w:rsidP="00CD6EDE">
            <w:pPr>
              <w:pStyle w:val="OOPTabulka"/>
            </w:pPr>
            <w:r>
              <w:t>±0.5º</w:t>
            </w:r>
          </w:p>
        </w:tc>
        <w:tc>
          <w:tcPr>
            <w:tcW w:w="577" w:type="pct"/>
            <w:vAlign w:val="center"/>
          </w:tcPr>
          <w:p w:rsidR="009C6113" w:rsidRPr="0067158B" w:rsidRDefault="009C6113" w:rsidP="00CD6EDE">
            <w:pPr>
              <w:pStyle w:val="OOPTabulka"/>
            </w:pPr>
            <w:r>
              <w:t>±0.5º</w:t>
            </w:r>
          </w:p>
        </w:tc>
        <w:tc>
          <w:tcPr>
            <w:tcW w:w="577" w:type="pct"/>
            <w:vAlign w:val="center"/>
          </w:tcPr>
          <w:p w:rsidR="009C6113" w:rsidRPr="0067158B" w:rsidRDefault="009C6113" w:rsidP="00CD6EDE">
            <w:pPr>
              <w:pStyle w:val="OOPTabulka"/>
            </w:pPr>
            <w:r>
              <w:t>±0.5°</w:t>
            </w:r>
          </w:p>
        </w:tc>
        <w:tc>
          <w:tcPr>
            <w:tcW w:w="595" w:type="pct"/>
            <w:tcBorders>
              <w:right w:val="single" w:sz="12" w:space="0" w:color="auto"/>
            </w:tcBorders>
            <w:vAlign w:val="center"/>
          </w:tcPr>
          <w:p w:rsidR="009C6113" w:rsidRPr="0067158B" w:rsidRDefault="009C6113" w:rsidP="00CD6EDE">
            <w:pPr>
              <w:pStyle w:val="OOPTabulka"/>
            </w:pPr>
            <w:r>
              <w:t>±0.5°</w:t>
            </w:r>
          </w:p>
        </w:tc>
      </w:tr>
      <w:tr w:rsidR="009C6113" w:rsidTr="00991B31">
        <w:trPr>
          <w:cantSplit/>
          <w:jc w:val="center"/>
        </w:trPr>
        <w:tc>
          <w:tcPr>
            <w:tcW w:w="1135" w:type="pct"/>
            <w:tcBorders>
              <w:left w:val="single" w:sz="12" w:space="0" w:color="auto"/>
              <w:bottom w:val="single" w:sz="12" w:space="0" w:color="auto"/>
            </w:tcBorders>
            <w:vAlign w:val="center"/>
          </w:tcPr>
          <w:p w:rsidR="009C6113" w:rsidRPr="0067158B" w:rsidRDefault="009C6113" w:rsidP="00CD6EDE">
            <w:pPr>
              <w:pStyle w:val="OOPTabulka"/>
              <w:jc w:val="left"/>
            </w:pPr>
            <w:r>
              <w:t>Conducted interference induced by radio-frequency electromagnetic fields, 150 kHz to 80 MHz</w:t>
            </w:r>
          </w:p>
        </w:tc>
        <w:tc>
          <w:tcPr>
            <w:tcW w:w="962" w:type="pct"/>
            <w:tcBorders>
              <w:bottom w:val="single" w:sz="12" w:space="0" w:color="auto"/>
            </w:tcBorders>
            <w:vAlign w:val="center"/>
          </w:tcPr>
          <w:p w:rsidR="009C6113" w:rsidRPr="0067158B" w:rsidRDefault="00670AA1" w:rsidP="00CD6EDE">
            <w:pPr>
              <w:pStyle w:val="OOPTabulka"/>
            </w:pPr>
            <w:r>
              <w:t>Equal to zero</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77" w:type="pct"/>
            <w:tcBorders>
              <w:bottom w:val="single" w:sz="12" w:space="0" w:color="auto"/>
            </w:tcBorders>
            <w:vAlign w:val="center"/>
          </w:tcPr>
          <w:p w:rsidR="009C6113" w:rsidRPr="0067158B" w:rsidRDefault="009C6113" w:rsidP="00CD6EDE">
            <w:pPr>
              <w:pStyle w:val="OOPTabulka"/>
            </w:pPr>
            <w:r>
              <w:t>&lt;1 V</w:t>
            </w:r>
          </w:p>
        </w:tc>
        <w:tc>
          <w:tcPr>
            <w:tcW w:w="595" w:type="pct"/>
            <w:tcBorders>
              <w:bottom w:val="single" w:sz="12" w:space="0" w:color="auto"/>
              <w:right w:val="single" w:sz="12" w:space="0" w:color="auto"/>
            </w:tcBorders>
            <w:vAlign w:val="center"/>
          </w:tcPr>
          <w:p w:rsidR="009C6113" w:rsidRPr="0067158B" w:rsidRDefault="009C6113" w:rsidP="00CD6EDE">
            <w:pPr>
              <w:pStyle w:val="OOPTabulka"/>
            </w:pPr>
            <w:r>
              <w:t>&lt;1 V</w:t>
            </w:r>
          </w:p>
        </w:tc>
      </w:tr>
    </w:tbl>
    <w:p w:rsidR="009C6113" w:rsidRPr="00991B31" w:rsidRDefault="009C6113" w:rsidP="00991B31">
      <w:pPr>
        <w:pStyle w:val="OOPText"/>
        <w:keepNext/>
        <w:keepLines/>
        <w:spacing w:before="360"/>
        <w:jc w:val="center"/>
        <w:rPr>
          <w:b/>
          <w:bCs/>
        </w:rPr>
      </w:pPr>
      <w:r>
        <w:rPr>
          <w:b/>
        </w:rPr>
        <w:t>Table 22 – Reference conditions for static active energy meters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0"/>
        <w:gridCol w:w="1440"/>
        <w:gridCol w:w="900"/>
        <w:gridCol w:w="900"/>
        <w:gridCol w:w="900"/>
        <w:gridCol w:w="876"/>
        <w:gridCol w:w="924"/>
        <w:gridCol w:w="900"/>
        <w:gridCol w:w="826"/>
      </w:tblGrid>
      <w:tr w:rsidR="009C6113" w:rsidRPr="003E37E5" w:rsidTr="00670AA1">
        <w:tc>
          <w:tcPr>
            <w:tcW w:w="1690" w:type="dxa"/>
            <w:vMerge w:val="restart"/>
            <w:tcBorders>
              <w:top w:val="single" w:sz="12" w:space="0" w:color="auto"/>
              <w:left w:val="single" w:sz="12" w:space="0" w:color="auto"/>
            </w:tcBorders>
            <w:shd w:val="clear" w:color="auto" w:fill="BCE1C0" w:themeFill="background1" w:themeFillShade="F2"/>
            <w:vAlign w:val="center"/>
          </w:tcPr>
          <w:p w:rsidR="009C6113" w:rsidRPr="00670AA1" w:rsidRDefault="009C6113" w:rsidP="00991B31">
            <w:pPr>
              <w:pStyle w:val="OOPTabulka"/>
              <w:keepNext/>
              <w:keepLines/>
              <w:jc w:val="left"/>
              <w:rPr>
                <w:b/>
              </w:rPr>
            </w:pPr>
            <w:r>
              <w:rPr>
                <w:b/>
              </w:rPr>
              <w:t>Influence factor</w:t>
            </w:r>
          </w:p>
        </w:tc>
        <w:tc>
          <w:tcPr>
            <w:tcW w:w="1440" w:type="dxa"/>
            <w:vMerge w:val="restart"/>
            <w:tcBorders>
              <w:top w:val="single" w:sz="12"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Reference value</w:t>
            </w:r>
          </w:p>
        </w:tc>
        <w:tc>
          <w:tcPr>
            <w:tcW w:w="3576" w:type="dxa"/>
            <w:gridSpan w:val="4"/>
            <w:tcBorders>
              <w:top w:val="single" w:sz="12" w:space="0" w:color="auto"/>
              <w:bottom w:val="nil"/>
            </w:tcBorders>
            <w:shd w:val="clear" w:color="auto" w:fill="BCE1C0" w:themeFill="background1" w:themeFillShade="F2"/>
          </w:tcPr>
          <w:p w:rsidR="009C6113" w:rsidRPr="00670AA1" w:rsidRDefault="009C6113" w:rsidP="00991B31">
            <w:pPr>
              <w:pStyle w:val="OOPTabulka"/>
              <w:keepNext/>
              <w:keepLines/>
              <w:rPr>
                <w:b/>
              </w:rPr>
            </w:pPr>
            <w:r>
              <w:rPr>
                <w:b/>
              </w:rPr>
              <w:t>Permissible tolerances for electricity meters of accuracy class</w:t>
            </w:r>
          </w:p>
        </w:tc>
        <w:tc>
          <w:tcPr>
            <w:tcW w:w="2650" w:type="dxa"/>
            <w:gridSpan w:val="3"/>
            <w:tcBorders>
              <w:top w:val="single" w:sz="12" w:space="0" w:color="auto"/>
              <w:bottom w:val="nil"/>
              <w:right w:val="single" w:sz="12"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Permissible tolerances for electricity meters of class</w:t>
            </w:r>
          </w:p>
        </w:tc>
      </w:tr>
      <w:tr w:rsidR="009C6113" w:rsidRPr="003E37E5" w:rsidTr="00670AA1">
        <w:tc>
          <w:tcPr>
            <w:tcW w:w="1690" w:type="dxa"/>
            <w:vMerge/>
            <w:tcBorders>
              <w:left w:val="single" w:sz="12" w:space="0" w:color="auto"/>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p>
        </w:tc>
        <w:tc>
          <w:tcPr>
            <w:tcW w:w="1440" w:type="dxa"/>
            <w:vMerge/>
            <w:tcBorders>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p>
        </w:tc>
        <w:tc>
          <w:tcPr>
            <w:tcW w:w="900" w:type="dxa"/>
            <w:tcBorders>
              <w:top w:val="nil"/>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bCs/>
              </w:rPr>
            </w:pPr>
            <w:r>
              <w:rPr>
                <w:b/>
              </w:rPr>
              <w:t>0.2 S</w:t>
            </w:r>
          </w:p>
        </w:tc>
        <w:tc>
          <w:tcPr>
            <w:tcW w:w="900" w:type="dxa"/>
            <w:tcBorders>
              <w:top w:val="nil"/>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bCs/>
              </w:rPr>
            </w:pPr>
            <w:r>
              <w:rPr>
                <w:b/>
              </w:rPr>
              <w:t>0.5 S</w:t>
            </w:r>
          </w:p>
        </w:tc>
        <w:tc>
          <w:tcPr>
            <w:tcW w:w="900" w:type="dxa"/>
            <w:tcBorders>
              <w:top w:val="nil"/>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1</w:t>
            </w:r>
          </w:p>
        </w:tc>
        <w:tc>
          <w:tcPr>
            <w:tcW w:w="876" w:type="dxa"/>
            <w:tcBorders>
              <w:top w:val="nil"/>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2</w:t>
            </w:r>
          </w:p>
        </w:tc>
        <w:tc>
          <w:tcPr>
            <w:tcW w:w="924" w:type="dxa"/>
            <w:tcBorders>
              <w:top w:val="nil"/>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A</w:t>
            </w:r>
          </w:p>
        </w:tc>
        <w:tc>
          <w:tcPr>
            <w:tcW w:w="900" w:type="dxa"/>
            <w:tcBorders>
              <w:top w:val="nil"/>
              <w:bottom w:val="doub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B</w:t>
            </w:r>
          </w:p>
        </w:tc>
        <w:tc>
          <w:tcPr>
            <w:tcW w:w="826" w:type="dxa"/>
            <w:tcBorders>
              <w:top w:val="nil"/>
              <w:bottom w:val="double" w:sz="4" w:space="0" w:color="auto"/>
              <w:right w:val="single" w:sz="12"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C</w:t>
            </w:r>
          </w:p>
        </w:tc>
      </w:tr>
      <w:tr w:rsidR="009C6113" w:rsidRPr="003E37E5" w:rsidTr="00670AA1">
        <w:tc>
          <w:tcPr>
            <w:tcW w:w="1690" w:type="dxa"/>
            <w:tcBorders>
              <w:top w:val="double" w:sz="4" w:space="0" w:color="auto"/>
              <w:left w:val="single" w:sz="12" w:space="0" w:color="auto"/>
            </w:tcBorders>
            <w:vAlign w:val="center"/>
          </w:tcPr>
          <w:p w:rsidR="009C6113" w:rsidRPr="003E37E5" w:rsidRDefault="009C6113" w:rsidP="00CD6EDE">
            <w:pPr>
              <w:pStyle w:val="OOPTabulka"/>
              <w:jc w:val="left"/>
            </w:pPr>
            <w:r>
              <w:t>Ambient temperature</w:t>
            </w:r>
          </w:p>
        </w:tc>
        <w:tc>
          <w:tcPr>
            <w:tcW w:w="1440" w:type="dxa"/>
            <w:tcBorders>
              <w:top w:val="double" w:sz="4" w:space="0" w:color="auto"/>
            </w:tcBorders>
            <w:vAlign w:val="center"/>
          </w:tcPr>
          <w:p w:rsidR="009C6113" w:rsidRPr="003E37E5" w:rsidRDefault="009C6113" w:rsidP="00CD6EDE">
            <w:pPr>
              <w:pStyle w:val="OOPTabulka"/>
            </w:pPr>
            <w:r>
              <w:t>Reference temperature or, if not specified, 23 °C</w:t>
            </w:r>
          </w:p>
        </w:tc>
        <w:tc>
          <w:tcPr>
            <w:tcW w:w="900" w:type="dxa"/>
            <w:tcBorders>
              <w:top w:val="double" w:sz="4" w:space="0" w:color="auto"/>
            </w:tcBorders>
            <w:vAlign w:val="center"/>
          </w:tcPr>
          <w:p w:rsidR="009C6113" w:rsidRPr="003E37E5" w:rsidRDefault="009C6113" w:rsidP="00CD6EDE">
            <w:pPr>
              <w:pStyle w:val="OOPTabulka"/>
            </w:pPr>
            <w:r>
              <w:t>±2 °C</w:t>
            </w:r>
          </w:p>
        </w:tc>
        <w:tc>
          <w:tcPr>
            <w:tcW w:w="900" w:type="dxa"/>
            <w:tcBorders>
              <w:top w:val="double" w:sz="4" w:space="0" w:color="auto"/>
            </w:tcBorders>
            <w:vAlign w:val="center"/>
          </w:tcPr>
          <w:p w:rsidR="009C6113" w:rsidRPr="003E37E5" w:rsidRDefault="009C6113" w:rsidP="00CD6EDE">
            <w:pPr>
              <w:pStyle w:val="OOPTabulka"/>
            </w:pPr>
            <w:r>
              <w:t>±2 °C</w:t>
            </w:r>
          </w:p>
        </w:tc>
        <w:tc>
          <w:tcPr>
            <w:tcW w:w="900" w:type="dxa"/>
            <w:tcBorders>
              <w:top w:val="double" w:sz="4" w:space="0" w:color="auto"/>
            </w:tcBorders>
            <w:vAlign w:val="center"/>
          </w:tcPr>
          <w:p w:rsidR="009C6113" w:rsidRPr="003E37E5" w:rsidRDefault="009C6113" w:rsidP="00CD6EDE">
            <w:pPr>
              <w:pStyle w:val="OOPTabulka"/>
            </w:pPr>
            <w:r>
              <w:t>±2 °C</w:t>
            </w:r>
          </w:p>
        </w:tc>
        <w:tc>
          <w:tcPr>
            <w:tcW w:w="876" w:type="dxa"/>
            <w:tcBorders>
              <w:top w:val="double" w:sz="4" w:space="0" w:color="auto"/>
            </w:tcBorders>
            <w:vAlign w:val="center"/>
          </w:tcPr>
          <w:p w:rsidR="009C6113" w:rsidRPr="003E37E5" w:rsidRDefault="009C6113" w:rsidP="00CD6EDE">
            <w:pPr>
              <w:pStyle w:val="OOPTabulka"/>
            </w:pPr>
            <w:r>
              <w:t>±2 °C</w:t>
            </w:r>
          </w:p>
        </w:tc>
        <w:tc>
          <w:tcPr>
            <w:tcW w:w="924" w:type="dxa"/>
            <w:tcBorders>
              <w:top w:val="double" w:sz="4" w:space="0" w:color="auto"/>
            </w:tcBorders>
            <w:vAlign w:val="center"/>
          </w:tcPr>
          <w:p w:rsidR="009C6113" w:rsidRPr="003E37E5" w:rsidRDefault="009C6113" w:rsidP="00CD6EDE">
            <w:pPr>
              <w:pStyle w:val="OOPTabulka"/>
            </w:pPr>
            <w:r>
              <w:t>±2 °C</w:t>
            </w:r>
          </w:p>
        </w:tc>
        <w:tc>
          <w:tcPr>
            <w:tcW w:w="900" w:type="dxa"/>
            <w:tcBorders>
              <w:top w:val="double" w:sz="4" w:space="0" w:color="auto"/>
            </w:tcBorders>
            <w:vAlign w:val="center"/>
          </w:tcPr>
          <w:p w:rsidR="009C6113" w:rsidRPr="003E37E5" w:rsidRDefault="009C6113" w:rsidP="00CD6EDE">
            <w:pPr>
              <w:pStyle w:val="OOPTabulka"/>
            </w:pPr>
            <w:r>
              <w:t>±2 °C</w:t>
            </w:r>
          </w:p>
        </w:tc>
        <w:tc>
          <w:tcPr>
            <w:tcW w:w="826" w:type="dxa"/>
            <w:tcBorders>
              <w:top w:val="double" w:sz="4" w:space="0" w:color="auto"/>
              <w:right w:val="single" w:sz="12" w:space="0" w:color="auto"/>
            </w:tcBorders>
            <w:vAlign w:val="center"/>
          </w:tcPr>
          <w:p w:rsidR="009C6113" w:rsidRPr="003E37E5" w:rsidRDefault="009C6113" w:rsidP="00CD6EDE">
            <w:pPr>
              <w:pStyle w:val="OOPTabulka"/>
            </w:pPr>
            <w:r>
              <w:t>±2 °C</w:t>
            </w:r>
          </w:p>
        </w:tc>
      </w:tr>
      <w:tr w:rsidR="009C6113" w:rsidTr="00670AA1">
        <w:tc>
          <w:tcPr>
            <w:tcW w:w="1690" w:type="dxa"/>
            <w:tcBorders>
              <w:left w:val="single" w:sz="12" w:space="0" w:color="auto"/>
            </w:tcBorders>
            <w:vAlign w:val="center"/>
          </w:tcPr>
          <w:p w:rsidR="009C6113" w:rsidRPr="008317D2" w:rsidRDefault="009C6113" w:rsidP="00CD6EDE">
            <w:pPr>
              <w:pStyle w:val="OOPTabulka"/>
              <w:jc w:val="left"/>
            </w:pPr>
            <w:r>
              <w:t>Voltage</w:t>
            </w:r>
          </w:p>
        </w:tc>
        <w:tc>
          <w:tcPr>
            <w:tcW w:w="1440" w:type="dxa"/>
            <w:vAlign w:val="center"/>
          </w:tcPr>
          <w:p w:rsidR="009C6113" w:rsidRPr="008317D2" w:rsidRDefault="009C6113" w:rsidP="00CD6EDE">
            <w:pPr>
              <w:pStyle w:val="OOPTabulka"/>
            </w:pPr>
            <w:r>
              <w:t>Reference voltage</w:t>
            </w:r>
          </w:p>
        </w:tc>
        <w:tc>
          <w:tcPr>
            <w:tcW w:w="900" w:type="dxa"/>
            <w:vAlign w:val="center"/>
          </w:tcPr>
          <w:p w:rsidR="009C6113" w:rsidRDefault="009C6113" w:rsidP="00CD6EDE">
            <w:pPr>
              <w:pStyle w:val="OOPTabulka"/>
            </w:pPr>
            <w:r>
              <w:t>±1.0 %</w:t>
            </w:r>
          </w:p>
        </w:tc>
        <w:tc>
          <w:tcPr>
            <w:tcW w:w="900" w:type="dxa"/>
            <w:vAlign w:val="center"/>
          </w:tcPr>
          <w:p w:rsidR="009C6113" w:rsidRDefault="009C6113" w:rsidP="00CD6EDE">
            <w:pPr>
              <w:pStyle w:val="OOPTabulka"/>
            </w:pPr>
            <w:r>
              <w:t>±1.0 %</w:t>
            </w:r>
          </w:p>
        </w:tc>
        <w:tc>
          <w:tcPr>
            <w:tcW w:w="900" w:type="dxa"/>
            <w:vAlign w:val="center"/>
          </w:tcPr>
          <w:p w:rsidR="009C6113" w:rsidRDefault="009C6113" w:rsidP="00CD6EDE">
            <w:pPr>
              <w:pStyle w:val="OOPTabulka"/>
            </w:pPr>
            <w:r>
              <w:t>±1 %</w:t>
            </w:r>
          </w:p>
        </w:tc>
        <w:tc>
          <w:tcPr>
            <w:tcW w:w="876" w:type="dxa"/>
            <w:vAlign w:val="center"/>
          </w:tcPr>
          <w:p w:rsidR="009C6113" w:rsidRDefault="009C6113" w:rsidP="00CD6EDE">
            <w:pPr>
              <w:pStyle w:val="OOPTabulka"/>
            </w:pPr>
            <w:r>
              <w:t>±1 %</w:t>
            </w:r>
          </w:p>
        </w:tc>
        <w:tc>
          <w:tcPr>
            <w:tcW w:w="924" w:type="dxa"/>
            <w:vAlign w:val="center"/>
          </w:tcPr>
          <w:p w:rsidR="009C6113" w:rsidRPr="008317D2" w:rsidRDefault="009C6113" w:rsidP="00CD6EDE">
            <w:pPr>
              <w:pStyle w:val="OOPTabulka"/>
            </w:pPr>
            <w:r>
              <w:t>±1.0 %</w:t>
            </w:r>
          </w:p>
        </w:tc>
        <w:tc>
          <w:tcPr>
            <w:tcW w:w="900" w:type="dxa"/>
            <w:vAlign w:val="center"/>
          </w:tcPr>
          <w:p w:rsidR="009C6113" w:rsidRPr="008317D2" w:rsidRDefault="009C6113" w:rsidP="00CD6EDE">
            <w:pPr>
              <w:pStyle w:val="OOPTabulka"/>
            </w:pPr>
            <w:r>
              <w:t>±1.0 %</w:t>
            </w:r>
          </w:p>
        </w:tc>
        <w:tc>
          <w:tcPr>
            <w:tcW w:w="826" w:type="dxa"/>
            <w:tcBorders>
              <w:right w:val="single" w:sz="12" w:space="0" w:color="auto"/>
            </w:tcBorders>
            <w:vAlign w:val="center"/>
          </w:tcPr>
          <w:p w:rsidR="009C6113" w:rsidRPr="008317D2" w:rsidRDefault="009C6113" w:rsidP="00CD6EDE">
            <w:pPr>
              <w:pStyle w:val="OOPTabulka"/>
            </w:pPr>
            <w:r>
              <w:t>±1.0 %</w:t>
            </w:r>
          </w:p>
        </w:tc>
      </w:tr>
      <w:tr w:rsidR="009C6113" w:rsidTr="00670AA1">
        <w:tc>
          <w:tcPr>
            <w:tcW w:w="1690" w:type="dxa"/>
            <w:tcBorders>
              <w:left w:val="single" w:sz="12" w:space="0" w:color="auto"/>
            </w:tcBorders>
            <w:vAlign w:val="center"/>
          </w:tcPr>
          <w:p w:rsidR="009C6113" w:rsidRPr="008317D2" w:rsidRDefault="009C6113" w:rsidP="00CD6EDE">
            <w:pPr>
              <w:pStyle w:val="OOPTabulka"/>
              <w:jc w:val="left"/>
            </w:pPr>
            <w:r>
              <w:t>Frequency</w:t>
            </w:r>
          </w:p>
        </w:tc>
        <w:tc>
          <w:tcPr>
            <w:tcW w:w="1440" w:type="dxa"/>
            <w:vAlign w:val="center"/>
          </w:tcPr>
          <w:p w:rsidR="009C6113" w:rsidRPr="008317D2" w:rsidRDefault="009C6113" w:rsidP="00CD6EDE">
            <w:pPr>
              <w:pStyle w:val="OOPTabulka"/>
            </w:pPr>
            <w:r>
              <w:t>Reference frequency</w:t>
            </w:r>
          </w:p>
        </w:tc>
        <w:tc>
          <w:tcPr>
            <w:tcW w:w="900" w:type="dxa"/>
            <w:vAlign w:val="center"/>
          </w:tcPr>
          <w:p w:rsidR="009C6113" w:rsidRDefault="009C6113" w:rsidP="00CD6EDE">
            <w:pPr>
              <w:pStyle w:val="OOPTabulka"/>
            </w:pPr>
            <w:r>
              <w:t>±0.3 %</w:t>
            </w:r>
          </w:p>
        </w:tc>
        <w:tc>
          <w:tcPr>
            <w:tcW w:w="900" w:type="dxa"/>
            <w:vAlign w:val="center"/>
          </w:tcPr>
          <w:p w:rsidR="009C6113" w:rsidRDefault="009C6113" w:rsidP="00CD6EDE">
            <w:pPr>
              <w:pStyle w:val="OOPTabulka"/>
            </w:pPr>
            <w:r>
              <w:t>±0.3 %</w:t>
            </w:r>
          </w:p>
        </w:tc>
        <w:tc>
          <w:tcPr>
            <w:tcW w:w="900" w:type="dxa"/>
            <w:vAlign w:val="center"/>
          </w:tcPr>
          <w:p w:rsidR="009C6113" w:rsidRDefault="009C6113" w:rsidP="00CD6EDE">
            <w:pPr>
              <w:pStyle w:val="OOPTabulka"/>
            </w:pPr>
            <w:r>
              <w:t>±0.3 %</w:t>
            </w:r>
          </w:p>
        </w:tc>
        <w:tc>
          <w:tcPr>
            <w:tcW w:w="876" w:type="dxa"/>
            <w:vAlign w:val="center"/>
          </w:tcPr>
          <w:p w:rsidR="009C6113" w:rsidRDefault="009C6113" w:rsidP="00CD6EDE">
            <w:pPr>
              <w:pStyle w:val="OOPTabulka"/>
            </w:pPr>
            <w:r>
              <w:t>±0.5 %</w:t>
            </w:r>
          </w:p>
        </w:tc>
        <w:tc>
          <w:tcPr>
            <w:tcW w:w="924" w:type="dxa"/>
            <w:vAlign w:val="center"/>
          </w:tcPr>
          <w:p w:rsidR="009C6113" w:rsidRPr="008317D2" w:rsidRDefault="009C6113" w:rsidP="00CD6EDE">
            <w:pPr>
              <w:pStyle w:val="OOPTabulka"/>
            </w:pPr>
            <w:r>
              <w:t>±0.5 %</w:t>
            </w:r>
          </w:p>
        </w:tc>
        <w:tc>
          <w:tcPr>
            <w:tcW w:w="900" w:type="dxa"/>
            <w:vAlign w:val="center"/>
          </w:tcPr>
          <w:p w:rsidR="009C6113" w:rsidRPr="008317D2" w:rsidRDefault="009C6113" w:rsidP="00CD6EDE">
            <w:pPr>
              <w:pStyle w:val="OOPTabulka"/>
            </w:pPr>
            <w:r>
              <w:t>±0.3 %</w:t>
            </w:r>
          </w:p>
        </w:tc>
        <w:tc>
          <w:tcPr>
            <w:tcW w:w="826" w:type="dxa"/>
            <w:tcBorders>
              <w:right w:val="single" w:sz="12" w:space="0" w:color="auto"/>
            </w:tcBorders>
            <w:vAlign w:val="center"/>
          </w:tcPr>
          <w:p w:rsidR="009C6113" w:rsidRPr="008317D2" w:rsidRDefault="009C6113" w:rsidP="00CD6EDE">
            <w:pPr>
              <w:pStyle w:val="OOPTabulka"/>
            </w:pPr>
            <w:r>
              <w:t>±0.3 %</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Phase sequence</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L1 – L2 – L3</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Voltage asymmetry</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All phases connected</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c>
          <w:tcPr>
            <w:tcW w:w="1690" w:type="dxa"/>
            <w:vMerge w:val="restart"/>
            <w:tcBorders>
              <w:left w:val="single" w:sz="12" w:space="0" w:color="auto"/>
            </w:tcBorders>
            <w:vAlign w:val="center"/>
          </w:tcPr>
          <w:p w:rsidR="009C6113" w:rsidRPr="008317D2" w:rsidRDefault="009C6113" w:rsidP="00CD6EDE">
            <w:pPr>
              <w:pStyle w:val="OOPTabulka"/>
              <w:jc w:val="left"/>
            </w:pPr>
            <w:r>
              <w:t>Waveform</w:t>
            </w:r>
          </w:p>
        </w:tc>
        <w:tc>
          <w:tcPr>
            <w:tcW w:w="1440" w:type="dxa"/>
            <w:vMerge w:val="restart"/>
            <w:vAlign w:val="center"/>
          </w:tcPr>
          <w:p w:rsidR="009C6113" w:rsidRPr="008317D2" w:rsidRDefault="009C6113" w:rsidP="00CD6EDE">
            <w:pPr>
              <w:pStyle w:val="OOPTabulka"/>
            </w:pPr>
            <w:r>
              <w:t>Sine voltages and currents</w:t>
            </w:r>
          </w:p>
        </w:tc>
        <w:tc>
          <w:tcPr>
            <w:tcW w:w="6226" w:type="dxa"/>
            <w:gridSpan w:val="7"/>
            <w:tcBorders>
              <w:right w:val="single" w:sz="12" w:space="0" w:color="auto"/>
            </w:tcBorders>
            <w:vAlign w:val="center"/>
          </w:tcPr>
          <w:p w:rsidR="009C6113" w:rsidRPr="008317D2" w:rsidRDefault="009C6113" w:rsidP="00CD6EDE">
            <w:pPr>
              <w:pStyle w:val="OOPTabulka"/>
            </w:pPr>
            <w:r>
              <w:t>Distortion factor less than:</w:t>
            </w:r>
          </w:p>
        </w:tc>
      </w:tr>
      <w:tr w:rsidR="009C6113" w:rsidTr="00670AA1">
        <w:tc>
          <w:tcPr>
            <w:tcW w:w="1690" w:type="dxa"/>
            <w:vMerge/>
            <w:tcBorders>
              <w:left w:val="single" w:sz="12" w:space="0" w:color="auto"/>
            </w:tcBorders>
            <w:vAlign w:val="center"/>
          </w:tcPr>
          <w:p w:rsidR="009C6113" w:rsidRPr="008317D2" w:rsidRDefault="009C6113" w:rsidP="00CD6EDE">
            <w:pPr>
              <w:pStyle w:val="OOPTabulka"/>
              <w:jc w:val="left"/>
            </w:pPr>
          </w:p>
        </w:tc>
        <w:tc>
          <w:tcPr>
            <w:tcW w:w="1440" w:type="dxa"/>
            <w:vMerge/>
            <w:vAlign w:val="center"/>
          </w:tcPr>
          <w:p w:rsidR="009C6113" w:rsidRPr="008317D2" w:rsidRDefault="009C6113" w:rsidP="00CD6EDE">
            <w:pPr>
              <w:pStyle w:val="OOPTabulka"/>
            </w:pPr>
          </w:p>
        </w:tc>
        <w:tc>
          <w:tcPr>
            <w:tcW w:w="900" w:type="dxa"/>
            <w:vAlign w:val="center"/>
          </w:tcPr>
          <w:p w:rsidR="009C6113" w:rsidRDefault="009C6113" w:rsidP="00CD6EDE">
            <w:pPr>
              <w:pStyle w:val="OOPTabulka"/>
            </w:pPr>
            <w:r>
              <w:t>2 %</w:t>
            </w:r>
          </w:p>
        </w:tc>
        <w:tc>
          <w:tcPr>
            <w:tcW w:w="900" w:type="dxa"/>
            <w:vAlign w:val="center"/>
          </w:tcPr>
          <w:p w:rsidR="009C6113" w:rsidRDefault="009C6113" w:rsidP="00CD6EDE">
            <w:pPr>
              <w:pStyle w:val="OOPTabulka"/>
            </w:pPr>
            <w:r>
              <w:t>2 %</w:t>
            </w:r>
          </w:p>
        </w:tc>
        <w:tc>
          <w:tcPr>
            <w:tcW w:w="900" w:type="dxa"/>
            <w:vAlign w:val="center"/>
          </w:tcPr>
          <w:p w:rsidR="009C6113" w:rsidRDefault="009C6113" w:rsidP="00CD6EDE">
            <w:pPr>
              <w:pStyle w:val="OOPTabulka"/>
            </w:pPr>
            <w:r>
              <w:t>2 %</w:t>
            </w:r>
          </w:p>
        </w:tc>
        <w:tc>
          <w:tcPr>
            <w:tcW w:w="876" w:type="dxa"/>
            <w:vAlign w:val="center"/>
          </w:tcPr>
          <w:p w:rsidR="009C6113" w:rsidRDefault="009C6113" w:rsidP="00CD6EDE">
            <w:pPr>
              <w:pStyle w:val="OOPTabulka"/>
            </w:pPr>
            <w:r>
              <w:t>3 %</w:t>
            </w:r>
          </w:p>
        </w:tc>
        <w:tc>
          <w:tcPr>
            <w:tcW w:w="924" w:type="dxa"/>
            <w:vAlign w:val="center"/>
          </w:tcPr>
          <w:p w:rsidR="009C6113" w:rsidRPr="008317D2" w:rsidRDefault="009C6113" w:rsidP="00CD6EDE">
            <w:pPr>
              <w:pStyle w:val="OOPTabulka"/>
            </w:pPr>
            <w:r>
              <w:t>3 %</w:t>
            </w:r>
          </w:p>
        </w:tc>
        <w:tc>
          <w:tcPr>
            <w:tcW w:w="900" w:type="dxa"/>
            <w:vAlign w:val="center"/>
          </w:tcPr>
          <w:p w:rsidR="009C6113" w:rsidRPr="008317D2" w:rsidRDefault="009C6113" w:rsidP="00CD6EDE">
            <w:pPr>
              <w:pStyle w:val="OOPTabulka"/>
            </w:pPr>
            <w:r>
              <w:t>2 %</w:t>
            </w:r>
          </w:p>
        </w:tc>
        <w:tc>
          <w:tcPr>
            <w:tcW w:w="826" w:type="dxa"/>
            <w:tcBorders>
              <w:right w:val="single" w:sz="12" w:space="0" w:color="auto"/>
            </w:tcBorders>
            <w:vAlign w:val="center"/>
          </w:tcPr>
          <w:p w:rsidR="009C6113" w:rsidRPr="008317D2" w:rsidRDefault="009C6113" w:rsidP="00CD6EDE">
            <w:pPr>
              <w:pStyle w:val="OOPTabulka"/>
            </w:pPr>
            <w:r>
              <w:t>2 %</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Direct magnetic field of external origin</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670AA1" w:rsidP="00CD6EDE">
            <w:pPr>
              <w:pStyle w:val="OOPTabulka"/>
            </w:pPr>
            <w:r>
              <w:t>Equal to zero</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c>
          <w:tcPr>
            <w:tcW w:w="1690" w:type="dxa"/>
            <w:vMerge w:val="restart"/>
            <w:tcBorders>
              <w:left w:val="single" w:sz="12" w:space="0" w:color="auto"/>
            </w:tcBorders>
            <w:vAlign w:val="center"/>
          </w:tcPr>
          <w:p w:rsidR="009C6113" w:rsidRPr="008317D2" w:rsidRDefault="009C6113" w:rsidP="00CD6EDE">
            <w:pPr>
              <w:pStyle w:val="OOPTabulka"/>
              <w:jc w:val="left"/>
            </w:pPr>
            <w:r>
              <w:t>Alternating magnetic field of external origin at grid frequency</w:t>
            </w:r>
          </w:p>
        </w:tc>
        <w:tc>
          <w:tcPr>
            <w:tcW w:w="1440" w:type="dxa"/>
            <w:vMerge w:val="restart"/>
            <w:vAlign w:val="center"/>
          </w:tcPr>
          <w:p w:rsidR="009C6113" w:rsidRPr="008317D2" w:rsidRDefault="00670AA1" w:rsidP="00CD6EDE">
            <w:pPr>
              <w:pStyle w:val="OOPTabulka"/>
            </w:pPr>
            <w:r>
              <w:t>Equal to zero</w:t>
            </w:r>
          </w:p>
        </w:tc>
        <w:tc>
          <w:tcPr>
            <w:tcW w:w="6226" w:type="dxa"/>
            <w:gridSpan w:val="7"/>
            <w:tcBorders>
              <w:right w:val="single" w:sz="12" w:space="0" w:color="auto"/>
            </w:tcBorders>
            <w:vAlign w:val="center"/>
          </w:tcPr>
          <w:p w:rsidR="009C6113" w:rsidRPr="008317D2" w:rsidRDefault="009C6113" w:rsidP="00CD6EDE">
            <w:pPr>
              <w:pStyle w:val="OOPTabulka"/>
            </w:pPr>
            <w:r>
              <w:t>Induction value causing an error shift not greater than:</w:t>
            </w:r>
          </w:p>
        </w:tc>
      </w:tr>
      <w:tr w:rsidR="009C6113" w:rsidTr="00670AA1">
        <w:tc>
          <w:tcPr>
            <w:tcW w:w="1690" w:type="dxa"/>
            <w:vMerge/>
            <w:tcBorders>
              <w:left w:val="single" w:sz="12" w:space="0" w:color="auto"/>
            </w:tcBorders>
            <w:vAlign w:val="center"/>
          </w:tcPr>
          <w:p w:rsidR="009C6113" w:rsidRPr="008317D2" w:rsidRDefault="009C6113" w:rsidP="00CD6EDE">
            <w:pPr>
              <w:pStyle w:val="OOPTabulka"/>
              <w:jc w:val="left"/>
            </w:pPr>
          </w:p>
        </w:tc>
        <w:tc>
          <w:tcPr>
            <w:tcW w:w="1440" w:type="dxa"/>
            <w:vMerge/>
            <w:vAlign w:val="center"/>
          </w:tcPr>
          <w:p w:rsidR="009C6113" w:rsidRPr="008317D2" w:rsidRDefault="009C6113" w:rsidP="00CD6EDE">
            <w:pPr>
              <w:pStyle w:val="OOPTabulka"/>
            </w:pPr>
          </w:p>
        </w:tc>
        <w:tc>
          <w:tcPr>
            <w:tcW w:w="900" w:type="dxa"/>
            <w:vAlign w:val="center"/>
          </w:tcPr>
          <w:p w:rsidR="009C6113" w:rsidRDefault="009C6113" w:rsidP="00BE7351">
            <w:pPr>
              <w:pStyle w:val="OOPTabulka"/>
              <w:ind w:left="-57" w:right="-57"/>
            </w:pPr>
            <w:r>
              <w:t>± 0.1 % or &lt;0.05 mT</w:t>
            </w:r>
          </w:p>
        </w:tc>
        <w:tc>
          <w:tcPr>
            <w:tcW w:w="900" w:type="dxa"/>
            <w:vAlign w:val="center"/>
          </w:tcPr>
          <w:p w:rsidR="009C6113" w:rsidRDefault="009C6113" w:rsidP="00BE7351">
            <w:pPr>
              <w:pStyle w:val="OOPTabulka"/>
              <w:ind w:left="-57" w:right="-57"/>
            </w:pPr>
            <w:r>
              <w:t>± 0.1 % or &lt;0.05 mT</w:t>
            </w:r>
          </w:p>
        </w:tc>
        <w:tc>
          <w:tcPr>
            <w:tcW w:w="900" w:type="dxa"/>
            <w:vAlign w:val="center"/>
          </w:tcPr>
          <w:p w:rsidR="009C6113" w:rsidRDefault="009C6113" w:rsidP="00CD6EDE">
            <w:pPr>
              <w:pStyle w:val="OOPTabulka"/>
            </w:pPr>
            <w:r>
              <w:t>±0.2 %</w:t>
            </w:r>
          </w:p>
        </w:tc>
        <w:tc>
          <w:tcPr>
            <w:tcW w:w="876" w:type="dxa"/>
            <w:vAlign w:val="center"/>
          </w:tcPr>
          <w:p w:rsidR="009C6113" w:rsidRDefault="009C6113" w:rsidP="00CD6EDE">
            <w:pPr>
              <w:pStyle w:val="OOPTabulka"/>
            </w:pPr>
            <w:r>
              <w:t>±3 %</w:t>
            </w:r>
          </w:p>
        </w:tc>
        <w:tc>
          <w:tcPr>
            <w:tcW w:w="924" w:type="dxa"/>
            <w:vAlign w:val="center"/>
          </w:tcPr>
          <w:p w:rsidR="009C6113" w:rsidRPr="008317D2" w:rsidRDefault="009C6113" w:rsidP="00CD6EDE">
            <w:pPr>
              <w:pStyle w:val="OOPTabulka"/>
            </w:pPr>
            <w:r>
              <w:t>±0.3 %</w:t>
            </w:r>
          </w:p>
        </w:tc>
        <w:tc>
          <w:tcPr>
            <w:tcW w:w="900" w:type="dxa"/>
            <w:vAlign w:val="center"/>
          </w:tcPr>
          <w:p w:rsidR="009C6113" w:rsidRPr="008317D2" w:rsidRDefault="009C6113" w:rsidP="00CD6EDE">
            <w:pPr>
              <w:pStyle w:val="OOPTabulka"/>
            </w:pPr>
            <w:r>
              <w:t>±0.2 %</w:t>
            </w:r>
          </w:p>
        </w:tc>
        <w:tc>
          <w:tcPr>
            <w:tcW w:w="826" w:type="dxa"/>
            <w:tcBorders>
              <w:right w:val="single" w:sz="12" w:space="0" w:color="auto"/>
            </w:tcBorders>
            <w:vAlign w:val="center"/>
          </w:tcPr>
          <w:p w:rsidR="009C6113" w:rsidRPr="008317D2" w:rsidRDefault="009C6113" w:rsidP="00CD6EDE">
            <w:pPr>
              <w:pStyle w:val="OOPTabulka"/>
            </w:pPr>
            <w:r>
              <w:t>±0.1 %</w:t>
            </w:r>
          </w:p>
        </w:tc>
      </w:tr>
      <w:tr w:rsidR="009C6113" w:rsidTr="00670AA1">
        <w:tc>
          <w:tcPr>
            <w:tcW w:w="1690" w:type="dxa"/>
            <w:tcBorders>
              <w:left w:val="single" w:sz="12" w:space="0" w:color="auto"/>
            </w:tcBorders>
            <w:vAlign w:val="center"/>
          </w:tcPr>
          <w:p w:rsidR="009C6113" w:rsidRPr="008317D2" w:rsidRDefault="009C6113" w:rsidP="00991B31">
            <w:pPr>
              <w:pStyle w:val="OOPTabulka"/>
              <w:jc w:val="left"/>
              <w:rPr>
                <w:highlight w:val="yellow"/>
              </w:rPr>
            </w:pPr>
            <w:r>
              <w:t>Electromagnetic radio-frequency fields, 30 kHz to 2 GHz</w:t>
            </w:r>
          </w:p>
        </w:tc>
        <w:tc>
          <w:tcPr>
            <w:tcW w:w="1440" w:type="dxa"/>
            <w:vAlign w:val="center"/>
          </w:tcPr>
          <w:p w:rsidR="009C6113" w:rsidRPr="008317D2" w:rsidRDefault="00670AA1" w:rsidP="00CD6EDE">
            <w:pPr>
              <w:pStyle w:val="OOPTabulka"/>
            </w:pPr>
            <w:r>
              <w:t>Equal to zero</w:t>
            </w:r>
          </w:p>
        </w:tc>
        <w:tc>
          <w:tcPr>
            <w:tcW w:w="900" w:type="dxa"/>
            <w:vAlign w:val="center"/>
          </w:tcPr>
          <w:p w:rsidR="009C6113" w:rsidRDefault="009C6113" w:rsidP="00CD6EDE">
            <w:pPr>
              <w:pStyle w:val="OOPTabulka"/>
            </w:pPr>
            <w:r>
              <w:t>&lt;1 V/m</w:t>
            </w:r>
          </w:p>
        </w:tc>
        <w:tc>
          <w:tcPr>
            <w:tcW w:w="900" w:type="dxa"/>
            <w:vAlign w:val="center"/>
          </w:tcPr>
          <w:p w:rsidR="009C6113" w:rsidRDefault="009C6113" w:rsidP="00CD6EDE">
            <w:pPr>
              <w:pStyle w:val="OOPTabulka"/>
            </w:pPr>
            <w:r>
              <w:t>&lt;1 V/m</w:t>
            </w:r>
          </w:p>
        </w:tc>
        <w:tc>
          <w:tcPr>
            <w:tcW w:w="900" w:type="dxa"/>
            <w:vAlign w:val="center"/>
          </w:tcPr>
          <w:p w:rsidR="009C6113" w:rsidRDefault="009C6113" w:rsidP="00CD6EDE">
            <w:pPr>
              <w:pStyle w:val="OOPTabulka"/>
            </w:pPr>
            <w:r>
              <w:t>&lt;1 V/m</w:t>
            </w:r>
          </w:p>
        </w:tc>
        <w:tc>
          <w:tcPr>
            <w:tcW w:w="876" w:type="dxa"/>
            <w:vAlign w:val="center"/>
          </w:tcPr>
          <w:p w:rsidR="009C6113" w:rsidRDefault="009C6113" w:rsidP="00CD6EDE">
            <w:pPr>
              <w:pStyle w:val="OOPTabulka"/>
            </w:pPr>
            <w:r>
              <w:t>&lt;1 V/m</w:t>
            </w:r>
          </w:p>
        </w:tc>
        <w:tc>
          <w:tcPr>
            <w:tcW w:w="924" w:type="dxa"/>
            <w:vAlign w:val="center"/>
          </w:tcPr>
          <w:p w:rsidR="009C6113" w:rsidRPr="008317D2" w:rsidRDefault="009C6113" w:rsidP="00CD6EDE">
            <w:pPr>
              <w:pStyle w:val="OOPTabulka"/>
            </w:pPr>
            <w:r>
              <w:t>&lt;1 V/m</w:t>
            </w:r>
          </w:p>
        </w:tc>
        <w:tc>
          <w:tcPr>
            <w:tcW w:w="900" w:type="dxa"/>
            <w:vAlign w:val="center"/>
          </w:tcPr>
          <w:p w:rsidR="009C6113" w:rsidRPr="008317D2" w:rsidRDefault="009C6113" w:rsidP="00CD6EDE">
            <w:pPr>
              <w:pStyle w:val="OOPTabulka"/>
            </w:pPr>
            <w:r>
              <w:t>&lt;1 V/m</w:t>
            </w:r>
          </w:p>
        </w:tc>
        <w:tc>
          <w:tcPr>
            <w:tcW w:w="826" w:type="dxa"/>
            <w:tcBorders>
              <w:right w:val="single" w:sz="12" w:space="0" w:color="auto"/>
            </w:tcBorders>
            <w:vAlign w:val="center"/>
          </w:tcPr>
          <w:p w:rsidR="009C6113" w:rsidRPr="008317D2" w:rsidRDefault="009C6113" w:rsidP="00CD6EDE">
            <w:pPr>
              <w:pStyle w:val="OOPTabulka"/>
            </w:pPr>
            <w:r>
              <w:t>&lt;1 V/m</w:t>
            </w:r>
          </w:p>
        </w:tc>
      </w:tr>
      <w:tr w:rsidR="009C6113" w:rsidTr="00670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90" w:type="dxa"/>
            <w:tcBorders>
              <w:top w:val="single" w:sz="4" w:space="0" w:color="auto"/>
              <w:left w:val="single" w:sz="12" w:space="0" w:color="auto"/>
              <w:bottom w:val="single" w:sz="4" w:space="0" w:color="auto"/>
              <w:right w:val="single" w:sz="4" w:space="0" w:color="auto"/>
            </w:tcBorders>
            <w:vAlign w:val="center"/>
          </w:tcPr>
          <w:p w:rsidR="009C6113" w:rsidRPr="008317D2" w:rsidRDefault="009C6113" w:rsidP="00CD6EDE">
            <w:pPr>
              <w:pStyle w:val="OOPTabulka"/>
              <w:jc w:val="left"/>
            </w:pPr>
            <w:r>
              <w:t>Operation of ancillary devices</w:t>
            </w:r>
          </w:p>
        </w:tc>
        <w:tc>
          <w:tcPr>
            <w:tcW w:w="144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991B31">
            <w:pPr>
              <w:pStyle w:val="OOPTabulka"/>
              <w:ind w:right="-57"/>
            </w:pPr>
            <w:r>
              <w:t>Ancillary device not in operation</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876"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24" w:type="dxa"/>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900" w:type="dxa"/>
            <w:tcBorders>
              <w:top w:val="single" w:sz="4" w:space="0" w:color="auto"/>
              <w:left w:val="single" w:sz="4" w:space="0" w:color="auto"/>
              <w:bottom w:val="single" w:sz="4" w:space="0" w:color="auto"/>
              <w:right w:val="single" w:sz="4" w:space="0" w:color="auto"/>
            </w:tcBorders>
            <w:vAlign w:val="center"/>
          </w:tcPr>
          <w:p w:rsidR="009C6113" w:rsidRPr="008317D2" w:rsidRDefault="009C6113" w:rsidP="00CD6EDE">
            <w:pPr>
              <w:pStyle w:val="OOPTabulka"/>
            </w:pPr>
            <w:r>
              <w:t>–</w:t>
            </w:r>
          </w:p>
        </w:tc>
        <w:tc>
          <w:tcPr>
            <w:tcW w:w="826" w:type="dxa"/>
            <w:tcBorders>
              <w:top w:val="single" w:sz="4" w:space="0" w:color="auto"/>
              <w:left w:val="single" w:sz="4" w:space="0" w:color="auto"/>
              <w:bottom w:val="single" w:sz="4" w:space="0" w:color="auto"/>
              <w:right w:val="single" w:sz="12" w:space="0" w:color="auto"/>
            </w:tcBorders>
            <w:vAlign w:val="center"/>
          </w:tcPr>
          <w:p w:rsidR="009C6113" w:rsidRPr="008317D2" w:rsidRDefault="009C6113" w:rsidP="00CD6EDE">
            <w:pPr>
              <w:pStyle w:val="OOPTabulka"/>
            </w:pPr>
            <w:r>
              <w:t>–</w:t>
            </w:r>
          </w:p>
        </w:tc>
      </w:tr>
      <w:tr w:rsidR="009C6113" w:rsidTr="00670AA1">
        <w:tc>
          <w:tcPr>
            <w:tcW w:w="1690" w:type="dxa"/>
            <w:tcBorders>
              <w:left w:val="single" w:sz="12" w:space="0" w:color="auto"/>
              <w:bottom w:val="single" w:sz="12" w:space="0" w:color="auto"/>
            </w:tcBorders>
            <w:vAlign w:val="center"/>
          </w:tcPr>
          <w:p w:rsidR="009C6113" w:rsidRPr="008317D2" w:rsidRDefault="009C6113" w:rsidP="00CD6EDE">
            <w:pPr>
              <w:pStyle w:val="OOPTabulka"/>
              <w:jc w:val="left"/>
            </w:pPr>
            <w:r>
              <w:t>Conducted interference induced by radio-frequency electromagnetic fields, 150 kHz to 80 MHz</w:t>
            </w:r>
          </w:p>
        </w:tc>
        <w:tc>
          <w:tcPr>
            <w:tcW w:w="1440" w:type="dxa"/>
            <w:tcBorders>
              <w:bottom w:val="single" w:sz="12" w:space="0" w:color="auto"/>
            </w:tcBorders>
            <w:vAlign w:val="center"/>
          </w:tcPr>
          <w:p w:rsidR="009C6113" w:rsidRPr="008317D2" w:rsidRDefault="00670AA1" w:rsidP="00CD6EDE">
            <w:pPr>
              <w:pStyle w:val="OOPTabulka"/>
            </w:pPr>
            <w:r>
              <w:t>Equal to zero</w:t>
            </w:r>
          </w:p>
        </w:tc>
        <w:tc>
          <w:tcPr>
            <w:tcW w:w="900" w:type="dxa"/>
            <w:tcBorders>
              <w:bottom w:val="single" w:sz="12" w:space="0" w:color="auto"/>
            </w:tcBorders>
            <w:vAlign w:val="center"/>
          </w:tcPr>
          <w:p w:rsidR="009C6113" w:rsidRDefault="009C6113" w:rsidP="00CD6EDE">
            <w:pPr>
              <w:pStyle w:val="OOPTabulka"/>
            </w:pPr>
            <w:r>
              <w:t>&lt;1 V</w:t>
            </w:r>
          </w:p>
        </w:tc>
        <w:tc>
          <w:tcPr>
            <w:tcW w:w="900" w:type="dxa"/>
            <w:tcBorders>
              <w:bottom w:val="single" w:sz="12" w:space="0" w:color="auto"/>
            </w:tcBorders>
            <w:vAlign w:val="center"/>
          </w:tcPr>
          <w:p w:rsidR="009C6113" w:rsidRDefault="009C6113" w:rsidP="00CD6EDE">
            <w:pPr>
              <w:pStyle w:val="OOPTabulka"/>
            </w:pPr>
            <w:r>
              <w:t>&lt;1 V</w:t>
            </w:r>
          </w:p>
        </w:tc>
        <w:tc>
          <w:tcPr>
            <w:tcW w:w="900" w:type="dxa"/>
            <w:tcBorders>
              <w:bottom w:val="single" w:sz="12" w:space="0" w:color="auto"/>
            </w:tcBorders>
            <w:vAlign w:val="center"/>
          </w:tcPr>
          <w:p w:rsidR="009C6113" w:rsidRDefault="009C6113" w:rsidP="00CD6EDE">
            <w:pPr>
              <w:pStyle w:val="OOPTabulka"/>
            </w:pPr>
            <w:r>
              <w:t>&lt;1 V</w:t>
            </w:r>
          </w:p>
        </w:tc>
        <w:tc>
          <w:tcPr>
            <w:tcW w:w="876" w:type="dxa"/>
            <w:tcBorders>
              <w:bottom w:val="single" w:sz="12" w:space="0" w:color="auto"/>
            </w:tcBorders>
            <w:vAlign w:val="center"/>
          </w:tcPr>
          <w:p w:rsidR="009C6113" w:rsidRDefault="009C6113" w:rsidP="00CD6EDE">
            <w:pPr>
              <w:pStyle w:val="OOPTabulka"/>
            </w:pPr>
            <w:r>
              <w:t>&lt;1 V</w:t>
            </w:r>
          </w:p>
        </w:tc>
        <w:tc>
          <w:tcPr>
            <w:tcW w:w="924" w:type="dxa"/>
            <w:tcBorders>
              <w:bottom w:val="single" w:sz="12" w:space="0" w:color="auto"/>
            </w:tcBorders>
            <w:vAlign w:val="center"/>
          </w:tcPr>
          <w:p w:rsidR="009C6113" w:rsidRPr="008317D2" w:rsidRDefault="009C6113" w:rsidP="00CD6EDE">
            <w:pPr>
              <w:pStyle w:val="OOPTabulka"/>
            </w:pPr>
            <w:r>
              <w:t>&lt;1 V</w:t>
            </w:r>
          </w:p>
        </w:tc>
        <w:tc>
          <w:tcPr>
            <w:tcW w:w="900" w:type="dxa"/>
            <w:tcBorders>
              <w:bottom w:val="single" w:sz="12" w:space="0" w:color="auto"/>
            </w:tcBorders>
            <w:vAlign w:val="center"/>
          </w:tcPr>
          <w:p w:rsidR="009C6113" w:rsidRPr="008317D2" w:rsidRDefault="009C6113" w:rsidP="00CD6EDE">
            <w:pPr>
              <w:pStyle w:val="OOPTabulka"/>
            </w:pPr>
            <w:r>
              <w:t>&lt;1 V</w:t>
            </w:r>
          </w:p>
        </w:tc>
        <w:tc>
          <w:tcPr>
            <w:tcW w:w="826" w:type="dxa"/>
            <w:tcBorders>
              <w:bottom w:val="single" w:sz="12" w:space="0" w:color="auto"/>
              <w:right w:val="single" w:sz="12" w:space="0" w:color="auto"/>
            </w:tcBorders>
            <w:vAlign w:val="center"/>
          </w:tcPr>
          <w:p w:rsidR="009C6113" w:rsidRPr="008317D2" w:rsidRDefault="009C6113" w:rsidP="00CD6EDE">
            <w:pPr>
              <w:pStyle w:val="OOPTabulka"/>
            </w:pPr>
            <w:r>
              <w:t>&lt;1 V</w:t>
            </w:r>
          </w:p>
        </w:tc>
      </w:tr>
    </w:tbl>
    <w:p w:rsidR="009C6113" w:rsidRPr="00991B31" w:rsidRDefault="009C6113" w:rsidP="00991B31">
      <w:pPr>
        <w:pStyle w:val="OOPText"/>
        <w:keepNext/>
        <w:keepLines/>
        <w:spacing w:before="360"/>
        <w:jc w:val="center"/>
        <w:rPr>
          <w:b/>
          <w:bCs/>
        </w:rPr>
      </w:pPr>
      <w:r>
        <w:rPr>
          <w:b/>
        </w:rPr>
        <w:t>Table 23 – Reference conditions for static reactive energy meters</w:t>
      </w:r>
    </w:p>
    <w:tbl>
      <w:tblPr>
        <w:tblW w:w="5000" w:type="pct"/>
        <w:jc w:val="center"/>
        <w:tblLook w:val="0000" w:firstRow="0" w:lastRow="0" w:firstColumn="0" w:lastColumn="0" w:noHBand="0" w:noVBand="0"/>
      </w:tblPr>
      <w:tblGrid>
        <w:gridCol w:w="2884"/>
        <w:gridCol w:w="1781"/>
        <w:gridCol w:w="1128"/>
        <w:gridCol w:w="1197"/>
        <w:gridCol w:w="846"/>
        <w:gridCol w:w="1204"/>
      </w:tblGrid>
      <w:tr w:rsidR="009C6113" w:rsidRPr="00D469D1" w:rsidTr="00991B31">
        <w:trPr>
          <w:cantSplit/>
          <w:jc w:val="center"/>
        </w:trPr>
        <w:tc>
          <w:tcPr>
            <w:tcW w:w="1595" w:type="pct"/>
            <w:vMerge w:val="restart"/>
            <w:tcBorders>
              <w:top w:val="single" w:sz="12" w:space="0" w:color="auto"/>
              <w:left w:val="single" w:sz="12" w:space="0" w:color="auto"/>
              <w:bottom w:val="single" w:sz="4" w:space="0" w:color="auto"/>
              <w:right w:val="single" w:sz="4" w:space="0" w:color="auto"/>
            </w:tcBorders>
            <w:shd w:val="clear" w:color="auto" w:fill="BCE1C0" w:themeFill="background1" w:themeFillShade="F2"/>
            <w:vAlign w:val="center"/>
          </w:tcPr>
          <w:p w:rsidR="009C6113" w:rsidRPr="00670AA1" w:rsidRDefault="009C6113" w:rsidP="00991B31">
            <w:pPr>
              <w:pStyle w:val="OOPTabulka"/>
              <w:keepNext/>
              <w:keepLines/>
              <w:jc w:val="left"/>
              <w:rPr>
                <w:b/>
              </w:rPr>
            </w:pPr>
            <w:r>
              <w:rPr>
                <w:b/>
              </w:rPr>
              <w:t>Influence factor</w:t>
            </w:r>
          </w:p>
        </w:tc>
        <w:tc>
          <w:tcPr>
            <w:tcW w:w="985" w:type="pct"/>
            <w:vMerge w:val="restart"/>
            <w:tcBorders>
              <w:top w:val="single" w:sz="12" w:space="0" w:color="auto"/>
              <w:left w:val="single" w:sz="4" w:space="0" w:color="auto"/>
              <w:bottom w:val="single" w:sz="4" w:space="0" w:color="auto"/>
              <w:right w:val="sing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Reference value</w:t>
            </w:r>
          </w:p>
        </w:tc>
        <w:tc>
          <w:tcPr>
            <w:tcW w:w="2420" w:type="pct"/>
            <w:gridSpan w:val="4"/>
            <w:tcBorders>
              <w:top w:val="single" w:sz="12" w:space="0" w:color="auto"/>
              <w:left w:val="single" w:sz="4" w:space="0" w:color="auto"/>
              <w:right w:val="single" w:sz="12"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Permissible tolerances for electricity meters of accuracy class</w:t>
            </w:r>
          </w:p>
        </w:tc>
      </w:tr>
      <w:tr w:rsidR="009C6113" w:rsidRPr="00D469D1" w:rsidTr="00991B31">
        <w:trPr>
          <w:cantSplit/>
          <w:jc w:val="center"/>
        </w:trPr>
        <w:tc>
          <w:tcPr>
            <w:tcW w:w="1595" w:type="pct"/>
            <w:vMerge/>
            <w:tcBorders>
              <w:top w:val="single" w:sz="4" w:space="0" w:color="auto"/>
              <w:left w:val="single" w:sz="12" w:space="0" w:color="auto"/>
              <w:bottom w:val="double" w:sz="4" w:space="0" w:color="auto"/>
              <w:right w:val="sing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p>
        </w:tc>
        <w:tc>
          <w:tcPr>
            <w:tcW w:w="985" w:type="pct"/>
            <w:vMerge/>
            <w:tcBorders>
              <w:top w:val="single" w:sz="4" w:space="0" w:color="auto"/>
              <w:left w:val="single" w:sz="4" w:space="0" w:color="auto"/>
              <w:bottom w:val="double" w:sz="4" w:space="0" w:color="auto"/>
              <w:right w:val="sing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p>
        </w:tc>
        <w:tc>
          <w:tcPr>
            <w:tcW w:w="624" w:type="pct"/>
            <w:tcBorders>
              <w:left w:val="single" w:sz="4" w:space="0" w:color="auto"/>
              <w:bottom w:val="double" w:sz="4" w:space="0" w:color="auto"/>
              <w:right w:val="sing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0.5 S</w:t>
            </w:r>
          </w:p>
        </w:tc>
        <w:tc>
          <w:tcPr>
            <w:tcW w:w="662" w:type="pct"/>
            <w:tcBorders>
              <w:left w:val="single" w:sz="4" w:space="0" w:color="auto"/>
              <w:bottom w:val="double" w:sz="4" w:space="0" w:color="auto"/>
              <w:right w:val="sing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1 and 1 S</w:t>
            </w:r>
          </w:p>
        </w:tc>
        <w:tc>
          <w:tcPr>
            <w:tcW w:w="468" w:type="pct"/>
            <w:tcBorders>
              <w:left w:val="single" w:sz="4" w:space="0" w:color="auto"/>
              <w:bottom w:val="double" w:sz="4" w:space="0" w:color="auto"/>
              <w:right w:val="single" w:sz="4"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2</w:t>
            </w:r>
          </w:p>
        </w:tc>
        <w:tc>
          <w:tcPr>
            <w:tcW w:w="666" w:type="pct"/>
            <w:tcBorders>
              <w:left w:val="single" w:sz="4" w:space="0" w:color="auto"/>
              <w:bottom w:val="double" w:sz="4" w:space="0" w:color="auto"/>
              <w:right w:val="single" w:sz="12" w:space="0" w:color="auto"/>
            </w:tcBorders>
            <w:shd w:val="clear" w:color="auto" w:fill="BCE1C0" w:themeFill="background1" w:themeFillShade="F2"/>
            <w:vAlign w:val="center"/>
          </w:tcPr>
          <w:p w:rsidR="009C6113" w:rsidRPr="00670AA1" w:rsidRDefault="009C6113" w:rsidP="00991B31">
            <w:pPr>
              <w:pStyle w:val="OOPTabulka"/>
              <w:keepNext/>
              <w:keepLines/>
              <w:rPr>
                <w:b/>
              </w:rPr>
            </w:pPr>
            <w:r>
              <w:rPr>
                <w:b/>
              </w:rPr>
              <w:t>3</w:t>
            </w:r>
          </w:p>
        </w:tc>
      </w:tr>
      <w:tr w:rsidR="009C6113" w:rsidRPr="00D469D1" w:rsidTr="00991B31">
        <w:trPr>
          <w:cantSplit/>
          <w:jc w:val="center"/>
        </w:trPr>
        <w:tc>
          <w:tcPr>
            <w:tcW w:w="1595" w:type="pct"/>
            <w:tcBorders>
              <w:top w:val="doub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Ambient temperature</w:t>
            </w:r>
          </w:p>
        </w:tc>
        <w:tc>
          <w:tcPr>
            <w:tcW w:w="985"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vertAlign w:val="superscript"/>
              </w:rPr>
            </w:pPr>
            <w:r>
              <w:t>Reference temperature or, if not specified, 23 °C</w:t>
            </w:r>
          </w:p>
        </w:tc>
        <w:tc>
          <w:tcPr>
            <w:tcW w:w="624"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±2 °C</w:t>
            </w:r>
          </w:p>
        </w:tc>
        <w:tc>
          <w:tcPr>
            <w:tcW w:w="662"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±2 °C</w:t>
            </w:r>
          </w:p>
        </w:tc>
        <w:tc>
          <w:tcPr>
            <w:tcW w:w="468" w:type="pct"/>
            <w:tcBorders>
              <w:top w:val="doub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±2 °C</w:t>
            </w:r>
          </w:p>
        </w:tc>
        <w:tc>
          <w:tcPr>
            <w:tcW w:w="666" w:type="pct"/>
            <w:tcBorders>
              <w:top w:val="doub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±2 °C</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Voltage</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Reference voltage</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±1.0 %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±1.0 %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±1.0 %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±1.0 %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Frequency</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Reference frequency</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±0.5 %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±0.5 %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Phase sequence</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L1 – L2 – L3</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Voltage asymmetry</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991B31">
            <w:pPr>
              <w:pStyle w:val="OOPTabulka"/>
              <w:rPr>
                <w:highlight w:val="yellow"/>
              </w:rPr>
            </w:pPr>
            <w:r>
              <w:t>All phases connected</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vMerge w:val="restar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Waveform</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Sine voltage</w:t>
            </w:r>
          </w:p>
        </w:tc>
        <w:tc>
          <w:tcPr>
            <w:tcW w:w="2420" w:type="pct"/>
            <w:gridSpan w:val="4"/>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Non-linear distortion factor less than</w:t>
            </w:r>
          </w:p>
        </w:tc>
      </w:tr>
      <w:tr w:rsidR="009C6113" w:rsidRPr="00D469D1" w:rsidTr="00991B31">
        <w:trPr>
          <w:cantSplit/>
          <w:jc w:val="center"/>
        </w:trPr>
        <w:tc>
          <w:tcPr>
            <w:tcW w:w="1595" w:type="pct"/>
            <w:vMerge/>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p>
        </w:tc>
        <w:tc>
          <w:tcPr>
            <w:tcW w:w="985" w:type="pct"/>
            <w:vMerge/>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2 %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2 %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2 %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3 %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Direct magnetic induction of external origin</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670AA1" w:rsidP="00CD6EDE">
            <w:pPr>
              <w:pStyle w:val="OOPTabulka"/>
            </w:pPr>
            <w:r>
              <w:t>Equal to zero</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vMerge w:val="restar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Alternating magnetic induction of external origin at reference frequency</w:t>
            </w:r>
          </w:p>
        </w:tc>
        <w:tc>
          <w:tcPr>
            <w:tcW w:w="985" w:type="pct"/>
            <w:vMerge w:val="restar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991B31">
            <w:pPr>
              <w:pStyle w:val="OOPTabulka"/>
            </w:pPr>
            <w:r>
              <w:t>Magnetic induction equal to zero</w:t>
            </w:r>
          </w:p>
        </w:tc>
        <w:tc>
          <w:tcPr>
            <w:tcW w:w="2420" w:type="pct"/>
            <w:gridSpan w:val="4"/>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991B31">
            <w:pPr>
              <w:pStyle w:val="OOPTabulka"/>
            </w:pPr>
            <w:r>
              <w:t>Induction value causing an error shift not greater than:</w:t>
            </w:r>
          </w:p>
        </w:tc>
      </w:tr>
      <w:tr w:rsidR="009C6113" w:rsidRPr="00D469D1" w:rsidTr="00991B31">
        <w:trPr>
          <w:cantSplit/>
          <w:jc w:val="center"/>
        </w:trPr>
        <w:tc>
          <w:tcPr>
            <w:tcW w:w="1595" w:type="pct"/>
            <w:vMerge/>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p>
        </w:tc>
        <w:tc>
          <w:tcPr>
            <w:tcW w:w="985" w:type="pct"/>
            <w:vMerge/>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rPr>
                <w:rFonts w:eastAsia="Arial Unicode MS"/>
              </w:rPr>
            </w:pPr>
            <w:r>
              <w:t>±0.3 %</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±0.3 %</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±0.3 %</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991B31">
            <w:pPr>
              <w:pStyle w:val="OOPTabulka"/>
              <w:suppressAutoHyphens/>
              <w:jc w:val="left"/>
            </w:pPr>
            <w:r>
              <w:t>Electromagnetic radio-frequency fields, 30 kHz to 2 GHz</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670AA1" w:rsidP="00CD6EDE">
            <w:pPr>
              <w:pStyle w:val="OOPTabulka"/>
            </w:pPr>
            <w:r>
              <w:t>Equal to zero</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&lt;1 V/m</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&lt;1 V/m</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&lt;1 V/m</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D469D1" w:rsidRDefault="009C6113" w:rsidP="00CD6EDE">
            <w:pPr>
              <w:pStyle w:val="OOPTabulka"/>
            </w:pPr>
            <w:r>
              <w:t>&lt;1 V/m</w:t>
            </w:r>
          </w:p>
        </w:tc>
      </w:tr>
      <w:tr w:rsidR="009C6113" w:rsidRPr="00D469D1" w:rsidTr="00991B31">
        <w:trPr>
          <w:cantSplit/>
          <w:jc w:val="center"/>
        </w:trPr>
        <w:tc>
          <w:tcPr>
            <w:tcW w:w="1595" w:type="pct"/>
            <w:tcBorders>
              <w:top w:val="single" w:sz="4" w:space="0" w:color="auto"/>
              <w:left w:val="single" w:sz="12" w:space="0" w:color="auto"/>
              <w:bottom w:val="single" w:sz="4" w:space="0" w:color="auto"/>
              <w:right w:val="single" w:sz="4" w:space="0" w:color="auto"/>
            </w:tcBorders>
            <w:vAlign w:val="center"/>
          </w:tcPr>
          <w:p w:rsidR="009C6113" w:rsidRPr="00D469D1" w:rsidRDefault="009C6113" w:rsidP="00CD6EDE">
            <w:pPr>
              <w:pStyle w:val="OOPTabulka"/>
              <w:jc w:val="left"/>
            </w:pPr>
            <w:r>
              <w:t>Operation of accessories</w:t>
            </w:r>
          </w:p>
        </w:tc>
        <w:tc>
          <w:tcPr>
            <w:tcW w:w="985" w:type="pct"/>
            <w:tcBorders>
              <w:top w:val="single" w:sz="4" w:space="0" w:color="auto"/>
              <w:left w:val="single" w:sz="4" w:space="0" w:color="auto"/>
              <w:bottom w:val="single" w:sz="4" w:space="0" w:color="auto"/>
              <w:right w:val="single" w:sz="4" w:space="0" w:color="auto"/>
            </w:tcBorders>
            <w:vAlign w:val="center"/>
          </w:tcPr>
          <w:p w:rsidR="009C6113" w:rsidRPr="00D469D1" w:rsidRDefault="009C6113" w:rsidP="00CD6EDE">
            <w:pPr>
              <w:pStyle w:val="OOPTabulka"/>
            </w:pPr>
            <w:r>
              <w:t>Accessories not in operation</w:t>
            </w:r>
          </w:p>
        </w:tc>
        <w:tc>
          <w:tcPr>
            <w:tcW w:w="624"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2"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468" w:type="pct"/>
            <w:tcBorders>
              <w:top w:val="single" w:sz="4" w:space="0" w:color="auto"/>
              <w:left w:val="single" w:sz="4" w:space="0" w:color="auto"/>
              <w:bottom w:val="single" w:sz="4" w:space="0" w:color="auto"/>
              <w:right w:val="single" w:sz="4" w:space="0" w:color="auto"/>
            </w:tcBorders>
            <w:vAlign w:val="center"/>
          </w:tcPr>
          <w:p w:rsidR="009C6113" w:rsidRPr="0067158B" w:rsidRDefault="009C6113" w:rsidP="00CD6EDE">
            <w:pPr>
              <w:pStyle w:val="OOPTabulka"/>
            </w:pPr>
            <w:r>
              <w:t>–</w:t>
            </w:r>
          </w:p>
        </w:tc>
        <w:tc>
          <w:tcPr>
            <w:tcW w:w="666" w:type="pct"/>
            <w:tcBorders>
              <w:top w:val="single" w:sz="4" w:space="0" w:color="auto"/>
              <w:left w:val="single" w:sz="4" w:space="0" w:color="auto"/>
              <w:bottom w:val="single" w:sz="4" w:space="0" w:color="auto"/>
              <w:right w:val="single" w:sz="12" w:space="0" w:color="auto"/>
            </w:tcBorders>
            <w:vAlign w:val="center"/>
          </w:tcPr>
          <w:p w:rsidR="009C6113" w:rsidRPr="0067158B" w:rsidRDefault="009C6113" w:rsidP="00CD6EDE">
            <w:pPr>
              <w:pStyle w:val="OOPTabulka"/>
            </w:pPr>
            <w:r>
              <w:t>–</w:t>
            </w:r>
          </w:p>
        </w:tc>
      </w:tr>
      <w:tr w:rsidR="009C6113" w:rsidRPr="00D469D1" w:rsidTr="00991B31">
        <w:trPr>
          <w:cantSplit/>
          <w:jc w:val="center"/>
        </w:trPr>
        <w:tc>
          <w:tcPr>
            <w:tcW w:w="1595" w:type="pct"/>
            <w:tcBorders>
              <w:top w:val="single" w:sz="4" w:space="0" w:color="auto"/>
              <w:left w:val="single" w:sz="12" w:space="0" w:color="auto"/>
              <w:bottom w:val="single" w:sz="12" w:space="0" w:color="auto"/>
              <w:right w:val="single" w:sz="4" w:space="0" w:color="auto"/>
            </w:tcBorders>
            <w:vAlign w:val="center"/>
          </w:tcPr>
          <w:p w:rsidR="009C6113" w:rsidRPr="00D469D1" w:rsidRDefault="009C6113" w:rsidP="00CD6EDE">
            <w:pPr>
              <w:pStyle w:val="OOPTabulka"/>
              <w:jc w:val="left"/>
            </w:pPr>
            <w:r>
              <w:t>Conducted faults induced by electromagnetic fields, 150 kHz to 80 MHz</w:t>
            </w:r>
          </w:p>
        </w:tc>
        <w:tc>
          <w:tcPr>
            <w:tcW w:w="985" w:type="pct"/>
            <w:tcBorders>
              <w:top w:val="single" w:sz="4" w:space="0" w:color="auto"/>
              <w:left w:val="single" w:sz="4" w:space="0" w:color="auto"/>
              <w:bottom w:val="single" w:sz="12" w:space="0" w:color="auto"/>
              <w:right w:val="single" w:sz="4" w:space="0" w:color="auto"/>
            </w:tcBorders>
            <w:vAlign w:val="center"/>
          </w:tcPr>
          <w:p w:rsidR="009C6113" w:rsidRPr="00D469D1" w:rsidRDefault="00670AA1" w:rsidP="00CD6EDE">
            <w:pPr>
              <w:pStyle w:val="OOPTabulka"/>
            </w:pPr>
            <w:r>
              <w:t>Equal to zero</w:t>
            </w:r>
          </w:p>
        </w:tc>
        <w:tc>
          <w:tcPr>
            <w:tcW w:w="624" w:type="pct"/>
            <w:tcBorders>
              <w:top w:val="single" w:sz="4" w:space="0" w:color="auto"/>
              <w:left w:val="single" w:sz="4" w:space="0" w:color="auto"/>
              <w:bottom w:val="single" w:sz="12" w:space="0" w:color="auto"/>
              <w:right w:val="single" w:sz="4" w:space="0" w:color="auto"/>
            </w:tcBorders>
            <w:vAlign w:val="center"/>
          </w:tcPr>
          <w:p w:rsidR="009C6113" w:rsidRDefault="009C6113" w:rsidP="00CD6EDE">
            <w:pPr>
              <w:pStyle w:val="OOPTabulka"/>
            </w:pPr>
            <w:r>
              <w:t>&lt;1 V</w:t>
            </w:r>
          </w:p>
        </w:tc>
        <w:tc>
          <w:tcPr>
            <w:tcW w:w="662" w:type="pct"/>
            <w:tcBorders>
              <w:top w:val="single" w:sz="4" w:space="0" w:color="auto"/>
              <w:left w:val="single" w:sz="4" w:space="0" w:color="auto"/>
              <w:bottom w:val="single" w:sz="12" w:space="0" w:color="auto"/>
              <w:right w:val="single" w:sz="4" w:space="0" w:color="auto"/>
            </w:tcBorders>
            <w:vAlign w:val="center"/>
          </w:tcPr>
          <w:p w:rsidR="009C6113" w:rsidRDefault="009C6113" w:rsidP="00CD6EDE">
            <w:pPr>
              <w:pStyle w:val="OOPTabulka"/>
            </w:pPr>
            <w:r>
              <w:t>&lt;1 V</w:t>
            </w:r>
          </w:p>
        </w:tc>
        <w:tc>
          <w:tcPr>
            <w:tcW w:w="468" w:type="pct"/>
            <w:tcBorders>
              <w:top w:val="single" w:sz="4" w:space="0" w:color="auto"/>
              <w:left w:val="single" w:sz="4" w:space="0" w:color="auto"/>
              <w:bottom w:val="single" w:sz="12" w:space="0" w:color="auto"/>
              <w:right w:val="single" w:sz="4" w:space="0" w:color="auto"/>
            </w:tcBorders>
            <w:vAlign w:val="center"/>
          </w:tcPr>
          <w:p w:rsidR="009C6113" w:rsidRDefault="009C6113" w:rsidP="00CD6EDE">
            <w:pPr>
              <w:pStyle w:val="OOPTabulka"/>
            </w:pPr>
            <w:r>
              <w:t>&lt;1 V</w:t>
            </w:r>
          </w:p>
        </w:tc>
        <w:tc>
          <w:tcPr>
            <w:tcW w:w="666" w:type="pct"/>
            <w:tcBorders>
              <w:top w:val="single" w:sz="4" w:space="0" w:color="auto"/>
              <w:left w:val="single" w:sz="4" w:space="0" w:color="auto"/>
              <w:bottom w:val="single" w:sz="12" w:space="0" w:color="auto"/>
              <w:right w:val="single" w:sz="12" w:space="0" w:color="auto"/>
            </w:tcBorders>
            <w:vAlign w:val="center"/>
          </w:tcPr>
          <w:p w:rsidR="009C6113" w:rsidRDefault="009C6113" w:rsidP="00CD6EDE">
            <w:pPr>
              <w:pStyle w:val="OOPTabulka"/>
            </w:pPr>
            <w:r>
              <w:t>&lt;1 V</w:t>
            </w:r>
          </w:p>
        </w:tc>
      </w:tr>
    </w:tbl>
    <w:p w:rsidR="009C6113" w:rsidRDefault="009C6113" w:rsidP="00991B31">
      <w:pPr>
        <w:pStyle w:val="OOPNadpis2"/>
        <w:keepLines/>
      </w:pPr>
      <w:r>
        <w:t>7.3.3   Preparation of electricity meters for testing</w:t>
      </w:r>
    </w:p>
    <w:p w:rsidR="009C6113" w:rsidRDefault="009C6113" w:rsidP="00CD6EDE">
      <w:pPr>
        <w:pStyle w:val="OOPText"/>
      </w:pPr>
      <w:r>
        <w:t>Prior to performing the metrological tests, the electricity meters must be allowed to thermally stabilise for at least 6 hours in a room with a temperature of (23 ±5) °C.</w:t>
      </w:r>
    </w:p>
    <w:p w:rsidR="009C6113" w:rsidRPr="00A31A3D" w:rsidRDefault="009C6113" w:rsidP="00991B31">
      <w:pPr>
        <w:pStyle w:val="OOPText"/>
        <w:keepNext/>
        <w:keepLines/>
        <w:spacing w:after="0"/>
      </w:pPr>
      <w:r>
        <w:t>In order to reach operating temperature, prior to performing the individual verification tests, the voltage circuits of the electricity meter must first be connected to reference voltage for at least:</w:t>
      </w:r>
    </w:p>
    <w:p w:rsidR="009C6113" w:rsidRPr="000B51A3" w:rsidRDefault="009C6113" w:rsidP="00CD6EDE">
      <w:pPr>
        <w:spacing w:before="60" w:after="0"/>
        <w:ind w:firstLine="284"/>
      </w:pPr>
      <w:r>
        <w:t>30 minutes, in the case electromechanical electricity meters;</w:t>
      </w:r>
    </w:p>
    <w:p w:rsidR="009C6113" w:rsidRPr="000B51A3" w:rsidRDefault="009C6113" w:rsidP="00CD6EDE">
      <w:pPr>
        <w:spacing w:before="60" w:after="0"/>
        <w:ind w:firstLine="284"/>
      </w:pPr>
      <w:r>
        <w:t>5 minutes, in the case of static electricity meters.</w:t>
      </w:r>
    </w:p>
    <w:p w:rsidR="009C6113" w:rsidRPr="000B51A3" w:rsidRDefault="009C6113" w:rsidP="00991B31">
      <w:pPr>
        <w:pStyle w:val="OOPNadpis2"/>
        <w:keepLines/>
        <w:spacing w:before="360"/>
        <w:rPr>
          <w:sz w:val="24"/>
        </w:rPr>
      </w:pPr>
      <w:r>
        <w:rPr>
          <w:sz w:val="24"/>
        </w:rPr>
        <w:t>7.4   Test of no-load operation</w:t>
      </w:r>
    </w:p>
    <w:p w:rsidR="009C6113" w:rsidRDefault="009C6113" w:rsidP="00991B31">
      <w:pPr>
        <w:pStyle w:val="OOPNadpis2"/>
        <w:keepLines/>
        <w:spacing w:before="120"/>
      </w:pPr>
      <w:r>
        <w:t>7.4.1   Test of no-load operation for electromechanical electricity meters</w:t>
      </w:r>
    </w:p>
    <w:p w:rsidR="009C6113" w:rsidRDefault="009C6113" w:rsidP="00CD6EDE">
      <w:pPr>
        <w:pStyle w:val="OOPText"/>
      </w:pPr>
      <w:r>
        <w:t>For electricity meters with a mechanical counter, only the lowest-order cylinder may be engaged.Prior to testing, electromechanical electricity meters are set so that the mark on the rotor is visible in the window.</w:t>
      </w:r>
    </w:p>
    <w:p w:rsidR="009C6113" w:rsidRPr="0091233E" w:rsidRDefault="009C6113" w:rsidP="00991B31">
      <w:pPr>
        <w:pStyle w:val="OOPText"/>
        <w:keepNext/>
        <w:keepLines/>
        <w:spacing w:after="0"/>
      </w:pPr>
      <w:r>
        <w:t>During the test, the voltage circuits are sequentially connected to the following voltages:</w:t>
      </w:r>
    </w:p>
    <w:p w:rsidR="009C6113" w:rsidRPr="000B51A3" w:rsidRDefault="009C6113" w:rsidP="00CD6EDE">
      <w:pPr>
        <w:spacing w:before="60" w:after="0"/>
        <w:ind w:firstLine="284"/>
      </w:pPr>
      <w:r>
        <w:t>80 % of the reference voltage;</w:t>
      </w:r>
    </w:p>
    <w:p w:rsidR="009C6113" w:rsidRPr="000B51A3" w:rsidRDefault="009C6113" w:rsidP="00CD6EDE">
      <w:pPr>
        <w:spacing w:before="60" w:after="0"/>
        <w:ind w:firstLine="284"/>
      </w:pPr>
      <w:r>
        <w:t>110 % of the reference voltage;</w:t>
      </w:r>
    </w:p>
    <w:p w:rsidR="009C6113" w:rsidRDefault="009C6113" w:rsidP="00CD6EDE">
      <w:pPr>
        <w:pStyle w:val="OOPText"/>
        <w:spacing w:before="120"/>
      </w:pPr>
      <w:r>
        <w:t>while the current circuits of the electricity meter are not energised.</w:t>
      </w:r>
    </w:p>
    <w:p w:rsidR="009C6113" w:rsidRPr="0091233E" w:rsidRDefault="009C6113" w:rsidP="00CD6EDE">
      <w:pPr>
        <w:pStyle w:val="OOPText"/>
      </w:pPr>
      <w:r>
        <w:t>The test duration is at least 15 minutes for every voltage.</w:t>
      </w:r>
    </w:p>
    <w:p w:rsidR="009C6113" w:rsidRDefault="009C6113" w:rsidP="00CD6EDE">
      <w:pPr>
        <w:pStyle w:val="OOPText"/>
      </w:pPr>
      <w:r>
        <w:t>The meter passes the test if the mark on the rotor does not leave the window.</w:t>
      </w:r>
    </w:p>
    <w:p w:rsidR="009C6113" w:rsidRPr="0091233E" w:rsidRDefault="009C6113" w:rsidP="00991B31">
      <w:pPr>
        <w:pStyle w:val="OOPNadpis2"/>
        <w:keepLines/>
      </w:pPr>
      <w:r>
        <w:t>7.4.2   Test of no-load operation for static electricity meters</w:t>
      </w:r>
    </w:p>
    <w:p w:rsidR="009C6113" w:rsidRDefault="009C6113" w:rsidP="00F81933">
      <w:pPr>
        <w:pStyle w:val="OOPText"/>
        <w:keepNext/>
        <w:keepLines/>
        <w:spacing w:after="0"/>
      </w:pPr>
      <w:r>
        <w:t>In the case of static electricity meters, the voltage circuits are connected to 115 % of the reference voltage, while the current circuits of the electricity meter are not connected to power.The minimum test period is calculated using the equation:</w:t>
      </w:r>
    </w:p>
    <w:p w:rsidR="00F81933" w:rsidRDefault="00F81933" w:rsidP="00F81933">
      <w:pPr>
        <w:tabs>
          <w:tab w:val="left" w:pos="5103"/>
        </w:tabs>
        <w:spacing w:before="0" w:after="0"/>
        <w:jc w:val="right"/>
      </w:pPr>
      <w:r>
        <w:rPr>
          <w:noProof/>
          <w:lang w:val="en-US" w:eastAsia="zh-CN" w:bidi="ar-SA"/>
        </w:rPr>
        <w:drawing>
          <wp:inline distT="0" distB="0" distL="0" distR="0" wp14:anchorId="590259DB">
            <wp:extent cx="66675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466725"/>
                    </a:xfrm>
                    <a:prstGeom prst="rect">
                      <a:avLst/>
                    </a:prstGeom>
                    <a:noFill/>
                  </pic:spPr>
                </pic:pic>
              </a:graphicData>
            </a:graphic>
          </wp:inline>
        </w:drawing>
      </w:r>
      <w:r>
        <w:tab/>
        <w:t>(2)</w:t>
      </w:r>
    </w:p>
    <w:p w:rsidR="009C6113" w:rsidRDefault="009C6113" w:rsidP="00CD6EDE">
      <w:pPr>
        <w:pStyle w:val="OOPText"/>
        <w:tabs>
          <w:tab w:val="left" w:pos="540"/>
          <w:tab w:val="left" w:leader="dot" w:pos="1418"/>
        </w:tabs>
        <w:spacing w:before="240" w:after="0"/>
      </w:pPr>
      <w:r>
        <w:t xml:space="preserve">where </w:t>
      </w:r>
      <w:r>
        <w:tab/>
      </w:r>
      <w:r>
        <w:rPr>
          <w:i/>
        </w:rPr>
        <w:t>k</w:t>
      </w:r>
      <w:r>
        <w:t xml:space="preserve"> </w:t>
      </w:r>
      <w:r>
        <w:tab/>
        <w:t xml:space="preserve"> is the electricity meter constant (imp/kWh or imp/kvarh),</w:t>
      </w:r>
    </w:p>
    <w:p w:rsidR="009C6113" w:rsidRPr="00E0184F" w:rsidRDefault="009C6113" w:rsidP="00CD6EDE">
      <w:pPr>
        <w:pStyle w:val="OOPText"/>
        <w:tabs>
          <w:tab w:val="left" w:pos="540"/>
          <w:tab w:val="left" w:leader="dot" w:pos="1418"/>
        </w:tabs>
        <w:spacing w:before="60" w:after="0"/>
      </w:pPr>
      <w:r>
        <w:rPr>
          <w:i/>
        </w:rPr>
        <w:t>P</w:t>
      </w:r>
      <w:r>
        <w:rPr>
          <w:vertAlign w:val="subscript"/>
        </w:rPr>
        <w:t xml:space="preserve">max </w:t>
      </w:r>
      <w:r>
        <w:tab/>
        <w:t xml:space="preserve"> is the maximum output that can be measured by the electricity meter in W or var,</w:t>
      </w:r>
    </w:p>
    <w:p w:rsidR="009C6113" w:rsidRPr="00E0184F" w:rsidRDefault="009C6113" w:rsidP="00CD6EDE">
      <w:pPr>
        <w:pStyle w:val="OOPText"/>
        <w:tabs>
          <w:tab w:val="left" w:pos="540"/>
          <w:tab w:val="left" w:pos="1080"/>
        </w:tabs>
        <w:spacing w:before="60"/>
      </w:pPr>
      <w:r>
        <w:t xml:space="preserve">the values of constant </w:t>
      </w:r>
      <w:r>
        <w:rPr>
          <w:i/>
        </w:rPr>
        <w:t>K</w:t>
      </w:r>
      <w:r>
        <w:rPr>
          <w:vertAlign w:val="subscript"/>
        </w:rPr>
        <w:t>0</w:t>
      </w:r>
      <w:r>
        <w:t xml:space="preserve"> are given in Table 24.</w:t>
      </w:r>
    </w:p>
    <w:p w:rsidR="009C6113" w:rsidRPr="005756AC" w:rsidRDefault="009C6113" w:rsidP="00BE7351">
      <w:pPr>
        <w:pStyle w:val="OOPNadpis2"/>
        <w:keepLines/>
        <w:jc w:val="center"/>
        <w:rPr>
          <w:b w:val="0"/>
          <w:bCs/>
          <w:vertAlign w:val="subscript"/>
        </w:rPr>
      </w:pPr>
      <w:r>
        <w:t>Table 24 – Values of constant</w:t>
      </w:r>
      <w:r>
        <w:rPr>
          <w:i/>
        </w:rPr>
        <w:t>K</w:t>
      </w:r>
      <w:r>
        <w:rPr>
          <w:vertAlign w:val="subscript"/>
        </w:rPr>
        <w:t>0</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27"/>
        <w:gridCol w:w="1000"/>
        <w:gridCol w:w="1002"/>
        <w:gridCol w:w="1000"/>
        <w:gridCol w:w="1003"/>
        <w:gridCol w:w="1001"/>
        <w:gridCol w:w="1003"/>
        <w:gridCol w:w="1001"/>
        <w:gridCol w:w="1003"/>
      </w:tblGrid>
      <w:tr w:rsidR="009C6113" w:rsidTr="00BE7351">
        <w:trPr>
          <w:cantSplit/>
          <w:jc w:val="center"/>
        </w:trPr>
        <w:tc>
          <w:tcPr>
            <w:tcW w:w="556" w:type="pct"/>
            <w:vMerge w:val="restart"/>
            <w:shd w:val="clear" w:color="auto" w:fill="BCE1C0" w:themeFill="background1" w:themeFillShade="F2"/>
          </w:tcPr>
          <w:p w:rsidR="009C6113" w:rsidRPr="00E70329" w:rsidRDefault="009C6113" w:rsidP="00BE7351">
            <w:pPr>
              <w:pStyle w:val="OOPTabulka"/>
              <w:keepNext/>
              <w:keepLines/>
              <w:rPr>
                <w:b/>
              </w:rPr>
            </w:pPr>
            <w:r>
              <w:rPr>
                <w:b/>
              </w:rPr>
              <w:t>Accuracy class</w:t>
            </w:r>
          </w:p>
        </w:tc>
        <w:tc>
          <w:tcPr>
            <w:tcW w:w="2222" w:type="pct"/>
            <w:gridSpan w:val="4"/>
            <w:shd w:val="clear" w:color="auto" w:fill="BCE1C0" w:themeFill="background1" w:themeFillShade="F2"/>
          </w:tcPr>
          <w:p w:rsidR="009C6113" w:rsidRPr="00E70329" w:rsidRDefault="009C6113" w:rsidP="00BE7351">
            <w:pPr>
              <w:pStyle w:val="OOPTabulka"/>
              <w:keepNext/>
              <w:keepLines/>
              <w:rPr>
                <w:b/>
              </w:rPr>
            </w:pPr>
            <w:r>
              <w:rPr>
                <w:b/>
              </w:rPr>
              <w:t>Active energy meters</w:t>
            </w:r>
          </w:p>
        </w:tc>
        <w:tc>
          <w:tcPr>
            <w:tcW w:w="2222" w:type="pct"/>
            <w:gridSpan w:val="4"/>
            <w:shd w:val="clear" w:color="auto" w:fill="BCE1C0" w:themeFill="background1" w:themeFillShade="F2"/>
          </w:tcPr>
          <w:p w:rsidR="009C6113" w:rsidRPr="00E70329" w:rsidRDefault="009C6113" w:rsidP="00BE7351">
            <w:pPr>
              <w:pStyle w:val="OOPTabulka"/>
              <w:keepNext/>
              <w:keepLines/>
              <w:rPr>
                <w:b/>
              </w:rPr>
            </w:pPr>
            <w:r>
              <w:rPr>
                <w:b/>
              </w:rPr>
              <w:t>Reactive energy meter</w:t>
            </w:r>
          </w:p>
        </w:tc>
      </w:tr>
      <w:tr w:rsidR="009C6113" w:rsidTr="00BE7351">
        <w:trPr>
          <w:cantSplit/>
          <w:jc w:val="center"/>
        </w:trPr>
        <w:tc>
          <w:tcPr>
            <w:tcW w:w="556" w:type="pct"/>
            <w:vMerge/>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p>
        </w:tc>
        <w:tc>
          <w:tcPr>
            <w:tcW w:w="555"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2</w:t>
            </w:r>
          </w:p>
        </w:tc>
        <w:tc>
          <w:tcPr>
            <w:tcW w:w="556"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1</w:t>
            </w:r>
          </w:p>
        </w:tc>
        <w:tc>
          <w:tcPr>
            <w:tcW w:w="555"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0.5 S</w:t>
            </w:r>
          </w:p>
        </w:tc>
        <w:tc>
          <w:tcPr>
            <w:tcW w:w="556"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0.2 S</w:t>
            </w:r>
          </w:p>
        </w:tc>
        <w:tc>
          <w:tcPr>
            <w:tcW w:w="555"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3</w:t>
            </w:r>
          </w:p>
        </w:tc>
        <w:tc>
          <w:tcPr>
            <w:tcW w:w="556"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2</w:t>
            </w:r>
          </w:p>
        </w:tc>
        <w:tc>
          <w:tcPr>
            <w:tcW w:w="555"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1 and 1 S</w:t>
            </w:r>
          </w:p>
        </w:tc>
        <w:tc>
          <w:tcPr>
            <w:tcW w:w="556" w:type="pct"/>
            <w:tcBorders>
              <w:bottom w:val="double" w:sz="4" w:space="0" w:color="auto"/>
            </w:tcBorders>
            <w:shd w:val="clear" w:color="auto" w:fill="BCE1C0" w:themeFill="background1" w:themeFillShade="F2"/>
          </w:tcPr>
          <w:p w:rsidR="009C6113" w:rsidRPr="00E70329" w:rsidRDefault="009C6113" w:rsidP="00BE7351">
            <w:pPr>
              <w:pStyle w:val="OOPTabulka"/>
              <w:keepNext/>
              <w:keepLines/>
              <w:rPr>
                <w:b/>
              </w:rPr>
            </w:pPr>
            <w:r>
              <w:rPr>
                <w:b/>
              </w:rPr>
              <w:t>0.5 S</w:t>
            </w:r>
          </w:p>
        </w:tc>
      </w:tr>
      <w:tr w:rsidR="009C6113" w:rsidTr="00BE7351">
        <w:trPr>
          <w:cantSplit/>
          <w:jc w:val="center"/>
        </w:trPr>
        <w:tc>
          <w:tcPr>
            <w:tcW w:w="556" w:type="pct"/>
            <w:tcBorders>
              <w:top w:val="double" w:sz="4" w:space="0" w:color="auto"/>
            </w:tcBorders>
          </w:tcPr>
          <w:p w:rsidR="009C6113" w:rsidRPr="003B5456" w:rsidRDefault="009C6113" w:rsidP="00CD6EDE">
            <w:pPr>
              <w:pStyle w:val="OOPTabulka"/>
            </w:pPr>
            <w:r>
              <w:rPr>
                <w:i/>
              </w:rPr>
              <w:t>K</w:t>
            </w:r>
            <w:r>
              <w:rPr>
                <w:vertAlign w:val="subscript"/>
              </w:rPr>
              <w:t>0</w:t>
            </w:r>
          </w:p>
        </w:tc>
        <w:tc>
          <w:tcPr>
            <w:tcW w:w="555" w:type="pct"/>
            <w:tcBorders>
              <w:top w:val="double" w:sz="4" w:space="0" w:color="auto"/>
            </w:tcBorders>
          </w:tcPr>
          <w:p w:rsidR="009C6113" w:rsidRPr="003B5456" w:rsidRDefault="009C6113" w:rsidP="00CD6EDE">
            <w:pPr>
              <w:pStyle w:val="OOPTabulka"/>
            </w:pPr>
            <w:r>
              <w:t>480</w:t>
            </w:r>
          </w:p>
        </w:tc>
        <w:tc>
          <w:tcPr>
            <w:tcW w:w="556" w:type="pct"/>
            <w:tcBorders>
              <w:top w:val="double" w:sz="4" w:space="0" w:color="auto"/>
            </w:tcBorders>
          </w:tcPr>
          <w:p w:rsidR="009C6113" w:rsidRPr="003B5456" w:rsidRDefault="009C6113" w:rsidP="00CD6EDE">
            <w:pPr>
              <w:pStyle w:val="OOPTabulka"/>
            </w:pPr>
            <w:r>
              <w:t>600</w:t>
            </w:r>
          </w:p>
        </w:tc>
        <w:tc>
          <w:tcPr>
            <w:tcW w:w="555" w:type="pct"/>
            <w:tcBorders>
              <w:top w:val="double" w:sz="4" w:space="0" w:color="auto"/>
            </w:tcBorders>
          </w:tcPr>
          <w:p w:rsidR="009C6113" w:rsidRPr="003B5456" w:rsidRDefault="009C6113" w:rsidP="00CD6EDE">
            <w:pPr>
              <w:pStyle w:val="OOPTabulka"/>
            </w:pPr>
            <w:r>
              <w:t>600</w:t>
            </w:r>
          </w:p>
        </w:tc>
        <w:tc>
          <w:tcPr>
            <w:tcW w:w="556" w:type="pct"/>
            <w:tcBorders>
              <w:top w:val="double" w:sz="4" w:space="0" w:color="auto"/>
            </w:tcBorders>
          </w:tcPr>
          <w:p w:rsidR="009C6113" w:rsidRPr="003B5456" w:rsidRDefault="009C6113" w:rsidP="00CD6EDE">
            <w:pPr>
              <w:pStyle w:val="OOPTabulka"/>
            </w:pPr>
            <w:r>
              <w:t>900</w:t>
            </w:r>
          </w:p>
        </w:tc>
        <w:tc>
          <w:tcPr>
            <w:tcW w:w="555" w:type="pct"/>
            <w:tcBorders>
              <w:top w:val="double" w:sz="4" w:space="0" w:color="auto"/>
            </w:tcBorders>
          </w:tcPr>
          <w:p w:rsidR="009C6113" w:rsidRPr="003B5456" w:rsidRDefault="009C6113" w:rsidP="00CD6EDE">
            <w:pPr>
              <w:pStyle w:val="OOPTabulka"/>
            </w:pPr>
            <w:r>
              <w:t>300</w:t>
            </w:r>
          </w:p>
        </w:tc>
        <w:tc>
          <w:tcPr>
            <w:tcW w:w="556" w:type="pct"/>
            <w:tcBorders>
              <w:top w:val="double" w:sz="4" w:space="0" w:color="auto"/>
            </w:tcBorders>
          </w:tcPr>
          <w:p w:rsidR="009C6113" w:rsidRPr="003B5456" w:rsidRDefault="009C6113" w:rsidP="00CD6EDE">
            <w:pPr>
              <w:pStyle w:val="OOPTabulka"/>
            </w:pPr>
            <w:r>
              <w:t>480</w:t>
            </w:r>
          </w:p>
        </w:tc>
        <w:tc>
          <w:tcPr>
            <w:tcW w:w="555" w:type="pct"/>
            <w:tcBorders>
              <w:top w:val="double" w:sz="4" w:space="0" w:color="auto"/>
            </w:tcBorders>
          </w:tcPr>
          <w:p w:rsidR="009C6113" w:rsidRPr="003B5456" w:rsidRDefault="009C6113" w:rsidP="00CD6EDE">
            <w:pPr>
              <w:pStyle w:val="OOPTabulka"/>
            </w:pPr>
            <w:r>
              <w:t>600</w:t>
            </w:r>
          </w:p>
        </w:tc>
        <w:tc>
          <w:tcPr>
            <w:tcW w:w="556" w:type="pct"/>
            <w:tcBorders>
              <w:top w:val="double" w:sz="4" w:space="0" w:color="auto"/>
            </w:tcBorders>
          </w:tcPr>
          <w:p w:rsidR="009C6113" w:rsidRPr="003B5456" w:rsidRDefault="009C6113" w:rsidP="00CD6EDE">
            <w:pPr>
              <w:pStyle w:val="OOPTabulka"/>
            </w:pPr>
            <w:r>
              <w:t>600</w:t>
            </w:r>
          </w:p>
        </w:tc>
      </w:tr>
    </w:tbl>
    <w:p w:rsidR="009C6113" w:rsidRDefault="009C6113" w:rsidP="00BE7351">
      <w:pPr>
        <w:pStyle w:val="OOPText"/>
        <w:keepNext/>
        <w:keepLines/>
        <w:tabs>
          <w:tab w:val="left" w:pos="540"/>
        </w:tabs>
        <w:spacing w:before="240"/>
      </w:pPr>
      <w:r>
        <w:t>The minimum test period for class A, B and C electricity meters is calculated using the formula:</w:t>
      </w:r>
    </w:p>
    <w:p w:rsidR="00BE7351" w:rsidRDefault="00BE7351" w:rsidP="00BE7351">
      <w:pPr>
        <w:tabs>
          <w:tab w:val="left" w:pos="5103"/>
        </w:tabs>
        <w:spacing w:before="0" w:after="0"/>
        <w:jc w:val="right"/>
      </w:pPr>
      <w:r>
        <w:object w:dxaOrig="171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8.25pt" o:ole="" o:allowoverlap="f">
            <v:imagedata r:id="rId9" o:title=""/>
          </v:shape>
          <o:OLEObject Type="Embed" ProgID="Equation.3" ShapeID="_x0000_i1025" DrawAspect="Content" ObjectID="_1606761352" r:id="rId10"/>
        </w:object>
      </w:r>
      <w:r>
        <w:t>(3)</w:t>
      </w:r>
    </w:p>
    <w:p w:rsidR="009C6113" w:rsidRDefault="009C6113" w:rsidP="00CD6EDE">
      <w:pPr>
        <w:pStyle w:val="OOPText"/>
        <w:tabs>
          <w:tab w:val="left" w:pos="540"/>
          <w:tab w:val="left" w:leader="dot" w:pos="1418"/>
        </w:tabs>
        <w:spacing w:before="360" w:after="0"/>
      </w:pPr>
      <w:r>
        <w:t xml:space="preserve">where </w:t>
      </w:r>
      <w:r>
        <w:tab/>
      </w:r>
      <w:r>
        <w:rPr>
          <w:i/>
        </w:rPr>
        <w:t>k</w:t>
      </w:r>
      <w:r>
        <w:t xml:space="preserve"> </w:t>
      </w:r>
      <w:r>
        <w:tab/>
        <w:t xml:space="preserve"> is the electricity meter constant (imp/kWh),</w:t>
      </w:r>
    </w:p>
    <w:p w:rsidR="009C6113" w:rsidRDefault="009C6113" w:rsidP="00CD6EDE">
      <w:pPr>
        <w:pStyle w:val="OOPText"/>
        <w:tabs>
          <w:tab w:val="left" w:pos="540"/>
          <w:tab w:val="left" w:leader="dot" w:pos="1418"/>
        </w:tabs>
        <w:spacing w:before="60" w:after="0"/>
      </w:pPr>
      <w:r>
        <w:rPr>
          <w:i/>
        </w:rPr>
        <w:t xml:space="preserve">m </w:t>
      </w:r>
      <w:r>
        <w:tab/>
        <w:t xml:space="preserve"> is the number of measuring elements,</w:t>
      </w:r>
    </w:p>
    <w:p w:rsidR="009C6113" w:rsidRDefault="009C6113" w:rsidP="00CD6EDE">
      <w:pPr>
        <w:pStyle w:val="OOPText"/>
        <w:tabs>
          <w:tab w:val="left" w:pos="540"/>
          <w:tab w:val="left" w:leader="dot" w:pos="1418"/>
        </w:tabs>
        <w:spacing w:before="60" w:after="0"/>
      </w:pPr>
      <w:r>
        <w:rPr>
          <w:i/>
        </w:rPr>
        <w:t>U</w:t>
      </w:r>
      <w:r>
        <w:rPr>
          <w:i/>
          <w:vertAlign w:val="subscript"/>
        </w:rPr>
        <w:t>t</w:t>
      </w:r>
      <w:r>
        <w:rPr>
          <w:vertAlign w:val="subscript"/>
        </w:rPr>
        <w:t>est</w:t>
      </w:r>
      <w:r>
        <w:t xml:space="preserve"> </w:t>
      </w:r>
      <w:r>
        <w:tab/>
        <w:t xml:space="preserve"> is the test voltage in volts,</w:t>
      </w:r>
    </w:p>
    <w:p w:rsidR="009C6113" w:rsidRDefault="009C6113" w:rsidP="00CD6EDE">
      <w:pPr>
        <w:pStyle w:val="OOPText"/>
        <w:tabs>
          <w:tab w:val="left" w:pos="540"/>
          <w:tab w:val="left" w:leader="dot" w:pos="1418"/>
        </w:tabs>
        <w:spacing w:before="60" w:after="0"/>
      </w:pPr>
      <w:r>
        <w:rPr>
          <w:i/>
        </w:rPr>
        <w:t>I</w:t>
      </w:r>
      <w:r>
        <w:rPr>
          <w:vertAlign w:val="subscript"/>
        </w:rPr>
        <w:t>st</w:t>
      </w:r>
      <w:r>
        <w:t xml:space="preserve"> </w:t>
      </w:r>
      <w:r>
        <w:tab/>
        <w:t xml:space="preserve"> is the inrush current according to Table 8 in amperes.</w:t>
      </w:r>
    </w:p>
    <w:p w:rsidR="009C6113" w:rsidRPr="00055A50" w:rsidRDefault="009C6113" w:rsidP="00CD6EDE">
      <w:pPr>
        <w:pStyle w:val="OOPText"/>
        <w:tabs>
          <w:tab w:val="left" w:pos="540"/>
        </w:tabs>
        <w:spacing w:before="240"/>
      </w:pPr>
      <w:r>
        <w:t xml:space="preserve">The test period for static electricity meters must be at least 15 minutes, even if the calculated time </w:t>
      </w:r>
      <w:r>
        <w:rPr>
          <w:i/>
        </w:rPr>
        <w:t>t</w:t>
      </w:r>
      <w:r>
        <w:t xml:space="preserve"> is shorter.</w:t>
      </w:r>
    </w:p>
    <w:p w:rsidR="009C6113" w:rsidRDefault="009C6113" w:rsidP="00CD6EDE">
      <w:pPr>
        <w:pStyle w:val="OOPText"/>
      </w:pPr>
      <w:r>
        <w:t>The meter passes the test if the test LED or pulse output for remote measurement has sent no pulse or no more than one pulse.</w:t>
      </w:r>
    </w:p>
    <w:p w:rsidR="009C6113" w:rsidRPr="005D3E21" w:rsidRDefault="009C6113" w:rsidP="00F81933">
      <w:pPr>
        <w:pStyle w:val="OOPNadpis2"/>
        <w:keepLines/>
        <w:spacing w:before="360"/>
        <w:rPr>
          <w:sz w:val="24"/>
        </w:rPr>
      </w:pPr>
      <w:r>
        <w:rPr>
          <w:sz w:val="24"/>
        </w:rPr>
        <w:t>7.5   Start-up test</w:t>
      </w:r>
    </w:p>
    <w:p w:rsidR="009C6113" w:rsidRPr="00230A4D" w:rsidRDefault="009C6113" w:rsidP="00CD6EDE">
      <w:pPr>
        <w:pStyle w:val="OOPText"/>
      </w:pPr>
      <w:r>
        <w:t xml:space="preserve">During the start-up test, the electricity meter must start measuring energy after being connected to reference voltage </w:t>
      </w:r>
      <w:r>
        <w:rPr>
          <w:i/>
        </w:rPr>
        <w:t>U</w:t>
      </w:r>
      <w:r>
        <w:rPr>
          <w:vertAlign w:val="subscript"/>
        </w:rPr>
        <w:t>n</w:t>
      </w:r>
      <w:r>
        <w:t>, at cos </w:t>
      </w:r>
      <w:r>
        <w:rPr>
          <w:i/>
        </w:rPr>
        <w:t>φ</w:t>
      </w:r>
      <w:r>
        <w:t> (or sin </w:t>
      </w:r>
      <w:r>
        <w:rPr>
          <w:i/>
        </w:rPr>
        <w:t>φ</w:t>
      </w:r>
      <w:r>
        <w:t>) = 1 and energising the current circuits according to Table 7, 8 or 9.The revolution of the rotor or the pulses sent to the test output are observed.</w:t>
      </w:r>
    </w:p>
    <w:p w:rsidR="009C6113" w:rsidRPr="005D3E21" w:rsidRDefault="009C6113" w:rsidP="00F81933">
      <w:pPr>
        <w:keepNext/>
        <w:keepLines/>
        <w:spacing w:after="0"/>
      </w:pPr>
      <w:r>
        <w:t>Different types of electricity meters are tested under additional conditions:</w:t>
      </w:r>
    </w:p>
    <w:p w:rsidR="009C6113" w:rsidRPr="005D3E21" w:rsidRDefault="009C6113" w:rsidP="00042EE0">
      <w:pPr>
        <w:pStyle w:val="ListParagraph"/>
        <w:numPr>
          <w:ilvl w:val="0"/>
          <w:numId w:val="22"/>
        </w:numPr>
        <w:tabs>
          <w:tab w:val="left" w:pos="284"/>
        </w:tabs>
        <w:spacing w:before="60" w:after="0"/>
        <w:ind w:left="567" w:hanging="283"/>
        <w:contextualSpacing w:val="0"/>
      </w:pPr>
      <w:r>
        <w:t>electromechanical electricity meters with a mechanical counter: no more than two cylinders may be engaged;</w:t>
      </w:r>
    </w:p>
    <w:p w:rsidR="009C6113" w:rsidRPr="005D3E21" w:rsidRDefault="009C6113" w:rsidP="00042EE0">
      <w:pPr>
        <w:pStyle w:val="ListParagraph"/>
        <w:numPr>
          <w:ilvl w:val="0"/>
          <w:numId w:val="22"/>
        </w:numPr>
        <w:tabs>
          <w:tab w:val="left" w:pos="284"/>
        </w:tabs>
        <w:spacing w:before="60" w:after="0"/>
        <w:ind w:left="567" w:hanging="283"/>
        <w:contextualSpacing w:val="0"/>
      </w:pPr>
      <w:r>
        <w:t>electromechanical electricity meters with a mechanical maximum meter: the maximum indicator may not be engaged;</w:t>
      </w:r>
    </w:p>
    <w:p w:rsidR="009C6113" w:rsidRPr="005D3E21" w:rsidRDefault="009C6113" w:rsidP="00042EE0">
      <w:pPr>
        <w:pStyle w:val="ListParagraph"/>
        <w:numPr>
          <w:ilvl w:val="0"/>
          <w:numId w:val="22"/>
        </w:numPr>
        <w:tabs>
          <w:tab w:val="left" w:pos="284"/>
        </w:tabs>
        <w:spacing w:before="60" w:after="0"/>
        <w:ind w:left="567" w:hanging="283"/>
        <w:contextualSpacing w:val="0"/>
      </w:pPr>
      <w:r>
        <w:t>electricity meter with multiple reference voltages: for electricity meters with multiple reference voltages or with the full range of reference voltages, the start-up test is performed at the maximum and minimum voltages specified on the label;</w:t>
      </w:r>
    </w:p>
    <w:p w:rsidR="009C6113" w:rsidRPr="00055A50" w:rsidRDefault="009C6113" w:rsidP="00042EE0">
      <w:pPr>
        <w:pStyle w:val="ListParagraph"/>
        <w:numPr>
          <w:ilvl w:val="0"/>
          <w:numId w:val="22"/>
        </w:numPr>
        <w:tabs>
          <w:tab w:val="left" w:pos="284"/>
        </w:tabs>
        <w:spacing w:before="60" w:after="0"/>
        <w:ind w:left="567" w:hanging="283"/>
        <w:contextualSpacing w:val="0"/>
      </w:pPr>
      <w:r>
        <w:t>electricity meters with two base currents: the start-up test is performed at a starting current calculated from the smaller base current.</w:t>
      </w:r>
    </w:p>
    <w:p w:rsidR="009C6113" w:rsidRPr="00055A50" w:rsidRDefault="009C6113" w:rsidP="00CD6EDE">
      <w:pPr>
        <w:pStyle w:val="OOPText"/>
        <w:spacing w:before="120"/>
      </w:pPr>
      <w:r>
        <w:t>Electromechanical electricity meters pass the test if the rotor has started rotating and made at least one revolution.The test is performed until the described conditions are met, but for no longer than the period it would theoretically take the rotor of the tested electricity meter to make three revolutions (provided that it measures without errors at the starting current).</w:t>
      </w:r>
    </w:p>
    <w:p w:rsidR="009C6113" w:rsidRDefault="009C6113" w:rsidP="00CD6EDE">
      <w:pPr>
        <w:pStyle w:val="OOPText"/>
      </w:pPr>
      <w:r>
        <w:t>Static electricity meters pass the test if the test LED or the pulse output for remote measurement has sent at least two pulsesThe test is performed until the described conditions are met, but for no longer than the period it would theoretically take the test LED of the tested electricity meter or the pulse output for remote measurement to send at least three pulses (provided that it measures without errors at the starting current).This period is calculated in minutes using the equation</w:t>
      </w:r>
    </w:p>
    <w:p w:rsidR="00F81933" w:rsidRDefault="00E84D83" w:rsidP="00F81933">
      <w:pPr>
        <w:tabs>
          <w:tab w:val="left" w:pos="5103"/>
        </w:tabs>
        <w:spacing w:before="0" w:after="0"/>
        <w:jc w:val="right"/>
      </w:pPr>
      <m:oMath>
        <m:r>
          <m:rPr>
            <m:nor/>
          </m:rPr>
          <m:t>∆t = 3∙</m:t>
        </m:r>
        <m:f>
          <m:fPr>
            <m:ctrlPr>
              <w:rPr>
                <w:rFonts w:ascii="Cambria Math" w:hAnsi="Cambria Math"/>
              </w:rPr>
            </m:ctrlPr>
          </m:fPr>
          <m:num>
            <m:r>
              <m:rPr>
                <m:sty m:val="p"/>
              </m:rPr>
              <w:rPr>
                <w:rFonts w:ascii="Cambria Math" w:hAnsi="Cambria Math"/>
              </w:rPr>
              <m:t>6∙</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num>
          <m:den>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U</m:t>
                </m:r>
              </m:e>
              <m:sub>
                <m:r>
                  <m:rPr>
                    <m:sty m:val="p"/>
                  </m:rPr>
                  <w:rPr>
                    <w:rFonts w:ascii="Cambria Math" w:hAnsi="Cambria Math"/>
                  </w:rPr>
                  <m:t>n</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m:rPr>
                    <m:sty m:val="p"/>
                  </m:rPr>
                  <w:rPr>
                    <w:rFonts w:ascii="Cambria Math" w:hAnsi="Cambria Math"/>
                  </w:rPr>
                  <m:t>st</m:t>
                </m:r>
              </m:sub>
            </m:sSub>
          </m:den>
        </m:f>
      </m:oMath>
      <w:r>
        <w:t>(4)</w:t>
      </w:r>
    </w:p>
    <w:p w:rsidR="009C6113" w:rsidRPr="005D3E21" w:rsidRDefault="009C6113" w:rsidP="00F81933">
      <w:pPr>
        <w:pStyle w:val="OOPText"/>
        <w:keepNext/>
        <w:keepLines/>
        <w:spacing w:before="480" w:after="0"/>
        <w:rPr>
          <w:sz w:val="24"/>
        </w:rPr>
      </w:pPr>
      <w:r>
        <w:rPr>
          <w:b/>
          <w:sz w:val="24"/>
        </w:rPr>
        <w:t>7.6   Accuracy test</w:t>
      </w:r>
    </w:p>
    <w:p w:rsidR="009C6113" w:rsidRPr="00FC1272" w:rsidRDefault="009C6113" w:rsidP="00F81933">
      <w:pPr>
        <w:pStyle w:val="OOPNadpis2"/>
        <w:keepLines/>
        <w:spacing w:before="120"/>
      </w:pPr>
      <w:r>
        <w:t>7.6.1   In general</w:t>
      </w:r>
    </w:p>
    <w:p w:rsidR="009C6113" w:rsidRDefault="009C6113" w:rsidP="00F81933">
      <w:pPr>
        <w:pStyle w:val="OOPText"/>
        <w:keepNext/>
        <w:keepLines/>
        <w:spacing w:after="0"/>
      </w:pPr>
      <w:r>
        <w:t>During the accuracy test, the electricity meter’s errors at the currents given in Tables 25 to 31 are established.The accuracy test must be performed using either:</w:t>
      </w:r>
    </w:p>
    <w:p w:rsidR="009C6113" w:rsidRDefault="009C6113" w:rsidP="00042EE0">
      <w:pPr>
        <w:pStyle w:val="OOPAbecednseznam"/>
        <w:numPr>
          <w:ilvl w:val="0"/>
          <w:numId w:val="11"/>
        </w:numPr>
        <w:spacing w:before="60" w:after="0"/>
      </w:pPr>
      <w:r>
        <w:t>the method of recording the number of disc revolutions or pulses of the tested electricity meter, or</w:t>
      </w:r>
    </w:p>
    <w:p w:rsidR="009C6113" w:rsidRDefault="009C6113" w:rsidP="00042EE0">
      <w:pPr>
        <w:pStyle w:val="OOPAbecednseznam"/>
        <w:numPr>
          <w:ilvl w:val="0"/>
          <w:numId w:val="11"/>
        </w:numPr>
        <w:spacing w:before="60" w:after="0"/>
      </w:pPr>
      <w:r>
        <w:t>the method of reading the data from the counter of the tested electricity meter.</w:t>
      </w:r>
    </w:p>
    <w:p w:rsidR="009C6113" w:rsidRDefault="009C6113" w:rsidP="00CD6EDE">
      <w:pPr>
        <w:pStyle w:val="OOPText"/>
        <w:spacing w:before="120"/>
      </w:pPr>
      <w:r>
        <w:t>Prior to measuring the error at the given current settings, it is necessary to wait for at least 5 seconds.</w:t>
      </w:r>
    </w:p>
    <w:p w:rsidR="009C6113" w:rsidRPr="00FC1272" w:rsidRDefault="009C6113" w:rsidP="00F81933">
      <w:pPr>
        <w:pStyle w:val="OOPNadpis2"/>
        <w:keepLines/>
      </w:pPr>
      <w:r>
        <w:t>7.6.2   Measurement uncertainty</w:t>
      </w:r>
    </w:p>
    <w:p w:rsidR="009C6113" w:rsidRDefault="009C6113" w:rsidP="00CD6EDE">
      <w:pPr>
        <w:pStyle w:val="OOPText"/>
      </w:pPr>
      <w:r>
        <w:t>The measurement error of electricity meters must be established with uncertainties smaller than 1/4 of the permissible error limits given in Tables 25 to 31.One exception are static electricity meters of accuracy class 0.2 S, for which the measurement uncertainties must be less than 1/3 of the permissible error limits given in Table 27.</w:t>
      </w:r>
    </w:p>
    <w:p w:rsidR="009C6113" w:rsidRPr="00FC1272" w:rsidRDefault="009C6113" w:rsidP="00F81933">
      <w:pPr>
        <w:pStyle w:val="OOPNadpis2"/>
        <w:keepLines/>
      </w:pPr>
      <w:r>
        <w:t>7.6.3   Specific test requirements</w:t>
      </w:r>
    </w:p>
    <w:p w:rsidR="009C6113" w:rsidRDefault="009C6113" w:rsidP="00CD6EDE">
      <w:pPr>
        <w:pStyle w:val="OOPText"/>
      </w:pPr>
      <w:r>
        <w:t>For electricity meters with a mechanical counter, only the lowest-order cylinder may be engaged during tests performed using the method of recording disc revolutions or pulses of the tested electricity meter.When using the method of reading data from the counter, no more than the last two cylinders may be engaged.</w:t>
      </w:r>
    </w:p>
    <w:p w:rsidR="009C6113" w:rsidRDefault="009C6113" w:rsidP="00CD6EDE">
      <w:pPr>
        <w:pStyle w:val="OOPText"/>
      </w:pPr>
      <w:r>
        <w:t>Electricity meters with and without ancillary devices are subject to the same test conditions and the same error limits.One exception are electricity meters with a mechanical ancillary device for measuring maximum values, where the driver may not drive the maximum indicator directly.</w:t>
      </w:r>
    </w:p>
    <w:p w:rsidR="009C6113" w:rsidRDefault="009C6113" w:rsidP="00F81933">
      <w:pPr>
        <w:pStyle w:val="OOPText"/>
        <w:keepNext/>
        <w:keepLines/>
        <w:spacing w:after="0"/>
      </w:pPr>
      <w:r>
        <w:t>For special design electricity meters, the accuracy tests must be performed under the following conditions:</w:t>
      </w:r>
    </w:p>
    <w:p w:rsidR="009C6113" w:rsidRPr="005D3E21" w:rsidRDefault="009C6113" w:rsidP="00042EE0">
      <w:pPr>
        <w:pStyle w:val="ListParagraph"/>
        <w:numPr>
          <w:ilvl w:val="0"/>
          <w:numId w:val="22"/>
        </w:numPr>
        <w:tabs>
          <w:tab w:val="left" w:pos="284"/>
        </w:tabs>
        <w:spacing w:before="60" w:after="0"/>
        <w:ind w:left="567" w:hanging="283"/>
        <w:contextualSpacing w:val="0"/>
      </w:pPr>
      <w:r>
        <w:t>electricity meter with multiple reference voltages: for electricity meters with multiple reference voltages or with the full range of reference voltages, the test is performed at the maximum and minimum voltages specified on the label;</w:t>
      </w:r>
    </w:p>
    <w:p w:rsidR="009C6113" w:rsidRPr="005D3E21" w:rsidRDefault="009C6113" w:rsidP="00042EE0">
      <w:pPr>
        <w:pStyle w:val="ListParagraph"/>
        <w:numPr>
          <w:ilvl w:val="0"/>
          <w:numId w:val="22"/>
        </w:numPr>
        <w:tabs>
          <w:tab w:val="left" w:pos="284"/>
        </w:tabs>
        <w:spacing w:before="60" w:after="0"/>
        <w:ind w:left="567" w:hanging="283"/>
        <w:contextualSpacing w:val="0"/>
      </w:pPr>
      <w:r>
        <w:t>electricity meters with two base currents: the test is performed at the lowest test point, at the smaller base current.At all other test points, the test is performed at the higher base current;</w:t>
      </w:r>
    </w:p>
    <w:p w:rsidR="009C6113" w:rsidRPr="005D3E21" w:rsidRDefault="009C6113" w:rsidP="00042EE0">
      <w:pPr>
        <w:pStyle w:val="ListParagraph"/>
        <w:numPr>
          <w:ilvl w:val="0"/>
          <w:numId w:val="22"/>
        </w:numPr>
        <w:tabs>
          <w:tab w:val="left" w:pos="284"/>
        </w:tabs>
        <w:spacing w:before="60" w:after="0"/>
        <w:ind w:left="567" w:hanging="283"/>
        <w:contextualSpacing w:val="0"/>
      </w:pPr>
      <w:r>
        <w:t>electricity meters with a data interface: instead of reading data visually, a device may be used to read the contents of the appropriate registers.However, the values read by the device and those indicated on the display must be identical (at least to the extent of the digits visible on the display).This comparison must be made at least once during the accuracy test;</w:t>
      </w:r>
    </w:p>
    <w:p w:rsidR="009C6113" w:rsidRPr="005D3E21" w:rsidRDefault="009C6113" w:rsidP="00042EE0">
      <w:pPr>
        <w:pStyle w:val="ListParagraph"/>
        <w:numPr>
          <w:ilvl w:val="0"/>
          <w:numId w:val="22"/>
        </w:numPr>
        <w:tabs>
          <w:tab w:val="left" w:pos="284"/>
        </w:tabs>
        <w:spacing w:before="60" w:after="0"/>
        <w:ind w:left="567" w:hanging="283"/>
        <w:contextualSpacing w:val="0"/>
      </w:pPr>
      <w:r>
        <w:t>transmitting electricity meters: for meters equipped with terminals with a pulse output for remote energy measurement, in addition to the tests referred to above, this pulse output must be tested.The test station used must be equipped with an electronic device capable of receiving the type of pulses that are transmitted by the electricity meter.The test of the pulse output for remote measurement is performed at reference voltage, base current and unity power factor.</w:t>
      </w:r>
    </w:p>
    <w:p w:rsidR="003E2389" w:rsidRPr="005D3E21" w:rsidRDefault="00066CC0" w:rsidP="00042EE0">
      <w:pPr>
        <w:pStyle w:val="ListParagraph"/>
        <w:numPr>
          <w:ilvl w:val="0"/>
          <w:numId w:val="22"/>
        </w:numPr>
        <w:tabs>
          <w:tab w:val="left" w:pos="284"/>
        </w:tabs>
        <w:spacing w:before="60" w:after="0"/>
        <w:ind w:left="567" w:hanging="283"/>
        <w:contextualSpacing w:val="0"/>
      </w:pPr>
      <w:r>
        <w:t>electricity meters with a maximum value meter are tested only on stations equipped for this measurement.The test is performed at reference voltage, base current and power factor = 1.A measurement period of 15 minutes is used.Before starting the test, the 15-minute maximum register is zeroed.The output register is read at the beginning and end of the measurement period.The error of the maximum output measured during the measurement period must be less than the maximum permissible errors in Tables 1 to 6.The test must be performed for active and reactive energy, both for demand and supply.</w:t>
      </w:r>
    </w:p>
    <w:p w:rsidR="009C6113" w:rsidRPr="00967077" w:rsidRDefault="009C6113" w:rsidP="00F81933">
      <w:pPr>
        <w:pStyle w:val="OOPNadpis2"/>
        <w:keepLines/>
        <w:spacing w:before="360"/>
        <w:rPr>
          <w:strike/>
        </w:rPr>
      </w:pPr>
      <w:r>
        <w:t>7.6.4   Assessment of the accuracy test</w:t>
      </w:r>
    </w:p>
    <w:p w:rsidR="009C6113" w:rsidRDefault="009C6113" w:rsidP="00CD6EDE">
      <w:pPr>
        <w:pStyle w:val="OOPText"/>
      </w:pPr>
      <w:r>
        <w:t>The electricity meter passes the test if the meter’s measurement errors are less than the error limits given in Tables 25 to 31 (the measurement uncertainty of the test equipment is not taken into consideration when establishing meter error).</w:t>
      </w:r>
    </w:p>
    <w:p w:rsidR="009C6113" w:rsidRPr="0091233E" w:rsidRDefault="009C6113" w:rsidP="00F81933">
      <w:pPr>
        <w:pStyle w:val="OOPNadpis2"/>
        <w:keepLines/>
        <w:jc w:val="center"/>
        <w:rPr>
          <w:bCs/>
        </w:rPr>
      </w:pPr>
      <w:r>
        <w:t>Table 25 – Error limits for single-phase electromechanical and static active energy meters of accuracy class 0.5, 1 and 2 (also applies to electricity meters bearing the EEC mark)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8"/>
        <w:gridCol w:w="1169"/>
        <w:gridCol w:w="639"/>
        <w:gridCol w:w="991"/>
        <w:gridCol w:w="992"/>
        <w:gridCol w:w="994"/>
        <w:gridCol w:w="992"/>
        <w:gridCol w:w="992"/>
        <w:gridCol w:w="953"/>
      </w:tblGrid>
      <w:tr w:rsidR="009C6113" w:rsidRPr="00D359BE" w:rsidTr="00F81933">
        <w:trPr>
          <w:cantSplit/>
          <w:jc w:val="center"/>
        </w:trPr>
        <w:tc>
          <w:tcPr>
            <w:tcW w:w="430" w:type="pct"/>
            <w:vMerge w:val="restart"/>
            <w:tcBorders>
              <w:top w:val="single" w:sz="12" w:space="0" w:color="auto"/>
              <w:lef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Measurement number</w:t>
            </w:r>
          </w:p>
        </w:tc>
        <w:tc>
          <w:tcPr>
            <w:tcW w:w="684"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w:t>
            </w:r>
          </w:p>
        </w:tc>
        <w:tc>
          <w:tcPr>
            <w:tcW w:w="391"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cos </w:t>
            </w:r>
            <w:r>
              <w:rPr>
                <w:i/>
              </w:rPr>
              <w:t>φ</w:t>
            </w:r>
          </w:p>
        </w:tc>
        <w:tc>
          <w:tcPr>
            <w:tcW w:w="1759" w:type="pct"/>
            <w:gridSpan w:val="3"/>
            <w:tcBorders>
              <w:top w:val="single" w:sz="12" w:space="0" w:color="auto"/>
              <w:bottom w:val="nil"/>
            </w:tcBorders>
            <w:shd w:val="clear" w:color="auto" w:fill="BCE1C0" w:themeFill="background1" w:themeFillShade="F2"/>
            <w:vAlign w:val="center"/>
          </w:tcPr>
          <w:p w:rsidR="009C6113" w:rsidRPr="000A1D4D" w:rsidRDefault="009C6113" w:rsidP="00F81933">
            <w:pPr>
              <w:pStyle w:val="OOPTabulka"/>
              <w:keepNext/>
              <w:keepLines/>
              <w:rPr>
                <w:b/>
              </w:rPr>
            </w:pPr>
            <w:r>
              <w:rPr>
                <w:b/>
              </w:rPr>
              <w:t>Accuracy class for direct connected meters</w:t>
            </w:r>
          </w:p>
        </w:tc>
        <w:tc>
          <w:tcPr>
            <w:tcW w:w="1737" w:type="pct"/>
            <w:gridSpan w:val="3"/>
            <w:tcBorders>
              <w:top w:val="single" w:sz="12" w:space="0" w:color="auto"/>
              <w:bottom w:val="nil"/>
              <w:righ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Accuracy class for transformer operated meters</w:t>
            </w:r>
          </w:p>
        </w:tc>
      </w:tr>
      <w:tr w:rsidR="009C6113" w:rsidRPr="00D359BE" w:rsidTr="00F81933">
        <w:trPr>
          <w:cantSplit/>
          <w:jc w:val="center"/>
        </w:trPr>
        <w:tc>
          <w:tcPr>
            <w:tcW w:w="430" w:type="pct"/>
            <w:vMerge/>
            <w:tcBorders>
              <w:left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684"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391"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i/>
              </w:rPr>
            </w:pPr>
          </w:p>
        </w:tc>
        <w:tc>
          <w:tcPr>
            <w:tcW w:w="586" w:type="pct"/>
            <w:tcBorders>
              <w:top w:val="nil"/>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0.5</w:t>
            </w:r>
          </w:p>
        </w:tc>
        <w:tc>
          <w:tcPr>
            <w:tcW w:w="586" w:type="pct"/>
            <w:tcBorders>
              <w:top w:val="nil"/>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1</w:t>
            </w:r>
          </w:p>
        </w:tc>
        <w:tc>
          <w:tcPr>
            <w:tcW w:w="586" w:type="pct"/>
            <w:tcBorders>
              <w:top w:val="nil"/>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2</w:t>
            </w:r>
          </w:p>
        </w:tc>
        <w:tc>
          <w:tcPr>
            <w:tcW w:w="586" w:type="pct"/>
            <w:tcBorders>
              <w:top w:val="nil"/>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0.5</w:t>
            </w:r>
          </w:p>
        </w:tc>
        <w:tc>
          <w:tcPr>
            <w:tcW w:w="586" w:type="pct"/>
            <w:tcBorders>
              <w:top w:val="nil"/>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1</w:t>
            </w:r>
          </w:p>
        </w:tc>
        <w:tc>
          <w:tcPr>
            <w:tcW w:w="565" w:type="pct"/>
            <w:tcBorders>
              <w:top w:val="nil"/>
              <w:bottom w:val="double" w:sz="4" w:space="0" w:color="auto"/>
              <w:righ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2</w:t>
            </w:r>
          </w:p>
        </w:tc>
      </w:tr>
      <w:tr w:rsidR="009C6113" w:rsidRPr="00D359BE" w:rsidTr="00F81933">
        <w:trPr>
          <w:cantSplit/>
          <w:jc w:val="center"/>
        </w:trPr>
        <w:tc>
          <w:tcPr>
            <w:tcW w:w="430" w:type="pct"/>
            <w:tcBorders>
              <w:top w:val="double" w:sz="4" w:space="0" w:color="auto"/>
              <w:left w:val="single" w:sz="12" w:space="0" w:color="auto"/>
            </w:tcBorders>
            <w:vAlign w:val="center"/>
          </w:tcPr>
          <w:p w:rsidR="009C6113" w:rsidRPr="00D359BE" w:rsidRDefault="009C6113" w:rsidP="00CD6EDE">
            <w:pPr>
              <w:pStyle w:val="OOPTabulka"/>
              <w:spacing w:before="0" w:after="0"/>
            </w:pPr>
            <w:r>
              <w:t xml:space="preserve">1 </w:t>
            </w:r>
            <w:r>
              <w:rPr>
                <w:vertAlign w:val="superscript"/>
              </w:rPr>
              <w:t>1)</w:t>
            </w:r>
          </w:p>
        </w:tc>
        <w:tc>
          <w:tcPr>
            <w:tcW w:w="684" w:type="pct"/>
            <w:tcBorders>
              <w:top w:val="double" w:sz="4" w:space="0" w:color="auto"/>
            </w:tcBorders>
            <w:vAlign w:val="center"/>
          </w:tcPr>
          <w:p w:rsidR="009C6113" w:rsidRPr="00D359BE" w:rsidRDefault="009C6113" w:rsidP="00CD6EDE">
            <w:pPr>
              <w:pStyle w:val="OOPTabulka"/>
              <w:spacing w:before="0" w:after="0"/>
            </w:pPr>
            <w:r>
              <w:t xml:space="preserve">5 (10) % </w:t>
            </w:r>
            <w:r>
              <w:rPr>
                <w:i/>
              </w:rPr>
              <w:t>I</w:t>
            </w:r>
            <w:r>
              <w:rPr>
                <w:vertAlign w:val="subscript"/>
              </w:rPr>
              <w:t>b</w:t>
            </w:r>
          </w:p>
        </w:tc>
        <w:tc>
          <w:tcPr>
            <w:tcW w:w="391" w:type="pct"/>
            <w:tcBorders>
              <w:top w:val="double" w:sz="4" w:space="0" w:color="auto"/>
            </w:tcBorders>
            <w:vAlign w:val="center"/>
          </w:tcPr>
          <w:p w:rsidR="009C6113" w:rsidRPr="00D359BE" w:rsidRDefault="009C6113" w:rsidP="00CD6EDE">
            <w:pPr>
              <w:pStyle w:val="OOPTabulka"/>
              <w:spacing w:before="0" w:after="0"/>
            </w:pPr>
            <w:r>
              <w:t>1</w:t>
            </w:r>
          </w:p>
        </w:tc>
        <w:tc>
          <w:tcPr>
            <w:tcW w:w="586" w:type="pct"/>
            <w:tcBorders>
              <w:top w:val="double" w:sz="4" w:space="0" w:color="auto"/>
            </w:tcBorders>
            <w:vAlign w:val="center"/>
          </w:tcPr>
          <w:p w:rsidR="009C6113" w:rsidRPr="00D359BE" w:rsidRDefault="00D10698" w:rsidP="00CD6EDE">
            <w:pPr>
              <w:pStyle w:val="OOPTabulka"/>
              <w:spacing w:before="0" w:after="0"/>
            </w:pPr>
            <w:r>
              <w:t>±1.0 %</w:t>
            </w:r>
          </w:p>
        </w:tc>
        <w:tc>
          <w:tcPr>
            <w:tcW w:w="586" w:type="pct"/>
            <w:tcBorders>
              <w:top w:val="double" w:sz="4" w:space="0" w:color="auto"/>
            </w:tcBorders>
            <w:vAlign w:val="center"/>
          </w:tcPr>
          <w:p w:rsidR="009C6113" w:rsidRPr="00D359BE" w:rsidRDefault="00D10698" w:rsidP="00CD6EDE">
            <w:pPr>
              <w:pStyle w:val="OOPTabulka"/>
              <w:spacing w:before="0" w:after="0"/>
            </w:pPr>
            <w:r>
              <w:t>±1.5 %</w:t>
            </w:r>
          </w:p>
        </w:tc>
        <w:tc>
          <w:tcPr>
            <w:tcW w:w="586" w:type="pct"/>
            <w:tcBorders>
              <w:top w:val="double" w:sz="4" w:space="0" w:color="auto"/>
            </w:tcBorders>
            <w:vAlign w:val="center"/>
          </w:tcPr>
          <w:p w:rsidR="009C6113" w:rsidRPr="00D359BE" w:rsidRDefault="00D10698" w:rsidP="00CD6EDE">
            <w:pPr>
              <w:pStyle w:val="OOPTabulka"/>
              <w:spacing w:before="0" w:after="0"/>
            </w:pPr>
            <w:r>
              <w:t>±2.5 %</w:t>
            </w:r>
          </w:p>
        </w:tc>
        <w:tc>
          <w:tcPr>
            <w:tcW w:w="586" w:type="pct"/>
            <w:tcBorders>
              <w:top w:val="double" w:sz="4" w:space="0" w:color="auto"/>
            </w:tcBorders>
            <w:vAlign w:val="center"/>
          </w:tcPr>
          <w:p w:rsidR="009C6113" w:rsidRPr="00D359BE" w:rsidRDefault="00D10698" w:rsidP="00CD6EDE">
            <w:pPr>
              <w:pStyle w:val="OOPTabulka"/>
              <w:spacing w:before="0" w:after="0"/>
            </w:pPr>
            <w:r>
              <w:t>±1.0 %</w:t>
            </w:r>
          </w:p>
        </w:tc>
        <w:tc>
          <w:tcPr>
            <w:tcW w:w="586" w:type="pct"/>
            <w:tcBorders>
              <w:top w:val="double" w:sz="4" w:space="0" w:color="auto"/>
            </w:tcBorders>
            <w:vAlign w:val="center"/>
          </w:tcPr>
          <w:p w:rsidR="009C6113" w:rsidRPr="00D359BE" w:rsidRDefault="00D10698" w:rsidP="00CD6EDE">
            <w:pPr>
              <w:pStyle w:val="OOPTabulka"/>
              <w:spacing w:before="0" w:after="0"/>
            </w:pPr>
            <w:r>
              <w:t>±1.5 %</w:t>
            </w:r>
          </w:p>
        </w:tc>
        <w:tc>
          <w:tcPr>
            <w:tcW w:w="565" w:type="pct"/>
            <w:tcBorders>
              <w:top w:val="double" w:sz="4" w:space="0" w:color="auto"/>
              <w:right w:val="single" w:sz="12" w:space="0" w:color="auto"/>
            </w:tcBorders>
            <w:vAlign w:val="center"/>
          </w:tcPr>
          <w:p w:rsidR="009C6113" w:rsidRPr="00D359BE" w:rsidRDefault="00D10698" w:rsidP="00CD6EDE">
            <w:pPr>
              <w:pStyle w:val="OOPTabulka"/>
              <w:spacing w:before="0" w:after="0"/>
            </w:pPr>
            <w:r>
              <w:t>±2.5 %</w:t>
            </w:r>
          </w:p>
        </w:tc>
      </w:tr>
      <w:tr w:rsidR="009C6113" w:rsidRPr="00D359BE" w:rsidTr="00F81933">
        <w:trPr>
          <w:cantSplit/>
          <w:jc w:val="center"/>
        </w:trPr>
        <w:tc>
          <w:tcPr>
            <w:tcW w:w="430" w:type="pct"/>
            <w:tcBorders>
              <w:left w:val="single" w:sz="12" w:space="0" w:color="auto"/>
            </w:tcBorders>
            <w:vAlign w:val="center"/>
          </w:tcPr>
          <w:p w:rsidR="009C6113" w:rsidRPr="00D359BE" w:rsidRDefault="009C6113" w:rsidP="00CD6EDE">
            <w:pPr>
              <w:pStyle w:val="OOPTabulka"/>
              <w:spacing w:before="0" w:after="0"/>
            </w:pPr>
            <w:r>
              <w:t>2</w:t>
            </w:r>
          </w:p>
        </w:tc>
        <w:tc>
          <w:tcPr>
            <w:tcW w:w="684" w:type="pct"/>
            <w:vAlign w:val="center"/>
          </w:tcPr>
          <w:p w:rsidR="009C6113" w:rsidRPr="00D359BE" w:rsidRDefault="009C6113" w:rsidP="00CD6EDE">
            <w:pPr>
              <w:pStyle w:val="OOPTabulka"/>
              <w:spacing w:before="0" w:after="0"/>
            </w:pPr>
            <w:r>
              <w:t xml:space="preserve">100 % </w:t>
            </w:r>
            <w:r>
              <w:rPr>
                <w:i/>
              </w:rPr>
              <w:t>I</w:t>
            </w:r>
            <w:r>
              <w:rPr>
                <w:i/>
                <w:vertAlign w:val="subscript"/>
              </w:rPr>
              <w:t>b</w:t>
            </w:r>
          </w:p>
        </w:tc>
        <w:tc>
          <w:tcPr>
            <w:tcW w:w="391" w:type="pct"/>
            <w:vAlign w:val="center"/>
          </w:tcPr>
          <w:p w:rsidR="009C6113" w:rsidRPr="00D359BE" w:rsidRDefault="009C6113" w:rsidP="00CD6EDE">
            <w:pPr>
              <w:pStyle w:val="OOPTabulka"/>
              <w:spacing w:before="0" w:after="0"/>
            </w:pPr>
            <w:r>
              <w:t>1</w:t>
            </w:r>
          </w:p>
        </w:tc>
        <w:tc>
          <w:tcPr>
            <w:tcW w:w="586" w:type="pct"/>
            <w:vAlign w:val="center"/>
          </w:tcPr>
          <w:p w:rsidR="009C6113" w:rsidRPr="00D359BE" w:rsidRDefault="00D10698" w:rsidP="00CD6EDE">
            <w:pPr>
              <w:pStyle w:val="OOPTabulka"/>
              <w:spacing w:before="0" w:after="0"/>
            </w:pPr>
            <w:r>
              <w:t>±0.5 %</w:t>
            </w:r>
          </w:p>
        </w:tc>
        <w:tc>
          <w:tcPr>
            <w:tcW w:w="586" w:type="pct"/>
            <w:vAlign w:val="center"/>
          </w:tcPr>
          <w:p w:rsidR="009C6113" w:rsidRPr="00D359BE" w:rsidRDefault="00D10698" w:rsidP="00CD6EDE">
            <w:pPr>
              <w:pStyle w:val="OOPTabulka"/>
              <w:spacing w:before="0" w:after="0"/>
            </w:pPr>
            <w:r>
              <w:t>±1.0 %</w:t>
            </w:r>
          </w:p>
        </w:tc>
        <w:tc>
          <w:tcPr>
            <w:tcW w:w="586"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±0.5 %</w:t>
            </w:r>
          </w:p>
        </w:tc>
        <w:tc>
          <w:tcPr>
            <w:tcW w:w="586" w:type="pct"/>
            <w:vAlign w:val="center"/>
          </w:tcPr>
          <w:p w:rsidR="009C6113" w:rsidRPr="00D359BE" w:rsidRDefault="00D10698" w:rsidP="00CD6EDE">
            <w:pPr>
              <w:pStyle w:val="OOPTabulka"/>
              <w:spacing w:before="0" w:after="0"/>
            </w:pPr>
            <w:r>
              <w:t>±1.0 %</w:t>
            </w:r>
          </w:p>
        </w:tc>
        <w:tc>
          <w:tcPr>
            <w:tcW w:w="565" w:type="pct"/>
            <w:tcBorders>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jc w:val="center"/>
        </w:trPr>
        <w:tc>
          <w:tcPr>
            <w:tcW w:w="430" w:type="pct"/>
            <w:tcBorders>
              <w:left w:val="single" w:sz="12" w:space="0" w:color="auto"/>
              <w:bottom w:val="single" w:sz="4" w:space="0" w:color="auto"/>
            </w:tcBorders>
            <w:vAlign w:val="center"/>
          </w:tcPr>
          <w:p w:rsidR="009C6113" w:rsidRPr="00D359BE" w:rsidRDefault="009C6113" w:rsidP="00CD6EDE">
            <w:pPr>
              <w:pStyle w:val="OOPTabulka"/>
              <w:spacing w:before="0" w:after="0"/>
            </w:pPr>
            <w:r>
              <w:t>3</w:t>
            </w:r>
          </w:p>
        </w:tc>
        <w:tc>
          <w:tcPr>
            <w:tcW w:w="684" w:type="pct"/>
            <w:tcBorders>
              <w:bottom w:val="single" w:sz="4" w:space="0" w:color="auto"/>
            </w:tcBorders>
            <w:vAlign w:val="center"/>
          </w:tcPr>
          <w:p w:rsidR="009C6113" w:rsidRPr="00D359BE" w:rsidRDefault="009C6113" w:rsidP="00CD6EDE">
            <w:pPr>
              <w:pStyle w:val="OOPTabulka"/>
              <w:spacing w:before="0" w:after="0"/>
            </w:pPr>
            <w:r>
              <w:t xml:space="preserve">100 % </w:t>
            </w:r>
            <w:r>
              <w:rPr>
                <w:i/>
              </w:rPr>
              <w:t>I</w:t>
            </w:r>
            <w:r>
              <w:rPr>
                <w:i/>
                <w:vertAlign w:val="subscript"/>
              </w:rPr>
              <w:t>b</w:t>
            </w:r>
          </w:p>
        </w:tc>
        <w:tc>
          <w:tcPr>
            <w:tcW w:w="391" w:type="pct"/>
            <w:tcBorders>
              <w:bottom w:val="single" w:sz="4" w:space="0" w:color="auto"/>
            </w:tcBorders>
            <w:vAlign w:val="center"/>
          </w:tcPr>
          <w:p w:rsidR="009C6113" w:rsidRPr="00D359BE" w:rsidRDefault="009C6113" w:rsidP="00CD6EDE">
            <w:pPr>
              <w:pStyle w:val="OOPTabulka"/>
              <w:spacing w:before="0" w:after="0"/>
              <w:ind w:left="-57" w:right="-57"/>
            </w:pPr>
            <w:r>
              <w:t>0.5 ind.</w:t>
            </w:r>
          </w:p>
        </w:tc>
        <w:tc>
          <w:tcPr>
            <w:tcW w:w="586" w:type="pct"/>
            <w:tcBorders>
              <w:bottom w:val="single" w:sz="4" w:space="0" w:color="auto"/>
            </w:tcBorders>
            <w:vAlign w:val="center"/>
          </w:tcPr>
          <w:p w:rsidR="009C6113" w:rsidRPr="00D359BE" w:rsidRDefault="00D10698" w:rsidP="00CD6EDE">
            <w:pPr>
              <w:pStyle w:val="OOPTabulka"/>
              <w:spacing w:before="0" w:after="0"/>
            </w:pPr>
            <w:r>
              <w:t>±0.8 %</w:t>
            </w:r>
          </w:p>
        </w:tc>
        <w:tc>
          <w:tcPr>
            <w:tcW w:w="586" w:type="pct"/>
            <w:tcBorders>
              <w:bottom w:val="single" w:sz="4" w:space="0" w:color="auto"/>
            </w:tcBorders>
            <w:vAlign w:val="center"/>
          </w:tcPr>
          <w:p w:rsidR="009C6113" w:rsidRPr="00D359BE" w:rsidRDefault="00D10698" w:rsidP="00CD6EDE">
            <w:pPr>
              <w:pStyle w:val="OOPTabulka"/>
              <w:spacing w:before="0" w:after="0"/>
            </w:pPr>
            <w:r>
              <w:t>±1.0 %</w:t>
            </w:r>
          </w:p>
        </w:tc>
        <w:tc>
          <w:tcPr>
            <w:tcW w:w="586" w:type="pct"/>
            <w:tcBorders>
              <w:bottom w:val="single" w:sz="4" w:space="0" w:color="auto"/>
            </w:tcBorders>
            <w:vAlign w:val="center"/>
          </w:tcPr>
          <w:p w:rsidR="009C6113" w:rsidRPr="00D359BE" w:rsidRDefault="00D10698" w:rsidP="00CD6EDE">
            <w:pPr>
              <w:pStyle w:val="OOPTabulka"/>
              <w:spacing w:before="0" w:after="0"/>
            </w:pPr>
            <w:r>
              <w:t>±2.0 %</w:t>
            </w:r>
          </w:p>
        </w:tc>
        <w:tc>
          <w:tcPr>
            <w:tcW w:w="586" w:type="pct"/>
            <w:tcBorders>
              <w:bottom w:val="single" w:sz="4" w:space="0" w:color="auto"/>
            </w:tcBorders>
            <w:vAlign w:val="center"/>
          </w:tcPr>
          <w:p w:rsidR="009C6113" w:rsidRPr="00D359BE" w:rsidRDefault="00D10698" w:rsidP="00CD6EDE">
            <w:pPr>
              <w:pStyle w:val="OOPTabulka"/>
              <w:spacing w:before="0" w:after="0"/>
            </w:pPr>
            <w:r>
              <w:t>±0.8 %</w:t>
            </w:r>
          </w:p>
        </w:tc>
        <w:tc>
          <w:tcPr>
            <w:tcW w:w="586" w:type="pct"/>
            <w:tcBorders>
              <w:bottom w:val="single" w:sz="4" w:space="0" w:color="auto"/>
            </w:tcBorders>
            <w:vAlign w:val="center"/>
          </w:tcPr>
          <w:p w:rsidR="009C6113" w:rsidRPr="00D359BE" w:rsidRDefault="00D10698" w:rsidP="00CD6EDE">
            <w:pPr>
              <w:pStyle w:val="OOPTabulka"/>
              <w:spacing w:before="0" w:after="0"/>
            </w:pPr>
            <w:r>
              <w:t>±1.0 %</w:t>
            </w:r>
          </w:p>
        </w:tc>
        <w:tc>
          <w:tcPr>
            <w:tcW w:w="565" w:type="pct"/>
            <w:tcBorders>
              <w:bottom w:val="single" w:sz="4"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jc w:val="center"/>
        </w:trPr>
        <w:tc>
          <w:tcPr>
            <w:tcW w:w="430" w:type="pct"/>
            <w:tcBorders>
              <w:left w:val="single" w:sz="12" w:space="0" w:color="auto"/>
              <w:bottom w:val="single" w:sz="12" w:space="0" w:color="auto"/>
            </w:tcBorders>
            <w:vAlign w:val="center"/>
          </w:tcPr>
          <w:p w:rsidR="009C6113" w:rsidRPr="00D359BE" w:rsidRDefault="009C6113" w:rsidP="00CD6EDE">
            <w:pPr>
              <w:pStyle w:val="OOPTabulka"/>
              <w:spacing w:before="0" w:after="0"/>
            </w:pPr>
            <w:r>
              <w:t>4</w:t>
            </w:r>
          </w:p>
        </w:tc>
        <w:tc>
          <w:tcPr>
            <w:tcW w:w="684" w:type="pct"/>
            <w:tcBorders>
              <w:bottom w:val="single" w:sz="12" w:space="0" w:color="auto"/>
            </w:tcBorders>
            <w:vAlign w:val="center"/>
          </w:tcPr>
          <w:p w:rsidR="009C6113" w:rsidRPr="00D359BE" w:rsidRDefault="009C6113" w:rsidP="00CD6EDE">
            <w:pPr>
              <w:pStyle w:val="OOPTabulka"/>
              <w:spacing w:before="0" w:after="0"/>
            </w:pPr>
            <w:r>
              <w:rPr>
                <w:i/>
              </w:rPr>
              <w:t>I</w:t>
            </w:r>
            <w:r>
              <w:rPr>
                <w:vertAlign w:val="subscript"/>
              </w:rPr>
              <w:t>max.</w:t>
            </w:r>
          </w:p>
        </w:tc>
        <w:tc>
          <w:tcPr>
            <w:tcW w:w="391" w:type="pct"/>
            <w:tcBorders>
              <w:bottom w:val="single" w:sz="12" w:space="0" w:color="auto"/>
            </w:tcBorders>
            <w:vAlign w:val="center"/>
          </w:tcPr>
          <w:p w:rsidR="009C6113" w:rsidRPr="00D359BE" w:rsidRDefault="009C6113" w:rsidP="00CD6EDE">
            <w:pPr>
              <w:pStyle w:val="OOPTabulka"/>
              <w:spacing w:before="0" w:after="0"/>
            </w:pPr>
            <w:r>
              <w:t>1</w:t>
            </w:r>
          </w:p>
        </w:tc>
        <w:tc>
          <w:tcPr>
            <w:tcW w:w="586" w:type="pct"/>
            <w:tcBorders>
              <w:bottom w:val="single" w:sz="12" w:space="0" w:color="auto"/>
            </w:tcBorders>
            <w:vAlign w:val="center"/>
          </w:tcPr>
          <w:p w:rsidR="009C6113" w:rsidRPr="00D359BE" w:rsidRDefault="00D10698" w:rsidP="00CD6EDE">
            <w:pPr>
              <w:pStyle w:val="OOPTabulka"/>
              <w:spacing w:before="0" w:after="0"/>
            </w:pPr>
            <w:r>
              <w:t>±0.5 %</w:t>
            </w:r>
          </w:p>
        </w:tc>
        <w:tc>
          <w:tcPr>
            <w:tcW w:w="586" w:type="pct"/>
            <w:tcBorders>
              <w:bottom w:val="single" w:sz="12" w:space="0" w:color="auto"/>
            </w:tcBorders>
            <w:vAlign w:val="center"/>
          </w:tcPr>
          <w:p w:rsidR="009C6113" w:rsidRPr="00D359BE" w:rsidRDefault="00D10698" w:rsidP="00CD6EDE">
            <w:pPr>
              <w:pStyle w:val="OOPTabulka"/>
              <w:spacing w:before="0" w:after="0"/>
            </w:pPr>
            <w:r>
              <w:t>±1.0 %</w:t>
            </w:r>
          </w:p>
        </w:tc>
        <w:tc>
          <w:tcPr>
            <w:tcW w:w="586" w:type="pct"/>
            <w:tcBorders>
              <w:bottom w:val="single" w:sz="12" w:space="0" w:color="auto"/>
            </w:tcBorders>
            <w:vAlign w:val="center"/>
          </w:tcPr>
          <w:p w:rsidR="009C6113" w:rsidRPr="00D359BE" w:rsidRDefault="00D10698" w:rsidP="00CD6EDE">
            <w:pPr>
              <w:pStyle w:val="OOPTabulka"/>
              <w:spacing w:before="0" w:after="0"/>
            </w:pPr>
            <w:r>
              <w:t>±2.0 %</w:t>
            </w:r>
          </w:p>
        </w:tc>
        <w:tc>
          <w:tcPr>
            <w:tcW w:w="586" w:type="pct"/>
            <w:tcBorders>
              <w:bottom w:val="single" w:sz="12" w:space="0" w:color="auto"/>
            </w:tcBorders>
            <w:vAlign w:val="center"/>
          </w:tcPr>
          <w:p w:rsidR="009C6113" w:rsidRPr="00D359BE" w:rsidRDefault="00D10698" w:rsidP="00CD6EDE">
            <w:pPr>
              <w:pStyle w:val="OOPTabulka"/>
              <w:spacing w:before="0" w:after="0"/>
            </w:pPr>
            <w:r>
              <w:t>±0.5 %</w:t>
            </w:r>
          </w:p>
        </w:tc>
        <w:tc>
          <w:tcPr>
            <w:tcW w:w="586" w:type="pct"/>
            <w:tcBorders>
              <w:bottom w:val="single" w:sz="12" w:space="0" w:color="auto"/>
            </w:tcBorders>
            <w:vAlign w:val="center"/>
          </w:tcPr>
          <w:p w:rsidR="009C6113" w:rsidRPr="00D359BE" w:rsidRDefault="00D10698" w:rsidP="00CD6EDE">
            <w:pPr>
              <w:pStyle w:val="OOPTabulka"/>
              <w:spacing w:before="0" w:after="0"/>
            </w:pPr>
            <w:r>
              <w:t>±1.0 %</w:t>
            </w:r>
          </w:p>
        </w:tc>
        <w:tc>
          <w:tcPr>
            <w:tcW w:w="565" w:type="pct"/>
            <w:tcBorders>
              <w:bottom w:val="single" w:sz="12"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jc w:val="center"/>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CD6EDE">
            <w:pPr>
              <w:pStyle w:val="OOPTabulka"/>
              <w:jc w:val="left"/>
              <w:rPr>
                <w:strike/>
              </w:rPr>
            </w:pPr>
            <w:r w:rsidRPr="00D359BE">
              <w:rPr>
                <w:vertAlign w:val="superscript"/>
              </w:rPr>
              <w:sym w:font="Symbol" w:char="F02A"/>
            </w:r>
            <w:r>
              <w:rPr>
                <w:vertAlign w:val="superscript"/>
              </w:rPr>
              <w:t>)</w:t>
            </w:r>
            <w:r>
              <w:t xml:space="preserve">   The value of current in the brackets apply to electromechanical electricity meters manufactured before the end of 1993.</w:t>
            </w:r>
          </w:p>
        </w:tc>
      </w:tr>
    </w:tbl>
    <w:p w:rsidR="009C6113" w:rsidRPr="00D359BE" w:rsidRDefault="009C6113" w:rsidP="00F81933">
      <w:pPr>
        <w:pStyle w:val="OOPNadpis2"/>
        <w:keepLines/>
        <w:jc w:val="center"/>
        <w:rPr>
          <w:bCs/>
        </w:rPr>
      </w:pPr>
      <w:r>
        <w:t>Table 26 – Error limits for three-phase electromechanical and static active energy meters of accuracy class 0.5, 1 and 2 (also applies to electricity meters bearing the EEC mark)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8"/>
        <w:gridCol w:w="991"/>
        <w:gridCol w:w="991"/>
        <w:gridCol w:w="639"/>
        <w:gridCol w:w="1169"/>
        <w:gridCol w:w="991"/>
        <w:gridCol w:w="992"/>
        <w:gridCol w:w="891"/>
        <w:gridCol w:w="1058"/>
      </w:tblGrid>
      <w:tr w:rsidR="009C6113" w:rsidRPr="000A1D4D" w:rsidTr="00F81933">
        <w:trPr>
          <w:cantSplit/>
        </w:trPr>
        <w:tc>
          <w:tcPr>
            <w:tcW w:w="429" w:type="pct"/>
            <w:vMerge w:val="restart"/>
            <w:tcBorders>
              <w:top w:val="single" w:sz="12" w:space="0" w:color="auto"/>
              <w:lef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Measurement number</w:t>
            </w:r>
          </w:p>
        </w:tc>
        <w:tc>
          <w:tcPr>
            <w:tcW w:w="586"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w:t>
            </w:r>
          </w:p>
        </w:tc>
        <w:tc>
          <w:tcPr>
            <w:tcW w:w="586"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 in phases</w:t>
            </w:r>
          </w:p>
        </w:tc>
        <w:tc>
          <w:tcPr>
            <w:tcW w:w="391"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i/>
              </w:rPr>
            </w:pPr>
            <w:r>
              <w:rPr>
                <w:b/>
              </w:rPr>
              <w:t>cos </w:t>
            </w:r>
            <w:r>
              <w:rPr>
                <w:i/>
              </w:rPr>
              <w:t>φ</w:t>
            </w:r>
          </w:p>
        </w:tc>
        <w:tc>
          <w:tcPr>
            <w:tcW w:w="1270" w:type="pct"/>
            <w:gridSpan w:val="2"/>
            <w:tcBorders>
              <w:top w:val="single" w:sz="12" w:space="0" w:color="auto"/>
              <w:bottom w:val="nil"/>
            </w:tcBorders>
            <w:shd w:val="clear" w:color="auto" w:fill="BCE1C0" w:themeFill="background1" w:themeFillShade="F2"/>
            <w:vAlign w:val="center"/>
          </w:tcPr>
          <w:p w:rsidR="009C6113" w:rsidRPr="000A1D4D" w:rsidRDefault="009C6113" w:rsidP="00F81933">
            <w:pPr>
              <w:pStyle w:val="OOPTabulka"/>
              <w:keepNext/>
              <w:keepLines/>
              <w:rPr>
                <w:b/>
              </w:rPr>
            </w:pPr>
            <w:r>
              <w:rPr>
                <w:b/>
              </w:rPr>
              <w:t>Accuracy class for direct connected meters</w:t>
            </w:r>
          </w:p>
        </w:tc>
        <w:tc>
          <w:tcPr>
            <w:tcW w:w="1733" w:type="pct"/>
            <w:gridSpan w:val="3"/>
            <w:tcBorders>
              <w:top w:val="single" w:sz="12" w:space="0" w:color="auto"/>
              <w:bottom w:val="nil"/>
              <w:righ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Accuracy class for transformer operated meters</w:t>
            </w:r>
          </w:p>
        </w:tc>
      </w:tr>
      <w:tr w:rsidR="009C6113" w:rsidRPr="00D359BE" w:rsidTr="00F81933">
        <w:trPr>
          <w:cantSplit/>
        </w:trPr>
        <w:tc>
          <w:tcPr>
            <w:tcW w:w="429" w:type="pct"/>
            <w:vMerge/>
            <w:tcBorders>
              <w:left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586"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586"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391"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684" w:type="pct"/>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1</w:t>
            </w:r>
          </w:p>
        </w:tc>
        <w:tc>
          <w:tcPr>
            <w:tcW w:w="586" w:type="pct"/>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2</w:t>
            </w:r>
          </w:p>
        </w:tc>
        <w:tc>
          <w:tcPr>
            <w:tcW w:w="586" w:type="pct"/>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vertAlign w:val="superscript"/>
              </w:rPr>
            </w:pPr>
            <w:r>
              <w:rPr>
                <w:b/>
              </w:rPr>
              <w:t>0.5</w:t>
            </w:r>
            <w:r>
              <w:rPr>
                <w:b/>
                <w:vertAlign w:val="superscript"/>
              </w:rPr>
              <w:t xml:space="preserve"> 1)</w:t>
            </w:r>
          </w:p>
        </w:tc>
        <w:tc>
          <w:tcPr>
            <w:tcW w:w="530" w:type="pct"/>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1 and 1 S</w:t>
            </w:r>
          </w:p>
        </w:tc>
        <w:tc>
          <w:tcPr>
            <w:tcW w:w="622" w:type="pct"/>
            <w:tcBorders>
              <w:bottom w:val="double" w:sz="4" w:space="0" w:color="auto"/>
              <w:righ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2</w:t>
            </w:r>
          </w:p>
        </w:tc>
      </w:tr>
      <w:tr w:rsidR="009C6113" w:rsidRPr="00D359BE" w:rsidTr="00F81933">
        <w:trPr>
          <w:cantSplit/>
        </w:trPr>
        <w:tc>
          <w:tcPr>
            <w:tcW w:w="429" w:type="pct"/>
            <w:tcBorders>
              <w:top w:val="double" w:sz="4" w:space="0" w:color="auto"/>
              <w:left w:val="single" w:sz="12" w:space="0" w:color="auto"/>
            </w:tcBorders>
            <w:vAlign w:val="center"/>
          </w:tcPr>
          <w:p w:rsidR="009C6113" w:rsidRPr="00D359BE" w:rsidRDefault="009C6113" w:rsidP="00CD6EDE">
            <w:pPr>
              <w:pStyle w:val="OOPTabulka"/>
              <w:spacing w:before="0" w:after="0"/>
            </w:pPr>
            <w:r>
              <w:t>1</w:t>
            </w:r>
            <w:r>
              <w:rPr>
                <w:vertAlign w:val="superscript"/>
              </w:rPr>
              <w:t xml:space="preserve"> 2)</w:t>
            </w:r>
          </w:p>
        </w:tc>
        <w:tc>
          <w:tcPr>
            <w:tcW w:w="586" w:type="pct"/>
            <w:tcBorders>
              <w:top w:val="double" w:sz="4" w:space="0" w:color="auto"/>
            </w:tcBorders>
            <w:vAlign w:val="center"/>
          </w:tcPr>
          <w:p w:rsidR="009C6113" w:rsidRPr="00D359BE" w:rsidRDefault="009C6113" w:rsidP="00CD6EDE">
            <w:pPr>
              <w:pStyle w:val="OOPTabulka"/>
              <w:spacing w:before="0" w:after="0"/>
            </w:pPr>
            <w:r>
              <w:t xml:space="preserve">5 (10) % </w:t>
            </w:r>
            <w:r>
              <w:rPr>
                <w:i/>
              </w:rPr>
              <w:t>I</w:t>
            </w:r>
            <w:r>
              <w:rPr>
                <w:vertAlign w:val="subscript"/>
              </w:rPr>
              <w:t>b</w:t>
            </w:r>
          </w:p>
        </w:tc>
        <w:tc>
          <w:tcPr>
            <w:tcW w:w="586" w:type="pct"/>
            <w:tcBorders>
              <w:top w:val="double" w:sz="4" w:space="0" w:color="auto"/>
            </w:tcBorders>
            <w:vAlign w:val="center"/>
          </w:tcPr>
          <w:p w:rsidR="009C6113" w:rsidRPr="00D359BE" w:rsidRDefault="009C6113" w:rsidP="00CD6EDE">
            <w:pPr>
              <w:pStyle w:val="OOPTabulka"/>
              <w:spacing w:before="0" w:after="0"/>
            </w:pPr>
            <w:r>
              <w:t>L1-L2-L3</w:t>
            </w:r>
          </w:p>
        </w:tc>
        <w:tc>
          <w:tcPr>
            <w:tcW w:w="391" w:type="pct"/>
            <w:tcBorders>
              <w:top w:val="double" w:sz="4" w:space="0" w:color="auto"/>
            </w:tcBorders>
            <w:vAlign w:val="center"/>
          </w:tcPr>
          <w:p w:rsidR="009C6113" w:rsidRPr="00D359BE" w:rsidRDefault="009C6113" w:rsidP="00CD6EDE">
            <w:pPr>
              <w:pStyle w:val="OOPTabulka"/>
              <w:spacing w:before="0" w:after="0"/>
            </w:pPr>
            <w:r>
              <w:t>1</w:t>
            </w:r>
          </w:p>
        </w:tc>
        <w:tc>
          <w:tcPr>
            <w:tcW w:w="684" w:type="pct"/>
            <w:tcBorders>
              <w:top w:val="double" w:sz="4" w:space="0" w:color="auto"/>
            </w:tcBorders>
            <w:vAlign w:val="center"/>
          </w:tcPr>
          <w:p w:rsidR="009C6113" w:rsidRPr="00D359BE" w:rsidRDefault="00D10698" w:rsidP="00CD6EDE">
            <w:pPr>
              <w:pStyle w:val="OOPTabulka"/>
              <w:spacing w:before="0" w:after="0"/>
            </w:pPr>
            <w:r>
              <w:t>±1.5 %</w:t>
            </w:r>
          </w:p>
        </w:tc>
        <w:tc>
          <w:tcPr>
            <w:tcW w:w="586" w:type="pct"/>
            <w:tcBorders>
              <w:top w:val="double" w:sz="4" w:space="0" w:color="auto"/>
            </w:tcBorders>
            <w:vAlign w:val="center"/>
          </w:tcPr>
          <w:p w:rsidR="009C6113" w:rsidRPr="00D359BE" w:rsidRDefault="00D10698" w:rsidP="00CD6EDE">
            <w:pPr>
              <w:pStyle w:val="OOPTabulka"/>
              <w:spacing w:before="0" w:after="0"/>
            </w:pPr>
            <w:r>
              <w:t>±2.5 %</w:t>
            </w:r>
          </w:p>
        </w:tc>
        <w:tc>
          <w:tcPr>
            <w:tcW w:w="586" w:type="pct"/>
            <w:tcBorders>
              <w:top w:val="double" w:sz="4" w:space="0" w:color="auto"/>
            </w:tcBorders>
            <w:vAlign w:val="center"/>
          </w:tcPr>
          <w:p w:rsidR="009C6113" w:rsidRPr="00D359BE" w:rsidRDefault="00D10698" w:rsidP="00CD6EDE">
            <w:pPr>
              <w:pStyle w:val="OOPTabulka"/>
              <w:spacing w:before="0" w:after="0"/>
            </w:pPr>
            <w:r>
              <w:t>±1.0 %</w:t>
            </w:r>
          </w:p>
        </w:tc>
        <w:tc>
          <w:tcPr>
            <w:tcW w:w="530" w:type="pct"/>
            <w:tcBorders>
              <w:top w:val="double" w:sz="4" w:space="0" w:color="auto"/>
            </w:tcBorders>
            <w:vAlign w:val="center"/>
          </w:tcPr>
          <w:p w:rsidR="009C6113" w:rsidRPr="00D359BE" w:rsidRDefault="00D10698" w:rsidP="00CD6EDE">
            <w:pPr>
              <w:pStyle w:val="OOPTabulka"/>
              <w:spacing w:before="0" w:after="0"/>
            </w:pPr>
            <w:r>
              <w:t>±1.5 %</w:t>
            </w:r>
          </w:p>
        </w:tc>
        <w:tc>
          <w:tcPr>
            <w:tcW w:w="622" w:type="pct"/>
            <w:tcBorders>
              <w:top w:val="double" w:sz="4" w:space="0" w:color="auto"/>
              <w:right w:val="single" w:sz="12" w:space="0" w:color="auto"/>
            </w:tcBorders>
            <w:vAlign w:val="center"/>
          </w:tcPr>
          <w:p w:rsidR="009C6113" w:rsidRPr="00D359BE" w:rsidRDefault="00D10698" w:rsidP="00CD6EDE">
            <w:pPr>
              <w:pStyle w:val="OOPTabulka"/>
              <w:spacing w:before="0" w:after="0"/>
            </w:pPr>
            <w:r>
              <w:t>±2.5 %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2</w:t>
            </w:r>
          </w:p>
        </w:tc>
        <w:tc>
          <w:tcPr>
            <w:tcW w:w="586"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86" w:type="pct"/>
            <w:vAlign w:val="center"/>
          </w:tcPr>
          <w:p w:rsidR="009C6113" w:rsidRPr="00D359BE" w:rsidRDefault="009C6113" w:rsidP="00CD6EDE">
            <w:pPr>
              <w:pStyle w:val="OOPTabulka"/>
              <w:spacing w:before="0" w:after="0"/>
            </w:pPr>
            <w:r>
              <w:t>L1</w:t>
            </w:r>
          </w:p>
        </w:tc>
        <w:tc>
          <w:tcPr>
            <w:tcW w:w="391" w:type="pct"/>
            <w:vAlign w:val="center"/>
          </w:tcPr>
          <w:p w:rsidR="009C6113" w:rsidRPr="00D359BE" w:rsidRDefault="009C6113" w:rsidP="00CD6EDE">
            <w:pPr>
              <w:pStyle w:val="OOPTabulka"/>
              <w:spacing w:before="0" w:after="0"/>
            </w:pPr>
            <w:r>
              <w:t>1</w:t>
            </w:r>
          </w:p>
        </w:tc>
        <w:tc>
          <w:tcPr>
            <w:tcW w:w="684"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±3.0 %</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tcBorders>
              <w:right w:val="single" w:sz="12" w:space="0" w:color="auto"/>
            </w:tcBorders>
            <w:vAlign w:val="center"/>
          </w:tcPr>
          <w:p w:rsidR="009C6113" w:rsidRPr="00D359BE" w:rsidRDefault="00D10698" w:rsidP="00CD6EDE">
            <w:pPr>
              <w:pStyle w:val="OOPTabulka"/>
              <w:spacing w:before="0" w:after="0"/>
            </w:pPr>
            <w:r>
              <w:t>±3.0 %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3</w:t>
            </w:r>
            <w:r>
              <w:rPr>
                <w:vertAlign w:val="superscript"/>
              </w:rPr>
              <w:t xml:space="preserve"> 3)</w:t>
            </w:r>
          </w:p>
        </w:tc>
        <w:tc>
          <w:tcPr>
            <w:tcW w:w="586"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86" w:type="pct"/>
            <w:vAlign w:val="center"/>
          </w:tcPr>
          <w:p w:rsidR="009C6113" w:rsidRPr="00D359BE" w:rsidRDefault="009C6113" w:rsidP="00CD6EDE">
            <w:pPr>
              <w:pStyle w:val="OOPTabulka"/>
              <w:spacing w:before="0" w:after="0"/>
            </w:pPr>
            <w:r>
              <w:t>L2</w:t>
            </w:r>
          </w:p>
        </w:tc>
        <w:tc>
          <w:tcPr>
            <w:tcW w:w="391" w:type="pct"/>
            <w:vAlign w:val="center"/>
          </w:tcPr>
          <w:p w:rsidR="009C6113" w:rsidRPr="00D359BE" w:rsidRDefault="009C6113" w:rsidP="00CD6EDE">
            <w:pPr>
              <w:pStyle w:val="OOPTabulka"/>
              <w:spacing w:before="0" w:after="0"/>
            </w:pPr>
            <w:r>
              <w:t>1</w:t>
            </w:r>
          </w:p>
        </w:tc>
        <w:tc>
          <w:tcPr>
            <w:tcW w:w="684"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±3.0 %</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tcBorders>
              <w:right w:val="single" w:sz="12" w:space="0" w:color="auto"/>
            </w:tcBorders>
            <w:vAlign w:val="center"/>
          </w:tcPr>
          <w:p w:rsidR="009C6113" w:rsidRPr="00D359BE" w:rsidRDefault="00D10698" w:rsidP="00CD6EDE">
            <w:pPr>
              <w:pStyle w:val="OOPTabulka"/>
              <w:spacing w:before="0" w:after="0"/>
            </w:pPr>
            <w:r>
              <w:t>±3.0 %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4</w:t>
            </w:r>
          </w:p>
        </w:tc>
        <w:tc>
          <w:tcPr>
            <w:tcW w:w="586"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86" w:type="pct"/>
            <w:vAlign w:val="center"/>
          </w:tcPr>
          <w:p w:rsidR="009C6113" w:rsidRPr="00D359BE" w:rsidRDefault="009C6113" w:rsidP="00CD6EDE">
            <w:pPr>
              <w:pStyle w:val="OOPTabulka"/>
              <w:spacing w:before="0" w:after="0"/>
            </w:pPr>
            <w:r>
              <w:t>L3</w:t>
            </w:r>
          </w:p>
        </w:tc>
        <w:tc>
          <w:tcPr>
            <w:tcW w:w="391" w:type="pct"/>
            <w:vAlign w:val="center"/>
          </w:tcPr>
          <w:p w:rsidR="009C6113" w:rsidRPr="00D359BE" w:rsidRDefault="009C6113" w:rsidP="00CD6EDE">
            <w:pPr>
              <w:pStyle w:val="OOPTabulka"/>
              <w:spacing w:before="0" w:after="0"/>
            </w:pPr>
            <w:r>
              <w:t>1</w:t>
            </w:r>
          </w:p>
        </w:tc>
        <w:tc>
          <w:tcPr>
            <w:tcW w:w="684"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±3.0 %</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tcBorders>
              <w:right w:val="single" w:sz="12" w:space="0" w:color="auto"/>
            </w:tcBorders>
            <w:vAlign w:val="center"/>
          </w:tcPr>
          <w:p w:rsidR="009C6113" w:rsidRPr="00D359BE" w:rsidRDefault="00D10698" w:rsidP="00CD6EDE">
            <w:pPr>
              <w:pStyle w:val="OOPTabulka"/>
              <w:spacing w:before="0" w:after="0"/>
            </w:pPr>
            <w:r>
              <w:t>±3.0 %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5</w:t>
            </w:r>
          </w:p>
        </w:tc>
        <w:tc>
          <w:tcPr>
            <w:tcW w:w="586"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86" w:type="pct"/>
            <w:vAlign w:val="center"/>
          </w:tcPr>
          <w:p w:rsidR="009C6113" w:rsidRPr="00D359BE" w:rsidRDefault="009C6113" w:rsidP="00CD6EDE">
            <w:pPr>
              <w:pStyle w:val="OOPTabulka"/>
              <w:spacing w:before="0" w:after="0"/>
            </w:pPr>
            <w:r>
              <w:t>L1</w:t>
            </w:r>
          </w:p>
        </w:tc>
        <w:tc>
          <w:tcPr>
            <w:tcW w:w="391" w:type="pct"/>
            <w:vAlign w:val="center"/>
          </w:tcPr>
          <w:p w:rsidR="009C6113" w:rsidRPr="00D359BE" w:rsidRDefault="009C6113" w:rsidP="00CD6EDE">
            <w:pPr>
              <w:pStyle w:val="OOPTabulka"/>
              <w:spacing w:before="0" w:after="0"/>
              <w:ind w:left="-57" w:right="-57"/>
            </w:pPr>
            <w:r>
              <w:t>0.5 ind.</w:t>
            </w:r>
          </w:p>
        </w:tc>
        <w:tc>
          <w:tcPr>
            <w:tcW w:w="684" w:type="pct"/>
            <w:vAlign w:val="center"/>
          </w:tcPr>
          <w:p w:rsidR="009C6113" w:rsidRPr="00F81933" w:rsidRDefault="009C6113" w:rsidP="00CD6EDE">
            <w:pPr>
              <w:pStyle w:val="OOPTabulka"/>
              <w:spacing w:before="0" w:after="0"/>
            </w:pPr>
            <w:r>
              <w:t>–</w:t>
            </w:r>
          </w:p>
        </w:tc>
        <w:tc>
          <w:tcPr>
            <w:tcW w:w="586" w:type="pct"/>
            <w:vAlign w:val="center"/>
          </w:tcPr>
          <w:p w:rsidR="009C6113" w:rsidRPr="00F81933" w:rsidRDefault="009C6113" w:rsidP="00CD6EDE">
            <w:pPr>
              <w:pStyle w:val="OOPTabulka"/>
              <w:spacing w:before="0" w:after="0"/>
            </w:pPr>
            <w:r>
              <w:t>–</w:t>
            </w:r>
          </w:p>
        </w:tc>
        <w:tc>
          <w:tcPr>
            <w:tcW w:w="586" w:type="pct"/>
            <w:vAlign w:val="center"/>
          </w:tcPr>
          <w:p w:rsidR="009C6113" w:rsidRPr="00D359BE" w:rsidRDefault="00D10698" w:rsidP="00CD6EDE">
            <w:pPr>
              <w:pStyle w:val="OOPTabulka"/>
              <w:spacing w:before="0" w:after="0"/>
            </w:pPr>
            <w:r>
              <w:t>±1.5 %</w:t>
            </w:r>
          </w:p>
        </w:tc>
        <w:tc>
          <w:tcPr>
            <w:tcW w:w="530" w:type="pct"/>
            <w:vAlign w:val="center"/>
          </w:tcPr>
          <w:p w:rsidR="009C6113" w:rsidRPr="00D359BE" w:rsidRDefault="00D10698" w:rsidP="00CD6EDE">
            <w:pPr>
              <w:pStyle w:val="OOPTabulka"/>
              <w:spacing w:before="0" w:after="0"/>
            </w:pPr>
            <w:r>
              <w:t>±2.0 %</w:t>
            </w:r>
          </w:p>
        </w:tc>
        <w:tc>
          <w:tcPr>
            <w:tcW w:w="622" w:type="pct"/>
            <w:tcBorders>
              <w:right w:val="single" w:sz="12" w:space="0" w:color="auto"/>
            </w:tcBorders>
            <w:vAlign w:val="center"/>
          </w:tcPr>
          <w:p w:rsidR="009C6113" w:rsidRPr="00F81933" w:rsidRDefault="009C6113" w:rsidP="00CD6EDE">
            <w:pPr>
              <w:pStyle w:val="OOPTabulka"/>
              <w:spacing w:before="0" w:after="0"/>
            </w:pPr>
            <w:r>
              <w:t>–</w:t>
            </w:r>
          </w:p>
        </w:tc>
      </w:tr>
      <w:tr w:rsidR="009C6113" w:rsidRPr="00D359BE" w:rsidTr="00F81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429" w:type="pct"/>
            <w:tcBorders>
              <w:top w:val="single" w:sz="4" w:space="0" w:color="auto"/>
              <w:left w:val="single" w:sz="12" w:space="0" w:color="auto"/>
              <w:bottom w:val="single" w:sz="4" w:space="0" w:color="auto"/>
              <w:right w:val="single" w:sz="4" w:space="0" w:color="auto"/>
            </w:tcBorders>
            <w:vAlign w:val="center"/>
          </w:tcPr>
          <w:p w:rsidR="009C6113" w:rsidRPr="00D359BE" w:rsidRDefault="009C6113" w:rsidP="00CD6EDE">
            <w:pPr>
              <w:pStyle w:val="OOPTabulka"/>
              <w:spacing w:before="0" w:after="0"/>
            </w:pPr>
            <w:r>
              <w:t>6</w:t>
            </w:r>
            <w:r>
              <w:rPr>
                <w:vertAlign w:val="superscript"/>
              </w:rPr>
              <w:t xml:space="preserve"> 3)</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L2</w:t>
            </w:r>
          </w:p>
        </w:tc>
        <w:tc>
          <w:tcPr>
            <w:tcW w:w="391"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ind w:left="-57" w:right="-57"/>
            </w:pPr>
            <w:r>
              <w:t>0.5 ind.</w:t>
            </w:r>
          </w:p>
        </w:tc>
        <w:tc>
          <w:tcPr>
            <w:tcW w:w="684"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±1.5 %</w:t>
            </w:r>
          </w:p>
        </w:tc>
        <w:tc>
          <w:tcPr>
            <w:tcW w:w="530"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±2.0 %</w:t>
            </w:r>
          </w:p>
        </w:tc>
        <w:tc>
          <w:tcPr>
            <w:tcW w:w="622" w:type="pct"/>
            <w:tcBorders>
              <w:top w:val="single" w:sz="4" w:space="0" w:color="auto"/>
              <w:left w:val="single" w:sz="4" w:space="0" w:color="auto"/>
              <w:bottom w:val="single" w:sz="4" w:space="0" w:color="auto"/>
              <w:right w:val="single" w:sz="12" w:space="0" w:color="auto"/>
            </w:tcBorders>
            <w:vAlign w:val="center"/>
          </w:tcPr>
          <w:p w:rsidR="009C6113" w:rsidRPr="00F81933" w:rsidRDefault="009C6113" w:rsidP="00CD6EDE">
            <w:pPr>
              <w:pStyle w:val="OOPTabulka"/>
              <w:spacing w:before="0" w:after="0"/>
            </w:pPr>
            <w:r>
              <w:t>–</w:t>
            </w:r>
          </w:p>
        </w:tc>
      </w:tr>
      <w:tr w:rsidR="009C6113" w:rsidRPr="00D359BE" w:rsidTr="00F819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429" w:type="pct"/>
            <w:tcBorders>
              <w:top w:val="single" w:sz="4" w:space="0" w:color="auto"/>
              <w:left w:val="single" w:sz="12" w:space="0" w:color="auto"/>
              <w:bottom w:val="single" w:sz="4" w:space="0" w:color="auto"/>
              <w:right w:val="single" w:sz="4" w:space="0" w:color="auto"/>
            </w:tcBorders>
            <w:vAlign w:val="center"/>
          </w:tcPr>
          <w:p w:rsidR="009C6113" w:rsidRPr="00D359BE" w:rsidRDefault="009C6113" w:rsidP="00CD6EDE">
            <w:pPr>
              <w:pStyle w:val="OOPTabulka"/>
              <w:spacing w:before="0" w:after="0"/>
            </w:pPr>
            <w:r>
              <w:t>7</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pPr>
            <w:r>
              <w:t>L3</w:t>
            </w:r>
          </w:p>
        </w:tc>
        <w:tc>
          <w:tcPr>
            <w:tcW w:w="391" w:type="pct"/>
            <w:tcBorders>
              <w:top w:val="single" w:sz="4" w:space="0" w:color="auto"/>
              <w:left w:val="single" w:sz="4" w:space="0" w:color="auto"/>
              <w:bottom w:val="single" w:sz="4" w:space="0" w:color="auto"/>
              <w:right w:val="single" w:sz="4" w:space="0" w:color="auto"/>
            </w:tcBorders>
            <w:vAlign w:val="center"/>
          </w:tcPr>
          <w:p w:rsidR="009C6113" w:rsidRPr="00D359BE" w:rsidRDefault="009C6113" w:rsidP="00CD6EDE">
            <w:pPr>
              <w:pStyle w:val="OOPTabulka"/>
              <w:spacing w:before="0" w:after="0"/>
              <w:ind w:left="-57" w:right="-57"/>
            </w:pPr>
            <w:r>
              <w:t>0.5 ind.</w:t>
            </w:r>
          </w:p>
        </w:tc>
        <w:tc>
          <w:tcPr>
            <w:tcW w:w="684"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F81933" w:rsidRDefault="009C6113" w:rsidP="00CD6EDE">
            <w:pPr>
              <w:pStyle w:val="OOPTabulka"/>
              <w:spacing w:before="0" w:after="0"/>
            </w:pPr>
            <w:r>
              <w:t>–</w:t>
            </w:r>
          </w:p>
        </w:tc>
        <w:tc>
          <w:tcPr>
            <w:tcW w:w="586"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±1.5 %</w:t>
            </w:r>
          </w:p>
        </w:tc>
        <w:tc>
          <w:tcPr>
            <w:tcW w:w="530" w:type="pct"/>
            <w:tcBorders>
              <w:top w:val="single" w:sz="4" w:space="0" w:color="auto"/>
              <w:left w:val="single" w:sz="4" w:space="0" w:color="auto"/>
              <w:bottom w:val="single" w:sz="4" w:space="0" w:color="auto"/>
              <w:right w:val="single" w:sz="4" w:space="0" w:color="auto"/>
            </w:tcBorders>
            <w:vAlign w:val="center"/>
          </w:tcPr>
          <w:p w:rsidR="009C6113" w:rsidRPr="00D359BE" w:rsidRDefault="00D10698" w:rsidP="00CD6EDE">
            <w:pPr>
              <w:pStyle w:val="OOPTabulka"/>
              <w:spacing w:before="0" w:after="0"/>
            </w:pPr>
            <w:r>
              <w:t>±2.0 %</w:t>
            </w:r>
          </w:p>
        </w:tc>
        <w:tc>
          <w:tcPr>
            <w:tcW w:w="622" w:type="pct"/>
            <w:tcBorders>
              <w:top w:val="single" w:sz="4" w:space="0" w:color="auto"/>
              <w:left w:val="single" w:sz="4" w:space="0" w:color="auto"/>
              <w:bottom w:val="single" w:sz="4" w:space="0" w:color="auto"/>
              <w:right w:val="single" w:sz="12" w:space="0" w:color="auto"/>
            </w:tcBorders>
            <w:vAlign w:val="center"/>
          </w:tcPr>
          <w:p w:rsidR="009C6113" w:rsidRPr="00F81933" w:rsidRDefault="009C6113" w:rsidP="00CD6EDE">
            <w:pPr>
              <w:pStyle w:val="OOPTabulka"/>
              <w:spacing w:before="0" w:after="0"/>
            </w:pPr>
            <w:r>
              <w:t>–</w:t>
            </w:r>
          </w:p>
        </w:tc>
      </w:tr>
      <w:tr w:rsidR="009C6113" w:rsidRPr="00D359BE" w:rsidTr="00F81933">
        <w:trPr>
          <w:cantSplit/>
        </w:trPr>
        <w:tc>
          <w:tcPr>
            <w:tcW w:w="429" w:type="pct"/>
            <w:tcBorders>
              <w:left w:val="single" w:sz="12" w:space="0" w:color="auto"/>
              <w:bottom w:val="single" w:sz="4" w:space="0" w:color="auto"/>
            </w:tcBorders>
            <w:vAlign w:val="center"/>
          </w:tcPr>
          <w:p w:rsidR="009C6113" w:rsidRPr="00D359BE" w:rsidRDefault="009C6113" w:rsidP="00CD6EDE">
            <w:pPr>
              <w:pStyle w:val="OOPTabulka"/>
              <w:spacing w:before="0" w:after="0"/>
            </w:pPr>
            <w:r>
              <w:t>8</w:t>
            </w:r>
          </w:p>
        </w:tc>
        <w:tc>
          <w:tcPr>
            <w:tcW w:w="586" w:type="pct"/>
            <w:tcBorders>
              <w:bottom w:val="single" w:sz="4" w:space="0" w:color="auto"/>
            </w:tcBorders>
            <w:vAlign w:val="center"/>
          </w:tcPr>
          <w:p w:rsidR="009C6113" w:rsidRPr="00D359BE" w:rsidRDefault="009C6113" w:rsidP="00CD6EDE">
            <w:pPr>
              <w:pStyle w:val="OOPTabulka"/>
              <w:spacing w:before="0" w:after="0"/>
            </w:pPr>
            <w:r>
              <w:t xml:space="preserve">100 % </w:t>
            </w:r>
            <w:r>
              <w:rPr>
                <w:i/>
              </w:rPr>
              <w:t>I</w:t>
            </w:r>
            <w:r>
              <w:rPr>
                <w:i/>
                <w:vertAlign w:val="subscript"/>
              </w:rPr>
              <w:t>b</w:t>
            </w:r>
          </w:p>
        </w:tc>
        <w:tc>
          <w:tcPr>
            <w:tcW w:w="586" w:type="pct"/>
            <w:tcBorders>
              <w:bottom w:val="single" w:sz="4" w:space="0" w:color="auto"/>
            </w:tcBorders>
            <w:vAlign w:val="center"/>
          </w:tcPr>
          <w:p w:rsidR="009C6113" w:rsidRPr="00D359BE" w:rsidRDefault="009C6113" w:rsidP="00CD6EDE">
            <w:pPr>
              <w:pStyle w:val="OOPTabulka"/>
              <w:spacing w:before="0" w:after="0"/>
            </w:pPr>
            <w:r>
              <w:t>L1-L2-L3</w:t>
            </w:r>
          </w:p>
        </w:tc>
        <w:tc>
          <w:tcPr>
            <w:tcW w:w="391" w:type="pct"/>
            <w:tcBorders>
              <w:bottom w:val="single" w:sz="4" w:space="0" w:color="auto"/>
            </w:tcBorders>
            <w:vAlign w:val="center"/>
          </w:tcPr>
          <w:p w:rsidR="009C6113" w:rsidRPr="00D359BE" w:rsidRDefault="009C6113" w:rsidP="00CD6EDE">
            <w:pPr>
              <w:pStyle w:val="OOPTabulka"/>
              <w:spacing w:before="0" w:after="0"/>
              <w:ind w:left="-57" w:right="-57"/>
            </w:pPr>
            <w:r>
              <w:t>1</w:t>
            </w:r>
          </w:p>
        </w:tc>
        <w:tc>
          <w:tcPr>
            <w:tcW w:w="684" w:type="pct"/>
            <w:tcBorders>
              <w:bottom w:val="single" w:sz="4" w:space="0" w:color="auto"/>
            </w:tcBorders>
            <w:vAlign w:val="center"/>
          </w:tcPr>
          <w:p w:rsidR="009C6113" w:rsidRPr="00D359BE" w:rsidRDefault="00D10698" w:rsidP="00CD6EDE">
            <w:pPr>
              <w:pStyle w:val="OOPTabulka"/>
              <w:spacing w:before="0" w:after="0"/>
            </w:pPr>
            <w:r>
              <w:t>±1.0 %</w:t>
            </w:r>
          </w:p>
        </w:tc>
        <w:tc>
          <w:tcPr>
            <w:tcW w:w="586" w:type="pct"/>
            <w:tcBorders>
              <w:bottom w:val="single" w:sz="4" w:space="0" w:color="auto"/>
            </w:tcBorders>
            <w:vAlign w:val="center"/>
          </w:tcPr>
          <w:p w:rsidR="009C6113" w:rsidRPr="00D359BE" w:rsidRDefault="00D10698" w:rsidP="00CD6EDE">
            <w:pPr>
              <w:pStyle w:val="OOPTabulka"/>
              <w:spacing w:before="0" w:after="0"/>
            </w:pPr>
            <w:r>
              <w:t>±2.0 %</w:t>
            </w:r>
          </w:p>
        </w:tc>
        <w:tc>
          <w:tcPr>
            <w:tcW w:w="586" w:type="pct"/>
            <w:tcBorders>
              <w:bottom w:val="single" w:sz="4" w:space="0" w:color="auto"/>
            </w:tcBorders>
            <w:vAlign w:val="center"/>
          </w:tcPr>
          <w:p w:rsidR="009C6113" w:rsidRPr="00D359BE" w:rsidRDefault="00D10698" w:rsidP="00CD6EDE">
            <w:pPr>
              <w:pStyle w:val="OOPTabulka"/>
              <w:spacing w:before="0" w:after="0"/>
            </w:pPr>
            <w:r>
              <w:t>±0.5 %</w:t>
            </w:r>
          </w:p>
        </w:tc>
        <w:tc>
          <w:tcPr>
            <w:tcW w:w="530" w:type="pct"/>
            <w:tcBorders>
              <w:bottom w:val="single" w:sz="4" w:space="0" w:color="auto"/>
            </w:tcBorders>
            <w:vAlign w:val="center"/>
          </w:tcPr>
          <w:p w:rsidR="009C6113" w:rsidRPr="00D359BE" w:rsidRDefault="00D10698" w:rsidP="00CD6EDE">
            <w:pPr>
              <w:pStyle w:val="OOPTabulka"/>
              <w:spacing w:before="0" w:after="0"/>
            </w:pPr>
            <w:r>
              <w:t>±1.0 %</w:t>
            </w:r>
          </w:p>
        </w:tc>
        <w:tc>
          <w:tcPr>
            <w:tcW w:w="622" w:type="pct"/>
            <w:tcBorders>
              <w:bottom w:val="single" w:sz="4"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trPr>
        <w:tc>
          <w:tcPr>
            <w:tcW w:w="429" w:type="pct"/>
            <w:tcBorders>
              <w:left w:val="single" w:sz="12" w:space="0" w:color="auto"/>
            </w:tcBorders>
            <w:vAlign w:val="center"/>
          </w:tcPr>
          <w:p w:rsidR="009C6113" w:rsidRPr="00D359BE" w:rsidRDefault="009C6113" w:rsidP="00CD6EDE">
            <w:pPr>
              <w:pStyle w:val="OOPTabulka"/>
              <w:spacing w:before="0" w:after="0"/>
            </w:pPr>
            <w:r>
              <w:t>9</w:t>
            </w:r>
          </w:p>
        </w:tc>
        <w:tc>
          <w:tcPr>
            <w:tcW w:w="586" w:type="pct"/>
            <w:vAlign w:val="center"/>
          </w:tcPr>
          <w:p w:rsidR="009C6113" w:rsidRPr="00D359BE" w:rsidRDefault="009C6113" w:rsidP="00CD6EDE">
            <w:pPr>
              <w:pStyle w:val="OOPTabulka"/>
              <w:spacing w:before="0" w:after="0"/>
            </w:pPr>
            <w:r>
              <w:t xml:space="preserve">100 % </w:t>
            </w:r>
            <w:r>
              <w:rPr>
                <w:i/>
              </w:rPr>
              <w:t>I</w:t>
            </w:r>
            <w:r>
              <w:rPr>
                <w:i/>
                <w:vertAlign w:val="subscript"/>
              </w:rPr>
              <w:t>b</w:t>
            </w:r>
          </w:p>
        </w:tc>
        <w:tc>
          <w:tcPr>
            <w:tcW w:w="586" w:type="pct"/>
            <w:vAlign w:val="center"/>
          </w:tcPr>
          <w:p w:rsidR="009C6113" w:rsidRPr="00D359BE" w:rsidRDefault="009C6113" w:rsidP="00CD6EDE">
            <w:pPr>
              <w:pStyle w:val="OOPTabulka"/>
              <w:spacing w:before="0" w:after="0"/>
            </w:pPr>
            <w:r>
              <w:t>L1-L2-L3</w:t>
            </w:r>
          </w:p>
        </w:tc>
        <w:tc>
          <w:tcPr>
            <w:tcW w:w="391" w:type="pct"/>
            <w:vAlign w:val="center"/>
          </w:tcPr>
          <w:p w:rsidR="009C6113" w:rsidRPr="00D359BE" w:rsidRDefault="009C6113" w:rsidP="00CD6EDE">
            <w:pPr>
              <w:pStyle w:val="OOPTabulka"/>
              <w:spacing w:before="0" w:after="0"/>
              <w:ind w:left="-57" w:right="-57"/>
            </w:pPr>
            <w:r>
              <w:t>0.5 ind.</w:t>
            </w:r>
          </w:p>
        </w:tc>
        <w:tc>
          <w:tcPr>
            <w:tcW w:w="684" w:type="pct"/>
            <w:vAlign w:val="center"/>
          </w:tcPr>
          <w:p w:rsidR="009C6113" w:rsidRPr="00D359BE" w:rsidRDefault="00D10698" w:rsidP="00CD6EDE">
            <w:pPr>
              <w:pStyle w:val="OOPTabulka"/>
              <w:spacing w:before="0" w:after="0"/>
            </w:pPr>
            <w:r>
              <w:t>±1.0 %</w:t>
            </w:r>
          </w:p>
        </w:tc>
        <w:tc>
          <w:tcPr>
            <w:tcW w:w="586" w:type="pct"/>
            <w:vAlign w:val="center"/>
          </w:tcPr>
          <w:p w:rsidR="009C6113" w:rsidRPr="00D359BE" w:rsidRDefault="00D10698" w:rsidP="00CD6EDE">
            <w:pPr>
              <w:pStyle w:val="OOPTabulka"/>
              <w:spacing w:before="0" w:after="0"/>
            </w:pPr>
            <w:r>
              <w:t>±2.0 %</w:t>
            </w:r>
          </w:p>
        </w:tc>
        <w:tc>
          <w:tcPr>
            <w:tcW w:w="586" w:type="pct"/>
            <w:vAlign w:val="center"/>
          </w:tcPr>
          <w:p w:rsidR="009C6113" w:rsidRPr="00D359BE" w:rsidRDefault="00D10698" w:rsidP="00CD6EDE">
            <w:pPr>
              <w:pStyle w:val="OOPTabulka"/>
              <w:spacing w:before="0" w:after="0"/>
            </w:pPr>
            <w:r>
              <w:t>±0.8 %</w:t>
            </w:r>
          </w:p>
        </w:tc>
        <w:tc>
          <w:tcPr>
            <w:tcW w:w="530" w:type="pct"/>
            <w:vAlign w:val="center"/>
          </w:tcPr>
          <w:p w:rsidR="009C6113" w:rsidRPr="00D359BE" w:rsidRDefault="00D10698" w:rsidP="00CD6EDE">
            <w:pPr>
              <w:pStyle w:val="OOPTabulka"/>
              <w:spacing w:before="0" w:after="0"/>
            </w:pPr>
            <w:r>
              <w:t>±1.0 %</w:t>
            </w:r>
          </w:p>
        </w:tc>
        <w:tc>
          <w:tcPr>
            <w:tcW w:w="622" w:type="pct"/>
            <w:tcBorders>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trPr>
        <w:tc>
          <w:tcPr>
            <w:tcW w:w="429" w:type="pct"/>
            <w:tcBorders>
              <w:left w:val="single" w:sz="12" w:space="0" w:color="auto"/>
              <w:bottom w:val="single" w:sz="12" w:space="0" w:color="auto"/>
            </w:tcBorders>
            <w:vAlign w:val="center"/>
          </w:tcPr>
          <w:p w:rsidR="009C6113" w:rsidRPr="00D359BE" w:rsidRDefault="009C6113" w:rsidP="00CD6EDE">
            <w:pPr>
              <w:pStyle w:val="OOPTabulka"/>
              <w:spacing w:before="0" w:after="0"/>
            </w:pPr>
            <w:r>
              <w:t>10</w:t>
            </w:r>
          </w:p>
        </w:tc>
        <w:tc>
          <w:tcPr>
            <w:tcW w:w="586" w:type="pct"/>
            <w:tcBorders>
              <w:bottom w:val="single" w:sz="12" w:space="0" w:color="auto"/>
            </w:tcBorders>
            <w:vAlign w:val="center"/>
          </w:tcPr>
          <w:p w:rsidR="009C6113" w:rsidRPr="00D359BE" w:rsidRDefault="009C6113" w:rsidP="00CD6EDE">
            <w:pPr>
              <w:pStyle w:val="OOPTabulka"/>
              <w:spacing w:before="0" w:after="0"/>
            </w:pPr>
            <w:r>
              <w:rPr>
                <w:i/>
              </w:rPr>
              <w:t>I</w:t>
            </w:r>
            <w:r>
              <w:rPr>
                <w:vertAlign w:val="subscript"/>
              </w:rPr>
              <w:t>max.</w:t>
            </w:r>
          </w:p>
        </w:tc>
        <w:tc>
          <w:tcPr>
            <w:tcW w:w="586" w:type="pct"/>
            <w:tcBorders>
              <w:bottom w:val="single" w:sz="12" w:space="0" w:color="auto"/>
            </w:tcBorders>
            <w:vAlign w:val="center"/>
          </w:tcPr>
          <w:p w:rsidR="009C6113" w:rsidRPr="00D359BE" w:rsidRDefault="009C6113" w:rsidP="00CD6EDE">
            <w:pPr>
              <w:pStyle w:val="OOPTabulka"/>
              <w:spacing w:before="0" w:after="0"/>
            </w:pPr>
            <w:r>
              <w:t>L1-L2-L3</w:t>
            </w:r>
          </w:p>
        </w:tc>
        <w:tc>
          <w:tcPr>
            <w:tcW w:w="391" w:type="pct"/>
            <w:tcBorders>
              <w:bottom w:val="single" w:sz="12" w:space="0" w:color="auto"/>
            </w:tcBorders>
            <w:vAlign w:val="center"/>
          </w:tcPr>
          <w:p w:rsidR="009C6113" w:rsidRPr="00D359BE" w:rsidRDefault="009C6113" w:rsidP="00CD6EDE">
            <w:pPr>
              <w:pStyle w:val="OOPTabulka"/>
              <w:spacing w:before="0" w:after="0"/>
            </w:pPr>
            <w:r>
              <w:t>1</w:t>
            </w:r>
          </w:p>
        </w:tc>
        <w:tc>
          <w:tcPr>
            <w:tcW w:w="684" w:type="pct"/>
            <w:tcBorders>
              <w:bottom w:val="single" w:sz="12" w:space="0" w:color="auto"/>
            </w:tcBorders>
            <w:vAlign w:val="center"/>
          </w:tcPr>
          <w:p w:rsidR="009C6113" w:rsidRPr="00D359BE" w:rsidRDefault="00D10698" w:rsidP="00CD6EDE">
            <w:pPr>
              <w:pStyle w:val="OOPTabulka"/>
              <w:spacing w:before="0" w:after="0"/>
            </w:pPr>
            <w:r>
              <w:t>±1.0 %</w:t>
            </w:r>
          </w:p>
        </w:tc>
        <w:tc>
          <w:tcPr>
            <w:tcW w:w="586" w:type="pct"/>
            <w:tcBorders>
              <w:bottom w:val="single" w:sz="12" w:space="0" w:color="auto"/>
            </w:tcBorders>
            <w:vAlign w:val="center"/>
          </w:tcPr>
          <w:p w:rsidR="009C6113" w:rsidRPr="00D359BE" w:rsidRDefault="00D10698" w:rsidP="00CD6EDE">
            <w:pPr>
              <w:pStyle w:val="OOPTabulka"/>
              <w:spacing w:before="0" w:after="0"/>
            </w:pPr>
            <w:r>
              <w:t>±2.0 %</w:t>
            </w:r>
          </w:p>
        </w:tc>
        <w:tc>
          <w:tcPr>
            <w:tcW w:w="586" w:type="pct"/>
            <w:tcBorders>
              <w:bottom w:val="single" w:sz="12" w:space="0" w:color="auto"/>
            </w:tcBorders>
            <w:vAlign w:val="center"/>
          </w:tcPr>
          <w:p w:rsidR="009C6113" w:rsidRPr="00D359BE" w:rsidRDefault="00D10698" w:rsidP="00CD6EDE">
            <w:pPr>
              <w:pStyle w:val="OOPTabulka"/>
              <w:spacing w:before="0" w:after="0"/>
            </w:pPr>
            <w:r>
              <w:t>±0.5 %</w:t>
            </w:r>
          </w:p>
        </w:tc>
        <w:tc>
          <w:tcPr>
            <w:tcW w:w="530" w:type="pct"/>
            <w:tcBorders>
              <w:bottom w:val="single" w:sz="12" w:space="0" w:color="auto"/>
            </w:tcBorders>
            <w:vAlign w:val="center"/>
          </w:tcPr>
          <w:p w:rsidR="009C6113" w:rsidRPr="00D359BE" w:rsidRDefault="00D10698" w:rsidP="00CD6EDE">
            <w:pPr>
              <w:pStyle w:val="OOPTabulka"/>
              <w:spacing w:before="0" w:after="0"/>
            </w:pPr>
            <w:r>
              <w:t>±1.0 %</w:t>
            </w:r>
          </w:p>
        </w:tc>
        <w:tc>
          <w:tcPr>
            <w:tcW w:w="622" w:type="pct"/>
            <w:tcBorders>
              <w:bottom w:val="single" w:sz="12" w:space="0" w:color="auto"/>
              <w:right w:val="single" w:sz="12" w:space="0" w:color="auto"/>
            </w:tcBorders>
            <w:vAlign w:val="center"/>
          </w:tcPr>
          <w:p w:rsidR="009C6113" w:rsidRPr="00D359BE" w:rsidRDefault="00D10698" w:rsidP="00CD6EDE">
            <w:pPr>
              <w:pStyle w:val="OOPTabulka"/>
              <w:spacing w:before="0" w:after="0"/>
            </w:pPr>
            <w:r>
              <w:t>±2.0 %</w:t>
            </w:r>
          </w:p>
        </w:tc>
      </w:tr>
      <w:tr w:rsidR="009C6113" w:rsidRPr="00D359BE" w:rsidTr="00F81933">
        <w:trPr>
          <w:cantSplit/>
        </w:trPr>
        <w:tc>
          <w:tcPr>
            <w:tcW w:w="5000" w:type="pct"/>
            <w:gridSpan w:val="9"/>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CD6EDE">
            <w:pPr>
              <w:pStyle w:val="OOPTabulka"/>
              <w:spacing w:after="0"/>
              <w:jc w:val="left"/>
            </w:pPr>
            <w:r>
              <w:rPr>
                <w:vertAlign w:val="superscript"/>
              </w:rPr>
              <w:t>1)</w:t>
            </w:r>
            <w:r>
              <w:t xml:space="preserve">   Accuracy class 0.5 applies only to electromechanical electricity meters.</w:t>
            </w:r>
          </w:p>
          <w:p w:rsidR="009C6113" w:rsidRPr="00D359BE" w:rsidRDefault="009C6113" w:rsidP="00CD6EDE">
            <w:pPr>
              <w:pStyle w:val="OOPTabulka"/>
              <w:spacing w:after="0"/>
              <w:jc w:val="left"/>
            </w:pPr>
            <w:r>
              <w:rPr>
                <w:vertAlign w:val="superscript"/>
              </w:rPr>
              <w:t>2)</w:t>
            </w:r>
            <w:r>
              <w:t xml:space="preserve">   The value of current in the brackets apply to electromechanical electricity meters manufactured before the end of 1993.</w:t>
            </w:r>
          </w:p>
          <w:p w:rsidR="009C6113" w:rsidRPr="00D359BE" w:rsidRDefault="009C6113" w:rsidP="00CD6EDE">
            <w:pPr>
              <w:pStyle w:val="OOPTabulka"/>
              <w:spacing w:after="120"/>
              <w:jc w:val="left"/>
            </w:pPr>
            <w:r>
              <w:rPr>
                <w:vertAlign w:val="superscript"/>
              </w:rPr>
              <w:t>3)</w:t>
            </w:r>
            <w:r>
              <w:t xml:space="preserve">   Measurements no 3 and 6 are omitted for three-wire electricity meters.</w:t>
            </w:r>
          </w:p>
        </w:tc>
      </w:tr>
    </w:tbl>
    <w:p w:rsidR="009C6113" w:rsidRPr="002F15DD" w:rsidRDefault="009C6113" w:rsidP="00F81933">
      <w:pPr>
        <w:pStyle w:val="OOPNadpis2"/>
        <w:keepLines/>
        <w:jc w:val="center"/>
      </w:pPr>
      <w:r>
        <w:t>Table 27 – Error limits for three-phase static active energy meters of accuracy class 0.2 S and 0.5 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8"/>
        <w:gridCol w:w="980"/>
        <w:gridCol w:w="951"/>
        <w:gridCol w:w="853"/>
        <w:gridCol w:w="1885"/>
        <w:gridCol w:w="1526"/>
        <w:gridCol w:w="1527"/>
      </w:tblGrid>
      <w:tr w:rsidR="009C6113" w:rsidRPr="00D359BE" w:rsidTr="00F81933">
        <w:trPr>
          <w:cantSplit/>
          <w:jc w:val="center"/>
        </w:trPr>
        <w:tc>
          <w:tcPr>
            <w:tcW w:w="435" w:type="pct"/>
            <w:vMerge w:val="restart"/>
            <w:tcBorders>
              <w:top w:val="single" w:sz="12" w:space="0" w:color="auto"/>
              <w:lef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Measurement number</w:t>
            </w:r>
          </w:p>
        </w:tc>
        <w:tc>
          <w:tcPr>
            <w:tcW w:w="591"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w:t>
            </w:r>
          </w:p>
        </w:tc>
        <w:tc>
          <w:tcPr>
            <w:tcW w:w="575"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 in phases</w:t>
            </w:r>
          </w:p>
        </w:tc>
        <w:tc>
          <w:tcPr>
            <w:tcW w:w="521" w:type="pct"/>
            <w:vMerge w:val="restart"/>
            <w:tcBorders>
              <w:top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i/>
              </w:rPr>
            </w:pPr>
            <w:r>
              <w:rPr>
                <w:b/>
              </w:rPr>
              <w:t>cos </w:t>
            </w:r>
            <w:r>
              <w:rPr>
                <w:i/>
              </w:rPr>
              <w:t>φ</w:t>
            </w:r>
          </w:p>
        </w:tc>
        <w:tc>
          <w:tcPr>
            <w:tcW w:w="1092" w:type="pct"/>
            <w:tcBorders>
              <w:top w:val="single" w:sz="12" w:space="0" w:color="auto"/>
              <w:bottom w:val="nil"/>
            </w:tcBorders>
            <w:shd w:val="clear" w:color="auto" w:fill="BCE1C0" w:themeFill="background1" w:themeFillShade="F2"/>
            <w:vAlign w:val="center"/>
          </w:tcPr>
          <w:p w:rsidR="009C6113" w:rsidRPr="000A1D4D" w:rsidRDefault="009C6113" w:rsidP="00F81933">
            <w:pPr>
              <w:pStyle w:val="OOPTabulka"/>
              <w:keepNext/>
              <w:keepLines/>
              <w:rPr>
                <w:b/>
              </w:rPr>
            </w:pPr>
            <w:r>
              <w:rPr>
                <w:b/>
              </w:rPr>
              <w:t>Accuracy class for direct connected meters</w:t>
            </w:r>
          </w:p>
        </w:tc>
        <w:tc>
          <w:tcPr>
            <w:tcW w:w="1785" w:type="pct"/>
            <w:gridSpan w:val="2"/>
            <w:tcBorders>
              <w:top w:val="single" w:sz="12" w:space="0" w:color="auto"/>
              <w:bottom w:val="nil"/>
              <w:righ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Accuracy class for transformer operated meters</w:t>
            </w:r>
          </w:p>
        </w:tc>
      </w:tr>
      <w:tr w:rsidR="009C6113" w:rsidRPr="00D359BE" w:rsidTr="00F81933">
        <w:trPr>
          <w:cantSplit/>
          <w:jc w:val="center"/>
        </w:trPr>
        <w:tc>
          <w:tcPr>
            <w:tcW w:w="435" w:type="pct"/>
            <w:vMerge/>
            <w:tcBorders>
              <w:left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591"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575"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521" w:type="pct"/>
            <w:vMerge/>
            <w:tcBorders>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p>
        </w:tc>
        <w:tc>
          <w:tcPr>
            <w:tcW w:w="1092" w:type="pct"/>
            <w:tcBorders>
              <w:top w:val="nil"/>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0.5 S</w:t>
            </w:r>
          </w:p>
        </w:tc>
        <w:tc>
          <w:tcPr>
            <w:tcW w:w="893" w:type="pct"/>
            <w:tcBorders>
              <w:top w:val="nil"/>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0.2 S</w:t>
            </w:r>
          </w:p>
        </w:tc>
        <w:tc>
          <w:tcPr>
            <w:tcW w:w="892" w:type="pct"/>
            <w:tcBorders>
              <w:top w:val="nil"/>
              <w:bottom w:val="double" w:sz="4" w:space="0" w:color="auto"/>
              <w:right w:val="single" w:sz="12"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0.5 S</w:t>
            </w:r>
          </w:p>
        </w:tc>
      </w:tr>
      <w:tr w:rsidR="00E415A2" w:rsidRPr="00E415A2" w:rsidTr="00F81933">
        <w:trPr>
          <w:cantSplit/>
          <w:jc w:val="center"/>
        </w:trPr>
        <w:tc>
          <w:tcPr>
            <w:tcW w:w="435" w:type="pct"/>
            <w:tcBorders>
              <w:top w:val="double" w:sz="4" w:space="0" w:color="auto"/>
              <w:left w:val="single" w:sz="12" w:space="0" w:color="auto"/>
            </w:tcBorders>
            <w:vAlign w:val="center"/>
          </w:tcPr>
          <w:p w:rsidR="009C6113" w:rsidRPr="00B17587" w:rsidRDefault="009C6113" w:rsidP="00CD6EDE">
            <w:pPr>
              <w:pStyle w:val="OOPTabulka"/>
              <w:spacing w:before="0" w:after="0"/>
            </w:pPr>
            <w:r>
              <w:t>1</w:t>
            </w:r>
          </w:p>
        </w:tc>
        <w:tc>
          <w:tcPr>
            <w:tcW w:w="591" w:type="pct"/>
            <w:tcBorders>
              <w:top w:val="double" w:sz="4" w:space="0" w:color="auto"/>
            </w:tcBorders>
            <w:vAlign w:val="center"/>
          </w:tcPr>
          <w:p w:rsidR="009C6113" w:rsidRPr="00B17587" w:rsidRDefault="009C6113" w:rsidP="00CD6EDE">
            <w:pPr>
              <w:pStyle w:val="OOPTabulka"/>
              <w:spacing w:before="0" w:after="0"/>
            </w:pPr>
            <w:r>
              <w:t xml:space="preserve">2 % </w:t>
            </w:r>
            <w:r>
              <w:rPr>
                <w:i/>
              </w:rPr>
              <w:t>I</w:t>
            </w:r>
            <w:r>
              <w:rPr>
                <w:i/>
                <w:vertAlign w:val="subscript"/>
              </w:rPr>
              <w:t>b</w:t>
            </w:r>
          </w:p>
        </w:tc>
        <w:tc>
          <w:tcPr>
            <w:tcW w:w="575" w:type="pct"/>
            <w:tcBorders>
              <w:top w:val="double" w:sz="4" w:space="0" w:color="auto"/>
            </w:tcBorders>
            <w:vAlign w:val="center"/>
          </w:tcPr>
          <w:p w:rsidR="009C6113" w:rsidRPr="00B17587" w:rsidRDefault="009C6113" w:rsidP="00CD6EDE">
            <w:pPr>
              <w:pStyle w:val="OOPTabulka"/>
              <w:spacing w:before="0" w:after="0"/>
            </w:pPr>
            <w:r>
              <w:t>L1-L2-L3</w:t>
            </w:r>
          </w:p>
        </w:tc>
        <w:tc>
          <w:tcPr>
            <w:tcW w:w="521" w:type="pct"/>
            <w:tcBorders>
              <w:top w:val="double" w:sz="4" w:space="0" w:color="auto"/>
            </w:tcBorders>
            <w:vAlign w:val="center"/>
          </w:tcPr>
          <w:p w:rsidR="009C6113" w:rsidRPr="00B17587" w:rsidRDefault="009C6113" w:rsidP="00CD6EDE">
            <w:pPr>
              <w:pStyle w:val="OOPTabulka"/>
              <w:spacing w:before="0" w:after="0"/>
            </w:pPr>
            <w:r>
              <w:t>1</w:t>
            </w:r>
          </w:p>
        </w:tc>
        <w:tc>
          <w:tcPr>
            <w:tcW w:w="1092" w:type="pct"/>
            <w:tcBorders>
              <w:top w:val="double" w:sz="4" w:space="0" w:color="auto"/>
            </w:tcBorders>
            <w:vAlign w:val="center"/>
          </w:tcPr>
          <w:p w:rsidR="009C6113" w:rsidRPr="00F81933" w:rsidRDefault="00B17587" w:rsidP="00CD6EDE">
            <w:pPr>
              <w:pStyle w:val="OOPTabulka"/>
              <w:spacing w:before="0" w:after="0"/>
              <w:ind w:left="55"/>
              <w:outlineLvl w:val="7"/>
            </w:pPr>
            <w:r>
              <w:t>–</w:t>
            </w:r>
          </w:p>
        </w:tc>
        <w:tc>
          <w:tcPr>
            <w:tcW w:w="893" w:type="pct"/>
            <w:tcBorders>
              <w:top w:val="double" w:sz="4" w:space="0" w:color="auto"/>
            </w:tcBorders>
            <w:vAlign w:val="center"/>
          </w:tcPr>
          <w:p w:rsidR="009C6113" w:rsidRPr="00B17587" w:rsidRDefault="00D10698" w:rsidP="00CD6EDE">
            <w:pPr>
              <w:pStyle w:val="OOPTabulka"/>
              <w:spacing w:before="0" w:after="0"/>
            </w:pPr>
            <w:r>
              <w:t>±0.4 %</w:t>
            </w:r>
          </w:p>
        </w:tc>
        <w:tc>
          <w:tcPr>
            <w:tcW w:w="892" w:type="pct"/>
            <w:tcBorders>
              <w:top w:val="double" w:sz="4" w:space="0" w:color="auto"/>
              <w:right w:val="single" w:sz="12" w:space="0" w:color="auto"/>
            </w:tcBorders>
            <w:vAlign w:val="center"/>
          </w:tcPr>
          <w:p w:rsidR="009C6113" w:rsidRPr="00B17587"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2</w:t>
            </w:r>
          </w:p>
        </w:tc>
        <w:tc>
          <w:tcPr>
            <w:tcW w:w="591" w:type="pct"/>
            <w:vAlign w:val="center"/>
          </w:tcPr>
          <w:p w:rsidR="009C6113" w:rsidRPr="00D359BE" w:rsidRDefault="009C6113" w:rsidP="00CD6EDE">
            <w:pPr>
              <w:pStyle w:val="OOPTabulka"/>
              <w:spacing w:before="0" w:after="0"/>
            </w:pPr>
            <w:r>
              <w:t xml:space="preserve">5 %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±0.5 %</w:t>
            </w:r>
          </w:p>
        </w:tc>
        <w:tc>
          <w:tcPr>
            <w:tcW w:w="893" w:type="pct"/>
            <w:vAlign w:val="center"/>
          </w:tcPr>
          <w:p w:rsidR="009C6113" w:rsidRPr="00C878F5" w:rsidRDefault="00D10698" w:rsidP="00CD6EDE">
            <w:pPr>
              <w:pStyle w:val="OOPTabulka"/>
              <w:spacing w:before="0" w:after="0"/>
            </w:pPr>
            <w:r>
              <w:t>±0.2 %</w:t>
            </w:r>
          </w:p>
        </w:tc>
        <w:tc>
          <w:tcPr>
            <w:tcW w:w="892" w:type="pct"/>
            <w:tcBorders>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3</w:t>
            </w:r>
          </w:p>
        </w:tc>
        <w:tc>
          <w:tcPr>
            <w:tcW w:w="591" w:type="pct"/>
            <w:vAlign w:val="center"/>
          </w:tcPr>
          <w:p w:rsidR="009C6113" w:rsidRPr="00D359BE" w:rsidRDefault="009C6113" w:rsidP="00CD6EDE">
            <w:pPr>
              <w:pStyle w:val="OOPTabulka"/>
              <w:spacing w:before="0" w:after="0"/>
            </w:pPr>
            <w:r>
              <w:t xml:space="preserve">5 %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D359BE" w:rsidRDefault="00D10698" w:rsidP="00CD6EDE">
            <w:pPr>
              <w:pStyle w:val="OOPTabulka"/>
              <w:spacing w:before="0" w:after="0"/>
            </w:pPr>
            <w:r>
              <w:t>±1.0 %</w:t>
            </w:r>
          </w:p>
        </w:tc>
        <w:tc>
          <w:tcPr>
            <w:tcW w:w="893" w:type="pct"/>
            <w:vAlign w:val="center"/>
          </w:tcPr>
          <w:p w:rsidR="009C6113" w:rsidRPr="00C878F5" w:rsidRDefault="00D10698" w:rsidP="00CD6EDE">
            <w:pPr>
              <w:pStyle w:val="OOPTabulka"/>
              <w:spacing w:before="0" w:after="0"/>
            </w:pPr>
            <w:r>
              <w:t>±0.5 %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4</w:t>
            </w:r>
          </w:p>
        </w:tc>
        <w:tc>
          <w:tcPr>
            <w:tcW w:w="591" w:type="pct"/>
            <w:vAlign w:val="center"/>
          </w:tcPr>
          <w:p w:rsidR="009C6113" w:rsidRPr="00D359BE" w:rsidRDefault="009C6113" w:rsidP="00CD6EDE">
            <w:pPr>
              <w:pStyle w:val="OOPTabulka"/>
              <w:spacing w:before="0" w:after="0"/>
            </w:pPr>
            <w:r>
              <w:t xml:space="preserve">5 %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0.8 cap.</w:t>
            </w:r>
          </w:p>
        </w:tc>
        <w:tc>
          <w:tcPr>
            <w:tcW w:w="1092" w:type="pct"/>
            <w:vAlign w:val="center"/>
          </w:tcPr>
          <w:p w:rsidR="009C6113" w:rsidRPr="00D359BE" w:rsidRDefault="00D10698" w:rsidP="00CD6EDE">
            <w:pPr>
              <w:pStyle w:val="OOPTabulka"/>
              <w:spacing w:before="0" w:after="0"/>
            </w:pPr>
            <w:r>
              <w:t>±1.0 %</w:t>
            </w:r>
          </w:p>
        </w:tc>
        <w:tc>
          <w:tcPr>
            <w:tcW w:w="893" w:type="pct"/>
            <w:vAlign w:val="center"/>
          </w:tcPr>
          <w:p w:rsidR="009C6113" w:rsidRPr="00C878F5" w:rsidRDefault="00D10698" w:rsidP="00CD6EDE">
            <w:pPr>
              <w:pStyle w:val="OOPTabulka"/>
              <w:spacing w:before="0" w:after="0"/>
            </w:pPr>
            <w:r>
              <w:t>±0.5 %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5</w:t>
            </w:r>
          </w:p>
        </w:tc>
        <w:tc>
          <w:tcPr>
            <w:tcW w:w="591" w:type="pct"/>
            <w:vAlign w:val="center"/>
          </w:tcPr>
          <w:p w:rsidR="009C6113" w:rsidRPr="00D359BE" w:rsidRDefault="009C6113" w:rsidP="00CD6EDE">
            <w:pPr>
              <w:pStyle w:val="OOPTabulka"/>
              <w:spacing w:before="0" w:after="0"/>
            </w:pPr>
            <w:r>
              <w:t xml:space="preserve">5 %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6</w:t>
            </w:r>
            <w:r>
              <w:rPr>
                <w:vertAlign w:val="superscript"/>
              </w:rPr>
              <w:t xml:space="preserve"> 1)</w:t>
            </w:r>
          </w:p>
        </w:tc>
        <w:tc>
          <w:tcPr>
            <w:tcW w:w="591" w:type="pct"/>
            <w:vAlign w:val="center"/>
          </w:tcPr>
          <w:p w:rsidR="009C6113" w:rsidRPr="00D359BE" w:rsidRDefault="009C6113" w:rsidP="00CD6EDE">
            <w:pPr>
              <w:pStyle w:val="OOPTabulka"/>
              <w:spacing w:before="0" w:after="0"/>
            </w:pPr>
            <w:r>
              <w:t xml:space="preserve">5 %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L2</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7</w:t>
            </w:r>
          </w:p>
        </w:tc>
        <w:tc>
          <w:tcPr>
            <w:tcW w:w="591" w:type="pct"/>
            <w:vAlign w:val="center"/>
          </w:tcPr>
          <w:p w:rsidR="009C6113" w:rsidRPr="00D359BE" w:rsidRDefault="009C6113" w:rsidP="00CD6EDE">
            <w:pPr>
              <w:pStyle w:val="OOPTabulka"/>
              <w:spacing w:before="0" w:after="0"/>
            </w:pPr>
            <w:r>
              <w:t xml:space="preserve">5 %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8</w:t>
            </w:r>
          </w:p>
        </w:tc>
        <w:tc>
          <w:tcPr>
            <w:tcW w:w="591" w:type="pct"/>
            <w:vAlign w:val="center"/>
          </w:tcPr>
          <w:p w:rsidR="009C6113" w:rsidRPr="00D359BE" w:rsidRDefault="009C6113" w:rsidP="00CD6EDE">
            <w:pPr>
              <w:pStyle w:val="OOPTabulka"/>
              <w:spacing w:before="0" w:after="0"/>
            </w:pPr>
            <w:r>
              <w:t xml:space="preserve">10 %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±0.5 %</w:t>
            </w:r>
          </w:p>
        </w:tc>
        <w:tc>
          <w:tcPr>
            <w:tcW w:w="893" w:type="pct"/>
            <w:vAlign w:val="center"/>
          </w:tcPr>
          <w:p w:rsidR="009C6113" w:rsidRPr="00C878F5" w:rsidRDefault="00D10698" w:rsidP="00CD6EDE">
            <w:pPr>
              <w:pStyle w:val="OOPTabulka"/>
              <w:spacing w:before="0" w:after="0"/>
            </w:pPr>
            <w:r>
              <w:t>±0.2 %</w:t>
            </w:r>
          </w:p>
        </w:tc>
        <w:tc>
          <w:tcPr>
            <w:tcW w:w="892" w:type="pct"/>
            <w:tcBorders>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9</w:t>
            </w:r>
          </w:p>
        </w:tc>
        <w:tc>
          <w:tcPr>
            <w:tcW w:w="591"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10</w:t>
            </w:r>
            <w:r>
              <w:rPr>
                <w:vertAlign w:val="superscript"/>
              </w:rPr>
              <w:t xml:space="preserve"> 1)</w:t>
            </w:r>
          </w:p>
        </w:tc>
        <w:tc>
          <w:tcPr>
            <w:tcW w:w="591"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L2</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11</w:t>
            </w:r>
          </w:p>
        </w:tc>
        <w:tc>
          <w:tcPr>
            <w:tcW w:w="591"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12</w:t>
            </w:r>
          </w:p>
        </w:tc>
        <w:tc>
          <w:tcPr>
            <w:tcW w:w="591"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F81933" w:rsidRDefault="009C6113" w:rsidP="00CD6EDE">
            <w:pPr>
              <w:pStyle w:val="OOPTabulka"/>
              <w:spacing w:before="0" w:after="0"/>
            </w:pPr>
            <w:r>
              <w:t>–</w:t>
            </w:r>
          </w:p>
        </w:tc>
        <w:tc>
          <w:tcPr>
            <w:tcW w:w="893" w:type="pct"/>
            <w:vAlign w:val="center"/>
          </w:tcPr>
          <w:p w:rsidR="009C6113" w:rsidRPr="00C878F5" w:rsidRDefault="00D10698" w:rsidP="00CD6EDE">
            <w:pPr>
              <w:pStyle w:val="OOPTabulka"/>
              <w:spacing w:before="0" w:after="0"/>
            </w:pPr>
            <w:r>
              <w:t>±0.4 %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13</w:t>
            </w:r>
            <w:r>
              <w:rPr>
                <w:vertAlign w:val="superscript"/>
              </w:rPr>
              <w:t xml:space="preserve"> 1)</w:t>
            </w:r>
          </w:p>
        </w:tc>
        <w:tc>
          <w:tcPr>
            <w:tcW w:w="591"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L2</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F81933" w:rsidRDefault="009C6113" w:rsidP="00CD6EDE">
            <w:pPr>
              <w:pStyle w:val="OOPTabulka"/>
              <w:spacing w:before="0" w:after="0"/>
            </w:pPr>
            <w:r>
              <w:t>–</w:t>
            </w:r>
          </w:p>
        </w:tc>
        <w:tc>
          <w:tcPr>
            <w:tcW w:w="893" w:type="pct"/>
            <w:vAlign w:val="center"/>
          </w:tcPr>
          <w:p w:rsidR="009C6113" w:rsidRPr="00C878F5" w:rsidRDefault="00D10698" w:rsidP="00CD6EDE">
            <w:pPr>
              <w:pStyle w:val="OOPTabulka"/>
              <w:spacing w:before="0" w:after="0"/>
            </w:pPr>
            <w:r>
              <w:t>±0.4 %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14</w:t>
            </w:r>
          </w:p>
        </w:tc>
        <w:tc>
          <w:tcPr>
            <w:tcW w:w="591" w:type="pct"/>
            <w:vAlign w:val="center"/>
          </w:tcPr>
          <w:p w:rsidR="009C6113" w:rsidRPr="00D359BE" w:rsidRDefault="009C6113" w:rsidP="00CD6EDE">
            <w:pPr>
              <w:pStyle w:val="OOPTabulka"/>
              <w:spacing w:before="0" w:after="0"/>
            </w:pPr>
            <w:r>
              <w:t xml:space="preserve">50 %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L3</w:t>
            </w:r>
          </w:p>
        </w:tc>
        <w:tc>
          <w:tcPr>
            <w:tcW w:w="521" w:type="pct"/>
            <w:vAlign w:val="center"/>
          </w:tcPr>
          <w:p w:rsidR="009C6113" w:rsidRPr="00D359BE" w:rsidRDefault="009C6113" w:rsidP="00CD6EDE">
            <w:pPr>
              <w:pStyle w:val="OOPTabulka"/>
              <w:spacing w:before="0" w:after="0"/>
            </w:pPr>
            <w:r>
              <w:t>0.5 ind.</w:t>
            </w:r>
          </w:p>
        </w:tc>
        <w:tc>
          <w:tcPr>
            <w:tcW w:w="1092" w:type="pct"/>
            <w:vAlign w:val="center"/>
          </w:tcPr>
          <w:p w:rsidR="009C6113" w:rsidRPr="00F81933" w:rsidRDefault="009C6113" w:rsidP="00CD6EDE">
            <w:pPr>
              <w:pStyle w:val="OOPTabulka"/>
              <w:spacing w:before="0" w:after="0"/>
            </w:pPr>
            <w:r>
              <w:t>–</w:t>
            </w:r>
          </w:p>
        </w:tc>
        <w:tc>
          <w:tcPr>
            <w:tcW w:w="893" w:type="pct"/>
            <w:vAlign w:val="center"/>
          </w:tcPr>
          <w:p w:rsidR="009C6113" w:rsidRPr="00C878F5" w:rsidRDefault="00D10698" w:rsidP="00CD6EDE">
            <w:pPr>
              <w:pStyle w:val="OOPTabulka"/>
              <w:spacing w:before="0" w:after="0"/>
            </w:pPr>
            <w:r>
              <w:t>±0.4 %</w:t>
            </w:r>
          </w:p>
        </w:tc>
        <w:tc>
          <w:tcPr>
            <w:tcW w:w="892" w:type="pct"/>
            <w:tcBorders>
              <w:right w:val="single" w:sz="12" w:space="0" w:color="auto"/>
            </w:tcBorders>
            <w:vAlign w:val="center"/>
          </w:tcPr>
          <w:p w:rsidR="009C6113" w:rsidRPr="00D359BE" w:rsidRDefault="00D10698" w:rsidP="00CD6EDE">
            <w:pPr>
              <w:pStyle w:val="OOPTabulka"/>
              <w:spacing w:before="0" w:after="0"/>
            </w:pPr>
            <w:r>
              <w:t>±1.0 %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15</w:t>
            </w:r>
          </w:p>
        </w:tc>
        <w:tc>
          <w:tcPr>
            <w:tcW w:w="591" w:type="pct"/>
            <w:vAlign w:val="center"/>
          </w:tcPr>
          <w:p w:rsidR="009C6113" w:rsidRPr="00D359BE" w:rsidRDefault="009C6113" w:rsidP="00CD6EDE">
            <w:pPr>
              <w:pStyle w:val="OOPTabulka"/>
              <w:spacing w:before="0" w:after="0"/>
            </w:pPr>
            <w:r>
              <w:t xml:space="preserve">100 %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1</w:t>
            </w:r>
          </w:p>
        </w:tc>
        <w:tc>
          <w:tcPr>
            <w:tcW w:w="1092" w:type="pct"/>
            <w:vAlign w:val="center"/>
          </w:tcPr>
          <w:p w:rsidR="009C6113" w:rsidRPr="00D359BE" w:rsidRDefault="00D10698" w:rsidP="00CD6EDE">
            <w:pPr>
              <w:pStyle w:val="OOPTabulka"/>
              <w:spacing w:before="0" w:after="0"/>
            </w:pPr>
            <w:r>
              <w:t>±0.5 %</w:t>
            </w:r>
          </w:p>
        </w:tc>
        <w:tc>
          <w:tcPr>
            <w:tcW w:w="893" w:type="pct"/>
            <w:vAlign w:val="center"/>
          </w:tcPr>
          <w:p w:rsidR="009C6113" w:rsidRPr="00C878F5" w:rsidRDefault="00D10698" w:rsidP="00CD6EDE">
            <w:pPr>
              <w:pStyle w:val="OOPTabulka"/>
              <w:spacing w:before="0" w:after="0"/>
            </w:pPr>
            <w:r>
              <w:t>±0.2 %</w:t>
            </w:r>
          </w:p>
        </w:tc>
        <w:tc>
          <w:tcPr>
            <w:tcW w:w="892" w:type="pct"/>
            <w:tcBorders>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435" w:type="pct"/>
            <w:tcBorders>
              <w:left w:val="single" w:sz="12" w:space="0" w:color="auto"/>
              <w:bottom w:val="single" w:sz="4" w:space="0" w:color="auto"/>
            </w:tcBorders>
            <w:vAlign w:val="center"/>
          </w:tcPr>
          <w:p w:rsidR="009C6113" w:rsidRPr="00D359BE" w:rsidRDefault="009C6113" w:rsidP="00CD6EDE">
            <w:pPr>
              <w:pStyle w:val="OOPTabulka"/>
              <w:spacing w:before="0" w:after="0"/>
            </w:pPr>
            <w:r>
              <w:t>16</w:t>
            </w:r>
          </w:p>
        </w:tc>
        <w:tc>
          <w:tcPr>
            <w:tcW w:w="591" w:type="pct"/>
            <w:tcBorders>
              <w:bottom w:val="single" w:sz="4" w:space="0" w:color="auto"/>
            </w:tcBorders>
            <w:vAlign w:val="center"/>
          </w:tcPr>
          <w:p w:rsidR="009C6113" w:rsidRPr="00D359BE" w:rsidRDefault="009C6113" w:rsidP="00CD6EDE">
            <w:pPr>
              <w:pStyle w:val="OOPTabulka"/>
              <w:spacing w:before="0" w:after="0"/>
            </w:pPr>
            <w:r>
              <w:t xml:space="preserve">100 % </w:t>
            </w:r>
            <w:r>
              <w:rPr>
                <w:i/>
              </w:rPr>
              <w:t>I</w:t>
            </w:r>
            <w:r>
              <w:rPr>
                <w:i/>
                <w:vertAlign w:val="subscript"/>
              </w:rPr>
              <w:t>b</w:t>
            </w:r>
          </w:p>
        </w:tc>
        <w:tc>
          <w:tcPr>
            <w:tcW w:w="575" w:type="pct"/>
            <w:tcBorders>
              <w:bottom w:val="single" w:sz="4" w:space="0" w:color="auto"/>
            </w:tcBorders>
            <w:vAlign w:val="center"/>
          </w:tcPr>
          <w:p w:rsidR="009C6113" w:rsidRPr="00D359BE" w:rsidRDefault="009C6113" w:rsidP="00CD6EDE">
            <w:pPr>
              <w:pStyle w:val="OOPTabulka"/>
              <w:spacing w:before="0" w:after="0"/>
            </w:pPr>
            <w:r>
              <w:t>L1-L2-L3</w:t>
            </w:r>
          </w:p>
        </w:tc>
        <w:tc>
          <w:tcPr>
            <w:tcW w:w="521" w:type="pct"/>
            <w:tcBorders>
              <w:bottom w:val="single" w:sz="4" w:space="0" w:color="auto"/>
            </w:tcBorders>
            <w:vAlign w:val="center"/>
          </w:tcPr>
          <w:p w:rsidR="009C6113" w:rsidRPr="00D359BE" w:rsidRDefault="009C6113" w:rsidP="00CD6EDE">
            <w:pPr>
              <w:pStyle w:val="OOPTabulka"/>
              <w:spacing w:before="0" w:after="0"/>
            </w:pPr>
            <w:r>
              <w:t>0.5 ind.</w:t>
            </w:r>
          </w:p>
        </w:tc>
        <w:tc>
          <w:tcPr>
            <w:tcW w:w="1092" w:type="pct"/>
            <w:tcBorders>
              <w:bottom w:val="single" w:sz="4" w:space="0" w:color="auto"/>
            </w:tcBorders>
            <w:vAlign w:val="center"/>
          </w:tcPr>
          <w:p w:rsidR="009C6113" w:rsidRPr="00D359BE" w:rsidRDefault="00D10698" w:rsidP="00CD6EDE">
            <w:pPr>
              <w:pStyle w:val="OOPTabulka"/>
              <w:spacing w:before="0" w:after="0"/>
            </w:pPr>
            <w:r>
              <w:t>±0.6 %</w:t>
            </w:r>
          </w:p>
        </w:tc>
        <w:tc>
          <w:tcPr>
            <w:tcW w:w="893" w:type="pct"/>
            <w:tcBorders>
              <w:bottom w:val="single" w:sz="4" w:space="0" w:color="auto"/>
            </w:tcBorders>
            <w:vAlign w:val="center"/>
          </w:tcPr>
          <w:p w:rsidR="009C6113" w:rsidRPr="00C878F5" w:rsidRDefault="00D10698" w:rsidP="00CD6EDE">
            <w:pPr>
              <w:pStyle w:val="OOPTabulka"/>
              <w:spacing w:before="0" w:after="0"/>
            </w:pPr>
            <w:r>
              <w:t>±0.3 %</w:t>
            </w:r>
          </w:p>
        </w:tc>
        <w:tc>
          <w:tcPr>
            <w:tcW w:w="892" w:type="pct"/>
            <w:tcBorders>
              <w:bottom w:val="single" w:sz="4" w:space="0" w:color="auto"/>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tcBorders>
            <w:vAlign w:val="center"/>
          </w:tcPr>
          <w:p w:rsidR="009C6113" w:rsidRPr="00D359BE" w:rsidRDefault="009C6113" w:rsidP="00CD6EDE">
            <w:pPr>
              <w:pStyle w:val="OOPTabulka"/>
              <w:spacing w:before="0" w:after="0"/>
            </w:pPr>
            <w:r>
              <w:t>17</w:t>
            </w:r>
          </w:p>
        </w:tc>
        <w:tc>
          <w:tcPr>
            <w:tcW w:w="591" w:type="pct"/>
            <w:vAlign w:val="center"/>
          </w:tcPr>
          <w:p w:rsidR="009C6113" w:rsidRPr="00D359BE" w:rsidRDefault="009C6113" w:rsidP="00CD6EDE">
            <w:pPr>
              <w:pStyle w:val="OOPTabulka"/>
              <w:spacing w:before="0" w:after="0"/>
            </w:pPr>
            <w:r>
              <w:t xml:space="preserve">100 % </w:t>
            </w:r>
            <w:r>
              <w:rPr>
                <w:i/>
              </w:rPr>
              <w:t>I</w:t>
            </w:r>
            <w:r>
              <w:rPr>
                <w:i/>
                <w:vertAlign w:val="subscript"/>
              </w:rPr>
              <w:t>b</w:t>
            </w:r>
          </w:p>
        </w:tc>
        <w:tc>
          <w:tcPr>
            <w:tcW w:w="575" w:type="pct"/>
            <w:vAlign w:val="center"/>
          </w:tcPr>
          <w:p w:rsidR="009C6113" w:rsidRPr="00D359BE" w:rsidRDefault="009C6113" w:rsidP="00CD6EDE">
            <w:pPr>
              <w:pStyle w:val="OOPTabulka"/>
              <w:spacing w:before="0" w:after="0"/>
            </w:pPr>
            <w:r>
              <w:t>L1-L2-L3</w:t>
            </w:r>
          </w:p>
        </w:tc>
        <w:tc>
          <w:tcPr>
            <w:tcW w:w="521" w:type="pct"/>
            <w:vAlign w:val="center"/>
          </w:tcPr>
          <w:p w:rsidR="009C6113" w:rsidRPr="00D359BE" w:rsidRDefault="009C6113" w:rsidP="00CD6EDE">
            <w:pPr>
              <w:pStyle w:val="OOPTabulka"/>
              <w:spacing w:before="0" w:after="0"/>
            </w:pPr>
            <w:r>
              <w:t>0.8 cap.</w:t>
            </w:r>
          </w:p>
        </w:tc>
        <w:tc>
          <w:tcPr>
            <w:tcW w:w="1092" w:type="pct"/>
            <w:vAlign w:val="center"/>
          </w:tcPr>
          <w:p w:rsidR="009C6113" w:rsidRPr="00D359BE" w:rsidRDefault="00D10698" w:rsidP="00CD6EDE">
            <w:pPr>
              <w:pStyle w:val="OOPTabulka"/>
              <w:spacing w:before="0" w:after="0"/>
            </w:pPr>
            <w:r>
              <w:t>±0.6 %</w:t>
            </w:r>
          </w:p>
        </w:tc>
        <w:tc>
          <w:tcPr>
            <w:tcW w:w="893" w:type="pct"/>
            <w:vAlign w:val="center"/>
          </w:tcPr>
          <w:p w:rsidR="009C6113" w:rsidRPr="00C878F5" w:rsidRDefault="00D10698" w:rsidP="00CD6EDE">
            <w:pPr>
              <w:pStyle w:val="OOPTabulka"/>
              <w:spacing w:before="0" w:after="0"/>
            </w:pPr>
            <w:r>
              <w:t>±0.3 %</w:t>
            </w:r>
          </w:p>
        </w:tc>
        <w:tc>
          <w:tcPr>
            <w:tcW w:w="892" w:type="pct"/>
            <w:tcBorders>
              <w:right w:val="single" w:sz="12" w:space="0" w:color="auto"/>
            </w:tcBorders>
            <w:vAlign w:val="center"/>
          </w:tcPr>
          <w:p w:rsidR="009C6113" w:rsidRPr="00D359BE" w:rsidRDefault="00D10698" w:rsidP="00CD6EDE">
            <w:pPr>
              <w:pStyle w:val="OOPTabulka"/>
              <w:spacing w:before="0" w:after="0"/>
            </w:pPr>
            <w:r>
              <w:t>±0.6 %</w:t>
            </w:r>
          </w:p>
        </w:tc>
      </w:tr>
      <w:tr w:rsidR="009C6113" w:rsidRPr="00D359BE" w:rsidTr="00F81933">
        <w:trPr>
          <w:cantSplit/>
          <w:jc w:val="center"/>
        </w:trPr>
        <w:tc>
          <w:tcPr>
            <w:tcW w:w="435" w:type="pct"/>
            <w:tcBorders>
              <w:left w:val="single" w:sz="12" w:space="0" w:color="auto"/>
              <w:bottom w:val="single" w:sz="12" w:space="0" w:color="auto"/>
            </w:tcBorders>
            <w:vAlign w:val="center"/>
          </w:tcPr>
          <w:p w:rsidR="009C6113" w:rsidRPr="00D359BE" w:rsidRDefault="009C6113" w:rsidP="00CD6EDE">
            <w:pPr>
              <w:pStyle w:val="OOPTabulka"/>
              <w:spacing w:before="0" w:after="0"/>
            </w:pPr>
            <w:r>
              <w:t>18</w:t>
            </w:r>
          </w:p>
        </w:tc>
        <w:tc>
          <w:tcPr>
            <w:tcW w:w="591" w:type="pct"/>
            <w:tcBorders>
              <w:bottom w:val="single" w:sz="12" w:space="0" w:color="auto"/>
            </w:tcBorders>
            <w:vAlign w:val="center"/>
          </w:tcPr>
          <w:p w:rsidR="009C6113" w:rsidRPr="00D359BE" w:rsidRDefault="009C6113" w:rsidP="00CD6EDE">
            <w:pPr>
              <w:pStyle w:val="OOPTabulka"/>
              <w:spacing w:before="0" w:after="0"/>
            </w:pPr>
            <w:r>
              <w:rPr>
                <w:i/>
              </w:rPr>
              <w:t>I</w:t>
            </w:r>
            <w:r>
              <w:rPr>
                <w:vertAlign w:val="subscript"/>
              </w:rPr>
              <w:t>max.</w:t>
            </w:r>
          </w:p>
        </w:tc>
        <w:tc>
          <w:tcPr>
            <w:tcW w:w="575" w:type="pct"/>
            <w:tcBorders>
              <w:bottom w:val="single" w:sz="12" w:space="0" w:color="auto"/>
            </w:tcBorders>
            <w:vAlign w:val="center"/>
          </w:tcPr>
          <w:p w:rsidR="009C6113" w:rsidRPr="00D359BE" w:rsidRDefault="009C6113" w:rsidP="00CD6EDE">
            <w:pPr>
              <w:pStyle w:val="OOPTabulka"/>
              <w:spacing w:before="0" w:after="0"/>
            </w:pPr>
            <w:r>
              <w:t>L1-L2-L3</w:t>
            </w:r>
          </w:p>
        </w:tc>
        <w:tc>
          <w:tcPr>
            <w:tcW w:w="521" w:type="pct"/>
            <w:tcBorders>
              <w:bottom w:val="single" w:sz="12" w:space="0" w:color="auto"/>
            </w:tcBorders>
            <w:vAlign w:val="center"/>
          </w:tcPr>
          <w:p w:rsidR="009C6113" w:rsidRPr="00D359BE" w:rsidRDefault="009C6113" w:rsidP="00CD6EDE">
            <w:pPr>
              <w:pStyle w:val="OOPTabulka"/>
              <w:spacing w:before="0" w:after="0"/>
            </w:pPr>
            <w:r>
              <w:t>1</w:t>
            </w:r>
          </w:p>
        </w:tc>
        <w:tc>
          <w:tcPr>
            <w:tcW w:w="1092" w:type="pct"/>
            <w:tcBorders>
              <w:bottom w:val="single" w:sz="12" w:space="0" w:color="auto"/>
            </w:tcBorders>
            <w:vAlign w:val="center"/>
          </w:tcPr>
          <w:p w:rsidR="009C6113" w:rsidRPr="00D359BE" w:rsidRDefault="00D10698" w:rsidP="00CD6EDE">
            <w:pPr>
              <w:pStyle w:val="OOPTabulka"/>
              <w:spacing w:before="0" w:after="0"/>
            </w:pPr>
            <w:r>
              <w:t>±0.5 %</w:t>
            </w:r>
          </w:p>
        </w:tc>
        <w:tc>
          <w:tcPr>
            <w:tcW w:w="893" w:type="pct"/>
            <w:tcBorders>
              <w:bottom w:val="single" w:sz="12" w:space="0" w:color="auto"/>
            </w:tcBorders>
            <w:vAlign w:val="center"/>
          </w:tcPr>
          <w:p w:rsidR="009C6113" w:rsidRPr="00C878F5" w:rsidRDefault="00D10698" w:rsidP="00CD6EDE">
            <w:pPr>
              <w:pStyle w:val="OOPTabulka"/>
              <w:spacing w:before="0" w:after="0"/>
            </w:pPr>
            <w:r>
              <w:t>±0.2 %</w:t>
            </w:r>
          </w:p>
        </w:tc>
        <w:tc>
          <w:tcPr>
            <w:tcW w:w="892" w:type="pct"/>
            <w:tcBorders>
              <w:bottom w:val="single" w:sz="12" w:space="0" w:color="auto"/>
              <w:right w:val="single" w:sz="12" w:space="0" w:color="auto"/>
            </w:tcBorders>
            <w:vAlign w:val="center"/>
          </w:tcPr>
          <w:p w:rsidR="009C6113" w:rsidRPr="00D359BE" w:rsidRDefault="00D10698" w:rsidP="00CD6EDE">
            <w:pPr>
              <w:pStyle w:val="OOPTabulka"/>
              <w:spacing w:before="0" w:after="0"/>
            </w:pPr>
            <w:r>
              <w:t>±0.5 %</w:t>
            </w:r>
          </w:p>
        </w:tc>
      </w:tr>
      <w:tr w:rsidR="009C6113" w:rsidRPr="00D359BE" w:rsidTr="00F81933">
        <w:trPr>
          <w:cantSplit/>
          <w:jc w:val="center"/>
        </w:trPr>
        <w:tc>
          <w:tcPr>
            <w:tcW w:w="5000" w:type="pct"/>
            <w:gridSpan w:val="7"/>
            <w:tcBorders>
              <w:top w:val="single" w:sz="12" w:space="0" w:color="auto"/>
              <w:left w:val="single" w:sz="12" w:space="0" w:color="auto"/>
              <w:bottom w:val="single" w:sz="12" w:space="0" w:color="auto"/>
              <w:right w:val="single" w:sz="12" w:space="0" w:color="auto"/>
            </w:tcBorders>
            <w:vAlign w:val="center"/>
          </w:tcPr>
          <w:p w:rsidR="009C6113" w:rsidRPr="00D359BE" w:rsidRDefault="009C6113" w:rsidP="00CD6EDE">
            <w:pPr>
              <w:pStyle w:val="OOPTabulka"/>
              <w:spacing w:before="0" w:after="0"/>
              <w:jc w:val="left"/>
            </w:pPr>
            <w:r>
              <w:rPr>
                <w:vertAlign w:val="superscript"/>
              </w:rPr>
              <w:t>1)</w:t>
            </w:r>
            <w:r>
              <w:t xml:space="preserve">   Measurements no 6, 10 and 13 are omitted for three-wire electricity meters.</w:t>
            </w:r>
          </w:p>
        </w:tc>
      </w:tr>
    </w:tbl>
    <w:p w:rsidR="009C6113" w:rsidRPr="00D359BE" w:rsidRDefault="009C6113" w:rsidP="00F81933">
      <w:pPr>
        <w:pStyle w:val="OOPNadpis2"/>
        <w:keepLines/>
        <w:jc w:val="center"/>
        <w:rPr>
          <w:bCs/>
        </w:rPr>
      </w:pPr>
      <w:r>
        <w:t>Table 28 – Error limits for single-phase electromechanical and static active energy meters of accuracy class A, B and C</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18"/>
        <w:gridCol w:w="1193"/>
        <w:gridCol w:w="1622"/>
        <w:gridCol w:w="1635"/>
        <w:gridCol w:w="1636"/>
        <w:gridCol w:w="1636"/>
      </w:tblGrid>
      <w:tr w:rsidR="009C6113" w:rsidRPr="00EB3DF2" w:rsidTr="00F81933">
        <w:trPr>
          <w:cantSplit/>
          <w:jc w:val="center"/>
        </w:trPr>
        <w:tc>
          <w:tcPr>
            <w:tcW w:w="551"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Measurement number</w:t>
            </w:r>
          </w:p>
        </w:tc>
        <w:tc>
          <w:tcPr>
            <w:tcW w:w="696"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w:t>
            </w:r>
          </w:p>
        </w:tc>
        <w:tc>
          <w:tcPr>
            <w:tcW w:w="933"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cos </w:t>
            </w:r>
            <w:r>
              <w:rPr>
                <w:i/>
              </w:rPr>
              <w:t>φ</w:t>
            </w:r>
          </w:p>
        </w:tc>
        <w:tc>
          <w:tcPr>
            <w:tcW w:w="940"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Class A</w:t>
            </w:r>
          </w:p>
        </w:tc>
        <w:tc>
          <w:tcPr>
            <w:tcW w:w="940"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Class B</w:t>
            </w:r>
          </w:p>
        </w:tc>
        <w:tc>
          <w:tcPr>
            <w:tcW w:w="940"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vertAlign w:val="superscript"/>
              </w:rPr>
            </w:pPr>
            <w:r>
              <w:rPr>
                <w:b/>
              </w:rPr>
              <w:t>Class C</w:t>
            </w:r>
            <w:r>
              <w:rPr>
                <w:b/>
                <w:vertAlign w:val="superscript"/>
              </w:rPr>
              <w:t xml:space="preserve"> 1)</w:t>
            </w:r>
          </w:p>
        </w:tc>
      </w:tr>
      <w:tr w:rsidR="009C6113" w:rsidRPr="00EB3DF2" w:rsidTr="00F81933">
        <w:trPr>
          <w:cantSplit/>
          <w:jc w:val="center"/>
        </w:trPr>
        <w:tc>
          <w:tcPr>
            <w:tcW w:w="551" w:type="pct"/>
            <w:tcBorders>
              <w:top w:val="double" w:sz="4" w:space="0" w:color="auto"/>
            </w:tcBorders>
            <w:vAlign w:val="center"/>
          </w:tcPr>
          <w:p w:rsidR="009C6113" w:rsidRPr="00EB3DF2" w:rsidRDefault="009C6113" w:rsidP="00CD6EDE">
            <w:pPr>
              <w:pStyle w:val="OOPTabulka"/>
              <w:spacing w:before="0" w:after="0"/>
            </w:pPr>
            <w:r>
              <w:t>1</w:t>
            </w:r>
          </w:p>
        </w:tc>
        <w:tc>
          <w:tcPr>
            <w:tcW w:w="696" w:type="pct"/>
            <w:tcBorders>
              <w:top w:val="double" w:sz="4" w:space="0" w:color="auto"/>
            </w:tcBorders>
            <w:vAlign w:val="center"/>
          </w:tcPr>
          <w:p w:rsidR="009C6113" w:rsidRPr="00EB3DF2" w:rsidRDefault="009C6113" w:rsidP="00CD6EDE">
            <w:pPr>
              <w:pStyle w:val="OOPTabulka"/>
              <w:spacing w:before="0" w:after="0"/>
            </w:pPr>
            <w:r>
              <w:rPr>
                <w:i/>
              </w:rPr>
              <w:t>I</w:t>
            </w:r>
            <w:r>
              <w:rPr>
                <w:vertAlign w:val="subscript"/>
              </w:rPr>
              <w:t>min</w:t>
            </w:r>
          </w:p>
        </w:tc>
        <w:tc>
          <w:tcPr>
            <w:tcW w:w="933" w:type="pct"/>
            <w:tcBorders>
              <w:top w:val="double" w:sz="4" w:space="0" w:color="auto"/>
            </w:tcBorders>
            <w:vAlign w:val="center"/>
          </w:tcPr>
          <w:p w:rsidR="009C6113" w:rsidRPr="00EB3DF2" w:rsidRDefault="009C6113" w:rsidP="00CD6EDE">
            <w:pPr>
              <w:pStyle w:val="OOPTabulka"/>
              <w:spacing w:before="0" w:after="0"/>
            </w:pPr>
            <w:r>
              <w:t>1</w:t>
            </w:r>
          </w:p>
        </w:tc>
        <w:tc>
          <w:tcPr>
            <w:tcW w:w="940" w:type="pct"/>
            <w:tcBorders>
              <w:top w:val="double" w:sz="4" w:space="0" w:color="auto"/>
            </w:tcBorders>
            <w:vAlign w:val="center"/>
          </w:tcPr>
          <w:p w:rsidR="009C6113" w:rsidRPr="00EB3DF2" w:rsidRDefault="00D10698" w:rsidP="00CD6EDE">
            <w:pPr>
              <w:pStyle w:val="OOPTabulka"/>
              <w:spacing w:before="0" w:after="0"/>
            </w:pPr>
            <w:r>
              <w:t>±2.5 %</w:t>
            </w:r>
          </w:p>
        </w:tc>
        <w:tc>
          <w:tcPr>
            <w:tcW w:w="940" w:type="pct"/>
            <w:tcBorders>
              <w:top w:val="double" w:sz="4" w:space="0" w:color="auto"/>
            </w:tcBorders>
            <w:vAlign w:val="center"/>
          </w:tcPr>
          <w:p w:rsidR="009C6113" w:rsidRPr="00EB3DF2" w:rsidRDefault="00D10698" w:rsidP="00CD6EDE">
            <w:pPr>
              <w:pStyle w:val="OOPTabulka"/>
              <w:spacing w:before="0" w:after="0"/>
            </w:pPr>
            <w:r>
              <w:t>±1.5 %</w:t>
            </w:r>
          </w:p>
        </w:tc>
        <w:tc>
          <w:tcPr>
            <w:tcW w:w="940" w:type="pct"/>
            <w:tcBorders>
              <w:top w:val="double" w:sz="4" w:space="0" w:color="auto"/>
            </w:tcBorders>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2</w:t>
            </w:r>
          </w:p>
        </w:tc>
        <w:tc>
          <w:tcPr>
            <w:tcW w:w="696" w:type="pct"/>
            <w:vAlign w:val="center"/>
          </w:tcPr>
          <w:p w:rsidR="009C6113" w:rsidRPr="00EB3DF2" w:rsidRDefault="009C6113" w:rsidP="00CD6EDE">
            <w:pPr>
              <w:pStyle w:val="OOPTabulka"/>
              <w:spacing w:before="0" w:after="0"/>
            </w:pPr>
            <w:r>
              <w:rPr>
                <w:i/>
              </w:rPr>
              <w:t>I</w:t>
            </w:r>
            <w:r>
              <w:rPr>
                <w:vertAlign w:val="subscript"/>
              </w:rPr>
              <w:t>tr</w:t>
            </w:r>
          </w:p>
        </w:tc>
        <w:tc>
          <w:tcPr>
            <w:tcW w:w="933" w:type="pct"/>
            <w:vAlign w:val="center"/>
          </w:tcPr>
          <w:p w:rsidR="009C6113" w:rsidRPr="00EB3DF2" w:rsidRDefault="009C6113" w:rsidP="00CD6EDE">
            <w:pPr>
              <w:pStyle w:val="OOPTabulka"/>
              <w:spacing w:before="0" w:after="0"/>
            </w:pPr>
            <w:r>
              <w:t>1</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3</w:t>
            </w:r>
          </w:p>
        </w:tc>
        <w:tc>
          <w:tcPr>
            <w:tcW w:w="696" w:type="pct"/>
            <w:vAlign w:val="center"/>
          </w:tcPr>
          <w:p w:rsidR="009C6113" w:rsidRPr="00EB3DF2" w:rsidRDefault="009C6113" w:rsidP="00CD6EDE">
            <w:pPr>
              <w:pStyle w:val="OOPTabulka"/>
              <w:spacing w:before="0" w:after="0"/>
              <w:rPr>
                <w:i/>
              </w:rPr>
            </w:pPr>
            <w:r>
              <w:rPr>
                <w:i/>
              </w:rPr>
              <w:t>I</w:t>
            </w:r>
            <w:r>
              <w:rPr>
                <w:vertAlign w:val="subscript"/>
              </w:rPr>
              <w:t>tr</w:t>
            </w:r>
          </w:p>
        </w:tc>
        <w:tc>
          <w:tcPr>
            <w:tcW w:w="933" w:type="pct"/>
            <w:vAlign w:val="center"/>
          </w:tcPr>
          <w:p w:rsidR="009C6113" w:rsidRPr="00EB3DF2" w:rsidRDefault="009C6113" w:rsidP="00CD6EDE">
            <w:pPr>
              <w:pStyle w:val="OOPTabulka"/>
              <w:spacing w:before="0" w:after="0"/>
            </w:pPr>
            <w:r>
              <w:t>0.5 ind.</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4</w:t>
            </w:r>
          </w:p>
        </w:tc>
        <w:tc>
          <w:tcPr>
            <w:tcW w:w="696" w:type="pct"/>
            <w:vAlign w:val="center"/>
          </w:tcPr>
          <w:p w:rsidR="009C6113" w:rsidRPr="00EB3DF2" w:rsidRDefault="009C6113" w:rsidP="00CD6EDE">
            <w:pPr>
              <w:pStyle w:val="OOPTabulka"/>
              <w:spacing w:before="0" w:after="0"/>
            </w:pPr>
            <w:r>
              <w:rPr>
                <w:i/>
              </w:rPr>
              <w:t>I</w:t>
            </w:r>
            <w:r>
              <w:rPr>
                <w:vertAlign w:val="subscript"/>
              </w:rPr>
              <w:t>ref</w:t>
            </w:r>
          </w:p>
        </w:tc>
        <w:tc>
          <w:tcPr>
            <w:tcW w:w="933" w:type="pct"/>
            <w:vAlign w:val="center"/>
          </w:tcPr>
          <w:p w:rsidR="009C6113" w:rsidRPr="00EB3DF2" w:rsidRDefault="009C6113" w:rsidP="00CD6EDE">
            <w:pPr>
              <w:pStyle w:val="OOPTabulka"/>
              <w:spacing w:before="0" w:after="0"/>
            </w:pPr>
            <w:r>
              <w:t>1</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vAlign w:val="center"/>
          </w:tcPr>
          <w:p w:rsidR="009C6113" w:rsidRPr="00EB3DF2" w:rsidRDefault="009C6113" w:rsidP="00CD6EDE">
            <w:pPr>
              <w:pStyle w:val="OOPTabulka"/>
              <w:spacing w:before="0" w:after="0"/>
            </w:pPr>
            <w:r>
              <w:t>5</w:t>
            </w:r>
          </w:p>
        </w:tc>
        <w:tc>
          <w:tcPr>
            <w:tcW w:w="696" w:type="pct"/>
            <w:vAlign w:val="center"/>
          </w:tcPr>
          <w:p w:rsidR="009C6113" w:rsidRPr="00EB3DF2" w:rsidRDefault="009C6113" w:rsidP="00CD6EDE">
            <w:pPr>
              <w:pStyle w:val="OOPTabulka"/>
              <w:spacing w:before="0" w:after="0"/>
              <w:rPr>
                <w:i/>
              </w:rPr>
            </w:pPr>
            <w:r>
              <w:rPr>
                <w:i/>
              </w:rPr>
              <w:t>I</w:t>
            </w:r>
            <w:r>
              <w:rPr>
                <w:vertAlign w:val="subscript"/>
              </w:rPr>
              <w:t>ref</w:t>
            </w:r>
          </w:p>
        </w:tc>
        <w:tc>
          <w:tcPr>
            <w:tcW w:w="933" w:type="pct"/>
            <w:vAlign w:val="center"/>
          </w:tcPr>
          <w:p w:rsidR="009C6113" w:rsidRPr="00EB3DF2" w:rsidRDefault="009C6113" w:rsidP="00CD6EDE">
            <w:pPr>
              <w:pStyle w:val="OOPTabulka"/>
              <w:spacing w:before="0" w:after="0"/>
            </w:pPr>
            <w:r>
              <w:t>0.5 ind.</w:t>
            </w:r>
          </w:p>
        </w:tc>
        <w:tc>
          <w:tcPr>
            <w:tcW w:w="940" w:type="pct"/>
            <w:vAlign w:val="center"/>
          </w:tcPr>
          <w:p w:rsidR="009C6113" w:rsidRPr="00EB3DF2" w:rsidRDefault="00D10698" w:rsidP="00CD6EDE">
            <w:pPr>
              <w:pStyle w:val="OOPTabulka"/>
              <w:spacing w:before="0" w:after="0"/>
            </w:pPr>
            <w:r>
              <w:t>±2.0 %</w:t>
            </w:r>
          </w:p>
        </w:tc>
        <w:tc>
          <w:tcPr>
            <w:tcW w:w="940" w:type="pct"/>
            <w:vAlign w:val="center"/>
          </w:tcPr>
          <w:p w:rsidR="009C6113" w:rsidRPr="00EB3DF2" w:rsidRDefault="00D10698" w:rsidP="00CD6EDE">
            <w:pPr>
              <w:pStyle w:val="OOPTabulka"/>
              <w:spacing w:before="0" w:after="0"/>
            </w:pPr>
            <w:r>
              <w:t>±1.0 %</w:t>
            </w:r>
          </w:p>
        </w:tc>
        <w:tc>
          <w:tcPr>
            <w:tcW w:w="940"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tcBorders>
              <w:bottom w:val="single" w:sz="4" w:space="0" w:color="auto"/>
            </w:tcBorders>
            <w:vAlign w:val="center"/>
          </w:tcPr>
          <w:p w:rsidR="009C6113" w:rsidRPr="00EB3DF2" w:rsidRDefault="009C6113" w:rsidP="00CD6EDE">
            <w:pPr>
              <w:pStyle w:val="OOPTabulka"/>
              <w:spacing w:before="0" w:after="0"/>
            </w:pPr>
            <w:r>
              <w:t>6</w:t>
            </w:r>
          </w:p>
        </w:tc>
        <w:tc>
          <w:tcPr>
            <w:tcW w:w="696" w:type="pct"/>
            <w:tcBorders>
              <w:bottom w:val="single" w:sz="4" w:space="0" w:color="auto"/>
            </w:tcBorders>
            <w:vAlign w:val="center"/>
          </w:tcPr>
          <w:p w:rsidR="009C6113" w:rsidRPr="00EB3DF2" w:rsidRDefault="009C6113" w:rsidP="00CD6EDE">
            <w:pPr>
              <w:pStyle w:val="OOPTabulka"/>
              <w:spacing w:before="0" w:after="0"/>
              <w:rPr>
                <w:i/>
              </w:rPr>
            </w:pPr>
            <w:r>
              <w:rPr>
                <w:i/>
              </w:rPr>
              <w:t>I</w:t>
            </w:r>
            <w:r>
              <w:rPr>
                <w:vertAlign w:val="subscript"/>
              </w:rPr>
              <w:t>ref</w:t>
            </w:r>
          </w:p>
        </w:tc>
        <w:tc>
          <w:tcPr>
            <w:tcW w:w="933" w:type="pct"/>
            <w:tcBorders>
              <w:bottom w:val="single" w:sz="4" w:space="0" w:color="auto"/>
            </w:tcBorders>
            <w:vAlign w:val="center"/>
          </w:tcPr>
          <w:p w:rsidR="009C6113" w:rsidRPr="00EB3DF2" w:rsidRDefault="009C6113" w:rsidP="00CD6EDE">
            <w:pPr>
              <w:pStyle w:val="OOPTabulka"/>
              <w:spacing w:before="0" w:after="0"/>
            </w:pPr>
            <w:r>
              <w:t>0.8 cap.</w:t>
            </w:r>
          </w:p>
        </w:tc>
        <w:tc>
          <w:tcPr>
            <w:tcW w:w="940" w:type="pct"/>
            <w:tcBorders>
              <w:bottom w:val="single" w:sz="4" w:space="0" w:color="auto"/>
            </w:tcBorders>
            <w:vAlign w:val="center"/>
          </w:tcPr>
          <w:p w:rsidR="009C6113" w:rsidRPr="00EB3DF2" w:rsidRDefault="00D10698" w:rsidP="00CD6EDE">
            <w:pPr>
              <w:pStyle w:val="OOPTabulka"/>
              <w:spacing w:before="0" w:after="0"/>
            </w:pPr>
            <w:r>
              <w:t>±2.0 %</w:t>
            </w:r>
          </w:p>
        </w:tc>
        <w:tc>
          <w:tcPr>
            <w:tcW w:w="940" w:type="pct"/>
            <w:tcBorders>
              <w:bottom w:val="single" w:sz="4" w:space="0" w:color="auto"/>
            </w:tcBorders>
            <w:vAlign w:val="center"/>
          </w:tcPr>
          <w:p w:rsidR="009C6113" w:rsidRPr="00EB3DF2" w:rsidRDefault="00D10698" w:rsidP="00CD6EDE">
            <w:pPr>
              <w:pStyle w:val="OOPTabulka"/>
              <w:spacing w:before="0" w:after="0"/>
            </w:pPr>
            <w:r>
              <w:t>±1.0 %</w:t>
            </w:r>
          </w:p>
        </w:tc>
        <w:tc>
          <w:tcPr>
            <w:tcW w:w="940" w:type="pct"/>
            <w:tcBorders>
              <w:bottom w:val="single" w:sz="4" w:space="0" w:color="auto"/>
            </w:tcBorders>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51" w:type="pct"/>
            <w:tcBorders>
              <w:top w:val="single" w:sz="4" w:space="0" w:color="auto"/>
              <w:bottom w:val="single" w:sz="12" w:space="0" w:color="auto"/>
            </w:tcBorders>
            <w:vAlign w:val="center"/>
          </w:tcPr>
          <w:p w:rsidR="009C6113" w:rsidRPr="00EB3DF2" w:rsidRDefault="009C6113" w:rsidP="00CD6EDE">
            <w:pPr>
              <w:pStyle w:val="OOPTabulka"/>
              <w:spacing w:before="0" w:after="0"/>
            </w:pPr>
            <w:r>
              <w:t>7</w:t>
            </w:r>
          </w:p>
        </w:tc>
        <w:tc>
          <w:tcPr>
            <w:tcW w:w="696" w:type="pct"/>
            <w:tcBorders>
              <w:top w:val="single" w:sz="4" w:space="0" w:color="auto"/>
              <w:bottom w:val="single" w:sz="12" w:space="0" w:color="auto"/>
            </w:tcBorders>
            <w:vAlign w:val="center"/>
          </w:tcPr>
          <w:p w:rsidR="009C6113" w:rsidRPr="00EB3DF2" w:rsidRDefault="009C6113" w:rsidP="00CD6EDE">
            <w:pPr>
              <w:pStyle w:val="OOPTabulka"/>
              <w:spacing w:before="0" w:after="0"/>
            </w:pPr>
            <w:r>
              <w:rPr>
                <w:i/>
              </w:rPr>
              <w:t>I</w:t>
            </w:r>
            <w:r>
              <w:rPr>
                <w:vertAlign w:val="subscript"/>
              </w:rPr>
              <w:t>max</w:t>
            </w:r>
          </w:p>
        </w:tc>
        <w:tc>
          <w:tcPr>
            <w:tcW w:w="933" w:type="pct"/>
            <w:tcBorders>
              <w:top w:val="single" w:sz="4" w:space="0" w:color="auto"/>
              <w:bottom w:val="single" w:sz="12" w:space="0" w:color="auto"/>
            </w:tcBorders>
            <w:vAlign w:val="center"/>
          </w:tcPr>
          <w:p w:rsidR="009C6113" w:rsidRPr="00EB3DF2" w:rsidRDefault="009C6113" w:rsidP="00CD6EDE">
            <w:pPr>
              <w:pStyle w:val="OOPTabulka"/>
              <w:spacing w:before="0" w:after="0"/>
            </w:pPr>
            <w:r>
              <w:t>1</w:t>
            </w:r>
          </w:p>
        </w:tc>
        <w:tc>
          <w:tcPr>
            <w:tcW w:w="940" w:type="pct"/>
            <w:tcBorders>
              <w:top w:val="single" w:sz="4" w:space="0" w:color="auto"/>
              <w:bottom w:val="single" w:sz="12" w:space="0" w:color="auto"/>
            </w:tcBorders>
            <w:vAlign w:val="center"/>
          </w:tcPr>
          <w:p w:rsidR="009C6113" w:rsidRPr="00EB3DF2" w:rsidRDefault="00D10698" w:rsidP="00CD6EDE">
            <w:pPr>
              <w:pStyle w:val="OOPTabulka"/>
              <w:spacing w:before="0" w:after="0"/>
            </w:pPr>
            <w:r>
              <w:t>±2.0 %</w:t>
            </w:r>
          </w:p>
        </w:tc>
        <w:tc>
          <w:tcPr>
            <w:tcW w:w="940" w:type="pct"/>
            <w:tcBorders>
              <w:top w:val="single" w:sz="4" w:space="0" w:color="auto"/>
              <w:bottom w:val="single" w:sz="12" w:space="0" w:color="auto"/>
            </w:tcBorders>
            <w:vAlign w:val="center"/>
          </w:tcPr>
          <w:p w:rsidR="009C6113" w:rsidRPr="00EB3DF2" w:rsidRDefault="00D10698" w:rsidP="00CD6EDE">
            <w:pPr>
              <w:pStyle w:val="OOPTabulka"/>
              <w:spacing w:before="0" w:after="0"/>
            </w:pPr>
            <w:r>
              <w:t>±1.0 %</w:t>
            </w:r>
          </w:p>
        </w:tc>
        <w:tc>
          <w:tcPr>
            <w:tcW w:w="940" w:type="pct"/>
            <w:tcBorders>
              <w:top w:val="single" w:sz="4" w:space="0" w:color="auto"/>
              <w:bottom w:val="single" w:sz="12" w:space="0" w:color="auto"/>
            </w:tcBorders>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000" w:type="pct"/>
            <w:gridSpan w:val="6"/>
            <w:tcBorders>
              <w:top w:val="single" w:sz="12" w:space="0" w:color="auto"/>
            </w:tcBorders>
            <w:vAlign w:val="center"/>
          </w:tcPr>
          <w:p w:rsidR="009C6113" w:rsidRPr="00E83A29" w:rsidRDefault="009C6113" w:rsidP="00CD6EDE">
            <w:pPr>
              <w:pStyle w:val="OOPTabulka"/>
              <w:jc w:val="left"/>
            </w:pPr>
            <w:r>
              <w:rPr>
                <w:vertAlign w:val="superscript"/>
              </w:rPr>
              <w:t>1)</w:t>
            </w:r>
            <w:r>
              <w:t>   Class C applies only to static electricity meters.</w:t>
            </w:r>
          </w:p>
        </w:tc>
      </w:tr>
      <w:tr w:rsidR="009C6113" w:rsidRPr="00EB3DF2" w:rsidTr="00F81933">
        <w:trPr>
          <w:cantSplit/>
          <w:jc w:val="center"/>
        </w:trPr>
        <w:tc>
          <w:tcPr>
            <w:tcW w:w="5000" w:type="pct"/>
            <w:gridSpan w:val="6"/>
            <w:vAlign w:val="center"/>
          </w:tcPr>
          <w:p w:rsidR="00F81933" w:rsidRDefault="009C6113" w:rsidP="00CD6EDE">
            <w:pPr>
              <w:pStyle w:val="OOPTabulka"/>
              <w:jc w:val="left"/>
            </w:pPr>
            <w:r>
              <w:t>NOTE</w:t>
            </w:r>
            <w:r>
              <w:tab/>
            </w:r>
            <w:r>
              <w:rPr>
                <w:i/>
              </w:rPr>
              <w:t>I</w:t>
            </w:r>
            <w:r>
              <w:rPr>
                <w:vertAlign w:val="subscript"/>
              </w:rPr>
              <w:t>tr</w:t>
            </w:r>
            <w:r>
              <w:rPr>
                <w:i/>
              </w:rPr>
              <w:t> = </w:t>
            </w:r>
            <w:r>
              <w:t>10 %</w:t>
            </w:r>
            <w:r>
              <w:rPr>
                <w:i/>
              </w:rPr>
              <w:t xml:space="preserve"> I</w:t>
            </w:r>
            <w:r>
              <w:rPr>
                <w:vertAlign w:val="subscript"/>
              </w:rPr>
              <w:t>ref</w:t>
            </w:r>
            <w:r>
              <w:t xml:space="preserve"> for direct connected electricity meters;</w:t>
            </w:r>
          </w:p>
          <w:p w:rsidR="009C6113" w:rsidRPr="00EB3DF2" w:rsidRDefault="009C6113" w:rsidP="00F81933">
            <w:pPr>
              <w:pStyle w:val="OOPTabulka"/>
              <w:ind w:left="1333"/>
              <w:jc w:val="left"/>
            </w:pPr>
            <w:r>
              <w:rPr>
                <w:i/>
              </w:rPr>
              <w:t>I</w:t>
            </w:r>
            <w:r>
              <w:rPr>
                <w:vertAlign w:val="subscript"/>
              </w:rPr>
              <w:t>tr</w:t>
            </w:r>
            <w:r>
              <w:rPr>
                <w:i/>
              </w:rPr>
              <w:t> = </w:t>
            </w:r>
            <w:r>
              <w:t>5 %</w:t>
            </w:r>
            <w:r>
              <w:rPr>
                <w:i/>
              </w:rPr>
              <w:t xml:space="preserve"> I</w:t>
            </w:r>
            <w:r>
              <w:rPr>
                <w:vertAlign w:val="subscript"/>
              </w:rPr>
              <w:t>n</w:t>
            </w:r>
            <w:r>
              <w:t>for transformer operated electricity meters.</w:t>
            </w:r>
          </w:p>
        </w:tc>
      </w:tr>
    </w:tbl>
    <w:p w:rsidR="009C6113" w:rsidRPr="00FC1272" w:rsidRDefault="009C6113" w:rsidP="00F81933">
      <w:pPr>
        <w:pStyle w:val="OOPNadpis2"/>
        <w:keepLines/>
        <w:jc w:val="center"/>
        <w:rPr>
          <w:bCs/>
        </w:rPr>
      </w:pPr>
      <w:r>
        <w:t>Table 29 – Error limits for three-phase electromechanical and static active energy meters of accuracy class A, B and C</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
        <w:gridCol w:w="1310"/>
        <w:gridCol w:w="936"/>
        <w:gridCol w:w="793"/>
        <w:gridCol w:w="1077"/>
        <w:gridCol w:w="1646"/>
        <w:gridCol w:w="1644"/>
        <w:gridCol w:w="1626"/>
      </w:tblGrid>
      <w:tr w:rsidR="009C6113" w:rsidRPr="00EB3DF2" w:rsidTr="00F81933">
        <w:trPr>
          <w:cantSplit/>
          <w:jc w:val="center"/>
        </w:trPr>
        <w:tc>
          <w:tcPr>
            <w:tcW w:w="540" w:type="pct"/>
            <w:gridSpan w:val="2"/>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Measurement number</w:t>
            </w:r>
          </w:p>
        </w:tc>
        <w:tc>
          <w:tcPr>
            <w:tcW w:w="549"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w:t>
            </w:r>
          </w:p>
        </w:tc>
        <w:tc>
          <w:tcPr>
            <w:tcW w:w="470"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cos </w:t>
            </w:r>
            <w:r>
              <w:rPr>
                <w:i/>
              </w:rPr>
              <w:t>φ</w:t>
            </w:r>
          </w:p>
        </w:tc>
        <w:tc>
          <w:tcPr>
            <w:tcW w:w="627"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Current in phases</w:t>
            </w:r>
          </w:p>
        </w:tc>
        <w:tc>
          <w:tcPr>
            <w:tcW w:w="942"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Class A</w:t>
            </w:r>
          </w:p>
        </w:tc>
        <w:tc>
          <w:tcPr>
            <w:tcW w:w="941"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rPr>
            </w:pPr>
            <w:r>
              <w:rPr>
                <w:b/>
              </w:rPr>
              <w:t>Class B</w:t>
            </w:r>
          </w:p>
        </w:tc>
        <w:tc>
          <w:tcPr>
            <w:tcW w:w="931" w:type="pct"/>
            <w:tcBorders>
              <w:top w:val="single" w:sz="12" w:space="0" w:color="auto"/>
              <w:bottom w:val="double" w:sz="4" w:space="0" w:color="auto"/>
            </w:tcBorders>
            <w:shd w:val="clear" w:color="auto" w:fill="BCE1C0" w:themeFill="background1" w:themeFillShade="F2"/>
            <w:vAlign w:val="center"/>
          </w:tcPr>
          <w:p w:rsidR="009C6113" w:rsidRPr="000A1D4D" w:rsidRDefault="009C6113" w:rsidP="00F81933">
            <w:pPr>
              <w:pStyle w:val="OOPTabulka"/>
              <w:keepNext/>
              <w:keepLines/>
              <w:rPr>
                <w:b/>
                <w:vertAlign w:val="superscript"/>
              </w:rPr>
            </w:pPr>
            <w:r>
              <w:rPr>
                <w:b/>
              </w:rPr>
              <w:t>Class C</w:t>
            </w:r>
            <w:r>
              <w:rPr>
                <w:b/>
                <w:vertAlign w:val="superscript"/>
              </w:rPr>
              <w:t xml:space="preserve"> 1)</w:t>
            </w:r>
          </w:p>
        </w:tc>
      </w:tr>
      <w:tr w:rsidR="009C6113" w:rsidRPr="00EB3DF2" w:rsidTr="00F81933">
        <w:trPr>
          <w:cantSplit/>
          <w:jc w:val="center"/>
        </w:trPr>
        <w:tc>
          <w:tcPr>
            <w:tcW w:w="540" w:type="pct"/>
            <w:gridSpan w:val="2"/>
            <w:tcBorders>
              <w:top w:val="double" w:sz="4" w:space="0" w:color="auto"/>
            </w:tcBorders>
            <w:vAlign w:val="center"/>
          </w:tcPr>
          <w:p w:rsidR="009C6113" w:rsidRPr="00EB3DF2" w:rsidRDefault="009C6113" w:rsidP="00CD6EDE">
            <w:pPr>
              <w:pStyle w:val="OOPTabulka"/>
              <w:spacing w:before="0" w:after="0"/>
            </w:pPr>
            <w:r>
              <w:t>1</w:t>
            </w:r>
          </w:p>
        </w:tc>
        <w:tc>
          <w:tcPr>
            <w:tcW w:w="549" w:type="pct"/>
            <w:tcBorders>
              <w:top w:val="double" w:sz="4" w:space="0" w:color="auto"/>
            </w:tcBorders>
            <w:vAlign w:val="center"/>
          </w:tcPr>
          <w:p w:rsidR="009C6113" w:rsidRPr="00EB3DF2" w:rsidRDefault="009C6113" w:rsidP="00CD6EDE">
            <w:pPr>
              <w:pStyle w:val="OOPTabulka"/>
              <w:spacing w:before="0" w:after="0"/>
            </w:pPr>
            <w:r>
              <w:rPr>
                <w:i/>
              </w:rPr>
              <w:t>I</w:t>
            </w:r>
            <w:r>
              <w:rPr>
                <w:vertAlign w:val="subscript"/>
              </w:rPr>
              <w:t>min</w:t>
            </w:r>
          </w:p>
        </w:tc>
        <w:tc>
          <w:tcPr>
            <w:tcW w:w="470" w:type="pct"/>
            <w:tcBorders>
              <w:top w:val="double" w:sz="4" w:space="0" w:color="auto"/>
            </w:tcBorders>
            <w:vAlign w:val="center"/>
          </w:tcPr>
          <w:p w:rsidR="009C6113" w:rsidRPr="00EB3DF2" w:rsidRDefault="009C6113" w:rsidP="00CD6EDE">
            <w:pPr>
              <w:pStyle w:val="OOPTabulka"/>
              <w:spacing w:before="0" w:after="0"/>
            </w:pPr>
            <w:r>
              <w:t>1</w:t>
            </w:r>
          </w:p>
        </w:tc>
        <w:tc>
          <w:tcPr>
            <w:tcW w:w="627" w:type="pct"/>
            <w:tcBorders>
              <w:top w:val="double" w:sz="4" w:space="0" w:color="auto"/>
            </w:tcBorders>
            <w:vAlign w:val="center"/>
          </w:tcPr>
          <w:p w:rsidR="009C6113" w:rsidRPr="00EB3DF2" w:rsidRDefault="009C6113" w:rsidP="00CD6EDE">
            <w:pPr>
              <w:pStyle w:val="OOPTabulka"/>
              <w:spacing w:before="0" w:after="0"/>
            </w:pPr>
            <w:r>
              <w:t>L1-L2-L3</w:t>
            </w:r>
          </w:p>
        </w:tc>
        <w:tc>
          <w:tcPr>
            <w:tcW w:w="942" w:type="pct"/>
            <w:tcBorders>
              <w:top w:val="double" w:sz="4" w:space="0" w:color="auto"/>
            </w:tcBorders>
            <w:vAlign w:val="center"/>
          </w:tcPr>
          <w:p w:rsidR="009C6113" w:rsidRPr="00EB3DF2" w:rsidRDefault="00D10698" w:rsidP="00CD6EDE">
            <w:pPr>
              <w:pStyle w:val="OOPTabulka"/>
              <w:spacing w:before="0" w:after="0"/>
            </w:pPr>
            <w:r>
              <w:t>±2.5 %</w:t>
            </w:r>
          </w:p>
        </w:tc>
        <w:tc>
          <w:tcPr>
            <w:tcW w:w="941" w:type="pct"/>
            <w:tcBorders>
              <w:top w:val="double" w:sz="4" w:space="0" w:color="auto"/>
            </w:tcBorders>
            <w:vAlign w:val="center"/>
          </w:tcPr>
          <w:p w:rsidR="009C6113" w:rsidRPr="00EB3DF2" w:rsidRDefault="00D10698" w:rsidP="00CD6EDE">
            <w:pPr>
              <w:pStyle w:val="OOPTabulka"/>
              <w:spacing w:before="0" w:after="0"/>
            </w:pPr>
            <w:r>
              <w:t>±1.5 %</w:t>
            </w:r>
          </w:p>
        </w:tc>
        <w:tc>
          <w:tcPr>
            <w:tcW w:w="931" w:type="pct"/>
            <w:tcBorders>
              <w:top w:val="double" w:sz="4" w:space="0" w:color="auto"/>
            </w:tcBorders>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2</w:t>
            </w:r>
          </w:p>
        </w:tc>
        <w:tc>
          <w:tcPr>
            <w:tcW w:w="549" w:type="pct"/>
            <w:vAlign w:val="center"/>
          </w:tcPr>
          <w:p w:rsidR="009C6113" w:rsidRPr="00EB3DF2" w:rsidRDefault="009C6113" w:rsidP="00CD6EDE">
            <w:pPr>
              <w:pStyle w:val="OOPTabulka"/>
              <w:spacing w:before="0" w:after="0"/>
            </w:pPr>
            <w:r>
              <w:rPr>
                <w:i/>
              </w:rPr>
              <w:t>I</w:t>
            </w:r>
            <w:r>
              <w:rPr>
                <w:vertAlign w:val="subscript"/>
              </w:rPr>
              <w:t>tr</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3</w:t>
            </w:r>
          </w:p>
        </w:tc>
        <w:tc>
          <w:tcPr>
            <w:tcW w:w="549" w:type="pct"/>
            <w:vAlign w:val="center"/>
          </w:tcPr>
          <w:p w:rsidR="009C6113" w:rsidRPr="00EB3DF2" w:rsidRDefault="009C6113" w:rsidP="00CD6EDE">
            <w:pPr>
              <w:pStyle w:val="OOPTabulka"/>
              <w:spacing w:before="0" w:after="0"/>
              <w:rPr>
                <w:i/>
              </w:rPr>
            </w:pPr>
            <w:r>
              <w:rPr>
                <w:i/>
              </w:rPr>
              <w:t>I</w:t>
            </w:r>
            <w:r>
              <w:rPr>
                <w:vertAlign w:val="subscript"/>
              </w:rPr>
              <w:t>tr</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4</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L1</w:t>
            </w:r>
          </w:p>
        </w:tc>
        <w:tc>
          <w:tcPr>
            <w:tcW w:w="942" w:type="pct"/>
            <w:vAlign w:val="center"/>
          </w:tcPr>
          <w:p w:rsidR="009C6113" w:rsidRPr="00EB3DF2" w:rsidRDefault="00D10698" w:rsidP="00CD6EDE">
            <w:pPr>
              <w:pStyle w:val="OOPTabulka"/>
              <w:spacing w:before="0" w:after="0"/>
            </w:pPr>
            <w:r>
              <w:t>±3.0 %</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5</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L2</w:t>
            </w:r>
          </w:p>
        </w:tc>
        <w:tc>
          <w:tcPr>
            <w:tcW w:w="942" w:type="pct"/>
            <w:vAlign w:val="center"/>
          </w:tcPr>
          <w:p w:rsidR="009C6113" w:rsidRPr="00EB3DF2" w:rsidRDefault="00D10698" w:rsidP="00CD6EDE">
            <w:pPr>
              <w:pStyle w:val="OOPTabulka"/>
              <w:spacing w:before="0" w:after="0"/>
            </w:pPr>
            <w:r>
              <w:t>±3.0 %</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6</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L3</w:t>
            </w:r>
          </w:p>
        </w:tc>
        <w:tc>
          <w:tcPr>
            <w:tcW w:w="942" w:type="pct"/>
            <w:vAlign w:val="center"/>
          </w:tcPr>
          <w:p w:rsidR="009C6113" w:rsidRPr="00EB3DF2" w:rsidRDefault="00D10698" w:rsidP="00CD6EDE">
            <w:pPr>
              <w:pStyle w:val="OOPTabulka"/>
              <w:spacing w:before="0" w:after="0"/>
            </w:pPr>
            <w:r>
              <w:t>±3.0 %</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7</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L1</w:t>
            </w:r>
          </w:p>
        </w:tc>
        <w:tc>
          <w:tcPr>
            <w:tcW w:w="942" w:type="pct"/>
            <w:vAlign w:val="center"/>
          </w:tcPr>
          <w:p w:rsidR="009C6113" w:rsidRPr="00F81933" w:rsidRDefault="009C6113" w:rsidP="00CD6EDE">
            <w:pPr>
              <w:pStyle w:val="OOPTabulka"/>
              <w:spacing w:before="0" w:after="0"/>
            </w:pPr>
            <w:r>
              <w:t>–</w:t>
            </w:r>
          </w:p>
        </w:tc>
        <w:tc>
          <w:tcPr>
            <w:tcW w:w="941" w:type="pct"/>
            <w:vAlign w:val="center"/>
          </w:tcPr>
          <w:p w:rsidR="009C6113" w:rsidRPr="00EB3DF2" w:rsidRDefault="00D10698" w:rsidP="00CD6EDE">
            <w:pPr>
              <w:pStyle w:val="OOPTabulka"/>
              <w:spacing w:before="0" w:after="0"/>
              <w:rPr>
                <w:vertAlign w:val="subscript"/>
              </w:rPr>
            </w:pPr>
            <w:r>
              <w:t>±2.0 %</w:t>
            </w:r>
          </w:p>
        </w:tc>
        <w:tc>
          <w:tcPr>
            <w:tcW w:w="931" w:type="pct"/>
            <w:vAlign w:val="center"/>
          </w:tcPr>
          <w:p w:rsidR="009C6113" w:rsidRPr="00EB3DF2" w:rsidRDefault="00D10698" w:rsidP="00CD6EDE">
            <w:pPr>
              <w:pStyle w:val="OOPTabulka"/>
              <w:spacing w:before="0" w:after="0"/>
              <w:rPr>
                <w:vertAlign w:val="subscript"/>
              </w:rPr>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8</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L2</w:t>
            </w:r>
          </w:p>
        </w:tc>
        <w:tc>
          <w:tcPr>
            <w:tcW w:w="942" w:type="pct"/>
            <w:vAlign w:val="center"/>
          </w:tcPr>
          <w:p w:rsidR="009C6113" w:rsidRPr="00F81933" w:rsidRDefault="009C6113" w:rsidP="00CD6EDE">
            <w:pPr>
              <w:pStyle w:val="OOPTabulka"/>
              <w:spacing w:before="0" w:after="0"/>
            </w:pPr>
            <w:r>
              <w:t>–</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9</w:t>
            </w:r>
          </w:p>
        </w:tc>
        <w:tc>
          <w:tcPr>
            <w:tcW w:w="549" w:type="pct"/>
            <w:vAlign w:val="center"/>
          </w:tcPr>
          <w:p w:rsidR="009C6113" w:rsidRPr="00EB3DF2" w:rsidRDefault="009C6113" w:rsidP="00CD6EDE">
            <w:pPr>
              <w:pStyle w:val="OOPTabulka"/>
              <w:spacing w:before="0" w:after="0"/>
              <w:rPr>
                <w:i/>
              </w:rPr>
            </w:pPr>
            <w:r>
              <w:t>50 %</w:t>
            </w:r>
            <w:r>
              <w:rPr>
                <w:i/>
              </w:rPr>
              <w:t xml:space="preserve"> 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L3</w:t>
            </w:r>
          </w:p>
        </w:tc>
        <w:tc>
          <w:tcPr>
            <w:tcW w:w="942" w:type="pct"/>
            <w:vAlign w:val="center"/>
          </w:tcPr>
          <w:p w:rsidR="009C6113" w:rsidRPr="00F81933" w:rsidRDefault="009C6113" w:rsidP="00CD6EDE">
            <w:pPr>
              <w:pStyle w:val="OOPTabulka"/>
              <w:spacing w:before="0" w:after="0"/>
            </w:pPr>
            <w:r>
              <w:t>–</w:t>
            </w:r>
          </w:p>
        </w:tc>
        <w:tc>
          <w:tcPr>
            <w:tcW w:w="941" w:type="pct"/>
            <w:vAlign w:val="center"/>
          </w:tcPr>
          <w:p w:rsidR="009C6113" w:rsidRPr="00EB3DF2" w:rsidRDefault="00D10698" w:rsidP="00CD6EDE">
            <w:pPr>
              <w:pStyle w:val="OOPTabulka"/>
              <w:spacing w:before="0" w:after="0"/>
            </w:pPr>
            <w:r>
              <w:t>±2.0 %</w:t>
            </w:r>
          </w:p>
        </w:tc>
        <w:tc>
          <w:tcPr>
            <w:tcW w:w="931" w:type="pct"/>
            <w:vAlign w:val="center"/>
          </w:tcPr>
          <w:p w:rsidR="009C6113" w:rsidRPr="00EB3DF2" w:rsidRDefault="00D10698" w:rsidP="00CD6EDE">
            <w:pPr>
              <w:pStyle w:val="OOPTabulka"/>
              <w:spacing w:before="0" w:after="0"/>
            </w:pPr>
            <w:r>
              <w:t>±1.0 %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10</w:t>
            </w:r>
          </w:p>
        </w:tc>
        <w:tc>
          <w:tcPr>
            <w:tcW w:w="549" w:type="pct"/>
            <w:vAlign w:val="center"/>
          </w:tcPr>
          <w:p w:rsidR="009C6113" w:rsidRPr="00EB3DF2" w:rsidRDefault="009C6113" w:rsidP="00CD6EDE">
            <w:pPr>
              <w:pStyle w:val="OOPTabulka"/>
              <w:spacing w:before="0" w:after="0"/>
            </w:pPr>
            <w:r>
              <w:rPr>
                <w:i/>
              </w:rPr>
              <w:t>I</w:t>
            </w:r>
            <w:r>
              <w:rPr>
                <w:vertAlign w:val="subscript"/>
              </w:rPr>
              <w:t>ref</w:t>
            </w:r>
          </w:p>
        </w:tc>
        <w:tc>
          <w:tcPr>
            <w:tcW w:w="470" w:type="pct"/>
            <w:vAlign w:val="center"/>
          </w:tcPr>
          <w:p w:rsidR="009C6113" w:rsidRPr="00EB3DF2" w:rsidRDefault="009C6113" w:rsidP="00CD6EDE">
            <w:pPr>
              <w:pStyle w:val="OOPTabulka"/>
              <w:spacing w:before="0" w:after="0"/>
            </w:pPr>
            <w:r>
              <w:t>1</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vAlign w:val="center"/>
          </w:tcPr>
          <w:p w:rsidR="009C6113" w:rsidRPr="00EB3DF2" w:rsidRDefault="009C6113" w:rsidP="00CD6EDE">
            <w:pPr>
              <w:pStyle w:val="OOPTabulka"/>
              <w:spacing w:before="0" w:after="0"/>
            </w:pPr>
            <w:r>
              <w:t>11</w:t>
            </w:r>
          </w:p>
        </w:tc>
        <w:tc>
          <w:tcPr>
            <w:tcW w:w="549" w:type="pct"/>
            <w:vAlign w:val="center"/>
          </w:tcPr>
          <w:p w:rsidR="009C6113" w:rsidRPr="00EB3DF2" w:rsidRDefault="009C6113" w:rsidP="00CD6EDE">
            <w:pPr>
              <w:pStyle w:val="OOPTabulka"/>
              <w:spacing w:before="0" w:after="0"/>
              <w:rPr>
                <w:i/>
              </w:rPr>
            </w:pPr>
            <w:r>
              <w:rPr>
                <w:i/>
              </w:rPr>
              <w:t>I</w:t>
            </w:r>
            <w:r>
              <w:rPr>
                <w:vertAlign w:val="subscript"/>
              </w:rPr>
              <w:t>ref</w:t>
            </w:r>
          </w:p>
        </w:tc>
        <w:tc>
          <w:tcPr>
            <w:tcW w:w="470" w:type="pct"/>
            <w:vAlign w:val="center"/>
          </w:tcPr>
          <w:p w:rsidR="009C6113" w:rsidRPr="00EB3DF2" w:rsidRDefault="009C6113" w:rsidP="00CD6EDE">
            <w:pPr>
              <w:pStyle w:val="OOPTabulka"/>
              <w:spacing w:before="0" w:after="0"/>
            </w:pPr>
            <w:r>
              <w:t>0.5 ind.</w:t>
            </w:r>
          </w:p>
        </w:tc>
        <w:tc>
          <w:tcPr>
            <w:tcW w:w="627" w:type="pct"/>
            <w:vAlign w:val="center"/>
          </w:tcPr>
          <w:p w:rsidR="009C6113" w:rsidRPr="00EB3DF2" w:rsidRDefault="009C6113" w:rsidP="00CD6EDE">
            <w:pPr>
              <w:pStyle w:val="OOPTabulka"/>
              <w:spacing w:before="0" w:after="0"/>
            </w:pPr>
            <w:r>
              <w:t>L1-L2-L3</w:t>
            </w:r>
          </w:p>
        </w:tc>
        <w:tc>
          <w:tcPr>
            <w:tcW w:w="942" w:type="pct"/>
            <w:vAlign w:val="center"/>
          </w:tcPr>
          <w:p w:rsidR="009C6113" w:rsidRPr="00EB3DF2" w:rsidRDefault="00D10698" w:rsidP="00CD6EDE">
            <w:pPr>
              <w:pStyle w:val="OOPTabulka"/>
              <w:spacing w:before="0" w:after="0"/>
            </w:pPr>
            <w:r>
              <w:t>±2.0 %</w:t>
            </w:r>
          </w:p>
        </w:tc>
        <w:tc>
          <w:tcPr>
            <w:tcW w:w="941" w:type="pct"/>
            <w:vAlign w:val="center"/>
          </w:tcPr>
          <w:p w:rsidR="009C6113" w:rsidRPr="00EB3DF2" w:rsidRDefault="00D10698" w:rsidP="00CD6EDE">
            <w:pPr>
              <w:pStyle w:val="OOPTabulka"/>
              <w:spacing w:before="0" w:after="0"/>
            </w:pPr>
            <w:r>
              <w:t>±1.0 %</w:t>
            </w:r>
          </w:p>
        </w:tc>
        <w:tc>
          <w:tcPr>
            <w:tcW w:w="931" w:type="pct"/>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tcBorders>
              <w:bottom w:val="single" w:sz="4" w:space="0" w:color="auto"/>
            </w:tcBorders>
            <w:vAlign w:val="center"/>
          </w:tcPr>
          <w:p w:rsidR="009C6113" w:rsidRPr="00EB3DF2" w:rsidRDefault="009C6113" w:rsidP="00CD6EDE">
            <w:pPr>
              <w:pStyle w:val="OOPTabulka"/>
              <w:spacing w:before="0" w:after="0"/>
            </w:pPr>
            <w:r>
              <w:t>12</w:t>
            </w:r>
          </w:p>
        </w:tc>
        <w:tc>
          <w:tcPr>
            <w:tcW w:w="549" w:type="pct"/>
            <w:tcBorders>
              <w:bottom w:val="single" w:sz="4" w:space="0" w:color="auto"/>
            </w:tcBorders>
            <w:vAlign w:val="center"/>
          </w:tcPr>
          <w:p w:rsidR="009C6113" w:rsidRPr="00EB3DF2" w:rsidRDefault="009C6113" w:rsidP="00CD6EDE">
            <w:pPr>
              <w:pStyle w:val="OOPTabulka"/>
              <w:spacing w:before="0" w:after="0"/>
              <w:rPr>
                <w:i/>
              </w:rPr>
            </w:pPr>
            <w:r>
              <w:rPr>
                <w:i/>
              </w:rPr>
              <w:t>I</w:t>
            </w:r>
            <w:r>
              <w:rPr>
                <w:vertAlign w:val="subscript"/>
              </w:rPr>
              <w:t>ref</w:t>
            </w:r>
          </w:p>
        </w:tc>
        <w:tc>
          <w:tcPr>
            <w:tcW w:w="470" w:type="pct"/>
            <w:tcBorders>
              <w:bottom w:val="single" w:sz="4" w:space="0" w:color="auto"/>
            </w:tcBorders>
            <w:vAlign w:val="center"/>
          </w:tcPr>
          <w:p w:rsidR="009C6113" w:rsidRPr="00EB3DF2" w:rsidRDefault="009C6113" w:rsidP="00CD6EDE">
            <w:pPr>
              <w:pStyle w:val="OOPTabulka"/>
              <w:spacing w:before="0" w:after="0"/>
            </w:pPr>
            <w:r>
              <w:t>0.8 cap.</w:t>
            </w:r>
          </w:p>
        </w:tc>
        <w:tc>
          <w:tcPr>
            <w:tcW w:w="627" w:type="pct"/>
            <w:tcBorders>
              <w:bottom w:val="single" w:sz="4" w:space="0" w:color="auto"/>
            </w:tcBorders>
            <w:vAlign w:val="center"/>
          </w:tcPr>
          <w:p w:rsidR="009C6113" w:rsidRPr="00EB3DF2" w:rsidRDefault="009C6113" w:rsidP="00CD6EDE">
            <w:pPr>
              <w:pStyle w:val="OOPTabulka"/>
              <w:spacing w:before="0" w:after="0"/>
            </w:pPr>
            <w:r>
              <w:t>L1-L2-L3</w:t>
            </w:r>
          </w:p>
        </w:tc>
        <w:tc>
          <w:tcPr>
            <w:tcW w:w="942" w:type="pct"/>
            <w:tcBorders>
              <w:bottom w:val="single" w:sz="4" w:space="0" w:color="auto"/>
            </w:tcBorders>
            <w:vAlign w:val="center"/>
          </w:tcPr>
          <w:p w:rsidR="009C6113" w:rsidRPr="00EB3DF2" w:rsidRDefault="00D10698" w:rsidP="00CD6EDE">
            <w:pPr>
              <w:pStyle w:val="OOPTabulka"/>
              <w:spacing w:before="0" w:after="0"/>
            </w:pPr>
            <w:r>
              <w:t>±2.0 %</w:t>
            </w:r>
          </w:p>
        </w:tc>
        <w:tc>
          <w:tcPr>
            <w:tcW w:w="941" w:type="pct"/>
            <w:tcBorders>
              <w:bottom w:val="single" w:sz="4" w:space="0" w:color="auto"/>
            </w:tcBorders>
            <w:vAlign w:val="center"/>
          </w:tcPr>
          <w:p w:rsidR="009C6113" w:rsidRPr="00EB3DF2" w:rsidRDefault="00D10698" w:rsidP="00CD6EDE">
            <w:pPr>
              <w:pStyle w:val="OOPTabulka"/>
              <w:spacing w:before="0" w:after="0"/>
            </w:pPr>
            <w:r>
              <w:t>±1.0 %</w:t>
            </w:r>
          </w:p>
        </w:tc>
        <w:tc>
          <w:tcPr>
            <w:tcW w:w="931" w:type="pct"/>
            <w:tcBorders>
              <w:bottom w:val="single" w:sz="4" w:space="0" w:color="auto"/>
            </w:tcBorders>
            <w:vAlign w:val="center"/>
          </w:tcPr>
          <w:p w:rsidR="009C6113" w:rsidRPr="00EB3DF2" w:rsidRDefault="00D10698" w:rsidP="00CD6EDE">
            <w:pPr>
              <w:pStyle w:val="OOPTabulka"/>
              <w:spacing w:before="0" w:after="0"/>
            </w:pPr>
            <w:r>
              <w:t>±0.5 %</w:t>
            </w:r>
          </w:p>
        </w:tc>
      </w:tr>
      <w:tr w:rsidR="009C6113" w:rsidRPr="00EB3DF2" w:rsidTr="00F81933">
        <w:trPr>
          <w:cantSplit/>
          <w:jc w:val="center"/>
        </w:trPr>
        <w:tc>
          <w:tcPr>
            <w:tcW w:w="540" w:type="pct"/>
            <w:gridSpan w:val="2"/>
            <w:tcBorders>
              <w:top w:val="single" w:sz="4" w:space="0" w:color="auto"/>
              <w:bottom w:val="single" w:sz="12" w:space="0" w:color="auto"/>
            </w:tcBorders>
            <w:vAlign w:val="center"/>
          </w:tcPr>
          <w:p w:rsidR="009C6113" w:rsidRPr="00EB3DF2" w:rsidRDefault="009C6113" w:rsidP="00CD6EDE">
            <w:pPr>
              <w:pStyle w:val="OOPTabulka"/>
              <w:spacing w:before="0" w:after="0"/>
            </w:pPr>
            <w:r>
              <w:t>13</w:t>
            </w:r>
          </w:p>
        </w:tc>
        <w:tc>
          <w:tcPr>
            <w:tcW w:w="549" w:type="pct"/>
            <w:tcBorders>
              <w:top w:val="single" w:sz="4" w:space="0" w:color="auto"/>
              <w:bottom w:val="single" w:sz="12" w:space="0" w:color="auto"/>
            </w:tcBorders>
            <w:vAlign w:val="center"/>
          </w:tcPr>
          <w:p w:rsidR="009C6113" w:rsidRPr="00EB3DF2" w:rsidRDefault="009C6113" w:rsidP="00CD6EDE">
            <w:pPr>
              <w:pStyle w:val="OOPTabulka"/>
              <w:spacing w:before="0" w:after="0"/>
            </w:pPr>
            <w:r>
              <w:rPr>
                <w:i/>
              </w:rPr>
              <w:t>I</w:t>
            </w:r>
            <w:r>
              <w:rPr>
                <w:vertAlign w:val="subscript"/>
              </w:rPr>
              <w:t>max</w:t>
            </w:r>
          </w:p>
        </w:tc>
        <w:tc>
          <w:tcPr>
            <w:tcW w:w="470" w:type="pct"/>
            <w:tcBorders>
              <w:top w:val="single" w:sz="4" w:space="0" w:color="auto"/>
              <w:bottom w:val="single" w:sz="12" w:space="0" w:color="auto"/>
            </w:tcBorders>
            <w:vAlign w:val="center"/>
          </w:tcPr>
          <w:p w:rsidR="009C6113" w:rsidRPr="00EB3DF2" w:rsidRDefault="009C6113" w:rsidP="00CD6EDE">
            <w:pPr>
              <w:pStyle w:val="OOPTabulka"/>
              <w:spacing w:before="0" w:after="0"/>
            </w:pPr>
            <w:r>
              <w:t>1</w:t>
            </w:r>
          </w:p>
        </w:tc>
        <w:tc>
          <w:tcPr>
            <w:tcW w:w="627" w:type="pct"/>
            <w:tcBorders>
              <w:top w:val="single" w:sz="4" w:space="0" w:color="auto"/>
              <w:bottom w:val="single" w:sz="12" w:space="0" w:color="auto"/>
            </w:tcBorders>
            <w:vAlign w:val="center"/>
          </w:tcPr>
          <w:p w:rsidR="009C6113" w:rsidRPr="00EB3DF2" w:rsidRDefault="009C6113" w:rsidP="00CD6EDE">
            <w:pPr>
              <w:pStyle w:val="OOPTabulka"/>
              <w:spacing w:before="0" w:after="0"/>
            </w:pPr>
            <w:r>
              <w:t>L1-L2-L3</w:t>
            </w:r>
          </w:p>
        </w:tc>
        <w:tc>
          <w:tcPr>
            <w:tcW w:w="942" w:type="pct"/>
            <w:tcBorders>
              <w:top w:val="single" w:sz="4" w:space="0" w:color="auto"/>
              <w:bottom w:val="single" w:sz="12" w:space="0" w:color="auto"/>
            </w:tcBorders>
            <w:vAlign w:val="center"/>
          </w:tcPr>
          <w:p w:rsidR="009C6113" w:rsidRPr="00EB3DF2" w:rsidRDefault="00D10698" w:rsidP="00CD6EDE">
            <w:pPr>
              <w:pStyle w:val="OOPTabulka"/>
              <w:spacing w:before="0" w:after="0"/>
            </w:pPr>
            <w:r>
              <w:t>±2.0 %</w:t>
            </w:r>
          </w:p>
        </w:tc>
        <w:tc>
          <w:tcPr>
            <w:tcW w:w="941" w:type="pct"/>
            <w:tcBorders>
              <w:top w:val="single" w:sz="4" w:space="0" w:color="auto"/>
              <w:bottom w:val="single" w:sz="12" w:space="0" w:color="auto"/>
            </w:tcBorders>
            <w:vAlign w:val="center"/>
          </w:tcPr>
          <w:p w:rsidR="009C6113" w:rsidRPr="00EB3DF2" w:rsidRDefault="00D10698" w:rsidP="00CD6EDE">
            <w:pPr>
              <w:pStyle w:val="OOPTabulka"/>
              <w:spacing w:before="0" w:after="0"/>
            </w:pPr>
            <w:r>
              <w:t>±1.0 %</w:t>
            </w:r>
          </w:p>
        </w:tc>
        <w:tc>
          <w:tcPr>
            <w:tcW w:w="931" w:type="pct"/>
            <w:tcBorders>
              <w:top w:val="single" w:sz="4" w:space="0" w:color="auto"/>
              <w:bottom w:val="single" w:sz="12" w:space="0" w:color="auto"/>
            </w:tcBorders>
            <w:vAlign w:val="center"/>
          </w:tcPr>
          <w:p w:rsidR="009C6113" w:rsidRPr="00EB3DF2" w:rsidRDefault="00D10698" w:rsidP="00CD6EDE">
            <w:pPr>
              <w:pStyle w:val="OOPTabulka"/>
              <w:spacing w:before="0" w:after="0"/>
            </w:pPr>
            <w:r>
              <w:t>±0.5 %</w:t>
            </w:r>
          </w:p>
        </w:tc>
      </w:tr>
      <w:tr w:rsidR="009C6113" w:rsidRPr="00EB3DF2" w:rsidTr="00F81933">
        <w:trPr>
          <w:gridBefore w:val="1"/>
          <w:wBefore w:w="3" w:type="pct"/>
          <w:cantSplit/>
          <w:jc w:val="center"/>
        </w:trPr>
        <w:tc>
          <w:tcPr>
            <w:tcW w:w="4997" w:type="pct"/>
            <w:gridSpan w:val="7"/>
            <w:vAlign w:val="center"/>
          </w:tcPr>
          <w:p w:rsidR="009C6113" w:rsidRPr="00E83A29" w:rsidRDefault="009C6113" w:rsidP="00CD6EDE">
            <w:pPr>
              <w:pStyle w:val="OOPTabulka"/>
              <w:jc w:val="left"/>
            </w:pPr>
            <w:r>
              <w:rPr>
                <w:vertAlign w:val="superscript"/>
              </w:rPr>
              <w:t>1)</w:t>
            </w:r>
            <w:r>
              <w:t>   Class C applies only to static electricity meters.</w:t>
            </w:r>
          </w:p>
        </w:tc>
      </w:tr>
      <w:tr w:rsidR="009C6113" w:rsidRPr="00EB3DF2" w:rsidTr="00F81933">
        <w:trPr>
          <w:gridBefore w:val="1"/>
          <w:wBefore w:w="3" w:type="pct"/>
          <w:cantSplit/>
          <w:jc w:val="center"/>
        </w:trPr>
        <w:tc>
          <w:tcPr>
            <w:tcW w:w="4997" w:type="pct"/>
            <w:gridSpan w:val="7"/>
            <w:vAlign w:val="center"/>
          </w:tcPr>
          <w:p w:rsidR="00F81933" w:rsidRDefault="009C6113" w:rsidP="00CD6EDE">
            <w:pPr>
              <w:pStyle w:val="OOPTabulka"/>
              <w:jc w:val="left"/>
            </w:pPr>
            <w:r>
              <w:t>NOTE</w:t>
            </w:r>
            <w:r>
              <w:tab/>
            </w:r>
            <w:r>
              <w:rPr>
                <w:i/>
              </w:rPr>
              <w:t>I</w:t>
            </w:r>
            <w:r>
              <w:rPr>
                <w:vertAlign w:val="subscript"/>
              </w:rPr>
              <w:t>tr</w:t>
            </w:r>
            <w:r>
              <w:rPr>
                <w:i/>
              </w:rPr>
              <w:t> = </w:t>
            </w:r>
            <w:r>
              <w:t>10 %</w:t>
            </w:r>
            <w:r>
              <w:rPr>
                <w:i/>
              </w:rPr>
              <w:t xml:space="preserve"> I</w:t>
            </w:r>
            <w:r>
              <w:rPr>
                <w:vertAlign w:val="subscript"/>
              </w:rPr>
              <w:t>ref</w:t>
            </w:r>
            <w:r>
              <w:t xml:space="preserve"> for direct connected electricity meters;</w:t>
            </w:r>
          </w:p>
          <w:p w:rsidR="009C6113" w:rsidRPr="00EB3DF2" w:rsidRDefault="009C6113" w:rsidP="00F81933">
            <w:pPr>
              <w:pStyle w:val="OOPTabulka"/>
              <w:ind w:left="1327"/>
              <w:jc w:val="left"/>
            </w:pPr>
            <w:r>
              <w:rPr>
                <w:i/>
              </w:rPr>
              <w:t>I</w:t>
            </w:r>
            <w:r>
              <w:rPr>
                <w:vertAlign w:val="subscript"/>
              </w:rPr>
              <w:t>tr</w:t>
            </w:r>
            <w:r>
              <w:rPr>
                <w:i/>
              </w:rPr>
              <w:t> = </w:t>
            </w:r>
            <w:r>
              <w:t>5 %</w:t>
            </w:r>
            <w:r>
              <w:rPr>
                <w:i/>
              </w:rPr>
              <w:t xml:space="preserve"> I</w:t>
            </w:r>
            <w:r>
              <w:rPr>
                <w:vertAlign w:val="subscript"/>
              </w:rPr>
              <w:t>n</w:t>
            </w:r>
            <w:r>
              <w:t>for transformer operated electricity meters.</w:t>
            </w:r>
          </w:p>
        </w:tc>
      </w:tr>
    </w:tbl>
    <w:p w:rsidR="009C6113" w:rsidRPr="00F81933" w:rsidRDefault="009C6113" w:rsidP="00F81933">
      <w:pPr>
        <w:pStyle w:val="OOPNadpis2"/>
        <w:keepLines/>
        <w:jc w:val="center"/>
        <w:rPr>
          <w:bCs/>
        </w:rPr>
      </w:pPr>
      <w:r>
        <w:t>Table 30 – Error limits for three-phase static reactive energy meters of accuracy class 0.5 S, 1 and 1 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318"/>
        <w:gridCol w:w="1017"/>
        <w:gridCol w:w="806"/>
        <w:gridCol w:w="1606"/>
        <w:gridCol w:w="1658"/>
        <w:gridCol w:w="1183"/>
        <w:gridCol w:w="1452"/>
      </w:tblGrid>
      <w:tr w:rsidR="00733810" w:rsidRPr="00966ADB" w:rsidTr="00F81933">
        <w:trPr>
          <w:cantSplit/>
          <w:jc w:val="center"/>
        </w:trPr>
        <w:tc>
          <w:tcPr>
            <w:tcW w:w="495" w:type="pct"/>
            <w:vMerge w:val="restart"/>
            <w:tcBorders>
              <w:top w:val="single" w:sz="12" w:space="0" w:color="auto"/>
              <w:left w:val="single" w:sz="12"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Measurement number</w:t>
            </w:r>
          </w:p>
        </w:tc>
        <w:tc>
          <w:tcPr>
            <w:tcW w:w="602" w:type="pct"/>
            <w:vMerge w:val="restart"/>
            <w:tcBorders>
              <w:top w:val="single" w:sz="12" w:space="0" w:color="auto"/>
              <w:left w:val="sing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Current in phases</w:t>
            </w:r>
          </w:p>
        </w:tc>
        <w:tc>
          <w:tcPr>
            <w:tcW w:w="485" w:type="pct"/>
            <w:vMerge w:val="restart"/>
            <w:tcBorders>
              <w:top w:val="single" w:sz="12" w:space="0" w:color="auto"/>
              <w:left w:val="single" w:sz="4" w:space="0" w:color="auto"/>
              <w:right w:val="single" w:sz="4" w:space="0" w:color="auto"/>
            </w:tcBorders>
            <w:shd w:val="clear" w:color="auto" w:fill="BCE1C0" w:themeFill="background1" w:themeFillShade="F2"/>
            <w:vAlign w:val="center"/>
          </w:tcPr>
          <w:p w:rsidR="00733810" w:rsidRPr="0092600A" w:rsidRDefault="00733810" w:rsidP="00F81933">
            <w:pPr>
              <w:pStyle w:val="OOPTabulka"/>
              <w:keepNext/>
              <w:keepLines/>
              <w:rPr>
                <w:b/>
              </w:rPr>
            </w:pPr>
            <w:r>
              <w:rPr>
                <w:b/>
              </w:rPr>
              <w:t>sin </w:t>
            </w:r>
            <w:r>
              <w:rPr>
                <w:b/>
                <w:i/>
              </w:rPr>
              <w:t>φ</w:t>
            </w:r>
          </w:p>
        </w:tc>
        <w:tc>
          <w:tcPr>
            <w:tcW w:w="1882" w:type="pct"/>
            <w:gridSpan w:val="2"/>
            <w:tcBorders>
              <w:top w:val="single" w:sz="12" w:space="0" w:color="auto"/>
              <w:left w:val="single" w:sz="4" w:space="0" w:color="auto"/>
              <w:bottom w:val="nil"/>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Value of current for electricity meters that are</w:t>
            </w:r>
          </w:p>
        </w:tc>
        <w:tc>
          <w:tcPr>
            <w:tcW w:w="1536" w:type="pct"/>
            <w:gridSpan w:val="2"/>
            <w:tcBorders>
              <w:top w:val="single" w:sz="12" w:space="0" w:color="auto"/>
              <w:left w:val="single" w:sz="4" w:space="0" w:color="auto"/>
              <w:bottom w:val="nil"/>
              <w:right w:val="single" w:sz="12" w:space="0" w:color="auto"/>
            </w:tcBorders>
            <w:shd w:val="clear" w:color="auto" w:fill="BCE1C0" w:themeFill="background1" w:themeFillShade="F2"/>
            <w:vAlign w:val="center"/>
          </w:tcPr>
          <w:p w:rsidR="00733810" w:rsidRPr="000A1D4D" w:rsidRDefault="006A521C" w:rsidP="00F81933">
            <w:pPr>
              <w:pStyle w:val="OOPTabulka"/>
              <w:keepNext/>
              <w:keepLines/>
              <w:rPr>
                <w:b/>
              </w:rPr>
            </w:pPr>
            <w:r>
              <w:rPr>
                <w:b/>
              </w:rPr>
              <w:t>Accuracy class</w:t>
            </w:r>
          </w:p>
        </w:tc>
      </w:tr>
      <w:tr w:rsidR="00733810" w:rsidRPr="00144BD7" w:rsidTr="00F81933">
        <w:trPr>
          <w:cantSplit/>
          <w:jc w:val="center"/>
        </w:trPr>
        <w:tc>
          <w:tcPr>
            <w:tcW w:w="495" w:type="pct"/>
            <w:vMerge/>
            <w:tcBorders>
              <w:left w:val="single" w:sz="12"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p>
        </w:tc>
        <w:tc>
          <w:tcPr>
            <w:tcW w:w="602" w:type="pct"/>
            <w:vMerge/>
            <w:tcBorders>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p>
        </w:tc>
        <w:tc>
          <w:tcPr>
            <w:tcW w:w="485" w:type="pct"/>
            <w:vMerge/>
            <w:tcBorders>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p>
        </w:tc>
        <w:tc>
          <w:tcPr>
            <w:tcW w:w="927" w:type="pct"/>
            <w:tcBorders>
              <w:top w:val="nil"/>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direct connected</w:t>
            </w:r>
          </w:p>
        </w:tc>
        <w:tc>
          <w:tcPr>
            <w:tcW w:w="956" w:type="pct"/>
            <w:tcBorders>
              <w:top w:val="nil"/>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transformer operated</w:t>
            </w:r>
          </w:p>
        </w:tc>
        <w:tc>
          <w:tcPr>
            <w:tcW w:w="693" w:type="pct"/>
            <w:tcBorders>
              <w:top w:val="nil"/>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0.5 S</w:t>
            </w:r>
          </w:p>
        </w:tc>
        <w:tc>
          <w:tcPr>
            <w:tcW w:w="842" w:type="pct"/>
            <w:tcBorders>
              <w:top w:val="nil"/>
              <w:left w:val="single" w:sz="4" w:space="0" w:color="auto"/>
              <w:bottom w:val="double" w:sz="4" w:space="0" w:color="auto"/>
              <w:right w:val="single" w:sz="12" w:space="0" w:color="auto"/>
            </w:tcBorders>
            <w:shd w:val="clear" w:color="auto" w:fill="BCE1C0" w:themeFill="background1" w:themeFillShade="F2"/>
          </w:tcPr>
          <w:p w:rsidR="00733810" w:rsidRPr="000A1D4D" w:rsidRDefault="00733810" w:rsidP="00F81933">
            <w:pPr>
              <w:pStyle w:val="OOPTabulka"/>
              <w:keepNext/>
              <w:keepLines/>
              <w:spacing w:before="300"/>
              <w:rPr>
                <w:b/>
              </w:rPr>
            </w:pPr>
            <w:r>
              <w:rPr>
                <w:b/>
              </w:rPr>
              <w:t>1 and 1 S</w:t>
            </w:r>
          </w:p>
        </w:tc>
      </w:tr>
      <w:tr w:rsidR="00733810" w:rsidRPr="0083423C" w:rsidTr="00F81933">
        <w:trPr>
          <w:cantSplit/>
          <w:jc w:val="center"/>
        </w:trPr>
        <w:tc>
          <w:tcPr>
            <w:tcW w:w="495" w:type="pct"/>
            <w:tcBorders>
              <w:top w:val="doub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602"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b</w:t>
            </w:r>
          </w:p>
        </w:tc>
        <w:tc>
          <w:tcPr>
            <w:tcW w:w="956"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2 % </w:t>
            </w:r>
            <w:r>
              <w:rPr>
                <w:i/>
              </w:rPr>
              <w:t>I</w:t>
            </w:r>
            <w:r>
              <w:rPr>
                <w:i/>
                <w:vertAlign w:val="subscript"/>
              </w:rPr>
              <w:t>n</w:t>
            </w:r>
          </w:p>
        </w:tc>
        <w:tc>
          <w:tcPr>
            <w:tcW w:w="693" w:type="pct"/>
            <w:tcBorders>
              <w:top w:val="double" w:sz="4" w:space="0" w:color="auto"/>
              <w:left w:val="single" w:sz="4" w:space="0" w:color="auto"/>
              <w:bottom w:val="single" w:sz="4" w:space="0" w:color="auto"/>
              <w:right w:val="single" w:sz="4" w:space="0" w:color="auto"/>
            </w:tcBorders>
            <w:vAlign w:val="center"/>
          </w:tcPr>
          <w:p w:rsidR="00733810" w:rsidRPr="00966ADB" w:rsidRDefault="00D10698" w:rsidP="00CD6EDE">
            <w:pPr>
              <w:pStyle w:val="OOPTabulka"/>
              <w:spacing w:before="0" w:after="0"/>
            </w:pPr>
            <w:r>
              <w:t>±1.0 %</w:t>
            </w:r>
          </w:p>
        </w:tc>
        <w:tc>
          <w:tcPr>
            <w:tcW w:w="842" w:type="pct"/>
            <w:tcBorders>
              <w:top w:val="double" w:sz="4" w:space="0" w:color="auto"/>
              <w:left w:val="single" w:sz="4" w:space="0" w:color="auto"/>
              <w:bottom w:val="single" w:sz="4" w:space="0" w:color="auto"/>
              <w:right w:val="single" w:sz="12" w:space="0" w:color="auto"/>
            </w:tcBorders>
            <w:vAlign w:val="center"/>
          </w:tcPr>
          <w:p w:rsidR="00733810" w:rsidRPr="00966ADB" w:rsidRDefault="00D10698" w:rsidP="00CD6EDE">
            <w:pPr>
              <w:pStyle w:val="OOPTabulka"/>
              <w:spacing w:before="0" w:after="0"/>
            </w:pPr>
            <w:r>
              <w:t>±1.5 %</w:t>
            </w:r>
          </w:p>
        </w:tc>
      </w:tr>
      <w:tr w:rsidR="00733810" w:rsidRPr="0083423C"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2</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3</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 xml:space="preserve">10 % </w:t>
            </w:r>
            <w:r>
              <w:rPr>
                <w:i/>
                <w:sz w:val="20"/>
              </w:rPr>
              <w:t>I</w:t>
            </w:r>
            <w:r>
              <w:rPr>
                <w:i/>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±1.0 %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4</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0.8 cap.</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 xml:space="preserve">10 % </w:t>
            </w:r>
            <w:r>
              <w:rPr>
                <w:i/>
                <w:sz w:val="20"/>
              </w:rPr>
              <w:t>I</w:t>
            </w:r>
            <w:r>
              <w:rPr>
                <w:i/>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±1.0 %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7B79BC" w:rsidRDefault="00733810" w:rsidP="00CD6EDE">
            <w:pPr>
              <w:pStyle w:val="OOPTabulka"/>
              <w:spacing w:before="0" w:after="0"/>
              <w:rPr>
                <w:vertAlign w:val="superscript"/>
              </w:rPr>
            </w:pPr>
            <w:r>
              <w:t>5</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E30BDB" w:rsidRDefault="00733810" w:rsidP="00CD6EDE">
            <w:pPr>
              <w:pStyle w:val="OOPTabulka"/>
              <w:spacing w:before="0" w:after="0"/>
            </w:pPr>
            <w:r>
              <w:t>6</w:t>
            </w:r>
            <w:r>
              <w:rPr>
                <w:vertAlign w:val="superscript"/>
              </w:rPr>
              <w:t xml:space="preserve"> 1)</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L2</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7</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±0.7 %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±1.5 %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8</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9</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10</w:t>
            </w:r>
          </w:p>
        </w:tc>
        <w:tc>
          <w:tcPr>
            <w:tcW w:w="6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cap.</w:t>
            </w:r>
          </w:p>
        </w:tc>
        <w:tc>
          <w:tcPr>
            <w:tcW w:w="927"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495" w:type="pct"/>
            <w:tcBorders>
              <w:top w:val="single" w:sz="4" w:space="0" w:color="auto"/>
              <w:left w:val="single" w:sz="12" w:space="0" w:color="auto"/>
              <w:bottom w:val="single" w:sz="12" w:space="0" w:color="auto"/>
              <w:right w:val="single" w:sz="4" w:space="0" w:color="auto"/>
            </w:tcBorders>
            <w:vAlign w:val="center"/>
          </w:tcPr>
          <w:p w:rsidR="00733810" w:rsidRPr="00966ADB" w:rsidRDefault="00733810" w:rsidP="00CD6EDE">
            <w:pPr>
              <w:pStyle w:val="OOPTabulka"/>
              <w:spacing w:before="0" w:after="0"/>
            </w:pPr>
            <w:r>
              <w:t>11</w:t>
            </w:r>
          </w:p>
        </w:tc>
        <w:tc>
          <w:tcPr>
            <w:tcW w:w="602"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L1-L2-L3</w:t>
            </w:r>
          </w:p>
        </w:tc>
        <w:tc>
          <w:tcPr>
            <w:tcW w:w="485"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1</w:t>
            </w:r>
          </w:p>
        </w:tc>
        <w:tc>
          <w:tcPr>
            <w:tcW w:w="927"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max</w:t>
            </w:r>
          </w:p>
        </w:tc>
        <w:tc>
          <w:tcPr>
            <w:tcW w:w="956"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max</w:t>
            </w:r>
          </w:p>
        </w:tc>
        <w:tc>
          <w:tcPr>
            <w:tcW w:w="693" w:type="pct"/>
            <w:tcBorders>
              <w:top w:val="single" w:sz="4" w:space="0" w:color="auto"/>
              <w:left w:val="single" w:sz="4" w:space="0" w:color="auto"/>
              <w:bottom w:val="single" w:sz="12" w:space="0" w:color="auto"/>
              <w:right w:val="single" w:sz="4" w:space="0" w:color="auto"/>
            </w:tcBorders>
            <w:vAlign w:val="center"/>
          </w:tcPr>
          <w:p w:rsidR="00733810" w:rsidRPr="00C600F8" w:rsidRDefault="00D10698" w:rsidP="00CD6EDE">
            <w:pPr>
              <w:spacing w:before="0" w:after="0"/>
              <w:jc w:val="center"/>
              <w:rPr>
                <w:sz w:val="20"/>
              </w:rPr>
            </w:pPr>
            <w:r>
              <w:rPr>
                <w:sz w:val="20"/>
              </w:rPr>
              <w:t>±0.5 %</w:t>
            </w:r>
          </w:p>
        </w:tc>
        <w:tc>
          <w:tcPr>
            <w:tcW w:w="842" w:type="pct"/>
            <w:tcBorders>
              <w:top w:val="single" w:sz="4" w:space="0" w:color="auto"/>
              <w:left w:val="single" w:sz="4" w:space="0" w:color="auto"/>
              <w:bottom w:val="single" w:sz="12" w:space="0" w:color="auto"/>
              <w:right w:val="single" w:sz="12" w:space="0" w:color="auto"/>
            </w:tcBorders>
            <w:vAlign w:val="center"/>
          </w:tcPr>
          <w:p w:rsidR="00733810" w:rsidRPr="00C600F8" w:rsidRDefault="00D10698" w:rsidP="00CD6EDE">
            <w:pPr>
              <w:spacing w:before="0" w:after="0"/>
              <w:jc w:val="center"/>
              <w:rPr>
                <w:sz w:val="20"/>
              </w:rPr>
            </w:pPr>
            <w:r>
              <w:rPr>
                <w:sz w:val="20"/>
              </w:rPr>
              <w:t>±1.0 %</w:t>
            </w:r>
          </w:p>
        </w:tc>
      </w:tr>
      <w:tr w:rsidR="00733810" w:rsidTr="00F81933">
        <w:trPr>
          <w:cantSplit/>
          <w:jc w:val="center"/>
        </w:trPr>
        <w:tc>
          <w:tcPr>
            <w:tcW w:w="5000" w:type="pct"/>
            <w:gridSpan w:val="7"/>
            <w:tcBorders>
              <w:top w:val="single" w:sz="4" w:space="0" w:color="auto"/>
              <w:left w:val="single" w:sz="12" w:space="0" w:color="auto"/>
              <w:bottom w:val="single" w:sz="12" w:space="0" w:color="auto"/>
              <w:right w:val="single" w:sz="12" w:space="0" w:color="auto"/>
            </w:tcBorders>
            <w:vAlign w:val="center"/>
          </w:tcPr>
          <w:p w:rsidR="00733810" w:rsidRPr="00966ADB" w:rsidRDefault="00733810" w:rsidP="00CD6EDE">
            <w:pPr>
              <w:pStyle w:val="OOPTabulka"/>
              <w:jc w:val="left"/>
            </w:pPr>
            <w:r>
              <w:rPr>
                <w:vertAlign w:val="superscript"/>
              </w:rPr>
              <w:t>1)</w:t>
            </w:r>
            <w:r>
              <w:t xml:space="preserve"> Measurement no 6 is omitted for three-wire electricity meters.</w:t>
            </w:r>
          </w:p>
        </w:tc>
      </w:tr>
    </w:tbl>
    <w:p w:rsidR="009C6113" w:rsidRPr="006A3766" w:rsidRDefault="009C6113" w:rsidP="00F81933">
      <w:pPr>
        <w:pStyle w:val="OOPNadpis2"/>
        <w:keepLines/>
        <w:jc w:val="center"/>
        <w:rPr>
          <w:bCs/>
        </w:rPr>
      </w:pPr>
      <w:r>
        <w:t>Table 31 – Error limits for three-phase static reactive energy meters of accuracy class 2 and 3</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1318"/>
        <w:gridCol w:w="1139"/>
        <w:gridCol w:w="837"/>
        <w:gridCol w:w="1453"/>
        <w:gridCol w:w="1658"/>
        <w:gridCol w:w="1183"/>
        <w:gridCol w:w="1452"/>
      </w:tblGrid>
      <w:tr w:rsidR="00733810" w:rsidRPr="00966ADB" w:rsidTr="00F81933">
        <w:trPr>
          <w:cantSplit/>
          <w:jc w:val="center"/>
        </w:trPr>
        <w:tc>
          <w:tcPr>
            <w:tcW w:w="495" w:type="pct"/>
            <w:vMerge w:val="restart"/>
            <w:tcBorders>
              <w:top w:val="single" w:sz="12" w:space="0" w:color="auto"/>
              <w:left w:val="single" w:sz="12"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Measurement number</w:t>
            </w:r>
          </w:p>
        </w:tc>
        <w:tc>
          <w:tcPr>
            <w:tcW w:w="669" w:type="pct"/>
            <w:vMerge w:val="restart"/>
            <w:tcBorders>
              <w:top w:val="single" w:sz="12" w:space="0" w:color="auto"/>
              <w:left w:val="sing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Current in phases</w:t>
            </w:r>
          </w:p>
        </w:tc>
        <w:tc>
          <w:tcPr>
            <w:tcW w:w="502" w:type="pct"/>
            <w:vMerge w:val="restart"/>
            <w:tcBorders>
              <w:top w:val="single" w:sz="12" w:space="0" w:color="auto"/>
              <w:left w:val="single" w:sz="4" w:space="0" w:color="auto"/>
              <w:right w:val="single" w:sz="4" w:space="0" w:color="auto"/>
            </w:tcBorders>
            <w:shd w:val="clear" w:color="auto" w:fill="BCE1C0" w:themeFill="background1" w:themeFillShade="F2"/>
            <w:vAlign w:val="center"/>
          </w:tcPr>
          <w:p w:rsidR="00733810" w:rsidRPr="0092600A" w:rsidRDefault="00733810" w:rsidP="00F81933">
            <w:pPr>
              <w:pStyle w:val="OOPTabulka"/>
              <w:keepNext/>
              <w:keepLines/>
              <w:rPr>
                <w:b/>
              </w:rPr>
            </w:pPr>
            <w:r>
              <w:rPr>
                <w:b/>
              </w:rPr>
              <w:t>sin </w:t>
            </w:r>
            <w:r>
              <w:rPr>
                <w:b/>
                <w:i/>
              </w:rPr>
              <w:t>φ</w:t>
            </w:r>
          </w:p>
        </w:tc>
        <w:tc>
          <w:tcPr>
            <w:tcW w:w="1799" w:type="pct"/>
            <w:gridSpan w:val="2"/>
            <w:tcBorders>
              <w:top w:val="single" w:sz="12" w:space="0" w:color="auto"/>
              <w:left w:val="single" w:sz="4" w:space="0" w:color="auto"/>
              <w:bottom w:val="nil"/>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Value of current for electricity meters that are</w:t>
            </w:r>
          </w:p>
        </w:tc>
        <w:tc>
          <w:tcPr>
            <w:tcW w:w="1536" w:type="pct"/>
            <w:gridSpan w:val="2"/>
            <w:tcBorders>
              <w:top w:val="single" w:sz="12" w:space="0" w:color="auto"/>
              <w:left w:val="single" w:sz="4" w:space="0" w:color="auto"/>
              <w:bottom w:val="nil"/>
              <w:right w:val="single" w:sz="12"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Error limit</w:t>
            </w:r>
          </w:p>
        </w:tc>
      </w:tr>
      <w:tr w:rsidR="00733810" w:rsidRPr="00144BD7" w:rsidTr="00F81933">
        <w:trPr>
          <w:cantSplit/>
          <w:jc w:val="center"/>
        </w:trPr>
        <w:tc>
          <w:tcPr>
            <w:tcW w:w="495" w:type="pct"/>
            <w:vMerge/>
            <w:tcBorders>
              <w:left w:val="single" w:sz="12"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p>
        </w:tc>
        <w:tc>
          <w:tcPr>
            <w:tcW w:w="669" w:type="pct"/>
            <w:vMerge/>
            <w:tcBorders>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p>
        </w:tc>
        <w:tc>
          <w:tcPr>
            <w:tcW w:w="502" w:type="pct"/>
            <w:vMerge/>
            <w:tcBorders>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p>
        </w:tc>
        <w:tc>
          <w:tcPr>
            <w:tcW w:w="843" w:type="pct"/>
            <w:tcBorders>
              <w:top w:val="nil"/>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direct connected</w:t>
            </w:r>
          </w:p>
        </w:tc>
        <w:tc>
          <w:tcPr>
            <w:tcW w:w="956" w:type="pct"/>
            <w:tcBorders>
              <w:top w:val="nil"/>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transformer operated</w:t>
            </w:r>
          </w:p>
        </w:tc>
        <w:tc>
          <w:tcPr>
            <w:tcW w:w="693" w:type="pct"/>
            <w:tcBorders>
              <w:top w:val="nil"/>
              <w:left w:val="single" w:sz="4" w:space="0" w:color="auto"/>
              <w:bottom w:val="double" w:sz="4" w:space="0" w:color="auto"/>
              <w:right w:val="single" w:sz="4"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2</w:t>
            </w:r>
          </w:p>
        </w:tc>
        <w:tc>
          <w:tcPr>
            <w:tcW w:w="842" w:type="pct"/>
            <w:tcBorders>
              <w:top w:val="nil"/>
              <w:left w:val="single" w:sz="4" w:space="0" w:color="auto"/>
              <w:bottom w:val="double" w:sz="4" w:space="0" w:color="auto"/>
              <w:right w:val="single" w:sz="12" w:space="0" w:color="auto"/>
            </w:tcBorders>
            <w:shd w:val="clear" w:color="auto" w:fill="BCE1C0" w:themeFill="background1" w:themeFillShade="F2"/>
            <w:vAlign w:val="center"/>
          </w:tcPr>
          <w:p w:rsidR="00733810" w:rsidRPr="000A1D4D" w:rsidRDefault="00733810" w:rsidP="00F81933">
            <w:pPr>
              <w:pStyle w:val="OOPTabulka"/>
              <w:keepNext/>
              <w:keepLines/>
              <w:rPr>
                <w:b/>
              </w:rPr>
            </w:pPr>
            <w:r>
              <w:rPr>
                <w:b/>
              </w:rPr>
              <w:t>3</w:t>
            </w:r>
          </w:p>
        </w:tc>
      </w:tr>
      <w:tr w:rsidR="00733810" w:rsidTr="00F81933">
        <w:trPr>
          <w:cantSplit/>
          <w:jc w:val="center"/>
        </w:trPr>
        <w:tc>
          <w:tcPr>
            <w:tcW w:w="495" w:type="pct"/>
            <w:tcBorders>
              <w:top w:val="doub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669"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b</w:t>
            </w:r>
          </w:p>
        </w:tc>
        <w:tc>
          <w:tcPr>
            <w:tcW w:w="956" w:type="pct"/>
            <w:tcBorders>
              <w:top w:val="doub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2 % </w:t>
            </w:r>
            <w:r>
              <w:rPr>
                <w:i/>
              </w:rPr>
              <w:t>I</w:t>
            </w:r>
            <w:r>
              <w:rPr>
                <w:i/>
                <w:vertAlign w:val="subscript"/>
              </w:rPr>
              <w:t>n</w:t>
            </w:r>
          </w:p>
        </w:tc>
        <w:tc>
          <w:tcPr>
            <w:tcW w:w="693" w:type="pct"/>
            <w:tcBorders>
              <w:top w:val="double" w:sz="4" w:space="0" w:color="auto"/>
              <w:left w:val="single" w:sz="4" w:space="0" w:color="auto"/>
              <w:bottom w:val="single" w:sz="4" w:space="0" w:color="auto"/>
              <w:right w:val="single" w:sz="4" w:space="0" w:color="auto"/>
            </w:tcBorders>
            <w:vAlign w:val="center"/>
          </w:tcPr>
          <w:p w:rsidR="00733810" w:rsidRPr="00966ADB" w:rsidRDefault="00D10698" w:rsidP="00CD6EDE">
            <w:pPr>
              <w:pStyle w:val="OOPTabulka"/>
              <w:spacing w:before="0" w:after="0"/>
            </w:pPr>
            <w:r>
              <w:t>±2.5 %</w:t>
            </w:r>
          </w:p>
        </w:tc>
        <w:tc>
          <w:tcPr>
            <w:tcW w:w="842" w:type="pct"/>
            <w:tcBorders>
              <w:top w:val="double" w:sz="4" w:space="0" w:color="auto"/>
              <w:left w:val="single" w:sz="4" w:space="0" w:color="auto"/>
              <w:bottom w:val="single" w:sz="4" w:space="0" w:color="auto"/>
              <w:right w:val="single" w:sz="12" w:space="0" w:color="auto"/>
            </w:tcBorders>
            <w:vAlign w:val="center"/>
          </w:tcPr>
          <w:p w:rsidR="00733810" w:rsidRPr="00966ADB" w:rsidRDefault="00D10698" w:rsidP="00CD6EDE">
            <w:pPr>
              <w:pStyle w:val="OOPTabulka"/>
              <w:spacing w:before="0" w:after="0"/>
            </w:pPr>
            <w: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2</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3</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 xml:space="preserve">10 % </w:t>
            </w:r>
            <w:r>
              <w:rPr>
                <w:i/>
                <w:sz w:val="20"/>
              </w:rPr>
              <w:t>I</w:t>
            </w:r>
            <w:r>
              <w:rPr>
                <w:i/>
                <w:sz w:val="20"/>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±2.5 %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4</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0.8 cap.</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F646DE" w:rsidRDefault="00733810" w:rsidP="00CD6EDE">
            <w:pPr>
              <w:spacing w:before="0" w:after="0"/>
              <w:jc w:val="center"/>
              <w:rPr>
                <w:sz w:val="20"/>
              </w:rPr>
            </w:pPr>
            <w:r>
              <w:rPr>
                <w:sz w:val="20"/>
              </w:rPr>
              <w:t>-</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7B79BC" w:rsidRDefault="00733810" w:rsidP="00CD6EDE">
            <w:pPr>
              <w:pStyle w:val="OOPTabulka"/>
              <w:spacing w:before="0" w:after="0"/>
              <w:rPr>
                <w:vertAlign w:val="superscript"/>
              </w:rPr>
            </w:pPr>
            <w:r>
              <w:t>5</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E30BDB" w:rsidRDefault="00733810" w:rsidP="00CD6EDE">
            <w:pPr>
              <w:pStyle w:val="OOPTabulka"/>
              <w:spacing w:before="0" w:after="0"/>
            </w:pPr>
            <w:r>
              <w:t>6</w:t>
            </w:r>
            <w:r>
              <w:rPr>
                <w:vertAlign w:val="superscript"/>
              </w:rPr>
              <w:t xml:space="preserve"> 1)</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L2</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7</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50 %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±3.0 %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±4.0 %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8</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9</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0.5 ind.</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4" w:space="0" w:color="auto"/>
              <w:right w:val="single" w:sz="4" w:space="0" w:color="auto"/>
            </w:tcBorders>
            <w:vAlign w:val="center"/>
          </w:tcPr>
          <w:p w:rsidR="00733810" w:rsidRPr="00966ADB" w:rsidRDefault="00733810" w:rsidP="00CD6EDE">
            <w:pPr>
              <w:pStyle w:val="OOPTabulka"/>
              <w:spacing w:before="0" w:after="0"/>
            </w:pPr>
            <w:r>
              <w:t>10</w:t>
            </w:r>
          </w:p>
        </w:tc>
        <w:tc>
          <w:tcPr>
            <w:tcW w:w="669"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0.8 cap.</w:t>
            </w:r>
          </w:p>
        </w:tc>
        <w:tc>
          <w:tcPr>
            <w:tcW w:w="843"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b</w:t>
            </w:r>
          </w:p>
        </w:tc>
        <w:tc>
          <w:tcPr>
            <w:tcW w:w="956" w:type="pct"/>
            <w:tcBorders>
              <w:top w:val="single" w:sz="4" w:space="0" w:color="auto"/>
              <w:left w:val="single" w:sz="4" w:space="0" w:color="auto"/>
              <w:bottom w:val="single" w:sz="4" w:space="0" w:color="auto"/>
              <w:right w:val="single" w:sz="4" w:space="0" w:color="auto"/>
            </w:tcBorders>
            <w:vAlign w:val="center"/>
          </w:tcPr>
          <w:p w:rsidR="00733810" w:rsidRPr="00966ADB" w:rsidRDefault="00733810" w:rsidP="00CD6EDE">
            <w:pPr>
              <w:pStyle w:val="OOPTabulka"/>
              <w:spacing w:before="0" w:after="0"/>
            </w:pPr>
            <w:r>
              <w:t xml:space="preserve">100 % </w:t>
            </w:r>
            <w:r>
              <w:rPr>
                <w:i/>
              </w:rPr>
              <w:t>I</w:t>
            </w:r>
            <w:r>
              <w:rPr>
                <w:i/>
                <w:vertAlign w:val="subscript"/>
              </w:rPr>
              <w:t>n</w:t>
            </w:r>
          </w:p>
        </w:tc>
        <w:tc>
          <w:tcPr>
            <w:tcW w:w="693" w:type="pct"/>
            <w:tcBorders>
              <w:top w:val="single" w:sz="4" w:space="0" w:color="auto"/>
              <w:left w:val="single" w:sz="4" w:space="0" w:color="auto"/>
              <w:bottom w:val="single" w:sz="4"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4"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495" w:type="pct"/>
            <w:tcBorders>
              <w:top w:val="single" w:sz="4" w:space="0" w:color="auto"/>
              <w:left w:val="single" w:sz="12" w:space="0" w:color="auto"/>
              <w:bottom w:val="single" w:sz="12" w:space="0" w:color="auto"/>
              <w:right w:val="single" w:sz="4" w:space="0" w:color="auto"/>
            </w:tcBorders>
            <w:vAlign w:val="center"/>
          </w:tcPr>
          <w:p w:rsidR="00733810" w:rsidRPr="00966ADB" w:rsidRDefault="00733810" w:rsidP="00CD6EDE">
            <w:pPr>
              <w:pStyle w:val="OOPTabulka"/>
              <w:spacing w:before="0" w:after="0"/>
            </w:pPr>
            <w:r>
              <w:t>11</w:t>
            </w:r>
          </w:p>
        </w:tc>
        <w:tc>
          <w:tcPr>
            <w:tcW w:w="669"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L1-L2-L3</w:t>
            </w:r>
          </w:p>
        </w:tc>
        <w:tc>
          <w:tcPr>
            <w:tcW w:w="502"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t>1</w:t>
            </w:r>
          </w:p>
        </w:tc>
        <w:tc>
          <w:tcPr>
            <w:tcW w:w="843"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max</w:t>
            </w:r>
          </w:p>
        </w:tc>
        <w:tc>
          <w:tcPr>
            <w:tcW w:w="956" w:type="pct"/>
            <w:tcBorders>
              <w:top w:val="single" w:sz="4" w:space="0" w:color="auto"/>
              <w:left w:val="single" w:sz="4" w:space="0" w:color="auto"/>
              <w:bottom w:val="single" w:sz="12" w:space="0" w:color="auto"/>
              <w:right w:val="single" w:sz="4" w:space="0" w:color="auto"/>
            </w:tcBorders>
            <w:vAlign w:val="center"/>
          </w:tcPr>
          <w:p w:rsidR="00733810" w:rsidRPr="00966ADB" w:rsidRDefault="00733810" w:rsidP="00CD6EDE">
            <w:pPr>
              <w:pStyle w:val="OOPTabulka"/>
              <w:spacing w:before="0" w:after="0"/>
            </w:pPr>
            <w:r>
              <w:rPr>
                <w:i/>
              </w:rPr>
              <w:t>I</w:t>
            </w:r>
            <w:r>
              <w:rPr>
                <w:vertAlign w:val="subscript"/>
              </w:rPr>
              <w:t>max</w:t>
            </w:r>
          </w:p>
        </w:tc>
        <w:tc>
          <w:tcPr>
            <w:tcW w:w="693" w:type="pct"/>
            <w:tcBorders>
              <w:top w:val="single" w:sz="4" w:space="0" w:color="auto"/>
              <w:left w:val="single" w:sz="4" w:space="0" w:color="auto"/>
              <w:bottom w:val="single" w:sz="12" w:space="0" w:color="auto"/>
              <w:right w:val="single" w:sz="4" w:space="0" w:color="auto"/>
            </w:tcBorders>
            <w:vAlign w:val="center"/>
          </w:tcPr>
          <w:p w:rsidR="00733810" w:rsidRPr="00C600F8" w:rsidRDefault="00D10698" w:rsidP="00CD6EDE">
            <w:pPr>
              <w:spacing w:before="0" w:after="0"/>
              <w:jc w:val="center"/>
              <w:rPr>
                <w:sz w:val="20"/>
              </w:rPr>
            </w:pPr>
            <w:r>
              <w:rPr>
                <w:sz w:val="20"/>
              </w:rPr>
              <w:t>±2.0 %</w:t>
            </w:r>
          </w:p>
        </w:tc>
        <w:tc>
          <w:tcPr>
            <w:tcW w:w="842" w:type="pct"/>
            <w:tcBorders>
              <w:top w:val="single" w:sz="4" w:space="0" w:color="auto"/>
              <w:left w:val="single" w:sz="4" w:space="0" w:color="auto"/>
              <w:bottom w:val="single" w:sz="12" w:space="0" w:color="auto"/>
              <w:right w:val="single" w:sz="12" w:space="0" w:color="auto"/>
            </w:tcBorders>
            <w:vAlign w:val="center"/>
          </w:tcPr>
          <w:p w:rsidR="00733810" w:rsidRPr="00C600F8" w:rsidRDefault="00D10698" w:rsidP="00CD6EDE">
            <w:pPr>
              <w:spacing w:before="0" w:after="0"/>
              <w:jc w:val="center"/>
              <w:rPr>
                <w:sz w:val="20"/>
              </w:rPr>
            </w:pPr>
            <w:r>
              <w:rPr>
                <w:sz w:val="20"/>
              </w:rPr>
              <w:t>±3.0 %</w:t>
            </w:r>
          </w:p>
        </w:tc>
      </w:tr>
      <w:tr w:rsidR="00733810" w:rsidTr="00F81933">
        <w:trPr>
          <w:cantSplit/>
          <w:jc w:val="center"/>
        </w:trPr>
        <w:tc>
          <w:tcPr>
            <w:tcW w:w="5000" w:type="pct"/>
            <w:gridSpan w:val="7"/>
            <w:tcBorders>
              <w:top w:val="single" w:sz="12" w:space="0" w:color="auto"/>
              <w:left w:val="single" w:sz="12" w:space="0" w:color="auto"/>
              <w:bottom w:val="single" w:sz="12" w:space="0" w:color="auto"/>
              <w:right w:val="single" w:sz="12" w:space="0" w:color="auto"/>
            </w:tcBorders>
            <w:vAlign w:val="center"/>
          </w:tcPr>
          <w:p w:rsidR="00733810" w:rsidRPr="00966ADB" w:rsidRDefault="00733810" w:rsidP="00CD6EDE">
            <w:pPr>
              <w:pStyle w:val="OOPTabulka"/>
              <w:jc w:val="left"/>
            </w:pPr>
            <w:r>
              <w:rPr>
                <w:vertAlign w:val="superscript"/>
              </w:rPr>
              <w:t>1)</w:t>
            </w:r>
            <w:r>
              <w:t xml:space="preserve"> Measurement no 6 is omitted for three-wire electricity meters.</w:t>
            </w:r>
          </w:p>
        </w:tc>
      </w:tr>
    </w:tbl>
    <w:p w:rsidR="009C6113" w:rsidRPr="00C00B63" w:rsidRDefault="009C6113" w:rsidP="00F81933">
      <w:pPr>
        <w:pStyle w:val="OOPNadpis2"/>
        <w:keepLines/>
        <w:rPr>
          <w:sz w:val="24"/>
        </w:rPr>
      </w:pPr>
      <w:r>
        <w:rPr>
          <w:sz w:val="24"/>
        </w:rPr>
        <w:t>7.7   Counter test</w:t>
      </w:r>
    </w:p>
    <w:p w:rsidR="009C6113" w:rsidRDefault="009C6113" w:rsidP="00CD6EDE">
      <w:pPr>
        <w:pStyle w:val="OOPText"/>
      </w:pPr>
      <w:r>
        <w:t>The counter test is performed only if the accuracy test was performed according to Article 7.6.1, paragraph (a), using the method of recording rotor revolutions or pulses from the tested electricity meter.</w:t>
      </w:r>
    </w:p>
    <w:p w:rsidR="009C6113" w:rsidRPr="00571245" w:rsidRDefault="009C6113" w:rsidP="00CD6EDE">
      <w:pPr>
        <w:pStyle w:val="OOPText"/>
      </w:pPr>
      <w:r>
        <w:t>The counter test is performed at power factor = 1 and at a single current between the base and maximum currents.</w:t>
      </w:r>
    </w:p>
    <w:p w:rsidR="009C6113" w:rsidRPr="00571245" w:rsidRDefault="009C6113" w:rsidP="00CD6EDE">
      <w:pPr>
        <w:pStyle w:val="OOPText"/>
        <w:spacing w:before="120"/>
        <w:rPr>
          <w:sz w:val="20"/>
        </w:rPr>
      </w:pPr>
      <w:r>
        <w:rPr>
          <w:sz w:val="20"/>
        </w:rPr>
        <w:t xml:space="preserve">NOTE   If maximum current </w:t>
      </w:r>
      <w:r>
        <w:rPr>
          <w:i/>
          <w:sz w:val="20"/>
        </w:rPr>
        <w:t>I</w:t>
      </w:r>
      <w:r>
        <w:rPr>
          <w:sz w:val="20"/>
          <w:vertAlign w:val="subscript"/>
        </w:rPr>
        <w:t>max</w:t>
      </w:r>
      <w:r>
        <w:rPr>
          <w:sz w:val="20"/>
        </w:rPr>
        <w:t xml:space="preserve"> is not indicated on the label of the electricity meter, for the purposes of this regulation, it is equal to 1.2 times the nominal (base) current indicated on the label.</w:t>
      </w:r>
    </w:p>
    <w:p w:rsidR="00B436DE" w:rsidRDefault="009C6113" w:rsidP="00CD6EDE">
      <w:pPr>
        <w:pStyle w:val="OOPText"/>
      </w:pPr>
      <w:r>
        <w:t>The electricity meter passes the test if the observed difference between the error when using the method of recording rotor revolutions or pulses from the tested electricity meter and that when using the method of reading data on the counter of the tested meter at the same current is less than 1/10 of the error limit at reference conditions.In the case of electricity meters with a mechanical counter, this ratio is increased to 1/4 of the error limit.</w:t>
      </w:r>
    </w:p>
    <w:p w:rsidR="009C6113" w:rsidRDefault="009C6113" w:rsidP="00CD6EDE">
      <w:pPr>
        <w:pStyle w:val="OOPText"/>
      </w:pPr>
      <w:r>
        <w:t>In the case of electricity meters of accuracy class 0.2 S, this ratio is increased to 1/4 of the error limit.</w:t>
      </w:r>
    </w:p>
    <w:p w:rsidR="009C6113" w:rsidRPr="00475466" w:rsidRDefault="009C6113" w:rsidP="00F81933">
      <w:pPr>
        <w:pStyle w:val="OOPNadpis2"/>
        <w:keepLines/>
        <w:spacing w:before="360"/>
        <w:rPr>
          <w:sz w:val="24"/>
        </w:rPr>
      </w:pPr>
      <w:r>
        <w:rPr>
          <w:sz w:val="24"/>
        </w:rPr>
        <w:t>7.8   Subsequent verification of electricity meters using the statistical sampling test</w:t>
      </w:r>
    </w:p>
    <w:p w:rsidR="009C6113" w:rsidRPr="00630242" w:rsidRDefault="009C6113" w:rsidP="00CD6EDE">
      <w:r>
        <w:t>For subsequent verification of electricity meters installed in the distribution grid, a statistical sampling test of a specified lot of electricity meters may be performed upon request.</w:t>
      </w:r>
    </w:p>
    <w:p w:rsidR="009C6113" w:rsidRPr="00E2580E" w:rsidRDefault="009C6113" w:rsidP="00F81933">
      <w:pPr>
        <w:pStyle w:val="OOPNadpis2"/>
        <w:keepLines/>
      </w:pPr>
      <w:r>
        <w:t>7.8.1   Lot for a statistical sampling test</w:t>
      </w:r>
    </w:p>
    <w:p w:rsidR="009C6113" w:rsidRPr="00557D15" w:rsidRDefault="009C6113" w:rsidP="00CD6EDE">
      <w:pPr>
        <w:pStyle w:val="OOPText"/>
      </w:pPr>
      <w:r>
        <w:t>The lot may only comprise electricity meters from a single manufacturer that are of the same type and have the same reference voltage and reference and maximum currents.Once created, this lot may not be changed and the included electricity meters may not be included in another lot for another subsequent verification using the statistical sampling test.</w:t>
      </w:r>
    </w:p>
    <w:p w:rsidR="009C6113" w:rsidRPr="00557D15" w:rsidRDefault="009C6113" w:rsidP="00CD6EDE">
      <w:pPr>
        <w:pStyle w:val="OOPText"/>
      </w:pPr>
      <w:r>
        <w:t>The most recent valid verification of the electricity meters in the lot or conformity assessment of the electricity meters in the lot when put into use must have been performed at a time interval no longer than two consecutive years.</w:t>
      </w:r>
    </w:p>
    <w:p w:rsidR="009C6113" w:rsidRDefault="009C6113" w:rsidP="00F81933">
      <w:pPr>
        <w:pStyle w:val="OOPNadpis2"/>
        <w:keepLines/>
      </w:pPr>
      <w:r>
        <w:t>7.8.2   Statistical method used</w:t>
      </w:r>
    </w:p>
    <w:p w:rsidR="009C6113" w:rsidRDefault="009C6113" w:rsidP="00CD6EDE">
      <w:pPr>
        <w:pStyle w:val="OOPText"/>
      </w:pPr>
      <w:r>
        <w:t>The statistical sampling test may be performed by making one or two selections from the lot of the electricity meters according to recognised statistical methods.The selection made may include a specified lot of substitute electricity meters to be added to the tested sample during the tests.</w:t>
      </w:r>
    </w:p>
    <w:p w:rsidR="009C6113" w:rsidRDefault="009C6113" w:rsidP="00CD6EDE">
      <w:pPr>
        <w:pStyle w:val="OOPText"/>
      </w:pPr>
      <w:r>
        <w:t>Logistical and other details of performing the statistical sampling test, including sampling plans, are specified in an internal regulation of the metrological body performing the verification.</w:t>
      </w:r>
    </w:p>
    <w:p w:rsidR="009C6113" w:rsidRDefault="009C6113" w:rsidP="00F81933">
      <w:pPr>
        <w:pStyle w:val="OOPNadpis2"/>
        <w:keepLines/>
      </w:pPr>
      <w:r>
        <w:t>7.8.3   Tests to be performed</w:t>
      </w:r>
    </w:p>
    <w:p w:rsidR="009C6113" w:rsidRPr="00E4650E" w:rsidRDefault="009C6113" w:rsidP="00CD6EDE">
      <w:pPr>
        <w:pStyle w:val="OOPText"/>
      </w:pPr>
      <w:r>
        <w:t>All electricity meters in the submitted sample are subjected to the full tests prescribed for subsequent verification of electricity meters under Articles 7.2 and 7.4 to 7.7.If an electricity meter from the sample fails to pass the visual inspection referred to in Article 7.2, it may be substituted by an electricity meter from the lot of substitute meters.</w:t>
      </w:r>
    </w:p>
    <w:p w:rsidR="009C6113" w:rsidRPr="007B79BC" w:rsidRDefault="009C6113" w:rsidP="00CD6EDE">
      <w:pPr>
        <w:pStyle w:val="OOPText"/>
        <w:rPr>
          <w:spacing w:val="-2"/>
        </w:rPr>
      </w:pPr>
      <w:r>
        <w:t>An electricity meter is classified as non-complaint if it does not pass the no-load condition test referred to in Article 7.4 and the start-up test referred to in Article 7.5, and if the error established during the accuracy test referred to in Article 7.6 is greater than the error limits given for the individual types of meters in Tables 25 to 31.</w:t>
      </w:r>
    </w:p>
    <w:p w:rsidR="009C6113" w:rsidRDefault="009C6113" w:rsidP="00F81933">
      <w:pPr>
        <w:pStyle w:val="OOPNadpis2"/>
        <w:keepLines/>
      </w:pPr>
      <w:r>
        <w:t>7.8.4   Assessment of the results of the statistical sampling test</w:t>
      </w:r>
    </w:p>
    <w:p w:rsidR="009C6113" w:rsidRPr="00F05205" w:rsidRDefault="009C6113" w:rsidP="00CD6EDE">
      <w:pPr>
        <w:pStyle w:val="OOPDefinice"/>
        <w:spacing w:before="120"/>
        <w:rPr>
          <w:b w:val="0"/>
        </w:rPr>
      </w:pPr>
      <w:r>
        <w:rPr>
          <w:b w:val="0"/>
        </w:rPr>
        <w:t>The control sample of electricity meters is assessed as compliant if the acceptance requirements under the sampling plan for the selective check agreed to in advance have been met.Otherwise, the result is ‘non-compliant’.</w:t>
      </w:r>
    </w:p>
    <w:p w:rsidR="009C6113" w:rsidRDefault="009C6113" w:rsidP="00CD6EDE">
      <w:pPr>
        <w:pStyle w:val="OOPDefinice"/>
        <w:rPr>
          <w:b w:val="0"/>
        </w:rPr>
      </w:pPr>
      <w:r>
        <w:rPr>
          <w:b w:val="0"/>
        </w:rPr>
        <w:t>If the result of the selective check is ‘non-compliant’, all electricity meters in the lot are assessed as non-compliant.</w:t>
      </w:r>
    </w:p>
    <w:p w:rsidR="002C330D" w:rsidRPr="00475466" w:rsidRDefault="002C330D" w:rsidP="00F81933">
      <w:pPr>
        <w:keepNext/>
        <w:keepLines/>
        <w:spacing w:before="600"/>
        <w:jc w:val="left"/>
        <w:rPr>
          <w:b/>
          <w:sz w:val="28"/>
          <w:szCs w:val="24"/>
        </w:rPr>
      </w:pPr>
      <w:r>
        <w:rPr>
          <w:b/>
          <w:sz w:val="28"/>
        </w:rPr>
        <w:t>8   Measuring instrument examination</w:t>
      </w:r>
    </w:p>
    <w:p w:rsidR="002C330D" w:rsidRDefault="002C330D" w:rsidP="00CD6EDE">
      <w:r>
        <w:t>When examining measuring instruments pursuant to § 11a of the Metrology Act at the request of a person who may be affected by incorrect measurement, all the relevant tests under Chapter 7 that are technically feasible will be performed; the last sentence of Article 7.2 does not apply.</w:t>
      </w:r>
    </w:p>
    <w:p w:rsidR="00CA3D41" w:rsidRPr="00FB5CEB" w:rsidRDefault="00C4215E" w:rsidP="00CD6EDE">
      <w:pPr>
        <w:pStyle w:val="OOPText"/>
      </w:pPr>
      <w:r>
        <w:t>The maximum permissible error applied will be double the maximum permissible errors given for the individual types of electricity meters in Tables 25 to 31.The requirements for start-up, no-load operation and the counter remain unchanged when carrying out this examination.</w:t>
      </w:r>
    </w:p>
    <w:p w:rsidR="009C6113" w:rsidRPr="00475466" w:rsidRDefault="002C330D" w:rsidP="00F81933">
      <w:pPr>
        <w:pStyle w:val="OOPNadpis1"/>
        <w:keepLines/>
        <w:spacing w:before="600"/>
        <w:rPr>
          <w:sz w:val="28"/>
        </w:rPr>
      </w:pPr>
      <w:r>
        <w:rPr>
          <w:sz w:val="28"/>
        </w:rPr>
        <w:t>9   Notified standards</w:t>
      </w:r>
    </w:p>
    <w:p w:rsidR="003C44DF" w:rsidRPr="00685B1D" w:rsidRDefault="003C44DF" w:rsidP="00CD6EDE">
      <w:pPr>
        <w:spacing w:before="0"/>
        <w:rPr>
          <w:szCs w:val="22"/>
        </w:rPr>
      </w:pPr>
      <w:r>
        <w:t xml:space="preserve">For the purposes of specifying the metrological and technical requirements for measuring instruments and specifying the testing methods for their type approval and verification arising from this general measure, the CMI must notify Czech technical standards, other technical standards or technical documents of international or foreign organisations, or other technical documents containing more detailed technical requirements (hereinafter ‘notified standards’).The CMI shall publish a list of these notified standards attached to the relevant measures, together with the general measure, in a manner accessible to the public (at </w:t>
      </w:r>
      <w:hyperlink r:id="rId11">
        <w:r>
          <w:rPr>
            <w:u w:val="single"/>
          </w:rPr>
          <w:t>www.cmi.cz</w:t>
        </w:r>
      </w:hyperlink>
      <w:r>
        <w:t>).</w:t>
      </w:r>
    </w:p>
    <w:p w:rsidR="003C44DF" w:rsidRPr="00685B1D" w:rsidRDefault="003C44DF" w:rsidP="00CD6EDE">
      <w:pPr>
        <w:spacing w:before="0"/>
        <w:rPr>
          <w:szCs w:val="22"/>
        </w:rPr>
      </w:pPr>
      <w:r>
        <w:t>Compliance with notified standards or parts thereof is considered, to the extent and under the conditions stipulated by a general measure, to be compliance with the requirements stipulated by this measure to which these standards or parts thereof apply.</w:t>
      </w:r>
    </w:p>
    <w:p w:rsidR="003C44DF" w:rsidRPr="00685B1D" w:rsidRDefault="003C44DF" w:rsidP="00CD6EDE">
      <w:pPr>
        <w:spacing w:before="0"/>
        <w:rPr>
          <w:szCs w:val="22"/>
        </w:rPr>
      </w:pPr>
      <w:r>
        <w:t>Compliance with notified standards is one way of demonstrating compliance with the requirements.These requirements may also be met by using another technical solution guaranteeing an equivalent or higher level of protection of legitimate interests.</w:t>
      </w:r>
    </w:p>
    <w:p w:rsidR="009C6113" w:rsidRPr="00F81933" w:rsidRDefault="009C6113" w:rsidP="00F81933">
      <w:pPr>
        <w:keepNext/>
        <w:keepLines/>
        <w:spacing w:before="240"/>
        <w:jc w:val="center"/>
        <w:rPr>
          <w:b/>
          <w:bCs/>
          <w:caps/>
          <w:sz w:val="28"/>
          <w:szCs w:val="28"/>
        </w:rPr>
      </w:pPr>
      <w:r>
        <w:rPr>
          <w:b/>
          <w:caps/>
          <w:sz w:val="28"/>
        </w:rPr>
        <w:t>II.</w:t>
      </w:r>
    </w:p>
    <w:p w:rsidR="009C6113" w:rsidRPr="006E2D67" w:rsidRDefault="009C6113" w:rsidP="00F81933">
      <w:pPr>
        <w:pStyle w:val="OOPNadpisO"/>
        <w:keepNext/>
        <w:keepLines/>
      </w:pPr>
      <w:r>
        <w:t>G R O U N D S</w:t>
      </w:r>
    </w:p>
    <w:p w:rsidR="00A6557E" w:rsidRPr="0092600A" w:rsidRDefault="00A6557E" w:rsidP="0092600A">
      <w:pPr>
        <w:pStyle w:val="OOPText"/>
      </w:pPr>
      <w:r>
        <w:t>The CMI has issued this general measure laying down metrological and technical requirements for legally controlled measuring instruments and tests for the type approval and verification of legally controlled measuring instruments – ‘electricity meters’ – in accordance with § 14(1)(j) of the Metrology Act to implement § 6(2), § 9(1) and (9), and § 11a(3) of the Metrology Act.</w:t>
      </w:r>
    </w:p>
    <w:p w:rsidR="00A6557E" w:rsidRPr="0092600A" w:rsidRDefault="00A6557E" w:rsidP="0092600A">
      <w:pPr>
        <w:pStyle w:val="OOPText"/>
      </w:pPr>
      <w:r>
        <w:t>Under items 4.1.1, 4.1.2 and 4.1.3 in the Annex ‘List of the Types of Legally Controlled Measuring Instruments’ to Implementing Decree No 345/2002 specifying the measuring instruments whose verification is mandatory and measuring instruments subject to type approval, as amended, this type of measuring instruments is classified as instruments subject to type approval and mandatory verification.</w:t>
      </w:r>
    </w:p>
    <w:p w:rsidR="003C44DF" w:rsidRPr="0092600A" w:rsidRDefault="00A6557E" w:rsidP="00CD6EDE">
      <w:pPr>
        <w:pStyle w:val="OOPText"/>
      </w:pPr>
      <w:r>
        <w:t>This legislation (general measure) will be notified in accordance with Directive (EU) 2015/1535 of the European Parliament and of the Council of 9 September 2015 laying down a procedure for the provision of information in the field of technical regulations and of rules on Information Society services.</w:t>
      </w:r>
    </w:p>
    <w:p w:rsidR="009C6113" w:rsidRPr="00326C2D" w:rsidRDefault="009C6113" w:rsidP="00F81933">
      <w:pPr>
        <w:keepNext/>
        <w:keepLines/>
        <w:spacing w:before="240"/>
        <w:jc w:val="center"/>
        <w:rPr>
          <w:b/>
          <w:bCs/>
          <w:caps/>
          <w:sz w:val="28"/>
          <w:szCs w:val="28"/>
        </w:rPr>
      </w:pPr>
      <w:r>
        <w:rPr>
          <w:b/>
          <w:caps/>
          <w:sz w:val="28"/>
        </w:rPr>
        <w:t>III.</w:t>
      </w:r>
    </w:p>
    <w:p w:rsidR="009C6113" w:rsidRPr="00326C2D" w:rsidRDefault="009C6113" w:rsidP="00F81933">
      <w:pPr>
        <w:keepNext/>
        <w:keepLines/>
        <w:jc w:val="center"/>
        <w:rPr>
          <w:rStyle w:val="Heading1Char"/>
          <w:bCs w:val="0"/>
          <w:caps/>
          <w:sz w:val="28"/>
          <w:szCs w:val="28"/>
        </w:rPr>
      </w:pPr>
      <w:r>
        <w:rPr>
          <w:b/>
          <w:caps/>
          <w:sz w:val="28"/>
        </w:rPr>
        <w:t>I n s t r u c t i o n s</w:t>
      </w:r>
    </w:p>
    <w:p w:rsidR="00FE6D95" w:rsidRPr="00DB7B0F" w:rsidRDefault="00FE6D95" w:rsidP="00CD6EDE">
      <w:pPr>
        <w:pStyle w:val="OOPText"/>
      </w:pPr>
      <w:r>
        <w:t>In accordance with § 172(1) APC, in conjunction with § 39(1) APC, the CMI has stipulated a time limit for comments of 30 days from the date of posting the draft on the official notice board.Comments submitted after this time limit will not be considered.</w:t>
      </w:r>
    </w:p>
    <w:p w:rsidR="00FE6D95" w:rsidRPr="00DB7B0F" w:rsidRDefault="00FE6D95" w:rsidP="00CD6EDE">
      <w:pPr>
        <w:pStyle w:val="OOPText"/>
      </w:pPr>
      <w:r>
        <w:t>The persons concerned are hereby invited to comment on this draft general measure.With a view to the provisions of § 172(4) APC, the comments are to be submitted in writing.</w:t>
      </w:r>
    </w:p>
    <w:p w:rsidR="00FE6D95" w:rsidRPr="00DB7B0F" w:rsidRDefault="00FE6D95" w:rsidP="00CD6EDE">
      <w:pPr>
        <w:pStyle w:val="OOPText"/>
      </w:pPr>
      <w:r>
        <w:t>Pursuant to the provisions of § 174(1) APC, in conjunction with the provisions of § 37(1) APC, it must be clearly stated who is submitting the comments, which general measure the comments concern, how the draft contradicts legislation or how the general measure is inaccurate. The comments must also contain the signature of the person making the comments.</w:t>
      </w:r>
    </w:p>
    <w:p w:rsidR="00FE6D95" w:rsidRPr="00DB7B0F" w:rsidRDefault="00FE6D95" w:rsidP="00CD6EDE">
      <w:pPr>
        <w:pStyle w:val="OOPText"/>
      </w:pPr>
      <w:r>
        <w:t>The supporting documents for this draft general measure may be consulted at the Czech Metrology Institute, Legal Metrology Department, Okružní 31, 638 00 Brno, after making arrangements by telephone.</w:t>
      </w:r>
    </w:p>
    <w:p w:rsidR="00FE6D95" w:rsidRPr="00DB7B0F" w:rsidRDefault="00FE6D95" w:rsidP="00CD6EDE">
      <w:pPr>
        <w:pStyle w:val="OOPText"/>
      </w:pPr>
      <w:r>
        <w:t>This draft general measure shall be posted for 15 days.</w:t>
      </w:r>
    </w:p>
    <w:p w:rsidR="009C6113" w:rsidRDefault="009C6113" w:rsidP="00CD6EDE">
      <w:pPr>
        <w:pStyle w:val="OOPText"/>
      </w:pPr>
    </w:p>
    <w:p w:rsidR="009C6113" w:rsidRPr="00B83DA0" w:rsidRDefault="009C6113" w:rsidP="00CD6EDE">
      <w:pPr>
        <w:pStyle w:val="OOPText"/>
      </w:pPr>
    </w:p>
    <w:p w:rsidR="009C6113" w:rsidRPr="00B83DA0" w:rsidRDefault="009C6113" w:rsidP="00CD6EDE">
      <w:pPr>
        <w:pStyle w:val="OOPText"/>
      </w:pPr>
    </w:p>
    <w:p w:rsidR="00F81933" w:rsidRPr="00B2743D" w:rsidRDefault="00261259" w:rsidP="00F81933">
      <w:pPr>
        <w:keepNext/>
        <w:keepLines/>
        <w:tabs>
          <w:tab w:val="left" w:leader="dot" w:pos="7938"/>
        </w:tabs>
        <w:spacing w:before="0"/>
        <w:ind w:left="4820"/>
        <w:jc w:val="center"/>
        <w:rPr>
          <w:szCs w:val="22"/>
        </w:rPr>
      </w:pPr>
      <w:bookmarkStart w:id="64" w:name="_Hlk515631690"/>
      <w:r>
        <w:rPr>
          <w:szCs w:val="22"/>
        </w:rPr>
        <w:tab/>
      </w:r>
    </w:p>
    <w:p w:rsidR="00F81933" w:rsidRPr="002B412C" w:rsidRDefault="00F81933" w:rsidP="00F81933">
      <w:pPr>
        <w:keepNext/>
        <w:keepLines/>
        <w:tabs>
          <w:tab w:val="left" w:pos="5940"/>
        </w:tabs>
        <w:spacing w:before="0"/>
        <w:ind w:left="4820"/>
        <w:jc w:val="center"/>
        <w:rPr>
          <w:b/>
          <w:szCs w:val="22"/>
        </w:rPr>
      </w:pPr>
      <w:r>
        <w:rPr>
          <w:b/>
        </w:rPr>
        <w:t>RNDr.Pavel Klenovský m.p.</w:t>
      </w:r>
    </w:p>
    <w:p w:rsidR="00F81933" w:rsidRPr="00B2743D" w:rsidRDefault="00F81933" w:rsidP="00F81933">
      <w:pPr>
        <w:tabs>
          <w:tab w:val="left" w:pos="5940"/>
        </w:tabs>
        <w:spacing w:before="0"/>
        <w:ind w:left="4820"/>
        <w:jc w:val="center"/>
        <w:rPr>
          <w:szCs w:val="22"/>
        </w:rPr>
      </w:pPr>
      <w:r>
        <w:t>Director General</w:t>
      </w:r>
    </w:p>
    <w:p w:rsidR="00F81933" w:rsidRDefault="00F81933" w:rsidP="00CD6EDE">
      <w:pPr>
        <w:pStyle w:val="OOPText"/>
      </w:pPr>
    </w:p>
    <w:p w:rsidR="00872BD2" w:rsidRPr="0065546A" w:rsidRDefault="00872BD2" w:rsidP="00F81933">
      <w:pPr>
        <w:pStyle w:val="OOPText"/>
        <w:keepNext/>
        <w:keepLines/>
      </w:pPr>
      <w:r>
        <w:t>Person responsible for accuracy:Mgr.Tomáš Hendrych</w:t>
      </w:r>
    </w:p>
    <w:tbl>
      <w:tblPr>
        <w:tblW w:w="5000" w:type="pct"/>
        <w:tblCellMar>
          <w:left w:w="0" w:type="dxa"/>
          <w:right w:w="0" w:type="dxa"/>
        </w:tblCellMar>
        <w:tblLook w:val="01E0" w:firstRow="1" w:lastRow="1" w:firstColumn="1" w:lastColumn="1" w:noHBand="0" w:noVBand="0"/>
      </w:tblPr>
      <w:tblGrid>
        <w:gridCol w:w="4537"/>
        <w:gridCol w:w="4533"/>
      </w:tblGrid>
      <w:tr w:rsidR="00872BD2" w:rsidTr="00F81933">
        <w:trPr>
          <w:cantSplit/>
        </w:trPr>
        <w:tc>
          <w:tcPr>
            <w:tcW w:w="2501" w:type="pct"/>
            <w:shd w:val="clear" w:color="auto" w:fill="auto"/>
            <w:vAlign w:val="center"/>
          </w:tcPr>
          <w:p w:rsidR="00872BD2" w:rsidRDefault="00872BD2" w:rsidP="00F81933">
            <w:pPr>
              <w:pStyle w:val="OOPText"/>
              <w:keepNext/>
              <w:keepLines/>
              <w:spacing w:before="120"/>
            </w:pPr>
            <w:r>
              <w:t>Posted on:1 June 2018</w:t>
            </w:r>
          </w:p>
        </w:tc>
        <w:tc>
          <w:tcPr>
            <w:tcW w:w="2499" w:type="pct"/>
          </w:tcPr>
          <w:p w:rsidR="00872BD2" w:rsidRPr="00BE776C" w:rsidRDefault="00872BD2" w:rsidP="00F81933">
            <w:pPr>
              <w:pStyle w:val="OOPText"/>
              <w:keepNext/>
              <w:keepLines/>
              <w:spacing w:before="120"/>
            </w:pPr>
          </w:p>
        </w:tc>
      </w:tr>
      <w:tr w:rsidR="00872BD2" w:rsidTr="00F81933">
        <w:trPr>
          <w:cantSplit/>
        </w:trPr>
        <w:tc>
          <w:tcPr>
            <w:tcW w:w="2501" w:type="pct"/>
            <w:shd w:val="clear" w:color="auto" w:fill="auto"/>
            <w:vAlign w:val="center"/>
          </w:tcPr>
          <w:p w:rsidR="00872BD2" w:rsidRDefault="00872BD2" w:rsidP="00CD6EDE">
            <w:pPr>
              <w:pStyle w:val="OOPText"/>
            </w:pPr>
            <w:r>
              <w:t>Signature of the authorised person confirming posting:</w:t>
            </w:r>
          </w:p>
        </w:tc>
        <w:tc>
          <w:tcPr>
            <w:tcW w:w="2499" w:type="pct"/>
          </w:tcPr>
          <w:p w:rsidR="00872BD2" w:rsidRPr="0065546A" w:rsidRDefault="00872BD2" w:rsidP="00CD6EDE">
            <w:pPr>
              <w:pStyle w:val="OOPText"/>
            </w:pPr>
            <w:r>
              <w:t>Mgr.Tomáš Hendrych m.p.</w:t>
            </w:r>
          </w:p>
        </w:tc>
      </w:tr>
      <w:tr w:rsidR="00872BD2" w:rsidRPr="0065546A" w:rsidTr="00F81933">
        <w:trPr>
          <w:cantSplit/>
        </w:trPr>
        <w:tc>
          <w:tcPr>
            <w:tcW w:w="2501" w:type="pct"/>
            <w:shd w:val="clear" w:color="auto" w:fill="auto"/>
            <w:vAlign w:val="center"/>
          </w:tcPr>
          <w:p w:rsidR="00872BD2" w:rsidRPr="0065546A" w:rsidRDefault="00872BD2" w:rsidP="00CD6EDE">
            <w:pPr>
              <w:pStyle w:val="OOPText"/>
            </w:pPr>
          </w:p>
        </w:tc>
        <w:tc>
          <w:tcPr>
            <w:tcW w:w="2499" w:type="pct"/>
          </w:tcPr>
          <w:p w:rsidR="00872BD2" w:rsidRPr="0065546A" w:rsidRDefault="00872BD2" w:rsidP="00CD6EDE">
            <w:pPr>
              <w:pStyle w:val="OOPText"/>
            </w:pPr>
          </w:p>
        </w:tc>
      </w:tr>
      <w:tr w:rsidR="00872BD2" w:rsidTr="00F81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01" w:type="pct"/>
            <w:tcBorders>
              <w:top w:val="nil"/>
              <w:left w:val="nil"/>
              <w:bottom w:val="nil"/>
              <w:right w:val="nil"/>
            </w:tcBorders>
            <w:shd w:val="clear" w:color="auto" w:fill="auto"/>
          </w:tcPr>
          <w:p w:rsidR="00872BD2" w:rsidRDefault="00872BD2" w:rsidP="00F81933">
            <w:pPr>
              <w:pStyle w:val="OOPText"/>
              <w:keepNext/>
              <w:keepLines/>
            </w:pPr>
            <w:r>
              <w:t>Removed on:</w:t>
            </w:r>
          </w:p>
        </w:tc>
        <w:tc>
          <w:tcPr>
            <w:tcW w:w="2499" w:type="pct"/>
            <w:tcBorders>
              <w:top w:val="nil"/>
              <w:left w:val="nil"/>
              <w:bottom w:val="nil"/>
              <w:right w:val="nil"/>
            </w:tcBorders>
          </w:tcPr>
          <w:p w:rsidR="00872BD2" w:rsidRPr="0065546A" w:rsidRDefault="00872BD2" w:rsidP="00F81933">
            <w:pPr>
              <w:pStyle w:val="OOPText"/>
              <w:keepNext/>
              <w:keepLines/>
            </w:pPr>
          </w:p>
        </w:tc>
      </w:tr>
      <w:tr w:rsidR="00872BD2" w:rsidTr="00F81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501" w:type="pct"/>
            <w:tcBorders>
              <w:top w:val="nil"/>
              <w:left w:val="nil"/>
              <w:bottom w:val="nil"/>
              <w:right w:val="nil"/>
            </w:tcBorders>
            <w:shd w:val="clear" w:color="auto" w:fill="auto"/>
          </w:tcPr>
          <w:p w:rsidR="00872BD2" w:rsidRDefault="00872BD2" w:rsidP="00CD6EDE">
            <w:pPr>
              <w:pStyle w:val="OOPText"/>
            </w:pPr>
            <w:r>
              <w:t>Signature of the authorised person confirming removal:</w:t>
            </w:r>
          </w:p>
        </w:tc>
        <w:tc>
          <w:tcPr>
            <w:tcW w:w="2499" w:type="pct"/>
            <w:tcBorders>
              <w:top w:val="nil"/>
              <w:left w:val="nil"/>
              <w:bottom w:val="nil"/>
              <w:right w:val="nil"/>
            </w:tcBorders>
          </w:tcPr>
          <w:p w:rsidR="00872BD2" w:rsidRPr="0065546A" w:rsidRDefault="00872BD2" w:rsidP="00CD6EDE">
            <w:pPr>
              <w:pStyle w:val="OOPText"/>
            </w:pPr>
          </w:p>
        </w:tc>
      </w:tr>
      <w:bookmarkEnd w:id="64"/>
    </w:tbl>
    <w:p w:rsidR="009C6113" w:rsidRDefault="009C6113" w:rsidP="00F56FB2">
      <w:pPr>
        <w:pStyle w:val="OOPText"/>
        <w:spacing w:after="0"/>
      </w:pPr>
    </w:p>
    <w:sectPr w:rsidR="009C6113" w:rsidSect="00A2545D">
      <w:headerReference w:type="default" r:id="rId12"/>
      <w:footerReference w:type="even" r:id="rId13"/>
      <w:footerReference w:type="default" r:id="rId14"/>
      <w:head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2D4" w:rsidRDefault="006212D4">
      <w:r>
        <w:separator/>
      </w:r>
    </w:p>
  </w:endnote>
  <w:endnote w:type="continuationSeparator" w:id="0">
    <w:p w:rsidR="006212D4" w:rsidRDefault="00621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nguiatE">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altName w:val="Calisto MT"/>
    <w:panose1 w:val="02040503050406030204"/>
    <w:charset w:val="01"/>
    <w:family w:val="roman"/>
    <w:notTrueType/>
    <w:pitch w:val="variable"/>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9F" w:rsidRDefault="0013539F" w:rsidP="00C272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9F" w:rsidRDefault="0013539F" w:rsidP="00C2724D">
    <w:pPr>
      <w:pStyle w:val="Footer"/>
      <w:tabs>
        <w:tab w:val="clear" w:pos="4536"/>
        <w:tab w:val="center" w:pos="-2977"/>
      </w:tabs>
      <w:jc w:val="center"/>
    </w:pPr>
    <w:r>
      <w:rPr>
        <w:rStyle w:val="PageNumber"/>
      </w:rPr>
      <w:fldChar w:fldCharType="begin"/>
    </w:r>
    <w:r>
      <w:rPr>
        <w:rStyle w:val="PageNumber"/>
      </w:rPr>
      <w:instrText xml:space="preserve"> PAGE </w:instrText>
    </w:r>
    <w:r>
      <w:rPr>
        <w:rStyle w:val="PageNumber"/>
      </w:rPr>
      <w:fldChar w:fldCharType="separate"/>
    </w:r>
    <w:r w:rsidR="003D7721">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2D4" w:rsidRDefault="006212D4">
      <w:r>
        <w:separator/>
      </w:r>
    </w:p>
  </w:footnote>
  <w:footnote w:type="continuationSeparator" w:id="0">
    <w:p w:rsidR="006212D4" w:rsidRDefault="006212D4">
      <w:r>
        <w:continuationSeparator/>
      </w:r>
    </w:p>
  </w:footnote>
  <w:footnote w:id="1">
    <w:p w:rsidR="0013539F" w:rsidRPr="00B6666F" w:rsidRDefault="0013539F" w:rsidP="00B6666F">
      <w:pPr>
        <w:pStyle w:val="FootnoteText"/>
        <w:ind w:left="284" w:hanging="284"/>
      </w:pPr>
      <w:r>
        <w:rPr>
          <w:rStyle w:val="FootnoteReference"/>
        </w:rPr>
        <w:footnoteRef/>
      </w:r>
      <w:r w:rsidR="00845B87">
        <w:t xml:space="preserve"> </w:t>
      </w:r>
      <w:r w:rsidR="00845B87">
        <w:tab/>
      </w:r>
      <w:r>
        <w:t>The above Government Regulations implement the following into Czech legislation: Directive 2004/22/EC of the European Parliament and of the Council of 31 March 2004 on measuring instruments and Directive 2014/32/EU of 26 February 2014, which concerns conformity assessment and the making available on the market of measuring instruments.</w:t>
      </w:r>
    </w:p>
  </w:footnote>
  <w:footnote w:id="2">
    <w:p w:rsidR="0013539F" w:rsidRDefault="0013539F" w:rsidP="00DA3451">
      <w:pPr>
        <w:pStyle w:val="FootnoteText"/>
        <w:spacing w:before="0" w:after="0"/>
        <w:ind w:left="284" w:hanging="284"/>
      </w:pPr>
      <w:r>
        <w:rPr>
          <w:rStyle w:val="FootnoteReference"/>
        </w:rPr>
        <w:footnoteRef/>
      </w:r>
      <w:r w:rsidR="00845B87">
        <w:t xml:space="preserve"> </w:t>
      </w:r>
      <w:r w:rsidR="00845B87">
        <w:tab/>
      </w:r>
      <w:r>
        <w:t>TNI 01 0115 International Vocabulary of Metrology – Basic and General Concepts and Associated Terms (VIM) and International Vocabulary of Legal Metrology (VIML) are part of the technical harmonisation compendium ‘Terminology in the field of metrology’, which is publicly available at www.unmz.cz.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39F" w:rsidRPr="00A2545D" w:rsidRDefault="0013539F" w:rsidP="00C2724D">
    <w:pPr>
      <w:pStyle w:val="Header"/>
      <w:jc w:val="right"/>
      <w:rPr>
        <w:sz w:val="20"/>
      </w:rPr>
    </w:pPr>
    <w:r>
      <w:rPr>
        <w:sz w:val="20"/>
      </w:rPr>
      <w:t>General Measure No 0111-OOP-C022-18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3419"/>
      <w:gridCol w:w="5651"/>
    </w:tblGrid>
    <w:tr w:rsidR="0013539F" w:rsidRPr="00777A07" w:rsidTr="00734A7B">
      <w:trPr>
        <w:trHeight w:val="716"/>
      </w:trPr>
      <w:tc>
        <w:tcPr>
          <w:tcW w:w="3419" w:type="dxa"/>
        </w:tcPr>
        <w:p w:rsidR="0013539F" w:rsidRPr="00777A07" w:rsidRDefault="0013539F" w:rsidP="00734A7B">
          <w:pPr>
            <w:pStyle w:val="Header"/>
            <w:tabs>
              <w:tab w:val="clear" w:pos="4536"/>
              <w:tab w:val="clear" w:pos="9072"/>
              <w:tab w:val="left" w:pos="7560"/>
            </w:tabs>
            <w:ind w:left="-142" w:firstLine="142"/>
          </w:pPr>
          <w:r>
            <w:rPr>
              <w:noProof/>
              <w:lang w:val="en-US" w:eastAsia="zh-CN" w:bidi="ar-SA"/>
            </w:rPr>
            <w:drawing>
              <wp:inline distT="0" distB="0" distL="0" distR="0">
                <wp:extent cx="2006600" cy="660400"/>
                <wp:effectExtent l="0" t="0" r="0" b="635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600" cy="660400"/>
                        </a:xfrm>
                        <a:prstGeom prst="rect">
                          <a:avLst/>
                        </a:prstGeom>
                        <a:noFill/>
                        <a:ln>
                          <a:noFill/>
                        </a:ln>
                      </pic:spPr>
                    </pic:pic>
                  </a:graphicData>
                </a:graphic>
              </wp:inline>
            </w:drawing>
          </w:r>
        </w:p>
      </w:tc>
      <w:tc>
        <w:tcPr>
          <w:tcW w:w="5651" w:type="dxa"/>
          <w:vAlign w:val="center"/>
        </w:tcPr>
        <w:p w:rsidR="0013539F" w:rsidRPr="00AF107E" w:rsidRDefault="0013539F" w:rsidP="00734A7B">
          <w:pPr>
            <w:pStyle w:val="Header"/>
            <w:tabs>
              <w:tab w:val="clear" w:pos="4536"/>
              <w:tab w:val="clear" w:pos="9072"/>
              <w:tab w:val="left" w:pos="7560"/>
            </w:tabs>
            <w:spacing w:after="60"/>
            <w:jc w:val="right"/>
            <w:rPr>
              <w:rFonts w:cs="Arial"/>
              <w:b/>
              <w:noProof/>
              <w:color w:val="0466AA"/>
              <w:sz w:val="20"/>
            </w:rPr>
          </w:pPr>
          <w:r>
            <w:rPr>
              <w:b/>
              <w:noProof/>
              <w:color w:val="0466AA"/>
              <w:sz w:val="20"/>
            </w:rPr>
            <w:t>Czech Metrology Institute</w:t>
          </w:r>
        </w:p>
        <w:p w:rsidR="0013539F" w:rsidRPr="00AF107E" w:rsidRDefault="0013539F" w:rsidP="00734A7B">
          <w:pPr>
            <w:pStyle w:val="Header"/>
            <w:tabs>
              <w:tab w:val="clear" w:pos="4536"/>
              <w:tab w:val="clear" w:pos="9072"/>
              <w:tab w:val="left" w:pos="7560"/>
            </w:tabs>
            <w:spacing w:before="0"/>
            <w:jc w:val="right"/>
            <w:rPr>
              <w:rFonts w:cs="Arial"/>
              <w:b/>
              <w:noProof/>
              <w:color w:val="0466AA"/>
              <w:sz w:val="20"/>
            </w:rPr>
          </w:pPr>
          <w:r>
            <w:rPr>
              <w:b/>
              <w:noProof/>
              <w:color w:val="0466AA"/>
              <w:sz w:val="20"/>
            </w:rPr>
            <w:t>Okružní 31, 638 00 Brno</w:t>
          </w:r>
        </w:p>
      </w:tc>
    </w:tr>
  </w:tbl>
  <w:p w:rsidR="0013539F" w:rsidRPr="00734A7B" w:rsidRDefault="0013539F" w:rsidP="0073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16AFD4A"/>
    <w:lvl w:ilvl="0">
      <w:start w:val="1"/>
      <w:numFmt w:val="lowerLetter"/>
      <w:pStyle w:val="OOPAbecednseznam"/>
      <w:lvlText w:val="%1)"/>
      <w:lvlJc w:val="left"/>
      <w:pPr>
        <w:tabs>
          <w:tab w:val="num" w:pos="284"/>
        </w:tabs>
        <w:ind w:left="567" w:hanging="283"/>
      </w:pPr>
      <w:rPr>
        <w:rFonts w:cs="Times New Roman" w:hint="default"/>
        <w:b w:val="0"/>
        <w:i w:val="0"/>
      </w:rPr>
    </w:lvl>
  </w:abstractNum>
  <w:abstractNum w:abstractNumId="1" w15:restartNumberingAfterBreak="0">
    <w:nsid w:val="089D23FE"/>
    <w:multiLevelType w:val="hybridMultilevel"/>
    <w:tmpl w:val="F3F6A6FE"/>
    <w:lvl w:ilvl="0" w:tplc="F4725892">
      <w:start w:val="2"/>
      <w:numFmt w:val="bullet"/>
      <w:pStyle w:val="MP-odr"/>
      <w:lvlText w:val="-"/>
      <w:lvlJc w:val="left"/>
      <w:pPr>
        <w:tabs>
          <w:tab w:val="num" w:pos="2751"/>
        </w:tabs>
        <w:ind w:left="2751" w:hanging="340"/>
      </w:pPr>
      <w:rPr>
        <w:rFonts w:ascii="Courier New" w:hAnsi="Courier New" w:hint="default"/>
        <w:b w:val="0"/>
        <w:i w:val="0"/>
        <w:sz w:val="24"/>
      </w:rPr>
    </w:lvl>
    <w:lvl w:ilvl="1" w:tplc="04050003">
      <w:start w:val="1"/>
      <w:numFmt w:val="lowerLetter"/>
      <w:lvlText w:val="%2)"/>
      <w:lvlJc w:val="left"/>
      <w:pPr>
        <w:tabs>
          <w:tab w:val="num" w:pos="357"/>
        </w:tabs>
        <w:ind w:left="357" w:hanging="357"/>
      </w:pPr>
      <w:rPr>
        <w:rFonts w:ascii="Times New Roman" w:hAnsi="Times New Roman" w:cs="Times New Roman" w:hint="default"/>
        <w:b w:val="0"/>
        <w:i w:val="0"/>
        <w:sz w:val="24"/>
        <w:szCs w:val="24"/>
      </w:rPr>
    </w:lvl>
    <w:lvl w:ilvl="2" w:tplc="04050005">
      <w:start w:val="1"/>
      <w:numFmt w:val="lowerLetter"/>
      <w:lvlText w:val="%3)"/>
      <w:lvlJc w:val="left"/>
      <w:pPr>
        <w:tabs>
          <w:tab w:val="num" w:pos="357"/>
        </w:tabs>
        <w:ind w:left="357" w:hanging="357"/>
      </w:pPr>
      <w:rPr>
        <w:rFonts w:ascii="Times New Roman" w:hAnsi="Times New Roman" w:cs="Times New Roman" w:hint="default"/>
        <w:b w:val="0"/>
        <w:i w:val="0"/>
        <w:sz w:val="24"/>
        <w:szCs w:val="24"/>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F5C27"/>
    <w:multiLevelType w:val="hybridMultilevel"/>
    <w:tmpl w:val="1EAAD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30FF6"/>
    <w:multiLevelType w:val="hybridMultilevel"/>
    <w:tmpl w:val="202C8B6A"/>
    <w:lvl w:ilvl="0" w:tplc="BDFA9D4E">
      <w:start w:val="1"/>
      <w:numFmt w:val="lowerLetter"/>
      <w:lvlText w:val="%1)"/>
      <w:lvlJc w:val="left"/>
      <w:pPr>
        <w:tabs>
          <w:tab w:val="num" w:pos="284"/>
        </w:tabs>
        <w:ind w:left="284" w:hanging="284"/>
      </w:pPr>
      <w:rPr>
        <w:rFonts w:cs="Times New Roman" w:hint="default"/>
      </w:rPr>
    </w:lvl>
    <w:lvl w:ilvl="1" w:tplc="A510CAEE">
      <w:start w:val="1"/>
      <w:numFmt w:val="bullet"/>
      <w:pStyle w:val="MP-odr2"/>
      <w:lvlText w:val="-"/>
      <w:lvlJc w:val="left"/>
      <w:pPr>
        <w:tabs>
          <w:tab w:val="num" w:pos="567"/>
        </w:tabs>
        <w:ind w:left="567" w:hanging="283"/>
      </w:pPr>
      <w:rPr>
        <w:rFonts w:ascii="Courier New" w:hAnsi="Courier New" w:hint="default"/>
        <w:b w:val="0"/>
        <w:i w:val="0"/>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DE45DF"/>
    <w:multiLevelType w:val="hybridMultilevel"/>
    <w:tmpl w:val="4FC833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F51666"/>
    <w:multiLevelType w:val="hybridMultilevel"/>
    <w:tmpl w:val="1D8E4B3E"/>
    <w:lvl w:ilvl="0" w:tplc="78281320">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6" w15:restartNumberingAfterBreak="0">
    <w:nsid w:val="316B0C9C"/>
    <w:multiLevelType w:val="hybridMultilevel"/>
    <w:tmpl w:val="EAEE62AA"/>
    <w:lvl w:ilvl="0" w:tplc="78281320">
      <w:numFmt w:val="bullet"/>
      <w:lvlText w:val=""/>
      <w:lvlJc w:val="left"/>
      <w:pPr>
        <w:ind w:left="645"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D3E27"/>
    <w:multiLevelType w:val="hybridMultilevel"/>
    <w:tmpl w:val="3E92C3D4"/>
    <w:lvl w:ilvl="0" w:tplc="5AC84206">
      <w:start w:val="1"/>
      <w:numFmt w:val="bullet"/>
      <w:pStyle w:val="PJ-odr"/>
      <w:lvlText w:val="–"/>
      <w:lvlJc w:val="left"/>
      <w:pPr>
        <w:tabs>
          <w:tab w:val="num" w:pos="340"/>
        </w:tabs>
        <w:ind w:left="340" w:hanging="340"/>
      </w:pPr>
      <w:rPr>
        <w:rFonts w:ascii="Arial" w:hAnsi="Arial" w:hint="default"/>
        <w:b w:val="0"/>
        <w:i w:val="0"/>
        <w:sz w:val="20"/>
        <w:u w:val="none"/>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03409D"/>
    <w:multiLevelType w:val="multilevel"/>
    <w:tmpl w:val="43D80A0E"/>
    <w:lvl w:ilvl="0">
      <w:start w:val="1"/>
      <w:numFmt w:val="decimal"/>
      <w:pStyle w:val="Heading1"/>
      <w:lvlText w:val="%1."/>
      <w:lvlJc w:val="left"/>
      <w:pPr>
        <w:tabs>
          <w:tab w:val="num" w:pos="0"/>
        </w:tabs>
      </w:pPr>
      <w:rPr>
        <w:rFonts w:cs="Times New Roman" w:hint="default"/>
      </w:rPr>
    </w:lvl>
    <w:lvl w:ilvl="1">
      <w:start w:val="1"/>
      <w:numFmt w:val="decimal"/>
      <w:pStyle w:val="Heading2"/>
      <w:lvlText w:val="%1.%2."/>
      <w:lvlJc w:val="left"/>
      <w:pPr>
        <w:tabs>
          <w:tab w:val="num" w:pos="360"/>
        </w:tabs>
        <w:ind w:left="360"/>
      </w:pPr>
      <w:rPr>
        <w:rFonts w:cs="Times New Roman" w:hint="default"/>
      </w:rPr>
    </w:lvl>
    <w:lvl w:ilvl="2">
      <w:start w:val="1"/>
      <w:numFmt w:val="decimal"/>
      <w:pStyle w:val="Heading3"/>
      <w:lvlText w:val="%1.%2.%3."/>
      <w:lvlJc w:val="left"/>
      <w:pPr>
        <w:tabs>
          <w:tab w:val="num" w:pos="0"/>
        </w:tabs>
      </w:pPr>
      <w:rPr>
        <w:rFonts w:cs="Times New Roman" w:hint="default"/>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3240"/>
        </w:tabs>
        <w:ind w:left="2376" w:hanging="936"/>
      </w:pPr>
      <w:rPr>
        <w:rFonts w:cs="Times New Roman" w:hint="default"/>
      </w:rPr>
    </w:lvl>
    <w:lvl w:ilvl="6">
      <w:start w:val="1"/>
      <w:numFmt w:val="decimal"/>
      <w:lvlText w:val="%1.%2.%3.%4.%5.%6.%7."/>
      <w:lvlJc w:val="left"/>
      <w:pPr>
        <w:tabs>
          <w:tab w:val="num" w:pos="396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5040"/>
        </w:tabs>
        <w:ind w:left="3960" w:hanging="1440"/>
      </w:pPr>
      <w:rPr>
        <w:rFonts w:cs="Times New Roman" w:hint="default"/>
      </w:rPr>
    </w:lvl>
  </w:abstractNum>
  <w:abstractNum w:abstractNumId="9" w15:restartNumberingAfterBreak="0">
    <w:nsid w:val="3FDB68F9"/>
    <w:multiLevelType w:val="hybridMultilevel"/>
    <w:tmpl w:val="430ED80C"/>
    <w:lvl w:ilvl="0" w:tplc="5CCC8BFC">
      <w:start w:val="1"/>
      <w:numFmt w:val="bullet"/>
      <w:pStyle w:val="Bullet3"/>
      <w:lvlText w:val=""/>
      <w:lvlJc w:val="left"/>
      <w:pPr>
        <w:tabs>
          <w:tab w:val="num" w:pos="644"/>
        </w:tabs>
        <w:ind w:left="644" w:hanging="360"/>
      </w:pPr>
      <w:rPr>
        <w:rFonts w:ascii="Symbol" w:hAnsi="Symbol" w:hint="default"/>
      </w:rPr>
    </w:lvl>
    <w:lvl w:ilvl="1" w:tplc="04050003">
      <w:start w:val="1"/>
      <w:numFmt w:val="bullet"/>
      <w:lvlText w:val=""/>
      <w:lvlJc w:val="left"/>
      <w:pPr>
        <w:tabs>
          <w:tab w:val="num" w:pos="870"/>
        </w:tabs>
        <w:ind w:left="851" w:hanging="341"/>
      </w:pPr>
      <w:rPr>
        <w:rFonts w:ascii="Symbol" w:hAnsi="Symbol" w:hint="default"/>
      </w:rPr>
    </w:lvl>
    <w:lvl w:ilvl="2" w:tplc="04050005">
      <w:start w:val="1"/>
      <w:numFmt w:val="lowerLetter"/>
      <w:lvlText w:val="%3)"/>
      <w:lvlJc w:val="left"/>
      <w:pPr>
        <w:tabs>
          <w:tab w:val="num" w:pos="284"/>
        </w:tabs>
        <w:ind w:left="851" w:hanging="454"/>
      </w:pPr>
      <w:rPr>
        <w:rFonts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143EFA"/>
    <w:multiLevelType w:val="hybridMultilevel"/>
    <w:tmpl w:val="4AFAAF56"/>
    <w:lvl w:ilvl="0" w:tplc="21D0945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63492BD3"/>
    <w:multiLevelType w:val="hybridMultilevel"/>
    <w:tmpl w:val="04DCDB7A"/>
    <w:lvl w:ilvl="0" w:tplc="78281320">
      <w:numFmt w:val="bullet"/>
      <w:lvlText w:val=""/>
      <w:lvlJc w:val="left"/>
      <w:pPr>
        <w:ind w:left="929" w:hanging="360"/>
      </w:pPr>
      <w:rPr>
        <w:rFonts w:ascii="Wingdings" w:eastAsia="Times New Roman" w:hAnsi="Wingdings"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6AAF1A1F"/>
    <w:multiLevelType w:val="multilevel"/>
    <w:tmpl w:val="EE2835EE"/>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abstractNumId w:val="8"/>
  </w:num>
  <w:num w:numId="2">
    <w:abstractNumId w:val="12"/>
  </w:num>
  <w:num w:numId="3">
    <w:abstractNumId w:val="7"/>
  </w:num>
  <w:num w:numId="4">
    <w:abstractNumId w:val="9"/>
  </w:num>
  <w:num w:numId="5">
    <w:abstractNumId w:val="1"/>
  </w:num>
  <w:num w:numId="6">
    <w:abstractNumId w:val="3"/>
  </w:num>
  <w:num w:numId="7">
    <w:abstractNumId w:val="0"/>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4"/>
  </w:num>
  <w:num w:numId="17">
    <w:abstractNumId w:val="5"/>
  </w:num>
  <w:num w:numId="18">
    <w:abstractNumId w:val="0"/>
    <w:lvlOverride w:ilvl="0">
      <w:startOverride w:val="1"/>
    </w:lvlOverride>
  </w:num>
  <w:num w:numId="19">
    <w:abstractNumId w:val="0"/>
    <w:lvlOverride w:ilvl="0">
      <w:startOverride w:val="1"/>
    </w:lvlOverride>
  </w:num>
  <w:num w:numId="20">
    <w:abstractNumId w:val="2"/>
  </w:num>
  <w:num w:numId="21">
    <w:abstractNumId w:val="11"/>
  </w:num>
  <w:num w:numId="22">
    <w:abstractNumId w:val="6"/>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16"/>
    <w:rsid w:val="00001C8F"/>
    <w:rsid w:val="00002066"/>
    <w:rsid w:val="00003166"/>
    <w:rsid w:val="0000388B"/>
    <w:rsid w:val="00004815"/>
    <w:rsid w:val="0000735D"/>
    <w:rsid w:val="00007E43"/>
    <w:rsid w:val="0001040C"/>
    <w:rsid w:val="0001310D"/>
    <w:rsid w:val="00014346"/>
    <w:rsid w:val="00014812"/>
    <w:rsid w:val="000159A4"/>
    <w:rsid w:val="00016C80"/>
    <w:rsid w:val="0001704A"/>
    <w:rsid w:val="0002140E"/>
    <w:rsid w:val="00021A28"/>
    <w:rsid w:val="00022C0D"/>
    <w:rsid w:val="0002550E"/>
    <w:rsid w:val="00030762"/>
    <w:rsid w:val="000310D8"/>
    <w:rsid w:val="0003214C"/>
    <w:rsid w:val="00034A3F"/>
    <w:rsid w:val="0003754B"/>
    <w:rsid w:val="000416AA"/>
    <w:rsid w:val="00042EE0"/>
    <w:rsid w:val="00044528"/>
    <w:rsid w:val="00044A64"/>
    <w:rsid w:val="00044C73"/>
    <w:rsid w:val="00045863"/>
    <w:rsid w:val="00045C61"/>
    <w:rsid w:val="00046E53"/>
    <w:rsid w:val="000476BE"/>
    <w:rsid w:val="00050A03"/>
    <w:rsid w:val="00050EEB"/>
    <w:rsid w:val="0005125F"/>
    <w:rsid w:val="0005154F"/>
    <w:rsid w:val="00051822"/>
    <w:rsid w:val="0005187C"/>
    <w:rsid w:val="000518BB"/>
    <w:rsid w:val="00051AF9"/>
    <w:rsid w:val="00053C5F"/>
    <w:rsid w:val="00055282"/>
    <w:rsid w:val="000554E8"/>
    <w:rsid w:val="00055A50"/>
    <w:rsid w:val="000565A2"/>
    <w:rsid w:val="00064AC6"/>
    <w:rsid w:val="000653A9"/>
    <w:rsid w:val="00066CC0"/>
    <w:rsid w:val="00071570"/>
    <w:rsid w:val="000726D1"/>
    <w:rsid w:val="00072872"/>
    <w:rsid w:val="00072888"/>
    <w:rsid w:val="0007337C"/>
    <w:rsid w:val="00073EA8"/>
    <w:rsid w:val="00076F07"/>
    <w:rsid w:val="00077B94"/>
    <w:rsid w:val="000804C0"/>
    <w:rsid w:val="0008582D"/>
    <w:rsid w:val="0008686A"/>
    <w:rsid w:val="0009020A"/>
    <w:rsid w:val="0009179E"/>
    <w:rsid w:val="0009216A"/>
    <w:rsid w:val="00092726"/>
    <w:rsid w:val="0009481E"/>
    <w:rsid w:val="00095FD6"/>
    <w:rsid w:val="00096324"/>
    <w:rsid w:val="00096D6E"/>
    <w:rsid w:val="00096E11"/>
    <w:rsid w:val="000A02FD"/>
    <w:rsid w:val="000A1D4D"/>
    <w:rsid w:val="000A2F1D"/>
    <w:rsid w:val="000A5EB4"/>
    <w:rsid w:val="000B1700"/>
    <w:rsid w:val="000B19A9"/>
    <w:rsid w:val="000B35C1"/>
    <w:rsid w:val="000B35D1"/>
    <w:rsid w:val="000B3DE8"/>
    <w:rsid w:val="000B44E4"/>
    <w:rsid w:val="000B51A3"/>
    <w:rsid w:val="000C03B4"/>
    <w:rsid w:val="000C2A76"/>
    <w:rsid w:val="000C3389"/>
    <w:rsid w:val="000C669C"/>
    <w:rsid w:val="000C66DD"/>
    <w:rsid w:val="000D144F"/>
    <w:rsid w:val="000D1C78"/>
    <w:rsid w:val="000D23E6"/>
    <w:rsid w:val="000D24FF"/>
    <w:rsid w:val="000D3175"/>
    <w:rsid w:val="000D56EB"/>
    <w:rsid w:val="000E2BDF"/>
    <w:rsid w:val="000E5249"/>
    <w:rsid w:val="000E613D"/>
    <w:rsid w:val="000E6886"/>
    <w:rsid w:val="000E6BAE"/>
    <w:rsid w:val="000E714F"/>
    <w:rsid w:val="000F050C"/>
    <w:rsid w:val="000F0719"/>
    <w:rsid w:val="000F46E1"/>
    <w:rsid w:val="000F6912"/>
    <w:rsid w:val="000F767F"/>
    <w:rsid w:val="000F7D11"/>
    <w:rsid w:val="0010059D"/>
    <w:rsid w:val="00100964"/>
    <w:rsid w:val="00102A24"/>
    <w:rsid w:val="00102F09"/>
    <w:rsid w:val="0010456F"/>
    <w:rsid w:val="0010477D"/>
    <w:rsid w:val="0010533C"/>
    <w:rsid w:val="00105424"/>
    <w:rsid w:val="0010747D"/>
    <w:rsid w:val="00107D00"/>
    <w:rsid w:val="001127D2"/>
    <w:rsid w:val="00116338"/>
    <w:rsid w:val="001176DA"/>
    <w:rsid w:val="00117B5C"/>
    <w:rsid w:val="00120FE8"/>
    <w:rsid w:val="00125FFC"/>
    <w:rsid w:val="0012637D"/>
    <w:rsid w:val="00126399"/>
    <w:rsid w:val="001340D5"/>
    <w:rsid w:val="0013539F"/>
    <w:rsid w:val="00140819"/>
    <w:rsid w:val="00142880"/>
    <w:rsid w:val="00142E52"/>
    <w:rsid w:val="0014347D"/>
    <w:rsid w:val="001444C7"/>
    <w:rsid w:val="00144BD7"/>
    <w:rsid w:val="0014515C"/>
    <w:rsid w:val="001459E1"/>
    <w:rsid w:val="00147CEF"/>
    <w:rsid w:val="00152453"/>
    <w:rsid w:val="001526C7"/>
    <w:rsid w:val="00154579"/>
    <w:rsid w:val="001551E2"/>
    <w:rsid w:val="0015585D"/>
    <w:rsid w:val="00156726"/>
    <w:rsid w:val="00156BD8"/>
    <w:rsid w:val="00160860"/>
    <w:rsid w:val="00162BBA"/>
    <w:rsid w:val="00162F18"/>
    <w:rsid w:val="00162F70"/>
    <w:rsid w:val="0016313A"/>
    <w:rsid w:val="00167465"/>
    <w:rsid w:val="0017211A"/>
    <w:rsid w:val="00175245"/>
    <w:rsid w:val="00177228"/>
    <w:rsid w:val="00180858"/>
    <w:rsid w:val="00182007"/>
    <w:rsid w:val="00183A0F"/>
    <w:rsid w:val="00184358"/>
    <w:rsid w:val="00187768"/>
    <w:rsid w:val="00187887"/>
    <w:rsid w:val="00190B7A"/>
    <w:rsid w:val="001919BE"/>
    <w:rsid w:val="00192619"/>
    <w:rsid w:val="00195E66"/>
    <w:rsid w:val="001A11F2"/>
    <w:rsid w:val="001A1EE3"/>
    <w:rsid w:val="001A2D7F"/>
    <w:rsid w:val="001B0391"/>
    <w:rsid w:val="001B2814"/>
    <w:rsid w:val="001B2C3A"/>
    <w:rsid w:val="001B3AAB"/>
    <w:rsid w:val="001B4966"/>
    <w:rsid w:val="001B4EEF"/>
    <w:rsid w:val="001B5D46"/>
    <w:rsid w:val="001B7C05"/>
    <w:rsid w:val="001C05FD"/>
    <w:rsid w:val="001C0717"/>
    <w:rsid w:val="001C1F85"/>
    <w:rsid w:val="001C288C"/>
    <w:rsid w:val="001C401F"/>
    <w:rsid w:val="001D05A2"/>
    <w:rsid w:val="001D0C34"/>
    <w:rsid w:val="001D12B3"/>
    <w:rsid w:val="001D1790"/>
    <w:rsid w:val="001D1C76"/>
    <w:rsid w:val="001D3899"/>
    <w:rsid w:val="001D3B8E"/>
    <w:rsid w:val="001E07BD"/>
    <w:rsid w:val="001E0CA7"/>
    <w:rsid w:val="001E1CD6"/>
    <w:rsid w:val="001E251C"/>
    <w:rsid w:val="001E27D2"/>
    <w:rsid w:val="001E451E"/>
    <w:rsid w:val="001E6E73"/>
    <w:rsid w:val="001F1BEC"/>
    <w:rsid w:val="001F28E6"/>
    <w:rsid w:val="0020485A"/>
    <w:rsid w:val="00206362"/>
    <w:rsid w:val="00207A44"/>
    <w:rsid w:val="00210E84"/>
    <w:rsid w:val="00211B3D"/>
    <w:rsid w:val="002120B2"/>
    <w:rsid w:val="002177E4"/>
    <w:rsid w:val="002206B4"/>
    <w:rsid w:val="002220D2"/>
    <w:rsid w:val="0022383A"/>
    <w:rsid w:val="0022436B"/>
    <w:rsid w:val="0022554F"/>
    <w:rsid w:val="00226BA8"/>
    <w:rsid w:val="00230A4D"/>
    <w:rsid w:val="0023512A"/>
    <w:rsid w:val="00235BAE"/>
    <w:rsid w:val="00235FEC"/>
    <w:rsid w:val="0023615D"/>
    <w:rsid w:val="002468B3"/>
    <w:rsid w:val="00252356"/>
    <w:rsid w:val="00253326"/>
    <w:rsid w:val="002542FC"/>
    <w:rsid w:val="0025453B"/>
    <w:rsid w:val="00254D26"/>
    <w:rsid w:val="002571BE"/>
    <w:rsid w:val="002573BE"/>
    <w:rsid w:val="002610B8"/>
    <w:rsid w:val="00261259"/>
    <w:rsid w:val="00264210"/>
    <w:rsid w:val="00271A1A"/>
    <w:rsid w:val="00272987"/>
    <w:rsid w:val="00273103"/>
    <w:rsid w:val="00275112"/>
    <w:rsid w:val="00276CBC"/>
    <w:rsid w:val="00277A6E"/>
    <w:rsid w:val="00282683"/>
    <w:rsid w:val="002832E2"/>
    <w:rsid w:val="00290A51"/>
    <w:rsid w:val="00291249"/>
    <w:rsid w:val="00291706"/>
    <w:rsid w:val="0029222D"/>
    <w:rsid w:val="00292F79"/>
    <w:rsid w:val="002A0B32"/>
    <w:rsid w:val="002A4B18"/>
    <w:rsid w:val="002A5660"/>
    <w:rsid w:val="002B12A5"/>
    <w:rsid w:val="002B1A12"/>
    <w:rsid w:val="002B21AF"/>
    <w:rsid w:val="002B30BA"/>
    <w:rsid w:val="002B3557"/>
    <w:rsid w:val="002C1CE9"/>
    <w:rsid w:val="002C330D"/>
    <w:rsid w:val="002C3703"/>
    <w:rsid w:val="002C3DA6"/>
    <w:rsid w:val="002C4552"/>
    <w:rsid w:val="002C64BC"/>
    <w:rsid w:val="002D58BC"/>
    <w:rsid w:val="002D62B3"/>
    <w:rsid w:val="002D6803"/>
    <w:rsid w:val="002D72A0"/>
    <w:rsid w:val="002E06F0"/>
    <w:rsid w:val="002E21E4"/>
    <w:rsid w:val="002E2A03"/>
    <w:rsid w:val="002E30FE"/>
    <w:rsid w:val="002E5E30"/>
    <w:rsid w:val="002F15DD"/>
    <w:rsid w:val="002F383A"/>
    <w:rsid w:val="002F3CBC"/>
    <w:rsid w:val="00305E7E"/>
    <w:rsid w:val="00307FC8"/>
    <w:rsid w:val="003112AE"/>
    <w:rsid w:val="003125CF"/>
    <w:rsid w:val="00312C6B"/>
    <w:rsid w:val="00314E52"/>
    <w:rsid w:val="003152E6"/>
    <w:rsid w:val="00316D3D"/>
    <w:rsid w:val="00320E54"/>
    <w:rsid w:val="00322AA0"/>
    <w:rsid w:val="00325E30"/>
    <w:rsid w:val="00326C2D"/>
    <w:rsid w:val="00331343"/>
    <w:rsid w:val="00332760"/>
    <w:rsid w:val="00332CB2"/>
    <w:rsid w:val="003335FA"/>
    <w:rsid w:val="00335826"/>
    <w:rsid w:val="00341036"/>
    <w:rsid w:val="00341EFA"/>
    <w:rsid w:val="00343E0E"/>
    <w:rsid w:val="0034666E"/>
    <w:rsid w:val="0034757F"/>
    <w:rsid w:val="00347DFF"/>
    <w:rsid w:val="00350255"/>
    <w:rsid w:val="003509A5"/>
    <w:rsid w:val="00351022"/>
    <w:rsid w:val="00351051"/>
    <w:rsid w:val="003530E8"/>
    <w:rsid w:val="00355EC1"/>
    <w:rsid w:val="00356A1B"/>
    <w:rsid w:val="003576BE"/>
    <w:rsid w:val="003611D7"/>
    <w:rsid w:val="00366E9C"/>
    <w:rsid w:val="0037116B"/>
    <w:rsid w:val="00372943"/>
    <w:rsid w:val="00372C1B"/>
    <w:rsid w:val="003735EE"/>
    <w:rsid w:val="00374687"/>
    <w:rsid w:val="0037531E"/>
    <w:rsid w:val="00375880"/>
    <w:rsid w:val="00380000"/>
    <w:rsid w:val="00380EDC"/>
    <w:rsid w:val="0038375B"/>
    <w:rsid w:val="0038441B"/>
    <w:rsid w:val="00384F33"/>
    <w:rsid w:val="003876D2"/>
    <w:rsid w:val="00387A81"/>
    <w:rsid w:val="003933C7"/>
    <w:rsid w:val="00395FC6"/>
    <w:rsid w:val="003A2896"/>
    <w:rsid w:val="003A4C2F"/>
    <w:rsid w:val="003A4D22"/>
    <w:rsid w:val="003A77B3"/>
    <w:rsid w:val="003B2625"/>
    <w:rsid w:val="003B2997"/>
    <w:rsid w:val="003B2D36"/>
    <w:rsid w:val="003B4279"/>
    <w:rsid w:val="003B5456"/>
    <w:rsid w:val="003B5E56"/>
    <w:rsid w:val="003C101F"/>
    <w:rsid w:val="003C2EC3"/>
    <w:rsid w:val="003C3A2C"/>
    <w:rsid w:val="003C44DF"/>
    <w:rsid w:val="003C6BF5"/>
    <w:rsid w:val="003C7ED4"/>
    <w:rsid w:val="003D0528"/>
    <w:rsid w:val="003D4CA5"/>
    <w:rsid w:val="003D5805"/>
    <w:rsid w:val="003D6C2C"/>
    <w:rsid w:val="003D7721"/>
    <w:rsid w:val="003E2389"/>
    <w:rsid w:val="003E37E5"/>
    <w:rsid w:val="003E38AE"/>
    <w:rsid w:val="003E56B0"/>
    <w:rsid w:val="003E74D4"/>
    <w:rsid w:val="003E7935"/>
    <w:rsid w:val="003E7D29"/>
    <w:rsid w:val="003F22C4"/>
    <w:rsid w:val="003F2EB0"/>
    <w:rsid w:val="003F409C"/>
    <w:rsid w:val="003F6F5A"/>
    <w:rsid w:val="00402C7B"/>
    <w:rsid w:val="00405C33"/>
    <w:rsid w:val="004068EE"/>
    <w:rsid w:val="004169DD"/>
    <w:rsid w:val="00416A30"/>
    <w:rsid w:val="00422C9B"/>
    <w:rsid w:val="004271DB"/>
    <w:rsid w:val="0043419A"/>
    <w:rsid w:val="00434841"/>
    <w:rsid w:val="00436A47"/>
    <w:rsid w:val="004409DF"/>
    <w:rsid w:val="00441445"/>
    <w:rsid w:val="00443FB3"/>
    <w:rsid w:val="004473B4"/>
    <w:rsid w:val="00447B3E"/>
    <w:rsid w:val="00447CDA"/>
    <w:rsid w:val="00451AC8"/>
    <w:rsid w:val="004539C5"/>
    <w:rsid w:val="0046055C"/>
    <w:rsid w:val="00460A9F"/>
    <w:rsid w:val="004631AC"/>
    <w:rsid w:val="004640BB"/>
    <w:rsid w:val="00464699"/>
    <w:rsid w:val="0046503E"/>
    <w:rsid w:val="00466311"/>
    <w:rsid w:val="00474AAB"/>
    <w:rsid w:val="00475466"/>
    <w:rsid w:val="004766B6"/>
    <w:rsid w:val="004769BB"/>
    <w:rsid w:val="00481AB1"/>
    <w:rsid w:val="00481B2F"/>
    <w:rsid w:val="0048233F"/>
    <w:rsid w:val="0048253B"/>
    <w:rsid w:val="0048402C"/>
    <w:rsid w:val="00484B8D"/>
    <w:rsid w:val="0048531D"/>
    <w:rsid w:val="00485B7B"/>
    <w:rsid w:val="00491106"/>
    <w:rsid w:val="00494A85"/>
    <w:rsid w:val="00494DC4"/>
    <w:rsid w:val="00495215"/>
    <w:rsid w:val="00496306"/>
    <w:rsid w:val="004A02BA"/>
    <w:rsid w:val="004A104A"/>
    <w:rsid w:val="004A1946"/>
    <w:rsid w:val="004A51B3"/>
    <w:rsid w:val="004B1575"/>
    <w:rsid w:val="004B2A8A"/>
    <w:rsid w:val="004B3920"/>
    <w:rsid w:val="004B4D07"/>
    <w:rsid w:val="004B6AD4"/>
    <w:rsid w:val="004C0386"/>
    <w:rsid w:val="004C08AD"/>
    <w:rsid w:val="004C2014"/>
    <w:rsid w:val="004C2097"/>
    <w:rsid w:val="004C4449"/>
    <w:rsid w:val="004C4675"/>
    <w:rsid w:val="004C58CF"/>
    <w:rsid w:val="004D4FCA"/>
    <w:rsid w:val="004D7796"/>
    <w:rsid w:val="004E0D4C"/>
    <w:rsid w:val="004E1B7C"/>
    <w:rsid w:val="004E4476"/>
    <w:rsid w:val="004E5954"/>
    <w:rsid w:val="004E7CF3"/>
    <w:rsid w:val="004F026F"/>
    <w:rsid w:val="004F06F4"/>
    <w:rsid w:val="004F096B"/>
    <w:rsid w:val="004F2D86"/>
    <w:rsid w:val="004F3D17"/>
    <w:rsid w:val="004F575D"/>
    <w:rsid w:val="004F6D6A"/>
    <w:rsid w:val="004F7101"/>
    <w:rsid w:val="005012FF"/>
    <w:rsid w:val="0050228E"/>
    <w:rsid w:val="0050284F"/>
    <w:rsid w:val="005079E6"/>
    <w:rsid w:val="005123B4"/>
    <w:rsid w:val="005226F8"/>
    <w:rsid w:val="0052477D"/>
    <w:rsid w:val="005255E3"/>
    <w:rsid w:val="00526AD6"/>
    <w:rsid w:val="00531C8F"/>
    <w:rsid w:val="00531E29"/>
    <w:rsid w:val="005359FF"/>
    <w:rsid w:val="005376A5"/>
    <w:rsid w:val="005408ED"/>
    <w:rsid w:val="0054407A"/>
    <w:rsid w:val="005444E7"/>
    <w:rsid w:val="0054483D"/>
    <w:rsid w:val="005459D7"/>
    <w:rsid w:val="00546E49"/>
    <w:rsid w:val="00547992"/>
    <w:rsid w:val="00551BD1"/>
    <w:rsid w:val="00551C06"/>
    <w:rsid w:val="00553A9F"/>
    <w:rsid w:val="00555D11"/>
    <w:rsid w:val="005563E7"/>
    <w:rsid w:val="00557287"/>
    <w:rsid w:val="00557D15"/>
    <w:rsid w:val="00563F0D"/>
    <w:rsid w:val="0056520B"/>
    <w:rsid w:val="00566D9E"/>
    <w:rsid w:val="00570E6A"/>
    <w:rsid w:val="00571245"/>
    <w:rsid w:val="0057283C"/>
    <w:rsid w:val="005736B2"/>
    <w:rsid w:val="005756AC"/>
    <w:rsid w:val="00576B48"/>
    <w:rsid w:val="00580708"/>
    <w:rsid w:val="00581608"/>
    <w:rsid w:val="00581BA5"/>
    <w:rsid w:val="005846E7"/>
    <w:rsid w:val="0058491E"/>
    <w:rsid w:val="00584B5E"/>
    <w:rsid w:val="00586BE5"/>
    <w:rsid w:val="00590A41"/>
    <w:rsid w:val="00591EDC"/>
    <w:rsid w:val="00595B3D"/>
    <w:rsid w:val="005A072F"/>
    <w:rsid w:val="005A1DB7"/>
    <w:rsid w:val="005A2175"/>
    <w:rsid w:val="005A2EBE"/>
    <w:rsid w:val="005A3473"/>
    <w:rsid w:val="005A481A"/>
    <w:rsid w:val="005A70EE"/>
    <w:rsid w:val="005B163F"/>
    <w:rsid w:val="005B2BD5"/>
    <w:rsid w:val="005B58FE"/>
    <w:rsid w:val="005B6231"/>
    <w:rsid w:val="005B717D"/>
    <w:rsid w:val="005C0744"/>
    <w:rsid w:val="005C3DE7"/>
    <w:rsid w:val="005C403C"/>
    <w:rsid w:val="005C5472"/>
    <w:rsid w:val="005D173B"/>
    <w:rsid w:val="005D24F7"/>
    <w:rsid w:val="005D3E21"/>
    <w:rsid w:val="005D5214"/>
    <w:rsid w:val="005D58E1"/>
    <w:rsid w:val="005E42B3"/>
    <w:rsid w:val="005E64D3"/>
    <w:rsid w:val="005F160C"/>
    <w:rsid w:val="005F1858"/>
    <w:rsid w:val="005F5200"/>
    <w:rsid w:val="005F52BE"/>
    <w:rsid w:val="005F5BB2"/>
    <w:rsid w:val="00600831"/>
    <w:rsid w:val="00602097"/>
    <w:rsid w:val="006046BF"/>
    <w:rsid w:val="0060677C"/>
    <w:rsid w:val="0060764B"/>
    <w:rsid w:val="00610359"/>
    <w:rsid w:val="0061086D"/>
    <w:rsid w:val="00612BB9"/>
    <w:rsid w:val="00620325"/>
    <w:rsid w:val="006212D4"/>
    <w:rsid w:val="006215E8"/>
    <w:rsid w:val="00622C81"/>
    <w:rsid w:val="00625CFC"/>
    <w:rsid w:val="00626B0E"/>
    <w:rsid w:val="00626C0F"/>
    <w:rsid w:val="00626C24"/>
    <w:rsid w:val="00627E0C"/>
    <w:rsid w:val="00630242"/>
    <w:rsid w:val="00630340"/>
    <w:rsid w:val="006304CC"/>
    <w:rsid w:val="00636930"/>
    <w:rsid w:val="00636D09"/>
    <w:rsid w:val="006440DE"/>
    <w:rsid w:val="006466F7"/>
    <w:rsid w:val="0064748B"/>
    <w:rsid w:val="006502C3"/>
    <w:rsid w:val="00650E2E"/>
    <w:rsid w:val="0065161E"/>
    <w:rsid w:val="006529D6"/>
    <w:rsid w:val="00653AE6"/>
    <w:rsid w:val="00654576"/>
    <w:rsid w:val="0065546A"/>
    <w:rsid w:val="006555EE"/>
    <w:rsid w:val="00661ACD"/>
    <w:rsid w:val="00661E3C"/>
    <w:rsid w:val="0066439B"/>
    <w:rsid w:val="00666329"/>
    <w:rsid w:val="00666B64"/>
    <w:rsid w:val="00670885"/>
    <w:rsid w:val="00670AA1"/>
    <w:rsid w:val="0067158B"/>
    <w:rsid w:val="006728B2"/>
    <w:rsid w:val="00675C6E"/>
    <w:rsid w:val="0067631F"/>
    <w:rsid w:val="0067746F"/>
    <w:rsid w:val="00677CA8"/>
    <w:rsid w:val="00677D18"/>
    <w:rsid w:val="006817D7"/>
    <w:rsid w:val="00682EF7"/>
    <w:rsid w:val="00684A40"/>
    <w:rsid w:val="00691231"/>
    <w:rsid w:val="00692EA3"/>
    <w:rsid w:val="00694BED"/>
    <w:rsid w:val="00697769"/>
    <w:rsid w:val="006A114D"/>
    <w:rsid w:val="006A3766"/>
    <w:rsid w:val="006A38B6"/>
    <w:rsid w:val="006A521C"/>
    <w:rsid w:val="006A66DA"/>
    <w:rsid w:val="006B01F8"/>
    <w:rsid w:val="006B05AB"/>
    <w:rsid w:val="006B18A5"/>
    <w:rsid w:val="006B4814"/>
    <w:rsid w:val="006B556C"/>
    <w:rsid w:val="006B6145"/>
    <w:rsid w:val="006B6932"/>
    <w:rsid w:val="006B7D98"/>
    <w:rsid w:val="006C08B2"/>
    <w:rsid w:val="006C140C"/>
    <w:rsid w:val="006C14A3"/>
    <w:rsid w:val="006C282D"/>
    <w:rsid w:val="006C29C8"/>
    <w:rsid w:val="006C3452"/>
    <w:rsid w:val="006C63D0"/>
    <w:rsid w:val="006C6D3A"/>
    <w:rsid w:val="006C756D"/>
    <w:rsid w:val="006D0AB6"/>
    <w:rsid w:val="006D6875"/>
    <w:rsid w:val="006D6EB8"/>
    <w:rsid w:val="006E15B5"/>
    <w:rsid w:val="006E2280"/>
    <w:rsid w:val="006E28F9"/>
    <w:rsid w:val="006E2A65"/>
    <w:rsid w:val="006E2D67"/>
    <w:rsid w:val="006E34BC"/>
    <w:rsid w:val="006E463D"/>
    <w:rsid w:val="006F0060"/>
    <w:rsid w:val="006F6E3C"/>
    <w:rsid w:val="007013C9"/>
    <w:rsid w:val="00704DAC"/>
    <w:rsid w:val="007053B0"/>
    <w:rsid w:val="00705F73"/>
    <w:rsid w:val="00707DD3"/>
    <w:rsid w:val="00711ECA"/>
    <w:rsid w:val="00713482"/>
    <w:rsid w:val="0071416D"/>
    <w:rsid w:val="00714885"/>
    <w:rsid w:val="007149BC"/>
    <w:rsid w:val="007245DF"/>
    <w:rsid w:val="007276ED"/>
    <w:rsid w:val="00727FBF"/>
    <w:rsid w:val="00730DCF"/>
    <w:rsid w:val="00732AC7"/>
    <w:rsid w:val="00733810"/>
    <w:rsid w:val="00734A7B"/>
    <w:rsid w:val="007357D1"/>
    <w:rsid w:val="00735F47"/>
    <w:rsid w:val="00736F73"/>
    <w:rsid w:val="00737D0F"/>
    <w:rsid w:val="00737ED2"/>
    <w:rsid w:val="00743FC8"/>
    <w:rsid w:val="007441C1"/>
    <w:rsid w:val="007509DA"/>
    <w:rsid w:val="007509EA"/>
    <w:rsid w:val="0075115A"/>
    <w:rsid w:val="007517C8"/>
    <w:rsid w:val="00751FC2"/>
    <w:rsid w:val="00755876"/>
    <w:rsid w:val="00760750"/>
    <w:rsid w:val="00760BD4"/>
    <w:rsid w:val="00761CD2"/>
    <w:rsid w:val="00761CD9"/>
    <w:rsid w:val="007622CA"/>
    <w:rsid w:val="0076346D"/>
    <w:rsid w:val="00764505"/>
    <w:rsid w:val="007649A3"/>
    <w:rsid w:val="0076505B"/>
    <w:rsid w:val="007665E2"/>
    <w:rsid w:val="00771564"/>
    <w:rsid w:val="007727DA"/>
    <w:rsid w:val="007748C8"/>
    <w:rsid w:val="00775C85"/>
    <w:rsid w:val="007760BC"/>
    <w:rsid w:val="00777289"/>
    <w:rsid w:val="007775E4"/>
    <w:rsid w:val="007777C1"/>
    <w:rsid w:val="00780DCD"/>
    <w:rsid w:val="0078629A"/>
    <w:rsid w:val="00787D4A"/>
    <w:rsid w:val="00791B4F"/>
    <w:rsid w:val="00791FB6"/>
    <w:rsid w:val="0079202B"/>
    <w:rsid w:val="00792B67"/>
    <w:rsid w:val="007934EA"/>
    <w:rsid w:val="00795265"/>
    <w:rsid w:val="0079659B"/>
    <w:rsid w:val="007966E5"/>
    <w:rsid w:val="00797986"/>
    <w:rsid w:val="007A19E3"/>
    <w:rsid w:val="007A2F06"/>
    <w:rsid w:val="007A4715"/>
    <w:rsid w:val="007A61A7"/>
    <w:rsid w:val="007A642E"/>
    <w:rsid w:val="007A7B92"/>
    <w:rsid w:val="007B20CF"/>
    <w:rsid w:val="007B652C"/>
    <w:rsid w:val="007B684A"/>
    <w:rsid w:val="007B79BC"/>
    <w:rsid w:val="007C2F9B"/>
    <w:rsid w:val="007D0E7B"/>
    <w:rsid w:val="007D43BC"/>
    <w:rsid w:val="007D664C"/>
    <w:rsid w:val="007E1CBF"/>
    <w:rsid w:val="007E2414"/>
    <w:rsid w:val="007E5A67"/>
    <w:rsid w:val="007E739A"/>
    <w:rsid w:val="007F180A"/>
    <w:rsid w:val="007F1BAE"/>
    <w:rsid w:val="007F2C32"/>
    <w:rsid w:val="007F4B5E"/>
    <w:rsid w:val="007F5146"/>
    <w:rsid w:val="007F5292"/>
    <w:rsid w:val="007F68A4"/>
    <w:rsid w:val="007F6DB2"/>
    <w:rsid w:val="00801B9F"/>
    <w:rsid w:val="008022F6"/>
    <w:rsid w:val="008024B2"/>
    <w:rsid w:val="0080475E"/>
    <w:rsid w:val="0081195B"/>
    <w:rsid w:val="0081498B"/>
    <w:rsid w:val="00815322"/>
    <w:rsid w:val="0081619A"/>
    <w:rsid w:val="0081660C"/>
    <w:rsid w:val="00817AFD"/>
    <w:rsid w:val="00821691"/>
    <w:rsid w:val="00821DFC"/>
    <w:rsid w:val="00822A6D"/>
    <w:rsid w:val="00823296"/>
    <w:rsid w:val="0082353E"/>
    <w:rsid w:val="00824B87"/>
    <w:rsid w:val="00830AFB"/>
    <w:rsid w:val="00830E86"/>
    <w:rsid w:val="008317D2"/>
    <w:rsid w:val="008340A8"/>
    <w:rsid w:val="0083423C"/>
    <w:rsid w:val="008377FE"/>
    <w:rsid w:val="00841612"/>
    <w:rsid w:val="00845B87"/>
    <w:rsid w:val="008465B5"/>
    <w:rsid w:val="00851935"/>
    <w:rsid w:val="00851B2F"/>
    <w:rsid w:val="00852D83"/>
    <w:rsid w:val="0085458D"/>
    <w:rsid w:val="0085480D"/>
    <w:rsid w:val="00857157"/>
    <w:rsid w:val="0086175F"/>
    <w:rsid w:val="008633C3"/>
    <w:rsid w:val="00863D76"/>
    <w:rsid w:val="00864349"/>
    <w:rsid w:val="00867BC4"/>
    <w:rsid w:val="00872BD2"/>
    <w:rsid w:val="008752CD"/>
    <w:rsid w:val="00880680"/>
    <w:rsid w:val="00891778"/>
    <w:rsid w:val="00893C5C"/>
    <w:rsid w:val="0089419F"/>
    <w:rsid w:val="008964A2"/>
    <w:rsid w:val="008973DE"/>
    <w:rsid w:val="008A12F6"/>
    <w:rsid w:val="008A17AD"/>
    <w:rsid w:val="008A595A"/>
    <w:rsid w:val="008A5D96"/>
    <w:rsid w:val="008A6124"/>
    <w:rsid w:val="008B1320"/>
    <w:rsid w:val="008B3B20"/>
    <w:rsid w:val="008B42A4"/>
    <w:rsid w:val="008B6C9E"/>
    <w:rsid w:val="008B7D77"/>
    <w:rsid w:val="008C25D1"/>
    <w:rsid w:val="008C6057"/>
    <w:rsid w:val="008C6F0C"/>
    <w:rsid w:val="008C7238"/>
    <w:rsid w:val="008D17ED"/>
    <w:rsid w:val="008D1EFB"/>
    <w:rsid w:val="008D2114"/>
    <w:rsid w:val="008D21BE"/>
    <w:rsid w:val="008D3B4D"/>
    <w:rsid w:val="008D473E"/>
    <w:rsid w:val="008D5249"/>
    <w:rsid w:val="008D7A3B"/>
    <w:rsid w:val="008E023D"/>
    <w:rsid w:val="008E48BE"/>
    <w:rsid w:val="008E6FA8"/>
    <w:rsid w:val="008E7254"/>
    <w:rsid w:val="008F0B35"/>
    <w:rsid w:val="008F6887"/>
    <w:rsid w:val="008F6D6D"/>
    <w:rsid w:val="009019C2"/>
    <w:rsid w:val="00901D53"/>
    <w:rsid w:val="00903FF9"/>
    <w:rsid w:val="009056F8"/>
    <w:rsid w:val="00910139"/>
    <w:rsid w:val="00910CD0"/>
    <w:rsid w:val="0091233E"/>
    <w:rsid w:val="00916C08"/>
    <w:rsid w:val="00920C7C"/>
    <w:rsid w:val="00920EF6"/>
    <w:rsid w:val="009232C7"/>
    <w:rsid w:val="00925A4F"/>
    <w:rsid w:val="0092600A"/>
    <w:rsid w:val="009312E5"/>
    <w:rsid w:val="00931E1A"/>
    <w:rsid w:val="009341F4"/>
    <w:rsid w:val="00934DFA"/>
    <w:rsid w:val="00935434"/>
    <w:rsid w:val="00935B6F"/>
    <w:rsid w:val="0093683F"/>
    <w:rsid w:val="009416FF"/>
    <w:rsid w:val="00941A4C"/>
    <w:rsid w:val="00941C61"/>
    <w:rsid w:val="00942003"/>
    <w:rsid w:val="009425BA"/>
    <w:rsid w:val="009433AB"/>
    <w:rsid w:val="00943BA9"/>
    <w:rsid w:val="00950743"/>
    <w:rsid w:val="0095510A"/>
    <w:rsid w:val="00955593"/>
    <w:rsid w:val="00955F71"/>
    <w:rsid w:val="00956989"/>
    <w:rsid w:val="00956D0F"/>
    <w:rsid w:val="0095763B"/>
    <w:rsid w:val="00960BA7"/>
    <w:rsid w:val="00963B63"/>
    <w:rsid w:val="00966ADB"/>
    <w:rsid w:val="00967077"/>
    <w:rsid w:val="0096798E"/>
    <w:rsid w:val="00967E2F"/>
    <w:rsid w:val="00970FB5"/>
    <w:rsid w:val="009717B2"/>
    <w:rsid w:val="00976DEE"/>
    <w:rsid w:val="00980F9F"/>
    <w:rsid w:val="00981D4E"/>
    <w:rsid w:val="00981E6F"/>
    <w:rsid w:val="00984B99"/>
    <w:rsid w:val="00986AC2"/>
    <w:rsid w:val="00990794"/>
    <w:rsid w:val="00991B31"/>
    <w:rsid w:val="00992195"/>
    <w:rsid w:val="00997994"/>
    <w:rsid w:val="009A122D"/>
    <w:rsid w:val="009A1B94"/>
    <w:rsid w:val="009A3F8A"/>
    <w:rsid w:val="009A698D"/>
    <w:rsid w:val="009B12C1"/>
    <w:rsid w:val="009B2EB4"/>
    <w:rsid w:val="009B32F3"/>
    <w:rsid w:val="009B55C2"/>
    <w:rsid w:val="009C04DC"/>
    <w:rsid w:val="009C14FE"/>
    <w:rsid w:val="009C438A"/>
    <w:rsid w:val="009C6113"/>
    <w:rsid w:val="009C7EC4"/>
    <w:rsid w:val="009D08D0"/>
    <w:rsid w:val="009D2E1E"/>
    <w:rsid w:val="009D2FF6"/>
    <w:rsid w:val="009D43B3"/>
    <w:rsid w:val="009D6E2F"/>
    <w:rsid w:val="009E1048"/>
    <w:rsid w:val="009E36F9"/>
    <w:rsid w:val="009E3834"/>
    <w:rsid w:val="009E3F2D"/>
    <w:rsid w:val="009E73EB"/>
    <w:rsid w:val="009E7A4F"/>
    <w:rsid w:val="009F0307"/>
    <w:rsid w:val="009F0F64"/>
    <w:rsid w:val="009F17B9"/>
    <w:rsid w:val="009F2878"/>
    <w:rsid w:val="009F39AB"/>
    <w:rsid w:val="009F5DB6"/>
    <w:rsid w:val="009F7344"/>
    <w:rsid w:val="00A02926"/>
    <w:rsid w:val="00A039B1"/>
    <w:rsid w:val="00A03AB4"/>
    <w:rsid w:val="00A0520B"/>
    <w:rsid w:val="00A06226"/>
    <w:rsid w:val="00A1295B"/>
    <w:rsid w:val="00A17275"/>
    <w:rsid w:val="00A20D2E"/>
    <w:rsid w:val="00A20EB7"/>
    <w:rsid w:val="00A22464"/>
    <w:rsid w:val="00A22AEE"/>
    <w:rsid w:val="00A231FD"/>
    <w:rsid w:val="00A2403A"/>
    <w:rsid w:val="00A2472A"/>
    <w:rsid w:val="00A25236"/>
    <w:rsid w:val="00A25277"/>
    <w:rsid w:val="00A2545D"/>
    <w:rsid w:val="00A25B39"/>
    <w:rsid w:val="00A31A3D"/>
    <w:rsid w:val="00A33B98"/>
    <w:rsid w:val="00A33BA0"/>
    <w:rsid w:val="00A340AB"/>
    <w:rsid w:val="00A42DB0"/>
    <w:rsid w:val="00A446D4"/>
    <w:rsid w:val="00A4679D"/>
    <w:rsid w:val="00A47EF5"/>
    <w:rsid w:val="00A5069F"/>
    <w:rsid w:val="00A507D7"/>
    <w:rsid w:val="00A5153C"/>
    <w:rsid w:val="00A5441F"/>
    <w:rsid w:val="00A54437"/>
    <w:rsid w:val="00A5569F"/>
    <w:rsid w:val="00A575F9"/>
    <w:rsid w:val="00A57AEC"/>
    <w:rsid w:val="00A57F0D"/>
    <w:rsid w:val="00A60B88"/>
    <w:rsid w:val="00A61FFF"/>
    <w:rsid w:val="00A63032"/>
    <w:rsid w:val="00A6557E"/>
    <w:rsid w:val="00A6745E"/>
    <w:rsid w:val="00A67F13"/>
    <w:rsid w:val="00A70453"/>
    <w:rsid w:val="00A70B9D"/>
    <w:rsid w:val="00A71826"/>
    <w:rsid w:val="00A74FF9"/>
    <w:rsid w:val="00A756B0"/>
    <w:rsid w:val="00A76424"/>
    <w:rsid w:val="00A768A7"/>
    <w:rsid w:val="00A82157"/>
    <w:rsid w:val="00A83B94"/>
    <w:rsid w:val="00A841EC"/>
    <w:rsid w:val="00A8468D"/>
    <w:rsid w:val="00A86FC9"/>
    <w:rsid w:val="00A87D6C"/>
    <w:rsid w:val="00A903DE"/>
    <w:rsid w:val="00A90402"/>
    <w:rsid w:val="00A90CAE"/>
    <w:rsid w:val="00A90E04"/>
    <w:rsid w:val="00A9353D"/>
    <w:rsid w:val="00A93581"/>
    <w:rsid w:val="00A94D9D"/>
    <w:rsid w:val="00A965E7"/>
    <w:rsid w:val="00A96BD2"/>
    <w:rsid w:val="00AA0545"/>
    <w:rsid w:val="00AA226C"/>
    <w:rsid w:val="00AA2441"/>
    <w:rsid w:val="00AA5764"/>
    <w:rsid w:val="00AA6A43"/>
    <w:rsid w:val="00AA7A8C"/>
    <w:rsid w:val="00AB0492"/>
    <w:rsid w:val="00AB0D62"/>
    <w:rsid w:val="00AB0F2F"/>
    <w:rsid w:val="00AB1525"/>
    <w:rsid w:val="00AB18D3"/>
    <w:rsid w:val="00AB4040"/>
    <w:rsid w:val="00AB5B1B"/>
    <w:rsid w:val="00AB6BF7"/>
    <w:rsid w:val="00AC2214"/>
    <w:rsid w:val="00AC23D5"/>
    <w:rsid w:val="00AC65C1"/>
    <w:rsid w:val="00AC670E"/>
    <w:rsid w:val="00AC7C1D"/>
    <w:rsid w:val="00AD1CD1"/>
    <w:rsid w:val="00AD259C"/>
    <w:rsid w:val="00AD397B"/>
    <w:rsid w:val="00AD4F23"/>
    <w:rsid w:val="00AD5ABD"/>
    <w:rsid w:val="00AD730D"/>
    <w:rsid w:val="00AE033D"/>
    <w:rsid w:val="00AE3A8A"/>
    <w:rsid w:val="00AE55FF"/>
    <w:rsid w:val="00AE6AED"/>
    <w:rsid w:val="00AF0440"/>
    <w:rsid w:val="00AF0862"/>
    <w:rsid w:val="00AF2683"/>
    <w:rsid w:val="00AF3F70"/>
    <w:rsid w:val="00AF4898"/>
    <w:rsid w:val="00AF5144"/>
    <w:rsid w:val="00B00F8C"/>
    <w:rsid w:val="00B01B79"/>
    <w:rsid w:val="00B035FB"/>
    <w:rsid w:val="00B03C71"/>
    <w:rsid w:val="00B03E39"/>
    <w:rsid w:val="00B06A98"/>
    <w:rsid w:val="00B0749B"/>
    <w:rsid w:val="00B07CC5"/>
    <w:rsid w:val="00B1050B"/>
    <w:rsid w:val="00B109C6"/>
    <w:rsid w:val="00B1111D"/>
    <w:rsid w:val="00B12548"/>
    <w:rsid w:val="00B14D1E"/>
    <w:rsid w:val="00B155BF"/>
    <w:rsid w:val="00B167BA"/>
    <w:rsid w:val="00B16F49"/>
    <w:rsid w:val="00B1743D"/>
    <w:rsid w:val="00B17587"/>
    <w:rsid w:val="00B17C87"/>
    <w:rsid w:val="00B20EF8"/>
    <w:rsid w:val="00B2147A"/>
    <w:rsid w:val="00B2592F"/>
    <w:rsid w:val="00B25E52"/>
    <w:rsid w:val="00B26920"/>
    <w:rsid w:val="00B304E2"/>
    <w:rsid w:val="00B307D3"/>
    <w:rsid w:val="00B30FA9"/>
    <w:rsid w:val="00B3115C"/>
    <w:rsid w:val="00B31577"/>
    <w:rsid w:val="00B4040E"/>
    <w:rsid w:val="00B41130"/>
    <w:rsid w:val="00B436DE"/>
    <w:rsid w:val="00B43CE7"/>
    <w:rsid w:val="00B43EF9"/>
    <w:rsid w:val="00B4402C"/>
    <w:rsid w:val="00B46E68"/>
    <w:rsid w:val="00B475AF"/>
    <w:rsid w:val="00B54020"/>
    <w:rsid w:val="00B55D80"/>
    <w:rsid w:val="00B57A27"/>
    <w:rsid w:val="00B6666F"/>
    <w:rsid w:val="00B67F12"/>
    <w:rsid w:val="00B73559"/>
    <w:rsid w:val="00B736E5"/>
    <w:rsid w:val="00B761DB"/>
    <w:rsid w:val="00B7661A"/>
    <w:rsid w:val="00B77540"/>
    <w:rsid w:val="00B7757B"/>
    <w:rsid w:val="00B77E2C"/>
    <w:rsid w:val="00B8062A"/>
    <w:rsid w:val="00B8187E"/>
    <w:rsid w:val="00B81A8A"/>
    <w:rsid w:val="00B81F40"/>
    <w:rsid w:val="00B825DE"/>
    <w:rsid w:val="00B83DA0"/>
    <w:rsid w:val="00B84C06"/>
    <w:rsid w:val="00B853D5"/>
    <w:rsid w:val="00B90369"/>
    <w:rsid w:val="00B928F7"/>
    <w:rsid w:val="00B92F5E"/>
    <w:rsid w:val="00B95D49"/>
    <w:rsid w:val="00B97B7A"/>
    <w:rsid w:val="00BA06DE"/>
    <w:rsid w:val="00BA28DC"/>
    <w:rsid w:val="00BA3CC4"/>
    <w:rsid w:val="00BA5319"/>
    <w:rsid w:val="00BA73BE"/>
    <w:rsid w:val="00BB0016"/>
    <w:rsid w:val="00BB00B0"/>
    <w:rsid w:val="00BB1C91"/>
    <w:rsid w:val="00BB2FC5"/>
    <w:rsid w:val="00BB6C45"/>
    <w:rsid w:val="00BB738F"/>
    <w:rsid w:val="00BC0BDE"/>
    <w:rsid w:val="00BC4916"/>
    <w:rsid w:val="00BC4C19"/>
    <w:rsid w:val="00BC4C1A"/>
    <w:rsid w:val="00BC4ECF"/>
    <w:rsid w:val="00BC559D"/>
    <w:rsid w:val="00BC598C"/>
    <w:rsid w:val="00BC5C96"/>
    <w:rsid w:val="00BC5FB4"/>
    <w:rsid w:val="00BC7BD6"/>
    <w:rsid w:val="00BD20F0"/>
    <w:rsid w:val="00BD2A2C"/>
    <w:rsid w:val="00BD446F"/>
    <w:rsid w:val="00BD5345"/>
    <w:rsid w:val="00BE2772"/>
    <w:rsid w:val="00BE7351"/>
    <w:rsid w:val="00BF146F"/>
    <w:rsid w:val="00BF3D63"/>
    <w:rsid w:val="00BF45BF"/>
    <w:rsid w:val="00BF688C"/>
    <w:rsid w:val="00BF7A0E"/>
    <w:rsid w:val="00C0033C"/>
    <w:rsid w:val="00C00B63"/>
    <w:rsid w:val="00C01877"/>
    <w:rsid w:val="00C07AA6"/>
    <w:rsid w:val="00C11BC6"/>
    <w:rsid w:val="00C11BFB"/>
    <w:rsid w:val="00C127CB"/>
    <w:rsid w:val="00C15CED"/>
    <w:rsid w:val="00C16573"/>
    <w:rsid w:val="00C176EB"/>
    <w:rsid w:val="00C21D85"/>
    <w:rsid w:val="00C261AC"/>
    <w:rsid w:val="00C2724D"/>
    <w:rsid w:val="00C27412"/>
    <w:rsid w:val="00C3175B"/>
    <w:rsid w:val="00C31F64"/>
    <w:rsid w:val="00C401E8"/>
    <w:rsid w:val="00C4215E"/>
    <w:rsid w:val="00C42A05"/>
    <w:rsid w:val="00C439BB"/>
    <w:rsid w:val="00C44E13"/>
    <w:rsid w:val="00C50230"/>
    <w:rsid w:val="00C50B80"/>
    <w:rsid w:val="00C54A9F"/>
    <w:rsid w:val="00C55E53"/>
    <w:rsid w:val="00C56445"/>
    <w:rsid w:val="00C56BD1"/>
    <w:rsid w:val="00C57352"/>
    <w:rsid w:val="00C603D1"/>
    <w:rsid w:val="00C636F1"/>
    <w:rsid w:val="00C63BD6"/>
    <w:rsid w:val="00C66AA3"/>
    <w:rsid w:val="00C70D29"/>
    <w:rsid w:val="00C73BA5"/>
    <w:rsid w:val="00C76AB1"/>
    <w:rsid w:val="00C80AB1"/>
    <w:rsid w:val="00C81CB8"/>
    <w:rsid w:val="00C86D61"/>
    <w:rsid w:val="00C87343"/>
    <w:rsid w:val="00C878F5"/>
    <w:rsid w:val="00C87999"/>
    <w:rsid w:val="00C87BF4"/>
    <w:rsid w:val="00C93BA5"/>
    <w:rsid w:val="00C94D49"/>
    <w:rsid w:val="00C95A06"/>
    <w:rsid w:val="00C96EA7"/>
    <w:rsid w:val="00C97E0F"/>
    <w:rsid w:val="00CA1094"/>
    <w:rsid w:val="00CA1DCA"/>
    <w:rsid w:val="00CA2BBC"/>
    <w:rsid w:val="00CA3D41"/>
    <w:rsid w:val="00CA6FB3"/>
    <w:rsid w:val="00CA769F"/>
    <w:rsid w:val="00CA7845"/>
    <w:rsid w:val="00CB074B"/>
    <w:rsid w:val="00CB0D58"/>
    <w:rsid w:val="00CB23DE"/>
    <w:rsid w:val="00CB3417"/>
    <w:rsid w:val="00CB5BE5"/>
    <w:rsid w:val="00CB72CD"/>
    <w:rsid w:val="00CC02E6"/>
    <w:rsid w:val="00CC0FA8"/>
    <w:rsid w:val="00CC1373"/>
    <w:rsid w:val="00CC1504"/>
    <w:rsid w:val="00CC3F0A"/>
    <w:rsid w:val="00CC646C"/>
    <w:rsid w:val="00CC7544"/>
    <w:rsid w:val="00CD0C50"/>
    <w:rsid w:val="00CD319C"/>
    <w:rsid w:val="00CD39A8"/>
    <w:rsid w:val="00CD6695"/>
    <w:rsid w:val="00CD690D"/>
    <w:rsid w:val="00CD6EDE"/>
    <w:rsid w:val="00CD7E2C"/>
    <w:rsid w:val="00CE06F4"/>
    <w:rsid w:val="00CE4E03"/>
    <w:rsid w:val="00CE51E5"/>
    <w:rsid w:val="00CE616C"/>
    <w:rsid w:val="00CE6ECB"/>
    <w:rsid w:val="00CF1EF9"/>
    <w:rsid w:val="00CF2AF0"/>
    <w:rsid w:val="00CF5A71"/>
    <w:rsid w:val="00D0071E"/>
    <w:rsid w:val="00D016EC"/>
    <w:rsid w:val="00D01D80"/>
    <w:rsid w:val="00D0764C"/>
    <w:rsid w:val="00D07A59"/>
    <w:rsid w:val="00D07F78"/>
    <w:rsid w:val="00D1035E"/>
    <w:rsid w:val="00D10698"/>
    <w:rsid w:val="00D10EE6"/>
    <w:rsid w:val="00D12518"/>
    <w:rsid w:val="00D12A64"/>
    <w:rsid w:val="00D130E6"/>
    <w:rsid w:val="00D168A7"/>
    <w:rsid w:val="00D16AA5"/>
    <w:rsid w:val="00D2187B"/>
    <w:rsid w:val="00D227A8"/>
    <w:rsid w:val="00D23119"/>
    <w:rsid w:val="00D2416E"/>
    <w:rsid w:val="00D25AB8"/>
    <w:rsid w:val="00D30C9D"/>
    <w:rsid w:val="00D312BD"/>
    <w:rsid w:val="00D31672"/>
    <w:rsid w:val="00D32C8E"/>
    <w:rsid w:val="00D34DEF"/>
    <w:rsid w:val="00D359BE"/>
    <w:rsid w:val="00D35F8D"/>
    <w:rsid w:val="00D36325"/>
    <w:rsid w:val="00D4013E"/>
    <w:rsid w:val="00D44E64"/>
    <w:rsid w:val="00D469D1"/>
    <w:rsid w:val="00D46DD3"/>
    <w:rsid w:val="00D46EEC"/>
    <w:rsid w:val="00D50458"/>
    <w:rsid w:val="00D517EB"/>
    <w:rsid w:val="00D53907"/>
    <w:rsid w:val="00D543DA"/>
    <w:rsid w:val="00D54D20"/>
    <w:rsid w:val="00D57C40"/>
    <w:rsid w:val="00D6240B"/>
    <w:rsid w:val="00D63300"/>
    <w:rsid w:val="00D63867"/>
    <w:rsid w:val="00D64024"/>
    <w:rsid w:val="00D640F6"/>
    <w:rsid w:val="00D6564B"/>
    <w:rsid w:val="00D65D33"/>
    <w:rsid w:val="00D70450"/>
    <w:rsid w:val="00D7062A"/>
    <w:rsid w:val="00D7073B"/>
    <w:rsid w:val="00D720DF"/>
    <w:rsid w:val="00D727FE"/>
    <w:rsid w:val="00D84D0E"/>
    <w:rsid w:val="00D84F19"/>
    <w:rsid w:val="00D8562C"/>
    <w:rsid w:val="00D86284"/>
    <w:rsid w:val="00D9001D"/>
    <w:rsid w:val="00D92692"/>
    <w:rsid w:val="00D93BEF"/>
    <w:rsid w:val="00D94BFC"/>
    <w:rsid w:val="00D94F6B"/>
    <w:rsid w:val="00D956B4"/>
    <w:rsid w:val="00D96107"/>
    <w:rsid w:val="00D978C8"/>
    <w:rsid w:val="00DA0D17"/>
    <w:rsid w:val="00DA20BC"/>
    <w:rsid w:val="00DA23F3"/>
    <w:rsid w:val="00DA3451"/>
    <w:rsid w:val="00DA3FCA"/>
    <w:rsid w:val="00DA5001"/>
    <w:rsid w:val="00DA522D"/>
    <w:rsid w:val="00DA562F"/>
    <w:rsid w:val="00DA6435"/>
    <w:rsid w:val="00DB0ECC"/>
    <w:rsid w:val="00DB1386"/>
    <w:rsid w:val="00DB2F82"/>
    <w:rsid w:val="00DB45AE"/>
    <w:rsid w:val="00DB4EB8"/>
    <w:rsid w:val="00DB5AE1"/>
    <w:rsid w:val="00DB75AC"/>
    <w:rsid w:val="00DC51E6"/>
    <w:rsid w:val="00DC5223"/>
    <w:rsid w:val="00DC62CD"/>
    <w:rsid w:val="00DC7403"/>
    <w:rsid w:val="00DD1C08"/>
    <w:rsid w:val="00DD35A7"/>
    <w:rsid w:val="00DD424B"/>
    <w:rsid w:val="00DD532F"/>
    <w:rsid w:val="00DD6EF2"/>
    <w:rsid w:val="00DE00A9"/>
    <w:rsid w:val="00DE49CD"/>
    <w:rsid w:val="00DE4BC6"/>
    <w:rsid w:val="00DE5E99"/>
    <w:rsid w:val="00DE6019"/>
    <w:rsid w:val="00DE6A8A"/>
    <w:rsid w:val="00DF57A8"/>
    <w:rsid w:val="00DF798F"/>
    <w:rsid w:val="00E00410"/>
    <w:rsid w:val="00E0184F"/>
    <w:rsid w:val="00E018AD"/>
    <w:rsid w:val="00E0379D"/>
    <w:rsid w:val="00E05014"/>
    <w:rsid w:val="00E068D5"/>
    <w:rsid w:val="00E10313"/>
    <w:rsid w:val="00E10F1E"/>
    <w:rsid w:val="00E144C8"/>
    <w:rsid w:val="00E145B3"/>
    <w:rsid w:val="00E15B02"/>
    <w:rsid w:val="00E15C37"/>
    <w:rsid w:val="00E16CAE"/>
    <w:rsid w:val="00E2003A"/>
    <w:rsid w:val="00E2012A"/>
    <w:rsid w:val="00E20BA5"/>
    <w:rsid w:val="00E24473"/>
    <w:rsid w:val="00E2580E"/>
    <w:rsid w:val="00E32F74"/>
    <w:rsid w:val="00E337AB"/>
    <w:rsid w:val="00E3409B"/>
    <w:rsid w:val="00E353FA"/>
    <w:rsid w:val="00E415A2"/>
    <w:rsid w:val="00E418C8"/>
    <w:rsid w:val="00E4280C"/>
    <w:rsid w:val="00E4650E"/>
    <w:rsid w:val="00E46E98"/>
    <w:rsid w:val="00E4723A"/>
    <w:rsid w:val="00E472BE"/>
    <w:rsid w:val="00E50277"/>
    <w:rsid w:val="00E5159C"/>
    <w:rsid w:val="00E55236"/>
    <w:rsid w:val="00E62176"/>
    <w:rsid w:val="00E64160"/>
    <w:rsid w:val="00E64957"/>
    <w:rsid w:val="00E70329"/>
    <w:rsid w:val="00E70FEB"/>
    <w:rsid w:val="00E7104A"/>
    <w:rsid w:val="00E7211D"/>
    <w:rsid w:val="00E76FC0"/>
    <w:rsid w:val="00E8031C"/>
    <w:rsid w:val="00E821C4"/>
    <w:rsid w:val="00E83A29"/>
    <w:rsid w:val="00E84D83"/>
    <w:rsid w:val="00E85749"/>
    <w:rsid w:val="00E8590A"/>
    <w:rsid w:val="00E86A8D"/>
    <w:rsid w:val="00E905AB"/>
    <w:rsid w:val="00E90F75"/>
    <w:rsid w:val="00E910F6"/>
    <w:rsid w:val="00E92502"/>
    <w:rsid w:val="00E95982"/>
    <w:rsid w:val="00EA1D5F"/>
    <w:rsid w:val="00EA57A1"/>
    <w:rsid w:val="00EA5F18"/>
    <w:rsid w:val="00EA67AB"/>
    <w:rsid w:val="00EB17F6"/>
    <w:rsid w:val="00EB1BFF"/>
    <w:rsid w:val="00EB278B"/>
    <w:rsid w:val="00EB2AB4"/>
    <w:rsid w:val="00EB3DF2"/>
    <w:rsid w:val="00EB4E56"/>
    <w:rsid w:val="00EB50AA"/>
    <w:rsid w:val="00EC0844"/>
    <w:rsid w:val="00EC1390"/>
    <w:rsid w:val="00EC174B"/>
    <w:rsid w:val="00EC3DA4"/>
    <w:rsid w:val="00EC4F0A"/>
    <w:rsid w:val="00EC6125"/>
    <w:rsid w:val="00EC7EC3"/>
    <w:rsid w:val="00ED0090"/>
    <w:rsid w:val="00ED1619"/>
    <w:rsid w:val="00ED1D4A"/>
    <w:rsid w:val="00ED3922"/>
    <w:rsid w:val="00ED4E93"/>
    <w:rsid w:val="00ED5552"/>
    <w:rsid w:val="00ED7982"/>
    <w:rsid w:val="00ED7BCC"/>
    <w:rsid w:val="00EE1FE8"/>
    <w:rsid w:val="00EE3B9F"/>
    <w:rsid w:val="00EE5F19"/>
    <w:rsid w:val="00EF0556"/>
    <w:rsid w:val="00EF0A66"/>
    <w:rsid w:val="00EF1813"/>
    <w:rsid w:val="00EF1ADF"/>
    <w:rsid w:val="00EF1F98"/>
    <w:rsid w:val="00EF23A9"/>
    <w:rsid w:val="00EF31B4"/>
    <w:rsid w:val="00EF4234"/>
    <w:rsid w:val="00EF5A55"/>
    <w:rsid w:val="00EF68EB"/>
    <w:rsid w:val="00EF6DFC"/>
    <w:rsid w:val="00F00F17"/>
    <w:rsid w:val="00F0129C"/>
    <w:rsid w:val="00F02093"/>
    <w:rsid w:val="00F02895"/>
    <w:rsid w:val="00F035B3"/>
    <w:rsid w:val="00F05205"/>
    <w:rsid w:val="00F05FDD"/>
    <w:rsid w:val="00F06942"/>
    <w:rsid w:val="00F06B87"/>
    <w:rsid w:val="00F07339"/>
    <w:rsid w:val="00F119D3"/>
    <w:rsid w:val="00F13B5B"/>
    <w:rsid w:val="00F15FBC"/>
    <w:rsid w:val="00F172DF"/>
    <w:rsid w:val="00F17386"/>
    <w:rsid w:val="00F173B6"/>
    <w:rsid w:val="00F20325"/>
    <w:rsid w:val="00F221BD"/>
    <w:rsid w:val="00F225FE"/>
    <w:rsid w:val="00F240C9"/>
    <w:rsid w:val="00F242C8"/>
    <w:rsid w:val="00F2575E"/>
    <w:rsid w:val="00F25B04"/>
    <w:rsid w:val="00F268D2"/>
    <w:rsid w:val="00F30A4E"/>
    <w:rsid w:val="00F31049"/>
    <w:rsid w:val="00F31083"/>
    <w:rsid w:val="00F31CF0"/>
    <w:rsid w:val="00F34DD1"/>
    <w:rsid w:val="00F367B1"/>
    <w:rsid w:val="00F41901"/>
    <w:rsid w:val="00F42039"/>
    <w:rsid w:val="00F423DE"/>
    <w:rsid w:val="00F42F85"/>
    <w:rsid w:val="00F43623"/>
    <w:rsid w:val="00F45660"/>
    <w:rsid w:val="00F45922"/>
    <w:rsid w:val="00F47342"/>
    <w:rsid w:val="00F518CE"/>
    <w:rsid w:val="00F535C5"/>
    <w:rsid w:val="00F54B81"/>
    <w:rsid w:val="00F55C9E"/>
    <w:rsid w:val="00F56FB2"/>
    <w:rsid w:val="00F6129A"/>
    <w:rsid w:val="00F64B9E"/>
    <w:rsid w:val="00F654A6"/>
    <w:rsid w:val="00F666A3"/>
    <w:rsid w:val="00F6677A"/>
    <w:rsid w:val="00F672A7"/>
    <w:rsid w:val="00F700D1"/>
    <w:rsid w:val="00F72169"/>
    <w:rsid w:val="00F73385"/>
    <w:rsid w:val="00F734E0"/>
    <w:rsid w:val="00F753F0"/>
    <w:rsid w:val="00F76483"/>
    <w:rsid w:val="00F77545"/>
    <w:rsid w:val="00F77B1D"/>
    <w:rsid w:val="00F8132D"/>
    <w:rsid w:val="00F81933"/>
    <w:rsid w:val="00F84D69"/>
    <w:rsid w:val="00F94E58"/>
    <w:rsid w:val="00F97707"/>
    <w:rsid w:val="00F9797B"/>
    <w:rsid w:val="00F97EF7"/>
    <w:rsid w:val="00FA17E9"/>
    <w:rsid w:val="00FA24CE"/>
    <w:rsid w:val="00FA6D0F"/>
    <w:rsid w:val="00FA71B3"/>
    <w:rsid w:val="00FA74C6"/>
    <w:rsid w:val="00FA75D0"/>
    <w:rsid w:val="00FB1058"/>
    <w:rsid w:val="00FB244F"/>
    <w:rsid w:val="00FB3095"/>
    <w:rsid w:val="00FB357B"/>
    <w:rsid w:val="00FB49A6"/>
    <w:rsid w:val="00FB4A13"/>
    <w:rsid w:val="00FB5CEB"/>
    <w:rsid w:val="00FB7AB0"/>
    <w:rsid w:val="00FC1272"/>
    <w:rsid w:val="00FC2BEF"/>
    <w:rsid w:val="00FC310B"/>
    <w:rsid w:val="00FC4090"/>
    <w:rsid w:val="00FC7109"/>
    <w:rsid w:val="00FD056F"/>
    <w:rsid w:val="00FD1DE8"/>
    <w:rsid w:val="00FD1F38"/>
    <w:rsid w:val="00FD5E37"/>
    <w:rsid w:val="00FD65FC"/>
    <w:rsid w:val="00FD684D"/>
    <w:rsid w:val="00FD6F55"/>
    <w:rsid w:val="00FD76B9"/>
    <w:rsid w:val="00FD7F80"/>
    <w:rsid w:val="00FD7FC5"/>
    <w:rsid w:val="00FE19CB"/>
    <w:rsid w:val="00FE291C"/>
    <w:rsid w:val="00FE6D95"/>
    <w:rsid w:val="00FF3564"/>
    <w:rsid w:val="00FF523B"/>
    <w:rsid w:val="00FF6352"/>
    <w:rsid w:val="00FF65A6"/>
    <w:rsid w:val="00FF7DB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A0FC35B-FF8E-48AE-8617-67A4E140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semiHidden="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3DE"/>
    <w:pPr>
      <w:spacing w:before="120" w:after="120"/>
      <w:jc w:val="both"/>
    </w:pPr>
    <w:rPr>
      <w:sz w:val="22"/>
    </w:rPr>
  </w:style>
  <w:style w:type="paragraph" w:styleId="Heading1">
    <w:name w:val="heading 1"/>
    <w:basedOn w:val="Normal"/>
    <w:next w:val="Normal"/>
    <w:link w:val="Heading1Char"/>
    <w:uiPriority w:val="99"/>
    <w:qFormat/>
    <w:rsid w:val="008973DE"/>
    <w:pPr>
      <w:numPr>
        <w:numId w:val="1"/>
      </w:numPr>
      <w:outlineLvl w:val="0"/>
    </w:pPr>
    <w:rPr>
      <w:b/>
      <w:bCs/>
      <w:sz w:val="24"/>
    </w:rPr>
  </w:style>
  <w:style w:type="paragraph" w:styleId="Heading2">
    <w:name w:val="heading 2"/>
    <w:basedOn w:val="Normal"/>
    <w:next w:val="Normal"/>
    <w:link w:val="Heading2Char"/>
    <w:uiPriority w:val="99"/>
    <w:qFormat/>
    <w:rsid w:val="008973DE"/>
    <w:pPr>
      <w:keepNext/>
      <w:numPr>
        <w:ilvl w:val="1"/>
        <w:numId w:val="1"/>
      </w:numPr>
      <w:spacing w:after="0"/>
      <w:outlineLvl w:val="1"/>
    </w:pPr>
    <w:rPr>
      <w:b/>
      <w:sz w:val="24"/>
    </w:rPr>
  </w:style>
  <w:style w:type="paragraph" w:styleId="Heading3">
    <w:name w:val="heading 3"/>
    <w:basedOn w:val="Normal"/>
    <w:next w:val="Normal"/>
    <w:link w:val="Heading3Char"/>
    <w:uiPriority w:val="99"/>
    <w:qFormat/>
    <w:rsid w:val="008973DE"/>
    <w:pPr>
      <w:numPr>
        <w:ilvl w:val="2"/>
        <w:numId w:val="1"/>
      </w:numPr>
      <w:spacing w:after="0"/>
      <w:outlineLvl w:val="2"/>
    </w:pPr>
    <w:rPr>
      <w:b/>
    </w:rPr>
  </w:style>
  <w:style w:type="paragraph" w:styleId="Heading4">
    <w:name w:val="heading 4"/>
    <w:basedOn w:val="Normal"/>
    <w:next w:val="Normal"/>
    <w:link w:val="Heading4Char"/>
    <w:uiPriority w:val="99"/>
    <w:qFormat/>
    <w:rsid w:val="003D4CA5"/>
    <w:pPr>
      <w:keepNext/>
      <w:spacing w:before="240" w:after="60"/>
      <w:outlineLvl w:val="3"/>
    </w:pPr>
    <w:rPr>
      <w:b/>
      <w:bCs/>
      <w:sz w:val="28"/>
      <w:szCs w:val="28"/>
    </w:rPr>
  </w:style>
  <w:style w:type="paragraph" w:styleId="Heading5">
    <w:name w:val="heading 5"/>
    <w:basedOn w:val="Normal"/>
    <w:next w:val="Normal"/>
    <w:link w:val="Heading5Char"/>
    <w:uiPriority w:val="99"/>
    <w:qFormat/>
    <w:rsid w:val="003D4CA5"/>
    <w:pPr>
      <w:spacing w:before="240" w:after="60"/>
      <w:outlineLvl w:val="4"/>
    </w:pPr>
    <w:rPr>
      <w:b/>
      <w:bCs/>
      <w:i/>
      <w:iCs/>
      <w:sz w:val="26"/>
      <w:szCs w:val="26"/>
    </w:rPr>
  </w:style>
  <w:style w:type="paragraph" w:styleId="Heading6">
    <w:name w:val="heading 6"/>
    <w:basedOn w:val="Normal"/>
    <w:next w:val="Normal"/>
    <w:link w:val="Heading6Char"/>
    <w:uiPriority w:val="99"/>
    <w:qFormat/>
    <w:rsid w:val="008973DE"/>
    <w:pPr>
      <w:spacing w:before="240" w:after="60"/>
      <w:outlineLvl w:val="5"/>
    </w:pPr>
    <w:rPr>
      <w:b/>
      <w:bCs/>
      <w:szCs w:val="22"/>
    </w:rPr>
  </w:style>
  <w:style w:type="paragraph" w:styleId="Heading7">
    <w:name w:val="heading 7"/>
    <w:basedOn w:val="Normal"/>
    <w:next w:val="Normal"/>
    <w:link w:val="Heading7Char"/>
    <w:uiPriority w:val="99"/>
    <w:qFormat/>
    <w:rsid w:val="008973DE"/>
    <w:pPr>
      <w:spacing w:before="240" w:after="60"/>
      <w:jc w:val="left"/>
      <w:outlineLvl w:val="6"/>
    </w:pPr>
    <w:rPr>
      <w:sz w:val="24"/>
      <w:szCs w:val="24"/>
    </w:rPr>
  </w:style>
  <w:style w:type="paragraph" w:styleId="Heading9">
    <w:name w:val="heading 9"/>
    <w:basedOn w:val="Normal"/>
    <w:next w:val="Normal"/>
    <w:link w:val="Heading9Char"/>
    <w:uiPriority w:val="99"/>
    <w:qFormat/>
    <w:rsid w:val="003D4CA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973DE"/>
    <w:rPr>
      <w:b/>
      <w:bCs/>
      <w:sz w:val="24"/>
      <w:lang w:val="en-GB" w:eastAsia="en-GB"/>
    </w:rPr>
  </w:style>
  <w:style w:type="character" w:customStyle="1" w:styleId="Heading2Char">
    <w:name w:val="Heading 2 Char"/>
    <w:link w:val="Heading2"/>
    <w:uiPriority w:val="99"/>
    <w:locked/>
    <w:rPr>
      <w:b/>
      <w:sz w:val="24"/>
      <w:lang w:val="en-GB" w:eastAsia="en-GB"/>
    </w:rPr>
  </w:style>
  <w:style w:type="character" w:customStyle="1" w:styleId="Heading3Char">
    <w:name w:val="Heading 3 Char"/>
    <w:link w:val="Heading3"/>
    <w:uiPriority w:val="99"/>
    <w:locked/>
    <w:rPr>
      <w:b/>
      <w:sz w:val="22"/>
      <w:lang w:val="en-GB" w:eastAsia="en-GB"/>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9Char">
    <w:name w:val="Heading 9 Char"/>
    <w:link w:val="Heading9"/>
    <w:uiPriority w:val="99"/>
    <w:semiHidden/>
    <w:locked/>
    <w:rPr>
      <w:rFonts w:ascii="Cambria" w:hAnsi="Cambria" w:cs="Times New Roman"/>
    </w:rPr>
  </w:style>
  <w:style w:type="character" w:styleId="PageNumber">
    <w:name w:val="page number"/>
    <w:uiPriority w:val="99"/>
    <w:rsid w:val="008973DE"/>
    <w:rPr>
      <w:rFonts w:cs="Times New Roman"/>
    </w:rPr>
  </w:style>
  <w:style w:type="paragraph" w:styleId="Header">
    <w:name w:val="header"/>
    <w:basedOn w:val="Normal"/>
    <w:link w:val="HeaderChar"/>
    <w:rsid w:val="008973DE"/>
    <w:pPr>
      <w:tabs>
        <w:tab w:val="center" w:pos="4536"/>
        <w:tab w:val="right" w:pos="9072"/>
      </w:tabs>
    </w:pPr>
  </w:style>
  <w:style w:type="character" w:customStyle="1" w:styleId="HeaderChar">
    <w:name w:val="Header Char"/>
    <w:link w:val="Header"/>
    <w:locked/>
    <w:rPr>
      <w:rFonts w:cs="Times New Roman"/>
      <w:sz w:val="20"/>
      <w:szCs w:val="20"/>
    </w:rPr>
  </w:style>
  <w:style w:type="paragraph" w:styleId="Footer">
    <w:name w:val="footer"/>
    <w:basedOn w:val="Normal"/>
    <w:link w:val="FooterChar"/>
    <w:uiPriority w:val="99"/>
    <w:rsid w:val="008973DE"/>
    <w:pPr>
      <w:tabs>
        <w:tab w:val="center" w:pos="4536"/>
        <w:tab w:val="right" w:pos="9072"/>
      </w:tabs>
    </w:pPr>
  </w:style>
  <w:style w:type="character" w:customStyle="1" w:styleId="FooterChar">
    <w:name w:val="Footer Char"/>
    <w:link w:val="Footer"/>
    <w:uiPriority w:val="99"/>
    <w:semiHidden/>
    <w:locked/>
    <w:rPr>
      <w:rFonts w:cs="Times New Roman"/>
      <w:sz w:val="20"/>
      <w:szCs w:val="20"/>
    </w:rPr>
  </w:style>
  <w:style w:type="paragraph" w:styleId="TOC1">
    <w:name w:val="toc 1"/>
    <w:basedOn w:val="Normal"/>
    <w:next w:val="Normal"/>
    <w:uiPriority w:val="99"/>
    <w:semiHidden/>
    <w:rsid w:val="008973DE"/>
    <w:pPr>
      <w:tabs>
        <w:tab w:val="right" w:pos="9072"/>
      </w:tabs>
    </w:pPr>
    <w:rPr>
      <w:b/>
      <w:sz w:val="24"/>
      <w:szCs w:val="24"/>
    </w:rPr>
  </w:style>
  <w:style w:type="paragraph" w:styleId="TOC2">
    <w:name w:val="toc 2"/>
    <w:basedOn w:val="Normal"/>
    <w:next w:val="Normal"/>
    <w:uiPriority w:val="99"/>
    <w:semiHidden/>
    <w:rsid w:val="008973DE"/>
    <w:pPr>
      <w:tabs>
        <w:tab w:val="right" w:pos="9072"/>
      </w:tabs>
      <w:spacing w:before="240"/>
    </w:pPr>
    <w:rPr>
      <w:b/>
      <w:sz w:val="24"/>
    </w:rPr>
  </w:style>
  <w:style w:type="paragraph" w:customStyle="1" w:styleId="Adresaadresta">
    <w:name w:val="Adresa adresáta"/>
    <w:basedOn w:val="Normal"/>
    <w:uiPriority w:val="99"/>
    <w:rsid w:val="008973DE"/>
    <w:pPr>
      <w:tabs>
        <w:tab w:val="left" w:pos="3686"/>
        <w:tab w:val="left" w:pos="6237"/>
        <w:tab w:val="left" w:pos="7230"/>
        <w:tab w:val="left" w:pos="8647"/>
      </w:tabs>
      <w:spacing w:before="60" w:after="0"/>
      <w:jc w:val="left"/>
    </w:pPr>
    <w:rPr>
      <w:rFonts w:ascii="Arial" w:hAnsi="Arial"/>
      <w:b/>
    </w:rPr>
  </w:style>
  <w:style w:type="character" w:styleId="Hyperlink">
    <w:name w:val="Hyperlink"/>
    <w:uiPriority w:val="99"/>
    <w:rsid w:val="008973DE"/>
    <w:rPr>
      <w:rFonts w:cs="Times New Roman"/>
      <w:color w:val="0000FF"/>
      <w:u w:val="single"/>
    </w:rPr>
  </w:style>
  <w:style w:type="paragraph" w:styleId="BodyText">
    <w:name w:val="Body Text"/>
    <w:basedOn w:val="Normal"/>
    <w:link w:val="BodyTextChar"/>
    <w:uiPriority w:val="99"/>
    <w:rsid w:val="008973DE"/>
    <w:pPr>
      <w:autoSpaceDE w:val="0"/>
      <w:autoSpaceDN w:val="0"/>
    </w:pPr>
    <w:rPr>
      <w:szCs w:val="22"/>
    </w:rPr>
  </w:style>
  <w:style w:type="character" w:customStyle="1" w:styleId="BodyTextChar">
    <w:name w:val="Body Text Char"/>
    <w:link w:val="BodyText"/>
    <w:uiPriority w:val="99"/>
    <w:semiHidden/>
    <w:locked/>
    <w:rPr>
      <w:rFonts w:cs="Times New Roman"/>
      <w:sz w:val="20"/>
      <w:szCs w:val="20"/>
    </w:rPr>
  </w:style>
  <w:style w:type="paragraph" w:styleId="TOC3">
    <w:name w:val="toc 3"/>
    <w:basedOn w:val="Normal"/>
    <w:next w:val="Normal"/>
    <w:autoRedefine/>
    <w:uiPriority w:val="99"/>
    <w:semiHidden/>
    <w:rsid w:val="008973DE"/>
    <w:pPr>
      <w:tabs>
        <w:tab w:val="left" w:pos="1200"/>
        <w:tab w:val="left" w:pos="8820"/>
      </w:tabs>
      <w:autoSpaceDE w:val="0"/>
      <w:autoSpaceDN w:val="0"/>
      <w:ind w:left="400"/>
      <w:jc w:val="left"/>
    </w:pPr>
  </w:style>
  <w:style w:type="paragraph" w:customStyle="1" w:styleId="Podpis1">
    <w:name w:val="Podpis 1"/>
    <w:basedOn w:val="Normal"/>
    <w:uiPriority w:val="99"/>
    <w:rsid w:val="008973DE"/>
    <w:pPr>
      <w:tabs>
        <w:tab w:val="left" w:pos="6237"/>
      </w:tabs>
      <w:spacing w:before="0" w:after="0"/>
      <w:jc w:val="left"/>
    </w:pPr>
    <w:rPr>
      <w:rFonts w:ascii="Arial" w:hAnsi="Arial"/>
      <w:spacing w:val="40"/>
    </w:rPr>
  </w:style>
  <w:style w:type="paragraph" w:customStyle="1" w:styleId="Obsah">
    <w:name w:val="Obsah"/>
    <w:basedOn w:val="Normal"/>
    <w:uiPriority w:val="99"/>
    <w:rsid w:val="008973DE"/>
    <w:rPr>
      <w:b/>
      <w:bCs/>
      <w:sz w:val="24"/>
      <w:szCs w:val="22"/>
    </w:rPr>
  </w:style>
  <w:style w:type="character" w:styleId="CommentReference">
    <w:name w:val="annotation reference"/>
    <w:uiPriority w:val="99"/>
    <w:semiHidden/>
    <w:rsid w:val="008973DE"/>
    <w:rPr>
      <w:rFonts w:cs="Times New Roman"/>
      <w:sz w:val="16"/>
    </w:rPr>
  </w:style>
  <w:style w:type="paragraph" w:styleId="CommentText">
    <w:name w:val="annotation text"/>
    <w:basedOn w:val="Normal"/>
    <w:link w:val="CommentTextChar"/>
    <w:uiPriority w:val="99"/>
    <w:semiHidden/>
    <w:rsid w:val="008973DE"/>
    <w:pPr>
      <w:spacing w:before="0" w:after="0"/>
      <w:jc w:val="left"/>
    </w:pPr>
    <w:rPr>
      <w:sz w:val="20"/>
    </w:rPr>
  </w:style>
  <w:style w:type="character" w:customStyle="1" w:styleId="CommentTextChar">
    <w:name w:val="Comment Text Char"/>
    <w:link w:val="CommentText"/>
    <w:uiPriority w:val="99"/>
    <w:semiHidden/>
    <w:locked/>
    <w:rPr>
      <w:rFonts w:cs="Times New Roman"/>
      <w:sz w:val="20"/>
      <w:szCs w:val="20"/>
    </w:rPr>
  </w:style>
  <w:style w:type="paragraph" w:styleId="BalloonText">
    <w:name w:val="Balloon Text"/>
    <w:basedOn w:val="Normal"/>
    <w:link w:val="BalloonTextChar"/>
    <w:uiPriority w:val="99"/>
    <w:semiHidden/>
    <w:rsid w:val="008973DE"/>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paragraph" w:customStyle="1" w:styleId="Styl10b">
    <w:name w:val="Styl 10 b."/>
    <w:basedOn w:val="Normal"/>
    <w:link w:val="Styl10bChar"/>
    <w:uiPriority w:val="99"/>
    <w:rsid w:val="008973DE"/>
    <w:pPr>
      <w:spacing w:before="0" w:after="0"/>
    </w:pPr>
    <w:rPr>
      <w:sz w:val="20"/>
    </w:rPr>
  </w:style>
  <w:style w:type="character" w:customStyle="1" w:styleId="Styl10bChar">
    <w:name w:val="Styl 10 b. Char"/>
    <w:link w:val="Styl10b"/>
    <w:uiPriority w:val="99"/>
    <w:locked/>
    <w:rsid w:val="008973DE"/>
    <w:rPr>
      <w:lang w:val="en-GB" w:eastAsia="en-GB"/>
    </w:rPr>
  </w:style>
  <w:style w:type="paragraph" w:customStyle="1" w:styleId="Nvaznostnadokument">
    <w:name w:val="Návaznost na dokument"/>
    <w:uiPriority w:val="99"/>
    <w:rsid w:val="008973DE"/>
    <w:pPr>
      <w:spacing w:before="120" w:after="120"/>
      <w:jc w:val="center"/>
    </w:pPr>
    <w:rPr>
      <w:b/>
      <w:bCs/>
      <w:sz w:val="22"/>
    </w:rPr>
  </w:style>
  <w:style w:type="paragraph" w:styleId="DocumentMap">
    <w:name w:val="Document Map"/>
    <w:basedOn w:val="Normal"/>
    <w:link w:val="DocumentMapChar"/>
    <w:uiPriority w:val="99"/>
    <w:semiHidden/>
    <w:rsid w:val="008973DE"/>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cs="Times New Roman"/>
      <w:sz w:val="2"/>
    </w:rPr>
  </w:style>
  <w:style w:type="table" w:styleId="TableGrid">
    <w:name w:val="Table Grid"/>
    <w:basedOn w:val="TableNormal"/>
    <w:uiPriority w:val="99"/>
    <w:rsid w:val="00897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8973DE"/>
    <w:pPr>
      <w:spacing w:before="120" w:after="120"/>
      <w:jc w:val="both"/>
    </w:pPr>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customStyle="1" w:styleId="titulnlist">
    <w:name w:val="titulní list"/>
    <w:uiPriority w:val="99"/>
    <w:rsid w:val="008973DE"/>
    <w:rPr>
      <w:b/>
    </w:rPr>
  </w:style>
  <w:style w:type="paragraph" w:customStyle="1" w:styleId="slofunkce">
    <w:name w:val="číslo funkce"/>
    <w:basedOn w:val="Normal"/>
    <w:uiPriority w:val="99"/>
    <w:rsid w:val="008973DE"/>
    <w:pPr>
      <w:spacing w:before="480"/>
      <w:jc w:val="center"/>
    </w:pPr>
    <w:rPr>
      <w:sz w:val="20"/>
    </w:rPr>
  </w:style>
  <w:style w:type="character" w:styleId="FollowedHyperlink">
    <w:name w:val="FollowedHyperlink"/>
    <w:uiPriority w:val="99"/>
    <w:rsid w:val="008973DE"/>
    <w:rPr>
      <w:rFonts w:cs="Times New Roman"/>
      <w:color w:val="800080"/>
      <w:u w:val="single"/>
    </w:rPr>
  </w:style>
  <w:style w:type="paragraph" w:styleId="BodyTextIndent3">
    <w:name w:val="Body Text Indent 3"/>
    <w:basedOn w:val="Normal"/>
    <w:link w:val="BodyTextIndent3Char"/>
    <w:uiPriority w:val="99"/>
    <w:rsid w:val="008973DE"/>
    <w:pPr>
      <w:ind w:left="283"/>
    </w:pPr>
    <w:rPr>
      <w:sz w:val="16"/>
      <w:szCs w:val="16"/>
    </w:rPr>
  </w:style>
  <w:style w:type="character" w:customStyle="1" w:styleId="BodyTextIndent3Char">
    <w:name w:val="Body Text Indent 3 Char"/>
    <w:link w:val="BodyTextIndent3"/>
    <w:uiPriority w:val="99"/>
    <w:semiHidden/>
    <w:locked/>
    <w:rPr>
      <w:rFonts w:cs="Times New Roman"/>
      <w:sz w:val="16"/>
      <w:szCs w:val="16"/>
    </w:rPr>
  </w:style>
  <w:style w:type="paragraph" w:customStyle="1" w:styleId="Nzevarovedokumentu">
    <w:name w:val="Název a úroveň dokumentu"/>
    <w:uiPriority w:val="99"/>
    <w:rsid w:val="008973DE"/>
    <w:pPr>
      <w:spacing w:before="120" w:after="120"/>
      <w:jc w:val="center"/>
    </w:pPr>
    <w:rPr>
      <w:b/>
      <w:bCs/>
      <w:sz w:val="28"/>
    </w:rPr>
  </w:style>
  <w:style w:type="paragraph" w:styleId="FootnoteText">
    <w:name w:val="footnote text"/>
    <w:basedOn w:val="Normal"/>
    <w:link w:val="FootnoteTextChar"/>
    <w:rsid w:val="008973DE"/>
    <w:rPr>
      <w:sz w:val="20"/>
    </w:rPr>
  </w:style>
  <w:style w:type="character" w:customStyle="1" w:styleId="FootnoteTextChar">
    <w:name w:val="Footnote Text Char"/>
    <w:link w:val="FootnoteText"/>
    <w:locked/>
    <w:rPr>
      <w:rFonts w:cs="Times New Roman"/>
      <w:sz w:val="20"/>
      <w:szCs w:val="20"/>
    </w:rPr>
  </w:style>
  <w:style w:type="character" w:styleId="FootnoteReference">
    <w:name w:val="footnote reference"/>
    <w:semiHidden/>
    <w:rsid w:val="008973DE"/>
    <w:rPr>
      <w:rFonts w:cs="Times New Roman"/>
      <w:vertAlign w:val="superscript"/>
    </w:rPr>
  </w:style>
  <w:style w:type="paragraph" w:customStyle="1" w:styleId="DefinitionTerm">
    <w:name w:val="Definition Term"/>
    <w:basedOn w:val="Normal"/>
    <w:next w:val="Normal"/>
    <w:uiPriority w:val="99"/>
    <w:rsid w:val="008973DE"/>
    <w:pPr>
      <w:autoSpaceDE w:val="0"/>
      <w:autoSpaceDN w:val="0"/>
      <w:adjustRightInd w:val="0"/>
      <w:spacing w:before="0" w:after="0"/>
      <w:jc w:val="left"/>
    </w:pPr>
    <w:rPr>
      <w:sz w:val="20"/>
      <w:szCs w:val="24"/>
    </w:rPr>
  </w:style>
  <w:style w:type="paragraph" w:styleId="Title">
    <w:name w:val="Title"/>
    <w:basedOn w:val="Normal"/>
    <w:link w:val="TitleChar"/>
    <w:uiPriority w:val="99"/>
    <w:qFormat/>
    <w:rsid w:val="008973DE"/>
    <w:pPr>
      <w:spacing w:before="0" w:after="0"/>
      <w:jc w:val="center"/>
    </w:pPr>
    <w:rPr>
      <w:b/>
      <w:bCs/>
      <w:sz w:val="24"/>
      <w:szCs w:val="24"/>
    </w:rPr>
  </w:style>
  <w:style w:type="character" w:customStyle="1" w:styleId="TitleChar">
    <w:name w:val="Title Char"/>
    <w:link w:val="Title"/>
    <w:uiPriority w:val="99"/>
    <w:locked/>
    <w:rPr>
      <w:rFonts w:ascii="Cambria" w:hAnsi="Cambria" w:cs="Times New Roman"/>
      <w:b/>
      <w:bCs/>
      <w:kern w:val="28"/>
      <w:sz w:val="32"/>
      <w:szCs w:val="32"/>
    </w:rPr>
  </w:style>
  <w:style w:type="paragraph" w:customStyle="1" w:styleId="OBSAHI">
    <w:name w:val="OBSAH_I"/>
    <w:uiPriority w:val="99"/>
    <w:rsid w:val="008973DE"/>
    <w:pPr>
      <w:widowControl w:val="0"/>
      <w:autoSpaceDE w:val="0"/>
      <w:autoSpaceDN w:val="0"/>
      <w:spacing w:line="220" w:lineRule="exact"/>
      <w:ind w:left="510" w:hanging="510"/>
    </w:pPr>
    <w:rPr>
      <w:rFonts w:ascii="BenguiatE" w:hAnsi="BenguiatE" w:cs="BenguiatE"/>
      <w:sz w:val="24"/>
      <w:szCs w:val="24"/>
    </w:rPr>
  </w:style>
  <w:style w:type="paragraph" w:customStyle="1" w:styleId="VZORNORMLN">
    <w:name w:val="VZOR_NORMÁLNÍ"/>
    <w:uiPriority w:val="99"/>
    <w:rsid w:val="008973DE"/>
    <w:pPr>
      <w:widowControl w:val="0"/>
      <w:autoSpaceDE w:val="0"/>
      <w:autoSpaceDN w:val="0"/>
      <w:spacing w:line="200" w:lineRule="exact"/>
      <w:jc w:val="both"/>
    </w:pPr>
    <w:rPr>
      <w:rFonts w:ascii="BenguiatE" w:hAnsi="BenguiatE" w:cs="BenguiatE"/>
      <w:sz w:val="24"/>
      <w:szCs w:val="24"/>
    </w:rPr>
  </w:style>
  <w:style w:type="paragraph" w:customStyle="1" w:styleId="VZORSTED10b">
    <w:name w:val="VZOR_STŘED_10 b"/>
    <w:uiPriority w:val="99"/>
    <w:rsid w:val="008973DE"/>
    <w:pPr>
      <w:widowControl w:val="0"/>
      <w:autoSpaceDE w:val="0"/>
      <w:autoSpaceDN w:val="0"/>
      <w:spacing w:line="200" w:lineRule="exact"/>
      <w:jc w:val="center"/>
    </w:pPr>
    <w:rPr>
      <w:rFonts w:ascii="BenguiatE" w:hAnsi="BenguiatE" w:cs="BenguiatE"/>
      <w:sz w:val="24"/>
      <w:szCs w:val="24"/>
    </w:rPr>
  </w:style>
  <w:style w:type="paragraph" w:styleId="Subtitle">
    <w:name w:val="Subtitle"/>
    <w:basedOn w:val="Normal"/>
    <w:link w:val="SubtitleChar"/>
    <w:uiPriority w:val="99"/>
    <w:qFormat/>
    <w:rsid w:val="008973DE"/>
    <w:pPr>
      <w:spacing w:before="0" w:after="0"/>
      <w:jc w:val="center"/>
    </w:pPr>
    <w:rPr>
      <w:b/>
      <w:bCs/>
      <w:sz w:val="24"/>
    </w:rPr>
  </w:style>
  <w:style w:type="character" w:customStyle="1" w:styleId="SubtitleChar">
    <w:name w:val="Subtitle Char"/>
    <w:link w:val="Subtitle"/>
    <w:uiPriority w:val="99"/>
    <w:locked/>
    <w:rPr>
      <w:rFonts w:ascii="Cambria" w:hAnsi="Cambria" w:cs="Times New Roman"/>
      <w:sz w:val="24"/>
      <w:szCs w:val="24"/>
    </w:rPr>
  </w:style>
  <w:style w:type="paragraph" w:styleId="BodyText3">
    <w:name w:val="Body Text 3"/>
    <w:basedOn w:val="Normal"/>
    <w:link w:val="BodyText3Char"/>
    <w:uiPriority w:val="99"/>
    <w:rsid w:val="008973DE"/>
    <w:pPr>
      <w:spacing w:before="0"/>
      <w:jc w:val="left"/>
    </w:pPr>
    <w:rPr>
      <w:sz w:val="16"/>
      <w:szCs w:val="16"/>
    </w:rPr>
  </w:style>
  <w:style w:type="character" w:customStyle="1" w:styleId="BodyText3Char">
    <w:name w:val="Body Text 3 Char"/>
    <w:link w:val="BodyText3"/>
    <w:uiPriority w:val="99"/>
    <w:semiHidden/>
    <w:locked/>
    <w:rPr>
      <w:rFonts w:cs="Times New Roman"/>
      <w:sz w:val="16"/>
      <w:szCs w:val="16"/>
    </w:rPr>
  </w:style>
  <w:style w:type="paragraph" w:styleId="BodyText2">
    <w:name w:val="Body Text 2"/>
    <w:basedOn w:val="Normal"/>
    <w:link w:val="BodyText2Char"/>
    <w:uiPriority w:val="99"/>
    <w:rsid w:val="008973DE"/>
    <w:pPr>
      <w:spacing w:before="0" w:after="0"/>
      <w:jc w:val="left"/>
    </w:pPr>
  </w:style>
  <w:style w:type="character" w:customStyle="1" w:styleId="BodyText2Char">
    <w:name w:val="Body Text 2 Char"/>
    <w:link w:val="BodyText2"/>
    <w:uiPriority w:val="99"/>
    <w:semiHidden/>
    <w:locked/>
    <w:rPr>
      <w:rFonts w:cs="Times New Roman"/>
      <w:sz w:val="20"/>
      <w:szCs w:val="20"/>
    </w:rPr>
  </w:style>
  <w:style w:type="paragraph" w:customStyle="1" w:styleId="Nadpiskapitoly">
    <w:name w:val="Nadpis kapitoly"/>
    <w:basedOn w:val="Nadpislnku"/>
    <w:next w:val="Normal"/>
    <w:uiPriority w:val="99"/>
    <w:rsid w:val="008973DE"/>
    <w:pPr>
      <w:spacing w:before="240" w:after="180"/>
    </w:pPr>
    <w:rPr>
      <w:sz w:val="24"/>
    </w:rPr>
  </w:style>
  <w:style w:type="paragraph" w:customStyle="1" w:styleId="Nadpislnku">
    <w:name w:val="Nadpis článku"/>
    <w:basedOn w:val="Normal"/>
    <w:next w:val="Normal"/>
    <w:uiPriority w:val="99"/>
    <w:rsid w:val="008973DE"/>
    <w:pPr>
      <w:keepNext/>
      <w:keepLines/>
      <w:suppressAutoHyphens/>
      <w:jc w:val="left"/>
    </w:pPr>
    <w:rPr>
      <w:rFonts w:ascii="Arial" w:hAnsi="Arial"/>
      <w:b/>
      <w:sz w:val="20"/>
    </w:rPr>
  </w:style>
  <w:style w:type="paragraph" w:customStyle="1" w:styleId="Seznamvnorm">
    <w:name w:val="Seznam v normě"/>
    <w:basedOn w:val="Normal"/>
    <w:link w:val="SeznamvnormChar"/>
    <w:uiPriority w:val="99"/>
    <w:rsid w:val="008973DE"/>
    <w:pPr>
      <w:tabs>
        <w:tab w:val="num" w:pos="1492"/>
      </w:tabs>
      <w:spacing w:before="0"/>
      <w:ind w:left="284" w:hanging="284"/>
    </w:pPr>
    <w:rPr>
      <w:rFonts w:ascii="Arial" w:hAnsi="Arial"/>
      <w:sz w:val="20"/>
    </w:rPr>
  </w:style>
  <w:style w:type="paragraph" w:customStyle="1" w:styleId="Texttabulky">
    <w:name w:val="Text tabulky"/>
    <w:basedOn w:val="Normal"/>
    <w:uiPriority w:val="99"/>
    <w:rsid w:val="008973DE"/>
    <w:pPr>
      <w:suppressAutoHyphens/>
      <w:spacing w:before="60" w:after="60"/>
      <w:jc w:val="left"/>
    </w:pPr>
    <w:rPr>
      <w:rFonts w:ascii="Arial" w:hAnsi="Arial"/>
      <w:sz w:val="18"/>
    </w:rPr>
  </w:style>
  <w:style w:type="character" w:customStyle="1" w:styleId="SeznamvnormChar">
    <w:name w:val="Seznam v normě Char"/>
    <w:link w:val="Seznamvnorm"/>
    <w:uiPriority w:val="99"/>
    <w:locked/>
    <w:rsid w:val="008973DE"/>
    <w:rPr>
      <w:rFonts w:ascii="Arial" w:hAnsi="Arial"/>
    </w:rPr>
  </w:style>
  <w:style w:type="paragraph" w:customStyle="1" w:styleId="Textnormy">
    <w:name w:val="Text normy"/>
    <w:link w:val="TextnormyChar1"/>
    <w:uiPriority w:val="99"/>
    <w:rsid w:val="008973DE"/>
    <w:pPr>
      <w:spacing w:after="120"/>
      <w:jc w:val="both"/>
    </w:pPr>
    <w:rPr>
      <w:rFonts w:ascii="Arial" w:hAnsi="Arial"/>
      <w:sz w:val="22"/>
      <w:szCs w:val="22"/>
    </w:rPr>
  </w:style>
  <w:style w:type="paragraph" w:customStyle="1" w:styleId="Poznmka">
    <w:name w:val="Poznámka"/>
    <w:basedOn w:val="Textnormy"/>
    <w:next w:val="Textnormy"/>
    <w:uiPriority w:val="99"/>
    <w:rsid w:val="008973DE"/>
    <w:pPr>
      <w:spacing w:before="80" w:after="200"/>
    </w:pPr>
    <w:rPr>
      <w:sz w:val="18"/>
    </w:rPr>
  </w:style>
  <w:style w:type="paragraph" w:customStyle="1" w:styleId="Seznamvnormi">
    <w:name w:val="Seznam v normi"/>
    <w:basedOn w:val="Textnormy"/>
    <w:uiPriority w:val="99"/>
    <w:rsid w:val="008973DE"/>
    <w:pPr>
      <w:tabs>
        <w:tab w:val="left" w:pos="284"/>
      </w:tabs>
      <w:ind w:left="284" w:hanging="284"/>
    </w:pPr>
  </w:style>
  <w:style w:type="paragraph" w:customStyle="1" w:styleId="Textbodu">
    <w:name w:val="Text bodu"/>
    <w:basedOn w:val="Normal"/>
    <w:uiPriority w:val="99"/>
    <w:rsid w:val="008973DE"/>
    <w:pPr>
      <w:numPr>
        <w:ilvl w:val="2"/>
        <w:numId w:val="2"/>
      </w:numPr>
      <w:spacing w:before="0" w:after="0"/>
      <w:outlineLvl w:val="8"/>
    </w:pPr>
    <w:rPr>
      <w:sz w:val="24"/>
    </w:rPr>
  </w:style>
  <w:style w:type="paragraph" w:customStyle="1" w:styleId="Textpsmene">
    <w:name w:val="Text písmene"/>
    <w:basedOn w:val="Normal"/>
    <w:uiPriority w:val="99"/>
    <w:rsid w:val="008973DE"/>
    <w:pPr>
      <w:numPr>
        <w:ilvl w:val="1"/>
        <w:numId w:val="2"/>
      </w:numPr>
      <w:spacing w:before="0" w:after="0"/>
      <w:outlineLvl w:val="7"/>
    </w:pPr>
    <w:rPr>
      <w:sz w:val="24"/>
    </w:rPr>
  </w:style>
  <w:style w:type="paragraph" w:customStyle="1" w:styleId="Textodstavce">
    <w:name w:val="Text odstavce"/>
    <w:basedOn w:val="Normal"/>
    <w:uiPriority w:val="99"/>
    <w:rsid w:val="008973DE"/>
    <w:pPr>
      <w:numPr>
        <w:numId w:val="2"/>
      </w:numPr>
      <w:tabs>
        <w:tab w:val="left" w:pos="851"/>
      </w:tabs>
      <w:outlineLvl w:val="6"/>
    </w:pPr>
    <w:rPr>
      <w:sz w:val="24"/>
    </w:rPr>
  </w:style>
  <w:style w:type="paragraph" w:customStyle="1" w:styleId="NadpisTabObr">
    <w:name w:val="NadpisTabObr"/>
    <w:basedOn w:val="Normal"/>
    <w:next w:val="Textnormy"/>
    <w:uiPriority w:val="99"/>
    <w:rsid w:val="008973DE"/>
    <w:pPr>
      <w:keepLines/>
      <w:suppressAutoHyphens/>
      <w:jc w:val="center"/>
    </w:pPr>
    <w:rPr>
      <w:rFonts w:ascii="Arial" w:hAnsi="Arial"/>
      <w:b/>
      <w:sz w:val="20"/>
    </w:rPr>
  </w:style>
  <w:style w:type="character" w:customStyle="1" w:styleId="TextnormyChar1">
    <w:name w:val="Text normy Char1"/>
    <w:link w:val="Textnormy"/>
    <w:uiPriority w:val="99"/>
    <w:locked/>
    <w:rsid w:val="00050A03"/>
    <w:rPr>
      <w:rFonts w:ascii="Arial" w:hAnsi="Arial"/>
      <w:sz w:val="22"/>
      <w:lang w:val="en-GB" w:eastAsia="en-GB"/>
    </w:rPr>
  </w:style>
  <w:style w:type="paragraph" w:styleId="BodyTextIndent">
    <w:name w:val="Body Text Indent"/>
    <w:basedOn w:val="Normal"/>
    <w:link w:val="BodyTextIndentChar"/>
    <w:uiPriority w:val="99"/>
    <w:rsid w:val="00955F71"/>
    <w:pPr>
      <w:ind w:left="283"/>
    </w:pPr>
  </w:style>
  <w:style w:type="character" w:customStyle="1" w:styleId="BodyTextIndentChar">
    <w:name w:val="Body Text Indent Char"/>
    <w:link w:val="BodyTextIndent"/>
    <w:uiPriority w:val="99"/>
    <w:semiHidden/>
    <w:locked/>
    <w:rPr>
      <w:rFonts w:cs="Times New Roman"/>
      <w:sz w:val="20"/>
      <w:szCs w:val="20"/>
    </w:rPr>
  </w:style>
  <w:style w:type="paragraph" w:customStyle="1" w:styleId="PJ-odr">
    <w:name w:val="PJ-odr"/>
    <w:basedOn w:val="Normal"/>
    <w:uiPriority w:val="99"/>
    <w:rsid w:val="00563F0D"/>
    <w:pPr>
      <w:numPr>
        <w:numId w:val="3"/>
      </w:numPr>
    </w:pPr>
  </w:style>
  <w:style w:type="paragraph" w:customStyle="1" w:styleId="OOPNadpis2">
    <w:name w:val="OOP Nadpis 2"/>
    <w:basedOn w:val="Normal"/>
    <w:next w:val="Normal"/>
    <w:link w:val="OOPNadpis2Char"/>
    <w:uiPriority w:val="99"/>
    <w:rsid w:val="00697769"/>
    <w:pPr>
      <w:keepNext/>
      <w:spacing w:before="240"/>
      <w:jc w:val="left"/>
    </w:pPr>
    <w:rPr>
      <w:b/>
    </w:rPr>
  </w:style>
  <w:style w:type="paragraph" w:customStyle="1" w:styleId="OOPNadpis1">
    <w:name w:val="OOP Nadpis 1"/>
    <w:basedOn w:val="Normal"/>
    <w:next w:val="Normal"/>
    <w:uiPriority w:val="99"/>
    <w:rsid w:val="00697769"/>
    <w:pPr>
      <w:keepNext/>
      <w:spacing w:before="360"/>
      <w:jc w:val="left"/>
    </w:pPr>
    <w:rPr>
      <w:b/>
      <w:sz w:val="24"/>
      <w:szCs w:val="24"/>
    </w:rPr>
  </w:style>
  <w:style w:type="paragraph" w:customStyle="1" w:styleId="OOPText">
    <w:name w:val="OOP Text"/>
    <w:basedOn w:val="Normal"/>
    <w:link w:val="OOPTextChar"/>
    <w:rsid w:val="00697769"/>
    <w:pPr>
      <w:spacing w:before="0"/>
    </w:pPr>
  </w:style>
  <w:style w:type="character" w:customStyle="1" w:styleId="OOPNadpis2Char">
    <w:name w:val="OOP Nadpis 2 Char"/>
    <w:link w:val="OOPNadpis2"/>
    <w:uiPriority w:val="99"/>
    <w:locked/>
    <w:rsid w:val="00697769"/>
    <w:rPr>
      <w:b/>
      <w:sz w:val="22"/>
      <w:lang w:val="en-GB" w:eastAsia="en-GB"/>
    </w:rPr>
  </w:style>
  <w:style w:type="paragraph" w:customStyle="1" w:styleId="OOPDefinice">
    <w:name w:val="OOP Definice"/>
    <w:basedOn w:val="Textnormy"/>
    <w:next w:val="OOPText"/>
    <w:uiPriority w:val="99"/>
    <w:rsid w:val="00697769"/>
    <w:pPr>
      <w:spacing w:before="240"/>
    </w:pPr>
    <w:rPr>
      <w:rFonts w:ascii="Times New Roman" w:hAnsi="Times New Roman"/>
      <w:b/>
    </w:rPr>
  </w:style>
  <w:style w:type="paragraph" w:customStyle="1" w:styleId="OOPAbecednseznam">
    <w:name w:val="OOP Abecední seznam"/>
    <w:basedOn w:val="Normal"/>
    <w:next w:val="OOPText"/>
    <w:uiPriority w:val="99"/>
    <w:rsid w:val="00697769"/>
    <w:pPr>
      <w:numPr>
        <w:numId w:val="7"/>
      </w:numPr>
    </w:pPr>
  </w:style>
  <w:style w:type="paragraph" w:customStyle="1" w:styleId="OOPOdrky">
    <w:name w:val="OOP Odrážky"/>
    <w:basedOn w:val="Normal"/>
    <w:next w:val="OOPText"/>
    <w:uiPriority w:val="99"/>
    <w:rsid w:val="00697769"/>
    <w:pPr>
      <w:tabs>
        <w:tab w:val="left" w:pos="720"/>
        <w:tab w:val="num" w:pos="1134"/>
      </w:tabs>
      <w:spacing w:before="0"/>
      <w:ind w:left="1134" w:hanging="283"/>
    </w:pPr>
    <w:rPr>
      <w:szCs w:val="22"/>
    </w:rPr>
  </w:style>
  <w:style w:type="paragraph" w:customStyle="1" w:styleId="Styl1">
    <w:name w:val="Styl1"/>
    <w:basedOn w:val="Normal"/>
    <w:uiPriority w:val="99"/>
    <w:rsid w:val="003D4CA5"/>
    <w:pPr>
      <w:spacing w:before="0" w:after="0"/>
      <w:jc w:val="left"/>
    </w:pPr>
    <w:rPr>
      <w:sz w:val="24"/>
    </w:rPr>
  </w:style>
  <w:style w:type="paragraph" w:customStyle="1" w:styleId="TextnormyCharChar">
    <w:name w:val="Text normy Char Char"/>
    <w:uiPriority w:val="99"/>
    <w:rsid w:val="003D4CA5"/>
    <w:pPr>
      <w:overflowPunct w:val="0"/>
      <w:autoSpaceDE w:val="0"/>
      <w:autoSpaceDN w:val="0"/>
      <w:adjustRightInd w:val="0"/>
      <w:spacing w:after="120"/>
      <w:jc w:val="both"/>
      <w:textAlignment w:val="baseline"/>
    </w:pPr>
    <w:rPr>
      <w:rFonts w:ascii="Arial" w:hAnsi="Arial"/>
    </w:rPr>
  </w:style>
  <w:style w:type="character" w:customStyle="1" w:styleId="TextnormyChar">
    <w:name w:val="Text normy Char"/>
    <w:uiPriority w:val="99"/>
    <w:rsid w:val="003D4CA5"/>
    <w:rPr>
      <w:rFonts w:ascii="Arial" w:hAnsi="Arial"/>
      <w:lang w:val="en-GB" w:eastAsia="en-GB"/>
    </w:rPr>
  </w:style>
  <w:style w:type="paragraph" w:customStyle="1" w:styleId="abc">
    <w:name w:val="abc"/>
    <w:basedOn w:val="Textnormy"/>
    <w:uiPriority w:val="99"/>
    <w:rsid w:val="003D4CA5"/>
    <w:pPr>
      <w:overflowPunct w:val="0"/>
      <w:autoSpaceDE w:val="0"/>
      <w:autoSpaceDN w:val="0"/>
      <w:adjustRightInd w:val="0"/>
      <w:ind w:left="283" w:hanging="283"/>
      <w:textAlignment w:val="baseline"/>
    </w:pPr>
  </w:style>
  <w:style w:type="paragraph" w:customStyle="1" w:styleId="Abecednseznam">
    <w:name w:val="Abecední seznam"/>
    <w:basedOn w:val="Textnormy"/>
    <w:uiPriority w:val="99"/>
    <w:rsid w:val="003D4CA5"/>
    <w:pPr>
      <w:overflowPunct w:val="0"/>
      <w:autoSpaceDE w:val="0"/>
      <w:autoSpaceDN w:val="0"/>
      <w:adjustRightInd w:val="0"/>
      <w:ind w:left="284"/>
      <w:textAlignment w:val="baseline"/>
    </w:pPr>
  </w:style>
  <w:style w:type="paragraph" w:customStyle="1" w:styleId="Seznampoznmek">
    <w:name w:val="Seznam poznámek"/>
    <w:basedOn w:val="Poznmka"/>
    <w:uiPriority w:val="99"/>
    <w:rsid w:val="003D4CA5"/>
    <w:pPr>
      <w:overflowPunct w:val="0"/>
      <w:autoSpaceDE w:val="0"/>
      <w:autoSpaceDN w:val="0"/>
      <w:adjustRightInd w:val="0"/>
      <w:spacing w:before="0" w:after="120"/>
      <w:textAlignment w:val="baseline"/>
    </w:pPr>
  </w:style>
  <w:style w:type="paragraph" w:styleId="Date">
    <w:name w:val="Date"/>
    <w:basedOn w:val="Normal"/>
    <w:next w:val="Normal"/>
    <w:link w:val="DateChar"/>
    <w:uiPriority w:val="99"/>
    <w:rsid w:val="003D4CA5"/>
  </w:style>
  <w:style w:type="character" w:customStyle="1" w:styleId="DateChar">
    <w:name w:val="Date Char"/>
    <w:link w:val="Date"/>
    <w:uiPriority w:val="99"/>
    <w:semiHidden/>
    <w:locked/>
    <w:rPr>
      <w:rFonts w:cs="Times New Roman"/>
      <w:sz w:val="20"/>
      <w:szCs w:val="20"/>
    </w:rPr>
  </w:style>
  <w:style w:type="paragraph" w:styleId="HTMLPreformatted">
    <w:name w:val="HTML Preformatted"/>
    <w:basedOn w:val="Normal"/>
    <w:link w:val="HTMLPreformattedChar"/>
    <w:uiPriority w:val="99"/>
    <w:rsid w:val="003D4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MS Mincho"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customStyle="1" w:styleId="Styl5">
    <w:name w:val="Styl5"/>
    <w:basedOn w:val="Normal"/>
    <w:uiPriority w:val="99"/>
    <w:rsid w:val="003D4CA5"/>
    <w:pPr>
      <w:spacing w:before="0" w:after="0"/>
      <w:jc w:val="left"/>
    </w:pPr>
    <w:rPr>
      <w:sz w:val="24"/>
      <w:szCs w:val="24"/>
    </w:rPr>
  </w:style>
  <w:style w:type="paragraph" w:customStyle="1" w:styleId="Bullet3">
    <w:name w:val="Bullet3"/>
    <w:basedOn w:val="Normal"/>
    <w:uiPriority w:val="99"/>
    <w:rsid w:val="003D4CA5"/>
    <w:pPr>
      <w:numPr>
        <w:numId w:val="4"/>
      </w:numPr>
      <w:spacing w:before="0" w:after="0"/>
      <w:jc w:val="left"/>
    </w:pPr>
    <w:rPr>
      <w:sz w:val="24"/>
      <w:szCs w:val="24"/>
    </w:rPr>
  </w:style>
  <w:style w:type="paragraph" w:customStyle="1" w:styleId="M-1">
    <w:name w:val="M-1"/>
    <w:basedOn w:val="Heading1"/>
    <w:uiPriority w:val="99"/>
    <w:rsid w:val="003D4CA5"/>
    <w:pPr>
      <w:keepNext/>
      <w:numPr>
        <w:numId w:val="0"/>
      </w:numPr>
      <w:spacing w:before="360"/>
      <w:jc w:val="left"/>
    </w:pPr>
    <w:rPr>
      <w:rFonts w:cs="Arial"/>
      <w:kern w:val="32"/>
      <w:sz w:val="28"/>
      <w:szCs w:val="28"/>
    </w:rPr>
  </w:style>
  <w:style w:type="paragraph" w:customStyle="1" w:styleId="M-T">
    <w:name w:val="M-T"/>
    <w:basedOn w:val="Normal"/>
    <w:uiPriority w:val="99"/>
    <w:rsid w:val="003D4CA5"/>
    <w:pPr>
      <w:jc w:val="left"/>
    </w:pPr>
    <w:rPr>
      <w:sz w:val="24"/>
      <w:szCs w:val="24"/>
    </w:rPr>
  </w:style>
  <w:style w:type="paragraph" w:customStyle="1" w:styleId="M-2">
    <w:name w:val="M-2"/>
    <w:basedOn w:val="Normal"/>
    <w:next w:val="M-T"/>
    <w:uiPriority w:val="99"/>
    <w:rsid w:val="003D4CA5"/>
    <w:pPr>
      <w:keepNext/>
      <w:spacing w:before="240"/>
      <w:jc w:val="left"/>
    </w:pPr>
    <w:rPr>
      <w:b/>
      <w:sz w:val="24"/>
      <w:szCs w:val="24"/>
    </w:rPr>
  </w:style>
  <w:style w:type="paragraph" w:customStyle="1" w:styleId="M-OT">
    <w:name w:val="M-OT"/>
    <w:basedOn w:val="Heading3"/>
    <w:next w:val="M-T"/>
    <w:uiPriority w:val="99"/>
    <w:rsid w:val="003D4CA5"/>
    <w:pPr>
      <w:keepNext/>
      <w:numPr>
        <w:ilvl w:val="0"/>
        <w:numId w:val="0"/>
      </w:numPr>
      <w:spacing w:before="240" w:after="120"/>
      <w:jc w:val="center"/>
    </w:pPr>
    <w:rPr>
      <w:rFonts w:cs="Arial"/>
      <w:sz w:val="24"/>
      <w:szCs w:val="26"/>
    </w:rPr>
  </w:style>
  <w:style w:type="character" w:customStyle="1" w:styleId="MP-2Char">
    <w:name w:val="MP-2 Char"/>
    <w:link w:val="MP-2"/>
    <w:uiPriority w:val="99"/>
    <w:locked/>
    <w:rsid w:val="003D4CA5"/>
    <w:rPr>
      <w:b/>
      <w:sz w:val="24"/>
      <w:lang w:val="en-GB" w:eastAsia="en-GB"/>
    </w:rPr>
  </w:style>
  <w:style w:type="paragraph" w:customStyle="1" w:styleId="MP-T">
    <w:name w:val="MP-T"/>
    <w:basedOn w:val="BodyText2"/>
    <w:uiPriority w:val="99"/>
    <w:rsid w:val="003D4CA5"/>
    <w:pPr>
      <w:overflowPunct w:val="0"/>
      <w:autoSpaceDE w:val="0"/>
      <w:autoSpaceDN w:val="0"/>
      <w:adjustRightInd w:val="0"/>
      <w:spacing w:before="120" w:after="120"/>
      <w:jc w:val="both"/>
      <w:textAlignment w:val="baseline"/>
    </w:pPr>
    <w:rPr>
      <w:sz w:val="24"/>
      <w:szCs w:val="24"/>
    </w:rPr>
  </w:style>
  <w:style w:type="paragraph" w:customStyle="1" w:styleId="MP-2">
    <w:name w:val="MP-2"/>
    <w:basedOn w:val="Normal"/>
    <w:next w:val="MP-T"/>
    <w:link w:val="MP-2Char"/>
    <w:uiPriority w:val="99"/>
    <w:rsid w:val="003D4CA5"/>
    <w:pPr>
      <w:overflowPunct w:val="0"/>
      <w:autoSpaceDE w:val="0"/>
      <w:autoSpaceDN w:val="0"/>
      <w:adjustRightInd w:val="0"/>
      <w:spacing w:before="240"/>
      <w:jc w:val="left"/>
      <w:textAlignment w:val="baseline"/>
    </w:pPr>
    <w:rPr>
      <w:b/>
      <w:sz w:val="24"/>
    </w:rPr>
  </w:style>
  <w:style w:type="paragraph" w:customStyle="1" w:styleId="MP-OT">
    <w:name w:val="MP-OT"/>
    <w:basedOn w:val="Normal"/>
    <w:next w:val="MP-T"/>
    <w:uiPriority w:val="99"/>
    <w:rsid w:val="003D4CA5"/>
    <w:pPr>
      <w:suppressAutoHyphens/>
      <w:overflowPunct w:val="0"/>
      <w:autoSpaceDE w:val="0"/>
      <w:autoSpaceDN w:val="0"/>
      <w:adjustRightInd w:val="0"/>
      <w:spacing w:before="240" w:after="240"/>
      <w:jc w:val="center"/>
      <w:textAlignment w:val="baseline"/>
    </w:pPr>
    <w:rPr>
      <w:b/>
      <w:bCs/>
      <w:iCs/>
      <w:sz w:val="24"/>
      <w:szCs w:val="24"/>
    </w:rPr>
  </w:style>
  <w:style w:type="paragraph" w:customStyle="1" w:styleId="MP-tab">
    <w:name w:val="MP-tab"/>
    <w:basedOn w:val="MP-T"/>
    <w:next w:val="MP-T"/>
    <w:uiPriority w:val="99"/>
    <w:rsid w:val="003D4CA5"/>
    <w:pPr>
      <w:spacing w:before="80" w:after="80"/>
      <w:jc w:val="left"/>
    </w:pPr>
    <w:rPr>
      <w:sz w:val="22"/>
    </w:rPr>
  </w:style>
  <w:style w:type="paragraph" w:customStyle="1" w:styleId="OOPTabulka">
    <w:name w:val="OOP Tabulka"/>
    <w:basedOn w:val="OOPText"/>
    <w:uiPriority w:val="99"/>
    <w:rsid w:val="00E70FEB"/>
    <w:pPr>
      <w:spacing w:before="60" w:after="60"/>
      <w:jc w:val="center"/>
    </w:pPr>
    <w:rPr>
      <w:sz w:val="20"/>
    </w:rPr>
  </w:style>
  <w:style w:type="paragraph" w:customStyle="1" w:styleId="OOPNadpisO">
    <w:name w:val="OOP Nadpis O"/>
    <w:basedOn w:val="Normal"/>
    <w:link w:val="OOPNadpisOChar"/>
    <w:uiPriority w:val="99"/>
    <w:rsid w:val="00C11BC6"/>
    <w:pPr>
      <w:jc w:val="center"/>
    </w:pPr>
    <w:rPr>
      <w:b/>
      <w:caps/>
      <w:sz w:val="28"/>
    </w:rPr>
  </w:style>
  <w:style w:type="character" w:customStyle="1" w:styleId="OOPNadpisOChar">
    <w:name w:val="OOP Nadpis O Char"/>
    <w:link w:val="OOPNadpisO"/>
    <w:uiPriority w:val="99"/>
    <w:locked/>
    <w:rsid w:val="00C11BC6"/>
    <w:rPr>
      <w:b/>
      <w:caps/>
      <w:sz w:val="28"/>
      <w:lang w:val="en-GB" w:eastAsia="en-GB"/>
    </w:rPr>
  </w:style>
  <w:style w:type="character" w:customStyle="1" w:styleId="OOPTextChar">
    <w:name w:val="OOP Text Char"/>
    <w:link w:val="OOPText"/>
    <w:locked/>
    <w:rsid w:val="00C11BC6"/>
    <w:rPr>
      <w:sz w:val="22"/>
      <w:lang w:val="en-GB" w:eastAsia="en-GB"/>
    </w:rPr>
  </w:style>
  <w:style w:type="paragraph" w:customStyle="1" w:styleId="MP-poz">
    <w:name w:val="MP-poz"/>
    <w:basedOn w:val="MP-T"/>
    <w:next w:val="MP-T"/>
    <w:uiPriority w:val="99"/>
    <w:rsid w:val="00C94D49"/>
    <w:pPr>
      <w:spacing w:after="240"/>
    </w:pPr>
    <w:rPr>
      <w:sz w:val="22"/>
      <w:szCs w:val="22"/>
    </w:rPr>
  </w:style>
  <w:style w:type="paragraph" w:customStyle="1" w:styleId="MP-odr">
    <w:name w:val="MP-odr"/>
    <w:basedOn w:val="MP-T"/>
    <w:rsid w:val="00B30FA9"/>
    <w:pPr>
      <w:numPr>
        <w:numId w:val="5"/>
      </w:numPr>
      <w:overflowPunct/>
      <w:autoSpaceDE/>
      <w:autoSpaceDN/>
      <w:adjustRightInd/>
      <w:spacing w:before="0"/>
      <w:textAlignment w:val="auto"/>
    </w:pPr>
  </w:style>
  <w:style w:type="paragraph" w:customStyle="1" w:styleId="MP-odr2">
    <w:name w:val="MP-odr2"/>
    <w:basedOn w:val="MP-odr"/>
    <w:next w:val="MP-T"/>
    <w:uiPriority w:val="99"/>
    <w:rsid w:val="0071416D"/>
    <w:pPr>
      <w:numPr>
        <w:ilvl w:val="1"/>
        <w:numId w:val="6"/>
      </w:numPr>
    </w:pPr>
  </w:style>
  <w:style w:type="paragraph" w:customStyle="1" w:styleId="Standardnpsmoodstavce1">
    <w:name w:val="Standardní písmo odstavce1"/>
    <w:basedOn w:val="Normal"/>
    <w:uiPriority w:val="99"/>
    <w:rsid w:val="00F2575E"/>
    <w:pPr>
      <w:spacing w:before="0" w:after="0"/>
      <w:jc w:val="left"/>
    </w:pPr>
    <w:rPr>
      <w:sz w:val="20"/>
    </w:rPr>
  </w:style>
  <w:style w:type="paragraph" w:styleId="Caption">
    <w:name w:val="caption"/>
    <w:basedOn w:val="Nadpislnku"/>
    <w:next w:val="Textnormy"/>
    <w:uiPriority w:val="99"/>
    <w:qFormat/>
    <w:rsid w:val="006D0AB6"/>
    <w:pPr>
      <w:jc w:val="center"/>
    </w:pPr>
  </w:style>
  <w:style w:type="paragraph" w:customStyle="1" w:styleId="EvropNorma">
    <w:name w:val="EvropNorma"/>
    <w:uiPriority w:val="99"/>
    <w:rsid w:val="00B43EF9"/>
    <w:pPr>
      <w:pageBreakBefore/>
      <w:pBdr>
        <w:bottom w:val="single" w:sz="6" w:space="6" w:color="auto"/>
      </w:pBdr>
      <w:tabs>
        <w:tab w:val="left" w:pos="7938"/>
      </w:tabs>
      <w:spacing w:after="120"/>
    </w:pPr>
    <w:rPr>
      <w:rFonts w:ascii="Arial" w:hAnsi="Arial"/>
      <w:b/>
      <w:noProof/>
      <w:kern w:val="28"/>
      <w:sz w:val="24"/>
    </w:rPr>
  </w:style>
  <w:style w:type="paragraph" w:customStyle="1" w:styleId="TABLE-cell">
    <w:name w:val="TABLE-cell"/>
    <w:basedOn w:val="Normal"/>
    <w:uiPriority w:val="99"/>
    <w:rsid w:val="00F13B5B"/>
    <w:pPr>
      <w:spacing w:before="60" w:after="60"/>
    </w:pPr>
    <w:rPr>
      <w:rFonts w:ascii="Arial" w:hAnsi="Arial"/>
      <w:sz w:val="20"/>
    </w:rPr>
  </w:style>
  <w:style w:type="character" w:styleId="PlaceholderText">
    <w:name w:val="Placeholder Text"/>
    <w:basedOn w:val="DefaultParagraphFont"/>
    <w:uiPriority w:val="99"/>
    <w:semiHidden/>
    <w:rsid w:val="00271A1A"/>
    <w:rPr>
      <w:color w:val="808080"/>
    </w:rPr>
  </w:style>
  <w:style w:type="paragraph" w:styleId="ListParagraph">
    <w:name w:val="List Paragraph"/>
    <w:basedOn w:val="Normal"/>
    <w:uiPriority w:val="34"/>
    <w:qFormat/>
    <w:rsid w:val="003C3A2C"/>
    <w:pPr>
      <w:ind w:left="720"/>
      <w:contextualSpacing/>
    </w:pPr>
  </w:style>
  <w:style w:type="paragraph" w:styleId="PlainText">
    <w:name w:val="Plain Text"/>
    <w:basedOn w:val="Normal"/>
    <w:link w:val="PlainTextChar"/>
    <w:uiPriority w:val="99"/>
    <w:semiHidden/>
    <w:unhideWhenUsed/>
    <w:rsid w:val="0081498B"/>
    <w:pPr>
      <w:tabs>
        <w:tab w:val="left" w:pos="851"/>
      </w:tabs>
      <w:spacing w:before="0" w:after="0"/>
    </w:pPr>
    <w:rPr>
      <w:rFonts w:ascii="Courier New" w:hAnsi="Courier New"/>
      <w:sz w:val="20"/>
    </w:rPr>
  </w:style>
  <w:style w:type="character" w:customStyle="1" w:styleId="PlainTextChar">
    <w:name w:val="Plain Text Char"/>
    <w:basedOn w:val="DefaultParagraphFont"/>
    <w:link w:val="PlainText"/>
    <w:uiPriority w:val="99"/>
    <w:semiHidden/>
    <w:rsid w:val="0081498B"/>
    <w:rPr>
      <w:rFonts w:ascii="Courier New" w:hAnsi="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499253">
      <w:bodyDiv w:val="1"/>
      <w:marLeft w:val="0"/>
      <w:marRight w:val="0"/>
      <w:marTop w:val="0"/>
      <w:marBottom w:val="0"/>
      <w:divBdr>
        <w:top w:val="none" w:sz="0" w:space="0" w:color="auto"/>
        <w:left w:val="none" w:sz="0" w:space="0" w:color="auto"/>
        <w:bottom w:val="none" w:sz="0" w:space="0" w:color="auto"/>
        <w:right w:val="none" w:sz="0" w:space="0" w:color="auto"/>
      </w:divBdr>
    </w:div>
    <w:div w:id="14587924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i.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H:\Opat&#345;en&#237;%20obecn&#233;%20povahy\013-RN-C00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0A9A-E2D2-4B89-A6F2-564CC0FE9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013-RN-C000-09.dot</Template>
  <TotalTime>120</TotalTime>
  <Pages>26</Pages>
  <Words>12757</Words>
  <Characters>72720</Characters>
  <Application>Microsoft Office Word</Application>
  <DocSecurity>0</DocSecurity>
  <Lines>606</Lines>
  <Paragraphs>170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Název dokumentu:</vt:lpstr>
      <vt:lpstr>Název dokumentu:</vt:lpstr>
    </vt:vector>
  </TitlesOfParts>
  <Company>Český metrologický institut Úsek fundament. metrolog</Company>
  <LinksUpToDate>false</LinksUpToDate>
  <CharactersWithSpaces>85307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dokumentu:</dc:title>
  <dc:creator>mmachalova</dc:creator>
  <cp:lastModifiedBy>Liu, Lei</cp:lastModifiedBy>
  <cp:revision>11</cp:revision>
  <cp:lastPrinted>2018-02-01T08:41:00Z</cp:lastPrinted>
  <dcterms:created xsi:type="dcterms:W3CDTF">2018-12-03T14:04:00Z</dcterms:created>
  <dcterms:modified xsi:type="dcterms:W3CDTF">2018-12-19T13:49:00Z</dcterms:modified>
</cp:coreProperties>
</file>