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431BDA" w:rsidRPr="00C32FE3">
        <w:trPr>
          <w:cantSplit/>
        </w:trPr>
        <w:tc>
          <w:tcPr>
            <w:tcW w:w="3982" w:type="dxa"/>
            <w:gridSpan w:val="3"/>
          </w:tcPr>
          <w:p w:rsidR="00431BDA" w:rsidRPr="00C32FE3" w:rsidRDefault="00431BDA" w:rsidP="00586031">
            <w:pPr>
              <w:pStyle w:val="SNREPUBLIQUE"/>
            </w:pPr>
            <w:r>
              <w:t xml:space="preserve">FRANSE REPUBLIEK</w:t>
            </w:r>
          </w:p>
        </w:tc>
      </w:tr>
      <w:tr w:rsidR="00431BDA" w:rsidRPr="00C32FE3">
        <w:trPr>
          <w:cantSplit/>
          <w:trHeight w:hRule="exact" w:val="113"/>
        </w:trPr>
        <w:tc>
          <w:tcPr>
            <w:tcW w:w="1527" w:type="dxa"/>
          </w:tcPr>
          <w:p w:rsidR="00431BDA" w:rsidRPr="00C32FE3" w:rsidRDefault="00431BDA"/>
        </w:tc>
        <w:tc>
          <w:tcPr>
            <w:tcW w:w="968" w:type="dxa"/>
            <w:tcBorders>
              <w:bottom w:val="single" w:sz="1" w:space="0" w:color="000000"/>
            </w:tcBorders>
          </w:tcPr>
          <w:p w:rsidR="00431BDA" w:rsidRPr="00C32FE3" w:rsidRDefault="00431BDA"/>
        </w:tc>
        <w:tc>
          <w:tcPr>
            <w:tcW w:w="1487" w:type="dxa"/>
          </w:tcPr>
          <w:p w:rsidR="00431BDA" w:rsidRPr="00C32FE3" w:rsidRDefault="00431BDA"/>
        </w:tc>
      </w:tr>
      <w:tr w:rsidR="00431BDA" w:rsidRPr="00C32FE3">
        <w:trPr>
          <w:cantSplit/>
        </w:trPr>
        <w:tc>
          <w:tcPr>
            <w:tcW w:w="3982" w:type="dxa"/>
            <w:gridSpan w:val="3"/>
          </w:tcPr>
          <w:p w:rsidR="00431BDA" w:rsidRPr="00C32FE3" w:rsidRDefault="00431BDA" w:rsidP="009912B2">
            <w:pPr>
              <w:pStyle w:val="SNTimbre"/>
            </w:pPr>
            <w:r>
              <w:t xml:space="preserve">Ministerie van Cultuur</w:t>
            </w:r>
          </w:p>
        </w:tc>
      </w:tr>
      <w:tr w:rsidR="00431BDA" w:rsidRPr="00C32FE3">
        <w:trPr>
          <w:cantSplit/>
          <w:trHeight w:hRule="exact" w:val="227"/>
        </w:trPr>
        <w:tc>
          <w:tcPr>
            <w:tcW w:w="1527" w:type="dxa"/>
          </w:tcPr>
          <w:p w:rsidR="00431BDA" w:rsidRPr="00C32FE3" w:rsidRDefault="00431BDA"/>
        </w:tc>
        <w:tc>
          <w:tcPr>
            <w:tcW w:w="968" w:type="dxa"/>
            <w:tcBorders>
              <w:bottom w:val="single" w:sz="1" w:space="0" w:color="000000"/>
            </w:tcBorders>
          </w:tcPr>
          <w:p w:rsidR="00431BDA" w:rsidRPr="00C32FE3" w:rsidRDefault="00431BDA"/>
        </w:tc>
        <w:tc>
          <w:tcPr>
            <w:tcW w:w="1487" w:type="dxa"/>
          </w:tcPr>
          <w:p w:rsidR="00431BDA" w:rsidRPr="00C32FE3" w:rsidRDefault="00431BDA"/>
        </w:tc>
      </w:tr>
      <w:tr w:rsidR="00431BDA" w:rsidRPr="00C32FE3">
        <w:trPr>
          <w:cantSplit/>
          <w:trHeight w:hRule="exact" w:val="227"/>
        </w:trPr>
        <w:tc>
          <w:tcPr>
            <w:tcW w:w="1527" w:type="dxa"/>
          </w:tcPr>
          <w:p w:rsidR="00431BDA" w:rsidRPr="00C32FE3" w:rsidRDefault="00431BDA"/>
        </w:tc>
        <w:tc>
          <w:tcPr>
            <w:tcW w:w="968" w:type="dxa"/>
          </w:tcPr>
          <w:p w:rsidR="00431BDA" w:rsidRPr="00C32FE3" w:rsidRDefault="00431BDA"/>
        </w:tc>
        <w:tc>
          <w:tcPr>
            <w:tcW w:w="1487" w:type="dxa"/>
          </w:tcPr>
          <w:p w:rsidR="00431BDA" w:rsidRPr="00C32FE3" w:rsidRDefault="00431BDA"/>
        </w:tc>
      </w:tr>
    </w:tbl>
    <w:p w:rsidR="000D5B95" w:rsidRPr="00C32FE3" w:rsidRDefault="00197F51" w:rsidP="000D5B95">
      <w:pPr>
        <w:pStyle w:val="SNNature"/>
      </w:pPr>
      <w:r>
        <w:t xml:space="preserve">Besluit van [   ]</w:t>
      </w:r>
    </w:p>
    <w:p w:rsidR="00AF5A6C" w:rsidRDefault="00AF5A6C" w:rsidP="00B25D7B">
      <w:pPr>
        <w:pStyle w:val="SNNORCentr"/>
        <w:rPr>
          <w:b/>
          <w:bCs w:val="0"/>
          <w:szCs w:val="24"/>
          <w:rFonts w:eastAsia="Lucida Sans Unicode"/>
        </w:rPr>
      </w:pPr>
      <w:r>
        <w:rPr>
          <w:b/>
        </w:rPr>
        <w:t xml:space="preserve">betreffende het minimumtarief voor een dienst voor het bezorgen van boeken</w:t>
      </w:r>
    </w:p>
    <w:p w:rsidR="00AF5A6C" w:rsidRDefault="00AF5A6C" w:rsidP="00B25D7B">
      <w:pPr>
        <w:pStyle w:val="SNNORCentr"/>
        <w:rPr>
          <w:rFonts w:eastAsia="Lucida Sans Unicode"/>
          <w:b/>
          <w:bCs w:val="0"/>
          <w:szCs w:val="24"/>
        </w:rPr>
      </w:pPr>
    </w:p>
    <w:p w:rsidR="00431BDA" w:rsidRPr="00C32FE3" w:rsidRDefault="00431BDA" w:rsidP="00B25D7B">
      <w:pPr>
        <w:pStyle w:val="SNNORCentr"/>
      </w:pPr>
      <w:r>
        <w:t xml:space="preserve">NOR:</w:t>
      </w:r>
      <w:r>
        <w:t xml:space="preserve"> </w:t>
      </w:r>
      <w:r>
        <w:t xml:space="preserve">MICE2228102A</w:t>
      </w:r>
    </w:p>
    <w:p w:rsidR="00AF5A6C" w:rsidRPr="00AF5A6C" w:rsidRDefault="00AF5A6C" w:rsidP="00AF5A6C">
      <w:pPr>
        <w:spacing w:before="720" w:after="240"/>
        <w:ind w:firstLine="720"/>
        <w:jc w:val="both"/>
        <w:rPr>
          <w:b/>
        </w:rPr>
      </w:pPr>
      <w:r>
        <w:rPr>
          <w:b/>
        </w:rPr>
        <w:t xml:space="preserve">De minister van Economie, Financiën en Industriële en Digitale Soevereiniteit en de minister van Cultuur,</w:t>
      </w:r>
    </w:p>
    <w:p w:rsidR="00AF5A6C" w:rsidRPr="00AF5A6C" w:rsidRDefault="00AF5A6C" w:rsidP="00AF5A6C">
      <w:pPr>
        <w:spacing w:before="120" w:after="120"/>
        <w:ind w:firstLine="720"/>
        <w:jc w:val="both"/>
        <w:rPr>
          <w:bCs/>
        </w:rPr>
      </w:pPr>
      <w:r>
        <w:t xml:space="preserve">Gezien Richtlijn</w:t>
      </w:r>
      <w:r>
        <w:rPr>
          <w:b/>
        </w:rPr>
        <w:t xml:space="preserve"> </w:t>
      </w:r>
      <w:r>
        <w:t xml:space="preserve">(EU) 2015/1535 van het Europees Parlement en de Raad van 9 september 2015 betreffende een informatieprocedure op het gebied van technische voorschriften en regels betreffende de diensten van de informatiemaatschappij;</w:t>
      </w:r>
    </w:p>
    <w:p w:rsidR="00AF5A6C" w:rsidRPr="00AF5A6C" w:rsidRDefault="00AF5A6C" w:rsidP="00AF5A6C">
      <w:pPr>
        <w:spacing w:before="120" w:after="120"/>
        <w:ind w:firstLine="720"/>
        <w:jc w:val="both"/>
      </w:pPr>
      <w:r>
        <w:t xml:space="preserve">Gezien wet nr. 81-766 van 10 augustus 1981, zoals gewijzigd, met betrekking tot de prijs van boeken, en met name artikel 1 daarvan in de formulering die voortvloeit uit artikel 1 van wet nr. 2021-1901 van 30 december 2021 ter versterking van de economische situatie van de boekenbranche en ter versterking van de kansengelijkheid en het vertrouwen tussen de betrokken partijen;</w:t>
      </w:r>
    </w:p>
    <w:p w:rsidR="00AF5A6C" w:rsidRPr="00AF5A6C" w:rsidRDefault="00AF5A6C" w:rsidP="00AF5A6C">
      <w:pPr>
        <w:widowControl w:val="0"/>
        <w:suppressAutoHyphens/>
        <w:spacing w:before="120" w:after="120"/>
        <w:ind w:firstLine="709"/>
        <w:jc w:val="both"/>
        <w:rPr>
          <w:rFonts w:eastAsia="Lucida Sans Unicode"/>
        </w:rPr>
      </w:pPr>
      <w:r>
        <w:t xml:space="preserve">Gezien besluit nr. 2022-1397 van de Autoriteit voor regulering van elektronische communicatie, de post en persdistributie van 5 juli 2022;</w:t>
      </w:r>
    </w:p>
    <w:p w:rsidR="00AF5A6C" w:rsidRPr="00AF5A6C" w:rsidRDefault="00AF5A6C" w:rsidP="00AF5A6C">
      <w:pPr>
        <w:widowControl w:val="0"/>
        <w:suppressAutoHyphens/>
        <w:spacing w:before="120" w:after="120"/>
        <w:ind w:firstLine="709"/>
        <w:jc w:val="both"/>
        <w:rPr>
          <w:rFonts w:eastAsia="Lucida Sans Unicode"/>
        </w:rPr>
      </w:pPr>
      <w:r>
        <w:t xml:space="preserve">Gezien kennisgeving nr..../.../F gericht aan de Europese Commissie op (</w:t>
      </w:r>
      <w:r>
        <w:rPr>
          <w:highlight w:val="yellow"/>
        </w:rPr>
        <w:t xml:space="preserve">datum</w:t>
      </w:r>
      <w:r>
        <w:t xml:space="preserve">) en de antwoorden van deze laatste van (</w:t>
      </w:r>
      <w:r>
        <w:rPr>
          <w:highlight w:val="yellow"/>
        </w:rPr>
        <w:t xml:space="preserve">datum</w:t>
      </w:r>
      <w:r>
        <w:t xml:space="preserve">),</w:t>
      </w:r>
    </w:p>
    <w:p w:rsidR="00AF5A6C" w:rsidRPr="00AF5A6C" w:rsidRDefault="00AF5A6C" w:rsidP="00AF5A6C">
      <w:pPr>
        <w:spacing w:before="480" w:after="360"/>
        <w:jc w:val="center"/>
        <w:rPr>
          <w:b/>
        </w:rPr>
      </w:pPr>
      <w:r>
        <w:rPr>
          <w:b/>
        </w:rPr>
        <w:t xml:space="preserve">Bepalen hierbij:</w:t>
      </w:r>
    </w:p>
    <w:p w:rsidR="00AF5A6C" w:rsidRPr="00AF5A6C" w:rsidRDefault="00AF5A6C" w:rsidP="00AF5A6C">
      <w:pPr>
        <w:spacing w:before="240" w:after="240"/>
        <w:jc w:val="center"/>
        <w:rPr>
          <w:b/>
        </w:rPr>
      </w:pPr>
      <w:r>
        <w:rPr>
          <w:b/>
        </w:rPr>
        <w:t xml:space="preserve">Artikel 1</w:t>
      </w:r>
    </w:p>
    <w:p w:rsidR="00AF5A6C" w:rsidRPr="00AF5A6C" w:rsidRDefault="00AF5A6C" w:rsidP="00AF5A6C">
      <w:pPr>
        <w:spacing w:after="120"/>
        <w:jc w:val="both"/>
      </w:pPr>
      <w:r>
        <w:t xml:space="preserve">Het minimumtarief voor de dienst voor het bezorgen van boeken, vermeld in artikel 1, vierde lid, van voornoemde wet van 10 augustus 1981 wordt vastgesteld op:</w:t>
      </w:r>
    </w:p>
    <w:p w:rsidR="00AF5A6C" w:rsidRPr="00AF5A6C" w:rsidRDefault="00AF5A6C" w:rsidP="00AF5A6C">
      <w:pPr>
        <w:numPr>
          <w:ilvl w:val="0"/>
          <w:numId w:val="15"/>
        </w:numPr>
        <w:spacing w:after="120"/>
        <w:jc w:val="both"/>
      </w:pPr>
      <w:r>
        <w:t xml:space="preserve">3 EUR inclusief belasting voor elke bestelling bestaande uit een of meer boeken waarvan de aankoopwaarde als nieuwe boeken minder dan 35 EUR bedraagt, inclusief belasting;</w:t>
      </w:r>
    </w:p>
    <w:p w:rsidR="00AF5A6C" w:rsidRPr="00AF5A6C" w:rsidRDefault="00AF5A6C" w:rsidP="00AF5A6C">
      <w:pPr>
        <w:numPr>
          <w:ilvl w:val="0"/>
          <w:numId w:val="15"/>
        </w:numPr>
        <w:spacing w:after="120"/>
        <w:jc w:val="both"/>
      </w:pPr>
      <w:r>
        <w:t xml:space="preserve">0 EUR inclusief belasting voor elke bestelling bestaande uit een of meer nieuwe boeken waarvan de aankoopwaarde als nieuwe boeken gelijk is aan of groter is dan 35 EUR, inclusief belasting.</w:t>
      </w:r>
    </w:p>
    <w:p w:rsidR="00AF5A6C" w:rsidRPr="00AF5A6C" w:rsidRDefault="00AF5A6C" w:rsidP="00AF5A6C">
      <w:pPr>
        <w:spacing w:after="120"/>
        <w:jc w:val="both"/>
      </w:pPr>
      <w:r>
        <w:t xml:space="preserve">Het aldus vastgestelde minimumtarief is van toepassing op de bezorging van een bestelling, ongeacht het aantal pakketten waaruit deze bestelling bestaat.</w:t>
      </w:r>
    </w:p>
    <w:p w:rsidR="00AF5A6C" w:rsidRPr="00AF5A6C" w:rsidRDefault="00AF5A6C" w:rsidP="00AF5A6C">
      <w:pPr>
        <w:spacing w:after="120"/>
        <w:jc w:val="both"/>
      </w:pPr>
      <w:r>
        <w:t xml:space="preserve">De bezorgdienst wordt betaald door de koper, gelijk met de betaling van de bestelling.</w:t>
      </w:r>
    </w:p>
    <w:p w:rsidR="00AF5A6C" w:rsidRDefault="00AF5A6C" w:rsidP="00AF5A6C">
      <w:pPr>
        <w:spacing w:after="120"/>
        <w:jc w:val="both"/>
      </w:pPr>
    </w:p>
    <w:p w:rsidR="00AF5A6C" w:rsidRPr="00AF5A6C" w:rsidRDefault="00AF5A6C" w:rsidP="00AF5A6C">
      <w:pPr>
        <w:spacing w:after="120"/>
        <w:jc w:val="both"/>
      </w:pPr>
    </w:p>
    <w:p w:rsidR="00AF5A6C" w:rsidRPr="00AF5A6C" w:rsidRDefault="00AF5A6C" w:rsidP="00AF5A6C">
      <w:pPr>
        <w:spacing w:before="240" w:after="240"/>
        <w:jc w:val="center"/>
        <w:rPr>
          <w:b/>
          <w:bCs/>
        </w:rPr>
      </w:pPr>
      <w:r>
        <w:rPr>
          <w:b/>
        </w:rPr>
        <w:t xml:space="preserve">Artikel 2</w:t>
      </w:r>
    </w:p>
    <w:p w:rsidR="00AF5A6C" w:rsidRPr="00AF5A6C" w:rsidRDefault="00AF5A6C" w:rsidP="00AF5A6C">
      <w:pPr>
        <w:spacing w:after="120"/>
        <w:jc w:val="both"/>
      </w:pPr>
      <w:r>
        <w:t xml:space="preserve">Dit besluit wordt gepubliceerd in het </w:t>
      </w:r>
      <w:r>
        <w:rPr>
          <w:i/>
        </w:rPr>
        <w:t xml:space="preserve">Staatsblad</w:t>
      </w:r>
      <w:r>
        <w:t xml:space="preserve"> van de Franse Republiek en treedt zes maanden na de bekendmaking ervan in werking.</w:t>
      </w:r>
    </w:p>
    <w:p w:rsidR="00431BDA" w:rsidRDefault="00FB4714" w:rsidP="00FC046A">
      <w:pPr>
        <w:pStyle w:val="SNDatearrt"/>
      </w:pPr>
      <w:r>
        <w:t xml:space="preserve">Gedaan op [   ].</w:t>
      </w:r>
    </w:p>
    <w:p w:rsidR="00AF5A6C" w:rsidRPr="00AF5A6C" w:rsidRDefault="00AF5A6C" w:rsidP="00AF5A6C">
      <w:pPr>
        <w:spacing w:before="480" w:after="480"/>
        <w:ind w:left="709" w:right="3684"/>
      </w:pPr>
      <w:r>
        <w:t xml:space="preserve">De minister van Economie, Financiën en Industriële en Digitale Soevereiniteit,</w:t>
      </w:r>
    </w:p>
    <w:p w:rsidR="00AF5A6C" w:rsidRPr="00AF5A6C" w:rsidRDefault="00AF5A6C" w:rsidP="00AF5A6C">
      <w:pPr>
        <w:spacing w:before="1680" w:after="120"/>
        <w:ind w:left="720" w:right="4494"/>
        <w:rPr>
          <w:color w:val="000000"/>
        </w:rPr>
      </w:pPr>
      <w:r>
        <w:rPr>
          <w:color w:val="000000"/>
        </w:rPr>
        <w:t xml:space="preserve">Bruno LE MAIRE</w:t>
      </w:r>
    </w:p>
    <w:p w:rsidR="00AF5A6C" w:rsidRPr="00AF5A6C" w:rsidRDefault="00AF5A6C" w:rsidP="00AF5A6C">
      <w:pPr>
        <w:spacing w:before="120" w:after="1680"/>
        <w:ind w:left="5041"/>
        <w:jc w:val="right"/>
        <w:rPr>
          <w:color w:val="000000"/>
        </w:rPr>
      </w:pPr>
      <w:r>
        <w:rPr>
          <w:color w:val="000000"/>
        </w:rPr>
        <w:t xml:space="preserve">De minister van Cultuur,</w:t>
      </w:r>
    </w:p>
    <w:p w:rsidR="00AF5A6C" w:rsidRPr="00AF5A6C" w:rsidRDefault="00AF5A6C" w:rsidP="00AF5A6C">
      <w:pPr>
        <w:spacing w:before="120" w:after="120"/>
        <w:ind w:left="5041"/>
        <w:jc w:val="right"/>
        <w:rPr>
          <w:color w:val="000000"/>
        </w:rPr>
      </w:pPr>
      <w:r>
        <w:rPr>
          <w:color w:val="000000"/>
        </w:rPr>
        <w:t xml:space="preserve">Rima ABDUL-MALAK</w:t>
      </w:r>
    </w:p>
    <w:p w:rsidR="00595183" w:rsidRPr="00197F51" w:rsidRDefault="00595183" w:rsidP="00AF5A6C">
      <w:pPr>
        <w:pStyle w:val="SNSignatureGauche"/>
      </w:pPr>
    </w:p>
    <w:sectPr w:rsidR="00595183" w:rsidRPr="00197F51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5847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9E7D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0216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22F5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C484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872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8893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567E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563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9671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7C2199"/>
    <w:multiLevelType w:val="hybridMultilevel"/>
    <w:tmpl w:val="4C5E4122"/>
    <w:lvl w:ilvl="0" w:tplc="B7EA17F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F46695"/>
    <w:multiLevelType w:val="hybridMultilevel"/>
    <w:tmpl w:val="F40E4E4A"/>
    <w:lvl w:ilvl="0" w:tplc="DB166E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73D86"/>
    <w:multiLevelType w:val="hybridMultilevel"/>
    <w:tmpl w:val="9B50F3EE"/>
    <w:lvl w:ilvl="0" w:tplc="D344623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5264F6B"/>
    <w:multiLevelType w:val="hybridMultilevel"/>
    <w:tmpl w:val="56E64AF2"/>
    <w:lvl w:ilvl="0" w:tplc="EE68B1D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55950BF5"/>
    <w:multiLevelType w:val="hybridMultilevel"/>
    <w:tmpl w:val="5038DC62"/>
    <w:lvl w:ilvl="0" w:tplc="2A9050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2F"/>
    <w:rsid w:val="00013C39"/>
    <w:rsid w:val="000711F9"/>
    <w:rsid w:val="000C152D"/>
    <w:rsid w:val="000C5746"/>
    <w:rsid w:val="000D5B95"/>
    <w:rsid w:val="000E5800"/>
    <w:rsid w:val="000E5AA7"/>
    <w:rsid w:val="00123714"/>
    <w:rsid w:val="001263B5"/>
    <w:rsid w:val="00197F51"/>
    <w:rsid w:val="001D720B"/>
    <w:rsid w:val="00272674"/>
    <w:rsid w:val="00275070"/>
    <w:rsid w:val="002A0B09"/>
    <w:rsid w:val="002B7EFA"/>
    <w:rsid w:val="002C78AD"/>
    <w:rsid w:val="002D75A1"/>
    <w:rsid w:val="002F0F19"/>
    <w:rsid w:val="002F2A88"/>
    <w:rsid w:val="003054BA"/>
    <w:rsid w:val="003771F1"/>
    <w:rsid w:val="0039560F"/>
    <w:rsid w:val="00395D95"/>
    <w:rsid w:val="003B48D4"/>
    <w:rsid w:val="003F501C"/>
    <w:rsid w:val="00403B1A"/>
    <w:rsid w:val="00406CFF"/>
    <w:rsid w:val="004305BD"/>
    <w:rsid w:val="00431BDA"/>
    <w:rsid w:val="00431FE7"/>
    <w:rsid w:val="00494348"/>
    <w:rsid w:val="00494B4D"/>
    <w:rsid w:val="004B218D"/>
    <w:rsid w:val="004B28E7"/>
    <w:rsid w:val="004D17CE"/>
    <w:rsid w:val="004D657B"/>
    <w:rsid w:val="005178A2"/>
    <w:rsid w:val="00545377"/>
    <w:rsid w:val="005671B7"/>
    <w:rsid w:val="0057005C"/>
    <w:rsid w:val="00581BC7"/>
    <w:rsid w:val="00582291"/>
    <w:rsid w:val="00586031"/>
    <w:rsid w:val="00595183"/>
    <w:rsid w:val="006028FB"/>
    <w:rsid w:val="00642267"/>
    <w:rsid w:val="00647924"/>
    <w:rsid w:val="006A4EBF"/>
    <w:rsid w:val="006C0086"/>
    <w:rsid w:val="0072075A"/>
    <w:rsid w:val="00737800"/>
    <w:rsid w:val="007753DF"/>
    <w:rsid w:val="00782962"/>
    <w:rsid w:val="007E1E85"/>
    <w:rsid w:val="007F7B60"/>
    <w:rsid w:val="00820102"/>
    <w:rsid w:val="00831364"/>
    <w:rsid w:val="008B21A6"/>
    <w:rsid w:val="008C4050"/>
    <w:rsid w:val="008C742C"/>
    <w:rsid w:val="00904A5D"/>
    <w:rsid w:val="009240ED"/>
    <w:rsid w:val="0094032F"/>
    <w:rsid w:val="00961ECC"/>
    <w:rsid w:val="00973520"/>
    <w:rsid w:val="009912B2"/>
    <w:rsid w:val="009B17DB"/>
    <w:rsid w:val="009B79CC"/>
    <w:rsid w:val="00A7554E"/>
    <w:rsid w:val="00AC154D"/>
    <w:rsid w:val="00AC4AC5"/>
    <w:rsid w:val="00AD3E1A"/>
    <w:rsid w:val="00AF5A6C"/>
    <w:rsid w:val="00B2569E"/>
    <w:rsid w:val="00B25D7B"/>
    <w:rsid w:val="00C1561A"/>
    <w:rsid w:val="00C16310"/>
    <w:rsid w:val="00C26CCD"/>
    <w:rsid w:val="00C32FE3"/>
    <w:rsid w:val="00C37FEB"/>
    <w:rsid w:val="00C43ABF"/>
    <w:rsid w:val="00C64C5C"/>
    <w:rsid w:val="00C81432"/>
    <w:rsid w:val="00CF20FA"/>
    <w:rsid w:val="00CF60F2"/>
    <w:rsid w:val="00D001DC"/>
    <w:rsid w:val="00D05ED7"/>
    <w:rsid w:val="00D146F8"/>
    <w:rsid w:val="00D35762"/>
    <w:rsid w:val="00D7239D"/>
    <w:rsid w:val="00D75BE3"/>
    <w:rsid w:val="00D86C59"/>
    <w:rsid w:val="00D90D81"/>
    <w:rsid w:val="00DD37E5"/>
    <w:rsid w:val="00DD6852"/>
    <w:rsid w:val="00E36A2F"/>
    <w:rsid w:val="00E37A52"/>
    <w:rsid w:val="00E4723D"/>
    <w:rsid w:val="00E720F4"/>
    <w:rsid w:val="00EA1EC3"/>
    <w:rsid w:val="00ED3FD3"/>
    <w:rsid w:val="00EE7892"/>
    <w:rsid w:val="00F00382"/>
    <w:rsid w:val="00F5180B"/>
    <w:rsid w:val="00F63131"/>
    <w:rsid w:val="00F72AF9"/>
    <w:rsid w:val="00F91FD5"/>
    <w:rsid w:val="00F957B7"/>
    <w:rsid w:val="00FA462E"/>
    <w:rsid w:val="00FB4714"/>
    <w:rsid w:val="00FB60F5"/>
    <w:rsid w:val="00FC046A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A62CB-F6B4-4457-9A77-094CA8BD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TITRE1OBJET"/>
    <w:autoRedefine/>
    <w:qFormat/>
    <w:rsid w:val="0039560F"/>
    <w:pPr>
      <w:keepNext/>
      <w:spacing w:before="240"/>
      <w:jc w:val="center"/>
      <w:outlineLvl w:val="0"/>
    </w:pPr>
    <w:rPr>
      <w:rFonts w:cs="Arial"/>
      <w:bCs/>
      <w:caps/>
      <w:kern w:val="32"/>
    </w:rPr>
  </w:style>
  <w:style w:type="paragraph" w:styleId="Titre2">
    <w:name w:val="heading 2"/>
    <w:basedOn w:val="Normal"/>
    <w:next w:val="Titre2objet"/>
    <w:autoRedefine/>
    <w:qFormat/>
    <w:rsid w:val="00E37A52"/>
    <w:pPr>
      <w:keepNext/>
      <w:spacing w:before="240"/>
      <w:jc w:val="center"/>
      <w:outlineLvl w:val="1"/>
    </w:pPr>
    <w:rPr>
      <w:bCs/>
      <w:iCs/>
      <w:smallCaps/>
    </w:rPr>
  </w:style>
  <w:style w:type="paragraph" w:styleId="Titre3">
    <w:name w:val="heading 3"/>
    <w:basedOn w:val="Normal"/>
    <w:next w:val="titre3objet"/>
    <w:autoRedefine/>
    <w:qFormat/>
    <w:rsid w:val="00C64C5C"/>
    <w:pPr>
      <w:keepNext/>
      <w:spacing w:before="120"/>
      <w:jc w:val="center"/>
      <w:outlineLvl w:val="2"/>
    </w:pPr>
    <w:rPr>
      <w:rFonts w:cs="Arial"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NREPUBLIQUE">
    <w:name w:val="SNREPUBLIQUE"/>
    <w:basedOn w:val="Normal"/>
    <w:rsid w:val="00586031"/>
    <w:pPr>
      <w:jc w:val="center"/>
    </w:pPr>
    <w:rPr>
      <w:b/>
      <w:bCs/>
      <w:szCs w:val="20"/>
    </w:rPr>
  </w:style>
  <w:style w:type="paragraph" w:customStyle="1" w:styleId="Ministre">
    <w:name w:val="Ministère"/>
    <w:basedOn w:val="Corpsdetexte"/>
    <w:pPr>
      <w:widowControl w:val="0"/>
      <w:suppressAutoHyphens/>
      <w:snapToGrid w:val="0"/>
      <w:spacing w:before="120" w:after="0"/>
      <w:jc w:val="center"/>
    </w:pPr>
    <w:rPr>
      <w:rFonts w:eastAsia="Lucida Sans Unicode"/>
    </w:rPr>
  </w:style>
  <w:style w:type="paragraph" w:styleId="Corpsdetexte">
    <w:name w:val="Body Text"/>
    <w:basedOn w:val="Normal"/>
    <w:rsid w:val="00F63131"/>
    <w:pPr>
      <w:spacing w:after="120"/>
      <w:jc w:val="both"/>
    </w:pPr>
  </w:style>
  <w:style w:type="paragraph" w:customStyle="1" w:styleId="puce1">
    <w:name w:val="puce1"/>
    <w:basedOn w:val="Normal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pPr>
      <w:widowControl w:val="0"/>
      <w:tabs>
        <w:tab w:val="num" w:pos="2869"/>
      </w:tabs>
      <w:suppressAutoHyphens/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pPr>
      <w:widowControl w:val="0"/>
      <w:tabs>
        <w:tab w:val="num" w:pos="2869"/>
      </w:tabs>
      <w:suppressAutoHyphens/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autoRedefine/>
    <w:pPr>
      <w:spacing w:before="720"/>
      <w:jc w:val="center"/>
    </w:pPr>
    <w:rPr>
      <w:b/>
    </w:rPr>
  </w:style>
  <w:style w:type="paragraph" w:customStyle="1" w:styleId="SNConsultation">
    <w:name w:val="SNConsultation"/>
    <w:basedOn w:val="Normal"/>
    <w:autoRedefine/>
    <w:pPr>
      <w:widowControl w:val="0"/>
      <w:suppressAutoHyphens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next w:val="SNtitre"/>
    <w:autoRedefine/>
    <w:rsid w:val="006A4EBF"/>
    <w:pPr>
      <w:widowControl w:val="0"/>
      <w:suppressLineNumbers/>
      <w:suppressAutoHyphen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next w:val="SNNORCentr"/>
    <w:autoRedefine/>
    <w:rsid w:val="004305BD"/>
    <w:pPr>
      <w:widowControl w:val="0"/>
      <w:suppressLineNumbers/>
      <w:suppressAutoHyphen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next w:val="SNAutorit"/>
    <w:rsid w:val="006A4EBF"/>
    <w:pPr>
      <w:jc w:val="center"/>
    </w:pPr>
    <w:rPr>
      <w:bCs/>
      <w:sz w:val="24"/>
    </w:rPr>
  </w:style>
  <w:style w:type="paragraph" w:customStyle="1" w:styleId="SNAutorit">
    <w:name w:val="SNAutorité"/>
    <w:basedOn w:val="Normal"/>
    <w:autoRedefine/>
    <w:pPr>
      <w:spacing w:before="720" w:after="240"/>
      <w:ind w:firstLine="720"/>
    </w:pPr>
    <w:rPr>
      <w:b/>
    </w:rPr>
  </w:style>
  <w:style w:type="paragraph" w:customStyle="1" w:styleId="SNTimbre">
    <w:name w:val="SNTimbre"/>
    <w:basedOn w:val="Normal"/>
    <w:link w:val="SNTimbreCar"/>
    <w:autoRedefine/>
    <w:pPr>
      <w:widowControl w:val="0"/>
      <w:suppressAutoHyphens/>
      <w:snapToGrid w:val="0"/>
      <w:spacing w:before="120"/>
      <w:jc w:val="center"/>
    </w:pPr>
    <w:rPr>
      <w:rFonts w:eastAsia="Lucida Sans Unicode"/>
    </w:rPr>
  </w:style>
  <w:style w:type="character" w:customStyle="1" w:styleId="SNTimbreCar">
    <w:name w:val="SNTimbre Car"/>
    <w:basedOn w:val="Policepardfaut"/>
    <w:link w:val="SNTimbre"/>
    <w:rsid w:val="000C5746"/>
    <w:rPr>
      <w:rFonts w:eastAsia="Lucida Sans Unicode"/>
      <w:sz w:val="24"/>
      <w:szCs w:val="24"/>
      <w:lang w:val="nl-NL" w:bidi="ar-SA"/>
    </w:rPr>
  </w:style>
  <w:style w:type="paragraph" w:customStyle="1" w:styleId="SNRapport">
    <w:name w:val="SNRapport"/>
    <w:basedOn w:val="Normal"/>
    <w:autoRedefine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pPr>
      <w:spacing w:before="120" w:after="120"/>
      <w:ind w:firstLine="720"/>
    </w:pPr>
  </w:style>
  <w:style w:type="paragraph" w:customStyle="1" w:styleId="SNDatearrt">
    <w:name w:val="SNDate arrêté"/>
    <w:basedOn w:val="Normal"/>
    <w:next w:val="Normal"/>
    <w:link w:val="SNDatearrtCar"/>
    <w:autoRedefine/>
    <w:rsid w:val="00FC046A"/>
    <w:pPr>
      <w:spacing w:before="480" w:after="480"/>
      <w:ind w:firstLine="720"/>
    </w:pPr>
  </w:style>
  <w:style w:type="character" w:customStyle="1" w:styleId="SNDatearrtCar">
    <w:name w:val="SNDate arrêté Car"/>
    <w:basedOn w:val="Policepardfaut"/>
    <w:link w:val="SNDatearrt"/>
    <w:rsid w:val="00FC046A"/>
    <w:rPr>
      <w:sz w:val="24"/>
      <w:szCs w:val="24"/>
      <w:lang w:val="nl-NL" w:eastAsia="fr-FR" w:bidi="ar-SA"/>
    </w:rPr>
  </w:style>
  <w:style w:type="paragraph" w:customStyle="1" w:styleId="SNActe">
    <w:name w:val="SNActe"/>
    <w:basedOn w:val="Normal"/>
    <w:autoRedefine/>
    <w:rsid w:val="00831364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next w:val="Corpsdetexte"/>
    <w:link w:val="SNArticleCar"/>
    <w:autoRedefine/>
    <w:pPr>
      <w:spacing w:before="240" w:after="240"/>
      <w:jc w:val="center"/>
    </w:pPr>
    <w:rPr>
      <w:b/>
    </w:rPr>
  </w:style>
  <w:style w:type="character" w:customStyle="1" w:styleId="SNArticleCar">
    <w:name w:val="SNArticle Car"/>
    <w:basedOn w:val="Policepardfaut"/>
    <w:link w:val="SNArticle"/>
    <w:rsid w:val="000C5746"/>
    <w:rPr>
      <w:b/>
      <w:sz w:val="24"/>
      <w:szCs w:val="24"/>
      <w:lang w:val="nl-NL" w:eastAsia="fr-FR" w:bidi="ar-SA"/>
    </w:rPr>
  </w:style>
  <w:style w:type="paragraph" w:customStyle="1" w:styleId="SNConsidrant">
    <w:name w:val="SNConsidérant"/>
    <w:basedOn w:val="Normal"/>
    <w:autoRedefine/>
    <w:pPr>
      <w:ind w:firstLine="720"/>
    </w:pPr>
  </w:style>
  <w:style w:type="paragraph" w:customStyle="1" w:styleId="SNConsultationCE">
    <w:name w:val="SNConsultationCE"/>
    <w:basedOn w:val="SNConsultation"/>
    <w:autoRedefine/>
  </w:style>
  <w:style w:type="paragraph" w:customStyle="1" w:styleId="SNConsultationCM">
    <w:name w:val="SNConsultationCM"/>
    <w:basedOn w:val="SNConsultation"/>
    <w:autoRedefine/>
  </w:style>
  <w:style w:type="paragraph" w:customStyle="1" w:styleId="SNDirection">
    <w:name w:val="SNDirection"/>
    <w:basedOn w:val="Normal"/>
    <w:autoRedefine/>
    <w:pPr>
      <w:spacing w:before="720"/>
      <w:jc w:val="center"/>
    </w:pPr>
    <w:rPr>
      <w:b/>
    </w:rPr>
  </w:style>
  <w:style w:type="paragraph" w:customStyle="1" w:styleId="SNIntitul">
    <w:name w:val="SNIntitulé"/>
    <w:basedOn w:val="Normal"/>
    <w:autoRedefine/>
    <w:pPr>
      <w:jc w:val="center"/>
    </w:pPr>
  </w:style>
  <w:style w:type="paragraph" w:customStyle="1" w:styleId="SNTitreRapport">
    <w:name w:val="SNTitreRapport"/>
    <w:basedOn w:val="SNActe"/>
    <w:autoRedefine/>
  </w:style>
  <w:style w:type="paragraph" w:customStyle="1" w:styleId="SNExcution">
    <w:name w:val="SNExécution"/>
    <w:basedOn w:val="Normal"/>
    <w:autoRedefine/>
  </w:style>
  <w:style w:type="paragraph" w:customStyle="1" w:styleId="SNLibell">
    <w:name w:val="SNLibellé"/>
    <w:basedOn w:val="Normal"/>
    <w:autoRedefine/>
  </w:style>
  <w:style w:type="paragraph" w:customStyle="1" w:styleId="SNRfrence">
    <w:name w:val="SNRéférence"/>
    <w:basedOn w:val="Normal"/>
    <w:autoRedefine/>
  </w:style>
  <w:style w:type="paragraph" w:styleId="Textedebulles">
    <w:name w:val="Balloon Text"/>
    <w:basedOn w:val="Normal"/>
    <w:semiHidden/>
    <w:rsid w:val="0094032F"/>
    <w:rPr>
      <w:rFonts w:ascii="Tahoma" w:hAnsi="Tahoma" w:cs="Tahoma"/>
      <w:sz w:val="16"/>
      <w:szCs w:val="16"/>
    </w:rPr>
  </w:style>
  <w:style w:type="paragraph" w:customStyle="1" w:styleId="SNSignatureGauche">
    <w:name w:val="SNSignature Gauche"/>
    <w:basedOn w:val="Normal"/>
    <w:rsid w:val="00F00382"/>
    <w:pPr>
      <w:ind w:firstLine="720"/>
    </w:pPr>
  </w:style>
  <w:style w:type="paragraph" w:customStyle="1" w:styleId="SNSignatureDroite">
    <w:name w:val="SNSignature Droite"/>
    <w:basedOn w:val="Normal"/>
    <w:rsid w:val="00F00382"/>
    <w:pPr>
      <w:jc w:val="right"/>
    </w:pPr>
  </w:style>
  <w:style w:type="paragraph" w:customStyle="1" w:styleId="TITRE1OBJET">
    <w:name w:val="TITRE 1 OBJET"/>
    <w:basedOn w:val="Titre1"/>
    <w:next w:val="Normal"/>
    <w:rsid w:val="009B17DB"/>
    <w:pPr>
      <w:spacing w:before="0" w:after="120"/>
    </w:pPr>
    <w:rPr>
      <w:b/>
    </w:rPr>
  </w:style>
  <w:style w:type="paragraph" w:customStyle="1" w:styleId="Titre2objet">
    <w:name w:val="Titre 2 objet"/>
    <w:basedOn w:val="Titre2"/>
    <w:next w:val="Normal"/>
    <w:rsid w:val="000E5AA7"/>
    <w:pPr>
      <w:spacing w:before="0" w:after="120"/>
    </w:pPr>
    <w:rPr>
      <w:b/>
    </w:rPr>
  </w:style>
  <w:style w:type="paragraph" w:customStyle="1" w:styleId="titre3objet">
    <w:name w:val="titre 3 objet"/>
    <w:basedOn w:val="Titre3"/>
    <w:next w:val="Normal"/>
    <w:rsid w:val="00C43ABF"/>
    <w:pPr>
      <w:spacing w:before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donata\SOLON\solon\Mod&#232;les_bis\solo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solon.dot</Template>
  <TotalTime>1</TotalTime>
  <Pages>2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SPM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subject/>
  <dc:creator>SPM</dc:creator>
  <cp:keywords/>
  <dc:description/>
  <cp:lastModifiedBy>SELLIER Rodolphe</cp:lastModifiedBy>
  <cp:revision>2</cp:revision>
  <cp:lastPrinted>2011-02-04T15:59:00Z</cp:lastPrinted>
  <dcterms:created xsi:type="dcterms:W3CDTF">2022-09-30T16:08:00Z</dcterms:created>
  <dcterms:modified xsi:type="dcterms:W3CDTF">2022-09-30T16:08:00Z</dcterms:modified>
</cp:coreProperties>
</file>