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DE" w:rsidRPr="008F61B0" w:rsidRDefault="00382CDE" w:rsidP="00382CDE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1. ------IND- 2018 0431 A-- CS- ------ 20191218 --- --- FINAL </w:t>
      </w:r>
    </w:p>
    <w:p w:rsidR="00995650" w:rsidRPr="005A6D11" w:rsidRDefault="00995650" w:rsidP="00995650">
      <w:pPr>
        <w:pStyle w:val="41UeberschrG1"/>
      </w:pPr>
      <w:r>
        <w:t>Zákon ze dne 28. 3. 2019,</w:t>
      </w:r>
      <w:r>
        <w:br/>
        <w:t>kterým se mění korutanský zákon o přípravcích na ochranu rostlin</w:t>
      </w:r>
    </w:p>
    <w:p w:rsidR="00995650" w:rsidRPr="005A6D11" w:rsidRDefault="00995650" w:rsidP="00995650">
      <w:pPr>
        <w:pStyle w:val="09Abstand"/>
      </w:pPr>
    </w:p>
    <w:p w:rsidR="00995650" w:rsidRPr="005A6D11" w:rsidRDefault="00995650" w:rsidP="00995650">
      <w:pPr>
        <w:pStyle w:val="12PromKlEinlSatz"/>
      </w:pPr>
      <w:r>
        <w:t>Korutanský zemský sněm se usnesl:</w:t>
      </w:r>
    </w:p>
    <w:p w:rsidR="00995650" w:rsidRPr="005A6D11" w:rsidRDefault="00995650" w:rsidP="00995650">
      <w:pPr>
        <w:pStyle w:val="44UeberschrArt"/>
      </w:pPr>
      <w:r>
        <w:t>Článek I</w:t>
      </w:r>
    </w:p>
    <w:p w:rsidR="00995650" w:rsidRPr="005A6D11" w:rsidRDefault="00995650" w:rsidP="00995650">
      <w:pPr>
        <w:pStyle w:val="12PromKlEinlSatz"/>
      </w:pPr>
      <w:r>
        <w:t>Korutanský zákon o přípravcích na ochranu rostlin – K-LPG, Zemsk. věst. č. 31/1991, ve znění Zemsk. věst. č. 71/2018, se mění následovně:</w:t>
      </w:r>
    </w:p>
    <w:p w:rsidR="00995650" w:rsidRPr="005A6D11" w:rsidRDefault="00727DEC" w:rsidP="00727DEC">
      <w:pPr>
        <w:pStyle w:val="21NovAo1"/>
      </w:pPr>
      <w:r>
        <w:t xml:space="preserve">1. V § 3 odst. 1 je nahrazena v písm. k) </w:t>
      </w:r>
      <w:r>
        <w:rPr>
          <w:i w:val="0"/>
        </w:rPr>
        <w:t>tečka středníkem</w:t>
      </w:r>
      <w:r>
        <w:t xml:space="preserve"> a je připojeno následující písmeno l):</w:t>
      </w:r>
    </w:p>
    <w:p w:rsidR="00FE5B75" w:rsidRPr="005A6D11" w:rsidRDefault="00406AF8" w:rsidP="00406AF8">
      <w:pPr>
        <w:pStyle w:val="52Aufzaehle2Lit"/>
      </w:pPr>
      <w:r>
        <w:tab/>
        <w:t>„l)</w:t>
      </w:r>
      <w:r>
        <w:tab/>
        <w:t>neprofesionální uživatel: osoba, která není považována za profesionálního uživatele v souladu s písmenem e) nebo za poradce v souladu s písmenem f).“</w:t>
      </w:r>
    </w:p>
    <w:p w:rsidR="006775C6" w:rsidRPr="005A6D11" w:rsidRDefault="006775C6" w:rsidP="009F5855">
      <w:pPr>
        <w:pStyle w:val="21NovAo1"/>
      </w:pPr>
      <w:r>
        <w:t>2. § 5 odst. 1c zní:</w:t>
      </w:r>
    </w:p>
    <w:p w:rsidR="006775C6" w:rsidRPr="005A6D11" w:rsidRDefault="006775C6" w:rsidP="006775C6">
      <w:pPr>
        <w:pStyle w:val="51Abs"/>
      </w:pPr>
      <w:r>
        <w:t>„</w:t>
      </w:r>
      <w:r w:rsidR="00C73978">
        <w:t>(</w:t>
      </w:r>
      <w:r>
        <w:t xml:space="preserve">1c) Neprofesionální uživatelé mohou používat pouze přípravky na ochranu rostlin, které byly schváleny pro domácí a zahradní použití v souladu s ustanoveními o uvádění přípravků na ochranu rostlin na trh a </w:t>
      </w:r>
    </w:p>
    <w:p w:rsidR="006775C6" w:rsidRPr="005A6D11" w:rsidRDefault="00F47743" w:rsidP="00F47743">
      <w:pPr>
        <w:pStyle w:val="52Aufzaehle1Ziffer"/>
      </w:pPr>
      <w:r>
        <w:tab/>
        <w:t>1.</w:t>
      </w:r>
      <w:r>
        <w:tab/>
        <w:t>jedná se o přípravky na ochranu rostlin s nízkým rizikem ve smyslu článku 47 nařízení (ES) č. 1107/2009 o uvádění přípravků na ochranu rostlin na trh nebo</w:t>
      </w:r>
    </w:p>
    <w:p w:rsidR="009F5855" w:rsidRPr="005A6D11" w:rsidRDefault="00F47743" w:rsidP="00F47743">
      <w:pPr>
        <w:pStyle w:val="52Aufzaehle1Ziffer"/>
      </w:pPr>
      <w:r>
        <w:tab/>
        <w:t>2.</w:t>
      </w:r>
      <w:r>
        <w:tab/>
        <w:t>látky povolené pro ekologické zemědělství v souladu s přílohou II nařízení (ES) č. 889/2008 o ekologické/bio-produkci pro ekologické zemědělství.“</w:t>
      </w:r>
    </w:p>
    <w:p w:rsidR="009F5855" w:rsidRPr="005A6D11" w:rsidRDefault="009F5855" w:rsidP="009F5855">
      <w:pPr>
        <w:pStyle w:val="21NovAo1"/>
      </w:pPr>
      <w:r>
        <w:t>3. § 12 odst. 1 zní:</w:t>
      </w:r>
    </w:p>
    <w:p w:rsidR="006169FB" w:rsidRPr="005A6D11" w:rsidRDefault="009F5855" w:rsidP="009F5855">
      <w:pPr>
        <w:pStyle w:val="51Abs"/>
      </w:pPr>
      <w:r>
        <w:t>„</w:t>
      </w:r>
      <w:r w:rsidR="00C73978">
        <w:t>(</w:t>
      </w:r>
      <w:r>
        <w:t>1) Zemská vláda zajistí soulad s ustanoveními odstavců 5 až 11 a nařízeními přijatými na základě těchto ustanovení</w:t>
      </w:r>
    </w:p>
    <w:p w:rsidR="006169FB" w:rsidRPr="005A6D11" w:rsidRDefault="007C421E" w:rsidP="007C421E">
      <w:pPr>
        <w:pStyle w:val="52Aufzaehle1Ziffer"/>
      </w:pPr>
      <w:r>
        <w:tab/>
        <w:t>1.</w:t>
      </w:r>
      <w:r>
        <w:tab/>
        <w:t>profesionálních uživatelů a osob s dispozičním právem, jakož i</w:t>
      </w:r>
    </w:p>
    <w:p w:rsidR="006169FB" w:rsidRPr="005A6D11" w:rsidRDefault="00567ED2" w:rsidP="00567ED2">
      <w:pPr>
        <w:pStyle w:val="52Aufzaehle1Ziffer"/>
      </w:pPr>
      <w:r>
        <w:tab/>
        <w:t>2.</w:t>
      </w:r>
      <w:r>
        <w:tab/>
        <w:t>neprofesionálních uživatelů v případě důvodného podezření z porušení ustanovení tohoto zákona nebo k němu vydaných nařízení,</w:t>
      </w:r>
    </w:p>
    <w:p w:rsidR="009F5855" w:rsidRPr="005A6D11" w:rsidRDefault="006169FB" w:rsidP="00406AF8">
      <w:pPr>
        <w:pStyle w:val="58Schlussteile0Abs"/>
      </w:pPr>
      <w:r>
        <w:t>v každém případě v souladu s právními předpisy EU o kontrole používání přípravků na ochranu rostlin.“</w:t>
      </w:r>
    </w:p>
    <w:p w:rsidR="009F5A5B" w:rsidRPr="005A6D11" w:rsidRDefault="009F5A5B" w:rsidP="009F5A5B">
      <w:pPr>
        <w:pStyle w:val="21NovAo1"/>
      </w:pPr>
      <w:r>
        <w:t>4. Za § 13a odst. 4 je připojen následující odstavec 5:</w:t>
      </w:r>
    </w:p>
    <w:p w:rsidR="009F5A5B" w:rsidRPr="005A6D11" w:rsidRDefault="009F5A5B" w:rsidP="009F5A5B">
      <w:pPr>
        <w:pStyle w:val="51Abs"/>
      </w:pPr>
      <w:r>
        <w:t>„</w:t>
      </w:r>
      <w:r w:rsidR="00C73978">
        <w:t>(</w:t>
      </w:r>
      <w:r>
        <w:t>5) V rozsahu, v jakém je v tomto zákonu odkazováno na nařízení (ES) č. 889/2008, se odkazuje na nařízení Komise (ES) č. 889/2008 ze dne 5. září 2008, kterým se stanoví prováděcí pravidla k nařízení Rady (ES) č. 834/2007 o ekologické produkci a označování ekologických produktů, pokud jde o ekologickou produkci, označování a kontrolu, Úř. věst. L 250 ze dne 18. 9. 2008, s. 1, v současné době pozměněném prováděcím nařízen</w:t>
      </w:r>
      <w:bookmarkStart w:id="0" w:name="_GoBack"/>
      <w:bookmarkEnd w:id="0"/>
      <w:r>
        <w:t>ím Komise (EU) 2018/1584 ze dne 22. října 2018, Úř. věst. L 264 ze dne 23. 10. 2018, s. 1.“</w:t>
      </w:r>
    </w:p>
    <w:p w:rsidR="00592F26" w:rsidRPr="005A6D11" w:rsidRDefault="007C2D65" w:rsidP="00592F26">
      <w:pPr>
        <w:pStyle w:val="44UeberschrArt"/>
      </w:pPr>
      <w:r>
        <w:t>Článek II</w:t>
      </w:r>
    </w:p>
    <w:p w:rsidR="006775C6" w:rsidRPr="005A6D11" w:rsidRDefault="00C73978" w:rsidP="00E92976">
      <w:pPr>
        <w:pStyle w:val="51Abs"/>
      </w:pPr>
      <w:r>
        <w:t>(</w:t>
      </w:r>
      <w:r w:rsidR="006775C6">
        <w:t>1) Tento zákon vstupuje v platnost v den, jenž následuje po jeho vyhlášení.</w:t>
      </w:r>
    </w:p>
    <w:p w:rsidR="006775C6" w:rsidRPr="00C73978" w:rsidRDefault="00C73978" w:rsidP="006775C6">
      <w:pPr>
        <w:pStyle w:val="51Abs"/>
        <w:rPr>
          <w:spacing w:val="-4"/>
        </w:rPr>
      </w:pPr>
      <w:r w:rsidRPr="00C73978">
        <w:rPr>
          <w:spacing w:val="-4"/>
        </w:rPr>
        <w:t>(</w:t>
      </w:r>
      <w:r w:rsidR="006775C6" w:rsidRPr="00C73978">
        <w:rPr>
          <w:spacing w:val="-4"/>
        </w:rPr>
        <w:t>2) Přípravky na ochranu rostlin, které jsou schváleny pro vnitřní a malé zahrady a které nesplňují požadavky článku I ř. 2 (§ 5 odst. 1c), mohou používat neprofesionální uživatelé do dne 31. prosince 2019.</w:t>
      </w:r>
    </w:p>
    <w:p w:rsidR="00531220" w:rsidRPr="005A6D11" w:rsidRDefault="00C73978" w:rsidP="006775C6">
      <w:pPr>
        <w:pStyle w:val="51Abs"/>
      </w:pPr>
      <w:r>
        <w:t>(</w:t>
      </w:r>
      <w:r w:rsidR="00531220">
        <w:t>3) Tento zákon byl podroben oznamovacímu postupu podle směrnice (EU) 2015/1535 o poskytování informací v oblasti norem a technických předpisů (oznámení 2018/0431/A).</w:t>
      </w:r>
    </w:p>
    <w:sectPr w:rsidR="00531220" w:rsidRPr="005A6D11" w:rsidSect="00995650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53" w:rsidRDefault="00E16053" w:rsidP="00E92976">
      <w:r>
        <w:separator/>
      </w:r>
    </w:p>
  </w:endnote>
  <w:endnote w:type="continuationSeparator" w:id="0">
    <w:p w:rsidR="00E16053" w:rsidRDefault="00E16053" w:rsidP="00E92976">
      <w:r>
        <w:continuationSeparator/>
      </w:r>
    </w:p>
  </w:endnote>
  <w:endnote w:type="continuationNotice" w:id="1">
    <w:p w:rsidR="00E16053" w:rsidRDefault="00E16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53" w:rsidRDefault="00E16053" w:rsidP="00E92976">
      <w:r>
        <w:separator/>
      </w:r>
    </w:p>
  </w:footnote>
  <w:footnote w:type="continuationSeparator" w:id="0">
    <w:p w:rsidR="00E16053" w:rsidRDefault="00E16053" w:rsidP="00E92976">
      <w:r>
        <w:continuationSeparator/>
      </w:r>
    </w:p>
  </w:footnote>
  <w:footnote w:type="continuationNotice" w:id="1">
    <w:p w:rsidR="00E16053" w:rsidRDefault="00E160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attachedTemplate r:id="rId1"/>
  <w:doNotTrackFormatting/>
  <w:defaultTabStop w:val="708"/>
  <w:hyphenationZone w:val="425"/>
  <w:doNotHyphenateCaps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50"/>
    <w:rsid w:val="0000156D"/>
    <w:rsid w:val="0000200F"/>
    <w:rsid w:val="00002904"/>
    <w:rsid w:val="0000334A"/>
    <w:rsid w:val="000034A7"/>
    <w:rsid w:val="00003762"/>
    <w:rsid w:val="00004975"/>
    <w:rsid w:val="000049D2"/>
    <w:rsid w:val="00004E4C"/>
    <w:rsid w:val="000051B8"/>
    <w:rsid w:val="00005E72"/>
    <w:rsid w:val="0000609C"/>
    <w:rsid w:val="000062B9"/>
    <w:rsid w:val="00006873"/>
    <w:rsid w:val="00006D27"/>
    <w:rsid w:val="00006E79"/>
    <w:rsid w:val="0000739A"/>
    <w:rsid w:val="00007468"/>
    <w:rsid w:val="00007E1A"/>
    <w:rsid w:val="00010CB6"/>
    <w:rsid w:val="00010D04"/>
    <w:rsid w:val="00010D9A"/>
    <w:rsid w:val="00011CD6"/>
    <w:rsid w:val="00012B92"/>
    <w:rsid w:val="00013153"/>
    <w:rsid w:val="000135B3"/>
    <w:rsid w:val="000137C0"/>
    <w:rsid w:val="00015F8B"/>
    <w:rsid w:val="0001657D"/>
    <w:rsid w:val="00016E29"/>
    <w:rsid w:val="000178F9"/>
    <w:rsid w:val="00017BFB"/>
    <w:rsid w:val="00020495"/>
    <w:rsid w:val="00020D21"/>
    <w:rsid w:val="00021858"/>
    <w:rsid w:val="00022269"/>
    <w:rsid w:val="000227C6"/>
    <w:rsid w:val="000233DE"/>
    <w:rsid w:val="00023D9B"/>
    <w:rsid w:val="00023F42"/>
    <w:rsid w:val="0002446A"/>
    <w:rsid w:val="000247AD"/>
    <w:rsid w:val="00024F7C"/>
    <w:rsid w:val="00025007"/>
    <w:rsid w:val="00025370"/>
    <w:rsid w:val="00025894"/>
    <w:rsid w:val="000258AE"/>
    <w:rsid w:val="00025ED8"/>
    <w:rsid w:val="000264A3"/>
    <w:rsid w:val="0002687D"/>
    <w:rsid w:val="00026A19"/>
    <w:rsid w:val="00026DBE"/>
    <w:rsid w:val="00026E9C"/>
    <w:rsid w:val="0002721D"/>
    <w:rsid w:val="000273B1"/>
    <w:rsid w:val="00027492"/>
    <w:rsid w:val="000274A7"/>
    <w:rsid w:val="00027C7B"/>
    <w:rsid w:val="000301C7"/>
    <w:rsid w:val="0003118E"/>
    <w:rsid w:val="00031D26"/>
    <w:rsid w:val="00032BE0"/>
    <w:rsid w:val="00033273"/>
    <w:rsid w:val="0003454B"/>
    <w:rsid w:val="000349FF"/>
    <w:rsid w:val="00034C33"/>
    <w:rsid w:val="000350C1"/>
    <w:rsid w:val="00035667"/>
    <w:rsid w:val="00035A23"/>
    <w:rsid w:val="00036039"/>
    <w:rsid w:val="00036141"/>
    <w:rsid w:val="00036DE9"/>
    <w:rsid w:val="00037A44"/>
    <w:rsid w:val="00040EB3"/>
    <w:rsid w:val="0004141B"/>
    <w:rsid w:val="00041535"/>
    <w:rsid w:val="00041556"/>
    <w:rsid w:val="00041883"/>
    <w:rsid w:val="00041E2F"/>
    <w:rsid w:val="00042713"/>
    <w:rsid w:val="0004331C"/>
    <w:rsid w:val="0004399E"/>
    <w:rsid w:val="00045591"/>
    <w:rsid w:val="000458B9"/>
    <w:rsid w:val="00045D65"/>
    <w:rsid w:val="0004605E"/>
    <w:rsid w:val="000462E4"/>
    <w:rsid w:val="00050294"/>
    <w:rsid w:val="0005052F"/>
    <w:rsid w:val="00050A57"/>
    <w:rsid w:val="00050BE0"/>
    <w:rsid w:val="000510AC"/>
    <w:rsid w:val="000523E7"/>
    <w:rsid w:val="000523ED"/>
    <w:rsid w:val="0005256F"/>
    <w:rsid w:val="000525F4"/>
    <w:rsid w:val="00053198"/>
    <w:rsid w:val="00053CFD"/>
    <w:rsid w:val="00054038"/>
    <w:rsid w:val="0005437E"/>
    <w:rsid w:val="00055D2E"/>
    <w:rsid w:val="00055D70"/>
    <w:rsid w:val="000568B6"/>
    <w:rsid w:val="000579CE"/>
    <w:rsid w:val="00057EF5"/>
    <w:rsid w:val="00060E58"/>
    <w:rsid w:val="0006111B"/>
    <w:rsid w:val="0006134D"/>
    <w:rsid w:val="000615AA"/>
    <w:rsid w:val="000620F6"/>
    <w:rsid w:val="000623D6"/>
    <w:rsid w:val="000623F7"/>
    <w:rsid w:val="000649FB"/>
    <w:rsid w:val="000655ED"/>
    <w:rsid w:val="000661B7"/>
    <w:rsid w:val="00066227"/>
    <w:rsid w:val="00066242"/>
    <w:rsid w:val="00066F00"/>
    <w:rsid w:val="00067899"/>
    <w:rsid w:val="00071818"/>
    <w:rsid w:val="00071965"/>
    <w:rsid w:val="00071BEF"/>
    <w:rsid w:val="0007307F"/>
    <w:rsid w:val="00073E36"/>
    <w:rsid w:val="0007433A"/>
    <w:rsid w:val="0007437C"/>
    <w:rsid w:val="0007454E"/>
    <w:rsid w:val="00074BE6"/>
    <w:rsid w:val="00074D36"/>
    <w:rsid w:val="000756A4"/>
    <w:rsid w:val="00076414"/>
    <w:rsid w:val="00076A47"/>
    <w:rsid w:val="0007761C"/>
    <w:rsid w:val="000816E0"/>
    <w:rsid w:val="000833AA"/>
    <w:rsid w:val="00083934"/>
    <w:rsid w:val="00084C43"/>
    <w:rsid w:val="00085433"/>
    <w:rsid w:val="00085CB4"/>
    <w:rsid w:val="00086356"/>
    <w:rsid w:val="000879E4"/>
    <w:rsid w:val="00087FB9"/>
    <w:rsid w:val="00090664"/>
    <w:rsid w:val="0009088B"/>
    <w:rsid w:val="000909EB"/>
    <w:rsid w:val="00091157"/>
    <w:rsid w:val="00092016"/>
    <w:rsid w:val="000944D6"/>
    <w:rsid w:val="00094D0D"/>
    <w:rsid w:val="0009521A"/>
    <w:rsid w:val="00095A2C"/>
    <w:rsid w:val="00095BD5"/>
    <w:rsid w:val="000965B3"/>
    <w:rsid w:val="00097345"/>
    <w:rsid w:val="000A049F"/>
    <w:rsid w:val="000A05D8"/>
    <w:rsid w:val="000A08DF"/>
    <w:rsid w:val="000A0C8B"/>
    <w:rsid w:val="000A2350"/>
    <w:rsid w:val="000A2462"/>
    <w:rsid w:val="000A2F49"/>
    <w:rsid w:val="000A3443"/>
    <w:rsid w:val="000A541B"/>
    <w:rsid w:val="000A5C15"/>
    <w:rsid w:val="000A6159"/>
    <w:rsid w:val="000A6468"/>
    <w:rsid w:val="000A6DDA"/>
    <w:rsid w:val="000A7D7A"/>
    <w:rsid w:val="000A7EF9"/>
    <w:rsid w:val="000B0C7B"/>
    <w:rsid w:val="000B3D05"/>
    <w:rsid w:val="000B5464"/>
    <w:rsid w:val="000B585E"/>
    <w:rsid w:val="000B64E1"/>
    <w:rsid w:val="000B6F5C"/>
    <w:rsid w:val="000C009E"/>
    <w:rsid w:val="000C17FD"/>
    <w:rsid w:val="000C19B0"/>
    <w:rsid w:val="000C2353"/>
    <w:rsid w:val="000C2362"/>
    <w:rsid w:val="000C275B"/>
    <w:rsid w:val="000C2DBD"/>
    <w:rsid w:val="000C366D"/>
    <w:rsid w:val="000C3CDB"/>
    <w:rsid w:val="000C3F9C"/>
    <w:rsid w:val="000C492F"/>
    <w:rsid w:val="000C4DAD"/>
    <w:rsid w:val="000C4E15"/>
    <w:rsid w:val="000C6372"/>
    <w:rsid w:val="000C6E37"/>
    <w:rsid w:val="000C6F71"/>
    <w:rsid w:val="000D0555"/>
    <w:rsid w:val="000D0DDF"/>
    <w:rsid w:val="000D10F4"/>
    <w:rsid w:val="000D213E"/>
    <w:rsid w:val="000D2A5B"/>
    <w:rsid w:val="000D2F2A"/>
    <w:rsid w:val="000D4488"/>
    <w:rsid w:val="000D471F"/>
    <w:rsid w:val="000D5320"/>
    <w:rsid w:val="000D6850"/>
    <w:rsid w:val="000E072B"/>
    <w:rsid w:val="000E359E"/>
    <w:rsid w:val="000E53E4"/>
    <w:rsid w:val="000E58D5"/>
    <w:rsid w:val="000E60F9"/>
    <w:rsid w:val="000E6474"/>
    <w:rsid w:val="000E6DE8"/>
    <w:rsid w:val="000F0084"/>
    <w:rsid w:val="000F09D3"/>
    <w:rsid w:val="000F11F3"/>
    <w:rsid w:val="000F3A27"/>
    <w:rsid w:val="000F457A"/>
    <w:rsid w:val="000F500D"/>
    <w:rsid w:val="000F58B6"/>
    <w:rsid w:val="000F614D"/>
    <w:rsid w:val="000F791E"/>
    <w:rsid w:val="001003E9"/>
    <w:rsid w:val="00100863"/>
    <w:rsid w:val="00100A89"/>
    <w:rsid w:val="00100D87"/>
    <w:rsid w:val="00102131"/>
    <w:rsid w:val="0010242E"/>
    <w:rsid w:val="00102DBF"/>
    <w:rsid w:val="0010340A"/>
    <w:rsid w:val="001040F7"/>
    <w:rsid w:val="0010437D"/>
    <w:rsid w:val="00104651"/>
    <w:rsid w:val="00104A0A"/>
    <w:rsid w:val="00106E5D"/>
    <w:rsid w:val="001071C8"/>
    <w:rsid w:val="001075B6"/>
    <w:rsid w:val="00107734"/>
    <w:rsid w:val="00107F6E"/>
    <w:rsid w:val="00107FD5"/>
    <w:rsid w:val="00111D26"/>
    <w:rsid w:val="00112436"/>
    <w:rsid w:val="00112D9B"/>
    <w:rsid w:val="00112E04"/>
    <w:rsid w:val="00112F9D"/>
    <w:rsid w:val="001131B0"/>
    <w:rsid w:val="00113804"/>
    <w:rsid w:val="00113F01"/>
    <w:rsid w:val="00116009"/>
    <w:rsid w:val="0011717F"/>
    <w:rsid w:val="001174FA"/>
    <w:rsid w:val="00120E16"/>
    <w:rsid w:val="001215C9"/>
    <w:rsid w:val="001217EB"/>
    <w:rsid w:val="00121A01"/>
    <w:rsid w:val="00121C44"/>
    <w:rsid w:val="0012205D"/>
    <w:rsid w:val="0012249F"/>
    <w:rsid w:val="00122DC4"/>
    <w:rsid w:val="0012313F"/>
    <w:rsid w:val="00123613"/>
    <w:rsid w:val="00123789"/>
    <w:rsid w:val="00123884"/>
    <w:rsid w:val="0012392B"/>
    <w:rsid w:val="0012505E"/>
    <w:rsid w:val="00125584"/>
    <w:rsid w:val="0012581D"/>
    <w:rsid w:val="00126C98"/>
    <w:rsid w:val="001272B1"/>
    <w:rsid w:val="00130047"/>
    <w:rsid w:val="0013240C"/>
    <w:rsid w:val="00133FC7"/>
    <w:rsid w:val="001341C7"/>
    <w:rsid w:val="00134C45"/>
    <w:rsid w:val="00134DDA"/>
    <w:rsid w:val="00135648"/>
    <w:rsid w:val="00135F71"/>
    <w:rsid w:val="0013658A"/>
    <w:rsid w:val="00136D66"/>
    <w:rsid w:val="00137EC3"/>
    <w:rsid w:val="00141A37"/>
    <w:rsid w:val="00142942"/>
    <w:rsid w:val="00143182"/>
    <w:rsid w:val="00143E73"/>
    <w:rsid w:val="00143EAC"/>
    <w:rsid w:val="00146634"/>
    <w:rsid w:val="0014710B"/>
    <w:rsid w:val="00147FC0"/>
    <w:rsid w:val="001508B4"/>
    <w:rsid w:val="00150A31"/>
    <w:rsid w:val="00150ED7"/>
    <w:rsid w:val="00151EA9"/>
    <w:rsid w:val="00152A88"/>
    <w:rsid w:val="00152B04"/>
    <w:rsid w:val="00152E2E"/>
    <w:rsid w:val="001558EC"/>
    <w:rsid w:val="0015616D"/>
    <w:rsid w:val="00156561"/>
    <w:rsid w:val="00157802"/>
    <w:rsid w:val="0016071E"/>
    <w:rsid w:val="00161162"/>
    <w:rsid w:val="001616D8"/>
    <w:rsid w:val="001623DE"/>
    <w:rsid w:val="00162563"/>
    <w:rsid w:val="00162DDF"/>
    <w:rsid w:val="00164161"/>
    <w:rsid w:val="00164C4D"/>
    <w:rsid w:val="00164D5D"/>
    <w:rsid w:val="00165360"/>
    <w:rsid w:val="00165991"/>
    <w:rsid w:val="0016653A"/>
    <w:rsid w:val="0016680A"/>
    <w:rsid w:val="00166BCB"/>
    <w:rsid w:val="001675FE"/>
    <w:rsid w:val="001677CB"/>
    <w:rsid w:val="00167880"/>
    <w:rsid w:val="001679E4"/>
    <w:rsid w:val="0017048C"/>
    <w:rsid w:val="00170769"/>
    <w:rsid w:val="001709E5"/>
    <w:rsid w:val="00170D9B"/>
    <w:rsid w:val="00171062"/>
    <w:rsid w:val="001710DB"/>
    <w:rsid w:val="00171316"/>
    <w:rsid w:val="00171D65"/>
    <w:rsid w:val="00172136"/>
    <w:rsid w:val="0017273B"/>
    <w:rsid w:val="00172F69"/>
    <w:rsid w:val="00173CC8"/>
    <w:rsid w:val="00174272"/>
    <w:rsid w:val="00174847"/>
    <w:rsid w:val="00174CF8"/>
    <w:rsid w:val="00176142"/>
    <w:rsid w:val="0017737A"/>
    <w:rsid w:val="00177C3C"/>
    <w:rsid w:val="00177F90"/>
    <w:rsid w:val="001803BC"/>
    <w:rsid w:val="00180525"/>
    <w:rsid w:val="00180842"/>
    <w:rsid w:val="00180CCB"/>
    <w:rsid w:val="00181DE2"/>
    <w:rsid w:val="001824E0"/>
    <w:rsid w:val="00182A92"/>
    <w:rsid w:val="00182E6F"/>
    <w:rsid w:val="00183012"/>
    <w:rsid w:val="00183536"/>
    <w:rsid w:val="00184160"/>
    <w:rsid w:val="001841F4"/>
    <w:rsid w:val="00184D21"/>
    <w:rsid w:val="001866BA"/>
    <w:rsid w:val="00187026"/>
    <w:rsid w:val="001874E3"/>
    <w:rsid w:val="00187EC6"/>
    <w:rsid w:val="00187EFD"/>
    <w:rsid w:val="00192CDF"/>
    <w:rsid w:val="00193140"/>
    <w:rsid w:val="001939E2"/>
    <w:rsid w:val="00193CA6"/>
    <w:rsid w:val="00194D18"/>
    <w:rsid w:val="00195BD6"/>
    <w:rsid w:val="00196B2D"/>
    <w:rsid w:val="00197958"/>
    <w:rsid w:val="00197F4E"/>
    <w:rsid w:val="001A0C85"/>
    <w:rsid w:val="001A2A7B"/>
    <w:rsid w:val="001A2C1F"/>
    <w:rsid w:val="001A2DD6"/>
    <w:rsid w:val="001A31E3"/>
    <w:rsid w:val="001A3793"/>
    <w:rsid w:val="001A388F"/>
    <w:rsid w:val="001A3D52"/>
    <w:rsid w:val="001A6713"/>
    <w:rsid w:val="001A68A7"/>
    <w:rsid w:val="001A7D55"/>
    <w:rsid w:val="001B015B"/>
    <w:rsid w:val="001B19DD"/>
    <w:rsid w:val="001B2189"/>
    <w:rsid w:val="001B29D2"/>
    <w:rsid w:val="001B3DC1"/>
    <w:rsid w:val="001B40A9"/>
    <w:rsid w:val="001B6AF5"/>
    <w:rsid w:val="001C00E9"/>
    <w:rsid w:val="001C0176"/>
    <w:rsid w:val="001C03B4"/>
    <w:rsid w:val="001C0B62"/>
    <w:rsid w:val="001C0E9F"/>
    <w:rsid w:val="001C237D"/>
    <w:rsid w:val="001C26E1"/>
    <w:rsid w:val="001C2FDD"/>
    <w:rsid w:val="001C3B5B"/>
    <w:rsid w:val="001C4D31"/>
    <w:rsid w:val="001C7025"/>
    <w:rsid w:val="001C7254"/>
    <w:rsid w:val="001C7318"/>
    <w:rsid w:val="001C783A"/>
    <w:rsid w:val="001C7963"/>
    <w:rsid w:val="001D0833"/>
    <w:rsid w:val="001D148A"/>
    <w:rsid w:val="001D16B3"/>
    <w:rsid w:val="001D1869"/>
    <w:rsid w:val="001D20B0"/>
    <w:rsid w:val="001D212E"/>
    <w:rsid w:val="001D246D"/>
    <w:rsid w:val="001D263A"/>
    <w:rsid w:val="001D26FD"/>
    <w:rsid w:val="001D31B2"/>
    <w:rsid w:val="001D498B"/>
    <w:rsid w:val="001D5EF0"/>
    <w:rsid w:val="001D7982"/>
    <w:rsid w:val="001E0A08"/>
    <w:rsid w:val="001E1211"/>
    <w:rsid w:val="001E1AC4"/>
    <w:rsid w:val="001E1D05"/>
    <w:rsid w:val="001E1F17"/>
    <w:rsid w:val="001E2F33"/>
    <w:rsid w:val="001E3720"/>
    <w:rsid w:val="001E491A"/>
    <w:rsid w:val="001E4C8F"/>
    <w:rsid w:val="001E52CF"/>
    <w:rsid w:val="001E55E4"/>
    <w:rsid w:val="001E5769"/>
    <w:rsid w:val="001E5C80"/>
    <w:rsid w:val="001E7E2F"/>
    <w:rsid w:val="001F10FD"/>
    <w:rsid w:val="001F1691"/>
    <w:rsid w:val="001F1A48"/>
    <w:rsid w:val="001F381A"/>
    <w:rsid w:val="001F434D"/>
    <w:rsid w:val="001F78A9"/>
    <w:rsid w:val="00200BEA"/>
    <w:rsid w:val="00201556"/>
    <w:rsid w:val="002024D6"/>
    <w:rsid w:val="00203358"/>
    <w:rsid w:val="0020388D"/>
    <w:rsid w:val="00203975"/>
    <w:rsid w:val="00204021"/>
    <w:rsid w:val="002043B8"/>
    <w:rsid w:val="0020440A"/>
    <w:rsid w:val="002045F3"/>
    <w:rsid w:val="00205061"/>
    <w:rsid w:val="00205140"/>
    <w:rsid w:val="00205FEE"/>
    <w:rsid w:val="002067AF"/>
    <w:rsid w:val="00206D12"/>
    <w:rsid w:val="0020745A"/>
    <w:rsid w:val="00207D4B"/>
    <w:rsid w:val="00210433"/>
    <w:rsid w:val="00210EAF"/>
    <w:rsid w:val="00210F75"/>
    <w:rsid w:val="00211A5D"/>
    <w:rsid w:val="00211BE0"/>
    <w:rsid w:val="00212E00"/>
    <w:rsid w:val="002135DB"/>
    <w:rsid w:val="00213EF7"/>
    <w:rsid w:val="0021425D"/>
    <w:rsid w:val="00214484"/>
    <w:rsid w:val="00215140"/>
    <w:rsid w:val="0021542F"/>
    <w:rsid w:val="00216342"/>
    <w:rsid w:val="00216740"/>
    <w:rsid w:val="00216883"/>
    <w:rsid w:val="002176AD"/>
    <w:rsid w:val="00217F15"/>
    <w:rsid w:val="002201AD"/>
    <w:rsid w:val="00221DF6"/>
    <w:rsid w:val="00221E64"/>
    <w:rsid w:val="00222174"/>
    <w:rsid w:val="00222632"/>
    <w:rsid w:val="0022320D"/>
    <w:rsid w:val="002236B4"/>
    <w:rsid w:val="00223C25"/>
    <w:rsid w:val="00223E62"/>
    <w:rsid w:val="00223E68"/>
    <w:rsid w:val="00223EC0"/>
    <w:rsid w:val="0022412E"/>
    <w:rsid w:val="0022678B"/>
    <w:rsid w:val="00227274"/>
    <w:rsid w:val="00227D88"/>
    <w:rsid w:val="00230122"/>
    <w:rsid w:val="00231252"/>
    <w:rsid w:val="0023138B"/>
    <w:rsid w:val="00231682"/>
    <w:rsid w:val="00231AFF"/>
    <w:rsid w:val="00231FFC"/>
    <w:rsid w:val="00232865"/>
    <w:rsid w:val="00232CF6"/>
    <w:rsid w:val="00232DFF"/>
    <w:rsid w:val="002330E9"/>
    <w:rsid w:val="00233986"/>
    <w:rsid w:val="002344C2"/>
    <w:rsid w:val="0023504E"/>
    <w:rsid w:val="002356FA"/>
    <w:rsid w:val="00235EB9"/>
    <w:rsid w:val="00236612"/>
    <w:rsid w:val="002369EC"/>
    <w:rsid w:val="0023703C"/>
    <w:rsid w:val="00237BB3"/>
    <w:rsid w:val="00237E7C"/>
    <w:rsid w:val="0024057E"/>
    <w:rsid w:val="002407C0"/>
    <w:rsid w:val="00240D5A"/>
    <w:rsid w:val="00240F13"/>
    <w:rsid w:val="00241183"/>
    <w:rsid w:val="00241568"/>
    <w:rsid w:val="00241A4D"/>
    <w:rsid w:val="00241E07"/>
    <w:rsid w:val="00242E1E"/>
    <w:rsid w:val="0024445C"/>
    <w:rsid w:val="00244C8F"/>
    <w:rsid w:val="00245850"/>
    <w:rsid w:val="002477F4"/>
    <w:rsid w:val="0025087A"/>
    <w:rsid w:val="002509C0"/>
    <w:rsid w:val="00250F6F"/>
    <w:rsid w:val="00250F7E"/>
    <w:rsid w:val="0025197F"/>
    <w:rsid w:val="00251A75"/>
    <w:rsid w:val="00251DC8"/>
    <w:rsid w:val="00251F66"/>
    <w:rsid w:val="0025214C"/>
    <w:rsid w:val="00252576"/>
    <w:rsid w:val="00253248"/>
    <w:rsid w:val="00253C83"/>
    <w:rsid w:val="00253E69"/>
    <w:rsid w:val="002540A9"/>
    <w:rsid w:val="0025457D"/>
    <w:rsid w:val="0025493B"/>
    <w:rsid w:val="002560E9"/>
    <w:rsid w:val="00256BA3"/>
    <w:rsid w:val="00256F2B"/>
    <w:rsid w:val="00257E46"/>
    <w:rsid w:val="0026023B"/>
    <w:rsid w:val="00260AE6"/>
    <w:rsid w:val="00261550"/>
    <w:rsid w:val="002619BC"/>
    <w:rsid w:val="00261C5C"/>
    <w:rsid w:val="00262C5F"/>
    <w:rsid w:val="00262D39"/>
    <w:rsid w:val="0026346A"/>
    <w:rsid w:val="00265DA9"/>
    <w:rsid w:val="00266461"/>
    <w:rsid w:val="00266610"/>
    <w:rsid w:val="002678EA"/>
    <w:rsid w:val="00267A5A"/>
    <w:rsid w:val="00270111"/>
    <w:rsid w:val="00270E6A"/>
    <w:rsid w:val="00273606"/>
    <w:rsid w:val="00273C5D"/>
    <w:rsid w:val="00273E7C"/>
    <w:rsid w:val="002748A5"/>
    <w:rsid w:val="00274AF0"/>
    <w:rsid w:val="00275973"/>
    <w:rsid w:val="00275C23"/>
    <w:rsid w:val="00275D0E"/>
    <w:rsid w:val="00275D71"/>
    <w:rsid w:val="00275FC3"/>
    <w:rsid w:val="00276012"/>
    <w:rsid w:val="00276590"/>
    <w:rsid w:val="002769F8"/>
    <w:rsid w:val="00276B7E"/>
    <w:rsid w:val="00276F97"/>
    <w:rsid w:val="00277313"/>
    <w:rsid w:val="00277447"/>
    <w:rsid w:val="002775F2"/>
    <w:rsid w:val="0027765D"/>
    <w:rsid w:val="00284660"/>
    <w:rsid w:val="00284FC8"/>
    <w:rsid w:val="00285348"/>
    <w:rsid w:val="00285C85"/>
    <w:rsid w:val="00285E4A"/>
    <w:rsid w:val="002866D4"/>
    <w:rsid w:val="00286DB4"/>
    <w:rsid w:val="0028782B"/>
    <w:rsid w:val="002904E3"/>
    <w:rsid w:val="002905CF"/>
    <w:rsid w:val="00290D4D"/>
    <w:rsid w:val="00290EC1"/>
    <w:rsid w:val="00291246"/>
    <w:rsid w:val="00291856"/>
    <w:rsid w:val="00291ACC"/>
    <w:rsid w:val="0029253D"/>
    <w:rsid w:val="00292A78"/>
    <w:rsid w:val="00293390"/>
    <w:rsid w:val="00293615"/>
    <w:rsid w:val="00293DDD"/>
    <w:rsid w:val="00294200"/>
    <w:rsid w:val="00294AFA"/>
    <w:rsid w:val="00295D8A"/>
    <w:rsid w:val="00296175"/>
    <w:rsid w:val="002964A0"/>
    <w:rsid w:val="00296913"/>
    <w:rsid w:val="00297F10"/>
    <w:rsid w:val="002A1600"/>
    <w:rsid w:val="002A173A"/>
    <w:rsid w:val="002A1949"/>
    <w:rsid w:val="002A1951"/>
    <w:rsid w:val="002A2CA0"/>
    <w:rsid w:val="002A313F"/>
    <w:rsid w:val="002A4842"/>
    <w:rsid w:val="002A486E"/>
    <w:rsid w:val="002A5047"/>
    <w:rsid w:val="002A5370"/>
    <w:rsid w:val="002A5BFD"/>
    <w:rsid w:val="002A7238"/>
    <w:rsid w:val="002A7621"/>
    <w:rsid w:val="002A794D"/>
    <w:rsid w:val="002B0217"/>
    <w:rsid w:val="002B0CE3"/>
    <w:rsid w:val="002B0FC9"/>
    <w:rsid w:val="002B109A"/>
    <w:rsid w:val="002B1487"/>
    <w:rsid w:val="002B1751"/>
    <w:rsid w:val="002B268F"/>
    <w:rsid w:val="002B29E1"/>
    <w:rsid w:val="002B2F09"/>
    <w:rsid w:val="002B42BE"/>
    <w:rsid w:val="002B43B8"/>
    <w:rsid w:val="002B4599"/>
    <w:rsid w:val="002B485E"/>
    <w:rsid w:val="002B4F45"/>
    <w:rsid w:val="002B57B4"/>
    <w:rsid w:val="002B5E63"/>
    <w:rsid w:val="002B6A2D"/>
    <w:rsid w:val="002B6AE1"/>
    <w:rsid w:val="002B7049"/>
    <w:rsid w:val="002B74C1"/>
    <w:rsid w:val="002B7547"/>
    <w:rsid w:val="002B7B40"/>
    <w:rsid w:val="002B7CC3"/>
    <w:rsid w:val="002B7DA9"/>
    <w:rsid w:val="002C090A"/>
    <w:rsid w:val="002C1305"/>
    <w:rsid w:val="002C171C"/>
    <w:rsid w:val="002C183C"/>
    <w:rsid w:val="002C18BB"/>
    <w:rsid w:val="002C1C1D"/>
    <w:rsid w:val="002C1DC9"/>
    <w:rsid w:val="002C1F2B"/>
    <w:rsid w:val="002C1F45"/>
    <w:rsid w:val="002C3271"/>
    <w:rsid w:val="002C37B6"/>
    <w:rsid w:val="002C3EE6"/>
    <w:rsid w:val="002C41DB"/>
    <w:rsid w:val="002C4C0A"/>
    <w:rsid w:val="002C4FB6"/>
    <w:rsid w:val="002C53B6"/>
    <w:rsid w:val="002C578E"/>
    <w:rsid w:val="002C5819"/>
    <w:rsid w:val="002C71E9"/>
    <w:rsid w:val="002C7484"/>
    <w:rsid w:val="002D0A89"/>
    <w:rsid w:val="002D0C8E"/>
    <w:rsid w:val="002D1444"/>
    <w:rsid w:val="002D174A"/>
    <w:rsid w:val="002D1CB5"/>
    <w:rsid w:val="002D2423"/>
    <w:rsid w:val="002D2D0A"/>
    <w:rsid w:val="002D2EB2"/>
    <w:rsid w:val="002D4C40"/>
    <w:rsid w:val="002D6075"/>
    <w:rsid w:val="002D637D"/>
    <w:rsid w:val="002D6467"/>
    <w:rsid w:val="002D66F0"/>
    <w:rsid w:val="002D7A11"/>
    <w:rsid w:val="002D7DEC"/>
    <w:rsid w:val="002E0A3F"/>
    <w:rsid w:val="002E0B8F"/>
    <w:rsid w:val="002E0D02"/>
    <w:rsid w:val="002E10EB"/>
    <w:rsid w:val="002E141A"/>
    <w:rsid w:val="002E22BD"/>
    <w:rsid w:val="002E2832"/>
    <w:rsid w:val="002E3140"/>
    <w:rsid w:val="002E3504"/>
    <w:rsid w:val="002E3C85"/>
    <w:rsid w:val="002E3DC5"/>
    <w:rsid w:val="002E3F31"/>
    <w:rsid w:val="002E55ED"/>
    <w:rsid w:val="002E57FE"/>
    <w:rsid w:val="002E5B38"/>
    <w:rsid w:val="002E74B6"/>
    <w:rsid w:val="002E7D33"/>
    <w:rsid w:val="002F03C9"/>
    <w:rsid w:val="002F0B05"/>
    <w:rsid w:val="002F15BE"/>
    <w:rsid w:val="002F1B13"/>
    <w:rsid w:val="002F34EA"/>
    <w:rsid w:val="002F3A06"/>
    <w:rsid w:val="002F3ACE"/>
    <w:rsid w:val="002F3F49"/>
    <w:rsid w:val="002F41C9"/>
    <w:rsid w:val="002F4611"/>
    <w:rsid w:val="002F4F28"/>
    <w:rsid w:val="002F5849"/>
    <w:rsid w:val="002F61E5"/>
    <w:rsid w:val="002F6A83"/>
    <w:rsid w:val="002F6ADC"/>
    <w:rsid w:val="002F721C"/>
    <w:rsid w:val="002F72F3"/>
    <w:rsid w:val="002F7BA4"/>
    <w:rsid w:val="002F7DDF"/>
    <w:rsid w:val="0030027D"/>
    <w:rsid w:val="00300944"/>
    <w:rsid w:val="003011B8"/>
    <w:rsid w:val="0030122D"/>
    <w:rsid w:val="00301D82"/>
    <w:rsid w:val="00301DBA"/>
    <w:rsid w:val="00301E73"/>
    <w:rsid w:val="00302B40"/>
    <w:rsid w:val="003042A6"/>
    <w:rsid w:val="00305399"/>
    <w:rsid w:val="00305704"/>
    <w:rsid w:val="00305C97"/>
    <w:rsid w:val="0030622C"/>
    <w:rsid w:val="0030631D"/>
    <w:rsid w:val="0030652B"/>
    <w:rsid w:val="00306E83"/>
    <w:rsid w:val="00307183"/>
    <w:rsid w:val="0030782C"/>
    <w:rsid w:val="00307DE5"/>
    <w:rsid w:val="00307F0A"/>
    <w:rsid w:val="0031001D"/>
    <w:rsid w:val="003105F8"/>
    <w:rsid w:val="003108BF"/>
    <w:rsid w:val="00310A4F"/>
    <w:rsid w:val="0031192B"/>
    <w:rsid w:val="00311D2C"/>
    <w:rsid w:val="003124F6"/>
    <w:rsid w:val="00312991"/>
    <w:rsid w:val="003132CB"/>
    <w:rsid w:val="0031355C"/>
    <w:rsid w:val="00315BBB"/>
    <w:rsid w:val="00315E46"/>
    <w:rsid w:val="00317B16"/>
    <w:rsid w:val="00317CC7"/>
    <w:rsid w:val="00320057"/>
    <w:rsid w:val="0032479D"/>
    <w:rsid w:val="00324B03"/>
    <w:rsid w:val="003251EF"/>
    <w:rsid w:val="00325BA8"/>
    <w:rsid w:val="00325DA1"/>
    <w:rsid w:val="00325F79"/>
    <w:rsid w:val="00326082"/>
    <w:rsid w:val="00326907"/>
    <w:rsid w:val="00326BB6"/>
    <w:rsid w:val="00326C41"/>
    <w:rsid w:val="003274CD"/>
    <w:rsid w:val="003275B6"/>
    <w:rsid w:val="00327F19"/>
    <w:rsid w:val="003303E1"/>
    <w:rsid w:val="00330762"/>
    <w:rsid w:val="00330BDD"/>
    <w:rsid w:val="00331567"/>
    <w:rsid w:val="003322E4"/>
    <w:rsid w:val="00332B71"/>
    <w:rsid w:val="003330FA"/>
    <w:rsid w:val="003350FA"/>
    <w:rsid w:val="00335420"/>
    <w:rsid w:val="00335666"/>
    <w:rsid w:val="003356B1"/>
    <w:rsid w:val="00335814"/>
    <w:rsid w:val="00335982"/>
    <w:rsid w:val="00336E98"/>
    <w:rsid w:val="00340651"/>
    <w:rsid w:val="00341415"/>
    <w:rsid w:val="00342AF4"/>
    <w:rsid w:val="00344381"/>
    <w:rsid w:val="003458FC"/>
    <w:rsid w:val="003468BC"/>
    <w:rsid w:val="0034693D"/>
    <w:rsid w:val="0034693E"/>
    <w:rsid w:val="003472D0"/>
    <w:rsid w:val="003474DD"/>
    <w:rsid w:val="003504BD"/>
    <w:rsid w:val="00350791"/>
    <w:rsid w:val="00350A07"/>
    <w:rsid w:val="00351B85"/>
    <w:rsid w:val="00352438"/>
    <w:rsid w:val="0035265A"/>
    <w:rsid w:val="00352B9B"/>
    <w:rsid w:val="00352BCC"/>
    <w:rsid w:val="00352E78"/>
    <w:rsid w:val="00353261"/>
    <w:rsid w:val="00354218"/>
    <w:rsid w:val="00354EBB"/>
    <w:rsid w:val="00355150"/>
    <w:rsid w:val="00355564"/>
    <w:rsid w:val="0035576C"/>
    <w:rsid w:val="00355DFE"/>
    <w:rsid w:val="00356670"/>
    <w:rsid w:val="003570A6"/>
    <w:rsid w:val="00357669"/>
    <w:rsid w:val="00357928"/>
    <w:rsid w:val="003609B9"/>
    <w:rsid w:val="00360B8C"/>
    <w:rsid w:val="003615EA"/>
    <w:rsid w:val="003620B0"/>
    <w:rsid w:val="003620B3"/>
    <w:rsid w:val="00362FE5"/>
    <w:rsid w:val="00363B6D"/>
    <w:rsid w:val="003643F6"/>
    <w:rsid w:val="00364420"/>
    <w:rsid w:val="00364A73"/>
    <w:rsid w:val="00364C70"/>
    <w:rsid w:val="00366344"/>
    <w:rsid w:val="00366362"/>
    <w:rsid w:val="00366787"/>
    <w:rsid w:val="003669DA"/>
    <w:rsid w:val="00367309"/>
    <w:rsid w:val="003679B1"/>
    <w:rsid w:val="00367C84"/>
    <w:rsid w:val="00370BC0"/>
    <w:rsid w:val="00371E0A"/>
    <w:rsid w:val="00371E9C"/>
    <w:rsid w:val="00372907"/>
    <w:rsid w:val="00374D4A"/>
    <w:rsid w:val="003754CA"/>
    <w:rsid w:val="0037568A"/>
    <w:rsid w:val="0037695F"/>
    <w:rsid w:val="00376C38"/>
    <w:rsid w:val="00377CCF"/>
    <w:rsid w:val="00381361"/>
    <w:rsid w:val="00381F20"/>
    <w:rsid w:val="00382C1F"/>
    <w:rsid w:val="00382CDE"/>
    <w:rsid w:val="003830FB"/>
    <w:rsid w:val="00383EBF"/>
    <w:rsid w:val="00383F23"/>
    <w:rsid w:val="0038545C"/>
    <w:rsid w:val="0038669C"/>
    <w:rsid w:val="00386897"/>
    <w:rsid w:val="0038702A"/>
    <w:rsid w:val="0039053C"/>
    <w:rsid w:val="00390B2C"/>
    <w:rsid w:val="00390CC2"/>
    <w:rsid w:val="00391124"/>
    <w:rsid w:val="00391BF1"/>
    <w:rsid w:val="00391CA1"/>
    <w:rsid w:val="00392769"/>
    <w:rsid w:val="00392E60"/>
    <w:rsid w:val="00392EE6"/>
    <w:rsid w:val="00393D1A"/>
    <w:rsid w:val="0039401F"/>
    <w:rsid w:val="0039429E"/>
    <w:rsid w:val="0039572E"/>
    <w:rsid w:val="00395B39"/>
    <w:rsid w:val="00396034"/>
    <w:rsid w:val="003969BC"/>
    <w:rsid w:val="00397139"/>
    <w:rsid w:val="003974F0"/>
    <w:rsid w:val="003A02AE"/>
    <w:rsid w:val="003A02B2"/>
    <w:rsid w:val="003A0967"/>
    <w:rsid w:val="003A0D22"/>
    <w:rsid w:val="003A140B"/>
    <w:rsid w:val="003A1C40"/>
    <w:rsid w:val="003A2B44"/>
    <w:rsid w:val="003A315D"/>
    <w:rsid w:val="003A3FCC"/>
    <w:rsid w:val="003A4752"/>
    <w:rsid w:val="003A4841"/>
    <w:rsid w:val="003A4B32"/>
    <w:rsid w:val="003A7004"/>
    <w:rsid w:val="003B0815"/>
    <w:rsid w:val="003B13A5"/>
    <w:rsid w:val="003B3BC9"/>
    <w:rsid w:val="003B438C"/>
    <w:rsid w:val="003B43FB"/>
    <w:rsid w:val="003B4AC3"/>
    <w:rsid w:val="003B5340"/>
    <w:rsid w:val="003B5AA6"/>
    <w:rsid w:val="003B5E70"/>
    <w:rsid w:val="003B6383"/>
    <w:rsid w:val="003B669F"/>
    <w:rsid w:val="003C069B"/>
    <w:rsid w:val="003C08E8"/>
    <w:rsid w:val="003C0BF3"/>
    <w:rsid w:val="003C1D16"/>
    <w:rsid w:val="003C2058"/>
    <w:rsid w:val="003C27D1"/>
    <w:rsid w:val="003C2997"/>
    <w:rsid w:val="003C2B62"/>
    <w:rsid w:val="003C41AA"/>
    <w:rsid w:val="003C5000"/>
    <w:rsid w:val="003C5135"/>
    <w:rsid w:val="003C5E2F"/>
    <w:rsid w:val="003C5F8D"/>
    <w:rsid w:val="003C6500"/>
    <w:rsid w:val="003C6558"/>
    <w:rsid w:val="003C6F17"/>
    <w:rsid w:val="003C6F69"/>
    <w:rsid w:val="003C794A"/>
    <w:rsid w:val="003D01B1"/>
    <w:rsid w:val="003D01B2"/>
    <w:rsid w:val="003D02C0"/>
    <w:rsid w:val="003D02F7"/>
    <w:rsid w:val="003D282E"/>
    <w:rsid w:val="003D2BFA"/>
    <w:rsid w:val="003D3798"/>
    <w:rsid w:val="003D3BDA"/>
    <w:rsid w:val="003D510A"/>
    <w:rsid w:val="003D6419"/>
    <w:rsid w:val="003D7F08"/>
    <w:rsid w:val="003E0AEF"/>
    <w:rsid w:val="003E0B5D"/>
    <w:rsid w:val="003E0F89"/>
    <w:rsid w:val="003E127B"/>
    <w:rsid w:val="003E1953"/>
    <w:rsid w:val="003E1EE6"/>
    <w:rsid w:val="003E2741"/>
    <w:rsid w:val="003E2822"/>
    <w:rsid w:val="003E2A9D"/>
    <w:rsid w:val="003E340B"/>
    <w:rsid w:val="003E3F9D"/>
    <w:rsid w:val="003E4D8C"/>
    <w:rsid w:val="003E4F86"/>
    <w:rsid w:val="003E53B5"/>
    <w:rsid w:val="003E5848"/>
    <w:rsid w:val="003E5ED5"/>
    <w:rsid w:val="003E6BB4"/>
    <w:rsid w:val="003E6C4C"/>
    <w:rsid w:val="003E7147"/>
    <w:rsid w:val="003F003A"/>
    <w:rsid w:val="003F066C"/>
    <w:rsid w:val="003F06B9"/>
    <w:rsid w:val="003F0FC5"/>
    <w:rsid w:val="003F1720"/>
    <w:rsid w:val="003F1B07"/>
    <w:rsid w:val="003F3E7E"/>
    <w:rsid w:val="003F4E1C"/>
    <w:rsid w:val="003F70C0"/>
    <w:rsid w:val="003F7538"/>
    <w:rsid w:val="003F78D5"/>
    <w:rsid w:val="003F7B15"/>
    <w:rsid w:val="0040253C"/>
    <w:rsid w:val="00402ABF"/>
    <w:rsid w:val="00403B9D"/>
    <w:rsid w:val="0040410F"/>
    <w:rsid w:val="00404473"/>
    <w:rsid w:val="00404915"/>
    <w:rsid w:val="004053DE"/>
    <w:rsid w:val="00405772"/>
    <w:rsid w:val="0040582B"/>
    <w:rsid w:val="0040691B"/>
    <w:rsid w:val="00406A03"/>
    <w:rsid w:val="00406AF8"/>
    <w:rsid w:val="00406E06"/>
    <w:rsid w:val="004114ED"/>
    <w:rsid w:val="00411F23"/>
    <w:rsid w:val="0041217D"/>
    <w:rsid w:val="00413C95"/>
    <w:rsid w:val="00414311"/>
    <w:rsid w:val="00414AB8"/>
    <w:rsid w:val="004160FA"/>
    <w:rsid w:val="00416A4D"/>
    <w:rsid w:val="00417B46"/>
    <w:rsid w:val="00420AA7"/>
    <w:rsid w:val="00420C0C"/>
    <w:rsid w:val="00420D16"/>
    <w:rsid w:val="00421365"/>
    <w:rsid w:val="004219C3"/>
    <w:rsid w:val="00421F16"/>
    <w:rsid w:val="004232F7"/>
    <w:rsid w:val="004238AC"/>
    <w:rsid w:val="00423D2B"/>
    <w:rsid w:val="0042410A"/>
    <w:rsid w:val="0042454C"/>
    <w:rsid w:val="00425CC0"/>
    <w:rsid w:val="00425D87"/>
    <w:rsid w:val="00426DE8"/>
    <w:rsid w:val="00426F96"/>
    <w:rsid w:val="004273D1"/>
    <w:rsid w:val="0042740C"/>
    <w:rsid w:val="0042745B"/>
    <w:rsid w:val="004306F6"/>
    <w:rsid w:val="004309DA"/>
    <w:rsid w:val="00430ECD"/>
    <w:rsid w:val="004311E9"/>
    <w:rsid w:val="0043259D"/>
    <w:rsid w:val="004330B3"/>
    <w:rsid w:val="00434012"/>
    <w:rsid w:val="00434A55"/>
    <w:rsid w:val="00434CC3"/>
    <w:rsid w:val="0043505F"/>
    <w:rsid w:val="00435F0D"/>
    <w:rsid w:val="00436B6B"/>
    <w:rsid w:val="00436DA1"/>
    <w:rsid w:val="00437266"/>
    <w:rsid w:val="004379D3"/>
    <w:rsid w:val="0044057E"/>
    <w:rsid w:val="004410AD"/>
    <w:rsid w:val="00441A28"/>
    <w:rsid w:val="00442191"/>
    <w:rsid w:val="00442600"/>
    <w:rsid w:val="00442807"/>
    <w:rsid w:val="00442AE2"/>
    <w:rsid w:val="00442C95"/>
    <w:rsid w:val="00443841"/>
    <w:rsid w:val="00444D4E"/>
    <w:rsid w:val="00445C59"/>
    <w:rsid w:val="00445D17"/>
    <w:rsid w:val="00446230"/>
    <w:rsid w:val="004508D8"/>
    <w:rsid w:val="00451032"/>
    <w:rsid w:val="00451128"/>
    <w:rsid w:val="004519B7"/>
    <w:rsid w:val="0045215C"/>
    <w:rsid w:val="004524A5"/>
    <w:rsid w:val="00452AF1"/>
    <w:rsid w:val="00452C78"/>
    <w:rsid w:val="00452D34"/>
    <w:rsid w:val="004535A7"/>
    <w:rsid w:val="004535E8"/>
    <w:rsid w:val="00456E85"/>
    <w:rsid w:val="0045729B"/>
    <w:rsid w:val="00457C8D"/>
    <w:rsid w:val="00460080"/>
    <w:rsid w:val="004603B1"/>
    <w:rsid w:val="0046047C"/>
    <w:rsid w:val="004604E4"/>
    <w:rsid w:val="004614D8"/>
    <w:rsid w:val="00461B06"/>
    <w:rsid w:val="00461FED"/>
    <w:rsid w:val="00462CEA"/>
    <w:rsid w:val="00463410"/>
    <w:rsid w:val="00463B33"/>
    <w:rsid w:val="004640BA"/>
    <w:rsid w:val="00464190"/>
    <w:rsid w:val="00464C29"/>
    <w:rsid w:val="00464E0E"/>
    <w:rsid w:val="00465362"/>
    <w:rsid w:val="004658A1"/>
    <w:rsid w:val="004662BC"/>
    <w:rsid w:val="004663D4"/>
    <w:rsid w:val="00467249"/>
    <w:rsid w:val="004676F9"/>
    <w:rsid w:val="004708ED"/>
    <w:rsid w:val="00470AF5"/>
    <w:rsid w:val="0047173C"/>
    <w:rsid w:val="00471E75"/>
    <w:rsid w:val="00471FFA"/>
    <w:rsid w:val="0047525A"/>
    <w:rsid w:val="00477EAD"/>
    <w:rsid w:val="00477FCD"/>
    <w:rsid w:val="00481540"/>
    <w:rsid w:val="004818F8"/>
    <w:rsid w:val="00481EA7"/>
    <w:rsid w:val="00484006"/>
    <w:rsid w:val="004849E9"/>
    <w:rsid w:val="0048540E"/>
    <w:rsid w:val="00485A57"/>
    <w:rsid w:val="00485FFF"/>
    <w:rsid w:val="00487EA5"/>
    <w:rsid w:val="00490E57"/>
    <w:rsid w:val="004925F0"/>
    <w:rsid w:val="0049283A"/>
    <w:rsid w:val="0049308A"/>
    <w:rsid w:val="00493988"/>
    <w:rsid w:val="00494343"/>
    <w:rsid w:val="004944A6"/>
    <w:rsid w:val="00494BC0"/>
    <w:rsid w:val="00495EC6"/>
    <w:rsid w:val="00496511"/>
    <w:rsid w:val="00496917"/>
    <w:rsid w:val="00496A2D"/>
    <w:rsid w:val="004972A9"/>
    <w:rsid w:val="004976DD"/>
    <w:rsid w:val="00497972"/>
    <w:rsid w:val="004A07D4"/>
    <w:rsid w:val="004A0EFC"/>
    <w:rsid w:val="004A141F"/>
    <w:rsid w:val="004A2122"/>
    <w:rsid w:val="004A2D57"/>
    <w:rsid w:val="004A3041"/>
    <w:rsid w:val="004A318B"/>
    <w:rsid w:val="004A41B7"/>
    <w:rsid w:val="004A48BA"/>
    <w:rsid w:val="004A49B9"/>
    <w:rsid w:val="004A5A2D"/>
    <w:rsid w:val="004A5E86"/>
    <w:rsid w:val="004A6897"/>
    <w:rsid w:val="004A7089"/>
    <w:rsid w:val="004B1C6A"/>
    <w:rsid w:val="004B1CF9"/>
    <w:rsid w:val="004B2105"/>
    <w:rsid w:val="004B2182"/>
    <w:rsid w:val="004B27BF"/>
    <w:rsid w:val="004B2D5F"/>
    <w:rsid w:val="004B3BC0"/>
    <w:rsid w:val="004B42E2"/>
    <w:rsid w:val="004B4437"/>
    <w:rsid w:val="004B445D"/>
    <w:rsid w:val="004B47EE"/>
    <w:rsid w:val="004B4939"/>
    <w:rsid w:val="004B4A6A"/>
    <w:rsid w:val="004B51C4"/>
    <w:rsid w:val="004B6410"/>
    <w:rsid w:val="004B676A"/>
    <w:rsid w:val="004B698B"/>
    <w:rsid w:val="004B6F56"/>
    <w:rsid w:val="004B70F3"/>
    <w:rsid w:val="004B725D"/>
    <w:rsid w:val="004B73A4"/>
    <w:rsid w:val="004B7C40"/>
    <w:rsid w:val="004C0492"/>
    <w:rsid w:val="004C09F1"/>
    <w:rsid w:val="004C17D7"/>
    <w:rsid w:val="004C1FE4"/>
    <w:rsid w:val="004C27BE"/>
    <w:rsid w:val="004C32C7"/>
    <w:rsid w:val="004C38AB"/>
    <w:rsid w:val="004C3EFC"/>
    <w:rsid w:val="004C5114"/>
    <w:rsid w:val="004C54FD"/>
    <w:rsid w:val="004C6013"/>
    <w:rsid w:val="004C61F1"/>
    <w:rsid w:val="004C7139"/>
    <w:rsid w:val="004D0BE8"/>
    <w:rsid w:val="004D177E"/>
    <w:rsid w:val="004D17C9"/>
    <w:rsid w:val="004D282A"/>
    <w:rsid w:val="004D2AC5"/>
    <w:rsid w:val="004D3A46"/>
    <w:rsid w:val="004D43E6"/>
    <w:rsid w:val="004D56B0"/>
    <w:rsid w:val="004D5DAA"/>
    <w:rsid w:val="004D5E59"/>
    <w:rsid w:val="004D61C0"/>
    <w:rsid w:val="004D6C2A"/>
    <w:rsid w:val="004D7147"/>
    <w:rsid w:val="004E097D"/>
    <w:rsid w:val="004E0A4B"/>
    <w:rsid w:val="004E0BB5"/>
    <w:rsid w:val="004E1B15"/>
    <w:rsid w:val="004E21B6"/>
    <w:rsid w:val="004E2301"/>
    <w:rsid w:val="004E266A"/>
    <w:rsid w:val="004E2BC3"/>
    <w:rsid w:val="004E2D38"/>
    <w:rsid w:val="004E3D13"/>
    <w:rsid w:val="004E47EE"/>
    <w:rsid w:val="004E4C22"/>
    <w:rsid w:val="004E5D58"/>
    <w:rsid w:val="004E608D"/>
    <w:rsid w:val="004E69EF"/>
    <w:rsid w:val="004E7C37"/>
    <w:rsid w:val="004E7D47"/>
    <w:rsid w:val="004F12FE"/>
    <w:rsid w:val="004F172B"/>
    <w:rsid w:val="004F1944"/>
    <w:rsid w:val="004F1EAF"/>
    <w:rsid w:val="004F1F1A"/>
    <w:rsid w:val="004F2EDF"/>
    <w:rsid w:val="004F31CD"/>
    <w:rsid w:val="004F3574"/>
    <w:rsid w:val="004F38C6"/>
    <w:rsid w:val="004F4933"/>
    <w:rsid w:val="004F5213"/>
    <w:rsid w:val="004F5F0B"/>
    <w:rsid w:val="004F6392"/>
    <w:rsid w:val="004F6DBB"/>
    <w:rsid w:val="004F716C"/>
    <w:rsid w:val="004F7524"/>
    <w:rsid w:val="004F7A38"/>
    <w:rsid w:val="00500234"/>
    <w:rsid w:val="00500FED"/>
    <w:rsid w:val="005021E7"/>
    <w:rsid w:val="005025AA"/>
    <w:rsid w:val="00502962"/>
    <w:rsid w:val="005046D4"/>
    <w:rsid w:val="00504D9E"/>
    <w:rsid w:val="00504E0B"/>
    <w:rsid w:val="0050760E"/>
    <w:rsid w:val="005104B7"/>
    <w:rsid w:val="005116F5"/>
    <w:rsid w:val="0051227A"/>
    <w:rsid w:val="005125CF"/>
    <w:rsid w:val="00512AB5"/>
    <w:rsid w:val="00512AC6"/>
    <w:rsid w:val="005133A5"/>
    <w:rsid w:val="00513EF6"/>
    <w:rsid w:val="00515659"/>
    <w:rsid w:val="00515E08"/>
    <w:rsid w:val="00515FA3"/>
    <w:rsid w:val="00516ECE"/>
    <w:rsid w:val="00517183"/>
    <w:rsid w:val="00517372"/>
    <w:rsid w:val="00517D0E"/>
    <w:rsid w:val="005207F2"/>
    <w:rsid w:val="005212FF"/>
    <w:rsid w:val="00521530"/>
    <w:rsid w:val="005218D1"/>
    <w:rsid w:val="00523E3B"/>
    <w:rsid w:val="005245E8"/>
    <w:rsid w:val="00524B9E"/>
    <w:rsid w:val="00524DB2"/>
    <w:rsid w:val="00524DC7"/>
    <w:rsid w:val="00524F83"/>
    <w:rsid w:val="00525B22"/>
    <w:rsid w:val="00527224"/>
    <w:rsid w:val="00527924"/>
    <w:rsid w:val="00527A7C"/>
    <w:rsid w:val="005303FC"/>
    <w:rsid w:val="00531220"/>
    <w:rsid w:val="005313C7"/>
    <w:rsid w:val="005324EB"/>
    <w:rsid w:val="00532778"/>
    <w:rsid w:val="0053314C"/>
    <w:rsid w:val="0053356C"/>
    <w:rsid w:val="00533F4E"/>
    <w:rsid w:val="005342B8"/>
    <w:rsid w:val="00534CFA"/>
    <w:rsid w:val="00535082"/>
    <w:rsid w:val="0053521D"/>
    <w:rsid w:val="0053553B"/>
    <w:rsid w:val="00535F3C"/>
    <w:rsid w:val="00536E3B"/>
    <w:rsid w:val="00537429"/>
    <w:rsid w:val="00537F03"/>
    <w:rsid w:val="00540386"/>
    <w:rsid w:val="00540B43"/>
    <w:rsid w:val="00542C6F"/>
    <w:rsid w:val="005449C3"/>
    <w:rsid w:val="00545F66"/>
    <w:rsid w:val="005469AE"/>
    <w:rsid w:val="00546CD1"/>
    <w:rsid w:val="00546D39"/>
    <w:rsid w:val="00546E61"/>
    <w:rsid w:val="00547B95"/>
    <w:rsid w:val="00551031"/>
    <w:rsid w:val="0055396F"/>
    <w:rsid w:val="00554EF1"/>
    <w:rsid w:val="005554E0"/>
    <w:rsid w:val="005562C2"/>
    <w:rsid w:val="00556971"/>
    <w:rsid w:val="00557193"/>
    <w:rsid w:val="00557AD6"/>
    <w:rsid w:val="00557F82"/>
    <w:rsid w:val="00562700"/>
    <w:rsid w:val="00562F68"/>
    <w:rsid w:val="005637E8"/>
    <w:rsid w:val="00563F26"/>
    <w:rsid w:val="005648D4"/>
    <w:rsid w:val="00564FF7"/>
    <w:rsid w:val="0056613E"/>
    <w:rsid w:val="005662FD"/>
    <w:rsid w:val="00566651"/>
    <w:rsid w:val="00567662"/>
    <w:rsid w:val="00567C97"/>
    <w:rsid w:val="00567ED2"/>
    <w:rsid w:val="00570193"/>
    <w:rsid w:val="00570589"/>
    <w:rsid w:val="00570D8C"/>
    <w:rsid w:val="00571024"/>
    <w:rsid w:val="005730BD"/>
    <w:rsid w:val="005737EC"/>
    <w:rsid w:val="005738FE"/>
    <w:rsid w:val="00574005"/>
    <w:rsid w:val="00574878"/>
    <w:rsid w:val="00575430"/>
    <w:rsid w:val="00575C5F"/>
    <w:rsid w:val="005768EE"/>
    <w:rsid w:val="00576A38"/>
    <w:rsid w:val="00577E40"/>
    <w:rsid w:val="00577ED1"/>
    <w:rsid w:val="005809D0"/>
    <w:rsid w:val="005811DC"/>
    <w:rsid w:val="005824A9"/>
    <w:rsid w:val="0058306D"/>
    <w:rsid w:val="005830A1"/>
    <w:rsid w:val="0058380A"/>
    <w:rsid w:val="00583A10"/>
    <w:rsid w:val="0058467D"/>
    <w:rsid w:val="00584B68"/>
    <w:rsid w:val="00585017"/>
    <w:rsid w:val="00585A75"/>
    <w:rsid w:val="00587B71"/>
    <w:rsid w:val="00587FEF"/>
    <w:rsid w:val="005900DD"/>
    <w:rsid w:val="0059032A"/>
    <w:rsid w:val="00590366"/>
    <w:rsid w:val="0059098B"/>
    <w:rsid w:val="0059100A"/>
    <w:rsid w:val="0059200C"/>
    <w:rsid w:val="0059213E"/>
    <w:rsid w:val="00592F26"/>
    <w:rsid w:val="00593738"/>
    <w:rsid w:val="005938C9"/>
    <w:rsid w:val="00593A42"/>
    <w:rsid w:val="00594F78"/>
    <w:rsid w:val="00595154"/>
    <w:rsid w:val="00595BEF"/>
    <w:rsid w:val="00596DE9"/>
    <w:rsid w:val="00597D37"/>
    <w:rsid w:val="005A1123"/>
    <w:rsid w:val="005A2B31"/>
    <w:rsid w:val="005A3562"/>
    <w:rsid w:val="005A397F"/>
    <w:rsid w:val="005A41DC"/>
    <w:rsid w:val="005A4992"/>
    <w:rsid w:val="005A49F9"/>
    <w:rsid w:val="005A6D11"/>
    <w:rsid w:val="005B03B5"/>
    <w:rsid w:val="005B1646"/>
    <w:rsid w:val="005B1AA6"/>
    <w:rsid w:val="005B235C"/>
    <w:rsid w:val="005B36C5"/>
    <w:rsid w:val="005B36E9"/>
    <w:rsid w:val="005B3A97"/>
    <w:rsid w:val="005B3D17"/>
    <w:rsid w:val="005B4F55"/>
    <w:rsid w:val="005B5A0A"/>
    <w:rsid w:val="005B5BB7"/>
    <w:rsid w:val="005B6E0B"/>
    <w:rsid w:val="005B6E9C"/>
    <w:rsid w:val="005B74DA"/>
    <w:rsid w:val="005B7FD8"/>
    <w:rsid w:val="005C0033"/>
    <w:rsid w:val="005C04C5"/>
    <w:rsid w:val="005C07FC"/>
    <w:rsid w:val="005C22F8"/>
    <w:rsid w:val="005C239D"/>
    <w:rsid w:val="005C2778"/>
    <w:rsid w:val="005C3298"/>
    <w:rsid w:val="005C3580"/>
    <w:rsid w:val="005C37AD"/>
    <w:rsid w:val="005C38EC"/>
    <w:rsid w:val="005C3E9A"/>
    <w:rsid w:val="005C4330"/>
    <w:rsid w:val="005C47FC"/>
    <w:rsid w:val="005C49E0"/>
    <w:rsid w:val="005C59C8"/>
    <w:rsid w:val="005C5D91"/>
    <w:rsid w:val="005C5DD8"/>
    <w:rsid w:val="005C5F58"/>
    <w:rsid w:val="005C6A46"/>
    <w:rsid w:val="005C6A8A"/>
    <w:rsid w:val="005C703A"/>
    <w:rsid w:val="005C7249"/>
    <w:rsid w:val="005C7661"/>
    <w:rsid w:val="005C790D"/>
    <w:rsid w:val="005C792D"/>
    <w:rsid w:val="005C7D46"/>
    <w:rsid w:val="005C7EF4"/>
    <w:rsid w:val="005D0D95"/>
    <w:rsid w:val="005D0ED6"/>
    <w:rsid w:val="005D1093"/>
    <w:rsid w:val="005D2116"/>
    <w:rsid w:val="005D4065"/>
    <w:rsid w:val="005D4083"/>
    <w:rsid w:val="005D42D3"/>
    <w:rsid w:val="005D4BC7"/>
    <w:rsid w:val="005D4BCF"/>
    <w:rsid w:val="005D4E39"/>
    <w:rsid w:val="005D51CC"/>
    <w:rsid w:val="005D54A3"/>
    <w:rsid w:val="005D5563"/>
    <w:rsid w:val="005D5845"/>
    <w:rsid w:val="005D696E"/>
    <w:rsid w:val="005E0045"/>
    <w:rsid w:val="005E1B85"/>
    <w:rsid w:val="005E1D2E"/>
    <w:rsid w:val="005E2CC5"/>
    <w:rsid w:val="005E2EFA"/>
    <w:rsid w:val="005E35E5"/>
    <w:rsid w:val="005E4C26"/>
    <w:rsid w:val="005E5230"/>
    <w:rsid w:val="005E5E47"/>
    <w:rsid w:val="005E7E09"/>
    <w:rsid w:val="005E7E51"/>
    <w:rsid w:val="005F011D"/>
    <w:rsid w:val="005F08B5"/>
    <w:rsid w:val="005F0A74"/>
    <w:rsid w:val="005F0E31"/>
    <w:rsid w:val="005F1041"/>
    <w:rsid w:val="005F1A53"/>
    <w:rsid w:val="005F1DC2"/>
    <w:rsid w:val="005F2180"/>
    <w:rsid w:val="005F23A2"/>
    <w:rsid w:val="005F27B4"/>
    <w:rsid w:val="005F3994"/>
    <w:rsid w:val="005F3F29"/>
    <w:rsid w:val="005F493F"/>
    <w:rsid w:val="005F53AA"/>
    <w:rsid w:val="005F579C"/>
    <w:rsid w:val="005F5990"/>
    <w:rsid w:val="005F5BEF"/>
    <w:rsid w:val="005F5DE3"/>
    <w:rsid w:val="005F6AD8"/>
    <w:rsid w:val="005F76EF"/>
    <w:rsid w:val="005F7820"/>
    <w:rsid w:val="005F7CFD"/>
    <w:rsid w:val="00600A14"/>
    <w:rsid w:val="006013C1"/>
    <w:rsid w:val="0060299E"/>
    <w:rsid w:val="00602EA5"/>
    <w:rsid w:val="00602EBD"/>
    <w:rsid w:val="00603D24"/>
    <w:rsid w:val="00603E50"/>
    <w:rsid w:val="00604732"/>
    <w:rsid w:val="006048CC"/>
    <w:rsid w:val="00604B95"/>
    <w:rsid w:val="00604F48"/>
    <w:rsid w:val="00605444"/>
    <w:rsid w:val="006056F8"/>
    <w:rsid w:val="00607960"/>
    <w:rsid w:val="0061012C"/>
    <w:rsid w:val="0061023D"/>
    <w:rsid w:val="00610E48"/>
    <w:rsid w:val="0061179D"/>
    <w:rsid w:val="00611B48"/>
    <w:rsid w:val="00611ED3"/>
    <w:rsid w:val="00612895"/>
    <w:rsid w:val="00612E65"/>
    <w:rsid w:val="00612E76"/>
    <w:rsid w:val="0061334E"/>
    <w:rsid w:val="00614115"/>
    <w:rsid w:val="00614A44"/>
    <w:rsid w:val="00614E30"/>
    <w:rsid w:val="00615C8B"/>
    <w:rsid w:val="00615CCA"/>
    <w:rsid w:val="00615DDF"/>
    <w:rsid w:val="006163F7"/>
    <w:rsid w:val="006169FB"/>
    <w:rsid w:val="00617F01"/>
    <w:rsid w:val="0062029B"/>
    <w:rsid w:val="00620A12"/>
    <w:rsid w:val="00622280"/>
    <w:rsid w:val="006242B0"/>
    <w:rsid w:val="006245AD"/>
    <w:rsid w:val="0062494B"/>
    <w:rsid w:val="00624BA4"/>
    <w:rsid w:val="00624BF6"/>
    <w:rsid w:val="00626B0C"/>
    <w:rsid w:val="00626C34"/>
    <w:rsid w:val="006278EB"/>
    <w:rsid w:val="00630CD3"/>
    <w:rsid w:val="006317A8"/>
    <w:rsid w:val="00631A3A"/>
    <w:rsid w:val="0063221F"/>
    <w:rsid w:val="006330FE"/>
    <w:rsid w:val="00633437"/>
    <w:rsid w:val="00633E81"/>
    <w:rsid w:val="00634D82"/>
    <w:rsid w:val="00635757"/>
    <w:rsid w:val="00635DAC"/>
    <w:rsid w:val="006363ED"/>
    <w:rsid w:val="00637A56"/>
    <w:rsid w:val="006401EB"/>
    <w:rsid w:val="0064060B"/>
    <w:rsid w:val="006411BA"/>
    <w:rsid w:val="00641609"/>
    <w:rsid w:val="006428B5"/>
    <w:rsid w:val="006452A7"/>
    <w:rsid w:val="00645658"/>
    <w:rsid w:val="00645E32"/>
    <w:rsid w:val="00647D20"/>
    <w:rsid w:val="0065058D"/>
    <w:rsid w:val="006510BF"/>
    <w:rsid w:val="0065149C"/>
    <w:rsid w:val="006517EF"/>
    <w:rsid w:val="00651A23"/>
    <w:rsid w:val="00651DF3"/>
    <w:rsid w:val="00651F0D"/>
    <w:rsid w:val="00652E55"/>
    <w:rsid w:val="00653305"/>
    <w:rsid w:val="006536D5"/>
    <w:rsid w:val="00653759"/>
    <w:rsid w:val="006549DA"/>
    <w:rsid w:val="00656803"/>
    <w:rsid w:val="00657FBE"/>
    <w:rsid w:val="00660AD0"/>
    <w:rsid w:val="00662364"/>
    <w:rsid w:val="0066278B"/>
    <w:rsid w:val="00663F44"/>
    <w:rsid w:val="00664079"/>
    <w:rsid w:val="006640CC"/>
    <w:rsid w:val="00664898"/>
    <w:rsid w:val="006652B9"/>
    <w:rsid w:val="00665EDF"/>
    <w:rsid w:val="00666BC4"/>
    <w:rsid w:val="00666BF2"/>
    <w:rsid w:val="006679B4"/>
    <w:rsid w:val="00667AE9"/>
    <w:rsid w:val="00671DE2"/>
    <w:rsid w:val="00671F5D"/>
    <w:rsid w:val="0067222A"/>
    <w:rsid w:val="00673215"/>
    <w:rsid w:val="00674066"/>
    <w:rsid w:val="00674DF0"/>
    <w:rsid w:val="00675006"/>
    <w:rsid w:val="006760A2"/>
    <w:rsid w:val="00676177"/>
    <w:rsid w:val="0067684A"/>
    <w:rsid w:val="00676D86"/>
    <w:rsid w:val="006775C6"/>
    <w:rsid w:val="0067769A"/>
    <w:rsid w:val="00677F49"/>
    <w:rsid w:val="00680016"/>
    <w:rsid w:val="00680F15"/>
    <w:rsid w:val="006817CA"/>
    <w:rsid w:val="00683515"/>
    <w:rsid w:val="00683F6A"/>
    <w:rsid w:val="00684B0A"/>
    <w:rsid w:val="00684FBF"/>
    <w:rsid w:val="00686F6E"/>
    <w:rsid w:val="0068767B"/>
    <w:rsid w:val="00687CA6"/>
    <w:rsid w:val="00692E70"/>
    <w:rsid w:val="006937FE"/>
    <w:rsid w:val="006943E9"/>
    <w:rsid w:val="0069580A"/>
    <w:rsid w:val="00695D11"/>
    <w:rsid w:val="00696810"/>
    <w:rsid w:val="00697438"/>
    <w:rsid w:val="0069748D"/>
    <w:rsid w:val="00697518"/>
    <w:rsid w:val="006979F9"/>
    <w:rsid w:val="00697F34"/>
    <w:rsid w:val="006A0743"/>
    <w:rsid w:val="006A098C"/>
    <w:rsid w:val="006A15CD"/>
    <w:rsid w:val="006A2423"/>
    <w:rsid w:val="006A2425"/>
    <w:rsid w:val="006A29C0"/>
    <w:rsid w:val="006A2BEE"/>
    <w:rsid w:val="006A307C"/>
    <w:rsid w:val="006A35C9"/>
    <w:rsid w:val="006A47CD"/>
    <w:rsid w:val="006A4A40"/>
    <w:rsid w:val="006A50EE"/>
    <w:rsid w:val="006A5FB0"/>
    <w:rsid w:val="006A6767"/>
    <w:rsid w:val="006A7662"/>
    <w:rsid w:val="006A7DDD"/>
    <w:rsid w:val="006B1F80"/>
    <w:rsid w:val="006B3B14"/>
    <w:rsid w:val="006B3CFB"/>
    <w:rsid w:val="006B3FA9"/>
    <w:rsid w:val="006B4141"/>
    <w:rsid w:val="006B44BA"/>
    <w:rsid w:val="006B508F"/>
    <w:rsid w:val="006B644F"/>
    <w:rsid w:val="006B670A"/>
    <w:rsid w:val="006B7654"/>
    <w:rsid w:val="006C0662"/>
    <w:rsid w:val="006C0A13"/>
    <w:rsid w:val="006C0E53"/>
    <w:rsid w:val="006C1D9F"/>
    <w:rsid w:val="006C1E3C"/>
    <w:rsid w:val="006C2931"/>
    <w:rsid w:val="006C2FEE"/>
    <w:rsid w:val="006C36E0"/>
    <w:rsid w:val="006C3D40"/>
    <w:rsid w:val="006C53AA"/>
    <w:rsid w:val="006C65B0"/>
    <w:rsid w:val="006C6ACA"/>
    <w:rsid w:val="006C6E78"/>
    <w:rsid w:val="006C78A5"/>
    <w:rsid w:val="006C7B81"/>
    <w:rsid w:val="006C7EEF"/>
    <w:rsid w:val="006D1491"/>
    <w:rsid w:val="006D2E1D"/>
    <w:rsid w:val="006D377A"/>
    <w:rsid w:val="006D4017"/>
    <w:rsid w:val="006D42DA"/>
    <w:rsid w:val="006D43F8"/>
    <w:rsid w:val="006D4518"/>
    <w:rsid w:val="006D51B0"/>
    <w:rsid w:val="006D5DCA"/>
    <w:rsid w:val="006D5E2E"/>
    <w:rsid w:val="006D6079"/>
    <w:rsid w:val="006D7C0E"/>
    <w:rsid w:val="006E10C4"/>
    <w:rsid w:val="006E1D02"/>
    <w:rsid w:val="006E20F4"/>
    <w:rsid w:val="006E2197"/>
    <w:rsid w:val="006E27EC"/>
    <w:rsid w:val="006E34AD"/>
    <w:rsid w:val="006E3A65"/>
    <w:rsid w:val="006E3BDE"/>
    <w:rsid w:val="006E3C1A"/>
    <w:rsid w:val="006E4AE8"/>
    <w:rsid w:val="006E57B0"/>
    <w:rsid w:val="006E6161"/>
    <w:rsid w:val="006E766C"/>
    <w:rsid w:val="006E7A66"/>
    <w:rsid w:val="006F0861"/>
    <w:rsid w:val="006F1654"/>
    <w:rsid w:val="006F203E"/>
    <w:rsid w:val="006F2997"/>
    <w:rsid w:val="006F33A3"/>
    <w:rsid w:val="006F4A42"/>
    <w:rsid w:val="006F51FD"/>
    <w:rsid w:val="006F7CD7"/>
    <w:rsid w:val="00700E88"/>
    <w:rsid w:val="00701FA3"/>
    <w:rsid w:val="00703B3A"/>
    <w:rsid w:val="00703E46"/>
    <w:rsid w:val="00703E48"/>
    <w:rsid w:val="0070432A"/>
    <w:rsid w:val="00705E9A"/>
    <w:rsid w:val="007064A9"/>
    <w:rsid w:val="00707235"/>
    <w:rsid w:val="00707535"/>
    <w:rsid w:val="007076AF"/>
    <w:rsid w:val="00707CA5"/>
    <w:rsid w:val="0071031F"/>
    <w:rsid w:val="00711077"/>
    <w:rsid w:val="007115CE"/>
    <w:rsid w:val="00711807"/>
    <w:rsid w:val="007131C8"/>
    <w:rsid w:val="007154DD"/>
    <w:rsid w:val="00715F91"/>
    <w:rsid w:val="00715FFA"/>
    <w:rsid w:val="007167DB"/>
    <w:rsid w:val="00716877"/>
    <w:rsid w:val="0071791D"/>
    <w:rsid w:val="00717E6F"/>
    <w:rsid w:val="00720217"/>
    <w:rsid w:val="00720B24"/>
    <w:rsid w:val="00720C7A"/>
    <w:rsid w:val="00720CD5"/>
    <w:rsid w:val="00721D02"/>
    <w:rsid w:val="00722C2C"/>
    <w:rsid w:val="00723588"/>
    <w:rsid w:val="0072527C"/>
    <w:rsid w:val="00725487"/>
    <w:rsid w:val="00725A64"/>
    <w:rsid w:val="0072620A"/>
    <w:rsid w:val="00726444"/>
    <w:rsid w:val="007268E9"/>
    <w:rsid w:val="0072773D"/>
    <w:rsid w:val="00727B8C"/>
    <w:rsid w:val="00727DEC"/>
    <w:rsid w:val="00730291"/>
    <w:rsid w:val="007309BD"/>
    <w:rsid w:val="007317E9"/>
    <w:rsid w:val="00731B92"/>
    <w:rsid w:val="0073456E"/>
    <w:rsid w:val="0073552E"/>
    <w:rsid w:val="0073565B"/>
    <w:rsid w:val="00735C97"/>
    <w:rsid w:val="00735D7B"/>
    <w:rsid w:val="0073729F"/>
    <w:rsid w:val="00737484"/>
    <w:rsid w:val="007376DC"/>
    <w:rsid w:val="00737715"/>
    <w:rsid w:val="007412C4"/>
    <w:rsid w:val="00741423"/>
    <w:rsid w:val="007424A2"/>
    <w:rsid w:val="00742575"/>
    <w:rsid w:val="00743B93"/>
    <w:rsid w:val="00744F99"/>
    <w:rsid w:val="0074666F"/>
    <w:rsid w:val="00750222"/>
    <w:rsid w:val="007520DE"/>
    <w:rsid w:val="0075219C"/>
    <w:rsid w:val="00752409"/>
    <w:rsid w:val="00753026"/>
    <w:rsid w:val="007532D2"/>
    <w:rsid w:val="00753421"/>
    <w:rsid w:val="007538BA"/>
    <w:rsid w:val="00754386"/>
    <w:rsid w:val="00754B17"/>
    <w:rsid w:val="00754F2E"/>
    <w:rsid w:val="00754FF9"/>
    <w:rsid w:val="00757800"/>
    <w:rsid w:val="00757B81"/>
    <w:rsid w:val="0076004D"/>
    <w:rsid w:val="007605F4"/>
    <w:rsid w:val="00760708"/>
    <w:rsid w:val="00760728"/>
    <w:rsid w:val="00760F7F"/>
    <w:rsid w:val="00762CCD"/>
    <w:rsid w:val="00762EA6"/>
    <w:rsid w:val="00763398"/>
    <w:rsid w:val="007634F2"/>
    <w:rsid w:val="00763899"/>
    <w:rsid w:val="00763DFE"/>
    <w:rsid w:val="007641A2"/>
    <w:rsid w:val="00764542"/>
    <w:rsid w:val="00765F7B"/>
    <w:rsid w:val="007661B1"/>
    <w:rsid w:val="00767B57"/>
    <w:rsid w:val="0077119F"/>
    <w:rsid w:val="007717AF"/>
    <w:rsid w:val="007722E9"/>
    <w:rsid w:val="00772A3D"/>
    <w:rsid w:val="007732F6"/>
    <w:rsid w:val="00774162"/>
    <w:rsid w:val="007747EC"/>
    <w:rsid w:val="00775666"/>
    <w:rsid w:val="00775F11"/>
    <w:rsid w:val="0077671D"/>
    <w:rsid w:val="0077796A"/>
    <w:rsid w:val="00777B45"/>
    <w:rsid w:val="00777BB7"/>
    <w:rsid w:val="00780DBC"/>
    <w:rsid w:val="00781649"/>
    <w:rsid w:val="00781E06"/>
    <w:rsid w:val="0078203C"/>
    <w:rsid w:val="0078215F"/>
    <w:rsid w:val="00783036"/>
    <w:rsid w:val="007836FB"/>
    <w:rsid w:val="00783D01"/>
    <w:rsid w:val="0078403A"/>
    <w:rsid w:val="00784588"/>
    <w:rsid w:val="00784EB9"/>
    <w:rsid w:val="00785792"/>
    <w:rsid w:val="00786006"/>
    <w:rsid w:val="00786800"/>
    <w:rsid w:val="00786D90"/>
    <w:rsid w:val="0078707F"/>
    <w:rsid w:val="0078714E"/>
    <w:rsid w:val="007878A5"/>
    <w:rsid w:val="00787E36"/>
    <w:rsid w:val="0079146A"/>
    <w:rsid w:val="00791FAB"/>
    <w:rsid w:val="00792146"/>
    <w:rsid w:val="007928F6"/>
    <w:rsid w:val="007938B7"/>
    <w:rsid w:val="007938D9"/>
    <w:rsid w:val="00793D16"/>
    <w:rsid w:val="00794504"/>
    <w:rsid w:val="00794A48"/>
    <w:rsid w:val="00794B91"/>
    <w:rsid w:val="00794B9E"/>
    <w:rsid w:val="00794ED7"/>
    <w:rsid w:val="0079520A"/>
    <w:rsid w:val="00796449"/>
    <w:rsid w:val="0079650F"/>
    <w:rsid w:val="00797D46"/>
    <w:rsid w:val="007A0210"/>
    <w:rsid w:val="007A0834"/>
    <w:rsid w:val="007A1373"/>
    <w:rsid w:val="007A180E"/>
    <w:rsid w:val="007A214C"/>
    <w:rsid w:val="007A22B9"/>
    <w:rsid w:val="007A268F"/>
    <w:rsid w:val="007A2818"/>
    <w:rsid w:val="007A2AE4"/>
    <w:rsid w:val="007A2E50"/>
    <w:rsid w:val="007A3B4B"/>
    <w:rsid w:val="007A42F0"/>
    <w:rsid w:val="007A4334"/>
    <w:rsid w:val="007A465D"/>
    <w:rsid w:val="007A4781"/>
    <w:rsid w:val="007A49A3"/>
    <w:rsid w:val="007A4ACA"/>
    <w:rsid w:val="007A5835"/>
    <w:rsid w:val="007A6204"/>
    <w:rsid w:val="007A660E"/>
    <w:rsid w:val="007A69ED"/>
    <w:rsid w:val="007A6A40"/>
    <w:rsid w:val="007A6A4A"/>
    <w:rsid w:val="007A772F"/>
    <w:rsid w:val="007B10BC"/>
    <w:rsid w:val="007B1678"/>
    <w:rsid w:val="007B1DB4"/>
    <w:rsid w:val="007B1F77"/>
    <w:rsid w:val="007B478D"/>
    <w:rsid w:val="007B51BC"/>
    <w:rsid w:val="007B55C7"/>
    <w:rsid w:val="007B6144"/>
    <w:rsid w:val="007B668A"/>
    <w:rsid w:val="007B6EBD"/>
    <w:rsid w:val="007B74CF"/>
    <w:rsid w:val="007B76ED"/>
    <w:rsid w:val="007B7AF8"/>
    <w:rsid w:val="007C0668"/>
    <w:rsid w:val="007C0DE7"/>
    <w:rsid w:val="007C0E2A"/>
    <w:rsid w:val="007C17E1"/>
    <w:rsid w:val="007C2010"/>
    <w:rsid w:val="007C21D9"/>
    <w:rsid w:val="007C2461"/>
    <w:rsid w:val="007C2636"/>
    <w:rsid w:val="007C2887"/>
    <w:rsid w:val="007C2D65"/>
    <w:rsid w:val="007C359E"/>
    <w:rsid w:val="007C3D61"/>
    <w:rsid w:val="007C3DAA"/>
    <w:rsid w:val="007C41AA"/>
    <w:rsid w:val="007C421E"/>
    <w:rsid w:val="007C4996"/>
    <w:rsid w:val="007C4CE5"/>
    <w:rsid w:val="007C4D35"/>
    <w:rsid w:val="007C50E1"/>
    <w:rsid w:val="007C5D60"/>
    <w:rsid w:val="007C5EE8"/>
    <w:rsid w:val="007C6138"/>
    <w:rsid w:val="007C67F7"/>
    <w:rsid w:val="007C6842"/>
    <w:rsid w:val="007D094F"/>
    <w:rsid w:val="007D1293"/>
    <w:rsid w:val="007D17E2"/>
    <w:rsid w:val="007D2D28"/>
    <w:rsid w:val="007D3230"/>
    <w:rsid w:val="007D4AD5"/>
    <w:rsid w:val="007D4E19"/>
    <w:rsid w:val="007D4FFB"/>
    <w:rsid w:val="007D737F"/>
    <w:rsid w:val="007D7C7D"/>
    <w:rsid w:val="007E0847"/>
    <w:rsid w:val="007E2364"/>
    <w:rsid w:val="007E2EDB"/>
    <w:rsid w:val="007E3EC0"/>
    <w:rsid w:val="007E4029"/>
    <w:rsid w:val="007E4328"/>
    <w:rsid w:val="007E4B16"/>
    <w:rsid w:val="007E6044"/>
    <w:rsid w:val="007E6962"/>
    <w:rsid w:val="007E6D5E"/>
    <w:rsid w:val="007E6D7F"/>
    <w:rsid w:val="007E7938"/>
    <w:rsid w:val="007F03B8"/>
    <w:rsid w:val="007F089D"/>
    <w:rsid w:val="007F099C"/>
    <w:rsid w:val="007F14C1"/>
    <w:rsid w:val="007F194A"/>
    <w:rsid w:val="007F2576"/>
    <w:rsid w:val="007F29DE"/>
    <w:rsid w:val="007F2F70"/>
    <w:rsid w:val="007F3923"/>
    <w:rsid w:val="007F5183"/>
    <w:rsid w:val="007F5365"/>
    <w:rsid w:val="007F59F6"/>
    <w:rsid w:val="007F5B63"/>
    <w:rsid w:val="007F5F1F"/>
    <w:rsid w:val="007F69D3"/>
    <w:rsid w:val="007F6FF4"/>
    <w:rsid w:val="007F77F0"/>
    <w:rsid w:val="00801D3C"/>
    <w:rsid w:val="008042EF"/>
    <w:rsid w:val="00804DAF"/>
    <w:rsid w:val="00805ECF"/>
    <w:rsid w:val="008066AE"/>
    <w:rsid w:val="008066C8"/>
    <w:rsid w:val="00806973"/>
    <w:rsid w:val="00806FF1"/>
    <w:rsid w:val="0080795D"/>
    <w:rsid w:val="008103EF"/>
    <w:rsid w:val="0081066E"/>
    <w:rsid w:val="0081111F"/>
    <w:rsid w:val="0081122D"/>
    <w:rsid w:val="0081134E"/>
    <w:rsid w:val="00812C58"/>
    <w:rsid w:val="008131BE"/>
    <w:rsid w:val="00816A3A"/>
    <w:rsid w:val="008173CD"/>
    <w:rsid w:val="008175E1"/>
    <w:rsid w:val="00820529"/>
    <w:rsid w:val="0082057F"/>
    <w:rsid w:val="00820D9C"/>
    <w:rsid w:val="00824694"/>
    <w:rsid w:val="00825B2B"/>
    <w:rsid w:val="008262AC"/>
    <w:rsid w:val="0082636C"/>
    <w:rsid w:val="00830232"/>
    <w:rsid w:val="0083077E"/>
    <w:rsid w:val="00831740"/>
    <w:rsid w:val="00831FDC"/>
    <w:rsid w:val="00832B91"/>
    <w:rsid w:val="00833A67"/>
    <w:rsid w:val="00833A76"/>
    <w:rsid w:val="008344D6"/>
    <w:rsid w:val="00836E98"/>
    <w:rsid w:val="008379EA"/>
    <w:rsid w:val="00841BAD"/>
    <w:rsid w:val="008422FE"/>
    <w:rsid w:val="00842436"/>
    <w:rsid w:val="00842A17"/>
    <w:rsid w:val="00842EF8"/>
    <w:rsid w:val="008438E5"/>
    <w:rsid w:val="008439CC"/>
    <w:rsid w:val="00844297"/>
    <w:rsid w:val="0084542D"/>
    <w:rsid w:val="008457AC"/>
    <w:rsid w:val="00845E34"/>
    <w:rsid w:val="008462A6"/>
    <w:rsid w:val="00846C07"/>
    <w:rsid w:val="00846CF1"/>
    <w:rsid w:val="00847E98"/>
    <w:rsid w:val="00847ED8"/>
    <w:rsid w:val="0085051A"/>
    <w:rsid w:val="008508A0"/>
    <w:rsid w:val="00850F9E"/>
    <w:rsid w:val="0085139A"/>
    <w:rsid w:val="008513D4"/>
    <w:rsid w:val="00852BDD"/>
    <w:rsid w:val="008540AC"/>
    <w:rsid w:val="00854F46"/>
    <w:rsid w:val="00855526"/>
    <w:rsid w:val="00855573"/>
    <w:rsid w:val="00855757"/>
    <w:rsid w:val="008561A2"/>
    <w:rsid w:val="008573EA"/>
    <w:rsid w:val="00860214"/>
    <w:rsid w:val="0086033F"/>
    <w:rsid w:val="00860434"/>
    <w:rsid w:val="00860AB8"/>
    <w:rsid w:val="00861041"/>
    <w:rsid w:val="00861486"/>
    <w:rsid w:val="008619C1"/>
    <w:rsid w:val="00861CED"/>
    <w:rsid w:val="00862639"/>
    <w:rsid w:val="00863098"/>
    <w:rsid w:val="00863C96"/>
    <w:rsid w:val="00863F50"/>
    <w:rsid w:val="00864254"/>
    <w:rsid w:val="00864508"/>
    <w:rsid w:val="00864F3E"/>
    <w:rsid w:val="0086520D"/>
    <w:rsid w:val="008655E0"/>
    <w:rsid w:val="008659F1"/>
    <w:rsid w:val="00866207"/>
    <w:rsid w:val="00866BBB"/>
    <w:rsid w:val="008672EB"/>
    <w:rsid w:val="00867925"/>
    <w:rsid w:val="0087048C"/>
    <w:rsid w:val="008710FD"/>
    <w:rsid w:val="00871CDA"/>
    <w:rsid w:val="00872546"/>
    <w:rsid w:val="0087255B"/>
    <w:rsid w:val="00872898"/>
    <w:rsid w:val="008728FF"/>
    <w:rsid w:val="008729E2"/>
    <w:rsid w:val="0087351B"/>
    <w:rsid w:val="00873A93"/>
    <w:rsid w:val="00873E1D"/>
    <w:rsid w:val="00874234"/>
    <w:rsid w:val="008742B5"/>
    <w:rsid w:val="0087447A"/>
    <w:rsid w:val="0087458A"/>
    <w:rsid w:val="00874B67"/>
    <w:rsid w:val="00874E4C"/>
    <w:rsid w:val="008755E9"/>
    <w:rsid w:val="00875C23"/>
    <w:rsid w:val="00875FCF"/>
    <w:rsid w:val="00876C49"/>
    <w:rsid w:val="008805FF"/>
    <w:rsid w:val="00880B49"/>
    <w:rsid w:val="0088122A"/>
    <w:rsid w:val="0088166B"/>
    <w:rsid w:val="00881B63"/>
    <w:rsid w:val="00881CFD"/>
    <w:rsid w:val="00884173"/>
    <w:rsid w:val="00884877"/>
    <w:rsid w:val="00884C93"/>
    <w:rsid w:val="0088544F"/>
    <w:rsid w:val="008854E9"/>
    <w:rsid w:val="00886AC8"/>
    <w:rsid w:val="0089080A"/>
    <w:rsid w:val="00891A2D"/>
    <w:rsid w:val="00892D2E"/>
    <w:rsid w:val="00892E0F"/>
    <w:rsid w:val="00892F26"/>
    <w:rsid w:val="00893926"/>
    <w:rsid w:val="00894622"/>
    <w:rsid w:val="008946A1"/>
    <w:rsid w:val="00894792"/>
    <w:rsid w:val="00894D62"/>
    <w:rsid w:val="00894FF9"/>
    <w:rsid w:val="00895270"/>
    <w:rsid w:val="008956F9"/>
    <w:rsid w:val="00896172"/>
    <w:rsid w:val="00896E4C"/>
    <w:rsid w:val="00896F00"/>
    <w:rsid w:val="008973AA"/>
    <w:rsid w:val="00897685"/>
    <w:rsid w:val="008A0480"/>
    <w:rsid w:val="008A0DF6"/>
    <w:rsid w:val="008A1405"/>
    <w:rsid w:val="008A1514"/>
    <w:rsid w:val="008A25B8"/>
    <w:rsid w:val="008A2971"/>
    <w:rsid w:val="008A2C07"/>
    <w:rsid w:val="008A3B87"/>
    <w:rsid w:val="008A3FFE"/>
    <w:rsid w:val="008A4560"/>
    <w:rsid w:val="008A4B7A"/>
    <w:rsid w:val="008A5411"/>
    <w:rsid w:val="008A5972"/>
    <w:rsid w:val="008A6B35"/>
    <w:rsid w:val="008A6DB7"/>
    <w:rsid w:val="008A7292"/>
    <w:rsid w:val="008A76F4"/>
    <w:rsid w:val="008B07F3"/>
    <w:rsid w:val="008B127A"/>
    <w:rsid w:val="008B13E8"/>
    <w:rsid w:val="008B1494"/>
    <w:rsid w:val="008B1DE8"/>
    <w:rsid w:val="008B2281"/>
    <w:rsid w:val="008B3A90"/>
    <w:rsid w:val="008B50C3"/>
    <w:rsid w:val="008B5965"/>
    <w:rsid w:val="008B7235"/>
    <w:rsid w:val="008B7410"/>
    <w:rsid w:val="008B7863"/>
    <w:rsid w:val="008B7B8A"/>
    <w:rsid w:val="008C01A4"/>
    <w:rsid w:val="008C020A"/>
    <w:rsid w:val="008C152D"/>
    <w:rsid w:val="008C201F"/>
    <w:rsid w:val="008C25D7"/>
    <w:rsid w:val="008C3CA5"/>
    <w:rsid w:val="008C59D2"/>
    <w:rsid w:val="008C5F83"/>
    <w:rsid w:val="008C653B"/>
    <w:rsid w:val="008C656A"/>
    <w:rsid w:val="008C66E5"/>
    <w:rsid w:val="008C7052"/>
    <w:rsid w:val="008D00A2"/>
    <w:rsid w:val="008D017D"/>
    <w:rsid w:val="008D07AB"/>
    <w:rsid w:val="008D0E3F"/>
    <w:rsid w:val="008D1A33"/>
    <w:rsid w:val="008D33BB"/>
    <w:rsid w:val="008D467C"/>
    <w:rsid w:val="008D644A"/>
    <w:rsid w:val="008D7374"/>
    <w:rsid w:val="008D7573"/>
    <w:rsid w:val="008D7C68"/>
    <w:rsid w:val="008E07D9"/>
    <w:rsid w:val="008E0CB1"/>
    <w:rsid w:val="008E19CC"/>
    <w:rsid w:val="008E1A7A"/>
    <w:rsid w:val="008E1B2E"/>
    <w:rsid w:val="008E22DF"/>
    <w:rsid w:val="008E24B8"/>
    <w:rsid w:val="008E2E5A"/>
    <w:rsid w:val="008E3D59"/>
    <w:rsid w:val="008E5215"/>
    <w:rsid w:val="008E5F6E"/>
    <w:rsid w:val="008E68DC"/>
    <w:rsid w:val="008E6B18"/>
    <w:rsid w:val="008E6E7D"/>
    <w:rsid w:val="008E7625"/>
    <w:rsid w:val="008E7AA2"/>
    <w:rsid w:val="008E7BD2"/>
    <w:rsid w:val="008E7E15"/>
    <w:rsid w:val="008F03AA"/>
    <w:rsid w:val="008F088A"/>
    <w:rsid w:val="008F0EFD"/>
    <w:rsid w:val="008F1363"/>
    <w:rsid w:val="008F1D08"/>
    <w:rsid w:val="008F1E44"/>
    <w:rsid w:val="008F221F"/>
    <w:rsid w:val="008F3174"/>
    <w:rsid w:val="008F3349"/>
    <w:rsid w:val="008F36D2"/>
    <w:rsid w:val="008F4E83"/>
    <w:rsid w:val="008F5336"/>
    <w:rsid w:val="008F6425"/>
    <w:rsid w:val="008F6F99"/>
    <w:rsid w:val="008F71C6"/>
    <w:rsid w:val="008F7BCD"/>
    <w:rsid w:val="009003B5"/>
    <w:rsid w:val="0090066A"/>
    <w:rsid w:val="00901055"/>
    <w:rsid w:val="00901851"/>
    <w:rsid w:val="00901AE2"/>
    <w:rsid w:val="00903559"/>
    <w:rsid w:val="009036AF"/>
    <w:rsid w:val="009036D8"/>
    <w:rsid w:val="00903A39"/>
    <w:rsid w:val="00904728"/>
    <w:rsid w:val="00904DFB"/>
    <w:rsid w:val="009052DE"/>
    <w:rsid w:val="009063A0"/>
    <w:rsid w:val="00906B44"/>
    <w:rsid w:val="00906B68"/>
    <w:rsid w:val="00907754"/>
    <w:rsid w:val="00912242"/>
    <w:rsid w:val="00912A52"/>
    <w:rsid w:val="00913AD7"/>
    <w:rsid w:val="00913F77"/>
    <w:rsid w:val="009148AC"/>
    <w:rsid w:val="0091534A"/>
    <w:rsid w:val="00915648"/>
    <w:rsid w:val="00915FBF"/>
    <w:rsid w:val="00916F74"/>
    <w:rsid w:val="00917BA2"/>
    <w:rsid w:val="009215D9"/>
    <w:rsid w:val="00921D1D"/>
    <w:rsid w:val="00922320"/>
    <w:rsid w:val="009226F7"/>
    <w:rsid w:val="00922881"/>
    <w:rsid w:val="00922C99"/>
    <w:rsid w:val="00922EF3"/>
    <w:rsid w:val="00923071"/>
    <w:rsid w:val="00925731"/>
    <w:rsid w:val="0092591B"/>
    <w:rsid w:val="009259EA"/>
    <w:rsid w:val="0092634E"/>
    <w:rsid w:val="009264FD"/>
    <w:rsid w:val="009268B3"/>
    <w:rsid w:val="00926A9A"/>
    <w:rsid w:val="00926FAB"/>
    <w:rsid w:val="00927A5F"/>
    <w:rsid w:val="0093037A"/>
    <w:rsid w:val="009307E6"/>
    <w:rsid w:val="00930BC8"/>
    <w:rsid w:val="0093153C"/>
    <w:rsid w:val="009319CC"/>
    <w:rsid w:val="00932709"/>
    <w:rsid w:val="0093367E"/>
    <w:rsid w:val="009337FF"/>
    <w:rsid w:val="0093469C"/>
    <w:rsid w:val="0093477B"/>
    <w:rsid w:val="00934E29"/>
    <w:rsid w:val="00934F34"/>
    <w:rsid w:val="00935373"/>
    <w:rsid w:val="00935441"/>
    <w:rsid w:val="009363EB"/>
    <w:rsid w:val="00936BDB"/>
    <w:rsid w:val="00936C6E"/>
    <w:rsid w:val="00937741"/>
    <w:rsid w:val="009378E8"/>
    <w:rsid w:val="009401ED"/>
    <w:rsid w:val="009418DC"/>
    <w:rsid w:val="00941EAB"/>
    <w:rsid w:val="00942980"/>
    <w:rsid w:val="009429F2"/>
    <w:rsid w:val="00942B2B"/>
    <w:rsid w:val="00943D9B"/>
    <w:rsid w:val="00944149"/>
    <w:rsid w:val="00944CF8"/>
    <w:rsid w:val="00944F35"/>
    <w:rsid w:val="00945348"/>
    <w:rsid w:val="00945BEE"/>
    <w:rsid w:val="00950954"/>
    <w:rsid w:val="009509E3"/>
    <w:rsid w:val="00950EEE"/>
    <w:rsid w:val="00951279"/>
    <w:rsid w:val="0095152B"/>
    <w:rsid w:val="00952EF6"/>
    <w:rsid w:val="0095317B"/>
    <w:rsid w:val="00953907"/>
    <w:rsid w:val="00954E2C"/>
    <w:rsid w:val="00955F9E"/>
    <w:rsid w:val="00956467"/>
    <w:rsid w:val="00956845"/>
    <w:rsid w:val="009577C2"/>
    <w:rsid w:val="009579F4"/>
    <w:rsid w:val="00957A23"/>
    <w:rsid w:val="00961704"/>
    <w:rsid w:val="00961EE7"/>
    <w:rsid w:val="009620C9"/>
    <w:rsid w:val="00962272"/>
    <w:rsid w:val="009637C5"/>
    <w:rsid w:val="00964575"/>
    <w:rsid w:val="009653CA"/>
    <w:rsid w:val="009658F9"/>
    <w:rsid w:val="00965C8C"/>
    <w:rsid w:val="00966A4A"/>
    <w:rsid w:val="00967612"/>
    <w:rsid w:val="00967FC7"/>
    <w:rsid w:val="00970C39"/>
    <w:rsid w:val="009713D5"/>
    <w:rsid w:val="0097164D"/>
    <w:rsid w:val="00972B57"/>
    <w:rsid w:val="009738BB"/>
    <w:rsid w:val="00973DFF"/>
    <w:rsid w:val="009743D8"/>
    <w:rsid w:val="00974C00"/>
    <w:rsid w:val="00974D47"/>
    <w:rsid w:val="00974DDD"/>
    <w:rsid w:val="00974E2B"/>
    <w:rsid w:val="0097574B"/>
    <w:rsid w:val="00975C5F"/>
    <w:rsid w:val="00976405"/>
    <w:rsid w:val="00976B89"/>
    <w:rsid w:val="00977AA1"/>
    <w:rsid w:val="00980572"/>
    <w:rsid w:val="00980F1A"/>
    <w:rsid w:val="00981615"/>
    <w:rsid w:val="009825BC"/>
    <w:rsid w:val="009837BC"/>
    <w:rsid w:val="00983992"/>
    <w:rsid w:val="00983F86"/>
    <w:rsid w:val="00984031"/>
    <w:rsid w:val="009849E8"/>
    <w:rsid w:val="00984A3F"/>
    <w:rsid w:val="0098512A"/>
    <w:rsid w:val="00985468"/>
    <w:rsid w:val="009861FD"/>
    <w:rsid w:val="009863F7"/>
    <w:rsid w:val="009867E4"/>
    <w:rsid w:val="00986CF6"/>
    <w:rsid w:val="009876C5"/>
    <w:rsid w:val="0098779A"/>
    <w:rsid w:val="00992592"/>
    <w:rsid w:val="00992626"/>
    <w:rsid w:val="009928B4"/>
    <w:rsid w:val="00992A0C"/>
    <w:rsid w:val="00992D32"/>
    <w:rsid w:val="00992DE2"/>
    <w:rsid w:val="00993173"/>
    <w:rsid w:val="00994FBA"/>
    <w:rsid w:val="00995650"/>
    <w:rsid w:val="00996AB9"/>
    <w:rsid w:val="0099748A"/>
    <w:rsid w:val="00997A56"/>
    <w:rsid w:val="00997FE2"/>
    <w:rsid w:val="009A0208"/>
    <w:rsid w:val="009A0D18"/>
    <w:rsid w:val="009A1FCE"/>
    <w:rsid w:val="009A2B9E"/>
    <w:rsid w:val="009A3639"/>
    <w:rsid w:val="009A37D6"/>
    <w:rsid w:val="009A4996"/>
    <w:rsid w:val="009A55BD"/>
    <w:rsid w:val="009A5676"/>
    <w:rsid w:val="009A5D90"/>
    <w:rsid w:val="009A5F49"/>
    <w:rsid w:val="009A5F93"/>
    <w:rsid w:val="009A6A49"/>
    <w:rsid w:val="009A6AF7"/>
    <w:rsid w:val="009A715B"/>
    <w:rsid w:val="009A7AA2"/>
    <w:rsid w:val="009A7B20"/>
    <w:rsid w:val="009A7E87"/>
    <w:rsid w:val="009B0660"/>
    <w:rsid w:val="009B0A53"/>
    <w:rsid w:val="009B2144"/>
    <w:rsid w:val="009B253E"/>
    <w:rsid w:val="009B2574"/>
    <w:rsid w:val="009B41E0"/>
    <w:rsid w:val="009B43ED"/>
    <w:rsid w:val="009B5A97"/>
    <w:rsid w:val="009B5E08"/>
    <w:rsid w:val="009B5F3B"/>
    <w:rsid w:val="009B6314"/>
    <w:rsid w:val="009C0283"/>
    <w:rsid w:val="009C0DEE"/>
    <w:rsid w:val="009C1A52"/>
    <w:rsid w:val="009C1E14"/>
    <w:rsid w:val="009C34AA"/>
    <w:rsid w:val="009C3556"/>
    <w:rsid w:val="009C3724"/>
    <w:rsid w:val="009C3B04"/>
    <w:rsid w:val="009C4145"/>
    <w:rsid w:val="009C4276"/>
    <w:rsid w:val="009C45E2"/>
    <w:rsid w:val="009C5940"/>
    <w:rsid w:val="009C6DE9"/>
    <w:rsid w:val="009C6EAD"/>
    <w:rsid w:val="009C782E"/>
    <w:rsid w:val="009C7A5C"/>
    <w:rsid w:val="009C7FBA"/>
    <w:rsid w:val="009D094F"/>
    <w:rsid w:val="009D1947"/>
    <w:rsid w:val="009D27D4"/>
    <w:rsid w:val="009D2A3B"/>
    <w:rsid w:val="009D3514"/>
    <w:rsid w:val="009D445A"/>
    <w:rsid w:val="009D46E4"/>
    <w:rsid w:val="009D50EF"/>
    <w:rsid w:val="009D5C5A"/>
    <w:rsid w:val="009D5D23"/>
    <w:rsid w:val="009D6074"/>
    <w:rsid w:val="009D62C6"/>
    <w:rsid w:val="009D6431"/>
    <w:rsid w:val="009D6454"/>
    <w:rsid w:val="009E207C"/>
    <w:rsid w:val="009E281E"/>
    <w:rsid w:val="009E2B74"/>
    <w:rsid w:val="009E3923"/>
    <w:rsid w:val="009E4A5F"/>
    <w:rsid w:val="009E533A"/>
    <w:rsid w:val="009E5F0D"/>
    <w:rsid w:val="009E6062"/>
    <w:rsid w:val="009E72AC"/>
    <w:rsid w:val="009F09E9"/>
    <w:rsid w:val="009F0C2B"/>
    <w:rsid w:val="009F12CE"/>
    <w:rsid w:val="009F1A91"/>
    <w:rsid w:val="009F22AA"/>
    <w:rsid w:val="009F28ED"/>
    <w:rsid w:val="009F2A07"/>
    <w:rsid w:val="009F3378"/>
    <w:rsid w:val="009F3F62"/>
    <w:rsid w:val="009F4163"/>
    <w:rsid w:val="009F4236"/>
    <w:rsid w:val="009F5599"/>
    <w:rsid w:val="009F5855"/>
    <w:rsid w:val="009F5A5B"/>
    <w:rsid w:val="009F5FC2"/>
    <w:rsid w:val="009F600B"/>
    <w:rsid w:val="009F6717"/>
    <w:rsid w:val="009F757E"/>
    <w:rsid w:val="009F7781"/>
    <w:rsid w:val="00A0199F"/>
    <w:rsid w:val="00A01A1F"/>
    <w:rsid w:val="00A023AC"/>
    <w:rsid w:val="00A0308E"/>
    <w:rsid w:val="00A03C43"/>
    <w:rsid w:val="00A04038"/>
    <w:rsid w:val="00A04053"/>
    <w:rsid w:val="00A04A47"/>
    <w:rsid w:val="00A04F6D"/>
    <w:rsid w:val="00A05044"/>
    <w:rsid w:val="00A05047"/>
    <w:rsid w:val="00A05D99"/>
    <w:rsid w:val="00A06260"/>
    <w:rsid w:val="00A06F8A"/>
    <w:rsid w:val="00A1010C"/>
    <w:rsid w:val="00A104F6"/>
    <w:rsid w:val="00A12D33"/>
    <w:rsid w:val="00A13296"/>
    <w:rsid w:val="00A137EE"/>
    <w:rsid w:val="00A13BE9"/>
    <w:rsid w:val="00A14B3D"/>
    <w:rsid w:val="00A14DB5"/>
    <w:rsid w:val="00A16A3B"/>
    <w:rsid w:val="00A17570"/>
    <w:rsid w:val="00A20038"/>
    <w:rsid w:val="00A200FD"/>
    <w:rsid w:val="00A21711"/>
    <w:rsid w:val="00A2203C"/>
    <w:rsid w:val="00A22FA7"/>
    <w:rsid w:val="00A2313B"/>
    <w:rsid w:val="00A23B15"/>
    <w:rsid w:val="00A23D23"/>
    <w:rsid w:val="00A23F68"/>
    <w:rsid w:val="00A25176"/>
    <w:rsid w:val="00A25652"/>
    <w:rsid w:val="00A25DF9"/>
    <w:rsid w:val="00A25EB3"/>
    <w:rsid w:val="00A2618B"/>
    <w:rsid w:val="00A26439"/>
    <w:rsid w:val="00A27B7F"/>
    <w:rsid w:val="00A27E46"/>
    <w:rsid w:val="00A27F01"/>
    <w:rsid w:val="00A30D50"/>
    <w:rsid w:val="00A30F86"/>
    <w:rsid w:val="00A311F6"/>
    <w:rsid w:val="00A322EE"/>
    <w:rsid w:val="00A330A2"/>
    <w:rsid w:val="00A33743"/>
    <w:rsid w:val="00A33795"/>
    <w:rsid w:val="00A347AD"/>
    <w:rsid w:val="00A3491F"/>
    <w:rsid w:val="00A36CD9"/>
    <w:rsid w:val="00A3707C"/>
    <w:rsid w:val="00A373B1"/>
    <w:rsid w:val="00A42726"/>
    <w:rsid w:val="00A43C9D"/>
    <w:rsid w:val="00A44F3A"/>
    <w:rsid w:val="00A44F48"/>
    <w:rsid w:val="00A45E74"/>
    <w:rsid w:val="00A465E7"/>
    <w:rsid w:val="00A4692F"/>
    <w:rsid w:val="00A477D6"/>
    <w:rsid w:val="00A47F14"/>
    <w:rsid w:val="00A51657"/>
    <w:rsid w:val="00A5245D"/>
    <w:rsid w:val="00A53340"/>
    <w:rsid w:val="00A54063"/>
    <w:rsid w:val="00A54738"/>
    <w:rsid w:val="00A54EDE"/>
    <w:rsid w:val="00A5671A"/>
    <w:rsid w:val="00A57CEE"/>
    <w:rsid w:val="00A60504"/>
    <w:rsid w:val="00A60A40"/>
    <w:rsid w:val="00A616B1"/>
    <w:rsid w:val="00A62854"/>
    <w:rsid w:val="00A62BE9"/>
    <w:rsid w:val="00A62C6C"/>
    <w:rsid w:val="00A6320D"/>
    <w:rsid w:val="00A63C08"/>
    <w:rsid w:val="00A64767"/>
    <w:rsid w:val="00A65375"/>
    <w:rsid w:val="00A669D9"/>
    <w:rsid w:val="00A66BA2"/>
    <w:rsid w:val="00A675B2"/>
    <w:rsid w:val="00A70137"/>
    <w:rsid w:val="00A70349"/>
    <w:rsid w:val="00A703D8"/>
    <w:rsid w:val="00A709ED"/>
    <w:rsid w:val="00A70CE6"/>
    <w:rsid w:val="00A7113A"/>
    <w:rsid w:val="00A717B6"/>
    <w:rsid w:val="00A72414"/>
    <w:rsid w:val="00A74B56"/>
    <w:rsid w:val="00A7579B"/>
    <w:rsid w:val="00A76523"/>
    <w:rsid w:val="00A77C04"/>
    <w:rsid w:val="00A8043F"/>
    <w:rsid w:val="00A80893"/>
    <w:rsid w:val="00A80CCF"/>
    <w:rsid w:val="00A8143A"/>
    <w:rsid w:val="00A81C56"/>
    <w:rsid w:val="00A8233D"/>
    <w:rsid w:val="00A82507"/>
    <w:rsid w:val="00A82EFA"/>
    <w:rsid w:val="00A830BE"/>
    <w:rsid w:val="00A83873"/>
    <w:rsid w:val="00A838D2"/>
    <w:rsid w:val="00A852BD"/>
    <w:rsid w:val="00A85F76"/>
    <w:rsid w:val="00A86A11"/>
    <w:rsid w:val="00A872A0"/>
    <w:rsid w:val="00A87878"/>
    <w:rsid w:val="00A9040B"/>
    <w:rsid w:val="00A904A5"/>
    <w:rsid w:val="00A90657"/>
    <w:rsid w:val="00A9066D"/>
    <w:rsid w:val="00A906AC"/>
    <w:rsid w:val="00A90DD4"/>
    <w:rsid w:val="00A91B27"/>
    <w:rsid w:val="00A9323C"/>
    <w:rsid w:val="00A93261"/>
    <w:rsid w:val="00A9493B"/>
    <w:rsid w:val="00A94C79"/>
    <w:rsid w:val="00A94CC1"/>
    <w:rsid w:val="00A94D18"/>
    <w:rsid w:val="00A95290"/>
    <w:rsid w:val="00A95A6D"/>
    <w:rsid w:val="00A9609D"/>
    <w:rsid w:val="00A9730B"/>
    <w:rsid w:val="00A9783B"/>
    <w:rsid w:val="00AA04BB"/>
    <w:rsid w:val="00AA0544"/>
    <w:rsid w:val="00AA1433"/>
    <w:rsid w:val="00AA17A9"/>
    <w:rsid w:val="00AA21F3"/>
    <w:rsid w:val="00AA23A2"/>
    <w:rsid w:val="00AA3493"/>
    <w:rsid w:val="00AA3BDF"/>
    <w:rsid w:val="00AA4414"/>
    <w:rsid w:val="00AA5752"/>
    <w:rsid w:val="00AA7284"/>
    <w:rsid w:val="00AA74E2"/>
    <w:rsid w:val="00AA7AA7"/>
    <w:rsid w:val="00AB0660"/>
    <w:rsid w:val="00AB0858"/>
    <w:rsid w:val="00AB0D3F"/>
    <w:rsid w:val="00AB0EEC"/>
    <w:rsid w:val="00AB0F67"/>
    <w:rsid w:val="00AB14C2"/>
    <w:rsid w:val="00AB16DB"/>
    <w:rsid w:val="00AB2120"/>
    <w:rsid w:val="00AB245D"/>
    <w:rsid w:val="00AB3146"/>
    <w:rsid w:val="00AB386C"/>
    <w:rsid w:val="00AB5773"/>
    <w:rsid w:val="00AB5D32"/>
    <w:rsid w:val="00AB6275"/>
    <w:rsid w:val="00AB73B0"/>
    <w:rsid w:val="00AB76DF"/>
    <w:rsid w:val="00AB78F0"/>
    <w:rsid w:val="00AB7F66"/>
    <w:rsid w:val="00AC017D"/>
    <w:rsid w:val="00AC0E38"/>
    <w:rsid w:val="00AC128B"/>
    <w:rsid w:val="00AC22C9"/>
    <w:rsid w:val="00AC360C"/>
    <w:rsid w:val="00AC3761"/>
    <w:rsid w:val="00AC3E25"/>
    <w:rsid w:val="00AC4175"/>
    <w:rsid w:val="00AC4E0B"/>
    <w:rsid w:val="00AC5A09"/>
    <w:rsid w:val="00AC5DE4"/>
    <w:rsid w:val="00AC60CE"/>
    <w:rsid w:val="00AC77A0"/>
    <w:rsid w:val="00AD0B4E"/>
    <w:rsid w:val="00AD11C0"/>
    <w:rsid w:val="00AD151D"/>
    <w:rsid w:val="00AD2A63"/>
    <w:rsid w:val="00AD30F3"/>
    <w:rsid w:val="00AD3C1A"/>
    <w:rsid w:val="00AD5082"/>
    <w:rsid w:val="00AD50A1"/>
    <w:rsid w:val="00AD64F4"/>
    <w:rsid w:val="00AD7F7A"/>
    <w:rsid w:val="00AE0F99"/>
    <w:rsid w:val="00AE14FC"/>
    <w:rsid w:val="00AE16E9"/>
    <w:rsid w:val="00AE17D2"/>
    <w:rsid w:val="00AE3890"/>
    <w:rsid w:val="00AE4304"/>
    <w:rsid w:val="00AE49CE"/>
    <w:rsid w:val="00AE4A4F"/>
    <w:rsid w:val="00AE51AD"/>
    <w:rsid w:val="00AE5431"/>
    <w:rsid w:val="00AE7AAC"/>
    <w:rsid w:val="00AE7B75"/>
    <w:rsid w:val="00AE7C34"/>
    <w:rsid w:val="00AF163A"/>
    <w:rsid w:val="00AF1725"/>
    <w:rsid w:val="00AF1D02"/>
    <w:rsid w:val="00AF2605"/>
    <w:rsid w:val="00AF3B7B"/>
    <w:rsid w:val="00AF3EA4"/>
    <w:rsid w:val="00AF3FE5"/>
    <w:rsid w:val="00AF4043"/>
    <w:rsid w:val="00AF4340"/>
    <w:rsid w:val="00AF4591"/>
    <w:rsid w:val="00AF4949"/>
    <w:rsid w:val="00AF51D0"/>
    <w:rsid w:val="00AF7BE5"/>
    <w:rsid w:val="00B00DF7"/>
    <w:rsid w:val="00B01A0D"/>
    <w:rsid w:val="00B01D61"/>
    <w:rsid w:val="00B030C9"/>
    <w:rsid w:val="00B031A2"/>
    <w:rsid w:val="00B038B8"/>
    <w:rsid w:val="00B04059"/>
    <w:rsid w:val="00B0417C"/>
    <w:rsid w:val="00B04E3D"/>
    <w:rsid w:val="00B0514A"/>
    <w:rsid w:val="00B053A0"/>
    <w:rsid w:val="00B06125"/>
    <w:rsid w:val="00B06FAA"/>
    <w:rsid w:val="00B121FC"/>
    <w:rsid w:val="00B12D0A"/>
    <w:rsid w:val="00B13760"/>
    <w:rsid w:val="00B154C0"/>
    <w:rsid w:val="00B1593C"/>
    <w:rsid w:val="00B15D61"/>
    <w:rsid w:val="00B16D25"/>
    <w:rsid w:val="00B16F36"/>
    <w:rsid w:val="00B17839"/>
    <w:rsid w:val="00B17A82"/>
    <w:rsid w:val="00B2042E"/>
    <w:rsid w:val="00B20575"/>
    <w:rsid w:val="00B20BD0"/>
    <w:rsid w:val="00B215BC"/>
    <w:rsid w:val="00B21BDB"/>
    <w:rsid w:val="00B23334"/>
    <w:rsid w:val="00B23EF8"/>
    <w:rsid w:val="00B24C7A"/>
    <w:rsid w:val="00B24CA9"/>
    <w:rsid w:val="00B25EEA"/>
    <w:rsid w:val="00B26120"/>
    <w:rsid w:val="00B2651B"/>
    <w:rsid w:val="00B26B0D"/>
    <w:rsid w:val="00B27F37"/>
    <w:rsid w:val="00B301C7"/>
    <w:rsid w:val="00B30493"/>
    <w:rsid w:val="00B30C3E"/>
    <w:rsid w:val="00B30CD0"/>
    <w:rsid w:val="00B30F78"/>
    <w:rsid w:val="00B321EB"/>
    <w:rsid w:val="00B33537"/>
    <w:rsid w:val="00B337E5"/>
    <w:rsid w:val="00B344D9"/>
    <w:rsid w:val="00B349EE"/>
    <w:rsid w:val="00B34BF7"/>
    <w:rsid w:val="00B35E7C"/>
    <w:rsid w:val="00B36154"/>
    <w:rsid w:val="00B363E7"/>
    <w:rsid w:val="00B369B2"/>
    <w:rsid w:val="00B37A49"/>
    <w:rsid w:val="00B40228"/>
    <w:rsid w:val="00B40768"/>
    <w:rsid w:val="00B407C6"/>
    <w:rsid w:val="00B40A0D"/>
    <w:rsid w:val="00B41F2C"/>
    <w:rsid w:val="00B42D13"/>
    <w:rsid w:val="00B42D87"/>
    <w:rsid w:val="00B43A24"/>
    <w:rsid w:val="00B444F8"/>
    <w:rsid w:val="00B451C3"/>
    <w:rsid w:val="00B457A1"/>
    <w:rsid w:val="00B46DE1"/>
    <w:rsid w:val="00B50AD8"/>
    <w:rsid w:val="00B524FE"/>
    <w:rsid w:val="00B52BBA"/>
    <w:rsid w:val="00B52C9C"/>
    <w:rsid w:val="00B52D6A"/>
    <w:rsid w:val="00B5345C"/>
    <w:rsid w:val="00B53C34"/>
    <w:rsid w:val="00B53F90"/>
    <w:rsid w:val="00B55A69"/>
    <w:rsid w:val="00B560FA"/>
    <w:rsid w:val="00B563C2"/>
    <w:rsid w:val="00B568B8"/>
    <w:rsid w:val="00B57A05"/>
    <w:rsid w:val="00B57DD6"/>
    <w:rsid w:val="00B57E24"/>
    <w:rsid w:val="00B60110"/>
    <w:rsid w:val="00B6012E"/>
    <w:rsid w:val="00B60177"/>
    <w:rsid w:val="00B60F36"/>
    <w:rsid w:val="00B61149"/>
    <w:rsid w:val="00B61153"/>
    <w:rsid w:val="00B61BF3"/>
    <w:rsid w:val="00B6292A"/>
    <w:rsid w:val="00B6294A"/>
    <w:rsid w:val="00B6375E"/>
    <w:rsid w:val="00B639F1"/>
    <w:rsid w:val="00B63F54"/>
    <w:rsid w:val="00B650AE"/>
    <w:rsid w:val="00B663E2"/>
    <w:rsid w:val="00B70971"/>
    <w:rsid w:val="00B70A7C"/>
    <w:rsid w:val="00B70D69"/>
    <w:rsid w:val="00B7135A"/>
    <w:rsid w:val="00B7180D"/>
    <w:rsid w:val="00B71C39"/>
    <w:rsid w:val="00B721A9"/>
    <w:rsid w:val="00B722E0"/>
    <w:rsid w:val="00B72C21"/>
    <w:rsid w:val="00B73822"/>
    <w:rsid w:val="00B738D3"/>
    <w:rsid w:val="00B74972"/>
    <w:rsid w:val="00B7536A"/>
    <w:rsid w:val="00B759F5"/>
    <w:rsid w:val="00B76B2A"/>
    <w:rsid w:val="00B76EA5"/>
    <w:rsid w:val="00B77ABF"/>
    <w:rsid w:val="00B77AFA"/>
    <w:rsid w:val="00B77B65"/>
    <w:rsid w:val="00B80364"/>
    <w:rsid w:val="00B803E2"/>
    <w:rsid w:val="00B80448"/>
    <w:rsid w:val="00B80990"/>
    <w:rsid w:val="00B80E17"/>
    <w:rsid w:val="00B8118C"/>
    <w:rsid w:val="00B81DF1"/>
    <w:rsid w:val="00B8229B"/>
    <w:rsid w:val="00B82E09"/>
    <w:rsid w:val="00B831E8"/>
    <w:rsid w:val="00B8433B"/>
    <w:rsid w:val="00B84616"/>
    <w:rsid w:val="00B84AF2"/>
    <w:rsid w:val="00B84B30"/>
    <w:rsid w:val="00B8531C"/>
    <w:rsid w:val="00B87295"/>
    <w:rsid w:val="00B874A5"/>
    <w:rsid w:val="00B904D7"/>
    <w:rsid w:val="00B90D95"/>
    <w:rsid w:val="00B91CF7"/>
    <w:rsid w:val="00B921D2"/>
    <w:rsid w:val="00B927D0"/>
    <w:rsid w:val="00B92A5D"/>
    <w:rsid w:val="00B9320D"/>
    <w:rsid w:val="00B93742"/>
    <w:rsid w:val="00B9414D"/>
    <w:rsid w:val="00B9588C"/>
    <w:rsid w:val="00B9651B"/>
    <w:rsid w:val="00B965CE"/>
    <w:rsid w:val="00BA00DF"/>
    <w:rsid w:val="00BA06EE"/>
    <w:rsid w:val="00BA091C"/>
    <w:rsid w:val="00BA0F0C"/>
    <w:rsid w:val="00BA0F68"/>
    <w:rsid w:val="00BA15A2"/>
    <w:rsid w:val="00BA1C4E"/>
    <w:rsid w:val="00BA22B3"/>
    <w:rsid w:val="00BA2A46"/>
    <w:rsid w:val="00BA3E67"/>
    <w:rsid w:val="00BA45BB"/>
    <w:rsid w:val="00BA4778"/>
    <w:rsid w:val="00BA4A8B"/>
    <w:rsid w:val="00BA4DB9"/>
    <w:rsid w:val="00BA50CE"/>
    <w:rsid w:val="00BA606C"/>
    <w:rsid w:val="00BA679B"/>
    <w:rsid w:val="00BA68F2"/>
    <w:rsid w:val="00BA78A3"/>
    <w:rsid w:val="00BA79D1"/>
    <w:rsid w:val="00BB0D63"/>
    <w:rsid w:val="00BB22CA"/>
    <w:rsid w:val="00BB2D88"/>
    <w:rsid w:val="00BB372C"/>
    <w:rsid w:val="00BB37EF"/>
    <w:rsid w:val="00BB49EE"/>
    <w:rsid w:val="00BB55C1"/>
    <w:rsid w:val="00BB5AB5"/>
    <w:rsid w:val="00BB5E31"/>
    <w:rsid w:val="00BB6853"/>
    <w:rsid w:val="00BB784E"/>
    <w:rsid w:val="00BB7C89"/>
    <w:rsid w:val="00BC1748"/>
    <w:rsid w:val="00BC18C2"/>
    <w:rsid w:val="00BC1EF8"/>
    <w:rsid w:val="00BC29CA"/>
    <w:rsid w:val="00BC365D"/>
    <w:rsid w:val="00BC37B5"/>
    <w:rsid w:val="00BC4F3E"/>
    <w:rsid w:val="00BC5194"/>
    <w:rsid w:val="00BC5FBE"/>
    <w:rsid w:val="00BC6967"/>
    <w:rsid w:val="00BC6FF7"/>
    <w:rsid w:val="00BC722C"/>
    <w:rsid w:val="00BC76E3"/>
    <w:rsid w:val="00BD0656"/>
    <w:rsid w:val="00BD0D71"/>
    <w:rsid w:val="00BD1830"/>
    <w:rsid w:val="00BD1FC0"/>
    <w:rsid w:val="00BD2E9C"/>
    <w:rsid w:val="00BD3443"/>
    <w:rsid w:val="00BD358B"/>
    <w:rsid w:val="00BD3F73"/>
    <w:rsid w:val="00BD43A1"/>
    <w:rsid w:val="00BD493B"/>
    <w:rsid w:val="00BD4EFB"/>
    <w:rsid w:val="00BD66BB"/>
    <w:rsid w:val="00BD696F"/>
    <w:rsid w:val="00BD75A0"/>
    <w:rsid w:val="00BE0298"/>
    <w:rsid w:val="00BE02FF"/>
    <w:rsid w:val="00BE0983"/>
    <w:rsid w:val="00BE43A5"/>
    <w:rsid w:val="00BE524D"/>
    <w:rsid w:val="00BE6018"/>
    <w:rsid w:val="00BE669C"/>
    <w:rsid w:val="00BE694E"/>
    <w:rsid w:val="00BE7572"/>
    <w:rsid w:val="00BE7B47"/>
    <w:rsid w:val="00BF0310"/>
    <w:rsid w:val="00BF08B6"/>
    <w:rsid w:val="00BF0C68"/>
    <w:rsid w:val="00BF2320"/>
    <w:rsid w:val="00BF2FB2"/>
    <w:rsid w:val="00BF32F6"/>
    <w:rsid w:val="00BF4EFA"/>
    <w:rsid w:val="00BF63B2"/>
    <w:rsid w:val="00BF7FC3"/>
    <w:rsid w:val="00C00014"/>
    <w:rsid w:val="00C00E04"/>
    <w:rsid w:val="00C01211"/>
    <w:rsid w:val="00C018B0"/>
    <w:rsid w:val="00C02503"/>
    <w:rsid w:val="00C0376A"/>
    <w:rsid w:val="00C03B32"/>
    <w:rsid w:val="00C0425B"/>
    <w:rsid w:val="00C070E6"/>
    <w:rsid w:val="00C10344"/>
    <w:rsid w:val="00C10D62"/>
    <w:rsid w:val="00C11618"/>
    <w:rsid w:val="00C11F31"/>
    <w:rsid w:val="00C122F3"/>
    <w:rsid w:val="00C13882"/>
    <w:rsid w:val="00C13E5C"/>
    <w:rsid w:val="00C14ACA"/>
    <w:rsid w:val="00C14BC5"/>
    <w:rsid w:val="00C151AE"/>
    <w:rsid w:val="00C16BAA"/>
    <w:rsid w:val="00C176EA"/>
    <w:rsid w:val="00C17C2C"/>
    <w:rsid w:val="00C2020F"/>
    <w:rsid w:val="00C20A1B"/>
    <w:rsid w:val="00C2146D"/>
    <w:rsid w:val="00C216B4"/>
    <w:rsid w:val="00C22E85"/>
    <w:rsid w:val="00C23B1A"/>
    <w:rsid w:val="00C23F29"/>
    <w:rsid w:val="00C241D4"/>
    <w:rsid w:val="00C24978"/>
    <w:rsid w:val="00C25463"/>
    <w:rsid w:val="00C25FF1"/>
    <w:rsid w:val="00C26158"/>
    <w:rsid w:val="00C26EF3"/>
    <w:rsid w:val="00C273AA"/>
    <w:rsid w:val="00C27827"/>
    <w:rsid w:val="00C27AB7"/>
    <w:rsid w:val="00C27D40"/>
    <w:rsid w:val="00C30C1E"/>
    <w:rsid w:val="00C31A47"/>
    <w:rsid w:val="00C3207C"/>
    <w:rsid w:val="00C329A8"/>
    <w:rsid w:val="00C3353A"/>
    <w:rsid w:val="00C3383E"/>
    <w:rsid w:val="00C346EE"/>
    <w:rsid w:val="00C34B1D"/>
    <w:rsid w:val="00C34EA0"/>
    <w:rsid w:val="00C353E4"/>
    <w:rsid w:val="00C36054"/>
    <w:rsid w:val="00C36061"/>
    <w:rsid w:val="00C40167"/>
    <w:rsid w:val="00C40577"/>
    <w:rsid w:val="00C40AE5"/>
    <w:rsid w:val="00C41BEA"/>
    <w:rsid w:val="00C41BF9"/>
    <w:rsid w:val="00C41D25"/>
    <w:rsid w:val="00C43646"/>
    <w:rsid w:val="00C43B9E"/>
    <w:rsid w:val="00C45252"/>
    <w:rsid w:val="00C47253"/>
    <w:rsid w:val="00C502B1"/>
    <w:rsid w:val="00C505B6"/>
    <w:rsid w:val="00C5146C"/>
    <w:rsid w:val="00C522CA"/>
    <w:rsid w:val="00C53CD3"/>
    <w:rsid w:val="00C5414D"/>
    <w:rsid w:val="00C542DA"/>
    <w:rsid w:val="00C560D4"/>
    <w:rsid w:val="00C57380"/>
    <w:rsid w:val="00C57B82"/>
    <w:rsid w:val="00C61765"/>
    <w:rsid w:val="00C61804"/>
    <w:rsid w:val="00C62C70"/>
    <w:rsid w:val="00C63C6A"/>
    <w:rsid w:val="00C64A31"/>
    <w:rsid w:val="00C64C82"/>
    <w:rsid w:val="00C66E31"/>
    <w:rsid w:val="00C70D19"/>
    <w:rsid w:val="00C710A6"/>
    <w:rsid w:val="00C71BDE"/>
    <w:rsid w:val="00C728C1"/>
    <w:rsid w:val="00C72BC5"/>
    <w:rsid w:val="00C7334D"/>
    <w:rsid w:val="00C733A6"/>
    <w:rsid w:val="00C73978"/>
    <w:rsid w:val="00C73CB3"/>
    <w:rsid w:val="00C73E8D"/>
    <w:rsid w:val="00C73EFA"/>
    <w:rsid w:val="00C74F96"/>
    <w:rsid w:val="00C755AF"/>
    <w:rsid w:val="00C75A69"/>
    <w:rsid w:val="00C763D8"/>
    <w:rsid w:val="00C76A2D"/>
    <w:rsid w:val="00C77554"/>
    <w:rsid w:val="00C77C2E"/>
    <w:rsid w:val="00C80288"/>
    <w:rsid w:val="00C81035"/>
    <w:rsid w:val="00C8146E"/>
    <w:rsid w:val="00C8198D"/>
    <w:rsid w:val="00C81D93"/>
    <w:rsid w:val="00C83F23"/>
    <w:rsid w:val="00C84615"/>
    <w:rsid w:val="00C84C0D"/>
    <w:rsid w:val="00C852A9"/>
    <w:rsid w:val="00C8546F"/>
    <w:rsid w:val="00C85A66"/>
    <w:rsid w:val="00C866EE"/>
    <w:rsid w:val="00C86A7A"/>
    <w:rsid w:val="00C86C99"/>
    <w:rsid w:val="00C87150"/>
    <w:rsid w:val="00C87A90"/>
    <w:rsid w:val="00C87C47"/>
    <w:rsid w:val="00C905F9"/>
    <w:rsid w:val="00C91109"/>
    <w:rsid w:val="00C920D6"/>
    <w:rsid w:val="00C92B90"/>
    <w:rsid w:val="00C93B84"/>
    <w:rsid w:val="00C9439F"/>
    <w:rsid w:val="00C94889"/>
    <w:rsid w:val="00C94B9C"/>
    <w:rsid w:val="00C95F62"/>
    <w:rsid w:val="00CA0876"/>
    <w:rsid w:val="00CA09AE"/>
    <w:rsid w:val="00CA09BC"/>
    <w:rsid w:val="00CA15FB"/>
    <w:rsid w:val="00CA18E9"/>
    <w:rsid w:val="00CA1C63"/>
    <w:rsid w:val="00CA2759"/>
    <w:rsid w:val="00CA316B"/>
    <w:rsid w:val="00CA3C97"/>
    <w:rsid w:val="00CA4779"/>
    <w:rsid w:val="00CA5150"/>
    <w:rsid w:val="00CA64F4"/>
    <w:rsid w:val="00CA6C62"/>
    <w:rsid w:val="00CA6E13"/>
    <w:rsid w:val="00CA7AE6"/>
    <w:rsid w:val="00CB0179"/>
    <w:rsid w:val="00CB09A0"/>
    <w:rsid w:val="00CB0BE8"/>
    <w:rsid w:val="00CB0DFF"/>
    <w:rsid w:val="00CB11CB"/>
    <w:rsid w:val="00CB1305"/>
    <w:rsid w:val="00CB14BB"/>
    <w:rsid w:val="00CB1B52"/>
    <w:rsid w:val="00CB1CA8"/>
    <w:rsid w:val="00CB21C3"/>
    <w:rsid w:val="00CB226D"/>
    <w:rsid w:val="00CB23A0"/>
    <w:rsid w:val="00CB2462"/>
    <w:rsid w:val="00CB27F7"/>
    <w:rsid w:val="00CB2D70"/>
    <w:rsid w:val="00CB2DD3"/>
    <w:rsid w:val="00CB31A3"/>
    <w:rsid w:val="00CB3446"/>
    <w:rsid w:val="00CB36B7"/>
    <w:rsid w:val="00CB3E65"/>
    <w:rsid w:val="00CB4B97"/>
    <w:rsid w:val="00CB4F91"/>
    <w:rsid w:val="00CB61FA"/>
    <w:rsid w:val="00CB6730"/>
    <w:rsid w:val="00CB68DA"/>
    <w:rsid w:val="00CB6C65"/>
    <w:rsid w:val="00CB720A"/>
    <w:rsid w:val="00CB7FD7"/>
    <w:rsid w:val="00CC0045"/>
    <w:rsid w:val="00CC02CD"/>
    <w:rsid w:val="00CC0541"/>
    <w:rsid w:val="00CC0C00"/>
    <w:rsid w:val="00CC0C0B"/>
    <w:rsid w:val="00CC1B66"/>
    <w:rsid w:val="00CC2D83"/>
    <w:rsid w:val="00CC301B"/>
    <w:rsid w:val="00CC3961"/>
    <w:rsid w:val="00CC47FC"/>
    <w:rsid w:val="00CC522E"/>
    <w:rsid w:val="00CC5578"/>
    <w:rsid w:val="00CC56B2"/>
    <w:rsid w:val="00CC5A57"/>
    <w:rsid w:val="00CC63F2"/>
    <w:rsid w:val="00CC7200"/>
    <w:rsid w:val="00CC73CC"/>
    <w:rsid w:val="00CD000A"/>
    <w:rsid w:val="00CD1476"/>
    <w:rsid w:val="00CD185B"/>
    <w:rsid w:val="00CD19A9"/>
    <w:rsid w:val="00CD225A"/>
    <w:rsid w:val="00CD2271"/>
    <w:rsid w:val="00CD33A1"/>
    <w:rsid w:val="00CD4E4F"/>
    <w:rsid w:val="00CD53FF"/>
    <w:rsid w:val="00CD58EF"/>
    <w:rsid w:val="00CD6C6B"/>
    <w:rsid w:val="00CD6F1C"/>
    <w:rsid w:val="00CD7F39"/>
    <w:rsid w:val="00CE0537"/>
    <w:rsid w:val="00CE0AC8"/>
    <w:rsid w:val="00CE0B39"/>
    <w:rsid w:val="00CE0B9F"/>
    <w:rsid w:val="00CE113B"/>
    <w:rsid w:val="00CE1937"/>
    <w:rsid w:val="00CE1B31"/>
    <w:rsid w:val="00CE293B"/>
    <w:rsid w:val="00CE5CF9"/>
    <w:rsid w:val="00CE63D5"/>
    <w:rsid w:val="00CE6D6F"/>
    <w:rsid w:val="00CE6E4E"/>
    <w:rsid w:val="00CE6F85"/>
    <w:rsid w:val="00CF08BB"/>
    <w:rsid w:val="00CF1044"/>
    <w:rsid w:val="00CF11DC"/>
    <w:rsid w:val="00CF18EC"/>
    <w:rsid w:val="00CF256D"/>
    <w:rsid w:val="00CF25C8"/>
    <w:rsid w:val="00CF553A"/>
    <w:rsid w:val="00CF57CE"/>
    <w:rsid w:val="00CF7EE1"/>
    <w:rsid w:val="00D00978"/>
    <w:rsid w:val="00D01611"/>
    <w:rsid w:val="00D0219B"/>
    <w:rsid w:val="00D02323"/>
    <w:rsid w:val="00D023F5"/>
    <w:rsid w:val="00D025F1"/>
    <w:rsid w:val="00D0303F"/>
    <w:rsid w:val="00D032A8"/>
    <w:rsid w:val="00D034B0"/>
    <w:rsid w:val="00D042F1"/>
    <w:rsid w:val="00D0453E"/>
    <w:rsid w:val="00D048BB"/>
    <w:rsid w:val="00D050A1"/>
    <w:rsid w:val="00D05A21"/>
    <w:rsid w:val="00D05B52"/>
    <w:rsid w:val="00D06612"/>
    <w:rsid w:val="00D06753"/>
    <w:rsid w:val="00D06CE8"/>
    <w:rsid w:val="00D06E92"/>
    <w:rsid w:val="00D073EF"/>
    <w:rsid w:val="00D10302"/>
    <w:rsid w:val="00D10A5D"/>
    <w:rsid w:val="00D122AE"/>
    <w:rsid w:val="00D134A4"/>
    <w:rsid w:val="00D13E46"/>
    <w:rsid w:val="00D1434B"/>
    <w:rsid w:val="00D14490"/>
    <w:rsid w:val="00D14F71"/>
    <w:rsid w:val="00D154D4"/>
    <w:rsid w:val="00D163AF"/>
    <w:rsid w:val="00D169BF"/>
    <w:rsid w:val="00D16F78"/>
    <w:rsid w:val="00D17F2D"/>
    <w:rsid w:val="00D21C92"/>
    <w:rsid w:val="00D22059"/>
    <w:rsid w:val="00D2224A"/>
    <w:rsid w:val="00D231E0"/>
    <w:rsid w:val="00D234D9"/>
    <w:rsid w:val="00D24AE8"/>
    <w:rsid w:val="00D24F31"/>
    <w:rsid w:val="00D2533C"/>
    <w:rsid w:val="00D25BA9"/>
    <w:rsid w:val="00D26D6D"/>
    <w:rsid w:val="00D27DA7"/>
    <w:rsid w:val="00D30E19"/>
    <w:rsid w:val="00D314AF"/>
    <w:rsid w:val="00D32244"/>
    <w:rsid w:val="00D32F06"/>
    <w:rsid w:val="00D337AD"/>
    <w:rsid w:val="00D337AE"/>
    <w:rsid w:val="00D3418B"/>
    <w:rsid w:val="00D3462F"/>
    <w:rsid w:val="00D34DE6"/>
    <w:rsid w:val="00D352EA"/>
    <w:rsid w:val="00D356E2"/>
    <w:rsid w:val="00D36098"/>
    <w:rsid w:val="00D371FD"/>
    <w:rsid w:val="00D37523"/>
    <w:rsid w:val="00D37B22"/>
    <w:rsid w:val="00D40723"/>
    <w:rsid w:val="00D40AE8"/>
    <w:rsid w:val="00D41617"/>
    <w:rsid w:val="00D41C92"/>
    <w:rsid w:val="00D429C1"/>
    <w:rsid w:val="00D4429F"/>
    <w:rsid w:val="00D446CE"/>
    <w:rsid w:val="00D44FC0"/>
    <w:rsid w:val="00D47B00"/>
    <w:rsid w:val="00D51A26"/>
    <w:rsid w:val="00D51C76"/>
    <w:rsid w:val="00D51F3F"/>
    <w:rsid w:val="00D53880"/>
    <w:rsid w:val="00D54215"/>
    <w:rsid w:val="00D542B4"/>
    <w:rsid w:val="00D55CBD"/>
    <w:rsid w:val="00D5653A"/>
    <w:rsid w:val="00D565EB"/>
    <w:rsid w:val="00D56D4D"/>
    <w:rsid w:val="00D56F5B"/>
    <w:rsid w:val="00D57606"/>
    <w:rsid w:val="00D5776E"/>
    <w:rsid w:val="00D60437"/>
    <w:rsid w:val="00D6138B"/>
    <w:rsid w:val="00D6171E"/>
    <w:rsid w:val="00D61E3D"/>
    <w:rsid w:val="00D62F37"/>
    <w:rsid w:val="00D6346E"/>
    <w:rsid w:val="00D6413B"/>
    <w:rsid w:val="00D65CA7"/>
    <w:rsid w:val="00D67DA4"/>
    <w:rsid w:val="00D70E9A"/>
    <w:rsid w:val="00D7100B"/>
    <w:rsid w:val="00D71EA1"/>
    <w:rsid w:val="00D72704"/>
    <w:rsid w:val="00D7302C"/>
    <w:rsid w:val="00D73876"/>
    <w:rsid w:val="00D73FF0"/>
    <w:rsid w:val="00D74435"/>
    <w:rsid w:val="00D74F5F"/>
    <w:rsid w:val="00D77199"/>
    <w:rsid w:val="00D82B09"/>
    <w:rsid w:val="00D82EF7"/>
    <w:rsid w:val="00D83B93"/>
    <w:rsid w:val="00D8423A"/>
    <w:rsid w:val="00D844D4"/>
    <w:rsid w:val="00D847A9"/>
    <w:rsid w:val="00D84C18"/>
    <w:rsid w:val="00D85DA5"/>
    <w:rsid w:val="00D86E46"/>
    <w:rsid w:val="00D871E3"/>
    <w:rsid w:val="00D874FA"/>
    <w:rsid w:val="00D8793A"/>
    <w:rsid w:val="00D87C56"/>
    <w:rsid w:val="00D87C9D"/>
    <w:rsid w:val="00D9033E"/>
    <w:rsid w:val="00D9043D"/>
    <w:rsid w:val="00D91818"/>
    <w:rsid w:val="00D9184A"/>
    <w:rsid w:val="00D91CF0"/>
    <w:rsid w:val="00D92035"/>
    <w:rsid w:val="00D92A24"/>
    <w:rsid w:val="00D937EF"/>
    <w:rsid w:val="00D94B56"/>
    <w:rsid w:val="00D95256"/>
    <w:rsid w:val="00D952D3"/>
    <w:rsid w:val="00D952EF"/>
    <w:rsid w:val="00D9617C"/>
    <w:rsid w:val="00D96233"/>
    <w:rsid w:val="00D973E2"/>
    <w:rsid w:val="00D9765B"/>
    <w:rsid w:val="00D97DE3"/>
    <w:rsid w:val="00DA0633"/>
    <w:rsid w:val="00DA06F0"/>
    <w:rsid w:val="00DA0770"/>
    <w:rsid w:val="00DA0E7A"/>
    <w:rsid w:val="00DA0F4B"/>
    <w:rsid w:val="00DA3BEB"/>
    <w:rsid w:val="00DA4980"/>
    <w:rsid w:val="00DA4A97"/>
    <w:rsid w:val="00DA4CFE"/>
    <w:rsid w:val="00DA5FCD"/>
    <w:rsid w:val="00DA6015"/>
    <w:rsid w:val="00DA6193"/>
    <w:rsid w:val="00DA6AEF"/>
    <w:rsid w:val="00DA6D1E"/>
    <w:rsid w:val="00DA77B1"/>
    <w:rsid w:val="00DA7A6E"/>
    <w:rsid w:val="00DB1D3C"/>
    <w:rsid w:val="00DB2077"/>
    <w:rsid w:val="00DB20CB"/>
    <w:rsid w:val="00DB22C0"/>
    <w:rsid w:val="00DB2A76"/>
    <w:rsid w:val="00DB2BA8"/>
    <w:rsid w:val="00DB2F80"/>
    <w:rsid w:val="00DB385D"/>
    <w:rsid w:val="00DB4BC3"/>
    <w:rsid w:val="00DB59B3"/>
    <w:rsid w:val="00DB672A"/>
    <w:rsid w:val="00DB7010"/>
    <w:rsid w:val="00DB73B1"/>
    <w:rsid w:val="00DB7565"/>
    <w:rsid w:val="00DB75D0"/>
    <w:rsid w:val="00DB7764"/>
    <w:rsid w:val="00DB793E"/>
    <w:rsid w:val="00DC1B12"/>
    <w:rsid w:val="00DC2406"/>
    <w:rsid w:val="00DC2B82"/>
    <w:rsid w:val="00DC3B89"/>
    <w:rsid w:val="00DC5C79"/>
    <w:rsid w:val="00DC6A05"/>
    <w:rsid w:val="00DC76D0"/>
    <w:rsid w:val="00DC7CEA"/>
    <w:rsid w:val="00DD04D3"/>
    <w:rsid w:val="00DD1147"/>
    <w:rsid w:val="00DD1302"/>
    <w:rsid w:val="00DD1435"/>
    <w:rsid w:val="00DD1A9C"/>
    <w:rsid w:val="00DD260F"/>
    <w:rsid w:val="00DD2DEC"/>
    <w:rsid w:val="00DD343D"/>
    <w:rsid w:val="00DD378E"/>
    <w:rsid w:val="00DD4048"/>
    <w:rsid w:val="00DD4E85"/>
    <w:rsid w:val="00DD5207"/>
    <w:rsid w:val="00DD57F9"/>
    <w:rsid w:val="00DD5E4C"/>
    <w:rsid w:val="00DD5ED4"/>
    <w:rsid w:val="00DD6319"/>
    <w:rsid w:val="00DD69F9"/>
    <w:rsid w:val="00DD6D19"/>
    <w:rsid w:val="00DD6E2C"/>
    <w:rsid w:val="00DD7600"/>
    <w:rsid w:val="00DE0695"/>
    <w:rsid w:val="00DE0F0E"/>
    <w:rsid w:val="00DE100C"/>
    <w:rsid w:val="00DE293B"/>
    <w:rsid w:val="00DE3FCB"/>
    <w:rsid w:val="00DE5452"/>
    <w:rsid w:val="00DE5992"/>
    <w:rsid w:val="00DE6E72"/>
    <w:rsid w:val="00DE7043"/>
    <w:rsid w:val="00DF04E4"/>
    <w:rsid w:val="00DF0B79"/>
    <w:rsid w:val="00DF1697"/>
    <w:rsid w:val="00DF27B5"/>
    <w:rsid w:val="00DF3280"/>
    <w:rsid w:val="00DF3552"/>
    <w:rsid w:val="00DF3CB9"/>
    <w:rsid w:val="00DF5656"/>
    <w:rsid w:val="00DF57F7"/>
    <w:rsid w:val="00DF5B59"/>
    <w:rsid w:val="00DF7B67"/>
    <w:rsid w:val="00E01C2F"/>
    <w:rsid w:val="00E01FFF"/>
    <w:rsid w:val="00E02F34"/>
    <w:rsid w:val="00E0303B"/>
    <w:rsid w:val="00E03578"/>
    <w:rsid w:val="00E06020"/>
    <w:rsid w:val="00E06066"/>
    <w:rsid w:val="00E06998"/>
    <w:rsid w:val="00E06D04"/>
    <w:rsid w:val="00E079E8"/>
    <w:rsid w:val="00E07D5B"/>
    <w:rsid w:val="00E10188"/>
    <w:rsid w:val="00E1115C"/>
    <w:rsid w:val="00E12EF8"/>
    <w:rsid w:val="00E143C6"/>
    <w:rsid w:val="00E144B7"/>
    <w:rsid w:val="00E148A9"/>
    <w:rsid w:val="00E150FC"/>
    <w:rsid w:val="00E15644"/>
    <w:rsid w:val="00E157DA"/>
    <w:rsid w:val="00E15CBD"/>
    <w:rsid w:val="00E16053"/>
    <w:rsid w:val="00E160A0"/>
    <w:rsid w:val="00E161C4"/>
    <w:rsid w:val="00E161E8"/>
    <w:rsid w:val="00E165DD"/>
    <w:rsid w:val="00E16F65"/>
    <w:rsid w:val="00E1720E"/>
    <w:rsid w:val="00E17526"/>
    <w:rsid w:val="00E20358"/>
    <w:rsid w:val="00E21C5F"/>
    <w:rsid w:val="00E22887"/>
    <w:rsid w:val="00E23E15"/>
    <w:rsid w:val="00E23E9B"/>
    <w:rsid w:val="00E240B4"/>
    <w:rsid w:val="00E254EA"/>
    <w:rsid w:val="00E25E82"/>
    <w:rsid w:val="00E260B9"/>
    <w:rsid w:val="00E27243"/>
    <w:rsid w:val="00E30364"/>
    <w:rsid w:val="00E30E47"/>
    <w:rsid w:val="00E313B6"/>
    <w:rsid w:val="00E32016"/>
    <w:rsid w:val="00E32DDA"/>
    <w:rsid w:val="00E33590"/>
    <w:rsid w:val="00E33F53"/>
    <w:rsid w:val="00E3409C"/>
    <w:rsid w:val="00E34240"/>
    <w:rsid w:val="00E34733"/>
    <w:rsid w:val="00E3512F"/>
    <w:rsid w:val="00E3526A"/>
    <w:rsid w:val="00E352F8"/>
    <w:rsid w:val="00E35325"/>
    <w:rsid w:val="00E35D4A"/>
    <w:rsid w:val="00E35D92"/>
    <w:rsid w:val="00E36EE5"/>
    <w:rsid w:val="00E376C6"/>
    <w:rsid w:val="00E404CB"/>
    <w:rsid w:val="00E406EF"/>
    <w:rsid w:val="00E41534"/>
    <w:rsid w:val="00E417B3"/>
    <w:rsid w:val="00E423BB"/>
    <w:rsid w:val="00E425D4"/>
    <w:rsid w:val="00E43035"/>
    <w:rsid w:val="00E43987"/>
    <w:rsid w:val="00E44200"/>
    <w:rsid w:val="00E4502B"/>
    <w:rsid w:val="00E456A4"/>
    <w:rsid w:val="00E47286"/>
    <w:rsid w:val="00E47551"/>
    <w:rsid w:val="00E47710"/>
    <w:rsid w:val="00E510D3"/>
    <w:rsid w:val="00E5170C"/>
    <w:rsid w:val="00E51E10"/>
    <w:rsid w:val="00E520CF"/>
    <w:rsid w:val="00E5271A"/>
    <w:rsid w:val="00E52FBA"/>
    <w:rsid w:val="00E53733"/>
    <w:rsid w:val="00E53D9D"/>
    <w:rsid w:val="00E53F58"/>
    <w:rsid w:val="00E540BA"/>
    <w:rsid w:val="00E54AB5"/>
    <w:rsid w:val="00E54B25"/>
    <w:rsid w:val="00E54DE5"/>
    <w:rsid w:val="00E558D0"/>
    <w:rsid w:val="00E57CE9"/>
    <w:rsid w:val="00E60031"/>
    <w:rsid w:val="00E62054"/>
    <w:rsid w:val="00E6235F"/>
    <w:rsid w:val="00E62590"/>
    <w:rsid w:val="00E62D5C"/>
    <w:rsid w:val="00E63519"/>
    <w:rsid w:val="00E63DF4"/>
    <w:rsid w:val="00E6445B"/>
    <w:rsid w:val="00E64A25"/>
    <w:rsid w:val="00E65721"/>
    <w:rsid w:val="00E670AD"/>
    <w:rsid w:val="00E670EA"/>
    <w:rsid w:val="00E70DF4"/>
    <w:rsid w:val="00E7237F"/>
    <w:rsid w:val="00E72DEE"/>
    <w:rsid w:val="00E734C9"/>
    <w:rsid w:val="00E73EC7"/>
    <w:rsid w:val="00E742BC"/>
    <w:rsid w:val="00E7490E"/>
    <w:rsid w:val="00E74922"/>
    <w:rsid w:val="00E74D3C"/>
    <w:rsid w:val="00E75432"/>
    <w:rsid w:val="00E75B81"/>
    <w:rsid w:val="00E75BBE"/>
    <w:rsid w:val="00E7763A"/>
    <w:rsid w:val="00E8014A"/>
    <w:rsid w:val="00E806E6"/>
    <w:rsid w:val="00E80C4C"/>
    <w:rsid w:val="00E81C53"/>
    <w:rsid w:val="00E820C5"/>
    <w:rsid w:val="00E82BF0"/>
    <w:rsid w:val="00E8425E"/>
    <w:rsid w:val="00E85E61"/>
    <w:rsid w:val="00E85E66"/>
    <w:rsid w:val="00E866C9"/>
    <w:rsid w:val="00E878D4"/>
    <w:rsid w:val="00E87C7E"/>
    <w:rsid w:val="00E9181A"/>
    <w:rsid w:val="00E92423"/>
    <w:rsid w:val="00E92976"/>
    <w:rsid w:val="00E93222"/>
    <w:rsid w:val="00E937F8"/>
    <w:rsid w:val="00E94D67"/>
    <w:rsid w:val="00E95E0A"/>
    <w:rsid w:val="00E9635D"/>
    <w:rsid w:val="00E9656E"/>
    <w:rsid w:val="00E96576"/>
    <w:rsid w:val="00E97372"/>
    <w:rsid w:val="00EA02BC"/>
    <w:rsid w:val="00EA0CB4"/>
    <w:rsid w:val="00EA2235"/>
    <w:rsid w:val="00EA29F0"/>
    <w:rsid w:val="00EA2E9C"/>
    <w:rsid w:val="00EA39B4"/>
    <w:rsid w:val="00EA3F0A"/>
    <w:rsid w:val="00EA6181"/>
    <w:rsid w:val="00EA69F1"/>
    <w:rsid w:val="00EA6B89"/>
    <w:rsid w:val="00EA6DA7"/>
    <w:rsid w:val="00EA7BA6"/>
    <w:rsid w:val="00EA7DFC"/>
    <w:rsid w:val="00EB0C13"/>
    <w:rsid w:val="00EB0E0E"/>
    <w:rsid w:val="00EB183A"/>
    <w:rsid w:val="00EB21F1"/>
    <w:rsid w:val="00EB2841"/>
    <w:rsid w:val="00EB3B4E"/>
    <w:rsid w:val="00EB4D76"/>
    <w:rsid w:val="00EB6554"/>
    <w:rsid w:val="00EB6680"/>
    <w:rsid w:val="00EB7ED6"/>
    <w:rsid w:val="00EC04C3"/>
    <w:rsid w:val="00EC0C11"/>
    <w:rsid w:val="00EC0D79"/>
    <w:rsid w:val="00EC0E95"/>
    <w:rsid w:val="00EC136A"/>
    <w:rsid w:val="00EC1EC7"/>
    <w:rsid w:val="00EC2F4C"/>
    <w:rsid w:val="00EC3676"/>
    <w:rsid w:val="00EC3746"/>
    <w:rsid w:val="00EC3A62"/>
    <w:rsid w:val="00EC3E7F"/>
    <w:rsid w:val="00EC435C"/>
    <w:rsid w:val="00EC4937"/>
    <w:rsid w:val="00EC6A54"/>
    <w:rsid w:val="00EC6DD9"/>
    <w:rsid w:val="00EC6E33"/>
    <w:rsid w:val="00EC71B4"/>
    <w:rsid w:val="00EC7259"/>
    <w:rsid w:val="00EC751B"/>
    <w:rsid w:val="00ED0F4D"/>
    <w:rsid w:val="00ED1448"/>
    <w:rsid w:val="00ED19F7"/>
    <w:rsid w:val="00ED1BA1"/>
    <w:rsid w:val="00ED2437"/>
    <w:rsid w:val="00ED2968"/>
    <w:rsid w:val="00ED460D"/>
    <w:rsid w:val="00ED57AF"/>
    <w:rsid w:val="00ED5C0A"/>
    <w:rsid w:val="00ED6960"/>
    <w:rsid w:val="00ED7C6A"/>
    <w:rsid w:val="00EE12B1"/>
    <w:rsid w:val="00EE1585"/>
    <w:rsid w:val="00EE19AF"/>
    <w:rsid w:val="00EE3BC5"/>
    <w:rsid w:val="00EE62CB"/>
    <w:rsid w:val="00EE672D"/>
    <w:rsid w:val="00EE6BE9"/>
    <w:rsid w:val="00EE71BE"/>
    <w:rsid w:val="00EF1306"/>
    <w:rsid w:val="00EF1BF1"/>
    <w:rsid w:val="00EF408A"/>
    <w:rsid w:val="00EF519E"/>
    <w:rsid w:val="00EF7310"/>
    <w:rsid w:val="00EF75B8"/>
    <w:rsid w:val="00EF7E7B"/>
    <w:rsid w:val="00F00767"/>
    <w:rsid w:val="00F00936"/>
    <w:rsid w:val="00F00F00"/>
    <w:rsid w:val="00F0100E"/>
    <w:rsid w:val="00F0159D"/>
    <w:rsid w:val="00F01C54"/>
    <w:rsid w:val="00F01F56"/>
    <w:rsid w:val="00F022F4"/>
    <w:rsid w:val="00F03033"/>
    <w:rsid w:val="00F03D29"/>
    <w:rsid w:val="00F03F0A"/>
    <w:rsid w:val="00F03F0B"/>
    <w:rsid w:val="00F03FB3"/>
    <w:rsid w:val="00F05C99"/>
    <w:rsid w:val="00F0671C"/>
    <w:rsid w:val="00F07F1D"/>
    <w:rsid w:val="00F103BF"/>
    <w:rsid w:val="00F10DDB"/>
    <w:rsid w:val="00F114D0"/>
    <w:rsid w:val="00F124B9"/>
    <w:rsid w:val="00F1298D"/>
    <w:rsid w:val="00F13B3B"/>
    <w:rsid w:val="00F13F66"/>
    <w:rsid w:val="00F1449E"/>
    <w:rsid w:val="00F14536"/>
    <w:rsid w:val="00F14DEC"/>
    <w:rsid w:val="00F154AF"/>
    <w:rsid w:val="00F15575"/>
    <w:rsid w:val="00F15939"/>
    <w:rsid w:val="00F1599A"/>
    <w:rsid w:val="00F159A8"/>
    <w:rsid w:val="00F15C18"/>
    <w:rsid w:val="00F16431"/>
    <w:rsid w:val="00F177FB"/>
    <w:rsid w:val="00F20601"/>
    <w:rsid w:val="00F20DC4"/>
    <w:rsid w:val="00F21302"/>
    <w:rsid w:val="00F223B4"/>
    <w:rsid w:val="00F232DD"/>
    <w:rsid w:val="00F2380B"/>
    <w:rsid w:val="00F24684"/>
    <w:rsid w:val="00F249E9"/>
    <w:rsid w:val="00F24C62"/>
    <w:rsid w:val="00F25558"/>
    <w:rsid w:val="00F2620B"/>
    <w:rsid w:val="00F269DD"/>
    <w:rsid w:val="00F26D16"/>
    <w:rsid w:val="00F30149"/>
    <w:rsid w:val="00F3033D"/>
    <w:rsid w:val="00F30799"/>
    <w:rsid w:val="00F30877"/>
    <w:rsid w:val="00F31C83"/>
    <w:rsid w:val="00F32A8D"/>
    <w:rsid w:val="00F32EBF"/>
    <w:rsid w:val="00F33064"/>
    <w:rsid w:val="00F346AE"/>
    <w:rsid w:val="00F34868"/>
    <w:rsid w:val="00F34F00"/>
    <w:rsid w:val="00F35026"/>
    <w:rsid w:val="00F356C9"/>
    <w:rsid w:val="00F3577F"/>
    <w:rsid w:val="00F35862"/>
    <w:rsid w:val="00F3605E"/>
    <w:rsid w:val="00F36D11"/>
    <w:rsid w:val="00F36DAC"/>
    <w:rsid w:val="00F37619"/>
    <w:rsid w:val="00F37659"/>
    <w:rsid w:val="00F406FE"/>
    <w:rsid w:val="00F40773"/>
    <w:rsid w:val="00F40DC3"/>
    <w:rsid w:val="00F40E3C"/>
    <w:rsid w:val="00F419E5"/>
    <w:rsid w:val="00F41DE9"/>
    <w:rsid w:val="00F423CB"/>
    <w:rsid w:val="00F43618"/>
    <w:rsid w:val="00F43E89"/>
    <w:rsid w:val="00F4435A"/>
    <w:rsid w:val="00F44469"/>
    <w:rsid w:val="00F44506"/>
    <w:rsid w:val="00F44A7D"/>
    <w:rsid w:val="00F44E00"/>
    <w:rsid w:val="00F46DEC"/>
    <w:rsid w:val="00F4706B"/>
    <w:rsid w:val="00F47434"/>
    <w:rsid w:val="00F47743"/>
    <w:rsid w:val="00F501A6"/>
    <w:rsid w:val="00F509E4"/>
    <w:rsid w:val="00F50EC5"/>
    <w:rsid w:val="00F514A0"/>
    <w:rsid w:val="00F5156D"/>
    <w:rsid w:val="00F52BC4"/>
    <w:rsid w:val="00F53C05"/>
    <w:rsid w:val="00F54796"/>
    <w:rsid w:val="00F549CC"/>
    <w:rsid w:val="00F55D56"/>
    <w:rsid w:val="00F5670F"/>
    <w:rsid w:val="00F5799D"/>
    <w:rsid w:val="00F606A7"/>
    <w:rsid w:val="00F60968"/>
    <w:rsid w:val="00F60D61"/>
    <w:rsid w:val="00F61238"/>
    <w:rsid w:val="00F6169F"/>
    <w:rsid w:val="00F619EC"/>
    <w:rsid w:val="00F62E2F"/>
    <w:rsid w:val="00F62E56"/>
    <w:rsid w:val="00F6352F"/>
    <w:rsid w:val="00F63C20"/>
    <w:rsid w:val="00F63C90"/>
    <w:rsid w:val="00F64C1A"/>
    <w:rsid w:val="00F64E91"/>
    <w:rsid w:val="00F658C2"/>
    <w:rsid w:val="00F66191"/>
    <w:rsid w:val="00F6707F"/>
    <w:rsid w:val="00F67CE3"/>
    <w:rsid w:val="00F70B8C"/>
    <w:rsid w:val="00F71709"/>
    <w:rsid w:val="00F71889"/>
    <w:rsid w:val="00F71954"/>
    <w:rsid w:val="00F722D6"/>
    <w:rsid w:val="00F72531"/>
    <w:rsid w:val="00F73139"/>
    <w:rsid w:val="00F73621"/>
    <w:rsid w:val="00F737B0"/>
    <w:rsid w:val="00F73E45"/>
    <w:rsid w:val="00F73F55"/>
    <w:rsid w:val="00F74034"/>
    <w:rsid w:val="00F7453D"/>
    <w:rsid w:val="00F74E91"/>
    <w:rsid w:val="00F757C4"/>
    <w:rsid w:val="00F75C2E"/>
    <w:rsid w:val="00F75D18"/>
    <w:rsid w:val="00F76752"/>
    <w:rsid w:val="00F76F9F"/>
    <w:rsid w:val="00F77226"/>
    <w:rsid w:val="00F7784B"/>
    <w:rsid w:val="00F8033B"/>
    <w:rsid w:val="00F80A61"/>
    <w:rsid w:val="00F812AB"/>
    <w:rsid w:val="00F81DFF"/>
    <w:rsid w:val="00F82522"/>
    <w:rsid w:val="00F837BF"/>
    <w:rsid w:val="00F840CD"/>
    <w:rsid w:val="00F84258"/>
    <w:rsid w:val="00F84D58"/>
    <w:rsid w:val="00F85276"/>
    <w:rsid w:val="00F85927"/>
    <w:rsid w:val="00F86A85"/>
    <w:rsid w:val="00F906E9"/>
    <w:rsid w:val="00F907E5"/>
    <w:rsid w:val="00F925E1"/>
    <w:rsid w:val="00F9288C"/>
    <w:rsid w:val="00F92EE6"/>
    <w:rsid w:val="00F92EFB"/>
    <w:rsid w:val="00F935EB"/>
    <w:rsid w:val="00F93732"/>
    <w:rsid w:val="00F9446F"/>
    <w:rsid w:val="00F94571"/>
    <w:rsid w:val="00F955B4"/>
    <w:rsid w:val="00F95A01"/>
    <w:rsid w:val="00F95BD8"/>
    <w:rsid w:val="00F95DF9"/>
    <w:rsid w:val="00F9620B"/>
    <w:rsid w:val="00F962F1"/>
    <w:rsid w:val="00F96579"/>
    <w:rsid w:val="00F96E60"/>
    <w:rsid w:val="00F978F9"/>
    <w:rsid w:val="00F97DCB"/>
    <w:rsid w:val="00FA20BB"/>
    <w:rsid w:val="00FA23DB"/>
    <w:rsid w:val="00FA26A0"/>
    <w:rsid w:val="00FA3065"/>
    <w:rsid w:val="00FA30F7"/>
    <w:rsid w:val="00FA534A"/>
    <w:rsid w:val="00FA5619"/>
    <w:rsid w:val="00FA6138"/>
    <w:rsid w:val="00FA6875"/>
    <w:rsid w:val="00FA6A54"/>
    <w:rsid w:val="00FA73B8"/>
    <w:rsid w:val="00FB09C5"/>
    <w:rsid w:val="00FB0E62"/>
    <w:rsid w:val="00FB1490"/>
    <w:rsid w:val="00FB1AF3"/>
    <w:rsid w:val="00FB2322"/>
    <w:rsid w:val="00FB24F0"/>
    <w:rsid w:val="00FB366C"/>
    <w:rsid w:val="00FB3DBA"/>
    <w:rsid w:val="00FB4305"/>
    <w:rsid w:val="00FB48DC"/>
    <w:rsid w:val="00FB4EB4"/>
    <w:rsid w:val="00FB5619"/>
    <w:rsid w:val="00FB56A4"/>
    <w:rsid w:val="00FB59B3"/>
    <w:rsid w:val="00FB5B76"/>
    <w:rsid w:val="00FB6064"/>
    <w:rsid w:val="00FB6CDC"/>
    <w:rsid w:val="00FB6E2C"/>
    <w:rsid w:val="00FB76D9"/>
    <w:rsid w:val="00FC032A"/>
    <w:rsid w:val="00FC0EAF"/>
    <w:rsid w:val="00FC1FDB"/>
    <w:rsid w:val="00FC26B4"/>
    <w:rsid w:val="00FC3949"/>
    <w:rsid w:val="00FC4492"/>
    <w:rsid w:val="00FC4AFD"/>
    <w:rsid w:val="00FC4E6B"/>
    <w:rsid w:val="00FC50BD"/>
    <w:rsid w:val="00FC66C4"/>
    <w:rsid w:val="00FC68CD"/>
    <w:rsid w:val="00FC6A54"/>
    <w:rsid w:val="00FC736A"/>
    <w:rsid w:val="00FC7EA2"/>
    <w:rsid w:val="00FD0290"/>
    <w:rsid w:val="00FD0FEA"/>
    <w:rsid w:val="00FD2298"/>
    <w:rsid w:val="00FD27C7"/>
    <w:rsid w:val="00FD3799"/>
    <w:rsid w:val="00FD3896"/>
    <w:rsid w:val="00FD3C2B"/>
    <w:rsid w:val="00FD3E84"/>
    <w:rsid w:val="00FD3EC0"/>
    <w:rsid w:val="00FD4108"/>
    <w:rsid w:val="00FD43E7"/>
    <w:rsid w:val="00FD5819"/>
    <w:rsid w:val="00FD594B"/>
    <w:rsid w:val="00FD5C6B"/>
    <w:rsid w:val="00FD6599"/>
    <w:rsid w:val="00FD7B21"/>
    <w:rsid w:val="00FE04C1"/>
    <w:rsid w:val="00FE0A3F"/>
    <w:rsid w:val="00FE19CC"/>
    <w:rsid w:val="00FE1C89"/>
    <w:rsid w:val="00FE1C95"/>
    <w:rsid w:val="00FE1E78"/>
    <w:rsid w:val="00FE1E9B"/>
    <w:rsid w:val="00FE256F"/>
    <w:rsid w:val="00FE2FF9"/>
    <w:rsid w:val="00FE31CD"/>
    <w:rsid w:val="00FE48CE"/>
    <w:rsid w:val="00FE4C5C"/>
    <w:rsid w:val="00FE506A"/>
    <w:rsid w:val="00FE58ED"/>
    <w:rsid w:val="00FE5B75"/>
    <w:rsid w:val="00FE5E0A"/>
    <w:rsid w:val="00FE5F67"/>
    <w:rsid w:val="00FE723A"/>
    <w:rsid w:val="00FE73D0"/>
    <w:rsid w:val="00FE7474"/>
    <w:rsid w:val="00FE7893"/>
    <w:rsid w:val="00FF0198"/>
    <w:rsid w:val="00FF03D5"/>
    <w:rsid w:val="00FF1187"/>
    <w:rsid w:val="00FF166C"/>
    <w:rsid w:val="00FF2F3A"/>
    <w:rsid w:val="00FF357A"/>
    <w:rsid w:val="00FF395C"/>
    <w:rsid w:val="00FF4B76"/>
    <w:rsid w:val="00FF5C8B"/>
    <w:rsid w:val="00FF6177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footnote reference" w:locked="0" w:uiPriority="0"/>
    <w:lsdException w:name="annotation reference" w:locked="0" w:uiPriority="0"/>
    <w:lsdException w:name="endnote reference" w:locked="0" w:uiPriority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62F1"/>
    <w:rPr>
      <w:rFonts w:eastAsia="Times New Roman"/>
      <w:sz w:val="22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F962F1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AT"/>
    </w:rPr>
  </w:style>
  <w:style w:type="paragraph" w:customStyle="1" w:styleId="01Undefiniert">
    <w:name w:val="01_Undefiniert"/>
    <w:basedOn w:val="00LegStandard"/>
    <w:semiHidden/>
    <w:locked/>
    <w:rsid w:val="00F962F1"/>
  </w:style>
  <w:style w:type="paragraph" w:customStyle="1" w:styleId="02BDGesBlatt">
    <w:name w:val="02_BDGesBlatt"/>
    <w:basedOn w:val="00LegStandard"/>
    <w:next w:val="03RepOesterr"/>
    <w:rsid w:val="00F962F1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F962F1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F962F1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F962F1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F962F1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F962F1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F962F1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F962F1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F962F1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F962F1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F962F1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F962F1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F962F1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F962F1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F962F1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F962F1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F962F1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F962F1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F962F1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F962F1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F962F1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F962F1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F962F1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F962F1"/>
    <w:pPr>
      <w:spacing w:before="40"/>
      <w:ind w:left="907"/>
    </w:pPr>
  </w:style>
  <w:style w:type="paragraph" w:customStyle="1" w:styleId="61TabText">
    <w:name w:val="61_TabText"/>
    <w:basedOn w:val="00LegStandard"/>
    <w:rsid w:val="00F962F1"/>
    <w:pPr>
      <w:jc w:val="left"/>
    </w:pPr>
  </w:style>
  <w:style w:type="paragraph" w:customStyle="1" w:styleId="61aTabTextRechtsb">
    <w:name w:val="61a_TabTextRechtsb"/>
    <w:basedOn w:val="61TabText"/>
    <w:rsid w:val="00F962F1"/>
    <w:pPr>
      <w:jc w:val="right"/>
    </w:pPr>
  </w:style>
  <w:style w:type="paragraph" w:customStyle="1" w:styleId="61bTabTextZentriert">
    <w:name w:val="61b_TabTextZentriert"/>
    <w:basedOn w:val="61TabText"/>
    <w:rsid w:val="00F962F1"/>
    <w:pPr>
      <w:jc w:val="center"/>
    </w:pPr>
  </w:style>
  <w:style w:type="paragraph" w:customStyle="1" w:styleId="61cTabTextBlock">
    <w:name w:val="61c_TabTextBlock"/>
    <w:basedOn w:val="61TabText"/>
    <w:rsid w:val="00F962F1"/>
    <w:pPr>
      <w:jc w:val="both"/>
    </w:pPr>
  </w:style>
  <w:style w:type="paragraph" w:customStyle="1" w:styleId="62Kopfzeile">
    <w:name w:val="62_Kopfzeile"/>
    <w:basedOn w:val="51Abs"/>
    <w:rsid w:val="00F962F1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F962F1"/>
    <w:rPr>
      <w:sz w:val="18"/>
    </w:rPr>
  </w:style>
  <w:style w:type="paragraph" w:customStyle="1" w:styleId="63Fuzeile">
    <w:name w:val="63_Fußzeile"/>
    <w:basedOn w:val="65FNText"/>
    <w:rsid w:val="00F962F1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F962F1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F962F1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F962F1"/>
    <w:pPr>
      <w:jc w:val="center"/>
    </w:pPr>
  </w:style>
  <w:style w:type="paragraph" w:customStyle="1" w:styleId="71Anlagenbez">
    <w:name w:val="71_Anlagenbez"/>
    <w:basedOn w:val="00LegStandard"/>
    <w:rsid w:val="00F962F1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F962F1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F962F1"/>
    <w:pPr>
      <w:spacing w:before="80"/>
    </w:pPr>
  </w:style>
  <w:style w:type="paragraph" w:customStyle="1" w:styleId="85ErlAufzaehlg">
    <w:name w:val="85_ErlAufzaehlg"/>
    <w:basedOn w:val="83ErlText"/>
    <w:rsid w:val="00F962F1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F962F1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F962F1"/>
    <w:rPr>
      <w:color w:val="FF0000"/>
    </w:rPr>
  </w:style>
  <w:style w:type="character" w:customStyle="1" w:styleId="991GldSymbol">
    <w:name w:val="991_GldSymbol"/>
    <w:rsid w:val="00F962F1"/>
    <w:rPr>
      <w:b/>
      <w:color w:val="000000"/>
    </w:rPr>
  </w:style>
  <w:style w:type="character" w:customStyle="1" w:styleId="992Normal">
    <w:name w:val="992_Normal"/>
    <w:rsid w:val="00F962F1"/>
    <w:rPr>
      <w:dstrike w:val="0"/>
      <w:vertAlign w:val="baseline"/>
    </w:rPr>
  </w:style>
  <w:style w:type="character" w:customStyle="1" w:styleId="992bNormalundFett">
    <w:name w:val="992b_Normal_und_Fett"/>
    <w:rsid w:val="00F962F1"/>
    <w:rPr>
      <w:b/>
      <w:dstrike w:val="0"/>
      <w:vertAlign w:val="baseline"/>
    </w:rPr>
  </w:style>
  <w:style w:type="character" w:customStyle="1" w:styleId="993Fett">
    <w:name w:val="993_Fett"/>
    <w:rsid w:val="00F962F1"/>
    <w:rPr>
      <w:b/>
    </w:rPr>
  </w:style>
  <w:style w:type="character" w:customStyle="1" w:styleId="994Kursiv">
    <w:name w:val="994_Kursiv"/>
    <w:rsid w:val="00F962F1"/>
    <w:rPr>
      <w:i/>
    </w:rPr>
  </w:style>
  <w:style w:type="character" w:customStyle="1" w:styleId="995Unterstrichen">
    <w:name w:val="995_Unterstrichen"/>
    <w:rsid w:val="00F962F1"/>
    <w:rPr>
      <w:u w:val="single"/>
    </w:rPr>
  </w:style>
  <w:style w:type="character" w:customStyle="1" w:styleId="996Gesperrt">
    <w:name w:val="996_Gesperrt"/>
    <w:rsid w:val="00F962F1"/>
    <w:rPr>
      <w:spacing w:val="26"/>
    </w:rPr>
  </w:style>
  <w:style w:type="character" w:customStyle="1" w:styleId="997Hoch">
    <w:name w:val="997_Hoch"/>
    <w:rsid w:val="00F962F1"/>
    <w:rPr>
      <w:vertAlign w:val="superscript"/>
    </w:rPr>
  </w:style>
  <w:style w:type="character" w:customStyle="1" w:styleId="998Tief">
    <w:name w:val="998_Tief"/>
    <w:rsid w:val="00F962F1"/>
    <w:rPr>
      <w:vertAlign w:val="subscript"/>
    </w:rPr>
  </w:style>
  <w:style w:type="character" w:customStyle="1" w:styleId="999FettundKursiv">
    <w:name w:val="999_Fett_und_Kursiv"/>
    <w:rsid w:val="00F962F1"/>
    <w:rPr>
      <w:b/>
      <w:i/>
    </w:rPr>
  </w:style>
  <w:style w:type="character" w:styleId="EndnoteReference">
    <w:name w:val="endnote reference"/>
    <w:rsid w:val="00F962F1"/>
    <w:rPr>
      <w:sz w:val="20"/>
      <w:vertAlign w:val="baseline"/>
    </w:rPr>
  </w:style>
  <w:style w:type="character" w:styleId="FootnoteReference">
    <w:name w:val="footnote reference"/>
    <w:rsid w:val="00F962F1"/>
    <w:rPr>
      <w:sz w:val="20"/>
      <w:vertAlign w:val="baseline"/>
    </w:rPr>
  </w:style>
  <w:style w:type="character" w:styleId="CommentReference">
    <w:name w:val="annotation reference"/>
    <w:semiHidden/>
    <w:locked/>
    <w:rsid w:val="00F962F1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F962F1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F962F1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F962F1"/>
    <w:pPr>
      <w:jc w:val="both"/>
    </w:pPr>
  </w:style>
  <w:style w:type="paragraph" w:customStyle="1" w:styleId="PDAllongeL">
    <w:name w:val="PD_Allonge_L"/>
    <w:basedOn w:val="PDAllonge"/>
    <w:rsid w:val="00F962F1"/>
    <w:pPr>
      <w:jc w:val="left"/>
    </w:pPr>
  </w:style>
  <w:style w:type="paragraph" w:customStyle="1" w:styleId="PDBrief">
    <w:name w:val="PD_Brief"/>
    <w:basedOn w:val="00LegStandard"/>
    <w:rsid w:val="00F962F1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F962F1"/>
  </w:style>
  <w:style w:type="paragraph" w:customStyle="1" w:styleId="PDEntschliessung">
    <w:name w:val="PD_Entschliessung"/>
    <w:basedOn w:val="00LegStandard"/>
    <w:rsid w:val="00F962F1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F962F1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F962F1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F962F1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F962F1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F962F1"/>
    <w:pPr>
      <w:spacing w:after="400"/>
    </w:pPr>
    <w:rPr>
      <w:sz w:val="36"/>
    </w:rPr>
  </w:style>
  <w:style w:type="paragraph" w:customStyle="1" w:styleId="PDK4">
    <w:name w:val="PD_K4"/>
    <w:basedOn w:val="PDK3"/>
    <w:rsid w:val="00F962F1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F962F1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F962F1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F962F1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F962F1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F962F1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F962F1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semiHidden/>
    <w:rsid w:val="00F962F1"/>
    <w:pPr>
      <w:spacing w:before="40"/>
      <w:ind w:left="1247"/>
    </w:pPr>
    <w:rPr>
      <w:snapToGrid/>
      <w:lang w:eastAsia="de-DE"/>
    </w:rPr>
  </w:style>
  <w:style w:type="paragraph" w:customStyle="1" w:styleId="57Schlussteile5">
    <w:name w:val="57_Schlussteil_e5"/>
    <w:basedOn w:val="00LegStandard"/>
    <w:next w:val="51Abs"/>
    <w:semiHidden/>
    <w:rsid w:val="00F962F1"/>
    <w:pPr>
      <w:spacing w:before="40"/>
      <w:ind w:left="1644"/>
    </w:pPr>
    <w:rPr>
      <w:snapToGrid/>
      <w:lang w:eastAsia="de-DE"/>
    </w:rPr>
  </w:style>
  <w:style w:type="paragraph" w:customStyle="1" w:styleId="99PreformattedText">
    <w:name w:val="99_PreformattedText"/>
    <w:rsid w:val="00F962F1"/>
    <w:rPr>
      <w:rFonts w:ascii="Courier New" w:eastAsia="Times New Roman" w:hAnsi="Courier New"/>
      <w:snapToGrid w:val="0"/>
      <w:color w:val="000000"/>
      <w:lang w:eastAsia="de-AT"/>
    </w:rPr>
  </w:style>
  <w:style w:type="paragraph" w:customStyle="1" w:styleId="62KopfzeileQuer">
    <w:name w:val="62_KopfzeileQuer"/>
    <w:basedOn w:val="51Abs"/>
    <w:rsid w:val="00F962F1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F962F1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F962F1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F962F1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F962F1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F962F1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F962F1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F962F1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F962F1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F962F1"/>
    <w:pPr>
      <w:spacing w:before="40"/>
    </w:pPr>
  </w:style>
  <w:style w:type="paragraph" w:customStyle="1" w:styleId="58Schlussteile0AbsmitBetrag">
    <w:name w:val="58_Schlussteil_e0_Abs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F962F1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F962F1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F962F1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F962F1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F962F1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F962F1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F962F1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F962F1"/>
    <w:pPr>
      <w:shd w:val="clear" w:color="auto" w:fill="CCCCCC"/>
      <w:spacing w:before="120"/>
      <w:jc w:val="center"/>
    </w:pPr>
    <w:rPr>
      <w:rFonts w:ascii="Times" w:hAnsi="Times"/>
      <w:b/>
      <w:color w:val="000000"/>
      <w:sz w:val="18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F962F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962F1"/>
    <w:rPr>
      <w:rFonts w:ascii="Times New Roman" w:eastAsia="Times New Roman" w:hAnsi="Times New Roman"/>
      <w:sz w:val="20"/>
      <w:szCs w:val="20"/>
      <w:lang w:val="cs-CZ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024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4D6"/>
    <w:rPr>
      <w:rFonts w:ascii="Tahoma" w:eastAsia="Times New Roman" w:hAnsi="Tahoma"/>
      <w:sz w:val="16"/>
      <w:szCs w:val="16"/>
      <w:lang w:val="cs-CZ" w:eastAsia="de-AT"/>
    </w:rPr>
  </w:style>
  <w:style w:type="paragraph" w:styleId="Revision">
    <w:name w:val="Revision"/>
    <w:hidden/>
    <w:uiPriority w:val="99"/>
    <w:semiHidden/>
    <w:rsid w:val="0002687D"/>
    <w:rPr>
      <w:rFonts w:eastAsia="Times New Roman" w:cs="Calibri"/>
      <w:sz w:val="22"/>
      <w:lang w:eastAsia="de-AT"/>
    </w:rPr>
  </w:style>
  <w:style w:type="character" w:styleId="FollowedHyperlink">
    <w:name w:val="FollowedHyperlink"/>
    <w:uiPriority w:val="99"/>
    <w:semiHidden/>
    <w:unhideWhenUsed/>
    <w:locked/>
    <w:rsid w:val="00E92976"/>
    <w:rPr>
      <w:color w:val="800080"/>
      <w:u w:val="single"/>
    </w:rPr>
  </w:style>
  <w:style w:type="character" w:styleId="BookTitle">
    <w:name w:val="Book Title"/>
    <w:uiPriority w:val="33"/>
    <w:qFormat/>
    <w:locked/>
    <w:rsid w:val="00E92976"/>
    <w:rPr>
      <w:b/>
      <w:bCs/>
      <w:i/>
      <w:iCs/>
      <w:spacing w:val="5"/>
    </w:rPr>
  </w:style>
  <w:style w:type="character" w:styleId="Strong">
    <w:name w:val="Strong"/>
    <w:uiPriority w:val="22"/>
    <w:qFormat/>
    <w:locked/>
    <w:rsid w:val="00E92976"/>
    <w:rPr>
      <w:b/>
      <w:bCs/>
    </w:rPr>
  </w:style>
  <w:style w:type="character" w:styleId="Emphasis">
    <w:name w:val="Emphasis"/>
    <w:uiPriority w:val="20"/>
    <w:qFormat/>
    <w:locked/>
    <w:rsid w:val="00E9297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locked/>
    <w:rsid w:val="00E92976"/>
  </w:style>
  <w:style w:type="character" w:styleId="HTMLSample">
    <w:name w:val="HTML Sample"/>
    <w:uiPriority w:val="99"/>
    <w:semiHidden/>
    <w:unhideWhenUsed/>
    <w:locked/>
    <w:rsid w:val="00E92976"/>
    <w:rPr>
      <w:rFonts w:ascii="Consolas" w:hAnsi="Consolas"/>
      <w:sz w:val="24"/>
      <w:szCs w:val="24"/>
    </w:rPr>
  </w:style>
  <w:style w:type="character" w:styleId="HTMLCode">
    <w:name w:val="HTML Code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E92976"/>
    <w:rPr>
      <w:i/>
      <w:iCs/>
    </w:rPr>
  </w:style>
  <w:style w:type="character" w:styleId="HTMLTypewriter">
    <w:name w:val="HTML Typewriter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E92976"/>
    <w:rPr>
      <w:i/>
      <w:iCs/>
    </w:rPr>
  </w:style>
  <w:style w:type="character" w:styleId="HTMLCite">
    <w:name w:val="HTML Cite"/>
    <w:uiPriority w:val="99"/>
    <w:semiHidden/>
    <w:unhideWhenUsed/>
    <w:locked/>
    <w:rsid w:val="00E92976"/>
    <w:rPr>
      <w:i/>
      <w:iCs/>
    </w:rPr>
  </w:style>
  <w:style w:type="character" w:styleId="IntenseEmphasis">
    <w:name w:val="Intense Emphasis"/>
    <w:uiPriority w:val="21"/>
    <w:qFormat/>
    <w:locked/>
    <w:rsid w:val="00E92976"/>
    <w:rPr>
      <w:i/>
      <w:iCs/>
      <w:color w:val="4F81BD"/>
    </w:rPr>
  </w:style>
  <w:style w:type="character" w:styleId="IntenseReference">
    <w:name w:val="Intense Reference"/>
    <w:uiPriority w:val="32"/>
    <w:qFormat/>
    <w:locked/>
    <w:rsid w:val="00E92976"/>
    <w:rPr>
      <w:b/>
      <w:bCs/>
      <w:smallCaps/>
      <w:color w:val="4F81BD"/>
      <w:spacing w:val="5"/>
    </w:rPr>
  </w:style>
  <w:style w:type="character" w:styleId="SubtleEmphasis">
    <w:name w:val="Subtle Emphasis"/>
    <w:uiPriority w:val="19"/>
    <w:qFormat/>
    <w:locked/>
    <w:rsid w:val="00E92976"/>
    <w:rPr>
      <w:i/>
      <w:iCs/>
      <w:color w:val="404040"/>
    </w:rPr>
  </w:style>
  <w:style w:type="character" w:styleId="SubtleReference">
    <w:name w:val="Subtle Reference"/>
    <w:uiPriority w:val="31"/>
    <w:qFormat/>
    <w:locked/>
    <w:rsid w:val="00E92976"/>
    <w:rPr>
      <w:smallCaps/>
      <w:color w:val="5A5A5A"/>
    </w:rPr>
  </w:style>
  <w:style w:type="character" w:styleId="PageNumber">
    <w:name w:val="page number"/>
    <w:basedOn w:val="DefaultParagraphFont"/>
    <w:uiPriority w:val="99"/>
    <w:semiHidden/>
    <w:unhideWhenUsed/>
    <w:locked/>
    <w:rsid w:val="00E92976"/>
  </w:style>
  <w:style w:type="character" w:styleId="LineNumber">
    <w:name w:val="line number"/>
    <w:basedOn w:val="DefaultParagraphFont"/>
    <w:uiPriority w:val="99"/>
    <w:semiHidden/>
    <w:unhideWhenUsed/>
    <w:locked/>
    <w:rsid w:val="00E92976"/>
  </w:style>
  <w:style w:type="paragraph" w:styleId="Header">
    <w:name w:val="header"/>
    <w:basedOn w:val="Normal"/>
    <w:link w:val="HeaderChar"/>
    <w:uiPriority w:val="99"/>
    <w:unhideWhenUsed/>
    <w:locked/>
    <w:rsid w:val="00E9297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92976"/>
    <w:rPr>
      <w:rFonts w:ascii="Calibri" w:eastAsia="Times New Roman" w:hAnsi="Calibri" w:cs="Calibri"/>
      <w:szCs w:val="20"/>
      <w:lang w:val="cs-CZ" w:eastAsia="de-AT"/>
    </w:rPr>
  </w:style>
  <w:style w:type="paragraph" w:styleId="PlainText">
    <w:name w:val="Plain Text"/>
    <w:basedOn w:val="Normal"/>
    <w:link w:val="PlainTextChar"/>
    <w:uiPriority w:val="99"/>
    <w:unhideWhenUsed/>
    <w:locked/>
    <w:rsid w:val="00382CDE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82CDE"/>
    <w:rPr>
      <w:rFonts w:ascii="Consolas" w:eastAsia="Times New Roman" w:hAnsi="Consolas"/>
      <w:sz w:val="21"/>
      <w:szCs w:val="21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footnote reference" w:locked="0" w:uiPriority="0"/>
    <w:lsdException w:name="annotation reference" w:locked="0" w:uiPriority="0"/>
    <w:lsdException w:name="endnote reference" w:locked="0" w:uiPriority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62F1"/>
    <w:rPr>
      <w:rFonts w:eastAsia="Times New Roman"/>
      <w:sz w:val="22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F962F1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AT"/>
    </w:rPr>
  </w:style>
  <w:style w:type="paragraph" w:customStyle="1" w:styleId="01Undefiniert">
    <w:name w:val="01_Undefiniert"/>
    <w:basedOn w:val="00LegStandard"/>
    <w:semiHidden/>
    <w:locked/>
    <w:rsid w:val="00F962F1"/>
  </w:style>
  <w:style w:type="paragraph" w:customStyle="1" w:styleId="02BDGesBlatt">
    <w:name w:val="02_BDGesBlatt"/>
    <w:basedOn w:val="00LegStandard"/>
    <w:next w:val="03RepOesterr"/>
    <w:rsid w:val="00F962F1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F962F1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F962F1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F962F1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F962F1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F962F1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F962F1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F962F1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F962F1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F962F1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F962F1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F962F1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F962F1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F962F1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F962F1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F962F1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F962F1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F962F1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F962F1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F962F1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F962F1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F962F1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F962F1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F962F1"/>
    <w:pPr>
      <w:spacing w:before="40"/>
      <w:ind w:left="907"/>
    </w:pPr>
  </w:style>
  <w:style w:type="paragraph" w:customStyle="1" w:styleId="61TabText">
    <w:name w:val="61_TabText"/>
    <w:basedOn w:val="00LegStandard"/>
    <w:rsid w:val="00F962F1"/>
    <w:pPr>
      <w:jc w:val="left"/>
    </w:pPr>
  </w:style>
  <w:style w:type="paragraph" w:customStyle="1" w:styleId="61aTabTextRechtsb">
    <w:name w:val="61a_TabTextRechtsb"/>
    <w:basedOn w:val="61TabText"/>
    <w:rsid w:val="00F962F1"/>
    <w:pPr>
      <w:jc w:val="right"/>
    </w:pPr>
  </w:style>
  <w:style w:type="paragraph" w:customStyle="1" w:styleId="61bTabTextZentriert">
    <w:name w:val="61b_TabTextZentriert"/>
    <w:basedOn w:val="61TabText"/>
    <w:rsid w:val="00F962F1"/>
    <w:pPr>
      <w:jc w:val="center"/>
    </w:pPr>
  </w:style>
  <w:style w:type="paragraph" w:customStyle="1" w:styleId="61cTabTextBlock">
    <w:name w:val="61c_TabTextBlock"/>
    <w:basedOn w:val="61TabText"/>
    <w:rsid w:val="00F962F1"/>
    <w:pPr>
      <w:jc w:val="both"/>
    </w:pPr>
  </w:style>
  <w:style w:type="paragraph" w:customStyle="1" w:styleId="62Kopfzeile">
    <w:name w:val="62_Kopfzeile"/>
    <w:basedOn w:val="51Abs"/>
    <w:rsid w:val="00F962F1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F962F1"/>
    <w:rPr>
      <w:sz w:val="18"/>
    </w:rPr>
  </w:style>
  <w:style w:type="paragraph" w:customStyle="1" w:styleId="63Fuzeile">
    <w:name w:val="63_Fußzeile"/>
    <w:basedOn w:val="65FNText"/>
    <w:rsid w:val="00F962F1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F962F1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F962F1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F962F1"/>
    <w:pPr>
      <w:jc w:val="center"/>
    </w:pPr>
  </w:style>
  <w:style w:type="paragraph" w:customStyle="1" w:styleId="71Anlagenbez">
    <w:name w:val="71_Anlagenbez"/>
    <w:basedOn w:val="00LegStandard"/>
    <w:rsid w:val="00F962F1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F962F1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F962F1"/>
    <w:pPr>
      <w:spacing w:before="80"/>
    </w:pPr>
  </w:style>
  <w:style w:type="paragraph" w:customStyle="1" w:styleId="85ErlAufzaehlg">
    <w:name w:val="85_ErlAufzaehlg"/>
    <w:basedOn w:val="83ErlText"/>
    <w:rsid w:val="00F962F1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F962F1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F962F1"/>
    <w:rPr>
      <w:color w:val="FF0000"/>
    </w:rPr>
  </w:style>
  <w:style w:type="character" w:customStyle="1" w:styleId="991GldSymbol">
    <w:name w:val="991_GldSymbol"/>
    <w:rsid w:val="00F962F1"/>
    <w:rPr>
      <w:b/>
      <w:color w:val="000000"/>
    </w:rPr>
  </w:style>
  <w:style w:type="character" w:customStyle="1" w:styleId="992Normal">
    <w:name w:val="992_Normal"/>
    <w:rsid w:val="00F962F1"/>
    <w:rPr>
      <w:dstrike w:val="0"/>
      <w:vertAlign w:val="baseline"/>
    </w:rPr>
  </w:style>
  <w:style w:type="character" w:customStyle="1" w:styleId="992bNormalundFett">
    <w:name w:val="992b_Normal_und_Fett"/>
    <w:rsid w:val="00F962F1"/>
    <w:rPr>
      <w:b/>
      <w:dstrike w:val="0"/>
      <w:vertAlign w:val="baseline"/>
    </w:rPr>
  </w:style>
  <w:style w:type="character" w:customStyle="1" w:styleId="993Fett">
    <w:name w:val="993_Fett"/>
    <w:rsid w:val="00F962F1"/>
    <w:rPr>
      <w:b/>
    </w:rPr>
  </w:style>
  <w:style w:type="character" w:customStyle="1" w:styleId="994Kursiv">
    <w:name w:val="994_Kursiv"/>
    <w:rsid w:val="00F962F1"/>
    <w:rPr>
      <w:i/>
    </w:rPr>
  </w:style>
  <w:style w:type="character" w:customStyle="1" w:styleId="995Unterstrichen">
    <w:name w:val="995_Unterstrichen"/>
    <w:rsid w:val="00F962F1"/>
    <w:rPr>
      <w:u w:val="single"/>
    </w:rPr>
  </w:style>
  <w:style w:type="character" w:customStyle="1" w:styleId="996Gesperrt">
    <w:name w:val="996_Gesperrt"/>
    <w:rsid w:val="00F962F1"/>
    <w:rPr>
      <w:spacing w:val="26"/>
    </w:rPr>
  </w:style>
  <w:style w:type="character" w:customStyle="1" w:styleId="997Hoch">
    <w:name w:val="997_Hoch"/>
    <w:rsid w:val="00F962F1"/>
    <w:rPr>
      <w:vertAlign w:val="superscript"/>
    </w:rPr>
  </w:style>
  <w:style w:type="character" w:customStyle="1" w:styleId="998Tief">
    <w:name w:val="998_Tief"/>
    <w:rsid w:val="00F962F1"/>
    <w:rPr>
      <w:vertAlign w:val="subscript"/>
    </w:rPr>
  </w:style>
  <w:style w:type="character" w:customStyle="1" w:styleId="999FettundKursiv">
    <w:name w:val="999_Fett_und_Kursiv"/>
    <w:rsid w:val="00F962F1"/>
    <w:rPr>
      <w:b/>
      <w:i/>
    </w:rPr>
  </w:style>
  <w:style w:type="character" w:styleId="EndnoteReference">
    <w:name w:val="endnote reference"/>
    <w:rsid w:val="00F962F1"/>
    <w:rPr>
      <w:sz w:val="20"/>
      <w:vertAlign w:val="baseline"/>
    </w:rPr>
  </w:style>
  <w:style w:type="character" w:styleId="FootnoteReference">
    <w:name w:val="footnote reference"/>
    <w:rsid w:val="00F962F1"/>
    <w:rPr>
      <w:sz w:val="20"/>
      <w:vertAlign w:val="baseline"/>
    </w:rPr>
  </w:style>
  <w:style w:type="character" w:styleId="CommentReference">
    <w:name w:val="annotation reference"/>
    <w:semiHidden/>
    <w:locked/>
    <w:rsid w:val="00F962F1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F962F1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F962F1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F962F1"/>
    <w:pPr>
      <w:jc w:val="both"/>
    </w:pPr>
  </w:style>
  <w:style w:type="paragraph" w:customStyle="1" w:styleId="PDAllongeL">
    <w:name w:val="PD_Allonge_L"/>
    <w:basedOn w:val="PDAllonge"/>
    <w:rsid w:val="00F962F1"/>
    <w:pPr>
      <w:jc w:val="left"/>
    </w:pPr>
  </w:style>
  <w:style w:type="paragraph" w:customStyle="1" w:styleId="PDBrief">
    <w:name w:val="PD_Brief"/>
    <w:basedOn w:val="00LegStandard"/>
    <w:rsid w:val="00F962F1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F962F1"/>
  </w:style>
  <w:style w:type="paragraph" w:customStyle="1" w:styleId="PDEntschliessung">
    <w:name w:val="PD_Entschliessung"/>
    <w:basedOn w:val="00LegStandard"/>
    <w:rsid w:val="00F962F1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F962F1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F962F1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F962F1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F962F1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F962F1"/>
    <w:pPr>
      <w:spacing w:after="400"/>
    </w:pPr>
    <w:rPr>
      <w:sz w:val="36"/>
    </w:rPr>
  </w:style>
  <w:style w:type="paragraph" w:customStyle="1" w:styleId="PDK4">
    <w:name w:val="PD_K4"/>
    <w:basedOn w:val="PDK3"/>
    <w:rsid w:val="00F962F1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F962F1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F962F1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F962F1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F962F1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F962F1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F962F1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semiHidden/>
    <w:rsid w:val="00F962F1"/>
    <w:pPr>
      <w:spacing w:before="40"/>
      <w:ind w:left="1247"/>
    </w:pPr>
    <w:rPr>
      <w:snapToGrid/>
      <w:lang w:eastAsia="de-DE"/>
    </w:rPr>
  </w:style>
  <w:style w:type="paragraph" w:customStyle="1" w:styleId="57Schlussteile5">
    <w:name w:val="57_Schlussteil_e5"/>
    <w:basedOn w:val="00LegStandard"/>
    <w:next w:val="51Abs"/>
    <w:semiHidden/>
    <w:rsid w:val="00F962F1"/>
    <w:pPr>
      <w:spacing w:before="40"/>
      <w:ind w:left="1644"/>
    </w:pPr>
    <w:rPr>
      <w:snapToGrid/>
      <w:lang w:eastAsia="de-DE"/>
    </w:rPr>
  </w:style>
  <w:style w:type="paragraph" w:customStyle="1" w:styleId="99PreformattedText">
    <w:name w:val="99_PreformattedText"/>
    <w:rsid w:val="00F962F1"/>
    <w:rPr>
      <w:rFonts w:ascii="Courier New" w:eastAsia="Times New Roman" w:hAnsi="Courier New"/>
      <w:snapToGrid w:val="0"/>
      <w:color w:val="000000"/>
      <w:lang w:eastAsia="de-AT"/>
    </w:rPr>
  </w:style>
  <w:style w:type="paragraph" w:customStyle="1" w:styleId="62KopfzeileQuer">
    <w:name w:val="62_KopfzeileQuer"/>
    <w:basedOn w:val="51Abs"/>
    <w:rsid w:val="00F962F1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F962F1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F962F1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F962F1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F962F1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F962F1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F962F1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F962F1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F962F1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F962F1"/>
    <w:pPr>
      <w:spacing w:before="40"/>
    </w:pPr>
  </w:style>
  <w:style w:type="paragraph" w:customStyle="1" w:styleId="58Schlussteile0AbsmitBetrag">
    <w:name w:val="58_Schlussteil_e0_Abs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F962F1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F962F1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F962F1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F962F1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F962F1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F962F1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F962F1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F962F1"/>
    <w:pPr>
      <w:shd w:val="clear" w:color="auto" w:fill="CCCCCC"/>
      <w:spacing w:before="120"/>
      <w:jc w:val="center"/>
    </w:pPr>
    <w:rPr>
      <w:rFonts w:ascii="Times" w:hAnsi="Times"/>
      <w:b/>
      <w:color w:val="000000"/>
      <w:sz w:val="18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F962F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962F1"/>
    <w:rPr>
      <w:rFonts w:ascii="Times New Roman" w:eastAsia="Times New Roman" w:hAnsi="Times New Roman"/>
      <w:sz w:val="20"/>
      <w:szCs w:val="20"/>
      <w:lang w:val="cs-CZ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024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4D6"/>
    <w:rPr>
      <w:rFonts w:ascii="Tahoma" w:eastAsia="Times New Roman" w:hAnsi="Tahoma"/>
      <w:sz w:val="16"/>
      <w:szCs w:val="16"/>
      <w:lang w:val="cs-CZ" w:eastAsia="de-AT"/>
    </w:rPr>
  </w:style>
  <w:style w:type="paragraph" w:styleId="Revision">
    <w:name w:val="Revision"/>
    <w:hidden/>
    <w:uiPriority w:val="99"/>
    <w:semiHidden/>
    <w:rsid w:val="0002687D"/>
    <w:rPr>
      <w:rFonts w:eastAsia="Times New Roman" w:cs="Calibri"/>
      <w:sz w:val="22"/>
      <w:lang w:eastAsia="de-AT"/>
    </w:rPr>
  </w:style>
  <w:style w:type="character" w:styleId="FollowedHyperlink">
    <w:name w:val="FollowedHyperlink"/>
    <w:uiPriority w:val="99"/>
    <w:semiHidden/>
    <w:unhideWhenUsed/>
    <w:locked/>
    <w:rsid w:val="00E92976"/>
    <w:rPr>
      <w:color w:val="800080"/>
      <w:u w:val="single"/>
    </w:rPr>
  </w:style>
  <w:style w:type="character" w:styleId="BookTitle">
    <w:name w:val="Book Title"/>
    <w:uiPriority w:val="33"/>
    <w:qFormat/>
    <w:locked/>
    <w:rsid w:val="00E92976"/>
    <w:rPr>
      <w:b/>
      <w:bCs/>
      <w:i/>
      <w:iCs/>
      <w:spacing w:val="5"/>
    </w:rPr>
  </w:style>
  <w:style w:type="character" w:styleId="Strong">
    <w:name w:val="Strong"/>
    <w:uiPriority w:val="22"/>
    <w:qFormat/>
    <w:locked/>
    <w:rsid w:val="00E92976"/>
    <w:rPr>
      <w:b/>
      <w:bCs/>
    </w:rPr>
  </w:style>
  <w:style w:type="character" w:styleId="Emphasis">
    <w:name w:val="Emphasis"/>
    <w:uiPriority w:val="20"/>
    <w:qFormat/>
    <w:locked/>
    <w:rsid w:val="00E9297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locked/>
    <w:rsid w:val="00E92976"/>
  </w:style>
  <w:style w:type="character" w:styleId="HTMLSample">
    <w:name w:val="HTML Sample"/>
    <w:uiPriority w:val="99"/>
    <w:semiHidden/>
    <w:unhideWhenUsed/>
    <w:locked/>
    <w:rsid w:val="00E92976"/>
    <w:rPr>
      <w:rFonts w:ascii="Consolas" w:hAnsi="Consolas"/>
      <w:sz w:val="24"/>
      <w:szCs w:val="24"/>
    </w:rPr>
  </w:style>
  <w:style w:type="character" w:styleId="HTMLCode">
    <w:name w:val="HTML Code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E92976"/>
    <w:rPr>
      <w:i/>
      <w:iCs/>
    </w:rPr>
  </w:style>
  <w:style w:type="character" w:styleId="HTMLTypewriter">
    <w:name w:val="HTML Typewriter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E92976"/>
    <w:rPr>
      <w:i/>
      <w:iCs/>
    </w:rPr>
  </w:style>
  <w:style w:type="character" w:styleId="HTMLCite">
    <w:name w:val="HTML Cite"/>
    <w:uiPriority w:val="99"/>
    <w:semiHidden/>
    <w:unhideWhenUsed/>
    <w:locked/>
    <w:rsid w:val="00E92976"/>
    <w:rPr>
      <w:i/>
      <w:iCs/>
    </w:rPr>
  </w:style>
  <w:style w:type="character" w:styleId="IntenseEmphasis">
    <w:name w:val="Intense Emphasis"/>
    <w:uiPriority w:val="21"/>
    <w:qFormat/>
    <w:locked/>
    <w:rsid w:val="00E92976"/>
    <w:rPr>
      <w:i/>
      <w:iCs/>
      <w:color w:val="4F81BD"/>
    </w:rPr>
  </w:style>
  <w:style w:type="character" w:styleId="IntenseReference">
    <w:name w:val="Intense Reference"/>
    <w:uiPriority w:val="32"/>
    <w:qFormat/>
    <w:locked/>
    <w:rsid w:val="00E92976"/>
    <w:rPr>
      <w:b/>
      <w:bCs/>
      <w:smallCaps/>
      <w:color w:val="4F81BD"/>
      <w:spacing w:val="5"/>
    </w:rPr>
  </w:style>
  <w:style w:type="character" w:styleId="SubtleEmphasis">
    <w:name w:val="Subtle Emphasis"/>
    <w:uiPriority w:val="19"/>
    <w:qFormat/>
    <w:locked/>
    <w:rsid w:val="00E92976"/>
    <w:rPr>
      <w:i/>
      <w:iCs/>
      <w:color w:val="404040"/>
    </w:rPr>
  </w:style>
  <w:style w:type="character" w:styleId="SubtleReference">
    <w:name w:val="Subtle Reference"/>
    <w:uiPriority w:val="31"/>
    <w:qFormat/>
    <w:locked/>
    <w:rsid w:val="00E92976"/>
    <w:rPr>
      <w:smallCaps/>
      <w:color w:val="5A5A5A"/>
    </w:rPr>
  </w:style>
  <w:style w:type="character" w:styleId="PageNumber">
    <w:name w:val="page number"/>
    <w:basedOn w:val="DefaultParagraphFont"/>
    <w:uiPriority w:val="99"/>
    <w:semiHidden/>
    <w:unhideWhenUsed/>
    <w:locked/>
    <w:rsid w:val="00E92976"/>
  </w:style>
  <w:style w:type="character" w:styleId="LineNumber">
    <w:name w:val="line number"/>
    <w:basedOn w:val="DefaultParagraphFont"/>
    <w:uiPriority w:val="99"/>
    <w:semiHidden/>
    <w:unhideWhenUsed/>
    <w:locked/>
    <w:rsid w:val="00E92976"/>
  </w:style>
  <w:style w:type="paragraph" w:styleId="Header">
    <w:name w:val="header"/>
    <w:basedOn w:val="Normal"/>
    <w:link w:val="HeaderChar"/>
    <w:uiPriority w:val="99"/>
    <w:unhideWhenUsed/>
    <w:locked/>
    <w:rsid w:val="00E9297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92976"/>
    <w:rPr>
      <w:rFonts w:ascii="Calibri" w:eastAsia="Times New Roman" w:hAnsi="Calibri" w:cs="Calibri"/>
      <w:szCs w:val="20"/>
      <w:lang w:val="cs-CZ" w:eastAsia="de-AT"/>
    </w:rPr>
  </w:style>
  <w:style w:type="paragraph" w:styleId="PlainText">
    <w:name w:val="Plain Text"/>
    <w:basedOn w:val="Normal"/>
    <w:link w:val="PlainTextChar"/>
    <w:uiPriority w:val="99"/>
    <w:unhideWhenUsed/>
    <w:locked/>
    <w:rsid w:val="00382CDE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82CDE"/>
    <w:rPr>
      <w:rFonts w:ascii="Consolas" w:eastAsia="Times New Roman" w:hAnsi="Consolas"/>
      <w:sz w:val="21"/>
      <w:szCs w:val="21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untigam\AppData\Roaming\Microsoft\Templates\LRLegist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457A-F1D8-4963-97E3-F4B00A79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Titel</vt:lpstr>
      </vt:variant>
      <vt:variant>
        <vt:i4>1</vt:i4>
      </vt:variant>
    </vt:vector>
  </HeadingPairs>
  <TitlesOfParts>
    <vt:vector size="9" baseType="lpstr">
      <vt:lpstr/>
      <vt:lpstr>Gesetz vom 28.03.2019, mit dem das Kärntner Landes-Pflanzenschutzmittelgesetz ge</vt:lpstr>
      <vt:lpstr>        Artikel I</vt:lpstr>
      <vt:lpstr>        1. Im § 3 Abs. 1 werden in der lit. k der Punkt durch einen Strichpunkt ersetzt </vt:lpstr>
      <vt:lpstr>        2. § 5 Abs. 1c lautet:</vt:lpstr>
      <vt:lpstr>        3. § 12 Abs. 1 lautet:</vt:lpstr>
      <vt:lpstr>        4. Dem § 13a Abs. 4 wird folgender Abs. 5 angefügt:</vt:lpstr>
      <vt:lpstr>        Artikel II</vt:lpstr>
      <vt:lpstr/>
    </vt:vector>
  </TitlesOfParts>
  <Company>Amt der Kärntner Landesregierung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MASCHERA Isabella</dc:creator>
  <cp:keywords/>
  <cp:lastModifiedBy>Diana STOICA</cp:lastModifiedBy>
  <cp:revision>4</cp:revision>
  <cp:lastPrinted>2019-03-14T08:36:00Z</cp:lastPrinted>
  <dcterms:created xsi:type="dcterms:W3CDTF">2019-07-26T08:27:00Z</dcterms:created>
  <dcterms:modified xsi:type="dcterms:W3CDTF">2019-12-18T13:08:00Z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5.40000009536743</vt:r8>
  </property>
  <property fmtid="{D5CDD505-2E9C-101B-9397-08002B2CF9AE}" pid="7" name="DocOption_GridDistanceVertical">
    <vt:r8>5.40000009536743</vt:r8>
  </property>
  <property fmtid="{D5CDD505-2E9C-101B-9397-08002B2CF9AE}" pid="8" name="DocOption_GridOriginFromMargin">
    <vt:bool>false</vt:bool>
  </property>
  <property fmtid="{D5CDD505-2E9C-101B-9397-08002B2CF9AE}" pid="9" name="DocOption_GridOriginHorizontal">
    <vt:r8>0</vt:r8>
  </property>
  <property fmtid="{D5CDD505-2E9C-101B-9397-08002B2CF9AE}" pid="10" name="DocOption_GridOriginVertical">
    <vt:r8>0</vt:r8>
  </property>
  <property fmtid="{D5CDD505-2E9C-101B-9397-08002B2CF9AE}" pid="11" name="DocOption_TrackFormatting">
    <vt:bool>false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51_Abs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LRLegistikAktiv">
    <vt:bool>true</vt:bool>
  </property>
  <property fmtid="{D5CDD505-2E9C-101B-9397-08002B2CF9AE}" pid="87" name="Land/Bund">
    <vt:lpwstr>Landesgesetzblatt Kärnten,Times New Roman,10,Times New Roman,10,1,2,3,3</vt:lpwstr>
  </property>
  <property fmtid="{D5CDD505-2E9C-101B-9397-08002B2CF9AE}" pid="88" name="LegistikVersion">
    <vt:lpwstr>1.4.9.1 (22.03.2018)</vt:lpwstr>
  </property>
</Properties>
</file>